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0122" w14:textId="77777777" w:rsidR="0084072D" w:rsidRPr="00D31414" w:rsidRDefault="0084072D" w:rsidP="000D066D">
      <w:pPr>
        <w:spacing w:line="240" w:lineRule="atLeast"/>
        <w:ind w:right="20"/>
        <w:jc w:val="both"/>
        <w:rPr>
          <w:rFonts w:ascii="Tahoma" w:hAnsi="Tahoma" w:cs="Tahoma"/>
          <w:snapToGrid w:val="0"/>
          <w:color w:val="000000"/>
          <w:sz w:val="22"/>
          <w:szCs w:val="22"/>
          <w:lang w:val="en-GB"/>
        </w:rPr>
      </w:pPr>
    </w:p>
    <w:tbl>
      <w:tblPr>
        <w:tblStyle w:val="TableGrid"/>
        <w:tblW w:w="0" w:type="auto"/>
        <w:tblInd w:w="-142" w:type="dxa"/>
        <w:tblLook w:val="04A0" w:firstRow="1" w:lastRow="0" w:firstColumn="1" w:lastColumn="0" w:noHBand="0" w:noVBand="1"/>
      </w:tblPr>
      <w:tblGrid>
        <w:gridCol w:w="8657"/>
      </w:tblGrid>
      <w:tr w:rsidR="001062C2" w14:paraId="198C40D3" w14:textId="77777777" w:rsidTr="001062C2">
        <w:tc>
          <w:tcPr>
            <w:tcW w:w="8657" w:type="dxa"/>
          </w:tcPr>
          <w:p w14:paraId="6D7F2E48" w14:textId="77777777" w:rsidR="001062C2" w:rsidRDefault="001062C2" w:rsidP="00D31414">
            <w:pPr>
              <w:spacing w:line="240" w:lineRule="atLeast"/>
              <w:ind w:right="20"/>
              <w:jc w:val="center"/>
              <w:rPr>
                <w:rFonts w:ascii="Tahoma" w:hAnsi="Tahoma" w:cs="Tahoma"/>
                <w:b/>
                <w:sz w:val="22"/>
                <w:szCs w:val="22"/>
              </w:rPr>
            </w:pPr>
          </w:p>
          <w:p w14:paraId="431F6B44" w14:textId="6EFBFC6A" w:rsidR="001062C2" w:rsidRDefault="001062C2" w:rsidP="00D31414">
            <w:pPr>
              <w:spacing w:line="240" w:lineRule="atLeast"/>
              <w:ind w:right="20"/>
              <w:jc w:val="center"/>
              <w:rPr>
                <w:rFonts w:ascii="Tahoma" w:hAnsi="Tahoma" w:cs="Tahoma"/>
                <w:b/>
                <w:sz w:val="22"/>
                <w:szCs w:val="22"/>
              </w:rPr>
            </w:pPr>
            <w:r w:rsidRPr="000029EE">
              <w:rPr>
                <w:rFonts w:ascii="Tahoma" w:hAnsi="Tahoma" w:cs="Tahoma"/>
                <w:b/>
                <w:sz w:val="22"/>
                <w:szCs w:val="22"/>
              </w:rPr>
              <w:t xml:space="preserve">FORMS IN RELATION TO </w:t>
            </w:r>
            <w:r w:rsidR="00A55D4D">
              <w:rPr>
                <w:rFonts w:ascii="Tahoma" w:hAnsi="Tahoma" w:cs="Tahoma"/>
                <w:b/>
                <w:sz w:val="22"/>
                <w:szCs w:val="22"/>
              </w:rPr>
              <w:t>PRIVATE RETIREMENT SCHEME</w:t>
            </w:r>
            <w:r w:rsidR="00EA180B">
              <w:rPr>
                <w:rFonts w:ascii="Tahoma" w:hAnsi="Tahoma" w:cs="Tahoma"/>
                <w:b/>
                <w:sz w:val="22"/>
                <w:szCs w:val="22"/>
              </w:rPr>
              <w:t xml:space="preserve"> (</w:t>
            </w:r>
            <w:r w:rsidR="00A55D4D">
              <w:rPr>
                <w:rFonts w:ascii="Tahoma" w:hAnsi="Tahoma" w:cs="Tahoma"/>
                <w:b/>
                <w:sz w:val="22"/>
                <w:szCs w:val="22"/>
              </w:rPr>
              <w:t>PRS</w:t>
            </w:r>
            <w:r w:rsidR="00EA180B">
              <w:rPr>
                <w:rFonts w:ascii="Tahoma" w:hAnsi="Tahoma" w:cs="Tahoma"/>
                <w:b/>
                <w:sz w:val="22"/>
                <w:szCs w:val="22"/>
              </w:rPr>
              <w:t xml:space="preserve"> FORMS)</w:t>
            </w:r>
          </w:p>
          <w:p w14:paraId="2762EF8A" w14:textId="77777777" w:rsidR="001062C2" w:rsidRDefault="001062C2" w:rsidP="00D31414">
            <w:pPr>
              <w:spacing w:line="240" w:lineRule="atLeast"/>
              <w:ind w:right="20"/>
              <w:jc w:val="center"/>
              <w:rPr>
                <w:rFonts w:ascii="Tahoma" w:hAnsi="Tahoma" w:cs="Tahoma"/>
                <w:snapToGrid w:val="0"/>
                <w:color w:val="000000"/>
                <w:sz w:val="22"/>
                <w:szCs w:val="22"/>
                <w:lang w:val="en-GB"/>
              </w:rPr>
            </w:pPr>
          </w:p>
        </w:tc>
      </w:tr>
    </w:tbl>
    <w:p w14:paraId="349FA144" w14:textId="77777777" w:rsidR="001062C2" w:rsidRDefault="001062C2" w:rsidP="0084072D">
      <w:pPr>
        <w:spacing w:line="240" w:lineRule="atLeast"/>
        <w:ind w:left="-142" w:right="20"/>
        <w:jc w:val="both"/>
        <w:rPr>
          <w:rFonts w:ascii="Tahoma" w:hAnsi="Tahoma" w:cs="Tahoma"/>
          <w:snapToGrid w:val="0"/>
          <w:color w:val="000000"/>
          <w:sz w:val="22"/>
          <w:szCs w:val="22"/>
          <w:lang w:val="en-GB"/>
        </w:rPr>
      </w:pPr>
    </w:p>
    <w:p w14:paraId="252F33B3" w14:textId="74158A9F" w:rsidR="00A12EDF" w:rsidRDefault="00A12EDF" w:rsidP="00D31414">
      <w:pPr>
        <w:pStyle w:val="Footer"/>
        <w:tabs>
          <w:tab w:val="clear" w:pos="4320"/>
          <w:tab w:val="clear" w:pos="8640"/>
        </w:tabs>
        <w:rPr>
          <w:rFonts w:cs="Tahoma"/>
          <w:b/>
          <w:sz w:val="22"/>
          <w:szCs w:val="22"/>
        </w:rPr>
      </w:pPr>
      <w:r w:rsidRPr="00774431">
        <w:rPr>
          <w:rFonts w:cs="Tahoma"/>
          <w:b/>
          <w:sz w:val="22"/>
          <w:szCs w:val="22"/>
        </w:rPr>
        <w:t>Introduction &amp; Instructions:</w:t>
      </w:r>
    </w:p>
    <w:p w14:paraId="7973F1B1" w14:textId="77777777" w:rsidR="00233540" w:rsidRDefault="00233540" w:rsidP="00D31414">
      <w:pPr>
        <w:pStyle w:val="Footer"/>
        <w:tabs>
          <w:tab w:val="clear" w:pos="4320"/>
          <w:tab w:val="clear" w:pos="8640"/>
        </w:tabs>
        <w:rPr>
          <w:rFonts w:cs="Tahoma"/>
          <w:b/>
          <w:sz w:val="22"/>
          <w:szCs w:val="22"/>
        </w:rPr>
      </w:pPr>
    </w:p>
    <w:p w14:paraId="1EDF2748" w14:textId="77777777" w:rsidR="0098551B" w:rsidRDefault="0098551B" w:rsidP="00D31414">
      <w:pPr>
        <w:pStyle w:val="Footer"/>
        <w:tabs>
          <w:tab w:val="clear" w:pos="4320"/>
          <w:tab w:val="clear" w:pos="8640"/>
        </w:tabs>
        <w:rPr>
          <w:rFonts w:cs="Tahoma"/>
          <w:b/>
          <w:i/>
          <w:sz w:val="22"/>
          <w:szCs w:val="22"/>
        </w:rPr>
      </w:pPr>
      <w:r w:rsidRPr="005501B0">
        <w:rPr>
          <w:rFonts w:cs="Tahoma"/>
          <w:b/>
          <w:i/>
          <w:sz w:val="22"/>
          <w:szCs w:val="22"/>
        </w:rPr>
        <w:t>Introduction</w:t>
      </w:r>
    </w:p>
    <w:p w14:paraId="71F2B30B" w14:textId="77777777" w:rsidR="0098551B" w:rsidRPr="005501B0" w:rsidRDefault="0098551B" w:rsidP="00D31414">
      <w:pPr>
        <w:pStyle w:val="Footer"/>
        <w:tabs>
          <w:tab w:val="clear" w:pos="4320"/>
          <w:tab w:val="clear" w:pos="8640"/>
        </w:tabs>
        <w:rPr>
          <w:rFonts w:cs="Tahoma"/>
          <w:b/>
          <w:i/>
          <w:sz w:val="22"/>
          <w:szCs w:val="22"/>
        </w:rPr>
      </w:pPr>
    </w:p>
    <w:p w14:paraId="06CBAE8D" w14:textId="529C167A" w:rsidR="00A12EDF" w:rsidRPr="00D31414" w:rsidRDefault="00A12EDF"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774431">
        <w:rPr>
          <w:rFonts w:cs="Tahoma"/>
          <w:sz w:val="22"/>
          <w:szCs w:val="22"/>
        </w:rPr>
        <w:t xml:space="preserve">This document contains </w:t>
      </w:r>
      <w:r w:rsidR="00A55D4D">
        <w:rPr>
          <w:rFonts w:cs="Tahoma"/>
          <w:sz w:val="22"/>
          <w:szCs w:val="22"/>
        </w:rPr>
        <w:t>PRS</w:t>
      </w:r>
      <w:r w:rsidR="00EA180B">
        <w:rPr>
          <w:rFonts w:cs="Tahoma"/>
          <w:sz w:val="22"/>
          <w:szCs w:val="22"/>
        </w:rPr>
        <w:t xml:space="preserve"> F</w:t>
      </w:r>
      <w:r w:rsidRPr="00774431">
        <w:rPr>
          <w:rFonts w:cs="Tahoma"/>
          <w:sz w:val="22"/>
          <w:szCs w:val="22"/>
        </w:rPr>
        <w:t xml:space="preserve">orms </w:t>
      </w:r>
      <w:r w:rsidR="008C6DDE">
        <w:rPr>
          <w:rFonts w:cs="Tahoma"/>
          <w:sz w:val="22"/>
          <w:szCs w:val="22"/>
        </w:rPr>
        <w:t xml:space="preserve">to be submitted to the </w:t>
      </w:r>
      <w:r w:rsidR="00F33A66">
        <w:rPr>
          <w:rFonts w:cs="Tahoma"/>
          <w:sz w:val="22"/>
          <w:szCs w:val="22"/>
        </w:rPr>
        <w:t>Securities Commission Malaysia (</w:t>
      </w:r>
      <w:r w:rsidR="008C6DDE" w:rsidRPr="00A55D4D">
        <w:rPr>
          <w:rFonts w:cs="Tahoma"/>
          <w:b/>
          <w:bCs/>
          <w:sz w:val="22"/>
          <w:szCs w:val="22"/>
        </w:rPr>
        <w:t>SC</w:t>
      </w:r>
      <w:r w:rsidR="00F33A66">
        <w:rPr>
          <w:rFonts w:cs="Tahoma"/>
          <w:sz w:val="22"/>
          <w:szCs w:val="22"/>
        </w:rPr>
        <w:t>)</w:t>
      </w:r>
      <w:r w:rsidR="008C6DDE">
        <w:rPr>
          <w:rFonts w:cs="Tahoma"/>
          <w:sz w:val="22"/>
          <w:szCs w:val="22"/>
        </w:rPr>
        <w:t xml:space="preserve"> in relation to</w:t>
      </w:r>
      <w:r w:rsidR="00DC2627">
        <w:rPr>
          <w:rFonts w:cs="Tahoma"/>
          <w:sz w:val="22"/>
          <w:szCs w:val="22"/>
        </w:rPr>
        <w:t xml:space="preserve"> a </w:t>
      </w:r>
      <w:r w:rsidR="00A55D4D">
        <w:rPr>
          <w:rFonts w:cs="Tahoma"/>
          <w:sz w:val="22"/>
          <w:szCs w:val="22"/>
        </w:rPr>
        <w:t>private retirement scheme (</w:t>
      </w:r>
      <w:r w:rsidR="00E8380D">
        <w:rPr>
          <w:rFonts w:cs="Tahoma"/>
          <w:b/>
          <w:bCs/>
          <w:sz w:val="22"/>
          <w:szCs w:val="22"/>
        </w:rPr>
        <w:t>Scheme</w:t>
      </w:r>
      <w:r w:rsidR="00A55D4D">
        <w:rPr>
          <w:rFonts w:cs="Tahoma"/>
          <w:sz w:val="22"/>
          <w:szCs w:val="22"/>
        </w:rPr>
        <w:t>), including PRS funds</w:t>
      </w:r>
      <w:r w:rsidR="00DC2627">
        <w:rPr>
          <w:rFonts w:cs="Tahoma"/>
          <w:sz w:val="22"/>
          <w:szCs w:val="22"/>
        </w:rPr>
        <w:t xml:space="preserve">. </w:t>
      </w:r>
      <w:r w:rsidR="00EA180B">
        <w:rPr>
          <w:rFonts w:cs="Tahoma"/>
          <w:sz w:val="22"/>
          <w:szCs w:val="22"/>
        </w:rPr>
        <w:t xml:space="preserve">These </w:t>
      </w:r>
      <w:r w:rsidR="00A55D4D">
        <w:rPr>
          <w:rFonts w:cs="Tahoma"/>
          <w:sz w:val="22"/>
          <w:szCs w:val="22"/>
        </w:rPr>
        <w:t>PRS</w:t>
      </w:r>
      <w:r w:rsidR="00EA180B">
        <w:rPr>
          <w:rFonts w:cs="Tahoma"/>
          <w:sz w:val="22"/>
          <w:szCs w:val="22"/>
        </w:rPr>
        <w:t xml:space="preserve"> F</w:t>
      </w:r>
      <w:r w:rsidR="00DC2627" w:rsidRPr="00131F7C">
        <w:rPr>
          <w:rFonts w:cs="Tahoma"/>
          <w:sz w:val="22"/>
          <w:szCs w:val="22"/>
        </w:rPr>
        <w:t xml:space="preserve">orms </w:t>
      </w:r>
      <w:r w:rsidR="00687118">
        <w:rPr>
          <w:rFonts w:cs="Tahoma"/>
          <w:sz w:val="22"/>
          <w:szCs w:val="22"/>
        </w:rPr>
        <w:t>comprise</w:t>
      </w:r>
      <w:r w:rsidR="00734888">
        <w:rPr>
          <w:rFonts w:cs="Tahoma"/>
          <w:sz w:val="22"/>
          <w:szCs w:val="22"/>
        </w:rPr>
        <w:t xml:space="preserve"> the following</w:t>
      </w:r>
      <w:r w:rsidRPr="00131F7C">
        <w:rPr>
          <w:rFonts w:cs="Tahoma"/>
          <w:sz w:val="22"/>
          <w:szCs w:val="22"/>
        </w:rPr>
        <w:t>:</w:t>
      </w:r>
    </w:p>
    <w:sdt>
      <w:sdtPr>
        <w:rPr>
          <w:rFonts w:ascii="Tahoma" w:eastAsia="Times New Roman" w:hAnsi="Tahoma" w:cs="Tahoma"/>
          <w:color w:val="auto"/>
          <w:sz w:val="22"/>
          <w:szCs w:val="22"/>
        </w:rPr>
        <w:id w:val="1971092742"/>
        <w:docPartObj>
          <w:docPartGallery w:val="Table of Contents"/>
          <w:docPartUnique/>
        </w:docPartObj>
      </w:sdtPr>
      <w:sdtEndPr>
        <w:rPr>
          <w:b/>
          <w:bCs/>
          <w:noProof/>
        </w:rPr>
      </w:sdtEndPr>
      <w:sdtContent>
        <w:p w14:paraId="4EF40CF2" w14:textId="50C1A2A6" w:rsidR="00A12EDF" w:rsidRPr="0063078C" w:rsidRDefault="00A12EDF" w:rsidP="00D31414">
          <w:pPr>
            <w:pStyle w:val="TOCHeading"/>
            <w:spacing w:before="120" w:after="120" w:line="240" w:lineRule="atLeast"/>
            <w:rPr>
              <w:rFonts w:ascii="Tahoma" w:hAnsi="Tahoma" w:cs="Tahoma"/>
              <w:b/>
              <w:i/>
              <w:color w:val="000000" w:themeColor="text1"/>
              <w:sz w:val="22"/>
              <w:szCs w:val="22"/>
            </w:rPr>
          </w:pPr>
          <w:r w:rsidRPr="0063078C">
            <w:rPr>
              <w:rFonts w:ascii="Tahoma" w:hAnsi="Tahoma" w:cs="Tahoma"/>
              <w:b/>
              <w:i/>
              <w:color w:val="000000" w:themeColor="text1"/>
              <w:sz w:val="22"/>
              <w:szCs w:val="22"/>
            </w:rPr>
            <w:t>Contents</w:t>
          </w:r>
        </w:p>
        <w:p w14:paraId="13345994" w14:textId="68BA8FFD" w:rsidR="003301A1" w:rsidRDefault="004864FA" w:rsidP="000E711F">
          <w:pPr>
            <w:pStyle w:val="TOC1"/>
            <w:rPr>
              <w:rFonts w:asciiTheme="minorHAnsi" w:eastAsiaTheme="minorEastAsia" w:hAnsiTheme="minorHAnsi" w:cstheme="minorBidi"/>
              <w:noProof/>
              <w:szCs w:val="22"/>
              <w:lang w:val="en-MY" w:eastAsia="en-MY"/>
            </w:rPr>
          </w:pPr>
          <w:r>
            <w:rPr>
              <w:rFonts w:cs="Tahoma"/>
              <w:szCs w:val="22"/>
            </w:rPr>
            <w:fldChar w:fldCharType="begin"/>
          </w:r>
          <w:r>
            <w:rPr>
              <w:rFonts w:cs="Tahoma"/>
              <w:szCs w:val="22"/>
            </w:rPr>
            <w:instrText xml:space="preserve"> TOC \o "1-3" \h \z \u </w:instrText>
          </w:r>
          <w:r>
            <w:rPr>
              <w:rFonts w:cs="Tahoma"/>
              <w:szCs w:val="22"/>
            </w:rPr>
            <w:fldChar w:fldCharType="separate"/>
          </w:r>
          <w:hyperlink w:anchor="_Toc105777801" w:history="1">
            <w:r w:rsidR="003301A1" w:rsidRPr="00BB2076">
              <w:rPr>
                <w:rStyle w:val="Hyperlink"/>
                <w:noProof/>
              </w:rPr>
              <w:t>SECTION A: APPLICATION FOR ESTABLISHMENT OF A NEW SCHEME</w:t>
            </w:r>
            <w:r w:rsidR="003301A1">
              <w:rPr>
                <w:noProof/>
                <w:webHidden/>
              </w:rPr>
              <w:tab/>
            </w:r>
            <w:r w:rsidR="003301A1">
              <w:rPr>
                <w:noProof/>
                <w:webHidden/>
              </w:rPr>
              <w:fldChar w:fldCharType="begin"/>
            </w:r>
            <w:r w:rsidR="003301A1">
              <w:rPr>
                <w:noProof/>
                <w:webHidden/>
              </w:rPr>
              <w:instrText xml:space="preserve"> PAGEREF _Toc105777801 \h </w:instrText>
            </w:r>
            <w:r w:rsidR="003301A1">
              <w:rPr>
                <w:noProof/>
                <w:webHidden/>
              </w:rPr>
            </w:r>
            <w:r w:rsidR="003301A1">
              <w:rPr>
                <w:noProof/>
                <w:webHidden/>
              </w:rPr>
              <w:fldChar w:fldCharType="separate"/>
            </w:r>
            <w:r w:rsidR="00470253">
              <w:rPr>
                <w:noProof/>
                <w:webHidden/>
              </w:rPr>
              <w:t>A-1</w:t>
            </w:r>
            <w:r w:rsidR="003301A1">
              <w:rPr>
                <w:noProof/>
                <w:webHidden/>
              </w:rPr>
              <w:fldChar w:fldCharType="end"/>
            </w:r>
          </w:hyperlink>
        </w:p>
        <w:p w14:paraId="5A5D2FA5" w14:textId="3CB67DE7"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2" w:history="1">
            <w:r w:rsidR="003301A1" w:rsidRPr="00BB2076">
              <w:rPr>
                <w:rStyle w:val="Hyperlink"/>
                <w:noProof/>
                <w:snapToGrid w:val="0"/>
                <w:lang w:val="en-GB"/>
              </w:rPr>
              <w:t>Part A: General information of the Scheme</w:t>
            </w:r>
            <w:r w:rsidR="003301A1">
              <w:rPr>
                <w:noProof/>
                <w:webHidden/>
              </w:rPr>
              <w:tab/>
            </w:r>
            <w:r w:rsidR="003301A1">
              <w:rPr>
                <w:noProof/>
                <w:webHidden/>
              </w:rPr>
              <w:fldChar w:fldCharType="begin"/>
            </w:r>
            <w:r w:rsidR="003301A1">
              <w:rPr>
                <w:noProof/>
                <w:webHidden/>
              </w:rPr>
              <w:instrText xml:space="preserve"> PAGEREF _Toc105777802 \h </w:instrText>
            </w:r>
            <w:r w:rsidR="003301A1">
              <w:rPr>
                <w:noProof/>
                <w:webHidden/>
              </w:rPr>
            </w:r>
            <w:r w:rsidR="003301A1">
              <w:rPr>
                <w:noProof/>
                <w:webHidden/>
              </w:rPr>
              <w:fldChar w:fldCharType="separate"/>
            </w:r>
            <w:r w:rsidR="00470253">
              <w:rPr>
                <w:noProof/>
                <w:webHidden/>
              </w:rPr>
              <w:t>A-1</w:t>
            </w:r>
            <w:r w:rsidR="003301A1">
              <w:rPr>
                <w:noProof/>
                <w:webHidden/>
              </w:rPr>
              <w:fldChar w:fldCharType="end"/>
            </w:r>
          </w:hyperlink>
        </w:p>
        <w:p w14:paraId="43F9C593" w14:textId="4AD44F7A"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3" w:history="1">
            <w:r w:rsidR="003301A1" w:rsidRPr="00BB2076">
              <w:rPr>
                <w:rStyle w:val="Hyperlink"/>
                <w:noProof/>
                <w:snapToGrid w:val="0"/>
                <w:lang w:val="en-GB"/>
              </w:rPr>
              <w:t>Part B: Information on parties in the Scheme</w:t>
            </w:r>
            <w:r w:rsidR="003301A1">
              <w:rPr>
                <w:noProof/>
                <w:webHidden/>
              </w:rPr>
              <w:tab/>
            </w:r>
            <w:r w:rsidR="003301A1">
              <w:rPr>
                <w:noProof/>
                <w:webHidden/>
              </w:rPr>
              <w:fldChar w:fldCharType="begin"/>
            </w:r>
            <w:r w:rsidR="003301A1">
              <w:rPr>
                <w:noProof/>
                <w:webHidden/>
              </w:rPr>
              <w:instrText xml:space="preserve"> PAGEREF _Toc105777803 \h </w:instrText>
            </w:r>
            <w:r w:rsidR="003301A1">
              <w:rPr>
                <w:noProof/>
                <w:webHidden/>
              </w:rPr>
            </w:r>
            <w:r w:rsidR="003301A1">
              <w:rPr>
                <w:noProof/>
                <w:webHidden/>
              </w:rPr>
              <w:fldChar w:fldCharType="separate"/>
            </w:r>
            <w:r w:rsidR="00470253">
              <w:rPr>
                <w:noProof/>
                <w:webHidden/>
              </w:rPr>
              <w:t>A-1</w:t>
            </w:r>
            <w:r w:rsidR="003301A1">
              <w:rPr>
                <w:noProof/>
                <w:webHidden/>
              </w:rPr>
              <w:fldChar w:fldCharType="end"/>
            </w:r>
          </w:hyperlink>
        </w:p>
        <w:p w14:paraId="601D832C" w14:textId="4E13636D"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4" w:history="1">
            <w:r w:rsidR="003301A1" w:rsidRPr="00BB2076">
              <w:rPr>
                <w:rStyle w:val="Hyperlink"/>
                <w:noProof/>
                <w:snapToGrid w:val="0"/>
                <w:lang w:val="en-GB"/>
              </w:rPr>
              <w:t>Part C: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_Toc105777804 \h </w:instrText>
            </w:r>
            <w:r w:rsidR="003301A1">
              <w:rPr>
                <w:noProof/>
                <w:webHidden/>
              </w:rPr>
            </w:r>
            <w:r w:rsidR="003301A1">
              <w:rPr>
                <w:noProof/>
                <w:webHidden/>
              </w:rPr>
              <w:fldChar w:fldCharType="separate"/>
            </w:r>
            <w:r w:rsidR="00470253">
              <w:rPr>
                <w:noProof/>
                <w:webHidden/>
              </w:rPr>
              <w:t>A-1</w:t>
            </w:r>
            <w:r w:rsidR="003301A1">
              <w:rPr>
                <w:noProof/>
                <w:webHidden/>
              </w:rPr>
              <w:fldChar w:fldCharType="end"/>
            </w:r>
          </w:hyperlink>
        </w:p>
        <w:p w14:paraId="673E28F7" w14:textId="0F0C5390" w:rsidR="003301A1" w:rsidRDefault="004A5B51" w:rsidP="000E711F">
          <w:pPr>
            <w:pStyle w:val="TOC1"/>
            <w:rPr>
              <w:rFonts w:asciiTheme="minorHAnsi" w:eastAsiaTheme="minorEastAsia" w:hAnsiTheme="minorHAnsi" w:cstheme="minorBidi"/>
              <w:noProof/>
              <w:szCs w:val="22"/>
              <w:lang w:val="en-MY" w:eastAsia="en-MY"/>
            </w:rPr>
          </w:pPr>
          <w:hyperlink w:anchor="_Toc105777805" w:history="1">
            <w:r w:rsidR="003301A1" w:rsidRPr="00BB2076">
              <w:rPr>
                <w:rStyle w:val="Hyperlink"/>
                <w:noProof/>
              </w:rPr>
              <w:t>SECTION B: APPLICATION FOR AUTHORISATION OF A FUND</w:t>
            </w:r>
            <w:r w:rsidR="003301A1">
              <w:rPr>
                <w:noProof/>
                <w:webHidden/>
              </w:rPr>
              <w:tab/>
            </w:r>
            <w:r w:rsidR="003301A1">
              <w:rPr>
                <w:noProof/>
                <w:webHidden/>
              </w:rPr>
              <w:fldChar w:fldCharType="begin"/>
            </w:r>
            <w:r w:rsidR="003301A1">
              <w:rPr>
                <w:noProof/>
                <w:webHidden/>
              </w:rPr>
              <w:instrText xml:space="preserve"> PAGEREF _Toc105777805 \h </w:instrText>
            </w:r>
            <w:r w:rsidR="003301A1">
              <w:rPr>
                <w:noProof/>
                <w:webHidden/>
              </w:rPr>
            </w:r>
            <w:r w:rsidR="003301A1">
              <w:rPr>
                <w:noProof/>
                <w:webHidden/>
              </w:rPr>
              <w:fldChar w:fldCharType="separate"/>
            </w:r>
            <w:r w:rsidR="00470253">
              <w:rPr>
                <w:noProof/>
                <w:webHidden/>
              </w:rPr>
              <w:t>B-1</w:t>
            </w:r>
            <w:r w:rsidR="003301A1">
              <w:rPr>
                <w:noProof/>
                <w:webHidden/>
              </w:rPr>
              <w:fldChar w:fldCharType="end"/>
            </w:r>
          </w:hyperlink>
        </w:p>
        <w:p w14:paraId="56B680D8" w14:textId="43B6E22D"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6" w:history="1">
            <w:r w:rsidR="003301A1" w:rsidRPr="00BB2076">
              <w:rPr>
                <w:rStyle w:val="Hyperlink"/>
                <w:noProof/>
                <w:snapToGrid w:val="0"/>
                <w:lang w:val="en-GB"/>
              </w:rPr>
              <w:t>Part A: Information on th</w:t>
            </w:r>
            <w:r w:rsidR="003301A1" w:rsidRPr="00BB2076">
              <w:rPr>
                <w:rStyle w:val="Hyperlink"/>
                <w:noProof/>
                <w:snapToGrid w:val="0"/>
                <w:lang w:val="en-GB"/>
              </w:rPr>
              <w:t>e</w:t>
            </w:r>
            <w:r w:rsidR="003301A1" w:rsidRPr="00BB2076">
              <w:rPr>
                <w:rStyle w:val="Hyperlink"/>
                <w:noProof/>
                <w:snapToGrid w:val="0"/>
                <w:lang w:val="en-GB"/>
              </w:rPr>
              <w:t xml:space="preserve"> fund</w:t>
            </w:r>
            <w:r w:rsidR="003301A1">
              <w:rPr>
                <w:noProof/>
                <w:webHidden/>
              </w:rPr>
              <w:tab/>
            </w:r>
            <w:r w:rsidR="003301A1">
              <w:rPr>
                <w:noProof/>
                <w:webHidden/>
              </w:rPr>
              <w:fldChar w:fldCharType="begin"/>
            </w:r>
            <w:r w:rsidR="003301A1">
              <w:rPr>
                <w:noProof/>
                <w:webHidden/>
              </w:rPr>
              <w:instrText xml:space="preserve"> PAGEREF _Toc105777806 \h </w:instrText>
            </w:r>
            <w:r w:rsidR="003301A1">
              <w:rPr>
                <w:noProof/>
                <w:webHidden/>
              </w:rPr>
            </w:r>
            <w:r w:rsidR="003301A1">
              <w:rPr>
                <w:noProof/>
                <w:webHidden/>
              </w:rPr>
              <w:fldChar w:fldCharType="separate"/>
            </w:r>
            <w:r w:rsidR="00470253">
              <w:rPr>
                <w:noProof/>
                <w:webHidden/>
              </w:rPr>
              <w:t>B-1</w:t>
            </w:r>
            <w:r w:rsidR="003301A1">
              <w:rPr>
                <w:noProof/>
                <w:webHidden/>
              </w:rPr>
              <w:fldChar w:fldCharType="end"/>
            </w:r>
          </w:hyperlink>
        </w:p>
        <w:p w14:paraId="3279B4A3" w14:textId="2F93A109"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7" w:history="1">
            <w:r w:rsidR="003301A1" w:rsidRPr="00BB2076">
              <w:rPr>
                <w:rStyle w:val="Hyperlink"/>
                <w:noProof/>
                <w:snapToGrid w:val="0"/>
                <w:lang w:val="en-GB"/>
              </w:rPr>
              <w:t>Part B: Compliance with Schedule B of the PRS Guidelines</w:t>
            </w:r>
            <w:r w:rsidR="003301A1">
              <w:rPr>
                <w:noProof/>
                <w:webHidden/>
              </w:rPr>
              <w:tab/>
            </w:r>
            <w:r w:rsidR="003301A1">
              <w:rPr>
                <w:noProof/>
                <w:webHidden/>
              </w:rPr>
              <w:fldChar w:fldCharType="begin"/>
            </w:r>
            <w:r w:rsidR="003301A1">
              <w:rPr>
                <w:noProof/>
                <w:webHidden/>
              </w:rPr>
              <w:instrText xml:space="preserve"> PAGEREF _Toc105777807 \h </w:instrText>
            </w:r>
            <w:r w:rsidR="003301A1">
              <w:rPr>
                <w:noProof/>
                <w:webHidden/>
              </w:rPr>
            </w:r>
            <w:r w:rsidR="003301A1">
              <w:rPr>
                <w:noProof/>
                <w:webHidden/>
              </w:rPr>
              <w:fldChar w:fldCharType="separate"/>
            </w:r>
            <w:r w:rsidR="00470253">
              <w:rPr>
                <w:noProof/>
                <w:webHidden/>
              </w:rPr>
              <w:t>B-6</w:t>
            </w:r>
            <w:r w:rsidR="003301A1">
              <w:rPr>
                <w:noProof/>
                <w:webHidden/>
              </w:rPr>
              <w:fldChar w:fldCharType="end"/>
            </w:r>
          </w:hyperlink>
        </w:p>
        <w:p w14:paraId="0213A6B6" w14:textId="3A184828"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8" w:history="1">
            <w:r w:rsidR="003301A1" w:rsidRPr="00BB2076">
              <w:rPr>
                <w:rStyle w:val="Hyperlink"/>
                <w:noProof/>
                <w:snapToGrid w:val="0"/>
                <w:lang w:val="en-GB"/>
              </w:rPr>
              <w:t>Part C: Information on the PRS Provider</w:t>
            </w:r>
            <w:r w:rsidR="003301A1">
              <w:rPr>
                <w:noProof/>
                <w:webHidden/>
              </w:rPr>
              <w:tab/>
            </w:r>
            <w:r w:rsidR="003301A1">
              <w:rPr>
                <w:noProof/>
                <w:webHidden/>
              </w:rPr>
              <w:fldChar w:fldCharType="begin"/>
            </w:r>
            <w:r w:rsidR="003301A1">
              <w:rPr>
                <w:noProof/>
                <w:webHidden/>
              </w:rPr>
              <w:instrText xml:space="preserve"> PAGEREF _Toc105777808 \h </w:instrText>
            </w:r>
            <w:r w:rsidR="003301A1">
              <w:rPr>
                <w:noProof/>
                <w:webHidden/>
              </w:rPr>
            </w:r>
            <w:r w:rsidR="003301A1">
              <w:rPr>
                <w:noProof/>
                <w:webHidden/>
              </w:rPr>
              <w:fldChar w:fldCharType="separate"/>
            </w:r>
            <w:r w:rsidR="00470253">
              <w:rPr>
                <w:noProof/>
                <w:webHidden/>
              </w:rPr>
              <w:t>B-19</w:t>
            </w:r>
            <w:r w:rsidR="003301A1">
              <w:rPr>
                <w:noProof/>
                <w:webHidden/>
              </w:rPr>
              <w:fldChar w:fldCharType="end"/>
            </w:r>
          </w:hyperlink>
        </w:p>
        <w:p w14:paraId="46EF5142" w14:textId="19EC4434"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09" w:history="1">
            <w:r w:rsidR="003301A1" w:rsidRPr="00BB2076">
              <w:rPr>
                <w:rStyle w:val="Hyperlink"/>
                <w:noProof/>
                <w:snapToGrid w:val="0"/>
                <w:lang w:val="en-GB"/>
              </w:rPr>
              <w:t>Part D: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_Toc105777809 \h </w:instrText>
            </w:r>
            <w:r w:rsidR="003301A1">
              <w:rPr>
                <w:noProof/>
                <w:webHidden/>
              </w:rPr>
            </w:r>
            <w:r w:rsidR="003301A1">
              <w:rPr>
                <w:noProof/>
                <w:webHidden/>
              </w:rPr>
              <w:fldChar w:fldCharType="separate"/>
            </w:r>
            <w:r w:rsidR="00470253">
              <w:rPr>
                <w:noProof/>
                <w:webHidden/>
              </w:rPr>
              <w:t>B-20</w:t>
            </w:r>
            <w:r w:rsidR="003301A1">
              <w:rPr>
                <w:noProof/>
                <w:webHidden/>
              </w:rPr>
              <w:fldChar w:fldCharType="end"/>
            </w:r>
          </w:hyperlink>
        </w:p>
        <w:p w14:paraId="660D3335" w14:textId="2DFF05A0" w:rsidR="003301A1" w:rsidRDefault="004A5B51" w:rsidP="000E711F">
          <w:pPr>
            <w:pStyle w:val="TOC1"/>
            <w:rPr>
              <w:rFonts w:asciiTheme="minorHAnsi" w:eastAsiaTheme="minorEastAsia" w:hAnsiTheme="minorHAnsi" w:cstheme="minorBidi"/>
              <w:noProof/>
              <w:szCs w:val="22"/>
              <w:lang w:val="en-MY" w:eastAsia="en-MY"/>
            </w:rPr>
          </w:pPr>
          <w:hyperlink w:anchor="_Toc105777810" w:history="1">
            <w:r w:rsidR="003301A1" w:rsidRPr="00BB2076">
              <w:rPr>
                <w:rStyle w:val="Hyperlink"/>
                <w:noProof/>
              </w:rPr>
              <w:t>SECTION C: APPLICATION TO QUALIFY AS AN SRI FUND</w:t>
            </w:r>
            <w:r w:rsidR="003301A1">
              <w:rPr>
                <w:noProof/>
                <w:webHidden/>
              </w:rPr>
              <w:tab/>
            </w:r>
            <w:r w:rsidR="003301A1">
              <w:rPr>
                <w:noProof/>
                <w:webHidden/>
              </w:rPr>
              <w:fldChar w:fldCharType="begin"/>
            </w:r>
            <w:r w:rsidR="003301A1">
              <w:rPr>
                <w:noProof/>
                <w:webHidden/>
              </w:rPr>
              <w:instrText xml:space="preserve"> PAGEREF _Toc105777810 \h </w:instrText>
            </w:r>
            <w:r w:rsidR="003301A1">
              <w:rPr>
                <w:noProof/>
                <w:webHidden/>
              </w:rPr>
            </w:r>
            <w:r w:rsidR="003301A1">
              <w:rPr>
                <w:noProof/>
                <w:webHidden/>
              </w:rPr>
              <w:fldChar w:fldCharType="separate"/>
            </w:r>
            <w:r w:rsidR="00470253">
              <w:rPr>
                <w:noProof/>
                <w:webHidden/>
              </w:rPr>
              <w:t>C-1</w:t>
            </w:r>
            <w:r w:rsidR="003301A1">
              <w:rPr>
                <w:noProof/>
                <w:webHidden/>
              </w:rPr>
              <w:fldChar w:fldCharType="end"/>
            </w:r>
          </w:hyperlink>
        </w:p>
        <w:p w14:paraId="23726E1E" w14:textId="331BDBBB" w:rsidR="003301A1" w:rsidRDefault="004A5B51" w:rsidP="000E711F">
          <w:pPr>
            <w:pStyle w:val="TOC1"/>
            <w:rPr>
              <w:rFonts w:asciiTheme="minorHAnsi" w:eastAsiaTheme="minorEastAsia" w:hAnsiTheme="minorHAnsi" w:cstheme="minorBidi"/>
              <w:noProof/>
              <w:szCs w:val="22"/>
              <w:lang w:val="en-MY" w:eastAsia="en-MY"/>
            </w:rPr>
          </w:pPr>
          <w:hyperlink w:anchor="_Toc105777811" w:history="1">
            <w:r w:rsidR="003301A1" w:rsidRPr="00BB2076">
              <w:rPr>
                <w:rStyle w:val="Hyperlink"/>
                <w:noProof/>
              </w:rPr>
              <w:t>SECTION D: APPLICATION FOR EXEMPTION, VARIATION OR EXTENSION OF TIME</w:t>
            </w:r>
            <w:r w:rsidR="003301A1">
              <w:rPr>
                <w:noProof/>
                <w:webHidden/>
              </w:rPr>
              <w:tab/>
            </w:r>
            <w:r w:rsidR="003301A1">
              <w:rPr>
                <w:noProof/>
                <w:webHidden/>
              </w:rPr>
              <w:fldChar w:fldCharType="begin"/>
            </w:r>
            <w:r w:rsidR="003301A1">
              <w:rPr>
                <w:noProof/>
                <w:webHidden/>
              </w:rPr>
              <w:instrText xml:space="preserve"> PAGEREF _Toc105777811 \h </w:instrText>
            </w:r>
            <w:r w:rsidR="003301A1">
              <w:rPr>
                <w:noProof/>
                <w:webHidden/>
              </w:rPr>
            </w:r>
            <w:r w:rsidR="003301A1">
              <w:rPr>
                <w:noProof/>
                <w:webHidden/>
              </w:rPr>
              <w:fldChar w:fldCharType="separate"/>
            </w:r>
            <w:r w:rsidR="00470253">
              <w:rPr>
                <w:noProof/>
                <w:webHidden/>
              </w:rPr>
              <w:t>D-1</w:t>
            </w:r>
            <w:r w:rsidR="003301A1">
              <w:rPr>
                <w:noProof/>
                <w:webHidden/>
              </w:rPr>
              <w:fldChar w:fldCharType="end"/>
            </w:r>
          </w:hyperlink>
        </w:p>
        <w:p w14:paraId="77F74405" w14:textId="39771049" w:rsidR="003301A1" w:rsidRDefault="004A5B51" w:rsidP="000E711F">
          <w:pPr>
            <w:pStyle w:val="TOC1"/>
            <w:rPr>
              <w:rFonts w:asciiTheme="minorHAnsi" w:eastAsiaTheme="minorEastAsia" w:hAnsiTheme="minorHAnsi" w:cstheme="minorBidi"/>
              <w:noProof/>
              <w:szCs w:val="22"/>
              <w:lang w:val="en-MY" w:eastAsia="en-MY"/>
            </w:rPr>
          </w:pPr>
          <w:hyperlink w:anchor="_Toc105777812" w:history="1">
            <w:r w:rsidR="003301A1" w:rsidRPr="00BB2076">
              <w:rPr>
                <w:rStyle w:val="Hyperlink"/>
                <w:noProof/>
              </w:rPr>
              <w:t>SECTION E: APPLICATION TO REGISTER A DEED</w:t>
            </w:r>
            <w:r w:rsidR="003301A1">
              <w:rPr>
                <w:noProof/>
                <w:webHidden/>
              </w:rPr>
              <w:tab/>
            </w:r>
            <w:r w:rsidR="003301A1">
              <w:rPr>
                <w:noProof/>
                <w:webHidden/>
              </w:rPr>
              <w:fldChar w:fldCharType="begin"/>
            </w:r>
            <w:r w:rsidR="003301A1">
              <w:rPr>
                <w:noProof/>
                <w:webHidden/>
              </w:rPr>
              <w:instrText xml:space="preserve"> PAGEREF _Toc105777812 \h </w:instrText>
            </w:r>
            <w:r w:rsidR="003301A1">
              <w:rPr>
                <w:noProof/>
                <w:webHidden/>
              </w:rPr>
            </w:r>
            <w:r w:rsidR="003301A1">
              <w:rPr>
                <w:noProof/>
                <w:webHidden/>
              </w:rPr>
              <w:fldChar w:fldCharType="separate"/>
            </w:r>
            <w:r w:rsidR="00470253">
              <w:rPr>
                <w:noProof/>
                <w:webHidden/>
              </w:rPr>
              <w:t>E-1</w:t>
            </w:r>
            <w:r w:rsidR="003301A1">
              <w:rPr>
                <w:noProof/>
                <w:webHidden/>
              </w:rPr>
              <w:fldChar w:fldCharType="end"/>
            </w:r>
          </w:hyperlink>
        </w:p>
        <w:p w14:paraId="63F96CD3" w14:textId="0F6B21D4"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13" w:history="1">
            <w:r w:rsidR="003301A1" w:rsidRPr="00BB2076">
              <w:rPr>
                <w:rStyle w:val="Hyperlink"/>
                <w:noProof/>
                <w:snapToGrid w:val="0"/>
                <w:lang w:val="en-GB"/>
              </w:rPr>
              <w:t>Part A: Checklist for minimum contents for a deed of a fund</w:t>
            </w:r>
            <w:r w:rsidR="003301A1">
              <w:rPr>
                <w:noProof/>
                <w:webHidden/>
              </w:rPr>
              <w:tab/>
            </w:r>
            <w:r w:rsidR="003301A1">
              <w:rPr>
                <w:noProof/>
                <w:webHidden/>
              </w:rPr>
              <w:fldChar w:fldCharType="begin"/>
            </w:r>
            <w:r w:rsidR="003301A1">
              <w:rPr>
                <w:noProof/>
                <w:webHidden/>
              </w:rPr>
              <w:instrText xml:space="preserve"> PAGEREF _Toc105777813 \h </w:instrText>
            </w:r>
            <w:r w:rsidR="003301A1">
              <w:rPr>
                <w:noProof/>
                <w:webHidden/>
              </w:rPr>
            </w:r>
            <w:r w:rsidR="003301A1">
              <w:rPr>
                <w:noProof/>
                <w:webHidden/>
              </w:rPr>
              <w:fldChar w:fldCharType="separate"/>
            </w:r>
            <w:r w:rsidR="00470253">
              <w:rPr>
                <w:noProof/>
                <w:webHidden/>
              </w:rPr>
              <w:t>E-1</w:t>
            </w:r>
            <w:r w:rsidR="003301A1">
              <w:rPr>
                <w:noProof/>
                <w:webHidden/>
              </w:rPr>
              <w:fldChar w:fldCharType="end"/>
            </w:r>
          </w:hyperlink>
        </w:p>
        <w:p w14:paraId="72D0C1FA" w14:textId="3247393D"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14" w:history="1">
            <w:r w:rsidR="003301A1" w:rsidRPr="00BB2076">
              <w:rPr>
                <w:rStyle w:val="Hyperlink"/>
                <w:noProof/>
                <w:snapToGrid w:val="0"/>
                <w:lang w:val="en-GB"/>
              </w:rPr>
              <w:t>Part B: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_Toc105777814 \h </w:instrText>
            </w:r>
            <w:r w:rsidR="003301A1">
              <w:rPr>
                <w:noProof/>
                <w:webHidden/>
              </w:rPr>
            </w:r>
            <w:r w:rsidR="003301A1">
              <w:rPr>
                <w:noProof/>
                <w:webHidden/>
              </w:rPr>
              <w:fldChar w:fldCharType="separate"/>
            </w:r>
            <w:r w:rsidR="00470253">
              <w:rPr>
                <w:noProof/>
                <w:webHidden/>
              </w:rPr>
              <w:t>E-8</w:t>
            </w:r>
            <w:r w:rsidR="003301A1">
              <w:rPr>
                <w:noProof/>
                <w:webHidden/>
              </w:rPr>
              <w:fldChar w:fldCharType="end"/>
            </w:r>
          </w:hyperlink>
        </w:p>
        <w:p w14:paraId="4DAE802B" w14:textId="6E33C313" w:rsidR="003301A1" w:rsidRDefault="004A5B51" w:rsidP="000E711F">
          <w:pPr>
            <w:pStyle w:val="TOC1"/>
            <w:rPr>
              <w:rFonts w:asciiTheme="minorHAnsi" w:eastAsiaTheme="minorEastAsia" w:hAnsiTheme="minorHAnsi" w:cstheme="minorBidi"/>
              <w:noProof/>
              <w:szCs w:val="22"/>
              <w:lang w:val="en-MY" w:eastAsia="en-MY"/>
            </w:rPr>
          </w:pPr>
          <w:hyperlink w:anchor="_Toc105777815" w:history="1">
            <w:r w:rsidR="003301A1" w:rsidRPr="00BB2076">
              <w:rPr>
                <w:rStyle w:val="Hyperlink"/>
                <w:noProof/>
              </w:rPr>
              <w:t>SECTION F: LODGEMENT OF A DEED</w:t>
            </w:r>
            <w:r w:rsidR="003301A1">
              <w:rPr>
                <w:noProof/>
                <w:webHidden/>
              </w:rPr>
              <w:tab/>
            </w:r>
            <w:r w:rsidR="003301A1">
              <w:rPr>
                <w:noProof/>
                <w:webHidden/>
              </w:rPr>
              <w:fldChar w:fldCharType="begin"/>
            </w:r>
            <w:r w:rsidR="003301A1">
              <w:rPr>
                <w:noProof/>
                <w:webHidden/>
              </w:rPr>
              <w:instrText xml:space="preserve"> PAGEREF _Toc105777815 \h </w:instrText>
            </w:r>
            <w:r w:rsidR="003301A1">
              <w:rPr>
                <w:noProof/>
                <w:webHidden/>
              </w:rPr>
            </w:r>
            <w:r w:rsidR="003301A1">
              <w:rPr>
                <w:noProof/>
                <w:webHidden/>
              </w:rPr>
              <w:fldChar w:fldCharType="separate"/>
            </w:r>
            <w:r w:rsidR="00470253">
              <w:rPr>
                <w:noProof/>
                <w:webHidden/>
              </w:rPr>
              <w:t>F-1</w:t>
            </w:r>
            <w:r w:rsidR="003301A1">
              <w:rPr>
                <w:noProof/>
                <w:webHidden/>
              </w:rPr>
              <w:fldChar w:fldCharType="end"/>
            </w:r>
          </w:hyperlink>
        </w:p>
        <w:p w14:paraId="3A77BE46" w14:textId="71CD8B4B" w:rsidR="003301A1" w:rsidRDefault="004A5B51" w:rsidP="000E711F">
          <w:pPr>
            <w:pStyle w:val="TOC1"/>
            <w:rPr>
              <w:rFonts w:asciiTheme="minorHAnsi" w:eastAsiaTheme="minorEastAsia" w:hAnsiTheme="minorHAnsi" w:cstheme="minorBidi"/>
              <w:noProof/>
              <w:szCs w:val="22"/>
              <w:lang w:val="en-MY" w:eastAsia="en-MY"/>
            </w:rPr>
          </w:pPr>
          <w:hyperlink w:anchor="_Toc105777816" w:history="1">
            <w:r w:rsidR="003301A1" w:rsidRPr="00BB2076">
              <w:rPr>
                <w:rStyle w:val="Hyperlink"/>
                <w:noProof/>
              </w:rPr>
              <w:t>SECTION G: APPLICATION TO REGISTER A DISCLOSURE DOCUMENT</w:t>
            </w:r>
            <w:r w:rsidR="003301A1">
              <w:rPr>
                <w:noProof/>
                <w:webHidden/>
              </w:rPr>
              <w:tab/>
            </w:r>
            <w:r w:rsidR="003301A1">
              <w:rPr>
                <w:noProof/>
                <w:webHidden/>
              </w:rPr>
              <w:fldChar w:fldCharType="begin"/>
            </w:r>
            <w:r w:rsidR="003301A1">
              <w:rPr>
                <w:noProof/>
                <w:webHidden/>
              </w:rPr>
              <w:instrText xml:space="preserve"> PAGEREF _Toc105777816 \h </w:instrText>
            </w:r>
            <w:r w:rsidR="003301A1">
              <w:rPr>
                <w:noProof/>
                <w:webHidden/>
              </w:rPr>
            </w:r>
            <w:r w:rsidR="003301A1">
              <w:rPr>
                <w:noProof/>
                <w:webHidden/>
              </w:rPr>
              <w:fldChar w:fldCharType="separate"/>
            </w:r>
            <w:r w:rsidR="00470253">
              <w:rPr>
                <w:noProof/>
                <w:webHidden/>
              </w:rPr>
              <w:t>G-1</w:t>
            </w:r>
            <w:r w:rsidR="003301A1">
              <w:rPr>
                <w:noProof/>
                <w:webHidden/>
              </w:rPr>
              <w:fldChar w:fldCharType="end"/>
            </w:r>
          </w:hyperlink>
        </w:p>
        <w:p w14:paraId="1ECB564D" w14:textId="0F33A986"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17" w:history="1">
            <w:r w:rsidR="003301A1" w:rsidRPr="00BB2076">
              <w:rPr>
                <w:rStyle w:val="Hyperlink"/>
                <w:noProof/>
                <w:snapToGrid w:val="0"/>
                <w:lang w:val="en-GB"/>
              </w:rPr>
              <w:t>Part A: Minimum content checklist for a disclosure document</w:t>
            </w:r>
            <w:r w:rsidR="003301A1">
              <w:rPr>
                <w:noProof/>
                <w:webHidden/>
              </w:rPr>
              <w:tab/>
            </w:r>
            <w:r w:rsidR="003301A1">
              <w:rPr>
                <w:noProof/>
                <w:webHidden/>
              </w:rPr>
              <w:fldChar w:fldCharType="begin"/>
            </w:r>
            <w:r w:rsidR="003301A1">
              <w:rPr>
                <w:noProof/>
                <w:webHidden/>
              </w:rPr>
              <w:instrText xml:space="preserve"> PAGEREF _Toc105777817 \h </w:instrText>
            </w:r>
            <w:r w:rsidR="003301A1">
              <w:rPr>
                <w:noProof/>
                <w:webHidden/>
              </w:rPr>
            </w:r>
            <w:r w:rsidR="003301A1">
              <w:rPr>
                <w:noProof/>
                <w:webHidden/>
              </w:rPr>
              <w:fldChar w:fldCharType="separate"/>
            </w:r>
            <w:r w:rsidR="00470253">
              <w:rPr>
                <w:noProof/>
                <w:webHidden/>
              </w:rPr>
              <w:t>G-1</w:t>
            </w:r>
            <w:r w:rsidR="003301A1">
              <w:rPr>
                <w:noProof/>
                <w:webHidden/>
              </w:rPr>
              <w:fldChar w:fldCharType="end"/>
            </w:r>
          </w:hyperlink>
        </w:p>
        <w:p w14:paraId="79BA9DC3" w14:textId="76CE011C"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18" w:history="1">
            <w:r w:rsidR="003301A1" w:rsidRPr="00BB2076">
              <w:rPr>
                <w:rStyle w:val="Hyperlink"/>
                <w:noProof/>
                <w:snapToGrid w:val="0"/>
                <w:lang w:val="en-GB"/>
              </w:rPr>
              <w:t>Part B: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_Toc105777818 \h </w:instrText>
            </w:r>
            <w:r w:rsidR="003301A1">
              <w:rPr>
                <w:noProof/>
                <w:webHidden/>
              </w:rPr>
            </w:r>
            <w:r w:rsidR="003301A1">
              <w:rPr>
                <w:noProof/>
                <w:webHidden/>
              </w:rPr>
              <w:fldChar w:fldCharType="separate"/>
            </w:r>
            <w:r w:rsidR="00470253">
              <w:rPr>
                <w:noProof/>
                <w:webHidden/>
              </w:rPr>
              <w:t>G-8</w:t>
            </w:r>
            <w:r w:rsidR="003301A1">
              <w:rPr>
                <w:noProof/>
                <w:webHidden/>
              </w:rPr>
              <w:fldChar w:fldCharType="end"/>
            </w:r>
          </w:hyperlink>
        </w:p>
        <w:p w14:paraId="07434139" w14:textId="2CF424FD" w:rsidR="003301A1" w:rsidRDefault="004A5B51" w:rsidP="000E711F">
          <w:pPr>
            <w:pStyle w:val="TOC1"/>
            <w:rPr>
              <w:rFonts w:asciiTheme="minorHAnsi" w:eastAsiaTheme="minorEastAsia" w:hAnsiTheme="minorHAnsi" w:cstheme="minorBidi"/>
              <w:noProof/>
              <w:szCs w:val="22"/>
              <w:lang w:val="en-MY" w:eastAsia="en-MY"/>
            </w:rPr>
          </w:pPr>
          <w:hyperlink w:anchor="_Toc105777819" w:history="1">
            <w:r w:rsidR="003301A1" w:rsidRPr="00BB2076">
              <w:rPr>
                <w:rStyle w:val="Hyperlink"/>
                <w:noProof/>
              </w:rPr>
              <w:t>SECTION H: LODGEMENT OF A DISCLOSURE DOCUMENT</w:t>
            </w:r>
            <w:r w:rsidR="003301A1">
              <w:rPr>
                <w:noProof/>
                <w:webHidden/>
              </w:rPr>
              <w:tab/>
            </w:r>
            <w:r w:rsidR="003301A1">
              <w:rPr>
                <w:noProof/>
                <w:webHidden/>
              </w:rPr>
              <w:fldChar w:fldCharType="begin"/>
            </w:r>
            <w:r w:rsidR="003301A1">
              <w:rPr>
                <w:noProof/>
                <w:webHidden/>
              </w:rPr>
              <w:instrText xml:space="preserve"> PAGEREF _Toc105777819 \h </w:instrText>
            </w:r>
            <w:r w:rsidR="003301A1">
              <w:rPr>
                <w:noProof/>
                <w:webHidden/>
              </w:rPr>
            </w:r>
            <w:r w:rsidR="003301A1">
              <w:rPr>
                <w:noProof/>
                <w:webHidden/>
              </w:rPr>
              <w:fldChar w:fldCharType="separate"/>
            </w:r>
            <w:r w:rsidR="00470253">
              <w:rPr>
                <w:noProof/>
                <w:webHidden/>
              </w:rPr>
              <w:t>H-1</w:t>
            </w:r>
            <w:r w:rsidR="003301A1">
              <w:rPr>
                <w:noProof/>
                <w:webHidden/>
              </w:rPr>
              <w:fldChar w:fldCharType="end"/>
            </w:r>
          </w:hyperlink>
        </w:p>
        <w:p w14:paraId="3A29D317" w14:textId="2130C2F6" w:rsidR="003301A1" w:rsidRDefault="004A5B51" w:rsidP="000E711F">
          <w:pPr>
            <w:pStyle w:val="TOC1"/>
            <w:rPr>
              <w:rFonts w:asciiTheme="minorHAnsi" w:eastAsiaTheme="minorEastAsia" w:hAnsiTheme="minorHAnsi" w:cstheme="minorBidi"/>
              <w:noProof/>
              <w:szCs w:val="22"/>
              <w:lang w:val="en-MY" w:eastAsia="en-MY"/>
            </w:rPr>
          </w:pPr>
          <w:hyperlink w:anchor="_Toc105777820" w:history="1">
            <w:r w:rsidR="003301A1" w:rsidRPr="00BB2076">
              <w:rPr>
                <w:rStyle w:val="Hyperlink"/>
                <w:noProof/>
              </w:rPr>
              <w:t>SECTION I: LODGEMENT OF A PRODUCT HIGHLIGHTS SHEET (PHS)</w:t>
            </w:r>
            <w:r w:rsidR="003301A1">
              <w:rPr>
                <w:noProof/>
                <w:webHidden/>
              </w:rPr>
              <w:tab/>
            </w:r>
            <w:r w:rsidR="003301A1">
              <w:rPr>
                <w:noProof/>
                <w:webHidden/>
              </w:rPr>
              <w:fldChar w:fldCharType="begin"/>
            </w:r>
            <w:r w:rsidR="003301A1">
              <w:rPr>
                <w:noProof/>
                <w:webHidden/>
              </w:rPr>
              <w:instrText xml:space="preserve"> PAGEREF _Toc105777820 \h </w:instrText>
            </w:r>
            <w:r w:rsidR="003301A1">
              <w:rPr>
                <w:noProof/>
                <w:webHidden/>
              </w:rPr>
            </w:r>
            <w:r w:rsidR="003301A1">
              <w:rPr>
                <w:noProof/>
                <w:webHidden/>
              </w:rPr>
              <w:fldChar w:fldCharType="separate"/>
            </w:r>
            <w:r w:rsidR="00470253">
              <w:rPr>
                <w:noProof/>
                <w:webHidden/>
              </w:rPr>
              <w:t>I-1</w:t>
            </w:r>
            <w:r w:rsidR="003301A1">
              <w:rPr>
                <w:noProof/>
                <w:webHidden/>
              </w:rPr>
              <w:fldChar w:fldCharType="end"/>
            </w:r>
          </w:hyperlink>
        </w:p>
        <w:p w14:paraId="7193F9B6" w14:textId="7A671527"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1" w:history="1">
            <w:r w:rsidR="003301A1" w:rsidRPr="00BB2076">
              <w:rPr>
                <w:rStyle w:val="Hyperlink"/>
                <w:noProof/>
                <w:snapToGrid w:val="0"/>
                <w:lang w:val="en-GB"/>
              </w:rPr>
              <w:t>Part A: Minimum contents checklist of a PHS</w:t>
            </w:r>
            <w:r w:rsidR="003301A1">
              <w:rPr>
                <w:noProof/>
                <w:webHidden/>
              </w:rPr>
              <w:tab/>
            </w:r>
            <w:r w:rsidR="003301A1">
              <w:rPr>
                <w:noProof/>
                <w:webHidden/>
              </w:rPr>
              <w:fldChar w:fldCharType="begin"/>
            </w:r>
            <w:r w:rsidR="003301A1">
              <w:rPr>
                <w:noProof/>
                <w:webHidden/>
              </w:rPr>
              <w:instrText xml:space="preserve"> PAGEREF _Toc105777821 \h </w:instrText>
            </w:r>
            <w:r w:rsidR="003301A1">
              <w:rPr>
                <w:noProof/>
                <w:webHidden/>
              </w:rPr>
            </w:r>
            <w:r w:rsidR="003301A1">
              <w:rPr>
                <w:noProof/>
                <w:webHidden/>
              </w:rPr>
              <w:fldChar w:fldCharType="separate"/>
            </w:r>
            <w:r w:rsidR="00470253">
              <w:rPr>
                <w:noProof/>
                <w:webHidden/>
              </w:rPr>
              <w:t>I-1</w:t>
            </w:r>
            <w:r w:rsidR="003301A1">
              <w:rPr>
                <w:noProof/>
                <w:webHidden/>
              </w:rPr>
              <w:fldChar w:fldCharType="end"/>
            </w:r>
          </w:hyperlink>
        </w:p>
        <w:p w14:paraId="54DFAB95" w14:textId="6CFB5DA5"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2" w:history="1">
            <w:r w:rsidR="003301A1" w:rsidRPr="00BB2076">
              <w:rPr>
                <w:rStyle w:val="Hyperlink"/>
                <w:noProof/>
                <w:snapToGrid w:val="0"/>
                <w:lang w:val="en-GB"/>
              </w:rPr>
              <w:t>Part B: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_Toc105777822 \h </w:instrText>
            </w:r>
            <w:r w:rsidR="003301A1">
              <w:rPr>
                <w:noProof/>
                <w:webHidden/>
              </w:rPr>
            </w:r>
            <w:r w:rsidR="003301A1">
              <w:rPr>
                <w:noProof/>
                <w:webHidden/>
              </w:rPr>
              <w:fldChar w:fldCharType="separate"/>
            </w:r>
            <w:r w:rsidR="00470253">
              <w:rPr>
                <w:noProof/>
                <w:webHidden/>
              </w:rPr>
              <w:t>I-2</w:t>
            </w:r>
            <w:r w:rsidR="003301A1">
              <w:rPr>
                <w:noProof/>
                <w:webHidden/>
              </w:rPr>
              <w:fldChar w:fldCharType="end"/>
            </w:r>
          </w:hyperlink>
        </w:p>
        <w:p w14:paraId="23C665B2" w14:textId="4DD06455" w:rsidR="003301A1" w:rsidRDefault="004A5B51" w:rsidP="000E711F">
          <w:pPr>
            <w:pStyle w:val="TOC1"/>
            <w:rPr>
              <w:rFonts w:asciiTheme="minorHAnsi" w:eastAsiaTheme="minorEastAsia" w:hAnsiTheme="minorHAnsi" w:cstheme="minorBidi"/>
              <w:noProof/>
              <w:szCs w:val="22"/>
              <w:lang w:val="en-MY" w:eastAsia="en-MY"/>
            </w:rPr>
          </w:pPr>
          <w:hyperlink w:anchor="_Toc105777823" w:history="1">
            <w:r w:rsidR="003301A1" w:rsidRPr="00BB2076">
              <w:rPr>
                <w:rStyle w:val="Hyperlink"/>
                <w:noProof/>
              </w:rPr>
              <w:t>SECTION J: LODGEMENT OF AN ANNUAL REPORT/SUBMISSION OF A SEMI-ANNUAL REPORT OF A FUND</w:t>
            </w:r>
            <w:r w:rsidR="003301A1">
              <w:rPr>
                <w:noProof/>
                <w:webHidden/>
              </w:rPr>
              <w:tab/>
            </w:r>
            <w:r w:rsidR="003301A1">
              <w:rPr>
                <w:noProof/>
                <w:webHidden/>
              </w:rPr>
              <w:fldChar w:fldCharType="begin"/>
            </w:r>
            <w:r w:rsidR="003301A1">
              <w:rPr>
                <w:noProof/>
                <w:webHidden/>
              </w:rPr>
              <w:instrText xml:space="preserve"> PAGEREF _Toc105777823 \h </w:instrText>
            </w:r>
            <w:r w:rsidR="003301A1">
              <w:rPr>
                <w:noProof/>
                <w:webHidden/>
              </w:rPr>
            </w:r>
            <w:r w:rsidR="003301A1">
              <w:rPr>
                <w:noProof/>
                <w:webHidden/>
              </w:rPr>
              <w:fldChar w:fldCharType="separate"/>
            </w:r>
            <w:r w:rsidR="00470253">
              <w:rPr>
                <w:noProof/>
                <w:webHidden/>
              </w:rPr>
              <w:t>J-1</w:t>
            </w:r>
            <w:r w:rsidR="003301A1">
              <w:rPr>
                <w:noProof/>
                <w:webHidden/>
              </w:rPr>
              <w:fldChar w:fldCharType="end"/>
            </w:r>
          </w:hyperlink>
        </w:p>
        <w:p w14:paraId="0D382D17" w14:textId="38496F62"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4" w:history="1">
            <w:r w:rsidR="003301A1" w:rsidRPr="00BB2076">
              <w:rPr>
                <w:rStyle w:val="Hyperlink"/>
                <w:noProof/>
                <w:snapToGrid w:val="0"/>
                <w:lang w:val="en-GB"/>
              </w:rPr>
              <w:t>Part A: Minimum Content Checklist of Fund Report</w:t>
            </w:r>
            <w:r w:rsidR="003301A1">
              <w:rPr>
                <w:noProof/>
                <w:webHidden/>
              </w:rPr>
              <w:tab/>
            </w:r>
            <w:r w:rsidR="003301A1">
              <w:rPr>
                <w:noProof/>
                <w:webHidden/>
              </w:rPr>
              <w:fldChar w:fldCharType="begin"/>
            </w:r>
            <w:r w:rsidR="003301A1">
              <w:rPr>
                <w:noProof/>
                <w:webHidden/>
              </w:rPr>
              <w:instrText xml:space="preserve"> PAGEREF _Toc105777824 \h </w:instrText>
            </w:r>
            <w:r w:rsidR="003301A1">
              <w:rPr>
                <w:noProof/>
                <w:webHidden/>
              </w:rPr>
            </w:r>
            <w:r w:rsidR="003301A1">
              <w:rPr>
                <w:noProof/>
                <w:webHidden/>
              </w:rPr>
              <w:fldChar w:fldCharType="separate"/>
            </w:r>
            <w:r w:rsidR="00470253">
              <w:rPr>
                <w:noProof/>
                <w:webHidden/>
              </w:rPr>
              <w:t>J-1</w:t>
            </w:r>
            <w:r w:rsidR="003301A1">
              <w:rPr>
                <w:noProof/>
                <w:webHidden/>
              </w:rPr>
              <w:fldChar w:fldCharType="end"/>
            </w:r>
          </w:hyperlink>
        </w:p>
        <w:p w14:paraId="3F269383" w14:textId="1C7C41F0"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5" w:history="1">
            <w:r w:rsidR="003301A1" w:rsidRPr="00BB2076">
              <w:rPr>
                <w:rStyle w:val="Hyperlink"/>
                <w:noProof/>
                <w:snapToGrid w:val="0"/>
                <w:lang w:val="en-GB"/>
              </w:rPr>
              <w:t>Part B: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_Toc105777825 \h </w:instrText>
            </w:r>
            <w:r w:rsidR="003301A1">
              <w:rPr>
                <w:noProof/>
                <w:webHidden/>
              </w:rPr>
            </w:r>
            <w:r w:rsidR="003301A1">
              <w:rPr>
                <w:noProof/>
                <w:webHidden/>
              </w:rPr>
              <w:fldChar w:fldCharType="separate"/>
            </w:r>
            <w:r w:rsidR="00470253">
              <w:rPr>
                <w:noProof/>
                <w:webHidden/>
              </w:rPr>
              <w:t>J-9</w:t>
            </w:r>
            <w:r w:rsidR="003301A1">
              <w:rPr>
                <w:noProof/>
                <w:webHidden/>
              </w:rPr>
              <w:fldChar w:fldCharType="end"/>
            </w:r>
          </w:hyperlink>
        </w:p>
        <w:p w14:paraId="45F5DF5B" w14:textId="171F25E9" w:rsidR="003301A1" w:rsidRDefault="004A5B51" w:rsidP="000E711F">
          <w:pPr>
            <w:pStyle w:val="TOC1"/>
            <w:rPr>
              <w:rFonts w:asciiTheme="minorHAnsi" w:eastAsiaTheme="minorEastAsia" w:hAnsiTheme="minorHAnsi" w:cstheme="minorBidi"/>
              <w:noProof/>
              <w:szCs w:val="22"/>
              <w:lang w:val="en-MY" w:eastAsia="en-MY"/>
            </w:rPr>
          </w:pPr>
          <w:hyperlink w:anchor="_Toc105777826" w:history="1">
            <w:r w:rsidR="003301A1" w:rsidRPr="00BB2076">
              <w:rPr>
                <w:rStyle w:val="Hyperlink"/>
                <w:noProof/>
              </w:rPr>
              <w:t>SECTION K: NOTIFICATION TO THE SC</w:t>
            </w:r>
            <w:r w:rsidR="003301A1">
              <w:rPr>
                <w:noProof/>
                <w:webHidden/>
              </w:rPr>
              <w:tab/>
            </w:r>
            <w:r w:rsidR="003301A1">
              <w:rPr>
                <w:noProof/>
                <w:webHidden/>
              </w:rPr>
              <w:fldChar w:fldCharType="begin"/>
            </w:r>
            <w:r w:rsidR="003301A1">
              <w:rPr>
                <w:noProof/>
                <w:webHidden/>
              </w:rPr>
              <w:instrText xml:space="preserve"> PAGEREF _Toc105777826 \h </w:instrText>
            </w:r>
            <w:r w:rsidR="003301A1">
              <w:rPr>
                <w:noProof/>
                <w:webHidden/>
              </w:rPr>
            </w:r>
            <w:r w:rsidR="003301A1">
              <w:rPr>
                <w:noProof/>
                <w:webHidden/>
              </w:rPr>
              <w:fldChar w:fldCharType="separate"/>
            </w:r>
            <w:r w:rsidR="00470253">
              <w:rPr>
                <w:noProof/>
                <w:webHidden/>
              </w:rPr>
              <w:t>K-1</w:t>
            </w:r>
            <w:r w:rsidR="003301A1">
              <w:rPr>
                <w:noProof/>
                <w:webHidden/>
              </w:rPr>
              <w:fldChar w:fldCharType="end"/>
            </w:r>
          </w:hyperlink>
        </w:p>
        <w:p w14:paraId="04868CF0" w14:textId="6E80BEE7"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7" w:history="1">
            <w:r w:rsidR="003301A1" w:rsidRPr="00BB2076">
              <w:rPr>
                <w:rStyle w:val="Hyperlink"/>
                <w:noProof/>
                <w:snapToGrid w:val="0"/>
                <w:lang w:val="en-GB"/>
              </w:rPr>
              <w:t>Part A: General –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_Toc105777827 \h </w:instrText>
            </w:r>
            <w:r w:rsidR="003301A1">
              <w:rPr>
                <w:noProof/>
                <w:webHidden/>
              </w:rPr>
            </w:r>
            <w:r w:rsidR="003301A1">
              <w:rPr>
                <w:noProof/>
                <w:webHidden/>
              </w:rPr>
              <w:fldChar w:fldCharType="separate"/>
            </w:r>
            <w:r w:rsidR="00470253">
              <w:rPr>
                <w:noProof/>
                <w:webHidden/>
              </w:rPr>
              <w:t>K-1</w:t>
            </w:r>
            <w:r w:rsidR="003301A1">
              <w:rPr>
                <w:noProof/>
                <w:webHidden/>
              </w:rPr>
              <w:fldChar w:fldCharType="end"/>
            </w:r>
          </w:hyperlink>
        </w:p>
        <w:p w14:paraId="38D995B9" w14:textId="20189598"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8" w:history="1">
            <w:r w:rsidR="003301A1" w:rsidRPr="00BB2076">
              <w:rPr>
                <w:rStyle w:val="Hyperlink"/>
                <w:noProof/>
                <w:snapToGrid w:val="0"/>
                <w:lang w:val="en-GB"/>
              </w:rPr>
              <w:t>Part B: Notification of appointment/resignation of Shariah adviser</w:t>
            </w:r>
            <w:r w:rsidR="003301A1">
              <w:rPr>
                <w:noProof/>
                <w:webHidden/>
              </w:rPr>
              <w:tab/>
            </w:r>
            <w:r w:rsidR="003301A1">
              <w:rPr>
                <w:noProof/>
                <w:webHidden/>
              </w:rPr>
              <w:fldChar w:fldCharType="begin"/>
            </w:r>
            <w:r w:rsidR="003301A1">
              <w:rPr>
                <w:noProof/>
                <w:webHidden/>
              </w:rPr>
              <w:instrText xml:space="preserve"> PAGEREF _Toc105777828 \h </w:instrText>
            </w:r>
            <w:r w:rsidR="003301A1">
              <w:rPr>
                <w:noProof/>
                <w:webHidden/>
              </w:rPr>
            </w:r>
            <w:r w:rsidR="003301A1">
              <w:rPr>
                <w:noProof/>
                <w:webHidden/>
              </w:rPr>
              <w:fldChar w:fldCharType="separate"/>
            </w:r>
            <w:r w:rsidR="00470253">
              <w:rPr>
                <w:noProof/>
                <w:webHidden/>
              </w:rPr>
              <w:t>K-3</w:t>
            </w:r>
            <w:r w:rsidR="003301A1">
              <w:rPr>
                <w:noProof/>
                <w:webHidden/>
              </w:rPr>
              <w:fldChar w:fldCharType="end"/>
            </w:r>
          </w:hyperlink>
        </w:p>
        <w:p w14:paraId="0E51BF70" w14:textId="48EFA78E"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29" w:history="1">
            <w:r w:rsidR="003301A1" w:rsidRPr="00BB2076">
              <w:rPr>
                <w:rStyle w:val="Hyperlink"/>
                <w:noProof/>
                <w:snapToGrid w:val="0"/>
                <w:lang w:val="en-GB"/>
              </w:rPr>
              <w:t>Part C: Notification of appointment of an external fund manager</w:t>
            </w:r>
            <w:r w:rsidR="003301A1">
              <w:rPr>
                <w:noProof/>
                <w:webHidden/>
              </w:rPr>
              <w:tab/>
            </w:r>
            <w:r w:rsidR="003301A1">
              <w:rPr>
                <w:noProof/>
                <w:webHidden/>
              </w:rPr>
              <w:fldChar w:fldCharType="begin"/>
            </w:r>
            <w:r w:rsidR="003301A1">
              <w:rPr>
                <w:noProof/>
                <w:webHidden/>
              </w:rPr>
              <w:instrText xml:space="preserve"> PAGEREF _Toc105777829 \h </w:instrText>
            </w:r>
            <w:r w:rsidR="003301A1">
              <w:rPr>
                <w:noProof/>
                <w:webHidden/>
              </w:rPr>
            </w:r>
            <w:r w:rsidR="003301A1">
              <w:rPr>
                <w:noProof/>
                <w:webHidden/>
              </w:rPr>
              <w:fldChar w:fldCharType="separate"/>
            </w:r>
            <w:r w:rsidR="00470253">
              <w:rPr>
                <w:noProof/>
                <w:webHidden/>
              </w:rPr>
              <w:t>K-5</w:t>
            </w:r>
            <w:r w:rsidR="003301A1">
              <w:rPr>
                <w:noProof/>
                <w:webHidden/>
              </w:rPr>
              <w:fldChar w:fldCharType="end"/>
            </w:r>
          </w:hyperlink>
        </w:p>
        <w:p w14:paraId="7129EE5F" w14:textId="2DB583F2"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30" w:history="1">
            <w:r w:rsidR="003301A1" w:rsidRPr="00BB2076">
              <w:rPr>
                <w:rStyle w:val="Hyperlink"/>
                <w:noProof/>
                <w:snapToGrid w:val="0"/>
                <w:lang w:val="en-GB"/>
              </w:rPr>
              <w:t>Part D: Notification on commencement of termination of a fund/class of units of a fund</w:t>
            </w:r>
            <w:r w:rsidR="003301A1">
              <w:rPr>
                <w:noProof/>
                <w:webHidden/>
              </w:rPr>
              <w:tab/>
            </w:r>
            <w:r w:rsidR="003301A1">
              <w:rPr>
                <w:noProof/>
                <w:webHidden/>
              </w:rPr>
              <w:fldChar w:fldCharType="begin"/>
            </w:r>
            <w:r w:rsidR="003301A1">
              <w:rPr>
                <w:noProof/>
                <w:webHidden/>
              </w:rPr>
              <w:instrText xml:space="preserve"> PAGEREF _Toc105777830 \h </w:instrText>
            </w:r>
            <w:r w:rsidR="003301A1">
              <w:rPr>
                <w:noProof/>
                <w:webHidden/>
              </w:rPr>
            </w:r>
            <w:r w:rsidR="003301A1">
              <w:rPr>
                <w:noProof/>
                <w:webHidden/>
              </w:rPr>
              <w:fldChar w:fldCharType="separate"/>
            </w:r>
            <w:r w:rsidR="00470253">
              <w:rPr>
                <w:noProof/>
                <w:webHidden/>
              </w:rPr>
              <w:t>K-6</w:t>
            </w:r>
            <w:r w:rsidR="003301A1">
              <w:rPr>
                <w:noProof/>
                <w:webHidden/>
              </w:rPr>
              <w:fldChar w:fldCharType="end"/>
            </w:r>
          </w:hyperlink>
        </w:p>
        <w:p w14:paraId="70AAA5AD" w14:textId="266EFEC7" w:rsidR="003301A1" w:rsidRDefault="004A5B51" w:rsidP="000E711F">
          <w:pPr>
            <w:pStyle w:val="TOC1"/>
            <w:rPr>
              <w:rFonts w:asciiTheme="minorHAnsi" w:eastAsiaTheme="minorEastAsia" w:hAnsiTheme="minorHAnsi" w:cstheme="minorBidi"/>
              <w:noProof/>
              <w:szCs w:val="22"/>
              <w:lang w:val="en-MY" w:eastAsia="en-MY"/>
            </w:rPr>
          </w:pPr>
          <w:hyperlink w:anchor="_Toc105777831" w:history="1">
            <w:r w:rsidR="003301A1" w:rsidRPr="00BB2076">
              <w:rPr>
                <w:rStyle w:val="Hyperlink"/>
                <w:noProof/>
              </w:rPr>
              <w:t>SECTION L: RISK MANAGEMENT POLICY AND PROCEDURES OF A FUND</w:t>
            </w:r>
            <w:r w:rsidR="003301A1">
              <w:rPr>
                <w:noProof/>
                <w:webHidden/>
              </w:rPr>
              <w:tab/>
            </w:r>
            <w:r w:rsidR="003301A1">
              <w:rPr>
                <w:noProof/>
                <w:webHidden/>
              </w:rPr>
              <w:fldChar w:fldCharType="begin"/>
            </w:r>
            <w:r w:rsidR="003301A1">
              <w:rPr>
                <w:noProof/>
                <w:webHidden/>
              </w:rPr>
              <w:instrText xml:space="preserve"> PAGEREF _Toc105777831 \h </w:instrText>
            </w:r>
            <w:r w:rsidR="003301A1">
              <w:rPr>
                <w:noProof/>
                <w:webHidden/>
              </w:rPr>
            </w:r>
            <w:r w:rsidR="003301A1">
              <w:rPr>
                <w:noProof/>
                <w:webHidden/>
              </w:rPr>
              <w:fldChar w:fldCharType="separate"/>
            </w:r>
            <w:r w:rsidR="00470253">
              <w:rPr>
                <w:noProof/>
                <w:webHidden/>
              </w:rPr>
              <w:t>L-1</w:t>
            </w:r>
            <w:r w:rsidR="003301A1">
              <w:rPr>
                <w:noProof/>
                <w:webHidden/>
              </w:rPr>
              <w:fldChar w:fldCharType="end"/>
            </w:r>
          </w:hyperlink>
          <w:r w:rsidR="000E711F">
            <w:rPr>
              <w:noProof/>
            </w:rPr>
            <w:t>eh</w:t>
          </w:r>
        </w:p>
        <w:p w14:paraId="5DA2BEBA" w14:textId="39596563"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32" w:history="1">
            <w:r w:rsidR="003301A1" w:rsidRPr="00BB2076">
              <w:rPr>
                <w:rStyle w:val="Hyperlink"/>
                <w:noProof/>
                <w:snapToGrid w:val="0"/>
                <w:lang w:val="en-GB"/>
              </w:rPr>
              <w:t>Part A: Information on submission</w:t>
            </w:r>
            <w:r w:rsidR="003301A1">
              <w:rPr>
                <w:noProof/>
                <w:webHidden/>
              </w:rPr>
              <w:tab/>
            </w:r>
            <w:r w:rsidR="003301A1">
              <w:rPr>
                <w:noProof/>
                <w:webHidden/>
              </w:rPr>
              <w:fldChar w:fldCharType="begin"/>
            </w:r>
            <w:r w:rsidR="003301A1">
              <w:rPr>
                <w:noProof/>
                <w:webHidden/>
              </w:rPr>
              <w:instrText xml:space="preserve"> PAGEREF _Toc105777832 \h </w:instrText>
            </w:r>
            <w:r w:rsidR="003301A1">
              <w:rPr>
                <w:noProof/>
                <w:webHidden/>
              </w:rPr>
            </w:r>
            <w:r w:rsidR="003301A1">
              <w:rPr>
                <w:noProof/>
                <w:webHidden/>
              </w:rPr>
              <w:fldChar w:fldCharType="separate"/>
            </w:r>
            <w:r w:rsidR="00470253">
              <w:rPr>
                <w:noProof/>
                <w:webHidden/>
              </w:rPr>
              <w:t>L-1</w:t>
            </w:r>
            <w:r w:rsidR="003301A1">
              <w:rPr>
                <w:noProof/>
                <w:webHidden/>
              </w:rPr>
              <w:fldChar w:fldCharType="end"/>
            </w:r>
          </w:hyperlink>
        </w:p>
        <w:p w14:paraId="477BE087" w14:textId="70E7DC7C"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33" w:history="1">
            <w:r w:rsidR="003301A1" w:rsidRPr="00BB2076">
              <w:rPr>
                <w:rStyle w:val="Hyperlink"/>
                <w:noProof/>
                <w:snapToGrid w:val="0"/>
                <w:lang w:val="en-GB"/>
              </w:rPr>
              <w:t>Part B: Information on the fund</w:t>
            </w:r>
            <w:r w:rsidR="003301A1">
              <w:rPr>
                <w:noProof/>
                <w:webHidden/>
              </w:rPr>
              <w:tab/>
            </w:r>
            <w:r w:rsidR="003301A1">
              <w:rPr>
                <w:noProof/>
                <w:webHidden/>
              </w:rPr>
              <w:fldChar w:fldCharType="begin"/>
            </w:r>
            <w:r w:rsidR="003301A1">
              <w:rPr>
                <w:noProof/>
                <w:webHidden/>
              </w:rPr>
              <w:instrText xml:space="preserve"> PAGEREF _Toc105777833 \h </w:instrText>
            </w:r>
            <w:r w:rsidR="003301A1">
              <w:rPr>
                <w:noProof/>
                <w:webHidden/>
              </w:rPr>
            </w:r>
            <w:r w:rsidR="003301A1">
              <w:rPr>
                <w:noProof/>
                <w:webHidden/>
              </w:rPr>
              <w:fldChar w:fldCharType="separate"/>
            </w:r>
            <w:r w:rsidR="00470253">
              <w:rPr>
                <w:noProof/>
                <w:webHidden/>
              </w:rPr>
              <w:t>L-1</w:t>
            </w:r>
            <w:r w:rsidR="003301A1">
              <w:rPr>
                <w:noProof/>
                <w:webHidden/>
              </w:rPr>
              <w:fldChar w:fldCharType="end"/>
            </w:r>
          </w:hyperlink>
        </w:p>
        <w:p w14:paraId="766177A7" w14:textId="5D6E5436"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34" w:history="1">
            <w:r w:rsidR="003301A1" w:rsidRPr="00BB2076">
              <w:rPr>
                <w:rStyle w:val="Hyperlink"/>
                <w:noProof/>
                <w:snapToGrid w:val="0"/>
                <w:lang w:val="en-GB"/>
              </w:rPr>
              <w:t>Part C: Guidance and minimum content of RMP documentation</w:t>
            </w:r>
            <w:r w:rsidR="003301A1">
              <w:rPr>
                <w:noProof/>
                <w:webHidden/>
              </w:rPr>
              <w:tab/>
            </w:r>
            <w:r w:rsidR="003301A1">
              <w:rPr>
                <w:noProof/>
                <w:webHidden/>
              </w:rPr>
              <w:fldChar w:fldCharType="begin"/>
            </w:r>
            <w:r w:rsidR="003301A1">
              <w:rPr>
                <w:noProof/>
                <w:webHidden/>
              </w:rPr>
              <w:instrText xml:space="preserve"> PAGEREF _Toc105777834 \h </w:instrText>
            </w:r>
            <w:r w:rsidR="003301A1">
              <w:rPr>
                <w:noProof/>
                <w:webHidden/>
              </w:rPr>
            </w:r>
            <w:r w:rsidR="003301A1">
              <w:rPr>
                <w:noProof/>
                <w:webHidden/>
              </w:rPr>
              <w:fldChar w:fldCharType="separate"/>
            </w:r>
            <w:r w:rsidR="00470253">
              <w:rPr>
                <w:noProof/>
                <w:webHidden/>
              </w:rPr>
              <w:t>L-2</w:t>
            </w:r>
            <w:r w:rsidR="003301A1">
              <w:rPr>
                <w:noProof/>
                <w:webHidden/>
              </w:rPr>
              <w:fldChar w:fldCharType="end"/>
            </w:r>
          </w:hyperlink>
        </w:p>
        <w:p w14:paraId="14382EFE" w14:textId="07ECEEF7" w:rsidR="003301A1" w:rsidRDefault="004A5B51">
          <w:pPr>
            <w:pStyle w:val="TOC2"/>
            <w:tabs>
              <w:tab w:val="right" w:leader="dot" w:pos="8657"/>
            </w:tabs>
            <w:rPr>
              <w:rFonts w:asciiTheme="minorHAnsi" w:eastAsiaTheme="minorEastAsia" w:hAnsiTheme="minorHAnsi" w:cstheme="minorBidi"/>
              <w:noProof/>
              <w:szCs w:val="22"/>
              <w:lang w:val="en-MY" w:eastAsia="en-MY"/>
            </w:rPr>
          </w:pPr>
          <w:hyperlink w:anchor="_Toc105777835" w:history="1">
            <w:r w:rsidR="003301A1" w:rsidRPr="00BB2076">
              <w:rPr>
                <w:rStyle w:val="Hyperlink"/>
                <w:noProof/>
                <w:snapToGrid w:val="0"/>
                <w:lang w:val="en-GB"/>
              </w:rPr>
              <w:t>Part D: Documents required to be submitted to the SC</w:t>
            </w:r>
            <w:r w:rsidR="003301A1">
              <w:rPr>
                <w:noProof/>
                <w:webHidden/>
              </w:rPr>
              <w:tab/>
            </w:r>
            <w:r w:rsidR="003301A1">
              <w:rPr>
                <w:noProof/>
                <w:webHidden/>
              </w:rPr>
              <w:fldChar w:fldCharType="begin"/>
            </w:r>
            <w:r w:rsidR="003301A1">
              <w:rPr>
                <w:noProof/>
                <w:webHidden/>
              </w:rPr>
              <w:instrText xml:space="preserve"> PAGEREF _Toc105777835 \h </w:instrText>
            </w:r>
            <w:r w:rsidR="003301A1">
              <w:rPr>
                <w:noProof/>
                <w:webHidden/>
              </w:rPr>
            </w:r>
            <w:r w:rsidR="003301A1">
              <w:rPr>
                <w:noProof/>
                <w:webHidden/>
              </w:rPr>
              <w:fldChar w:fldCharType="separate"/>
            </w:r>
            <w:r w:rsidR="00470253">
              <w:rPr>
                <w:noProof/>
                <w:webHidden/>
              </w:rPr>
              <w:t>L-6</w:t>
            </w:r>
            <w:r w:rsidR="003301A1">
              <w:rPr>
                <w:noProof/>
                <w:webHidden/>
              </w:rPr>
              <w:fldChar w:fldCharType="end"/>
            </w:r>
          </w:hyperlink>
        </w:p>
        <w:p w14:paraId="574A7809" w14:textId="4A6F7A59" w:rsidR="00A12EDF" w:rsidRPr="0026013A" w:rsidRDefault="004864FA" w:rsidP="00D31414">
          <w:pPr>
            <w:spacing w:before="120" w:after="120" w:line="240" w:lineRule="atLeast"/>
            <w:rPr>
              <w:rFonts w:ascii="Tahoma" w:hAnsi="Tahoma" w:cs="Tahoma"/>
              <w:sz w:val="22"/>
              <w:szCs w:val="22"/>
            </w:rPr>
          </w:pPr>
          <w:r>
            <w:rPr>
              <w:rFonts w:cs="Tahoma"/>
              <w:szCs w:val="22"/>
            </w:rPr>
            <w:fldChar w:fldCharType="end"/>
          </w:r>
        </w:p>
      </w:sdtContent>
    </w:sdt>
    <w:p w14:paraId="5EEBE3C2" w14:textId="77777777" w:rsidR="0098551B" w:rsidRPr="00BA5A67" w:rsidRDefault="0098551B" w:rsidP="0098551B">
      <w:pPr>
        <w:pStyle w:val="Footer"/>
        <w:tabs>
          <w:tab w:val="clear" w:pos="4320"/>
          <w:tab w:val="clear" w:pos="8640"/>
        </w:tabs>
        <w:spacing w:before="120" w:after="240" w:line="120" w:lineRule="atLeast"/>
        <w:jc w:val="both"/>
        <w:rPr>
          <w:rFonts w:cs="Tahoma"/>
          <w:b/>
          <w:i/>
          <w:sz w:val="22"/>
          <w:szCs w:val="22"/>
        </w:rPr>
      </w:pPr>
      <w:r w:rsidRPr="00BA5A67">
        <w:rPr>
          <w:rFonts w:cs="Tahoma"/>
          <w:b/>
          <w:i/>
          <w:sz w:val="22"/>
          <w:szCs w:val="22"/>
        </w:rPr>
        <w:t>General</w:t>
      </w:r>
      <w:r>
        <w:rPr>
          <w:rFonts w:cs="Tahoma"/>
          <w:b/>
          <w:i/>
          <w:sz w:val="22"/>
          <w:szCs w:val="22"/>
        </w:rPr>
        <w:t xml:space="preserve"> instructions (apply to all submissions)</w:t>
      </w:r>
    </w:p>
    <w:p w14:paraId="15719126" w14:textId="0B018E8E" w:rsidR="00877ED0" w:rsidRDefault="002845D8" w:rsidP="002845D8">
      <w:pPr>
        <w:pStyle w:val="Footer"/>
        <w:numPr>
          <w:ilvl w:val="0"/>
          <w:numId w:val="1"/>
        </w:numPr>
        <w:tabs>
          <w:tab w:val="clear" w:pos="4320"/>
          <w:tab w:val="clear" w:pos="8640"/>
        </w:tabs>
        <w:spacing w:before="120" w:after="240" w:line="120" w:lineRule="atLeast"/>
        <w:jc w:val="both"/>
        <w:rPr>
          <w:rFonts w:cs="Tahoma"/>
          <w:sz w:val="22"/>
          <w:szCs w:val="22"/>
        </w:rPr>
      </w:pPr>
      <w:r w:rsidRPr="002845D8">
        <w:rPr>
          <w:rFonts w:cs="Tahoma"/>
          <w:sz w:val="22"/>
          <w:szCs w:val="22"/>
        </w:rPr>
        <w:t xml:space="preserve">Please read the </w:t>
      </w:r>
      <w:r>
        <w:rPr>
          <w:rFonts w:cs="Tahoma"/>
          <w:sz w:val="22"/>
          <w:szCs w:val="22"/>
        </w:rPr>
        <w:t>instructions</w:t>
      </w:r>
      <w:r w:rsidRPr="002845D8">
        <w:rPr>
          <w:rFonts w:cs="Tahoma"/>
          <w:sz w:val="22"/>
          <w:szCs w:val="22"/>
        </w:rPr>
        <w:t xml:space="preserve"> and questions carefully before completing the form</w:t>
      </w:r>
      <w:r>
        <w:rPr>
          <w:rFonts w:cs="Tahoma"/>
          <w:sz w:val="22"/>
          <w:szCs w:val="22"/>
        </w:rPr>
        <w:t>.</w:t>
      </w:r>
      <w:r w:rsidR="004B329F">
        <w:rPr>
          <w:rFonts w:cs="Tahoma"/>
          <w:sz w:val="22"/>
          <w:szCs w:val="22"/>
        </w:rPr>
        <w:t xml:space="preserve"> Unless otherwise specified, all words used in these PRS Forms</w:t>
      </w:r>
      <w:r w:rsidR="004B329F" w:rsidRPr="004B329F">
        <w:rPr>
          <w:rFonts w:cs="Tahoma"/>
          <w:sz w:val="22"/>
          <w:szCs w:val="22"/>
        </w:rPr>
        <w:t>, shall have the meaning</w:t>
      </w:r>
      <w:r w:rsidR="004B329F">
        <w:rPr>
          <w:rFonts w:cs="Tahoma"/>
          <w:sz w:val="22"/>
          <w:szCs w:val="22"/>
        </w:rPr>
        <w:t xml:space="preserve"> assigned to them in the </w:t>
      </w:r>
      <w:r w:rsidR="00877ED0">
        <w:rPr>
          <w:rFonts w:cs="Tahoma"/>
          <w:sz w:val="22"/>
          <w:szCs w:val="22"/>
        </w:rPr>
        <w:t>–</w:t>
      </w:r>
    </w:p>
    <w:p w14:paraId="5541F522" w14:textId="56051892" w:rsidR="00B05A52" w:rsidRDefault="00B05A52" w:rsidP="00890872">
      <w:pPr>
        <w:pStyle w:val="Footer"/>
        <w:numPr>
          <w:ilvl w:val="0"/>
          <w:numId w:val="63"/>
        </w:numPr>
        <w:tabs>
          <w:tab w:val="clear" w:pos="4320"/>
          <w:tab w:val="clear" w:pos="8640"/>
        </w:tabs>
        <w:spacing w:before="120" w:after="240" w:line="120" w:lineRule="atLeast"/>
        <w:ind w:left="993" w:hanging="567"/>
        <w:jc w:val="both"/>
        <w:rPr>
          <w:rFonts w:cs="Tahoma"/>
          <w:sz w:val="22"/>
          <w:szCs w:val="22"/>
        </w:rPr>
      </w:pPr>
      <w:r w:rsidRPr="00B05A52">
        <w:rPr>
          <w:rFonts w:cs="Tahoma"/>
          <w:i/>
          <w:iCs/>
          <w:sz w:val="22"/>
          <w:szCs w:val="22"/>
        </w:rPr>
        <w:t xml:space="preserve">Capital Markets and Services Act 2007 </w:t>
      </w:r>
      <w:r w:rsidRPr="00B05A52">
        <w:rPr>
          <w:rFonts w:cs="Tahoma"/>
          <w:sz w:val="22"/>
          <w:szCs w:val="22"/>
        </w:rPr>
        <w:t>(</w:t>
      </w:r>
      <w:r w:rsidRPr="00B05A52">
        <w:rPr>
          <w:rFonts w:cs="Tahoma"/>
          <w:b/>
          <w:bCs/>
          <w:sz w:val="22"/>
          <w:szCs w:val="22"/>
        </w:rPr>
        <w:t>CMSA</w:t>
      </w:r>
      <w:proofErr w:type="gramStart"/>
      <w:r w:rsidRPr="00B05A52">
        <w:rPr>
          <w:rFonts w:cs="Tahoma"/>
          <w:sz w:val="22"/>
          <w:szCs w:val="22"/>
        </w:rPr>
        <w:t>)</w:t>
      </w:r>
      <w:r w:rsidR="00B43D01">
        <w:rPr>
          <w:rFonts w:cs="Tahoma"/>
          <w:sz w:val="22"/>
          <w:szCs w:val="22"/>
        </w:rPr>
        <w:t>;</w:t>
      </w:r>
      <w:proofErr w:type="gramEnd"/>
    </w:p>
    <w:p w14:paraId="2F348FA6" w14:textId="4CDC8577" w:rsidR="00B05A52" w:rsidRDefault="00A5575A" w:rsidP="00890872">
      <w:pPr>
        <w:pStyle w:val="Footer"/>
        <w:numPr>
          <w:ilvl w:val="0"/>
          <w:numId w:val="63"/>
        </w:numPr>
        <w:tabs>
          <w:tab w:val="clear" w:pos="4320"/>
          <w:tab w:val="clear" w:pos="8640"/>
        </w:tabs>
        <w:spacing w:before="120" w:after="240" w:line="120" w:lineRule="atLeast"/>
        <w:ind w:left="993" w:hanging="567"/>
        <w:jc w:val="both"/>
        <w:rPr>
          <w:rFonts w:cs="Tahoma"/>
          <w:i/>
          <w:iCs/>
          <w:sz w:val="22"/>
          <w:szCs w:val="22"/>
        </w:rPr>
      </w:pPr>
      <w:r w:rsidRPr="00A5575A">
        <w:rPr>
          <w:rFonts w:cs="Tahoma"/>
          <w:i/>
          <w:iCs/>
          <w:sz w:val="22"/>
          <w:szCs w:val="22"/>
        </w:rPr>
        <w:t>Capital Markets and Services (Private Retirement Scheme Industry) Regulations 2012</w:t>
      </w:r>
      <w:r>
        <w:rPr>
          <w:rFonts w:cs="Tahoma"/>
          <w:i/>
          <w:iCs/>
          <w:sz w:val="22"/>
          <w:szCs w:val="22"/>
        </w:rPr>
        <w:t xml:space="preserve"> </w:t>
      </w:r>
      <w:r w:rsidR="00E365A6">
        <w:rPr>
          <w:rFonts w:cs="Tahoma"/>
          <w:sz w:val="22"/>
          <w:szCs w:val="22"/>
        </w:rPr>
        <w:t>(</w:t>
      </w:r>
      <w:r w:rsidR="00E365A6" w:rsidRPr="00E365A6">
        <w:rPr>
          <w:rFonts w:cs="Tahoma"/>
          <w:b/>
          <w:bCs/>
          <w:sz w:val="22"/>
          <w:szCs w:val="22"/>
        </w:rPr>
        <w:t>PRS Regulations</w:t>
      </w:r>
      <w:r w:rsidR="00E365A6">
        <w:rPr>
          <w:rFonts w:cs="Tahoma"/>
          <w:sz w:val="22"/>
          <w:szCs w:val="22"/>
        </w:rPr>
        <w:t>)</w:t>
      </w:r>
      <w:r w:rsidR="00B43D01">
        <w:rPr>
          <w:rFonts w:cs="Tahoma"/>
          <w:sz w:val="22"/>
          <w:szCs w:val="22"/>
        </w:rPr>
        <w:t>;</w:t>
      </w:r>
      <w:r w:rsidR="00E82FB9">
        <w:rPr>
          <w:rFonts w:cs="Tahoma"/>
          <w:sz w:val="22"/>
          <w:szCs w:val="22"/>
        </w:rPr>
        <w:t xml:space="preserve"> and</w:t>
      </w:r>
    </w:p>
    <w:p w14:paraId="0DDB1EAA" w14:textId="48D626EE" w:rsidR="00E365A6" w:rsidRPr="00E82FB9" w:rsidRDefault="004B329F" w:rsidP="00E82FB9">
      <w:pPr>
        <w:pStyle w:val="Footer"/>
        <w:numPr>
          <w:ilvl w:val="0"/>
          <w:numId w:val="63"/>
        </w:numPr>
        <w:tabs>
          <w:tab w:val="clear" w:pos="4320"/>
          <w:tab w:val="clear" w:pos="8640"/>
        </w:tabs>
        <w:spacing w:before="120" w:after="240" w:line="120" w:lineRule="atLeast"/>
        <w:ind w:left="993" w:hanging="567"/>
        <w:jc w:val="both"/>
        <w:rPr>
          <w:rFonts w:cs="Tahoma"/>
          <w:sz w:val="22"/>
          <w:szCs w:val="22"/>
        </w:rPr>
      </w:pPr>
      <w:r w:rsidRPr="004B329F">
        <w:rPr>
          <w:rFonts w:cs="Tahoma"/>
          <w:i/>
          <w:iCs/>
          <w:sz w:val="22"/>
          <w:szCs w:val="22"/>
        </w:rPr>
        <w:t>Guidelines on Private Retirement Schemes</w:t>
      </w:r>
      <w:r w:rsidRPr="004B329F">
        <w:rPr>
          <w:rFonts w:cs="Tahoma"/>
          <w:sz w:val="22"/>
          <w:szCs w:val="22"/>
        </w:rPr>
        <w:t xml:space="preserve"> (</w:t>
      </w:r>
      <w:r w:rsidRPr="004B329F">
        <w:rPr>
          <w:rFonts w:cs="Tahoma"/>
          <w:b/>
          <w:bCs/>
          <w:sz w:val="22"/>
          <w:szCs w:val="22"/>
        </w:rPr>
        <w:t>PRS Guidelines</w:t>
      </w:r>
      <w:r w:rsidRPr="004B329F">
        <w:rPr>
          <w:rFonts w:cs="Tahoma"/>
          <w:sz w:val="22"/>
          <w:szCs w:val="22"/>
        </w:rPr>
        <w:t>)</w:t>
      </w:r>
      <w:r w:rsidR="00523E56" w:rsidRPr="00E82FB9">
        <w:rPr>
          <w:rFonts w:cs="Tahoma"/>
          <w:sz w:val="22"/>
          <w:szCs w:val="22"/>
        </w:rPr>
        <w:t>.</w:t>
      </w:r>
    </w:p>
    <w:p w14:paraId="404CC7E3" w14:textId="19EC1ECA" w:rsidR="00131F7C" w:rsidRDefault="00131F7C"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D31414">
        <w:rPr>
          <w:rFonts w:cs="Tahoma"/>
          <w:sz w:val="22"/>
          <w:szCs w:val="22"/>
        </w:rPr>
        <w:t>Th</w:t>
      </w:r>
      <w:r w:rsidRPr="009F74AF">
        <w:rPr>
          <w:rFonts w:cs="Tahoma"/>
          <w:sz w:val="22"/>
          <w:szCs w:val="22"/>
        </w:rPr>
        <w:t xml:space="preserve">e submission of the </w:t>
      </w:r>
      <w:r w:rsidR="00A55D4D">
        <w:rPr>
          <w:rFonts w:cs="Tahoma"/>
          <w:sz w:val="22"/>
          <w:szCs w:val="22"/>
        </w:rPr>
        <w:t>PRS</w:t>
      </w:r>
      <w:r w:rsidR="00EA180B">
        <w:rPr>
          <w:rFonts w:cs="Tahoma"/>
          <w:sz w:val="22"/>
          <w:szCs w:val="22"/>
        </w:rPr>
        <w:t xml:space="preserve"> F</w:t>
      </w:r>
      <w:r w:rsidRPr="009F74AF">
        <w:rPr>
          <w:rFonts w:cs="Tahoma"/>
          <w:sz w:val="22"/>
          <w:szCs w:val="22"/>
        </w:rPr>
        <w:t>orm</w:t>
      </w:r>
      <w:r w:rsidR="00EA180B">
        <w:rPr>
          <w:rFonts w:cs="Tahoma"/>
          <w:sz w:val="22"/>
          <w:szCs w:val="22"/>
        </w:rPr>
        <w:t>s</w:t>
      </w:r>
      <w:r w:rsidRPr="009F74AF">
        <w:rPr>
          <w:rFonts w:cs="Tahoma"/>
          <w:sz w:val="22"/>
          <w:szCs w:val="22"/>
        </w:rPr>
        <w:t xml:space="preserve"> must be </w:t>
      </w:r>
      <w:r w:rsidRPr="00D31414">
        <w:rPr>
          <w:rFonts w:cs="Tahoma"/>
          <w:b/>
          <w:sz w:val="22"/>
          <w:szCs w:val="22"/>
        </w:rPr>
        <w:t>accompanied by a cover letter that meet</w:t>
      </w:r>
      <w:r w:rsidR="00233540">
        <w:rPr>
          <w:rFonts w:cs="Tahoma"/>
          <w:b/>
          <w:sz w:val="22"/>
          <w:szCs w:val="22"/>
        </w:rPr>
        <w:t>s</w:t>
      </w:r>
      <w:r w:rsidRPr="00D31414">
        <w:rPr>
          <w:rFonts w:cs="Tahoma"/>
          <w:b/>
          <w:sz w:val="22"/>
          <w:szCs w:val="22"/>
        </w:rPr>
        <w:t xml:space="preserve"> the following requirements</w:t>
      </w:r>
      <w:r>
        <w:rPr>
          <w:rFonts w:cs="Tahoma"/>
          <w:sz w:val="22"/>
          <w:szCs w:val="22"/>
        </w:rPr>
        <w:t>:</w:t>
      </w:r>
    </w:p>
    <w:p w14:paraId="5C9D25DB" w14:textId="719BB72C" w:rsidR="00907670" w:rsidRDefault="00907670" w:rsidP="00347FF5">
      <w:pPr>
        <w:pStyle w:val="Footer"/>
        <w:numPr>
          <w:ilvl w:val="0"/>
          <w:numId w:val="21"/>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It is addressed to person as mentioned in item </w:t>
      </w:r>
      <w:r w:rsidR="003B7849">
        <w:rPr>
          <w:rFonts w:cs="Tahoma"/>
          <w:sz w:val="22"/>
          <w:szCs w:val="22"/>
        </w:rPr>
        <w:t>9</w:t>
      </w:r>
      <w:r>
        <w:rPr>
          <w:rFonts w:cs="Tahoma"/>
          <w:sz w:val="22"/>
          <w:szCs w:val="22"/>
        </w:rPr>
        <w:t xml:space="preserve">) of these Introduction &amp; </w:t>
      </w:r>
      <w:proofErr w:type="gramStart"/>
      <w:r>
        <w:rPr>
          <w:rFonts w:cs="Tahoma"/>
          <w:sz w:val="22"/>
          <w:szCs w:val="22"/>
        </w:rPr>
        <w:t>Instructions;</w:t>
      </w:r>
      <w:proofErr w:type="gramEnd"/>
    </w:p>
    <w:p w14:paraId="13C22CF6" w14:textId="77777777" w:rsidR="00665946" w:rsidRDefault="00665946" w:rsidP="00347FF5">
      <w:pPr>
        <w:pStyle w:val="Footer"/>
        <w:numPr>
          <w:ilvl w:val="0"/>
          <w:numId w:val="21"/>
        </w:numPr>
        <w:tabs>
          <w:tab w:val="clear" w:pos="4320"/>
          <w:tab w:val="clear" w:pos="8640"/>
        </w:tabs>
        <w:spacing w:before="120" w:after="240" w:line="120" w:lineRule="atLeast"/>
        <w:ind w:left="993" w:hanging="567"/>
        <w:jc w:val="both"/>
        <w:rPr>
          <w:rFonts w:cs="Tahoma"/>
          <w:sz w:val="22"/>
          <w:szCs w:val="22"/>
        </w:rPr>
      </w:pPr>
      <w:r>
        <w:rPr>
          <w:rFonts w:cs="Tahoma"/>
          <w:sz w:val="22"/>
          <w:szCs w:val="22"/>
        </w:rPr>
        <w:t>Contains –</w:t>
      </w:r>
    </w:p>
    <w:p w14:paraId="1B438A26" w14:textId="7DA3C152" w:rsidR="00EA180B" w:rsidRDefault="00665946"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00131F7C" w:rsidRPr="009F74AF">
        <w:rPr>
          <w:rFonts w:cs="Tahoma"/>
          <w:sz w:val="22"/>
          <w:szCs w:val="22"/>
        </w:rPr>
        <w:t xml:space="preserve">nformation as specified </w:t>
      </w:r>
      <w:r w:rsidR="00131F7C">
        <w:rPr>
          <w:rFonts w:cs="Tahoma"/>
          <w:sz w:val="22"/>
          <w:szCs w:val="22"/>
        </w:rPr>
        <w:t>in the respective section(s) of the</w:t>
      </w:r>
      <w:r w:rsidR="00EA180B">
        <w:rPr>
          <w:rFonts w:cs="Tahoma"/>
          <w:sz w:val="22"/>
          <w:szCs w:val="22"/>
        </w:rPr>
        <w:t xml:space="preserve">se </w:t>
      </w:r>
      <w:r w:rsidR="00532398">
        <w:rPr>
          <w:rFonts w:cs="Tahoma"/>
          <w:sz w:val="22"/>
          <w:szCs w:val="22"/>
        </w:rPr>
        <w:t>PRS</w:t>
      </w:r>
      <w:r w:rsidR="00EA180B">
        <w:rPr>
          <w:rFonts w:cs="Tahoma"/>
          <w:sz w:val="22"/>
          <w:szCs w:val="22"/>
        </w:rPr>
        <w:t xml:space="preserve"> </w:t>
      </w:r>
      <w:proofErr w:type="gramStart"/>
      <w:r w:rsidR="00EA180B">
        <w:rPr>
          <w:rFonts w:cs="Tahoma"/>
          <w:sz w:val="22"/>
          <w:szCs w:val="22"/>
        </w:rPr>
        <w:t>F</w:t>
      </w:r>
      <w:r w:rsidR="00131F7C">
        <w:rPr>
          <w:rFonts w:cs="Tahoma"/>
          <w:sz w:val="22"/>
          <w:szCs w:val="22"/>
        </w:rPr>
        <w:t>orm</w:t>
      </w:r>
      <w:r w:rsidR="00EA180B">
        <w:rPr>
          <w:rFonts w:cs="Tahoma"/>
          <w:sz w:val="22"/>
          <w:szCs w:val="22"/>
        </w:rPr>
        <w:t>s</w:t>
      </w:r>
      <w:r w:rsidR="00131F7C">
        <w:rPr>
          <w:rFonts w:cs="Tahoma"/>
          <w:sz w:val="22"/>
          <w:szCs w:val="22"/>
        </w:rPr>
        <w:t>;</w:t>
      </w:r>
      <w:proofErr w:type="gramEnd"/>
      <w:r w:rsidR="00131F7C">
        <w:rPr>
          <w:rFonts w:cs="Tahoma"/>
          <w:sz w:val="22"/>
          <w:szCs w:val="22"/>
        </w:rPr>
        <w:t xml:space="preserve"> </w:t>
      </w:r>
    </w:p>
    <w:p w14:paraId="091790CD" w14:textId="02705931" w:rsidR="0084072D" w:rsidRDefault="00EA180B"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proofErr w:type="gramStart"/>
      <w:r>
        <w:rPr>
          <w:rFonts w:cs="Tahoma"/>
          <w:sz w:val="22"/>
          <w:szCs w:val="22"/>
        </w:rPr>
        <w:t>a  declaration</w:t>
      </w:r>
      <w:proofErr w:type="gramEnd"/>
      <w:r>
        <w:rPr>
          <w:rFonts w:cs="Tahoma"/>
          <w:sz w:val="22"/>
          <w:szCs w:val="22"/>
        </w:rPr>
        <w:t xml:space="preserve"> that the </w:t>
      </w:r>
      <w:r w:rsidRPr="00774431">
        <w:rPr>
          <w:rFonts w:cs="Tahoma"/>
          <w:iCs/>
          <w:sz w:val="22"/>
          <w:szCs w:val="22"/>
        </w:rPr>
        <w:t>information</w:t>
      </w:r>
      <w:r>
        <w:rPr>
          <w:rFonts w:cs="Tahoma"/>
          <w:iCs/>
          <w:sz w:val="22"/>
          <w:szCs w:val="22"/>
        </w:rPr>
        <w:t xml:space="preserve"> in the cover letter and in the </w:t>
      </w:r>
      <w:r w:rsidR="00532398">
        <w:rPr>
          <w:rFonts w:cs="Tahoma"/>
          <w:iCs/>
          <w:sz w:val="22"/>
          <w:szCs w:val="22"/>
        </w:rPr>
        <w:t>PRS</w:t>
      </w:r>
      <w:r>
        <w:rPr>
          <w:rFonts w:cs="Tahoma"/>
          <w:iCs/>
          <w:sz w:val="22"/>
          <w:szCs w:val="22"/>
        </w:rPr>
        <w:t xml:space="preserve"> Forms being submitted to the SC is</w:t>
      </w:r>
      <w:r w:rsidRPr="00774431">
        <w:rPr>
          <w:rFonts w:cs="Tahoma"/>
          <w:iCs/>
          <w:sz w:val="22"/>
          <w:szCs w:val="22"/>
        </w:rPr>
        <w:t xml:space="preserve"> true, complete and accurate</w:t>
      </w:r>
      <w:r>
        <w:rPr>
          <w:rFonts w:cs="Tahoma"/>
          <w:iCs/>
          <w:sz w:val="22"/>
          <w:szCs w:val="22"/>
        </w:rPr>
        <w:t xml:space="preserve">; </w:t>
      </w:r>
    </w:p>
    <w:p w14:paraId="63D47484" w14:textId="77777777" w:rsidR="00EA180B" w:rsidRDefault="00EA180B"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details of </w:t>
      </w:r>
      <w:r w:rsidRPr="00D31414">
        <w:rPr>
          <w:rFonts w:cs="Tahoma"/>
          <w:b/>
          <w:sz w:val="22"/>
          <w:szCs w:val="22"/>
        </w:rPr>
        <w:t>at least two (2) contact persons</w:t>
      </w:r>
      <w:r w:rsidR="002118EB">
        <w:rPr>
          <w:rFonts w:cs="Tahoma"/>
          <w:sz w:val="22"/>
          <w:szCs w:val="22"/>
        </w:rPr>
        <w:t>, as follows:</w:t>
      </w:r>
    </w:p>
    <w:p w14:paraId="6886E9C1" w14:textId="4501EE66" w:rsidR="002118EB" w:rsidRDefault="002118EB" w:rsidP="00347FF5">
      <w:pPr>
        <w:pStyle w:val="Footer"/>
        <w:numPr>
          <w:ilvl w:val="0"/>
          <w:numId w:val="22"/>
        </w:numPr>
        <w:tabs>
          <w:tab w:val="clear" w:pos="4320"/>
          <w:tab w:val="clear" w:pos="8640"/>
        </w:tabs>
        <w:spacing w:before="120" w:after="240" w:line="120" w:lineRule="atLeast"/>
        <w:ind w:left="1894" w:hanging="454"/>
        <w:jc w:val="both"/>
        <w:rPr>
          <w:rFonts w:cs="Tahoma"/>
          <w:sz w:val="22"/>
          <w:szCs w:val="22"/>
        </w:rPr>
      </w:pPr>
      <w:proofErr w:type="gramStart"/>
      <w:r>
        <w:rPr>
          <w:rFonts w:cs="Tahoma"/>
          <w:sz w:val="22"/>
          <w:szCs w:val="22"/>
        </w:rPr>
        <w:t>Name</w:t>
      </w:r>
      <w:r w:rsidR="00D057E0">
        <w:rPr>
          <w:rFonts w:cs="Tahoma"/>
          <w:sz w:val="22"/>
          <w:szCs w:val="22"/>
        </w:rPr>
        <w:t>;</w:t>
      </w:r>
      <w:proofErr w:type="gramEnd"/>
    </w:p>
    <w:p w14:paraId="1AC29058" w14:textId="4D0880F7" w:rsidR="002118EB" w:rsidRDefault="002118EB" w:rsidP="00347FF5">
      <w:pPr>
        <w:pStyle w:val="Footer"/>
        <w:numPr>
          <w:ilvl w:val="0"/>
          <w:numId w:val="22"/>
        </w:numPr>
        <w:tabs>
          <w:tab w:val="clear" w:pos="4320"/>
          <w:tab w:val="clear" w:pos="8640"/>
        </w:tabs>
        <w:spacing w:before="120" w:after="240" w:line="120" w:lineRule="atLeast"/>
        <w:ind w:left="1894" w:hanging="454"/>
        <w:jc w:val="both"/>
        <w:rPr>
          <w:rFonts w:cs="Tahoma"/>
          <w:sz w:val="22"/>
          <w:szCs w:val="22"/>
        </w:rPr>
      </w:pPr>
      <w:proofErr w:type="gramStart"/>
      <w:r>
        <w:rPr>
          <w:rFonts w:cs="Tahoma"/>
          <w:sz w:val="22"/>
          <w:szCs w:val="22"/>
        </w:rPr>
        <w:t>Designation</w:t>
      </w:r>
      <w:r w:rsidR="00D057E0">
        <w:rPr>
          <w:rFonts w:cs="Tahoma"/>
          <w:sz w:val="22"/>
          <w:szCs w:val="22"/>
        </w:rPr>
        <w:t>;</w:t>
      </w:r>
      <w:proofErr w:type="gramEnd"/>
    </w:p>
    <w:p w14:paraId="352843C8" w14:textId="7A7A1985" w:rsidR="002118EB" w:rsidRDefault="002118EB" w:rsidP="00347FF5">
      <w:pPr>
        <w:pStyle w:val="Footer"/>
        <w:numPr>
          <w:ilvl w:val="0"/>
          <w:numId w:val="22"/>
        </w:numPr>
        <w:tabs>
          <w:tab w:val="clear" w:pos="4320"/>
          <w:tab w:val="clear" w:pos="8640"/>
        </w:tabs>
        <w:spacing w:before="120" w:after="240" w:line="120" w:lineRule="atLeast"/>
        <w:ind w:left="1894" w:hanging="454"/>
        <w:jc w:val="both"/>
        <w:rPr>
          <w:rFonts w:cs="Tahoma"/>
          <w:sz w:val="22"/>
          <w:szCs w:val="22"/>
        </w:rPr>
      </w:pPr>
      <w:r>
        <w:rPr>
          <w:rFonts w:cs="Tahoma"/>
          <w:sz w:val="22"/>
          <w:szCs w:val="22"/>
        </w:rPr>
        <w:t>Contact number</w:t>
      </w:r>
      <w:r w:rsidR="00D057E0">
        <w:rPr>
          <w:rFonts w:cs="Tahoma"/>
          <w:sz w:val="22"/>
          <w:szCs w:val="22"/>
        </w:rPr>
        <w:t xml:space="preserve">; and </w:t>
      </w:r>
    </w:p>
    <w:p w14:paraId="64BD11E4" w14:textId="0AA92602" w:rsidR="002118EB" w:rsidRDefault="002118EB" w:rsidP="00347FF5">
      <w:pPr>
        <w:pStyle w:val="Footer"/>
        <w:numPr>
          <w:ilvl w:val="0"/>
          <w:numId w:val="22"/>
        </w:numPr>
        <w:tabs>
          <w:tab w:val="clear" w:pos="4320"/>
          <w:tab w:val="clear" w:pos="8640"/>
        </w:tabs>
        <w:spacing w:before="120" w:after="240" w:line="120" w:lineRule="atLeast"/>
        <w:ind w:left="1894" w:hanging="454"/>
        <w:jc w:val="both"/>
        <w:rPr>
          <w:rFonts w:cs="Tahoma"/>
          <w:sz w:val="22"/>
          <w:szCs w:val="22"/>
        </w:rPr>
      </w:pPr>
      <w:r>
        <w:rPr>
          <w:rFonts w:cs="Tahoma"/>
          <w:sz w:val="22"/>
          <w:szCs w:val="22"/>
        </w:rPr>
        <w:t xml:space="preserve">Email </w:t>
      </w:r>
      <w:proofErr w:type="gramStart"/>
      <w:r>
        <w:rPr>
          <w:rFonts w:cs="Tahoma"/>
          <w:sz w:val="22"/>
          <w:szCs w:val="22"/>
        </w:rPr>
        <w:t>address</w:t>
      </w:r>
      <w:r w:rsidR="00D057E0">
        <w:rPr>
          <w:rFonts w:cs="Tahoma"/>
          <w:sz w:val="22"/>
          <w:szCs w:val="22"/>
        </w:rPr>
        <w:t>;</w:t>
      </w:r>
      <w:proofErr w:type="gramEnd"/>
      <w:r>
        <w:rPr>
          <w:rFonts w:cs="Tahoma"/>
          <w:sz w:val="22"/>
          <w:szCs w:val="22"/>
        </w:rPr>
        <w:t xml:space="preserve"> </w:t>
      </w:r>
    </w:p>
    <w:p w14:paraId="4464478C" w14:textId="77777777" w:rsidR="002118EB" w:rsidRDefault="002118EB"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sidRPr="00D31414">
        <w:rPr>
          <w:rFonts w:cs="Tahoma"/>
          <w:sz w:val="22"/>
          <w:szCs w:val="22"/>
        </w:rPr>
        <w:lastRenderedPageBreak/>
        <w:t xml:space="preserve">details </w:t>
      </w:r>
      <w:r w:rsidR="000A4C3B">
        <w:rPr>
          <w:rFonts w:cs="Tahoma"/>
          <w:sz w:val="22"/>
          <w:szCs w:val="22"/>
        </w:rPr>
        <w:t>on any pre-consultation with the SC in connection with the submission being submitted,</w:t>
      </w:r>
      <w:r w:rsidR="000A4C3B" w:rsidRPr="009F74AF">
        <w:rPr>
          <w:rFonts w:cs="Tahoma"/>
          <w:sz w:val="22"/>
          <w:szCs w:val="22"/>
        </w:rPr>
        <w:t xml:space="preserve"> </w:t>
      </w:r>
      <w:r w:rsidRPr="00D31414">
        <w:rPr>
          <w:rFonts w:cs="Tahoma"/>
          <w:sz w:val="22"/>
          <w:szCs w:val="22"/>
        </w:rPr>
        <w:t>as follows:</w:t>
      </w:r>
    </w:p>
    <w:p w14:paraId="56199907" w14:textId="4859ECC3" w:rsidR="000A4C3B" w:rsidRDefault="000A4C3B" w:rsidP="00347FF5">
      <w:pPr>
        <w:pStyle w:val="Footer"/>
        <w:numPr>
          <w:ilvl w:val="0"/>
          <w:numId w:val="23"/>
        </w:numPr>
        <w:tabs>
          <w:tab w:val="clear" w:pos="4320"/>
          <w:tab w:val="clear" w:pos="8640"/>
        </w:tabs>
        <w:spacing w:before="120" w:after="240" w:line="120" w:lineRule="atLeast"/>
        <w:ind w:left="1894" w:hanging="454"/>
        <w:jc w:val="both"/>
        <w:rPr>
          <w:rFonts w:cs="Tahoma"/>
          <w:sz w:val="22"/>
          <w:szCs w:val="22"/>
        </w:rPr>
      </w:pPr>
      <w:r w:rsidRPr="00D31414">
        <w:rPr>
          <w:rFonts w:cs="Tahoma"/>
          <w:sz w:val="22"/>
          <w:szCs w:val="22"/>
        </w:rPr>
        <w:t xml:space="preserve">Date of </w:t>
      </w:r>
      <w:proofErr w:type="gramStart"/>
      <w:r w:rsidRPr="00D31414">
        <w:rPr>
          <w:rFonts w:cs="Tahoma"/>
          <w:sz w:val="22"/>
          <w:szCs w:val="22"/>
        </w:rPr>
        <w:t>consultation</w:t>
      </w:r>
      <w:r w:rsidR="00D057E0">
        <w:rPr>
          <w:rFonts w:cs="Tahoma"/>
          <w:sz w:val="22"/>
          <w:szCs w:val="22"/>
        </w:rPr>
        <w:t>;</w:t>
      </w:r>
      <w:proofErr w:type="gramEnd"/>
    </w:p>
    <w:p w14:paraId="2F109336" w14:textId="2D8851DA" w:rsidR="000A4C3B" w:rsidRDefault="000A4C3B" w:rsidP="00347FF5">
      <w:pPr>
        <w:pStyle w:val="Footer"/>
        <w:numPr>
          <w:ilvl w:val="0"/>
          <w:numId w:val="23"/>
        </w:numPr>
        <w:tabs>
          <w:tab w:val="clear" w:pos="4320"/>
          <w:tab w:val="clear" w:pos="8640"/>
        </w:tabs>
        <w:spacing w:before="120" w:after="240" w:line="120" w:lineRule="atLeast"/>
        <w:ind w:left="1894" w:hanging="454"/>
        <w:jc w:val="both"/>
        <w:rPr>
          <w:rFonts w:cs="Tahoma"/>
          <w:sz w:val="22"/>
          <w:szCs w:val="22"/>
        </w:rPr>
      </w:pPr>
      <w:r>
        <w:rPr>
          <w:rFonts w:cs="Tahoma"/>
          <w:sz w:val="22"/>
          <w:szCs w:val="22"/>
        </w:rPr>
        <w:t>Details of consultation</w:t>
      </w:r>
      <w:r w:rsidR="00D057E0">
        <w:rPr>
          <w:rFonts w:cs="Tahoma"/>
          <w:sz w:val="22"/>
          <w:szCs w:val="22"/>
        </w:rPr>
        <w:t>; and</w:t>
      </w:r>
    </w:p>
    <w:p w14:paraId="29EC4726" w14:textId="099576D6" w:rsidR="000A4C3B" w:rsidRPr="00D31414" w:rsidRDefault="000A4C3B" w:rsidP="00347FF5">
      <w:pPr>
        <w:pStyle w:val="Footer"/>
        <w:numPr>
          <w:ilvl w:val="0"/>
          <w:numId w:val="23"/>
        </w:numPr>
        <w:tabs>
          <w:tab w:val="clear" w:pos="4320"/>
          <w:tab w:val="clear" w:pos="8640"/>
        </w:tabs>
        <w:spacing w:before="120" w:after="240" w:line="120" w:lineRule="atLeast"/>
        <w:ind w:left="1894" w:hanging="454"/>
        <w:jc w:val="both"/>
        <w:rPr>
          <w:rFonts w:cs="Tahoma"/>
          <w:sz w:val="22"/>
          <w:szCs w:val="22"/>
        </w:rPr>
      </w:pPr>
      <w:r>
        <w:rPr>
          <w:rFonts w:cs="Tahoma"/>
          <w:snapToGrid w:val="0"/>
          <w:color w:val="000000"/>
          <w:sz w:val="22"/>
          <w:szCs w:val="22"/>
        </w:rPr>
        <w:t xml:space="preserve">Details of persons from the SC that the submitting party had consulted </w:t>
      </w:r>
      <w:proofErr w:type="gramStart"/>
      <w:r>
        <w:rPr>
          <w:rFonts w:cs="Tahoma"/>
          <w:snapToGrid w:val="0"/>
          <w:color w:val="000000"/>
          <w:sz w:val="22"/>
          <w:szCs w:val="22"/>
        </w:rPr>
        <w:t>with</w:t>
      </w:r>
      <w:r w:rsidR="00D057E0">
        <w:rPr>
          <w:rFonts w:cs="Tahoma"/>
          <w:snapToGrid w:val="0"/>
          <w:color w:val="000000"/>
          <w:sz w:val="22"/>
          <w:szCs w:val="22"/>
        </w:rPr>
        <w:t>;</w:t>
      </w:r>
      <w:proofErr w:type="gramEnd"/>
    </w:p>
    <w:p w14:paraId="6872500C" w14:textId="337F1D1C" w:rsidR="00CB582C" w:rsidRDefault="00CB582C"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Pr="00531498">
        <w:rPr>
          <w:rFonts w:cs="Tahoma"/>
          <w:sz w:val="22"/>
          <w:szCs w:val="22"/>
        </w:rPr>
        <w:t xml:space="preserve">f there </w:t>
      </w:r>
      <w:proofErr w:type="gramStart"/>
      <w:r w:rsidRPr="00531498">
        <w:rPr>
          <w:rFonts w:cs="Tahoma"/>
          <w:sz w:val="22"/>
          <w:szCs w:val="22"/>
        </w:rPr>
        <w:t>is</w:t>
      </w:r>
      <w:proofErr w:type="gramEnd"/>
      <w:r w:rsidRPr="00531498">
        <w:rPr>
          <w:rFonts w:cs="Tahoma"/>
          <w:sz w:val="22"/>
          <w:szCs w:val="22"/>
        </w:rPr>
        <w:t xml:space="preserve"> any other outstanding application</w:t>
      </w:r>
      <w:r>
        <w:rPr>
          <w:rFonts w:cs="Tahoma"/>
          <w:sz w:val="22"/>
          <w:szCs w:val="22"/>
        </w:rPr>
        <w:t>s</w:t>
      </w:r>
      <w:r w:rsidRPr="00531498">
        <w:rPr>
          <w:rFonts w:cs="Tahoma"/>
          <w:sz w:val="22"/>
          <w:szCs w:val="22"/>
        </w:rPr>
        <w:t xml:space="preserve"> relating to the </w:t>
      </w:r>
      <w:r w:rsidR="00532398">
        <w:rPr>
          <w:rFonts w:cs="Tahoma"/>
          <w:sz w:val="22"/>
          <w:szCs w:val="22"/>
        </w:rPr>
        <w:t>PRS</w:t>
      </w:r>
      <w:r w:rsidR="004B329F">
        <w:rPr>
          <w:rFonts w:cs="Tahoma"/>
          <w:sz w:val="22"/>
          <w:szCs w:val="22"/>
        </w:rPr>
        <w:t xml:space="preserve"> or any of the</w:t>
      </w:r>
      <w:r w:rsidR="00532398">
        <w:rPr>
          <w:rFonts w:cs="Tahoma"/>
          <w:sz w:val="22"/>
          <w:szCs w:val="22"/>
        </w:rPr>
        <w:t xml:space="preserve"> PRS </w:t>
      </w:r>
      <w:r w:rsidRPr="00531498">
        <w:rPr>
          <w:rFonts w:cs="Tahoma"/>
          <w:sz w:val="22"/>
          <w:szCs w:val="22"/>
        </w:rPr>
        <w:t>fund</w:t>
      </w:r>
      <w:r w:rsidR="004B329F">
        <w:rPr>
          <w:rFonts w:cs="Tahoma"/>
          <w:sz w:val="22"/>
          <w:szCs w:val="22"/>
        </w:rPr>
        <w:t>s</w:t>
      </w:r>
      <w:r w:rsidRPr="00531498">
        <w:rPr>
          <w:rFonts w:cs="Tahoma"/>
          <w:sz w:val="22"/>
          <w:szCs w:val="22"/>
        </w:rPr>
        <w:t xml:space="preserve"> with the SC, details</w:t>
      </w:r>
      <w:r>
        <w:rPr>
          <w:rFonts w:cs="Tahoma"/>
          <w:sz w:val="22"/>
          <w:szCs w:val="22"/>
        </w:rPr>
        <w:t xml:space="preserve"> of such application,</w:t>
      </w:r>
      <w:r w:rsidRPr="00531498">
        <w:rPr>
          <w:rFonts w:cs="Tahoma"/>
          <w:sz w:val="22"/>
          <w:szCs w:val="22"/>
        </w:rPr>
        <w:t xml:space="preserve"> as follows</w:t>
      </w:r>
      <w:r>
        <w:rPr>
          <w:rFonts w:cs="Tahoma"/>
          <w:sz w:val="22"/>
          <w:szCs w:val="22"/>
        </w:rPr>
        <w:t>:</w:t>
      </w:r>
    </w:p>
    <w:p w14:paraId="0475D4FF" w14:textId="303A76FC" w:rsidR="00CB582C" w:rsidRDefault="00CB582C" w:rsidP="00347FF5">
      <w:pPr>
        <w:pStyle w:val="Footer"/>
        <w:numPr>
          <w:ilvl w:val="0"/>
          <w:numId w:val="24"/>
        </w:numPr>
        <w:tabs>
          <w:tab w:val="clear" w:pos="4320"/>
          <w:tab w:val="clear" w:pos="8640"/>
        </w:tabs>
        <w:spacing w:before="120" w:after="240" w:line="120" w:lineRule="atLeast"/>
        <w:ind w:left="1894" w:hanging="454"/>
        <w:jc w:val="both"/>
        <w:rPr>
          <w:rFonts w:cs="Tahoma"/>
          <w:sz w:val="22"/>
          <w:szCs w:val="22"/>
        </w:rPr>
      </w:pPr>
      <w:r w:rsidRPr="00CB582C">
        <w:rPr>
          <w:rFonts w:cs="Tahoma"/>
          <w:sz w:val="22"/>
          <w:szCs w:val="22"/>
        </w:rPr>
        <w:t>Date of application(s)</w:t>
      </w:r>
      <w:r w:rsidR="00D057E0">
        <w:rPr>
          <w:rFonts w:cs="Tahoma"/>
          <w:sz w:val="22"/>
          <w:szCs w:val="22"/>
        </w:rPr>
        <w:t>; and</w:t>
      </w:r>
    </w:p>
    <w:p w14:paraId="3778FF0C" w14:textId="48F7D4DD" w:rsidR="00CB582C" w:rsidRDefault="00CB582C" w:rsidP="00347FF5">
      <w:pPr>
        <w:pStyle w:val="Footer"/>
        <w:numPr>
          <w:ilvl w:val="0"/>
          <w:numId w:val="24"/>
        </w:numPr>
        <w:tabs>
          <w:tab w:val="clear" w:pos="4320"/>
          <w:tab w:val="clear" w:pos="8640"/>
        </w:tabs>
        <w:spacing w:before="120" w:after="240" w:line="120" w:lineRule="atLeast"/>
        <w:ind w:left="1894" w:hanging="454"/>
        <w:jc w:val="both"/>
        <w:rPr>
          <w:rFonts w:cs="Tahoma"/>
          <w:sz w:val="22"/>
          <w:szCs w:val="22"/>
        </w:rPr>
      </w:pPr>
      <w:r w:rsidRPr="00531498">
        <w:rPr>
          <w:rFonts w:cs="Tahoma"/>
          <w:snapToGrid w:val="0"/>
          <w:color w:val="000000"/>
          <w:sz w:val="22"/>
          <w:szCs w:val="22"/>
        </w:rPr>
        <w:t>Details of the application(s</w:t>
      </w:r>
      <w:proofErr w:type="gramStart"/>
      <w:r w:rsidRPr="00531498">
        <w:rPr>
          <w:rFonts w:cs="Tahoma"/>
          <w:snapToGrid w:val="0"/>
          <w:color w:val="000000"/>
          <w:sz w:val="22"/>
          <w:szCs w:val="22"/>
        </w:rPr>
        <w:t>)</w:t>
      </w:r>
      <w:r w:rsidR="00D057E0">
        <w:rPr>
          <w:rFonts w:cs="Tahoma"/>
          <w:snapToGrid w:val="0"/>
          <w:color w:val="000000"/>
          <w:sz w:val="22"/>
          <w:szCs w:val="22"/>
        </w:rPr>
        <w:t>;</w:t>
      </w:r>
      <w:proofErr w:type="gramEnd"/>
    </w:p>
    <w:p w14:paraId="37DD42FB" w14:textId="283E9579" w:rsidR="00537C29" w:rsidRDefault="00AB7BE6" w:rsidP="00347FF5">
      <w:pPr>
        <w:pStyle w:val="Footer"/>
        <w:numPr>
          <w:ilvl w:val="0"/>
          <w:numId w:val="21"/>
        </w:numPr>
        <w:tabs>
          <w:tab w:val="clear" w:pos="4320"/>
          <w:tab w:val="clear" w:pos="8640"/>
        </w:tabs>
        <w:spacing w:before="120" w:after="240" w:line="120" w:lineRule="atLeast"/>
        <w:ind w:left="993" w:hanging="567"/>
        <w:jc w:val="both"/>
        <w:rPr>
          <w:rFonts w:cs="Tahoma"/>
          <w:sz w:val="22"/>
          <w:szCs w:val="22"/>
        </w:rPr>
      </w:pPr>
      <w:r>
        <w:rPr>
          <w:rFonts w:cs="Tahoma"/>
          <w:sz w:val="22"/>
          <w:szCs w:val="22"/>
        </w:rPr>
        <w:t>It m</w:t>
      </w:r>
      <w:r w:rsidR="002118EB">
        <w:rPr>
          <w:rFonts w:cs="Tahoma"/>
          <w:sz w:val="22"/>
          <w:szCs w:val="22"/>
        </w:rPr>
        <w:t xml:space="preserve">ust be dated and </w:t>
      </w:r>
      <w:r w:rsidR="00537C29">
        <w:rPr>
          <w:rFonts w:cs="Tahoma"/>
          <w:sz w:val="22"/>
          <w:szCs w:val="22"/>
        </w:rPr>
        <w:t>is signed by –</w:t>
      </w:r>
    </w:p>
    <w:p w14:paraId="3E5F65EF" w14:textId="29620B6B" w:rsidR="00D84A09" w:rsidRDefault="00537C29"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at least one </w:t>
      </w:r>
      <w:r w:rsidR="00D057E0">
        <w:rPr>
          <w:rFonts w:cs="Tahoma"/>
          <w:sz w:val="22"/>
          <w:szCs w:val="22"/>
        </w:rPr>
        <w:t xml:space="preserve">(1) </w:t>
      </w:r>
      <w:r w:rsidRPr="009F74AF">
        <w:rPr>
          <w:rFonts w:cs="Tahoma"/>
          <w:sz w:val="22"/>
          <w:szCs w:val="22"/>
        </w:rPr>
        <w:t xml:space="preserve">of the directors of the </w:t>
      </w:r>
      <w:r w:rsidR="004B329F">
        <w:rPr>
          <w:rFonts w:cs="Tahoma"/>
          <w:sz w:val="22"/>
          <w:szCs w:val="22"/>
        </w:rPr>
        <w:t>PRS Provider</w:t>
      </w:r>
      <w:r w:rsidR="00D84A09">
        <w:rPr>
          <w:rFonts w:cs="Tahoma"/>
          <w:sz w:val="22"/>
          <w:szCs w:val="22"/>
        </w:rPr>
        <w:t>;</w:t>
      </w:r>
      <w:r w:rsidR="00B20772">
        <w:rPr>
          <w:rFonts w:cs="Tahoma"/>
          <w:sz w:val="22"/>
          <w:szCs w:val="22"/>
        </w:rPr>
        <w:t xml:space="preserve"> or</w:t>
      </w:r>
    </w:p>
    <w:p w14:paraId="6CD657FD" w14:textId="1FE41322" w:rsidR="00537C29" w:rsidRPr="007003C5" w:rsidRDefault="00537C29"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sidRPr="007003C5">
        <w:rPr>
          <w:rFonts w:cs="Tahoma"/>
          <w:sz w:val="22"/>
          <w:szCs w:val="22"/>
        </w:rPr>
        <w:t xml:space="preserve">two </w:t>
      </w:r>
      <w:r w:rsidR="00D057E0" w:rsidRPr="007003C5">
        <w:rPr>
          <w:rFonts w:cs="Tahoma"/>
          <w:sz w:val="22"/>
          <w:szCs w:val="22"/>
        </w:rPr>
        <w:t xml:space="preserve">(2) </w:t>
      </w:r>
      <w:r w:rsidRPr="007003C5">
        <w:rPr>
          <w:rFonts w:cs="Tahoma"/>
          <w:sz w:val="22"/>
          <w:szCs w:val="22"/>
        </w:rPr>
        <w:t>authorised signatories of the advisers</w:t>
      </w:r>
      <w:r w:rsidR="00D84A09" w:rsidRPr="007003C5">
        <w:rPr>
          <w:rFonts w:cs="Tahoma"/>
          <w:sz w:val="22"/>
          <w:szCs w:val="22"/>
        </w:rPr>
        <w:t xml:space="preserve"> (where an adviser is appointed to make the submission)</w:t>
      </w:r>
      <w:r w:rsidR="007003C5" w:rsidRPr="007003C5">
        <w:rPr>
          <w:rFonts w:cs="Tahoma"/>
          <w:sz w:val="22"/>
          <w:szCs w:val="22"/>
        </w:rPr>
        <w:t>; or</w:t>
      </w:r>
    </w:p>
    <w:p w14:paraId="75FA80C3" w14:textId="1C893737" w:rsidR="00537C29" w:rsidRPr="007003C5" w:rsidRDefault="00537C29" w:rsidP="00347FF5">
      <w:pPr>
        <w:pStyle w:val="Footer"/>
        <w:numPr>
          <w:ilvl w:val="1"/>
          <w:numId w:val="21"/>
        </w:numPr>
        <w:tabs>
          <w:tab w:val="clear" w:pos="4320"/>
          <w:tab w:val="clear" w:pos="8640"/>
        </w:tabs>
        <w:spacing w:before="120" w:after="240" w:line="120" w:lineRule="atLeast"/>
        <w:ind w:left="1418" w:hanging="454"/>
        <w:jc w:val="both"/>
        <w:rPr>
          <w:rFonts w:cs="Tahoma"/>
          <w:sz w:val="22"/>
          <w:szCs w:val="22"/>
        </w:rPr>
      </w:pPr>
      <w:r w:rsidRPr="007003C5">
        <w:rPr>
          <w:rFonts w:cs="Tahoma"/>
          <w:sz w:val="22"/>
          <w:szCs w:val="22"/>
        </w:rPr>
        <w:t>at least one</w:t>
      </w:r>
      <w:r w:rsidR="00D057E0" w:rsidRPr="007003C5">
        <w:rPr>
          <w:rFonts w:cs="Tahoma"/>
          <w:sz w:val="22"/>
          <w:szCs w:val="22"/>
        </w:rPr>
        <w:t xml:space="preserve"> (1)</w:t>
      </w:r>
      <w:r w:rsidRPr="007003C5">
        <w:rPr>
          <w:rFonts w:cs="Tahoma"/>
          <w:sz w:val="22"/>
          <w:szCs w:val="22"/>
        </w:rPr>
        <w:t xml:space="preserve"> of the authorised signatories of the </w:t>
      </w:r>
      <w:r w:rsidR="0043105F" w:rsidRPr="007003C5">
        <w:rPr>
          <w:rFonts w:cs="Tahoma"/>
          <w:sz w:val="22"/>
          <w:szCs w:val="22"/>
        </w:rPr>
        <w:t>Scheme T</w:t>
      </w:r>
      <w:r w:rsidRPr="007003C5">
        <w:rPr>
          <w:rFonts w:cs="Tahoma"/>
          <w:sz w:val="22"/>
          <w:szCs w:val="22"/>
        </w:rPr>
        <w:t xml:space="preserve">rustee (for submission by the </w:t>
      </w:r>
      <w:r w:rsidR="0043105F" w:rsidRPr="007003C5">
        <w:rPr>
          <w:rFonts w:cs="Tahoma"/>
          <w:sz w:val="22"/>
          <w:szCs w:val="22"/>
        </w:rPr>
        <w:t>Scheme T</w:t>
      </w:r>
      <w:r w:rsidRPr="007003C5">
        <w:rPr>
          <w:rFonts w:cs="Tahoma"/>
          <w:sz w:val="22"/>
          <w:szCs w:val="22"/>
        </w:rPr>
        <w:t>rustee); and</w:t>
      </w:r>
    </w:p>
    <w:p w14:paraId="262AC2C9" w14:textId="70113E2F" w:rsidR="00537C29" w:rsidRPr="009F74AF" w:rsidRDefault="00537C29" w:rsidP="00347FF5">
      <w:pPr>
        <w:pStyle w:val="Footer"/>
        <w:numPr>
          <w:ilvl w:val="0"/>
          <w:numId w:val="21"/>
        </w:numPr>
        <w:tabs>
          <w:tab w:val="clear" w:pos="4320"/>
          <w:tab w:val="clear" w:pos="8640"/>
        </w:tabs>
        <w:spacing w:before="120" w:after="240" w:line="120" w:lineRule="atLeast"/>
        <w:ind w:left="993" w:hanging="567"/>
        <w:jc w:val="both"/>
        <w:rPr>
          <w:rFonts w:cs="Tahoma"/>
          <w:sz w:val="22"/>
          <w:szCs w:val="22"/>
        </w:rPr>
      </w:pPr>
      <w:r>
        <w:rPr>
          <w:rFonts w:cs="Tahoma"/>
          <w:sz w:val="22"/>
          <w:szCs w:val="22"/>
        </w:rPr>
        <w:t>If the submission file comprise of more than one</w:t>
      </w:r>
      <w:r w:rsidR="00D057E0">
        <w:rPr>
          <w:rFonts w:cs="Tahoma"/>
          <w:sz w:val="22"/>
          <w:szCs w:val="22"/>
        </w:rPr>
        <w:t xml:space="preserve"> (1)</w:t>
      </w:r>
      <w:r>
        <w:rPr>
          <w:rFonts w:cs="Tahoma"/>
          <w:sz w:val="22"/>
          <w:szCs w:val="22"/>
        </w:rPr>
        <w:t xml:space="preserve"> type of appl</w:t>
      </w:r>
      <w:r w:rsidR="00EA180B">
        <w:rPr>
          <w:rFonts w:cs="Tahoma"/>
          <w:sz w:val="22"/>
          <w:szCs w:val="22"/>
        </w:rPr>
        <w:t xml:space="preserve">ications or submissions, please </w:t>
      </w:r>
      <w:r>
        <w:rPr>
          <w:rFonts w:cs="Tahoma"/>
          <w:sz w:val="22"/>
          <w:szCs w:val="22"/>
        </w:rPr>
        <w:t xml:space="preserve">submit </w:t>
      </w:r>
      <w:r>
        <w:rPr>
          <w:rFonts w:cs="Tahoma"/>
          <w:b/>
          <w:sz w:val="22"/>
          <w:szCs w:val="22"/>
        </w:rPr>
        <w:t>o</w:t>
      </w:r>
      <w:r w:rsidR="00EA180B">
        <w:rPr>
          <w:rFonts w:cs="Tahoma"/>
          <w:b/>
          <w:sz w:val="22"/>
          <w:szCs w:val="22"/>
        </w:rPr>
        <w:t>nly o</w:t>
      </w:r>
      <w:r>
        <w:rPr>
          <w:rFonts w:cs="Tahoma"/>
          <w:b/>
          <w:sz w:val="22"/>
          <w:szCs w:val="22"/>
        </w:rPr>
        <w:t>ne</w:t>
      </w:r>
      <w:r w:rsidR="00D057E0">
        <w:rPr>
          <w:rFonts w:cs="Tahoma"/>
          <w:b/>
          <w:sz w:val="22"/>
          <w:szCs w:val="22"/>
        </w:rPr>
        <w:t xml:space="preserve"> (1)</w:t>
      </w:r>
      <w:r>
        <w:rPr>
          <w:rFonts w:cs="Tahoma"/>
          <w:b/>
          <w:sz w:val="22"/>
          <w:szCs w:val="22"/>
        </w:rPr>
        <w:t xml:space="preserve"> cover letter</w:t>
      </w:r>
      <w:r>
        <w:rPr>
          <w:rFonts w:cs="Tahoma"/>
          <w:sz w:val="22"/>
          <w:szCs w:val="22"/>
        </w:rPr>
        <w:t xml:space="preserve"> </w:t>
      </w:r>
      <w:r w:rsidR="00EA180B">
        <w:rPr>
          <w:rFonts w:cs="Tahoma"/>
          <w:sz w:val="22"/>
          <w:szCs w:val="22"/>
        </w:rPr>
        <w:t xml:space="preserve">specifying </w:t>
      </w:r>
      <w:r w:rsidRPr="00774431">
        <w:rPr>
          <w:rFonts w:cs="Tahoma"/>
          <w:iCs/>
          <w:sz w:val="22"/>
          <w:szCs w:val="22"/>
        </w:rPr>
        <w:t xml:space="preserve">all </w:t>
      </w:r>
      <w:r>
        <w:rPr>
          <w:rFonts w:cs="Tahoma"/>
          <w:iCs/>
          <w:sz w:val="22"/>
          <w:szCs w:val="22"/>
        </w:rPr>
        <w:t xml:space="preserve">the </w:t>
      </w:r>
      <w:r w:rsidR="00D84A09">
        <w:rPr>
          <w:rFonts w:cs="Tahoma"/>
          <w:sz w:val="22"/>
          <w:szCs w:val="22"/>
        </w:rPr>
        <w:t xml:space="preserve">applications or </w:t>
      </w:r>
      <w:r w:rsidRPr="00774431">
        <w:rPr>
          <w:rFonts w:cs="Tahoma"/>
          <w:iCs/>
          <w:sz w:val="22"/>
          <w:szCs w:val="22"/>
        </w:rPr>
        <w:t xml:space="preserve">submissions </w:t>
      </w:r>
      <w:r>
        <w:rPr>
          <w:rFonts w:cs="Tahoma"/>
          <w:iCs/>
          <w:sz w:val="22"/>
          <w:szCs w:val="22"/>
        </w:rPr>
        <w:t xml:space="preserve">being submitted together with the information as required in item </w:t>
      </w:r>
      <w:proofErr w:type="gramStart"/>
      <w:r w:rsidR="000C0ADA">
        <w:rPr>
          <w:rFonts w:cs="Tahoma"/>
          <w:iCs/>
          <w:sz w:val="22"/>
          <w:szCs w:val="22"/>
        </w:rPr>
        <w:t>3</w:t>
      </w:r>
      <w:r>
        <w:rPr>
          <w:rFonts w:cs="Tahoma"/>
          <w:iCs/>
          <w:sz w:val="22"/>
          <w:szCs w:val="22"/>
        </w:rPr>
        <w:t>)(</w:t>
      </w:r>
      <w:proofErr w:type="gramEnd"/>
      <w:r w:rsidR="00D057E0">
        <w:rPr>
          <w:rFonts w:cs="Tahoma"/>
          <w:iCs/>
          <w:sz w:val="22"/>
          <w:szCs w:val="22"/>
        </w:rPr>
        <w:t>b</w:t>
      </w:r>
      <w:r>
        <w:rPr>
          <w:rFonts w:cs="Tahoma"/>
          <w:iCs/>
          <w:sz w:val="22"/>
          <w:szCs w:val="22"/>
        </w:rPr>
        <w:t>)(</w:t>
      </w:r>
      <w:proofErr w:type="spellStart"/>
      <w:r>
        <w:rPr>
          <w:rFonts w:cs="Tahoma"/>
          <w:iCs/>
          <w:sz w:val="22"/>
          <w:szCs w:val="22"/>
        </w:rPr>
        <w:t>i</w:t>
      </w:r>
      <w:proofErr w:type="spellEnd"/>
      <w:r>
        <w:rPr>
          <w:rFonts w:cs="Tahoma"/>
          <w:iCs/>
          <w:sz w:val="22"/>
          <w:szCs w:val="22"/>
        </w:rPr>
        <w:t>) of these Introduction &amp; Instructions.</w:t>
      </w:r>
    </w:p>
    <w:p w14:paraId="2A28B531" w14:textId="74EDEF4C" w:rsidR="00595C00" w:rsidRPr="00595C00" w:rsidRDefault="00AD2CBD" w:rsidP="00233540">
      <w:pPr>
        <w:pStyle w:val="Footer"/>
        <w:numPr>
          <w:ilvl w:val="0"/>
          <w:numId w:val="1"/>
        </w:numPr>
        <w:tabs>
          <w:tab w:val="clear" w:pos="4320"/>
          <w:tab w:val="clear" w:pos="8640"/>
        </w:tabs>
        <w:spacing w:before="120" w:after="240" w:line="120" w:lineRule="atLeast"/>
        <w:jc w:val="both"/>
        <w:rPr>
          <w:rFonts w:cs="Tahoma"/>
          <w:b/>
          <w:sz w:val="22"/>
          <w:szCs w:val="22"/>
        </w:rPr>
      </w:pPr>
      <w:bookmarkStart w:id="0" w:name="_Hlk111031905"/>
      <w:r>
        <w:rPr>
          <w:rFonts w:cs="Tahoma"/>
          <w:b/>
          <w:sz w:val="22"/>
          <w:szCs w:val="22"/>
        </w:rPr>
        <w:t xml:space="preserve">If the submission file </w:t>
      </w:r>
      <w:r w:rsidR="00535DDC">
        <w:rPr>
          <w:rFonts w:cs="Tahoma"/>
          <w:b/>
          <w:sz w:val="22"/>
          <w:szCs w:val="22"/>
        </w:rPr>
        <w:t xml:space="preserve">to be submitted by the PRS Provider or the adviser </w:t>
      </w:r>
      <w:r>
        <w:rPr>
          <w:rFonts w:cs="Tahoma"/>
          <w:b/>
          <w:sz w:val="22"/>
          <w:szCs w:val="22"/>
        </w:rPr>
        <w:t>includes</w:t>
      </w:r>
      <w:r w:rsidR="00535DDC">
        <w:rPr>
          <w:rFonts w:cs="Tahoma"/>
          <w:b/>
          <w:sz w:val="22"/>
          <w:szCs w:val="22"/>
        </w:rPr>
        <w:t xml:space="preserve"> a letter from the Scheme Trustee</w:t>
      </w:r>
      <w:r w:rsidR="00D2585A">
        <w:rPr>
          <w:rFonts w:cs="Tahoma"/>
          <w:b/>
          <w:sz w:val="22"/>
          <w:szCs w:val="22"/>
        </w:rPr>
        <w:t xml:space="preserve">, the letter from the Scheme Trustee must </w:t>
      </w:r>
      <w:r w:rsidR="000C6C79">
        <w:rPr>
          <w:rFonts w:cs="Tahoma"/>
          <w:b/>
          <w:sz w:val="22"/>
          <w:szCs w:val="22"/>
        </w:rPr>
        <w:t xml:space="preserve">contain information as required in item 3(b) </w:t>
      </w:r>
      <w:r w:rsidR="00B00DFD">
        <w:rPr>
          <w:rFonts w:cs="Tahoma"/>
          <w:b/>
          <w:sz w:val="22"/>
          <w:szCs w:val="22"/>
        </w:rPr>
        <w:t>and</w:t>
      </w:r>
      <w:r w:rsidR="00A6032A">
        <w:rPr>
          <w:rFonts w:cs="Tahoma"/>
          <w:b/>
          <w:sz w:val="22"/>
          <w:szCs w:val="22"/>
        </w:rPr>
        <w:t xml:space="preserve"> </w:t>
      </w:r>
      <w:r w:rsidR="007003C5">
        <w:rPr>
          <w:rFonts w:cs="Tahoma"/>
          <w:b/>
          <w:sz w:val="22"/>
          <w:szCs w:val="22"/>
        </w:rPr>
        <w:t xml:space="preserve">fulfil the requirement in item </w:t>
      </w:r>
      <w:r w:rsidR="007D6824">
        <w:rPr>
          <w:rFonts w:cs="Tahoma"/>
          <w:b/>
          <w:sz w:val="22"/>
          <w:szCs w:val="22"/>
        </w:rPr>
        <w:t>3</w:t>
      </w:r>
      <w:r w:rsidR="007003C5">
        <w:rPr>
          <w:rFonts w:cs="Tahoma"/>
          <w:b/>
          <w:sz w:val="22"/>
          <w:szCs w:val="22"/>
        </w:rPr>
        <w:t>(c)(iii) of these</w:t>
      </w:r>
      <w:r w:rsidR="007003C5" w:rsidRPr="00B00DFD">
        <w:rPr>
          <w:rFonts w:cs="Tahoma"/>
          <w:b/>
          <w:sz w:val="22"/>
          <w:szCs w:val="22"/>
        </w:rPr>
        <w:t xml:space="preserve"> Introduction &amp; Instructions</w:t>
      </w:r>
      <w:r w:rsidR="007003C5">
        <w:rPr>
          <w:rFonts w:cs="Tahoma"/>
          <w:b/>
          <w:sz w:val="22"/>
          <w:szCs w:val="22"/>
        </w:rPr>
        <w:t>.</w:t>
      </w:r>
      <w:bookmarkEnd w:id="0"/>
    </w:p>
    <w:p w14:paraId="039DF969" w14:textId="77777777" w:rsidR="00163AC6" w:rsidRPr="00CC6DBE" w:rsidRDefault="00CB582C" w:rsidP="00233540">
      <w:pPr>
        <w:pStyle w:val="Footer"/>
        <w:numPr>
          <w:ilvl w:val="0"/>
          <w:numId w:val="1"/>
        </w:numPr>
        <w:tabs>
          <w:tab w:val="clear" w:pos="4320"/>
          <w:tab w:val="clear" w:pos="8640"/>
        </w:tabs>
        <w:spacing w:before="120" w:after="240" w:line="120" w:lineRule="atLeast"/>
        <w:jc w:val="both"/>
        <w:rPr>
          <w:rFonts w:cs="Tahoma"/>
          <w:b/>
          <w:sz w:val="22"/>
          <w:szCs w:val="22"/>
        </w:rPr>
      </w:pPr>
      <w:r>
        <w:rPr>
          <w:rFonts w:cs="Tahoma"/>
          <w:sz w:val="22"/>
          <w:szCs w:val="22"/>
        </w:rPr>
        <w:t xml:space="preserve">Please </w:t>
      </w:r>
      <w:r w:rsidRPr="008A465B">
        <w:rPr>
          <w:rFonts w:cs="Tahoma"/>
          <w:b/>
          <w:sz w:val="22"/>
          <w:szCs w:val="22"/>
        </w:rPr>
        <w:t>only submit</w:t>
      </w:r>
      <w:r>
        <w:rPr>
          <w:rFonts w:cs="Tahoma"/>
          <w:sz w:val="22"/>
          <w:szCs w:val="22"/>
        </w:rPr>
        <w:t xml:space="preserve"> the section(s) </w:t>
      </w:r>
      <w:r w:rsidR="00F07734">
        <w:rPr>
          <w:rFonts w:cs="Tahoma"/>
          <w:sz w:val="22"/>
          <w:szCs w:val="22"/>
        </w:rPr>
        <w:t xml:space="preserve">or part(s) of the section(s) </w:t>
      </w:r>
      <w:r>
        <w:rPr>
          <w:rFonts w:cs="Tahoma"/>
          <w:sz w:val="22"/>
          <w:szCs w:val="22"/>
        </w:rPr>
        <w:t xml:space="preserve">of these </w:t>
      </w:r>
      <w:r w:rsidR="0043105F">
        <w:rPr>
          <w:rFonts w:cs="Tahoma"/>
          <w:sz w:val="22"/>
          <w:szCs w:val="22"/>
        </w:rPr>
        <w:t>PRS</w:t>
      </w:r>
      <w:r>
        <w:rPr>
          <w:rFonts w:cs="Tahoma"/>
          <w:sz w:val="22"/>
          <w:szCs w:val="22"/>
        </w:rPr>
        <w:t xml:space="preserve"> Forms that applies/apply to the submission</w:t>
      </w:r>
      <w:r w:rsidR="00081649">
        <w:rPr>
          <w:rFonts w:cs="Tahoma"/>
          <w:sz w:val="22"/>
          <w:szCs w:val="22"/>
        </w:rPr>
        <w:t xml:space="preserve">, and </w:t>
      </w:r>
      <w:r w:rsidR="00081649" w:rsidRPr="00BA01FA">
        <w:rPr>
          <w:rFonts w:cs="Tahoma"/>
          <w:b/>
          <w:bCs/>
          <w:caps/>
          <w:sz w:val="22"/>
          <w:szCs w:val="22"/>
        </w:rPr>
        <w:t>do not</w:t>
      </w:r>
      <w:r w:rsidR="00081649">
        <w:rPr>
          <w:rFonts w:cs="Tahoma"/>
          <w:sz w:val="22"/>
          <w:szCs w:val="22"/>
        </w:rPr>
        <w:t xml:space="preserve"> </w:t>
      </w:r>
      <w:r w:rsidR="00163AC6">
        <w:rPr>
          <w:rFonts w:cs="Tahoma"/>
          <w:sz w:val="22"/>
          <w:szCs w:val="22"/>
        </w:rPr>
        <w:t>–</w:t>
      </w:r>
    </w:p>
    <w:p w14:paraId="09827BDB" w14:textId="2BB3FAB5" w:rsidR="00BC0229" w:rsidRPr="00CC6DBE" w:rsidRDefault="00163AC6" w:rsidP="00163AC6">
      <w:pPr>
        <w:pStyle w:val="Footer"/>
        <w:numPr>
          <w:ilvl w:val="0"/>
          <w:numId w:val="97"/>
        </w:numPr>
        <w:tabs>
          <w:tab w:val="clear" w:pos="4320"/>
          <w:tab w:val="clear" w:pos="8640"/>
        </w:tabs>
        <w:spacing w:before="120" w:after="240" w:line="120" w:lineRule="atLeast"/>
        <w:ind w:left="990" w:hanging="540"/>
        <w:jc w:val="both"/>
        <w:rPr>
          <w:rFonts w:cs="Tahoma"/>
          <w:b/>
          <w:sz w:val="22"/>
          <w:szCs w:val="22"/>
        </w:rPr>
      </w:pPr>
      <w:r>
        <w:rPr>
          <w:rFonts w:cs="Tahoma"/>
          <w:sz w:val="22"/>
          <w:szCs w:val="22"/>
        </w:rPr>
        <w:t xml:space="preserve"> </w:t>
      </w:r>
      <w:r w:rsidR="00081649">
        <w:rPr>
          <w:rFonts w:cs="Tahoma"/>
          <w:sz w:val="22"/>
          <w:szCs w:val="22"/>
        </w:rPr>
        <w:t xml:space="preserve">submit pages 1 </w:t>
      </w:r>
      <w:r w:rsidR="00081649" w:rsidRPr="00403C61">
        <w:rPr>
          <w:rFonts w:cs="Tahoma"/>
          <w:sz w:val="22"/>
          <w:szCs w:val="22"/>
        </w:rPr>
        <w:t>to 5</w:t>
      </w:r>
      <w:r w:rsidR="00081649">
        <w:rPr>
          <w:rFonts w:cs="Tahoma"/>
          <w:sz w:val="22"/>
          <w:szCs w:val="22"/>
        </w:rPr>
        <w:t xml:space="preserve"> of these PRS Forms</w:t>
      </w:r>
      <w:r>
        <w:rPr>
          <w:rFonts w:cs="Tahoma"/>
          <w:sz w:val="22"/>
          <w:szCs w:val="22"/>
        </w:rPr>
        <w:t>; or</w:t>
      </w:r>
    </w:p>
    <w:p w14:paraId="2AA2CB2D" w14:textId="7E42F680" w:rsidR="00163AC6" w:rsidRPr="00163AC6" w:rsidRDefault="00163AC6" w:rsidP="00CC6DBE">
      <w:pPr>
        <w:pStyle w:val="Footer"/>
        <w:numPr>
          <w:ilvl w:val="0"/>
          <w:numId w:val="97"/>
        </w:numPr>
        <w:tabs>
          <w:tab w:val="clear" w:pos="4320"/>
          <w:tab w:val="clear" w:pos="8640"/>
        </w:tabs>
        <w:spacing w:before="120" w:after="240" w:line="120" w:lineRule="atLeast"/>
        <w:ind w:left="990" w:hanging="540"/>
        <w:jc w:val="both"/>
        <w:rPr>
          <w:rFonts w:cs="Tahoma"/>
          <w:b/>
          <w:sz w:val="22"/>
          <w:szCs w:val="22"/>
        </w:rPr>
      </w:pPr>
      <w:r>
        <w:rPr>
          <w:rFonts w:cs="Tahoma"/>
          <w:sz w:val="22"/>
          <w:szCs w:val="22"/>
        </w:rPr>
        <w:t xml:space="preserve">alter the contents, or insert any text, image or table in any parts of these </w:t>
      </w:r>
      <w:r w:rsidR="002877D3">
        <w:rPr>
          <w:rFonts w:cs="Tahoma"/>
          <w:sz w:val="22"/>
          <w:szCs w:val="22"/>
        </w:rPr>
        <w:t>PRS</w:t>
      </w:r>
      <w:r>
        <w:rPr>
          <w:rFonts w:cs="Tahoma"/>
          <w:sz w:val="22"/>
          <w:szCs w:val="22"/>
        </w:rPr>
        <w:t xml:space="preserve"> Forms </w:t>
      </w:r>
      <w:r w:rsidRPr="008C1F79">
        <w:rPr>
          <w:rFonts w:cs="Tahoma"/>
          <w:b/>
          <w:bCs/>
          <w:sz w:val="22"/>
          <w:szCs w:val="22"/>
        </w:rPr>
        <w:t>other than in the fields provided</w:t>
      </w:r>
      <w:r>
        <w:rPr>
          <w:rFonts w:cs="Tahoma"/>
          <w:sz w:val="22"/>
          <w:szCs w:val="22"/>
        </w:rPr>
        <w:t xml:space="preserve">. </w:t>
      </w:r>
    </w:p>
    <w:p w14:paraId="6DD62964" w14:textId="4A78830D" w:rsidR="00104BA2" w:rsidRDefault="00104BA2">
      <w:pPr>
        <w:pStyle w:val="ListParagraph"/>
        <w:numPr>
          <w:ilvl w:val="0"/>
          <w:numId w:val="1"/>
        </w:numPr>
        <w:spacing w:line="276" w:lineRule="auto"/>
        <w:jc w:val="both"/>
        <w:rPr>
          <w:rFonts w:ascii="Tahoma" w:hAnsi="Tahoma" w:cs="Tahoma"/>
          <w:iCs/>
          <w:sz w:val="22"/>
          <w:szCs w:val="22"/>
          <w:lang w:val="en-GB"/>
        </w:rPr>
      </w:pPr>
      <w:r w:rsidRPr="003435C1">
        <w:rPr>
          <w:rFonts w:ascii="Tahoma" w:hAnsi="Tahoma" w:cs="Tahoma"/>
          <w:iCs/>
          <w:sz w:val="22"/>
          <w:szCs w:val="22"/>
          <w:lang w:val="en-GB"/>
        </w:rPr>
        <w:t xml:space="preserve">All applications and lodgements must be accompanied with the appropriate fee, where applicable. </w:t>
      </w:r>
      <w:r w:rsidR="003435C1" w:rsidRPr="003435C1">
        <w:rPr>
          <w:rFonts w:ascii="Tahoma" w:hAnsi="Tahoma" w:cs="Tahoma"/>
          <w:iCs/>
          <w:sz w:val="22"/>
          <w:szCs w:val="22"/>
          <w:lang w:val="en-GB"/>
        </w:rPr>
        <w:t xml:space="preserve">The details of fees payable to the SC for the various types of submissions are set out in the </w:t>
      </w:r>
      <w:r w:rsidR="003435C1" w:rsidRPr="00D31414">
        <w:rPr>
          <w:rFonts w:ascii="Tahoma" w:hAnsi="Tahoma" w:cs="Tahoma"/>
          <w:i/>
          <w:iCs/>
          <w:sz w:val="22"/>
          <w:szCs w:val="22"/>
          <w:lang w:val="en-GB"/>
        </w:rPr>
        <w:t>Capital Markets and Services</w:t>
      </w:r>
      <w:r w:rsidR="00A23527">
        <w:rPr>
          <w:rFonts w:ascii="Tahoma" w:hAnsi="Tahoma" w:cs="Tahoma"/>
          <w:i/>
          <w:iCs/>
          <w:sz w:val="22"/>
          <w:szCs w:val="22"/>
          <w:lang w:val="en-GB"/>
        </w:rPr>
        <w:t xml:space="preserve"> (Private Retirement Scheme Industry)</w:t>
      </w:r>
      <w:r w:rsidR="003435C1" w:rsidRPr="00D31414">
        <w:rPr>
          <w:rFonts w:ascii="Tahoma" w:hAnsi="Tahoma" w:cs="Tahoma"/>
          <w:i/>
          <w:iCs/>
          <w:sz w:val="22"/>
          <w:szCs w:val="22"/>
          <w:lang w:val="en-GB"/>
        </w:rPr>
        <w:t xml:space="preserve"> (Fees) Regulations 2012</w:t>
      </w:r>
      <w:r w:rsidR="003435C1" w:rsidRPr="003435C1">
        <w:rPr>
          <w:rFonts w:ascii="Tahoma" w:hAnsi="Tahoma" w:cs="Tahoma"/>
          <w:iCs/>
          <w:sz w:val="22"/>
          <w:szCs w:val="22"/>
          <w:lang w:val="en-GB"/>
        </w:rPr>
        <w:t xml:space="preserve"> as may be amended from time to time.</w:t>
      </w:r>
      <w:r w:rsidR="003435C1">
        <w:rPr>
          <w:rFonts w:ascii="Tahoma" w:hAnsi="Tahoma" w:cs="Tahoma"/>
          <w:iCs/>
          <w:sz w:val="22"/>
          <w:szCs w:val="22"/>
          <w:lang w:val="en-GB"/>
        </w:rPr>
        <w:t xml:space="preserve"> </w:t>
      </w:r>
      <w:r w:rsidRPr="003435C1">
        <w:rPr>
          <w:rFonts w:ascii="Tahoma" w:hAnsi="Tahoma" w:cs="Tahoma"/>
          <w:iCs/>
          <w:sz w:val="22"/>
          <w:szCs w:val="22"/>
          <w:lang w:val="en-GB"/>
        </w:rPr>
        <w:t xml:space="preserve">A </w:t>
      </w:r>
      <w:r w:rsidR="003435C1">
        <w:rPr>
          <w:rFonts w:ascii="Tahoma" w:hAnsi="Tahoma" w:cs="Tahoma"/>
          <w:iCs/>
          <w:sz w:val="22"/>
          <w:szCs w:val="22"/>
          <w:lang w:val="en-GB"/>
        </w:rPr>
        <w:t>submission</w:t>
      </w:r>
      <w:r w:rsidRPr="003435C1">
        <w:rPr>
          <w:rFonts w:ascii="Tahoma" w:hAnsi="Tahoma" w:cs="Tahoma"/>
          <w:iCs/>
          <w:sz w:val="22"/>
          <w:szCs w:val="22"/>
          <w:lang w:val="en-GB"/>
        </w:rPr>
        <w:t xml:space="preserve"> is deemed incomplete if the appropriate fee is not submitted</w:t>
      </w:r>
      <w:r w:rsidR="003435C1" w:rsidRPr="003435C1">
        <w:rPr>
          <w:rFonts w:ascii="Tahoma" w:hAnsi="Tahoma" w:cs="Tahoma"/>
          <w:iCs/>
          <w:sz w:val="22"/>
          <w:szCs w:val="22"/>
          <w:lang w:val="en-GB"/>
        </w:rPr>
        <w:t>.</w:t>
      </w:r>
    </w:p>
    <w:p w14:paraId="2B8CF2A6" w14:textId="3131A518" w:rsidR="00907670" w:rsidRPr="00707617" w:rsidRDefault="00A128EA" w:rsidP="00707617">
      <w:pPr>
        <w:pStyle w:val="Footer"/>
        <w:numPr>
          <w:ilvl w:val="0"/>
          <w:numId w:val="1"/>
        </w:numPr>
        <w:tabs>
          <w:tab w:val="clear" w:pos="4320"/>
          <w:tab w:val="clear" w:pos="8640"/>
        </w:tabs>
        <w:spacing w:before="120" w:after="240" w:line="120" w:lineRule="atLeast"/>
        <w:jc w:val="both"/>
        <w:rPr>
          <w:rFonts w:cs="Tahoma"/>
          <w:iCs/>
          <w:sz w:val="22"/>
          <w:szCs w:val="22"/>
        </w:rPr>
      </w:pPr>
      <w:r w:rsidRPr="0064245D">
        <w:rPr>
          <w:rFonts w:cs="Tahoma"/>
          <w:sz w:val="22"/>
          <w:szCs w:val="22"/>
        </w:rPr>
        <w:t>All submission documents must be in electronic copy</w:t>
      </w:r>
      <w:r>
        <w:rPr>
          <w:rFonts w:cs="Tahoma"/>
          <w:sz w:val="22"/>
          <w:szCs w:val="22"/>
        </w:rPr>
        <w:t xml:space="preserve"> and </w:t>
      </w:r>
      <w:r w:rsidRPr="0064245D">
        <w:rPr>
          <w:rFonts w:cs="Tahoma"/>
          <w:sz w:val="22"/>
          <w:szCs w:val="22"/>
        </w:rPr>
        <w:t xml:space="preserve">in </w:t>
      </w:r>
      <w:r w:rsidRPr="0064245D">
        <w:rPr>
          <w:rFonts w:cs="Tahoma"/>
          <w:b/>
          <w:sz w:val="22"/>
          <w:szCs w:val="22"/>
        </w:rPr>
        <w:t>text-searchable format (PDF-text)</w:t>
      </w:r>
      <w:r w:rsidR="00907670" w:rsidRPr="00707617">
        <w:rPr>
          <w:rFonts w:cs="Tahoma"/>
          <w:sz w:val="22"/>
          <w:szCs w:val="22"/>
        </w:rPr>
        <w:t>.</w:t>
      </w:r>
    </w:p>
    <w:p w14:paraId="5945A09F" w14:textId="32A5B69D" w:rsidR="00907670" w:rsidRDefault="00081649" w:rsidP="00907670">
      <w:pPr>
        <w:pStyle w:val="ListParagraph"/>
        <w:numPr>
          <w:ilvl w:val="0"/>
          <w:numId w:val="1"/>
        </w:numPr>
        <w:spacing w:line="276" w:lineRule="auto"/>
        <w:jc w:val="both"/>
        <w:rPr>
          <w:rFonts w:ascii="Tahoma" w:hAnsi="Tahoma" w:cs="Tahoma"/>
          <w:iCs/>
          <w:sz w:val="22"/>
          <w:szCs w:val="22"/>
          <w:lang w:val="en-GB"/>
        </w:rPr>
      </w:pPr>
      <w:r w:rsidRPr="0064245D">
        <w:rPr>
          <w:rFonts w:ascii="Tahoma" w:hAnsi="Tahoma" w:cs="Tahoma"/>
          <w:iCs/>
          <w:sz w:val="22"/>
          <w:szCs w:val="22"/>
          <w:lang w:val="en-GB"/>
        </w:rPr>
        <w:lastRenderedPageBreak/>
        <w:t xml:space="preserve">The submission documents must be submitted </w:t>
      </w:r>
      <w:r w:rsidRPr="00774431">
        <w:rPr>
          <w:rFonts w:ascii="Tahoma" w:hAnsi="Tahoma" w:cs="Tahoma"/>
          <w:iCs/>
          <w:sz w:val="22"/>
          <w:szCs w:val="22"/>
          <w:lang w:val="en-GB"/>
        </w:rPr>
        <w:t>via e-mail</w:t>
      </w:r>
      <w:r>
        <w:rPr>
          <w:rFonts w:ascii="Tahoma" w:hAnsi="Tahoma" w:cs="Tahoma"/>
          <w:iCs/>
          <w:sz w:val="22"/>
          <w:szCs w:val="22"/>
          <w:lang w:val="en-GB"/>
        </w:rPr>
        <w:t xml:space="preserve"> (as attachment)</w:t>
      </w:r>
      <w:r w:rsidRPr="00774431">
        <w:rPr>
          <w:rFonts w:ascii="Tahoma" w:hAnsi="Tahoma" w:cs="Tahoma"/>
          <w:iCs/>
          <w:sz w:val="22"/>
          <w:szCs w:val="22"/>
          <w:lang w:val="en-GB"/>
        </w:rPr>
        <w:t xml:space="preserve">, up to </w:t>
      </w:r>
      <w:r>
        <w:rPr>
          <w:rFonts w:ascii="Tahoma" w:hAnsi="Tahoma" w:cs="Tahoma"/>
          <w:iCs/>
          <w:sz w:val="22"/>
          <w:szCs w:val="22"/>
          <w:lang w:val="en-GB"/>
        </w:rPr>
        <w:t>30</w:t>
      </w:r>
      <w:r w:rsidRPr="00774431">
        <w:rPr>
          <w:rFonts w:ascii="Tahoma" w:hAnsi="Tahoma" w:cs="Tahoma"/>
          <w:iCs/>
          <w:sz w:val="22"/>
          <w:szCs w:val="22"/>
          <w:lang w:val="en-GB"/>
        </w:rPr>
        <w:t>MB in size per e-mail</w:t>
      </w:r>
      <w:r>
        <w:rPr>
          <w:rFonts w:ascii="Tahoma" w:hAnsi="Tahoma" w:cs="Tahoma"/>
          <w:iCs/>
          <w:sz w:val="22"/>
          <w:szCs w:val="22"/>
          <w:lang w:val="en-GB"/>
        </w:rPr>
        <w:t xml:space="preserve">, </w:t>
      </w:r>
      <w:r w:rsidRPr="0064245D">
        <w:rPr>
          <w:rFonts w:ascii="Tahoma" w:hAnsi="Tahoma" w:cs="Tahoma"/>
          <w:iCs/>
          <w:sz w:val="22"/>
          <w:szCs w:val="22"/>
          <w:lang w:val="en-GB"/>
        </w:rPr>
        <w:t xml:space="preserve">to </w:t>
      </w:r>
      <w:hyperlink r:id="rId11" w:history="1">
        <w:r w:rsidRPr="0064245D">
          <w:rPr>
            <w:rStyle w:val="Hyperlink"/>
            <w:rFonts w:ascii="Tahoma" w:hAnsi="Tahoma" w:cs="Tahoma"/>
            <w:b/>
            <w:iCs/>
            <w:sz w:val="22"/>
            <w:szCs w:val="22"/>
            <w:lang w:val="en-GB"/>
          </w:rPr>
          <w:t>MISsubmissions@seccom.com.my</w:t>
        </w:r>
      </w:hyperlink>
      <w:r w:rsidRPr="0064245D">
        <w:rPr>
          <w:rFonts w:ascii="Tahoma" w:hAnsi="Tahoma" w:cs="Tahoma"/>
          <w:iCs/>
          <w:sz w:val="22"/>
          <w:szCs w:val="22"/>
          <w:lang w:val="en-GB"/>
        </w:rPr>
        <w:t>.</w:t>
      </w:r>
      <w:r>
        <w:rPr>
          <w:rFonts w:ascii="Tahoma" w:hAnsi="Tahoma" w:cs="Tahoma"/>
          <w:iCs/>
          <w:sz w:val="22"/>
          <w:szCs w:val="22"/>
          <w:lang w:val="en-GB"/>
        </w:rPr>
        <w:t xml:space="preserve"> Link or QR code to an external storage </w:t>
      </w:r>
      <w:r w:rsidRPr="00BA01FA">
        <w:rPr>
          <w:rFonts w:ascii="Tahoma" w:hAnsi="Tahoma" w:cs="Tahoma"/>
          <w:b/>
          <w:bCs/>
          <w:iCs/>
          <w:sz w:val="22"/>
          <w:szCs w:val="22"/>
          <w:lang w:val="en-GB"/>
        </w:rPr>
        <w:t>will not be accepted</w:t>
      </w:r>
      <w:r w:rsidR="0043105F" w:rsidRPr="0064245D">
        <w:rPr>
          <w:rFonts w:ascii="Tahoma" w:hAnsi="Tahoma" w:cs="Tahoma"/>
          <w:iCs/>
          <w:sz w:val="22"/>
          <w:szCs w:val="22"/>
          <w:lang w:val="en-GB"/>
        </w:rPr>
        <w:t>.</w:t>
      </w:r>
    </w:p>
    <w:p w14:paraId="5F2FD731" w14:textId="77777777" w:rsidR="00907670" w:rsidRPr="00D31414" w:rsidRDefault="00907670" w:rsidP="00D31414">
      <w:pPr>
        <w:pStyle w:val="ListParagraph"/>
        <w:rPr>
          <w:rFonts w:ascii="Tahoma" w:hAnsi="Tahoma" w:cs="Tahoma"/>
          <w:iCs/>
          <w:sz w:val="22"/>
          <w:szCs w:val="22"/>
          <w:lang w:val="en-GB"/>
        </w:rPr>
      </w:pPr>
    </w:p>
    <w:p w14:paraId="495F4E10" w14:textId="77777777" w:rsidR="00907670" w:rsidRPr="00907670" w:rsidRDefault="00907670" w:rsidP="00907670">
      <w:pPr>
        <w:pStyle w:val="ListParagraph"/>
        <w:numPr>
          <w:ilvl w:val="0"/>
          <w:numId w:val="1"/>
        </w:numPr>
        <w:spacing w:line="276" w:lineRule="auto"/>
        <w:jc w:val="both"/>
        <w:rPr>
          <w:rFonts w:ascii="Tahoma" w:hAnsi="Tahoma" w:cs="Tahoma"/>
          <w:iCs/>
          <w:sz w:val="22"/>
          <w:szCs w:val="22"/>
          <w:lang w:val="en-GB"/>
        </w:rPr>
      </w:pPr>
      <w:r w:rsidRPr="00907670">
        <w:rPr>
          <w:rFonts w:ascii="Tahoma" w:hAnsi="Tahoma" w:cs="Tahoma"/>
          <w:iCs/>
          <w:sz w:val="22"/>
          <w:szCs w:val="22"/>
          <w:lang w:val="en-GB"/>
        </w:rPr>
        <w:t>Submission mus</w:t>
      </w:r>
      <w:r w:rsidR="00104BA2">
        <w:rPr>
          <w:rFonts w:ascii="Tahoma" w:hAnsi="Tahoma" w:cs="Tahoma"/>
          <w:iCs/>
          <w:sz w:val="22"/>
          <w:szCs w:val="22"/>
          <w:lang w:val="en-GB"/>
        </w:rPr>
        <w:t xml:space="preserve">t be addressed </w:t>
      </w:r>
      <w:r>
        <w:rPr>
          <w:rFonts w:ascii="Tahoma" w:hAnsi="Tahoma" w:cs="Tahoma"/>
          <w:iCs/>
          <w:sz w:val="22"/>
          <w:szCs w:val="22"/>
          <w:lang w:val="en-GB"/>
        </w:rPr>
        <w:t>to the SC as follows:</w:t>
      </w:r>
    </w:p>
    <w:p w14:paraId="68429EC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5ED2A98F" w14:textId="703CE61D" w:rsidR="00104BA2" w:rsidRDefault="00104BA2" w:rsidP="00347FF5">
      <w:pPr>
        <w:pStyle w:val="ListParagraph"/>
        <w:numPr>
          <w:ilvl w:val="0"/>
          <w:numId w:val="25"/>
        </w:numPr>
        <w:spacing w:line="276" w:lineRule="auto"/>
        <w:jc w:val="both"/>
        <w:rPr>
          <w:rFonts w:ascii="Tahoma" w:hAnsi="Tahoma" w:cs="Tahoma"/>
          <w:iCs/>
          <w:sz w:val="22"/>
          <w:szCs w:val="22"/>
          <w:lang w:val="en-GB"/>
        </w:rPr>
      </w:pPr>
      <w:r>
        <w:rPr>
          <w:rFonts w:ascii="Tahoma" w:hAnsi="Tahoma" w:cs="Tahoma"/>
          <w:iCs/>
          <w:sz w:val="22"/>
          <w:szCs w:val="22"/>
          <w:lang w:val="en-GB"/>
        </w:rPr>
        <w:t>Where the submission file contains application for</w:t>
      </w:r>
      <w:r w:rsidR="00D057E0">
        <w:rPr>
          <w:rFonts w:ascii="Tahoma" w:hAnsi="Tahoma" w:cs="Tahoma"/>
          <w:iCs/>
          <w:sz w:val="22"/>
          <w:szCs w:val="22"/>
          <w:lang w:val="en-GB"/>
        </w:rPr>
        <w:t xml:space="preserve"> the</w:t>
      </w:r>
      <w:r>
        <w:rPr>
          <w:rFonts w:ascii="Tahoma" w:hAnsi="Tahoma" w:cs="Tahoma"/>
          <w:iCs/>
          <w:sz w:val="22"/>
          <w:szCs w:val="22"/>
          <w:lang w:val="en-GB"/>
        </w:rPr>
        <w:t xml:space="preserve"> SC’s authorisation, approval and registration</w:t>
      </w:r>
      <w:r w:rsidR="00907670">
        <w:rPr>
          <w:rFonts w:ascii="Tahoma" w:hAnsi="Tahoma" w:cs="Tahoma"/>
          <w:iCs/>
          <w:sz w:val="22"/>
          <w:szCs w:val="22"/>
          <w:lang w:val="en-GB"/>
        </w:rPr>
        <w:t>:</w:t>
      </w:r>
    </w:p>
    <w:p w14:paraId="52BFCEA8" w14:textId="77777777" w:rsidR="00104BA2" w:rsidRDefault="00104BA2" w:rsidP="00D31414">
      <w:pPr>
        <w:pStyle w:val="ListParagraph"/>
        <w:spacing w:line="276" w:lineRule="auto"/>
        <w:ind w:left="810"/>
        <w:jc w:val="both"/>
        <w:rPr>
          <w:rFonts w:ascii="Tahoma" w:hAnsi="Tahoma" w:cs="Tahoma"/>
          <w:iCs/>
          <w:sz w:val="22"/>
          <w:szCs w:val="22"/>
          <w:lang w:val="en-GB"/>
        </w:rPr>
      </w:pPr>
    </w:p>
    <w:p w14:paraId="2367D89A"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Chairman</w:t>
      </w:r>
    </w:p>
    <w:p w14:paraId="61ED500E"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68250732"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6F91E86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4B8D65B9"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0A844DF1" w14:textId="68B74D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(Attention: Managed Investment Schemes, Corporate Finance and Investments)</w:t>
      </w:r>
    </w:p>
    <w:p w14:paraId="10AEC0F7" w14:textId="77777777" w:rsidR="00907670" w:rsidRDefault="00907670" w:rsidP="00D31414">
      <w:pPr>
        <w:pStyle w:val="ListParagraph"/>
        <w:spacing w:line="276" w:lineRule="auto"/>
        <w:ind w:left="450"/>
        <w:jc w:val="both"/>
        <w:rPr>
          <w:rFonts w:ascii="Tahoma" w:hAnsi="Tahoma" w:cs="Tahoma"/>
          <w:iCs/>
          <w:sz w:val="22"/>
          <w:szCs w:val="22"/>
          <w:lang w:val="en-GB"/>
        </w:rPr>
      </w:pPr>
    </w:p>
    <w:p w14:paraId="1B2D6FDE" w14:textId="77777777" w:rsidR="00907670" w:rsidRPr="00907670" w:rsidRDefault="00104BA2" w:rsidP="00347FF5">
      <w:pPr>
        <w:pStyle w:val="ListParagraph"/>
        <w:numPr>
          <w:ilvl w:val="0"/>
          <w:numId w:val="25"/>
        </w:numPr>
        <w:spacing w:line="276" w:lineRule="auto"/>
        <w:jc w:val="both"/>
        <w:rPr>
          <w:rFonts w:ascii="Tahoma" w:hAnsi="Tahoma" w:cs="Tahoma"/>
          <w:iCs/>
          <w:sz w:val="22"/>
          <w:szCs w:val="22"/>
          <w:lang w:val="en-GB"/>
        </w:rPr>
      </w:pPr>
      <w:r>
        <w:rPr>
          <w:rFonts w:ascii="Tahoma" w:hAnsi="Tahoma" w:cs="Tahoma"/>
          <w:iCs/>
          <w:sz w:val="22"/>
          <w:szCs w:val="22"/>
          <w:lang w:val="en-GB"/>
        </w:rPr>
        <w:t xml:space="preserve">Where the submission file only contains </w:t>
      </w:r>
      <w:r w:rsidRPr="00D31414">
        <w:rPr>
          <w:rFonts w:ascii="Tahoma" w:hAnsi="Tahoma" w:cs="Tahoma"/>
          <w:b/>
          <w:iCs/>
          <w:sz w:val="22"/>
          <w:szCs w:val="22"/>
          <w:lang w:val="en-GB"/>
        </w:rPr>
        <w:t xml:space="preserve">lodgement </w:t>
      </w:r>
      <w:r>
        <w:rPr>
          <w:rFonts w:ascii="Tahoma" w:hAnsi="Tahoma" w:cs="Tahoma"/>
          <w:b/>
          <w:iCs/>
          <w:sz w:val="22"/>
          <w:szCs w:val="22"/>
          <w:lang w:val="en-GB"/>
        </w:rPr>
        <w:t xml:space="preserve">of, </w:t>
      </w:r>
      <w:r w:rsidRPr="00D31414">
        <w:rPr>
          <w:rFonts w:ascii="Tahoma" w:hAnsi="Tahoma" w:cs="Tahoma"/>
          <w:b/>
          <w:iCs/>
          <w:sz w:val="22"/>
          <w:szCs w:val="22"/>
          <w:lang w:val="en-GB"/>
        </w:rPr>
        <w:t>or s</w:t>
      </w:r>
      <w:r w:rsidR="00907670" w:rsidRPr="00D31414">
        <w:rPr>
          <w:rFonts w:ascii="Tahoma" w:hAnsi="Tahoma" w:cs="Tahoma"/>
          <w:b/>
          <w:iCs/>
          <w:sz w:val="22"/>
          <w:szCs w:val="22"/>
          <w:lang w:val="en-GB"/>
        </w:rPr>
        <w:t>ubmission of</w:t>
      </w:r>
      <w:r w:rsidR="00907670" w:rsidRPr="00907670">
        <w:rPr>
          <w:rFonts w:ascii="Tahoma" w:hAnsi="Tahoma" w:cs="Tahoma"/>
          <w:iCs/>
          <w:sz w:val="22"/>
          <w:szCs w:val="22"/>
          <w:lang w:val="en-GB"/>
        </w:rPr>
        <w:t xml:space="preserve"> </w:t>
      </w:r>
      <w:r w:rsidR="00907670" w:rsidRPr="00D31414">
        <w:rPr>
          <w:rFonts w:ascii="Tahoma" w:hAnsi="Tahoma" w:cs="Tahoma"/>
          <w:b/>
          <w:iCs/>
          <w:sz w:val="22"/>
          <w:szCs w:val="22"/>
          <w:lang w:val="en-GB"/>
        </w:rPr>
        <w:t>documents</w:t>
      </w:r>
      <w:r>
        <w:rPr>
          <w:rFonts w:ascii="Tahoma" w:hAnsi="Tahoma" w:cs="Tahoma"/>
          <w:b/>
          <w:iCs/>
          <w:sz w:val="22"/>
          <w:szCs w:val="22"/>
          <w:lang w:val="en-GB"/>
        </w:rPr>
        <w:t xml:space="preserve"> or notification</w:t>
      </w:r>
      <w:r>
        <w:rPr>
          <w:rFonts w:ascii="Tahoma" w:hAnsi="Tahoma" w:cs="Tahoma"/>
          <w:iCs/>
          <w:sz w:val="22"/>
          <w:szCs w:val="22"/>
          <w:lang w:val="en-GB"/>
        </w:rPr>
        <w:t>:</w:t>
      </w:r>
    </w:p>
    <w:p w14:paraId="39294A9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001FBD3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Head of Department</w:t>
      </w:r>
    </w:p>
    <w:p w14:paraId="5CAA43C3"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Managed Investment Schemes </w:t>
      </w:r>
    </w:p>
    <w:p w14:paraId="0AF681D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Corporate Finance and Investments </w:t>
      </w:r>
    </w:p>
    <w:p w14:paraId="2DDEAEA1"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52DE1474"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2CC3884C"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6450A38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1FF29A03" w14:textId="4084FAD8" w:rsidR="0098551B" w:rsidRDefault="0098551B" w:rsidP="0098551B">
      <w:pPr>
        <w:spacing w:line="276" w:lineRule="auto"/>
        <w:jc w:val="both"/>
        <w:rPr>
          <w:rFonts w:ascii="Tahoma" w:hAnsi="Tahoma" w:cs="Tahoma"/>
          <w:b/>
          <w:i/>
          <w:iCs/>
          <w:sz w:val="22"/>
          <w:szCs w:val="22"/>
          <w:lang w:val="en-GB"/>
        </w:rPr>
      </w:pPr>
    </w:p>
    <w:p w14:paraId="390B2993" w14:textId="77777777" w:rsidR="0098551B" w:rsidRPr="002F5607" w:rsidRDefault="0098551B" w:rsidP="003056B0">
      <w:pPr>
        <w:spacing w:before="120" w:after="240" w:line="120" w:lineRule="atLeast"/>
        <w:jc w:val="both"/>
        <w:rPr>
          <w:rFonts w:ascii="Tahoma" w:hAnsi="Tahoma" w:cs="Tahoma"/>
          <w:b/>
          <w:i/>
          <w:iCs/>
          <w:sz w:val="22"/>
          <w:szCs w:val="22"/>
          <w:lang w:val="en-GB"/>
        </w:rPr>
      </w:pPr>
      <w:r w:rsidRPr="002F5607">
        <w:rPr>
          <w:rFonts w:ascii="Tahoma" w:hAnsi="Tahoma" w:cs="Tahoma"/>
          <w:b/>
          <w:i/>
          <w:iCs/>
          <w:sz w:val="22"/>
          <w:szCs w:val="22"/>
          <w:lang w:val="en-GB"/>
        </w:rPr>
        <w:t>Submission-specific instructions</w:t>
      </w:r>
    </w:p>
    <w:p w14:paraId="26A5CA3A" w14:textId="429FDDB6" w:rsidR="009460CC" w:rsidRPr="002F5607" w:rsidRDefault="009460CC" w:rsidP="003056B0">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2F5607">
        <w:rPr>
          <w:rFonts w:ascii="Tahoma" w:hAnsi="Tahoma" w:cs="Tahoma"/>
          <w:b/>
          <w:bCs/>
          <w:iCs/>
          <w:sz w:val="22"/>
          <w:szCs w:val="22"/>
          <w:lang w:val="en-GB"/>
        </w:rPr>
        <w:t>Section A</w:t>
      </w:r>
      <w:r w:rsidRPr="002F5607">
        <w:rPr>
          <w:rFonts w:ascii="Tahoma" w:hAnsi="Tahoma" w:cs="Tahoma"/>
          <w:iCs/>
          <w:sz w:val="22"/>
          <w:szCs w:val="22"/>
          <w:lang w:val="en-GB"/>
        </w:rPr>
        <w:t>:</w:t>
      </w:r>
    </w:p>
    <w:p w14:paraId="2B4659AA" w14:textId="1A5B7C1B" w:rsidR="0098551B" w:rsidRPr="00CD0A65" w:rsidRDefault="00223A58" w:rsidP="00CD0A65">
      <w:pPr>
        <w:spacing w:before="120" w:after="240" w:line="120" w:lineRule="atLeast"/>
        <w:ind w:left="450"/>
        <w:jc w:val="both"/>
        <w:rPr>
          <w:rFonts w:ascii="Tahoma" w:hAnsi="Tahoma" w:cs="Tahoma"/>
          <w:iCs/>
          <w:sz w:val="22"/>
          <w:szCs w:val="22"/>
          <w:lang w:val="en-GB"/>
        </w:rPr>
      </w:pPr>
      <w:r w:rsidRPr="00CD0A65">
        <w:rPr>
          <w:rFonts w:ascii="Tahoma" w:hAnsi="Tahoma" w:cs="Tahoma"/>
          <w:iCs/>
          <w:sz w:val="22"/>
          <w:szCs w:val="22"/>
          <w:lang w:val="en-GB"/>
        </w:rPr>
        <w:t xml:space="preserve">Submission of application </w:t>
      </w:r>
      <w:r w:rsidR="00B820BD" w:rsidRPr="00CD0A65">
        <w:rPr>
          <w:rFonts w:ascii="Tahoma" w:hAnsi="Tahoma" w:cs="Tahoma"/>
          <w:iCs/>
          <w:sz w:val="22"/>
          <w:szCs w:val="22"/>
          <w:lang w:val="en-GB"/>
        </w:rPr>
        <w:t xml:space="preserve">for an establishment of a new </w:t>
      </w:r>
      <w:r w:rsidR="00A23527">
        <w:rPr>
          <w:rFonts w:ascii="Tahoma" w:hAnsi="Tahoma" w:cs="Tahoma"/>
          <w:iCs/>
          <w:sz w:val="22"/>
          <w:szCs w:val="22"/>
          <w:lang w:val="en-GB"/>
        </w:rPr>
        <w:t>PRS</w:t>
      </w:r>
      <w:r w:rsidR="00A23527" w:rsidRPr="00CD0A65">
        <w:rPr>
          <w:rFonts w:ascii="Tahoma" w:hAnsi="Tahoma" w:cs="Tahoma"/>
          <w:iCs/>
          <w:sz w:val="22"/>
          <w:szCs w:val="22"/>
          <w:lang w:val="en-GB"/>
        </w:rPr>
        <w:t xml:space="preserve"> </w:t>
      </w:r>
      <w:r w:rsidR="00B820BD" w:rsidRPr="00CD0A65">
        <w:rPr>
          <w:rFonts w:ascii="Tahoma" w:hAnsi="Tahoma" w:cs="Tahoma"/>
          <w:iCs/>
          <w:sz w:val="22"/>
          <w:szCs w:val="22"/>
          <w:lang w:val="en-GB"/>
        </w:rPr>
        <w:t xml:space="preserve">must be accompanied by application </w:t>
      </w:r>
      <w:r w:rsidR="002F5607" w:rsidRPr="00CD0A65">
        <w:rPr>
          <w:rFonts w:ascii="Tahoma" w:hAnsi="Tahoma" w:cs="Tahoma"/>
          <w:iCs/>
          <w:sz w:val="22"/>
          <w:szCs w:val="22"/>
          <w:lang w:val="en-GB"/>
        </w:rPr>
        <w:t xml:space="preserve">for </w:t>
      </w:r>
      <w:r w:rsidR="0035048D" w:rsidRPr="00CD0A65">
        <w:rPr>
          <w:rFonts w:ascii="Tahoma" w:hAnsi="Tahoma" w:cs="Tahoma"/>
          <w:iCs/>
          <w:sz w:val="22"/>
          <w:szCs w:val="22"/>
          <w:lang w:val="en-GB"/>
        </w:rPr>
        <w:t>authorisation of core funds</w:t>
      </w:r>
      <w:r w:rsidR="00E30B0F" w:rsidRPr="00CD0A65">
        <w:rPr>
          <w:rFonts w:ascii="Tahoma" w:hAnsi="Tahoma" w:cs="Tahoma"/>
          <w:iCs/>
          <w:sz w:val="22"/>
          <w:szCs w:val="22"/>
          <w:lang w:val="en-GB"/>
        </w:rPr>
        <w:t xml:space="preserve"> and, if any, non-core fund(s)</w:t>
      </w:r>
      <w:r w:rsidR="00AE625B" w:rsidRPr="00CD0A65">
        <w:rPr>
          <w:rFonts w:ascii="Tahoma" w:hAnsi="Tahoma" w:cs="Tahoma"/>
          <w:iCs/>
          <w:sz w:val="22"/>
          <w:szCs w:val="22"/>
          <w:lang w:val="en-GB"/>
        </w:rPr>
        <w:t>.</w:t>
      </w:r>
      <w:r w:rsidR="00A01C3B" w:rsidRPr="00CD0A65">
        <w:rPr>
          <w:rFonts w:ascii="Tahoma" w:hAnsi="Tahoma" w:cs="Tahoma"/>
          <w:iCs/>
          <w:sz w:val="22"/>
          <w:szCs w:val="22"/>
          <w:lang w:val="en-GB"/>
        </w:rPr>
        <w:t xml:space="preserve"> </w:t>
      </w:r>
    </w:p>
    <w:p w14:paraId="0AB8F1E9" w14:textId="13A7A6B0" w:rsidR="00FD5DD0" w:rsidRPr="00A63637" w:rsidRDefault="00FD5DD0" w:rsidP="00FD5DD0">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A63637">
        <w:rPr>
          <w:rFonts w:ascii="Tahoma" w:hAnsi="Tahoma" w:cs="Tahoma"/>
          <w:b/>
          <w:bCs/>
          <w:iCs/>
          <w:sz w:val="22"/>
          <w:szCs w:val="22"/>
          <w:lang w:val="en-GB"/>
        </w:rPr>
        <w:t>Section B</w:t>
      </w:r>
      <w:r w:rsidRPr="00A63637">
        <w:rPr>
          <w:rFonts w:ascii="Tahoma" w:hAnsi="Tahoma" w:cs="Tahoma"/>
          <w:iCs/>
          <w:sz w:val="22"/>
          <w:szCs w:val="22"/>
          <w:lang w:val="en-GB"/>
        </w:rPr>
        <w:t>:</w:t>
      </w:r>
    </w:p>
    <w:p w14:paraId="24E7D23B" w14:textId="77777777" w:rsidR="0088403B" w:rsidRPr="0088403B" w:rsidRDefault="00B0652A" w:rsidP="00347FF5">
      <w:pPr>
        <w:pStyle w:val="ListParagraph"/>
        <w:numPr>
          <w:ilvl w:val="0"/>
          <w:numId w:val="66"/>
        </w:numPr>
        <w:spacing w:before="120" w:after="240" w:line="120" w:lineRule="atLeast"/>
        <w:contextualSpacing w:val="0"/>
        <w:jc w:val="both"/>
        <w:rPr>
          <w:rFonts w:ascii="Tahoma" w:hAnsi="Tahoma" w:cs="Tahoma"/>
          <w:iCs/>
          <w:sz w:val="22"/>
          <w:szCs w:val="22"/>
          <w:lang w:val="en-GB"/>
        </w:rPr>
      </w:pPr>
      <w:r>
        <w:rPr>
          <w:rFonts w:ascii="Tahoma" w:hAnsi="Tahoma" w:cs="Tahoma"/>
          <w:b/>
          <w:bCs/>
          <w:iCs/>
          <w:sz w:val="22"/>
          <w:szCs w:val="22"/>
          <w:lang w:val="en-GB"/>
        </w:rPr>
        <w:t>Part A</w:t>
      </w:r>
      <w:r w:rsidR="003124C8">
        <w:rPr>
          <w:rFonts w:ascii="Tahoma" w:hAnsi="Tahoma" w:cs="Tahoma"/>
          <w:b/>
          <w:bCs/>
          <w:iCs/>
          <w:sz w:val="22"/>
          <w:szCs w:val="22"/>
          <w:lang w:val="en-GB"/>
        </w:rPr>
        <w:t xml:space="preserve"> &amp; Part B</w:t>
      </w:r>
      <w:r>
        <w:rPr>
          <w:rFonts w:ascii="Tahoma" w:hAnsi="Tahoma" w:cs="Tahoma"/>
          <w:iCs/>
          <w:sz w:val="22"/>
          <w:szCs w:val="22"/>
          <w:lang w:val="en-GB"/>
        </w:rPr>
        <w:t>:</w:t>
      </w:r>
      <w:r>
        <w:rPr>
          <w:rFonts w:ascii="Tahoma" w:hAnsi="Tahoma" w:cs="Tahoma"/>
          <w:b/>
          <w:bCs/>
          <w:iCs/>
          <w:sz w:val="22"/>
          <w:szCs w:val="22"/>
          <w:lang w:val="en-GB"/>
        </w:rPr>
        <w:t xml:space="preserve"> </w:t>
      </w:r>
    </w:p>
    <w:p w14:paraId="39030602" w14:textId="57AD0D65" w:rsidR="00CC0F9C" w:rsidRDefault="00CD0A81" w:rsidP="0088403B">
      <w:pPr>
        <w:pStyle w:val="ListParagraph"/>
        <w:spacing w:before="120" w:after="240" w:line="120" w:lineRule="atLeast"/>
        <w:ind w:left="810"/>
        <w:contextualSpacing w:val="0"/>
        <w:jc w:val="both"/>
        <w:rPr>
          <w:rFonts w:ascii="Tahoma" w:hAnsi="Tahoma" w:cs="Tahoma"/>
          <w:iCs/>
          <w:sz w:val="22"/>
          <w:szCs w:val="22"/>
          <w:lang w:val="en-GB"/>
        </w:rPr>
      </w:pPr>
      <w:r>
        <w:rPr>
          <w:rFonts w:ascii="Tahoma" w:hAnsi="Tahoma" w:cs="Tahoma"/>
          <w:iCs/>
          <w:sz w:val="22"/>
          <w:szCs w:val="22"/>
          <w:lang w:val="en-GB"/>
        </w:rPr>
        <w:t>Please submit th</w:t>
      </w:r>
      <w:r w:rsidR="00292C53">
        <w:rPr>
          <w:rFonts w:ascii="Tahoma" w:hAnsi="Tahoma" w:cs="Tahoma"/>
          <w:iCs/>
          <w:sz w:val="22"/>
          <w:szCs w:val="22"/>
          <w:lang w:val="en-GB"/>
        </w:rPr>
        <w:t>ese</w:t>
      </w:r>
      <w:r>
        <w:rPr>
          <w:rFonts w:ascii="Tahoma" w:hAnsi="Tahoma" w:cs="Tahoma"/>
          <w:iCs/>
          <w:sz w:val="22"/>
          <w:szCs w:val="22"/>
          <w:lang w:val="en-GB"/>
        </w:rPr>
        <w:t xml:space="preserve"> </w:t>
      </w:r>
      <w:r w:rsidR="00C6133E">
        <w:rPr>
          <w:rFonts w:ascii="Tahoma" w:hAnsi="Tahoma" w:cs="Tahoma"/>
          <w:iCs/>
          <w:sz w:val="22"/>
          <w:szCs w:val="22"/>
          <w:lang w:val="en-GB"/>
        </w:rPr>
        <w:t>Part</w:t>
      </w:r>
      <w:r w:rsidR="00292C53">
        <w:rPr>
          <w:rFonts w:ascii="Tahoma" w:hAnsi="Tahoma" w:cs="Tahoma"/>
          <w:iCs/>
          <w:sz w:val="22"/>
          <w:szCs w:val="22"/>
          <w:lang w:val="en-GB"/>
        </w:rPr>
        <w:t>s</w:t>
      </w:r>
      <w:r w:rsidR="00C6133E">
        <w:rPr>
          <w:rFonts w:ascii="Tahoma" w:hAnsi="Tahoma" w:cs="Tahoma"/>
          <w:iCs/>
          <w:sz w:val="22"/>
          <w:szCs w:val="22"/>
          <w:lang w:val="en-GB"/>
        </w:rPr>
        <w:t xml:space="preserve"> for </w:t>
      </w:r>
      <w:r w:rsidR="00E21665">
        <w:rPr>
          <w:rFonts w:ascii="Tahoma" w:hAnsi="Tahoma" w:cs="Tahoma"/>
          <w:iCs/>
          <w:sz w:val="22"/>
          <w:szCs w:val="22"/>
          <w:lang w:val="en-GB"/>
        </w:rPr>
        <w:t>each</w:t>
      </w:r>
      <w:r w:rsidR="00C6133E">
        <w:rPr>
          <w:rFonts w:ascii="Tahoma" w:hAnsi="Tahoma" w:cs="Tahoma"/>
          <w:iCs/>
          <w:sz w:val="22"/>
          <w:szCs w:val="22"/>
          <w:lang w:val="en-GB"/>
        </w:rPr>
        <w:t xml:space="preserve"> fund where authorisation is being sought.</w:t>
      </w:r>
    </w:p>
    <w:p w14:paraId="2B7062AE" w14:textId="514AD794" w:rsidR="007D4D4A" w:rsidRDefault="00A63637" w:rsidP="00347FF5">
      <w:pPr>
        <w:pStyle w:val="ListParagraph"/>
        <w:numPr>
          <w:ilvl w:val="0"/>
          <w:numId w:val="66"/>
        </w:numPr>
        <w:spacing w:before="120" w:after="240" w:line="120" w:lineRule="atLeast"/>
        <w:contextualSpacing w:val="0"/>
        <w:jc w:val="both"/>
        <w:rPr>
          <w:rFonts w:ascii="Tahoma" w:hAnsi="Tahoma" w:cs="Tahoma"/>
          <w:iCs/>
          <w:sz w:val="22"/>
          <w:szCs w:val="22"/>
          <w:lang w:val="en-GB"/>
        </w:rPr>
      </w:pPr>
      <w:r w:rsidRPr="00C6133E">
        <w:rPr>
          <w:rFonts w:ascii="Tahoma" w:hAnsi="Tahoma" w:cs="Tahoma"/>
          <w:b/>
          <w:bCs/>
          <w:iCs/>
          <w:sz w:val="22"/>
          <w:szCs w:val="22"/>
          <w:lang w:val="en-GB"/>
        </w:rPr>
        <w:t xml:space="preserve">Part </w:t>
      </w:r>
      <w:r w:rsidR="003124C8">
        <w:rPr>
          <w:rFonts w:ascii="Tahoma" w:hAnsi="Tahoma" w:cs="Tahoma"/>
          <w:b/>
          <w:bCs/>
          <w:iCs/>
          <w:sz w:val="22"/>
          <w:szCs w:val="22"/>
          <w:lang w:val="en-GB"/>
        </w:rPr>
        <w:t>C</w:t>
      </w:r>
      <w:r w:rsidR="00E92001">
        <w:rPr>
          <w:rFonts w:ascii="Tahoma" w:hAnsi="Tahoma" w:cs="Tahoma"/>
          <w:b/>
          <w:bCs/>
          <w:iCs/>
          <w:sz w:val="22"/>
          <w:szCs w:val="22"/>
          <w:lang w:val="en-GB"/>
        </w:rPr>
        <w:t xml:space="preserve"> &amp; Part D</w:t>
      </w:r>
      <w:r w:rsidR="00C6133E">
        <w:rPr>
          <w:rFonts w:ascii="Tahoma" w:hAnsi="Tahoma" w:cs="Tahoma"/>
          <w:iCs/>
          <w:sz w:val="22"/>
          <w:szCs w:val="22"/>
          <w:lang w:val="en-GB"/>
        </w:rPr>
        <w:t>:</w:t>
      </w:r>
      <w:r w:rsidR="00786B45">
        <w:rPr>
          <w:rFonts w:ascii="Tahoma" w:hAnsi="Tahoma" w:cs="Tahoma"/>
          <w:iCs/>
          <w:sz w:val="22"/>
          <w:szCs w:val="22"/>
          <w:lang w:val="en-GB"/>
        </w:rPr>
        <w:t xml:space="preserve"> </w:t>
      </w:r>
    </w:p>
    <w:p w14:paraId="16844224" w14:textId="6511DA71" w:rsidR="00A63637" w:rsidRDefault="007D4D4A" w:rsidP="00347FF5">
      <w:pPr>
        <w:pStyle w:val="ListParagraph"/>
        <w:numPr>
          <w:ilvl w:val="0"/>
          <w:numId w:val="67"/>
        </w:numPr>
        <w:spacing w:before="120" w:after="240" w:line="120" w:lineRule="atLeast"/>
        <w:contextualSpacing w:val="0"/>
        <w:jc w:val="both"/>
        <w:rPr>
          <w:rFonts w:ascii="Tahoma" w:hAnsi="Tahoma" w:cs="Tahoma"/>
          <w:iCs/>
          <w:sz w:val="22"/>
          <w:szCs w:val="22"/>
          <w:lang w:val="en-GB"/>
        </w:rPr>
      </w:pPr>
      <w:r>
        <w:rPr>
          <w:rFonts w:ascii="Tahoma" w:hAnsi="Tahoma" w:cs="Tahoma"/>
          <w:iCs/>
          <w:sz w:val="22"/>
          <w:szCs w:val="22"/>
          <w:lang w:val="en-GB"/>
        </w:rPr>
        <w:t>Th</w:t>
      </w:r>
      <w:r w:rsidR="003116F1">
        <w:rPr>
          <w:rFonts w:ascii="Tahoma" w:hAnsi="Tahoma" w:cs="Tahoma"/>
          <w:iCs/>
          <w:sz w:val="22"/>
          <w:szCs w:val="22"/>
          <w:lang w:val="en-GB"/>
        </w:rPr>
        <w:t>ese</w:t>
      </w:r>
      <w:r>
        <w:rPr>
          <w:rFonts w:ascii="Tahoma" w:hAnsi="Tahoma" w:cs="Tahoma"/>
          <w:iCs/>
          <w:sz w:val="22"/>
          <w:szCs w:val="22"/>
          <w:lang w:val="en-GB"/>
        </w:rPr>
        <w:t xml:space="preserve"> Part</w:t>
      </w:r>
      <w:r w:rsidR="003116F1">
        <w:rPr>
          <w:rFonts w:ascii="Tahoma" w:hAnsi="Tahoma" w:cs="Tahoma"/>
          <w:iCs/>
          <w:sz w:val="22"/>
          <w:szCs w:val="22"/>
          <w:lang w:val="en-GB"/>
        </w:rPr>
        <w:t>s</w:t>
      </w:r>
      <w:r>
        <w:rPr>
          <w:rFonts w:ascii="Tahoma" w:hAnsi="Tahoma" w:cs="Tahoma"/>
          <w:iCs/>
          <w:sz w:val="22"/>
          <w:szCs w:val="22"/>
          <w:lang w:val="en-GB"/>
        </w:rPr>
        <w:t xml:space="preserve"> </w:t>
      </w:r>
      <w:r w:rsidR="003116F1">
        <w:rPr>
          <w:rFonts w:ascii="Tahoma" w:hAnsi="Tahoma" w:cs="Tahoma"/>
          <w:iCs/>
          <w:sz w:val="22"/>
          <w:szCs w:val="22"/>
          <w:lang w:val="en-GB"/>
        </w:rPr>
        <w:t>are</w:t>
      </w:r>
      <w:r>
        <w:rPr>
          <w:rFonts w:ascii="Tahoma" w:hAnsi="Tahoma" w:cs="Tahoma"/>
          <w:iCs/>
          <w:sz w:val="22"/>
          <w:szCs w:val="22"/>
          <w:lang w:val="en-GB"/>
        </w:rPr>
        <w:t xml:space="preserve"> only required to be submitted </w:t>
      </w:r>
      <w:r w:rsidR="0052258E">
        <w:rPr>
          <w:rFonts w:ascii="Tahoma" w:hAnsi="Tahoma" w:cs="Tahoma"/>
          <w:iCs/>
          <w:sz w:val="22"/>
          <w:szCs w:val="22"/>
          <w:lang w:val="en-GB"/>
        </w:rPr>
        <w:t xml:space="preserve">as part of application for </w:t>
      </w:r>
      <w:r w:rsidR="00786B45">
        <w:rPr>
          <w:rFonts w:ascii="Tahoma" w:hAnsi="Tahoma" w:cs="Tahoma"/>
          <w:iCs/>
          <w:sz w:val="22"/>
          <w:szCs w:val="22"/>
          <w:lang w:val="en-GB"/>
        </w:rPr>
        <w:t>authorisation of non-core fund(s)</w:t>
      </w:r>
      <w:r w:rsidR="0052258E">
        <w:rPr>
          <w:rFonts w:ascii="Tahoma" w:hAnsi="Tahoma" w:cs="Tahoma"/>
          <w:iCs/>
          <w:sz w:val="22"/>
          <w:szCs w:val="22"/>
          <w:lang w:val="en-GB"/>
        </w:rPr>
        <w:t xml:space="preserve"> that is</w:t>
      </w:r>
      <w:r w:rsidR="00021405">
        <w:rPr>
          <w:rFonts w:ascii="Tahoma" w:hAnsi="Tahoma" w:cs="Tahoma"/>
          <w:iCs/>
          <w:sz w:val="22"/>
          <w:szCs w:val="22"/>
          <w:lang w:val="en-GB"/>
        </w:rPr>
        <w:t>/are</w:t>
      </w:r>
      <w:r w:rsidR="0052258E">
        <w:rPr>
          <w:rFonts w:ascii="Tahoma" w:hAnsi="Tahoma" w:cs="Tahoma"/>
          <w:iCs/>
          <w:sz w:val="22"/>
          <w:szCs w:val="22"/>
          <w:lang w:val="en-GB"/>
        </w:rPr>
        <w:t xml:space="preserve"> to be </w:t>
      </w:r>
      <w:r w:rsidR="00104A38">
        <w:rPr>
          <w:rFonts w:ascii="Tahoma" w:hAnsi="Tahoma" w:cs="Tahoma"/>
          <w:iCs/>
          <w:sz w:val="22"/>
          <w:szCs w:val="22"/>
          <w:lang w:val="en-GB"/>
        </w:rPr>
        <w:t>added to</w:t>
      </w:r>
      <w:r w:rsidR="0052258E">
        <w:rPr>
          <w:rFonts w:ascii="Tahoma" w:hAnsi="Tahoma" w:cs="Tahoma"/>
          <w:iCs/>
          <w:sz w:val="22"/>
          <w:szCs w:val="22"/>
          <w:lang w:val="en-GB"/>
        </w:rPr>
        <w:t xml:space="preserve"> an </w:t>
      </w:r>
      <w:r w:rsidR="0052258E" w:rsidRPr="0052258E">
        <w:rPr>
          <w:rFonts w:ascii="Tahoma" w:hAnsi="Tahoma" w:cs="Tahoma"/>
          <w:b/>
          <w:bCs/>
          <w:iCs/>
          <w:sz w:val="22"/>
          <w:szCs w:val="22"/>
          <w:lang w:val="en-GB"/>
        </w:rPr>
        <w:t>existing Scheme</w:t>
      </w:r>
      <w:r w:rsidR="0052258E">
        <w:rPr>
          <w:rFonts w:ascii="Tahoma" w:hAnsi="Tahoma" w:cs="Tahoma"/>
          <w:iCs/>
          <w:sz w:val="22"/>
          <w:szCs w:val="22"/>
          <w:lang w:val="en-GB"/>
        </w:rPr>
        <w:t>.</w:t>
      </w:r>
    </w:p>
    <w:p w14:paraId="5494BD44" w14:textId="6603510F" w:rsidR="00104A38" w:rsidRDefault="00104A38" w:rsidP="00347FF5">
      <w:pPr>
        <w:pStyle w:val="ListParagraph"/>
        <w:numPr>
          <w:ilvl w:val="0"/>
          <w:numId w:val="67"/>
        </w:numPr>
        <w:spacing w:before="120" w:after="240" w:line="120" w:lineRule="atLeast"/>
        <w:contextualSpacing w:val="0"/>
        <w:jc w:val="both"/>
        <w:rPr>
          <w:rFonts w:ascii="Tahoma" w:hAnsi="Tahoma" w:cs="Tahoma"/>
          <w:iCs/>
          <w:sz w:val="22"/>
          <w:szCs w:val="22"/>
          <w:lang w:val="en-GB"/>
        </w:rPr>
      </w:pPr>
      <w:r>
        <w:rPr>
          <w:rFonts w:ascii="Tahoma" w:hAnsi="Tahoma" w:cs="Tahoma"/>
          <w:iCs/>
          <w:sz w:val="22"/>
          <w:szCs w:val="22"/>
          <w:lang w:val="en-GB"/>
        </w:rPr>
        <w:t xml:space="preserve">Where the </w:t>
      </w:r>
      <w:r w:rsidR="00404519">
        <w:rPr>
          <w:rFonts w:ascii="Tahoma" w:hAnsi="Tahoma" w:cs="Tahoma"/>
          <w:iCs/>
          <w:sz w:val="22"/>
          <w:szCs w:val="22"/>
          <w:lang w:val="en-GB"/>
        </w:rPr>
        <w:t>submission file</w:t>
      </w:r>
      <w:r w:rsidR="003F579E">
        <w:rPr>
          <w:rFonts w:ascii="Tahoma" w:hAnsi="Tahoma" w:cs="Tahoma"/>
          <w:iCs/>
          <w:sz w:val="22"/>
          <w:szCs w:val="22"/>
          <w:lang w:val="en-GB"/>
        </w:rPr>
        <w:t xml:space="preserve"> </w:t>
      </w:r>
      <w:r w:rsidR="00404519">
        <w:rPr>
          <w:rFonts w:ascii="Tahoma" w:hAnsi="Tahoma" w:cs="Tahoma"/>
          <w:iCs/>
          <w:sz w:val="22"/>
          <w:szCs w:val="22"/>
          <w:lang w:val="en-GB"/>
        </w:rPr>
        <w:t>consist</w:t>
      </w:r>
      <w:r w:rsidR="0088403B">
        <w:rPr>
          <w:rFonts w:ascii="Tahoma" w:hAnsi="Tahoma" w:cs="Tahoma"/>
          <w:iCs/>
          <w:sz w:val="22"/>
          <w:szCs w:val="22"/>
          <w:lang w:val="en-GB"/>
        </w:rPr>
        <w:t>s</w:t>
      </w:r>
      <w:r w:rsidR="00404519">
        <w:rPr>
          <w:rFonts w:ascii="Tahoma" w:hAnsi="Tahoma" w:cs="Tahoma"/>
          <w:iCs/>
          <w:sz w:val="22"/>
          <w:szCs w:val="22"/>
          <w:lang w:val="en-GB"/>
        </w:rPr>
        <w:t xml:space="preserve"> of application for authorisation of more than one (1) non-core funds, </w:t>
      </w:r>
      <w:r w:rsidR="00157FA7">
        <w:rPr>
          <w:rFonts w:ascii="Tahoma" w:hAnsi="Tahoma" w:cs="Tahoma"/>
          <w:iCs/>
          <w:sz w:val="22"/>
          <w:szCs w:val="22"/>
          <w:lang w:val="en-GB"/>
        </w:rPr>
        <w:t xml:space="preserve">only </w:t>
      </w:r>
      <w:r w:rsidR="00157FA7" w:rsidRPr="00157FA7">
        <w:rPr>
          <w:rFonts w:ascii="Tahoma" w:hAnsi="Tahoma" w:cs="Tahoma"/>
          <w:b/>
          <w:bCs/>
          <w:iCs/>
          <w:sz w:val="22"/>
          <w:szCs w:val="22"/>
          <w:lang w:val="en-GB"/>
        </w:rPr>
        <w:t xml:space="preserve">one (1) copy of </w:t>
      </w:r>
      <w:r w:rsidR="00420052">
        <w:rPr>
          <w:rFonts w:ascii="Tahoma" w:hAnsi="Tahoma" w:cs="Tahoma"/>
          <w:b/>
          <w:bCs/>
          <w:iCs/>
          <w:sz w:val="22"/>
          <w:szCs w:val="22"/>
          <w:lang w:val="en-GB"/>
        </w:rPr>
        <w:t>these Parts</w:t>
      </w:r>
      <w:r w:rsidR="00157FA7">
        <w:rPr>
          <w:rFonts w:ascii="Tahoma" w:hAnsi="Tahoma" w:cs="Tahoma"/>
          <w:iCs/>
          <w:sz w:val="22"/>
          <w:szCs w:val="22"/>
          <w:lang w:val="en-GB"/>
        </w:rPr>
        <w:t xml:space="preserve"> is required to be submitted</w:t>
      </w:r>
      <w:r w:rsidR="0089737D">
        <w:rPr>
          <w:rFonts w:ascii="Tahoma" w:hAnsi="Tahoma" w:cs="Tahoma"/>
          <w:iCs/>
          <w:sz w:val="22"/>
          <w:szCs w:val="22"/>
          <w:lang w:val="en-GB"/>
        </w:rPr>
        <w:t>.</w:t>
      </w:r>
    </w:p>
    <w:p w14:paraId="798684EC" w14:textId="3D242F88" w:rsidR="0098551B" w:rsidRPr="006D1EEA" w:rsidRDefault="0098551B" w:rsidP="002500BA">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6D1EEA">
        <w:rPr>
          <w:rFonts w:ascii="Tahoma" w:hAnsi="Tahoma" w:cs="Tahoma"/>
          <w:b/>
          <w:iCs/>
          <w:sz w:val="22"/>
          <w:szCs w:val="22"/>
          <w:lang w:val="en-GB"/>
        </w:rPr>
        <w:lastRenderedPageBreak/>
        <w:t xml:space="preserve">Section </w:t>
      </w:r>
      <w:r w:rsidR="008A6858" w:rsidRPr="006D1EEA">
        <w:rPr>
          <w:rFonts w:ascii="Tahoma" w:hAnsi="Tahoma" w:cs="Tahoma"/>
          <w:b/>
          <w:iCs/>
          <w:sz w:val="22"/>
          <w:szCs w:val="22"/>
          <w:lang w:val="en-GB"/>
        </w:rPr>
        <w:t>E</w:t>
      </w:r>
      <w:r w:rsidRPr="006D1EEA">
        <w:rPr>
          <w:rFonts w:ascii="Tahoma" w:hAnsi="Tahoma" w:cs="Tahoma"/>
          <w:b/>
          <w:iCs/>
          <w:sz w:val="22"/>
          <w:szCs w:val="22"/>
          <w:lang w:val="en-GB"/>
        </w:rPr>
        <w:t xml:space="preserve"> – Part </w:t>
      </w:r>
      <w:r w:rsidR="002500BA" w:rsidRPr="006D1EEA">
        <w:rPr>
          <w:rFonts w:ascii="Tahoma" w:hAnsi="Tahoma" w:cs="Tahoma"/>
          <w:b/>
          <w:iCs/>
          <w:sz w:val="22"/>
          <w:szCs w:val="22"/>
          <w:lang w:val="en-GB"/>
        </w:rPr>
        <w:t>A</w:t>
      </w:r>
      <w:r w:rsidRPr="006D1EEA">
        <w:rPr>
          <w:rFonts w:ascii="Tahoma" w:hAnsi="Tahoma" w:cs="Tahoma"/>
          <w:iCs/>
          <w:sz w:val="22"/>
          <w:szCs w:val="22"/>
          <w:lang w:val="en-GB"/>
        </w:rPr>
        <w:t>:</w:t>
      </w:r>
    </w:p>
    <w:p w14:paraId="38A65409" w14:textId="77777777" w:rsidR="0098551B" w:rsidRPr="006D1EEA" w:rsidRDefault="0098551B" w:rsidP="002500BA">
      <w:pPr>
        <w:pStyle w:val="ListParagraph"/>
        <w:numPr>
          <w:ilvl w:val="1"/>
          <w:numId w:val="1"/>
        </w:numPr>
        <w:spacing w:before="120" w:after="240" w:line="120" w:lineRule="atLeast"/>
        <w:ind w:left="851" w:hanging="425"/>
        <w:contextualSpacing w:val="0"/>
        <w:jc w:val="both"/>
        <w:rPr>
          <w:rFonts w:ascii="Tahoma" w:hAnsi="Tahoma" w:cs="Tahoma"/>
          <w:iCs/>
          <w:sz w:val="22"/>
          <w:szCs w:val="22"/>
          <w:lang w:val="en-GB"/>
        </w:rPr>
      </w:pPr>
      <w:r w:rsidRPr="006D1EEA">
        <w:rPr>
          <w:rFonts w:ascii="Tahoma" w:hAnsi="Tahoma" w:cs="Tahoma"/>
          <w:iCs/>
          <w:sz w:val="22"/>
          <w:szCs w:val="22"/>
          <w:lang w:val="en-GB"/>
        </w:rPr>
        <w:t>Please state how the requirement has been complied with by referencing to the specific clause and page of the deed</w:t>
      </w:r>
      <w:r w:rsidR="003C3787" w:rsidRPr="006D1EEA">
        <w:rPr>
          <w:rFonts w:ascii="Tahoma" w:hAnsi="Tahoma" w:cs="Tahoma"/>
          <w:iCs/>
          <w:sz w:val="22"/>
          <w:szCs w:val="22"/>
          <w:lang w:val="en-GB"/>
        </w:rPr>
        <w:t>(s)</w:t>
      </w:r>
      <w:r w:rsidRPr="006D1EEA">
        <w:rPr>
          <w:rFonts w:ascii="Tahoma" w:hAnsi="Tahoma" w:cs="Tahoma"/>
          <w:iCs/>
          <w:sz w:val="22"/>
          <w:szCs w:val="22"/>
          <w:lang w:val="en-GB"/>
        </w:rPr>
        <w:t>.</w:t>
      </w:r>
    </w:p>
    <w:p w14:paraId="5FF2B250" w14:textId="77777777" w:rsidR="0098551B" w:rsidRPr="006D1EEA" w:rsidRDefault="0098551B" w:rsidP="002500BA">
      <w:pPr>
        <w:pStyle w:val="ListParagraph"/>
        <w:numPr>
          <w:ilvl w:val="1"/>
          <w:numId w:val="1"/>
        </w:numPr>
        <w:spacing w:before="120" w:after="240" w:line="120" w:lineRule="atLeast"/>
        <w:ind w:left="851" w:hanging="425"/>
        <w:contextualSpacing w:val="0"/>
        <w:jc w:val="both"/>
        <w:rPr>
          <w:rFonts w:ascii="Tahoma" w:hAnsi="Tahoma" w:cs="Tahoma"/>
          <w:iCs/>
          <w:sz w:val="22"/>
          <w:szCs w:val="22"/>
          <w:lang w:val="en-GB"/>
        </w:rPr>
      </w:pPr>
      <w:r w:rsidRPr="006D1EEA">
        <w:rPr>
          <w:rFonts w:ascii="Tahoma" w:hAnsi="Tahoma" w:cs="Tahoma"/>
          <w:iCs/>
          <w:sz w:val="22"/>
          <w:szCs w:val="22"/>
          <w:lang w:val="en-GB"/>
        </w:rPr>
        <w:t xml:space="preserve">Where </w:t>
      </w:r>
      <w:bookmarkStart w:id="1" w:name="_Hlk112225491"/>
      <w:r w:rsidRPr="006D1EEA">
        <w:rPr>
          <w:rFonts w:ascii="Tahoma" w:hAnsi="Tahoma" w:cs="Tahoma"/>
          <w:iCs/>
          <w:sz w:val="22"/>
          <w:szCs w:val="22"/>
          <w:lang w:val="en-GB"/>
        </w:rPr>
        <w:t>the requirement is not applicable</w:t>
      </w:r>
      <w:bookmarkEnd w:id="1"/>
      <w:r w:rsidRPr="006D1EEA">
        <w:rPr>
          <w:rFonts w:ascii="Tahoma" w:hAnsi="Tahoma" w:cs="Tahoma"/>
          <w:iCs/>
          <w:sz w:val="22"/>
          <w:szCs w:val="22"/>
          <w:lang w:val="en-GB"/>
        </w:rPr>
        <w:t>, please state the reason.</w:t>
      </w:r>
    </w:p>
    <w:p w14:paraId="74DF84DA" w14:textId="3B993428" w:rsidR="0098551B" w:rsidRPr="006D1EEA" w:rsidRDefault="0098551B" w:rsidP="002500BA">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6D1EEA">
        <w:rPr>
          <w:rFonts w:ascii="Tahoma" w:hAnsi="Tahoma" w:cs="Tahoma"/>
          <w:b/>
          <w:iCs/>
          <w:sz w:val="22"/>
          <w:szCs w:val="22"/>
          <w:lang w:val="en-GB"/>
        </w:rPr>
        <w:t xml:space="preserve">Section </w:t>
      </w:r>
      <w:r w:rsidR="006D1EEA" w:rsidRPr="006D1EEA">
        <w:rPr>
          <w:rFonts w:ascii="Tahoma" w:hAnsi="Tahoma" w:cs="Tahoma"/>
          <w:b/>
          <w:iCs/>
          <w:sz w:val="22"/>
          <w:szCs w:val="22"/>
          <w:lang w:val="en-GB"/>
        </w:rPr>
        <w:t>G</w:t>
      </w:r>
      <w:r w:rsidRPr="006D1EEA">
        <w:rPr>
          <w:rFonts w:ascii="Tahoma" w:hAnsi="Tahoma" w:cs="Tahoma"/>
          <w:b/>
          <w:iCs/>
          <w:sz w:val="22"/>
          <w:szCs w:val="22"/>
          <w:lang w:val="en-GB"/>
        </w:rPr>
        <w:t xml:space="preserve"> – Parts </w:t>
      </w:r>
      <w:r w:rsidR="009F52D6" w:rsidRPr="006D1EEA">
        <w:rPr>
          <w:rFonts w:ascii="Tahoma" w:hAnsi="Tahoma" w:cs="Tahoma"/>
          <w:b/>
          <w:iCs/>
          <w:sz w:val="22"/>
          <w:szCs w:val="22"/>
          <w:lang w:val="en-GB"/>
        </w:rPr>
        <w:t xml:space="preserve">A </w:t>
      </w:r>
      <w:r w:rsidRPr="006D1EEA">
        <w:rPr>
          <w:rFonts w:ascii="Tahoma" w:hAnsi="Tahoma" w:cs="Tahoma"/>
          <w:b/>
          <w:iCs/>
          <w:sz w:val="22"/>
          <w:szCs w:val="22"/>
          <w:lang w:val="en-GB"/>
        </w:rPr>
        <w:t xml:space="preserve">and </w:t>
      </w:r>
      <w:r w:rsidR="009F52D6" w:rsidRPr="006D1EEA">
        <w:rPr>
          <w:rFonts w:ascii="Tahoma" w:hAnsi="Tahoma" w:cs="Tahoma"/>
          <w:b/>
          <w:iCs/>
          <w:sz w:val="22"/>
          <w:szCs w:val="22"/>
          <w:lang w:val="en-GB"/>
        </w:rPr>
        <w:t>B</w:t>
      </w:r>
      <w:r w:rsidRPr="006D1EEA">
        <w:rPr>
          <w:rFonts w:ascii="Tahoma" w:hAnsi="Tahoma" w:cs="Tahoma"/>
          <w:iCs/>
          <w:sz w:val="22"/>
          <w:szCs w:val="22"/>
          <w:lang w:val="en-GB"/>
        </w:rPr>
        <w:t>:</w:t>
      </w:r>
    </w:p>
    <w:p w14:paraId="3DF8A23F" w14:textId="42B4CDD5" w:rsidR="0098551B" w:rsidRPr="006D1EEA" w:rsidRDefault="0098551B" w:rsidP="007A17C3">
      <w:pPr>
        <w:pStyle w:val="ListParagraph"/>
        <w:numPr>
          <w:ilvl w:val="0"/>
          <w:numId w:val="2"/>
        </w:numPr>
        <w:spacing w:before="120" w:after="240" w:line="120" w:lineRule="atLeast"/>
        <w:contextualSpacing w:val="0"/>
        <w:jc w:val="both"/>
        <w:rPr>
          <w:rFonts w:ascii="Tahoma" w:hAnsi="Tahoma" w:cs="Tahoma"/>
          <w:iCs/>
          <w:sz w:val="22"/>
          <w:szCs w:val="22"/>
          <w:lang w:val="en-GB"/>
        </w:rPr>
      </w:pPr>
      <w:r w:rsidRPr="006D1EEA">
        <w:rPr>
          <w:rFonts w:ascii="Tahoma" w:hAnsi="Tahoma" w:cs="Tahoma"/>
          <w:iCs/>
          <w:sz w:val="22"/>
          <w:szCs w:val="22"/>
          <w:lang w:val="en-GB"/>
        </w:rPr>
        <w:t>Where “Yes” is indicated, please state how the requirement has been complied with by referenc</w:t>
      </w:r>
      <w:r w:rsidR="00A23527">
        <w:rPr>
          <w:rFonts w:ascii="Tahoma" w:hAnsi="Tahoma" w:cs="Tahoma"/>
          <w:iCs/>
          <w:sz w:val="22"/>
          <w:szCs w:val="22"/>
          <w:lang w:val="en-GB"/>
        </w:rPr>
        <w:t>ing</w:t>
      </w:r>
      <w:r w:rsidRPr="006D1EEA">
        <w:rPr>
          <w:rFonts w:ascii="Tahoma" w:hAnsi="Tahoma" w:cs="Tahoma"/>
          <w:iCs/>
          <w:sz w:val="22"/>
          <w:szCs w:val="22"/>
          <w:lang w:val="en-GB"/>
        </w:rPr>
        <w:t xml:space="preserve"> to the specific page and paragraph of the </w:t>
      </w:r>
      <w:r w:rsidR="006D1EEA" w:rsidRPr="006D1EEA">
        <w:rPr>
          <w:rFonts w:ascii="Tahoma" w:hAnsi="Tahoma" w:cs="Tahoma"/>
          <w:iCs/>
          <w:sz w:val="22"/>
          <w:szCs w:val="22"/>
          <w:lang w:val="en-GB"/>
        </w:rPr>
        <w:t>disclosure document</w:t>
      </w:r>
      <w:r w:rsidRPr="006D1EEA">
        <w:rPr>
          <w:rFonts w:ascii="Tahoma" w:hAnsi="Tahoma" w:cs="Tahoma"/>
          <w:iCs/>
          <w:sz w:val="22"/>
          <w:szCs w:val="22"/>
          <w:lang w:val="en-GB"/>
        </w:rPr>
        <w:t xml:space="preserve">. </w:t>
      </w:r>
    </w:p>
    <w:p w14:paraId="067518E4" w14:textId="2D493CCC" w:rsidR="0098551B" w:rsidRPr="002D06AA" w:rsidRDefault="0098551B" w:rsidP="007A17C3">
      <w:pPr>
        <w:pStyle w:val="ListParagraph"/>
        <w:numPr>
          <w:ilvl w:val="0"/>
          <w:numId w:val="2"/>
        </w:numPr>
        <w:spacing w:before="120" w:after="240" w:line="120" w:lineRule="atLeast"/>
        <w:contextualSpacing w:val="0"/>
        <w:jc w:val="both"/>
        <w:rPr>
          <w:rFonts w:ascii="Tahoma" w:hAnsi="Tahoma" w:cs="Tahoma"/>
          <w:iCs/>
          <w:sz w:val="22"/>
          <w:szCs w:val="22"/>
          <w:lang w:val="en-GB"/>
        </w:rPr>
      </w:pPr>
      <w:r w:rsidRPr="002D06AA">
        <w:rPr>
          <w:rFonts w:ascii="Tahoma" w:hAnsi="Tahoma" w:cs="Tahoma"/>
          <w:iCs/>
          <w:sz w:val="22"/>
          <w:szCs w:val="22"/>
          <w:lang w:val="en-GB"/>
        </w:rPr>
        <w:t xml:space="preserve">Where </w:t>
      </w:r>
      <w:r w:rsidR="00A23527" w:rsidRPr="006D1EEA">
        <w:rPr>
          <w:rFonts w:ascii="Tahoma" w:hAnsi="Tahoma" w:cs="Tahoma"/>
          <w:iCs/>
          <w:sz w:val="22"/>
          <w:szCs w:val="22"/>
          <w:lang w:val="en-GB"/>
        </w:rPr>
        <w:t>the requirement is not applicable</w:t>
      </w:r>
      <w:r w:rsidRPr="002D06AA">
        <w:rPr>
          <w:rFonts w:ascii="Tahoma" w:hAnsi="Tahoma" w:cs="Tahoma"/>
          <w:iCs/>
          <w:sz w:val="22"/>
          <w:szCs w:val="22"/>
          <w:lang w:val="en-GB"/>
        </w:rPr>
        <w:t>, please state the reason.</w:t>
      </w:r>
    </w:p>
    <w:p w14:paraId="5D3C5A30" w14:textId="48965B88" w:rsidR="00BA4332" w:rsidRPr="002D06AA" w:rsidRDefault="00BA4332" w:rsidP="00D5387F">
      <w:pPr>
        <w:pStyle w:val="ListParagraph"/>
        <w:numPr>
          <w:ilvl w:val="0"/>
          <w:numId w:val="1"/>
        </w:numPr>
        <w:spacing w:before="120" w:after="240" w:line="120" w:lineRule="atLeast"/>
        <w:ind w:left="446"/>
        <w:contextualSpacing w:val="0"/>
        <w:jc w:val="both"/>
        <w:rPr>
          <w:rFonts w:ascii="Tahoma" w:hAnsi="Tahoma" w:cs="Tahoma"/>
          <w:iCs/>
          <w:sz w:val="22"/>
          <w:szCs w:val="22"/>
          <w:lang w:val="en-GB"/>
        </w:rPr>
      </w:pPr>
      <w:r w:rsidRPr="002D06AA">
        <w:rPr>
          <w:rFonts w:ascii="Tahoma" w:hAnsi="Tahoma" w:cs="Tahoma"/>
          <w:b/>
          <w:iCs/>
          <w:sz w:val="22"/>
          <w:szCs w:val="22"/>
          <w:lang w:val="en-GB"/>
        </w:rPr>
        <w:t xml:space="preserve">Section </w:t>
      </w:r>
      <w:r w:rsidR="006D1EEA" w:rsidRPr="002D06AA">
        <w:rPr>
          <w:rFonts w:ascii="Tahoma" w:hAnsi="Tahoma" w:cs="Tahoma"/>
          <w:b/>
          <w:iCs/>
          <w:sz w:val="22"/>
          <w:szCs w:val="22"/>
          <w:lang w:val="en-GB"/>
        </w:rPr>
        <w:t>L</w:t>
      </w:r>
      <w:r w:rsidRPr="002D06AA">
        <w:rPr>
          <w:rFonts w:ascii="Tahoma" w:hAnsi="Tahoma" w:cs="Tahoma"/>
          <w:iCs/>
          <w:sz w:val="22"/>
          <w:szCs w:val="22"/>
          <w:lang w:val="en-GB"/>
        </w:rPr>
        <w:t>:</w:t>
      </w:r>
    </w:p>
    <w:p w14:paraId="6F5CC331" w14:textId="4BD3E2EB" w:rsidR="004D5C83" w:rsidRPr="002D06AA" w:rsidRDefault="0098551B" w:rsidP="00D5387F">
      <w:pPr>
        <w:pStyle w:val="ListParagraph"/>
        <w:spacing w:before="120" w:after="240" w:line="120" w:lineRule="atLeast"/>
        <w:ind w:left="446"/>
        <w:contextualSpacing w:val="0"/>
        <w:jc w:val="both"/>
        <w:rPr>
          <w:rFonts w:ascii="Tahoma" w:hAnsi="Tahoma" w:cs="Tahoma"/>
          <w:iCs/>
          <w:sz w:val="22"/>
          <w:szCs w:val="22"/>
          <w:lang w:val="en-GB"/>
        </w:rPr>
      </w:pPr>
      <w:r w:rsidRPr="002D06AA">
        <w:rPr>
          <w:rFonts w:ascii="Tahoma" w:hAnsi="Tahoma" w:cs="Tahoma"/>
          <w:iCs/>
          <w:sz w:val="22"/>
          <w:szCs w:val="22"/>
          <w:lang w:val="en-GB"/>
        </w:rPr>
        <w:t xml:space="preserve">If a fund, be it an existing fund or a proposed fund, intends to </w:t>
      </w:r>
      <w:r w:rsidR="006700DB" w:rsidRPr="002D06AA">
        <w:rPr>
          <w:rFonts w:ascii="Tahoma" w:hAnsi="Tahoma" w:cs="Tahoma"/>
          <w:iCs/>
          <w:sz w:val="22"/>
          <w:szCs w:val="22"/>
          <w:lang w:val="en-GB"/>
        </w:rPr>
        <w:t>invest in new or higher risk investments</w:t>
      </w:r>
      <w:r w:rsidR="00CA475E" w:rsidRPr="002D06AA">
        <w:rPr>
          <w:rFonts w:ascii="Tahoma" w:hAnsi="Tahoma" w:cs="Tahoma"/>
          <w:iCs/>
          <w:sz w:val="22"/>
          <w:szCs w:val="22"/>
          <w:lang w:val="en-GB"/>
        </w:rPr>
        <w:t xml:space="preserve"> as listed in </w:t>
      </w:r>
      <w:r w:rsidR="00CA475E" w:rsidRPr="002D06AA">
        <w:rPr>
          <w:rFonts w:ascii="Tahoma" w:hAnsi="Tahoma" w:cs="Tahoma"/>
          <w:b/>
          <w:iCs/>
          <w:sz w:val="22"/>
          <w:szCs w:val="22"/>
          <w:lang w:val="en-GB"/>
        </w:rPr>
        <w:t xml:space="preserve">Part </w:t>
      </w:r>
      <w:r w:rsidR="00F521E6" w:rsidRPr="002D06AA">
        <w:rPr>
          <w:rFonts w:ascii="Tahoma" w:hAnsi="Tahoma" w:cs="Tahoma"/>
          <w:b/>
          <w:iCs/>
          <w:sz w:val="22"/>
          <w:szCs w:val="22"/>
          <w:lang w:val="en-GB"/>
        </w:rPr>
        <w:t xml:space="preserve">B </w:t>
      </w:r>
      <w:r w:rsidR="00CA475E" w:rsidRPr="002D06AA">
        <w:rPr>
          <w:rFonts w:ascii="Tahoma" w:hAnsi="Tahoma" w:cs="Tahoma"/>
          <w:b/>
          <w:iCs/>
          <w:sz w:val="22"/>
          <w:szCs w:val="22"/>
          <w:lang w:val="en-GB"/>
        </w:rPr>
        <w:t xml:space="preserve">of Section </w:t>
      </w:r>
      <w:r w:rsidR="000B3CF9" w:rsidRPr="002D06AA">
        <w:rPr>
          <w:rFonts w:ascii="Tahoma" w:hAnsi="Tahoma" w:cs="Tahoma"/>
          <w:b/>
          <w:iCs/>
          <w:sz w:val="22"/>
          <w:szCs w:val="22"/>
          <w:lang w:val="en-GB"/>
        </w:rPr>
        <w:t>L</w:t>
      </w:r>
      <w:r w:rsidR="006700DB" w:rsidRPr="002D06AA">
        <w:rPr>
          <w:rFonts w:ascii="Tahoma" w:hAnsi="Tahoma" w:cs="Tahoma"/>
          <w:iCs/>
          <w:sz w:val="22"/>
          <w:szCs w:val="22"/>
          <w:lang w:val="en-GB"/>
        </w:rPr>
        <w:t>, the</w:t>
      </w:r>
      <w:r w:rsidR="006F3C68" w:rsidRPr="002D06AA">
        <w:rPr>
          <w:rFonts w:ascii="Tahoma" w:hAnsi="Tahoma" w:cs="Tahoma"/>
          <w:iCs/>
          <w:sz w:val="22"/>
          <w:szCs w:val="22"/>
          <w:lang w:val="en-GB"/>
        </w:rPr>
        <w:t xml:space="preserve"> documentation on risk management policy and procedures</w:t>
      </w:r>
      <w:r w:rsidR="006700DB" w:rsidRPr="002D06AA">
        <w:rPr>
          <w:rFonts w:ascii="Tahoma" w:hAnsi="Tahoma" w:cs="Tahoma"/>
          <w:iCs/>
          <w:sz w:val="22"/>
          <w:szCs w:val="22"/>
          <w:lang w:val="en-GB"/>
        </w:rPr>
        <w:t xml:space="preserve"> </w:t>
      </w:r>
      <w:r w:rsidR="006D1EEA" w:rsidRPr="002D06AA">
        <w:rPr>
          <w:rFonts w:ascii="Tahoma" w:hAnsi="Tahoma" w:cs="Tahoma"/>
          <w:iCs/>
          <w:sz w:val="22"/>
          <w:szCs w:val="22"/>
          <w:lang w:val="en-GB"/>
        </w:rPr>
        <w:t>(</w:t>
      </w:r>
      <w:r w:rsidR="006700DB" w:rsidRPr="002D06AA">
        <w:rPr>
          <w:rFonts w:ascii="Tahoma" w:hAnsi="Tahoma" w:cs="Tahoma"/>
          <w:b/>
          <w:bCs/>
          <w:iCs/>
          <w:sz w:val="22"/>
          <w:szCs w:val="22"/>
          <w:lang w:val="en-GB"/>
        </w:rPr>
        <w:t>RMP documentation</w:t>
      </w:r>
      <w:r w:rsidR="00F97D5E" w:rsidRPr="002D06AA">
        <w:rPr>
          <w:rFonts w:ascii="Tahoma" w:hAnsi="Tahoma" w:cs="Tahoma"/>
          <w:iCs/>
          <w:sz w:val="22"/>
          <w:szCs w:val="22"/>
          <w:lang w:val="en-GB"/>
        </w:rPr>
        <w:t>)</w:t>
      </w:r>
      <w:r w:rsidR="006700DB" w:rsidRPr="002D06AA">
        <w:rPr>
          <w:rFonts w:ascii="Tahoma" w:hAnsi="Tahoma" w:cs="Tahoma"/>
          <w:iCs/>
          <w:sz w:val="22"/>
          <w:szCs w:val="22"/>
          <w:lang w:val="en-GB"/>
        </w:rPr>
        <w:t xml:space="preserve"> must be submitted as part of the fund application or in the case of existing fund, before any changes are to be </w:t>
      </w:r>
      <w:r w:rsidR="00A23527">
        <w:rPr>
          <w:rFonts w:ascii="Tahoma" w:hAnsi="Tahoma" w:cs="Tahoma"/>
          <w:iCs/>
          <w:sz w:val="22"/>
          <w:szCs w:val="22"/>
          <w:lang w:val="en-GB"/>
        </w:rPr>
        <w:t>a</w:t>
      </w:r>
      <w:r w:rsidR="006700DB" w:rsidRPr="002D06AA">
        <w:rPr>
          <w:rFonts w:ascii="Tahoma" w:hAnsi="Tahoma" w:cs="Tahoma"/>
          <w:iCs/>
          <w:sz w:val="22"/>
          <w:szCs w:val="22"/>
          <w:lang w:val="en-GB"/>
        </w:rPr>
        <w:t xml:space="preserve">ffected to the fund documentation. Please refer to </w:t>
      </w:r>
      <w:r w:rsidR="006700DB" w:rsidRPr="002D06AA">
        <w:rPr>
          <w:rFonts w:ascii="Tahoma" w:hAnsi="Tahoma" w:cs="Tahoma"/>
          <w:b/>
          <w:iCs/>
          <w:sz w:val="22"/>
          <w:szCs w:val="22"/>
          <w:lang w:val="en-GB"/>
        </w:rPr>
        <w:t xml:space="preserve">Section </w:t>
      </w:r>
      <w:r w:rsidR="002D06AA" w:rsidRPr="002D06AA">
        <w:rPr>
          <w:rFonts w:ascii="Tahoma" w:hAnsi="Tahoma" w:cs="Tahoma"/>
          <w:b/>
          <w:iCs/>
          <w:sz w:val="22"/>
          <w:szCs w:val="22"/>
          <w:lang w:val="en-GB"/>
        </w:rPr>
        <w:t>L</w:t>
      </w:r>
      <w:r w:rsidR="006700DB" w:rsidRPr="002D06AA">
        <w:rPr>
          <w:rFonts w:ascii="Tahoma" w:hAnsi="Tahoma" w:cs="Tahoma"/>
          <w:iCs/>
          <w:sz w:val="22"/>
          <w:szCs w:val="22"/>
          <w:lang w:val="en-GB"/>
        </w:rPr>
        <w:t xml:space="preserve"> </w:t>
      </w:r>
      <w:r w:rsidR="00A15F42" w:rsidRPr="002D06AA">
        <w:rPr>
          <w:rFonts w:ascii="Tahoma" w:hAnsi="Tahoma" w:cs="Tahoma"/>
          <w:iCs/>
          <w:sz w:val="22"/>
          <w:szCs w:val="22"/>
          <w:lang w:val="en-GB"/>
        </w:rPr>
        <w:t xml:space="preserve">for documents and information required to </w:t>
      </w:r>
      <w:r w:rsidR="00A23527">
        <w:rPr>
          <w:rFonts w:ascii="Tahoma" w:hAnsi="Tahoma" w:cs="Tahoma"/>
          <w:iCs/>
          <w:sz w:val="22"/>
          <w:szCs w:val="22"/>
          <w:lang w:val="en-GB"/>
        </w:rPr>
        <w:t>be</w:t>
      </w:r>
      <w:r w:rsidR="00A23527" w:rsidRPr="002D06AA">
        <w:rPr>
          <w:rFonts w:ascii="Tahoma" w:hAnsi="Tahoma" w:cs="Tahoma"/>
          <w:iCs/>
          <w:sz w:val="22"/>
          <w:szCs w:val="22"/>
          <w:lang w:val="en-GB"/>
        </w:rPr>
        <w:t xml:space="preserve"> </w:t>
      </w:r>
      <w:r w:rsidR="00A15F42" w:rsidRPr="002D06AA">
        <w:rPr>
          <w:rFonts w:ascii="Tahoma" w:hAnsi="Tahoma" w:cs="Tahoma"/>
          <w:iCs/>
          <w:sz w:val="22"/>
          <w:szCs w:val="22"/>
          <w:lang w:val="en-GB"/>
        </w:rPr>
        <w:t>submitted to the SC.</w:t>
      </w:r>
    </w:p>
    <w:p w14:paraId="54B9343F" w14:textId="042B591F" w:rsidR="00F521E6" w:rsidRDefault="004D5C83" w:rsidP="00D5387F">
      <w:pPr>
        <w:pStyle w:val="ListParagraph"/>
        <w:spacing w:before="120" w:after="240" w:line="120" w:lineRule="atLeast"/>
        <w:ind w:left="450"/>
        <w:contextualSpacing w:val="0"/>
        <w:jc w:val="both"/>
        <w:rPr>
          <w:rFonts w:ascii="Tahoma" w:hAnsi="Tahoma" w:cs="Tahoma"/>
          <w:i/>
          <w:iCs/>
          <w:sz w:val="22"/>
          <w:szCs w:val="22"/>
          <w:lang w:val="en-GB"/>
        </w:rPr>
      </w:pPr>
      <w:r w:rsidRPr="002D06AA">
        <w:rPr>
          <w:rFonts w:ascii="Tahoma" w:hAnsi="Tahoma" w:cs="Tahoma"/>
          <w:b/>
          <w:i/>
          <w:iCs/>
          <w:sz w:val="22"/>
          <w:szCs w:val="22"/>
          <w:lang w:val="en-GB"/>
        </w:rPr>
        <w:t>Note:</w:t>
      </w:r>
      <w:r w:rsidRPr="002D06AA">
        <w:rPr>
          <w:rFonts w:ascii="Tahoma" w:hAnsi="Tahoma" w:cs="Tahoma"/>
          <w:i/>
          <w:iCs/>
          <w:sz w:val="22"/>
          <w:szCs w:val="22"/>
          <w:lang w:val="en-GB"/>
        </w:rPr>
        <w:t xml:space="preserve"> </w:t>
      </w:r>
      <w:r w:rsidR="00CA4D86" w:rsidRPr="002D06AA">
        <w:rPr>
          <w:rFonts w:ascii="Tahoma" w:hAnsi="Tahoma" w:cs="Tahoma"/>
          <w:i/>
          <w:iCs/>
          <w:sz w:val="22"/>
          <w:szCs w:val="22"/>
          <w:lang w:val="en-GB"/>
        </w:rPr>
        <w:t>PRS Providers</w:t>
      </w:r>
      <w:r w:rsidRPr="002D06AA">
        <w:rPr>
          <w:rFonts w:ascii="Tahoma" w:hAnsi="Tahoma" w:cs="Tahoma"/>
          <w:i/>
          <w:iCs/>
          <w:sz w:val="22"/>
          <w:szCs w:val="22"/>
          <w:lang w:val="en-GB"/>
        </w:rPr>
        <w:t xml:space="preserve"> </w:t>
      </w:r>
      <w:r w:rsidRPr="002D06AA">
        <w:rPr>
          <w:rFonts w:ascii="Tahoma" w:hAnsi="Tahoma" w:cs="Tahoma"/>
          <w:b/>
          <w:i/>
          <w:iCs/>
          <w:sz w:val="22"/>
          <w:szCs w:val="22"/>
          <w:lang w:val="en-GB"/>
        </w:rPr>
        <w:t>should consult the SC prior to</w:t>
      </w:r>
      <w:r w:rsidRPr="002D06AA">
        <w:rPr>
          <w:rFonts w:ascii="Tahoma" w:hAnsi="Tahoma" w:cs="Tahoma"/>
          <w:i/>
          <w:iCs/>
          <w:sz w:val="22"/>
          <w:szCs w:val="22"/>
          <w:lang w:val="en-GB"/>
        </w:rPr>
        <w:t xml:space="preserve"> making the submission of the RMP documentation.</w:t>
      </w:r>
      <w:r w:rsidR="00A15F42" w:rsidRPr="005501B0">
        <w:rPr>
          <w:rFonts w:ascii="Tahoma" w:hAnsi="Tahoma" w:cs="Tahoma"/>
          <w:i/>
          <w:iCs/>
          <w:sz w:val="22"/>
          <w:szCs w:val="22"/>
          <w:lang w:val="en-GB"/>
        </w:rPr>
        <w:t xml:space="preserve"> </w:t>
      </w:r>
    </w:p>
    <w:p w14:paraId="6016420E" w14:textId="77777777" w:rsidR="00F521E6" w:rsidRDefault="00F521E6" w:rsidP="00D5387F">
      <w:pPr>
        <w:pStyle w:val="ListParagraph"/>
        <w:spacing w:before="120" w:after="240" w:line="120" w:lineRule="atLeast"/>
        <w:ind w:left="450"/>
        <w:contextualSpacing w:val="0"/>
        <w:jc w:val="both"/>
        <w:rPr>
          <w:rFonts w:ascii="Tahoma" w:hAnsi="Tahoma" w:cs="Tahoma"/>
          <w:i/>
          <w:iCs/>
          <w:sz w:val="22"/>
          <w:szCs w:val="22"/>
          <w:lang w:val="en-GB"/>
        </w:rPr>
      </w:pPr>
    </w:p>
    <w:p w14:paraId="50F105E0" w14:textId="77777777" w:rsidR="0098551B" w:rsidRPr="005501B0" w:rsidRDefault="00F521E6" w:rsidP="00D5387F">
      <w:pPr>
        <w:pStyle w:val="ListParagraph"/>
        <w:spacing w:before="120" w:after="240" w:line="120" w:lineRule="atLeast"/>
        <w:ind w:left="450"/>
        <w:contextualSpacing w:val="0"/>
        <w:jc w:val="center"/>
        <w:rPr>
          <w:rFonts w:ascii="Tahoma" w:hAnsi="Tahoma" w:cs="Tahoma"/>
          <w:i/>
          <w:iCs/>
          <w:sz w:val="22"/>
          <w:szCs w:val="22"/>
          <w:lang w:val="en-GB"/>
        </w:rPr>
      </w:pPr>
      <w:r w:rsidRPr="00F521E6">
        <w:rPr>
          <w:rFonts w:ascii="Tahoma" w:hAnsi="Tahoma" w:cs="Tahoma"/>
          <w:i/>
          <w:iCs/>
          <w:sz w:val="22"/>
          <w:szCs w:val="22"/>
          <w:lang w:val="en-GB"/>
        </w:rPr>
        <w:t>[The rest of this page is intentionally left blank]</w:t>
      </w:r>
    </w:p>
    <w:p w14:paraId="519657C0" w14:textId="77777777" w:rsidR="00C15F14" w:rsidRPr="00D31414" w:rsidRDefault="00C15F14">
      <w:pPr>
        <w:rPr>
          <w:lang w:val="en-GB"/>
        </w:rPr>
        <w:sectPr w:rsidR="00C15F14" w:rsidRPr="00D31414" w:rsidSect="00565D49">
          <w:headerReference w:type="default" r:id="rId12"/>
          <w:footerReference w:type="default" r:id="rId13"/>
          <w:headerReference w:type="first" r:id="rId14"/>
          <w:footerReference w:type="first" r:id="rId15"/>
          <w:pgSz w:w="11907" w:h="16839" w:code="9"/>
          <w:pgMar w:top="1440" w:right="1440" w:bottom="1134" w:left="1800" w:header="720" w:footer="454" w:gutter="0"/>
          <w:cols w:space="720"/>
          <w:noEndnote/>
          <w:titlePg/>
          <w:docGrid w:linePitch="360"/>
        </w:sectPr>
      </w:pPr>
    </w:p>
    <w:p w14:paraId="0FB13D11" w14:textId="72CD989E" w:rsidR="00DB6683" w:rsidRPr="007E668F" w:rsidRDefault="00DB6683" w:rsidP="00CC6DBE">
      <w:pPr>
        <w:pStyle w:val="Heading1"/>
        <w:jc w:val="both"/>
      </w:pPr>
      <w:bookmarkStart w:id="2" w:name="_Toc105777801"/>
      <w:r w:rsidRPr="007E668F">
        <w:lastRenderedPageBreak/>
        <w:t xml:space="preserve">APPLICATION </w:t>
      </w:r>
      <w:r w:rsidR="009321F1" w:rsidRPr="009321F1">
        <w:t xml:space="preserve">FOR ESTABLISHMENT OF A NEW </w:t>
      </w:r>
      <w:bookmarkEnd w:id="2"/>
      <w:r w:rsidR="003120BA">
        <w:t>SCHEME</w:t>
      </w:r>
    </w:p>
    <w:p w14:paraId="1D806043" w14:textId="77777777" w:rsidR="00DB6683" w:rsidRDefault="00DB6683" w:rsidP="00706EC0">
      <w:pPr>
        <w:rPr>
          <w:rFonts w:ascii="Tahoma" w:hAnsi="Tahoma" w:cs="Tahoma"/>
          <w:b/>
          <w:sz w:val="22"/>
          <w:szCs w:val="22"/>
          <w:lang w:val="en-GB"/>
        </w:rPr>
      </w:pPr>
    </w:p>
    <w:p w14:paraId="60F9AED3" w14:textId="134FB0AC" w:rsidR="009B34C2" w:rsidRPr="00925D16" w:rsidRDefault="00776FE0" w:rsidP="00925D16">
      <w:pPr>
        <w:pStyle w:val="Heading2"/>
        <w:jc w:val="left"/>
        <w:rPr>
          <w:b w:val="0"/>
          <w:snapToGrid w:val="0"/>
          <w:sz w:val="22"/>
          <w:szCs w:val="22"/>
          <w:lang w:val="en-GB"/>
        </w:rPr>
      </w:pPr>
      <w:bookmarkStart w:id="3" w:name="_Toc105777802"/>
      <w:r w:rsidRPr="00776FE0">
        <w:rPr>
          <w:snapToGrid w:val="0"/>
          <w:sz w:val="22"/>
          <w:szCs w:val="22"/>
          <w:lang w:val="en-GB"/>
        </w:rPr>
        <w:t xml:space="preserve">General information of the </w:t>
      </w:r>
      <w:bookmarkEnd w:id="3"/>
      <w:r w:rsidR="003120BA">
        <w:rPr>
          <w:snapToGrid w:val="0"/>
          <w:sz w:val="22"/>
          <w:szCs w:val="22"/>
          <w:lang w:val="en-GB"/>
        </w:rPr>
        <w:t>Scheme</w:t>
      </w:r>
    </w:p>
    <w:p w14:paraId="65B4AF3D" w14:textId="77777777" w:rsidR="009B34C2" w:rsidRDefault="009B34C2" w:rsidP="009B34C2">
      <w:pPr>
        <w:rPr>
          <w:rFonts w:ascii="Tahoma" w:hAnsi="Tahoma" w:cs="Tahoma"/>
          <w:b/>
          <w:sz w:val="22"/>
          <w:szCs w:val="22"/>
          <w:lang w:val="en-GB"/>
        </w:rPr>
      </w:pPr>
    </w:p>
    <w:tbl>
      <w:tblPr>
        <w:tblStyle w:val="TableGrid4"/>
        <w:tblW w:w="0" w:type="auto"/>
        <w:tblLook w:val="04A0" w:firstRow="1" w:lastRow="0" w:firstColumn="1" w:lastColumn="0" w:noHBand="0" w:noVBand="1"/>
      </w:tblPr>
      <w:tblGrid>
        <w:gridCol w:w="2689"/>
        <w:gridCol w:w="5968"/>
      </w:tblGrid>
      <w:tr w:rsidR="009D29DE" w:rsidRPr="00D31414" w14:paraId="095018C0" w14:textId="77777777" w:rsidTr="00765F32">
        <w:tc>
          <w:tcPr>
            <w:tcW w:w="2689" w:type="dxa"/>
          </w:tcPr>
          <w:p w14:paraId="3F80C25A" w14:textId="18E031B9" w:rsidR="009D29DE" w:rsidRDefault="00765F32" w:rsidP="004C41F5">
            <w:pPr>
              <w:spacing w:line="276" w:lineRule="auto"/>
              <w:jc w:val="both"/>
              <w:rPr>
                <w:rFonts w:ascii="Tahoma" w:hAnsi="Tahoma" w:cs="Tahoma"/>
                <w:sz w:val="22"/>
                <w:szCs w:val="22"/>
                <w:lang w:val="en-GB"/>
              </w:rPr>
            </w:pPr>
            <w:r w:rsidRPr="00765F32">
              <w:rPr>
                <w:rFonts w:ascii="Tahoma" w:hAnsi="Tahoma" w:cs="Tahoma"/>
                <w:sz w:val="22"/>
                <w:szCs w:val="22"/>
                <w:lang w:val="en-GB"/>
              </w:rPr>
              <w:t xml:space="preserve">Name of </w:t>
            </w:r>
            <w:r w:rsidR="003120BA">
              <w:rPr>
                <w:rFonts w:ascii="Tahoma" w:hAnsi="Tahoma" w:cs="Tahoma"/>
                <w:sz w:val="22"/>
                <w:szCs w:val="22"/>
                <w:lang w:val="en-GB"/>
              </w:rPr>
              <w:t>Scheme</w:t>
            </w:r>
          </w:p>
          <w:p w14:paraId="4B262BAF" w14:textId="76553FE2" w:rsidR="00765F32" w:rsidRPr="00D31414" w:rsidRDefault="00765F32" w:rsidP="004C41F5">
            <w:pPr>
              <w:spacing w:line="276" w:lineRule="auto"/>
              <w:jc w:val="both"/>
              <w:rPr>
                <w:rFonts w:ascii="Tahoma" w:hAnsi="Tahoma" w:cs="Tahoma"/>
                <w:sz w:val="22"/>
                <w:szCs w:val="22"/>
                <w:lang w:val="en-GB"/>
              </w:rPr>
            </w:pPr>
          </w:p>
        </w:tc>
        <w:sdt>
          <w:sdtPr>
            <w:rPr>
              <w:rFonts w:ascii="Tahoma" w:hAnsi="Tahoma" w:cs="Tahoma"/>
              <w:sz w:val="22"/>
              <w:szCs w:val="22"/>
              <w:lang w:val="en-GB"/>
            </w:rPr>
            <w:id w:val="-758675654"/>
            <w:placeholder>
              <w:docPart w:val="DefaultPlaceholder_-1854013440"/>
            </w:placeholder>
            <w:showingPlcHdr/>
          </w:sdtPr>
          <w:sdtEndPr/>
          <w:sdtContent>
            <w:tc>
              <w:tcPr>
                <w:tcW w:w="5968" w:type="dxa"/>
              </w:tcPr>
              <w:p w14:paraId="1266B590" w14:textId="1510AF90" w:rsidR="009D29DE" w:rsidRPr="00D31414" w:rsidRDefault="00765F32" w:rsidP="00765F32">
                <w:pPr>
                  <w:rPr>
                    <w:rFonts w:ascii="Tahoma" w:hAnsi="Tahoma" w:cs="Tahoma"/>
                    <w:sz w:val="22"/>
                    <w:szCs w:val="22"/>
                    <w:lang w:val="en-GB"/>
                  </w:rPr>
                </w:pPr>
                <w:r w:rsidRPr="00B0298C">
                  <w:rPr>
                    <w:rStyle w:val="PlaceholderText"/>
                    <w:rFonts w:ascii="Tahoma" w:hAnsi="Tahoma" w:cs="Tahoma"/>
                    <w:sz w:val="22"/>
                    <w:szCs w:val="22"/>
                  </w:rPr>
                  <w:t>Click or tap here to enter text.</w:t>
                </w:r>
              </w:p>
            </w:tc>
          </w:sdtContent>
        </w:sdt>
      </w:tr>
      <w:tr w:rsidR="00B0298C" w:rsidRPr="00D31414" w14:paraId="21B36885" w14:textId="77777777" w:rsidTr="00765F32">
        <w:tc>
          <w:tcPr>
            <w:tcW w:w="2689" w:type="dxa"/>
          </w:tcPr>
          <w:p w14:paraId="5C8AE87F" w14:textId="244BC010" w:rsidR="00B0298C" w:rsidRDefault="00302B25" w:rsidP="00302B25">
            <w:pPr>
              <w:spacing w:line="276" w:lineRule="auto"/>
              <w:rPr>
                <w:rFonts w:ascii="Tahoma" w:hAnsi="Tahoma" w:cs="Tahoma"/>
                <w:sz w:val="22"/>
                <w:szCs w:val="22"/>
                <w:lang w:val="en-GB"/>
              </w:rPr>
            </w:pPr>
            <w:r w:rsidRPr="00302B25">
              <w:rPr>
                <w:rFonts w:ascii="Tahoma" w:hAnsi="Tahoma" w:cs="Tahoma"/>
                <w:sz w:val="22"/>
                <w:szCs w:val="22"/>
                <w:lang w:val="en-GB"/>
              </w:rPr>
              <w:t xml:space="preserve">Number of proposed funds under the </w:t>
            </w:r>
            <w:r w:rsidR="003120BA">
              <w:rPr>
                <w:rFonts w:ascii="Tahoma" w:hAnsi="Tahoma" w:cs="Tahoma"/>
                <w:sz w:val="22"/>
                <w:szCs w:val="22"/>
                <w:lang w:val="en-GB"/>
              </w:rPr>
              <w:t>Scheme</w:t>
            </w:r>
          </w:p>
          <w:p w14:paraId="1CF7B133" w14:textId="37DE0C4E" w:rsidR="00302B25" w:rsidRPr="00765F32" w:rsidRDefault="00302B25" w:rsidP="00302B25">
            <w:pPr>
              <w:spacing w:line="276" w:lineRule="auto"/>
              <w:rPr>
                <w:rFonts w:ascii="Tahoma" w:hAnsi="Tahoma" w:cs="Tahoma"/>
                <w:sz w:val="22"/>
                <w:szCs w:val="22"/>
                <w:lang w:val="en-GB"/>
              </w:rPr>
            </w:pPr>
          </w:p>
        </w:tc>
        <w:sdt>
          <w:sdtPr>
            <w:rPr>
              <w:rFonts w:ascii="Tahoma" w:hAnsi="Tahoma" w:cs="Tahoma"/>
              <w:sz w:val="22"/>
              <w:szCs w:val="22"/>
              <w:lang w:val="en-GB"/>
            </w:rPr>
            <w:id w:val="-1417393462"/>
            <w:placeholder>
              <w:docPart w:val="F833E9B237C5470FA27082F77548465B"/>
            </w:placeholder>
            <w:showingPlcHdr/>
          </w:sdtPr>
          <w:sdtEndPr/>
          <w:sdtContent>
            <w:tc>
              <w:tcPr>
                <w:tcW w:w="5968" w:type="dxa"/>
              </w:tcPr>
              <w:p w14:paraId="6555A54D" w14:textId="3BD942F4" w:rsidR="00B0298C" w:rsidRDefault="00D26372" w:rsidP="00765F32">
                <w:pPr>
                  <w:rPr>
                    <w:rFonts w:ascii="Tahoma" w:hAnsi="Tahoma" w:cs="Tahoma"/>
                    <w:sz w:val="22"/>
                    <w:szCs w:val="22"/>
                    <w:lang w:val="en-GB"/>
                  </w:rPr>
                </w:pPr>
                <w:r w:rsidRPr="00B0298C">
                  <w:rPr>
                    <w:rStyle w:val="PlaceholderText"/>
                    <w:rFonts w:ascii="Tahoma" w:hAnsi="Tahoma" w:cs="Tahoma"/>
                    <w:sz w:val="22"/>
                    <w:szCs w:val="22"/>
                  </w:rPr>
                  <w:t>Click or tap here to enter text.</w:t>
                </w:r>
              </w:p>
            </w:tc>
          </w:sdtContent>
        </w:sdt>
      </w:tr>
      <w:tr w:rsidR="009C43CF" w:rsidRPr="00D31414" w14:paraId="7AF32BDE" w14:textId="77777777" w:rsidTr="00765F32">
        <w:tc>
          <w:tcPr>
            <w:tcW w:w="2689" w:type="dxa"/>
          </w:tcPr>
          <w:p w14:paraId="41936F05" w14:textId="5B9785A1" w:rsidR="009C43CF" w:rsidRPr="007F78EF" w:rsidRDefault="009C43CF" w:rsidP="00302B25">
            <w:pPr>
              <w:spacing w:line="276" w:lineRule="auto"/>
              <w:rPr>
                <w:rFonts w:ascii="Tahoma" w:hAnsi="Tahoma" w:cs="Tahoma"/>
                <w:sz w:val="22"/>
                <w:szCs w:val="22"/>
                <w:lang w:val="en-GB"/>
              </w:rPr>
            </w:pPr>
            <w:r w:rsidRPr="007F78EF">
              <w:rPr>
                <w:rFonts w:ascii="Tahoma" w:hAnsi="Tahoma" w:cs="Tahoma"/>
                <w:sz w:val="22"/>
                <w:szCs w:val="22"/>
                <w:lang w:val="en-GB"/>
              </w:rPr>
              <w:t xml:space="preserve">Name of funds under the </w:t>
            </w:r>
            <w:r w:rsidR="003120BA">
              <w:rPr>
                <w:rFonts w:ascii="Tahoma" w:hAnsi="Tahoma" w:cs="Tahoma"/>
                <w:sz w:val="22"/>
                <w:szCs w:val="22"/>
                <w:lang w:val="en-GB"/>
              </w:rPr>
              <w:t>Scheme</w:t>
            </w:r>
          </w:p>
          <w:p w14:paraId="5DC6D287" w14:textId="733489B2" w:rsidR="005E45C9" w:rsidRPr="007F78EF" w:rsidRDefault="005E45C9" w:rsidP="00302B25">
            <w:pPr>
              <w:spacing w:line="276" w:lineRule="auto"/>
              <w:rPr>
                <w:rFonts w:ascii="Tahoma" w:hAnsi="Tahoma" w:cs="Tahoma"/>
                <w:sz w:val="22"/>
                <w:szCs w:val="22"/>
                <w:lang w:val="en-GB"/>
              </w:rPr>
            </w:pPr>
          </w:p>
        </w:tc>
        <w:tc>
          <w:tcPr>
            <w:tcW w:w="5968" w:type="dxa"/>
          </w:tcPr>
          <w:p w14:paraId="33B2C6E7" w14:textId="77777777" w:rsidR="009C43CF" w:rsidRPr="007F78EF" w:rsidRDefault="005E45C9" w:rsidP="00765F32">
            <w:pPr>
              <w:rPr>
                <w:rFonts w:ascii="Tahoma" w:hAnsi="Tahoma" w:cs="Tahoma"/>
                <w:sz w:val="22"/>
                <w:szCs w:val="22"/>
                <w:u w:val="single"/>
                <w:lang w:val="en-GB"/>
              </w:rPr>
            </w:pPr>
            <w:r w:rsidRPr="007F78EF">
              <w:rPr>
                <w:rFonts w:ascii="Tahoma" w:hAnsi="Tahoma" w:cs="Tahoma"/>
                <w:sz w:val="22"/>
                <w:szCs w:val="22"/>
                <w:u w:val="single"/>
                <w:lang w:val="en-GB"/>
              </w:rPr>
              <w:t xml:space="preserve">Core </w:t>
            </w:r>
            <w:r w:rsidR="00F244BD" w:rsidRPr="007F78EF">
              <w:rPr>
                <w:rFonts w:ascii="Tahoma" w:hAnsi="Tahoma" w:cs="Tahoma"/>
                <w:sz w:val="22"/>
                <w:szCs w:val="22"/>
                <w:u w:val="single"/>
                <w:lang w:val="en-GB"/>
              </w:rPr>
              <w:t>funds</w:t>
            </w:r>
          </w:p>
          <w:sdt>
            <w:sdtPr>
              <w:rPr>
                <w:rFonts w:ascii="Tahoma" w:hAnsi="Tahoma" w:cs="Tahoma"/>
                <w:sz w:val="22"/>
                <w:szCs w:val="22"/>
                <w:lang w:val="en-GB"/>
              </w:rPr>
              <w:id w:val="719175284"/>
              <w:placeholder>
                <w:docPart w:val="DefaultPlaceholder_-1854013440"/>
              </w:placeholder>
              <w:showingPlcHdr/>
              <w:text/>
            </w:sdtPr>
            <w:sdtEndPr/>
            <w:sdtContent>
              <w:p w14:paraId="54E851C9" w14:textId="5DEDCE01" w:rsidR="00F244BD" w:rsidRPr="007F78EF" w:rsidRDefault="00F244BD" w:rsidP="00F244BD">
                <w:pPr>
                  <w:pStyle w:val="ListParagraph"/>
                  <w:numPr>
                    <w:ilvl w:val="0"/>
                    <w:numId w:val="86"/>
                  </w:numPr>
                  <w:rPr>
                    <w:rFonts w:ascii="Tahoma" w:hAnsi="Tahoma" w:cs="Tahoma"/>
                    <w:sz w:val="22"/>
                    <w:szCs w:val="22"/>
                    <w:lang w:val="en-GB"/>
                  </w:rPr>
                </w:pPr>
                <w:r w:rsidRPr="007F78EF">
                  <w:rPr>
                    <w:rStyle w:val="PlaceholderText"/>
                    <w:rFonts w:ascii="Tahoma" w:hAnsi="Tahoma" w:cs="Tahoma"/>
                    <w:sz w:val="22"/>
                    <w:szCs w:val="22"/>
                  </w:rPr>
                  <w:t>Click or tap here to enter text.</w:t>
                </w:r>
              </w:p>
            </w:sdtContent>
          </w:sdt>
          <w:sdt>
            <w:sdtPr>
              <w:rPr>
                <w:rFonts w:ascii="Tahoma" w:hAnsi="Tahoma" w:cs="Tahoma"/>
                <w:sz w:val="22"/>
                <w:szCs w:val="22"/>
                <w:lang w:val="en-GB"/>
              </w:rPr>
              <w:id w:val="1900872015"/>
              <w:placeholder>
                <w:docPart w:val="DefaultPlaceholder_-1854013440"/>
              </w:placeholder>
              <w:showingPlcHdr/>
              <w:text/>
            </w:sdtPr>
            <w:sdtEndPr/>
            <w:sdtContent>
              <w:p w14:paraId="49626518" w14:textId="463ED3EF" w:rsidR="00F244BD" w:rsidRPr="007F78EF" w:rsidRDefault="007F78EF" w:rsidP="00F244BD">
                <w:pPr>
                  <w:pStyle w:val="ListParagraph"/>
                  <w:numPr>
                    <w:ilvl w:val="0"/>
                    <w:numId w:val="86"/>
                  </w:numPr>
                  <w:rPr>
                    <w:rFonts w:ascii="Tahoma" w:hAnsi="Tahoma" w:cs="Tahoma"/>
                    <w:sz w:val="22"/>
                    <w:szCs w:val="22"/>
                    <w:lang w:val="en-GB"/>
                  </w:rPr>
                </w:pPr>
                <w:r w:rsidRPr="007F78EF">
                  <w:rPr>
                    <w:rStyle w:val="PlaceholderText"/>
                    <w:rFonts w:ascii="Tahoma" w:hAnsi="Tahoma" w:cs="Tahoma"/>
                    <w:sz w:val="22"/>
                    <w:szCs w:val="22"/>
                  </w:rPr>
                  <w:t>Click or tap here to enter text.</w:t>
                </w:r>
              </w:p>
            </w:sdtContent>
          </w:sdt>
          <w:sdt>
            <w:sdtPr>
              <w:rPr>
                <w:rFonts w:ascii="Tahoma" w:hAnsi="Tahoma" w:cs="Tahoma"/>
                <w:sz w:val="22"/>
                <w:szCs w:val="22"/>
                <w:lang w:val="en-GB"/>
              </w:rPr>
              <w:id w:val="420601119"/>
              <w:placeholder>
                <w:docPart w:val="DefaultPlaceholder_-1854013440"/>
              </w:placeholder>
              <w:showingPlcHdr/>
              <w:text/>
            </w:sdtPr>
            <w:sdtEndPr/>
            <w:sdtContent>
              <w:p w14:paraId="15218460" w14:textId="26B1054A" w:rsidR="00F244BD" w:rsidRPr="007F78EF" w:rsidRDefault="007F78EF" w:rsidP="007F78EF">
                <w:pPr>
                  <w:pStyle w:val="ListParagraph"/>
                  <w:numPr>
                    <w:ilvl w:val="0"/>
                    <w:numId w:val="86"/>
                  </w:numPr>
                  <w:rPr>
                    <w:rFonts w:ascii="Tahoma" w:hAnsi="Tahoma" w:cs="Tahoma"/>
                    <w:sz w:val="22"/>
                    <w:szCs w:val="22"/>
                    <w:lang w:val="en-GB"/>
                  </w:rPr>
                </w:pPr>
                <w:r w:rsidRPr="007F78EF">
                  <w:rPr>
                    <w:rStyle w:val="PlaceholderText"/>
                    <w:rFonts w:ascii="Tahoma" w:hAnsi="Tahoma" w:cs="Tahoma"/>
                    <w:sz w:val="22"/>
                    <w:szCs w:val="22"/>
                  </w:rPr>
                  <w:t>Click or tap here to enter text.</w:t>
                </w:r>
              </w:p>
            </w:sdtContent>
          </w:sdt>
          <w:p w14:paraId="46555B57" w14:textId="77777777" w:rsidR="007F78EF" w:rsidRPr="007F78EF" w:rsidRDefault="007F78EF" w:rsidP="00765F32">
            <w:pPr>
              <w:rPr>
                <w:rFonts w:ascii="Tahoma" w:hAnsi="Tahoma" w:cs="Tahoma"/>
                <w:sz w:val="22"/>
                <w:szCs w:val="22"/>
                <w:lang w:val="en-GB"/>
              </w:rPr>
            </w:pPr>
          </w:p>
          <w:p w14:paraId="6F29581C" w14:textId="77777777" w:rsidR="00F244BD" w:rsidRPr="007F78EF" w:rsidRDefault="00F244BD" w:rsidP="00765F32">
            <w:pPr>
              <w:rPr>
                <w:rFonts w:ascii="Tahoma" w:hAnsi="Tahoma" w:cs="Tahoma"/>
                <w:sz w:val="22"/>
                <w:szCs w:val="22"/>
                <w:u w:val="single"/>
                <w:lang w:val="en-GB"/>
              </w:rPr>
            </w:pPr>
            <w:r w:rsidRPr="007F78EF">
              <w:rPr>
                <w:rFonts w:ascii="Tahoma" w:hAnsi="Tahoma" w:cs="Tahoma"/>
                <w:sz w:val="22"/>
                <w:szCs w:val="22"/>
                <w:u w:val="single"/>
                <w:lang w:val="en-GB"/>
              </w:rPr>
              <w:t>Non-core fund(s)</w:t>
            </w:r>
          </w:p>
          <w:sdt>
            <w:sdtPr>
              <w:rPr>
                <w:rFonts w:ascii="Tahoma" w:hAnsi="Tahoma" w:cs="Tahoma"/>
                <w:sz w:val="22"/>
                <w:szCs w:val="22"/>
                <w:lang w:val="en-GB"/>
              </w:rPr>
              <w:id w:val="1258019010"/>
              <w:placeholder>
                <w:docPart w:val="DefaultPlaceholder_-1854013440"/>
              </w:placeholder>
              <w:showingPlcHdr/>
            </w:sdtPr>
            <w:sdtEndPr/>
            <w:sdtContent>
              <w:p w14:paraId="3A3D5E8E" w14:textId="7CF0BBE6" w:rsidR="007F78EF" w:rsidRPr="007F78EF" w:rsidRDefault="007F78EF" w:rsidP="00765F32">
                <w:pPr>
                  <w:rPr>
                    <w:rFonts w:ascii="Tahoma" w:hAnsi="Tahoma" w:cs="Tahoma"/>
                    <w:sz w:val="22"/>
                    <w:szCs w:val="22"/>
                    <w:lang w:val="en-GB"/>
                  </w:rPr>
                </w:pPr>
                <w:r w:rsidRPr="007F78EF">
                  <w:rPr>
                    <w:rStyle w:val="PlaceholderText"/>
                    <w:rFonts w:ascii="Tahoma" w:hAnsi="Tahoma" w:cs="Tahoma"/>
                    <w:sz w:val="22"/>
                    <w:szCs w:val="22"/>
                  </w:rPr>
                  <w:t>Click or tap here to enter text.</w:t>
                </w:r>
              </w:p>
            </w:sdtContent>
          </w:sdt>
          <w:p w14:paraId="2F877729" w14:textId="4AD075A0" w:rsidR="007F78EF" w:rsidRPr="007F78EF" w:rsidRDefault="007F78EF" w:rsidP="00765F32">
            <w:pPr>
              <w:rPr>
                <w:rFonts w:ascii="Tahoma" w:hAnsi="Tahoma" w:cs="Tahoma"/>
                <w:sz w:val="22"/>
                <w:szCs w:val="22"/>
                <w:lang w:val="en-GB"/>
              </w:rPr>
            </w:pPr>
          </w:p>
        </w:tc>
      </w:tr>
    </w:tbl>
    <w:p w14:paraId="25E72AE3" w14:textId="67A5D811" w:rsidR="009B34C2" w:rsidRDefault="009B34C2">
      <w:pPr>
        <w:rPr>
          <w:rFonts w:ascii="Tahoma" w:hAnsi="Tahoma" w:cs="Tahoma"/>
          <w:b/>
          <w:sz w:val="22"/>
          <w:szCs w:val="22"/>
          <w:lang w:val="en-GB"/>
        </w:rPr>
      </w:pPr>
    </w:p>
    <w:p w14:paraId="4AEF2ECF" w14:textId="77777777" w:rsidR="00D2341A" w:rsidRDefault="00D2341A">
      <w:pPr>
        <w:rPr>
          <w:rFonts w:ascii="Tahoma" w:hAnsi="Tahoma" w:cs="Tahoma"/>
          <w:b/>
          <w:sz w:val="22"/>
          <w:szCs w:val="22"/>
          <w:lang w:val="en-GB"/>
        </w:rPr>
      </w:pPr>
    </w:p>
    <w:p w14:paraId="30650688" w14:textId="3A9881A6" w:rsidR="00706EC0" w:rsidRPr="000B74CC" w:rsidRDefault="00FD6FE5" w:rsidP="000B6200">
      <w:pPr>
        <w:pStyle w:val="Heading2"/>
        <w:jc w:val="left"/>
        <w:rPr>
          <w:b w:val="0"/>
          <w:snapToGrid w:val="0"/>
          <w:sz w:val="22"/>
          <w:szCs w:val="22"/>
          <w:lang w:val="en-GB"/>
        </w:rPr>
      </w:pPr>
      <w:bookmarkStart w:id="4" w:name="_Toc105777803"/>
      <w:r>
        <w:rPr>
          <w:snapToGrid w:val="0"/>
          <w:sz w:val="22"/>
          <w:szCs w:val="22"/>
          <w:lang w:val="en-GB"/>
        </w:rPr>
        <w:t xml:space="preserve">Information on parties in the </w:t>
      </w:r>
      <w:bookmarkEnd w:id="4"/>
      <w:r w:rsidR="009C5ECA">
        <w:rPr>
          <w:snapToGrid w:val="0"/>
          <w:sz w:val="22"/>
          <w:szCs w:val="22"/>
          <w:lang w:val="en-GB"/>
        </w:rPr>
        <w:t>PRS</w:t>
      </w:r>
    </w:p>
    <w:p w14:paraId="2EB84E7F" w14:textId="77777777" w:rsidR="00706EC0" w:rsidRDefault="00706EC0" w:rsidP="00706EC0">
      <w:pPr>
        <w:rPr>
          <w:rFonts w:ascii="Tahoma" w:hAnsi="Tahoma" w:cs="Tahoma"/>
          <w:sz w:val="22"/>
          <w:szCs w:val="22"/>
          <w:lang w:val="en-GB"/>
        </w:rPr>
      </w:pPr>
    </w:p>
    <w:tbl>
      <w:tblPr>
        <w:tblStyle w:val="TableGrid4"/>
        <w:tblW w:w="0" w:type="auto"/>
        <w:tblLook w:val="04A0" w:firstRow="1" w:lastRow="0" w:firstColumn="1" w:lastColumn="0" w:noHBand="0" w:noVBand="1"/>
      </w:tblPr>
      <w:tblGrid>
        <w:gridCol w:w="2689"/>
        <w:gridCol w:w="5968"/>
      </w:tblGrid>
      <w:tr w:rsidR="009034DC" w:rsidRPr="00D31414" w14:paraId="6C05317B" w14:textId="77777777" w:rsidTr="00080B6E">
        <w:tc>
          <w:tcPr>
            <w:tcW w:w="2689" w:type="dxa"/>
          </w:tcPr>
          <w:p w14:paraId="3778A446" w14:textId="77777777" w:rsidR="009034DC" w:rsidRDefault="009034DC" w:rsidP="00080B6E">
            <w:pPr>
              <w:spacing w:line="276" w:lineRule="auto"/>
              <w:jc w:val="both"/>
              <w:rPr>
                <w:rFonts w:ascii="Tahoma" w:hAnsi="Tahoma" w:cs="Tahoma"/>
                <w:sz w:val="22"/>
                <w:szCs w:val="22"/>
                <w:lang w:val="en-GB"/>
              </w:rPr>
            </w:pPr>
            <w:r w:rsidRPr="00925D16">
              <w:rPr>
                <w:rFonts w:ascii="Tahoma" w:hAnsi="Tahoma" w:cs="Tahoma"/>
                <w:sz w:val="22"/>
                <w:szCs w:val="22"/>
                <w:lang w:val="en-GB"/>
              </w:rPr>
              <w:t xml:space="preserve">Name of </w:t>
            </w:r>
            <w:r>
              <w:rPr>
                <w:rFonts w:ascii="Tahoma" w:hAnsi="Tahoma" w:cs="Tahoma"/>
                <w:sz w:val="22"/>
                <w:szCs w:val="22"/>
                <w:lang w:val="en-GB"/>
              </w:rPr>
              <w:t>PRS Provider</w:t>
            </w:r>
            <w:r w:rsidRPr="00D31414">
              <w:rPr>
                <w:rFonts w:ascii="Tahoma" w:hAnsi="Tahoma" w:cs="Tahoma"/>
                <w:sz w:val="22"/>
                <w:szCs w:val="22"/>
                <w:lang w:val="en-GB"/>
              </w:rPr>
              <w:t xml:space="preserve"> </w:t>
            </w:r>
          </w:p>
          <w:p w14:paraId="02ECA47A" w14:textId="64C6BE1F" w:rsidR="009034DC" w:rsidRPr="00D31414" w:rsidRDefault="009034DC" w:rsidP="00080B6E">
            <w:pPr>
              <w:spacing w:line="276" w:lineRule="auto"/>
              <w:jc w:val="both"/>
              <w:rPr>
                <w:rFonts w:ascii="Tahoma" w:hAnsi="Tahoma" w:cs="Tahoma"/>
                <w:sz w:val="22"/>
                <w:szCs w:val="22"/>
                <w:lang w:val="en-GB"/>
              </w:rPr>
            </w:pPr>
          </w:p>
        </w:tc>
        <w:sdt>
          <w:sdtPr>
            <w:rPr>
              <w:rFonts w:ascii="Tahoma" w:hAnsi="Tahoma" w:cs="Tahoma"/>
              <w:sz w:val="22"/>
              <w:szCs w:val="22"/>
              <w:lang w:val="en-GB"/>
            </w:rPr>
            <w:id w:val="1364477472"/>
            <w:placeholder>
              <w:docPart w:val="6D0B0BB93FE643D485FAF7D07D4AF4BA"/>
            </w:placeholder>
            <w:showingPlcHdr/>
          </w:sdtPr>
          <w:sdtEndPr/>
          <w:sdtContent>
            <w:tc>
              <w:tcPr>
                <w:tcW w:w="5968" w:type="dxa"/>
              </w:tcPr>
              <w:p w14:paraId="4B6E92DE" w14:textId="77777777" w:rsidR="009034DC" w:rsidRPr="00D31414" w:rsidRDefault="009034DC" w:rsidP="00080B6E">
                <w:pPr>
                  <w:rPr>
                    <w:rFonts w:ascii="Tahoma" w:hAnsi="Tahoma" w:cs="Tahoma"/>
                    <w:sz w:val="22"/>
                    <w:szCs w:val="22"/>
                    <w:lang w:val="en-GB"/>
                  </w:rPr>
                </w:pPr>
                <w:r w:rsidRPr="00B0298C">
                  <w:rPr>
                    <w:rStyle w:val="PlaceholderText"/>
                    <w:rFonts w:ascii="Tahoma" w:hAnsi="Tahoma" w:cs="Tahoma"/>
                    <w:sz w:val="22"/>
                    <w:szCs w:val="22"/>
                  </w:rPr>
                  <w:t>Click or tap here to enter text.</w:t>
                </w:r>
              </w:p>
            </w:tc>
          </w:sdtContent>
        </w:sdt>
      </w:tr>
      <w:tr w:rsidR="009034DC" w14:paraId="6824342A" w14:textId="77777777" w:rsidTr="00080B6E">
        <w:tc>
          <w:tcPr>
            <w:tcW w:w="2689" w:type="dxa"/>
          </w:tcPr>
          <w:p w14:paraId="5CF23BE1" w14:textId="77777777" w:rsidR="009034DC" w:rsidRDefault="009034DC" w:rsidP="00080B6E">
            <w:pPr>
              <w:spacing w:line="276" w:lineRule="auto"/>
              <w:rPr>
                <w:rFonts w:ascii="Tahoma" w:hAnsi="Tahoma" w:cs="Tahoma"/>
                <w:sz w:val="22"/>
                <w:szCs w:val="22"/>
                <w:lang w:val="en-GB"/>
              </w:rPr>
            </w:pPr>
            <w:r>
              <w:rPr>
                <w:rFonts w:ascii="Tahoma" w:hAnsi="Tahoma" w:cs="Tahoma"/>
                <w:sz w:val="22"/>
                <w:szCs w:val="22"/>
                <w:lang w:val="en-GB"/>
              </w:rPr>
              <w:t>Name of Scheme Trustee</w:t>
            </w:r>
            <w:r w:rsidRPr="00765F32">
              <w:rPr>
                <w:rFonts w:ascii="Tahoma" w:hAnsi="Tahoma" w:cs="Tahoma"/>
                <w:sz w:val="22"/>
                <w:szCs w:val="22"/>
                <w:lang w:val="en-GB"/>
              </w:rPr>
              <w:t xml:space="preserve"> </w:t>
            </w:r>
          </w:p>
          <w:p w14:paraId="4F7CBB45" w14:textId="031BCF74" w:rsidR="00C26E4B" w:rsidRPr="00765F32" w:rsidRDefault="00C26E4B" w:rsidP="00080B6E">
            <w:pPr>
              <w:spacing w:line="276" w:lineRule="auto"/>
              <w:rPr>
                <w:rFonts w:ascii="Tahoma" w:hAnsi="Tahoma" w:cs="Tahoma"/>
                <w:sz w:val="22"/>
                <w:szCs w:val="22"/>
                <w:lang w:val="en-GB"/>
              </w:rPr>
            </w:pPr>
          </w:p>
        </w:tc>
        <w:sdt>
          <w:sdtPr>
            <w:rPr>
              <w:rFonts w:ascii="Tahoma" w:hAnsi="Tahoma" w:cs="Tahoma"/>
              <w:sz w:val="22"/>
              <w:szCs w:val="22"/>
              <w:lang w:val="en-GB"/>
            </w:rPr>
            <w:id w:val="-1738076724"/>
            <w:placeholder>
              <w:docPart w:val="A8C7126BAAA4461690C1D50C6BD951D5"/>
            </w:placeholder>
            <w:showingPlcHdr/>
          </w:sdtPr>
          <w:sdtEndPr/>
          <w:sdtContent>
            <w:tc>
              <w:tcPr>
                <w:tcW w:w="5968" w:type="dxa"/>
              </w:tcPr>
              <w:p w14:paraId="7F2922AD" w14:textId="77777777" w:rsidR="009034DC" w:rsidRDefault="009034DC" w:rsidP="00080B6E">
                <w:pPr>
                  <w:rPr>
                    <w:rFonts w:ascii="Tahoma" w:hAnsi="Tahoma" w:cs="Tahoma"/>
                    <w:sz w:val="22"/>
                    <w:szCs w:val="22"/>
                    <w:lang w:val="en-GB"/>
                  </w:rPr>
                </w:pPr>
                <w:r w:rsidRPr="00B0298C">
                  <w:rPr>
                    <w:rStyle w:val="PlaceholderText"/>
                    <w:rFonts w:ascii="Tahoma" w:hAnsi="Tahoma" w:cs="Tahoma"/>
                    <w:sz w:val="22"/>
                    <w:szCs w:val="22"/>
                  </w:rPr>
                  <w:t>Click or tap here to enter text.</w:t>
                </w:r>
              </w:p>
            </w:tc>
          </w:sdtContent>
        </w:sdt>
      </w:tr>
      <w:tr w:rsidR="00C26E4B" w14:paraId="06339387" w14:textId="77777777" w:rsidTr="00080B6E">
        <w:tc>
          <w:tcPr>
            <w:tcW w:w="2689" w:type="dxa"/>
          </w:tcPr>
          <w:p w14:paraId="5CFB6408" w14:textId="3F2E890A" w:rsidR="00C26E4B" w:rsidRDefault="00C26E4B" w:rsidP="00C26E4B">
            <w:pPr>
              <w:spacing w:line="276" w:lineRule="auto"/>
              <w:rPr>
                <w:rFonts w:ascii="Tahoma" w:hAnsi="Tahoma" w:cs="Tahoma"/>
                <w:sz w:val="22"/>
                <w:szCs w:val="22"/>
                <w:lang w:val="en-GB"/>
              </w:rPr>
            </w:pPr>
            <w:r>
              <w:rPr>
                <w:rFonts w:ascii="Tahoma" w:hAnsi="Tahoma" w:cs="Tahoma"/>
                <w:sz w:val="22"/>
                <w:szCs w:val="22"/>
                <w:lang w:val="en-GB"/>
              </w:rPr>
              <w:t>Name of Shariah adviser (if applicable)</w:t>
            </w:r>
          </w:p>
          <w:p w14:paraId="0FF53268" w14:textId="77777777" w:rsidR="00C26E4B" w:rsidRDefault="00C26E4B" w:rsidP="00C26E4B">
            <w:pPr>
              <w:spacing w:line="276" w:lineRule="auto"/>
              <w:rPr>
                <w:rFonts w:ascii="Tahoma" w:hAnsi="Tahoma" w:cs="Tahoma"/>
                <w:sz w:val="22"/>
                <w:szCs w:val="22"/>
                <w:lang w:val="en-GB"/>
              </w:rPr>
            </w:pPr>
          </w:p>
        </w:tc>
        <w:sdt>
          <w:sdtPr>
            <w:rPr>
              <w:rFonts w:ascii="Tahoma" w:hAnsi="Tahoma" w:cs="Tahoma"/>
              <w:sz w:val="22"/>
              <w:szCs w:val="22"/>
              <w:lang w:val="en-GB"/>
            </w:rPr>
            <w:id w:val="2027442511"/>
            <w:placeholder>
              <w:docPart w:val="4D42AE57ECF146589AB88E4CF31C2D0E"/>
            </w:placeholder>
            <w:showingPlcHdr/>
          </w:sdtPr>
          <w:sdtEndPr/>
          <w:sdtContent>
            <w:tc>
              <w:tcPr>
                <w:tcW w:w="5968" w:type="dxa"/>
              </w:tcPr>
              <w:p w14:paraId="4C9B8B15" w14:textId="33396757" w:rsidR="00C26E4B" w:rsidRDefault="00C26E4B" w:rsidP="00C26E4B">
                <w:pPr>
                  <w:rPr>
                    <w:rFonts w:ascii="Tahoma" w:hAnsi="Tahoma" w:cs="Tahoma"/>
                    <w:sz w:val="22"/>
                    <w:szCs w:val="22"/>
                    <w:lang w:val="en-GB"/>
                  </w:rPr>
                </w:pPr>
                <w:r w:rsidRPr="00B0298C">
                  <w:rPr>
                    <w:rStyle w:val="PlaceholderText"/>
                    <w:rFonts w:ascii="Tahoma" w:hAnsi="Tahoma" w:cs="Tahoma"/>
                    <w:sz w:val="22"/>
                    <w:szCs w:val="22"/>
                  </w:rPr>
                  <w:t>Click or tap here to enter text.</w:t>
                </w:r>
              </w:p>
            </w:tc>
          </w:sdtContent>
        </w:sdt>
      </w:tr>
    </w:tbl>
    <w:p w14:paraId="1A54091F" w14:textId="77777777" w:rsidR="009034DC" w:rsidRDefault="009034DC" w:rsidP="00706EC0">
      <w:pPr>
        <w:rPr>
          <w:rFonts w:ascii="Tahoma" w:hAnsi="Tahoma" w:cs="Tahoma"/>
          <w:sz w:val="22"/>
          <w:szCs w:val="22"/>
          <w:lang w:val="en-GB"/>
        </w:rPr>
      </w:pPr>
    </w:p>
    <w:p w14:paraId="67218333" w14:textId="77777777" w:rsidR="00541421" w:rsidRDefault="00541421" w:rsidP="00706EC0">
      <w:pPr>
        <w:rPr>
          <w:rFonts w:ascii="Tahoma" w:hAnsi="Tahoma" w:cs="Tahoma"/>
          <w:sz w:val="22"/>
          <w:szCs w:val="22"/>
          <w:lang w:val="en-GB"/>
        </w:rPr>
      </w:pPr>
    </w:p>
    <w:p w14:paraId="717DFADA" w14:textId="1AE68925" w:rsidR="00541421" w:rsidRDefault="004967E7" w:rsidP="004967E7">
      <w:pPr>
        <w:pStyle w:val="Heading2"/>
        <w:jc w:val="left"/>
        <w:rPr>
          <w:snapToGrid w:val="0"/>
          <w:sz w:val="22"/>
          <w:szCs w:val="22"/>
          <w:lang w:val="en-GB"/>
        </w:rPr>
      </w:pPr>
      <w:bookmarkStart w:id="5" w:name="_Toc105777804"/>
      <w:r w:rsidRPr="000B6200">
        <w:rPr>
          <w:snapToGrid w:val="0"/>
          <w:sz w:val="22"/>
          <w:szCs w:val="22"/>
          <w:lang w:val="en-GB"/>
        </w:rPr>
        <w:t>Documents required to be submitted to the SC</w:t>
      </w:r>
      <w:bookmarkEnd w:id="5"/>
    </w:p>
    <w:p w14:paraId="69328DE0" w14:textId="77777777" w:rsidR="004967E7" w:rsidRPr="00D31414" w:rsidRDefault="004967E7" w:rsidP="00706EC0">
      <w:pPr>
        <w:rPr>
          <w:rFonts w:ascii="Tahoma" w:hAnsi="Tahoma" w:cs="Tahoma"/>
          <w:sz w:val="22"/>
          <w:szCs w:val="22"/>
          <w:lang w:val="en-GB"/>
        </w:rPr>
      </w:pPr>
    </w:p>
    <w:tbl>
      <w:tblPr>
        <w:tblStyle w:val="TableGrid4"/>
        <w:tblW w:w="0" w:type="auto"/>
        <w:tblLook w:val="04A0" w:firstRow="1" w:lastRow="0" w:firstColumn="1" w:lastColumn="0" w:noHBand="0" w:noVBand="1"/>
      </w:tblPr>
      <w:tblGrid>
        <w:gridCol w:w="421"/>
        <w:gridCol w:w="6670"/>
        <w:gridCol w:w="1566"/>
      </w:tblGrid>
      <w:tr w:rsidR="00706EC0" w:rsidRPr="00774431" w14:paraId="684E3D66"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6FA835BA"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23220760"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 xml:space="preserve">SC’s </w:t>
            </w:r>
          </w:p>
          <w:p w14:paraId="6B81A971" w14:textId="77777777" w:rsidR="00706EC0" w:rsidRPr="00D31414" w:rsidRDefault="00706EC0" w:rsidP="00E0533A">
            <w:pPr>
              <w:spacing w:line="276" w:lineRule="auto"/>
              <w:jc w:val="center"/>
              <w:rPr>
                <w:rFonts w:ascii="Tahoma" w:hAnsi="Tahoma" w:cs="Tahoma"/>
                <w:b/>
                <w:sz w:val="22"/>
                <w:szCs w:val="22"/>
                <w:lang w:val="en-GB"/>
              </w:rPr>
            </w:pPr>
            <w:r w:rsidRPr="00D31414">
              <w:rPr>
                <w:rFonts w:ascii="Tahoma" w:hAnsi="Tahoma" w:cs="Tahoma"/>
                <w:b/>
                <w:sz w:val="22"/>
                <w:szCs w:val="22"/>
                <w:lang w:val="en-GB"/>
              </w:rPr>
              <w:t>internal use</w:t>
            </w:r>
          </w:p>
        </w:tc>
      </w:tr>
      <w:tr w:rsidR="00706EC0" w:rsidRPr="00774431" w14:paraId="2DC547A1" w14:textId="77777777" w:rsidTr="00D31414">
        <w:tc>
          <w:tcPr>
            <w:tcW w:w="7083" w:type="dxa"/>
            <w:gridSpan w:val="2"/>
            <w:tcBorders>
              <w:top w:val="single" w:sz="4" w:space="0" w:color="auto"/>
              <w:left w:val="single" w:sz="4" w:space="0" w:color="auto"/>
              <w:bottom w:val="nil"/>
              <w:right w:val="single" w:sz="4" w:space="0" w:color="auto"/>
            </w:tcBorders>
          </w:tcPr>
          <w:p w14:paraId="1C965AE2" w14:textId="705DF911" w:rsidR="00774431" w:rsidRPr="00D31414" w:rsidRDefault="00706EC0" w:rsidP="00D31414">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3873E8" w:rsidRPr="00D31414">
              <w:rPr>
                <w:rFonts w:ascii="Tahoma" w:hAnsi="Tahoma" w:cs="Tahoma"/>
                <w:sz w:val="22"/>
                <w:szCs w:val="22"/>
                <w:lang w:val="en-GB"/>
              </w:rPr>
              <w:t>,</w:t>
            </w:r>
            <w:r w:rsidRPr="00D31414">
              <w:rPr>
                <w:rFonts w:ascii="Tahoma" w:hAnsi="Tahoma" w:cs="Tahoma"/>
                <w:sz w:val="22"/>
                <w:szCs w:val="22"/>
                <w:lang w:val="en-GB"/>
              </w:rPr>
              <w:t xml:space="preserve"> </w:t>
            </w:r>
            <w:r w:rsidR="003873E8" w:rsidRPr="00D31414">
              <w:rPr>
                <w:rFonts w:ascii="Tahoma" w:hAnsi="Tahoma" w:cs="Tahoma"/>
                <w:sz w:val="22"/>
                <w:szCs w:val="22"/>
                <w:lang w:val="en-GB"/>
              </w:rPr>
              <w:t>specifying</w:t>
            </w:r>
            <w:r w:rsidR="000A7B9B" w:rsidRPr="00D31414">
              <w:rPr>
                <w:rFonts w:ascii="Tahoma" w:hAnsi="Tahoma" w:cs="Tahoma"/>
                <w:sz w:val="22"/>
                <w:szCs w:val="22"/>
                <w:lang w:val="en-GB"/>
              </w:rPr>
              <w:t xml:space="preserve"> the following:</w:t>
            </w:r>
          </w:p>
          <w:p w14:paraId="4F2947FF" w14:textId="77777777" w:rsidR="00706EC0" w:rsidRPr="00D31414" w:rsidRDefault="00706EC0" w:rsidP="00D31414">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7DBBEECE" w14:textId="77777777" w:rsidR="00706EC0" w:rsidRPr="00D31414" w:rsidRDefault="00706EC0" w:rsidP="00706EC0">
            <w:pPr>
              <w:jc w:val="center"/>
              <w:rPr>
                <w:rFonts w:ascii="Tahoma" w:hAnsi="Tahoma" w:cs="Tahoma"/>
                <w:sz w:val="22"/>
                <w:szCs w:val="22"/>
                <w:lang w:val="en-GB"/>
              </w:rPr>
            </w:pPr>
          </w:p>
        </w:tc>
      </w:tr>
      <w:tr w:rsidR="000A7B9B" w:rsidRPr="00774431" w14:paraId="5ECD1EE1" w14:textId="77777777" w:rsidTr="004A781D">
        <w:tc>
          <w:tcPr>
            <w:tcW w:w="421" w:type="dxa"/>
            <w:tcBorders>
              <w:top w:val="nil"/>
              <w:left w:val="single" w:sz="4" w:space="0" w:color="auto"/>
              <w:bottom w:val="nil"/>
              <w:right w:val="nil"/>
            </w:tcBorders>
          </w:tcPr>
          <w:p w14:paraId="0459A975" w14:textId="77777777" w:rsidR="000A7B9B" w:rsidRPr="00D31414" w:rsidRDefault="004A5B51"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7804943"/>
                <w14:checkbox>
                  <w14:checked w14:val="0"/>
                  <w14:checkedState w14:val="2611" w14:font="Segoe UI Light"/>
                  <w14:uncheckedState w14:val="2610" w14:font="Segoe UI Light"/>
                </w14:checkbox>
              </w:sdtPr>
              <w:sdtEndPr/>
              <w:sdtContent>
                <w:r w:rsidR="000A7B9B"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noWrap/>
            <w:tcMar>
              <w:left w:w="0" w:type="dxa"/>
            </w:tcMar>
          </w:tcPr>
          <w:p w14:paraId="7EC6A94B" w14:textId="7CC03D0B" w:rsidR="000A7B9B" w:rsidRPr="00D31414" w:rsidRDefault="000A7B9B" w:rsidP="00D31414">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Application to </w:t>
            </w:r>
            <w:r w:rsidR="00242CC2">
              <w:rPr>
                <w:rFonts w:ascii="Tahoma" w:hAnsi="Tahoma" w:cs="Tahoma"/>
                <w:sz w:val="22"/>
                <w:szCs w:val="22"/>
                <w:lang w:val="en-GB"/>
              </w:rPr>
              <w:t xml:space="preserve">approve a </w:t>
            </w:r>
            <w:r w:rsidR="003120BA">
              <w:rPr>
                <w:rFonts w:ascii="Tahoma" w:hAnsi="Tahoma" w:cs="Tahoma"/>
                <w:sz w:val="22"/>
                <w:szCs w:val="22"/>
                <w:lang w:val="en-GB"/>
              </w:rPr>
              <w:t xml:space="preserve">Scheme </w:t>
            </w:r>
            <w:r w:rsidR="00242CC2">
              <w:rPr>
                <w:rFonts w:ascii="Tahoma" w:hAnsi="Tahoma" w:cs="Tahoma"/>
                <w:sz w:val="22"/>
                <w:szCs w:val="22"/>
                <w:lang w:val="en-GB"/>
              </w:rPr>
              <w:t xml:space="preserve">and </w:t>
            </w:r>
            <w:r w:rsidR="001D797A" w:rsidRPr="001D797A">
              <w:rPr>
                <w:rFonts w:ascii="Tahoma" w:hAnsi="Tahoma" w:cs="Tahoma"/>
                <w:sz w:val="22"/>
                <w:szCs w:val="22"/>
                <w:lang w:val="en-GB"/>
              </w:rPr>
              <w:t xml:space="preserve">authorisation of funds under a </w:t>
            </w:r>
            <w:r w:rsidR="003120BA">
              <w:rPr>
                <w:rFonts w:ascii="Tahoma" w:hAnsi="Tahoma" w:cs="Tahoma"/>
                <w:sz w:val="22"/>
                <w:szCs w:val="22"/>
                <w:lang w:val="en-GB"/>
              </w:rPr>
              <w:t>Scheme</w:t>
            </w:r>
          </w:p>
          <w:p w14:paraId="2659A081" w14:textId="77777777" w:rsidR="000A7B9B" w:rsidRPr="00D31414" w:rsidRDefault="000A7B9B" w:rsidP="003873E8">
            <w:pPr>
              <w:spacing w:line="276" w:lineRule="auto"/>
              <w:ind w:left="313" w:hanging="313"/>
              <w:jc w:val="both"/>
              <w:rPr>
                <w:rFonts w:ascii="Tahoma" w:hAnsi="Tahoma" w:cs="Tahoma"/>
                <w:sz w:val="22"/>
                <w:szCs w:val="22"/>
                <w:lang w:val="en-GB"/>
              </w:rPr>
            </w:pPr>
          </w:p>
        </w:tc>
        <w:tc>
          <w:tcPr>
            <w:tcW w:w="1574" w:type="dxa"/>
            <w:tcBorders>
              <w:top w:val="nil"/>
              <w:left w:val="single" w:sz="4" w:space="0" w:color="auto"/>
              <w:bottom w:val="nil"/>
            </w:tcBorders>
          </w:tcPr>
          <w:p w14:paraId="576F2AE3" w14:textId="77777777" w:rsidR="000A7B9B" w:rsidRPr="00D31414" w:rsidRDefault="000A7B9B" w:rsidP="00706EC0">
            <w:pPr>
              <w:jc w:val="center"/>
              <w:rPr>
                <w:rFonts w:ascii="Tahoma" w:hAnsi="Tahoma" w:cs="Tahoma"/>
                <w:sz w:val="22"/>
                <w:szCs w:val="22"/>
                <w:lang w:val="en-GB"/>
              </w:rPr>
            </w:pPr>
          </w:p>
        </w:tc>
      </w:tr>
      <w:tr w:rsidR="00DC044C" w:rsidRPr="00774431" w14:paraId="04F601EE" w14:textId="77777777" w:rsidTr="004A781D">
        <w:tc>
          <w:tcPr>
            <w:tcW w:w="421" w:type="dxa"/>
            <w:tcBorders>
              <w:top w:val="nil"/>
              <w:left w:val="single" w:sz="4" w:space="0" w:color="auto"/>
              <w:bottom w:val="nil"/>
              <w:right w:val="nil"/>
            </w:tcBorders>
          </w:tcPr>
          <w:p w14:paraId="7E268476" w14:textId="77777777" w:rsidR="00DC044C" w:rsidRPr="00D31414" w:rsidRDefault="004A5B51"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3946506"/>
                <w14:checkbox>
                  <w14:checked w14:val="0"/>
                  <w14:checkedState w14:val="2611" w14:font="Segoe UI Light"/>
                  <w14:uncheckedState w14:val="2610" w14:font="Segoe UI Light"/>
                </w14:checkbox>
              </w:sdtPr>
              <w:sdtEndPr/>
              <w:sdtContent>
                <w:r w:rsidR="00DC044C"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noWrap/>
            <w:tcMar>
              <w:left w:w="0" w:type="dxa"/>
            </w:tcMar>
          </w:tcPr>
          <w:p w14:paraId="26B4A432" w14:textId="77777777" w:rsidR="00DC044C" w:rsidRPr="00D31414" w:rsidRDefault="00DC044C" w:rsidP="00D31414">
            <w:pPr>
              <w:spacing w:line="276" w:lineRule="auto"/>
              <w:jc w:val="both"/>
              <w:rPr>
                <w:rFonts w:ascii="Tahoma" w:hAnsi="Tahoma" w:cs="Tahoma"/>
                <w:sz w:val="22"/>
                <w:szCs w:val="22"/>
                <w:lang w:val="en-GB"/>
              </w:rPr>
            </w:pPr>
            <w:r w:rsidRPr="00D31414">
              <w:rPr>
                <w:rFonts w:ascii="Tahoma" w:hAnsi="Tahoma" w:cs="Tahoma"/>
                <w:sz w:val="22"/>
                <w:szCs w:val="22"/>
                <w:lang w:val="en-GB"/>
              </w:rPr>
              <w:t>Details of other approvals or clearance obtained or pending</w:t>
            </w:r>
          </w:p>
          <w:p w14:paraId="7B0BD96B" w14:textId="77777777" w:rsidR="00DC044C" w:rsidRPr="00D31414" w:rsidRDefault="00DC044C" w:rsidP="000A7B9B">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0A0D41C" w14:textId="77777777" w:rsidR="00DC044C" w:rsidRPr="00D31414" w:rsidRDefault="00DC044C" w:rsidP="00706EC0">
            <w:pPr>
              <w:jc w:val="center"/>
              <w:rPr>
                <w:rFonts w:ascii="Tahoma" w:hAnsi="Tahoma" w:cs="Tahoma"/>
                <w:sz w:val="22"/>
                <w:szCs w:val="22"/>
                <w:lang w:val="en-GB"/>
              </w:rPr>
            </w:pPr>
          </w:p>
        </w:tc>
      </w:tr>
      <w:tr w:rsidR="00DC044C" w:rsidRPr="00774431" w14:paraId="11224344" w14:textId="77777777" w:rsidTr="004A781D">
        <w:tc>
          <w:tcPr>
            <w:tcW w:w="421" w:type="dxa"/>
            <w:tcBorders>
              <w:top w:val="nil"/>
              <w:left w:val="single" w:sz="4" w:space="0" w:color="auto"/>
              <w:bottom w:val="nil"/>
              <w:right w:val="nil"/>
            </w:tcBorders>
          </w:tcPr>
          <w:p w14:paraId="6CB4AD13" w14:textId="77777777" w:rsidR="00DC044C" w:rsidRPr="00D31414" w:rsidRDefault="004A5B51"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53277035"/>
                <w14:checkbox>
                  <w14:checked w14:val="0"/>
                  <w14:checkedState w14:val="2611" w14:font="Segoe UI Light"/>
                  <w14:uncheckedState w14:val="2610" w14:font="Segoe UI Light"/>
                </w14:checkbox>
              </w:sdtPr>
              <w:sdtEndPr/>
              <w:sdtContent>
                <w:r w:rsidR="00DC044C" w:rsidRPr="00D31414">
                  <w:rPr>
                    <w:rFonts w:ascii="Segoe UI Symbol" w:hAnsi="Segoe UI Symbol" w:cs="Tahoma"/>
                    <w:sz w:val="22"/>
                    <w:szCs w:val="22"/>
                    <w:lang w:val="en-GB"/>
                  </w:rPr>
                  <w:t>☐</w:t>
                </w:r>
              </w:sdtContent>
            </w:sdt>
            <w:r w:rsidR="00DC044C" w:rsidRPr="00D31414">
              <w:rPr>
                <w:rFonts w:ascii="Tahoma" w:hAnsi="Tahoma" w:cs="Tahoma"/>
                <w:sz w:val="22"/>
                <w:szCs w:val="22"/>
                <w:lang w:val="en-GB"/>
              </w:rPr>
              <w:t xml:space="preserve">  </w:t>
            </w:r>
          </w:p>
        </w:tc>
        <w:tc>
          <w:tcPr>
            <w:tcW w:w="6662" w:type="dxa"/>
            <w:tcBorders>
              <w:top w:val="nil"/>
              <w:left w:val="nil"/>
              <w:bottom w:val="nil"/>
              <w:right w:val="single" w:sz="4" w:space="0" w:color="auto"/>
            </w:tcBorders>
            <w:noWrap/>
            <w:tcMar>
              <w:left w:w="0" w:type="dxa"/>
            </w:tcMar>
          </w:tcPr>
          <w:p w14:paraId="6A6092C8" w14:textId="77777777" w:rsidR="00DC044C" w:rsidRPr="00D31414" w:rsidRDefault="00DC044C" w:rsidP="00DC044C">
            <w:pPr>
              <w:spacing w:line="276" w:lineRule="auto"/>
              <w:jc w:val="both"/>
              <w:rPr>
                <w:rFonts w:ascii="Tahoma" w:hAnsi="Tahoma" w:cs="Tahoma"/>
                <w:sz w:val="22"/>
                <w:szCs w:val="22"/>
                <w:lang w:val="en-GB"/>
              </w:rPr>
            </w:pPr>
            <w:r w:rsidRPr="00D31414">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15EBFD9E" w14:textId="77777777" w:rsidR="00DC044C" w:rsidRPr="00D31414" w:rsidRDefault="00DC044C" w:rsidP="00DC044C">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96D4CA6" w14:textId="77777777" w:rsidR="00DC044C" w:rsidRPr="00D31414" w:rsidRDefault="00DC044C" w:rsidP="00706EC0">
            <w:pPr>
              <w:jc w:val="center"/>
              <w:rPr>
                <w:rFonts w:ascii="Tahoma" w:hAnsi="Tahoma" w:cs="Tahoma"/>
                <w:sz w:val="22"/>
                <w:szCs w:val="22"/>
                <w:lang w:val="en-GB"/>
              </w:rPr>
            </w:pPr>
          </w:p>
        </w:tc>
      </w:tr>
      <w:tr w:rsidR="007C2E31" w:rsidRPr="00774431" w14:paraId="5586454E" w14:textId="77777777" w:rsidTr="004A781D">
        <w:tc>
          <w:tcPr>
            <w:tcW w:w="421" w:type="dxa"/>
            <w:tcBorders>
              <w:top w:val="nil"/>
              <w:left w:val="single" w:sz="4" w:space="0" w:color="auto"/>
              <w:bottom w:val="single" w:sz="4" w:space="0" w:color="auto"/>
              <w:right w:val="nil"/>
            </w:tcBorders>
          </w:tcPr>
          <w:p w14:paraId="68DA5E86" w14:textId="6C2D09E0" w:rsidR="007C2E31" w:rsidRDefault="004A5B51"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40986074"/>
                <w14:checkbox>
                  <w14:checked w14:val="0"/>
                  <w14:checkedState w14:val="2611" w14:font="Segoe UI Light"/>
                  <w14:uncheckedState w14:val="2610" w14:font="Segoe UI Light"/>
                </w14:checkbox>
              </w:sdtPr>
              <w:sdtEndPr/>
              <w:sdtContent>
                <w:r w:rsidR="007C2E31" w:rsidRPr="00D31414">
                  <w:rPr>
                    <w:rFonts w:ascii="Segoe UI Symbol" w:hAnsi="Segoe UI Symbol" w:cs="Tahoma"/>
                    <w:sz w:val="22"/>
                    <w:szCs w:val="22"/>
                    <w:lang w:val="en-GB"/>
                  </w:rPr>
                  <w:t>☐</w:t>
                </w:r>
              </w:sdtContent>
            </w:sdt>
            <w:r w:rsidR="007C2E31"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noWrap/>
            <w:tcMar>
              <w:left w:w="0" w:type="dxa"/>
            </w:tcMar>
          </w:tcPr>
          <w:p w14:paraId="1C6922E8" w14:textId="67647418" w:rsidR="007C2E31" w:rsidRPr="00D31414" w:rsidRDefault="007C2E31" w:rsidP="00DC044C">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w:t>
            </w:r>
            <w:r w:rsidR="00DE0445">
              <w:rPr>
                <w:rFonts w:ascii="Tahoma" w:hAnsi="Tahoma" w:cs="Tahoma"/>
                <w:sz w:val="22"/>
                <w:szCs w:val="22"/>
                <w:lang w:val="en-GB"/>
              </w:rPr>
              <w:t xml:space="preserve">of the </w:t>
            </w:r>
            <w:r w:rsidR="00DE0445" w:rsidRPr="00DE0445">
              <w:rPr>
                <w:rFonts w:ascii="Tahoma" w:hAnsi="Tahoma" w:cs="Tahoma"/>
                <w:sz w:val="22"/>
                <w:szCs w:val="22"/>
                <w:lang w:val="en-GB"/>
              </w:rPr>
              <w:t>Introduction &amp; Instructions</w:t>
            </w:r>
            <w:r w:rsidR="00DE0445">
              <w:rPr>
                <w:rFonts w:ascii="Tahoma" w:hAnsi="Tahoma" w:cs="Tahoma"/>
                <w:sz w:val="22"/>
                <w:szCs w:val="22"/>
                <w:lang w:val="en-GB"/>
              </w:rPr>
              <w:t xml:space="preserve"> for</w:t>
            </w:r>
            <w:r>
              <w:rPr>
                <w:rFonts w:ascii="Tahoma" w:hAnsi="Tahoma" w:cs="Tahoma"/>
                <w:sz w:val="22"/>
                <w:szCs w:val="22"/>
                <w:lang w:val="en-GB"/>
              </w:rPr>
              <w:t xml:space="preserve"> these </w:t>
            </w:r>
            <w:r w:rsidR="00637C6E">
              <w:rPr>
                <w:rFonts w:ascii="Tahoma" w:hAnsi="Tahoma" w:cs="Tahoma"/>
                <w:sz w:val="22"/>
                <w:szCs w:val="22"/>
                <w:lang w:val="en-GB"/>
              </w:rPr>
              <w:t>PRS</w:t>
            </w:r>
            <w:r>
              <w:rPr>
                <w:rFonts w:ascii="Tahoma" w:hAnsi="Tahoma" w:cs="Tahoma"/>
                <w:sz w:val="22"/>
                <w:szCs w:val="22"/>
                <w:lang w:val="en-GB"/>
              </w:rPr>
              <w:t xml:space="preserve"> Forms</w:t>
            </w:r>
          </w:p>
        </w:tc>
        <w:tc>
          <w:tcPr>
            <w:tcW w:w="1574" w:type="dxa"/>
            <w:tcBorders>
              <w:top w:val="nil"/>
              <w:left w:val="single" w:sz="4" w:space="0" w:color="auto"/>
              <w:bottom w:val="single" w:sz="4" w:space="0" w:color="auto"/>
            </w:tcBorders>
          </w:tcPr>
          <w:p w14:paraId="086CEB29" w14:textId="77777777" w:rsidR="007C2E31" w:rsidRPr="00D31414" w:rsidRDefault="007C2E31" w:rsidP="00706EC0">
            <w:pPr>
              <w:jc w:val="center"/>
              <w:rPr>
                <w:rFonts w:ascii="Tahoma" w:hAnsi="Tahoma" w:cs="Tahoma"/>
                <w:sz w:val="22"/>
                <w:szCs w:val="22"/>
                <w:lang w:val="en-GB"/>
              </w:rPr>
            </w:pPr>
          </w:p>
        </w:tc>
      </w:tr>
      <w:tr w:rsidR="00706EC0" w:rsidRPr="00774431" w14:paraId="230944D9"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1EE504EA" w14:textId="3F5807BA" w:rsidR="00706EC0" w:rsidRPr="00D31414" w:rsidRDefault="004A5B51"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08560751"/>
                <w14:checkbox>
                  <w14:checked w14:val="0"/>
                  <w14:checkedState w14:val="2611" w14:font="Segoe UI Light"/>
                  <w14:uncheckedState w14:val="2610" w14:font="Segoe UI Light"/>
                </w14:checkbox>
              </w:sdtPr>
              <w:sdtEndPr/>
              <w:sdtContent>
                <w:r w:rsidR="00FF3580" w:rsidRPr="00D31414">
                  <w:rPr>
                    <w:rFonts w:ascii="Segoe UI Symbol" w:hAnsi="Segoe UI Symbol" w:cs="Tahoma"/>
                    <w:sz w:val="22"/>
                    <w:szCs w:val="22"/>
                    <w:lang w:val="en-GB"/>
                  </w:rPr>
                  <w:t>☐</w:t>
                </w:r>
              </w:sdtContent>
            </w:sdt>
            <w:r w:rsidR="00706EC0" w:rsidRPr="00D31414">
              <w:rPr>
                <w:rFonts w:ascii="Tahoma" w:hAnsi="Tahoma" w:cs="Tahoma"/>
                <w:sz w:val="22"/>
                <w:szCs w:val="22"/>
                <w:lang w:val="en-GB"/>
              </w:rPr>
              <w:t xml:space="preserve">  </w:t>
            </w:r>
            <w:r w:rsidR="00441BD3">
              <w:rPr>
                <w:rFonts w:ascii="Tahoma" w:hAnsi="Tahoma" w:cs="Tahoma"/>
                <w:sz w:val="22"/>
                <w:szCs w:val="22"/>
                <w:lang w:val="en-GB"/>
              </w:rPr>
              <w:t>Section B</w:t>
            </w:r>
            <w:r w:rsidR="00231F7B">
              <w:rPr>
                <w:rFonts w:ascii="Tahoma" w:hAnsi="Tahoma" w:cs="Tahoma"/>
                <w:sz w:val="22"/>
                <w:szCs w:val="22"/>
                <w:lang w:val="en-GB"/>
              </w:rPr>
              <w:t xml:space="preserve"> – Parts A &amp; B</w:t>
            </w:r>
            <w:r w:rsidR="00441BD3">
              <w:rPr>
                <w:rFonts w:ascii="Tahoma" w:hAnsi="Tahoma" w:cs="Tahoma"/>
                <w:sz w:val="22"/>
                <w:szCs w:val="22"/>
                <w:lang w:val="en-GB"/>
              </w:rPr>
              <w:t xml:space="preserve"> of</w:t>
            </w:r>
            <w:r w:rsidR="00251C1E">
              <w:rPr>
                <w:rFonts w:ascii="Tahoma" w:hAnsi="Tahoma" w:cs="Tahoma"/>
                <w:sz w:val="22"/>
                <w:szCs w:val="22"/>
                <w:lang w:val="en-GB"/>
              </w:rPr>
              <w:t xml:space="preserve"> these PRS Forms</w:t>
            </w:r>
            <w:r w:rsidR="0096327F">
              <w:rPr>
                <w:rFonts w:ascii="Tahoma" w:hAnsi="Tahoma" w:cs="Tahoma"/>
                <w:sz w:val="22"/>
                <w:szCs w:val="22"/>
                <w:lang w:val="en-GB"/>
              </w:rPr>
              <w:t>,</w:t>
            </w:r>
            <w:r w:rsidR="00BC2B9E">
              <w:rPr>
                <w:rFonts w:ascii="Tahoma" w:hAnsi="Tahoma" w:cs="Tahoma"/>
                <w:sz w:val="22"/>
                <w:szCs w:val="22"/>
                <w:lang w:val="en-GB"/>
              </w:rPr>
              <w:t xml:space="preserve"> </w:t>
            </w:r>
            <w:r w:rsidR="00BC2B9E" w:rsidRPr="0096327F">
              <w:rPr>
                <w:rFonts w:ascii="Tahoma" w:hAnsi="Tahoma" w:cs="Tahoma"/>
                <w:b/>
                <w:bCs/>
                <w:sz w:val="22"/>
                <w:szCs w:val="22"/>
                <w:lang w:val="en-GB"/>
              </w:rPr>
              <w:t xml:space="preserve">for each </w:t>
            </w:r>
            <w:r w:rsidR="00023E18" w:rsidRPr="0096327F">
              <w:rPr>
                <w:rFonts w:ascii="Tahoma" w:hAnsi="Tahoma" w:cs="Tahoma"/>
                <w:b/>
                <w:bCs/>
                <w:sz w:val="22"/>
                <w:szCs w:val="22"/>
                <w:lang w:val="en-GB"/>
              </w:rPr>
              <w:t>fund</w:t>
            </w:r>
            <w:r w:rsidR="00D452F5" w:rsidRPr="0096327F">
              <w:rPr>
                <w:rFonts w:ascii="Tahoma" w:hAnsi="Tahoma" w:cs="Tahoma"/>
                <w:b/>
                <w:bCs/>
                <w:sz w:val="22"/>
                <w:szCs w:val="22"/>
                <w:lang w:val="en-GB"/>
              </w:rPr>
              <w:t xml:space="preserve"> </w:t>
            </w:r>
            <w:r w:rsidR="00D452F5" w:rsidRPr="0096327F">
              <w:rPr>
                <w:rFonts w:ascii="Tahoma" w:hAnsi="Tahoma" w:cs="Tahoma"/>
                <w:sz w:val="22"/>
                <w:szCs w:val="22"/>
                <w:lang w:val="en-GB"/>
              </w:rPr>
              <w:t>named</w:t>
            </w:r>
            <w:r w:rsidR="00D452F5">
              <w:rPr>
                <w:rFonts w:ascii="Tahoma" w:hAnsi="Tahoma" w:cs="Tahoma"/>
                <w:sz w:val="22"/>
                <w:szCs w:val="22"/>
                <w:lang w:val="en-GB"/>
              </w:rPr>
              <w:t xml:space="preserve"> in </w:t>
            </w:r>
            <w:r w:rsidR="00520B9E">
              <w:rPr>
                <w:rFonts w:ascii="Tahoma" w:hAnsi="Tahoma" w:cs="Tahoma"/>
                <w:sz w:val="22"/>
                <w:szCs w:val="22"/>
                <w:lang w:val="en-GB"/>
              </w:rPr>
              <w:t xml:space="preserve">Part A of this Section </w:t>
            </w:r>
          </w:p>
          <w:p w14:paraId="52FA3ACE" w14:textId="77777777" w:rsidR="00706EC0" w:rsidRPr="00D31414"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64AEDAB5" w14:textId="77777777" w:rsidR="00706EC0" w:rsidRPr="00D31414" w:rsidRDefault="00706EC0" w:rsidP="00706EC0">
            <w:pPr>
              <w:jc w:val="center"/>
              <w:rPr>
                <w:rFonts w:ascii="Tahoma" w:hAnsi="Tahoma" w:cs="Tahoma"/>
                <w:sz w:val="22"/>
                <w:szCs w:val="22"/>
                <w:lang w:val="en-GB"/>
              </w:rPr>
            </w:pPr>
          </w:p>
        </w:tc>
      </w:tr>
      <w:tr w:rsidR="00706EC0" w:rsidRPr="00774431" w14:paraId="24169125"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35A2EC4F" w14:textId="4B7487FD" w:rsidR="00706EC0" w:rsidRPr="00D31414" w:rsidRDefault="004A5B51"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681014860"/>
                <w14:checkbox>
                  <w14:checked w14:val="0"/>
                  <w14:checkedState w14:val="2611" w14:font="Segoe UI Light"/>
                  <w14:uncheckedState w14:val="2610" w14:font="Segoe UI Light"/>
                </w14:checkbox>
              </w:sdtPr>
              <w:sdtEndPr/>
              <w:sdtContent>
                <w:r w:rsidR="00FF3580" w:rsidRPr="00D31414">
                  <w:rPr>
                    <w:rFonts w:ascii="Segoe UI Symbol" w:hAnsi="Segoe UI Symbol" w:cs="Tahoma"/>
                    <w:sz w:val="22"/>
                    <w:szCs w:val="22"/>
                    <w:lang w:val="en-GB"/>
                  </w:rPr>
                  <w:t>☐</w:t>
                </w:r>
              </w:sdtContent>
            </w:sdt>
            <w:r w:rsidR="00706EC0" w:rsidRPr="00D31414">
              <w:rPr>
                <w:rFonts w:ascii="Tahoma" w:hAnsi="Tahoma" w:cs="Tahoma"/>
                <w:sz w:val="22"/>
                <w:szCs w:val="22"/>
                <w:lang w:val="en-GB"/>
              </w:rPr>
              <w:t xml:space="preserve">  </w:t>
            </w:r>
            <w:r w:rsidR="000764C9">
              <w:rPr>
                <w:rFonts w:ascii="Tahoma" w:hAnsi="Tahoma" w:cs="Tahoma"/>
                <w:sz w:val="22"/>
                <w:szCs w:val="22"/>
                <w:lang w:val="en-GB"/>
              </w:rPr>
              <w:t>Application</w:t>
            </w:r>
            <w:r w:rsidR="000764C9" w:rsidRPr="00F70A16">
              <w:rPr>
                <w:rFonts w:ascii="Tahoma" w:hAnsi="Tahoma" w:cs="Tahoma"/>
                <w:sz w:val="22"/>
                <w:szCs w:val="22"/>
                <w:lang w:val="en-GB"/>
              </w:rPr>
              <w:t xml:space="preserve"> fee and Fee Computation Checklist</w:t>
            </w:r>
          </w:p>
          <w:p w14:paraId="4650645F" w14:textId="77777777" w:rsidR="00706EC0" w:rsidRPr="00D31414"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152769E7" w14:textId="77777777" w:rsidR="00706EC0" w:rsidRPr="00D31414" w:rsidRDefault="00706EC0" w:rsidP="00706EC0">
            <w:pPr>
              <w:jc w:val="center"/>
              <w:rPr>
                <w:rFonts w:ascii="Tahoma" w:hAnsi="Tahoma" w:cs="Tahoma"/>
                <w:sz w:val="22"/>
                <w:szCs w:val="22"/>
                <w:lang w:val="en-GB"/>
              </w:rPr>
            </w:pPr>
          </w:p>
        </w:tc>
      </w:tr>
      <w:tr w:rsidR="00DB38EF" w:rsidRPr="00774431" w14:paraId="1ED945BC"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4AE71FE5" w14:textId="77777777" w:rsidR="00DB38EF" w:rsidRPr="00B54DD1" w:rsidRDefault="00560CC5" w:rsidP="00706EC0">
            <w:pPr>
              <w:spacing w:line="276" w:lineRule="auto"/>
              <w:ind w:left="319" w:hanging="319"/>
              <w:jc w:val="both"/>
              <w:rPr>
                <w:rFonts w:ascii="Tahoma" w:hAnsi="Tahoma" w:cs="Tahoma"/>
                <w:sz w:val="22"/>
                <w:szCs w:val="22"/>
                <w:lang w:val="en-GB"/>
              </w:rPr>
            </w:pPr>
            <w:r w:rsidRPr="00B54DD1">
              <w:rPr>
                <w:rFonts w:ascii="Tahoma" w:hAnsi="Tahoma" w:cs="Tahoma"/>
                <w:sz w:val="22"/>
                <w:szCs w:val="22"/>
                <w:u w:val="single"/>
                <w:lang w:val="en-GB"/>
              </w:rPr>
              <w:t>Deed</w:t>
            </w:r>
          </w:p>
          <w:p w14:paraId="0C494D77" w14:textId="77777777" w:rsidR="00560CC5" w:rsidRDefault="00560CC5" w:rsidP="00706EC0">
            <w:pPr>
              <w:spacing w:line="276" w:lineRule="auto"/>
              <w:ind w:left="319" w:hanging="319"/>
              <w:jc w:val="both"/>
              <w:rPr>
                <w:rFonts w:ascii="Segoe UI Symbol" w:hAnsi="Segoe UI Symbol" w:cs="Tahoma"/>
                <w:sz w:val="22"/>
                <w:szCs w:val="22"/>
                <w:lang w:val="en-GB"/>
              </w:rPr>
            </w:pPr>
          </w:p>
          <w:p w14:paraId="09F2AFD8" w14:textId="113F9A1D" w:rsidR="00560CC5" w:rsidRDefault="004A5B51"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672561909"/>
                <w14:checkbox>
                  <w14:checked w14:val="0"/>
                  <w14:checkedState w14:val="2611" w14:font="Segoe UI Light"/>
                  <w14:uncheckedState w14:val="2610" w14:font="Segoe UI Light"/>
                </w14:checkbox>
              </w:sdtPr>
              <w:sdtEndPr/>
              <w:sdtContent>
                <w:r w:rsidR="00560CC5" w:rsidRPr="00D31414">
                  <w:rPr>
                    <w:rFonts w:ascii="Segoe UI Symbol" w:hAnsi="Segoe UI Symbol" w:cs="Tahoma"/>
                    <w:sz w:val="22"/>
                    <w:szCs w:val="22"/>
                    <w:lang w:val="en-GB"/>
                  </w:rPr>
                  <w:t>☐</w:t>
                </w:r>
              </w:sdtContent>
            </w:sdt>
            <w:r w:rsidR="00560CC5" w:rsidRPr="00D31414">
              <w:rPr>
                <w:rFonts w:ascii="Tahoma" w:hAnsi="Tahoma" w:cs="Tahoma"/>
                <w:sz w:val="22"/>
                <w:szCs w:val="22"/>
                <w:lang w:val="en-GB"/>
              </w:rPr>
              <w:t xml:space="preserve">  </w:t>
            </w:r>
            <w:r w:rsidR="002A6E3C" w:rsidRPr="00F70A16">
              <w:rPr>
                <w:rFonts w:ascii="Tahoma" w:hAnsi="Tahoma" w:cs="Tahoma"/>
                <w:sz w:val="22"/>
                <w:szCs w:val="22"/>
                <w:lang w:val="en-GB"/>
              </w:rPr>
              <w:t xml:space="preserve">Application to register a deed (see Section </w:t>
            </w:r>
            <w:r w:rsidR="00815BC6">
              <w:rPr>
                <w:rFonts w:ascii="Tahoma" w:hAnsi="Tahoma" w:cs="Tahoma"/>
                <w:sz w:val="22"/>
                <w:szCs w:val="22"/>
                <w:lang w:val="en-GB"/>
              </w:rPr>
              <w:t>E</w:t>
            </w:r>
            <w:r w:rsidR="002A6E3C" w:rsidRPr="00F70A16">
              <w:rPr>
                <w:rFonts w:ascii="Tahoma" w:hAnsi="Tahoma" w:cs="Tahoma"/>
                <w:sz w:val="22"/>
                <w:szCs w:val="22"/>
                <w:lang w:val="en-GB"/>
              </w:rPr>
              <w:t>)</w:t>
            </w:r>
          </w:p>
          <w:p w14:paraId="70E9A273" w14:textId="5E0D263C" w:rsidR="00A958B2" w:rsidRDefault="004A5B51" w:rsidP="00A958B2">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06399645"/>
                <w14:checkbox>
                  <w14:checked w14:val="0"/>
                  <w14:checkedState w14:val="2611" w14:font="Segoe UI Light"/>
                  <w14:uncheckedState w14:val="2610" w14:font="Segoe UI Light"/>
                </w14:checkbox>
              </w:sdtPr>
              <w:sdtEndPr/>
              <w:sdtContent>
                <w:r w:rsidR="00A958B2" w:rsidRPr="00D31414">
                  <w:rPr>
                    <w:rFonts w:ascii="Segoe UI Symbol" w:hAnsi="Segoe UI Symbol" w:cs="Tahoma"/>
                    <w:sz w:val="22"/>
                    <w:szCs w:val="22"/>
                    <w:lang w:val="en-GB"/>
                  </w:rPr>
                  <w:t>☐</w:t>
                </w:r>
              </w:sdtContent>
            </w:sdt>
            <w:r w:rsidR="00A958B2" w:rsidRPr="00D31414">
              <w:rPr>
                <w:rFonts w:ascii="Tahoma" w:hAnsi="Tahoma" w:cs="Tahoma"/>
                <w:sz w:val="22"/>
                <w:szCs w:val="22"/>
                <w:lang w:val="en-GB"/>
              </w:rPr>
              <w:t xml:space="preserve">  </w:t>
            </w:r>
            <w:r w:rsidR="001E2D56" w:rsidRPr="001E2D56">
              <w:rPr>
                <w:rFonts w:ascii="Tahoma" w:hAnsi="Tahoma" w:cs="Tahoma"/>
                <w:sz w:val="22"/>
                <w:szCs w:val="22"/>
                <w:lang w:val="en-GB"/>
              </w:rPr>
              <w:t xml:space="preserve">Lodgement of a deed (see Section </w:t>
            </w:r>
            <w:r w:rsidR="00815BC6">
              <w:rPr>
                <w:rFonts w:ascii="Tahoma" w:hAnsi="Tahoma" w:cs="Tahoma"/>
                <w:sz w:val="22"/>
                <w:szCs w:val="22"/>
                <w:lang w:val="en-GB"/>
              </w:rPr>
              <w:t>F</w:t>
            </w:r>
            <w:r w:rsidR="001E2D56" w:rsidRPr="001E2D56">
              <w:rPr>
                <w:rFonts w:ascii="Tahoma" w:hAnsi="Tahoma" w:cs="Tahoma"/>
                <w:sz w:val="22"/>
                <w:szCs w:val="22"/>
                <w:lang w:val="en-GB"/>
              </w:rPr>
              <w:t>)</w:t>
            </w:r>
          </w:p>
          <w:p w14:paraId="6B9BAC17" w14:textId="17D9648A" w:rsidR="0098052C" w:rsidRPr="00560CC5" w:rsidRDefault="0098052C" w:rsidP="00706EC0">
            <w:pPr>
              <w:spacing w:line="276" w:lineRule="auto"/>
              <w:ind w:left="319" w:hanging="319"/>
              <w:jc w:val="both"/>
              <w:rPr>
                <w:rFonts w:ascii="Segoe UI Symbol" w:hAnsi="Segoe UI Symbol" w:cs="Tahoma"/>
                <w:sz w:val="22"/>
                <w:szCs w:val="22"/>
                <w:lang w:val="en-GB"/>
              </w:rPr>
            </w:pPr>
          </w:p>
        </w:tc>
        <w:tc>
          <w:tcPr>
            <w:tcW w:w="1574" w:type="dxa"/>
            <w:tcBorders>
              <w:left w:val="single" w:sz="4" w:space="0" w:color="auto"/>
            </w:tcBorders>
          </w:tcPr>
          <w:p w14:paraId="4E25E544" w14:textId="77777777" w:rsidR="00DB38EF" w:rsidRPr="00D31414" w:rsidRDefault="00DB38EF" w:rsidP="00706EC0">
            <w:pPr>
              <w:jc w:val="center"/>
              <w:rPr>
                <w:rFonts w:ascii="Tahoma" w:hAnsi="Tahoma" w:cs="Tahoma"/>
                <w:sz w:val="22"/>
                <w:szCs w:val="22"/>
                <w:lang w:val="en-GB"/>
              </w:rPr>
            </w:pPr>
          </w:p>
        </w:tc>
      </w:tr>
      <w:tr w:rsidR="003739E7" w:rsidRPr="00774431" w14:paraId="458AB68C" w14:textId="77777777" w:rsidTr="00F227DF">
        <w:tc>
          <w:tcPr>
            <w:tcW w:w="7083" w:type="dxa"/>
            <w:gridSpan w:val="2"/>
            <w:tcBorders>
              <w:top w:val="single" w:sz="4" w:space="0" w:color="auto"/>
              <w:left w:val="single" w:sz="4" w:space="0" w:color="auto"/>
              <w:bottom w:val="single" w:sz="4" w:space="0" w:color="auto"/>
              <w:right w:val="single" w:sz="4" w:space="0" w:color="auto"/>
            </w:tcBorders>
          </w:tcPr>
          <w:p w14:paraId="3BE08FE6" w14:textId="3938445B" w:rsidR="003739E7" w:rsidRPr="00B54DD1" w:rsidRDefault="00B45E13" w:rsidP="00706EC0">
            <w:pPr>
              <w:spacing w:line="276" w:lineRule="auto"/>
              <w:ind w:left="319" w:hanging="319"/>
              <w:jc w:val="both"/>
              <w:rPr>
                <w:rFonts w:ascii="Tahoma" w:hAnsi="Tahoma" w:cs="Tahoma"/>
                <w:sz w:val="22"/>
                <w:szCs w:val="22"/>
                <w:u w:val="single"/>
                <w:lang w:val="en-GB"/>
              </w:rPr>
            </w:pPr>
            <w:r w:rsidRPr="00B54DD1">
              <w:rPr>
                <w:rFonts w:ascii="Tahoma" w:hAnsi="Tahoma" w:cs="Tahoma"/>
                <w:sz w:val="22"/>
                <w:szCs w:val="22"/>
                <w:u w:val="single"/>
                <w:lang w:val="en-GB"/>
              </w:rPr>
              <w:t xml:space="preserve">Disclosure </w:t>
            </w:r>
            <w:r w:rsidR="002F50D0">
              <w:rPr>
                <w:rFonts w:ascii="Tahoma" w:hAnsi="Tahoma" w:cs="Tahoma"/>
                <w:sz w:val="22"/>
                <w:szCs w:val="22"/>
                <w:u w:val="single"/>
                <w:lang w:val="en-GB"/>
              </w:rPr>
              <w:t>document</w:t>
            </w:r>
          </w:p>
          <w:p w14:paraId="00B3F72B" w14:textId="77777777" w:rsidR="00B45E13" w:rsidRDefault="00B45E13" w:rsidP="00706EC0">
            <w:pPr>
              <w:spacing w:line="276" w:lineRule="auto"/>
              <w:ind w:left="319" w:hanging="319"/>
              <w:jc w:val="both"/>
              <w:rPr>
                <w:rFonts w:ascii="Segoe UI Symbol" w:hAnsi="Segoe UI Symbol" w:cs="Tahoma"/>
                <w:sz w:val="22"/>
                <w:szCs w:val="22"/>
                <w:u w:val="single"/>
                <w:lang w:val="en-GB"/>
              </w:rPr>
            </w:pPr>
          </w:p>
          <w:p w14:paraId="56DC17AF" w14:textId="18AF80C2" w:rsidR="00B45E13" w:rsidRDefault="004A5B51" w:rsidP="00B45E13">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316955850"/>
                <w14:checkbox>
                  <w14:checked w14:val="0"/>
                  <w14:checkedState w14:val="2611" w14:font="Segoe UI Light"/>
                  <w14:uncheckedState w14:val="2610" w14:font="Segoe UI Light"/>
                </w14:checkbox>
              </w:sdtPr>
              <w:sdtEndPr/>
              <w:sdtContent>
                <w:r w:rsidR="00B45E13" w:rsidRPr="00D31414">
                  <w:rPr>
                    <w:rFonts w:ascii="Segoe UI Symbol" w:hAnsi="Segoe UI Symbol" w:cs="Tahoma"/>
                    <w:sz w:val="22"/>
                    <w:szCs w:val="22"/>
                    <w:lang w:val="en-GB"/>
                  </w:rPr>
                  <w:t>☐</w:t>
                </w:r>
              </w:sdtContent>
            </w:sdt>
            <w:r w:rsidR="00B45E13" w:rsidRPr="00D31414">
              <w:rPr>
                <w:rFonts w:ascii="Tahoma" w:hAnsi="Tahoma" w:cs="Tahoma"/>
                <w:sz w:val="22"/>
                <w:szCs w:val="22"/>
                <w:lang w:val="en-GB"/>
              </w:rPr>
              <w:t xml:space="preserve">  </w:t>
            </w:r>
            <w:r w:rsidR="00B45E13" w:rsidRPr="00F70A16">
              <w:rPr>
                <w:rFonts w:ascii="Tahoma" w:hAnsi="Tahoma" w:cs="Tahoma"/>
                <w:sz w:val="22"/>
                <w:szCs w:val="22"/>
                <w:lang w:val="en-GB"/>
              </w:rPr>
              <w:t xml:space="preserve">Application to register a </w:t>
            </w:r>
            <w:r w:rsidR="00683DF1" w:rsidRPr="00683DF1">
              <w:rPr>
                <w:rFonts w:ascii="Tahoma" w:hAnsi="Tahoma" w:cs="Tahoma"/>
                <w:sz w:val="22"/>
                <w:szCs w:val="22"/>
                <w:lang w:val="en-GB"/>
              </w:rPr>
              <w:t>disclosure document</w:t>
            </w:r>
            <w:r w:rsidR="00B45E13" w:rsidRPr="00F70A16">
              <w:rPr>
                <w:rFonts w:ascii="Tahoma" w:hAnsi="Tahoma" w:cs="Tahoma"/>
                <w:sz w:val="22"/>
                <w:szCs w:val="22"/>
                <w:lang w:val="en-GB"/>
              </w:rPr>
              <w:t xml:space="preserve"> (see Section </w:t>
            </w:r>
            <w:r w:rsidR="00815BC6">
              <w:rPr>
                <w:rFonts w:ascii="Tahoma" w:hAnsi="Tahoma" w:cs="Tahoma"/>
                <w:sz w:val="22"/>
                <w:szCs w:val="22"/>
                <w:lang w:val="en-GB"/>
              </w:rPr>
              <w:t>G</w:t>
            </w:r>
            <w:r w:rsidR="00B45E13" w:rsidRPr="00F70A16">
              <w:rPr>
                <w:rFonts w:ascii="Tahoma" w:hAnsi="Tahoma" w:cs="Tahoma"/>
                <w:sz w:val="22"/>
                <w:szCs w:val="22"/>
                <w:lang w:val="en-GB"/>
              </w:rPr>
              <w:t>)</w:t>
            </w:r>
          </w:p>
          <w:p w14:paraId="3FD0A38E" w14:textId="30FD4E5C" w:rsidR="00B45E13" w:rsidRDefault="00B45E13" w:rsidP="00706EC0">
            <w:pPr>
              <w:spacing w:line="276" w:lineRule="auto"/>
              <w:ind w:left="319" w:hanging="319"/>
              <w:jc w:val="both"/>
              <w:rPr>
                <w:rFonts w:ascii="Segoe UI Symbol" w:hAnsi="Segoe UI Symbol" w:cs="Tahoma"/>
                <w:sz w:val="22"/>
                <w:szCs w:val="22"/>
                <w:u w:val="single"/>
                <w:lang w:val="en-GB"/>
              </w:rPr>
            </w:pPr>
          </w:p>
        </w:tc>
        <w:tc>
          <w:tcPr>
            <w:tcW w:w="1574" w:type="dxa"/>
            <w:tcBorders>
              <w:left w:val="single" w:sz="4" w:space="0" w:color="auto"/>
              <w:bottom w:val="single" w:sz="4" w:space="0" w:color="auto"/>
            </w:tcBorders>
          </w:tcPr>
          <w:p w14:paraId="421F4AF0" w14:textId="77777777" w:rsidR="003739E7" w:rsidRPr="00D31414" w:rsidRDefault="003739E7" w:rsidP="00706EC0">
            <w:pPr>
              <w:jc w:val="center"/>
              <w:rPr>
                <w:rFonts w:ascii="Tahoma" w:hAnsi="Tahoma" w:cs="Tahoma"/>
                <w:sz w:val="22"/>
                <w:szCs w:val="22"/>
                <w:lang w:val="en-GB"/>
              </w:rPr>
            </w:pPr>
          </w:p>
        </w:tc>
      </w:tr>
      <w:tr w:rsidR="00453BAD" w:rsidRPr="00774431" w14:paraId="4808A9E6" w14:textId="77777777" w:rsidTr="00F227DF">
        <w:tc>
          <w:tcPr>
            <w:tcW w:w="7083" w:type="dxa"/>
            <w:gridSpan w:val="2"/>
            <w:tcBorders>
              <w:top w:val="single" w:sz="4" w:space="0" w:color="auto"/>
              <w:left w:val="single" w:sz="4" w:space="0" w:color="auto"/>
              <w:bottom w:val="nil"/>
              <w:right w:val="single" w:sz="4" w:space="0" w:color="auto"/>
            </w:tcBorders>
          </w:tcPr>
          <w:p w14:paraId="184D7450" w14:textId="3D4BDC83" w:rsidR="00A82C63" w:rsidRPr="00F70A16" w:rsidRDefault="00A82C63" w:rsidP="00A82C63">
            <w:pPr>
              <w:spacing w:line="276" w:lineRule="auto"/>
              <w:jc w:val="both"/>
              <w:rPr>
                <w:rFonts w:ascii="Tahoma" w:hAnsi="Tahoma" w:cs="Tahoma"/>
                <w:sz w:val="22"/>
                <w:szCs w:val="22"/>
                <w:u w:val="single"/>
                <w:lang w:val="en-GB"/>
              </w:rPr>
            </w:pPr>
            <w:r w:rsidRPr="00F70A16">
              <w:rPr>
                <w:rFonts w:ascii="Tahoma" w:hAnsi="Tahoma" w:cs="Tahoma"/>
                <w:sz w:val="22"/>
                <w:szCs w:val="22"/>
                <w:u w:val="single"/>
                <w:lang w:val="en-GB"/>
              </w:rPr>
              <w:t>Other application</w:t>
            </w:r>
            <w:r>
              <w:rPr>
                <w:rFonts w:ascii="Tahoma" w:hAnsi="Tahoma" w:cs="Tahoma"/>
                <w:sz w:val="22"/>
                <w:szCs w:val="22"/>
                <w:u w:val="single"/>
                <w:lang w:val="en-GB"/>
              </w:rPr>
              <w:t xml:space="preserve"> and submission</w:t>
            </w:r>
          </w:p>
          <w:p w14:paraId="12FE050C" w14:textId="0D1978FF" w:rsidR="00A430A6" w:rsidRPr="00E27E7A" w:rsidRDefault="00A430A6" w:rsidP="00FF1BF0">
            <w:pPr>
              <w:spacing w:line="276" w:lineRule="auto"/>
              <w:ind w:left="319" w:hanging="319"/>
              <w:jc w:val="both"/>
              <w:rPr>
                <w:rFonts w:ascii="Segoe UI Symbol" w:hAnsi="Segoe UI Symbol" w:cs="Tahoma"/>
                <w:sz w:val="22"/>
                <w:szCs w:val="22"/>
                <w:u w:val="single"/>
                <w:lang w:val="en-GB"/>
              </w:rPr>
            </w:pPr>
          </w:p>
        </w:tc>
        <w:tc>
          <w:tcPr>
            <w:tcW w:w="1574" w:type="dxa"/>
            <w:tcBorders>
              <w:left w:val="single" w:sz="4" w:space="0" w:color="auto"/>
              <w:bottom w:val="nil"/>
            </w:tcBorders>
          </w:tcPr>
          <w:p w14:paraId="361468E3" w14:textId="77777777" w:rsidR="00453BAD" w:rsidRPr="00D31414" w:rsidRDefault="00453BAD" w:rsidP="00706EC0">
            <w:pPr>
              <w:jc w:val="center"/>
              <w:rPr>
                <w:rFonts w:ascii="Tahoma" w:hAnsi="Tahoma" w:cs="Tahoma"/>
                <w:sz w:val="22"/>
                <w:szCs w:val="22"/>
                <w:lang w:val="en-GB"/>
              </w:rPr>
            </w:pPr>
          </w:p>
        </w:tc>
      </w:tr>
      <w:tr w:rsidR="00632762" w:rsidRPr="00774431" w14:paraId="3CB100C3" w14:textId="77777777" w:rsidTr="004A781D">
        <w:tc>
          <w:tcPr>
            <w:tcW w:w="421" w:type="dxa"/>
            <w:tcBorders>
              <w:top w:val="nil"/>
              <w:left w:val="single" w:sz="4" w:space="0" w:color="auto"/>
              <w:bottom w:val="nil"/>
              <w:right w:val="nil"/>
            </w:tcBorders>
          </w:tcPr>
          <w:p w14:paraId="3ECB3F71" w14:textId="4B7C2723" w:rsidR="00632762" w:rsidRPr="00F70A16" w:rsidRDefault="004A5B51" w:rsidP="00632762">
            <w:pPr>
              <w:spacing w:line="276" w:lineRule="auto"/>
              <w:jc w:val="both"/>
              <w:rPr>
                <w:rFonts w:ascii="Tahoma" w:hAnsi="Tahoma" w:cs="Tahoma"/>
                <w:sz w:val="22"/>
                <w:szCs w:val="22"/>
                <w:u w:val="single"/>
                <w:lang w:val="en-GB"/>
              </w:rPr>
            </w:pPr>
            <w:sdt>
              <w:sdtPr>
                <w:rPr>
                  <w:rFonts w:ascii="Tahoma" w:hAnsi="Tahoma" w:cs="Tahoma"/>
                  <w:sz w:val="22"/>
                  <w:szCs w:val="22"/>
                  <w:lang w:val="en-GB"/>
                </w:rPr>
                <w:id w:val="1730426920"/>
                <w14:checkbox>
                  <w14:checked w14:val="0"/>
                  <w14:checkedState w14:val="2611" w14:font="Segoe UI Light"/>
                  <w14:uncheckedState w14:val="2610" w14:font="Segoe UI Light"/>
                </w14:checkbox>
              </w:sdtPr>
              <w:sdtEndPr/>
              <w:sdtContent>
                <w:r w:rsidR="0063276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251625AB" w14:textId="5C411298" w:rsidR="00632762" w:rsidRPr="00F70A16" w:rsidRDefault="00632762" w:rsidP="00632762">
            <w:pPr>
              <w:spacing w:line="276" w:lineRule="auto"/>
              <w:jc w:val="both"/>
              <w:rPr>
                <w:rFonts w:ascii="Tahoma" w:hAnsi="Tahoma" w:cs="Tahoma"/>
                <w:sz w:val="22"/>
                <w:szCs w:val="22"/>
                <w:u w:val="single"/>
                <w:lang w:val="en-GB"/>
              </w:rPr>
            </w:pPr>
            <w:r w:rsidRPr="007F744C">
              <w:rPr>
                <w:rFonts w:ascii="Tahoma" w:hAnsi="Tahoma" w:cs="Tahoma"/>
                <w:sz w:val="22"/>
                <w:szCs w:val="22"/>
                <w:lang w:val="en-GB"/>
              </w:rPr>
              <w:t>Application to qualify as a</w:t>
            </w:r>
            <w:r w:rsidR="00887B46">
              <w:rPr>
                <w:rFonts w:ascii="Tahoma" w:hAnsi="Tahoma" w:cs="Tahoma"/>
                <w:sz w:val="22"/>
                <w:szCs w:val="22"/>
                <w:lang w:val="en-GB"/>
              </w:rPr>
              <w:t>n</w:t>
            </w:r>
            <w:r w:rsidRPr="007F744C">
              <w:rPr>
                <w:rFonts w:ascii="Tahoma" w:hAnsi="Tahoma" w:cs="Tahoma"/>
                <w:sz w:val="22"/>
                <w:szCs w:val="22"/>
                <w:lang w:val="en-GB"/>
              </w:rPr>
              <w:t xml:space="preserve"> SRI fund</w:t>
            </w:r>
            <w:r w:rsidRPr="00F70A16">
              <w:rPr>
                <w:rFonts w:ascii="Tahoma" w:hAnsi="Tahoma" w:cs="Tahoma"/>
                <w:sz w:val="22"/>
                <w:szCs w:val="22"/>
                <w:lang w:val="en-GB"/>
              </w:rPr>
              <w:t xml:space="preserve"> (see Section </w:t>
            </w:r>
            <w:proofErr w:type="gramStart"/>
            <w:r>
              <w:rPr>
                <w:rFonts w:ascii="Tahoma" w:hAnsi="Tahoma" w:cs="Tahoma"/>
                <w:sz w:val="22"/>
                <w:szCs w:val="22"/>
                <w:lang w:val="en-GB"/>
              </w:rPr>
              <w:t>C</w:t>
            </w:r>
            <w:r w:rsidRPr="00F70A16">
              <w:rPr>
                <w:rFonts w:ascii="Tahoma" w:hAnsi="Tahoma" w:cs="Tahoma"/>
                <w:sz w:val="22"/>
                <w:szCs w:val="22"/>
                <w:lang w:val="en-GB"/>
              </w:rPr>
              <w:t>)</w:t>
            </w:r>
            <w:r w:rsidRPr="00D346DC">
              <w:rPr>
                <w:rFonts w:ascii="Tahoma" w:hAnsi="Tahoma" w:cs="Tahoma"/>
                <w:sz w:val="22"/>
                <w:szCs w:val="22"/>
                <w:vertAlign w:val="superscript"/>
                <w:lang w:val="en-GB"/>
              </w:rPr>
              <w:t>*</w:t>
            </w:r>
            <w:proofErr w:type="gramEnd"/>
          </w:p>
        </w:tc>
        <w:tc>
          <w:tcPr>
            <w:tcW w:w="1574" w:type="dxa"/>
            <w:tcBorders>
              <w:top w:val="nil"/>
              <w:left w:val="single" w:sz="4" w:space="0" w:color="auto"/>
              <w:bottom w:val="nil"/>
            </w:tcBorders>
          </w:tcPr>
          <w:p w14:paraId="5DAFCF4F" w14:textId="77777777" w:rsidR="00632762" w:rsidRPr="00D31414" w:rsidRDefault="00632762" w:rsidP="00632762">
            <w:pPr>
              <w:jc w:val="center"/>
              <w:rPr>
                <w:rFonts w:ascii="Tahoma" w:hAnsi="Tahoma" w:cs="Tahoma"/>
                <w:sz w:val="22"/>
                <w:szCs w:val="22"/>
                <w:lang w:val="en-GB"/>
              </w:rPr>
            </w:pPr>
          </w:p>
        </w:tc>
      </w:tr>
      <w:tr w:rsidR="00632762" w:rsidRPr="00774431" w14:paraId="46341929" w14:textId="77777777" w:rsidTr="004A781D">
        <w:tc>
          <w:tcPr>
            <w:tcW w:w="421" w:type="dxa"/>
            <w:tcBorders>
              <w:top w:val="nil"/>
              <w:left w:val="single" w:sz="4" w:space="0" w:color="auto"/>
              <w:bottom w:val="nil"/>
              <w:right w:val="nil"/>
            </w:tcBorders>
          </w:tcPr>
          <w:p w14:paraId="228F3935" w14:textId="0FD12733" w:rsidR="00632762" w:rsidRDefault="004A5B51" w:rsidP="00632762">
            <w:pPr>
              <w:spacing w:line="276" w:lineRule="auto"/>
              <w:jc w:val="both"/>
              <w:rPr>
                <w:rFonts w:ascii="Tahoma" w:hAnsi="Tahoma" w:cs="Tahoma"/>
                <w:sz w:val="22"/>
                <w:szCs w:val="22"/>
                <w:lang w:val="en-GB"/>
              </w:rPr>
            </w:pPr>
            <w:sdt>
              <w:sdtPr>
                <w:rPr>
                  <w:rFonts w:ascii="Tahoma" w:hAnsi="Tahoma" w:cs="Tahoma"/>
                  <w:sz w:val="22"/>
                  <w:szCs w:val="22"/>
                  <w:lang w:val="en-GB"/>
                </w:rPr>
                <w:id w:val="1191650984"/>
                <w14:checkbox>
                  <w14:checked w14:val="0"/>
                  <w14:checkedState w14:val="2611" w14:font="Segoe UI Light"/>
                  <w14:uncheckedState w14:val="2610" w14:font="Segoe UI Light"/>
                </w14:checkbox>
              </w:sdtPr>
              <w:sdtEndPr/>
              <w:sdtContent>
                <w:r w:rsidR="0063276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6B9258D4" w14:textId="6BB33761" w:rsidR="00632762" w:rsidRPr="007F744C" w:rsidRDefault="00FF1BF0" w:rsidP="00632762">
            <w:pPr>
              <w:spacing w:line="276" w:lineRule="auto"/>
              <w:jc w:val="both"/>
              <w:rPr>
                <w:rFonts w:ascii="Tahoma" w:hAnsi="Tahoma" w:cs="Tahoma"/>
                <w:sz w:val="22"/>
                <w:szCs w:val="22"/>
                <w:lang w:val="en-GB"/>
              </w:rPr>
            </w:pPr>
            <w:r w:rsidRPr="00181CCC">
              <w:rPr>
                <w:rFonts w:ascii="Tahoma" w:hAnsi="Tahoma" w:cs="Tahoma"/>
                <w:sz w:val="22"/>
                <w:szCs w:val="22"/>
                <w:lang w:val="en-GB"/>
              </w:rPr>
              <w:t>Application for exemption or variation from compliance with</w:t>
            </w:r>
            <w:r w:rsidR="000671DE">
              <w:rPr>
                <w:rFonts w:ascii="Tahoma" w:hAnsi="Tahoma" w:cs="Tahoma"/>
                <w:sz w:val="22"/>
                <w:szCs w:val="22"/>
                <w:lang w:val="en-GB"/>
              </w:rPr>
              <w:t xml:space="preserve"> the</w:t>
            </w:r>
            <w:r w:rsidRPr="00181CCC">
              <w:rPr>
                <w:rFonts w:ascii="Tahoma" w:hAnsi="Tahoma" w:cs="Tahoma"/>
                <w:sz w:val="22"/>
                <w:szCs w:val="22"/>
                <w:lang w:val="en-GB"/>
              </w:rPr>
              <w:t xml:space="preserve"> SC’s requirements</w:t>
            </w:r>
            <w:r w:rsidRPr="00F70A16">
              <w:rPr>
                <w:rFonts w:ascii="Tahoma" w:hAnsi="Tahoma" w:cs="Tahoma"/>
                <w:sz w:val="22"/>
                <w:szCs w:val="22"/>
                <w:lang w:val="en-GB"/>
              </w:rPr>
              <w:t xml:space="preserve"> (see Section </w:t>
            </w:r>
            <w:r>
              <w:rPr>
                <w:rFonts w:ascii="Tahoma" w:hAnsi="Tahoma" w:cs="Tahoma"/>
                <w:sz w:val="22"/>
                <w:szCs w:val="22"/>
                <w:lang w:val="en-GB"/>
              </w:rPr>
              <w:t>D)</w:t>
            </w:r>
          </w:p>
        </w:tc>
        <w:tc>
          <w:tcPr>
            <w:tcW w:w="1574" w:type="dxa"/>
            <w:tcBorders>
              <w:top w:val="nil"/>
              <w:left w:val="single" w:sz="4" w:space="0" w:color="auto"/>
              <w:bottom w:val="nil"/>
            </w:tcBorders>
          </w:tcPr>
          <w:p w14:paraId="6866AE28" w14:textId="77777777" w:rsidR="00632762" w:rsidRPr="00D31414" w:rsidRDefault="00632762" w:rsidP="00632762">
            <w:pPr>
              <w:jc w:val="center"/>
              <w:rPr>
                <w:rFonts w:ascii="Tahoma" w:hAnsi="Tahoma" w:cs="Tahoma"/>
                <w:sz w:val="22"/>
                <w:szCs w:val="22"/>
                <w:lang w:val="en-GB"/>
              </w:rPr>
            </w:pPr>
          </w:p>
        </w:tc>
      </w:tr>
      <w:tr w:rsidR="00FF1BF0" w:rsidRPr="00774431" w14:paraId="293AEA6D" w14:textId="77777777" w:rsidTr="004A781D">
        <w:tc>
          <w:tcPr>
            <w:tcW w:w="421" w:type="dxa"/>
            <w:tcBorders>
              <w:top w:val="nil"/>
              <w:left w:val="single" w:sz="4" w:space="0" w:color="auto"/>
              <w:bottom w:val="nil"/>
              <w:right w:val="nil"/>
            </w:tcBorders>
          </w:tcPr>
          <w:p w14:paraId="1E2AD6E2" w14:textId="741E49C5" w:rsidR="00FF1BF0" w:rsidRDefault="004A5B51" w:rsidP="00FF1BF0">
            <w:pPr>
              <w:spacing w:line="276" w:lineRule="auto"/>
              <w:jc w:val="both"/>
              <w:rPr>
                <w:rFonts w:ascii="Tahoma" w:hAnsi="Tahoma" w:cs="Tahoma"/>
                <w:sz w:val="22"/>
                <w:szCs w:val="22"/>
                <w:lang w:val="en-GB"/>
              </w:rPr>
            </w:pPr>
            <w:sdt>
              <w:sdtPr>
                <w:rPr>
                  <w:rFonts w:ascii="Tahoma" w:hAnsi="Tahoma" w:cs="Tahoma"/>
                  <w:sz w:val="22"/>
                  <w:szCs w:val="22"/>
                  <w:lang w:val="en-GB"/>
                </w:rPr>
                <w:id w:val="665048752"/>
                <w14:checkbox>
                  <w14:checked w14:val="0"/>
                  <w14:checkedState w14:val="2611" w14:font="Segoe UI Light"/>
                  <w14:uncheckedState w14:val="2610" w14:font="Segoe UI Light"/>
                </w14:checkbox>
              </w:sdtPr>
              <w:sdtEndPr/>
              <w:sdtContent>
                <w:r w:rsidR="00FF1BF0"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6C826142" w14:textId="1361C4CC" w:rsidR="00FF1BF0" w:rsidRPr="00181CCC" w:rsidRDefault="00FF1BF0" w:rsidP="00FF1BF0">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Shariah adviser (see </w:t>
            </w:r>
            <w:r w:rsidRPr="008B6E08">
              <w:rPr>
                <w:rFonts w:ascii="Tahoma" w:hAnsi="Tahoma" w:cs="Tahoma"/>
                <w:sz w:val="22"/>
                <w:szCs w:val="22"/>
                <w:lang w:val="en-GB"/>
              </w:rPr>
              <w:t xml:space="preserve">Part </w:t>
            </w:r>
            <w:r w:rsidR="000140B5">
              <w:rPr>
                <w:rFonts w:ascii="Tahoma" w:hAnsi="Tahoma" w:cs="Tahoma"/>
                <w:sz w:val="22"/>
                <w:szCs w:val="22"/>
                <w:lang w:val="en-GB"/>
              </w:rPr>
              <w:t>B</w:t>
            </w:r>
            <w:r w:rsidRPr="008B6E08">
              <w:rPr>
                <w:rFonts w:ascii="Tahoma" w:hAnsi="Tahoma" w:cs="Tahoma"/>
                <w:sz w:val="22"/>
                <w:szCs w:val="22"/>
                <w:lang w:val="en-GB"/>
              </w:rPr>
              <w:t xml:space="preserve">, </w:t>
            </w:r>
            <w:r>
              <w:rPr>
                <w:rFonts w:ascii="Tahoma" w:hAnsi="Tahoma" w:cs="Tahoma"/>
                <w:sz w:val="22"/>
                <w:szCs w:val="22"/>
                <w:lang w:val="en-GB"/>
              </w:rPr>
              <w:t>Section</w:t>
            </w:r>
            <w:r w:rsidRPr="00F70A16">
              <w:rPr>
                <w:rFonts w:ascii="Tahoma" w:hAnsi="Tahoma" w:cs="Tahoma"/>
                <w:sz w:val="22"/>
                <w:szCs w:val="22"/>
                <w:lang w:val="en-GB"/>
              </w:rPr>
              <w:t xml:space="preserve"> </w:t>
            </w:r>
            <w:r w:rsidR="000140B5">
              <w:rPr>
                <w:rFonts w:ascii="Tahoma" w:hAnsi="Tahoma" w:cs="Tahoma"/>
                <w:sz w:val="22"/>
                <w:szCs w:val="22"/>
                <w:lang w:val="en-GB"/>
              </w:rPr>
              <w:t>K</w:t>
            </w:r>
            <w:r w:rsidRPr="00F70A16">
              <w:rPr>
                <w:rFonts w:ascii="Tahoma" w:hAnsi="Tahoma" w:cs="Tahoma"/>
                <w:sz w:val="22"/>
                <w:szCs w:val="22"/>
                <w:lang w:val="en-GB"/>
              </w:rPr>
              <w:t>)</w:t>
            </w:r>
          </w:p>
        </w:tc>
        <w:tc>
          <w:tcPr>
            <w:tcW w:w="1574" w:type="dxa"/>
            <w:tcBorders>
              <w:top w:val="nil"/>
              <w:left w:val="single" w:sz="4" w:space="0" w:color="auto"/>
              <w:bottom w:val="nil"/>
            </w:tcBorders>
          </w:tcPr>
          <w:p w14:paraId="60DA13EA" w14:textId="77777777" w:rsidR="00FF1BF0" w:rsidRPr="00D31414" w:rsidRDefault="00FF1BF0" w:rsidP="00FF1BF0">
            <w:pPr>
              <w:jc w:val="center"/>
              <w:rPr>
                <w:rFonts w:ascii="Tahoma" w:hAnsi="Tahoma" w:cs="Tahoma"/>
                <w:sz w:val="22"/>
                <w:szCs w:val="22"/>
                <w:lang w:val="en-GB"/>
              </w:rPr>
            </w:pPr>
          </w:p>
        </w:tc>
      </w:tr>
      <w:tr w:rsidR="00FF1BF0" w:rsidRPr="00774431" w14:paraId="1E6058DA" w14:textId="77777777" w:rsidTr="004A781D">
        <w:tc>
          <w:tcPr>
            <w:tcW w:w="421" w:type="dxa"/>
            <w:tcBorders>
              <w:top w:val="nil"/>
              <w:left w:val="single" w:sz="4" w:space="0" w:color="auto"/>
              <w:bottom w:val="nil"/>
              <w:right w:val="nil"/>
            </w:tcBorders>
          </w:tcPr>
          <w:p w14:paraId="51C24945" w14:textId="3524C180" w:rsidR="00FF1BF0" w:rsidRDefault="004A5B51" w:rsidP="00FF1BF0">
            <w:pPr>
              <w:spacing w:line="276" w:lineRule="auto"/>
              <w:jc w:val="both"/>
              <w:rPr>
                <w:rFonts w:ascii="Tahoma" w:hAnsi="Tahoma" w:cs="Tahoma"/>
                <w:sz w:val="22"/>
                <w:szCs w:val="22"/>
                <w:lang w:val="en-GB"/>
              </w:rPr>
            </w:pPr>
            <w:sdt>
              <w:sdtPr>
                <w:rPr>
                  <w:rFonts w:ascii="Tahoma" w:hAnsi="Tahoma" w:cs="Tahoma"/>
                  <w:sz w:val="22"/>
                  <w:szCs w:val="22"/>
                  <w:lang w:val="en-GB"/>
                </w:rPr>
                <w:id w:val="1965538430"/>
                <w14:checkbox>
                  <w14:checked w14:val="0"/>
                  <w14:checkedState w14:val="2611" w14:font="Segoe UI Light"/>
                  <w14:uncheckedState w14:val="2610" w14:font="Segoe UI Light"/>
                </w14:checkbox>
              </w:sdtPr>
              <w:sdtEndPr/>
              <w:sdtContent>
                <w:r w:rsidR="00FF1BF0"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2581C5CB" w14:textId="434C2B33" w:rsidR="00FF1BF0" w:rsidRDefault="00FF1BF0" w:rsidP="00FF1BF0">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w:t>
            </w:r>
            <w:r w:rsidRPr="00891EB8">
              <w:rPr>
                <w:rFonts w:ascii="Tahoma" w:hAnsi="Tahoma" w:cs="Tahoma"/>
                <w:sz w:val="22"/>
                <w:szCs w:val="22"/>
                <w:lang w:val="en-GB"/>
              </w:rPr>
              <w:t>an external fund manager</w:t>
            </w:r>
            <w:r>
              <w:rPr>
                <w:rFonts w:ascii="Tahoma" w:hAnsi="Tahoma" w:cs="Tahoma"/>
                <w:sz w:val="22"/>
                <w:szCs w:val="22"/>
                <w:lang w:val="en-GB"/>
              </w:rPr>
              <w:t xml:space="preserve"> (see </w:t>
            </w:r>
            <w:r w:rsidRPr="008B6E08">
              <w:rPr>
                <w:rFonts w:ascii="Tahoma" w:hAnsi="Tahoma" w:cs="Tahoma"/>
                <w:sz w:val="22"/>
                <w:szCs w:val="22"/>
                <w:lang w:val="en-GB"/>
              </w:rPr>
              <w:t xml:space="preserve">Part </w:t>
            </w:r>
            <w:r w:rsidR="000140B5">
              <w:rPr>
                <w:rFonts w:ascii="Tahoma" w:hAnsi="Tahoma" w:cs="Tahoma"/>
                <w:sz w:val="22"/>
                <w:szCs w:val="22"/>
                <w:lang w:val="en-GB"/>
              </w:rPr>
              <w:t>C</w:t>
            </w:r>
            <w:r w:rsidRPr="008B6E08">
              <w:rPr>
                <w:rFonts w:ascii="Tahoma" w:hAnsi="Tahoma" w:cs="Tahoma"/>
                <w:sz w:val="22"/>
                <w:szCs w:val="22"/>
                <w:lang w:val="en-GB"/>
              </w:rPr>
              <w:t xml:space="preserve">, </w:t>
            </w:r>
            <w:r>
              <w:rPr>
                <w:rFonts w:ascii="Tahoma" w:hAnsi="Tahoma" w:cs="Tahoma"/>
                <w:sz w:val="22"/>
                <w:szCs w:val="22"/>
                <w:lang w:val="en-GB"/>
              </w:rPr>
              <w:t>Section</w:t>
            </w:r>
            <w:r w:rsidRPr="00F70A16">
              <w:rPr>
                <w:rFonts w:ascii="Tahoma" w:hAnsi="Tahoma" w:cs="Tahoma"/>
                <w:sz w:val="22"/>
                <w:szCs w:val="22"/>
                <w:lang w:val="en-GB"/>
              </w:rPr>
              <w:t xml:space="preserve"> </w:t>
            </w:r>
            <w:proofErr w:type="gramStart"/>
            <w:r w:rsidR="000140B5">
              <w:rPr>
                <w:rFonts w:ascii="Tahoma" w:hAnsi="Tahoma" w:cs="Tahoma"/>
                <w:sz w:val="22"/>
                <w:szCs w:val="22"/>
                <w:lang w:val="en-GB"/>
              </w:rPr>
              <w:t>K</w:t>
            </w:r>
            <w:r w:rsidRPr="00F70A16">
              <w:rPr>
                <w:rFonts w:ascii="Tahoma" w:hAnsi="Tahoma" w:cs="Tahoma"/>
                <w:sz w:val="22"/>
                <w:szCs w:val="22"/>
                <w:lang w:val="en-GB"/>
              </w:rPr>
              <w:t>)</w:t>
            </w:r>
            <w:r w:rsidRPr="0027023E">
              <w:rPr>
                <w:rFonts w:ascii="Tahoma" w:hAnsi="Tahoma" w:cs="Tahoma"/>
                <w:sz w:val="22"/>
                <w:szCs w:val="22"/>
                <w:vertAlign w:val="superscript"/>
                <w:lang w:val="en-GB"/>
              </w:rPr>
              <w:t>^</w:t>
            </w:r>
            <w:proofErr w:type="gramEnd"/>
          </w:p>
        </w:tc>
        <w:tc>
          <w:tcPr>
            <w:tcW w:w="1574" w:type="dxa"/>
            <w:tcBorders>
              <w:top w:val="nil"/>
              <w:left w:val="single" w:sz="4" w:space="0" w:color="auto"/>
              <w:bottom w:val="nil"/>
            </w:tcBorders>
          </w:tcPr>
          <w:p w14:paraId="7E8DBB88" w14:textId="77777777" w:rsidR="00FF1BF0" w:rsidRPr="00D31414" w:rsidRDefault="00FF1BF0" w:rsidP="00FF1BF0">
            <w:pPr>
              <w:jc w:val="center"/>
              <w:rPr>
                <w:rFonts w:ascii="Tahoma" w:hAnsi="Tahoma" w:cs="Tahoma"/>
                <w:sz w:val="22"/>
                <w:szCs w:val="22"/>
                <w:lang w:val="en-GB"/>
              </w:rPr>
            </w:pPr>
          </w:p>
        </w:tc>
      </w:tr>
      <w:tr w:rsidR="00FF1BF0" w:rsidRPr="00774431" w14:paraId="27B5B2E9" w14:textId="77777777" w:rsidTr="004A781D">
        <w:tc>
          <w:tcPr>
            <w:tcW w:w="421" w:type="dxa"/>
            <w:tcBorders>
              <w:top w:val="nil"/>
              <w:left w:val="single" w:sz="4" w:space="0" w:color="auto"/>
              <w:bottom w:val="nil"/>
              <w:right w:val="nil"/>
            </w:tcBorders>
          </w:tcPr>
          <w:p w14:paraId="300D3A47" w14:textId="72A2F46E" w:rsidR="00FF1BF0" w:rsidRDefault="004A5B51" w:rsidP="00FF1BF0">
            <w:pPr>
              <w:spacing w:line="276" w:lineRule="auto"/>
              <w:jc w:val="both"/>
              <w:rPr>
                <w:rFonts w:ascii="Tahoma" w:hAnsi="Tahoma" w:cs="Tahoma"/>
                <w:sz w:val="22"/>
                <w:szCs w:val="22"/>
                <w:lang w:val="en-GB"/>
              </w:rPr>
            </w:pPr>
            <w:sdt>
              <w:sdtPr>
                <w:rPr>
                  <w:rFonts w:ascii="Tahoma" w:hAnsi="Tahoma" w:cs="Tahoma"/>
                  <w:sz w:val="22"/>
                  <w:szCs w:val="22"/>
                  <w:lang w:val="en-GB"/>
                </w:rPr>
                <w:id w:val="-1118605683"/>
                <w14:checkbox>
                  <w14:checked w14:val="0"/>
                  <w14:checkedState w14:val="2611" w14:font="Segoe UI Light"/>
                  <w14:uncheckedState w14:val="2610" w14:font="Segoe UI Light"/>
                </w14:checkbox>
              </w:sdtPr>
              <w:sdtEndPr/>
              <w:sdtContent>
                <w:r w:rsidR="00FF1BF0"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068188E4" w14:textId="22B3BD7F" w:rsidR="00FF1BF0" w:rsidRDefault="008A2DA8" w:rsidP="00FF1BF0">
            <w:pPr>
              <w:spacing w:line="276" w:lineRule="auto"/>
              <w:jc w:val="both"/>
              <w:rPr>
                <w:rFonts w:ascii="Tahoma" w:hAnsi="Tahoma" w:cs="Tahoma"/>
                <w:sz w:val="22"/>
                <w:szCs w:val="22"/>
                <w:lang w:val="en-GB"/>
              </w:rPr>
            </w:pPr>
            <w:r>
              <w:rPr>
                <w:rFonts w:ascii="Tahoma" w:hAnsi="Tahoma" w:cs="Tahoma"/>
                <w:sz w:val="22"/>
                <w:szCs w:val="22"/>
                <w:lang w:val="en-GB"/>
              </w:rPr>
              <w:t>RMP d</w:t>
            </w:r>
            <w:r w:rsidR="00FF1BF0">
              <w:rPr>
                <w:rFonts w:ascii="Tahoma" w:hAnsi="Tahoma" w:cs="Tahoma"/>
                <w:sz w:val="22"/>
                <w:szCs w:val="22"/>
                <w:lang w:val="en-GB"/>
              </w:rPr>
              <w:t>ocumentation</w:t>
            </w:r>
            <w:r w:rsidR="00FF1BF0" w:rsidRPr="00C97D75">
              <w:rPr>
                <w:rFonts w:ascii="Tahoma" w:hAnsi="Tahoma" w:cs="Tahoma"/>
                <w:sz w:val="22"/>
                <w:szCs w:val="22"/>
                <w:lang w:val="en-GB"/>
              </w:rPr>
              <w:t xml:space="preserve"> of a fund</w:t>
            </w:r>
            <w:r w:rsidR="00FF1BF0" w:rsidRPr="00F70A16">
              <w:rPr>
                <w:rFonts w:ascii="Tahoma" w:hAnsi="Tahoma" w:cs="Tahoma"/>
                <w:sz w:val="22"/>
                <w:szCs w:val="22"/>
                <w:lang w:val="en-GB"/>
              </w:rPr>
              <w:t xml:space="preserve"> (see Section </w:t>
            </w:r>
            <w:proofErr w:type="gramStart"/>
            <w:r w:rsidR="000140B5">
              <w:rPr>
                <w:rFonts w:ascii="Tahoma" w:hAnsi="Tahoma" w:cs="Tahoma"/>
                <w:sz w:val="22"/>
                <w:szCs w:val="22"/>
                <w:lang w:val="en-GB"/>
              </w:rPr>
              <w:t>L</w:t>
            </w:r>
            <w:r w:rsidR="00FF1BF0" w:rsidRPr="00F70A16">
              <w:rPr>
                <w:rFonts w:ascii="Tahoma" w:hAnsi="Tahoma" w:cs="Tahoma"/>
                <w:sz w:val="22"/>
                <w:szCs w:val="22"/>
                <w:lang w:val="en-GB"/>
              </w:rPr>
              <w:t>)</w:t>
            </w:r>
            <w:r w:rsidR="00FF1BF0" w:rsidRPr="000F6D71">
              <w:rPr>
                <w:rFonts w:ascii="Tahoma" w:hAnsi="Tahoma" w:cs="Tahoma"/>
                <w:sz w:val="22"/>
                <w:szCs w:val="22"/>
                <w:vertAlign w:val="superscript"/>
                <w:lang w:val="en-GB"/>
              </w:rPr>
              <w:t>#</w:t>
            </w:r>
            <w:proofErr w:type="gramEnd"/>
          </w:p>
        </w:tc>
        <w:tc>
          <w:tcPr>
            <w:tcW w:w="1574" w:type="dxa"/>
            <w:tcBorders>
              <w:top w:val="nil"/>
              <w:left w:val="single" w:sz="4" w:space="0" w:color="auto"/>
              <w:bottom w:val="nil"/>
            </w:tcBorders>
          </w:tcPr>
          <w:p w14:paraId="326D572A" w14:textId="77777777" w:rsidR="00FF1BF0" w:rsidRPr="00D31414" w:rsidRDefault="00FF1BF0" w:rsidP="00FF1BF0">
            <w:pPr>
              <w:jc w:val="center"/>
              <w:rPr>
                <w:rFonts w:ascii="Tahoma" w:hAnsi="Tahoma" w:cs="Tahoma"/>
                <w:sz w:val="22"/>
                <w:szCs w:val="22"/>
                <w:lang w:val="en-GB"/>
              </w:rPr>
            </w:pPr>
          </w:p>
        </w:tc>
      </w:tr>
      <w:tr w:rsidR="00FF1BF0" w:rsidRPr="00774431" w14:paraId="6BD86E84" w14:textId="77777777" w:rsidTr="004A781D">
        <w:tc>
          <w:tcPr>
            <w:tcW w:w="421" w:type="dxa"/>
            <w:tcBorders>
              <w:top w:val="nil"/>
              <w:left w:val="single" w:sz="4" w:space="0" w:color="auto"/>
              <w:bottom w:val="nil"/>
              <w:right w:val="nil"/>
            </w:tcBorders>
          </w:tcPr>
          <w:p w14:paraId="332E4B58" w14:textId="4550D657" w:rsidR="00FF1BF0" w:rsidRDefault="004A5B51" w:rsidP="00FF1BF0">
            <w:pPr>
              <w:spacing w:line="276" w:lineRule="auto"/>
              <w:jc w:val="both"/>
              <w:rPr>
                <w:rFonts w:ascii="Tahoma" w:hAnsi="Tahoma" w:cs="Tahoma"/>
                <w:sz w:val="22"/>
                <w:szCs w:val="22"/>
                <w:lang w:val="en-GB"/>
              </w:rPr>
            </w:pPr>
            <w:sdt>
              <w:sdtPr>
                <w:rPr>
                  <w:rFonts w:ascii="Tahoma" w:hAnsi="Tahoma" w:cs="Tahoma"/>
                  <w:sz w:val="22"/>
                  <w:szCs w:val="22"/>
                  <w:lang w:val="en-GB"/>
                </w:rPr>
                <w:id w:val="-1995090314"/>
                <w14:checkbox>
                  <w14:checked w14:val="0"/>
                  <w14:checkedState w14:val="2611" w14:font="Segoe UI Light"/>
                  <w14:uncheckedState w14:val="2610" w14:font="Segoe UI Light"/>
                </w14:checkbox>
              </w:sdtPr>
              <w:sdtEndPr/>
              <w:sdtContent>
                <w:r w:rsidR="00FF1BF0"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19EC568E" w14:textId="77777777" w:rsidR="00FF1BF0" w:rsidRDefault="00FF1BF0" w:rsidP="00FF1BF0">
            <w:pPr>
              <w:spacing w:line="276" w:lineRule="auto"/>
              <w:jc w:val="both"/>
              <w:rPr>
                <w:rFonts w:ascii="Tahoma" w:hAnsi="Tahoma" w:cs="Tahoma"/>
                <w:sz w:val="22"/>
                <w:szCs w:val="22"/>
                <w:vertAlign w:val="superscript"/>
                <w:lang w:val="en-GB"/>
              </w:rPr>
            </w:pPr>
            <w:r>
              <w:rPr>
                <w:rFonts w:ascii="Tahoma" w:hAnsi="Tahoma" w:cs="Tahoma"/>
                <w:sz w:val="22"/>
                <w:szCs w:val="22"/>
                <w:lang w:val="en-GB"/>
              </w:rPr>
              <w:t xml:space="preserve">If the fund is a </w:t>
            </w:r>
            <w:r w:rsidRPr="00897931">
              <w:rPr>
                <w:rFonts w:ascii="Tahoma" w:hAnsi="Tahoma" w:cs="Tahoma"/>
                <w:b/>
                <w:bCs/>
                <w:sz w:val="22"/>
                <w:szCs w:val="22"/>
                <w:lang w:val="en-GB"/>
              </w:rPr>
              <w:t>feeder fund</w:t>
            </w:r>
            <w:r>
              <w:rPr>
                <w:rFonts w:ascii="Tahoma" w:hAnsi="Tahoma" w:cs="Tahoma"/>
                <w:sz w:val="22"/>
                <w:szCs w:val="22"/>
                <w:lang w:val="en-GB"/>
              </w:rPr>
              <w:t xml:space="preserve">, the prospectus of the target fund named in </w:t>
            </w:r>
            <w:r w:rsidRPr="00897931">
              <w:rPr>
                <w:rFonts w:ascii="Tahoma" w:hAnsi="Tahoma" w:cs="Tahoma"/>
                <w:sz w:val="22"/>
                <w:szCs w:val="22"/>
                <w:lang w:val="en-GB"/>
              </w:rPr>
              <w:t>Part B – Appendix III</w:t>
            </w:r>
            <w:r>
              <w:rPr>
                <w:rFonts w:ascii="Tahoma" w:hAnsi="Tahoma" w:cs="Tahoma"/>
                <w:sz w:val="22"/>
                <w:szCs w:val="22"/>
                <w:lang w:val="en-GB"/>
              </w:rPr>
              <w:t xml:space="preserve"> of Section B</w:t>
            </w:r>
            <w:r w:rsidRPr="00D346DC">
              <w:rPr>
                <w:rFonts w:ascii="Tahoma" w:hAnsi="Tahoma" w:cs="Tahoma"/>
                <w:sz w:val="22"/>
                <w:szCs w:val="22"/>
                <w:vertAlign w:val="superscript"/>
                <w:lang w:val="en-GB"/>
              </w:rPr>
              <w:t>*</w:t>
            </w:r>
          </w:p>
          <w:p w14:paraId="120D3B06" w14:textId="753F56A8" w:rsidR="00F227DF" w:rsidRPr="00F227DF" w:rsidRDefault="00F227DF" w:rsidP="00FF1BF0">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209E16AB" w14:textId="77777777" w:rsidR="00FF1BF0" w:rsidRPr="00D31414" w:rsidRDefault="00FF1BF0" w:rsidP="00FF1BF0">
            <w:pPr>
              <w:jc w:val="center"/>
              <w:rPr>
                <w:rFonts w:ascii="Tahoma" w:hAnsi="Tahoma" w:cs="Tahoma"/>
                <w:sz w:val="22"/>
                <w:szCs w:val="22"/>
                <w:lang w:val="en-GB"/>
              </w:rPr>
            </w:pPr>
          </w:p>
        </w:tc>
      </w:tr>
      <w:tr w:rsidR="00FF1BF0" w:rsidRPr="00774431" w14:paraId="60144B2A" w14:textId="77777777" w:rsidTr="00F227DF">
        <w:tc>
          <w:tcPr>
            <w:tcW w:w="7083" w:type="dxa"/>
            <w:gridSpan w:val="2"/>
            <w:tcBorders>
              <w:top w:val="nil"/>
              <w:left w:val="single" w:sz="4" w:space="0" w:color="auto"/>
              <w:bottom w:val="single" w:sz="4" w:space="0" w:color="auto"/>
              <w:right w:val="single" w:sz="4" w:space="0" w:color="auto"/>
            </w:tcBorders>
          </w:tcPr>
          <w:p w14:paraId="1A68043C" w14:textId="77777777" w:rsidR="00FF1BF0" w:rsidRPr="00C94924" w:rsidRDefault="00FF1BF0" w:rsidP="00FF1BF0">
            <w:pPr>
              <w:spacing w:line="276" w:lineRule="auto"/>
              <w:jc w:val="both"/>
              <w:rPr>
                <w:rFonts w:ascii="Tahoma" w:hAnsi="Tahoma" w:cs="Tahoma"/>
                <w:i/>
                <w:sz w:val="20"/>
                <w:szCs w:val="22"/>
                <w:u w:val="single"/>
                <w:lang w:val="en-GB"/>
              </w:rPr>
            </w:pPr>
            <w:r w:rsidRPr="00C94924">
              <w:rPr>
                <w:rFonts w:ascii="Tahoma" w:hAnsi="Tahoma" w:cs="Tahoma"/>
                <w:i/>
                <w:sz w:val="20"/>
                <w:szCs w:val="22"/>
                <w:u w:val="single"/>
                <w:lang w:val="en-GB"/>
              </w:rPr>
              <w:t>Notes:</w:t>
            </w:r>
          </w:p>
          <w:p w14:paraId="2377335C" w14:textId="77777777" w:rsidR="00FF1BF0" w:rsidRDefault="00FF1BF0" w:rsidP="00FF1BF0">
            <w:pPr>
              <w:pStyle w:val="ListParagraph"/>
              <w:numPr>
                <w:ilvl w:val="0"/>
                <w:numId w:val="85"/>
              </w:numPr>
              <w:spacing w:line="276" w:lineRule="auto"/>
              <w:jc w:val="both"/>
              <w:rPr>
                <w:rFonts w:ascii="Tahoma" w:hAnsi="Tahoma" w:cs="Tahoma"/>
                <w:i/>
                <w:sz w:val="20"/>
                <w:szCs w:val="22"/>
                <w:lang w:val="en-GB"/>
              </w:rPr>
            </w:pPr>
            <w:r w:rsidRPr="00E01C1D">
              <w:rPr>
                <w:rFonts w:ascii="Tahoma" w:hAnsi="Tahoma" w:cs="Tahoma"/>
                <w:i/>
                <w:sz w:val="20"/>
                <w:szCs w:val="22"/>
                <w:lang w:val="en-GB"/>
              </w:rPr>
              <w:t xml:space="preserve">Please </w:t>
            </w:r>
            <w:r w:rsidRPr="00D31414">
              <w:rPr>
                <w:lang w:val="en-GB"/>
              </w:rPr>
              <w:sym w:font="Wingdings" w:char="F0FC"/>
            </w:r>
            <w:r w:rsidRPr="00E01C1D">
              <w:rPr>
                <w:rFonts w:ascii="Tahoma" w:hAnsi="Tahoma" w:cs="Tahoma"/>
                <w:i/>
                <w:sz w:val="20"/>
                <w:szCs w:val="22"/>
                <w:lang w:val="en-GB"/>
              </w:rPr>
              <w:t xml:space="preserve"> </w:t>
            </w:r>
            <w:r>
              <w:rPr>
                <w:rFonts w:ascii="Tahoma" w:hAnsi="Tahoma" w:cs="Tahoma"/>
                <w:i/>
                <w:sz w:val="20"/>
                <w:szCs w:val="22"/>
                <w:lang w:val="en-GB"/>
              </w:rPr>
              <w:t xml:space="preserve">all </w:t>
            </w:r>
            <w:r w:rsidRPr="00E01C1D">
              <w:rPr>
                <w:rFonts w:ascii="Tahoma" w:hAnsi="Tahoma" w:cs="Tahoma"/>
                <w:i/>
                <w:sz w:val="20"/>
                <w:szCs w:val="22"/>
                <w:lang w:val="en-GB"/>
              </w:rPr>
              <w:t>the applicable application</w:t>
            </w:r>
            <w:r>
              <w:rPr>
                <w:rFonts w:ascii="Tahoma" w:hAnsi="Tahoma" w:cs="Tahoma"/>
                <w:i/>
                <w:sz w:val="20"/>
                <w:szCs w:val="22"/>
                <w:lang w:val="en-GB"/>
              </w:rPr>
              <w:t>s and submissions</w:t>
            </w:r>
          </w:p>
          <w:p w14:paraId="2EFA27CA" w14:textId="77777777" w:rsidR="00FF1BF0" w:rsidRPr="006B5624" w:rsidRDefault="00FF1BF0" w:rsidP="00FF1BF0">
            <w:pPr>
              <w:pStyle w:val="ListParagraph"/>
              <w:numPr>
                <w:ilvl w:val="0"/>
                <w:numId w:val="85"/>
              </w:numPr>
              <w:spacing w:line="276" w:lineRule="auto"/>
              <w:jc w:val="both"/>
              <w:rPr>
                <w:rFonts w:ascii="Tahoma" w:hAnsi="Tahoma" w:cs="Tahoma"/>
                <w:i/>
                <w:sz w:val="20"/>
                <w:szCs w:val="22"/>
                <w:lang w:val="en-GB"/>
              </w:rPr>
            </w:pPr>
            <w:r w:rsidRPr="004D4467">
              <w:rPr>
                <w:rFonts w:ascii="Tahoma" w:hAnsi="Tahoma" w:cs="Tahoma"/>
                <w:i/>
                <w:sz w:val="20"/>
                <w:szCs w:val="22"/>
                <w:lang w:val="en-GB"/>
              </w:rPr>
              <w:t>For items marked with</w:t>
            </w:r>
            <w:r>
              <w:rPr>
                <w:rFonts w:ascii="Tahoma" w:hAnsi="Tahoma" w:cs="Tahoma"/>
                <w:i/>
                <w:sz w:val="20"/>
                <w:szCs w:val="22"/>
                <w:lang w:val="en-GB"/>
              </w:rPr>
              <w:t xml:space="preserve"> “</w:t>
            </w:r>
            <w:r w:rsidRPr="004D4467">
              <w:rPr>
                <w:rFonts w:ascii="Tahoma" w:hAnsi="Tahoma" w:cs="Tahoma"/>
                <w:i/>
                <w:sz w:val="20"/>
                <w:szCs w:val="22"/>
                <w:lang w:val="en-GB"/>
              </w:rPr>
              <w:t>*</w:t>
            </w:r>
            <w:r>
              <w:rPr>
                <w:rFonts w:ascii="Tahoma" w:hAnsi="Tahoma" w:cs="Tahoma"/>
                <w:i/>
                <w:sz w:val="20"/>
                <w:szCs w:val="22"/>
                <w:lang w:val="en-GB"/>
              </w:rPr>
              <w:t>”</w:t>
            </w:r>
            <w:r w:rsidRPr="004D4467">
              <w:rPr>
                <w:rFonts w:ascii="Tahoma" w:hAnsi="Tahoma" w:cs="Tahoma"/>
                <w:i/>
                <w:sz w:val="20"/>
                <w:szCs w:val="22"/>
                <w:lang w:val="en-GB"/>
              </w:rPr>
              <w:t xml:space="preserve">, </w:t>
            </w:r>
            <w:r w:rsidRPr="006B5624">
              <w:rPr>
                <w:rFonts w:ascii="Tahoma" w:hAnsi="Tahoma" w:cs="Tahoma"/>
                <w:i/>
                <w:sz w:val="20"/>
                <w:szCs w:val="22"/>
                <w:lang w:val="en-GB"/>
              </w:rPr>
              <w:t>please submit the applicable form</w:t>
            </w:r>
            <w:r w:rsidRPr="004D4467">
              <w:rPr>
                <w:rFonts w:ascii="Tahoma" w:hAnsi="Tahoma" w:cs="Tahoma"/>
                <w:i/>
                <w:sz w:val="20"/>
                <w:szCs w:val="22"/>
                <w:lang w:val="en-GB"/>
              </w:rPr>
              <w:t xml:space="preserve"> </w:t>
            </w:r>
            <w:r w:rsidRPr="004D4467">
              <w:rPr>
                <w:rFonts w:ascii="Tahoma" w:hAnsi="Tahoma" w:cs="Tahoma"/>
                <w:b/>
                <w:bCs/>
                <w:i/>
                <w:sz w:val="20"/>
                <w:szCs w:val="22"/>
                <w:lang w:val="en-GB"/>
              </w:rPr>
              <w:t xml:space="preserve">for each fund </w:t>
            </w:r>
          </w:p>
          <w:p w14:paraId="4DD54247" w14:textId="77777777" w:rsidR="00FF1BF0" w:rsidRPr="000F6D71" w:rsidRDefault="00FF1BF0" w:rsidP="00FF1BF0">
            <w:pPr>
              <w:pStyle w:val="ListParagraph"/>
              <w:numPr>
                <w:ilvl w:val="0"/>
                <w:numId w:val="85"/>
              </w:numPr>
              <w:spacing w:line="276" w:lineRule="auto"/>
              <w:jc w:val="both"/>
              <w:rPr>
                <w:rFonts w:ascii="Tahoma" w:hAnsi="Tahoma" w:cs="Tahoma"/>
                <w:i/>
                <w:sz w:val="20"/>
                <w:szCs w:val="22"/>
                <w:lang w:val="en-GB"/>
              </w:rPr>
            </w:pPr>
            <w:r w:rsidRPr="004D4467">
              <w:rPr>
                <w:rFonts w:ascii="Tahoma" w:hAnsi="Tahoma" w:cs="Tahoma"/>
                <w:i/>
                <w:sz w:val="20"/>
                <w:szCs w:val="22"/>
                <w:lang w:val="en-GB"/>
              </w:rPr>
              <w:t>For item marked with “</w:t>
            </w:r>
            <w:r>
              <w:rPr>
                <w:rFonts w:ascii="Tahoma" w:hAnsi="Tahoma" w:cs="Tahoma"/>
                <w:i/>
                <w:sz w:val="20"/>
                <w:szCs w:val="22"/>
                <w:lang w:val="en-GB"/>
              </w:rPr>
              <w:t>^</w:t>
            </w:r>
            <w:r w:rsidRPr="004D4467">
              <w:rPr>
                <w:rFonts w:ascii="Tahoma" w:hAnsi="Tahoma" w:cs="Tahoma"/>
                <w:i/>
                <w:sz w:val="20"/>
                <w:szCs w:val="22"/>
                <w:lang w:val="en-GB"/>
              </w:rPr>
              <w:t xml:space="preserve">”, </w:t>
            </w:r>
            <w:r w:rsidRPr="006B5624">
              <w:rPr>
                <w:rFonts w:ascii="Tahoma" w:hAnsi="Tahoma" w:cs="Tahoma"/>
                <w:i/>
                <w:sz w:val="20"/>
                <w:szCs w:val="22"/>
                <w:lang w:val="en-GB"/>
              </w:rPr>
              <w:t>please submit the applicable form</w:t>
            </w:r>
            <w:r w:rsidRPr="004D4467">
              <w:rPr>
                <w:rFonts w:ascii="Tahoma" w:hAnsi="Tahoma" w:cs="Tahoma"/>
                <w:i/>
                <w:sz w:val="20"/>
                <w:szCs w:val="22"/>
                <w:lang w:val="en-GB"/>
              </w:rPr>
              <w:t xml:space="preserve"> </w:t>
            </w:r>
            <w:r w:rsidRPr="004D4467">
              <w:rPr>
                <w:rFonts w:ascii="Tahoma" w:hAnsi="Tahoma" w:cs="Tahoma"/>
                <w:b/>
                <w:bCs/>
                <w:i/>
                <w:sz w:val="20"/>
                <w:szCs w:val="22"/>
                <w:lang w:val="en-GB"/>
              </w:rPr>
              <w:t>for each</w:t>
            </w:r>
            <w:r>
              <w:rPr>
                <w:rFonts w:ascii="Tahoma" w:hAnsi="Tahoma" w:cs="Tahoma"/>
                <w:b/>
                <w:bCs/>
                <w:i/>
                <w:sz w:val="20"/>
                <w:szCs w:val="22"/>
                <w:lang w:val="en-GB"/>
              </w:rPr>
              <w:t xml:space="preserve"> external fund manager </w:t>
            </w:r>
          </w:p>
          <w:p w14:paraId="095C8C17" w14:textId="71453666" w:rsidR="00FF1BF0" w:rsidRPr="000F6D71" w:rsidRDefault="00FF1BF0" w:rsidP="00FF1BF0">
            <w:pPr>
              <w:pStyle w:val="ListParagraph"/>
              <w:numPr>
                <w:ilvl w:val="0"/>
                <w:numId w:val="85"/>
              </w:numPr>
              <w:spacing w:line="276" w:lineRule="auto"/>
              <w:jc w:val="both"/>
              <w:rPr>
                <w:rFonts w:ascii="Tahoma" w:hAnsi="Tahoma" w:cs="Tahoma"/>
                <w:i/>
                <w:sz w:val="20"/>
                <w:szCs w:val="22"/>
                <w:lang w:val="en-GB"/>
              </w:rPr>
            </w:pPr>
            <w:r w:rsidRPr="004D4467">
              <w:rPr>
                <w:rFonts w:ascii="Tahoma" w:hAnsi="Tahoma" w:cs="Tahoma"/>
                <w:i/>
                <w:sz w:val="20"/>
                <w:szCs w:val="22"/>
                <w:lang w:val="en-GB"/>
              </w:rPr>
              <w:t>For item marked with “</w:t>
            </w:r>
            <w:r>
              <w:rPr>
                <w:rFonts w:ascii="Tahoma" w:hAnsi="Tahoma" w:cs="Tahoma"/>
                <w:i/>
                <w:sz w:val="20"/>
                <w:szCs w:val="22"/>
                <w:lang w:val="en-GB"/>
              </w:rPr>
              <w:t>#</w:t>
            </w:r>
            <w:r w:rsidRPr="004D4467">
              <w:rPr>
                <w:rFonts w:ascii="Tahoma" w:hAnsi="Tahoma" w:cs="Tahoma"/>
                <w:i/>
                <w:sz w:val="20"/>
                <w:szCs w:val="22"/>
                <w:lang w:val="en-GB"/>
              </w:rPr>
              <w:t xml:space="preserve">”, </w:t>
            </w:r>
            <w:r>
              <w:rPr>
                <w:rFonts w:ascii="Tahoma" w:hAnsi="Tahoma" w:cs="Tahoma"/>
                <w:i/>
                <w:sz w:val="20"/>
                <w:szCs w:val="22"/>
                <w:lang w:val="en-GB"/>
              </w:rPr>
              <w:t>a single form may be submitted if only one (1) RMP documentation is prepared (see Guidance to paragraph 3.18(</w:t>
            </w:r>
            <w:r w:rsidR="007004D7">
              <w:rPr>
                <w:rFonts w:ascii="Tahoma" w:hAnsi="Tahoma" w:cs="Tahoma"/>
                <w:i/>
                <w:sz w:val="20"/>
                <w:szCs w:val="22"/>
                <w:lang w:val="en-GB"/>
              </w:rPr>
              <w:t>k</w:t>
            </w:r>
            <w:r>
              <w:rPr>
                <w:rFonts w:ascii="Tahoma" w:hAnsi="Tahoma" w:cs="Tahoma"/>
                <w:i/>
                <w:sz w:val="20"/>
                <w:szCs w:val="22"/>
                <w:lang w:val="en-GB"/>
              </w:rPr>
              <w:t>) of the PRS Guidelines)</w:t>
            </w:r>
            <w:r w:rsidR="00502BAD">
              <w:rPr>
                <w:rFonts w:ascii="Tahoma" w:hAnsi="Tahoma" w:cs="Tahoma"/>
                <w:i/>
                <w:sz w:val="20"/>
                <w:szCs w:val="22"/>
                <w:lang w:val="en-GB"/>
              </w:rPr>
              <w:t xml:space="preserve"> </w:t>
            </w:r>
          </w:p>
          <w:p w14:paraId="4065AC73" w14:textId="77777777" w:rsidR="00FF1BF0" w:rsidRPr="00F70A16" w:rsidRDefault="00FF1BF0" w:rsidP="00FF1BF0">
            <w:pPr>
              <w:spacing w:line="276" w:lineRule="auto"/>
              <w:jc w:val="both"/>
              <w:rPr>
                <w:rFonts w:ascii="Tahoma" w:hAnsi="Tahoma" w:cs="Tahoma"/>
                <w:sz w:val="22"/>
                <w:szCs w:val="22"/>
                <w:u w:val="single"/>
                <w:lang w:val="en-GB"/>
              </w:rPr>
            </w:pPr>
          </w:p>
        </w:tc>
        <w:tc>
          <w:tcPr>
            <w:tcW w:w="1574" w:type="dxa"/>
            <w:tcBorders>
              <w:top w:val="nil"/>
              <w:left w:val="single" w:sz="4" w:space="0" w:color="auto"/>
            </w:tcBorders>
          </w:tcPr>
          <w:p w14:paraId="17959225" w14:textId="77777777" w:rsidR="00FF1BF0" w:rsidRPr="00D31414" w:rsidRDefault="00FF1BF0" w:rsidP="00FF1BF0">
            <w:pPr>
              <w:jc w:val="center"/>
              <w:rPr>
                <w:rFonts w:ascii="Tahoma" w:hAnsi="Tahoma" w:cs="Tahoma"/>
                <w:sz w:val="22"/>
                <w:szCs w:val="22"/>
                <w:lang w:val="en-GB"/>
              </w:rPr>
            </w:pPr>
          </w:p>
        </w:tc>
      </w:tr>
    </w:tbl>
    <w:p w14:paraId="576CBE24" w14:textId="6C8931A8" w:rsidR="0064752E" w:rsidRDefault="0064752E">
      <w:pPr>
        <w:rPr>
          <w:rFonts w:ascii="Tahoma" w:hAnsi="Tahoma" w:cs="Tahoma"/>
          <w:sz w:val="22"/>
          <w:szCs w:val="22"/>
          <w:lang w:val="en-GB"/>
        </w:rPr>
      </w:pPr>
    </w:p>
    <w:p w14:paraId="6642FE6D" w14:textId="0234F4BC" w:rsidR="00E7128E" w:rsidRDefault="00E7128E">
      <w:pPr>
        <w:rPr>
          <w:rFonts w:ascii="Tahoma" w:hAnsi="Tahoma" w:cs="Tahoma"/>
          <w:sz w:val="22"/>
          <w:szCs w:val="22"/>
          <w:lang w:val="en-GB"/>
        </w:rPr>
      </w:pPr>
    </w:p>
    <w:p w14:paraId="3C42FB92" w14:textId="173EA51C" w:rsidR="00B13403" w:rsidRDefault="00B13403" w:rsidP="00C6750C">
      <w:pPr>
        <w:jc w:val="center"/>
        <w:rPr>
          <w:rFonts w:ascii="Tahoma" w:hAnsi="Tahoma" w:cs="Tahoma"/>
          <w:sz w:val="22"/>
          <w:szCs w:val="22"/>
          <w:lang w:val="en-GB"/>
        </w:rPr>
        <w:sectPr w:rsidR="00B13403" w:rsidSect="00134F54">
          <w:headerReference w:type="default" r:id="rId16"/>
          <w:headerReference w:type="first" r:id="rId17"/>
          <w:footerReference w:type="first" r:id="rId18"/>
          <w:pgSz w:w="11907" w:h="16839" w:code="9"/>
          <w:pgMar w:top="1440" w:right="1440" w:bottom="1134" w:left="1800" w:header="720" w:footer="454" w:gutter="0"/>
          <w:pgNumType w:start="1" w:chapStyle="1"/>
          <w:cols w:space="720"/>
          <w:noEndnote/>
          <w:docGrid w:linePitch="360"/>
        </w:sectPr>
      </w:pPr>
      <w:r w:rsidRPr="00F521E6">
        <w:rPr>
          <w:rFonts w:ascii="Tahoma" w:hAnsi="Tahoma" w:cs="Tahoma"/>
          <w:i/>
          <w:iCs/>
          <w:sz w:val="22"/>
          <w:szCs w:val="22"/>
          <w:lang w:val="en-GB"/>
        </w:rPr>
        <w:t>[The rest of this page is intentionally left blank]</w:t>
      </w:r>
    </w:p>
    <w:p w14:paraId="55B9F0E3" w14:textId="77777777" w:rsidR="00415BFD" w:rsidRPr="00D31414" w:rsidRDefault="00415BFD" w:rsidP="00D31414">
      <w:pPr>
        <w:pStyle w:val="Heading1"/>
      </w:pPr>
      <w:bookmarkStart w:id="6" w:name="_Toc105777805"/>
      <w:r w:rsidRPr="00D31414">
        <w:lastRenderedPageBreak/>
        <w:t>APPLICATION FOR AUTHORISATION OF A FUND</w:t>
      </w:r>
      <w:bookmarkEnd w:id="6"/>
    </w:p>
    <w:p w14:paraId="595B0A1C" w14:textId="77777777" w:rsidR="00415BFD" w:rsidRDefault="00415BFD" w:rsidP="00D31414">
      <w:pPr>
        <w:pStyle w:val="ListParagraph"/>
        <w:ind w:left="567"/>
        <w:rPr>
          <w:rFonts w:ascii="Tahoma" w:hAnsi="Tahoma" w:cs="Tahoma"/>
          <w:b/>
          <w:snapToGrid w:val="0"/>
          <w:color w:val="000000"/>
          <w:sz w:val="22"/>
          <w:szCs w:val="22"/>
          <w:lang w:val="en-GB"/>
        </w:rPr>
      </w:pPr>
    </w:p>
    <w:p w14:paraId="149FB642" w14:textId="77777777" w:rsidR="00D86491" w:rsidRPr="000B6200" w:rsidRDefault="00D86491" w:rsidP="00347FF5">
      <w:pPr>
        <w:pStyle w:val="Heading2"/>
        <w:numPr>
          <w:ilvl w:val="1"/>
          <w:numId w:val="48"/>
        </w:numPr>
        <w:jc w:val="left"/>
        <w:rPr>
          <w:b w:val="0"/>
          <w:snapToGrid w:val="0"/>
          <w:sz w:val="22"/>
          <w:szCs w:val="22"/>
          <w:lang w:val="en-GB"/>
        </w:rPr>
      </w:pPr>
      <w:bookmarkStart w:id="7" w:name="_Toc105777806"/>
      <w:r w:rsidRPr="000B6200">
        <w:rPr>
          <w:snapToGrid w:val="0"/>
          <w:sz w:val="22"/>
          <w:szCs w:val="22"/>
          <w:lang w:val="en-GB"/>
        </w:rPr>
        <w:t xml:space="preserve">Information </w:t>
      </w:r>
      <w:r w:rsidR="00362C7A" w:rsidRPr="000B6200">
        <w:rPr>
          <w:snapToGrid w:val="0"/>
          <w:sz w:val="22"/>
          <w:szCs w:val="22"/>
          <w:lang w:val="en-GB"/>
        </w:rPr>
        <w:t xml:space="preserve">on </w:t>
      </w:r>
      <w:r w:rsidRPr="000B6200">
        <w:rPr>
          <w:snapToGrid w:val="0"/>
          <w:sz w:val="22"/>
          <w:szCs w:val="22"/>
          <w:lang w:val="en-GB"/>
        </w:rPr>
        <w:t xml:space="preserve">the </w:t>
      </w:r>
      <w:r w:rsidR="003873E8" w:rsidRPr="000B6200">
        <w:rPr>
          <w:snapToGrid w:val="0"/>
          <w:sz w:val="22"/>
          <w:szCs w:val="22"/>
          <w:lang w:val="en-GB"/>
        </w:rPr>
        <w:t>fund</w:t>
      </w:r>
      <w:bookmarkEnd w:id="7"/>
    </w:p>
    <w:p w14:paraId="4E1FAC89" w14:textId="28814AB6" w:rsidR="00362C7A" w:rsidRDefault="00362C7A" w:rsidP="00D86491">
      <w:pPr>
        <w:spacing w:line="240" w:lineRule="atLeast"/>
        <w:ind w:right="720"/>
        <w:jc w:val="both"/>
        <w:rPr>
          <w:rFonts w:ascii="Tahoma" w:hAnsi="Tahoma" w:cs="Tahoma"/>
          <w:b/>
          <w:snapToGrid w:val="0"/>
          <w:color w:val="000000"/>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29"/>
      </w:tblGrid>
      <w:tr w:rsidR="00392829" w14:paraId="0338D3FF" w14:textId="77777777" w:rsidTr="007242DE">
        <w:trPr>
          <w:trHeight w:val="460"/>
        </w:trPr>
        <w:tc>
          <w:tcPr>
            <w:tcW w:w="4328" w:type="dxa"/>
            <w:vAlign w:val="center"/>
          </w:tcPr>
          <w:p w14:paraId="75024697" w14:textId="4B83F0A7" w:rsidR="00392829" w:rsidRPr="00392829" w:rsidRDefault="004A5B51" w:rsidP="00392829">
            <w:pPr>
              <w:spacing w:line="240" w:lineRule="atLeast"/>
              <w:ind w:right="720"/>
              <w:rPr>
                <w:rFonts w:ascii="Tahoma" w:hAnsi="Tahoma" w:cs="Tahoma"/>
                <w:b/>
                <w:bCs/>
                <w:snapToGrid w:val="0"/>
                <w:color w:val="000000"/>
                <w:sz w:val="22"/>
                <w:szCs w:val="22"/>
                <w:lang w:val="en-GB"/>
              </w:rPr>
            </w:pPr>
            <w:sdt>
              <w:sdtPr>
                <w:rPr>
                  <w:rFonts w:ascii="Tahoma" w:hAnsi="Tahoma" w:cs="Tahoma"/>
                  <w:b/>
                  <w:bCs/>
                  <w:sz w:val="22"/>
                  <w:szCs w:val="22"/>
                  <w:lang w:val="en-GB"/>
                </w:rPr>
                <w:id w:val="-1795663847"/>
                <w14:checkbox>
                  <w14:checked w14:val="0"/>
                  <w14:checkedState w14:val="00FC" w14:font="Wingdings"/>
                  <w14:uncheckedState w14:val="2610" w14:font="MS Gothic"/>
                </w14:checkbox>
              </w:sdtPr>
              <w:sdtEndPr/>
              <w:sdtContent>
                <w:r w:rsidR="00392829" w:rsidRPr="00392829">
                  <w:rPr>
                    <w:rFonts w:ascii="Segoe UI Symbol" w:eastAsia="MS Gothic" w:hAnsi="Segoe UI Symbol" w:cs="Segoe UI Symbol"/>
                    <w:b/>
                    <w:bCs/>
                    <w:sz w:val="22"/>
                    <w:szCs w:val="22"/>
                    <w:lang w:val="en-GB"/>
                  </w:rPr>
                  <w:t>☐</w:t>
                </w:r>
              </w:sdtContent>
            </w:sdt>
            <w:r w:rsidR="00392829" w:rsidRPr="00392829">
              <w:rPr>
                <w:rFonts w:ascii="Tahoma" w:hAnsi="Tahoma" w:cs="Tahoma"/>
                <w:b/>
                <w:bCs/>
                <w:sz w:val="22"/>
                <w:szCs w:val="22"/>
                <w:lang w:val="en-GB"/>
              </w:rPr>
              <w:t xml:space="preserve"> Core fund</w:t>
            </w:r>
          </w:p>
        </w:tc>
        <w:tc>
          <w:tcPr>
            <w:tcW w:w="4329" w:type="dxa"/>
            <w:vAlign w:val="center"/>
          </w:tcPr>
          <w:p w14:paraId="735AF368" w14:textId="31C13284" w:rsidR="00392829" w:rsidRPr="00392829" w:rsidRDefault="004A5B51" w:rsidP="00392829">
            <w:pPr>
              <w:spacing w:line="240" w:lineRule="atLeast"/>
              <w:ind w:right="720"/>
              <w:rPr>
                <w:rFonts w:ascii="Tahoma" w:hAnsi="Tahoma" w:cs="Tahoma"/>
                <w:b/>
                <w:bCs/>
                <w:snapToGrid w:val="0"/>
                <w:color w:val="000000"/>
                <w:sz w:val="22"/>
                <w:szCs w:val="22"/>
                <w:lang w:val="en-GB"/>
              </w:rPr>
            </w:pPr>
            <w:sdt>
              <w:sdtPr>
                <w:rPr>
                  <w:rFonts w:ascii="Tahoma" w:hAnsi="Tahoma" w:cs="Tahoma"/>
                  <w:b/>
                  <w:bCs/>
                  <w:sz w:val="22"/>
                  <w:szCs w:val="22"/>
                  <w:lang w:val="en-GB"/>
                </w:rPr>
                <w:id w:val="244079629"/>
                <w14:checkbox>
                  <w14:checked w14:val="0"/>
                  <w14:checkedState w14:val="00FC" w14:font="Wingdings"/>
                  <w14:uncheckedState w14:val="2610" w14:font="MS Gothic"/>
                </w14:checkbox>
              </w:sdtPr>
              <w:sdtEndPr/>
              <w:sdtContent>
                <w:r w:rsidR="00392829" w:rsidRPr="00392829">
                  <w:rPr>
                    <w:rFonts w:ascii="Segoe UI Symbol" w:eastAsia="MS Gothic" w:hAnsi="Segoe UI Symbol" w:cs="Segoe UI Symbol"/>
                    <w:b/>
                    <w:bCs/>
                    <w:sz w:val="22"/>
                    <w:szCs w:val="22"/>
                    <w:lang w:val="en-GB"/>
                  </w:rPr>
                  <w:t>☐</w:t>
                </w:r>
              </w:sdtContent>
            </w:sdt>
            <w:r w:rsidR="00392829" w:rsidRPr="00392829">
              <w:rPr>
                <w:rFonts w:ascii="Tahoma" w:hAnsi="Tahoma" w:cs="Tahoma"/>
                <w:b/>
                <w:bCs/>
                <w:sz w:val="22"/>
                <w:szCs w:val="22"/>
                <w:lang w:val="en-GB"/>
              </w:rPr>
              <w:t xml:space="preserve"> Non-core fund</w:t>
            </w:r>
          </w:p>
        </w:tc>
      </w:tr>
      <w:tr w:rsidR="005A4862" w14:paraId="0E6FE11F" w14:textId="77777777" w:rsidTr="007242DE">
        <w:trPr>
          <w:trHeight w:val="460"/>
        </w:trPr>
        <w:tc>
          <w:tcPr>
            <w:tcW w:w="4328" w:type="dxa"/>
            <w:vAlign w:val="center"/>
          </w:tcPr>
          <w:p w14:paraId="70B562D0" w14:textId="2B7A8955" w:rsidR="005A4862" w:rsidRPr="0024621E" w:rsidRDefault="004A5B51" w:rsidP="0024621E">
            <w:pPr>
              <w:spacing w:line="240" w:lineRule="atLeast"/>
              <w:ind w:left="312" w:right="720"/>
              <w:rPr>
                <w:rFonts w:ascii="Segoe UI Symbol" w:eastAsia="MS Gothic" w:hAnsi="Segoe UI Symbol" w:cs="Segoe UI Symbol"/>
                <w:sz w:val="22"/>
                <w:szCs w:val="22"/>
                <w:lang w:val="en-GB"/>
              </w:rPr>
            </w:pPr>
            <w:sdt>
              <w:sdtPr>
                <w:rPr>
                  <w:rFonts w:ascii="Tahoma" w:hAnsi="Tahoma" w:cs="Tahoma"/>
                  <w:sz w:val="22"/>
                  <w:szCs w:val="22"/>
                  <w:lang w:val="en-GB"/>
                </w:rPr>
                <w:id w:val="740918242"/>
                <w14:checkbox>
                  <w14:checked w14:val="0"/>
                  <w14:checkedState w14:val="00FC" w14:font="Wingdings"/>
                  <w14:uncheckedState w14:val="2610" w14:font="MS Gothic"/>
                </w14:checkbox>
              </w:sdtPr>
              <w:sdtEndPr/>
              <w:sdtContent>
                <w:r w:rsidR="0024621E" w:rsidRPr="0024621E">
                  <w:rPr>
                    <w:rFonts w:ascii="Segoe UI Symbol" w:eastAsia="MS Gothic" w:hAnsi="Segoe UI Symbol" w:cs="Segoe UI Symbol"/>
                    <w:sz w:val="22"/>
                    <w:szCs w:val="22"/>
                    <w:lang w:val="en-GB"/>
                  </w:rPr>
                  <w:t>☐</w:t>
                </w:r>
              </w:sdtContent>
            </w:sdt>
            <w:r w:rsidR="0024621E" w:rsidRPr="0024621E">
              <w:rPr>
                <w:rFonts w:ascii="Tahoma" w:hAnsi="Tahoma" w:cs="Tahoma"/>
                <w:sz w:val="22"/>
                <w:szCs w:val="22"/>
                <w:lang w:val="en-GB"/>
              </w:rPr>
              <w:t xml:space="preserve"> Conservative</w:t>
            </w:r>
          </w:p>
        </w:tc>
        <w:tc>
          <w:tcPr>
            <w:tcW w:w="4329" w:type="dxa"/>
            <w:vAlign w:val="center"/>
          </w:tcPr>
          <w:p w14:paraId="799CC649" w14:textId="77777777" w:rsidR="005A4862" w:rsidRPr="00392829" w:rsidRDefault="005A4862" w:rsidP="00392829">
            <w:pPr>
              <w:spacing w:line="240" w:lineRule="atLeast"/>
              <w:ind w:right="720"/>
              <w:rPr>
                <w:rFonts w:ascii="Segoe UI Symbol" w:eastAsia="MS Gothic" w:hAnsi="Segoe UI Symbol" w:cs="Segoe UI Symbol"/>
                <w:b/>
                <w:bCs/>
                <w:sz w:val="22"/>
                <w:szCs w:val="22"/>
                <w:lang w:val="en-GB"/>
              </w:rPr>
            </w:pPr>
          </w:p>
        </w:tc>
      </w:tr>
      <w:tr w:rsidR="0024621E" w14:paraId="040B1E81" w14:textId="77777777" w:rsidTr="007242DE">
        <w:trPr>
          <w:trHeight w:val="460"/>
        </w:trPr>
        <w:tc>
          <w:tcPr>
            <w:tcW w:w="4328" w:type="dxa"/>
            <w:vAlign w:val="center"/>
          </w:tcPr>
          <w:p w14:paraId="53493535" w14:textId="0B60E33E" w:rsidR="0024621E" w:rsidRPr="0024621E" w:rsidRDefault="004A5B51" w:rsidP="0024621E">
            <w:pPr>
              <w:spacing w:line="240" w:lineRule="atLeast"/>
              <w:ind w:left="312" w:right="720"/>
              <w:rPr>
                <w:rFonts w:ascii="Segoe UI Symbol" w:eastAsia="MS Gothic" w:hAnsi="Segoe UI Symbol" w:cs="Segoe UI Symbol"/>
                <w:sz w:val="22"/>
                <w:szCs w:val="22"/>
                <w:lang w:val="en-GB"/>
              </w:rPr>
            </w:pPr>
            <w:sdt>
              <w:sdtPr>
                <w:rPr>
                  <w:rFonts w:ascii="Tahoma" w:hAnsi="Tahoma" w:cs="Tahoma"/>
                  <w:sz w:val="22"/>
                  <w:szCs w:val="22"/>
                  <w:lang w:val="en-GB"/>
                </w:rPr>
                <w:id w:val="-2112652470"/>
                <w14:checkbox>
                  <w14:checked w14:val="0"/>
                  <w14:checkedState w14:val="00FC" w14:font="Wingdings"/>
                  <w14:uncheckedState w14:val="2610" w14:font="MS Gothic"/>
                </w14:checkbox>
              </w:sdtPr>
              <w:sdtEndPr/>
              <w:sdtContent>
                <w:r w:rsidR="0024621E" w:rsidRPr="0024621E">
                  <w:rPr>
                    <w:rFonts w:ascii="Segoe UI Symbol" w:eastAsia="MS Gothic" w:hAnsi="Segoe UI Symbol" w:cs="Segoe UI Symbol"/>
                    <w:sz w:val="22"/>
                    <w:szCs w:val="22"/>
                    <w:lang w:val="en-GB"/>
                  </w:rPr>
                  <w:t>☐</w:t>
                </w:r>
              </w:sdtContent>
            </w:sdt>
            <w:r w:rsidR="0024621E" w:rsidRPr="0024621E">
              <w:rPr>
                <w:rFonts w:ascii="Tahoma" w:hAnsi="Tahoma" w:cs="Tahoma"/>
                <w:sz w:val="22"/>
                <w:szCs w:val="22"/>
                <w:lang w:val="en-GB"/>
              </w:rPr>
              <w:t xml:space="preserve"> Moderate</w:t>
            </w:r>
          </w:p>
        </w:tc>
        <w:tc>
          <w:tcPr>
            <w:tcW w:w="4329" w:type="dxa"/>
            <w:vAlign w:val="center"/>
          </w:tcPr>
          <w:p w14:paraId="3A8B10AA" w14:textId="77777777" w:rsidR="0024621E" w:rsidRPr="00392829" w:rsidRDefault="0024621E" w:rsidP="00392829">
            <w:pPr>
              <w:spacing w:line="240" w:lineRule="atLeast"/>
              <w:ind w:right="720"/>
              <w:rPr>
                <w:rFonts w:ascii="Segoe UI Symbol" w:eastAsia="MS Gothic" w:hAnsi="Segoe UI Symbol" w:cs="Segoe UI Symbol"/>
                <w:b/>
                <w:bCs/>
                <w:sz w:val="22"/>
                <w:szCs w:val="22"/>
                <w:lang w:val="en-GB"/>
              </w:rPr>
            </w:pPr>
          </w:p>
        </w:tc>
      </w:tr>
      <w:tr w:rsidR="0024621E" w14:paraId="1357AA94" w14:textId="77777777" w:rsidTr="007242DE">
        <w:trPr>
          <w:trHeight w:val="460"/>
        </w:trPr>
        <w:tc>
          <w:tcPr>
            <w:tcW w:w="4328" w:type="dxa"/>
            <w:vAlign w:val="center"/>
          </w:tcPr>
          <w:p w14:paraId="0379B58C" w14:textId="2B3736AB" w:rsidR="0024621E" w:rsidRPr="0024621E" w:rsidRDefault="004A5B51" w:rsidP="0024621E">
            <w:pPr>
              <w:spacing w:line="240" w:lineRule="atLeast"/>
              <w:ind w:left="312" w:right="720"/>
              <w:rPr>
                <w:rFonts w:ascii="Segoe UI Symbol" w:eastAsia="MS Gothic" w:hAnsi="Segoe UI Symbol" w:cs="Segoe UI Symbol"/>
                <w:sz w:val="22"/>
                <w:szCs w:val="22"/>
                <w:lang w:val="en-GB"/>
              </w:rPr>
            </w:pPr>
            <w:sdt>
              <w:sdtPr>
                <w:rPr>
                  <w:rFonts w:ascii="Tahoma" w:hAnsi="Tahoma" w:cs="Tahoma"/>
                  <w:sz w:val="22"/>
                  <w:szCs w:val="22"/>
                  <w:lang w:val="en-GB"/>
                </w:rPr>
                <w:id w:val="-923331323"/>
                <w14:checkbox>
                  <w14:checked w14:val="0"/>
                  <w14:checkedState w14:val="00FC" w14:font="Wingdings"/>
                  <w14:uncheckedState w14:val="2610" w14:font="MS Gothic"/>
                </w14:checkbox>
              </w:sdtPr>
              <w:sdtEndPr/>
              <w:sdtContent>
                <w:r w:rsidR="0024621E" w:rsidRPr="0024621E">
                  <w:rPr>
                    <w:rFonts w:ascii="Segoe UI Symbol" w:eastAsia="MS Gothic" w:hAnsi="Segoe UI Symbol" w:cs="Segoe UI Symbol"/>
                    <w:sz w:val="22"/>
                    <w:szCs w:val="22"/>
                    <w:lang w:val="en-GB"/>
                  </w:rPr>
                  <w:t>☐</w:t>
                </w:r>
              </w:sdtContent>
            </w:sdt>
            <w:r w:rsidR="0024621E" w:rsidRPr="0024621E">
              <w:rPr>
                <w:rFonts w:ascii="Tahoma" w:hAnsi="Tahoma" w:cs="Tahoma"/>
                <w:sz w:val="22"/>
                <w:szCs w:val="22"/>
                <w:lang w:val="en-GB"/>
              </w:rPr>
              <w:t xml:space="preserve"> Growth</w:t>
            </w:r>
          </w:p>
        </w:tc>
        <w:tc>
          <w:tcPr>
            <w:tcW w:w="4329" w:type="dxa"/>
            <w:vAlign w:val="center"/>
          </w:tcPr>
          <w:p w14:paraId="6F365B40" w14:textId="77777777" w:rsidR="0024621E" w:rsidRPr="00392829" w:rsidRDefault="0024621E" w:rsidP="00392829">
            <w:pPr>
              <w:spacing w:line="240" w:lineRule="atLeast"/>
              <w:ind w:right="720"/>
              <w:rPr>
                <w:rFonts w:ascii="Segoe UI Symbol" w:eastAsia="MS Gothic" w:hAnsi="Segoe UI Symbol" w:cs="Segoe UI Symbol"/>
                <w:b/>
                <w:bCs/>
                <w:sz w:val="22"/>
                <w:szCs w:val="22"/>
                <w:lang w:val="en-GB"/>
              </w:rPr>
            </w:pPr>
          </w:p>
        </w:tc>
      </w:tr>
    </w:tbl>
    <w:p w14:paraId="031BE736" w14:textId="6081B3D8" w:rsidR="00750F22" w:rsidRDefault="00750F22" w:rsidP="00D86491">
      <w:pPr>
        <w:spacing w:line="240" w:lineRule="atLeast"/>
        <w:ind w:right="720"/>
        <w:jc w:val="both"/>
        <w:rPr>
          <w:rFonts w:ascii="Tahoma" w:hAnsi="Tahoma" w:cs="Tahoma"/>
          <w:b/>
          <w:snapToGrid w:val="0"/>
          <w:color w:val="000000"/>
          <w:sz w:val="22"/>
          <w:szCs w:val="22"/>
          <w:lang w:val="en-GB"/>
        </w:rPr>
      </w:pPr>
    </w:p>
    <w:tbl>
      <w:tblPr>
        <w:tblStyle w:val="TableGrid"/>
        <w:tblW w:w="8642" w:type="dxa"/>
        <w:tblLayout w:type="fixed"/>
        <w:tblLook w:val="04A0" w:firstRow="1" w:lastRow="0" w:firstColumn="1" w:lastColumn="0" w:noHBand="0" w:noVBand="1"/>
      </w:tblPr>
      <w:tblGrid>
        <w:gridCol w:w="562"/>
        <w:gridCol w:w="423"/>
        <w:gridCol w:w="360"/>
        <w:gridCol w:w="6872"/>
        <w:gridCol w:w="425"/>
      </w:tblGrid>
      <w:tr w:rsidR="00362C7A" w:rsidRPr="00774431" w14:paraId="1B49E767" w14:textId="77777777" w:rsidTr="005026B2">
        <w:tc>
          <w:tcPr>
            <w:tcW w:w="562" w:type="dxa"/>
            <w:tcBorders>
              <w:right w:val="nil"/>
            </w:tcBorders>
          </w:tcPr>
          <w:p w14:paraId="302AE434" w14:textId="77777777" w:rsidR="00362C7A" w:rsidRPr="00D31414" w:rsidRDefault="00362C7A" w:rsidP="007A17C3">
            <w:pPr>
              <w:pStyle w:val="ListParagraph"/>
              <w:numPr>
                <w:ilvl w:val="0"/>
                <w:numId w:val="6"/>
              </w:numPr>
              <w:spacing w:line="276" w:lineRule="auto"/>
              <w:ind w:right="720"/>
              <w:rPr>
                <w:rFonts w:ascii="Tahoma" w:hAnsi="Tahoma" w:cs="Tahoma"/>
                <w:snapToGrid w:val="0"/>
                <w:color w:val="000000"/>
                <w:sz w:val="22"/>
                <w:szCs w:val="22"/>
                <w:lang w:val="en-GB"/>
              </w:rPr>
            </w:pPr>
          </w:p>
        </w:tc>
        <w:tc>
          <w:tcPr>
            <w:tcW w:w="8080" w:type="dxa"/>
            <w:gridSpan w:val="4"/>
            <w:tcBorders>
              <w:left w:val="nil"/>
            </w:tcBorders>
          </w:tcPr>
          <w:p w14:paraId="78816FF6" w14:textId="6A758E16" w:rsidR="00362C7A" w:rsidRDefault="00362C7A" w:rsidP="00E0354D">
            <w:pPr>
              <w:spacing w:line="276" w:lineRule="auto"/>
              <w:ind w:right="720"/>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Name of </w:t>
            </w:r>
            <w:r w:rsidR="003873E8" w:rsidRPr="00D31414">
              <w:rPr>
                <w:rFonts w:ascii="Tahoma" w:hAnsi="Tahoma" w:cs="Tahoma"/>
                <w:snapToGrid w:val="0"/>
                <w:color w:val="000000"/>
                <w:sz w:val="22"/>
                <w:szCs w:val="22"/>
                <w:lang w:val="en-GB"/>
              </w:rPr>
              <w:t>the fund</w:t>
            </w:r>
            <w:r w:rsidRPr="00D31414">
              <w:rPr>
                <w:rFonts w:ascii="Tahoma" w:hAnsi="Tahoma" w:cs="Tahoma"/>
                <w:snapToGrid w:val="0"/>
                <w:color w:val="000000"/>
                <w:sz w:val="22"/>
                <w:szCs w:val="22"/>
                <w:lang w:val="en-GB"/>
              </w:rPr>
              <w:t>:</w:t>
            </w:r>
          </w:p>
          <w:p w14:paraId="3AD8D71B" w14:textId="77777777" w:rsidR="002A2803" w:rsidRPr="00D31414" w:rsidRDefault="002A2803" w:rsidP="00E0354D">
            <w:pPr>
              <w:spacing w:line="276" w:lineRule="auto"/>
              <w:ind w:right="720"/>
              <w:rPr>
                <w:rFonts w:ascii="Tahoma" w:hAnsi="Tahoma" w:cs="Tahoma"/>
                <w:snapToGrid w:val="0"/>
                <w:color w:val="000000"/>
                <w:sz w:val="22"/>
                <w:szCs w:val="22"/>
                <w:lang w:val="en-GB"/>
              </w:rPr>
            </w:pPr>
          </w:p>
          <w:p w14:paraId="18B11EBD" w14:textId="77777777" w:rsidR="00362C7A" w:rsidRPr="002A2803" w:rsidRDefault="004A5B51" w:rsidP="00D31414">
            <w:pPr>
              <w:spacing w:line="276" w:lineRule="auto"/>
              <w:ind w:right="720"/>
              <w:rPr>
                <w:rFonts w:ascii="Tahoma" w:hAnsi="Tahoma" w:cs="Tahoma"/>
                <w:b/>
                <w:bCs/>
                <w:i/>
                <w:snapToGrid w:val="0"/>
                <w:color w:val="000000"/>
                <w:sz w:val="22"/>
                <w:szCs w:val="22"/>
                <w:lang w:val="en-GB"/>
              </w:rPr>
            </w:pPr>
            <w:sdt>
              <w:sdtPr>
                <w:rPr>
                  <w:rFonts w:ascii="Tahoma" w:hAnsi="Tahoma" w:cs="Tahoma"/>
                  <w:b/>
                  <w:bCs/>
                  <w:i/>
                  <w:snapToGrid w:val="0"/>
                  <w:color w:val="000000"/>
                  <w:sz w:val="22"/>
                  <w:szCs w:val="22"/>
                  <w:lang w:val="en-GB"/>
                </w:rPr>
                <w:id w:val="1087883682"/>
                <w:placeholder>
                  <w:docPart w:val="DefaultPlaceholder_-1854013440"/>
                </w:placeholder>
                <w:showingPlcHdr/>
                <w:text/>
              </w:sdtPr>
              <w:sdtEndPr/>
              <w:sdtContent>
                <w:r w:rsidR="00362C7A" w:rsidRPr="002A2803">
                  <w:rPr>
                    <w:rStyle w:val="PlaceholderText"/>
                    <w:rFonts w:ascii="Tahoma" w:hAnsi="Tahoma" w:cs="Tahoma"/>
                    <w:b/>
                    <w:bCs/>
                    <w:sz w:val="22"/>
                    <w:szCs w:val="22"/>
                    <w:lang w:val="en-GB"/>
                  </w:rPr>
                  <w:t>Click or tap here to enter text.</w:t>
                </w:r>
              </w:sdtContent>
            </w:sdt>
          </w:p>
          <w:p w14:paraId="5DF50190" w14:textId="77777777" w:rsidR="00362C7A" w:rsidRPr="00D31414" w:rsidRDefault="00362C7A" w:rsidP="00D31414">
            <w:pPr>
              <w:spacing w:line="276" w:lineRule="auto"/>
              <w:ind w:right="720"/>
              <w:rPr>
                <w:rFonts w:ascii="Tahoma" w:hAnsi="Tahoma" w:cs="Tahoma"/>
                <w:snapToGrid w:val="0"/>
                <w:color w:val="000000"/>
                <w:sz w:val="22"/>
                <w:szCs w:val="22"/>
                <w:lang w:val="en-GB"/>
              </w:rPr>
            </w:pPr>
          </w:p>
        </w:tc>
      </w:tr>
      <w:tr w:rsidR="00362C7A" w:rsidRPr="00774431" w14:paraId="4887E77D" w14:textId="77777777" w:rsidTr="005026B2">
        <w:tc>
          <w:tcPr>
            <w:tcW w:w="562" w:type="dxa"/>
            <w:tcBorders>
              <w:right w:val="nil"/>
            </w:tcBorders>
          </w:tcPr>
          <w:p w14:paraId="7D3F1815" w14:textId="77777777" w:rsidR="00362C7A" w:rsidRPr="00D31414" w:rsidRDefault="00362C7A" w:rsidP="007A17C3">
            <w:pPr>
              <w:pStyle w:val="ListParagraph"/>
              <w:numPr>
                <w:ilvl w:val="0"/>
                <w:numId w:val="6"/>
              </w:numPr>
              <w:spacing w:line="276" w:lineRule="auto"/>
              <w:ind w:right="720"/>
              <w:rPr>
                <w:rFonts w:ascii="Tahoma" w:hAnsi="Tahoma" w:cs="Tahoma"/>
                <w:snapToGrid w:val="0"/>
                <w:color w:val="000000"/>
                <w:sz w:val="22"/>
                <w:szCs w:val="22"/>
                <w:lang w:val="en-GB"/>
              </w:rPr>
            </w:pPr>
          </w:p>
        </w:tc>
        <w:tc>
          <w:tcPr>
            <w:tcW w:w="8080" w:type="dxa"/>
            <w:gridSpan w:val="4"/>
            <w:tcBorders>
              <w:left w:val="nil"/>
            </w:tcBorders>
          </w:tcPr>
          <w:p w14:paraId="788BCA46" w14:textId="2BC0FCFA" w:rsidR="00362C7A" w:rsidRDefault="00362C7A" w:rsidP="00D31414">
            <w:pPr>
              <w:spacing w:line="276" w:lineRule="auto"/>
              <w:ind w:right="31"/>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I</w:t>
            </w:r>
            <w:r w:rsidR="00AE1C51">
              <w:rPr>
                <w:rFonts w:ascii="Tahoma" w:hAnsi="Tahoma" w:cs="Tahoma"/>
                <w:snapToGrid w:val="0"/>
                <w:color w:val="000000"/>
                <w:sz w:val="22"/>
                <w:szCs w:val="22"/>
                <w:lang w:val="en-GB"/>
              </w:rPr>
              <w:t xml:space="preserve">n the case of a </w:t>
            </w:r>
            <w:r w:rsidR="00AE1C51" w:rsidRPr="00E02342">
              <w:rPr>
                <w:rFonts w:ascii="Tahoma" w:hAnsi="Tahoma" w:cs="Tahoma"/>
                <w:b/>
                <w:bCs/>
                <w:snapToGrid w:val="0"/>
                <w:color w:val="000000"/>
                <w:sz w:val="22"/>
                <w:szCs w:val="22"/>
                <w:lang w:val="en-GB"/>
              </w:rPr>
              <w:t>non-core fund</w:t>
            </w:r>
            <w:r w:rsidR="00AE1C51">
              <w:rPr>
                <w:rFonts w:ascii="Tahoma" w:hAnsi="Tahoma" w:cs="Tahoma"/>
                <w:snapToGrid w:val="0"/>
                <w:color w:val="000000"/>
                <w:sz w:val="22"/>
                <w:szCs w:val="22"/>
                <w:lang w:val="en-GB"/>
              </w:rPr>
              <w:t>, i</w:t>
            </w:r>
            <w:r w:rsidRPr="00D31414">
              <w:rPr>
                <w:rFonts w:ascii="Tahoma" w:hAnsi="Tahoma" w:cs="Tahoma"/>
                <w:snapToGrid w:val="0"/>
                <w:color w:val="000000"/>
                <w:sz w:val="22"/>
                <w:szCs w:val="22"/>
                <w:lang w:val="en-GB"/>
              </w:rPr>
              <w:t xml:space="preserve">f the name of the </w:t>
            </w:r>
            <w:r w:rsidR="003873E8" w:rsidRPr="00D31414">
              <w:rPr>
                <w:rFonts w:ascii="Tahoma" w:hAnsi="Tahoma" w:cs="Tahoma"/>
                <w:snapToGrid w:val="0"/>
                <w:color w:val="000000"/>
                <w:sz w:val="22"/>
                <w:szCs w:val="22"/>
                <w:lang w:val="en-GB"/>
              </w:rPr>
              <w:t>fund</w:t>
            </w:r>
            <w:r w:rsidRPr="00D31414">
              <w:rPr>
                <w:rFonts w:ascii="Tahoma" w:hAnsi="Tahoma" w:cs="Tahoma"/>
                <w:snapToGrid w:val="0"/>
                <w:color w:val="000000"/>
                <w:sz w:val="22"/>
                <w:szCs w:val="22"/>
                <w:lang w:val="en-GB"/>
              </w:rPr>
              <w:t xml:space="preserve"> is not self-explanatory, please provide an explanation on the </w:t>
            </w:r>
            <w:r w:rsidR="003873E8" w:rsidRPr="00D31414">
              <w:rPr>
                <w:rFonts w:ascii="Tahoma" w:hAnsi="Tahoma" w:cs="Tahoma"/>
                <w:snapToGrid w:val="0"/>
                <w:color w:val="000000"/>
                <w:sz w:val="22"/>
                <w:szCs w:val="22"/>
                <w:lang w:val="en-GB"/>
              </w:rPr>
              <w:t>fund’s name</w:t>
            </w:r>
            <w:r w:rsidRPr="00D31414">
              <w:rPr>
                <w:rFonts w:ascii="Tahoma" w:hAnsi="Tahoma" w:cs="Tahoma"/>
                <w:snapToGrid w:val="0"/>
                <w:color w:val="000000"/>
                <w:sz w:val="22"/>
                <w:szCs w:val="22"/>
                <w:lang w:val="en-GB"/>
              </w:rPr>
              <w:t>:</w:t>
            </w:r>
          </w:p>
          <w:p w14:paraId="25B5D851" w14:textId="77777777" w:rsidR="002A2803" w:rsidRPr="00D31414" w:rsidRDefault="002A2803" w:rsidP="00D31414">
            <w:pPr>
              <w:spacing w:line="276" w:lineRule="auto"/>
              <w:ind w:right="31"/>
              <w:jc w:val="both"/>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1110197220"/>
              <w:placeholder>
                <w:docPart w:val="DefaultPlaceholder_-1854013440"/>
              </w:placeholder>
              <w:showingPlcHdr/>
            </w:sdtPr>
            <w:sdtEndPr/>
            <w:sdtContent>
              <w:p w14:paraId="25DBC7F5" w14:textId="77777777" w:rsidR="00362C7A" w:rsidRPr="00D31414" w:rsidRDefault="00362C7A" w:rsidP="00D31414">
                <w:pPr>
                  <w:spacing w:line="276" w:lineRule="auto"/>
                  <w:ind w:right="720"/>
                  <w:jc w:val="both"/>
                  <w:rPr>
                    <w:rFonts w:ascii="Tahoma" w:hAnsi="Tahoma" w:cs="Tahoma"/>
                    <w:snapToGrid w:val="0"/>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7B92C476" w14:textId="77777777" w:rsidR="00362C7A" w:rsidRPr="00D31414" w:rsidRDefault="00362C7A" w:rsidP="00D31414">
            <w:pPr>
              <w:spacing w:line="276" w:lineRule="auto"/>
              <w:ind w:right="720"/>
              <w:jc w:val="both"/>
              <w:rPr>
                <w:rFonts w:ascii="Tahoma" w:hAnsi="Tahoma" w:cs="Tahoma"/>
                <w:snapToGrid w:val="0"/>
                <w:color w:val="000000"/>
                <w:sz w:val="22"/>
                <w:szCs w:val="22"/>
                <w:lang w:val="en-GB"/>
              </w:rPr>
            </w:pPr>
          </w:p>
        </w:tc>
      </w:tr>
      <w:tr w:rsidR="00362C7A" w:rsidRPr="00774431" w14:paraId="6A7094BF" w14:textId="77777777" w:rsidTr="005026B2">
        <w:tc>
          <w:tcPr>
            <w:tcW w:w="562" w:type="dxa"/>
            <w:tcBorders>
              <w:right w:val="nil"/>
            </w:tcBorders>
          </w:tcPr>
          <w:p w14:paraId="20C893BC" w14:textId="77777777" w:rsidR="00362C7A" w:rsidRPr="00D31414" w:rsidRDefault="00362C7A" w:rsidP="007A17C3">
            <w:pPr>
              <w:pStyle w:val="ListParagraph"/>
              <w:numPr>
                <w:ilvl w:val="0"/>
                <w:numId w:val="6"/>
              </w:numPr>
              <w:spacing w:line="276" w:lineRule="auto"/>
              <w:ind w:right="720"/>
              <w:rPr>
                <w:rFonts w:ascii="Tahoma" w:hAnsi="Tahoma" w:cs="Tahoma"/>
                <w:snapToGrid w:val="0"/>
                <w:color w:val="000000"/>
                <w:sz w:val="22"/>
                <w:szCs w:val="22"/>
                <w:lang w:val="en-GB"/>
              </w:rPr>
            </w:pPr>
          </w:p>
        </w:tc>
        <w:tc>
          <w:tcPr>
            <w:tcW w:w="8080" w:type="dxa"/>
            <w:gridSpan w:val="4"/>
            <w:tcBorders>
              <w:left w:val="nil"/>
            </w:tcBorders>
          </w:tcPr>
          <w:p w14:paraId="49D8474C" w14:textId="38E98791" w:rsidR="00362C7A" w:rsidRPr="00774431" w:rsidRDefault="00E02342" w:rsidP="00AB632D">
            <w:pPr>
              <w:jc w:val="both"/>
              <w:rPr>
                <w:rFonts w:ascii="Tahoma" w:hAnsi="Tahoma" w:cs="Tahoma"/>
                <w:sz w:val="22"/>
                <w:szCs w:val="22"/>
                <w:lang w:val="en-GB"/>
              </w:rPr>
            </w:pPr>
            <w:r>
              <w:rPr>
                <w:rFonts w:ascii="Tahoma" w:hAnsi="Tahoma" w:cs="Tahoma"/>
                <w:sz w:val="22"/>
                <w:szCs w:val="22"/>
                <w:lang w:val="en-GB"/>
              </w:rPr>
              <w:t xml:space="preserve">In the case of a </w:t>
            </w:r>
            <w:r w:rsidRPr="00AB632D">
              <w:rPr>
                <w:rFonts w:ascii="Tahoma" w:hAnsi="Tahoma" w:cs="Tahoma"/>
                <w:b/>
                <w:bCs/>
                <w:sz w:val="22"/>
                <w:szCs w:val="22"/>
                <w:lang w:val="en-GB"/>
              </w:rPr>
              <w:t>fund</w:t>
            </w:r>
            <w:r w:rsidR="00AB632D" w:rsidRPr="00AB632D">
              <w:rPr>
                <w:rFonts w:ascii="Tahoma" w:hAnsi="Tahoma" w:cs="Tahoma"/>
                <w:b/>
                <w:bCs/>
                <w:sz w:val="22"/>
                <w:szCs w:val="22"/>
                <w:lang w:val="en-GB"/>
              </w:rPr>
              <w:t xml:space="preserve"> </w:t>
            </w:r>
            <w:r w:rsidR="00AB632D" w:rsidRPr="00AB632D">
              <w:rPr>
                <w:rFonts w:ascii="Tahoma" w:hAnsi="Tahoma" w:cs="Tahoma"/>
                <w:b/>
                <w:bCs/>
                <w:sz w:val="22"/>
                <w:szCs w:val="22"/>
                <w:u w:val="single"/>
                <w:lang w:val="en-GB"/>
              </w:rPr>
              <w:t>other than</w:t>
            </w:r>
            <w:r w:rsidR="00AB632D" w:rsidRPr="00AB632D">
              <w:rPr>
                <w:rFonts w:ascii="Tahoma" w:hAnsi="Tahoma" w:cs="Tahoma"/>
                <w:b/>
                <w:bCs/>
                <w:sz w:val="22"/>
                <w:szCs w:val="22"/>
                <w:lang w:val="en-GB"/>
              </w:rPr>
              <w:t xml:space="preserve"> </w:t>
            </w:r>
            <w:r w:rsidR="00097D11">
              <w:rPr>
                <w:rFonts w:ascii="Tahoma" w:hAnsi="Tahoma" w:cs="Tahoma"/>
                <w:b/>
                <w:bCs/>
                <w:sz w:val="22"/>
                <w:szCs w:val="22"/>
                <w:lang w:val="en-GB"/>
              </w:rPr>
              <w:t xml:space="preserve">a </w:t>
            </w:r>
            <w:r w:rsidR="00AB632D" w:rsidRPr="00AB632D">
              <w:rPr>
                <w:rFonts w:ascii="Tahoma" w:hAnsi="Tahoma" w:cs="Tahoma"/>
                <w:b/>
                <w:bCs/>
                <w:sz w:val="22"/>
                <w:szCs w:val="22"/>
                <w:lang w:val="en-GB"/>
              </w:rPr>
              <w:t>Core-Conservative, Core-Moderate or Core-Growth</w:t>
            </w:r>
            <w:r w:rsidR="004A5B51">
              <w:rPr>
                <w:rFonts w:ascii="Tahoma" w:hAnsi="Tahoma" w:cs="Tahoma"/>
                <w:sz w:val="22"/>
                <w:szCs w:val="22"/>
                <w:lang w:val="en-GB"/>
              </w:rPr>
              <w:t xml:space="preserve"> (</w:t>
            </w:r>
            <w:proofErr w:type="gramStart"/>
            <w:r w:rsidR="004A5B51">
              <w:rPr>
                <w:rFonts w:ascii="Tahoma" w:hAnsi="Tahoma" w:cs="Tahoma"/>
                <w:sz w:val="22"/>
                <w:szCs w:val="22"/>
                <w:lang w:val="en-GB"/>
              </w:rPr>
              <w:t>i.e.</w:t>
            </w:r>
            <w:proofErr w:type="gramEnd"/>
            <w:r w:rsidR="004A5B51">
              <w:rPr>
                <w:rFonts w:ascii="Tahoma" w:hAnsi="Tahoma" w:cs="Tahoma"/>
                <w:sz w:val="22"/>
                <w:szCs w:val="22"/>
                <w:lang w:val="en-GB"/>
              </w:rPr>
              <w:t xml:space="preserve"> a fund referred to in paragraph 7.11 of the PRS Guidelines)</w:t>
            </w:r>
            <w:r>
              <w:rPr>
                <w:rFonts w:ascii="Tahoma" w:hAnsi="Tahoma" w:cs="Tahoma"/>
                <w:sz w:val="22"/>
                <w:szCs w:val="22"/>
                <w:lang w:val="en-GB"/>
              </w:rPr>
              <w:t>, pl</w:t>
            </w:r>
            <w:r w:rsidR="00362C7A" w:rsidRPr="00774431">
              <w:rPr>
                <w:rFonts w:ascii="Tahoma" w:hAnsi="Tahoma" w:cs="Tahoma"/>
                <w:sz w:val="22"/>
                <w:szCs w:val="22"/>
                <w:lang w:val="en-GB"/>
              </w:rPr>
              <w:t xml:space="preserve">ease select the applicable </w:t>
            </w:r>
            <w:r w:rsidR="00362C7A" w:rsidRPr="00774431">
              <w:rPr>
                <w:rFonts w:ascii="Tahoma" w:hAnsi="Tahoma" w:cs="Tahoma"/>
                <w:b/>
                <w:sz w:val="22"/>
                <w:szCs w:val="22"/>
                <w:lang w:val="en-GB"/>
              </w:rPr>
              <w:t>fund category</w:t>
            </w:r>
            <w:r w:rsidR="00362C7A" w:rsidRPr="00774431">
              <w:rPr>
                <w:rFonts w:ascii="Tahoma" w:hAnsi="Tahoma" w:cs="Tahoma"/>
                <w:sz w:val="22"/>
                <w:szCs w:val="22"/>
                <w:lang w:val="en-GB"/>
              </w:rPr>
              <w:t xml:space="preserve"> of the </w:t>
            </w:r>
            <w:r w:rsidR="003873E8" w:rsidRPr="00774431">
              <w:rPr>
                <w:rFonts w:ascii="Tahoma" w:hAnsi="Tahoma" w:cs="Tahoma"/>
                <w:sz w:val="22"/>
                <w:szCs w:val="22"/>
                <w:lang w:val="en-GB"/>
              </w:rPr>
              <w:t>fund</w:t>
            </w:r>
            <w:r w:rsidR="00362C7A" w:rsidRPr="00774431">
              <w:rPr>
                <w:rFonts w:ascii="Tahoma" w:hAnsi="Tahoma" w:cs="Tahoma"/>
                <w:sz w:val="22"/>
                <w:szCs w:val="22"/>
                <w:lang w:val="en-GB"/>
              </w:rPr>
              <w:t xml:space="preserve"> from the list below:</w:t>
            </w:r>
          </w:p>
          <w:p w14:paraId="09340AB3" w14:textId="77777777" w:rsidR="00362C7A" w:rsidRPr="00774431" w:rsidRDefault="00362C7A" w:rsidP="00362C7A">
            <w:pPr>
              <w:rPr>
                <w:rFonts w:ascii="Tahoma" w:hAnsi="Tahoma" w:cs="Tahoma"/>
                <w:sz w:val="22"/>
                <w:szCs w:val="22"/>
                <w:lang w:val="en-GB"/>
              </w:rPr>
            </w:pPr>
          </w:p>
          <w:p w14:paraId="2C8B3192"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96666947"/>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Equity fund</w:t>
            </w:r>
          </w:p>
          <w:p w14:paraId="72F97EE2" w14:textId="4229F330" w:rsidR="00362C7A" w:rsidRDefault="004A5B51" w:rsidP="000254A3">
            <w:pPr>
              <w:ind w:left="323" w:hanging="323"/>
              <w:rPr>
                <w:rFonts w:ascii="Tahoma" w:hAnsi="Tahoma" w:cs="Tahoma"/>
                <w:sz w:val="22"/>
                <w:szCs w:val="22"/>
                <w:lang w:val="en-GB"/>
              </w:rPr>
            </w:pPr>
            <w:sdt>
              <w:sdtPr>
                <w:rPr>
                  <w:rFonts w:ascii="Tahoma" w:hAnsi="Tahoma" w:cs="Tahoma"/>
                  <w:sz w:val="22"/>
                  <w:szCs w:val="22"/>
                  <w:lang w:val="en-GB"/>
                </w:rPr>
                <w:id w:val="669917847"/>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Bond/fixed income (</w:t>
            </w:r>
            <w:r w:rsidR="00362C7A" w:rsidRPr="00774431">
              <w:rPr>
                <w:rFonts w:ascii="Tahoma" w:hAnsi="Tahoma" w:cs="Tahoma"/>
                <w:b/>
                <w:sz w:val="22"/>
                <w:szCs w:val="22"/>
                <w:lang w:val="en-GB"/>
              </w:rPr>
              <w:t>FI</w:t>
            </w:r>
            <w:r w:rsidR="00362C7A" w:rsidRPr="00774431">
              <w:rPr>
                <w:rFonts w:ascii="Tahoma" w:hAnsi="Tahoma" w:cs="Tahoma"/>
                <w:sz w:val="22"/>
                <w:szCs w:val="22"/>
                <w:lang w:val="en-GB"/>
              </w:rPr>
              <w:t>) fund</w:t>
            </w:r>
            <w:r w:rsidR="00CD4023">
              <w:rPr>
                <w:rFonts w:ascii="Tahoma" w:hAnsi="Tahoma" w:cs="Tahoma"/>
                <w:sz w:val="22"/>
                <w:szCs w:val="22"/>
                <w:lang w:val="en-GB"/>
              </w:rPr>
              <w:t xml:space="preserve"> (other than a c</w:t>
            </w:r>
            <w:r w:rsidR="00CD4023" w:rsidRPr="00774431">
              <w:rPr>
                <w:rFonts w:ascii="Tahoma" w:hAnsi="Tahoma" w:cs="Tahoma"/>
                <w:sz w:val="22"/>
                <w:szCs w:val="22"/>
                <w:lang w:val="en-GB"/>
              </w:rPr>
              <w:t>ountry-specific government bond/FI fund</w:t>
            </w:r>
            <w:r w:rsidR="00CD4023">
              <w:rPr>
                <w:rFonts w:ascii="Tahoma" w:hAnsi="Tahoma" w:cs="Tahoma"/>
                <w:sz w:val="22"/>
                <w:szCs w:val="22"/>
                <w:lang w:val="en-GB"/>
              </w:rPr>
              <w:t>)</w:t>
            </w:r>
          </w:p>
          <w:p w14:paraId="5E635E6A" w14:textId="2B82A8E6" w:rsidR="00CD4023" w:rsidRPr="00774431" w:rsidRDefault="004A5B51" w:rsidP="00CD4023">
            <w:pPr>
              <w:ind w:left="323" w:hanging="323"/>
              <w:rPr>
                <w:rFonts w:ascii="Tahoma" w:hAnsi="Tahoma" w:cs="Tahoma"/>
                <w:sz w:val="22"/>
                <w:szCs w:val="22"/>
                <w:lang w:val="en-GB"/>
              </w:rPr>
            </w:pPr>
            <w:sdt>
              <w:sdtPr>
                <w:rPr>
                  <w:rFonts w:ascii="Tahoma" w:hAnsi="Tahoma" w:cs="Tahoma"/>
                  <w:sz w:val="22"/>
                  <w:szCs w:val="22"/>
                  <w:lang w:val="en-GB"/>
                </w:rPr>
                <w:id w:val="40556377"/>
                <w14:checkbox>
                  <w14:checked w14:val="0"/>
                  <w14:checkedState w14:val="00FC" w14:font="Wingdings"/>
                  <w14:uncheckedState w14:val="2610" w14:font="MS Gothic"/>
                </w14:checkbox>
              </w:sdtPr>
              <w:sdtEndPr/>
              <w:sdtContent>
                <w:r w:rsidR="00CD4023" w:rsidRPr="00774431">
                  <w:rPr>
                    <w:rFonts w:ascii="Segoe UI Symbol" w:eastAsia="MS Gothic" w:hAnsi="Segoe UI Symbol" w:cs="Segoe UI Symbol"/>
                    <w:sz w:val="22"/>
                    <w:szCs w:val="22"/>
                    <w:lang w:val="en-GB"/>
                  </w:rPr>
                  <w:t>☐</w:t>
                </w:r>
              </w:sdtContent>
            </w:sdt>
            <w:r w:rsidR="00CD4023" w:rsidRPr="00774431">
              <w:rPr>
                <w:rFonts w:ascii="Tahoma" w:hAnsi="Tahoma" w:cs="Tahoma"/>
                <w:sz w:val="22"/>
                <w:szCs w:val="22"/>
                <w:lang w:val="en-GB"/>
              </w:rPr>
              <w:t xml:space="preserve"> Bond/</w:t>
            </w:r>
            <w:r w:rsidR="00CD4023" w:rsidRPr="00D50107">
              <w:rPr>
                <w:rFonts w:ascii="Tahoma" w:hAnsi="Tahoma" w:cs="Tahoma"/>
                <w:bCs/>
                <w:sz w:val="22"/>
                <w:szCs w:val="22"/>
                <w:lang w:val="en-GB"/>
              </w:rPr>
              <w:t>FI</w:t>
            </w:r>
            <w:r w:rsidR="00CD4023" w:rsidRPr="00774431">
              <w:rPr>
                <w:rFonts w:ascii="Tahoma" w:hAnsi="Tahoma" w:cs="Tahoma"/>
                <w:sz w:val="22"/>
                <w:szCs w:val="22"/>
                <w:lang w:val="en-GB"/>
              </w:rPr>
              <w:t xml:space="preserve"> fund</w:t>
            </w:r>
            <w:r w:rsidR="00CD4023">
              <w:rPr>
                <w:rFonts w:ascii="Tahoma" w:hAnsi="Tahoma" w:cs="Tahoma"/>
                <w:sz w:val="22"/>
                <w:szCs w:val="22"/>
                <w:lang w:val="en-GB"/>
              </w:rPr>
              <w:t xml:space="preserve"> (c</w:t>
            </w:r>
            <w:r w:rsidR="00CD4023" w:rsidRPr="00774431">
              <w:rPr>
                <w:rFonts w:ascii="Tahoma" w:hAnsi="Tahoma" w:cs="Tahoma"/>
                <w:sz w:val="22"/>
                <w:szCs w:val="22"/>
                <w:lang w:val="en-GB"/>
              </w:rPr>
              <w:t>ountry-specific government bond/FI fund</w:t>
            </w:r>
            <w:r w:rsidR="00CD4023">
              <w:rPr>
                <w:rFonts w:ascii="Tahoma" w:hAnsi="Tahoma" w:cs="Tahoma"/>
                <w:sz w:val="22"/>
                <w:szCs w:val="22"/>
                <w:lang w:val="en-GB"/>
              </w:rPr>
              <w:t>)</w:t>
            </w:r>
          </w:p>
          <w:p w14:paraId="69EEB6CD"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415968076"/>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Balanced fund</w:t>
            </w:r>
          </w:p>
          <w:p w14:paraId="05E7D268"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34012558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Mixed assets fund</w:t>
            </w:r>
          </w:p>
          <w:p w14:paraId="297FA3E5" w14:textId="017857DC"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2096669000"/>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w:t>
            </w:r>
            <w:r w:rsidR="0063666D">
              <w:rPr>
                <w:rFonts w:ascii="Tahoma" w:hAnsi="Tahoma" w:cs="Tahoma"/>
                <w:sz w:val="22"/>
                <w:szCs w:val="22"/>
                <w:lang w:val="en-GB"/>
              </w:rPr>
              <w:t>Cash management</w:t>
            </w:r>
            <w:r w:rsidR="00362C7A" w:rsidRPr="00774431">
              <w:rPr>
                <w:rFonts w:ascii="Tahoma" w:hAnsi="Tahoma" w:cs="Tahoma"/>
                <w:sz w:val="22"/>
                <w:szCs w:val="22"/>
                <w:lang w:val="en-GB"/>
              </w:rPr>
              <w:t xml:space="preserve"> fund</w:t>
            </w:r>
          </w:p>
          <w:p w14:paraId="20BF3FF1"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247408748"/>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Fund-of-funds*</w:t>
            </w:r>
          </w:p>
          <w:p w14:paraId="6404B96B"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851223783"/>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Feeder fund*</w:t>
            </w:r>
          </w:p>
          <w:p w14:paraId="5B944B23" w14:textId="77777777" w:rsidR="00AB632D" w:rsidRPr="00774431" w:rsidRDefault="004A5B51" w:rsidP="00AB632D">
            <w:pPr>
              <w:rPr>
                <w:rFonts w:ascii="Tahoma" w:hAnsi="Tahoma" w:cs="Tahoma"/>
                <w:sz w:val="22"/>
                <w:szCs w:val="22"/>
                <w:lang w:val="en-GB"/>
              </w:rPr>
            </w:pPr>
            <w:sdt>
              <w:sdtPr>
                <w:rPr>
                  <w:rFonts w:ascii="Tahoma" w:hAnsi="Tahoma" w:cs="Tahoma"/>
                  <w:sz w:val="22"/>
                  <w:szCs w:val="22"/>
                  <w:lang w:val="en-GB"/>
                </w:rPr>
                <w:id w:val="-206617658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Index fund*</w:t>
            </w:r>
          </w:p>
          <w:p w14:paraId="63137539" w14:textId="475EBBEB" w:rsidR="00AB632D" w:rsidRPr="00AB632D" w:rsidRDefault="004A5B51" w:rsidP="00AB632D">
            <w:pPr>
              <w:rPr>
                <w:rFonts w:ascii="Tahoma" w:hAnsi="Tahoma" w:cs="Tahoma"/>
                <w:sz w:val="22"/>
                <w:szCs w:val="22"/>
                <w:lang w:val="en-GB"/>
              </w:rPr>
            </w:pPr>
            <w:sdt>
              <w:sdtPr>
                <w:rPr>
                  <w:rFonts w:ascii="Tahoma" w:hAnsi="Tahoma" w:cs="Tahoma"/>
                  <w:sz w:val="22"/>
                  <w:szCs w:val="22"/>
                  <w:lang w:val="en-GB"/>
                </w:rPr>
                <w:id w:val="1621490499"/>
                <w14:checkbox>
                  <w14:checked w14:val="0"/>
                  <w14:checkedState w14:val="00FC" w14:font="Wingdings"/>
                  <w14:uncheckedState w14:val="2610" w14:font="MS Gothic"/>
                </w14:checkbox>
              </w:sdtPr>
              <w:sdtEndPr/>
              <w:sdtContent>
                <w:r w:rsidR="00AB632D" w:rsidRPr="00774431">
                  <w:rPr>
                    <w:rFonts w:ascii="Segoe UI Symbol" w:eastAsia="MS Gothic" w:hAnsi="Segoe UI Symbol" w:cs="Segoe UI Symbol"/>
                    <w:sz w:val="22"/>
                    <w:szCs w:val="22"/>
                    <w:lang w:val="en-GB"/>
                  </w:rPr>
                  <w:t>☐</w:t>
                </w:r>
              </w:sdtContent>
            </w:sdt>
            <w:r w:rsidR="00AB632D" w:rsidRPr="00774431">
              <w:rPr>
                <w:rFonts w:ascii="Tahoma" w:hAnsi="Tahoma" w:cs="Tahoma"/>
                <w:sz w:val="22"/>
                <w:szCs w:val="22"/>
                <w:lang w:val="en-GB"/>
              </w:rPr>
              <w:t xml:space="preserve"> </w:t>
            </w:r>
            <w:r w:rsidR="00AB632D" w:rsidRPr="00AB632D">
              <w:rPr>
                <w:rFonts w:ascii="Tahoma" w:hAnsi="Tahoma" w:cs="Tahoma"/>
                <w:sz w:val="22"/>
                <w:szCs w:val="22"/>
                <w:lang w:val="en-GB"/>
              </w:rPr>
              <w:t>Other</w:t>
            </w:r>
            <w:r w:rsidR="00097D11">
              <w:rPr>
                <w:rStyle w:val="FootnoteReference"/>
                <w:rFonts w:ascii="Tahoma" w:hAnsi="Tahoma" w:cs="Tahoma"/>
                <w:sz w:val="22"/>
                <w:szCs w:val="22"/>
                <w:lang w:val="en-GB"/>
              </w:rPr>
              <w:footnoteReference w:id="1"/>
            </w:r>
            <w:r w:rsidR="00AB632D" w:rsidRPr="00AB632D">
              <w:rPr>
                <w:rFonts w:ascii="Tahoma" w:hAnsi="Tahoma" w:cs="Tahoma"/>
                <w:sz w:val="22"/>
                <w:szCs w:val="22"/>
                <w:lang w:val="en-GB"/>
              </w:rPr>
              <w:t xml:space="preserve">: </w:t>
            </w:r>
            <w:sdt>
              <w:sdtPr>
                <w:rPr>
                  <w:rFonts w:ascii="Tahoma" w:hAnsi="Tahoma" w:cs="Tahoma"/>
                  <w:sz w:val="22"/>
                  <w:szCs w:val="22"/>
                  <w:lang w:val="en-GB"/>
                </w:rPr>
                <w:id w:val="-591013854"/>
                <w:placeholder>
                  <w:docPart w:val="DefaultPlaceholder_-1854013440"/>
                </w:placeholder>
                <w:showingPlcHdr/>
              </w:sdtPr>
              <w:sdtEndPr/>
              <w:sdtContent>
                <w:r w:rsidR="00AB632D" w:rsidRPr="00AB632D">
                  <w:rPr>
                    <w:rStyle w:val="PlaceholderText"/>
                    <w:rFonts w:ascii="Tahoma" w:hAnsi="Tahoma" w:cs="Tahoma"/>
                  </w:rPr>
                  <w:t>Click or tap here to enter text.</w:t>
                </w:r>
              </w:sdtContent>
            </w:sdt>
          </w:p>
          <w:p w14:paraId="3636ABFB" w14:textId="77777777" w:rsidR="00362C7A" w:rsidRPr="00D31414" w:rsidRDefault="00362C7A" w:rsidP="006F7DE9">
            <w:pPr>
              <w:rPr>
                <w:rFonts w:ascii="Tahoma" w:hAnsi="Tahoma" w:cs="Tahoma"/>
                <w:snapToGrid w:val="0"/>
                <w:color w:val="000000"/>
                <w:sz w:val="22"/>
                <w:szCs w:val="22"/>
                <w:lang w:val="en-GB"/>
              </w:rPr>
            </w:pPr>
          </w:p>
        </w:tc>
      </w:tr>
      <w:tr w:rsidR="00362C7A" w:rsidRPr="00774431" w14:paraId="0E6B9252" w14:textId="77777777" w:rsidTr="005026B2">
        <w:tc>
          <w:tcPr>
            <w:tcW w:w="562" w:type="dxa"/>
            <w:tcBorders>
              <w:right w:val="nil"/>
            </w:tcBorders>
          </w:tcPr>
          <w:p w14:paraId="7C07580C" w14:textId="77777777" w:rsidR="00362C7A" w:rsidRPr="00D31414" w:rsidRDefault="00362C7A" w:rsidP="007A17C3">
            <w:pPr>
              <w:pStyle w:val="ListParagraph"/>
              <w:numPr>
                <w:ilvl w:val="0"/>
                <w:numId w:val="6"/>
              </w:numPr>
              <w:spacing w:line="276" w:lineRule="auto"/>
              <w:ind w:right="720"/>
              <w:rPr>
                <w:rFonts w:ascii="Tahoma" w:hAnsi="Tahoma" w:cs="Tahoma"/>
                <w:snapToGrid w:val="0"/>
                <w:color w:val="000000"/>
                <w:sz w:val="22"/>
                <w:szCs w:val="22"/>
                <w:lang w:val="en-GB"/>
              </w:rPr>
            </w:pPr>
          </w:p>
        </w:tc>
        <w:tc>
          <w:tcPr>
            <w:tcW w:w="8080" w:type="dxa"/>
            <w:gridSpan w:val="4"/>
            <w:tcBorders>
              <w:left w:val="nil"/>
            </w:tcBorders>
          </w:tcPr>
          <w:p w14:paraId="40C9BD72" w14:textId="77777777" w:rsidR="00362C7A" w:rsidRPr="00D31414" w:rsidRDefault="00362C7A" w:rsidP="00362C7A">
            <w:pPr>
              <w:spacing w:line="276" w:lineRule="auto"/>
              <w:ind w:right="31"/>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 xml:space="preserve">If the selected fund category in item 3 is marked with an asterisk (*), please select the applicable sub-category of the </w:t>
            </w:r>
            <w:r w:rsidR="003873E8" w:rsidRPr="00D31414">
              <w:rPr>
                <w:rFonts w:ascii="Tahoma" w:hAnsi="Tahoma" w:cs="Tahoma"/>
                <w:snapToGrid w:val="0"/>
                <w:color w:val="000000"/>
                <w:sz w:val="22"/>
                <w:szCs w:val="22"/>
                <w:lang w:val="en-GB"/>
              </w:rPr>
              <w:t>fund</w:t>
            </w:r>
            <w:r w:rsidRPr="00D31414">
              <w:rPr>
                <w:rFonts w:ascii="Tahoma" w:hAnsi="Tahoma" w:cs="Tahoma"/>
                <w:snapToGrid w:val="0"/>
                <w:color w:val="000000"/>
                <w:sz w:val="22"/>
                <w:szCs w:val="22"/>
                <w:lang w:val="en-GB"/>
              </w:rPr>
              <w:t xml:space="preserve"> from the list below:</w:t>
            </w:r>
          </w:p>
          <w:p w14:paraId="16758646" w14:textId="77777777" w:rsidR="00362C7A" w:rsidRPr="00774431" w:rsidRDefault="00362C7A" w:rsidP="00362C7A">
            <w:pPr>
              <w:rPr>
                <w:rFonts w:ascii="Tahoma" w:hAnsi="Tahoma" w:cs="Tahoma"/>
                <w:sz w:val="22"/>
                <w:szCs w:val="22"/>
                <w:lang w:val="en-GB"/>
              </w:rPr>
            </w:pPr>
          </w:p>
          <w:p w14:paraId="35ACE653"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86332578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Equity fund</w:t>
            </w:r>
          </w:p>
          <w:p w14:paraId="450CCF26"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93929746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Bond/FI fund</w:t>
            </w:r>
          </w:p>
          <w:p w14:paraId="506DDA34"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730914350"/>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Balanced fund</w:t>
            </w:r>
          </w:p>
          <w:p w14:paraId="2158EBA3" w14:textId="7777777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665744527"/>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Mixed assets fund</w:t>
            </w:r>
          </w:p>
          <w:p w14:paraId="265F9C32" w14:textId="13C2D3C7" w:rsidR="00362C7A" w:rsidRPr="00774431" w:rsidRDefault="004A5B51" w:rsidP="00362C7A">
            <w:pPr>
              <w:rPr>
                <w:rFonts w:ascii="Tahoma" w:hAnsi="Tahoma" w:cs="Tahoma"/>
                <w:sz w:val="22"/>
                <w:szCs w:val="22"/>
                <w:lang w:val="en-GB"/>
              </w:rPr>
            </w:pPr>
            <w:sdt>
              <w:sdtPr>
                <w:rPr>
                  <w:rFonts w:ascii="Tahoma" w:hAnsi="Tahoma" w:cs="Tahoma"/>
                  <w:sz w:val="22"/>
                  <w:szCs w:val="22"/>
                  <w:lang w:val="en-GB"/>
                </w:rPr>
                <w:id w:val="-1807844801"/>
                <w14:checkbox>
                  <w14:checked w14:val="0"/>
                  <w14:checkedState w14:val="00FC" w14:font="Wingdings"/>
                  <w14:uncheckedState w14:val="2610" w14:font="MS Gothic"/>
                </w14:checkbox>
              </w:sdtPr>
              <w:sdtEndPr/>
              <w:sdtContent>
                <w:r w:rsidR="00362C7A" w:rsidRPr="00774431">
                  <w:rPr>
                    <w:rFonts w:ascii="Segoe UI Symbol" w:eastAsia="MS Gothic" w:hAnsi="Segoe UI Symbol" w:cs="Segoe UI Symbol"/>
                    <w:sz w:val="22"/>
                    <w:szCs w:val="22"/>
                    <w:lang w:val="en-GB"/>
                  </w:rPr>
                  <w:t>☐</w:t>
                </w:r>
              </w:sdtContent>
            </w:sdt>
            <w:r w:rsidR="00362C7A" w:rsidRPr="00774431">
              <w:rPr>
                <w:rFonts w:ascii="Tahoma" w:hAnsi="Tahoma" w:cs="Tahoma"/>
                <w:sz w:val="22"/>
                <w:szCs w:val="22"/>
                <w:lang w:val="en-GB"/>
              </w:rPr>
              <w:t xml:space="preserve"> R</w:t>
            </w:r>
            <w:r w:rsidR="006F6FE4">
              <w:rPr>
                <w:rFonts w:ascii="Tahoma" w:hAnsi="Tahoma" w:cs="Tahoma"/>
                <w:sz w:val="22"/>
                <w:szCs w:val="22"/>
                <w:lang w:val="en-GB"/>
              </w:rPr>
              <w:t>eal estate</w:t>
            </w:r>
            <w:r w:rsidR="00083134">
              <w:rPr>
                <w:rFonts w:ascii="Tahoma" w:hAnsi="Tahoma" w:cs="Tahoma"/>
                <w:sz w:val="22"/>
                <w:szCs w:val="22"/>
                <w:lang w:val="en-GB"/>
              </w:rPr>
              <w:t xml:space="preserve"> or REIT</w:t>
            </w:r>
            <w:r w:rsidR="00083134">
              <w:rPr>
                <w:rStyle w:val="FootnoteReference"/>
                <w:rFonts w:ascii="Tahoma" w:hAnsi="Tahoma" w:cs="Tahoma"/>
                <w:sz w:val="22"/>
                <w:szCs w:val="22"/>
                <w:lang w:val="en-GB"/>
              </w:rPr>
              <w:footnoteReference w:id="2"/>
            </w:r>
            <w:r w:rsidR="00362C7A" w:rsidRPr="00774431">
              <w:rPr>
                <w:rFonts w:ascii="Tahoma" w:hAnsi="Tahoma" w:cs="Tahoma"/>
                <w:sz w:val="22"/>
                <w:szCs w:val="22"/>
                <w:lang w:val="en-GB"/>
              </w:rPr>
              <w:t xml:space="preserve"> </w:t>
            </w:r>
          </w:p>
          <w:p w14:paraId="3CF7EDD3" w14:textId="77777777" w:rsidR="00362C7A" w:rsidRPr="00D31414" w:rsidRDefault="00362C7A" w:rsidP="00E0354D">
            <w:pPr>
              <w:spacing w:line="276" w:lineRule="auto"/>
              <w:ind w:right="720"/>
              <w:jc w:val="both"/>
              <w:rPr>
                <w:rFonts w:ascii="Tahoma" w:hAnsi="Tahoma" w:cs="Tahoma"/>
                <w:snapToGrid w:val="0"/>
                <w:color w:val="000000"/>
                <w:sz w:val="22"/>
                <w:szCs w:val="22"/>
                <w:lang w:val="en-GB"/>
              </w:rPr>
            </w:pPr>
          </w:p>
        </w:tc>
      </w:tr>
      <w:tr w:rsidR="00207F32" w:rsidRPr="00774431" w14:paraId="1E251B5A" w14:textId="77777777" w:rsidTr="005026B2">
        <w:tc>
          <w:tcPr>
            <w:tcW w:w="562" w:type="dxa"/>
            <w:tcBorders>
              <w:right w:val="nil"/>
            </w:tcBorders>
          </w:tcPr>
          <w:p w14:paraId="4FD8FF06" w14:textId="77777777" w:rsidR="00207F32" w:rsidRPr="00D31414" w:rsidRDefault="00207F32"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bottom w:val="single" w:sz="4" w:space="0" w:color="auto"/>
            </w:tcBorders>
          </w:tcPr>
          <w:p w14:paraId="52BC5B9A"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Please select from the following, the applicable investment focus of the </w:t>
            </w:r>
            <w:r w:rsidR="007374F5">
              <w:rPr>
                <w:rFonts w:ascii="Tahoma" w:hAnsi="Tahoma" w:cs="Tahoma"/>
                <w:snapToGrid w:val="0"/>
                <w:color w:val="000000"/>
                <w:sz w:val="22"/>
                <w:szCs w:val="22"/>
                <w:lang w:val="en-GB"/>
              </w:rPr>
              <w:t>fund and the information relating to the investment strategy (if applicable)</w:t>
            </w:r>
            <w:r>
              <w:rPr>
                <w:rFonts w:ascii="Tahoma" w:hAnsi="Tahoma" w:cs="Tahoma"/>
                <w:snapToGrid w:val="0"/>
                <w:color w:val="000000"/>
                <w:sz w:val="22"/>
                <w:szCs w:val="22"/>
                <w:lang w:val="en-GB"/>
              </w:rPr>
              <w:t>:</w:t>
            </w:r>
            <w:r w:rsidRPr="00F265D9">
              <w:rPr>
                <w:rFonts w:ascii="Tahoma" w:hAnsi="Tahoma" w:cs="Tahoma"/>
                <w:snapToGrid w:val="0"/>
                <w:color w:val="000000"/>
                <w:sz w:val="22"/>
                <w:szCs w:val="22"/>
                <w:lang w:val="en-GB"/>
              </w:rPr>
              <w:t xml:space="preserve"> </w:t>
            </w:r>
          </w:p>
          <w:p w14:paraId="1F12F54B"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p>
          <w:p w14:paraId="355909A0" w14:textId="77777777" w:rsidR="00207F32" w:rsidRDefault="00207F32" w:rsidP="00347FF5">
            <w:pPr>
              <w:pStyle w:val="ListParagraph"/>
              <w:numPr>
                <w:ilvl w:val="0"/>
                <w:numId w:val="43"/>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Geographically focused</w:t>
            </w:r>
          </w:p>
          <w:p w14:paraId="33D30EA0" w14:textId="77777777" w:rsidR="00207F32" w:rsidRDefault="004A5B51" w:rsidP="00207F32">
            <w:pPr>
              <w:ind w:left="360"/>
              <w:rPr>
                <w:rFonts w:ascii="Tahoma" w:hAnsi="Tahoma" w:cs="Tahoma"/>
                <w:sz w:val="22"/>
                <w:szCs w:val="22"/>
                <w:lang w:val="en-GB"/>
              </w:rPr>
            </w:pPr>
            <w:sdt>
              <w:sdtPr>
                <w:rPr>
                  <w:rFonts w:ascii="Tahoma" w:hAnsi="Tahoma" w:cs="Tahoma"/>
                  <w:sz w:val="22"/>
                  <w:szCs w:val="22"/>
                  <w:lang w:val="en-GB"/>
                </w:rPr>
                <w:id w:val="-1842385379"/>
                <w14:checkbox>
                  <w14:checked w14:val="0"/>
                  <w14:checkedState w14:val="00FC" w14:font="Wingdings"/>
                  <w14:uncheckedState w14:val="2610" w14:font="MS Gothic"/>
                </w14:checkbox>
              </w:sdtPr>
              <w:sdtEnd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Global mandate</w:t>
            </w:r>
          </w:p>
          <w:p w14:paraId="42E4DF40" w14:textId="77777777" w:rsidR="00207F32" w:rsidRDefault="00207F32" w:rsidP="00207F32">
            <w:pPr>
              <w:ind w:left="360"/>
              <w:rPr>
                <w:rFonts w:ascii="Tahoma" w:hAnsi="Tahoma" w:cs="Tahoma"/>
                <w:sz w:val="22"/>
                <w:szCs w:val="22"/>
                <w:lang w:val="en-GB"/>
              </w:rPr>
            </w:pPr>
          </w:p>
          <w:p w14:paraId="61556CE5" w14:textId="12D1376C" w:rsidR="00207F32" w:rsidRPr="000335C9" w:rsidRDefault="004A5B51" w:rsidP="00F45A58">
            <w:pPr>
              <w:ind w:left="603" w:hanging="283"/>
              <w:rPr>
                <w:rFonts w:ascii="Tahoma" w:hAnsi="Tahoma" w:cs="Tahoma"/>
                <w:sz w:val="22"/>
                <w:szCs w:val="22"/>
                <w:lang w:val="en-GB"/>
              </w:rPr>
            </w:pPr>
            <w:sdt>
              <w:sdtPr>
                <w:rPr>
                  <w:rFonts w:ascii="Tahoma" w:hAnsi="Tahoma" w:cs="Tahoma"/>
                  <w:sz w:val="22"/>
                  <w:szCs w:val="22"/>
                  <w:lang w:val="en-GB"/>
                </w:rPr>
                <w:id w:val="-1097870530"/>
                <w14:checkbox>
                  <w14:checked w14:val="0"/>
                  <w14:checkedState w14:val="00FC" w14:font="Wingdings"/>
                  <w14:uncheckedState w14:val="2610" w14:font="MS Gothic"/>
                </w14:checkbox>
              </w:sdtPr>
              <w:sdtEnd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w:t>
            </w:r>
            <w:r w:rsidR="00207F32" w:rsidRPr="000335C9">
              <w:rPr>
                <w:rFonts w:ascii="Tahoma" w:hAnsi="Tahoma" w:cs="Tahoma"/>
                <w:sz w:val="22"/>
                <w:szCs w:val="22"/>
                <w:lang w:val="en-GB"/>
              </w:rPr>
              <w:t>Regional-specific mandate</w:t>
            </w:r>
            <w:r w:rsidR="00207F32">
              <w:rPr>
                <w:rFonts w:ascii="Tahoma" w:hAnsi="Tahoma" w:cs="Tahoma"/>
                <w:sz w:val="22"/>
                <w:szCs w:val="22"/>
                <w:lang w:val="en-GB"/>
              </w:rPr>
              <w:t xml:space="preserve"> (</w:t>
            </w:r>
            <w:proofErr w:type="gramStart"/>
            <w:r w:rsidR="00207F32">
              <w:rPr>
                <w:rFonts w:ascii="Tahoma" w:hAnsi="Tahoma" w:cs="Tahoma"/>
                <w:sz w:val="22"/>
                <w:szCs w:val="22"/>
                <w:lang w:val="en-GB"/>
              </w:rPr>
              <w:t>e.g.</w:t>
            </w:r>
            <w:proofErr w:type="gramEnd"/>
            <w:r w:rsidR="00207F32">
              <w:rPr>
                <w:rFonts w:ascii="Tahoma" w:hAnsi="Tahoma" w:cs="Tahoma"/>
                <w:sz w:val="22"/>
                <w:szCs w:val="22"/>
                <w:lang w:val="en-GB"/>
              </w:rPr>
              <w:t xml:space="preserve"> ASEAN, Asia-</w:t>
            </w:r>
            <w:r w:rsidR="00073A93">
              <w:rPr>
                <w:rFonts w:ascii="Tahoma" w:hAnsi="Tahoma" w:cs="Tahoma"/>
                <w:sz w:val="22"/>
                <w:szCs w:val="22"/>
                <w:lang w:val="en-GB"/>
              </w:rPr>
              <w:t>Pacific</w:t>
            </w:r>
            <w:r w:rsidR="00207F32">
              <w:rPr>
                <w:rFonts w:ascii="Tahoma" w:hAnsi="Tahoma" w:cs="Tahoma"/>
                <w:sz w:val="22"/>
                <w:szCs w:val="22"/>
                <w:lang w:val="en-GB"/>
              </w:rPr>
              <w:t>, Europe)</w:t>
            </w:r>
            <w:r w:rsidR="00207F32" w:rsidRPr="000335C9">
              <w:rPr>
                <w:rFonts w:ascii="Tahoma" w:hAnsi="Tahoma" w:cs="Tahoma"/>
                <w:sz w:val="22"/>
                <w:szCs w:val="22"/>
                <w:lang w:val="en-GB"/>
              </w:rPr>
              <w:t xml:space="preserve"> – </w:t>
            </w:r>
            <w:r w:rsidR="00207F32">
              <w:rPr>
                <w:rFonts w:ascii="Tahoma" w:hAnsi="Tahoma" w:cs="Tahoma"/>
                <w:sz w:val="22"/>
                <w:szCs w:val="22"/>
                <w:lang w:val="en-GB"/>
              </w:rPr>
              <w:t>P</w:t>
            </w:r>
            <w:r w:rsidR="00207F32" w:rsidRPr="000335C9">
              <w:rPr>
                <w:rFonts w:ascii="Tahoma" w:hAnsi="Tahoma" w:cs="Tahoma"/>
                <w:sz w:val="22"/>
                <w:szCs w:val="22"/>
                <w:lang w:val="en-GB"/>
              </w:rPr>
              <w:t>lea</w:t>
            </w:r>
            <w:r w:rsidR="00F45A58">
              <w:rPr>
                <w:rFonts w:ascii="Tahoma" w:hAnsi="Tahoma" w:cs="Tahoma"/>
                <w:sz w:val="22"/>
                <w:szCs w:val="22"/>
                <w:lang w:val="en-GB"/>
              </w:rPr>
              <w:t>se state the name of the region</w:t>
            </w:r>
            <w:r w:rsidR="00207F32" w:rsidRPr="000335C9">
              <w:rPr>
                <w:rFonts w:ascii="Tahoma" w:hAnsi="Tahoma" w:cs="Tahoma"/>
                <w:sz w:val="22"/>
                <w:szCs w:val="22"/>
                <w:lang w:val="en-GB"/>
              </w:rPr>
              <w:t>(s):</w:t>
            </w:r>
          </w:p>
          <w:sdt>
            <w:sdtPr>
              <w:rPr>
                <w:rFonts w:ascii="Tahoma" w:hAnsi="Tahoma" w:cs="Tahoma"/>
                <w:sz w:val="22"/>
                <w:szCs w:val="22"/>
                <w:lang w:val="en-GB"/>
              </w:rPr>
              <w:id w:val="436570012"/>
              <w:placeholder>
                <w:docPart w:val="B18850F5A34A4142BF575435619A3486"/>
              </w:placeholder>
              <w:showingPlcHdr/>
            </w:sdtPr>
            <w:sdtEndPr/>
            <w:sdtContent>
              <w:p w14:paraId="253F7472" w14:textId="77777777" w:rsidR="00207F32"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0E62F86F" w14:textId="77777777" w:rsidR="00207F32" w:rsidRDefault="00207F32" w:rsidP="00207F32">
            <w:pPr>
              <w:rPr>
                <w:rFonts w:ascii="Tahoma" w:hAnsi="Tahoma" w:cs="Tahoma"/>
                <w:sz w:val="22"/>
                <w:szCs w:val="22"/>
                <w:lang w:val="en-GB"/>
              </w:rPr>
            </w:pPr>
          </w:p>
          <w:p w14:paraId="05E16496" w14:textId="77777777" w:rsidR="00207F32" w:rsidRPr="000335C9" w:rsidRDefault="004A5B51" w:rsidP="00207F32">
            <w:pPr>
              <w:ind w:left="596" w:hanging="283"/>
              <w:rPr>
                <w:rFonts w:ascii="Tahoma" w:hAnsi="Tahoma" w:cs="Tahoma"/>
                <w:sz w:val="22"/>
                <w:szCs w:val="22"/>
                <w:lang w:val="en-GB"/>
              </w:rPr>
            </w:pPr>
            <w:sdt>
              <w:sdtPr>
                <w:rPr>
                  <w:rFonts w:ascii="Tahoma" w:hAnsi="Tahoma" w:cs="Tahoma"/>
                  <w:sz w:val="22"/>
                  <w:szCs w:val="22"/>
                  <w:lang w:val="en-GB"/>
                </w:rPr>
                <w:id w:val="979585537"/>
                <w14:checkbox>
                  <w14:checked w14:val="0"/>
                  <w14:checkedState w14:val="00FC" w14:font="Wingdings"/>
                  <w14:uncheckedState w14:val="2610" w14:font="MS Gothic"/>
                </w14:checkbox>
              </w:sdtPr>
              <w:sdtEndPr/>
              <w:sdtContent>
                <w:r w:rsidR="00207F32" w:rsidRPr="00774431">
                  <w:rPr>
                    <w:rFonts w:ascii="Segoe UI Symbol" w:eastAsia="MS Gothic" w:hAnsi="Segoe UI Symbol" w:cs="Segoe UI Symbol"/>
                    <w:sz w:val="22"/>
                    <w:szCs w:val="22"/>
                    <w:lang w:val="en-GB"/>
                  </w:rPr>
                  <w:t>☐</w:t>
                </w:r>
              </w:sdtContent>
            </w:sdt>
            <w:r w:rsidR="00207F32">
              <w:rPr>
                <w:rFonts w:ascii="Tahoma" w:hAnsi="Tahoma" w:cs="Tahoma"/>
                <w:sz w:val="22"/>
                <w:szCs w:val="22"/>
                <w:lang w:val="en-GB"/>
              </w:rPr>
              <w:t xml:space="preserve"> Market-specific mandate (</w:t>
            </w:r>
            <w:proofErr w:type="gramStart"/>
            <w:r w:rsidR="00207F32">
              <w:rPr>
                <w:rFonts w:ascii="Tahoma" w:hAnsi="Tahoma" w:cs="Tahoma"/>
                <w:sz w:val="22"/>
                <w:szCs w:val="22"/>
                <w:lang w:val="en-GB"/>
              </w:rPr>
              <w:t>e.g.</w:t>
            </w:r>
            <w:proofErr w:type="gramEnd"/>
            <w:r w:rsidR="00207F32">
              <w:rPr>
                <w:rFonts w:ascii="Tahoma" w:hAnsi="Tahoma" w:cs="Tahoma"/>
                <w:sz w:val="22"/>
                <w:szCs w:val="22"/>
                <w:lang w:val="en-GB"/>
              </w:rPr>
              <w:t xml:space="preserve"> </w:t>
            </w:r>
            <w:r w:rsidR="00207F32">
              <w:rPr>
                <w:rFonts w:ascii="Tahoma" w:hAnsi="Tahoma" w:cs="Tahoma"/>
                <w:snapToGrid w:val="0"/>
                <w:color w:val="000000"/>
                <w:sz w:val="22"/>
                <w:szCs w:val="22"/>
                <w:lang w:val="en-GB"/>
              </w:rPr>
              <w:t>developed or</w:t>
            </w:r>
            <w:r w:rsidR="00207F32" w:rsidRPr="00F265D9">
              <w:rPr>
                <w:rFonts w:ascii="Tahoma" w:hAnsi="Tahoma" w:cs="Tahoma"/>
                <w:snapToGrid w:val="0"/>
                <w:color w:val="000000"/>
                <w:sz w:val="22"/>
                <w:szCs w:val="22"/>
                <w:lang w:val="en-GB"/>
              </w:rPr>
              <w:t xml:space="preserve"> emerging markets</w:t>
            </w:r>
            <w:r w:rsidR="00207F32">
              <w:rPr>
                <w:rFonts w:ascii="Tahoma" w:hAnsi="Tahoma" w:cs="Tahoma"/>
                <w:snapToGrid w:val="0"/>
                <w:color w:val="000000"/>
                <w:sz w:val="22"/>
                <w:szCs w:val="22"/>
                <w:lang w:val="en-GB"/>
              </w:rPr>
              <w:t>)</w:t>
            </w:r>
            <w:r w:rsidR="00207F32">
              <w:rPr>
                <w:rFonts w:ascii="Tahoma" w:hAnsi="Tahoma" w:cs="Tahoma"/>
                <w:sz w:val="22"/>
                <w:szCs w:val="22"/>
                <w:lang w:val="en-GB"/>
              </w:rPr>
              <w:t xml:space="preserve"> – Please state the name of the country(s):</w:t>
            </w:r>
            <w:r w:rsidR="00207F32" w:rsidRPr="000335C9">
              <w:rPr>
                <w:rFonts w:ascii="Tahoma" w:hAnsi="Tahoma" w:cs="Tahoma"/>
                <w:sz w:val="22"/>
                <w:szCs w:val="22"/>
                <w:lang w:val="en-GB"/>
              </w:rPr>
              <w:t xml:space="preserve"> </w:t>
            </w:r>
          </w:p>
          <w:sdt>
            <w:sdtPr>
              <w:rPr>
                <w:rFonts w:ascii="Tahoma" w:hAnsi="Tahoma" w:cs="Tahoma"/>
                <w:sz w:val="22"/>
                <w:szCs w:val="22"/>
                <w:lang w:val="en-GB"/>
              </w:rPr>
              <w:id w:val="1798184695"/>
              <w:placeholder>
                <w:docPart w:val="77C6A545C2AE4FDE8D67E5920DE7891B"/>
              </w:placeholder>
              <w:showingPlcHdr/>
            </w:sdtPr>
            <w:sdtEndPr/>
            <w:sdtContent>
              <w:p w14:paraId="32DC930D" w14:textId="77777777" w:rsidR="00207F32" w:rsidRPr="000335C9"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53023B47" w14:textId="77777777" w:rsidR="00207F32" w:rsidRDefault="00207F32" w:rsidP="00207F32">
            <w:pPr>
              <w:ind w:left="596"/>
              <w:rPr>
                <w:rFonts w:ascii="Tahoma" w:hAnsi="Tahoma" w:cs="Tahoma"/>
                <w:sz w:val="22"/>
                <w:szCs w:val="22"/>
                <w:lang w:val="en-GB"/>
              </w:rPr>
            </w:pPr>
          </w:p>
          <w:p w14:paraId="17A8FFAB" w14:textId="77777777" w:rsidR="00207F32" w:rsidRPr="000335C9" w:rsidRDefault="004A5B51" w:rsidP="00207F32">
            <w:pPr>
              <w:ind w:left="596" w:hanging="283"/>
              <w:rPr>
                <w:rFonts w:ascii="Tahoma" w:hAnsi="Tahoma" w:cs="Tahoma"/>
                <w:sz w:val="22"/>
                <w:szCs w:val="22"/>
                <w:lang w:val="en-GB"/>
              </w:rPr>
            </w:pPr>
            <w:sdt>
              <w:sdtPr>
                <w:rPr>
                  <w:rFonts w:ascii="Tahoma" w:hAnsi="Tahoma" w:cs="Tahoma"/>
                  <w:sz w:val="22"/>
                  <w:szCs w:val="22"/>
                  <w:lang w:val="en-GB"/>
                </w:rPr>
                <w:id w:val="-74121130"/>
                <w14:checkbox>
                  <w14:checked w14:val="0"/>
                  <w14:checkedState w14:val="00FC" w14:font="Wingdings"/>
                  <w14:uncheckedState w14:val="2610" w14:font="MS Gothic"/>
                </w14:checkbox>
              </w:sdtPr>
              <w:sdtEndPr/>
              <w:sdtContent>
                <w:r w:rsidR="00207F32" w:rsidRPr="000335C9">
                  <w:rPr>
                    <w:rFonts w:ascii="Segoe UI Symbol" w:hAnsi="Segoe UI Symbol" w:cs="Segoe UI Symbol"/>
                    <w:sz w:val="22"/>
                    <w:szCs w:val="22"/>
                    <w:lang w:val="en-GB"/>
                  </w:rPr>
                  <w:t>☐</w:t>
                </w:r>
              </w:sdtContent>
            </w:sdt>
            <w:r w:rsidR="00207F32">
              <w:rPr>
                <w:rFonts w:ascii="Tahoma" w:hAnsi="Tahoma" w:cs="Tahoma"/>
                <w:sz w:val="22"/>
                <w:szCs w:val="22"/>
                <w:lang w:val="en-GB"/>
              </w:rPr>
              <w:t xml:space="preserve"> Country-specific mandate</w:t>
            </w:r>
            <w:r w:rsidR="00207F32">
              <w:rPr>
                <w:rStyle w:val="FootnoteReference"/>
                <w:rFonts w:ascii="Tahoma" w:hAnsi="Tahoma" w:cs="Tahoma"/>
                <w:sz w:val="22"/>
                <w:szCs w:val="22"/>
                <w:lang w:val="en-GB"/>
              </w:rPr>
              <w:footnoteReference w:id="3"/>
            </w:r>
            <w:r w:rsidR="00207F32">
              <w:rPr>
                <w:rFonts w:ascii="Tahoma" w:hAnsi="Tahoma" w:cs="Tahoma"/>
                <w:sz w:val="22"/>
                <w:szCs w:val="22"/>
                <w:lang w:val="en-GB"/>
              </w:rPr>
              <w:t xml:space="preserve"> (this may be a single country or specific countries) – Please state the name of the country(s):</w:t>
            </w:r>
            <w:r w:rsidR="00207F32" w:rsidRPr="000335C9">
              <w:rPr>
                <w:rFonts w:ascii="Tahoma" w:hAnsi="Tahoma" w:cs="Tahoma"/>
                <w:sz w:val="22"/>
                <w:szCs w:val="22"/>
                <w:lang w:val="en-GB"/>
              </w:rPr>
              <w:t xml:space="preserve"> </w:t>
            </w:r>
          </w:p>
          <w:sdt>
            <w:sdtPr>
              <w:rPr>
                <w:rFonts w:ascii="Tahoma" w:hAnsi="Tahoma" w:cs="Tahoma"/>
                <w:sz w:val="22"/>
                <w:szCs w:val="22"/>
                <w:lang w:val="en-GB"/>
              </w:rPr>
              <w:id w:val="-1191219857"/>
              <w:placeholder>
                <w:docPart w:val="9042C1B6C1D24856B569DC4B4B3B4550"/>
              </w:placeholder>
              <w:showingPlcHdr/>
            </w:sdtPr>
            <w:sdtEndPr/>
            <w:sdtContent>
              <w:p w14:paraId="4964F3AD" w14:textId="77777777" w:rsidR="00207F32" w:rsidRPr="000335C9" w:rsidRDefault="00207F32" w:rsidP="00207F32">
                <w:pPr>
                  <w:ind w:left="596"/>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40E5024C" w14:textId="77777777" w:rsidR="00207F32" w:rsidRDefault="00207F32" w:rsidP="00207F32">
            <w:pPr>
              <w:ind w:left="360"/>
              <w:rPr>
                <w:rFonts w:ascii="Tahoma" w:hAnsi="Tahoma" w:cs="Tahoma"/>
                <w:sz w:val="22"/>
                <w:szCs w:val="22"/>
                <w:lang w:val="en-GB"/>
              </w:rPr>
            </w:pPr>
          </w:p>
          <w:p w14:paraId="2C95FE45" w14:textId="77777777" w:rsidR="00207F32" w:rsidRDefault="00207F32" w:rsidP="00347FF5">
            <w:pPr>
              <w:pStyle w:val="ListParagraph"/>
              <w:numPr>
                <w:ilvl w:val="0"/>
                <w:numId w:val="43"/>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Sector or industry-specific focused</w:t>
            </w:r>
          </w:p>
          <w:sdt>
            <w:sdtPr>
              <w:rPr>
                <w:rFonts w:ascii="Tahoma" w:hAnsi="Tahoma" w:cs="Tahoma"/>
                <w:sz w:val="22"/>
                <w:szCs w:val="22"/>
                <w:lang w:val="en-GB"/>
              </w:rPr>
              <w:id w:val="-588392679"/>
              <w:placeholder>
                <w:docPart w:val="C401B5A9785C4EDBB2A816056215B023"/>
              </w:placeholder>
              <w:showingPlcHdr/>
            </w:sdtPr>
            <w:sdtEndPr/>
            <w:sdtContent>
              <w:p w14:paraId="11485CAF" w14:textId="77777777" w:rsidR="00207F32" w:rsidRDefault="00207F32" w:rsidP="00207F32">
                <w:pPr>
                  <w:ind w:left="360"/>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20186138" w14:textId="77777777" w:rsidR="00207F32" w:rsidRDefault="00207F32" w:rsidP="00207F32">
            <w:pPr>
              <w:pStyle w:val="ListParagraph"/>
              <w:spacing w:line="276" w:lineRule="auto"/>
              <w:ind w:left="0"/>
              <w:jc w:val="both"/>
              <w:rPr>
                <w:rFonts w:ascii="Tahoma" w:hAnsi="Tahoma" w:cs="Tahoma"/>
                <w:snapToGrid w:val="0"/>
                <w:color w:val="000000"/>
                <w:sz w:val="22"/>
                <w:szCs w:val="22"/>
                <w:lang w:val="en-GB"/>
              </w:rPr>
            </w:pPr>
          </w:p>
          <w:p w14:paraId="62566B4C" w14:textId="77777777" w:rsidR="0077542E" w:rsidRDefault="0077542E" w:rsidP="00347FF5">
            <w:pPr>
              <w:pStyle w:val="ListParagraph"/>
              <w:numPr>
                <w:ilvl w:val="0"/>
                <w:numId w:val="43"/>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u w:val="single"/>
                <w:lang w:val="en-GB"/>
              </w:rPr>
              <w:t>Theme-specific focused</w:t>
            </w:r>
          </w:p>
          <w:sdt>
            <w:sdtPr>
              <w:rPr>
                <w:rFonts w:ascii="Tahoma" w:hAnsi="Tahoma" w:cs="Tahoma"/>
                <w:sz w:val="22"/>
                <w:szCs w:val="22"/>
                <w:lang w:val="en-GB"/>
              </w:rPr>
              <w:id w:val="61988829"/>
              <w:placeholder>
                <w:docPart w:val="6642AB7BCA7041329BBC0C147AFE781E"/>
              </w:placeholder>
              <w:showingPlcHdr/>
            </w:sdtPr>
            <w:sdtEndPr/>
            <w:sdtContent>
              <w:p w14:paraId="285F272A" w14:textId="77777777" w:rsidR="0077542E" w:rsidRDefault="0077542E" w:rsidP="0077542E">
                <w:pPr>
                  <w:ind w:left="360"/>
                  <w:rPr>
                    <w:rFonts w:ascii="Tahoma" w:hAnsi="Tahoma" w:cs="Tahoma"/>
                    <w:sz w:val="22"/>
                    <w:szCs w:val="22"/>
                    <w:lang w:val="en-GB"/>
                  </w:rPr>
                </w:pPr>
                <w:r w:rsidRPr="000335C9">
                  <w:rPr>
                    <w:rStyle w:val="PlaceholderText"/>
                    <w:rFonts w:ascii="Tahoma" w:hAnsi="Tahoma" w:cs="Tahoma"/>
                    <w:sz w:val="22"/>
                    <w:szCs w:val="22"/>
                  </w:rPr>
                  <w:t>Click or tap here to enter text.</w:t>
                </w:r>
              </w:p>
            </w:sdtContent>
          </w:sdt>
          <w:p w14:paraId="656E46F4" w14:textId="77777777" w:rsidR="0077542E" w:rsidRDefault="0077542E" w:rsidP="00207F32">
            <w:pPr>
              <w:pStyle w:val="ListParagraph"/>
              <w:spacing w:line="276" w:lineRule="auto"/>
              <w:ind w:left="0"/>
              <w:jc w:val="both"/>
              <w:rPr>
                <w:rFonts w:ascii="Tahoma" w:hAnsi="Tahoma" w:cs="Tahoma"/>
                <w:snapToGrid w:val="0"/>
                <w:color w:val="000000"/>
                <w:sz w:val="22"/>
                <w:szCs w:val="22"/>
                <w:lang w:val="en-GB"/>
              </w:rPr>
            </w:pPr>
          </w:p>
          <w:p w14:paraId="52A4F088" w14:textId="40F96E75" w:rsidR="007374F5" w:rsidRDefault="003D0EC9">
            <w:pPr>
              <w:pStyle w:val="ListParagraph"/>
              <w:spacing w:line="276" w:lineRule="auto"/>
              <w:ind w:left="0"/>
              <w:jc w:val="both"/>
              <w:rPr>
                <w:rFonts w:ascii="Tahoma" w:hAnsi="Tahoma" w:cs="Tahoma"/>
                <w:snapToGrid w:val="0"/>
                <w:color w:val="000000"/>
                <w:sz w:val="22"/>
                <w:szCs w:val="22"/>
                <w:lang w:val="en-GB"/>
              </w:rPr>
            </w:pPr>
            <w:r w:rsidRPr="000B74CC">
              <w:rPr>
                <w:rFonts w:ascii="Tahoma" w:hAnsi="Tahoma" w:cs="Tahoma"/>
                <w:b/>
                <w:i/>
                <w:snapToGrid w:val="0"/>
                <w:color w:val="000000"/>
                <w:sz w:val="22"/>
                <w:szCs w:val="22"/>
                <w:lang w:val="en-GB"/>
              </w:rPr>
              <w:t>Note:</w:t>
            </w:r>
            <w:r>
              <w:rPr>
                <w:rFonts w:ascii="Tahoma" w:hAnsi="Tahoma" w:cs="Tahoma"/>
                <w:snapToGrid w:val="0"/>
                <w:color w:val="000000"/>
                <w:sz w:val="22"/>
                <w:szCs w:val="22"/>
                <w:lang w:val="en-GB"/>
              </w:rPr>
              <w:t xml:space="preserve"> </w:t>
            </w:r>
            <w:r w:rsidRPr="000B74CC">
              <w:rPr>
                <w:rFonts w:ascii="Tahoma" w:hAnsi="Tahoma" w:cs="Tahoma"/>
                <w:i/>
                <w:snapToGrid w:val="0"/>
                <w:color w:val="000000"/>
                <w:sz w:val="22"/>
                <w:szCs w:val="22"/>
                <w:lang w:val="en-GB"/>
              </w:rPr>
              <w:t xml:space="preserve">The investment focus does not need to be restricted to just </w:t>
            </w:r>
            <w:r w:rsidR="003235CA">
              <w:rPr>
                <w:rFonts w:ascii="Tahoma" w:hAnsi="Tahoma" w:cs="Tahoma"/>
                <w:i/>
                <w:snapToGrid w:val="0"/>
                <w:color w:val="000000"/>
                <w:sz w:val="22"/>
                <w:szCs w:val="22"/>
                <w:lang w:val="en-GB"/>
              </w:rPr>
              <w:t>one (</w:t>
            </w:r>
            <w:r w:rsidRPr="000B74CC">
              <w:rPr>
                <w:rFonts w:ascii="Tahoma" w:hAnsi="Tahoma" w:cs="Tahoma"/>
                <w:i/>
                <w:snapToGrid w:val="0"/>
                <w:color w:val="000000"/>
                <w:sz w:val="22"/>
                <w:szCs w:val="22"/>
                <w:lang w:val="en-GB"/>
              </w:rPr>
              <w:t>1</w:t>
            </w:r>
            <w:r w:rsidR="003235CA">
              <w:rPr>
                <w:rFonts w:ascii="Tahoma" w:hAnsi="Tahoma" w:cs="Tahoma"/>
                <w:i/>
                <w:snapToGrid w:val="0"/>
                <w:color w:val="000000"/>
                <w:sz w:val="22"/>
                <w:szCs w:val="22"/>
                <w:lang w:val="en-GB"/>
              </w:rPr>
              <w:t>)</w:t>
            </w:r>
            <w:r w:rsidRPr="000B74CC">
              <w:rPr>
                <w:rFonts w:ascii="Tahoma" w:hAnsi="Tahoma" w:cs="Tahoma"/>
                <w:i/>
                <w:snapToGrid w:val="0"/>
                <w:color w:val="000000"/>
                <w:sz w:val="22"/>
                <w:szCs w:val="22"/>
                <w:lang w:val="en-GB"/>
              </w:rPr>
              <w:t xml:space="preserve">. If (a), (b) and (c) apply, please provide the information required for each of these items. An example of </w:t>
            </w:r>
            <w:r w:rsidR="00D94D8F">
              <w:rPr>
                <w:rFonts w:ascii="Tahoma" w:hAnsi="Tahoma" w:cs="Tahoma"/>
                <w:i/>
                <w:snapToGrid w:val="0"/>
                <w:color w:val="000000"/>
                <w:sz w:val="22"/>
                <w:szCs w:val="22"/>
                <w:lang w:val="en-GB"/>
              </w:rPr>
              <w:t xml:space="preserve">a </w:t>
            </w:r>
            <w:r w:rsidRPr="000B74CC">
              <w:rPr>
                <w:rFonts w:ascii="Tahoma" w:hAnsi="Tahoma" w:cs="Tahoma"/>
                <w:i/>
                <w:snapToGrid w:val="0"/>
                <w:color w:val="000000"/>
                <w:sz w:val="22"/>
                <w:szCs w:val="22"/>
                <w:lang w:val="en-GB"/>
              </w:rPr>
              <w:t xml:space="preserve">fund where all </w:t>
            </w:r>
            <w:r w:rsidR="003235CA">
              <w:rPr>
                <w:rFonts w:ascii="Tahoma" w:hAnsi="Tahoma" w:cs="Tahoma"/>
                <w:i/>
                <w:snapToGrid w:val="0"/>
                <w:color w:val="000000"/>
                <w:sz w:val="22"/>
                <w:szCs w:val="22"/>
                <w:lang w:val="en-GB"/>
              </w:rPr>
              <w:t>three (</w:t>
            </w:r>
            <w:r w:rsidRPr="000B74CC">
              <w:rPr>
                <w:rFonts w:ascii="Tahoma" w:hAnsi="Tahoma" w:cs="Tahoma"/>
                <w:i/>
                <w:snapToGrid w:val="0"/>
                <w:color w:val="000000"/>
                <w:sz w:val="22"/>
                <w:szCs w:val="22"/>
                <w:lang w:val="en-GB"/>
              </w:rPr>
              <w:t>3</w:t>
            </w:r>
            <w:r w:rsidR="003235CA">
              <w:rPr>
                <w:rFonts w:ascii="Tahoma" w:hAnsi="Tahoma" w:cs="Tahoma"/>
                <w:i/>
                <w:snapToGrid w:val="0"/>
                <w:color w:val="000000"/>
                <w:sz w:val="22"/>
                <w:szCs w:val="22"/>
                <w:lang w:val="en-GB"/>
              </w:rPr>
              <w:t>)</w:t>
            </w:r>
            <w:r w:rsidRPr="000B74CC">
              <w:rPr>
                <w:rFonts w:ascii="Tahoma" w:hAnsi="Tahoma" w:cs="Tahoma"/>
                <w:i/>
                <w:snapToGrid w:val="0"/>
                <w:color w:val="000000"/>
                <w:sz w:val="22"/>
                <w:szCs w:val="22"/>
                <w:lang w:val="en-GB"/>
              </w:rPr>
              <w:t xml:space="preserve"> types of investment focus apply is an Asia-</w:t>
            </w:r>
            <w:r w:rsidR="00073A93" w:rsidRPr="000B74CC">
              <w:rPr>
                <w:rFonts w:ascii="Tahoma" w:hAnsi="Tahoma" w:cs="Tahoma"/>
                <w:i/>
                <w:snapToGrid w:val="0"/>
                <w:color w:val="000000"/>
                <w:sz w:val="22"/>
                <w:szCs w:val="22"/>
                <w:lang w:val="en-GB"/>
              </w:rPr>
              <w:t xml:space="preserve">Pacific </w:t>
            </w:r>
            <w:r w:rsidRPr="000B74CC">
              <w:rPr>
                <w:rFonts w:ascii="Tahoma" w:hAnsi="Tahoma" w:cs="Tahoma"/>
                <w:i/>
                <w:snapToGrid w:val="0"/>
                <w:color w:val="000000"/>
                <w:sz w:val="22"/>
                <w:szCs w:val="22"/>
                <w:lang w:val="en-GB"/>
              </w:rPr>
              <w:t>equity fund that will invest in equities of companies that ma</w:t>
            </w:r>
            <w:r w:rsidR="00D94D8F" w:rsidRPr="000B74CC">
              <w:rPr>
                <w:rFonts w:ascii="Tahoma" w:hAnsi="Tahoma" w:cs="Tahoma"/>
                <w:i/>
                <w:snapToGrid w:val="0"/>
                <w:color w:val="000000"/>
                <w:sz w:val="22"/>
                <w:szCs w:val="22"/>
                <w:lang w:val="en-GB"/>
              </w:rPr>
              <w:t>nufacture solar panels or parts for clean energy providers. In this example, Asia-</w:t>
            </w:r>
            <w:r w:rsidR="00073A93" w:rsidRPr="000B74CC">
              <w:rPr>
                <w:rFonts w:ascii="Tahoma" w:hAnsi="Tahoma" w:cs="Tahoma"/>
                <w:i/>
                <w:snapToGrid w:val="0"/>
                <w:color w:val="000000"/>
                <w:sz w:val="22"/>
                <w:szCs w:val="22"/>
                <w:lang w:val="en-GB"/>
              </w:rPr>
              <w:t xml:space="preserve">Pacific </w:t>
            </w:r>
            <w:r w:rsidR="00D94D8F" w:rsidRPr="000B74CC">
              <w:rPr>
                <w:rFonts w:ascii="Tahoma" w:hAnsi="Tahoma" w:cs="Tahoma"/>
                <w:i/>
                <w:snapToGrid w:val="0"/>
                <w:color w:val="000000"/>
                <w:sz w:val="22"/>
                <w:szCs w:val="22"/>
                <w:lang w:val="en-GB"/>
              </w:rPr>
              <w:t>will be provided in (a), manufacturing will be provided in (b</w:t>
            </w:r>
            <w:proofErr w:type="gramStart"/>
            <w:r w:rsidR="00D94D8F" w:rsidRPr="000B74CC">
              <w:rPr>
                <w:rFonts w:ascii="Tahoma" w:hAnsi="Tahoma" w:cs="Tahoma"/>
                <w:i/>
                <w:snapToGrid w:val="0"/>
                <w:color w:val="000000"/>
                <w:sz w:val="22"/>
                <w:szCs w:val="22"/>
                <w:lang w:val="en-GB"/>
              </w:rPr>
              <w:t>)</w:t>
            </w:r>
            <w:proofErr w:type="gramEnd"/>
            <w:r w:rsidR="00D94D8F" w:rsidRPr="000B74CC">
              <w:rPr>
                <w:rFonts w:ascii="Tahoma" w:hAnsi="Tahoma" w:cs="Tahoma"/>
                <w:i/>
                <w:snapToGrid w:val="0"/>
                <w:color w:val="000000"/>
                <w:sz w:val="22"/>
                <w:szCs w:val="22"/>
                <w:lang w:val="en-GB"/>
              </w:rPr>
              <w:t xml:space="preserve"> and clean or renewable energy can be provided in (c).</w:t>
            </w:r>
          </w:p>
          <w:p w14:paraId="1CAC6ED8" w14:textId="77777777" w:rsidR="00D94D8F" w:rsidRDefault="00D94D8F">
            <w:pPr>
              <w:pStyle w:val="ListParagraph"/>
              <w:spacing w:line="276" w:lineRule="auto"/>
              <w:ind w:left="0"/>
              <w:jc w:val="both"/>
              <w:rPr>
                <w:rFonts w:ascii="Tahoma" w:hAnsi="Tahoma" w:cs="Tahoma"/>
                <w:snapToGrid w:val="0"/>
                <w:color w:val="000000"/>
                <w:sz w:val="22"/>
                <w:szCs w:val="22"/>
                <w:lang w:val="en-GB"/>
              </w:rPr>
            </w:pPr>
          </w:p>
        </w:tc>
      </w:tr>
      <w:tr w:rsidR="002C5927" w:rsidRPr="00774431" w14:paraId="7BAA712E" w14:textId="77777777" w:rsidTr="005026B2">
        <w:tc>
          <w:tcPr>
            <w:tcW w:w="562" w:type="dxa"/>
            <w:vMerge w:val="restart"/>
            <w:tcBorders>
              <w:right w:val="nil"/>
            </w:tcBorders>
          </w:tcPr>
          <w:p w14:paraId="0190C80F" w14:textId="77777777" w:rsidR="002C5927" w:rsidRPr="004C4FF4" w:rsidRDefault="002C5927"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bottom w:val="nil"/>
            </w:tcBorders>
          </w:tcPr>
          <w:p w14:paraId="12222B94" w14:textId="77777777" w:rsidR="002C5927" w:rsidRDefault="002C5927" w:rsidP="009952D5">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Please select from the following</w:t>
            </w:r>
            <w:r w:rsidR="009952D5">
              <w:rPr>
                <w:rFonts w:ascii="Tahoma" w:hAnsi="Tahoma" w:cs="Tahoma"/>
                <w:snapToGrid w:val="0"/>
                <w:color w:val="000000"/>
                <w:sz w:val="22"/>
                <w:szCs w:val="22"/>
                <w:lang w:val="en-GB"/>
              </w:rPr>
              <w:t xml:space="preserve">, information </w:t>
            </w:r>
            <w:r>
              <w:rPr>
                <w:rFonts w:ascii="Tahoma" w:hAnsi="Tahoma" w:cs="Tahoma"/>
                <w:snapToGrid w:val="0"/>
                <w:color w:val="000000"/>
                <w:sz w:val="22"/>
                <w:szCs w:val="22"/>
                <w:lang w:val="en-GB"/>
              </w:rPr>
              <w:t>that may apply to the fund</w:t>
            </w:r>
            <w:r w:rsidRPr="004C4FF4">
              <w:rPr>
                <w:rFonts w:ascii="Tahoma" w:hAnsi="Tahoma" w:cs="Tahoma"/>
                <w:snapToGrid w:val="0"/>
                <w:color w:val="000000"/>
                <w:sz w:val="22"/>
                <w:szCs w:val="22"/>
                <w:lang w:val="en-GB"/>
              </w:rPr>
              <w:t xml:space="preserve">:  </w:t>
            </w:r>
          </w:p>
          <w:p w14:paraId="2A578C34" w14:textId="5D15386A" w:rsidR="00CF22E5" w:rsidRDefault="00CF22E5" w:rsidP="009952D5">
            <w:pPr>
              <w:spacing w:line="276" w:lineRule="auto"/>
              <w:jc w:val="both"/>
              <w:rPr>
                <w:rFonts w:ascii="Tahoma" w:hAnsi="Tahoma" w:cs="Tahoma"/>
                <w:snapToGrid w:val="0"/>
                <w:color w:val="000000"/>
                <w:sz w:val="22"/>
                <w:szCs w:val="22"/>
                <w:lang w:val="en-GB"/>
              </w:rPr>
            </w:pPr>
          </w:p>
        </w:tc>
      </w:tr>
      <w:tr w:rsidR="002C5927" w:rsidRPr="00774431" w14:paraId="30F9BBB5" w14:textId="77777777" w:rsidTr="005026B2">
        <w:tc>
          <w:tcPr>
            <w:tcW w:w="562" w:type="dxa"/>
            <w:vMerge/>
            <w:tcBorders>
              <w:right w:val="nil"/>
            </w:tcBorders>
          </w:tcPr>
          <w:p w14:paraId="560BC069"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6A9FB499" w14:textId="7E3F7174" w:rsidR="002C5927" w:rsidRPr="00C0068B" w:rsidDel="000B6200"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derivatives (other than for the sole purpose of hedging)</w:t>
            </w:r>
          </w:p>
        </w:tc>
        <w:tc>
          <w:tcPr>
            <w:tcW w:w="425" w:type="dxa"/>
            <w:tcBorders>
              <w:top w:val="nil"/>
              <w:left w:val="nil"/>
              <w:bottom w:val="nil"/>
              <w:right w:val="single" w:sz="4" w:space="0" w:color="auto"/>
            </w:tcBorders>
          </w:tcPr>
          <w:p w14:paraId="1BE16559" w14:textId="69D74CAA" w:rsidR="002C5927" w:rsidDel="000B6200" w:rsidRDefault="004A5B51" w:rsidP="00207F32">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1125976589"/>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7C55282F" w14:textId="77777777" w:rsidTr="005026B2">
        <w:tc>
          <w:tcPr>
            <w:tcW w:w="562" w:type="dxa"/>
            <w:vMerge/>
            <w:tcBorders>
              <w:right w:val="nil"/>
            </w:tcBorders>
          </w:tcPr>
          <w:p w14:paraId="238AA7B2"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19502943" w14:textId="22207221" w:rsidR="002C5927" w:rsidRPr="004C4FF4"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C0068B">
              <w:rPr>
                <w:rFonts w:ascii="Tahoma" w:hAnsi="Tahoma" w:cs="Tahoma"/>
                <w:snapToGrid w:val="0"/>
                <w:color w:val="000000"/>
                <w:sz w:val="22"/>
                <w:szCs w:val="22"/>
                <w:lang w:val="en-GB"/>
              </w:rPr>
              <w:t>Investment in warrants and convertibles other than</w:t>
            </w:r>
            <w:r>
              <w:rPr>
                <w:rFonts w:ascii="Tahoma" w:hAnsi="Tahoma" w:cs="Tahoma"/>
                <w:snapToGrid w:val="0"/>
                <w:color w:val="000000"/>
                <w:sz w:val="22"/>
                <w:szCs w:val="22"/>
                <w:lang w:val="en-GB"/>
              </w:rPr>
              <w:t xml:space="preserve"> </w:t>
            </w:r>
            <w:r w:rsidRPr="00C0068B">
              <w:rPr>
                <w:rFonts w:ascii="Tahoma" w:hAnsi="Tahoma" w:cs="Tahoma"/>
                <w:snapToGrid w:val="0"/>
                <w:color w:val="000000"/>
                <w:sz w:val="22"/>
                <w:szCs w:val="22"/>
                <w:lang w:val="en-GB"/>
              </w:rPr>
              <w:t>those which are capable of being converted into</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new shares</w:t>
            </w:r>
          </w:p>
        </w:tc>
        <w:tc>
          <w:tcPr>
            <w:tcW w:w="425" w:type="dxa"/>
            <w:tcBorders>
              <w:top w:val="nil"/>
              <w:left w:val="nil"/>
              <w:bottom w:val="nil"/>
              <w:right w:val="single" w:sz="4" w:space="0" w:color="auto"/>
            </w:tcBorders>
          </w:tcPr>
          <w:p w14:paraId="334BC1C3" w14:textId="0AFFAC94"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1450234348"/>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24DFED5D" w14:textId="77777777" w:rsidTr="005026B2">
        <w:tc>
          <w:tcPr>
            <w:tcW w:w="562" w:type="dxa"/>
            <w:vMerge/>
            <w:tcBorders>
              <w:right w:val="nil"/>
            </w:tcBorders>
          </w:tcPr>
          <w:p w14:paraId="7CE96234"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206956DC" w14:textId="4A34B8B2" w:rsidR="002C5927" w:rsidRPr="00C0068B"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714EA7">
              <w:rPr>
                <w:rFonts w:ascii="Tahoma" w:hAnsi="Tahoma" w:cs="Tahoma"/>
                <w:snapToGrid w:val="0"/>
                <w:color w:val="000000"/>
                <w:sz w:val="22"/>
                <w:szCs w:val="22"/>
                <w:lang w:val="en-GB"/>
              </w:rPr>
              <w:t>Investment in</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transferable securities or money</w:t>
            </w:r>
            <w:r>
              <w:rPr>
                <w:rFonts w:ascii="Tahoma" w:hAnsi="Tahoma" w:cs="Tahoma"/>
                <w:snapToGrid w:val="0"/>
                <w:color w:val="000000"/>
                <w:sz w:val="22"/>
                <w:szCs w:val="22"/>
                <w:lang w:val="en-GB"/>
              </w:rPr>
              <w:t xml:space="preserve"> </w:t>
            </w:r>
            <w:r w:rsidRPr="00384768">
              <w:rPr>
                <w:rFonts w:ascii="Tahoma" w:hAnsi="Tahoma" w:cs="Tahoma"/>
                <w:snapToGrid w:val="0"/>
                <w:color w:val="000000"/>
                <w:sz w:val="22"/>
                <w:szCs w:val="22"/>
                <w:lang w:val="en-GB"/>
              </w:rPr>
              <w:t>market instruments with embedded derivatives</w:t>
            </w:r>
          </w:p>
        </w:tc>
        <w:tc>
          <w:tcPr>
            <w:tcW w:w="425" w:type="dxa"/>
            <w:tcBorders>
              <w:top w:val="nil"/>
              <w:left w:val="nil"/>
              <w:bottom w:val="nil"/>
              <w:right w:val="single" w:sz="4" w:space="0" w:color="auto"/>
            </w:tcBorders>
          </w:tcPr>
          <w:p w14:paraId="0435F40B" w14:textId="6041FC40"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87049141"/>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20E26FAF" w14:textId="77777777" w:rsidTr="005026B2">
        <w:tc>
          <w:tcPr>
            <w:tcW w:w="562" w:type="dxa"/>
            <w:vMerge/>
            <w:tcBorders>
              <w:right w:val="nil"/>
            </w:tcBorders>
          </w:tcPr>
          <w:p w14:paraId="1EA33539"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763D8792" w14:textId="61FC19D6" w:rsidR="002C5927" w:rsidRPr="004C4FF4"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investment accounts (other than investment accounts that are money market instruments)</w:t>
            </w:r>
          </w:p>
        </w:tc>
        <w:tc>
          <w:tcPr>
            <w:tcW w:w="425" w:type="dxa"/>
            <w:tcBorders>
              <w:top w:val="nil"/>
              <w:left w:val="nil"/>
              <w:bottom w:val="nil"/>
              <w:right w:val="single" w:sz="4" w:space="0" w:color="auto"/>
            </w:tcBorders>
          </w:tcPr>
          <w:p w14:paraId="3186F143" w14:textId="003E4250"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406460387"/>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556A4F6D" w14:textId="77777777" w:rsidTr="005026B2">
        <w:tc>
          <w:tcPr>
            <w:tcW w:w="562" w:type="dxa"/>
            <w:vMerge/>
            <w:tcBorders>
              <w:right w:val="nil"/>
            </w:tcBorders>
          </w:tcPr>
          <w:p w14:paraId="03C31412"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6DE5B6C0" w14:textId="4168C648" w:rsidR="002C5927" w:rsidRPr="004C4FF4"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4C4FF4">
              <w:rPr>
                <w:rFonts w:ascii="Tahoma" w:hAnsi="Tahoma" w:cs="Tahoma"/>
                <w:snapToGrid w:val="0"/>
                <w:color w:val="000000"/>
                <w:sz w:val="22"/>
                <w:szCs w:val="22"/>
                <w:lang w:val="en-GB"/>
              </w:rPr>
              <w:t>Investment in digital assets</w:t>
            </w:r>
          </w:p>
        </w:tc>
        <w:tc>
          <w:tcPr>
            <w:tcW w:w="425" w:type="dxa"/>
            <w:tcBorders>
              <w:top w:val="nil"/>
              <w:left w:val="nil"/>
              <w:bottom w:val="nil"/>
              <w:right w:val="single" w:sz="4" w:space="0" w:color="auto"/>
            </w:tcBorders>
          </w:tcPr>
          <w:p w14:paraId="20A0D724" w14:textId="7FF52123"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8994232"/>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0891B349" w14:textId="77777777" w:rsidTr="005026B2">
        <w:tc>
          <w:tcPr>
            <w:tcW w:w="562" w:type="dxa"/>
            <w:vMerge/>
            <w:tcBorders>
              <w:right w:val="nil"/>
            </w:tcBorders>
          </w:tcPr>
          <w:p w14:paraId="221DE231"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6F7B2E6A" w14:textId="1E291B1A" w:rsidR="002C5927" w:rsidRPr="004C4FF4"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C0068B">
              <w:rPr>
                <w:rFonts w:ascii="Tahoma" w:hAnsi="Tahoma" w:cs="Tahoma"/>
                <w:snapToGrid w:val="0"/>
                <w:color w:val="000000"/>
                <w:sz w:val="22"/>
                <w:szCs w:val="22"/>
                <w:lang w:val="en-GB"/>
              </w:rPr>
              <w:t>Investment in</w:t>
            </w:r>
            <w:r w:rsidRPr="00C0068B">
              <w:rPr>
                <w:rFonts w:ascii="Tahoma" w:hAnsi="Tahoma" w:cs="Tahoma"/>
                <w:sz w:val="22"/>
                <w:szCs w:val="22"/>
              </w:rPr>
              <w:t xml:space="preserve"> </w:t>
            </w:r>
            <w:r w:rsidRPr="00C0068B">
              <w:rPr>
                <w:rFonts w:ascii="Tahoma" w:hAnsi="Tahoma" w:cs="Tahoma"/>
                <w:snapToGrid w:val="0"/>
                <w:color w:val="000000"/>
                <w:sz w:val="22"/>
                <w:szCs w:val="22"/>
                <w:lang w:val="en-GB"/>
              </w:rPr>
              <w:t xml:space="preserve">other securities as described in </w:t>
            </w:r>
            <w:r w:rsidR="00073A93" w:rsidRPr="00C0068B">
              <w:rPr>
                <w:rFonts w:ascii="Tahoma" w:hAnsi="Tahoma" w:cs="Tahoma"/>
                <w:snapToGrid w:val="0"/>
                <w:color w:val="000000"/>
                <w:sz w:val="22"/>
                <w:szCs w:val="22"/>
                <w:lang w:val="en-GB"/>
              </w:rPr>
              <w:t xml:space="preserve">Chapter </w:t>
            </w:r>
            <w:r w:rsidR="0062072E">
              <w:rPr>
                <w:rFonts w:ascii="Tahoma" w:hAnsi="Tahoma" w:cs="Tahoma"/>
                <w:snapToGrid w:val="0"/>
                <w:color w:val="000000"/>
                <w:sz w:val="22"/>
                <w:szCs w:val="22"/>
                <w:lang w:val="en-GB"/>
              </w:rPr>
              <w:t>8</w:t>
            </w:r>
            <w:r w:rsidRPr="00C0068B">
              <w:rPr>
                <w:rFonts w:ascii="Tahoma" w:hAnsi="Tahoma" w:cs="Tahoma"/>
                <w:snapToGrid w:val="0"/>
                <w:color w:val="000000"/>
                <w:sz w:val="22"/>
                <w:szCs w:val="22"/>
                <w:lang w:val="en-GB"/>
              </w:rPr>
              <w:t xml:space="preserve"> of the </w:t>
            </w:r>
            <w:r w:rsidR="0062072E">
              <w:rPr>
                <w:rFonts w:ascii="Tahoma" w:hAnsi="Tahoma" w:cs="Tahoma"/>
                <w:snapToGrid w:val="0"/>
                <w:color w:val="000000"/>
                <w:sz w:val="22"/>
                <w:szCs w:val="22"/>
                <w:lang w:val="en-GB"/>
              </w:rPr>
              <w:t>PRS</w:t>
            </w:r>
            <w:r w:rsidRPr="00C0068B">
              <w:rPr>
                <w:rFonts w:ascii="Tahoma" w:hAnsi="Tahoma" w:cs="Tahoma"/>
                <w:snapToGrid w:val="0"/>
                <w:color w:val="000000"/>
                <w:sz w:val="22"/>
                <w:szCs w:val="22"/>
                <w:lang w:val="en-GB"/>
              </w:rPr>
              <w:t xml:space="preserve"> Guidelines, but besides instruments mentioned in (d) and (e) of this item – Please state such other securities:</w:t>
            </w:r>
            <w:r w:rsidR="00551454">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902830706"/>
                <w:placeholder>
                  <w:docPart w:val="2AA1ACD37970416FBFC97349208BA8CA"/>
                </w:placeholder>
                <w:showingPlcHdr/>
              </w:sdtPr>
              <w:sdtEndPr/>
              <w:sdtContent>
                <w:r w:rsidRPr="00C0068B">
                  <w:rPr>
                    <w:rStyle w:val="PlaceholderText"/>
                    <w:rFonts w:ascii="Tahoma" w:hAnsi="Tahoma" w:cs="Tahoma"/>
                    <w:sz w:val="22"/>
                    <w:szCs w:val="22"/>
                  </w:rPr>
                  <w:t>Click or tap here to enter text.</w:t>
                </w:r>
              </w:sdtContent>
            </w:sdt>
          </w:p>
        </w:tc>
        <w:tc>
          <w:tcPr>
            <w:tcW w:w="425" w:type="dxa"/>
            <w:tcBorders>
              <w:top w:val="nil"/>
              <w:left w:val="nil"/>
              <w:bottom w:val="nil"/>
              <w:right w:val="single" w:sz="4" w:space="0" w:color="auto"/>
            </w:tcBorders>
          </w:tcPr>
          <w:p w14:paraId="63B096AF" w14:textId="10893C3A"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789356865"/>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1093D780" w14:textId="77777777" w:rsidTr="005026B2">
        <w:tc>
          <w:tcPr>
            <w:tcW w:w="562" w:type="dxa"/>
            <w:vMerge/>
            <w:tcBorders>
              <w:right w:val="nil"/>
            </w:tcBorders>
          </w:tcPr>
          <w:p w14:paraId="24A8C17C"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7913787A" w14:textId="437C11AB" w:rsidR="002C5927" w:rsidRPr="004C4FF4"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0B6200">
              <w:rPr>
                <w:rFonts w:ascii="Tahoma" w:hAnsi="Tahoma" w:cs="Tahoma"/>
                <w:snapToGrid w:val="0"/>
                <w:sz w:val="22"/>
                <w:szCs w:val="22"/>
                <w:lang w:val="en-GB"/>
              </w:rPr>
              <w:t>Undertake securities lending activity</w:t>
            </w:r>
          </w:p>
        </w:tc>
        <w:tc>
          <w:tcPr>
            <w:tcW w:w="425" w:type="dxa"/>
            <w:tcBorders>
              <w:top w:val="nil"/>
              <w:left w:val="nil"/>
              <w:bottom w:val="nil"/>
              <w:right w:val="single" w:sz="4" w:space="0" w:color="auto"/>
            </w:tcBorders>
          </w:tcPr>
          <w:p w14:paraId="7B01D6A1" w14:textId="0BC7C79A"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503166161"/>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40400529" w14:textId="77777777" w:rsidTr="00482BF4">
        <w:tc>
          <w:tcPr>
            <w:tcW w:w="562" w:type="dxa"/>
            <w:vMerge/>
            <w:tcBorders>
              <w:right w:val="nil"/>
            </w:tcBorders>
          </w:tcPr>
          <w:p w14:paraId="49DD371C"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46981B9E" w14:textId="50A37080" w:rsidR="002C5927" w:rsidRPr="000B6200" w:rsidRDefault="002C5927" w:rsidP="00347FF5">
            <w:pPr>
              <w:pStyle w:val="ListParagraph"/>
              <w:numPr>
                <w:ilvl w:val="0"/>
                <w:numId w:val="50"/>
              </w:numPr>
              <w:spacing w:line="276" w:lineRule="auto"/>
              <w:jc w:val="both"/>
              <w:rPr>
                <w:rFonts w:ascii="Tahoma" w:hAnsi="Tahoma" w:cs="Tahoma"/>
                <w:snapToGrid w:val="0"/>
                <w:sz w:val="22"/>
                <w:szCs w:val="22"/>
                <w:lang w:val="en-GB"/>
              </w:rPr>
            </w:pPr>
            <w:r w:rsidRPr="004C4FF4">
              <w:rPr>
                <w:rFonts w:ascii="Tahoma" w:hAnsi="Tahoma" w:cs="Tahoma"/>
                <w:snapToGrid w:val="0"/>
                <w:color w:val="000000"/>
                <w:sz w:val="22"/>
                <w:szCs w:val="22"/>
                <w:lang w:val="en-GB"/>
              </w:rPr>
              <w:t>Undertake sale and repurchase transactions</w:t>
            </w:r>
          </w:p>
        </w:tc>
        <w:tc>
          <w:tcPr>
            <w:tcW w:w="425" w:type="dxa"/>
            <w:tcBorders>
              <w:top w:val="nil"/>
              <w:left w:val="nil"/>
              <w:bottom w:val="nil"/>
              <w:right w:val="single" w:sz="4" w:space="0" w:color="auto"/>
            </w:tcBorders>
          </w:tcPr>
          <w:p w14:paraId="54684C32" w14:textId="1C786540"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138112053"/>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2C5927" w:rsidRPr="00774431" w14:paraId="645D233A" w14:textId="77777777" w:rsidTr="00482BF4">
        <w:tc>
          <w:tcPr>
            <w:tcW w:w="562" w:type="dxa"/>
            <w:vMerge/>
            <w:tcBorders>
              <w:right w:val="nil"/>
            </w:tcBorders>
          </w:tcPr>
          <w:p w14:paraId="64C21A4F" w14:textId="77777777" w:rsidR="002C5927" w:rsidRPr="000B6200" w:rsidRDefault="002C5927" w:rsidP="000B6200">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single" w:sz="4" w:space="0" w:color="auto"/>
              <w:right w:val="nil"/>
            </w:tcBorders>
          </w:tcPr>
          <w:p w14:paraId="05784370" w14:textId="2EF87FE6" w:rsidR="002C5927" w:rsidRPr="004C4FF4" w:rsidRDefault="002C5927" w:rsidP="00347FF5">
            <w:pPr>
              <w:pStyle w:val="ListParagraph"/>
              <w:numPr>
                <w:ilvl w:val="0"/>
                <w:numId w:val="50"/>
              </w:numPr>
              <w:spacing w:line="276" w:lineRule="auto"/>
              <w:jc w:val="both"/>
              <w:rPr>
                <w:rFonts w:ascii="Tahoma" w:hAnsi="Tahoma" w:cs="Tahoma"/>
                <w:snapToGrid w:val="0"/>
                <w:color w:val="000000"/>
                <w:sz w:val="22"/>
                <w:szCs w:val="22"/>
                <w:lang w:val="en-GB"/>
              </w:rPr>
            </w:pPr>
            <w:r w:rsidRPr="000B6200">
              <w:rPr>
                <w:rFonts w:ascii="Tahoma" w:hAnsi="Tahoma" w:cs="Tahoma"/>
                <w:snapToGrid w:val="0"/>
                <w:color w:val="000000"/>
                <w:sz w:val="22"/>
                <w:szCs w:val="22"/>
                <w:lang w:val="en-GB"/>
              </w:rPr>
              <w:t>Undertake reverse repurchase transactions</w:t>
            </w:r>
          </w:p>
        </w:tc>
        <w:tc>
          <w:tcPr>
            <w:tcW w:w="425" w:type="dxa"/>
            <w:tcBorders>
              <w:top w:val="nil"/>
              <w:left w:val="nil"/>
              <w:bottom w:val="single" w:sz="4" w:space="0" w:color="auto"/>
              <w:right w:val="single" w:sz="4" w:space="0" w:color="auto"/>
            </w:tcBorders>
          </w:tcPr>
          <w:p w14:paraId="71BFC107" w14:textId="36B9412E" w:rsidR="002C5927" w:rsidRDefault="004A5B51"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0520020"/>
                <w14:checkbox>
                  <w14:checked w14:val="0"/>
                  <w14:checkedState w14:val="00FC" w14:font="Wingdings"/>
                  <w14:uncheckedState w14:val="2610" w14:font="MS Gothic"/>
                </w14:checkbox>
              </w:sdtPr>
              <w:sdtEndPr/>
              <w:sdtContent>
                <w:r w:rsidR="002C5927" w:rsidRPr="000335C9">
                  <w:rPr>
                    <w:rFonts w:ascii="Segoe UI Symbol" w:hAnsi="Segoe UI Symbol" w:cs="Segoe UI Symbol"/>
                    <w:sz w:val="22"/>
                    <w:szCs w:val="22"/>
                    <w:lang w:val="en-GB"/>
                  </w:rPr>
                  <w:t>☐</w:t>
                </w:r>
              </w:sdtContent>
            </w:sdt>
          </w:p>
        </w:tc>
      </w:tr>
      <w:tr w:rsidR="007E2571" w:rsidRPr="00774431" w14:paraId="19651A0D" w14:textId="77777777" w:rsidTr="00482BF4">
        <w:tc>
          <w:tcPr>
            <w:tcW w:w="562" w:type="dxa"/>
            <w:vMerge/>
            <w:tcBorders>
              <w:right w:val="nil"/>
            </w:tcBorders>
          </w:tcPr>
          <w:p w14:paraId="0366C828"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7655" w:type="dxa"/>
            <w:gridSpan w:val="3"/>
            <w:tcBorders>
              <w:top w:val="single" w:sz="4" w:space="0" w:color="auto"/>
              <w:left w:val="nil"/>
              <w:bottom w:val="nil"/>
              <w:right w:val="nil"/>
            </w:tcBorders>
          </w:tcPr>
          <w:p w14:paraId="19194DF2" w14:textId="6765A6D6" w:rsidR="007E2571" w:rsidRDefault="007E2571" w:rsidP="00347FF5">
            <w:pPr>
              <w:pStyle w:val="ListParagraph"/>
              <w:numPr>
                <w:ilvl w:val="0"/>
                <w:numId w:val="50"/>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fund is a </w:t>
            </w:r>
            <w:r w:rsidR="00452D86">
              <w:rPr>
                <w:rFonts w:ascii="Tahoma" w:hAnsi="Tahoma" w:cs="Tahoma"/>
                <w:snapToGrid w:val="0"/>
                <w:color w:val="000000"/>
                <w:sz w:val="22"/>
                <w:szCs w:val="22"/>
                <w:lang w:val="en-GB"/>
              </w:rPr>
              <w:t>cash management</w:t>
            </w:r>
            <w:r>
              <w:rPr>
                <w:rFonts w:ascii="Tahoma" w:hAnsi="Tahoma" w:cs="Tahoma"/>
                <w:snapToGrid w:val="0"/>
                <w:color w:val="000000"/>
                <w:sz w:val="22"/>
                <w:szCs w:val="22"/>
                <w:lang w:val="en-GB"/>
              </w:rPr>
              <w:t xml:space="preserve"> fund </w:t>
            </w:r>
          </w:p>
        </w:tc>
        <w:tc>
          <w:tcPr>
            <w:tcW w:w="425" w:type="dxa"/>
            <w:tcBorders>
              <w:top w:val="single" w:sz="4" w:space="0" w:color="auto"/>
              <w:left w:val="nil"/>
              <w:bottom w:val="nil"/>
              <w:right w:val="single" w:sz="4" w:space="0" w:color="auto"/>
            </w:tcBorders>
          </w:tcPr>
          <w:p w14:paraId="7AD00537" w14:textId="469A5715" w:rsidR="007E2571" w:rsidRDefault="004A5B51" w:rsidP="007E2571">
            <w:pPr>
              <w:spacing w:line="276" w:lineRule="auto"/>
              <w:jc w:val="both"/>
              <w:rPr>
                <w:rFonts w:ascii="Tahoma" w:hAnsi="Tahoma" w:cs="Tahoma"/>
                <w:sz w:val="22"/>
                <w:szCs w:val="22"/>
                <w:lang w:val="en-GB"/>
              </w:rPr>
            </w:pPr>
            <w:sdt>
              <w:sdtPr>
                <w:rPr>
                  <w:rFonts w:ascii="Tahoma" w:hAnsi="Tahoma" w:cs="Tahoma"/>
                  <w:sz w:val="22"/>
                  <w:szCs w:val="22"/>
                  <w:lang w:val="en-GB"/>
                </w:rPr>
                <w:id w:val="-1494486444"/>
                <w14:checkbox>
                  <w14:checked w14:val="0"/>
                  <w14:checkedState w14:val="00FC" w14:font="Wingdings"/>
                  <w14:uncheckedState w14:val="2610" w14:font="MS Gothic"/>
                </w14:checkbox>
              </w:sdtPr>
              <w:sdtEndPr/>
              <w:sdtContent>
                <w:r w:rsidR="007E2571" w:rsidRPr="000335C9">
                  <w:rPr>
                    <w:rFonts w:ascii="Segoe UI Symbol" w:hAnsi="Segoe UI Symbol" w:cs="Segoe UI Symbol"/>
                    <w:sz w:val="22"/>
                    <w:szCs w:val="22"/>
                    <w:lang w:val="en-GB"/>
                  </w:rPr>
                  <w:t>☐</w:t>
                </w:r>
              </w:sdtContent>
            </w:sdt>
          </w:p>
        </w:tc>
      </w:tr>
      <w:tr w:rsidR="007E2571" w:rsidRPr="00774431" w14:paraId="0A40A2EE" w14:textId="77777777" w:rsidTr="005026B2">
        <w:tc>
          <w:tcPr>
            <w:tcW w:w="562" w:type="dxa"/>
            <w:vMerge/>
            <w:tcBorders>
              <w:right w:val="nil"/>
            </w:tcBorders>
          </w:tcPr>
          <w:p w14:paraId="1BAA4ED8"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7655" w:type="dxa"/>
            <w:gridSpan w:val="3"/>
            <w:tcBorders>
              <w:top w:val="nil"/>
              <w:left w:val="nil"/>
              <w:bottom w:val="nil"/>
              <w:right w:val="nil"/>
            </w:tcBorders>
          </w:tcPr>
          <w:p w14:paraId="6F9F8145" w14:textId="5CEE0BED" w:rsidR="007E2571" w:rsidRPr="000B6200" w:rsidRDefault="007E2571" w:rsidP="00347FF5">
            <w:pPr>
              <w:pStyle w:val="ListParagraph"/>
              <w:numPr>
                <w:ilvl w:val="0"/>
                <w:numId w:val="50"/>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above </w:t>
            </w:r>
            <w:r w:rsidRPr="000B6200">
              <w:rPr>
                <w:rFonts w:ascii="Tahoma" w:hAnsi="Tahoma" w:cs="Tahoma"/>
                <w:b/>
                <w:snapToGrid w:val="0"/>
                <w:color w:val="000000"/>
                <w:sz w:val="22"/>
                <w:szCs w:val="22"/>
                <w:u w:val="single"/>
                <w:lang w:val="en-GB"/>
              </w:rPr>
              <w:t>do not</w:t>
            </w:r>
            <w:r>
              <w:rPr>
                <w:rFonts w:ascii="Tahoma" w:hAnsi="Tahoma" w:cs="Tahoma"/>
                <w:snapToGrid w:val="0"/>
                <w:color w:val="000000"/>
                <w:sz w:val="22"/>
                <w:szCs w:val="22"/>
                <w:lang w:val="en-GB"/>
              </w:rPr>
              <w:t xml:space="preserve"> apply to the fund</w:t>
            </w:r>
          </w:p>
        </w:tc>
        <w:tc>
          <w:tcPr>
            <w:tcW w:w="425" w:type="dxa"/>
            <w:tcBorders>
              <w:top w:val="nil"/>
              <w:left w:val="nil"/>
              <w:bottom w:val="nil"/>
              <w:right w:val="single" w:sz="4" w:space="0" w:color="auto"/>
            </w:tcBorders>
          </w:tcPr>
          <w:p w14:paraId="552F14DF" w14:textId="618C70E1" w:rsidR="007E2571" w:rsidRDefault="004A5B51" w:rsidP="007E2571">
            <w:pPr>
              <w:spacing w:line="276" w:lineRule="auto"/>
              <w:jc w:val="both"/>
              <w:rPr>
                <w:rFonts w:ascii="Tahoma" w:hAnsi="Tahoma" w:cs="Tahoma"/>
                <w:sz w:val="22"/>
                <w:szCs w:val="22"/>
                <w:lang w:val="en-GB"/>
              </w:rPr>
            </w:pPr>
            <w:sdt>
              <w:sdtPr>
                <w:rPr>
                  <w:rFonts w:ascii="Tahoma" w:hAnsi="Tahoma" w:cs="Tahoma"/>
                  <w:sz w:val="22"/>
                  <w:szCs w:val="22"/>
                  <w:lang w:val="en-GB"/>
                </w:rPr>
                <w:id w:val="909049939"/>
                <w14:checkbox>
                  <w14:checked w14:val="0"/>
                  <w14:checkedState w14:val="00FC" w14:font="Wingdings"/>
                  <w14:uncheckedState w14:val="2610" w14:font="MS Gothic"/>
                </w14:checkbox>
              </w:sdtPr>
              <w:sdtEndPr/>
              <w:sdtContent>
                <w:r w:rsidR="007E2571" w:rsidRPr="000335C9">
                  <w:rPr>
                    <w:rFonts w:ascii="Segoe UI Symbol" w:hAnsi="Segoe UI Symbol" w:cs="Segoe UI Symbol"/>
                    <w:sz w:val="22"/>
                    <w:szCs w:val="22"/>
                    <w:lang w:val="en-GB"/>
                  </w:rPr>
                  <w:t>☐</w:t>
                </w:r>
              </w:sdtContent>
            </w:sdt>
          </w:p>
        </w:tc>
      </w:tr>
      <w:tr w:rsidR="007E2571" w:rsidRPr="00774431" w14:paraId="5298784E" w14:textId="77777777" w:rsidTr="005026B2">
        <w:tc>
          <w:tcPr>
            <w:tcW w:w="562" w:type="dxa"/>
            <w:vMerge/>
            <w:tcBorders>
              <w:right w:val="nil"/>
            </w:tcBorders>
          </w:tcPr>
          <w:p w14:paraId="329DD6F5"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8080" w:type="dxa"/>
            <w:gridSpan w:val="4"/>
            <w:tcBorders>
              <w:top w:val="nil"/>
              <w:left w:val="nil"/>
              <w:bottom w:val="nil"/>
            </w:tcBorders>
          </w:tcPr>
          <w:p w14:paraId="45C628B9" w14:textId="77777777" w:rsidR="009952D5" w:rsidRDefault="009952D5" w:rsidP="007E2571">
            <w:pPr>
              <w:spacing w:line="276" w:lineRule="auto"/>
              <w:jc w:val="both"/>
              <w:rPr>
                <w:rFonts w:ascii="Tahoma" w:hAnsi="Tahoma" w:cs="Tahoma"/>
                <w:snapToGrid w:val="0"/>
                <w:color w:val="000000"/>
                <w:sz w:val="22"/>
                <w:szCs w:val="22"/>
                <w:lang w:val="en-GB"/>
              </w:rPr>
            </w:pPr>
          </w:p>
          <w:p w14:paraId="33AC0CD8" w14:textId="77777777" w:rsidR="007E2571" w:rsidRDefault="007E2571" w:rsidP="007E2571">
            <w:pPr>
              <w:spacing w:line="276" w:lineRule="auto"/>
              <w:jc w:val="both"/>
              <w:rPr>
                <w:rFonts w:ascii="Tahoma" w:hAnsi="Tahoma" w:cs="Tahoma"/>
                <w:sz w:val="22"/>
                <w:szCs w:val="22"/>
                <w:lang w:val="en-GB"/>
              </w:rPr>
            </w:pPr>
            <w:r>
              <w:rPr>
                <w:rFonts w:ascii="Tahoma" w:hAnsi="Tahoma" w:cs="Tahoma"/>
                <w:snapToGrid w:val="0"/>
                <w:color w:val="000000"/>
                <w:sz w:val="22"/>
                <w:szCs w:val="22"/>
                <w:lang w:val="en-GB"/>
              </w:rPr>
              <w:t>If (a), (e), (g), (h) or (</w:t>
            </w:r>
            <w:proofErr w:type="spellStart"/>
            <w:r>
              <w:rPr>
                <w:rFonts w:ascii="Tahoma" w:hAnsi="Tahoma" w:cs="Tahoma"/>
                <w:snapToGrid w:val="0"/>
                <w:color w:val="000000"/>
                <w:sz w:val="22"/>
                <w:szCs w:val="22"/>
                <w:lang w:val="en-GB"/>
              </w:rPr>
              <w:t>i</w:t>
            </w:r>
            <w:proofErr w:type="spellEnd"/>
            <w:r>
              <w:rPr>
                <w:rFonts w:ascii="Tahoma" w:hAnsi="Tahoma" w:cs="Tahoma"/>
                <w:snapToGrid w:val="0"/>
                <w:color w:val="000000"/>
                <w:sz w:val="22"/>
                <w:szCs w:val="22"/>
                <w:lang w:val="en-GB"/>
              </w:rPr>
              <w:t xml:space="preserve">) is ticked, </w:t>
            </w:r>
            <w:r w:rsidRPr="004C4FF4">
              <w:rPr>
                <w:rFonts w:ascii="Tahoma" w:hAnsi="Tahoma" w:cs="Tahoma"/>
                <w:snapToGrid w:val="0"/>
                <w:color w:val="000000"/>
                <w:sz w:val="22"/>
                <w:szCs w:val="22"/>
                <w:lang w:val="en-GB"/>
              </w:rPr>
              <w:t xml:space="preserve">please </w:t>
            </w:r>
            <w:r>
              <w:rPr>
                <w:rFonts w:ascii="Tahoma" w:hAnsi="Tahoma" w:cs="Tahoma"/>
                <w:snapToGrid w:val="0"/>
                <w:color w:val="000000"/>
                <w:sz w:val="22"/>
                <w:szCs w:val="22"/>
                <w:lang w:val="en-GB"/>
              </w:rPr>
              <w:t>select the</w:t>
            </w:r>
            <w:r w:rsidRPr="004C4FF4">
              <w:rPr>
                <w:rFonts w:ascii="Tahoma" w:hAnsi="Tahoma" w:cs="Tahoma"/>
                <w:snapToGrid w:val="0"/>
                <w:color w:val="000000"/>
                <w:sz w:val="22"/>
                <w:szCs w:val="22"/>
                <w:lang w:val="en-GB"/>
              </w:rPr>
              <w:t xml:space="preserve"> applicable</w:t>
            </w:r>
            <w:r>
              <w:rPr>
                <w:rFonts w:ascii="Tahoma" w:hAnsi="Tahoma" w:cs="Tahoma"/>
                <w:snapToGrid w:val="0"/>
                <w:color w:val="000000"/>
                <w:sz w:val="22"/>
                <w:szCs w:val="22"/>
                <w:lang w:val="en-GB"/>
              </w:rPr>
              <w:t xml:space="preserve"> statement from the following</w:t>
            </w:r>
            <w:r w:rsidRPr="004C4FF4">
              <w:rPr>
                <w:rFonts w:ascii="Tahoma" w:hAnsi="Tahoma" w:cs="Tahoma"/>
                <w:sz w:val="22"/>
                <w:szCs w:val="22"/>
                <w:lang w:val="en-GB"/>
              </w:rPr>
              <w:t>:</w:t>
            </w:r>
          </w:p>
          <w:p w14:paraId="129AAAD5" w14:textId="3887253B" w:rsidR="002A2803" w:rsidRPr="004C4FF4" w:rsidRDefault="002A2803" w:rsidP="007E2571">
            <w:pPr>
              <w:spacing w:line="276" w:lineRule="auto"/>
              <w:jc w:val="both"/>
              <w:rPr>
                <w:rFonts w:ascii="Tahoma" w:hAnsi="Tahoma" w:cs="Tahoma"/>
                <w:snapToGrid w:val="0"/>
                <w:color w:val="000000"/>
                <w:sz w:val="22"/>
                <w:szCs w:val="22"/>
                <w:lang w:val="en-GB"/>
              </w:rPr>
            </w:pPr>
          </w:p>
        </w:tc>
      </w:tr>
      <w:tr w:rsidR="007E2571" w:rsidRPr="00774431" w14:paraId="6E1576E6" w14:textId="77777777" w:rsidTr="005026B2">
        <w:tc>
          <w:tcPr>
            <w:tcW w:w="562" w:type="dxa"/>
            <w:vMerge/>
            <w:tcBorders>
              <w:right w:val="nil"/>
            </w:tcBorders>
          </w:tcPr>
          <w:p w14:paraId="583FF82E"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423" w:type="dxa"/>
            <w:tcBorders>
              <w:top w:val="nil"/>
              <w:left w:val="nil"/>
              <w:bottom w:val="nil"/>
              <w:right w:val="nil"/>
            </w:tcBorders>
          </w:tcPr>
          <w:p w14:paraId="416DD039" w14:textId="76ADCEBC" w:rsidR="007E2571" w:rsidRPr="007B1CBC" w:rsidDel="00C0068B" w:rsidRDefault="004A5B51" w:rsidP="007E2571">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2042432266"/>
                <w14:checkbox>
                  <w14:checked w14:val="0"/>
                  <w14:checkedState w14:val="00FC" w14:font="Wingdings"/>
                  <w14:uncheckedState w14:val="2610" w14:font="MS Gothic"/>
                </w14:checkbox>
              </w:sdtPr>
              <w:sdtEndPr/>
              <w:sdtContent>
                <w:r w:rsidR="007E2571" w:rsidRPr="004C4FF4">
                  <w:rPr>
                    <w:rFonts w:ascii="Segoe UI Symbol" w:eastAsia="MS Gothic" w:hAnsi="Segoe UI Symbol" w:cs="Segoe UI Symbol"/>
                    <w:sz w:val="22"/>
                    <w:szCs w:val="22"/>
                    <w:lang w:val="en-GB"/>
                  </w:rPr>
                  <w:t>☐</w:t>
                </w:r>
              </w:sdtContent>
            </w:sdt>
          </w:p>
        </w:tc>
        <w:tc>
          <w:tcPr>
            <w:tcW w:w="7657" w:type="dxa"/>
            <w:gridSpan w:val="3"/>
            <w:tcBorders>
              <w:top w:val="nil"/>
              <w:left w:val="nil"/>
              <w:bottom w:val="nil"/>
            </w:tcBorders>
          </w:tcPr>
          <w:p w14:paraId="2920E59D" w14:textId="3A35A265" w:rsidR="007E2571" w:rsidRPr="0089763D" w:rsidDel="00C0068B" w:rsidRDefault="007E2571" w:rsidP="007E2571">
            <w:pPr>
              <w:rPr>
                <w:rFonts w:ascii="Tahoma" w:hAnsi="Tahoma" w:cs="Tahoma"/>
                <w:sz w:val="22"/>
                <w:szCs w:val="22"/>
                <w:lang w:val="en-GB"/>
              </w:rPr>
            </w:pPr>
            <w:r w:rsidRPr="004C4FF4">
              <w:rPr>
                <w:rFonts w:ascii="Tahoma" w:hAnsi="Tahoma" w:cs="Tahoma"/>
                <w:sz w:val="22"/>
                <w:szCs w:val="22"/>
                <w:lang w:val="en-GB"/>
              </w:rPr>
              <w:t xml:space="preserve">Section </w:t>
            </w:r>
            <w:r w:rsidR="00AA7E13">
              <w:rPr>
                <w:rFonts w:ascii="Tahoma" w:hAnsi="Tahoma" w:cs="Tahoma"/>
                <w:sz w:val="22"/>
                <w:szCs w:val="22"/>
                <w:lang w:val="en-GB"/>
              </w:rPr>
              <w:t>L</w:t>
            </w:r>
            <w:r w:rsidRPr="004C4FF4">
              <w:rPr>
                <w:rFonts w:ascii="Tahoma" w:hAnsi="Tahoma" w:cs="Tahoma"/>
                <w:sz w:val="22"/>
                <w:szCs w:val="22"/>
                <w:lang w:val="en-GB"/>
              </w:rPr>
              <w:t xml:space="preserve"> of the </w:t>
            </w:r>
            <w:r w:rsidR="00482BF4">
              <w:rPr>
                <w:rFonts w:ascii="Tahoma" w:hAnsi="Tahoma" w:cs="Tahoma"/>
                <w:sz w:val="22"/>
                <w:szCs w:val="22"/>
                <w:lang w:val="en-GB"/>
              </w:rPr>
              <w:t>PRS</w:t>
            </w:r>
            <w:r w:rsidRPr="004C4FF4">
              <w:rPr>
                <w:rFonts w:ascii="Tahoma" w:hAnsi="Tahoma" w:cs="Tahoma"/>
                <w:sz w:val="22"/>
                <w:szCs w:val="22"/>
                <w:lang w:val="en-GB"/>
              </w:rPr>
              <w:t xml:space="preserve"> Forms is submitted together with this application</w:t>
            </w:r>
            <w:r w:rsidR="00FF0843">
              <w:rPr>
                <w:rStyle w:val="FootnoteReference"/>
                <w:rFonts w:ascii="Tahoma" w:hAnsi="Tahoma" w:cs="Tahoma"/>
                <w:sz w:val="22"/>
                <w:szCs w:val="22"/>
                <w:lang w:val="en-GB"/>
              </w:rPr>
              <w:footnoteReference w:id="4"/>
            </w:r>
          </w:p>
        </w:tc>
      </w:tr>
      <w:tr w:rsidR="007E2571" w:rsidRPr="00774431" w14:paraId="376F1356" w14:textId="77777777" w:rsidTr="005026B2">
        <w:tc>
          <w:tcPr>
            <w:tcW w:w="562" w:type="dxa"/>
            <w:vMerge/>
            <w:tcBorders>
              <w:right w:val="nil"/>
            </w:tcBorders>
          </w:tcPr>
          <w:p w14:paraId="32F264EA" w14:textId="77777777" w:rsidR="007E2571" w:rsidRPr="000B6200" w:rsidRDefault="007E2571" w:rsidP="007E2571">
            <w:pPr>
              <w:spacing w:line="276" w:lineRule="auto"/>
              <w:ind w:right="25"/>
              <w:rPr>
                <w:rFonts w:ascii="Tahoma" w:hAnsi="Tahoma" w:cs="Tahoma"/>
                <w:snapToGrid w:val="0"/>
                <w:color w:val="000000"/>
                <w:sz w:val="22"/>
                <w:szCs w:val="22"/>
                <w:lang w:val="en-GB"/>
              </w:rPr>
            </w:pPr>
          </w:p>
        </w:tc>
        <w:tc>
          <w:tcPr>
            <w:tcW w:w="423" w:type="dxa"/>
            <w:tcBorders>
              <w:top w:val="nil"/>
              <w:left w:val="nil"/>
              <w:bottom w:val="single" w:sz="4" w:space="0" w:color="auto"/>
              <w:right w:val="nil"/>
            </w:tcBorders>
          </w:tcPr>
          <w:p w14:paraId="18162AEB" w14:textId="109A2554" w:rsidR="007E2571" w:rsidRDefault="004A5B51" w:rsidP="007E2571">
            <w:pPr>
              <w:spacing w:line="276" w:lineRule="auto"/>
              <w:jc w:val="both"/>
              <w:rPr>
                <w:rFonts w:ascii="Tahoma" w:hAnsi="Tahoma" w:cs="Tahoma"/>
                <w:sz w:val="22"/>
                <w:szCs w:val="22"/>
                <w:lang w:val="en-GB"/>
              </w:rPr>
            </w:pPr>
            <w:sdt>
              <w:sdtPr>
                <w:rPr>
                  <w:rFonts w:ascii="Tahoma" w:hAnsi="Tahoma" w:cs="Tahoma"/>
                  <w:sz w:val="22"/>
                  <w:szCs w:val="22"/>
                  <w:lang w:val="en-GB"/>
                </w:rPr>
                <w:id w:val="-456494596"/>
                <w14:checkbox>
                  <w14:checked w14:val="0"/>
                  <w14:checkedState w14:val="00FC" w14:font="Wingdings"/>
                  <w14:uncheckedState w14:val="2610" w14:font="MS Gothic"/>
                </w14:checkbox>
              </w:sdtPr>
              <w:sdtEndPr/>
              <w:sdtContent>
                <w:r w:rsidR="007E2571" w:rsidRPr="004C4FF4">
                  <w:rPr>
                    <w:rFonts w:ascii="Segoe UI Symbol" w:eastAsia="MS Gothic" w:hAnsi="Segoe UI Symbol" w:cs="Segoe UI Symbol"/>
                    <w:sz w:val="22"/>
                    <w:szCs w:val="22"/>
                    <w:lang w:val="en-GB"/>
                  </w:rPr>
                  <w:t>☐</w:t>
                </w:r>
              </w:sdtContent>
            </w:sdt>
          </w:p>
        </w:tc>
        <w:tc>
          <w:tcPr>
            <w:tcW w:w="7657" w:type="dxa"/>
            <w:gridSpan w:val="3"/>
            <w:tcBorders>
              <w:top w:val="nil"/>
              <w:left w:val="nil"/>
              <w:bottom w:val="single" w:sz="4" w:space="0" w:color="auto"/>
            </w:tcBorders>
          </w:tcPr>
          <w:p w14:paraId="3D79AF59" w14:textId="13F2C525" w:rsidR="007E2571" w:rsidRDefault="007E2571" w:rsidP="00AB07B3">
            <w:pPr>
              <w:jc w:val="both"/>
              <w:rPr>
                <w:rFonts w:ascii="Tahoma" w:hAnsi="Tahoma" w:cs="Tahoma"/>
                <w:sz w:val="22"/>
                <w:szCs w:val="22"/>
                <w:lang w:val="en-GB"/>
              </w:rPr>
            </w:pPr>
            <w:r w:rsidRPr="004C4FF4">
              <w:rPr>
                <w:rFonts w:ascii="Tahoma" w:hAnsi="Tahoma" w:cs="Tahoma"/>
                <w:sz w:val="22"/>
                <w:szCs w:val="22"/>
                <w:lang w:val="en-GB"/>
              </w:rPr>
              <w:t xml:space="preserve">RMP Documentation submitted </w:t>
            </w:r>
            <w:r w:rsidR="00CD0238">
              <w:rPr>
                <w:rFonts w:ascii="Tahoma" w:hAnsi="Tahoma" w:cs="Tahoma"/>
                <w:sz w:val="22"/>
                <w:szCs w:val="22"/>
                <w:lang w:val="en-GB"/>
              </w:rPr>
              <w:t xml:space="preserve">to the SC </w:t>
            </w:r>
            <w:r w:rsidRPr="004C4FF4">
              <w:rPr>
                <w:rFonts w:ascii="Tahoma" w:hAnsi="Tahoma" w:cs="Tahoma"/>
                <w:sz w:val="22"/>
                <w:szCs w:val="22"/>
                <w:lang w:val="en-GB"/>
              </w:rPr>
              <w:t xml:space="preserve">on </w:t>
            </w:r>
            <w:sdt>
              <w:sdtPr>
                <w:rPr>
                  <w:rFonts w:ascii="Tahoma" w:hAnsi="Tahoma" w:cs="Tahoma"/>
                  <w:sz w:val="22"/>
                  <w:szCs w:val="22"/>
                  <w:lang w:val="en-GB"/>
                </w:rPr>
                <w:id w:val="89122223"/>
                <w:placeholder>
                  <w:docPart w:val="39F58938DA6F43A0921860A4881110C9"/>
                </w:placeholder>
                <w:showingPlcHdr/>
                <w:date>
                  <w:dateFormat w:val="d/M/yyyy"/>
                  <w:lid w:val="en-MY"/>
                  <w:storeMappedDataAs w:val="dateTime"/>
                  <w:calendar w:val="gregorian"/>
                </w:date>
              </w:sdtPr>
              <w:sdtEndPr/>
              <w:sdtContent>
                <w:r w:rsidRPr="00C0068B">
                  <w:rPr>
                    <w:rStyle w:val="PlaceholderText"/>
                    <w:rFonts w:ascii="Tahoma" w:hAnsi="Tahoma" w:cs="Tahoma"/>
                    <w:sz w:val="22"/>
                    <w:szCs w:val="22"/>
                  </w:rPr>
                  <w:t>Click or tap to enter a date.</w:t>
                </w:r>
              </w:sdtContent>
            </w:sdt>
            <w:r w:rsidRPr="004C4FF4">
              <w:rPr>
                <w:rFonts w:ascii="Tahoma" w:hAnsi="Tahoma" w:cs="Tahoma"/>
                <w:sz w:val="22"/>
                <w:szCs w:val="22"/>
                <w:lang w:val="en-GB"/>
              </w:rPr>
              <w:t xml:space="preserve"> </w:t>
            </w:r>
            <w:r w:rsidR="00CD0238">
              <w:rPr>
                <w:rFonts w:ascii="Tahoma" w:hAnsi="Tahoma" w:cs="Tahoma"/>
                <w:sz w:val="22"/>
                <w:szCs w:val="22"/>
                <w:lang w:val="en-GB"/>
              </w:rPr>
              <w:t xml:space="preserve">is </w:t>
            </w:r>
            <w:r w:rsidRPr="004C4FF4">
              <w:rPr>
                <w:rFonts w:ascii="Tahoma" w:hAnsi="Tahoma" w:cs="Tahoma"/>
                <w:sz w:val="22"/>
                <w:szCs w:val="22"/>
                <w:lang w:val="en-GB"/>
              </w:rPr>
              <w:t>applicable and no update is required</w:t>
            </w:r>
          </w:p>
          <w:p w14:paraId="25793EE8" w14:textId="41BE52C2" w:rsidR="00452D86" w:rsidRPr="00C7255D" w:rsidRDefault="00452D86" w:rsidP="007E2571">
            <w:pPr>
              <w:rPr>
                <w:rFonts w:ascii="Tahoma" w:hAnsi="Tahoma" w:cs="Tahoma"/>
                <w:snapToGrid w:val="0"/>
                <w:color w:val="000000"/>
                <w:sz w:val="22"/>
                <w:szCs w:val="22"/>
                <w:lang w:val="en-GB"/>
              </w:rPr>
            </w:pPr>
          </w:p>
        </w:tc>
      </w:tr>
      <w:tr w:rsidR="007E2571" w:rsidRPr="00774431" w14:paraId="4162B89D" w14:textId="77777777" w:rsidTr="005026B2">
        <w:tc>
          <w:tcPr>
            <w:tcW w:w="562" w:type="dxa"/>
            <w:vMerge w:val="restart"/>
            <w:tcBorders>
              <w:right w:val="nil"/>
            </w:tcBorders>
          </w:tcPr>
          <w:p w14:paraId="5536D3CD" w14:textId="77777777" w:rsidR="007E2571" w:rsidRPr="00D31414" w:rsidRDefault="007E2571"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bottom w:val="nil"/>
            </w:tcBorders>
          </w:tcPr>
          <w:p w14:paraId="438D77C5" w14:textId="77777777"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fund may use or invest in </w:t>
            </w:r>
            <w:r w:rsidRPr="000745B3">
              <w:rPr>
                <w:rFonts w:ascii="Tahoma" w:hAnsi="Tahoma" w:cs="Tahoma"/>
                <w:snapToGrid w:val="0"/>
                <w:color w:val="000000"/>
                <w:sz w:val="22"/>
                <w:szCs w:val="22"/>
                <w:lang w:val="en-GB"/>
              </w:rPr>
              <w:t>derivatives</w:t>
            </w:r>
            <w:r>
              <w:rPr>
                <w:rFonts w:ascii="Tahoma" w:hAnsi="Tahoma" w:cs="Tahoma"/>
                <w:snapToGrid w:val="0"/>
                <w:color w:val="000000"/>
                <w:sz w:val="22"/>
                <w:szCs w:val="22"/>
                <w:lang w:val="en-GB"/>
              </w:rPr>
              <w:t xml:space="preserve"> (including embedded derivatives), please provide information on the following:</w:t>
            </w:r>
          </w:p>
          <w:p w14:paraId="33683FC2" w14:textId="47F2AAC1"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2A8B436D" w14:textId="77777777" w:rsidTr="005026B2">
        <w:tc>
          <w:tcPr>
            <w:tcW w:w="562" w:type="dxa"/>
            <w:vMerge/>
            <w:tcBorders>
              <w:right w:val="nil"/>
            </w:tcBorders>
          </w:tcPr>
          <w:p w14:paraId="5B5C68A8" w14:textId="77777777" w:rsidR="007E2571" w:rsidRPr="0089763D" w:rsidRDefault="007E2571" w:rsidP="007E2571">
            <w:pPr>
              <w:spacing w:line="276" w:lineRule="auto"/>
              <w:ind w:right="25"/>
              <w:rPr>
                <w:rFonts w:ascii="Tahoma" w:hAnsi="Tahoma" w:cs="Tahoma"/>
                <w:snapToGrid w:val="0"/>
                <w:color w:val="000000"/>
                <w:sz w:val="22"/>
                <w:szCs w:val="22"/>
                <w:lang w:val="en-GB"/>
              </w:rPr>
            </w:pPr>
          </w:p>
        </w:tc>
        <w:tc>
          <w:tcPr>
            <w:tcW w:w="8080" w:type="dxa"/>
            <w:gridSpan w:val="4"/>
            <w:tcBorders>
              <w:top w:val="nil"/>
              <w:left w:val="nil"/>
              <w:bottom w:val="nil"/>
            </w:tcBorders>
          </w:tcPr>
          <w:p w14:paraId="23EAD4D9" w14:textId="492484D6" w:rsidR="007E2571" w:rsidRDefault="007E2571" w:rsidP="00347FF5">
            <w:pPr>
              <w:pStyle w:val="ListParagraph"/>
              <w:numPr>
                <w:ilvl w:val="0"/>
                <w:numId w:val="36"/>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w:t>
            </w:r>
            <w:r w:rsidRPr="00CC6DBE">
              <w:rPr>
                <w:rFonts w:ascii="Tahoma" w:hAnsi="Tahoma" w:cs="Tahoma"/>
                <w:b/>
                <w:bCs/>
                <w:snapToGrid w:val="0"/>
                <w:color w:val="000000"/>
                <w:sz w:val="22"/>
                <w:szCs w:val="22"/>
                <w:lang w:val="en-GB"/>
              </w:rPr>
              <w:t>purpose</w:t>
            </w:r>
            <w:r>
              <w:rPr>
                <w:rFonts w:ascii="Tahoma" w:hAnsi="Tahoma" w:cs="Tahoma"/>
                <w:snapToGrid w:val="0"/>
                <w:color w:val="000000"/>
                <w:sz w:val="22"/>
                <w:szCs w:val="22"/>
                <w:lang w:val="en-GB"/>
              </w:rPr>
              <w:t xml:space="preserve"> of using the derivatives (</w:t>
            </w:r>
            <w:r w:rsidRPr="00A3437B">
              <w:rPr>
                <w:rFonts w:ascii="Tahoma" w:hAnsi="Tahoma" w:cs="Tahoma"/>
                <w:snapToGrid w:val="0"/>
                <w:color w:val="000000"/>
                <w:sz w:val="22"/>
                <w:szCs w:val="22"/>
                <w:lang w:val="en-GB"/>
              </w:rPr>
              <w:t>please tick all the applicable boxes</w:t>
            </w:r>
            <w:r>
              <w:rPr>
                <w:rFonts w:ascii="Tahoma" w:hAnsi="Tahoma" w:cs="Tahoma"/>
                <w:snapToGrid w:val="0"/>
                <w:color w:val="000000"/>
                <w:sz w:val="22"/>
                <w:szCs w:val="22"/>
                <w:lang w:val="en-GB"/>
              </w:rPr>
              <w:t xml:space="preserve">) including the </w:t>
            </w:r>
            <w:r w:rsidRPr="00CC6DBE">
              <w:rPr>
                <w:rFonts w:ascii="Tahoma" w:hAnsi="Tahoma" w:cs="Tahoma"/>
                <w:b/>
                <w:bCs/>
                <w:snapToGrid w:val="0"/>
                <w:color w:val="000000"/>
                <w:sz w:val="22"/>
                <w:szCs w:val="22"/>
                <w:lang w:val="en-GB"/>
              </w:rPr>
              <w:t>type of derivatives or embedded derivatives</w:t>
            </w:r>
            <w:r>
              <w:rPr>
                <w:rStyle w:val="FootnoteReference"/>
                <w:rFonts w:ascii="Tahoma" w:hAnsi="Tahoma" w:cs="Tahoma"/>
                <w:snapToGrid w:val="0"/>
                <w:color w:val="000000"/>
                <w:sz w:val="22"/>
                <w:szCs w:val="22"/>
                <w:lang w:val="en-GB"/>
              </w:rPr>
              <w:footnoteReference w:id="5"/>
            </w:r>
            <w:r>
              <w:rPr>
                <w:rFonts w:ascii="Tahoma" w:hAnsi="Tahoma" w:cs="Tahoma"/>
                <w:snapToGrid w:val="0"/>
                <w:color w:val="000000"/>
                <w:sz w:val="22"/>
                <w:szCs w:val="22"/>
                <w:lang w:val="en-GB"/>
              </w:rPr>
              <w:t xml:space="preserve"> to be used:</w:t>
            </w:r>
          </w:p>
          <w:p w14:paraId="0327D7B7" w14:textId="77777777"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74101F07" w14:textId="77777777" w:rsidTr="005026B2">
        <w:tc>
          <w:tcPr>
            <w:tcW w:w="562" w:type="dxa"/>
            <w:vMerge/>
            <w:tcBorders>
              <w:right w:val="nil"/>
            </w:tcBorders>
          </w:tcPr>
          <w:p w14:paraId="0B3C91DB" w14:textId="77777777" w:rsidR="007E2571" w:rsidRPr="00C83C3C" w:rsidRDefault="007E2571" w:rsidP="007E2571">
            <w:pPr>
              <w:spacing w:line="276" w:lineRule="auto"/>
              <w:ind w:right="25"/>
              <w:rPr>
                <w:rFonts w:ascii="Tahoma" w:hAnsi="Tahoma" w:cs="Tahoma"/>
                <w:snapToGrid w:val="0"/>
                <w:color w:val="000000"/>
                <w:sz w:val="22"/>
                <w:szCs w:val="22"/>
                <w:lang w:val="en-GB"/>
              </w:rPr>
            </w:pPr>
          </w:p>
        </w:tc>
        <w:tc>
          <w:tcPr>
            <w:tcW w:w="783" w:type="dxa"/>
            <w:gridSpan w:val="2"/>
            <w:tcBorders>
              <w:top w:val="nil"/>
              <w:left w:val="nil"/>
              <w:bottom w:val="nil"/>
              <w:right w:val="nil"/>
            </w:tcBorders>
          </w:tcPr>
          <w:p w14:paraId="5C0A85D5" w14:textId="1F3D2523" w:rsidR="007E2571" w:rsidRDefault="004A5B51" w:rsidP="007E2571">
            <w:pPr>
              <w:pStyle w:val="ListParagraph"/>
              <w:spacing w:line="276" w:lineRule="auto"/>
              <w:ind w:left="0"/>
              <w:jc w:val="right"/>
              <w:rPr>
                <w:rFonts w:ascii="Tahoma" w:hAnsi="Tahoma" w:cs="Tahoma"/>
                <w:snapToGrid w:val="0"/>
                <w:color w:val="000000"/>
                <w:sz w:val="22"/>
                <w:szCs w:val="22"/>
                <w:lang w:val="en-GB"/>
              </w:rPr>
            </w:pPr>
            <w:sdt>
              <w:sdtPr>
                <w:rPr>
                  <w:rFonts w:ascii="Tahoma" w:hAnsi="Tahoma" w:cs="Tahoma"/>
                  <w:sz w:val="22"/>
                  <w:szCs w:val="22"/>
                  <w:lang w:val="en-GB"/>
                </w:rPr>
                <w:id w:val="-1771076409"/>
                <w14:checkbox>
                  <w14:checked w14:val="0"/>
                  <w14:checkedState w14:val="00FC" w14:font="Wingdings"/>
                  <w14:uncheckedState w14:val="2610" w14:font="MS Gothic"/>
                </w14:checkbox>
              </w:sdtPr>
              <w:sdtEndPr/>
              <w:sdtContent>
                <w:r w:rsidR="007E2571">
                  <w:rPr>
                    <w:rFonts w:ascii="MS Gothic" w:eastAsia="MS Gothic" w:hAnsi="MS Gothic" w:cs="Tahoma" w:hint="eastAsia"/>
                    <w:sz w:val="22"/>
                    <w:szCs w:val="22"/>
                    <w:lang w:val="en-GB"/>
                  </w:rPr>
                  <w:t>☐</w:t>
                </w:r>
              </w:sdtContent>
            </w:sdt>
          </w:p>
        </w:tc>
        <w:tc>
          <w:tcPr>
            <w:tcW w:w="7297" w:type="dxa"/>
            <w:gridSpan w:val="2"/>
            <w:tcBorders>
              <w:top w:val="nil"/>
              <w:left w:val="nil"/>
              <w:bottom w:val="nil"/>
            </w:tcBorders>
          </w:tcPr>
          <w:p w14:paraId="24A17F06" w14:textId="20650B66" w:rsidR="00073A93" w:rsidRDefault="007E2571" w:rsidP="007E2571">
            <w:pPr>
              <w:rPr>
                <w:rFonts w:ascii="Tahoma" w:hAnsi="Tahoma" w:cs="Tahoma"/>
                <w:sz w:val="22"/>
                <w:szCs w:val="22"/>
                <w:lang w:val="en-GB"/>
              </w:rPr>
            </w:pPr>
            <w:r w:rsidRPr="00D27A88">
              <w:rPr>
                <w:rFonts w:ascii="Tahoma" w:hAnsi="Tahoma" w:cs="Tahoma"/>
                <w:sz w:val="22"/>
                <w:szCs w:val="22"/>
                <w:lang w:val="en-GB"/>
              </w:rPr>
              <w:t xml:space="preserve">Hedging </w:t>
            </w:r>
          </w:p>
          <w:p w14:paraId="0981D78A" w14:textId="4E8021E7" w:rsidR="007E2571" w:rsidRPr="00CC6DBE" w:rsidRDefault="007E2571" w:rsidP="00CC6DBE">
            <w:pPr>
              <w:pStyle w:val="ListParagraph"/>
              <w:numPr>
                <w:ilvl w:val="0"/>
                <w:numId w:val="94"/>
              </w:numPr>
              <w:rPr>
                <w:rFonts w:ascii="Tahoma" w:hAnsi="Tahoma" w:cs="Tahoma"/>
                <w:sz w:val="22"/>
                <w:szCs w:val="22"/>
                <w:lang w:val="en-GB"/>
              </w:rPr>
            </w:pPr>
            <w:r w:rsidRPr="00CC6DBE">
              <w:rPr>
                <w:rFonts w:ascii="Tahoma" w:hAnsi="Tahoma" w:cs="Tahoma"/>
                <w:sz w:val="22"/>
                <w:szCs w:val="22"/>
                <w:lang w:val="en-GB"/>
              </w:rPr>
              <w:t>Please state the risk(s) to be hedged:</w:t>
            </w:r>
          </w:p>
          <w:p w14:paraId="0E5E2DEB" w14:textId="347F3685" w:rsidR="007E2571" w:rsidRDefault="004A5B51" w:rsidP="00CC6DBE">
            <w:pPr>
              <w:ind w:left="345"/>
              <w:rPr>
                <w:rFonts w:ascii="Tahoma" w:hAnsi="Tahoma" w:cs="Tahoma"/>
                <w:sz w:val="22"/>
                <w:szCs w:val="22"/>
                <w:lang w:val="en-GB"/>
              </w:rPr>
            </w:pPr>
            <w:sdt>
              <w:sdtPr>
                <w:rPr>
                  <w:rFonts w:ascii="Tahoma" w:hAnsi="Tahoma" w:cs="Tahoma"/>
                  <w:sz w:val="22"/>
                  <w:szCs w:val="22"/>
                  <w:lang w:val="en-GB"/>
                </w:rPr>
                <w:id w:val="245236719"/>
                <w:placeholder>
                  <w:docPart w:val="6EB2D4A7DDF8464198C118EBBDFF0FA3"/>
                </w:placeholder>
                <w:showingPlcHdr/>
              </w:sdtPr>
              <w:sdtEndPr/>
              <w:sdtContent>
                <w:r w:rsidR="007E2571" w:rsidRPr="00714EA7">
                  <w:rPr>
                    <w:rStyle w:val="PlaceholderText"/>
                    <w:rFonts w:ascii="Tahoma" w:hAnsi="Tahoma" w:cs="Tahoma"/>
                    <w:sz w:val="22"/>
                    <w:szCs w:val="22"/>
                  </w:rPr>
                  <w:t>Click or tap here to enter text.</w:t>
                </w:r>
              </w:sdtContent>
            </w:sdt>
          </w:p>
          <w:p w14:paraId="0F5B6B54" w14:textId="4716A864" w:rsidR="00BF12E8" w:rsidRDefault="00BF12E8" w:rsidP="007E2571">
            <w:pPr>
              <w:rPr>
                <w:rFonts w:ascii="Tahoma" w:hAnsi="Tahoma" w:cs="Tahoma"/>
                <w:sz w:val="22"/>
                <w:szCs w:val="22"/>
                <w:lang w:val="en-GB"/>
              </w:rPr>
            </w:pPr>
          </w:p>
          <w:p w14:paraId="7454AC50" w14:textId="457E8088" w:rsidR="00BF12E8" w:rsidRDefault="00BF12E8" w:rsidP="00BF12E8">
            <w:pPr>
              <w:ind w:left="345" w:hanging="345"/>
              <w:rPr>
                <w:rFonts w:ascii="Tahoma" w:hAnsi="Tahoma" w:cs="Tahoma"/>
                <w:sz w:val="22"/>
                <w:szCs w:val="22"/>
                <w:lang w:val="en-GB"/>
              </w:rPr>
            </w:pPr>
            <w:r w:rsidRPr="00BF12E8">
              <w:rPr>
                <w:rFonts w:ascii="Tahoma" w:hAnsi="Tahoma" w:cs="Tahoma"/>
                <w:sz w:val="22"/>
                <w:szCs w:val="22"/>
                <w:lang w:val="en-GB"/>
              </w:rPr>
              <w:t>(ii)</w:t>
            </w:r>
            <w:r w:rsidRPr="00BF12E8">
              <w:rPr>
                <w:rFonts w:ascii="Tahoma" w:hAnsi="Tahoma" w:cs="Tahoma"/>
                <w:sz w:val="22"/>
                <w:szCs w:val="22"/>
                <w:lang w:val="en-GB"/>
              </w:rPr>
              <w:tab/>
              <w:t>Please state the derivative</w:t>
            </w:r>
            <w:r w:rsidR="00E62DB4">
              <w:rPr>
                <w:rFonts w:ascii="Tahoma" w:hAnsi="Tahoma" w:cs="Tahoma"/>
                <w:sz w:val="22"/>
                <w:szCs w:val="22"/>
                <w:lang w:val="en-GB"/>
              </w:rPr>
              <w:t>s</w:t>
            </w:r>
            <w:r w:rsidRPr="00BF12E8">
              <w:rPr>
                <w:rFonts w:ascii="Tahoma" w:hAnsi="Tahoma" w:cs="Tahoma"/>
                <w:sz w:val="22"/>
                <w:szCs w:val="22"/>
                <w:lang w:val="en-GB"/>
              </w:rPr>
              <w:t xml:space="preserve"> or embedded derivative</w:t>
            </w:r>
            <w:r w:rsidR="00E62DB4">
              <w:rPr>
                <w:rFonts w:ascii="Tahoma" w:hAnsi="Tahoma" w:cs="Tahoma"/>
                <w:sz w:val="22"/>
                <w:szCs w:val="22"/>
                <w:lang w:val="en-GB"/>
              </w:rPr>
              <w:t>s</w:t>
            </w:r>
            <w:r w:rsidRPr="00BF12E8">
              <w:rPr>
                <w:rFonts w:ascii="Tahoma" w:hAnsi="Tahoma" w:cs="Tahoma"/>
                <w:sz w:val="22"/>
                <w:szCs w:val="22"/>
                <w:lang w:val="en-GB"/>
              </w:rPr>
              <w:t xml:space="preserve"> to be used to hedge the risk(s) listed in (</w:t>
            </w:r>
            <w:proofErr w:type="spellStart"/>
            <w:r w:rsidRPr="00BF12E8">
              <w:rPr>
                <w:rFonts w:ascii="Tahoma" w:hAnsi="Tahoma" w:cs="Tahoma"/>
                <w:sz w:val="22"/>
                <w:szCs w:val="22"/>
                <w:lang w:val="en-GB"/>
              </w:rPr>
              <w:t>i</w:t>
            </w:r>
            <w:proofErr w:type="spellEnd"/>
            <w:r w:rsidRPr="00BF12E8">
              <w:rPr>
                <w:rFonts w:ascii="Tahoma" w:hAnsi="Tahoma" w:cs="Tahoma"/>
                <w:sz w:val="22"/>
                <w:szCs w:val="22"/>
                <w:lang w:val="en-GB"/>
              </w:rPr>
              <w:t>):</w:t>
            </w:r>
          </w:p>
          <w:sdt>
            <w:sdtPr>
              <w:rPr>
                <w:rFonts w:ascii="Tahoma" w:hAnsi="Tahoma" w:cs="Tahoma"/>
                <w:sz w:val="22"/>
                <w:szCs w:val="22"/>
                <w:lang w:val="en-GB"/>
              </w:rPr>
              <w:id w:val="-1263762306"/>
              <w:placeholder>
                <w:docPart w:val="DefaultPlaceholder_-1854013440"/>
              </w:placeholder>
              <w:showingPlcHdr/>
            </w:sdtPr>
            <w:sdtEndPr/>
            <w:sdtContent>
              <w:p w14:paraId="3BABDB96" w14:textId="1C74ACE3" w:rsidR="00BF12E8" w:rsidRPr="00BF12E8" w:rsidRDefault="00BF12E8" w:rsidP="00CC6DBE">
                <w:pPr>
                  <w:ind w:left="690" w:hanging="345"/>
                  <w:rPr>
                    <w:rFonts w:ascii="Tahoma" w:hAnsi="Tahoma" w:cs="Tahoma"/>
                    <w:sz w:val="22"/>
                    <w:szCs w:val="22"/>
                    <w:lang w:val="en-GB"/>
                  </w:rPr>
                </w:pPr>
                <w:r w:rsidRPr="00CC6DBE">
                  <w:rPr>
                    <w:rStyle w:val="PlaceholderText"/>
                    <w:rFonts w:ascii="Tahoma" w:hAnsi="Tahoma" w:cs="Tahoma"/>
                    <w:sz w:val="22"/>
                    <w:szCs w:val="22"/>
                  </w:rPr>
                  <w:t>Click or tap here to enter text.</w:t>
                </w:r>
              </w:p>
            </w:sdtContent>
          </w:sdt>
          <w:p w14:paraId="2DB42C31" w14:textId="6C5A375B" w:rsidR="007E2571" w:rsidRDefault="007E2571" w:rsidP="00CC6DBE">
            <w:pPr>
              <w:rPr>
                <w:rFonts w:ascii="Tahoma" w:hAnsi="Tahoma" w:cs="Tahoma"/>
                <w:snapToGrid w:val="0"/>
                <w:color w:val="000000"/>
                <w:sz w:val="22"/>
                <w:szCs w:val="22"/>
                <w:lang w:val="en-GB"/>
              </w:rPr>
            </w:pPr>
          </w:p>
        </w:tc>
      </w:tr>
      <w:tr w:rsidR="007E2571" w:rsidRPr="00774431" w14:paraId="7B681480" w14:textId="77777777" w:rsidTr="005026B2">
        <w:tc>
          <w:tcPr>
            <w:tcW w:w="562" w:type="dxa"/>
            <w:vMerge/>
            <w:tcBorders>
              <w:right w:val="nil"/>
            </w:tcBorders>
          </w:tcPr>
          <w:p w14:paraId="561F836A" w14:textId="77777777" w:rsidR="007E2571" w:rsidRPr="002C5927" w:rsidRDefault="007E2571" w:rsidP="007E2571">
            <w:pPr>
              <w:spacing w:line="276" w:lineRule="auto"/>
              <w:ind w:right="25"/>
              <w:rPr>
                <w:rFonts w:ascii="Tahoma" w:hAnsi="Tahoma" w:cs="Tahoma"/>
                <w:snapToGrid w:val="0"/>
                <w:color w:val="000000"/>
                <w:sz w:val="22"/>
                <w:szCs w:val="22"/>
                <w:lang w:val="en-GB"/>
              </w:rPr>
            </w:pPr>
          </w:p>
        </w:tc>
        <w:tc>
          <w:tcPr>
            <w:tcW w:w="783" w:type="dxa"/>
            <w:gridSpan w:val="2"/>
            <w:tcBorders>
              <w:top w:val="nil"/>
              <w:left w:val="nil"/>
              <w:bottom w:val="nil"/>
              <w:right w:val="nil"/>
            </w:tcBorders>
          </w:tcPr>
          <w:p w14:paraId="12015227" w14:textId="69D37A10" w:rsidR="007E2571" w:rsidRDefault="004A5B51" w:rsidP="007E2571">
            <w:pPr>
              <w:pStyle w:val="ListParagraph"/>
              <w:spacing w:line="276" w:lineRule="auto"/>
              <w:ind w:left="360"/>
              <w:jc w:val="right"/>
              <w:rPr>
                <w:rFonts w:ascii="Tahoma" w:hAnsi="Tahoma" w:cs="Tahoma"/>
                <w:sz w:val="22"/>
                <w:szCs w:val="22"/>
                <w:lang w:val="en-GB"/>
              </w:rPr>
            </w:pPr>
            <w:sdt>
              <w:sdtPr>
                <w:rPr>
                  <w:rFonts w:ascii="Tahoma" w:hAnsi="Tahoma" w:cs="Tahoma"/>
                  <w:sz w:val="22"/>
                  <w:szCs w:val="22"/>
                  <w:lang w:val="en-GB"/>
                </w:rPr>
                <w:id w:val="-1265143502"/>
                <w14:checkbox>
                  <w14:checked w14:val="0"/>
                  <w14:checkedState w14:val="00FC" w14:font="Wingdings"/>
                  <w14:uncheckedState w14:val="2610" w14:font="MS Gothic"/>
                </w14:checkbox>
              </w:sdtPr>
              <w:sdtEndPr/>
              <w:sdtContent>
                <w:r w:rsidR="007E2571" w:rsidRPr="00774431">
                  <w:rPr>
                    <w:rFonts w:ascii="Segoe UI Symbol" w:eastAsia="MS Gothic" w:hAnsi="Segoe UI Symbol" w:cs="Segoe UI Symbol"/>
                    <w:sz w:val="22"/>
                    <w:szCs w:val="22"/>
                    <w:lang w:val="en-GB"/>
                  </w:rPr>
                  <w:t>☐</w:t>
                </w:r>
              </w:sdtContent>
            </w:sdt>
          </w:p>
        </w:tc>
        <w:tc>
          <w:tcPr>
            <w:tcW w:w="7297" w:type="dxa"/>
            <w:gridSpan w:val="2"/>
            <w:tcBorders>
              <w:top w:val="nil"/>
              <w:left w:val="nil"/>
              <w:bottom w:val="nil"/>
            </w:tcBorders>
          </w:tcPr>
          <w:p w14:paraId="444CDE0B" w14:textId="6BF425EF" w:rsidR="00BF12E8" w:rsidRDefault="007E2571" w:rsidP="007E2571">
            <w:pPr>
              <w:rPr>
                <w:rFonts w:ascii="Tahoma" w:hAnsi="Tahoma" w:cs="Tahoma"/>
                <w:sz w:val="22"/>
                <w:szCs w:val="22"/>
                <w:lang w:val="en-GB"/>
              </w:rPr>
            </w:pPr>
            <w:r w:rsidRPr="00D27A88">
              <w:rPr>
                <w:rFonts w:ascii="Tahoma" w:hAnsi="Tahoma" w:cs="Tahoma"/>
                <w:sz w:val="22"/>
                <w:szCs w:val="22"/>
                <w:lang w:val="en-GB"/>
              </w:rPr>
              <w:t>Others</w:t>
            </w:r>
            <w:r>
              <w:rPr>
                <w:rFonts w:ascii="Tahoma" w:hAnsi="Tahoma" w:cs="Tahoma"/>
                <w:sz w:val="22"/>
                <w:szCs w:val="22"/>
                <w:lang w:val="en-GB"/>
              </w:rPr>
              <w:t xml:space="preserve"> </w:t>
            </w:r>
          </w:p>
          <w:p w14:paraId="7E5024F5" w14:textId="43483603" w:rsidR="007E2571" w:rsidRPr="00CC6DBE" w:rsidRDefault="007E2571" w:rsidP="00CC6DBE">
            <w:pPr>
              <w:pStyle w:val="ListParagraph"/>
              <w:numPr>
                <w:ilvl w:val="0"/>
                <w:numId w:val="95"/>
              </w:numPr>
              <w:rPr>
                <w:rFonts w:ascii="Tahoma" w:hAnsi="Tahoma" w:cs="Tahoma"/>
                <w:sz w:val="22"/>
                <w:szCs w:val="22"/>
                <w:lang w:val="en-GB"/>
              </w:rPr>
            </w:pPr>
            <w:r w:rsidRPr="00CC6DBE">
              <w:rPr>
                <w:rFonts w:ascii="Tahoma" w:hAnsi="Tahoma" w:cs="Tahoma"/>
                <w:sz w:val="22"/>
                <w:szCs w:val="22"/>
                <w:lang w:val="en-GB"/>
              </w:rPr>
              <w:t xml:space="preserve">Please provide details: </w:t>
            </w:r>
          </w:p>
          <w:p w14:paraId="7BE19543" w14:textId="77777777" w:rsidR="007E2571" w:rsidRDefault="004A5B51" w:rsidP="00CC6DBE">
            <w:pPr>
              <w:ind w:left="360"/>
              <w:rPr>
                <w:rFonts w:ascii="Tahoma" w:hAnsi="Tahoma" w:cs="Tahoma"/>
                <w:sz w:val="22"/>
                <w:szCs w:val="22"/>
                <w:lang w:val="en-GB"/>
              </w:rPr>
            </w:pPr>
            <w:sdt>
              <w:sdtPr>
                <w:rPr>
                  <w:rFonts w:ascii="Tahoma" w:hAnsi="Tahoma" w:cs="Tahoma"/>
                  <w:sz w:val="22"/>
                  <w:szCs w:val="22"/>
                  <w:lang w:val="en-GB"/>
                </w:rPr>
                <w:id w:val="1988980074"/>
                <w:placeholder>
                  <w:docPart w:val="1660DD961AE549CC95EBAD184EF0B999"/>
                </w:placeholder>
                <w:showingPlcHdr/>
              </w:sdtPr>
              <w:sdtEndPr/>
              <w:sdtContent>
                <w:r w:rsidR="007E2571" w:rsidRPr="007F4D25">
                  <w:rPr>
                    <w:rStyle w:val="PlaceholderText"/>
                    <w:rFonts w:ascii="Tahoma" w:hAnsi="Tahoma" w:cs="Tahoma"/>
                    <w:sz w:val="22"/>
                    <w:szCs w:val="22"/>
                  </w:rPr>
                  <w:t>Click or tap here to enter text.</w:t>
                </w:r>
              </w:sdtContent>
            </w:sdt>
          </w:p>
          <w:p w14:paraId="5C3FE4F4" w14:textId="77777777" w:rsidR="007E2571" w:rsidRDefault="007E2571" w:rsidP="007E2571">
            <w:pPr>
              <w:rPr>
                <w:rFonts w:ascii="Tahoma" w:hAnsi="Tahoma" w:cs="Tahoma"/>
                <w:sz w:val="22"/>
                <w:szCs w:val="22"/>
                <w:lang w:val="en-GB"/>
              </w:rPr>
            </w:pPr>
          </w:p>
          <w:p w14:paraId="47376265" w14:textId="20EDD673" w:rsidR="00E62DB4" w:rsidRDefault="00E62DB4" w:rsidP="00E62DB4">
            <w:pPr>
              <w:ind w:left="435" w:hanging="435"/>
              <w:rPr>
                <w:rFonts w:ascii="Tahoma" w:hAnsi="Tahoma" w:cs="Tahoma"/>
                <w:sz w:val="22"/>
                <w:szCs w:val="22"/>
                <w:lang w:val="en-GB"/>
              </w:rPr>
            </w:pPr>
            <w:r w:rsidRPr="00E62DB4">
              <w:rPr>
                <w:rFonts w:ascii="Tahoma" w:hAnsi="Tahoma" w:cs="Tahoma"/>
                <w:sz w:val="22"/>
                <w:szCs w:val="22"/>
                <w:lang w:val="en-GB"/>
              </w:rPr>
              <w:t>(ii)</w:t>
            </w:r>
            <w:r w:rsidRPr="00E62DB4">
              <w:rPr>
                <w:rFonts w:ascii="Tahoma" w:hAnsi="Tahoma" w:cs="Tahoma"/>
                <w:sz w:val="22"/>
                <w:szCs w:val="22"/>
                <w:lang w:val="en-GB"/>
              </w:rPr>
              <w:tab/>
              <w:t>Please state the derivative</w:t>
            </w:r>
            <w:r>
              <w:rPr>
                <w:rFonts w:ascii="Tahoma" w:hAnsi="Tahoma" w:cs="Tahoma"/>
                <w:sz w:val="22"/>
                <w:szCs w:val="22"/>
                <w:lang w:val="en-GB"/>
              </w:rPr>
              <w:t>s</w:t>
            </w:r>
            <w:r w:rsidRPr="00E62DB4">
              <w:rPr>
                <w:rFonts w:ascii="Tahoma" w:hAnsi="Tahoma" w:cs="Tahoma"/>
                <w:sz w:val="22"/>
                <w:szCs w:val="22"/>
                <w:lang w:val="en-GB"/>
              </w:rPr>
              <w:t xml:space="preserve"> or embedded derivative</w:t>
            </w:r>
            <w:r>
              <w:rPr>
                <w:rFonts w:ascii="Tahoma" w:hAnsi="Tahoma" w:cs="Tahoma"/>
                <w:sz w:val="22"/>
                <w:szCs w:val="22"/>
                <w:lang w:val="en-GB"/>
              </w:rPr>
              <w:t>s</w:t>
            </w:r>
            <w:r w:rsidRPr="00E62DB4">
              <w:rPr>
                <w:rFonts w:ascii="Tahoma" w:hAnsi="Tahoma" w:cs="Tahoma"/>
                <w:sz w:val="22"/>
                <w:szCs w:val="22"/>
                <w:lang w:val="en-GB"/>
              </w:rPr>
              <w:t xml:space="preserve"> to be used for purpose(s) listed in (</w:t>
            </w:r>
            <w:proofErr w:type="spellStart"/>
            <w:r w:rsidRPr="00E62DB4">
              <w:rPr>
                <w:rFonts w:ascii="Tahoma" w:hAnsi="Tahoma" w:cs="Tahoma"/>
                <w:sz w:val="22"/>
                <w:szCs w:val="22"/>
                <w:lang w:val="en-GB"/>
              </w:rPr>
              <w:t>i</w:t>
            </w:r>
            <w:proofErr w:type="spellEnd"/>
            <w:r w:rsidRPr="00E62DB4">
              <w:rPr>
                <w:rFonts w:ascii="Tahoma" w:hAnsi="Tahoma" w:cs="Tahoma"/>
                <w:sz w:val="22"/>
                <w:szCs w:val="22"/>
                <w:lang w:val="en-GB"/>
              </w:rPr>
              <w:t>):</w:t>
            </w:r>
          </w:p>
          <w:sdt>
            <w:sdtPr>
              <w:rPr>
                <w:rFonts w:ascii="Tahoma" w:hAnsi="Tahoma" w:cs="Tahoma"/>
                <w:sz w:val="22"/>
                <w:szCs w:val="22"/>
                <w:lang w:val="en-GB"/>
              </w:rPr>
              <w:id w:val="1416905125"/>
              <w:placeholder>
                <w:docPart w:val="DefaultPlaceholder_-1854013440"/>
              </w:placeholder>
              <w:showingPlcHdr/>
            </w:sdtPr>
            <w:sdtEndPr/>
            <w:sdtContent>
              <w:p w14:paraId="69505F33" w14:textId="77777777" w:rsidR="00E62DB4" w:rsidRDefault="00E62DB4" w:rsidP="00E62DB4">
                <w:pPr>
                  <w:ind w:left="870" w:hanging="435"/>
                  <w:rPr>
                    <w:rFonts w:ascii="Tahoma" w:hAnsi="Tahoma" w:cs="Tahoma"/>
                    <w:sz w:val="22"/>
                    <w:szCs w:val="22"/>
                    <w:lang w:val="en-GB"/>
                  </w:rPr>
                </w:pPr>
                <w:r w:rsidRPr="00CC6DBE">
                  <w:rPr>
                    <w:rStyle w:val="PlaceholderText"/>
                    <w:rFonts w:ascii="Tahoma" w:hAnsi="Tahoma" w:cs="Tahoma"/>
                    <w:sz w:val="22"/>
                    <w:szCs w:val="22"/>
                  </w:rPr>
                  <w:t>Click or tap here to enter text.</w:t>
                </w:r>
              </w:p>
            </w:sdtContent>
          </w:sdt>
          <w:p w14:paraId="57B95112" w14:textId="0FD7EA9E" w:rsidR="00E62DB4" w:rsidRPr="00E62DB4" w:rsidRDefault="00E62DB4" w:rsidP="00CC6DBE">
            <w:pPr>
              <w:ind w:left="870" w:hanging="435"/>
              <w:rPr>
                <w:rFonts w:ascii="Tahoma" w:hAnsi="Tahoma" w:cs="Tahoma"/>
                <w:sz w:val="22"/>
                <w:szCs w:val="22"/>
                <w:lang w:val="en-GB"/>
              </w:rPr>
            </w:pPr>
          </w:p>
        </w:tc>
      </w:tr>
      <w:tr w:rsidR="007E2571" w:rsidRPr="00774431" w14:paraId="093AD0FD" w14:textId="77777777" w:rsidTr="005026B2">
        <w:trPr>
          <w:trHeight w:val="2447"/>
        </w:trPr>
        <w:tc>
          <w:tcPr>
            <w:tcW w:w="562" w:type="dxa"/>
            <w:vMerge/>
            <w:tcBorders>
              <w:right w:val="nil"/>
            </w:tcBorders>
          </w:tcPr>
          <w:p w14:paraId="3E4C3AC0" w14:textId="1E138F89" w:rsidR="007E2571" w:rsidRPr="0089763D" w:rsidRDefault="007E2571" w:rsidP="007E2571">
            <w:pPr>
              <w:spacing w:line="276" w:lineRule="auto"/>
              <w:ind w:right="25"/>
              <w:rPr>
                <w:rFonts w:ascii="Tahoma" w:hAnsi="Tahoma" w:cs="Tahoma"/>
                <w:snapToGrid w:val="0"/>
                <w:color w:val="000000"/>
                <w:sz w:val="22"/>
                <w:szCs w:val="22"/>
                <w:lang w:val="en-GB"/>
              </w:rPr>
            </w:pPr>
          </w:p>
        </w:tc>
        <w:tc>
          <w:tcPr>
            <w:tcW w:w="8080" w:type="dxa"/>
            <w:gridSpan w:val="4"/>
            <w:tcBorders>
              <w:top w:val="nil"/>
              <w:left w:val="nil"/>
            </w:tcBorders>
          </w:tcPr>
          <w:p w14:paraId="2B1ADC1D" w14:textId="4598EBEB" w:rsidR="007E2571" w:rsidRDefault="007E2571" w:rsidP="00347FF5">
            <w:pPr>
              <w:pStyle w:val="ListParagraph"/>
              <w:numPr>
                <w:ilvl w:val="0"/>
                <w:numId w:val="36"/>
              </w:num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Information on exposure to derivatives:</w:t>
            </w:r>
          </w:p>
          <w:p w14:paraId="169F6A85" w14:textId="77777777" w:rsidR="007E2571" w:rsidRDefault="007E2571" w:rsidP="007E2571">
            <w:pPr>
              <w:pStyle w:val="ListParagraph"/>
              <w:spacing w:line="276" w:lineRule="auto"/>
              <w:ind w:left="360"/>
              <w:jc w:val="both"/>
              <w:rPr>
                <w:rFonts w:ascii="Tahoma" w:hAnsi="Tahoma" w:cs="Tahoma"/>
                <w:snapToGrid w:val="0"/>
                <w:color w:val="000000"/>
                <w:sz w:val="22"/>
                <w:szCs w:val="22"/>
                <w:lang w:val="en-GB"/>
              </w:rPr>
            </w:pPr>
          </w:p>
          <w:p w14:paraId="3F245E05" w14:textId="48015446" w:rsidR="007E2571" w:rsidRPr="006914B8" w:rsidRDefault="007E2571" w:rsidP="00347FF5">
            <w:pPr>
              <w:pStyle w:val="ListParagraph"/>
              <w:numPr>
                <w:ilvl w:val="0"/>
                <w:numId w:val="51"/>
              </w:numPr>
              <w:spacing w:line="276" w:lineRule="auto"/>
              <w:ind w:left="72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fund’s maximum % </w:t>
            </w:r>
            <w:r w:rsidRPr="006914B8">
              <w:rPr>
                <w:rFonts w:ascii="Tahoma" w:hAnsi="Tahoma" w:cs="Tahoma"/>
                <w:snapToGrid w:val="0"/>
                <w:color w:val="000000"/>
                <w:sz w:val="22"/>
                <w:szCs w:val="22"/>
                <w:lang w:val="en-GB"/>
              </w:rPr>
              <w:t xml:space="preserve">exposure to derivatives: </w:t>
            </w:r>
            <w:sdt>
              <w:sdtPr>
                <w:rPr>
                  <w:rFonts w:ascii="Tahoma" w:hAnsi="Tahoma" w:cs="Tahoma"/>
                  <w:snapToGrid w:val="0"/>
                  <w:color w:val="000000"/>
                  <w:sz w:val="22"/>
                  <w:szCs w:val="22"/>
                  <w:lang w:val="en-GB"/>
                </w:rPr>
                <w:id w:val="923916558"/>
                <w:placeholder>
                  <w:docPart w:val="D732A6D8283E4E2A98AF2F2512E24907"/>
                </w:placeholder>
                <w:showingPlcHdr/>
                <w:text/>
              </w:sdtPr>
              <w:sdtEndPr/>
              <w:sdtContent>
                <w:r w:rsidRPr="008B6E08">
                  <w:rPr>
                    <w:rStyle w:val="PlaceholderText"/>
                    <w:rFonts w:ascii="Tahoma" w:hAnsi="Tahoma" w:cs="Tahoma"/>
                    <w:sz w:val="22"/>
                    <w:szCs w:val="22"/>
                  </w:rPr>
                  <w:t>Click or tap here to enter text.</w:t>
                </w:r>
              </w:sdtContent>
            </w:sdt>
          </w:p>
          <w:p w14:paraId="7137B8C2" w14:textId="77777777" w:rsidR="007E2571" w:rsidRPr="006914B8" w:rsidRDefault="007E2571" w:rsidP="007E2571">
            <w:pPr>
              <w:pStyle w:val="ListParagraph"/>
              <w:spacing w:line="276" w:lineRule="auto"/>
              <w:ind w:left="1080"/>
              <w:jc w:val="both"/>
              <w:rPr>
                <w:rFonts w:ascii="Tahoma" w:hAnsi="Tahoma" w:cs="Tahoma"/>
                <w:snapToGrid w:val="0"/>
                <w:color w:val="000000"/>
                <w:sz w:val="22"/>
                <w:szCs w:val="22"/>
                <w:lang w:val="en-GB"/>
              </w:rPr>
            </w:pPr>
          </w:p>
          <w:p w14:paraId="01B7ED9B" w14:textId="77777777" w:rsidR="007E2571" w:rsidRPr="008B6E08" w:rsidRDefault="007E2571" w:rsidP="00347FF5">
            <w:pPr>
              <w:pStyle w:val="ListParagraph"/>
              <w:numPr>
                <w:ilvl w:val="0"/>
                <w:numId w:val="51"/>
              </w:numPr>
              <w:spacing w:line="276" w:lineRule="auto"/>
              <w:ind w:left="720"/>
              <w:jc w:val="both"/>
              <w:rPr>
                <w:rFonts w:ascii="Tahoma" w:hAnsi="Tahoma" w:cs="Tahoma"/>
                <w:snapToGrid w:val="0"/>
                <w:color w:val="000000"/>
                <w:sz w:val="22"/>
                <w:szCs w:val="22"/>
                <w:lang w:val="en-GB"/>
              </w:rPr>
            </w:pPr>
            <w:r w:rsidRPr="006914B8">
              <w:rPr>
                <w:rFonts w:ascii="Tahoma" w:hAnsi="Tahoma" w:cs="Tahoma"/>
                <w:snapToGrid w:val="0"/>
                <w:color w:val="000000"/>
                <w:sz w:val="22"/>
                <w:szCs w:val="22"/>
                <w:lang w:val="en-GB"/>
              </w:rPr>
              <w:t>If the method used to calculate the exposure is other</w:t>
            </w:r>
            <w:r>
              <w:rPr>
                <w:rFonts w:ascii="Tahoma" w:hAnsi="Tahoma" w:cs="Tahoma"/>
                <w:snapToGrid w:val="0"/>
                <w:color w:val="000000"/>
                <w:sz w:val="22"/>
                <w:szCs w:val="22"/>
                <w:lang w:val="en-GB"/>
              </w:rPr>
              <w:t xml:space="preserve"> than commitment approach, please indicate </w:t>
            </w:r>
            <w:r>
              <w:rPr>
                <w:rFonts w:ascii="Tahoma" w:hAnsi="Tahoma" w:cs="Tahoma"/>
                <w:sz w:val="22"/>
                <w:szCs w:val="22"/>
                <w:lang w:val="en-GB"/>
              </w:rPr>
              <w:t>the section</w:t>
            </w:r>
            <w:r w:rsidRPr="006914B8">
              <w:rPr>
                <w:rFonts w:ascii="Tahoma" w:hAnsi="Tahoma" w:cs="Tahoma"/>
                <w:sz w:val="22"/>
                <w:szCs w:val="22"/>
                <w:lang w:val="en-GB"/>
              </w:rPr>
              <w:t xml:space="preserve"> in the cover letter the information on the </w:t>
            </w:r>
            <w:r>
              <w:rPr>
                <w:rFonts w:ascii="Tahoma" w:hAnsi="Tahoma" w:cs="Tahoma"/>
                <w:sz w:val="22"/>
                <w:szCs w:val="22"/>
                <w:lang w:val="en-GB"/>
              </w:rPr>
              <w:t>consultation</w:t>
            </w:r>
            <w:r w:rsidRPr="006914B8">
              <w:rPr>
                <w:rFonts w:ascii="Tahoma" w:hAnsi="Tahoma" w:cs="Tahoma"/>
                <w:sz w:val="22"/>
                <w:szCs w:val="22"/>
                <w:lang w:val="en-GB"/>
              </w:rPr>
              <w:t xml:space="preserve"> </w:t>
            </w:r>
            <w:r>
              <w:rPr>
                <w:rFonts w:ascii="Tahoma" w:hAnsi="Tahoma" w:cs="Tahoma"/>
                <w:sz w:val="22"/>
                <w:szCs w:val="22"/>
                <w:lang w:val="en-GB"/>
              </w:rPr>
              <w:t xml:space="preserve">with the SC </w:t>
            </w:r>
          </w:p>
          <w:sdt>
            <w:sdtPr>
              <w:rPr>
                <w:rFonts w:ascii="Tahoma" w:hAnsi="Tahoma" w:cs="Tahoma"/>
                <w:snapToGrid w:val="0"/>
                <w:color w:val="000000"/>
                <w:sz w:val="22"/>
                <w:szCs w:val="22"/>
                <w:lang w:val="en-GB"/>
              </w:rPr>
              <w:id w:val="1476721407"/>
              <w:placeholder>
                <w:docPart w:val="C9D412FF8D814876B56234C6DE1CEF71"/>
              </w:placeholder>
            </w:sdtPr>
            <w:sdtEndPr/>
            <w:sdtContent>
              <w:p w14:paraId="082301FE" w14:textId="101553E7" w:rsidR="007E2571" w:rsidRPr="002F3764" w:rsidRDefault="007E2571" w:rsidP="007E2571">
                <w:pPr>
                  <w:spacing w:line="276" w:lineRule="auto"/>
                  <w:ind w:left="720"/>
                  <w:jc w:val="both"/>
                  <w:rPr>
                    <w:rFonts w:ascii="Tahoma" w:hAnsi="Tahoma" w:cs="Tahoma"/>
                    <w:snapToGrid w:val="0"/>
                    <w:color w:val="000000"/>
                    <w:sz w:val="22"/>
                    <w:szCs w:val="22"/>
                    <w:lang w:val="en-GB"/>
                  </w:rPr>
                </w:pPr>
                <w:r w:rsidRPr="002F3764">
                  <w:rPr>
                    <w:rStyle w:val="PlaceholderText"/>
                    <w:rFonts w:ascii="Tahoma" w:hAnsi="Tahoma" w:cs="Tahoma"/>
                    <w:sz w:val="22"/>
                    <w:szCs w:val="22"/>
                  </w:rPr>
                  <w:t>Click or tap here to enter text.</w:t>
                </w:r>
              </w:p>
            </w:sdtContent>
          </w:sdt>
          <w:p w14:paraId="1FA14758" w14:textId="5A9B982E" w:rsidR="007E2571" w:rsidRDefault="007E2571" w:rsidP="007E2571">
            <w:pPr>
              <w:ind w:left="360"/>
              <w:rPr>
                <w:rFonts w:ascii="Tahoma" w:hAnsi="Tahoma" w:cs="Tahoma"/>
                <w:snapToGrid w:val="0"/>
                <w:color w:val="000000"/>
                <w:sz w:val="22"/>
                <w:szCs w:val="22"/>
                <w:lang w:val="en-GB"/>
              </w:rPr>
            </w:pPr>
            <w:r w:rsidDel="0018778E">
              <w:rPr>
                <w:rFonts w:ascii="Tahoma" w:hAnsi="Tahoma" w:cs="Tahoma"/>
                <w:sz w:val="22"/>
                <w:szCs w:val="22"/>
                <w:lang w:val="en-GB"/>
              </w:rPr>
              <w:t xml:space="preserve"> </w:t>
            </w:r>
          </w:p>
        </w:tc>
      </w:tr>
      <w:tr w:rsidR="007E2571" w:rsidRPr="00774431" w14:paraId="77F4BD07" w14:textId="77777777" w:rsidTr="005026B2">
        <w:tc>
          <w:tcPr>
            <w:tcW w:w="562" w:type="dxa"/>
            <w:tcBorders>
              <w:right w:val="nil"/>
            </w:tcBorders>
          </w:tcPr>
          <w:p w14:paraId="1C1E551E" w14:textId="77777777" w:rsidR="007E2571" w:rsidRPr="00D31414" w:rsidRDefault="007E2571"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tcBorders>
          </w:tcPr>
          <w:p w14:paraId="52B432C5" w14:textId="2D8454FA" w:rsidR="007E2571" w:rsidRPr="007B1CBC" w:rsidRDefault="007E2571" w:rsidP="007E2571">
            <w:pPr>
              <w:spacing w:line="276" w:lineRule="auto"/>
              <w:ind w:right="29"/>
              <w:jc w:val="both"/>
              <w:rPr>
                <w:rFonts w:ascii="Tahoma" w:hAnsi="Tahoma" w:cs="Tahoma"/>
                <w:snapToGrid w:val="0"/>
                <w:color w:val="000000"/>
                <w:sz w:val="22"/>
                <w:szCs w:val="22"/>
                <w:lang w:val="en-GB"/>
              </w:rPr>
            </w:pPr>
            <w:r w:rsidRPr="007B1CBC">
              <w:rPr>
                <w:rFonts w:ascii="Tahoma" w:hAnsi="Tahoma" w:cs="Tahoma"/>
                <w:snapToGrid w:val="0"/>
                <w:color w:val="000000"/>
                <w:sz w:val="22"/>
                <w:szCs w:val="22"/>
                <w:lang w:val="en-GB"/>
              </w:rPr>
              <w:t>If the redem</w:t>
            </w:r>
            <w:r w:rsidRPr="00FC642F">
              <w:rPr>
                <w:rFonts w:ascii="Tahoma" w:hAnsi="Tahoma" w:cs="Tahoma"/>
                <w:snapToGrid w:val="0"/>
                <w:color w:val="000000"/>
                <w:sz w:val="22"/>
                <w:szCs w:val="22"/>
                <w:lang w:val="en-GB"/>
              </w:rPr>
              <w:t xml:space="preserve">ption payment period may exceed </w:t>
            </w:r>
            <w:r>
              <w:rPr>
                <w:rFonts w:ascii="Tahoma" w:hAnsi="Tahoma" w:cs="Tahoma"/>
                <w:snapToGrid w:val="0"/>
                <w:color w:val="000000"/>
                <w:sz w:val="22"/>
                <w:szCs w:val="22"/>
                <w:lang w:val="en-GB"/>
              </w:rPr>
              <w:t>seven (</w:t>
            </w:r>
            <w:r w:rsidRPr="00FC642F">
              <w:rPr>
                <w:rFonts w:ascii="Tahoma" w:hAnsi="Tahoma" w:cs="Tahoma"/>
                <w:snapToGrid w:val="0"/>
                <w:color w:val="000000"/>
                <w:sz w:val="22"/>
                <w:szCs w:val="22"/>
                <w:lang w:val="en-GB"/>
              </w:rPr>
              <w:t>7</w:t>
            </w:r>
            <w:r>
              <w:rPr>
                <w:rFonts w:ascii="Tahoma" w:hAnsi="Tahoma" w:cs="Tahoma"/>
                <w:snapToGrid w:val="0"/>
                <w:color w:val="000000"/>
                <w:sz w:val="22"/>
                <w:szCs w:val="22"/>
                <w:lang w:val="en-GB"/>
              </w:rPr>
              <w:t>)</w:t>
            </w:r>
            <w:r w:rsidRPr="00FC642F">
              <w:rPr>
                <w:rFonts w:ascii="Tahoma" w:hAnsi="Tahoma" w:cs="Tahoma"/>
                <w:snapToGrid w:val="0"/>
                <w:color w:val="000000"/>
                <w:sz w:val="22"/>
                <w:szCs w:val="22"/>
                <w:lang w:val="en-GB"/>
              </w:rPr>
              <w:t xml:space="preserve"> business days, please answer the following ques</w:t>
            </w:r>
            <w:r w:rsidRPr="00C83C3C">
              <w:rPr>
                <w:rFonts w:ascii="Tahoma" w:hAnsi="Tahoma" w:cs="Tahoma"/>
                <w:snapToGrid w:val="0"/>
                <w:color w:val="000000"/>
                <w:sz w:val="22"/>
                <w:szCs w:val="22"/>
                <w:lang w:val="en-GB"/>
              </w:rPr>
              <w:t>tions</w:t>
            </w:r>
            <w:r w:rsidRPr="007B1CBC">
              <w:rPr>
                <w:rFonts w:ascii="Tahoma" w:hAnsi="Tahoma" w:cs="Tahoma"/>
                <w:snapToGrid w:val="0"/>
                <w:color w:val="000000"/>
                <w:sz w:val="22"/>
                <w:szCs w:val="22"/>
                <w:lang w:val="en-GB"/>
              </w:rPr>
              <w:t>:</w:t>
            </w:r>
          </w:p>
          <w:p w14:paraId="660C855B" w14:textId="77777777" w:rsidR="007E2571" w:rsidRPr="00FC642F" w:rsidRDefault="007E2571" w:rsidP="007E2571">
            <w:pPr>
              <w:spacing w:line="276" w:lineRule="auto"/>
              <w:ind w:right="720"/>
              <w:jc w:val="both"/>
              <w:rPr>
                <w:rFonts w:ascii="Tahoma" w:hAnsi="Tahoma" w:cs="Tahoma"/>
                <w:snapToGrid w:val="0"/>
                <w:color w:val="000000"/>
                <w:sz w:val="22"/>
                <w:szCs w:val="22"/>
                <w:lang w:val="en-GB"/>
              </w:rPr>
            </w:pPr>
          </w:p>
          <w:p w14:paraId="0964F371" w14:textId="77777777" w:rsidR="007E2571" w:rsidRPr="00FC642F" w:rsidRDefault="007E2571" w:rsidP="00347FF5">
            <w:pPr>
              <w:pStyle w:val="ListParagraph"/>
              <w:numPr>
                <w:ilvl w:val="0"/>
                <w:numId w:val="44"/>
              </w:numPr>
              <w:rPr>
                <w:rFonts w:ascii="Tahoma" w:hAnsi="Tahoma" w:cs="Tahoma"/>
                <w:sz w:val="22"/>
                <w:szCs w:val="22"/>
                <w:lang w:val="en-GB"/>
              </w:rPr>
            </w:pPr>
            <w:r w:rsidRPr="00C83C3C">
              <w:rPr>
                <w:rFonts w:ascii="Tahoma" w:hAnsi="Tahoma" w:cs="Tahoma"/>
                <w:snapToGrid w:val="0"/>
                <w:color w:val="000000"/>
                <w:sz w:val="22"/>
                <w:szCs w:val="22"/>
                <w:lang w:val="en-GB"/>
              </w:rPr>
              <w:t>T</w:t>
            </w:r>
            <w:r w:rsidRPr="007B1CBC">
              <w:rPr>
                <w:rFonts w:ascii="Tahoma" w:hAnsi="Tahoma" w:cs="Tahoma"/>
                <w:snapToGrid w:val="0"/>
                <w:color w:val="000000"/>
                <w:sz w:val="22"/>
                <w:szCs w:val="22"/>
                <w:lang w:val="en-GB"/>
              </w:rPr>
              <w:t>he maximum redemption payment period for the fund or each class(es) of units of the fund</w:t>
            </w:r>
            <w:r w:rsidRPr="00FC642F">
              <w:rPr>
                <w:rFonts w:ascii="Tahoma" w:hAnsi="Tahoma" w:cs="Tahoma"/>
                <w:sz w:val="22"/>
                <w:szCs w:val="22"/>
                <w:lang w:val="en-GB"/>
              </w:rPr>
              <w:t xml:space="preserve">: </w:t>
            </w:r>
          </w:p>
          <w:sdt>
            <w:sdtPr>
              <w:rPr>
                <w:rFonts w:ascii="Tahoma" w:hAnsi="Tahoma" w:cs="Tahoma"/>
                <w:sz w:val="22"/>
                <w:szCs w:val="22"/>
                <w:lang w:val="en-GB"/>
              </w:rPr>
              <w:id w:val="1556892699"/>
              <w:placeholder>
                <w:docPart w:val="1E804646681A45838DFA9381DD5556FE"/>
              </w:placeholder>
              <w:showingPlcHdr/>
            </w:sdtPr>
            <w:sdtEndPr/>
            <w:sdtContent>
              <w:p w14:paraId="00DBE170" w14:textId="77777777" w:rsidR="007E2571" w:rsidRPr="007B1CBC" w:rsidRDefault="007E2571" w:rsidP="007E2571">
                <w:pPr>
                  <w:pStyle w:val="ListParagraph"/>
                  <w:ind w:left="360"/>
                  <w:rPr>
                    <w:rFonts w:ascii="Tahoma" w:hAnsi="Tahoma" w:cs="Tahoma"/>
                    <w:sz w:val="22"/>
                    <w:szCs w:val="22"/>
                    <w:lang w:val="en-GB"/>
                  </w:rPr>
                </w:pPr>
                <w:r w:rsidRPr="0089763D">
                  <w:rPr>
                    <w:rStyle w:val="PlaceholderText"/>
                    <w:rFonts w:ascii="Tahoma" w:hAnsi="Tahoma" w:cs="Tahoma"/>
                    <w:sz w:val="22"/>
                    <w:szCs w:val="22"/>
                  </w:rPr>
                  <w:t>Click or tap here to enter text.</w:t>
                </w:r>
              </w:p>
            </w:sdtContent>
          </w:sdt>
          <w:p w14:paraId="0E643FAF" w14:textId="77777777" w:rsidR="007E2571" w:rsidRPr="00FC642F" w:rsidRDefault="007E2571" w:rsidP="007E2571">
            <w:pPr>
              <w:spacing w:line="276" w:lineRule="auto"/>
              <w:ind w:right="720"/>
              <w:jc w:val="both"/>
              <w:rPr>
                <w:rFonts w:ascii="Tahoma" w:hAnsi="Tahoma" w:cs="Tahoma"/>
                <w:snapToGrid w:val="0"/>
                <w:color w:val="000000"/>
                <w:sz w:val="22"/>
                <w:szCs w:val="22"/>
                <w:lang w:val="en-GB"/>
              </w:rPr>
            </w:pPr>
            <w:r w:rsidRPr="00FC642F">
              <w:rPr>
                <w:rFonts w:ascii="Tahoma" w:hAnsi="Tahoma" w:cs="Tahoma"/>
                <w:snapToGrid w:val="0"/>
                <w:color w:val="000000"/>
                <w:sz w:val="22"/>
                <w:szCs w:val="22"/>
                <w:lang w:val="en-GB"/>
              </w:rPr>
              <w:t xml:space="preserve">      </w:t>
            </w:r>
          </w:p>
          <w:p w14:paraId="36EBE6AE" w14:textId="100C9AE8" w:rsidR="007E2571" w:rsidRPr="009E1AF6" w:rsidRDefault="007E2571" w:rsidP="00347FF5">
            <w:pPr>
              <w:pStyle w:val="ListParagraph"/>
              <w:numPr>
                <w:ilvl w:val="0"/>
                <w:numId w:val="44"/>
              </w:numPr>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T</w:t>
            </w:r>
            <w:r w:rsidRPr="007B1CBC">
              <w:rPr>
                <w:rFonts w:ascii="Tahoma" w:hAnsi="Tahoma" w:cs="Tahoma"/>
                <w:snapToGrid w:val="0"/>
                <w:color w:val="000000"/>
                <w:sz w:val="22"/>
                <w:szCs w:val="22"/>
                <w:lang w:val="en-GB"/>
              </w:rPr>
              <w:t>he reason(s) for the extended re</w:t>
            </w:r>
            <w:r w:rsidRPr="00FC642F">
              <w:rPr>
                <w:rFonts w:ascii="Tahoma" w:hAnsi="Tahoma" w:cs="Tahoma"/>
                <w:snapToGrid w:val="0"/>
                <w:color w:val="000000"/>
                <w:sz w:val="22"/>
                <w:szCs w:val="22"/>
                <w:lang w:val="en-GB"/>
              </w:rPr>
              <w:t>demption payment period</w:t>
            </w:r>
            <w:r w:rsidRPr="009E1AF6">
              <w:rPr>
                <w:rFonts w:ascii="Tahoma" w:hAnsi="Tahoma" w:cs="Tahoma"/>
                <w:snapToGrid w:val="0"/>
                <w:color w:val="000000"/>
                <w:sz w:val="22"/>
                <w:szCs w:val="22"/>
                <w:lang w:val="en-GB"/>
              </w:rPr>
              <w:t>:</w:t>
            </w:r>
          </w:p>
          <w:sdt>
            <w:sdtPr>
              <w:rPr>
                <w:rFonts w:ascii="Tahoma" w:hAnsi="Tahoma" w:cs="Tahoma"/>
                <w:snapToGrid w:val="0"/>
                <w:color w:val="000000"/>
                <w:sz w:val="22"/>
                <w:szCs w:val="22"/>
                <w:lang w:val="en-GB"/>
              </w:rPr>
              <w:id w:val="1870879302"/>
              <w:placeholder>
                <w:docPart w:val="C674003D2A8A4010944920D868420811"/>
              </w:placeholder>
              <w:showingPlcHdr/>
            </w:sdtPr>
            <w:sdtEndPr/>
            <w:sdtContent>
              <w:p w14:paraId="12FD78D8" w14:textId="77777777" w:rsidR="007E2571" w:rsidRPr="007B1CBC" w:rsidRDefault="007E2571" w:rsidP="007E2571">
                <w:pPr>
                  <w:pStyle w:val="ListParagraph"/>
                  <w:spacing w:line="276" w:lineRule="auto"/>
                  <w:ind w:left="360" w:right="35"/>
                  <w:jc w:val="both"/>
                  <w:rPr>
                    <w:rFonts w:ascii="Tahoma" w:hAnsi="Tahoma" w:cs="Tahoma"/>
                    <w:snapToGrid w:val="0"/>
                    <w:color w:val="000000"/>
                    <w:sz w:val="22"/>
                    <w:szCs w:val="22"/>
                    <w:lang w:val="en-GB"/>
                  </w:rPr>
                </w:pPr>
                <w:r w:rsidRPr="007B1CBC">
                  <w:rPr>
                    <w:rStyle w:val="PlaceholderText"/>
                    <w:rFonts w:ascii="Tahoma" w:hAnsi="Tahoma" w:cs="Tahoma"/>
                    <w:sz w:val="22"/>
                    <w:szCs w:val="22"/>
                  </w:rPr>
                  <w:t>Click or tap here to enter text.</w:t>
                </w:r>
              </w:p>
            </w:sdtContent>
          </w:sdt>
          <w:p w14:paraId="2111A72D" w14:textId="77777777" w:rsidR="007E2571" w:rsidRPr="0089763D" w:rsidRDefault="007E2571" w:rsidP="007E2571">
            <w:pPr>
              <w:spacing w:line="276" w:lineRule="auto"/>
              <w:ind w:right="720"/>
              <w:jc w:val="both"/>
              <w:rPr>
                <w:rFonts w:ascii="Tahoma" w:hAnsi="Tahoma" w:cs="Tahoma"/>
                <w:snapToGrid w:val="0"/>
                <w:color w:val="000000"/>
                <w:sz w:val="22"/>
                <w:szCs w:val="22"/>
                <w:lang w:val="en-GB"/>
              </w:rPr>
            </w:pPr>
          </w:p>
          <w:p w14:paraId="3D471F5F" w14:textId="03A43A23" w:rsidR="007E2571" w:rsidRPr="00C83C3C" w:rsidRDefault="007E2571" w:rsidP="007E2571">
            <w:pPr>
              <w:spacing w:line="276" w:lineRule="auto"/>
              <w:ind w:left="360" w:right="29"/>
              <w:jc w:val="both"/>
              <w:rPr>
                <w:rFonts w:ascii="Tahoma" w:hAnsi="Tahoma" w:cs="Tahoma"/>
                <w:b/>
                <w:i/>
                <w:snapToGrid w:val="0"/>
                <w:color w:val="000000"/>
                <w:sz w:val="22"/>
                <w:szCs w:val="22"/>
                <w:lang w:val="en-GB"/>
              </w:rPr>
            </w:pPr>
            <w:r w:rsidRPr="007B1CBC">
              <w:rPr>
                <w:rFonts w:ascii="Tahoma" w:hAnsi="Tahoma" w:cs="Tahoma"/>
                <w:b/>
                <w:i/>
                <w:snapToGrid w:val="0"/>
                <w:color w:val="000000"/>
                <w:sz w:val="22"/>
                <w:szCs w:val="22"/>
                <w:lang w:val="en-GB"/>
              </w:rPr>
              <w:t xml:space="preserve">Note: </w:t>
            </w:r>
            <w:r w:rsidRPr="0089763D">
              <w:rPr>
                <w:rFonts w:ascii="Tahoma" w:hAnsi="Tahoma" w:cs="Tahoma"/>
                <w:i/>
                <w:snapToGrid w:val="0"/>
                <w:color w:val="000000"/>
                <w:sz w:val="22"/>
                <w:szCs w:val="22"/>
                <w:lang w:val="en-GB"/>
              </w:rPr>
              <w:t>For the purpose of (b), please provide (in an attachment) the processing time</w:t>
            </w:r>
            <w:r w:rsidRPr="00C83C3C">
              <w:rPr>
                <w:rFonts w:ascii="Tahoma" w:hAnsi="Tahoma" w:cs="Tahoma"/>
                <w:i/>
                <w:snapToGrid w:val="0"/>
                <w:color w:val="000000"/>
                <w:sz w:val="22"/>
                <w:szCs w:val="22"/>
                <w:lang w:val="en-GB"/>
              </w:rPr>
              <w:t xml:space="preserve">line (including </w:t>
            </w:r>
            <w:r>
              <w:rPr>
                <w:rFonts w:ascii="Tahoma" w:hAnsi="Tahoma" w:cs="Tahoma"/>
                <w:i/>
                <w:snapToGrid w:val="0"/>
                <w:color w:val="000000"/>
                <w:sz w:val="22"/>
                <w:szCs w:val="22"/>
                <w:lang w:val="en-GB"/>
              </w:rPr>
              <w:t xml:space="preserve">the </w:t>
            </w:r>
            <w:r w:rsidRPr="00C83C3C">
              <w:rPr>
                <w:rFonts w:ascii="Tahoma" w:hAnsi="Tahoma" w:cs="Tahoma"/>
                <w:i/>
                <w:snapToGrid w:val="0"/>
                <w:color w:val="000000"/>
                <w:sz w:val="22"/>
                <w:szCs w:val="22"/>
                <w:lang w:val="en-GB"/>
              </w:rPr>
              <w:t>process flow) to support the reason for the extended redemption payment period.</w:t>
            </w:r>
            <w:r w:rsidRPr="00C83C3C">
              <w:rPr>
                <w:rFonts w:ascii="Tahoma" w:hAnsi="Tahoma" w:cs="Tahoma"/>
                <w:b/>
                <w:i/>
                <w:snapToGrid w:val="0"/>
                <w:color w:val="000000"/>
                <w:sz w:val="22"/>
                <w:szCs w:val="22"/>
                <w:lang w:val="en-GB"/>
              </w:rPr>
              <w:t xml:space="preserve"> </w:t>
            </w:r>
          </w:p>
          <w:p w14:paraId="6C8B57ED" w14:textId="77777777" w:rsidR="007E2571" w:rsidRPr="00C83C3C" w:rsidRDefault="007E2571" w:rsidP="007E2571">
            <w:pPr>
              <w:ind w:left="360"/>
              <w:rPr>
                <w:rFonts w:ascii="Tahoma" w:hAnsi="Tahoma" w:cs="Tahoma"/>
                <w:sz w:val="22"/>
                <w:szCs w:val="22"/>
                <w:lang w:val="en-GB"/>
              </w:rPr>
            </w:pPr>
          </w:p>
          <w:p w14:paraId="38B905D3" w14:textId="21606A22" w:rsidR="007E2571" w:rsidRDefault="007E2571" w:rsidP="00347FF5">
            <w:pPr>
              <w:pStyle w:val="ListParagraph"/>
              <w:numPr>
                <w:ilvl w:val="0"/>
                <w:numId w:val="44"/>
              </w:numPr>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The section in the </w:t>
            </w:r>
            <w:r w:rsidR="009D4CDE">
              <w:rPr>
                <w:rFonts w:ascii="Tahoma" w:hAnsi="Tahoma" w:cs="Tahoma"/>
                <w:snapToGrid w:val="0"/>
                <w:color w:val="000000"/>
                <w:sz w:val="22"/>
                <w:szCs w:val="22"/>
                <w:lang w:val="en-GB"/>
              </w:rPr>
              <w:t>disclosure document</w:t>
            </w:r>
            <w:r w:rsidRPr="00C83C3C">
              <w:rPr>
                <w:rFonts w:ascii="Tahoma" w:hAnsi="Tahoma" w:cs="Tahoma"/>
                <w:snapToGrid w:val="0"/>
                <w:color w:val="000000"/>
                <w:sz w:val="22"/>
                <w:szCs w:val="22"/>
                <w:lang w:val="en-GB"/>
              </w:rPr>
              <w:t xml:space="preserve"> that discloses the information on the fund’s redemption payment policy. If the fund is a feeder fund, to also indicate the section which discloses the target fund’s redemption policy:</w:t>
            </w:r>
          </w:p>
          <w:p w14:paraId="0AD46E5A" w14:textId="77777777" w:rsidR="0056735E" w:rsidRPr="00C83C3C" w:rsidRDefault="0056735E" w:rsidP="0056735E">
            <w:pPr>
              <w:pStyle w:val="ListParagraph"/>
              <w:ind w:left="360"/>
              <w:jc w:val="both"/>
              <w:rPr>
                <w:rFonts w:ascii="Tahoma" w:hAnsi="Tahoma" w:cs="Tahoma"/>
                <w:snapToGrid w:val="0"/>
                <w:color w:val="000000"/>
                <w:sz w:val="22"/>
                <w:szCs w:val="22"/>
                <w:lang w:val="en-GB"/>
              </w:rPr>
            </w:pPr>
          </w:p>
          <w:p w14:paraId="2D214AB1" w14:textId="77777777" w:rsidR="007E2571" w:rsidRPr="00C83C3C" w:rsidRDefault="007E2571" w:rsidP="00347FF5">
            <w:pPr>
              <w:pStyle w:val="ListParagraph"/>
              <w:numPr>
                <w:ilvl w:val="0"/>
                <w:numId w:val="37"/>
              </w:numPr>
              <w:spacing w:line="276" w:lineRule="auto"/>
              <w:ind w:right="31"/>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1749719469"/>
                <w:placeholder>
                  <w:docPart w:val="8DB77946DCD8467D89DF916494E2DFF1"/>
                </w:placeholder>
                <w:showingPlcHdr/>
                <w:text/>
              </w:sdtPr>
              <w:sdtEndPr/>
              <w:sdtContent>
                <w:r w:rsidRPr="00C83C3C">
                  <w:rPr>
                    <w:rStyle w:val="PlaceholderText"/>
                    <w:rFonts w:ascii="Tahoma" w:hAnsi="Tahoma" w:cs="Tahoma"/>
                    <w:sz w:val="22"/>
                    <w:szCs w:val="22"/>
                  </w:rPr>
                  <w:t>Click or tap here to enter text.</w:t>
                </w:r>
              </w:sdtContent>
            </w:sdt>
          </w:p>
          <w:p w14:paraId="713B3660" w14:textId="77777777" w:rsidR="007E2571" w:rsidRPr="00267A8D" w:rsidRDefault="007E2571" w:rsidP="00347FF5">
            <w:pPr>
              <w:pStyle w:val="ListParagraph"/>
              <w:numPr>
                <w:ilvl w:val="0"/>
                <w:numId w:val="37"/>
              </w:numPr>
              <w:spacing w:line="276" w:lineRule="auto"/>
              <w:ind w:right="720"/>
              <w:jc w:val="both"/>
              <w:rPr>
                <w:rFonts w:ascii="Tahoma" w:hAnsi="Tahoma" w:cs="Tahoma"/>
                <w:snapToGrid w:val="0"/>
                <w:color w:val="000000"/>
                <w:sz w:val="22"/>
                <w:szCs w:val="22"/>
                <w:lang w:val="en-GB"/>
              </w:rPr>
            </w:pPr>
            <w:r w:rsidRPr="00C83C3C">
              <w:rPr>
                <w:rFonts w:ascii="Tahoma" w:hAnsi="Tahoma" w:cs="Tahoma"/>
                <w:snapToGrid w:val="0"/>
                <w:color w:val="000000"/>
                <w:sz w:val="22"/>
                <w:szCs w:val="22"/>
                <w:lang w:val="en-GB"/>
              </w:rPr>
              <w:t xml:space="preserve">Page number(s): </w:t>
            </w:r>
            <w:sdt>
              <w:sdtPr>
                <w:rPr>
                  <w:snapToGrid w:val="0"/>
                  <w:color w:val="000000"/>
                  <w:lang w:val="en-GB"/>
                </w:rPr>
                <w:id w:val="-588230214"/>
                <w:placeholder>
                  <w:docPart w:val="8DB77946DCD8467D89DF916494E2DFF1"/>
                </w:placeholder>
                <w:showingPlcHdr/>
                <w:text/>
              </w:sdtPr>
              <w:sdtEndPr/>
              <w:sdtContent>
                <w:r w:rsidRPr="00C83C3C">
                  <w:rPr>
                    <w:rStyle w:val="PlaceholderText"/>
                    <w:rFonts w:ascii="Tahoma" w:hAnsi="Tahoma" w:cs="Tahoma"/>
                    <w:sz w:val="22"/>
                    <w:szCs w:val="22"/>
                  </w:rPr>
                  <w:t>Click or tap here to enter text.</w:t>
                </w:r>
              </w:sdtContent>
            </w:sdt>
          </w:p>
          <w:p w14:paraId="6AD7E839" w14:textId="77777777" w:rsidR="007E2571" w:rsidRPr="00C83C3C" w:rsidRDefault="007E2571" w:rsidP="007E2571">
            <w:pPr>
              <w:rPr>
                <w:rFonts w:ascii="Tahoma" w:hAnsi="Tahoma" w:cs="Tahoma"/>
                <w:snapToGrid w:val="0"/>
                <w:color w:val="000000"/>
                <w:sz w:val="22"/>
                <w:szCs w:val="22"/>
                <w:lang w:val="en-GB"/>
              </w:rPr>
            </w:pPr>
          </w:p>
        </w:tc>
      </w:tr>
      <w:tr w:rsidR="007E2571" w:rsidRPr="00774431" w14:paraId="087FC5BA" w14:textId="77777777" w:rsidTr="005026B2">
        <w:tc>
          <w:tcPr>
            <w:tcW w:w="562" w:type="dxa"/>
            <w:tcBorders>
              <w:right w:val="nil"/>
            </w:tcBorders>
          </w:tcPr>
          <w:p w14:paraId="06D83173" w14:textId="77777777" w:rsidR="007E2571" w:rsidRPr="00D31414" w:rsidRDefault="007E2571"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tcBorders>
          </w:tcPr>
          <w:p w14:paraId="2EEDB357" w14:textId="351FD5A1" w:rsidR="007E2571" w:rsidRDefault="007E2571" w:rsidP="007E2571">
            <w:pPr>
              <w:spacing w:line="276" w:lineRule="auto"/>
              <w:ind w:right="88"/>
              <w:jc w:val="both"/>
              <w:rPr>
                <w:rFonts w:ascii="Tahoma" w:hAnsi="Tahoma" w:cs="Tahoma"/>
                <w:snapToGrid w:val="0"/>
                <w:color w:val="000000"/>
                <w:sz w:val="22"/>
                <w:szCs w:val="22"/>
                <w:lang w:val="en-GB"/>
              </w:rPr>
            </w:pPr>
            <w:r w:rsidRPr="00C618CD">
              <w:rPr>
                <w:rFonts w:ascii="Tahoma" w:hAnsi="Tahoma" w:cs="Tahoma"/>
                <w:snapToGrid w:val="0"/>
                <w:color w:val="000000"/>
                <w:sz w:val="22"/>
                <w:szCs w:val="22"/>
                <w:lang w:val="en-GB"/>
              </w:rPr>
              <w:t>If the fund</w:t>
            </w:r>
            <w:r>
              <w:rPr>
                <w:rFonts w:ascii="Tahoma" w:hAnsi="Tahoma" w:cs="Tahoma"/>
                <w:snapToGrid w:val="0"/>
                <w:color w:val="000000"/>
                <w:sz w:val="22"/>
                <w:szCs w:val="22"/>
                <w:lang w:val="en-GB"/>
              </w:rPr>
              <w:t xml:space="preserve"> </w:t>
            </w:r>
            <w:r w:rsidRPr="00C618CD">
              <w:rPr>
                <w:rFonts w:ascii="Tahoma" w:hAnsi="Tahoma" w:cs="Tahoma"/>
                <w:snapToGrid w:val="0"/>
                <w:color w:val="000000"/>
                <w:sz w:val="22"/>
                <w:szCs w:val="22"/>
                <w:lang w:val="en-GB"/>
              </w:rPr>
              <w:t>does not</w:t>
            </w:r>
            <w:r>
              <w:rPr>
                <w:rFonts w:ascii="Tahoma" w:hAnsi="Tahoma" w:cs="Tahoma"/>
                <w:snapToGrid w:val="0"/>
                <w:color w:val="000000"/>
                <w:sz w:val="22"/>
                <w:szCs w:val="22"/>
                <w:lang w:val="en-GB"/>
              </w:rPr>
              <w:t xml:space="preserve"> intend to</w:t>
            </w:r>
            <w:r w:rsidRPr="00C618CD">
              <w:rPr>
                <w:rFonts w:ascii="Tahoma" w:hAnsi="Tahoma" w:cs="Tahoma"/>
                <w:snapToGrid w:val="0"/>
                <w:color w:val="000000"/>
                <w:sz w:val="22"/>
                <w:szCs w:val="22"/>
                <w:lang w:val="en-GB"/>
              </w:rPr>
              <w:t xml:space="preserve"> provide daily dealing, please provide following </w:t>
            </w:r>
            <w:r>
              <w:rPr>
                <w:rFonts w:ascii="Tahoma" w:hAnsi="Tahoma" w:cs="Tahoma"/>
                <w:snapToGrid w:val="0"/>
                <w:color w:val="000000"/>
                <w:sz w:val="22"/>
                <w:szCs w:val="22"/>
                <w:lang w:val="en-GB"/>
              </w:rPr>
              <w:t>information:</w:t>
            </w:r>
          </w:p>
          <w:p w14:paraId="7005CAAC" w14:textId="77777777" w:rsidR="007E2571" w:rsidRDefault="007E2571" w:rsidP="007E2571">
            <w:pPr>
              <w:spacing w:line="276" w:lineRule="auto"/>
              <w:ind w:right="88"/>
              <w:jc w:val="both"/>
              <w:rPr>
                <w:rFonts w:ascii="Tahoma" w:hAnsi="Tahoma" w:cs="Tahoma"/>
                <w:snapToGrid w:val="0"/>
                <w:color w:val="000000"/>
                <w:sz w:val="22"/>
                <w:szCs w:val="22"/>
                <w:lang w:val="en-GB"/>
              </w:rPr>
            </w:pPr>
          </w:p>
          <w:p w14:paraId="293D1FEC" w14:textId="77777777" w:rsidR="007E2571" w:rsidRPr="002D1A17" w:rsidRDefault="007E2571" w:rsidP="00347FF5">
            <w:pPr>
              <w:pStyle w:val="ListParagraph"/>
              <w:numPr>
                <w:ilvl w:val="0"/>
                <w:numId w:val="49"/>
              </w:numPr>
              <w:spacing w:line="276" w:lineRule="auto"/>
              <w:ind w:right="88"/>
              <w:jc w:val="both"/>
              <w:rPr>
                <w:rFonts w:ascii="Tahoma" w:hAnsi="Tahoma" w:cs="Tahoma"/>
                <w:snapToGrid w:val="0"/>
                <w:color w:val="000000"/>
                <w:sz w:val="22"/>
                <w:szCs w:val="22"/>
                <w:lang w:val="en-GB"/>
              </w:rPr>
            </w:pPr>
            <w:r w:rsidRPr="002D1A17">
              <w:rPr>
                <w:rFonts w:ascii="Tahoma" w:hAnsi="Tahoma" w:cs="Tahoma"/>
                <w:snapToGrid w:val="0"/>
                <w:color w:val="000000"/>
                <w:sz w:val="22"/>
                <w:szCs w:val="22"/>
                <w:lang w:val="en-GB"/>
              </w:rPr>
              <w:t>Reason(s) for non-daily dealing:</w:t>
            </w:r>
          </w:p>
          <w:sdt>
            <w:sdtPr>
              <w:rPr>
                <w:rFonts w:ascii="Tahoma" w:hAnsi="Tahoma" w:cs="Tahoma"/>
                <w:snapToGrid w:val="0"/>
                <w:color w:val="000000"/>
                <w:sz w:val="22"/>
                <w:szCs w:val="22"/>
                <w:lang w:val="en-GB"/>
              </w:rPr>
              <w:id w:val="-1124071599"/>
              <w:placeholder>
                <w:docPart w:val="1E804646681A45838DFA9381DD5556FE"/>
              </w:placeholder>
              <w:showingPlcHdr/>
            </w:sdtPr>
            <w:sdtEndPr/>
            <w:sdtContent>
              <w:p w14:paraId="28FE68E4" w14:textId="77777777" w:rsidR="007E2571" w:rsidRPr="002D1A17" w:rsidRDefault="007E2571" w:rsidP="007E2571">
                <w:pPr>
                  <w:pStyle w:val="ListParagraph"/>
                  <w:spacing w:line="276" w:lineRule="auto"/>
                  <w:ind w:left="360" w:right="88"/>
                  <w:jc w:val="both"/>
                  <w:rPr>
                    <w:rFonts w:ascii="Tahoma" w:hAnsi="Tahoma" w:cs="Tahoma"/>
                    <w:snapToGrid w:val="0"/>
                    <w:color w:val="000000"/>
                    <w:sz w:val="22"/>
                    <w:szCs w:val="22"/>
                    <w:lang w:val="en-GB"/>
                  </w:rPr>
                </w:pPr>
                <w:r w:rsidRPr="0089763D">
                  <w:rPr>
                    <w:rStyle w:val="PlaceholderText"/>
                    <w:rFonts w:ascii="Tahoma" w:hAnsi="Tahoma" w:cs="Tahoma"/>
                    <w:sz w:val="22"/>
                    <w:szCs w:val="22"/>
                  </w:rPr>
                  <w:t>Click or tap here to enter text.</w:t>
                </w:r>
              </w:p>
            </w:sdtContent>
          </w:sdt>
          <w:p w14:paraId="430AC998" w14:textId="77777777" w:rsidR="007E2571" w:rsidRPr="002D1A17" w:rsidRDefault="007E2571" w:rsidP="007E2571">
            <w:pPr>
              <w:pStyle w:val="ListParagraph"/>
              <w:spacing w:line="276" w:lineRule="auto"/>
              <w:ind w:left="360" w:right="88"/>
              <w:jc w:val="both"/>
              <w:rPr>
                <w:rFonts w:ascii="Tahoma" w:hAnsi="Tahoma" w:cs="Tahoma"/>
                <w:snapToGrid w:val="0"/>
                <w:color w:val="000000"/>
                <w:sz w:val="22"/>
                <w:szCs w:val="22"/>
                <w:lang w:val="en-GB"/>
              </w:rPr>
            </w:pPr>
          </w:p>
          <w:p w14:paraId="0FE4B319" w14:textId="77777777" w:rsidR="007E2571" w:rsidRPr="007F4D25" w:rsidRDefault="007E2571" w:rsidP="00347FF5">
            <w:pPr>
              <w:pStyle w:val="ListParagraph"/>
              <w:numPr>
                <w:ilvl w:val="0"/>
                <w:numId w:val="49"/>
              </w:numPr>
              <w:spacing w:line="276" w:lineRule="auto"/>
              <w:ind w:right="88"/>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Frequency of dealing:</w:t>
            </w:r>
            <w:r w:rsidRPr="007F4D25">
              <w:rPr>
                <w:rFonts w:ascii="Tahoma" w:hAnsi="Tahoma" w:cs="Tahoma"/>
                <w:snapToGrid w:val="0"/>
                <w:color w:val="000000"/>
                <w:sz w:val="22"/>
                <w:szCs w:val="22"/>
                <w:lang w:val="en-GB"/>
              </w:rPr>
              <w:t xml:space="preserve"> </w:t>
            </w:r>
          </w:p>
          <w:sdt>
            <w:sdtPr>
              <w:rPr>
                <w:rFonts w:ascii="Tahoma" w:hAnsi="Tahoma" w:cs="Tahoma"/>
                <w:snapToGrid w:val="0"/>
                <w:color w:val="000000"/>
                <w:sz w:val="22"/>
                <w:szCs w:val="22"/>
                <w:lang w:val="en-GB"/>
              </w:rPr>
              <w:id w:val="1158888265"/>
              <w:placeholder>
                <w:docPart w:val="083929EA072240818E21D4D4BFD4B5AC"/>
              </w:placeholder>
              <w:showingPlcHdr/>
            </w:sdtPr>
            <w:sdtEndPr/>
            <w:sdtContent>
              <w:p w14:paraId="53B7889E" w14:textId="77777777" w:rsidR="007E2571" w:rsidRPr="0089763D" w:rsidRDefault="007E2571" w:rsidP="007E2571">
                <w:pPr>
                  <w:pStyle w:val="ListParagraph"/>
                  <w:spacing w:line="276" w:lineRule="auto"/>
                  <w:ind w:left="360" w:right="88"/>
                  <w:jc w:val="both"/>
                  <w:rPr>
                    <w:rFonts w:ascii="Tahoma" w:hAnsi="Tahoma" w:cs="Tahoma"/>
                    <w:snapToGrid w:val="0"/>
                    <w:color w:val="000000"/>
                    <w:sz w:val="22"/>
                    <w:szCs w:val="22"/>
                    <w:lang w:val="en-GB"/>
                  </w:rPr>
                </w:pPr>
                <w:r w:rsidRPr="007F4D25">
                  <w:rPr>
                    <w:rStyle w:val="PlaceholderText"/>
                    <w:rFonts w:ascii="Tahoma" w:hAnsi="Tahoma" w:cs="Tahoma"/>
                    <w:sz w:val="22"/>
                    <w:szCs w:val="22"/>
                  </w:rPr>
                  <w:t>Click or tap here to enter text.</w:t>
                </w:r>
              </w:p>
            </w:sdtContent>
          </w:sdt>
          <w:p w14:paraId="61DA230E" w14:textId="54E96543" w:rsidR="007E2571" w:rsidRPr="0089763D" w:rsidRDefault="007E2571" w:rsidP="007E2571">
            <w:pPr>
              <w:spacing w:line="276" w:lineRule="auto"/>
              <w:ind w:right="31"/>
              <w:jc w:val="both"/>
              <w:rPr>
                <w:rFonts w:ascii="Tahoma" w:hAnsi="Tahoma" w:cs="Tahoma"/>
                <w:snapToGrid w:val="0"/>
                <w:color w:val="000000"/>
                <w:sz w:val="22"/>
                <w:szCs w:val="22"/>
                <w:lang w:val="en-GB"/>
              </w:rPr>
            </w:pPr>
          </w:p>
        </w:tc>
      </w:tr>
      <w:tr w:rsidR="007E2571" w:rsidRPr="00774431" w14:paraId="75E84C9E" w14:textId="77777777" w:rsidTr="005026B2">
        <w:tc>
          <w:tcPr>
            <w:tcW w:w="562" w:type="dxa"/>
            <w:tcBorders>
              <w:right w:val="nil"/>
            </w:tcBorders>
          </w:tcPr>
          <w:p w14:paraId="2BD513BC" w14:textId="77777777" w:rsidR="007E2571" w:rsidRPr="00D31414" w:rsidRDefault="007E2571"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tcBorders>
          </w:tcPr>
          <w:p w14:paraId="1D46D55F" w14:textId="6653F07F"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If amortised cost accounting</w:t>
            </w:r>
            <w:r w:rsidR="006B284A">
              <w:rPr>
                <w:rFonts w:ascii="Tahoma" w:hAnsi="Tahoma" w:cs="Tahoma"/>
                <w:snapToGrid w:val="0"/>
                <w:color w:val="000000"/>
                <w:sz w:val="22"/>
                <w:szCs w:val="22"/>
                <w:lang w:val="en-GB"/>
              </w:rPr>
              <w:t xml:space="preserve"> </w:t>
            </w:r>
            <w:r w:rsidR="00A403EB">
              <w:rPr>
                <w:rFonts w:ascii="Tahoma" w:hAnsi="Tahoma" w:cs="Tahoma"/>
                <w:snapToGrid w:val="0"/>
                <w:color w:val="000000"/>
                <w:sz w:val="22"/>
                <w:szCs w:val="22"/>
                <w:lang w:val="en-GB"/>
              </w:rPr>
              <w:t>may</w:t>
            </w:r>
            <w:r w:rsidR="006B284A">
              <w:rPr>
                <w:rFonts w:ascii="Tahoma" w:hAnsi="Tahoma" w:cs="Tahoma"/>
                <w:snapToGrid w:val="0"/>
                <w:color w:val="000000"/>
                <w:sz w:val="22"/>
                <w:szCs w:val="22"/>
                <w:lang w:val="en-GB"/>
              </w:rPr>
              <w:t xml:space="preserve"> be utilised</w:t>
            </w:r>
            <w:r>
              <w:rPr>
                <w:rFonts w:ascii="Tahoma" w:hAnsi="Tahoma" w:cs="Tahoma"/>
                <w:snapToGrid w:val="0"/>
                <w:color w:val="000000"/>
                <w:sz w:val="22"/>
                <w:szCs w:val="22"/>
                <w:lang w:val="en-GB"/>
              </w:rPr>
              <w:t xml:space="preserve">, please state the </w:t>
            </w:r>
            <w:r w:rsidRPr="00C83C3C">
              <w:rPr>
                <w:rFonts w:ascii="Tahoma" w:hAnsi="Tahoma" w:cs="Tahoma"/>
                <w:snapToGrid w:val="0"/>
                <w:color w:val="000000"/>
                <w:sz w:val="22"/>
                <w:szCs w:val="22"/>
                <w:lang w:val="en-GB"/>
              </w:rPr>
              <w:t xml:space="preserve">relevant section in the </w:t>
            </w:r>
            <w:r w:rsidR="006B284A">
              <w:rPr>
                <w:rFonts w:ascii="Tahoma" w:hAnsi="Tahoma" w:cs="Tahoma"/>
                <w:snapToGrid w:val="0"/>
                <w:color w:val="000000"/>
                <w:sz w:val="22"/>
                <w:szCs w:val="22"/>
                <w:lang w:val="en-GB"/>
              </w:rPr>
              <w:t>disclosure document</w:t>
            </w:r>
            <w:r w:rsidRPr="00C83C3C">
              <w:rPr>
                <w:rFonts w:ascii="Tahoma" w:hAnsi="Tahoma" w:cs="Tahoma"/>
                <w:snapToGrid w:val="0"/>
                <w:color w:val="000000"/>
                <w:sz w:val="22"/>
                <w:szCs w:val="22"/>
                <w:lang w:val="en-GB"/>
              </w:rPr>
              <w:t xml:space="preserve"> that discloses on the </w:t>
            </w:r>
            <w:r w:rsidR="006B284A">
              <w:rPr>
                <w:rFonts w:ascii="Tahoma" w:hAnsi="Tahoma" w:cs="Tahoma"/>
                <w:snapToGrid w:val="0"/>
                <w:color w:val="000000"/>
                <w:sz w:val="22"/>
                <w:szCs w:val="22"/>
                <w:lang w:val="en-GB"/>
              </w:rPr>
              <w:t>PRS Provider</w:t>
            </w:r>
            <w:r w:rsidRPr="00C83C3C">
              <w:rPr>
                <w:rFonts w:ascii="Tahoma" w:hAnsi="Tahoma" w:cs="Tahoma"/>
                <w:snapToGrid w:val="0"/>
                <w:color w:val="000000"/>
                <w:sz w:val="22"/>
                <w:szCs w:val="22"/>
                <w:lang w:val="en-GB"/>
              </w:rPr>
              <w:t>’s measures and safeguards to properly address relevant risks associated with the use of amortised cost accounting:</w:t>
            </w:r>
          </w:p>
          <w:p w14:paraId="3B2AEBC6" w14:textId="77777777" w:rsidR="0056735E" w:rsidRPr="00C83C3C" w:rsidRDefault="0056735E" w:rsidP="007E2571">
            <w:pPr>
              <w:spacing w:line="276" w:lineRule="auto"/>
              <w:jc w:val="both"/>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325522399"/>
              <w:placeholder>
                <w:docPart w:val="1E804646681A45838DFA9381DD5556FE"/>
              </w:placeholder>
              <w:showingPlcHdr/>
            </w:sdtPr>
            <w:sdtEndPr/>
            <w:sdtContent>
              <w:p w14:paraId="17BD2E62" w14:textId="03001E8F" w:rsidR="007E2571" w:rsidRPr="00C83C3C" w:rsidRDefault="007E2571" w:rsidP="007E2571">
                <w:pPr>
                  <w:spacing w:line="276" w:lineRule="auto"/>
                  <w:jc w:val="both"/>
                  <w:rPr>
                    <w:rFonts w:ascii="Tahoma" w:hAnsi="Tahoma" w:cs="Tahoma"/>
                    <w:snapToGrid w:val="0"/>
                    <w:color w:val="000000"/>
                    <w:sz w:val="22"/>
                    <w:szCs w:val="22"/>
                    <w:lang w:val="en-GB"/>
                  </w:rPr>
                </w:pPr>
                <w:r w:rsidRPr="00C83C3C">
                  <w:rPr>
                    <w:rStyle w:val="PlaceholderText"/>
                    <w:rFonts w:ascii="Tahoma" w:hAnsi="Tahoma" w:cs="Tahoma"/>
                    <w:sz w:val="22"/>
                    <w:szCs w:val="22"/>
                  </w:rPr>
                  <w:t>Click or tap here to enter text.</w:t>
                </w:r>
              </w:p>
            </w:sdtContent>
          </w:sdt>
          <w:p w14:paraId="2862EB44" w14:textId="6E3C6049" w:rsidR="007E2571" w:rsidRDefault="007E2571" w:rsidP="007E2571">
            <w:pPr>
              <w:spacing w:line="276" w:lineRule="auto"/>
              <w:jc w:val="both"/>
              <w:rPr>
                <w:rFonts w:ascii="Tahoma" w:hAnsi="Tahoma" w:cs="Tahoma"/>
                <w:snapToGrid w:val="0"/>
                <w:color w:val="000000"/>
                <w:sz w:val="22"/>
                <w:szCs w:val="22"/>
                <w:lang w:val="en-GB"/>
              </w:rPr>
            </w:pPr>
          </w:p>
        </w:tc>
      </w:tr>
      <w:tr w:rsidR="007E2571" w:rsidRPr="00774431" w14:paraId="4166D3C3" w14:textId="77777777" w:rsidTr="005026B2">
        <w:tc>
          <w:tcPr>
            <w:tcW w:w="562" w:type="dxa"/>
            <w:tcBorders>
              <w:right w:val="nil"/>
            </w:tcBorders>
          </w:tcPr>
          <w:p w14:paraId="468B09BA" w14:textId="77777777" w:rsidR="007E2571" w:rsidRPr="00D31414" w:rsidRDefault="007E2571"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tcBorders>
          </w:tcPr>
          <w:p w14:paraId="313A9402" w14:textId="31DFEE5D" w:rsidR="007E2571" w:rsidRDefault="007E2571" w:rsidP="007E2571">
            <w:pPr>
              <w:spacing w:line="276" w:lineRule="auto"/>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w:t>
            </w:r>
            <w:r w:rsidRPr="007B1CBC">
              <w:rPr>
                <w:rFonts w:ascii="Tahoma" w:hAnsi="Tahoma" w:cs="Tahoma"/>
                <w:snapToGrid w:val="0"/>
                <w:color w:val="000000"/>
                <w:sz w:val="22"/>
                <w:szCs w:val="22"/>
                <w:lang w:val="en-GB"/>
              </w:rPr>
              <w:t xml:space="preserve">the fund </w:t>
            </w:r>
            <w:r w:rsidR="003A72FA">
              <w:rPr>
                <w:rFonts w:ascii="Tahoma" w:hAnsi="Tahoma" w:cs="Tahoma"/>
                <w:snapToGrid w:val="0"/>
                <w:color w:val="000000"/>
                <w:sz w:val="22"/>
                <w:szCs w:val="22"/>
                <w:lang w:val="en-GB"/>
              </w:rPr>
              <w:t>may</w:t>
            </w:r>
            <w:r w:rsidRPr="00267A8D">
              <w:rPr>
                <w:rFonts w:ascii="Tahoma" w:hAnsi="Tahoma" w:cs="Tahoma"/>
                <w:snapToGrid w:val="0"/>
                <w:color w:val="000000"/>
                <w:sz w:val="22"/>
                <w:szCs w:val="22"/>
                <w:lang w:val="en-GB"/>
              </w:rPr>
              <w:t xml:space="preserve"> utilise </w:t>
            </w:r>
            <w:r w:rsidR="003A72FA">
              <w:rPr>
                <w:rFonts w:ascii="Tahoma" w:hAnsi="Tahoma" w:cs="Tahoma"/>
                <w:snapToGrid w:val="0"/>
                <w:color w:val="000000"/>
                <w:sz w:val="22"/>
                <w:szCs w:val="22"/>
                <w:lang w:val="en-GB"/>
              </w:rPr>
              <w:t xml:space="preserve">any </w:t>
            </w:r>
            <w:r w:rsidRPr="00267A8D">
              <w:rPr>
                <w:rFonts w:ascii="Tahoma" w:hAnsi="Tahoma" w:cs="Tahoma"/>
                <w:snapToGrid w:val="0"/>
                <w:color w:val="000000"/>
                <w:sz w:val="22"/>
                <w:szCs w:val="22"/>
                <w:lang w:val="en-GB"/>
              </w:rPr>
              <w:t xml:space="preserve">liquidity risk management tool(s) for liquidity risk management purpose [please refer to the Guidance to paragraph </w:t>
            </w:r>
            <w:r w:rsidR="00C677AD" w:rsidRPr="00C677AD">
              <w:rPr>
                <w:rFonts w:ascii="Tahoma" w:hAnsi="Tahoma" w:cs="Tahoma"/>
                <w:snapToGrid w:val="0"/>
                <w:color w:val="000000"/>
                <w:sz w:val="22"/>
                <w:szCs w:val="22"/>
                <w:lang w:val="en-GB"/>
              </w:rPr>
              <w:t>3.18(</w:t>
            </w:r>
            <w:r w:rsidR="007004D7">
              <w:rPr>
                <w:rFonts w:ascii="Tahoma" w:hAnsi="Tahoma" w:cs="Tahoma"/>
                <w:snapToGrid w:val="0"/>
                <w:color w:val="000000"/>
                <w:sz w:val="22"/>
                <w:szCs w:val="22"/>
                <w:lang w:val="en-GB"/>
              </w:rPr>
              <w:t>k</w:t>
            </w:r>
            <w:r w:rsidR="00C677AD" w:rsidRPr="00C677AD">
              <w:rPr>
                <w:rFonts w:ascii="Tahoma" w:hAnsi="Tahoma" w:cs="Tahoma"/>
                <w:snapToGrid w:val="0"/>
                <w:color w:val="000000"/>
                <w:sz w:val="22"/>
                <w:szCs w:val="22"/>
                <w:lang w:val="en-GB"/>
              </w:rPr>
              <w:t>)(ii)</w:t>
            </w:r>
            <w:r w:rsidR="00C677AD">
              <w:rPr>
                <w:rFonts w:ascii="Tahoma" w:hAnsi="Tahoma" w:cs="Tahoma"/>
                <w:snapToGrid w:val="0"/>
                <w:color w:val="000000"/>
                <w:sz w:val="22"/>
                <w:szCs w:val="22"/>
                <w:lang w:val="en-GB"/>
              </w:rPr>
              <w:t xml:space="preserve"> </w:t>
            </w:r>
            <w:r>
              <w:rPr>
                <w:rFonts w:ascii="Tahoma" w:hAnsi="Tahoma" w:cs="Tahoma"/>
                <w:snapToGrid w:val="0"/>
                <w:color w:val="000000"/>
                <w:sz w:val="22"/>
                <w:szCs w:val="22"/>
                <w:lang w:val="en-GB"/>
              </w:rPr>
              <w:t xml:space="preserve">of the </w:t>
            </w:r>
            <w:r w:rsidR="008B4FE9">
              <w:rPr>
                <w:rFonts w:ascii="Tahoma" w:hAnsi="Tahoma" w:cs="Tahoma"/>
                <w:snapToGrid w:val="0"/>
                <w:color w:val="000000"/>
                <w:sz w:val="22"/>
                <w:szCs w:val="22"/>
                <w:lang w:val="en-GB"/>
              </w:rPr>
              <w:t>PR</w:t>
            </w:r>
            <w:r w:rsidR="00852CE5">
              <w:rPr>
                <w:rFonts w:ascii="Tahoma" w:hAnsi="Tahoma" w:cs="Tahoma"/>
                <w:snapToGrid w:val="0"/>
                <w:color w:val="000000"/>
                <w:sz w:val="22"/>
                <w:szCs w:val="22"/>
                <w:lang w:val="en-GB"/>
              </w:rPr>
              <w:t>S</w:t>
            </w:r>
            <w:r>
              <w:rPr>
                <w:rFonts w:ascii="Tahoma" w:hAnsi="Tahoma" w:cs="Tahoma"/>
                <w:snapToGrid w:val="0"/>
                <w:color w:val="000000"/>
                <w:sz w:val="22"/>
                <w:szCs w:val="22"/>
                <w:lang w:val="en-GB"/>
              </w:rPr>
              <w:t xml:space="preserve"> Guidelines</w:t>
            </w:r>
            <w:r w:rsidRPr="00267A8D">
              <w:rPr>
                <w:rFonts w:ascii="Tahoma" w:hAnsi="Tahoma" w:cs="Tahoma"/>
                <w:snapToGrid w:val="0"/>
                <w:color w:val="000000"/>
                <w:sz w:val="22"/>
                <w:szCs w:val="22"/>
                <w:lang w:val="en-GB"/>
              </w:rPr>
              <w:t>], please provide details o</w:t>
            </w:r>
            <w:r w:rsidR="004D66A6">
              <w:rPr>
                <w:rFonts w:ascii="Tahoma" w:hAnsi="Tahoma" w:cs="Tahoma"/>
                <w:snapToGrid w:val="0"/>
                <w:color w:val="000000"/>
                <w:sz w:val="22"/>
                <w:szCs w:val="22"/>
                <w:lang w:val="en-GB"/>
              </w:rPr>
              <w:t>f</w:t>
            </w:r>
            <w:r w:rsidRPr="00267A8D">
              <w:rPr>
                <w:rFonts w:ascii="Tahoma" w:hAnsi="Tahoma" w:cs="Tahoma"/>
                <w:snapToGrid w:val="0"/>
                <w:color w:val="000000"/>
                <w:sz w:val="22"/>
                <w:szCs w:val="22"/>
                <w:lang w:val="en-GB"/>
              </w:rPr>
              <w:t xml:space="preserve"> such tool</w:t>
            </w:r>
            <w:r w:rsidR="008B4FE9">
              <w:rPr>
                <w:rFonts w:ascii="Tahoma" w:hAnsi="Tahoma" w:cs="Tahoma"/>
                <w:snapToGrid w:val="0"/>
                <w:color w:val="000000"/>
                <w:sz w:val="22"/>
                <w:szCs w:val="22"/>
                <w:lang w:val="en-GB"/>
              </w:rPr>
              <w:t>(</w:t>
            </w:r>
            <w:r w:rsidRPr="00267A8D">
              <w:rPr>
                <w:rFonts w:ascii="Tahoma" w:hAnsi="Tahoma" w:cs="Tahoma"/>
                <w:snapToGrid w:val="0"/>
                <w:color w:val="000000"/>
                <w:sz w:val="22"/>
                <w:szCs w:val="22"/>
                <w:lang w:val="en-GB"/>
              </w:rPr>
              <w:t>s</w:t>
            </w:r>
            <w:r w:rsidR="008B4FE9">
              <w:rPr>
                <w:rFonts w:ascii="Tahoma" w:hAnsi="Tahoma" w:cs="Tahoma"/>
                <w:snapToGrid w:val="0"/>
                <w:color w:val="000000"/>
                <w:sz w:val="22"/>
                <w:szCs w:val="22"/>
                <w:lang w:val="en-GB"/>
              </w:rPr>
              <w:t>)</w:t>
            </w:r>
            <w:r w:rsidRPr="00267A8D">
              <w:rPr>
                <w:rFonts w:ascii="Tahoma" w:hAnsi="Tahoma" w:cs="Tahoma"/>
                <w:snapToGrid w:val="0"/>
                <w:color w:val="000000"/>
                <w:sz w:val="22"/>
                <w:szCs w:val="22"/>
                <w:lang w:val="en-GB"/>
              </w:rPr>
              <w:t>:</w:t>
            </w:r>
          </w:p>
          <w:p w14:paraId="7EC145BA" w14:textId="77777777" w:rsidR="006034C7" w:rsidRPr="00267A8D" w:rsidRDefault="006034C7" w:rsidP="007E2571">
            <w:pPr>
              <w:spacing w:line="276" w:lineRule="auto"/>
              <w:jc w:val="both"/>
              <w:rPr>
                <w:rFonts w:ascii="Tahoma" w:hAnsi="Tahoma" w:cs="Tahoma"/>
                <w:snapToGrid w:val="0"/>
                <w:color w:val="000000"/>
                <w:sz w:val="22"/>
                <w:szCs w:val="22"/>
                <w:lang w:val="en-GB"/>
              </w:rPr>
            </w:pPr>
          </w:p>
          <w:p w14:paraId="62F38CEE" w14:textId="35846F5D" w:rsidR="007E2571" w:rsidRPr="00267A8D" w:rsidRDefault="004A5B51" w:rsidP="007E257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511178699"/>
                <w:placeholder>
                  <w:docPart w:val="1E804646681A45838DFA9381DD5556FE"/>
                </w:placeholder>
                <w:showingPlcHdr/>
              </w:sdtPr>
              <w:sdtEndPr/>
              <w:sdtContent>
                <w:r w:rsidR="007E2571" w:rsidRPr="00267A8D">
                  <w:rPr>
                    <w:rStyle w:val="PlaceholderText"/>
                    <w:rFonts w:ascii="Tahoma" w:hAnsi="Tahoma" w:cs="Tahoma"/>
                    <w:sz w:val="22"/>
                    <w:szCs w:val="22"/>
                  </w:rPr>
                  <w:t>Click or tap here to enter text.</w:t>
                </w:r>
              </w:sdtContent>
            </w:sdt>
          </w:p>
          <w:p w14:paraId="5F00EBE7" w14:textId="1BD55A3D" w:rsidR="007E2571" w:rsidRDefault="007E2571" w:rsidP="007E2571">
            <w:pPr>
              <w:spacing w:line="276" w:lineRule="auto"/>
              <w:jc w:val="both"/>
              <w:rPr>
                <w:rFonts w:ascii="Tahoma" w:hAnsi="Tahoma" w:cs="Tahoma"/>
                <w:snapToGrid w:val="0"/>
                <w:color w:val="000000"/>
                <w:sz w:val="22"/>
                <w:szCs w:val="22"/>
                <w:lang w:val="en-GB"/>
              </w:rPr>
            </w:pPr>
          </w:p>
        </w:tc>
      </w:tr>
      <w:tr w:rsidR="00CA5D5B" w:rsidRPr="00774431" w14:paraId="13E04C79" w14:textId="77777777" w:rsidTr="005026B2">
        <w:tc>
          <w:tcPr>
            <w:tcW w:w="562" w:type="dxa"/>
            <w:tcBorders>
              <w:right w:val="nil"/>
            </w:tcBorders>
          </w:tcPr>
          <w:p w14:paraId="469D4F0A" w14:textId="77777777" w:rsidR="00CA5D5B" w:rsidRPr="00D31414" w:rsidRDefault="00CA5D5B" w:rsidP="007A17C3">
            <w:pPr>
              <w:pStyle w:val="ListParagraph"/>
              <w:numPr>
                <w:ilvl w:val="0"/>
                <w:numId w:val="6"/>
              </w:numPr>
              <w:spacing w:line="276" w:lineRule="auto"/>
              <w:ind w:right="25"/>
              <w:rPr>
                <w:rFonts w:ascii="Tahoma" w:hAnsi="Tahoma" w:cs="Tahoma"/>
                <w:snapToGrid w:val="0"/>
                <w:color w:val="000000"/>
                <w:sz w:val="22"/>
                <w:szCs w:val="22"/>
                <w:lang w:val="en-GB"/>
              </w:rPr>
            </w:pPr>
          </w:p>
        </w:tc>
        <w:tc>
          <w:tcPr>
            <w:tcW w:w="8080" w:type="dxa"/>
            <w:gridSpan w:val="4"/>
            <w:tcBorders>
              <w:left w:val="nil"/>
            </w:tcBorders>
          </w:tcPr>
          <w:p w14:paraId="24E7D66C" w14:textId="5EB64A76" w:rsidR="00D65435" w:rsidRDefault="00D65435" w:rsidP="00D65435">
            <w:pPr>
              <w:spacing w:line="276" w:lineRule="auto"/>
              <w:jc w:val="both"/>
              <w:rPr>
                <w:rFonts w:ascii="Tahoma" w:hAnsi="Tahoma" w:cs="Tahoma"/>
                <w:sz w:val="22"/>
                <w:szCs w:val="22"/>
                <w:lang w:val="en-GB"/>
              </w:rPr>
            </w:pPr>
            <w:r>
              <w:rPr>
                <w:rFonts w:ascii="Tahoma" w:hAnsi="Tahoma" w:cs="Tahoma"/>
                <w:sz w:val="22"/>
                <w:szCs w:val="22"/>
                <w:lang w:val="en-GB"/>
              </w:rPr>
              <w:t xml:space="preserve">With regard to paragraphs 3.18(g) and (h) of the PRS Guidelines </w:t>
            </w:r>
            <w:proofErr w:type="gramStart"/>
            <w:r>
              <w:rPr>
                <w:rFonts w:ascii="Tahoma" w:hAnsi="Tahoma" w:cs="Tahoma"/>
                <w:sz w:val="22"/>
                <w:szCs w:val="22"/>
                <w:lang w:val="en-GB"/>
              </w:rPr>
              <w:t>i.e.</w:t>
            </w:r>
            <w:proofErr w:type="gramEnd"/>
            <w:r>
              <w:rPr>
                <w:rFonts w:ascii="Tahoma" w:hAnsi="Tahoma" w:cs="Tahoma"/>
                <w:sz w:val="22"/>
                <w:szCs w:val="22"/>
                <w:lang w:val="en-GB"/>
              </w:rPr>
              <w:t xml:space="preserve"> on fund management function for the fund, please tick (</w:t>
            </w:r>
            <w:r>
              <w:rPr>
                <w:rFonts w:ascii="Tahoma" w:hAnsi="Tahoma" w:cs="Tahoma"/>
                <w:sz w:val="22"/>
                <w:szCs w:val="22"/>
                <w:lang w:val="en-GB"/>
              </w:rPr>
              <w:sym w:font="Wingdings" w:char="F0FC"/>
            </w:r>
            <w:r>
              <w:rPr>
                <w:rFonts w:ascii="Tahoma" w:hAnsi="Tahoma" w:cs="Tahoma"/>
                <w:sz w:val="22"/>
                <w:szCs w:val="22"/>
                <w:lang w:val="en-GB"/>
              </w:rPr>
              <w:t>) the statement that applies to the fund</w:t>
            </w:r>
            <w:r>
              <w:rPr>
                <w:rStyle w:val="FootnoteReference"/>
                <w:rFonts w:ascii="Tahoma" w:hAnsi="Tahoma" w:cs="Tahoma"/>
                <w:sz w:val="22"/>
                <w:szCs w:val="22"/>
                <w:lang w:val="en-GB"/>
              </w:rPr>
              <w:footnoteReference w:id="6"/>
            </w:r>
            <w:r>
              <w:rPr>
                <w:rFonts w:ascii="Tahoma" w:hAnsi="Tahoma" w:cs="Tahoma"/>
                <w:sz w:val="22"/>
                <w:szCs w:val="22"/>
                <w:lang w:val="en-GB"/>
              </w:rPr>
              <w:t xml:space="preserve">:  </w:t>
            </w:r>
          </w:p>
          <w:p w14:paraId="64499928" w14:textId="77777777" w:rsidR="00CA5D5B" w:rsidRDefault="00CA5D5B" w:rsidP="007E2571">
            <w:pPr>
              <w:spacing w:line="276" w:lineRule="auto"/>
              <w:jc w:val="both"/>
              <w:rPr>
                <w:rFonts w:ascii="Tahoma" w:hAnsi="Tahoma" w:cs="Tahoma"/>
                <w:snapToGrid w:val="0"/>
                <w:color w:val="000000"/>
                <w:sz w:val="22"/>
                <w:szCs w:val="22"/>
                <w:lang w:val="en-GB"/>
              </w:rPr>
            </w:pPr>
          </w:p>
          <w:p w14:paraId="3E44EBB6" w14:textId="0F97738D" w:rsidR="00A40294" w:rsidRPr="00E6625B" w:rsidRDefault="004A5B51" w:rsidP="00E74437">
            <w:pPr>
              <w:ind w:left="323" w:hanging="283"/>
              <w:jc w:val="both"/>
              <w:rPr>
                <w:rFonts w:ascii="Tahoma" w:hAnsi="Tahoma" w:cs="Tahoma"/>
                <w:sz w:val="22"/>
                <w:szCs w:val="22"/>
                <w:lang w:val="en-GB"/>
              </w:rPr>
            </w:pPr>
            <w:sdt>
              <w:sdtPr>
                <w:rPr>
                  <w:rFonts w:ascii="Tahoma" w:hAnsi="Tahoma" w:cs="Tahoma"/>
                  <w:sz w:val="22"/>
                  <w:szCs w:val="22"/>
                  <w:lang w:val="en-GB"/>
                </w:rPr>
                <w:id w:val="-318115541"/>
                <w14:checkbox>
                  <w14:checked w14:val="0"/>
                  <w14:checkedState w14:val="00FC" w14:font="Wingdings"/>
                  <w14:uncheckedState w14:val="2610" w14:font="MS Gothic"/>
                </w14:checkbox>
              </w:sdtPr>
              <w:sdtEndPr/>
              <w:sdtContent>
                <w:r w:rsidR="00A40294" w:rsidRPr="00774431">
                  <w:rPr>
                    <w:rFonts w:ascii="Segoe UI Symbol" w:eastAsia="MS Gothic" w:hAnsi="Segoe UI Symbol" w:cs="Segoe UI Symbol"/>
                    <w:sz w:val="22"/>
                    <w:szCs w:val="22"/>
                    <w:lang w:val="en-GB"/>
                  </w:rPr>
                  <w:t>☐</w:t>
                </w:r>
              </w:sdtContent>
            </w:sdt>
            <w:r w:rsidR="00A40294">
              <w:rPr>
                <w:rFonts w:ascii="Tahoma" w:hAnsi="Tahoma" w:cs="Tahoma"/>
                <w:sz w:val="22"/>
                <w:szCs w:val="22"/>
                <w:lang w:val="en-GB"/>
              </w:rPr>
              <w:t xml:space="preserve"> </w:t>
            </w:r>
            <w:r w:rsidR="00A40294" w:rsidRPr="00A40294">
              <w:rPr>
                <w:rFonts w:ascii="Tahoma" w:hAnsi="Tahoma" w:cs="Tahoma"/>
                <w:sz w:val="22"/>
                <w:szCs w:val="22"/>
                <w:lang w:val="en-GB"/>
              </w:rPr>
              <w:t xml:space="preserve">The fund management function for the fund will be undertaken internally </w:t>
            </w:r>
            <w:r w:rsidR="00A40294" w:rsidRPr="00E6625B">
              <w:rPr>
                <w:rFonts w:ascii="Tahoma" w:hAnsi="Tahoma" w:cs="Tahoma"/>
                <w:sz w:val="22"/>
                <w:szCs w:val="22"/>
                <w:lang w:val="en-GB"/>
              </w:rPr>
              <w:t xml:space="preserve">within the </w:t>
            </w:r>
            <w:r w:rsidR="00E6625B" w:rsidRPr="00E6625B">
              <w:rPr>
                <w:rFonts w:ascii="Tahoma" w:hAnsi="Tahoma" w:cs="Tahoma"/>
                <w:sz w:val="22"/>
                <w:szCs w:val="22"/>
                <w:lang w:val="en-GB"/>
              </w:rPr>
              <w:t>PRS Provider</w:t>
            </w:r>
            <w:r w:rsidR="00A40294" w:rsidRPr="00E6625B">
              <w:rPr>
                <w:rFonts w:ascii="Tahoma" w:hAnsi="Tahoma" w:cs="Tahoma"/>
                <w:sz w:val="22"/>
                <w:szCs w:val="22"/>
                <w:lang w:val="en-GB"/>
              </w:rPr>
              <w:t xml:space="preserve"> and the name of the designated person(s) </w:t>
            </w:r>
            <w:r w:rsidR="00E74437">
              <w:rPr>
                <w:rFonts w:ascii="Tahoma" w:hAnsi="Tahoma" w:cs="Tahoma"/>
                <w:sz w:val="22"/>
                <w:szCs w:val="22"/>
                <w:lang w:val="en-GB"/>
              </w:rPr>
              <w:t>is</w:t>
            </w:r>
            <w:r w:rsidR="002B4140">
              <w:rPr>
                <w:rFonts w:ascii="Tahoma" w:hAnsi="Tahoma" w:cs="Tahoma"/>
                <w:sz w:val="22"/>
                <w:szCs w:val="22"/>
                <w:lang w:val="en-GB"/>
              </w:rPr>
              <w:t xml:space="preserve"> </w:t>
            </w:r>
            <w:r w:rsidR="00E6625B" w:rsidRPr="00E6625B">
              <w:rPr>
                <w:rFonts w:ascii="Tahoma" w:hAnsi="Tahoma" w:cs="Tahoma"/>
                <w:sz w:val="22"/>
                <w:szCs w:val="22"/>
                <w:lang w:val="en-GB"/>
              </w:rPr>
              <w:t>as follows:</w:t>
            </w:r>
          </w:p>
          <w:p w14:paraId="4A6E911B" w14:textId="0EC18490" w:rsidR="00E6625B" w:rsidRPr="00E6625B" w:rsidRDefault="00E6625B" w:rsidP="00E6625B">
            <w:pPr>
              <w:ind w:left="323" w:hanging="283"/>
              <w:rPr>
                <w:rFonts w:ascii="Tahoma" w:hAnsi="Tahoma" w:cs="Tahoma"/>
                <w:sz w:val="22"/>
                <w:szCs w:val="22"/>
                <w:lang w:val="en-GB"/>
              </w:rPr>
            </w:pPr>
          </w:p>
          <w:sdt>
            <w:sdtPr>
              <w:rPr>
                <w:rFonts w:ascii="Tahoma" w:hAnsi="Tahoma" w:cs="Tahoma"/>
                <w:sz w:val="22"/>
                <w:szCs w:val="22"/>
                <w:lang w:val="en-GB"/>
              </w:rPr>
              <w:id w:val="-949781506"/>
              <w:placeholder>
                <w:docPart w:val="DefaultPlaceholder_-1854013440"/>
              </w:placeholder>
              <w:showingPlcHdr/>
            </w:sdtPr>
            <w:sdtEndPr/>
            <w:sdtContent>
              <w:p w14:paraId="3107544B" w14:textId="166F329D" w:rsidR="00E6625B" w:rsidRPr="00E6625B" w:rsidRDefault="00E6625B" w:rsidP="00E6625B">
                <w:pPr>
                  <w:ind w:left="323"/>
                  <w:rPr>
                    <w:rFonts w:ascii="Tahoma" w:hAnsi="Tahoma" w:cs="Tahoma"/>
                    <w:sz w:val="22"/>
                    <w:szCs w:val="22"/>
                    <w:lang w:val="en-GB"/>
                  </w:rPr>
                </w:pPr>
                <w:r w:rsidRPr="00E6625B">
                  <w:rPr>
                    <w:rStyle w:val="PlaceholderText"/>
                    <w:rFonts w:ascii="Tahoma" w:hAnsi="Tahoma" w:cs="Tahoma"/>
                    <w:sz w:val="22"/>
                    <w:szCs w:val="22"/>
                  </w:rPr>
                  <w:t>Click or tap here to enter text.</w:t>
                </w:r>
              </w:p>
            </w:sdtContent>
          </w:sdt>
          <w:p w14:paraId="5A3C000B" w14:textId="77777777" w:rsidR="00E6625B" w:rsidRDefault="00E6625B" w:rsidP="00E6625B">
            <w:pPr>
              <w:ind w:left="323" w:hanging="283"/>
              <w:rPr>
                <w:rFonts w:ascii="Tahoma" w:hAnsi="Tahoma" w:cs="Tahoma"/>
                <w:snapToGrid w:val="0"/>
                <w:color w:val="000000"/>
                <w:sz w:val="22"/>
                <w:szCs w:val="22"/>
                <w:lang w:val="en-GB"/>
              </w:rPr>
            </w:pPr>
          </w:p>
          <w:p w14:paraId="52D7361F" w14:textId="1BD69452" w:rsidR="00A30571" w:rsidRDefault="004A5B51" w:rsidP="002B4140">
            <w:pPr>
              <w:ind w:left="323" w:hanging="283"/>
              <w:jc w:val="both"/>
              <w:rPr>
                <w:rFonts w:ascii="Tahoma" w:hAnsi="Tahoma" w:cs="Tahoma"/>
                <w:sz w:val="22"/>
                <w:szCs w:val="22"/>
                <w:lang w:val="en-GB"/>
              </w:rPr>
            </w:pPr>
            <w:sdt>
              <w:sdtPr>
                <w:rPr>
                  <w:rFonts w:ascii="Tahoma" w:hAnsi="Tahoma" w:cs="Tahoma"/>
                  <w:sz w:val="22"/>
                  <w:szCs w:val="22"/>
                  <w:lang w:val="en-GB"/>
                </w:rPr>
                <w:id w:val="1597290395"/>
                <w14:checkbox>
                  <w14:checked w14:val="0"/>
                  <w14:checkedState w14:val="00FC" w14:font="Wingdings"/>
                  <w14:uncheckedState w14:val="2610" w14:font="MS Gothic"/>
                </w14:checkbox>
              </w:sdtPr>
              <w:sdtEndPr/>
              <w:sdtContent>
                <w:r w:rsidR="00000D8A" w:rsidRPr="00774431">
                  <w:rPr>
                    <w:rFonts w:ascii="Segoe UI Symbol" w:eastAsia="MS Gothic" w:hAnsi="Segoe UI Symbol" w:cs="Segoe UI Symbol"/>
                    <w:sz w:val="22"/>
                    <w:szCs w:val="22"/>
                    <w:lang w:val="en-GB"/>
                  </w:rPr>
                  <w:t>☐</w:t>
                </w:r>
              </w:sdtContent>
            </w:sdt>
            <w:r w:rsidR="00000D8A">
              <w:rPr>
                <w:rFonts w:ascii="Tahoma" w:hAnsi="Tahoma" w:cs="Tahoma"/>
                <w:sz w:val="22"/>
                <w:szCs w:val="22"/>
                <w:lang w:val="en-GB"/>
              </w:rPr>
              <w:t xml:space="preserve"> </w:t>
            </w:r>
            <w:r w:rsidR="00000D8A" w:rsidRPr="00000D8A">
              <w:rPr>
                <w:rFonts w:ascii="Tahoma" w:hAnsi="Tahoma" w:cs="Tahoma"/>
                <w:sz w:val="22"/>
                <w:szCs w:val="22"/>
                <w:lang w:val="en-GB"/>
              </w:rPr>
              <w:t>The fund management function for the fund will be undertaken externall</w:t>
            </w:r>
            <w:r w:rsidR="0094562C">
              <w:rPr>
                <w:rFonts w:ascii="Tahoma" w:hAnsi="Tahoma" w:cs="Tahoma"/>
                <w:sz w:val="22"/>
                <w:szCs w:val="22"/>
                <w:lang w:val="en-GB"/>
              </w:rPr>
              <w:t>y</w:t>
            </w:r>
            <w:r w:rsidR="00EF45FB">
              <w:rPr>
                <w:rFonts w:ascii="Tahoma" w:hAnsi="Tahoma" w:cs="Tahoma"/>
                <w:sz w:val="22"/>
                <w:szCs w:val="22"/>
                <w:lang w:val="en-GB"/>
              </w:rPr>
              <w:t>. The designated person(s) appointed</w:t>
            </w:r>
            <w:r w:rsidR="00693C8A">
              <w:rPr>
                <w:rFonts w:ascii="Tahoma" w:hAnsi="Tahoma" w:cs="Tahoma"/>
                <w:sz w:val="22"/>
                <w:szCs w:val="22"/>
                <w:lang w:val="en-GB"/>
              </w:rPr>
              <w:t xml:space="preserve"> is/are</w:t>
            </w:r>
            <w:r w:rsidR="00A01650">
              <w:rPr>
                <w:rFonts w:ascii="Tahoma" w:hAnsi="Tahoma" w:cs="Tahoma"/>
                <w:sz w:val="22"/>
                <w:szCs w:val="22"/>
                <w:lang w:val="en-GB"/>
              </w:rPr>
              <w:t xml:space="preserve"> </w:t>
            </w:r>
            <w:r w:rsidR="00A30571">
              <w:rPr>
                <w:rFonts w:ascii="Tahoma" w:hAnsi="Tahoma" w:cs="Tahoma"/>
                <w:sz w:val="22"/>
                <w:szCs w:val="22"/>
                <w:lang w:val="en-GB"/>
              </w:rPr>
              <w:t>–</w:t>
            </w:r>
          </w:p>
          <w:p w14:paraId="73B9D712" w14:textId="77777777" w:rsidR="007242DE" w:rsidRDefault="007242DE" w:rsidP="00000D8A">
            <w:pPr>
              <w:ind w:left="323" w:hanging="283"/>
              <w:rPr>
                <w:rFonts w:ascii="Tahoma" w:hAnsi="Tahoma" w:cs="Tahoma"/>
                <w:sz w:val="22"/>
                <w:szCs w:val="22"/>
                <w:lang w:val="en-GB"/>
              </w:rPr>
            </w:pPr>
          </w:p>
          <w:p w14:paraId="5D3C089E" w14:textId="783CD02F" w:rsidR="004D3838" w:rsidRDefault="004A5B51" w:rsidP="00457E45">
            <w:pPr>
              <w:ind w:left="606" w:hanging="283"/>
              <w:jc w:val="both"/>
              <w:rPr>
                <w:rFonts w:ascii="Tahoma" w:hAnsi="Tahoma" w:cs="Tahoma"/>
                <w:sz w:val="22"/>
                <w:szCs w:val="22"/>
                <w:lang w:val="en-GB"/>
              </w:rPr>
            </w:pPr>
            <w:sdt>
              <w:sdtPr>
                <w:rPr>
                  <w:rFonts w:ascii="Tahoma" w:hAnsi="Tahoma" w:cs="Tahoma"/>
                  <w:sz w:val="22"/>
                  <w:szCs w:val="22"/>
                  <w:lang w:val="en-GB"/>
                </w:rPr>
                <w:id w:val="340985540"/>
                <w14:checkbox>
                  <w14:checked w14:val="0"/>
                  <w14:checkedState w14:val="00FC" w14:font="Wingdings"/>
                  <w14:uncheckedState w14:val="2610" w14:font="MS Gothic"/>
                </w14:checkbox>
              </w:sdtPr>
              <w:sdtEndPr/>
              <w:sdtContent>
                <w:r w:rsidR="00A30571" w:rsidRPr="00774431">
                  <w:rPr>
                    <w:rFonts w:ascii="Segoe UI Symbol" w:eastAsia="MS Gothic" w:hAnsi="Segoe UI Symbol" w:cs="Segoe UI Symbol"/>
                    <w:sz w:val="22"/>
                    <w:szCs w:val="22"/>
                    <w:lang w:val="en-GB"/>
                  </w:rPr>
                  <w:t>☐</w:t>
                </w:r>
              </w:sdtContent>
            </w:sdt>
            <w:r w:rsidR="00A30571">
              <w:rPr>
                <w:rFonts w:ascii="Tahoma" w:hAnsi="Tahoma" w:cs="Tahoma"/>
                <w:sz w:val="22"/>
                <w:szCs w:val="22"/>
                <w:lang w:val="en-GB"/>
              </w:rPr>
              <w:t xml:space="preserve"> </w:t>
            </w:r>
            <w:r w:rsidR="00DA13EF">
              <w:rPr>
                <w:rFonts w:ascii="Tahoma" w:hAnsi="Tahoma" w:cs="Tahoma"/>
                <w:sz w:val="22"/>
                <w:szCs w:val="22"/>
                <w:lang w:val="en-GB"/>
              </w:rPr>
              <w:t xml:space="preserve">holder of the </w:t>
            </w:r>
            <w:r w:rsidR="009A21E5" w:rsidRPr="009A21E5">
              <w:rPr>
                <w:rFonts w:ascii="Tahoma" w:hAnsi="Tahoma" w:cs="Tahoma"/>
                <w:sz w:val="22"/>
                <w:szCs w:val="22"/>
                <w:lang w:val="en-GB"/>
              </w:rPr>
              <w:t>Capital Market</w:t>
            </w:r>
            <w:r w:rsidR="00852CE5">
              <w:rPr>
                <w:rFonts w:ascii="Tahoma" w:hAnsi="Tahoma" w:cs="Tahoma"/>
                <w:sz w:val="22"/>
                <w:szCs w:val="22"/>
                <w:lang w:val="en-GB"/>
              </w:rPr>
              <w:t>s</w:t>
            </w:r>
            <w:r w:rsidR="009A21E5" w:rsidRPr="009A21E5">
              <w:rPr>
                <w:rFonts w:ascii="Tahoma" w:hAnsi="Tahoma" w:cs="Tahoma"/>
                <w:sz w:val="22"/>
                <w:szCs w:val="22"/>
                <w:lang w:val="en-GB"/>
              </w:rPr>
              <w:t xml:space="preserve"> Services Representative’s </w:t>
            </w:r>
            <w:r w:rsidR="00852CE5" w:rsidRPr="009A21E5">
              <w:rPr>
                <w:rFonts w:ascii="Tahoma" w:hAnsi="Tahoma" w:cs="Tahoma"/>
                <w:sz w:val="22"/>
                <w:szCs w:val="22"/>
                <w:lang w:val="en-GB"/>
              </w:rPr>
              <w:t>Licen</w:t>
            </w:r>
            <w:r w:rsidR="00852CE5">
              <w:rPr>
                <w:rFonts w:ascii="Tahoma" w:hAnsi="Tahoma" w:cs="Tahoma"/>
                <w:sz w:val="22"/>
                <w:szCs w:val="22"/>
                <w:lang w:val="en-GB"/>
              </w:rPr>
              <w:t>c</w:t>
            </w:r>
            <w:r w:rsidR="00852CE5" w:rsidRPr="009A21E5">
              <w:rPr>
                <w:rFonts w:ascii="Tahoma" w:hAnsi="Tahoma" w:cs="Tahoma"/>
                <w:sz w:val="22"/>
                <w:szCs w:val="22"/>
                <w:lang w:val="en-GB"/>
              </w:rPr>
              <w:t xml:space="preserve">e </w:t>
            </w:r>
            <w:r w:rsidR="009A21E5" w:rsidRPr="009A21E5">
              <w:rPr>
                <w:rFonts w:ascii="Tahoma" w:hAnsi="Tahoma" w:cs="Tahoma"/>
                <w:sz w:val="22"/>
                <w:szCs w:val="22"/>
                <w:lang w:val="en-GB"/>
              </w:rPr>
              <w:t>to carry on the regulated activity of fund management</w:t>
            </w:r>
          </w:p>
          <w:p w14:paraId="69975486" w14:textId="779700AE" w:rsidR="00C47939" w:rsidRDefault="004A5B51" w:rsidP="00457E45">
            <w:pPr>
              <w:ind w:left="606" w:hanging="283"/>
              <w:jc w:val="both"/>
              <w:rPr>
                <w:rFonts w:ascii="Tahoma" w:hAnsi="Tahoma" w:cs="Tahoma"/>
                <w:sz w:val="22"/>
                <w:szCs w:val="22"/>
                <w:lang w:val="en-GB"/>
              </w:rPr>
            </w:pPr>
            <w:sdt>
              <w:sdtPr>
                <w:rPr>
                  <w:rFonts w:ascii="Tahoma" w:hAnsi="Tahoma" w:cs="Tahoma"/>
                  <w:sz w:val="22"/>
                  <w:szCs w:val="22"/>
                  <w:lang w:val="en-GB"/>
                </w:rPr>
                <w:id w:val="1949495953"/>
                <w14:checkbox>
                  <w14:checked w14:val="0"/>
                  <w14:checkedState w14:val="00FC" w14:font="Wingdings"/>
                  <w14:uncheckedState w14:val="2610" w14:font="MS Gothic"/>
                </w14:checkbox>
              </w:sdtPr>
              <w:sdtEndPr/>
              <w:sdtContent>
                <w:r w:rsidR="004D3838" w:rsidRPr="00774431">
                  <w:rPr>
                    <w:rFonts w:ascii="Segoe UI Symbol" w:eastAsia="MS Gothic" w:hAnsi="Segoe UI Symbol" w:cs="Segoe UI Symbol"/>
                    <w:sz w:val="22"/>
                    <w:szCs w:val="22"/>
                    <w:lang w:val="en-GB"/>
                  </w:rPr>
                  <w:t>☐</w:t>
                </w:r>
              </w:sdtContent>
            </w:sdt>
            <w:r w:rsidR="004D3838">
              <w:rPr>
                <w:rFonts w:ascii="Tahoma" w:hAnsi="Tahoma" w:cs="Tahoma"/>
                <w:sz w:val="22"/>
                <w:szCs w:val="22"/>
                <w:lang w:val="en-GB"/>
              </w:rPr>
              <w:t xml:space="preserve"> </w:t>
            </w:r>
            <w:r w:rsidR="007711EC">
              <w:rPr>
                <w:rFonts w:ascii="Tahoma" w:hAnsi="Tahoma" w:cs="Tahoma"/>
                <w:sz w:val="22"/>
                <w:szCs w:val="22"/>
                <w:lang w:val="en-GB"/>
              </w:rPr>
              <w:t xml:space="preserve">in the case of a </w:t>
            </w:r>
            <w:r w:rsidR="00C47939" w:rsidRPr="00C47939">
              <w:rPr>
                <w:rFonts w:ascii="Tahoma" w:hAnsi="Tahoma" w:cs="Tahoma"/>
                <w:sz w:val="22"/>
                <w:szCs w:val="22"/>
                <w:lang w:val="en-GB"/>
              </w:rPr>
              <w:t>foreign fund management company,</w:t>
            </w:r>
            <w:r w:rsidR="00457E45">
              <w:rPr>
                <w:rFonts w:ascii="Tahoma" w:hAnsi="Tahoma" w:cs="Tahoma"/>
                <w:sz w:val="22"/>
                <w:szCs w:val="22"/>
                <w:lang w:val="en-GB"/>
              </w:rPr>
              <w:t xml:space="preserve"> the person is</w:t>
            </w:r>
            <w:r w:rsidR="00C47939" w:rsidRPr="00C47939">
              <w:rPr>
                <w:rFonts w:ascii="Tahoma" w:hAnsi="Tahoma" w:cs="Tahoma"/>
                <w:sz w:val="22"/>
                <w:szCs w:val="22"/>
                <w:lang w:val="en-GB"/>
              </w:rPr>
              <w:t xml:space="preserve"> licensed, registered, approved or authorised to carry on the activity of fund management by the relevant regulator in his home jurisdiction</w:t>
            </w:r>
          </w:p>
          <w:p w14:paraId="3DC58595" w14:textId="77777777" w:rsidR="007242DE" w:rsidRDefault="007242DE" w:rsidP="00A30571">
            <w:pPr>
              <w:ind w:left="606" w:hanging="283"/>
              <w:rPr>
                <w:rFonts w:ascii="Tahoma" w:hAnsi="Tahoma" w:cs="Tahoma"/>
                <w:sz w:val="22"/>
                <w:szCs w:val="22"/>
                <w:lang w:val="en-GB"/>
              </w:rPr>
            </w:pPr>
          </w:p>
          <w:p w14:paraId="0803404E" w14:textId="48E01A9E" w:rsidR="00000D8A" w:rsidRPr="00E6625B" w:rsidRDefault="0094562C" w:rsidP="00EF45FB">
            <w:pPr>
              <w:ind w:left="323"/>
              <w:rPr>
                <w:rFonts w:ascii="Tahoma" w:hAnsi="Tahoma" w:cs="Tahoma"/>
                <w:sz w:val="22"/>
                <w:szCs w:val="22"/>
                <w:lang w:val="en-GB"/>
              </w:rPr>
            </w:pPr>
            <w:r>
              <w:rPr>
                <w:rFonts w:ascii="Tahoma" w:hAnsi="Tahoma" w:cs="Tahoma"/>
                <w:sz w:val="22"/>
                <w:szCs w:val="22"/>
                <w:lang w:val="en-GB"/>
              </w:rPr>
              <w:t xml:space="preserve">details of which are provided in </w:t>
            </w:r>
            <w:r w:rsidRPr="0094562C">
              <w:rPr>
                <w:rFonts w:ascii="Tahoma" w:hAnsi="Tahoma" w:cs="Tahoma"/>
                <w:sz w:val="22"/>
                <w:szCs w:val="22"/>
                <w:lang w:val="en-GB"/>
              </w:rPr>
              <w:t xml:space="preserve">Part </w:t>
            </w:r>
            <w:r w:rsidR="001E426D">
              <w:rPr>
                <w:rFonts w:ascii="Tahoma" w:hAnsi="Tahoma" w:cs="Tahoma"/>
                <w:sz w:val="22"/>
                <w:szCs w:val="22"/>
                <w:lang w:val="en-GB"/>
              </w:rPr>
              <w:t>C</w:t>
            </w:r>
            <w:r w:rsidRPr="0094562C">
              <w:rPr>
                <w:rFonts w:ascii="Tahoma" w:hAnsi="Tahoma" w:cs="Tahoma"/>
                <w:sz w:val="22"/>
                <w:szCs w:val="22"/>
                <w:lang w:val="en-GB"/>
              </w:rPr>
              <w:t xml:space="preserve">, Section </w:t>
            </w:r>
            <w:r w:rsidR="001E426D">
              <w:rPr>
                <w:rFonts w:ascii="Tahoma" w:hAnsi="Tahoma" w:cs="Tahoma"/>
                <w:sz w:val="22"/>
                <w:szCs w:val="22"/>
                <w:lang w:val="en-GB"/>
              </w:rPr>
              <w:t>K</w:t>
            </w:r>
            <w:r w:rsidRPr="0094562C">
              <w:rPr>
                <w:rFonts w:ascii="Tahoma" w:hAnsi="Tahoma" w:cs="Tahoma"/>
                <w:sz w:val="22"/>
                <w:szCs w:val="22"/>
                <w:lang w:val="en-GB"/>
              </w:rPr>
              <w:t xml:space="preserve"> of the </w:t>
            </w:r>
            <w:r w:rsidR="00E13F6B">
              <w:rPr>
                <w:rFonts w:ascii="Tahoma" w:hAnsi="Tahoma" w:cs="Tahoma"/>
                <w:sz w:val="22"/>
                <w:szCs w:val="22"/>
                <w:lang w:val="en-GB"/>
              </w:rPr>
              <w:t>PRS</w:t>
            </w:r>
            <w:r w:rsidRPr="0094562C">
              <w:rPr>
                <w:rFonts w:ascii="Tahoma" w:hAnsi="Tahoma" w:cs="Tahoma"/>
                <w:sz w:val="22"/>
                <w:szCs w:val="22"/>
                <w:lang w:val="en-GB"/>
              </w:rPr>
              <w:t xml:space="preserve"> Form enclosed in this submission file</w:t>
            </w:r>
            <w:r w:rsidR="00947068">
              <w:rPr>
                <w:rFonts w:ascii="Tahoma" w:hAnsi="Tahoma" w:cs="Tahoma"/>
                <w:sz w:val="22"/>
                <w:szCs w:val="22"/>
                <w:lang w:val="en-GB"/>
              </w:rPr>
              <w:t>.</w:t>
            </w:r>
          </w:p>
          <w:p w14:paraId="1BEDFBC4" w14:textId="2B2C36B8" w:rsidR="00000D8A" w:rsidRDefault="00000D8A" w:rsidP="00E6625B">
            <w:pPr>
              <w:ind w:left="323" w:hanging="283"/>
              <w:rPr>
                <w:rFonts w:ascii="Tahoma" w:hAnsi="Tahoma" w:cs="Tahoma"/>
                <w:snapToGrid w:val="0"/>
                <w:color w:val="000000"/>
                <w:sz w:val="22"/>
                <w:szCs w:val="22"/>
                <w:lang w:val="en-GB"/>
              </w:rPr>
            </w:pPr>
          </w:p>
        </w:tc>
      </w:tr>
    </w:tbl>
    <w:p w14:paraId="1CD7114E" w14:textId="77777777" w:rsidR="00C6750C" w:rsidRDefault="00C6750C" w:rsidP="00D31414">
      <w:pPr>
        <w:rPr>
          <w:rFonts w:ascii="Tahoma" w:hAnsi="Tahoma" w:cs="Tahoma"/>
          <w:i/>
          <w:iCs/>
          <w:sz w:val="22"/>
          <w:szCs w:val="22"/>
          <w:lang w:val="en-GB"/>
        </w:rPr>
      </w:pPr>
    </w:p>
    <w:p w14:paraId="5FD88CA1" w14:textId="77777777" w:rsidR="00C6750C" w:rsidRDefault="00C6750C" w:rsidP="00D31414">
      <w:pPr>
        <w:rPr>
          <w:rFonts w:ascii="Tahoma" w:hAnsi="Tahoma" w:cs="Tahoma"/>
          <w:i/>
          <w:iCs/>
          <w:sz w:val="22"/>
          <w:szCs w:val="22"/>
          <w:lang w:val="en-GB"/>
        </w:rPr>
      </w:pPr>
    </w:p>
    <w:p w14:paraId="771EE6E1" w14:textId="57407BC1" w:rsidR="003873E8" w:rsidRPr="00D31414" w:rsidRDefault="00C6750C" w:rsidP="00C6750C">
      <w:pPr>
        <w:jc w:val="center"/>
        <w:rPr>
          <w:rFonts w:ascii="Tahoma" w:hAnsi="Tahoma" w:cs="Tahoma"/>
          <w:b/>
          <w:snapToGrid w:val="0"/>
          <w:color w:val="000000"/>
          <w:sz w:val="22"/>
          <w:szCs w:val="22"/>
          <w:lang w:val="en-GB"/>
        </w:rPr>
      </w:pPr>
      <w:r w:rsidRPr="00F521E6">
        <w:rPr>
          <w:rFonts w:ascii="Tahoma" w:hAnsi="Tahoma" w:cs="Tahoma"/>
          <w:i/>
          <w:iCs/>
          <w:sz w:val="22"/>
          <w:szCs w:val="22"/>
          <w:lang w:val="en-GB"/>
        </w:rPr>
        <w:t>[The rest of this page is intentionally left blank]</w:t>
      </w:r>
    </w:p>
    <w:p w14:paraId="3CFBD9FA" w14:textId="77777777" w:rsidR="003676F7" w:rsidRDefault="003676F7">
      <w:pPr>
        <w:rPr>
          <w:rFonts w:ascii="Tahoma" w:hAnsi="Tahoma" w:cs="Tahoma"/>
          <w:b/>
          <w:bCs/>
          <w:snapToGrid w:val="0"/>
          <w:sz w:val="22"/>
          <w:lang w:val="en-GB"/>
        </w:rPr>
      </w:pPr>
      <w:r>
        <w:rPr>
          <w:snapToGrid w:val="0"/>
          <w:sz w:val="22"/>
          <w:lang w:val="en-GB"/>
        </w:rPr>
        <w:br w:type="page"/>
      </w:r>
    </w:p>
    <w:p w14:paraId="0AE06E44" w14:textId="5CAE4ABE" w:rsidR="001A2AA7" w:rsidRPr="00D31414" w:rsidRDefault="006D0BDB" w:rsidP="006C6E9B">
      <w:pPr>
        <w:pStyle w:val="Heading2"/>
        <w:jc w:val="both"/>
        <w:rPr>
          <w:snapToGrid w:val="0"/>
          <w:sz w:val="22"/>
          <w:lang w:val="en-GB"/>
        </w:rPr>
      </w:pPr>
      <w:bookmarkStart w:id="8" w:name="_Toc105777807"/>
      <w:r>
        <w:rPr>
          <w:snapToGrid w:val="0"/>
          <w:sz w:val="22"/>
          <w:lang w:val="en-GB"/>
        </w:rPr>
        <w:lastRenderedPageBreak/>
        <w:t>Compliance with</w:t>
      </w:r>
      <w:r w:rsidR="006C6E9B">
        <w:rPr>
          <w:snapToGrid w:val="0"/>
          <w:sz w:val="22"/>
          <w:lang w:val="en-GB"/>
        </w:rPr>
        <w:t xml:space="preserve"> </w:t>
      </w:r>
      <w:r w:rsidR="004864FA">
        <w:rPr>
          <w:snapToGrid w:val="0"/>
          <w:sz w:val="22"/>
          <w:lang w:val="en-GB"/>
        </w:rPr>
        <w:t xml:space="preserve">Schedule B of the </w:t>
      </w:r>
      <w:r w:rsidR="009675AF">
        <w:rPr>
          <w:snapToGrid w:val="0"/>
          <w:sz w:val="22"/>
          <w:lang w:val="en-GB"/>
        </w:rPr>
        <w:t>PRS</w:t>
      </w:r>
      <w:r w:rsidR="004864FA">
        <w:rPr>
          <w:snapToGrid w:val="0"/>
          <w:sz w:val="22"/>
          <w:lang w:val="en-GB"/>
        </w:rPr>
        <w:t xml:space="preserve"> Guidelines</w:t>
      </w:r>
      <w:bookmarkEnd w:id="8"/>
      <w:r w:rsidR="003235CA" w:rsidRPr="0036133C">
        <w:rPr>
          <w:snapToGrid w:val="0"/>
          <w:sz w:val="22"/>
          <w:lang w:val="en-GB"/>
        </w:rPr>
        <w:t xml:space="preserve"> </w:t>
      </w:r>
    </w:p>
    <w:p w14:paraId="5EF2E27F" w14:textId="77777777" w:rsidR="009D63B3" w:rsidRDefault="009D63B3" w:rsidP="00D31414">
      <w:pPr>
        <w:rPr>
          <w:rFonts w:ascii="Tahoma" w:hAnsi="Tahoma" w:cs="Tahoma"/>
          <w:b/>
          <w:bCs/>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393A12" w:rsidRPr="00DD1F37" w14:paraId="66DE5235" w14:textId="77777777" w:rsidTr="00D31414">
        <w:trPr>
          <w:tblHeader/>
        </w:trPr>
        <w:tc>
          <w:tcPr>
            <w:tcW w:w="2262" w:type="dxa"/>
            <w:vMerge w:val="restart"/>
            <w:shd w:val="clear" w:color="auto" w:fill="D9D9D9" w:themeFill="background1" w:themeFillShade="D9"/>
          </w:tcPr>
          <w:p w14:paraId="26E7FA08" w14:textId="60E115EE" w:rsidR="00393A12" w:rsidRPr="00DD1F37" w:rsidRDefault="00393A12" w:rsidP="00D31414">
            <w:pPr>
              <w:rPr>
                <w:rFonts w:ascii="Tahoma" w:eastAsia="Times New Roman" w:hAnsi="Tahoma" w:cs="Tahoma"/>
                <w:b/>
                <w:sz w:val="22"/>
                <w:szCs w:val="22"/>
                <w:lang w:val="en-GB"/>
              </w:rPr>
            </w:pPr>
            <w:r w:rsidRPr="00DD1F37">
              <w:rPr>
                <w:rFonts w:ascii="Tahoma" w:hAnsi="Tahoma" w:cs="Tahoma"/>
                <w:b/>
                <w:sz w:val="22"/>
                <w:szCs w:val="22"/>
                <w:lang w:val="en-GB"/>
              </w:rPr>
              <w:t xml:space="preserve">Requirements under the </w:t>
            </w:r>
            <w:r w:rsidR="009675AF" w:rsidRPr="00DD1F37">
              <w:rPr>
                <w:rFonts w:ascii="Tahoma" w:hAnsi="Tahoma" w:cs="Tahoma"/>
                <w:b/>
                <w:sz w:val="22"/>
                <w:szCs w:val="22"/>
                <w:lang w:val="en-GB"/>
              </w:rPr>
              <w:t>PRS</w:t>
            </w:r>
            <w:r w:rsidR="00851A1E" w:rsidRPr="00DD1F37">
              <w:rPr>
                <w:rFonts w:ascii="Tahoma" w:hAnsi="Tahoma" w:cs="Tahoma"/>
                <w:b/>
                <w:sz w:val="22"/>
                <w:szCs w:val="22"/>
                <w:lang w:val="en-GB"/>
              </w:rPr>
              <w:t xml:space="preserve"> </w:t>
            </w:r>
            <w:r w:rsidRPr="00DD1F37">
              <w:rPr>
                <w:rFonts w:ascii="Tahoma" w:hAnsi="Tahoma" w:cs="Tahoma"/>
                <w:b/>
                <w:sz w:val="22"/>
                <w:szCs w:val="22"/>
                <w:lang w:val="en-GB"/>
              </w:rPr>
              <w:t xml:space="preserve">Guidelines </w:t>
            </w:r>
          </w:p>
        </w:tc>
        <w:tc>
          <w:tcPr>
            <w:tcW w:w="2130" w:type="dxa"/>
            <w:gridSpan w:val="3"/>
            <w:shd w:val="clear" w:color="auto" w:fill="D9D9D9" w:themeFill="background1" w:themeFillShade="D9"/>
          </w:tcPr>
          <w:p w14:paraId="2C6FBADB" w14:textId="77777777" w:rsidR="00393A12" w:rsidRPr="00DD1F37" w:rsidRDefault="00393A12" w:rsidP="00870026">
            <w:pPr>
              <w:jc w:val="center"/>
              <w:rPr>
                <w:rFonts w:ascii="Tahoma" w:hAnsi="Tahoma" w:cs="Tahoma"/>
                <w:b/>
                <w:sz w:val="22"/>
                <w:szCs w:val="22"/>
                <w:lang w:val="en-GB"/>
              </w:rPr>
            </w:pPr>
            <w:r w:rsidRPr="00DD1F37">
              <w:rPr>
                <w:rFonts w:ascii="Tahoma" w:hAnsi="Tahoma" w:cs="Tahoma"/>
                <w:b/>
                <w:sz w:val="22"/>
                <w:szCs w:val="22"/>
                <w:lang w:val="en-GB"/>
              </w:rPr>
              <w:t>Complied with?</w:t>
            </w:r>
          </w:p>
        </w:tc>
        <w:tc>
          <w:tcPr>
            <w:tcW w:w="4392" w:type="dxa"/>
            <w:vMerge w:val="restart"/>
            <w:shd w:val="clear" w:color="auto" w:fill="D9D9D9" w:themeFill="background1" w:themeFillShade="D9"/>
          </w:tcPr>
          <w:p w14:paraId="3759826A" w14:textId="2CEAE086" w:rsidR="00393A12" w:rsidRPr="00DD1F37" w:rsidRDefault="006D0BDB" w:rsidP="00347FF5">
            <w:pPr>
              <w:pStyle w:val="ListParagraph"/>
              <w:numPr>
                <w:ilvl w:val="0"/>
                <w:numId w:val="52"/>
              </w:numPr>
              <w:jc w:val="both"/>
              <w:rPr>
                <w:rFonts w:ascii="Tahoma" w:hAnsi="Tahoma" w:cs="Tahoma"/>
                <w:b/>
                <w:sz w:val="22"/>
                <w:szCs w:val="22"/>
                <w:lang w:val="en-GB"/>
              </w:rPr>
            </w:pPr>
            <w:r w:rsidRPr="00DD1F37">
              <w:rPr>
                <w:rFonts w:ascii="Tahoma" w:hAnsi="Tahoma" w:cs="Tahoma"/>
                <w:b/>
                <w:sz w:val="22"/>
                <w:szCs w:val="22"/>
                <w:lang w:val="en-GB"/>
              </w:rPr>
              <w:t xml:space="preserve">If </w:t>
            </w:r>
            <w:proofErr w:type="gramStart"/>
            <w:r w:rsidRPr="00DD1F37">
              <w:rPr>
                <w:rFonts w:ascii="Tahoma" w:hAnsi="Tahoma" w:cs="Tahoma"/>
                <w:b/>
                <w:sz w:val="22"/>
                <w:szCs w:val="22"/>
                <w:lang w:val="en-GB"/>
              </w:rPr>
              <w:t>Yes</w:t>
            </w:r>
            <w:proofErr w:type="gramEnd"/>
            <w:r w:rsidRPr="00DD1F37">
              <w:rPr>
                <w:rFonts w:ascii="Tahoma" w:hAnsi="Tahoma" w:cs="Tahoma"/>
                <w:b/>
                <w:sz w:val="22"/>
                <w:szCs w:val="22"/>
                <w:lang w:val="en-GB"/>
              </w:rPr>
              <w:t>, p</w:t>
            </w:r>
            <w:r w:rsidR="00C7373B" w:rsidRPr="00DD1F37">
              <w:rPr>
                <w:rFonts w:ascii="Tahoma" w:hAnsi="Tahoma" w:cs="Tahoma"/>
                <w:b/>
                <w:sz w:val="22"/>
                <w:szCs w:val="22"/>
                <w:lang w:val="en-GB"/>
              </w:rPr>
              <w:t xml:space="preserve">lease indicate the relevant section and page in the </w:t>
            </w:r>
            <w:r w:rsidR="009675AF" w:rsidRPr="00DD1F37">
              <w:rPr>
                <w:rFonts w:ascii="Tahoma" w:hAnsi="Tahoma" w:cs="Tahoma"/>
                <w:b/>
                <w:sz w:val="22"/>
                <w:szCs w:val="22"/>
                <w:lang w:val="en-GB"/>
              </w:rPr>
              <w:t>disclosure document</w:t>
            </w:r>
            <w:r w:rsidRPr="00DD1F37">
              <w:rPr>
                <w:rFonts w:ascii="Tahoma" w:hAnsi="Tahoma" w:cs="Tahoma"/>
                <w:b/>
                <w:sz w:val="22"/>
                <w:szCs w:val="22"/>
                <w:lang w:val="en-GB"/>
              </w:rPr>
              <w:t xml:space="preserve"> the disclosure is made</w:t>
            </w:r>
          </w:p>
          <w:p w14:paraId="55603501" w14:textId="7E9E24B8" w:rsidR="006D0BDB" w:rsidRPr="00DD1F37" w:rsidRDefault="006D0BDB" w:rsidP="00347FF5">
            <w:pPr>
              <w:pStyle w:val="ListParagraph"/>
              <w:numPr>
                <w:ilvl w:val="0"/>
                <w:numId w:val="52"/>
              </w:numPr>
              <w:jc w:val="both"/>
              <w:rPr>
                <w:rFonts w:ascii="Tahoma" w:hAnsi="Tahoma" w:cs="Tahoma"/>
                <w:b/>
                <w:sz w:val="22"/>
                <w:szCs w:val="22"/>
                <w:lang w:val="en-GB"/>
              </w:rPr>
            </w:pPr>
            <w:r w:rsidRPr="00DD1F37">
              <w:rPr>
                <w:rFonts w:ascii="Tahoma" w:hAnsi="Tahoma" w:cs="Tahoma"/>
                <w:b/>
                <w:sz w:val="22"/>
                <w:szCs w:val="22"/>
                <w:lang w:val="en-GB"/>
              </w:rPr>
              <w:t>If No or N/A, please explain the reason</w:t>
            </w:r>
          </w:p>
        </w:tc>
      </w:tr>
      <w:tr w:rsidR="00393A12" w:rsidRPr="00DD1F37" w14:paraId="3FEC0963" w14:textId="77777777" w:rsidTr="00D31414">
        <w:trPr>
          <w:tblHeader/>
        </w:trPr>
        <w:tc>
          <w:tcPr>
            <w:tcW w:w="2262" w:type="dxa"/>
            <w:vMerge/>
          </w:tcPr>
          <w:p w14:paraId="7A04BC34" w14:textId="77777777" w:rsidR="00393A12" w:rsidRPr="00DD1F37" w:rsidRDefault="00393A12" w:rsidP="00870026">
            <w:pPr>
              <w:rPr>
                <w:rFonts w:ascii="Tahoma" w:hAnsi="Tahoma" w:cs="Tahoma"/>
                <w:sz w:val="22"/>
                <w:szCs w:val="22"/>
                <w:lang w:val="en-GB"/>
              </w:rPr>
            </w:pPr>
          </w:p>
        </w:tc>
        <w:tc>
          <w:tcPr>
            <w:tcW w:w="695" w:type="dxa"/>
            <w:shd w:val="clear" w:color="auto" w:fill="D9D9D9" w:themeFill="background1" w:themeFillShade="D9"/>
          </w:tcPr>
          <w:p w14:paraId="22B507E2" w14:textId="77777777" w:rsidR="00393A12" w:rsidRPr="00DD1F37" w:rsidRDefault="00393A12" w:rsidP="00870026">
            <w:pPr>
              <w:jc w:val="center"/>
              <w:rPr>
                <w:rFonts w:ascii="Tahoma" w:hAnsi="Tahoma" w:cs="Tahoma"/>
                <w:b/>
                <w:sz w:val="22"/>
                <w:szCs w:val="22"/>
                <w:lang w:val="en-GB"/>
              </w:rPr>
            </w:pPr>
            <w:r w:rsidRPr="00DD1F37">
              <w:rPr>
                <w:rFonts w:ascii="Tahoma" w:hAnsi="Tahoma" w:cs="Tahoma"/>
                <w:b/>
                <w:sz w:val="22"/>
                <w:szCs w:val="22"/>
                <w:lang w:val="en-GB"/>
              </w:rPr>
              <w:t>Yes</w:t>
            </w:r>
          </w:p>
        </w:tc>
        <w:tc>
          <w:tcPr>
            <w:tcW w:w="726" w:type="dxa"/>
            <w:shd w:val="clear" w:color="auto" w:fill="D9D9D9" w:themeFill="background1" w:themeFillShade="D9"/>
          </w:tcPr>
          <w:p w14:paraId="15FC3FA6" w14:textId="77777777" w:rsidR="00393A12" w:rsidRPr="00DD1F37" w:rsidRDefault="00393A12" w:rsidP="00870026">
            <w:pPr>
              <w:jc w:val="center"/>
              <w:rPr>
                <w:rFonts w:ascii="Tahoma" w:hAnsi="Tahoma" w:cs="Tahoma"/>
                <w:b/>
                <w:sz w:val="22"/>
                <w:szCs w:val="22"/>
                <w:lang w:val="en-GB"/>
              </w:rPr>
            </w:pPr>
            <w:r w:rsidRPr="00DD1F37">
              <w:rPr>
                <w:rFonts w:ascii="Tahoma" w:hAnsi="Tahoma" w:cs="Tahoma"/>
                <w:b/>
                <w:sz w:val="22"/>
                <w:szCs w:val="22"/>
                <w:lang w:val="en-GB"/>
              </w:rPr>
              <w:t>No</w:t>
            </w:r>
          </w:p>
        </w:tc>
        <w:tc>
          <w:tcPr>
            <w:tcW w:w="709" w:type="dxa"/>
            <w:shd w:val="clear" w:color="auto" w:fill="D9D9D9" w:themeFill="background1" w:themeFillShade="D9"/>
          </w:tcPr>
          <w:p w14:paraId="09226EEB" w14:textId="77777777" w:rsidR="00393A12" w:rsidRPr="00DD1F37" w:rsidRDefault="00393A12" w:rsidP="00870026">
            <w:pPr>
              <w:jc w:val="center"/>
              <w:rPr>
                <w:rFonts w:ascii="Tahoma" w:hAnsi="Tahoma" w:cs="Tahoma"/>
                <w:b/>
                <w:sz w:val="22"/>
                <w:szCs w:val="22"/>
                <w:lang w:val="en-GB"/>
              </w:rPr>
            </w:pPr>
            <w:r w:rsidRPr="00DD1F37">
              <w:rPr>
                <w:rFonts w:ascii="Tahoma" w:hAnsi="Tahoma" w:cs="Tahoma"/>
                <w:b/>
                <w:sz w:val="22"/>
                <w:szCs w:val="22"/>
                <w:lang w:val="en-GB"/>
              </w:rPr>
              <w:t>N/A</w:t>
            </w:r>
          </w:p>
        </w:tc>
        <w:tc>
          <w:tcPr>
            <w:tcW w:w="4392" w:type="dxa"/>
            <w:vMerge/>
          </w:tcPr>
          <w:p w14:paraId="0905D5E9" w14:textId="77777777" w:rsidR="00393A12" w:rsidRPr="00DD1F37" w:rsidRDefault="00393A12" w:rsidP="00870026">
            <w:pPr>
              <w:rPr>
                <w:rFonts w:ascii="Tahoma" w:hAnsi="Tahoma" w:cs="Tahoma"/>
                <w:sz w:val="22"/>
                <w:szCs w:val="22"/>
                <w:lang w:val="en-GB"/>
              </w:rPr>
            </w:pPr>
          </w:p>
        </w:tc>
      </w:tr>
      <w:tr w:rsidR="00C40D68" w:rsidRPr="00DD1F37" w14:paraId="603B59AE" w14:textId="77777777" w:rsidTr="007D00DF">
        <w:tc>
          <w:tcPr>
            <w:tcW w:w="8784" w:type="dxa"/>
            <w:gridSpan w:val="5"/>
            <w:shd w:val="clear" w:color="auto" w:fill="F2F2F2" w:themeFill="background1" w:themeFillShade="F2"/>
          </w:tcPr>
          <w:p w14:paraId="45C2E0EA" w14:textId="281D8AC4" w:rsidR="00C40D68" w:rsidRPr="007D00DF" w:rsidRDefault="007D00DF" w:rsidP="00CE0FB3">
            <w:pPr>
              <w:rPr>
                <w:rFonts w:ascii="Tahoma" w:hAnsi="Tahoma" w:cs="Tahoma"/>
                <w:b/>
                <w:iCs/>
                <w:sz w:val="22"/>
                <w:szCs w:val="22"/>
                <w:lang w:val="en-GB"/>
              </w:rPr>
            </w:pPr>
            <w:r>
              <w:rPr>
                <w:rFonts w:ascii="Tahoma" w:hAnsi="Tahoma" w:cs="Tahoma"/>
                <w:b/>
                <w:iCs/>
                <w:sz w:val="22"/>
                <w:szCs w:val="22"/>
                <w:lang w:val="en-GB"/>
              </w:rPr>
              <w:t xml:space="preserve">Schedule B – Part A </w:t>
            </w:r>
          </w:p>
        </w:tc>
      </w:tr>
      <w:tr w:rsidR="00CE0FB3" w:rsidRPr="00DD1F37" w14:paraId="57106CE7" w14:textId="77777777" w:rsidTr="00D31414">
        <w:tc>
          <w:tcPr>
            <w:tcW w:w="8784" w:type="dxa"/>
            <w:gridSpan w:val="5"/>
          </w:tcPr>
          <w:p w14:paraId="01A5F764" w14:textId="77777777" w:rsidR="00CE0FB3" w:rsidRPr="00DD1F37" w:rsidRDefault="00CE0FB3" w:rsidP="00CE0FB3">
            <w:pPr>
              <w:rPr>
                <w:rFonts w:ascii="Tahoma" w:hAnsi="Tahoma" w:cs="Tahoma"/>
                <w:b/>
                <w:i/>
                <w:sz w:val="22"/>
                <w:szCs w:val="22"/>
                <w:lang w:val="en-GB"/>
              </w:rPr>
            </w:pPr>
            <w:r w:rsidRPr="00DD1F37">
              <w:rPr>
                <w:rFonts w:ascii="Tahoma" w:hAnsi="Tahoma" w:cs="Tahoma"/>
                <w:b/>
                <w:i/>
                <w:sz w:val="22"/>
                <w:szCs w:val="22"/>
                <w:lang w:val="en-GB"/>
              </w:rPr>
              <w:t>Exposure Limit</w:t>
            </w:r>
          </w:p>
        </w:tc>
      </w:tr>
      <w:tr w:rsidR="00CE0FB3" w:rsidRPr="00DD1F37" w14:paraId="14A09226" w14:textId="77777777" w:rsidTr="00D31414">
        <w:tc>
          <w:tcPr>
            <w:tcW w:w="2262" w:type="dxa"/>
          </w:tcPr>
          <w:p w14:paraId="2C2EAEE4" w14:textId="77777777" w:rsidR="00CE0FB3" w:rsidRPr="00DD1F37" w:rsidRDefault="00CE0FB3" w:rsidP="00CE0FB3">
            <w:pPr>
              <w:rPr>
                <w:rFonts w:ascii="Tahoma" w:hAnsi="Tahoma" w:cs="Tahoma"/>
                <w:sz w:val="22"/>
                <w:szCs w:val="22"/>
                <w:lang w:val="en-GB"/>
              </w:rPr>
            </w:pPr>
            <w:r w:rsidRPr="00DD1F37">
              <w:rPr>
                <w:rFonts w:ascii="Tahoma" w:hAnsi="Tahoma" w:cs="Tahoma"/>
                <w:sz w:val="22"/>
                <w:szCs w:val="22"/>
                <w:lang w:val="en-GB"/>
              </w:rPr>
              <w:t>Paragraph (3)</w:t>
            </w:r>
          </w:p>
        </w:tc>
        <w:tc>
          <w:tcPr>
            <w:tcW w:w="695" w:type="dxa"/>
          </w:tcPr>
          <w:p w14:paraId="15F81F06" w14:textId="77777777" w:rsidR="00CE0FB3" w:rsidRPr="00DD1F37" w:rsidRDefault="004A5B51" w:rsidP="00CE0FB3">
            <w:pPr>
              <w:jc w:val="center"/>
              <w:rPr>
                <w:rFonts w:ascii="Tahoma" w:hAnsi="Tahoma" w:cs="Tahoma"/>
                <w:sz w:val="22"/>
                <w:szCs w:val="22"/>
                <w:lang w:val="en-GB"/>
              </w:rPr>
            </w:pPr>
            <w:sdt>
              <w:sdtPr>
                <w:rPr>
                  <w:rFonts w:ascii="Tahoma" w:hAnsi="Tahoma" w:cs="Tahoma"/>
                  <w:sz w:val="22"/>
                  <w:szCs w:val="22"/>
                  <w:lang w:val="en-GB"/>
                </w:rPr>
                <w:id w:val="-1568952400"/>
                <w14:checkbox>
                  <w14:checked w14:val="0"/>
                  <w14:checkedState w14:val="2611" w14:font="Segoe UI Light"/>
                  <w14:uncheckedState w14:val="2610" w14:font="Segoe UI Light"/>
                </w14:checkbox>
              </w:sdtPr>
              <w:sdtEndPr/>
              <w:sdtContent>
                <w:r w:rsidR="00CE0FB3" w:rsidRPr="00DD1F37">
                  <w:rPr>
                    <w:rFonts w:ascii="Segoe UI Symbol" w:hAnsi="Segoe UI Symbol" w:cs="Tahoma"/>
                    <w:sz w:val="22"/>
                    <w:szCs w:val="22"/>
                    <w:lang w:val="en-GB"/>
                  </w:rPr>
                  <w:t>☐</w:t>
                </w:r>
              </w:sdtContent>
            </w:sdt>
          </w:p>
        </w:tc>
        <w:tc>
          <w:tcPr>
            <w:tcW w:w="726" w:type="dxa"/>
          </w:tcPr>
          <w:p w14:paraId="6ACAD383" w14:textId="77777777" w:rsidR="00CE0FB3" w:rsidRPr="00DD1F37" w:rsidRDefault="004A5B51" w:rsidP="00CE0FB3">
            <w:pPr>
              <w:jc w:val="center"/>
              <w:rPr>
                <w:rFonts w:ascii="Tahoma" w:hAnsi="Tahoma" w:cs="Tahoma"/>
                <w:sz w:val="22"/>
                <w:szCs w:val="22"/>
                <w:lang w:val="en-GB"/>
              </w:rPr>
            </w:pPr>
            <w:sdt>
              <w:sdtPr>
                <w:rPr>
                  <w:rFonts w:ascii="Tahoma" w:hAnsi="Tahoma" w:cs="Tahoma"/>
                  <w:sz w:val="22"/>
                  <w:szCs w:val="22"/>
                  <w:lang w:val="en-GB"/>
                </w:rPr>
                <w:id w:val="1758789958"/>
                <w14:checkbox>
                  <w14:checked w14:val="0"/>
                  <w14:checkedState w14:val="2611" w14:font="Segoe UI Light"/>
                  <w14:uncheckedState w14:val="2610" w14:font="Segoe UI Light"/>
                </w14:checkbox>
              </w:sdtPr>
              <w:sdtEndPr/>
              <w:sdtContent>
                <w:r w:rsidR="00CE0FB3" w:rsidRPr="00DD1F37">
                  <w:rPr>
                    <w:rFonts w:ascii="Segoe UI Symbol" w:hAnsi="Segoe UI Symbol" w:cs="Tahoma"/>
                    <w:sz w:val="22"/>
                    <w:szCs w:val="22"/>
                    <w:lang w:val="en-GB"/>
                  </w:rPr>
                  <w:t>☐</w:t>
                </w:r>
              </w:sdtContent>
            </w:sdt>
          </w:p>
        </w:tc>
        <w:tc>
          <w:tcPr>
            <w:tcW w:w="709" w:type="dxa"/>
          </w:tcPr>
          <w:p w14:paraId="02213A7C" w14:textId="77777777" w:rsidR="00CE0FB3" w:rsidRPr="00DD1F37" w:rsidRDefault="004A5B51" w:rsidP="00CE0FB3">
            <w:pPr>
              <w:jc w:val="center"/>
              <w:rPr>
                <w:rFonts w:ascii="Tahoma" w:hAnsi="Tahoma" w:cs="Tahoma"/>
                <w:sz w:val="22"/>
                <w:szCs w:val="22"/>
                <w:lang w:val="en-GB"/>
              </w:rPr>
            </w:pPr>
            <w:sdt>
              <w:sdtPr>
                <w:rPr>
                  <w:rFonts w:ascii="Tahoma" w:hAnsi="Tahoma" w:cs="Tahoma"/>
                  <w:sz w:val="22"/>
                  <w:szCs w:val="22"/>
                  <w:lang w:val="en-GB"/>
                </w:rPr>
                <w:id w:val="390470988"/>
                <w14:checkbox>
                  <w14:checked w14:val="0"/>
                  <w14:checkedState w14:val="2611" w14:font="Segoe UI Light"/>
                  <w14:uncheckedState w14:val="2610" w14:font="Segoe UI Light"/>
                </w14:checkbox>
              </w:sdtPr>
              <w:sdtEndPr/>
              <w:sdtContent>
                <w:r w:rsidR="00CE0FB3" w:rsidRPr="00DD1F37">
                  <w:rPr>
                    <w:rFonts w:ascii="Segoe UI Symbol" w:hAnsi="Segoe UI Symbol" w:cs="Tahoma"/>
                    <w:sz w:val="22"/>
                    <w:szCs w:val="22"/>
                    <w:lang w:val="en-GB"/>
                  </w:rPr>
                  <w:t>☐</w:t>
                </w:r>
              </w:sdtContent>
            </w:sdt>
          </w:p>
        </w:tc>
        <w:sdt>
          <w:sdtPr>
            <w:rPr>
              <w:rFonts w:ascii="Tahoma" w:hAnsi="Tahoma" w:cs="Tahoma"/>
              <w:sz w:val="22"/>
              <w:szCs w:val="22"/>
              <w:lang w:val="en-GB"/>
            </w:rPr>
            <w:id w:val="39102536"/>
            <w:placeholder>
              <w:docPart w:val="EC58AF8CBD47474FB0A1C3CEA3342756"/>
            </w:placeholder>
            <w:showingPlcHdr/>
          </w:sdtPr>
          <w:sdtEndPr/>
          <w:sdtContent>
            <w:tc>
              <w:tcPr>
                <w:tcW w:w="4392" w:type="dxa"/>
              </w:tcPr>
              <w:p w14:paraId="4FCD5E1E" w14:textId="77777777" w:rsidR="00CE0FB3" w:rsidRPr="00DD1F37" w:rsidRDefault="00CE0FB3" w:rsidP="00CE0FB3">
                <w:pPr>
                  <w:rPr>
                    <w:rFonts w:ascii="Tahoma" w:hAnsi="Tahoma" w:cs="Tahoma"/>
                    <w:sz w:val="22"/>
                    <w:szCs w:val="22"/>
                    <w:lang w:val="en-GB"/>
                  </w:rPr>
                </w:pPr>
                <w:r w:rsidRPr="00DD1F37">
                  <w:rPr>
                    <w:rStyle w:val="PlaceholderText"/>
                    <w:lang w:val="en-GB"/>
                  </w:rPr>
                  <w:t>Click or tap here to enter text.</w:t>
                </w:r>
              </w:p>
            </w:tc>
          </w:sdtContent>
        </w:sdt>
      </w:tr>
      <w:tr w:rsidR="00CE0FB3" w:rsidRPr="00DD1F37" w14:paraId="5A1C323F" w14:textId="77777777" w:rsidTr="00D31414">
        <w:tc>
          <w:tcPr>
            <w:tcW w:w="8784" w:type="dxa"/>
            <w:gridSpan w:val="5"/>
          </w:tcPr>
          <w:p w14:paraId="6F137FD6" w14:textId="77777777" w:rsidR="00CE0FB3" w:rsidRPr="00AB11F2" w:rsidRDefault="00CE0FB3" w:rsidP="00CE0FB3">
            <w:pPr>
              <w:rPr>
                <w:rFonts w:ascii="Tahoma" w:hAnsi="Tahoma" w:cs="Tahoma"/>
                <w:b/>
                <w:i/>
                <w:sz w:val="22"/>
                <w:szCs w:val="22"/>
                <w:lang w:val="en-GB"/>
              </w:rPr>
            </w:pPr>
            <w:r w:rsidRPr="00AB11F2">
              <w:rPr>
                <w:rFonts w:ascii="Tahoma" w:hAnsi="Tahoma" w:cs="Tahoma"/>
                <w:b/>
                <w:i/>
                <w:sz w:val="22"/>
                <w:szCs w:val="22"/>
                <w:lang w:val="en-GB"/>
              </w:rPr>
              <w:t>Investment Spread Limits</w:t>
            </w:r>
          </w:p>
        </w:tc>
      </w:tr>
      <w:tr w:rsidR="00CE0FB3" w:rsidRPr="00DD1F37" w14:paraId="36CE113A" w14:textId="77777777" w:rsidTr="00D31414">
        <w:tc>
          <w:tcPr>
            <w:tcW w:w="2262" w:type="dxa"/>
          </w:tcPr>
          <w:p w14:paraId="06C07E52" w14:textId="77777777" w:rsidR="00CE0FB3" w:rsidRPr="00F4430B" w:rsidRDefault="00CE0FB3" w:rsidP="00CE0FB3">
            <w:pPr>
              <w:rPr>
                <w:rFonts w:ascii="Tahoma" w:eastAsia="Times New Roman" w:hAnsi="Tahoma" w:cs="Tahoma"/>
                <w:sz w:val="22"/>
                <w:szCs w:val="22"/>
                <w:lang w:val="en-GB"/>
              </w:rPr>
            </w:pPr>
            <w:r w:rsidRPr="00F4430B">
              <w:rPr>
                <w:rFonts w:ascii="Tahoma" w:hAnsi="Tahoma" w:cs="Tahoma"/>
                <w:sz w:val="22"/>
                <w:szCs w:val="22"/>
                <w:lang w:val="en-GB"/>
              </w:rPr>
              <w:t>Paragraph (4)</w:t>
            </w:r>
          </w:p>
        </w:tc>
        <w:tc>
          <w:tcPr>
            <w:tcW w:w="695" w:type="dxa"/>
          </w:tcPr>
          <w:p w14:paraId="21BAC4B1"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1194649664"/>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tc>
          <w:tcPr>
            <w:tcW w:w="726" w:type="dxa"/>
          </w:tcPr>
          <w:p w14:paraId="151876EC"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1472333219"/>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tc>
          <w:tcPr>
            <w:tcW w:w="709" w:type="dxa"/>
          </w:tcPr>
          <w:p w14:paraId="6696ED2F"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2006960761"/>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sdt>
          <w:sdtPr>
            <w:rPr>
              <w:rFonts w:ascii="Tahoma" w:hAnsi="Tahoma" w:cs="Tahoma"/>
              <w:sz w:val="22"/>
              <w:szCs w:val="22"/>
              <w:lang w:val="en-GB"/>
            </w:rPr>
            <w:id w:val="1847133569"/>
            <w:placeholder>
              <w:docPart w:val="3D592E83842B46358E35FB4C6469EB33"/>
            </w:placeholder>
            <w:showingPlcHdr/>
          </w:sdtPr>
          <w:sdtEndPr/>
          <w:sdtContent>
            <w:tc>
              <w:tcPr>
                <w:tcW w:w="4392" w:type="dxa"/>
              </w:tcPr>
              <w:p w14:paraId="47161FC8" w14:textId="77777777" w:rsidR="00CE0FB3" w:rsidRPr="00F4430B" w:rsidRDefault="00CE0FB3" w:rsidP="00CE0FB3">
                <w:pPr>
                  <w:rPr>
                    <w:rFonts w:ascii="Tahoma" w:hAnsi="Tahoma" w:cs="Tahoma"/>
                    <w:sz w:val="22"/>
                    <w:szCs w:val="22"/>
                    <w:lang w:val="en-GB"/>
                  </w:rPr>
                </w:pPr>
                <w:r w:rsidRPr="00F4430B">
                  <w:rPr>
                    <w:rStyle w:val="PlaceholderText"/>
                    <w:lang w:val="en-GB"/>
                  </w:rPr>
                  <w:t>Click or tap here to enter text.</w:t>
                </w:r>
              </w:p>
            </w:tc>
          </w:sdtContent>
        </w:sdt>
      </w:tr>
      <w:tr w:rsidR="00CE0FB3" w:rsidRPr="00DD1F37" w14:paraId="5D0CF2BC" w14:textId="77777777" w:rsidTr="00D31414">
        <w:tc>
          <w:tcPr>
            <w:tcW w:w="2262" w:type="dxa"/>
          </w:tcPr>
          <w:p w14:paraId="1A77A22F" w14:textId="77777777" w:rsidR="00CE0FB3" w:rsidRPr="00F4430B" w:rsidRDefault="00CE0FB3" w:rsidP="00CE0FB3">
            <w:pPr>
              <w:rPr>
                <w:rFonts w:ascii="Tahoma" w:eastAsia="Times New Roman" w:hAnsi="Tahoma" w:cs="Tahoma"/>
                <w:sz w:val="22"/>
                <w:szCs w:val="22"/>
                <w:lang w:val="en-GB"/>
              </w:rPr>
            </w:pPr>
            <w:r w:rsidRPr="00F4430B">
              <w:rPr>
                <w:rFonts w:ascii="Tahoma" w:hAnsi="Tahoma" w:cs="Tahoma"/>
                <w:sz w:val="22"/>
                <w:szCs w:val="22"/>
                <w:lang w:val="en-GB"/>
              </w:rPr>
              <w:t>Paragraph (5)</w:t>
            </w:r>
          </w:p>
        </w:tc>
        <w:tc>
          <w:tcPr>
            <w:tcW w:w="695" w:type="dxa"/>
          </w:tcPr>
          <w:p w14:paraId="7A959CD1"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2082101308"/>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tc>
          <w:tcPr>
            <w:tcW w:w="726" w:type="dxa"/>
          </w:tcPr>
          <w:p w14:paraId="58AE0386"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746386251"/>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tc>
          <w:tcPr>
            <w:tcW w:w="709" w:type="dxa"/>
          </w:tcPr>
          <w:p w14:paraId="26CA006D"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1999484658"/>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sdt>
          <w:sdtPr>
            <w:rPr>
              <w:rFonts w:ascii="Tahoma" w:hAnsi="Tahoma" w:cs="Tahoma"/>
              <w:sz w:val="22"/>
              <w:szCs w:val="22"/>
              <w:lang w:val="en-GB"/>
            </w:rPr>
            <w:id w:val="-322740992"/>
            <w:placeholder>
              <w:docPart w:val="6D8B1DAD51F54350A0EDC16AF062F7D6"/>
            </w:placeholder>
            <w:showingPlcHdr/>
          </w:sdtPr>
          <w:sdtEndPr/>
          <w:sdtContent>
            <w:tc>
              <w:tcPr>
                <w:tcW w:w="4392" w:type="dxa"/>
              </w:tcPr>
              <w:p w14:paraId="2E7F19C9" w14:textId="77777777" w:rsidR="00CE0FB3" w:rsidRPr="00F4430B" w:rsidRDefault="00CE0FB3" w:rsidP="00CE0FB3">
                <w:pPr>
                  <w:rPr>
                    <w:rFonts w:ascii="Tahoma" w:hAnsi="Tahoma" w:cs="Tahoma"/>
                    <w:sz w:val="22"/>
                    <w:szCs w:val="22"/>
                    <w:lang w:val="en-GB"/>
                  </w:rPr>
                </w:pPr>
                <w:r w:rsidRPr="00F4430B">
                  <w:rPr>
                    <w:rStyle w:val="PlaceholderText"/>
                    <w:lang w:val="en-GB"/>
                  </w:rPr>
                  <w:t>Click or tap here to enter text.</w:t>
                </w:r>
              </w:p>
            </w:tc>
          </w:sdtContent>
        </w:sdt>
      </w:tr>
      <w:tr w:rsidR="00CE0FB3" w:rsidRPr="00DD1F37" w14:paraId="55534AB0" w14:textId="77777777" w:rsidTr="00D31414">
        <w:tc>
          <w:tcPr>
            <w:tcW w:w="2262" w:type="dxa"/>
          </w:tcPr>
          <w:p w14:paraId="54C8F169" w14:textId="77777777" w:rsidR="00CE0FB3" w:rsidRPr="00F4430B" w:rsidRDefault="00CE0FB3" w:rsidP="00CE0FB3">
            <w:pPr>
              <w:rPr>
                <w:rFonts w:ascii="Tahoma" w:eastAsia="Times New Roman" w:hAnsi="Tahoma" w:cs="Tahoma"/>
                <w:sz w:val="22"/>
                <w:szCs w:val="22"/>
                <w:lang w:val="en-GB"/>
              </w:rPr>
            </w:pPr>
            <w:r w:rsidRPr="00F4430B">
              <w:rPr>
                <w:rFonts w:ascii="Tahoma" w:hAnsi="Tahoma" w:cs="Tahoma"/>
                <w:sz w:val="22"/>
                <w:szCs w:val="22"/>
                <w:lang w:val="en-GB"/>
              </w:rPr>
              <w:t>Paragraph (6)</w:t>
            </w:r>
          </w:p>
        </w:tc>
        <w:tc>
          <w:tcPr>
            <w:tcW w:w="695" w:type="dxa"/>
          </w:tcPr>
          <w:p w14:paraId="3BE21E30"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112601671"/>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tc>
          <w:tcPr>
            <w:tcW w:w="726" w:type="dxa"/>
          </w:tcPr>
          <w:p w14:paraId="6CACF77E"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1373754920"/>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tc>
          <w:tcPr>
            <w:tcW w:w="709" w:type="dxa"/>
          </w:tcPr>
          <w:p w14:paraId="429F97BB" w14:textId="77777777" w:rsidR="00CE0FB3" w:rsidRPr="00F4430B" w:rsidRDefault="004A5B51" w:rsidP="00CE0FB3">
            <w:pPr>
              <w:jc w:val="center"/>
              <w:rPr>
                <w:rFonts w:ascii="Tahoma" w:hAnsi="Tahoma" w:cs="Tahoma"/>
                <w:sz w:val="22"/>
                <w:szCs w:val="22"/>
                <w:lang w:val="en-GB"/>
              </w:rPr>
            </w:pPr>
            <w:sdt>
              <w:sdtPr>
                <w:rPr>
                  <w:rFonts w:ascii="Tahoma" w:hAnsi="Tahoma" w:cs="Tahoma"/>
                  <w:sz w:val="22"/>
                  <w:szCs w:val="22"/>
                  <w:lang w:val="en-GB"/>
                </w:rPr>
                <w:id w:val="-1316181880"/>
                <w14:checkbox>
                  <w14:checked w14:val="0"/>
                  <w14:checkedState w14:val="2611" w14:font="Segoe UI Light"/>
                  <w14:uncheckedState w14:val="2610" w14:font="Segoe UI Light"/>
                </w14:checkbox>
              </w:sdtPr>
              <w:sdtEndPr/>
              <w:sdtContent>
                <w:r w:rsidR="00CE0FB3" w:rsidRPr="00F4430B">
                  <w:rPr>
                    <w:rFonts w:ascii="Segoe UI Symbol" w:hAnsi="Segoe UI Symbol" w:cs="Tahoma"/>
                    <w:sz w:val="22"/>
                    <w:szCs w:val="22"/>
                    <w:lang w:val="en-GB"/>
                  </w:rPr>
                  <w:t>☐</w:t>
                </w:r>
              </w:sdtContent>
            </w:sdt>
          </w:p>
        </w:tc>
        <w:sdt>
          <w:sdtPr>
            <w:rPr>
              <w:rFonts w:ascii="Tahoma" w:hAnsi="Tahoma" w:cs="Tahoma"/>
              <w:sz w:val="22"/>
              <w:szCs w:val="22"/>
              <w:lang w:val="en-GB"/>
            </w:rPr>
            <w:id w:val="-624697766"/>
            <w:placeholder>
              <w:docPart w:val="F2682D934D9F44609A40D605417B90F3"/>
            </w:placeholder>
            <w:showingPlcHdr/>
          </w:sdtPr>
          <w:sdtEndPr/>
          <w:sdtContent>
            <w:tc>
              <w:tcPr>
                <w:tcW w:w="4392" w:type="dxa"/>
              </w:tcPr>
              <w:p w14:paraId="7F8CBD9E" w14:textId="77777777" w:rsidR="00CE0FB3" w:rsidRPr="00F4430B" w:rsidRDefault="00CE0FB3" w:rsidP="00CE0FB3">
                <w:pPr>
                  <w:rPr>
                    <w:rFonts w:ascii="Tahoma" w:hAnsi="Tahoma" w:cs="Tahoma"/>
                    <w:sz w:val="22"/>
                    <w:szCs w:val="22"/>
                    <w:lang w:val="en-GB"/>
                  </w:rPr>
                </w:pPr>
                <w:r w:rsidRPr="00F4430B">
                  <w:rPr>
                    <w:rStyle w:val="PlaceholderText"/>
                    <w:lang w:val="en-GB"/>
                  </w:rPr>
                  <w:t>Click or tap here to enter text.</w:t>
                </w:r>
              </w:p>
            </w:tc>
          </w:sdtContent>
        </w:sdt>
      </w:tr>
      <w:tr w:rsidR="00CE0FB3" w:rsidRPr="00DD1F37" w14:paraId="70514F05" w14:textId="77777777" w:rsidTr="00D31414">
        <w:tc>
          <w:tcPr>
            <w:tcW w:w="2262" w:type="dxa"/>
          </w:tcPr>
          <w:p w14:paraId="7765182D" w14:textId="0B7E12CE" w:rsidR="00CE0FB3" w:rsidRPr="004B248A" w:rsidRDefault="00CE0FB3" w:rsidP="00CE0FB3">
            <w:pPr>
              <w:rPr>
                <w:rFonts w:ascii="Tahoma" w:eastAsia="Times New Roman" w:hAnsi="Tahoma" w:cs="Tahoma"/>
                <w:sz w:val="22"/>
                <w:szCs w:val="22"/>
                <w:lang w:val="en-GB"/>
              </w:rPr>
            </w:pPr>
            <w:r w:rsidRPr="004B248A">
              <w:rPr>
                <w:rFonts w:ascii="Tahoma" w:hAnsi="Tahoma" w:cs="Tahoma"/>
                <w:sz w:val="22"/>
                <w:szCs w:val="22"/>
                <w:lang w:val="en-GB"/>
              </w:rPr>
              <w:t>Paragraph (</w:t>
            </w:r>
            <w:r w:rsidR="00F12C99" w:rsidRPr="004B248A">
              <w:rPr>
                <w:rFonts w:ascii="Tahoma" w:hAnsi="Tahoma" w:cs="Tahoma"/>
                <w:sz w:val="22"/>
                <w:szCs w:val="22"/>
                <w:lang w:val="en-GB"/>
              </w:rPr>
              <w:t>9</w:t>
            </w:r>
            <w:r w:rsidRPr="004B248A">
              <w:rPr>
                <w:rFonts w:ascii="Tahoma" w:hAnsi="Tahoma" w:cs="Tahoma"/>
                <w:sz w:val="22"/>
                <w:szCs w:val="22"/>
                <w:lang w:val="en-GB"/>
              </w:rPr>
              <w:t>)</w:t>
            </w:r>
          </w:p>
        </w:tc>
        <w:tc>
          <w:tcPr>
            <w:tcW w:w="695" w:type="dxa"/>
          </w:tcPr>
          <w:p w14:paraId="7C5D792B"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417252334"/>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26" w:type="dxa"/>
          </w:tcPr>
          <w:p w14:paraId="28FE6C85"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1213158570"/>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09" w:type="dxa"/>
          </w:tcPr>
          <w:p w14:paraId="4395F492"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696740389"/>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sdt>
          <w:sdtPr>
            <w:rPr>
              <w:rFonts w:ascii="Tahoma" w:hAnsi="Tahoma" w:cs="Tahoma"/>
              <w:sz w:val="22"/>
              <w:szCs w:val="22"/>
              <w:lang w:val="en-GB"/>
            </w:rPr>
            <w:id w:val="2018880419"/>
            <w:placeholder>
              <w:docPart w:val="477C7DE4C552476194E8C406BB13A400"/>
            </w:placeholder>
            <w:showingPlcHdr/>
          </w:sdtPr>
          <w:sdtEndPr/>
          <w:sdtContent>
            <w:tc>
              <w:tcPr>
                <w:tcW w:w="4392" w:type="dxa"/>
              </w:tcPr>
              <w:p w14:paraId="6AD45F1A" w14:textId="77777777" w:rsidR="00CE0FB3" w:rsidRPr="004B248A" w:rsidRDefault="00CE0FB3" w:rsidP="00CE0FB3">
                <w:pPr>
                  <w:rPr>
                    <w:rFonts w:ascii="Tahoma" w:hAnsi="Tahoma" w:cs="Tahoma"/>
                    <w:sz w:val="22"/>
                    <w:szCs w:val="22"/>
                    <w:lang w:val="en-GB"/>
                  </w:rPr>
                </w:pPr>
                <w:r w:rsidRPr="004B248A">
                  <w:rPr>
                    <w:rStyle w:val="PlaceholderText"/>
                    <w:lang w:val="en-GB"/>
                  </w:rPr>
                  <w:t>Click or tap here to enter text.</w:t>
                </w:r>
              </w:p>
            </w:tc>
          </w:sdtContent>
        </w:sdt>
      </w:tr>
      <w:tr w:rsidR="00CE0FB3" w:rsidRPr="00DD1F37" w14:paraId="53A5D61C" w14:textId="77777777" w:rsidTr="00D31414">
        <w:tc>
          <w:tcPr>
            <w:tcW w:w="2262" w:type="dxa"/>
          </w:tcPr>
          <w:p w14:paraId="7A516647" w14:textId="48D469CF" w:rsidR="00CE0FB3" w:rsidRPr="004B248A" w:rsidRDefault="00CE0FB3" w:rsidP="00CE0FB3">
            <w:pPr>
              <w:rPr>
                <w:rFonts w:ascii="Tahoma" w:eastAsia="Times New Roman" w:hAnsi="Tahoma" w:cs="Tahoma"/>
                <w:sz w:val="22"/>
                <w:szCs w:val="22"/>
                <w:lang w:val="en-GB"/>
              </w:rPr>
            </w:pPr>
            <w:r w:rsidRPr="004B248A">
              <w:rPr>
                <w:rFonts w:ascii="Tahoma" w:hAnsi="Tahoma" w:cs="Tahoma"/>
                <w:sz w:val="22"/>
                <w:szCs w:val="22"/>
                <w:lang w:val="en-GB"/>
              </w:rPr>
              <w:t>Paragraph (</w:t>
            </w:r>
            <w:r w:rsidR="004F0131" w:rsidRPr="004B248A">
              <w:rPr>
                <w:rFonts w:ascii="Tahoma" w:hAnsi="Tahoma" w:cs="Tahoma"/>
                <w:sz w:val="22"/>
                <w:szCs w:val="22"/>
                <w:lang w:val="en-GB"/>
              </w:rPr>
              <w:t>10</w:t>
            </w:r>
            <w:r w:rsidRPr="004B248A">
              <w:rPr>
                <w:rFonts w:ascii="Tahoma" w:hAnsi="Tahoma" w:cs="Tahoma"/>
                <w:sz w:val="22"/>
                <w:szCs w:val="22"/>
                <w:lang w:val="en-GB"/>
              </w:rPr>
              <w:t>)</w:t>
            </w:r>
          </w:p>
        </w:tc>
        <w:tc>
          <w:tcPr>
            <w:tcW w:w="695" w:type="dxa"/>
          </w:tcPr>
          <w:p w14:paraId="1FCDAE8D"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848602339"/>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26" w:type="dxa"/>
          </w:tcPr>
          <w:p w14:paraId="30AE1B55"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2136869859"/>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09" w:type="dxa"/>
          </w:tcPr>
          <w:p w14:paraId="225B69FE"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711233379"/>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sdt>
          <w:sdtPr>
            <w:rPr>
              <w:rFonts w:ascii="Tahoma" w:hAnsi="Tahoma" w:cs="Tahoma"/>
              <w:sz w:val="22"/>
              <w:szCs w:val="22"/>
              <w:lang w:val="en-GB"/>
            </w:rPr>
            <w:id w:val="-723991279"/>
            <w:placeholder>
              <w:docPart w:val="A757907BAE0649CE8DD075A9AE6A4D2B"/>
            </w:placeholder>
            <w:showingPlcHdr/>
          </w:sdtPr>
          <w:sdtEndPr/>
          <w:sdtContent>
            <w:tc>
              <w:tcPr>
                <w:tcW w:w="4392" w:type="dxa"/>
              </w:tcPr>
              <w:p w14:paraId="27FDEE25" w14:textId="77777777" w:rsidR="00CE0FB3" w:rsidRPr="004B248A" w:rsidRDefault="00CE0FB3" w:rsidP="00CE0FB3">
                <w:pPr>
                  <w:rPr>
                    <w:rFonts w:ascii="Tahoma" w:hAnsi="Tahoma" w:cs="Tahoma"/>
                    <w:sz w:val="22"/>
                    <w:szCs w:val="22"/>
                    <w:lang w:val="en-GB"/>
                  </w:rPr>
                </w:pPr>
                <w:r w:rsidRPr="004B248A">
                  <w:rPr>
                    <w:rStyle w:val="PlaceholderText"/>
                    <w:lang w:val="en-GB"/>
                  </w:rPr>
                  <w:t>Click or tap here to enter text.</w:t>
                </w:r>
              </w:p>
            </w:tc>
          </w:sdtContent>
        </w:sdt>
      </w:tr>
      <w:tr w:rsidR="00CE0FB3" w:rsidRPr="00DD1F37" w14:paraId="3900279F" w14:textId="77777777" w:rsidTr="00D31414">
        <w:tc>
          <w:tcPr>
            <w:tcW w:w="2262" w:type="dxa"/>
          </w:tcPr>
          <w:p w14:paraId="1C13D3C1" w14:textId="5EF8EC2C" w:rsidR="00CE0FB3" w:rsidRPr="004B248A" w:rsidRDefault="00CE0FB3" w:rsidP="00CE0FB3">
            <w:pPr>
              <w:rPr>
                <w:rFonts w:ascii="Tahoma" w:eastAsia="Times New Roman" w:hAnsi="Tahoma" w:cs="Tahoma"/>
                <w:sz w:val="22"/>
                <w:szCs w:val="22"/>
                <w:lang w:val="en-GB"/>
              </w:rPr>
            </w:pPr>
            <w:r w:rsidRPr="004B248A">
              <w:rPr>
                <w:rFonts w:ascii="Tahoma" w:hAnsi="Tahoma" w:cs="Tahoma"/>
                <w:sz w:val="22"/>
                <w:szCs w:val="22"/>
                <w:lang w:val="en-GB"/>
              </w:rPr>
              <w:t>Paragraph (</w:t>
            </w:r>
            <w:r w:rsidR="00667755" w:rsidRPr="004B248A">
              <w:rPr>
                <w:rFonts w:ascii="Tahoma" w:hAnsi="Tahoma" w:cs="Tahoma"/>
                <w:sz w:val="22"/>
                <w:szCs w:val="22"/>
                <w:lang w:val="en-GB"/>
              </w:rPr>
              <w:t>10A</w:t>
            </w:r>
            <w:r w:rsidRPr="004B248A">
              <w:rPr>
                <w:rFonts w:ascii="Tahoma" w:hAnsi="Tahoma" w:cs="Tahoma"/>
                <w:sz w:val="22"/>
                <w:szCs w:val="22"/>
                <w:lang w:val="en-GB"/>
              </w:rPr>
              <w:t>)</w:t>
            </w:r>
          </w:p>
        </w:tc>
        <w:tc>
          <w:tcPr>
            <w:tcW w:w="695" w:type="dxa"/>
          </w:tcPr>
          <w:p w14:paraId="3FAF55F3"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575290216"/>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26" w:type="dxa"/>
          </w:tcPr>
          <w:p w14:paraId="44812604"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1747099085"/>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09" w:type="dxa"/>
          </w:tcPr>
          <w:p w14:paraId="299C4005"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1084648501"/>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sdt>
          <w:sdtPr>
            <w:rPr>
              <w:rFonts w:ascii="Tahoma" w:hAnsi="Tahoma" w:cs="Tahoma"/>
              <w:sz w:val="22"/>
              <w:szCs w:val="22"/>
              <w:lang w:val="en-GB"/>
            </w:rPr>
            <w:id w:val="-1531185737"/>
            <w:placeholder>
              <w:docPart w:val="14A25983429D4F9C82C61E25F71043A7"/>
            </w:placeholder>
            <w:showingPlcHdr/>
          </w:sdtPr>
          <w:sdtEndPr/>
          <w:sdtContent>
            <w:tc>
              <w:tcPr>
                <w:tcW w:w="4392" w:type="dxa"/>
              </w:tcPr>
              <w:p w14:paraId="6A50CE1D" w14:textId="77777777" w:rsidR="00CE0FB3" w:rsidRPr="004B248A" w:rsidRDefault="00CE0FB3" w:rsidP="00CE0FB3">
                <w:pPr>
                  <w:rPr>
                    <w:rFonts w:ascii="Tahoma" w:hAnsi="Tahoma" w:cs="Tahoma"/>
                    <w:sz w:val="22"/>
                    <w:szCs w:val="22"/>
                    <w:lang w:val="en-GB"/>
                  </w:rPr>
                </w:pPr>
                <w:r w:rsidRPr="004B248A">
                  <w:rPr>
                    <w:rStyle w:val="PlaceholderText"/>
                    <w:lang w:val="en-GB"/>
                  </w:rPr>
                  <w:t>Click or tap here to enter text.</w:t>
                </w:r>
              </w:p>
            </w:tc>
          </w:sdtContent>
        </w:sdt>
      </w:tr>
      <w:tr w:rsidR="00CE0FB3" w:rsidRPr="00DD1F37" w14:paraId="1A4EDA08" w14:textId="77777777" w:rsidTr="00D31414">
        <w:tc>
          <w:tcPr>
            <w:tcW w:w="2262" w:type="dxa"/>
          </w:tcPr>
          <w:p w14:paraId="55FCC69E" w14:textId="41DD703C" w:rsidR="00CE0FB3" w:rsidRPr="004B248A" w:rsidRDefault="00CE0FB3" w:rsidP="00CE0FB3">
            <w:pPr>
              <w:rPr>
                <w:rFonts w:ascii="Tahoma" w:eastAsia="Times New Roman" w:hAnsi="Tahoma" w:cs="Tahoma"/>
                <w:sz w:val="22"/>
                <w:szCs w:val="22"/>
                <w:lang w:val="en-GB"/>
              </w:rPr>
            </w:pPr>
            <w:r w:rsidRPr="004B248A">
              <w:rPr>
                <w:rFonts w:ascii="Tahoma" w:hAnsi="Tahoma" w:cs="Tahoma"/>
                <w:sz w:val="22"/>
                <w:szCs w:val="22"/>
                <w:lang w:val="en-GB"/>
              </w:rPr>
              <w:t>Paragraph (1</w:t>
            </w:r>
            <w:r w:rsidR="00667755" w:rsidRPr="004B248A">
              <w:rPr>
                <w:rFonts w:ascii="Tahoma" w:hAnsi="Tahoma" w:cs="Tahoma"/>
                <w:sz w:val="22"/>
                <w:szCs w:val="22"/>
                <w:lang w:val="en-GB"/>
              </w:rPr>
              <w:t>1</w:t>
            </w:r>
            <w:r w:rsidRPr="004B248A">
              <w:rPr>
                <w:rFonts w:ascii="Tahoma" w:hAnsi="Tahoma" w:cs="Tahoma"/>
                <w:sz w:val="22"/>
                <w:szCs w:val="22"/>
                <w:lang w:val="en-GB"/>
              </w:rPr>
              <w:t>)</w:t>
            </w:r>
          </w:p>
        </w:tc>
        <w:tc>
          <w:tcPr>
            <w:tcW w:w="695" w:type="dxa"/>
          </w:tcPr>
          <w:p w14:paraId="5D5C7CA7"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735550230"/>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26" w:type="dxa"/>
          </w:tcPr>
          <w:p w14:paraId="40270A07"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1026101934"/>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tc>
          <w:tcPr>
            <w:tcW w:w="709" w:type="dxa"/>
          </w:tcPr>
          <w:p w14:paraId="34B895F2" w14:textId="77777777" w:rsidR="00CE0FB3" w:rsidRPr="004B248A" w:rsidRDefault="004A5B51" w:rsidP="00CE0FB3">
            <w:pPr>
              <w:jc w:val="center"/>
              <w:rPr>
                <w:rFonts w:ascii="Tahoma" w:hAnsi="Tahoma" w:cs="Tahoma"/>
                <w:sz w:val="22"/>
                <w:szCs w:val="22"/>
                <w:lang w:val="en-GB"/>
              </w:rPr>
            </w:pPr>
            <w:sdt>
              <w:sdtPr>
                <w:rPr>
                  <w:rFonts w:ascii="Tahoma" w:hAnsi="Tahoma" w:cs="Tahoma"/>
                  <w:sz w:val="22"/>
                  <w:szCs w:val="22"/>
                  <w:lang w:val="en-GB"/>
                </w:rPr>
                <w:id w:val="1247145694"/>
                <w14:checkbox>
                  <w14:checked w14:val="0"/>
                  <w14:checkedState w14:val="2611" w14:font="Segoe UI Light"/>
                  <w14:uncheckedState w14:val="2610" w14:font="Segoe UI Light"/>
                </w14:checkbox>
              </w:sdtPr>
              <w:sdtEndPr/>
              <w:sdtContent>
                <w:r w:rsidR="00CE0FB3" w:rsidRPr="004B248A">
                  <w:rPr>
                    <w:rFonts w:ascii="Segoe UI Symbol" w:hAnsi="Segoe UI Symbol" w:cs="Tahoma"/>
                    <w:sz w:val="22"/>
                    <w:szCs w:val="22"/>
                    <w:lang w:val="en-GB"/>
                  </w:rPr>
                  <w:t>☐</w:t>
                </w:r>
              </w:sdtContent>
            </w:sdt>
          </w:p>
        </w:tc>
        <w:sdt>
          <w:sdtPr>
            <w:rPr>
              <w:rFonts w:ascii="Tahoma" w:hAnsi="Tahoma" w:cs="Tahoma"/>
              <w:sz w:val="22"/>
              <w:szCs w:val="22"/>
              <w:lang w:val="en-GB"/>
            </w:rPr>
            <w:id w:val="-639027753"/>
            <w:placeholder>
              <w:docPart w:val="BBB0D67DF4574C329BFF5DA03CC9053F"/>
            </w:placeholder>
            <w:showingPlcHdr/>
          </w:sdtPr>
          <w:sdtEndPr/>
          <w:sdtContent>
            <w:tc>
              <w:tcPr>
                <w:tcW w:w="4392" w:type="dxa"/>
              </w:tcPr>
              <w:p w14:paraId="285D31DE" w14:textId="77777777" w:rsidR="00CE0FB3" w:rsidRPr="004B248A" w:rsidRDefault="00CE0FB3" w:rsidP="00CE0FB3">
                <w:pPr>
                  <w:rPr>
                    <w:rFonts w:ascii="Tahoma" w:hAnsi="Tahoma" w:cs="Tahoma"/>
                    <w:sz w:val="22"/>
                    <w:szCs w:val="22"/>
                    <w:lang w:val="en-GB"/>
                  </w:rPr>
                </w:pPr>
                <w:r w:rsidRPr="004B248A">
                  <w:rPr>
                    <w:rStyle w:val="PlaceholderText"/>
                    <w:lang w:val="en-GB"/>
                  </w:rPr>
                  <w:t>Click or tap here to enter text.</w:t>
                </w:r>
              </w:p>
            </w:tc>
          </w:sdtContent>
        </w:sdt>
      </w:tr>
      <w:tr w:rsidR="00CE0FB3" w:rsidRPr="00DD1F37" w14:paraId="06D35A7F" w14:textId="77777777" w:rsidTr="00D31414">
        <w:tc>
          <w:tcPr>
            <w:tcW w:w="8784" w:type="dxa"/>
            <w:gridSpan w:val="5"/>
          </w:tcPr>
          <w:p w14:paraId="5E0F2A37" w14:textId="77777777" w:rsidR="00CE0FB3" w:rsidRPr="004B248A" w:rsidRDefault="00CE0FB3" w:rsidP="00CE0FB3">
            <w:pPr>
              <w:rPr>
                <w:rFonts w:ascii="Tahoma" w:hAnsi="Tahoma" w:cs="Tahoma"/>
                <w:b/>
                <w:i/>
                <w:sz w:val="22"/>
                <w:szCs w:val="22"/>
                <w:lang w:val="en-GB"/>
              </w:rPr>
            </w:pPr>
            <w:r w:rsidRPr="004B248A">
              <w:rPr>
                <w:rFonts w:ascii="Tahoma" w:hAnsi="Tahoma" w:cs="Tahoma"/>
                <w:b/>
                <w:i/>
                <w:sz w:val="22"/>
                <w:szCs w:val="22"/>
                <w:lang w:val="en-GB"/>
              </w:rPr>
              <w:t xml:space="preserve">Exceptions to Investment Spread Limits </w:t>
            </w:r>
          </w:p>
        </w:tc>
      </w:tr>
      <w:tr w:rsidR="00CE0FB3" w:rsidRPr="00DD1F37" w14:paraId="393DD5C6" w14:textId="77777777" w:rsidTr="00D31414">
        <w:tc>
          <w:tcPr>
            <w:tcW w:w="8784" w:type="dxa"/>
            <w:gridSpan w:val="5"/>
          </w:tcPr>
          <w:p w14:paraId="75437DCB" w14:textId="77777777" w:rsidR="00CE0FB3" w:rsidRPr="004B248A" w:rsidRDefault="00CE0FB3" w:rsidP="00D31414">
            <w:pPr>
              <w:jc w:val="both"/>
              <w:rPr>
                <w:rFonts w:ascii="Tahoma" w:hAnsi="Tahoma" w:cs="Tahoma"/>
                <w:b/>
                <w:i/>
                <w:sz w:val="22"/>
                <w:szCs w:val="22"/>
                <w:lang w:val="en-GB"/>
              </w:rPr>
            </w:pPr>
            <w:r w:rsidRPr="004B248A">
              <w:rPr>
                <w:rFonts w:ascii="Tahoma" w:hAnsi="Tahoma" w:cs="Tahoma"/>
                <w:b/>
                <w:i/>
                <w:sz w:val="22"/>
                <w:szCs w:val="22"/>
                <w:lang w:val="en-GB"/>
              </w:rPr>
              <w:t>Government and other public securities or money market instruments</w:t>
            </w:r>
          </w:p>
        </w:tc>
      </w:tr>
      <w:tr w:rsidR="00CE0FB3" w:rsidRPr="00DD1F37" w14:paraId="20D20B91" w14:textId="77777777" w:rsidTr="00D31414">
        <w:tc>
          <w:tcPr>
            <w:tcW w:w="2262" w:type="dxa"/>
          </w:tcPr>
          <w:p w14:paraId="143EDEAE" w14:textId="28D68F05" w:rsidR="00CE0FB3" w:rsidRPr="00616ABA" w:rsidRDefault="00CE0FB3" w:rsidP="00CE0FB3">
            <w:pPr>
              <w:rPr>
                <w:rFonts w:ascii="Tahoma" w:hAnsi="Tahoma" w:cs="Tahoma"/>
                <w:sz w:val="22"/>
                <w:szCs w:val="22"/>
                <w:lang w:val="en-GB"/>
              </w:rPr>
            </w:pPr>
            <w:r w:rsidRPr="00616ABA">
              <w:rPr>
                <w:rFonts w:ascii="Tahoma" w:hAnsi="Tahoma" w:cs="Tahoma"/>
                <w:sz w:val="22"/>
                <w:szCs w:val="22"/>
                <w:lang w:val="en-GB"/>
              </w:rPr>
              <w:t>Paragraph (</w:t>
            </w:r>
            <w:r w:rsidR="006363E9" w:rsidRPr="00616ABA">
              <w:rPr>
                <w:rFonts w:ascii="Tahoma" w:hAnsi="Tahoma" w:cs="Tahoma"/>
                <w:sz w:val="22"/>
                <w:szCs w:val="22"/>
                <w:lang w:val="en-GB"/>
              </w:rPr>
              <w:t>2</w:t>
            </w:r>
            <w:r w:rsidRPr="00616ABA">
              <w:rPr>
                <w:rFonts w:ascii="Tahoma" w:hAnsi="Tahoma" w:cs="Tahoma"/>
                <w:sz w:val="22"/>
                <w:szCs w:val="22"/>
                <w:lang w:val="en-GB"/>
              </w:rPr>
              <w:t>1</w:t>
            </w:r>
            <w:r w:rsidR="006363E9" w:rsidRPr="00616ABA">
              <w:rPr>
                <w:rFonts w:ascii="Tahoma" w:hAnsi="Tahoma" w:cs="Tahoma"/>
                <w:sz w:val="22"/>
                <w:szCs w:val="22"/>
                <w:lang w:val="en-GB"/>
              </w:rPr>
              <w:t>A</w:t>
            </w:r>
            <w:r w:rsidRPr="00616ABA">
              <w:rPr>
                <w:rFonts w:ascii="Tahoma" w:hAnsi="Tahoma" w:cs="Tahoma"/>
                <w:sz w:val="22"/>
                <w:szCs w:val="22"/>
                <w:lang w:val="en-GB"/>
              </w:rPr>
              <w:t>)</w:t>
            </w:r>
          </w:p>
        </w:tc>
        <w:tc>
          <w:tcPr>
            <w:tcW w:w="695" w:type="dxa"/>
          </w:tcPr>
          <w:p w14:paraId="4AF17335"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1978907249"/>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tc>
          <w:tcPr>
            <w:tcW w:w="726" w:type="dxa"/>
          </w:tcPr>
          <w:p w14:paraId="2BDD825C"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246502185"/>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tc>
          <w:tcPr>
            <w:tcW w:w="709" w:type="dxa"/>
          </w:tcPr>
          <w:p w14:paraId="6BDECF8C"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1790971837"/>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sdt>
          <w:sdtPr>
            <w:rPr>
              <w:rFonts w:ascii="Tahoma" w:hAnsi="Tahoma" w:cs="Tahoma"/>
              <w:sz w:val="22"/>
              <w:szCs w:val="22"/>
              <w:lang w:val="en-GB"/>
            </w:rPr>
            <w:id w:val="-996725563"/>
            <w:placeholder>
              <w:docPart w:val="CF4A72B345374C3AAB8467E9ACC6A57E"/>
            </w:placeholder>
            <w:showingPlcHdr/>
          </w:sdtPr>
          <w:sdtEndPr/>
          <w:sdtContent>
            <w:tc>
              <w:tcPr>
                <w:tcW w:w="4392" w:type="dxa"/>
              </w:tcPr>
              <w:p w14:paraId="5DCD1CAD" w14:textId="77777777" w:rsidR="00CE0FB3" w:rsidRPr="00616ABA" w:rsidRDefault="00CE0FB3" w:rsidP="00CE0FB3">
                <w:pPr>
                  <w:rPr>
                    <w:rFonts w:ascii="Tahoma" w:hAnsi="Tahoma" w:cs="Tahoma"/>
                    <w:sz w:val="22"/>
                    <w:szCs w:val="22"/>
                    <w:lang w:val="en-GB"/>
                  </w:rPr>
                </w:pPr>
                <w:r w:rsidRPr="00616ABA">
                  <w:rPr>
                    <w:rStyle w:val="PlaceholderText"/>
                    <w:lang w:val="en-GB"/>
                  </w:rPr>
                  <w:t>Click or tap here to enter text.</w:t>
                </w:r>
              </w:p>
            </w:tc>
          </w:sdtContent>
        </w:sdt>
      </w:tr>
      <w:tr w:rsidR="00CE0FB3" w:rsidRPr="00DD1F37" w14:paraId="69DBEEB6" w14:textId="77777777" w:rsidTr="00D31414">
        <w:tc>
          <w:tcPr>
            <w:tcW w:w="2262" w:type="dxa"/>
          </w:tcPr>
          <w:p w14:paraId="351270AD" w14:textId="633E9EDD" w:rsidR="00CE0FB3" w:rsidRPr="00616ABA" w:rsidRDefault="00CE0FB3" w:rsidP="00CE0FB3">
            <w:pPr>
              <w:rPr>
                <w:rFonts w:ascii="Tahoma" w:eastAsia="Times New Roman" w:hAnsi="Tahoma" w:cs="Tahoma"/>
                <w:sz w:val="22"/>
                <w:szCs w:val="22"/>
                <w:lang w:val="en-GB"/>
              </w:rPr>
            </w:pPr>
            <w:r w:rsidRPr="00616ABA">
              <w:rPr>
                <w:rFonts w:ascii="Tahoma" w:hAnsi="Tahoma" w:cs="Tahoma"/>
                <w:sz w:val="22"/>
                <w:szCs w:val="22"/>
                <w:lang w:val="en-GB"/>
              </w:rPr>
              <w:t>Paragraph (2</w:t>
            </w:r>
            <w:r w:rsidR="006F0AE4" w:rsidRPr="00616ABA">
              <w:rPr>
                <w:rFonts w:ascii="Tahoma" w:hAnsi="Tahoma" w:cs="Tahoma"/>
                <w:sz w:val="22"/>
                <w:szCs w:val="22"/>
                <w:lang w:val="en-GB"/>
              </w:rPr>
              <w:t>1B</w:t>
            </w:r>
            <w:r w:rsidRPr="00616ABA">
              <w:rPr>
                <w:rFonts w:ascii="Tahoma" w:hAnsi="Tahoma" w:cs="Tahoma"/>
                <w:sz w:val="22"/>
                <w:szCs w:val="22"/>
                <w:lang w:val="en-GB"/>
              </w:rPr>
              <w:t>)</w:t>
            </w:r>
          </w:p>
        </w:tc>
        <w:tc>
          <w:tcPr>
            <w:tcW w:w="695" w:type="dxa"/>
          </w:tcPr>
          <w:p w14:paraId="1F795CC4"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1826119201"/>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tc>
          <w:tcPr>
            <w:tcW w:w="726" w:type="dxa"/>
          </w:tcPr>
          <w:p w14:paraId="0DE87C5C"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1025986756"/>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tc>
          <w:tcPr>
            <w:tcW w:w="709" w:type="dxa"/>
          </w:tcPr>
          <w:p w14:paraId="2AF78EE5"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994028082"/>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sdt>
          <w:sdtPr>
            <w:rPr>
              <w:rFonts w:ascii="Tahoma" w:hAnsi="Tahoma" w:cs="Tahoma"/>
              <w:sz w:val="22"/>
              <w:szCs w:val="22"/>
              <w:lang w:val="en-GB"/>
            </w:rPr>
            <w:id w:val="61456256"/>
            <w:placeholder>
              <w:docPart w:val="29365035D58E4F6FB33D184770D09EF6"/>
            </w:placeholder>
            <w:showingPlcHdr/>
          </w:sdtPr>
          <w:sdtEndPr/>
          <w:sdtContent>
            <w:tc>
              <w:tcPr>
                <w:tcW w:w="4392" w:type="dxa"/>
              </w:tcPr>
              <w:p w14:paraId="7631A6E1" w14:textId="77777777" w:rsidR="00CE0FB3" w:rsidRPr="00616ABA" w:rsidRDefault="00CE0FB3" w:rsidP="00CE0FB3">
                <w:pPr>
                  <w:rPr>
                    <w:rFonts w:ascii="Tahoma" w:hAnsi="Tahoma" w:cs="Tahoma"/>
                    <w:sz w:val="22"/>
                    <w:szCs w:val="22"/>
                    <w:lang w:val="en-GB"/>
                  </w:rPr>
                </w:pPr>
                <w:r w:rsidRPr="00616ABA">
                  <w:rPr>
                    <w:rStyle w:val="PlaceholderText"/>
                    <w:lang w:val="en-GB"/>
                  </w:rPr>
                  <w:t>Click or tap here to enter text.</w:t>
                </w:r>
              </w:p>
            </w:tc>
          </w:sdtContent>
        </w:sdt>
      </w:tr>
      <w:tr w:rsidR="00CE0FB3" w:rsidRPr="00DD1F37" w14:paraId="7E85C9DC" w14:textId="77777777" w:rsidTr="00D31414">
        <w:tc>
          <w:tcPr>
            <w:tcW w:w="8784" w:type="dxa"/>
            <w:gridSpan w:val="5"/>
          </w:tcPr>
          <w:p w14:paraId="3561A864" w14:textId="77777777" w:rsidR="00CE0FB3" w:rsidRPr="00616ABA" w:rsidRDefault="00CE0FB3" w:rsidP="00CE0FB3">
            <w:pPr>
              <w:rPr>
                <w:rFonts w:ascii="Tahoma" w:hAnsi="Tahoma" w:cs="Tahoma"/>
                <w:b/>
                <w:i/>
                <w:sz w:val="22"/>
                <w:szCs w:val="22"/>
                <w:lang w:val="en-GB"/>
              </w:rPr>
            </w:pPr>
            <w:r w:rsidRPr="00616ABA">
              <w:rPr>
                <w:rFonts w:ascii="Tahoma" w:hAnsi="Tahoma" w:cs="Tahoma"/>
                <w:b/>
                <w:i/>
                <w:sz w:val="22"/>
                <w:szCs w:val="22"/>
                <w:lang w:val="en-GB"/>
              </w:rPr>
              <w:t xml:space="preserve">Deposits </w:t>
            </w:r>
          </w:p>
        </w:tc>
      </w:tr>
      <w:tr w:rsidR="00CE0FB3" w:rsidRPr="00DD1F37" w14:paraId="3AB56829" w14:textId="77777777" w:rsidTr="00D31414">
        <w:tc>
          <w:tcPr>
            <w:tcW w:w="2262" w:type="dxa"/>
          </w:tcPr>
          <w:p w14:paraId="6D9DEC56" w14:textId="2561E09E" w:rsidR="00CE0FB3" w:rsidRPr="00616ABA" w:rsidRDefault="00CE0FB3">
            <w:pPr>
              <w:rPr>
                <w:rFonts w:ascii="Tahoma" w:eastAsia="Times New Roman" w:hAnsi="Tahoma" w:cs="Tahoma"/>
                <w:sz w:val="22"/>
                <w:szCs w:val="22"/>
                <w:lang w:val="en-GB"/>
              </w:rPr>
            </w:pPr>
            <w:r w:rsidRPr="00616ABA">
              <w:rPr>
                <w:rFonts w:ascii="Tahoma" w:hAnsi="Tahoma" w:cs="Tahoma"/>
                <w:sz w:val="22"/>
                <w:szCs w:val="22"/>
                <w:lang w:val="en-GB"/>
              </w:rPr>
              <w:t>Paragraph (</w:t>
            </w:r>
            <w:r w:rsidR="00616ABA" w:rsidRPr="00616ABA">
              <w:rPr>
                <w:rFonts w:ascii="Tahoma" w:hAnsi="Tahoma" w:cs="Tahoma"/>
                <w:sz w:val="22"/>
                <w:szCs w:val="22"/>
                <w:lang w:val="en-GB"/>
              </w:rPr>
              <w:t>21C</w:t>
            </w:r>
            <w:r w:rsidRPr="00616ABA">
              <w:rPr>
                <w:rFonts w:ascii="Tahoma" w:hAnsi="Tahoma" w:cs="Tahoma"/>
                <w:sz w:val="22"/>
                <w:szCs w:val="22"/>
                <w:lang w:val="en-GB"/>
              </w:rPr>
              <w:t>)</w:t>
            </w:r>
          </w:p>
        </w:tc>
        <w:tc>
          <w:tcPr>
            <w:tcW w:w="695" w:type="dxa"/>
          </w:tcPr>
          <w:p w14:paraId="5E80A357"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1133242425"/>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tc>
          <w:tcPr>
            <w:tcW w:w="726" w:type="dxa"/>
          </w:tcPr>
          <w:p w14:paraId="08072371"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1964611499"/>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tc>
          <w:tcPr>
            <w:tcW w:w="709" w:type="dxa"/>
          </w:tcPr>
          <w:p w14:paraId="14E74992" w14:textId="77777777" w:rsidR="00CE0FB3" w:rsidRPr="00616ABA" w:rsidRDefault="004A5B51" w:rsidP="00CE0FB3">
            <w:pPr>
              <w:jc w:val="center"/>
              <w:rPr>
                <w:rFonts w:ascii="Tahoma" w:hAnsi="Tahoma" w:cs="Tahoma"/>
                <w:sz w:val="22"/>
                <w:szCs w:val="22"/>
                <w:lang w:val="en-GB"/>
              </w:rPr>
            </w:pPr>
            <w:sdt>
              <w:sdtPr>
                <w:rPr>
                  <w:rFonts w:ascii="Tahoma" w:hAnsi="Tahoma" w:cs="Tahoma"/>
                  <w:sz w:val="22"/>
                  <w:szCs w:val="22"/>
                  <w:lang w:val="en-GB"/>
                </w:rPr>
                <w:id w:val="-511839128"/>
                <w14:checkbox>
                  <w14:checked w14:val="0"/>
                  <w14:checkedState w14:val="2611" w14:font="Segoe UI Light"/>
                  <w14:uncheckedState w14:val="2610" w14:font="Segoe UI Light"/>
                </w14:checkbox>
              </w:sdtPr>
              <w:sdtEndPr/>
              <w:sdtContent>
                <w:r w:rsidR="00CE0FB3" w:rsidRPr="00616ABA">
                  <w:rPr>
                    <w:rFonts w:ascii="Segoe UI Symbol" w:hAnsi="Segoe UI Symbol" w:cs="Tahoma"/>
                    <w:sz w:val="22"/>
                    <w:szCs w:val="22"/>
                    <w:lang w:val="en-GB"/>
                  </w:rPr>
                  <w:t>☐</w:t>
                </w:r>
              </w:sdtContent>
            </w:sdt>
          </w:p>
        </w:tc>
        <w:sdt>
          <w:sdtPr>
            <w:rPr>
              <w:rFonts w:ascii="Tahoma" w:hAnsi="Tahoma" w:cs="Tahoma"/>
              <w:sz w:val="22"/>
              <w:szCs w:val="22"/>
              <w:lang w:val="en-GB"/>
            </w:rPr>
            <w:id w:val="1105697585"/>
            <w:placeholder>
              <w:docPart w:val="E2CE84641DD748EABAE58A120FF1A235"/>
            </w:placeholder>
            <w:showingPlcHdr/>
          </w:sdtPr>
          <w:sdtEndPr/>
          <w:sdtContent>
            <w:tc>
              <w:tcPr>
                <w:tcW w:w="4392" w:type="dxa"/>
              </w:tcPr>
              <w:p w14:paraId="07FE1D44" w14:textId="77777777" w:rsidR="00CE0FB3" w:rsidRPr="00616ABA" w:rsidRDefault="00CE0FB3" w:rsidP="00CE0FB3">
                <w:pPr>
                  <w:rPr>
                    <w:rFonts w:ascii="Tahoma" w:hAnsi="Tahoma" w:cs="Tahoma"/>
                    <w:sz w:val="22"/>
                    <w:szCs w:val="22"/>
                    <w:lang w:val="en-GB"/>
                  </w:rPr>
                </w:pPr>
                <w:r w:rsidRPr="00616ABA">
                  <w:rPr>
                    <w:rStyle w:val="PlaceholderText"/>
                    <w:lang w:val="en-GB"/>
                  </w:rPr>
                  <w:t>Click or tap here to enter text.</w:t>
                </w:r>
              </w:p>
            </w:tc>
          </w:sdtContent>
        </w:sdt>
      </w:tr>
      <w:tr w:rsidR="00DE23FF" w:rsidRPr="00DD1F37" w14:paraId="096BE2EF" w14:textId="77777777" w:rsidTr="00AB6A03">
        <w:tc>
          <w:tcPr>
            <w:tcW w:w="8784" w:type="dxa"/>
            <w:gridSpan w:val="5"/>
          </w:tcPr>
          <w:p w14:paraId="199522FC" w14:textId="777FBCB0" w:rsidR="00DE23FF" w:rsidRPr="00616ABA" w:rsidRDefault="00DE23FF" w:rsidP="00CE0FB3">
            <w:pPr>
              <w:rPr>
                <w:rFonts w:ascii="Tahoma" w:hAnsi="Tahoma" w:cs="Tahoma"/>
                <w:sz w:val="22"/>
                <w:szCs w:val="22"/>
                <w:lang w:val="en-GB"/>
              </w:rPr>
            </w:pPr>
            <w:r>
              <w:rPr>
                <w:rFonts w:ascii="Tahoma" w:hAnsi="Tahoma" w:cs="Tahoma"/>
                <w:b/>
                <w:i/>
                <w:sz w:val="22"/>
                <w:szCs w:val="22"/>
                <w:lang w:val="en-GB"/>
              </w:rPr>
              <w:t>CIS</w:t>
            </w:r>
          </w:p>
        </w:tc>
      </w:tr>
      <w:tr w:rsidR="00655493" w:rsidRPr="00DD1F37" w14:paraId="493DA62D" w14:textId="77777777" w:rsidTr="00D31414">
        <w:tc>
          <w:tcPr>
            <w:tcW w:w="2262" w:type="dxa"/>
          </w:tcPr>
          <w:p w14:paraId="002E2EE6" w14:textId="0AB7882D" w:rsidR="00655493" w:rsidRPr="00616ABA" w:rsidRDefault="00655493" w:rsidP="00655493">
            <w:pPr>
              <w:rPr>
                <w:rFonts w:ascii="Tahoma" w:hAnsi="Tahoma" w:cs="Tahoma"/>
                <w:sz w:val="22"/>
                <w:szCs w:val="22"/>
                <w:lang w:val="en-GB"/>
              </w:rPr>
            </w:pPr>
            <w:r w:rsidRPr="00616ABA">
              <w:rPr>
                <w:rFonts w:ascii="Tahoma" w:hAnsi="Tahoma" w:cs="Tahoma"/>
                <w:sz w:val="22"/>
                <w:szCs w:val="22"/>
                <w:lang w:val="en-GB"/>
              </w:rPr>
              <w:t>Paragraph (21</w:t>
            </w:r>
            <w:r w:rsidR="00DE23FF">
              <w:rPr>
                <w:rFonts w:ascii="Tahoma" w:hAnsi="Tahoma" w:cs="Tahoma"/>
                <w:sz w:val="22"/>
                <w:szCs w:val="22"/>
                <w:lang w:val="en-GB"/>
              </w:rPr>
              <w:t>D</w:t>
            </w:r>
            <w:r w:rsidRPr="00616ABA">
              <w:rPr>
                <w:rFonts w:ascii="Tahoma" w:hAnsi="Tahoma" w:cs="Tahoma"/>
                <w:sz w:val="22"/>
                <w:szCs w:val="22"/>
                <w:lang w:val="en-GB"/>
              </w:rPr>
              <w:t>)</w:t>
            </w:r>
          </w:p>
        </w:tc>
        <w:tc>
          <w:tcPr>
            <w:tcW w:w="695" w:type="dxa"/>
          </w:tcPr>
          <w:p w14:paraId="06C9CDC7" w14:textId="3AD8DE44" w:rsidR="00655493" w:rsidRPr="00616ABA" w:rsidRDefault="004A5B51" w:rsidP="00655493">
            <w:pPr>
              <w:jc w:val="center"/>
              <w:rPr>
                <w:rFonts w:ascii="Tahoma" w:hAnsi="Tahoma" w:cs="Tahoma"/>
                <w:sz w:val="22"/>
                <w:szCs w:val="22"/>
                <w:lang w:val="en-GB"/>
              </w:rPr>
            </w:pPr>
            <w:sdt>
              <w:sdtPr>
                <w:rPr>
                  <w:rFonts w:ascii="Tahoma" w:hAnsi="Tahoma" w:cs="Tahoma"/>
                  <w:sz w:val="22"/>
                  <w:szCs w:val="22"/>
                  <w:lang w:val="en-GB"/>
                </w:rPr>
                <w:id w:val="-1143504554"/>
                <w14:checkbox>
                  <w14:checked w14:val="0"/>
                  <w14:checkedState w14:val="2611" w14:font="Segoe UI Light"/>
                  <w14:uncheckedState w14:val="2610" w14:font="Segoe UI Light"/>
                </w14:checkbox>
              </w:sdtPr>
              <w:sdtEndPr/>
              <w:sdtContent>
                <w:r w:rsidR="00655493" w:rsidRPr="00616ABA">
                  <w:rPr>
                    <w:rFonts w:ascii="Segoe UI Symbol" w:hAnsi="Segoe UI Symbol" w:cs="Tahoma"/>
                    <w:sz w:val="22"/>
                    <w:szCs w:val="22"/>
                    <w:lang w:val="en-GB"/>
                  </w:rPr>
                  <w:t>☐</w:t>
                </w:r>
              </w:sdtContent>
            </w:sdt>
          </w:p>
        </w:tc>
        <w:tc>
          <w:tcPr>
            <w:tcW w:w="726" w:type="dxa"/>
          </w:tcPr>
          <w:p w14:paraId="06E802D2" w14:textId="2CD3B677" w:rsidR="00655493" w:rsidRPr="00616ABA" w:rsidRDefault="004A5B51" w:rsidP="00655493">
            <w:pPr>
              <w:jc w:val="center"/>
              <w:rPr>
                <w:rFonts w:ascii="Tahoma" w:hAnsi="Tahoma" w:cs="Tahoma"/>
                <w:sz w:val="22"/>
                <w:szCs w:val="22"/>
                <w:lang w:val="en-GB"/>
              </w:rPr>
            </w:pPr>
            <w:sdt>
              <w:sdtPr>
                <w:rPr>
                  <w:rFonts w:ascii="Tahoma" w:hAnsi="Tahoma" w:cs="Tahoma"/>
                  <w:sz w:val="22"/>
                  <w:szCs w:val="22"/>
                  <w:lang w:val="en-GB"/>
                </w:rPr>
                <w:id w:val="225106317"/>
                <w14:checkbox>
                  <w14:checked w14:val="0"/>
                  <w14:checkedState w14:val="2611" w14:font="Segoe UI Light"/>
                  <w14:uncheckedState w14:val="2610" w14:font="Segoe UI Light"/>
                </w14:checkbox>
              </w:sdtPr>
              <w:sdtEndPr/>
              <w:sdtContent>
                <w:r w:rsidR="00655493" w:rsidRPr="00616ABA">
                  <w:rPr>
                    <w:rFonts w:ascii="Segoe UI Symbol" w:hAnsi="Segoe UI Symbol" w:cs="Tahoma"/>
                    <w:sz w:val="22"/>
                    <w:szCs w:val="22"/>
                    <w:lang w:val="en-GB"/>
                  </w:rPr>
                  <w:t>☐</w:t>
                </w:r>
              </w:sdtContent>
            </w:sdt>
          </w:p>
        </w:tc>
        <w:tc>
          <w:tcPr>
            <w:tcW w:w="709" w:type="dxa"/>
          </w:tcPr>
          <w:p w14:paraId="0DC0E4A3" w14:textId="510BABF3" w:rsidR="00655493" w:rsidRPr="00616ABA" w:rsidRDefault="004A5B51" w:rsidP="00655493">
            <w:pPr>
              <w:jc w:val="center"/>
              <w:rPr>
                <w:rFonts w:ascii="Tahoma" w:hAnsi="Tahoma" w:cs="Tahoma"/>
                <w:sz w:val="22"/>
                <w:szCs w:val="22"/>
                <w:lang w:val="en-GB"/>
              </w:rPr>
            </w:pPr>
            <w:sdt>
              <w:sdtPr>
                <w:rPr>
                  <w:rFonts w:ascii="Tahoma" w:hAnsi="Tahoma" w:cs="Tahoma"/>
                  <w:sz w:val="22"/>
                  <w:szCs w:val="22"/>
                  <w:lang w:val="en-GB"/>
                </w:rPr>
                <w:id w:val="1477336232"/>
                <w14:checkbox>
                  <w14:checked w14:val="0"/>
                  <w14:checkedState w14:val="2611" w14:font="Segoe UI Light"/>
                  <w14:uncheckedState w14:val="2610" w14:font="Segoe UI Light"/>
                </w14:checkbox>
              </w:sdtPr>
              <w:sdtEndPr/>
              <w:sdtContent>
                <w:r w:rsidR="00655493" w:rsidRPr="00616ABA">
                  <w:rPr>
                    <w:rFonts w:ascii="Segoe UI Symbol" w:hAnsi="Segoe UI Symbol" w:cs="Tahoma"/>
                    <w:sz w:val="22"/>
                    <w:szCs w:val="22"/>
                    <w:lang w:val="en-GB"/>
                  </w:rPr>
                  <w:t>☐</w:t>
                </w:r>
              </w:sdtContent>
            </w:sdt>
          </w:p>
        </w:tc>
        <w:sdt>
          <w:sdtPr>
            <w:rPr>
              <w:rFonts w:ascii="Tahoma" w:hAnsi="Tahoma" w:cs="Tahoma"/>
              <w:sz w:val="22"/>
              <w:szCs w:val="22"/>
              <w:lang w:val="en-GB"/>
            </w:rPr>
            <w:id w:val="-20091258"/>
            <w:placeholder>
              <w:docPart w:val="75DF09909A4D4022BF1B10111DF6DC66"/>
            </w:placeholder>
            <w:showingPlcHdr/>
          </w:sdtPr>
          <w:sdtEndPr/>
          <w:sdtContent>
            <w:tc>
              <w:tcPr>
                <w:tcW w:w="4392" w:type="dxa"/>
              </w:tcPr>
              <w:p w14:paraId="3C0FE7D5" w14:textId="47D0765F" w:rsidR="00655493" w:rsidRPr="00616ABA" w:rsidRDefault="00655493" w:rsidP="00655493">
                <w:pPr>
                  <w:rPr>
                    <w:rFonts w:ascii="Tahoma" w:hAnsi="Tahoma" w:cs="Tahoma"/>
                    <w:sz w:val="22"/>
                    <w:szCs w:val="22"/>
                    <w:lang w:val="en-GB"/>
                  </w:rPr>
                </w:pPr>
                <w:r w:rsidRPr="00616ABA">
                  <w:rPr>
                    <w:rStyle w:val="PlaceholderText"/>
                    <w:lang w:val="en-GB"/>
                  </w:rPr>
                  <w:t>Click or tap here to enter text.</w:t>
                </w:r>
              </w:p>
            </w:tc>
          </w:sdtContent>
        </w:sdt>
      </w:tr>
      <w:tr w:rsidR="00655493" w:rsidRPr="00DD1F37" w14:paraId="5EC68551" w14:textId="77777777" w:rsidTr="00D31414">
        <w:tc>
          <w:tcPr>
            <w:tcW w:w="8784" w:type="dxa"/>
            <w:gridSpan w:val="5"/>
          </w:tcPr>
          <w:p w14:paraId="5C69B80C" w14:textId="77777777" w:rsidR="00655493" w:rsidRPr="00B978C1" w:rsidRDefault="00655493" w:rsidP="00655493">
            <w:pPr>
              <w:rPr>
                <w:rFonts w:ascii="Tahoma" w:hAnsi="Tahoma" w:cs="Tahoma"/>
                <w:b/>
                <w:i/>
                <w:sz w:val="22"/>
                <w:szCs w:val="22"/>
                <w:lang w:val="en-GB"/>
              </w:rPr>
            </w:pPr>
            <w:r w:rsidRPr="00B978C1">
              <w:rPr>
                <w:rFonts w:ascii="Tahoma" w:hAnsi="Tahoma" w:cs="Tahoma"/>
                <w:b/>
                <w:i/>
                <w:sz w:val="22"/>
                <w:szCs w:val="22"/>
                <w:lang w:val="en-GB"/>
              </w:rPr>
              <w:t xml:space="preserve">Investment Concentration Limits </w:t>
            </w:r>
          </w:p>
        </w:tc>
      </w:tr>
      <w:tr w:rsidR="00655493" w:rsidRPr="00DD1F37" w14:paraId="7D066351" w14:textId="77777777" w:rsidTr="00D31414">
        <w:tc>
          <w:tcPr>
            <w:tcW w:w="2262" w:type="dxa"/>
          </w:tcPr>
          <w:p w14:paraId="00F54FEB" w14:textId="7D34CD0E" w:rsidR="00655493" w:rsidRPr="00B978C1" w:rsidRDefault="00655493" w:rsidP="00655493">
            <w:pPr>
              <w:rPr>
                <w:rFonts w:ascii="Tahoma" w:eastAsia="Times New Roman" w:hAnsi="Tahoma" w:cs="Tahoma"/>
                <w:sz w:val="22"/>
                <w:szCs w:val="22"/>
                <w:lang w:val="en-GB"/>
              </w:rPr>
            </w:pPr>
            <w:r w:rsidRPr="00B978C1">
              <w:rPr>
                <w:rFonts w:ascii="Tahoma" w:hAnsi="Tahoma" w:cs="Tahoma"/>
                <w:sz w:val="22"/>
                <w:szCs w:val="22"/>
                <w:lang w:val="en-GB"/>
              </w:rPr>
              <w:t>Paragraph (</w:t>
            </w:r>
            <w:r w:rsidR="00B978C1" w:rsidRPr="00B978C1">
              <w:rPr>
                <w:rFonts w:ascii="Tahoma" w:hAnsi="Tahoma" w:cs="Tahoma"/>
                <w:sz w:val="22"/>
                <w:szCs w:val="22"/>
                <w:lang w:val="en-GB"/>
              </w:rPr>
              <w:t>22</w:t>
            </w:r>
            <w:r w:rsidRPr="00B978C1">
              <w:rPr>
                <w:rFonts w:ascii="Tahoma" w:hAnsi="Tahoma" w:cs="Tahoma"/>
                <w:sz w:val="22"/>
                <w:szCs w:val="22"/>
                <w:lang w:val="en-GB"/>
              </w:rPr>
              <w:t>)</w:t>
            </w:r>
          </w:p>
        </w:tc>
        <w:tc>
          <w:tcPr>
            <w:tcW w:w="695" w:type="dxa"/>
          </w:tcPr>
          <w:p w14:paraId="5E079587"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1909216270"/>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26" w:type="dxa"/>
          </w:tcPr>
          <w:p w14:paraId="64004DDC"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731815638"/>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09" w:type="dxa"/>
          </w:tcPr>
          <w:p w14:paraId="7AB7D2DA"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865975264"/>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sdt>
          <w:sdtPr>
            <w:rPr>
              <w:rFonts w:ascii="Tahoma" w:hAnsi="Tahoma" w:cs="Tahoma"/>
              <w:sz w:val="22"/>
              <w:szCs w:val="22"/>
              <w:lang w:val="en-GB"/>
            </w:rPr>
            <w:id w:val="-1382085554"/>
            <w:placeholder>
              <w:docPart w:val="7792CADE92E04FBAAEBBF8E773D08CDC"/>
            </w:placeholder>
            <w:showingPlcHdr/>
          </w:sdtPr>
          <w:sdtEndPr/>
          <w:sdtContent>
            <w:tc>
              <w:tcPr>
                <w:tcW w:w="4392" w:type="dxa"/>
              </w:tcPr>
              <w:p w14:paraId="7920DE8B" w14:textId="77777777" w:rsidR="00655493" w:rsidRPr="00B978C1" w:rsidRDefault="00655493" w:rsidP="00655493">
                <w:pPr>
                  <w:rPr>
                    <w:rFonts w:ascii="Tahoma" w:hAnsi="Tahoma" w:cs="Tahoma"/>
                    <w:sz w:val="22"/>
                    <w:szCs w:val="22"/>
                    <w:lang w:val="en-GB"/>
                  </w:rPr>
                </w:pPr>
                <w:r w:rsidRPr="00B978C1">
                  <w:rPr>
                    <w:rStyle w:val="PlaceholderText"/>
                    <w:lang w:val="en-GB"/>
                  </w:rPr>
                  <w:t>Click or tap here to enter text.</w:t>
                </w:r>
              </w:p>
            </w:tc>
          </w:sdtContent>
        </w:sdt>
      </w:tr>
      <w:tr w:rsidR="00655493" w:rsidRPr="00DD1F37" w14:paraId="477517E7" w14:textId="77777777" w:rsidTr="00D31414">
        <w:tc>
          <w:tcPr>
            <w:tcW w:w="2262" w:type="dxa"/>
          </w:tcPr>
          <w:p w14:paraId="791D1F1F" w14:textId="7141CC0A" w:rsidR="00655493" w:rsidRPr="00B978C1" w:rsidRDefault="00655493" w:rsidP="00655493">
            <w:pPr>
              <w:rPr>
                <w:rFonts w:ascii="Tahoma" w:eastAsia="Times New Roman" w:hAnsi="Tahoma" w:cs="Tahoma"/>
                <w:sz w:val="22"/>
                <w:szCs w:val="22"/>
                <w:lang w:val="en-GB"/>
              </w:rPr>
            </w:pPr>
            <w:r w:rsidRPr="00B978C1">
              <w:rPr>
                <w:rFonts w:ascii="Tahoma" w:hAnsi="Tahoma" w:cs="Tahoma"/>
                <w:sz w:val="22"/>
                <w:szCs w:val="22"/>
                <w:lang w:val="en-GB"/>
              </w:rPr>
              <w:t>Paragraph (</w:t>
            </w:r>
            <w:r w:rsidR="00B978C1" w:rsidRPr="00B978C1">
              <w:rPr>
                <w:rFonts w:ascii="Tahoma" w:hAnsi="Tahoma" w:cs="Tahoma"/>
                <w:sz w:val="22"/>
                <w:szCs w:val="22"/>
                <w:lang w:val="en-GB"/>
              </w:rPr>
              <w:t>23</w:t>
            </w:r>
            <w:r w:rsidRPr="00B978C1">
              <w:rPr>
                <w:rFonts w:ascii="Tahoma" w:hAnsi="Tahoma" w:cs="Tahoma"/>
                <w:sz w:val="22"/>
                <w:szCs w:val="22"/>
                <w:lang w:val="en-GB"/>
              </w:rPr>
              <w:t>)</w:t>
            </w:r>
          </w:p>
        </w:tc>
        <w:tc>
          <w:tcPr>
            <w:tcW w:w="695" w:type="dxa"/>
          </w:tcPr>
          <w:p w14:paraId="6D3FDC79"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189958550"/>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26" w:type="dxa"/>
          </w:tcPr>
          <w:p w14:paraId="45FA03AB"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1001089264"/>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09" w:type="dxa"/>
          </w:tcPr>
          <w:p w14:paraId="236B9EC0"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1329050927"/>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sdt>
          <w:sdtPr>
            <w:rPr>
              <w:rFonts w:ascii="Tahoma" w:hAnsi="Tahoma" w:cs="Tahoma"/>
              <w:sz w:val="22"/>
              <w:szCs w:val="22"/>
              <w:lang w:val="en-GB"/>
            </w:rPr>
            <w:id w:val="-340015261"/>
            <w:placeholder>
              <w:docPart w:val="F5710A6F2E5146D9BC19CFA78BCA4B9D"/>
            </w:placeholder>
            <w:showingPlcHdr/>
          </w:sdtPr>
          <w:sdtEndPr/>
          <w:sdtContent>
            <w:tc>
              <w:tcPr>
                <w:tcW w:w="4392" w:type="dxa"/>
              </w:tcPr>
              <w:p w14:paraId="72B5E73E" w14:textId="77777777" w:rsidR="00655493" w:rsidRPr="00B978C1" w:rsidRDefault="00655493" w:rsidP="00655493">
                <w:pPr>
                  <w:rPr>
                    <w:rFonts w:ascii="Tahoma" w:hAnsi="Tahoma" w:cs="Tahoma"/>
                    <w:sz w:val="22"/>
                    <w:szCs w:val="22"/>
                    <w:lang w:val="en-GB"/>
                  </w:rPr>
                </w:pPr>
                <w:r w:rsidRPr="00B978C1">
                  <w:rPr>
                    <w:rStyle w:val="PlaceholderText"/>
                    <w:lang w:val="en-GB"/>
                  </w:rPr>
                  <w:t>Click or tap here to enter text.</w:t>
                </w:r>
              </w:p>
            </w:tc>
          </w:sdtContent>
        </w:sdt>
      </w:tr>
      <w:tr w:rsidR="00655493" w:rsidRPr="00DD1F37" w14:paraId="71B1ECD7" w14:textId="77777777" w:rsidTr="00D31414">
        <w:tc>
          <w:tcPr>
            <w:tcW w:w="2262" w:type="dxa"/>
          </w:tcPr>
          <w:p w14:paraId="7222E5C9" w14:textId="5D127757" w:rsidR="00655493" w:rsidRPr="00B978C1" w:rsidRDefault="00655493" w:rsidP="00655493">
            <w:pPr>
              <w:rPr>
                <w:rFonts w:ascii="Tahoma" w:eastAsia="Times New Roman" w:hAnsi="Tahoma" w:cs="Tahoma"/>
                <w:sz w:val="22"/>
                <w:szCs w:val="22"/>
                <w:lang w:val="en-GB"/>
              </w:rPr>
            </w:pPr>
            <w:r w:rsidRPr="00B978C1">
              <w:rPr>
                <w:rFonts w:ascii="Tahoma" w:hAnsi="Tahoma" w:cs="Tahoma"/>
                <w:sz w:val="22"/>
                <w:szCs w:val="22"/>
                <w:lang w:val="en-GB"/>
              </w:rPr>
              <w:t>Paragraph (</w:t>
            </w:r>
            <w:r w:rsidR="00B978C1" w:rsidRPr="00B978C1">
              <w:rPr>
                <w:rFonts w:ascii="Tahoma" w:hAnsi="Tahoma" w:cs="Tahoma"/>
                <w:sz w:val="22"/>
                <w:szCs w:val="22"/>
                <w:lang w:val="en-GB"/>
              </w:rPr>
              <w:t>24</w:t>
            </w:r>
            <w:r w:rsidRPr="00B978C1">
              <w:rPr>
                <w:rFonts w:ascii="Tahoma" w:hAnsi="Tahoma" w:cs="Tahoma"/>
                <w:sz w:val="22"/>
                <w:szCs w:val="22"/>
                <w:lang w:val="en-GB"/>
              </w:rPr>
              <w:t>)</w:t>
            </w:r>
          </w:p>
        </w:tc>
        <w:tc>
          <w:tcPr>
            <w:tcW w:w="695" w:type="dxa"/>
          </w:tcPr>
          <w:p w14:paraId="3FD64D4D"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808452254"/>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26" w:type="dxa"/>
          </w:tcPr>
          <w:p w14:paraId="1B60516D"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47541666"/>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09" w:type="dxa"/>
          </w:tcPr>
          <w:p w14:paraId="59207CE4"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18784889"/>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sdt>
          <w:sdtPr>
            <w:rPr>
              <w:rFonts w:ascii="Tahoma" w:hAnsi="Tahoma" w:cs="Tahoma"/>
              <w:sz w:val="22"/>
              <w:szCs w:val="22"/>
              <w:lang w:val="en-GB"/>
            </w:rPr>
            <w:id w:val="-274022411"/>
            <w:placeholder>
              <w:docPart w:val="0EBC8D32BB2B4E9D82FB0DA0DC7F786E"/>
            </w:placeholder>
            <w:showingPlcHdr/>
          </w:sdtPr>
          <w:sdtEndPr/>
          <w:sdtContent>
            <w:tc>
              <w:tcPr>
                <w:tcW w:w="4392" w:type="dxa"/>
              </w:tcPr>
              <w:p w14:paraId="4E641CCE" w14:textId="77777777" w:rsidR="00655493" w:rsidRPr="00B978C1" w:rsidRDefault="00655493" w:rsidP="00655493">
                <w:pPr>
                  <w:rPr>
                    <w:rFonts w:ascii="Tahoma" w:hAnsi="Tahoma" w:cs="Tahoma"/>
                    <w:sz w:val="22"/>
                    <w:szCs w:val="22"/>
                    <w:lang w:val="en-GB"/>
                  </w:rPr>
                </w:pPr>
                <w:r w:rsidRPr="00B978C1">
                  <w:rPr>
                    <w:rStyle w:val="PlaceholderText"/>
                    <w:lang w:val="en-GB"/>
                  </w:rPr>
                  <w:t>Click or tap here to enter text.</w:t>
                </w:r>
              </w:p>
            </w:tc>
          </w:sdtContent>
        </w:sdt>
      </w:tr>
      <w:tr w:rsidR="00655493" w:rsidRPr="00DD1F37" w14:paraId="68569558" w14:textId="77777777" w:rsidTr="00D31414">
        <w:tc>
          <w:tcPr>
            <w:tcW w:w="2262" w:type="dxa"/>
          </w:tcPr>
          <w:p w14:paraId="51D7E46C" w14:textId="6558ADA6" w:rsidR="00655493" w:rsidRPr="00B978C1" w:rsidRDefault="00655493" w:rsidP="00655493">
            <w:pPr>
              <w:rPr>
                <w:rFonts w:ascii="Tahoma" w:eastAsia="Times New Roman" w:hAnsi="Tahoma" w:cs="Tahoma"/>
                <w:sz w:val="22"/>
                <w:szCs w:val="22"/>
                <w:lang w:val="en-GB"/>
              </w:rPr>
            </w:pPr>
            <w:r w:rsidRPr="00B978C1">
              <w:rPr>
                <w:rFonts w:ascii="Tahoma" w:hAnsi="Tahoma" w:cs="Tahoma"/>
                <w:sz w:val="22"/>
                <w:szCs w:val="22"/>
                <w:lang w:val="en-GB"/>
              </w:rPr>
              <w:t>Paragraph (</w:t>
            </w:r>
            <w:r w:rsidR="00B978C1" w:rsidRPr="00B978C1">
              <w:rPr>
                <w:rFonts w:ascii="Tahoma" w:hAnsi="Tahoma" w:cs="Tahoma"/>
                <w:sz w:val="22"/>
                <w:szCs w:val="22"/>
                <w:lang w:val="en-GB"/>
              </w:rPr>
              <w:t>25</w:t>
            </w:r>
            <w:r w:rsidRPr="00B978C1">
              <w:rPr>
                <w:rFonts w:ascii="Tahoma" w:hAnsi="Tahoma" w:cs="Tahoma"/>
                <w:sz w:val="22"/>
                <w:szCs w:val="22"/>
                <w:lang w:val="en-GB"/>
              </w:rPr>
              <w:t>)</w:t>
            </w:r>
          </w:p>
        </w:tc>
        <w:tc>
          <w:tcPr>
            <w:tcW w:w="695" w:type="dxa"/>
          </w:tcPr>
          <w:p w14:paraId="6262E7DC"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1789653014"/>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26" w:type="dxa"/>
          </w:tcPr>
          <w:p w14:paraId="0765E0F4"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902943555"/>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tc>
          <w:tcPr>
            <w:tcW w:w="709" w:type="dxa"/>
          </w:tcPr>
          <w:p w14:paraId="6A73B80C" w14:textId="77777777" w:rsidR="00655493" w:rsidRPr="00B978C1" w:rsidRDefault="004A5B51" w:rsidP="00655493">
            <w:pPr>
              <w:jc w:val="center"/>
              <w:rPr>
                <w:rFonts w:ascii="Tahoma" w:hAnsi="Tahoma" w:cs="Tahoma"/>
                <w:sz w:val="22"/>
                <w:szCs w:val="22"/>
                <w:lang w:val="en-GB"/>
              </w:rPr>
            </w:pPr>
            <w:sdt>
              <w:sdtPr>
                <w:rPr>
                  <w:rFonts w:ascii="Tahoma" w:hAnsi="Tahoma" w:cs="Tahoma"/>
                  <w:sz w:val="22"/>
                  <w:szCs w:val="22"/>
                  <w:lang w:val="en-GB"/>
                </w:rPr>
                <w:id w:val="-783265692"/>
                <w14:checkbox>
                  <w14:checked w14:val="0"/>
                  <w14:checkedState w14:val="2611" w14:font="Segoe UI Light"/>
                  <w14:uncheckedState w14:val="2610" w14:font="Segoe UI Light"/>
                </w14:checkbox>
              </w:sdtPr>
              <w:sdtEndPr/>
              <w:sdtContent>
                <w:r w:rsidR="00655493" w:rsidRPr="00B978C1">
                  <w:rPr>
                    <w:rFonts w:ascii="Segoe UI Symbol" w:hAnsi="Segoe UI Symbol" w:cs="Tahoma"/>
                    <w:sz w:val="22"/>
                    <w:szCs w:val="22"/>
                    <w:lang w:val="en-GB"/>
                  </w:rPr>
                  <w:t>☐</w:t>
                </w:r>
              </w:sdtContent>
            </w:sdt>
          </w:p>
        </w:tc>
        <w:sdt>
          <w:sdtPr>
            <w:rPr>
              <w:rFonts w:ascii="Tahoma" w:hAnsi="Tahoma" w:cs="Tahoma"/>
              <w:sz w:val="22"/>
              <w:szCs w:val="22"/>
              <w:lang w:val="en-GB"/>
            </w:rPr>
            <w:id w:val="-1879465374"/>
            <w:placeholder>
              <w:docPart w:val="F14A21F8D67F4D42833E56407071749C"/>
            </w:placeholder>
            <w:showingPlcHdr/>
          </w:sdtPr>
          <w:sdtEndPr/>
          <w:sdtContent>
            <w:tc>
              <w:tcPr>
                <w:tcW w:w="4392" w:type="dxa"/>
              </w:tcPr>
              <w:p w14:paraId="7468822B" w14:textId="77777777" w:rsidR="00655493" w:rsidRPr="00B978C1" w:rsidRDefault="00655493" w:rsidP="00655493">
                <w:pPr>
                  <w:rPr>
                    <w:rFonts w:ascii="Tahoma" w:hAnsi="Tahoma" w:cs="Tahoma"/>
                    <w:sz w:val="22"/>
                    <w:szCs w:val="22"/>
                    <w:lang w:val="en-GB"/>
                  </w:rPr>
                </w:pPr>
                <w:r w:rsidRPr="00B978C1">
                  <w:rPr>
                    <w:rStyle w:val="PlaceholderText"/>
                    <w:lang w:val="en-GB"/>
                  </w:rPr>
                  <w:t>Click or tap here to enter text.</w:t>
                </w:r>
              </w:p>
            </w:tc>
          </w:sdtContent>
        </w:sdt>
      </w:tr>
      <w:tr w:rsidR="005D25F8" w:rsidRPr="00DD1F37" w14:paraId="4D0D9677" w14:textId="77777777" w:rsidTr="00E04736">
        <w:tc>
          <w:tcPr>
            <w:tcW w:w="8784" w:type="dxa"/>
            <w:gridSpan w:val="5"/>
            <w:shd w:val="clear" w:color="auto" w:fill="F2F2F2" w:themeFill="background1" w:themeFillShade="F2"/>
          </w:tcPr>
          <w:p w14:paraId="63E7C215" w14:textId="009A4EE0" w:rsidR="005D25F8" w:rsidRPr="00987AB2" w:rsidRDefault="00E04736" w:rsidP="00655493">
            <w:pPr>
              <w:rPr>
                <w:rFonts w:ascii="Tahoma" w:hAnsi="Tahoma" w:cs="Tahoma"/>
                <w:b/>
                <w:bCs/>
                <w:i/>
                <w:iCs/>
                <w:sz w:val="22"/>
                <w:szCs w:val="22"/>
                <w:lang w:val="en-GB"/>
              </w:rPr>
            </w:pPr>
            <w:r>
              <w:rPr>
                <w:rFonts w:ascii="Tahoma" w:hAnsi="Tahoma" w:cs="Tahoma"/>
                <w:b/>
                <w:iCs/>
                <w:sz w:val="22"/>
                <w:szCs w:val="22"/>
                <w:lang w:val="en-GB"/>
              </w:rPr>
              <w:t xml:space="preserve">Schedule B – Part </w:t>
            </w:r>
            <w:r w:rsidR="00D24F5F">
              <w:rPr>
                <w:rFonts w:ascii="Tahoma" w:hAnsi="Tahoma" w:cs="Tahoma"/>
                <w:b/>
                <w:iCs/>
                <w:sz w:val="22"/>
                <w:szCs w:val="22"/>
                <w:lang w:val="en-GB"/>
              </w:rPr>
              <w:t>B</w:t>
            </w:r>
          </w:p>
        </w:tc>
      </w:tr>
      <w:tr w:rsidR="00D24F5F" w:rsidRPr="00DD1F37" w14:paraId="3E4C2467" w14:textId="77777777" w:rsidTr="00D31414">
        <w:tc>
          <w:tcPr>
            <w:tcW w:w="2262" w:type="dxa"/>
          </w:tcPr>
          <w:p w14:paraId="5ED24AA1" w14:textId="7DA3B7D6" w:rsidR="00D24F5F" w:rsidRPr="00B978C1" w:rsidRDefault="00D24F5F" w:rsidP="00D24F5F">
            <w:pPr>
              <w:rPr>
                <w:rFonts w:ascii="Tahoma" w:hAnsi="Tahoma" w:cs="Tahoma"/>
                <w:sz w:val="22"/>
                <w:szCs w:val="22"/>
                <w:lang w:val="en-GB"/>
              </w:rPr>
            </w:pPr>
            <w:r w:rsidRPr="00B978C1">
              <w:rPr>
                <w:rFonts w:ascii="Tahoma" w:hAnsi="Tahoma" w:cs="Tahoma"/>
                <w:sz w:val="22"/>
                <w:szCs w:val="22"/>
                <w:lang w:val="en-GB"/>
              </w:rPr>
              <w:t>Paragraph (</w:t>
            </w:r>
            <w:r>
              <w:rPr>
                <w:rFonts w:ascii="Tahoma" w:hAnsi="Tahoma" w:cs="Tahoma"/>
                <w:sz w:val="22"/>
                <w:szCs w:val="22"/>
                <w:lang w:val="en-GB"/>
              </w:rPr>
              <w:t>3</w:t>
            </w:r>
            <w:r w:rsidRPr="00B978C1">
              <w:rPr>
                <w:rFonts w:ascii="Tahoma" w:hAnsi="Tahoma" w:cs="Tahoma"/>
                <w:sz w:val="22"/>
                <w:szCs w:val="22"/>
                <w:lang w:val="en-GB"/>
              </w:rPr>
              <w:t>)</w:t>
            </w:r>
            <w:r w:rsidR="003F553B">
              <w:rPr>
                <w:rFonts w:ascii="Tahoma" w:hAnsi="Tahoma" w:cs="Tahoma"/>
                <w:sz w:val="22"/>
                <w:szCs w:val="22"/>
                <w:lang w:val="en-GB"/>
              </w:rPr>
              <w:t>(a)</w:t>
            </w:r>
          </w:p>
        </w:tc>
        <w:tc>
          <w:tcPr>
            <w:tcW w:w="695" w:type="dxa"/>
          </w:tcPr>
          <w:p w14:paraId="4485E5B2" w14:textId="15C77398" w:rsidR="00D24F5F" w:rsidRPr="00B978C1" w:rsidRDefault="004A5B51" w:rsidP="00D24F5F">
            <w:pPr>
              <w:jc w:val="center"/>
              <w:rPr>
                <w:rFonts w:ascii="Tahoma" w:hAnsi="Tahoma" w:cs="Tahoma"/>
                <w:sz w:val="22"/>
                <w:szCs w:val="22"/>
                <w:lang w:val="en-GB"/>
              </w:rPr>
            </w:pPr>
            <w:sdt>
              <w:sdtPr>
                <w:rPr>
                  <w:rFonts w:ascii="Tahoma" w:hAnsi="Tahoma" w:cs="Tahoma"/>
                  <w:sz w:val="22"/>
                  <w:szCs w:val="22"/>
                  <w:lang w:val="en-GB"/>
                </w:rPr>
                <w:id w:val="2130814304"/>
                <w14:checkbox>
                  <w14:checked w14:val="0"/>
                  <w14:checkedState w14:val="2611" w14:font="Segoe UI Light"/>
                  <w14:uncheckedState w14:val="2610" w14:font="Segoe UI Light"/>
                </w14:checkbox>
              </w:sdtPr>
              <w:sdtEndPr/>
              <w:sdtContent>
                <w:r w:rsidR="00D24F5F" w:rsidRPr="00B978C1">
                  <w:rPr>
                    <w:rFonts w:ascii="Segoe UI Symbol" w:hAnsi="Segoe UI Symbol" w:cs="Tahoma"/>
                    <w:sz w:val="22"/>
                    <w:szCs w:val="22"/>
                    <w:lang w:val="en-GB"/>
                  </w:rPr>
                  <w:t>☐</w:t>
                </w:r>
              </w:sdtContent>
            </w:sdt>
          </w:p>
        </w:tc>
        <w:tc>
          <w:tcPr>
            <w:tcW w:w="726" w:type="dxa"/>
          </w:tcPr>
          <w:p w14:paraId="5FC9A405" w14:textId="1FAA4046" w:rsidR="00D24F5F" w:rsidRPr="00B978C1" w:rsidRDefault="004A5B51" w:rsidP="00D24F5F">
            <w:pPr>
              <w:jc w:val="center"/>
              <w:rPr>
                <w:rFonts w:ascii="Tahoma" w:hAnsi="Tahoma" w:cs="Tahoma"/>
                <w:sz w:val="22"/>
                <w:szCs w:val="22"/>
                <w:lang w:val="en-GB"/>
              </w:rPr>
            </w:pPr>
            <w:sdt>
              <w:sdtPr>
                <w:rPr>
                  <w:rFonts w:ascii="Tahoma" w:hAnsi="Tahoma" w:cs="Tahoma"/>
                  <w:sz w:val="22"/>
                  <w:szCs w:val="22"/>
                  <w:lang w:val="en-GB"/>
                </w:rPr>
                <w:id w:val="-1445306204"/>
                <w14:checkbox>
                  <w14:checked w14:val="0"/>
                  <w14:checkedState w14:val="2611" w14:font="Segoe UI Light"/>
                  <w14:uncheckedState w14:val="2610" w14:font="Segoe UI Light"/>
                </w14:checkbox>
              </w:sdtPr>
              <w:sdtEndPr/>
              <w:sdtContent>
                <w:r w:rsidR="00D24F5F" w:rsidRPr="00B978C1">
                  <w:rPr>
                    <w:rFonts w:ascii="Segoe UI Symbol" w:hAnsi="Segoe UI Symbol" w:cs="Tahoma"/>
                    <w:sz w:val="22"/>
                    <w:szCs w:val="22"/>
                    <w:lang w:val="en-GB"/>
                  </w:rPr>
                  <w:t>☐</w:t>
                </w:r>
              </w:sdtContent>
            </w:sdt>
          </w:p>
        </w:tc>
        <w:tc>
          <w:tcPr>
            <w:tcW w:w="709" w:type="dxa"/>
          </w:tcPr>
          <w:p w14:paraId="55A64329" w14:textId="61707DCB" w:rsidR="00D24F5F" w:rsidRPr="00B978C1" w:rsidRDefault="004A5B51" w:rsidP="00D24F5F">
            <w:pPr>
              <w:jc w:val="center"/>
              <w:rPr>
                <w:rFonts w:ascii="Tahoma" w:hAnsi="Tahoma" w:cs="Tahoma"/>
                <w:sz w:val="22"/>
                <w:szCs w:val="22"/>
                <w:lang w:val="en-GB"/>
              </w:rPr>
            </w:pPr>
            <w:sdt>
              <w:sdtPr>
                <w:rPr>
                  <w:rFonts w:ascii="Tahoma" w:hAnsi="Tahoma" w:cs="Tahoma"/>
                  <w:sz w:val="22"/>
                  <w:szCs w:val="22"/>
                  <w:lang w:val="en-GB"/>
                </w:rPr>
                <w:id w:val="-857036977"/>
                <w14:checkbox>
                  <w14:checked w14:val="0"/>
                  <w14:checkedState w14:val="2611" w14:font="Segoe UI Light"/>
                  <w14:uncheckedState w14:val="2610" w14:font="Segoe UI Light"/>
                </w14:checkbox>
              </w:sdtPr>
              <w:sdtEndPr/>
              <w:sdtContent>
                <w:r w:rsidR="00D24F5F" w:rsidRPr="00B978C1">
                  <w:rPr>
                    <w:rFonts w:ascii="Segoe UI Symbol" w:hAnsi="Segoe UI Symbol" w:cs="Tahoma"/>
                    <w:sz w:val="22"/>
                    <w:szCs w:val="22"/>
                    <w:lang w:val="en-GB"/>
                  </w:rPr>
                  <w:t>☐</w:t>
                </w:r>
              </w:sdtContent>
            </w:sdt>
          </w:p>
        </w:tc>
        <w:sdt>
          <w:sdtPr>
            <w:rPr>
              <w:rFonts w:ascii="Tahoma" w:hAnsi="Tahoma" w:cs="Tahoma"/>
              <w:sz w:val="22"/>
              <w:szCs w:val="22"/>
              <w:lang w:val="en-GB"/>
            </w:rPr>
            <w:id w:val="-452243026"/>
            <w:placeholder>
              <w:docPart w:val="F35C0DBA71904EF6BB7E2175AE5B685E"/>
            </w:placeholder>
            <w:showingPlcHdr/>
          </w:sdtPr>
          <w:sdtEndPr/>
          <w:sdtContent>
            <w:tc>
              <w:tcPr>
                <w:tcW w:w="4392" w:type="dxa"/>
              </w:tcPr>
              <w:p w14:paraId="666B5296" w14:textId="3396AFB6" w:rsidR="00D24F5F" w:rsidRPr="00B978C1" w:rsidRDefault="00D24F5F" w:rsidP="00D24F5F">
                <w:pPr>
                  <w:rPr>
                    <w:rFonts w:ascii="Tahoma" w:hAnsi="Tahoma" w:cs="Tahoma"/>
                    <w:sz w:val="22"/>
                    <w:szCs w:val="22"/>
                    <w:lang w:val="en-GB"/>
                  </w:rPr>
                </w:pPr>
                <w:r w:rsidRPr="00B978C1">
                  <w:rPr>
                    <w:rStyle w:val="PlaceholderText"/>
                    <w:lang w:val="en-GB"/>
                  </w:rPr>
                  <w:t>Click or tap here to enter text.</w:t>
                </w:r>
              </w:p>
            </w:tc>
          </w:sdtContent>
        </w:sdt>
      </w:tr>
      <w:tr w:rsidR="003F553B" w:rsidRPr="00DD1F37" w14:paraId="2D413B06" w14:textId="77777777" w:rsidTr="00D31414">
        <w:tc>
          <w:tcPr>
            <w:tcW w:w="2262" w:type="dxa"/>
          </w:tcPr>
          <w:p w14:paraId="40CCF83C" w14:textId="528529B4" w:rsidR="003F553B" w:rsidRPr="00B978C1" w:rsidRDefault="003F553B" w:rsidP="003F553B">
            <w:pPr>
              <w:rPr>
                <w:rFonts w:ascii="Tahoma" w:hAnsi="Tahoma" w:cs="Tahoma"/>
                <w:sz w:val="22"/>
                <w:szCs w:val="22"/>
                <w:lang w:val="en-GB"/>
              </w:rPr>
            </w:pPr>
            <w:r w:rsidRPr="00B978C1">
              <w:rPr>
                <w:rFonts w:ascii="Tahoma" w:hAnsi="Tahoma" w:cs="Tahoma"/>
                <w:sz w:val="22"/>
                <w:szCs w:val="22"/>
                <w:lang w:val="en-GB"/>
              </w:rPr>
              <w:t>Paragraph (</w:t>
            </w:r>
            <w:proofErr w:type="gramStart"/>
            <w:r>
              <w:rPr>
                <w:rFonts w:ascii="Tahoma" w:hAnsi="Tahoma" w:cs="Tahoma"/>
                <w:sz w:val="22"/>
                <w:szCs w:val="22"/>
                <w:lang w:val="en-GB"/>
              </w:rPr>
              <w:t>3</w:t>
            </w:r>
            <w:r w:rsidRPr="00B978C1">
              <w:rPr>
                <w:rFonts w:ascii="Tahoma" w:hAnsi="Tahoma" w:cs="Tahoma"/>
                <w:sz w:val="22"/>
                <w:szCs w:val="22"/>
                <w:lang w:val="en-GB"/>
              </w:rPr>
              <w:t>)</w:t>
            </w:r>
            <w:r>
              <w:rPr>
                <w:rFonts w:ascii="Tahoma" w:hAnsi="Tahoma" w:cs="Tahoma"/>
                <w:sz w:val="22"/>
                <w:szCs w:val="22"/>
                <w:lang w:val="en-GB"/>
              </w:rPr>
              <w:t>(</w:t>
            </w:r>
            <w:proofErr w:type="gramEnd"/>
            <w:r>
              <w:rPr>
                <w:rFonts w:ascii="Tahoma" w:hAnsi="Tahoma" w:cs="Tahoma"/>
                <w:sz w:val="22"/>
                <w:szCs w:val="22"/>
                <w:lang w:val="en-GB"/>
              </w:rPr>
              <w:t>bb)</w:t>
            </w:r>
          </w:p>
        </w:tc>
        <w:tc>
          <w:tcPr>
            <w:tcW w:w="695" w:type="dxa"/>
          </w:tcPr>
          <w:p w14:paraId="125BF123" w14:textId="5642B534" w:rsidR="003F553B" w:rsidRPr="00B978C1" w:rsidRDefault="004A5B51" w:rsidP="003F553B">
            <w:pPr>
              <w:jc w:val="center"/>
              <w:rPr>
                <w:rFonts w:ascii="Tahoma" w:hAnsi="Tahoma" w:cs="Tahoma"/>
                <w:sz w:val="22"/>
                <w:szCs w:val="22"/>
                <w:lang w:val="en-GB"/>
              </w:rPr>
            </w:pPr>
            <w:sdt>
              <w:sdtPr>
                <w:rPr>
                  <w:rFonts w:ascii="Tahoma" w:hAnsi="Tahoma" w:cs="Tahoma"/>
                  <w:sz w:val="22"/>
                  <w:szCs w:val="22"/>
                  <w:lang w:val="en-GB"/>
                </w:rPr>
                <w:id w:val="-1533883192"/>
                <w14:checkbox>
                  <w14:checked w14:val="0"/>
                  <w14:checkedState w14:val="2611" w14:font="Segoe UI Light"/>
                  <w14:uncheckedState w14:val="2610" w14:font="Segoe UI Light"/>
                </w14:checkbox>
              </w:sdtPr>
              <w:sdtEndPr/>
              <w:sdtContent>
                <w:r w:rsidR="003F553B" w:rsidRPr="00B978C1">
                  <w:rPr>
                    <w:rFonts w:ascii="Segoe UI Symbol" w:hAnsi="Segoe UI Symbol" w:cs="Tahoma"/>
                    <w:sz w:val="22"/>
                    <w:szCs w:val="22"/>
                    <w:lang w:val="en-GB"/>
                  </w:rPr>
                  <w:t>☐</w:t>
                </w:r>
              </w:sdtContent>
            </w:sdt>
          </w:p>
        </w:tc>
        <w:tc>
          <w:tcPr>
            <w:tcW w:w="726" w:type="dxa"/>
          </w:tcPr>
          <w:p w14:paraId="6C3E8F4C" w14:textId="582E7863" w:rsidR="003F553B" w:rsidRPr="00B978C1" w:rsidRDefault="004A5B51" w:rsidP="003F553B">
            <w:pPr>
              <w:jc w:val="center"/>
              <w:rPr>
                <w:rFonts w:ascii="Tahoma" w:hAnsi="Tahoma" w:cs="Tahoma"/>
                <w:sz w:val="22"/>
                <w:szCs w:val="22"/>
                <w:lang w:val="en-GB"/>
              </w:rPr>
            </w:pPr>
            <w:sdt>
              <w:sdtPr>
                <w:rPr>
                  <w:rFonts w:ascii="Tahoma" w:hAnsi="Tahoma" w:cs="Tahoma"/>
                  <w:sz w:val="22"/>
                  <w:szCs w:val="22"/>
                  <w:lang w:val="en-GB"/>
                </w:rPr>
                <w:id w:val="-1947987767"/>
                <w14:checkbox>
                  <w14:checked w14:val="0"/>
                  <w14:checkedState w14:val="2611" w14:font="Segoe UI Light"/>
                  <w14:uncheckedState w14:val="2610" w14:font="Segoe UI Light"/>
                </w14:checkbox>
              </w:sdtPr>
              <w:sdtEndPr/>
              <w:sdtContent>
                <w:r w:rsidR="003F553B" w:rsidRPr="00B978C1">
                  <w:rPr>
                    <w:rFonts w:ascii="Segoe UI Symbol" w:hAnsi="Segoe UI Symbol" w:cs="Tahoma"/>
                    <w:sz w:val="22"/>
                    <w:szCs w:val="22"/>
                    <w:lang w:val="en-GB"/>
                  </w:rPr>
                  <w:t>☐</w:t>
                </w:r>
              </w:sdtContent>
            </w:sdt>
          </w:p>
        </w:tc>
        <w:tc>
          <w:tcPr>
            <w:tcW w:w="709" w:type="dxa"/>
          </w:tcPr>
          <w:p w14:paraId="370C50AB" w14:textId="09CD4868" w:rsidR="003F553B" w:rsidRPr="00B978C1" w:rsidRDefault="004A5B51" w:rsidP="003F553B">
            <w:pPr>
              <w:jc w:val="center"/>
              <w:rPr>
                <w:rFonts w:ascii="Tahoma" w:hAnsi="Tahoma" w:cs="Tahoma"/>
                <w:sz w:val="22"/>
                <w:szCs w:val="22"/>
                <w:lang w:val="en-GB"/>
              </w:rPr>
            </w:pPr>
            <w:sdt>
              <w:sdtPr>
                <w:rPr>
                  <w:rFonts w:ascii="Tahoma" w:hAnsi="Tahoma" w:cs="Tahoma"/>
                  <w:sz w:val="22"/>
                  <w:szCs w:val="22"/>
                  <w:lang w:val="en-GB"/>
                </w:rPr>
                <w:id w:val="804128112"/>
                <w14:checkbox>
                  <w14:checked w14:val="0"/>
                  <w14:checkedState w14:val="2611" w14:font="Segoe UI Light"/>
                  <w14:uncheckedState w14:val="2610" w14:font="Segoe UI Light"/>
                </w14:checkbox>
              </w:sdtPr>
              <w:sdtEndPr/>
              <w:sdtContent>
                <w:r w:rsidR="003F553B" w:rsidRPr="00B978C1">
                  <w:rPr>
                    <w:rFonts w:ascii="Segoe UI Symbol" w:hAnsi="Segoe UI Symbol" w:cs="Tahoma"/>
                    <w:sz w:val="22"/>
                    <w:szCs w:val="22"/>
                    <w:lang w:val="en-GB"/>
                  </w:rPr>
                  <w:t>☐</w:t>
                </w:r>
              </w:sdtContent>
            </w:sdt>
          </w:p>
        </w:tc>
        <w:sdt>
          <w:sdtPr>
            <w:rPr>
              <w:rFonts w:ascii="Tahoma" w:hAnsi="Tahoma" w:cs="Tahoma"/>
              <w:sz w:val="22"/>
              <w:szCs w:val="22"/>
              <w:lang w:val="en-GB"/>
            </w:rPr>
            <w:id w:val="-427583614"/>
            <w:placeholder>
              <w:docPart w:val="D6A4805848CF48238E147E5772BCCF14"/>
            </w:placeholder>
            <w:showingPlcHdr/>
          </w:sdtPr>
          <w:sdtEndPr/>
          <w:sdtContent>
            <w:tc>
              <w:tcPr>
                <w:tcW w:w="4392" w:type="dxa"/>
              </w:tcPr>
              <w:p w14:paraId="6E7F85E9" w14:textId="235F7A7A" w:rsidR="003F553B" w:rsidRPr="00B978C1" w:rsidRDefault="003F553B" w:rsidP="003F553B">
                <w:pPr>
                  <w:rPr>
                    <w:rFonts w:ascii="Tahoma" w:hAnsi="Tahoma" w:cs="Tahoma"/>
                    <w:sz w:val="22"/>
                    <w:szCs w:val="22"/>
                    <w:lang w:val="en-GB"/>
                  </w:rPr>
                </w:pPr>
                <w:r w:rsidRPr="00B978C1">
                  <w:rPr>
                    <w:rStyle w:val="PlaceholderText"/>
                    <w:lang w:val="en-GB"/>
                  </w:rPr>
                  <w:t>Click or tap here to enter text.</w:t>
                </w:r>
              </w:p>
            </w:tc>
          </w:sdtContent>
        </w:sdt>
      </w:tr>
    </w:tbl>
    <w:p w14:paraId="24B6E832" w14:textId="77777777" w:rsidR="0078709F" w:rsidRDefault="0078709F" w:rsidP="00D31414">
      <w:pPr>
        <w:rPr>
          <w:rFonts w:ascii="Tahoma" w:hAnsi="Tahoma" w:cs="Tahoma"/>
          <w:sz w:val="22"/>
          <w:szCs w:val="22"/>
          <w:lang w:val="en-GB"/>
        </w:rPr>
      </w:pPr>
    </w:p>
    <w:p w14:paraId="17F69D89" w14:textId="4B3AC976" w:rsidR="001A2AA7" w:rsidRDefault="00542190" w:rsidP="00D31414">
      <w:pPr>
        <w:jc w:val="both"/>
        <w:rPr>
          <w:rFonts w:ascii="Tahoma" w:hAnsi="Tahoma" w:cs="Tahoma"/>
          <w:sz w:val="22"/>
          <w:szCs w:val="22"/>
          <w:lang w:val="en-GB"/>
        </w:rPr>
      </w:pPr>
      <w:r>
        <w:rPr>
          <w:rFonts w:ascii="Tahoma" w:hAnsi="Tahoma" w:cs="Tahoma"/>
          <w:sz w:val="22"/>
          <w:szCs w:val="22"/>
          <w:lang w:val="en-GB"/>
        </w:rPr>
        <w:t>If the fund is a specialised fund, please</w:t>
      </w:r>
      <w:r w:rsidR="002D3C4C">
        <w:rPr>
          <w:rFonts w:ascii="Tahoma" w:hAnsi="Tahoma" w:cs="Tahoma"/>
          <w:sz w:val="22"/>
          <w:szCs w:val="22"/>
          <w:lang w:val="en-GB"/>
        </w:rPr>
        <w:t xml:space="preserve"> also</w:t>
      </w:r>
      <w:r>
        <w:rPr>
          <w:rFonts w:ascii="Tahoma" w:hAnsi="Tahoma" w:cs="Tahoma"/>
          <w:sz w:val="22"/>
          <w:szCs w:val="22"/>
          <w:lang w:val="en-GB"/>
        </w:rPr>
        <w:t xml:space="preserve"> submit the applicable Appendix to Part </w:t>
      </w:r>
      <w:r w:rsidR="00D63B14">
        <w:rPr>
          <w:rFonts w:ascii="Tahoma" w:hAnsi="Tahoma" w:cs="Tahoma"/>
          <w:sz w:val="22"/>
          <w:szCs w:val="22"/>
          <w:lang w:val="en-GB"/>
        </w:rPr>
        <w:t>B</w:t>
      </w:r>
      <w:r>
        <w:rPr>
          <w:rFonts w:ascii="Tahoma" w:hAnsi="Tahoma" w:cs="Tahoma"/>
          <w:sz w:val="22"/>
          <w:szCs w:val="22"/>
          <w:lang w:val="en-GB"/>
        </w:rPr>
        <w:t xml:space="preserve"> of </w:t>
      </w:r>
      <w:r w:rsidR="00AC59EE">
        <w:rPr>
          <w:rFonts w:ascii="Tahoma" w:hAnsi="Tahoma" w:cs="Tahoma"/>
          <w:sz w:val="22"/>
          <w:szCs w:val="22"/>
          <w:lang w:val="en-GB"/>
        </w:rPr>
        <w:t>this section</w:t>
      </w:r>
      <w:r>
        <w:rPr>
          <w:rFonts w:ascii="Tahoma" w:hAnsi="Tahoma" w:cs="Tahoma"/>
          <w:sz w:val="22"/>
          <w:szCs w:val="22"/>
          <w:lang w:val="en-GB"/>
        </w:rPr>
        <w:t xml:space="preserve">. </w:t>
      </w:r>
    </w:p>
    <w:p w14:paraId="6B063C4D" w14:textId="77777777" w:rsidR="00D21B01" w:rsidRDefault="00D21B01">
      <w:pPr>
        <w:rPr>
          <w:rFonts w:ascii="Tahoma" w:hAnsi="Tahoma" w:cs="Tahoma"/>
          <w:sz w:val="22"/>
          <w:szCs w:val="22"/>
          <w:lang w:val="en-GB"/>
        </w:rPr>
      </w:pPr>
    </w:p>
    <w:p w14:paraId="69444444" w14:textId="77777777" w:rsidR="00B043BB" w:rsidRDefault="00B043BB">
      <w:pPr>
        <w:rPr>
          <w:rFonts w:ascii="Tahoma" w:hAnsi="Tahoma" w:cs="Tahoma"/>
          <w:sz w:val="22"/>
          <w:szCs w:val="22"/>
          <w:lang w:val="en-GB"/>
        </w:rPr>
      </w:pPr>
    </w:p>
    <w:p w14:paraId="7AFBCCED" w14:textId="77777777" w:rsidR="00B043BB" w:rsidRDefault="00B043BB">
      <w:pPr>
        <w:rPr>
          <w:rFonts w:ascii="Tahoma" w:hAnsi="Tahoma" w:cs="Tahoma"/>
          <w:sz w:val="22"/>
          <w:szCs w:val="22"/>
          <w:lang w:val="en-GB"/>
        </w:rPr>
      </w:pPr>
    </w:p>
    <w:p w14:paraId="28F19357" w14:textId="77777777" w:rsidR="00542190" w:rsidRDefault="00B043BB" w:rsidP="00D31414">
      <w:pPr>
        <w:jc w:val="center"/>
        <w:rPr>
          <w:rFonts w:ascii="Tahoma" w:hAnsi="Tahoma" w:cs="Tahoma"/>
          <w:sz w:val="22"/>
          <w:szCs w:val="22"/>
          <w:lang w:val="en-GB"/>
        </w:rPr>
      </w:pPr>
      <w:r w:rsidRPr="00D31414">
        <w:rPr>
          <w:rFonts w:ascii="Tahoma" w:hAnsi="Tahoma" w:cs="Tahoma"/>
          <w:i/>
          <w:snapToGrid w:val="0"/>
          <w:sz w:val="20"/>
          <w:lang w:val="en-GB"/>
        </w:rPr>
        <w:t>[The rest of this page is intentionally left blank]</w:t>
      </w:r>
      <w:r w:rsidR="00542190">
        <w:rPr>
          <w:rFonts w:ascii="Tahoma" w:hAnsi="Tahoma" w:cs="Tahoma"/>
          <w:sz w:val="22"/>
          <w:szCs w:val="22"/>
          <w:lang w:val="en-GB"/>
        </w:rPr>
        <w:br w:type="page"/>
      </w:r>
    </w:p>
    <w:p w14:paraId="56AE322B" w14:textId="3310A729" w:rsidR="005E63DA" w:rsidRDefault="005E63DA" w:rsidP="00D31414">
      <w:pPr>
        <w:pStyle w:val="Heading4"/>
        <w:rPr>
          <w:lang w:val="en-GB"/>
        </w:rPr>
      </w:pPr>
      <w:r w:rsidRPr="000A71F0">
        <w:rPr>
          <w:lang w:val="en-GB"/>
        </w:rPr>
        <w:lastRenderedPageBreak/>
        <w:t xml:space="preserve">Part </w:t>
      </w:r>
      <w:r w:rsidR="00D63B14">
        <w:rPr>
          <w:lang w:val="en-GB"/>
        </w:rPr>
        <w:t>B</w:t>
      </w:r>
      <w:r w:rsidRPr="000A71F0">
        <w:rPr>
          <w:lang w:val="en-GB"/>
        </w:rPr>
        <w:t xml:space="preserve"> – Appendix </w:t>
      </w:r>
      <w:r w:rsidRPr="00254CFB">
        <w:rPr>
          <w:lang w:val="en-GB"/>
        </w:rPr>
        <w:t>I:</w:t>
      </w:r>
      <w:r>
        <w:rPr>
          <w:lang w:val="en-GB"/>
        </w:rPr>
        <w:t xml:space="preserve"> </w:t>
      </w:r>
      <w:r w:rsidRPr="003D537F">
        <w:rPr>
          <w:lang w:val="en-GB"/>
        </w:rPr>
        <w:t>A</w:t>
      </w:r>
      <w:r>
        <w:rPr>
          <w:lang w:val="en-GB"/>
        </w:rPr>
        <w:t xml:space="preserve">dditional Requirements for a </w:t>
      </w:r>
      <w:r w:rsidR="001375D5">
        <w:rPr>
          <w:lang w:val="en-GB"/>
        </w:rPr>
        <w:t>Cash Management</w:t>
      </w:r>
      <w:r w:rsidRPr="003D537F">
        <w:rPr>
          <w:lang w:val="en-GB"/>
        </w:rPr>
        <w:t xml:space="preserve"> Fund</w:t>
      </w:r>
    </w:p>
    <w:p w14:paraId="7DCDAD2E" w14:textId="77777777" w:rsidR="004864FA" w:rsidRPr="004864FA" w:rsidRDefault="004864FA" w:rsidP="004864FA">
      <w:pPr>
        <w:rPr>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542190" w:rsidRPr="003D537F" w14:paraId="73B854BF" w14:textId="77777777" w:rsidTr="00542190">
        <w:trPr>
          <w:tblHeader/>
        </w:trPr>
        <w:tc>
          <w:tcPr>
            <w:tcW w:w="2262" w:type="dxa"/>
            <w:vMerge w:val="restart"/>
            <w:shd w:val="clear" w:color="auto" w:fill="D9D9D9" w:themeFill="background1" w:themeFillShade="D9"/>
          </w:tcPr>
          <w:p w14:paraId="459325CF" w14:textId="0F917157" w:rsidR="00542190" w:rsidRPr="00D31414" w:rsidRDefault="00542190" w:rsidP="00D31414">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w:t>
            </w:r>
            <w:r w:rsidR="001375D5">
              <w:rPr>
                <w:rFonts w:ascii="Tahoma" w:hAnsi="Tahoma" w:cs="Tahoma"/>
                <w:b/>
                <w:sz w:val="22"/>
                <w:szCs w:val="22"/>
                <w:lang w:val="en-GB"/>
              </w:rPr>
              <w:t>PRS</w:t>
            </w:r>
            <w:r w:rsidRPr="00D31414">
              <w:rPr>
                <w:rFonts w:ascii="Tahoma" w:hAnsi="Tahoma" w:cs="Tahoma"/>
                <w:b/>
                <w:sz w:val="22"/>
                <w:szCs w:val="22"/>
                <w:lang w:val="en-GB"/>
              </w:rPr>
              <w:t xml:space="preserve"> Guidelines </w:t>
            </w:r>
          </w:p>
        </w:tc>
        <w:tc>
          <w:tcPr>
            <w:tcW w:w="2130" w:type="dxa"/>
            <w:gridSpan w:val="3"/>
            <w:shd w:val="clear" w:color="auto" w:fill="D9D9D9" w:themeFill="background1" w:themeFillShade="D9"/>
          </w:tcPr>
          <w:p w14:paraId="391E3E35" w14:textId="06CF70AF"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4392" w:type="dxa"/>
            <w:vMerge w:val="restart"/>
            <w:shd w:val="clear" w:color="auto" w:fill="D9D9D9" w:themeFill="background1" w:themeFillShade="D9"/>
          </w:tcPr>
          <w:p w14:paraId="3993D61C" w14:textId="1B80C8BA" w:rsidR="000346D7" w:rsidRDefault="000346D7" w:rsidP="00347FF5">
            <w:pPr>
              <w:pStyle w:val="ListParagraph"/>
              <w:numPr>
                <w:ilvl w:val="0"/>
                <w:numId w:val="52"/>
              </w:numPr>
              <w:jc w:val="both"/>
              <w:rPr>
                <w:rFonts w:ascii="Tahoma" w:hAnsi="Tahoma" w:cs="Tahoma"/>
                <w:b/>
                <w:sz w:val="22"/>
                <w:szCs w:val="22"/>
                <w:lang w:val="en-GB"/>
              </w:rPr>
            </w:pPr>
            <w:r w:rsidRPr="006D0BDB">
              <w:rPr>
                <w:rFonts w:ascii="Tahoma" w:hAnsi="Tahoma" w:cs="Tahoma"/>
                <w:b/>
                <w:sz w:val="22"/>
                <w:szCs w:val="22"/>
                <w:lang w:val="en-GB"/>
              </w:rPr>
              <w:t xml:space="preserve">If </w:t>
            </w:r>
            <w:proofErr w:type="gramStart"/>
            <w:r w:rsidRPr="006D0BDB">
              <w:rPr>
                <w:rFonts w:ascii="Tahoma" w:hAnsi="Tahoma" w:cs="Tahoma"/>
                <w:b/>
                <w:sz w:val="22"/>
                <w:szCs w:val="22"/>
                <w:lang w:val="en-GB"/>
              </w:rPr>
              <w:t>Yes</w:t>
            </w:r>
            <w:proofErr w:type="gramEnd"/>
            <w:r w:rsidRPr="006D0BDB">
              <w:rPr>
                <w:rFonts w:ascii="Tahoma" w:hAnsi="Tahoma" w:cs="Tahoma"/>
                <w:b/>
                <w:sz w:val="22"/>
                <w:szCs w:val="22"/>
                <w:lang w:val="en-GB"/>
              </w:rPr>
              <w:t xml:space="preserve">, please indicate the relevant section and page in the </w:t>
            </w:r>
            <w:r w:rsidR="001375D5">
              <w:rPr>
                <w:rFonts w:ascii="Tahoma" w:hAnsi="Tahoma" w:cs="Tahoma"/>
                <w:b/>
                <w:sz w:val="22"/>
                <w:szCs w:val="22"/>
                <w:lang w:val="en-GB"/>
              </w:rPr>
              <w:t>disclosure document</w:t>
            </w:r>
            <w:r>
              <w:rPr>
                <w:rFonts w:ascii="Tahoma" w:hAnsi="Tahoma" w:cs="Tahoma"/>
                <w:b/>
                <w:sz w:val="22"/>
                <w:szCs w:val="22"/>
                <w:lang w:val="en-GB"/>
              </w:rPr>
              <w:t xml:space="preserve"> the disclosure is made</w:t>
            </w:r>
          </w:p>
          <w:p w14:paraId="58454015" w14:textId="6A384501" w:rsidR="00542190" w:rsidRPr="00D31414" w:rsidRDefault="000346D7" w:rsidP="00347FF5">
            <w:pPr>
              <w:pStyle w:val="ListParagraph"/>
              <w:numPr>
                <w:ilvl w:val="0"/>
                <w:numId w:val="52"/>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542190" w:rsidRPr="003D537F" w14:paraId="4616DED7" w14:textId="77777777" w:rsidTr="00542190">
        <w:trPr>
          <w:tblHeader/>
        </w:trPr>
        <w:tc>
          <w:tcPr>
            <w:tcW w:w="2262" w:type="dxa"/>
            <w:vMerge/>
          </w:tcPr>
          <w:p w14:paraId="01980B8B" w14:textId="77777777" w:rsidR="00542190" w:rsidRPr="003D537F" w:rsidRDefault="00542190" w:rsidP="00542190">
            <w:pPr>
              <w:rPr>
                <w:rFonts w:ascii="Tahoma" w:hAnsi="Tahoma" w:cs="Tahoma"/>
                <w:sz w:val="22"/>
                <w:szCs w:val="22"/>
                <w:lang w:val="en-GB"/>
              </w:rPr>
            </w:pPr>
          </w:p>
        </w:tc>
        <w:tc>
          <w:tcPr>
            <w:tcW w:w="695" w:type="dxa"/>
            <w:shd w:val="clear" w:color="auto" w:fill="D9D9D9" w:themeFill="background1" w:themeFillShade="D9"/>
          </w:tcPr>
          <w:p w14:paraId="40FF7331" w14:textId="3A9DE020"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22F2F246" w14:textId="7CB849B1"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5D4533B5"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42DD7D25" w14:textId="77777777" w:rsidR="00542190" w:rsidRPr="003D537F" w:rsidRDefault="00542190" w:rsidP="00542190">
            <w:pPr>
              <w:rPr>
                <w:rFonts w:ascii="Tahoma" w:hAnsi="Tahoma" w:cs="Tahoma"/>
                <w:sz w:val="22"/>
                <w:szCs w:val="22"/>
                <w:lang w:val="en-GB"/>
              </w:rPr>
            </w:pPr>
          </w:p>
        </w:tc>
      </w:tr>
      <w:tr w:rsidR="008B04FE" w:rsidRPr="00F70A16" w14:paraId="3689153E" w14:textId="77777777" w:rsidTr="00D31414">
        <w:tc>
          <w:tcPr>
            <w:tcW w:w="8784" w:type="dxa"/>
            <w:gridSpan w:val="5"/>
            <w:shd w:val="clear" w:color="auto" w:fill="D9D9D9" w:themeFill="background1" w:themeFillShade="D9"/>
          </w:tcPr>
          <w:p w14:paraId="766FB53E" w14:textId="540DFFDA" w:rsidR="008B04FE" w:rsidRPr="00D31414" w:rsidRDefault="008B04FE" w:rsidP="00542190">
            <w:pPr>
              <w:rPr>
                <w:rFonts w:ascii="Tahoma" w:hAnsi="Tahoma" w:cs="Tahoma"/>
                <w:b/>
                <w:sz w:val="22"/>
                <w:szCs w:val="22"/>
                <w:lang w:val="en-GB"/>
              </w:rPr>
            </w:pPr>
            <w:r w:rsidRPr="00D31414">
              <w:rPr>
                <w:rFonts w:ascii="Tahoma" w:hAnsi="Tahoma" w:cs="Tahoma"/>
                <w:b/>
                <w:sz w:val="22"/>
                <w:szCs w:val="22"/>
                <w:lang w:val="en-GB"/>
              </w:rPr>
              <w:t>Schedule B – Appendix I</w:t>
            </w:r>
            <w:r>
              <w:rPr>
                <w:rFonts w:ascii="Tahoma" w:hAnsi="Tahoma" w:cs="Tahoma"/>
                <w:b/>
                <w:sz w:val="22"/>
                <w:szCs w:val="22"/>
                <w:lang w:val="en-GB"/>
              </w:rPr>
              <w:t xml:space="preserve">: </w:t>
            </w:r>
            <w:r w:rsidR="00D87196" w:rsidRPr="00D87196">
              <w:rPr>
                <w:rFonts w:ascii="Tahoma" w:hAnsi="Tahoma" w:cs="Tahoma"/>
                <w:b/>
                <w:sz w:val="22"/>
                <w:szCs w:val="22"/>
                <w:lang w:val="en-GB"/>
              </w:rPr>
              <w:t xml:space="preserve">Cash Management </w:t>
            </w:r>
            <w:r w:rsidRPr="008B04FE">
              <w:rPr>
                <w:rFonts w:ascii="Tahoma" w:hAnsi="Tahoma" w:cs="Tahoma"/>
                <w:b/>
                <w:sz w:val="22"/>
                <w:szCs w:val="22"/>
                <w:lang w:val="en-GB"/>
              </w:rPr>
              <w:t>Fund</w:t>
            </w:r>
          </w:p>
        </w:tc>
      </w:tr>
      <w:tr w:rsidR="00542190" w:rsidRPr="00F70A16" w14:paraId="6BD15BC4" w14:textId="77777777" w:rsidTr="00542190">
        <w:tc>
          <w:tcPr>
            <w:tcW w:w="8784" w:type="dxa"/>
            <w:gridSpan w:val="5"/>
          </w:tcPr>
          <w:p w14:paraId="4400BFF8" w14:textId="77777777" w:rsidR="00542190" w:rsidRPr="00F70A16" w:rsidRDefault="00542190" w:rsidP="00542190">
            <w:pPr>
              <w:rPr>
                <w:rFonts w:ascii="Tahoma" w:hAnsi="Tahoma" w:cs="Tahoma"/>
                <w:b/>
                <w:i/>
                <w:sz w:val="22"/>
                <w:szCs w:val="22"/>
                <w:lang w:val="en-GB"/>
              </w:rPr>
            </w:pPr>
            <w:r w:rsidRPr="00F70A16">
              <w:rPr>
                <w:rFonts w:ascii="Tahoma" w:hAnsi="Tahoma" w:cs="Tahoma"/>
                <w:b/>
                <w:i/>
                <w:sz w:val="22"/>
                <w:szCs w:val="22"/>
                <w:lang w:val="en-GB"/>
              </w:rPr>
              <w:t>Permissible investments</w:t>
            </w:r>
          </w:p>
        </w:tc>
      </w:tr>
      <w:tr w:rsidR="00542190" w:rsidRPr="00F70A16" w14:paraId="28A045F1" w14:textId="77777777" w:rsidTr="00542190">
        <w:tc>
          <w:tcPr>
            <w:tcW w:w="2262" w:type="dxa"/>
          </w:tcPr>
          <w:p w14:paraId="59BA63C4"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(4)</w:t>
            </w:r>
          </w:p>
        </w:tc>
        <w:tc>
          <w:tcPr>
            <w:tcW w:w="695" w:type="dxa"/>
          </w:tcPr>
          <w:p w14:paraId="5E922FE4"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27286237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294427EE"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07831836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36BC90BB"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1626743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710722493"/>
            <w:placeholder>
              <w:docPart w:val="E13BFF27CB2345689D8C6769F232EB98"/>
            </w:placeholder>
            <w:showingPlcHdr/>
          </w:sdtPr>
          <w:sdtEndPr/>
          <w:sdtContent>
            <w:tc>
              <w:tcPr>
                <w:tcW w:w="4392" w:type="dxa"/>
              </w:tcPr>
              <w:p w14:paraId="7B092368"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36016B22" w14:textId="77777777" w:rsidTr="00542190">
        <w:tc>
          <w:tcPr>
            <w:tcW w:w="2262" w:type="dxa"/>
          </w:tcPr>
          <w:p w14:paraId="27A7FD74" w14:textId="1DF17953"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w:t>
            </w:r>
            <w:r w:rsidR="00C95E64">
              <w:rPr>
                <w:rFonts w:ascii="Tahoma" w:hAnsi="Tahoma" w:cs="Tahoma"/>
                <w:sz w:val="22"/>
                <w:szCs w:val="22"/>
                <w:lang w:val="en-GB"/>
              </w:rPr>
              <w:t>4A</w:t>
            </w:r>
            <w:r w:rsidRPr="00F70A16">
              <w:rPr>
                <w:rFonts w:ascii="Tahoma" w:hAnsi="Tahoma" w:cs="Tahoma"/>
                <w:sz w:val="22"/>
                <w:szCs w:val="22"/>
                <w:lang w:val="en-GB"/>
              </w:rPr>
              <w:t>)</w:t>
            </w:r>
          </w:p>
        </w:tc>
        <w:tc>
          <w:tcPr>
            <w:tcW w:w="695" w:type="dxa"/>
          </w:tcPr>
          <w:p w14:paraId="72B308E1"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00867990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968935A"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4771034"/>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1BE9C807"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35658665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60528260"/>
            <w:placeholder>
              <w:docPart w:val="6A56871253C4410DA9845552CCFF0002"/>
            </w:placeholder>
            <w:showingPlcHdr/>
          </w:sdtPr>
          <w:sdtEndPr/>
          <w:sdtContent>
            <w:tc>
              <w:tcPr>
                <w:tcW w:w="4392" w:type="dxa"/>
              </w:tcPr>
              <w:p w14:paraId="72AB7055"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6302D213" w14:textId="77777777" w:rsidTr="00542190">
        <w:tc>
          <w:tcPr>
            <w:tcW w:w="8784" w:type="dxa"/>
            <w:gridSpan w:val="5"/>
            <w:tcBorders>
              <w:bottom w:val="single" w:sz="4" w:space="0" w:color="auto"/>
            </w:tcBorders>
          </w:tcPr>
          <w:p w14:paraId="6F77D3BC"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Exposure Limits</w:t>
            </w:r>
          </w:p>
        </w:tc>
      </w:tr>
      <w:tr w:rsidR="00542190" w:rsidRPr="00F70A16" w14:paraId="68800D37" w14:textId="77777777" w:rsidTr="00542190">
        <w:tc>
          <w:tcPr>
            <w:tcW w:w="2262" w:type="dxa"/>
            <w:tcBorders>
              <w:bottom w:val="single" w:sz="4" w:space="0" w:color="auto"/>
            </w:tcBorders>
          </w:tcPr>
          <w:p w14:paraId="7E4209A0" w14:textId="339062CE"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(6)</w:t>
            </w:r>
          </w:p>
        </w:tc>
        <w:tc>
          <w:tcPr>
            <w:tcW w:w="695" w:type="dxa"/>
            <w:tcBorders>
              <w:bottom w:val="single" w:sz="4" w:space="0" w:color="auto"/>
            </w:tcBorders>
          </w:tcPr>
          <w:p w14:paraId="46784074"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29374009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Borders>
              <w:bottom w:val="single" w:sz="4" w:space="0" w:color="auto"/>
            </w:tcBorders>
          </w:tcPr>
          <w:p w14:paraId="0E4D6967"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73783030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Borders>
              <w:bottom w:val="single" w:sz="4" w:space="0" w:color="auto"/>
            </w:tcBorders>
          </w:tcPr>
          <w:p w14:paraId="4AD13DEE"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90648668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2080814366"/>
            <w:placeholder>
              <w:docPart w:val="63AFB5FA339646099D3695738B41F052"/>
            </w:placeholder>
            <w:showingPlcHdr/>
          </w:sdtPr>
          <w:sdtEndPr/>
          <w:sdtContent>
            <w:tc>
              <w:tcPr>
                <w:tcW w:w="4392" w:type="dxa"/>
                <w:tcBorders>
                  <w:bottom w:val="single" w:sz="4" w:space="0" w:color="auto"/>
                </w:tcBorders>
              </w:tcPr>
              <w:p w14:paraId="58419F1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21ABD056" w14:textId="77777777" w:rsidTr="00542190">
        <w:tc>
          <w:tcPr>
            <w:tcW w:w="2262" w:type="dxa"/>
            <w:tcBorders>
              <w:bottom w:val="single" w:sz="4" w:space="0" w:color="auto"/>
            </w:tcBorders>
          </w:tcPr>
          <w:p w14:paraId="1387E01C" w14:textId="1C560742"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(7</w:t>
            </w:r>
            <w:r w:rsidR="00A72B07">
              <w:rPr>
                <w:rFonts w:ascii="Tahoma" w:hAnsi="Tahoma" w:cs="Tahoma"/>
                <w:sz w:val="22"/>
                <w:szCs w:val="22"/>
                <w:lang w:val="en-GB"/>
              </w:rPr>
              <w:t>A</w:t>
            </w:r>
            <w:r w:rsidRPr="00F70A16">
              <w:rPr>
                <w:rFonts w:ascii="Tahoma" w:hAnsi="Tahoma" w:cs="Tahoma"/>
                <w:sz w:val="22"/>
                <w:szCs w:val="22"/>
                <w:lang w:val="en-GB"/>
              </w:rPr>
              <w:t>)</w:t>
            </w:r>
          </w:p>
        </w:tc>
        <w:tc>
          <w:tcPr>
            <w:tcW w:w="695" w:type="dxa"/>
            <w:tcBorders>
              <w:bottom w:val="single" w:sz="4" w:space="0" w:color="auto"/>
            </w:tcBorders>
          </w:tcPr>
          <w:p w14:paraId="5EAD3F94"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520831534"/>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Borders>
              <w:bottom w:val="single" w:sz="4" w:space="0" w:color="auto"/>
            </w:tcBorders>
          </w:tcPr>
          <w:p w14:paraId="376CED74"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90672492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Borders>
              <w:bottom w:val="single" w:sz="4" w:space="0" w:color="auto"/>
            </w:tcBorders>
          </w:tcPr>
          <w:p w14:paraId="68DE4910"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83579922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726911284"/>
            <w:placeholder>
              <w:docPart w:val="0BDBCFF6F2E3415FB2497CF9E62C59AC"/>
            </w:placeholder>
            <w:showingPlcHdr/>
          </w:sdtPr>
          <w:sdtEndPr/>
          <w:sdtContent>
            <w:tc>
              <w:tcPr>
                <w:tcW w:w="4392" w:type="dxa"/>
                <w:tcBorders>
                  <w:bottom w:val="single" w:sz="4" w:space="0" w:color="auto"/>
                </w:tcBorders>
              </w:tcPr>
              <w:p w14:paraId="32A5E76B"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822446D" w14:textId="77777777" w:rsidTr="00542190">
        <w:tc>
          <w:tcPr>
            <w:tcW w:w="2262" w:type="dxa"/>
          </w:tcPr>
          <w:p w14:paraId="57642C43" w14:textId="7FF5C568"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w:t>
            </w:r>
            <w:r w:rsidR="00A81C59">
              <w:rPr>
                <w:rFonts w:ascii="Tahoma" w:hAnsi="Tahoma" w:cs="Tahoma"/>
                <w:sz w:val="22"/>
                <w:szCs w:val="22"/>
                <w:lang w:val="en-GB"/>
              </w:rPr>
              <w:t>7B</w:t>
            </w:r>
            <w:r w:rsidRPr="00F70A16">
              <w:rPr>
                <w:rFonts w:ascii="Tahoma" w:hAnsi="Tahoma" w:cs="Tahoma"/>
                <w:sz w:val="22"/>
                <w:szCs w:val="22"/>
                <w:lang w:val="en-GB"/>
              </w:rPr>
              <w:t>)</w:t>
            </w:r>
          </w:p>
        </w:tc>
        <w:tc>
          <w:tcPr>
            <w:tcW w:w="695" w:type="dxa"/>
          </w:tcPr>
          <w:p w14:paraId="3902E8F2"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91519496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3FAF6741"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6891927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718EC33"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15004948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739083614"/>
            <w:placeholder>
              <w:docPart w:val="48B7251979CF4585BF1C98A095996F9F"/>
            </w:placeholder>
            <w:showingPlcHdr/>
          </w:sdtPr>
          <w:sdtEndPr/>
          <w:sdtContent>
            <w:tc>
              <w:tcPr>
                <w:tcW w:w="4392" w:type="dxa"/>
              </w:tcPr>
              <w:p w14:paraId="222A343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73A21ECE" w14:textId="77777777" w:rsidTr="00542190">
        <w:tc>
          <w:tcPr>
            <w:tcW w:w="8784" w:type="dxa"/>
            <w:gridSpan w:val="5"/>
          </w:tcPr>
          <w:p w14:paraId="65A7DBA4"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Spread Limits</w:t>
            </w:r>
          </w:p>
        </w:tc>
      </w:tr>
      <w:tr w:rsidR="00542190" w:rsidRPr="00F70A16" w14:paraId="3027FCF6" w14:textId="77777777" w:rsidTr="00542190">
        <w:tc>
          <w:tcPr>
            <w:tcW w:w="2262" w:type="dxa"/>
          </w:tcPr>
          <w:p w14:paraId="2D84CB2F" w14:textId="1F48944B"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w:t>
            </w:r>
            <w:r w:rsidR="00E9397E">
              <w:rPr>
                <w:rFonts w:ascii="Tahoma" w:hAnsi="Tahoma" w:cs="Tahoma"/>
                <w:sz w:val="22"/>
                <w:szCs w:val="22"/>
                <w:lang w:val="en-GB"/>
              </w:rPr>
              <w:t>8</w:t>
            </w:r>
            <w:r w:rsidRPr="00F70A16">
              <w:rPr>
                <w:rFonts w:ascii="Tahoma" w:hAnsi="Tahoma" w:cs="Tahoma"/>
                <w:sz w:val="22"/>
                <w:szCs w:val="22"/>
                <w:lang w:val="en-GB"/>
              </w:rPr>
              <w:t>)</w:t>
            </w:r>
          </w:p>
        </w:tc>
        <w:tc>
          <w:tcPr>
            <w:tcW w:w="695" w:type="dxa"/>
          </w:tcPr>
          <w:p w14:paraId="5A7397C6"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93989989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1F926EA2"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85394450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FAAFF50"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75486279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080450016"/>
            <w:placeholder>
              <w:docPart w:val="1FAFEF4B6A914E05B520CD17A26F6E33"/>
            </w:placeholder>
            <w:showingPlcHdr/>
          </w:sdtPr>
          <w:sdtEndPr/>
          <w:sdtContent>
            <w:tc>
              <w:tcPr>
                <w:tcW w:w="4392" w:type="dxa"/>
              </w:tcPr>
              <w:p w14:paraId="6E117E52"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D8093B9" w14:textId="77777777" w:rsidTr="00542190">
        <w:tc>
          <w:tcPr>
            <w:tcW w:w="2262" w:type="dxa"/>
          </w:tcPr>
          <w:p w14:paraId="092035DF" w14:textId="7086DD32"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w:t>
            </w:r>
            <w:r w:rsidR="00E9397E">
              <w:rPr>
                <w:rFonts w:ascii="Tahoma" w:hAnsi="Tahoma" w:cs="Tahoma"/>
                <w:sz w:val="22"/>
                <w:szCs w:val="22"/>
                <w:lang w:val="en-GB"/>
              </w:rPr>
              <w:t>9</w:t>
            </w:r>
            <w:r w:rsidRPr="00F70A16">
              <w:rPr>
                <w:rFonts w:ascii="Tahoma" w:hAnsi="Tahoma" w:cs="Tahoma"/>
                <w:sz w:val="22"/>
                <w:szCs w:val="22"/>
                <w:lang w:val="en-GB"/>
              </w:rPr>
              <w:t>)</w:t>
            </w:r>
          </w:p>
        </w:tc>
        <w:tc>
          <w:tcPr>
            <w:tcW w:w="695" w:type="dxa"/>
          </w:tcPr>
          <w:p w14:paraId="33BF70F2"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09001011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25CD1F3"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17264512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DEF2F8B"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49191885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580917298"/>
            <w:placeholder>
              <w:docPart w:val="0712931BA5974A9C9A414720724614EB"/>
            </w:placeholder>
            <w:showingPlcHdr/>
          </w:sdtPr>
          <w:sdtEndPr/>
          <w:sdtContent>
            <w:tc>
              <w:tcPr>
                <w:tcW w:w="4392" w:type="dxa"/>
              </w:tcPr>
              <w:p w14:paraId="6BFFC04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66FF886D" w14:textId="77777777" w:rsidTr="00542190">
        <w:tc>
          <w:tcPr>
            <w:tcW w:w="2262" w:type="dxa"/>
          </w:tcPr>
          <w:p w14:paraId="58B00CED"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(11)</w:t>
            </w:r>
          </w:p>
        </w:tc>
        <w:tc>
          <w:tcPr>
            <w:tcW w:w="695" w:type="dxa"/>
          </w:tcPr>
          <w:p w14:paraId="74ECCF70"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03083844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3BDEF8BE"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19295223"/>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73F97101"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9343017"/>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2049101868"/>
            <w:placeholder>
              <w:docPart w:val="39CC697D9D524D179E2062C3A6E40FFD"/>
            </w:placeholder>
            <w:showingPlcHdr/>
          </w:sdtPr>
          <w:sdtEndPr/>
          <w:sdtContent>
            <w:tc>
              <w:tcPr>
                <w:tcW w:w="4392" w:type="dxa"/>
              </w:tcPr>
              <w:p w14:paraId="4371275A"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A987462" w14:textId="77777777" w:rsidTr="00542190">
        <w:tc>
          <w:tcPr>
            <w:tcW w:w="8784" w:type="dxa"/>
            <w:gridSpan w:val="5"/>
          </w:tcPr>
          <w:p w14:paraId="7421AA8A"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Concentration Limits</w:t>
            </w:r>
          </w:p>
        </w:tc>
      </w:tr>
      <w:tr w:rsidR="00542190" w:rsidRPr="00F70A16" w14:paraId="7370ABE3" w14:textId="77777777" w:rsidTr="00542190">
        <w:tc>
          <w:tcPr>
            <w:tcW w:w="2262" w:type="dxa"/>
          </w:tcPr>
          <w:p w14:paraId="55B59E01" w14:textId="4E4E93AC"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(1</w:t>
            </w:r>
            <w:r w:rsidR="00A040EF">
              <w:rPr>
                <w:rFonts w:ascii="Tahoma" w:hAnsi="Tahoma" w:cs="Tahoma"/>
                <w:sz w:val="22"/>
                <w:szCs w:val="22"/>
                <w:lang w:val="en-GB"/>
              </w:rPr>
              <w:t>4</w:t>
            </w:r>
            <w:r w:rsidRPr="00F70A16">
              <w:rPr>
                <w:rFonts w:ascii="Tahoma" w:hAnsi="Tahoma" w:cs="Tahoma"/>
                <w:sz w:val="22"/>
                <w:szCs w:val="22"/>
                <w:lang w:val="en-GB"/>
              </w:rPr>
              <w:t>)</w:t>
            </w:r>
          </w:p>
        </w:tc>
        <w:tc>
          <w:tcPr>
            <w:tcW w:w="695" w:type="dxa"/>
          </w:tcPr>
          <w:p w14:paraId="337B745D"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75998003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222BF21F"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09288259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0AF45D0A"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32169530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651566053"/>
            <w:placeholder>
              <w:docPart w:val="0346651954FE4218AE3A035B2BECAA8D"/>
            </w:placeholder>
            <w:showingPlcHdr/>
          </w:sdtPr>
          <w:sdtEndPr/>
          <w:sdtContent>
            <w:tc>
              <w:tcPr>
                <w:tcW w:w="4392" w:type="dxa"/>
              </w:tcPr>
              <w:p w14:paraId="5BA210F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8B3ACA" w:rsidRPr="00F70A16" w14:paraId="7647A423" w14:textId="77777777" w:rsidTr="005E4E0D">
        <w:tc>
          <w:tcPr>
            <w:tcW w:w="8784" w:type="dxa"/>
            <w:gridSpan w:val="5"/>
          </w:tcPr>
          <w:p w14:paraId="36EE7D3F" w14:textId="12056D84" w:rsidR="008B3ACA" w:rsidRPr="00CC6DBE" w:rsidRDefault="008B3ACA" w:rsidP="00542190">
            <w:pPr>
              <w:rPr>
                <w:rFonts w:ascii="Tahoma" w:hAnsi="Tahoma" w:cs="Tahoma"/>
                <w:b/>
                <w:i/>
                <w:iCs/>
                <w:sz w:val="22"/>
                <w:szCs w:val="22"/>
              </w:rPr>
            </w:pPr>
            <w:r w:rsidRPr="00CC6DBE">
              <w:rPr>
                <w:rFonts w:ascii="Tahoma" w:hAnsi="Tahoma" w:cs="Tahoma"/>
                <w:b/>
                <w:i/>
                <w:iCs/>
                <w:sz w:val="22"/>
                <w:szCs w:val="22"/>
              </w:rPr>
              <w:t xml:space="preserve">Repurchase Transactions </w:t>
            </w:r>
          </w:p>
        </w:tc>
      </w:tr>
      <w:tr w:rsidR="008B3ACA" w:rsidRPr="00F70A16" w14:paraId="612B1657" w14:textId="77777777" w:rsidTr="00542190">
        <w:tc>
          <w:tcPr>
            <w:tcW w:w="2262" w:type="dxa"/>
          </w:tcPr>
          <w:p w14:paraId="73DD0B9E" w14:textId="0AC4D3C0" w:rsidR="008B3ACA" w:rsidRPr="00F70A16" w:rsidRDefault="008B3ACA" w:rsidP="008B3ACA">
            <w:pPr>
              <w:rPr>
                <w:rFonts w:ascii="Tahoma" w:hAnsi="Tahoma" w:cs="Tahoma"/>
                <w:sz w:val="22"/>
                <w:szCs w:val="22"/>
                <w:lang w:val="en-GB"/>
              </w:rPr>
            </w:pPr>
            <w:r w:rsidRPr="00BC2CA0">
              <w:rPr>
                <w:rFonts w:ascii="Tahoma" w:hAnsi="Tahoma" w:cs="Tahoma"/>
                <w:sz w:val="22"/>
                <w:szCs w:val="22"/>
                <w:lang w:val="en-GB"/>
              </w:rPr>
              <w:t>Paragraph (1</w:t>
            </w:r>
            <w:r>
              <w:rPr>
                <w:rFonts w:ascii="Tahoma" w:hAnsi="Tahoma" w:cs="Tahoma"/>
                <w:sz w:val="22"/>
                <w:szCs w:val="22"/>
                <w:lang w:val="en-GB"/>
              </w:rPr>
              <w:t>6</w:t>
            </w:r>
            <w:r w:rsidRPr="00BC2CA0">
              <w:rPr>
                <w:rFonts w:ascii="Tahoma" w:hAnsi="Tahoma" w:cs="Tahoma"/>
                <w:sz w:val="22"/>
                <w:szCs w:val="22"/>
                <w:lang w:val="en-GB"/>
              </w:rPr>
              <w:t>)</w:t>
            </w:r>
          </w:p>
        </w:tc>
        <w:tc>
          <w:tcPr>
            <w:tcW w:w="695" w:type="dxa"/>
          </w:tcPr>
          <w:p w14:paraId="021397C6" w14:textId="1D9F3875" w:rsidR="008B3ACA" w:rsidRDefault="004A5B51" w:rsidP="008B3ACA">
            <w:pPr>
              <w:jc w:val="center"/>
              <w:rPr>
                <w:rFonts w:ascii="Tahoma" w:hAnsi="Tahoma" w:cs="Tahoma"/>
                <w:sz w:val="22"/>
                <w:szCs w:val="22"/>
                <w:lang w:val="en-GB"/>
              </w:rPr>
            </w:pPr>
            <w:sdt>
              <w:sdtPr>
                <w:rPr>
                  <w:rFonts w:ascii="Tahoma" w:hAnsi="Tahoma" w:cs="Tahoma"/>
                  <w:sz w:val="22"/>
                  <w:szCs w:val="22"/>
                  <w:lang w:val="en-GB"/>
                </w:rPr>
                <w:id w:val="1283154423"/>
                <w14:checkbox>
                  <w14:checked w14:val="0"/>
                  <w14:checkedState w14:val="2611" w14:font="Segoe UI Light"/>
                  <w14:uncheckedState w14:val="2610" w14:font="Segoe UI Light"/>
                </w14:checkbox>
              </w:sdtPr>
              <w:sdtEndPr/>
              <w:sdtContent>
                <w:r w:rsidR="008B3ACA" w:rsidRPr="00F70A16">
                  <w:rPr>
                    <w:rFonts w:ascii="Segoe UI Symbol" w:hAnsi="Segoe UI Symbol" w:cs="Tahoma"/>
                    <w:sz w:val="22"/>
                    <w:szCs w:val="22"/>
                    <w:lang w:val="en-GB"/>
                  </w:rPr>
                  <w:t>☐</w:t>
                </w:r>
              </w:sdtContent>
            </w:sdt>
          </w:p>
        </w:tc>
        <w:tc>
          <w:tcPr>
            <w:tcW w:w="726" w:type="dxa"/>
          </w:tcPr>
          <w:p w14:paraId="44B245A5" w14:textId="0045A3CB" w:rsidR="008B3ACA" w:rsidRDefault="004A5B51" w:rsidP="008B3ACA">
            <w:pPr>
              <w:jc w:val="center"/>
              <w:rPr>
                <w:rFonts w:ascii="Tahoma" w:hAnsi="Tahoma" w:cs="Tahoma"/>
                <w:sz w:val="22"/>
                <w:szCs w:val="22"/>
                <w:lang w:val="en-GB"/>
              </w:rPr>
            </w:pPr>
            <w:sdt>
              <w:sdtPr>
                <w:rPr>
                  <w:rFonts w:ascii="Tahoma" w:hAnsi="Tahoma" w:cs="Tahoma"/>
                  <w:sz w:val="22"/>
                  <w:szCs w:val="22"/>
                  <w:lang w:val="en-GB"/>
                </w:rPr>
                <w:id w:val="-1732836182"/>
                <w14:checkbox>
                  <w14:checked w14:val="0"/>
                  <w14:checkedState w14:val="2611" w14:font="Segoe UI Light"/>
                  <w14:uncheckedState w14:val="2610" w14:font="Segoe UI Light"/>
                </w14:checkbox>
              </w:sdtPr>
              <w:sdtEndPr/>
              <w:sdtContent>
                <w:r w:rsidR="008B3ACA" w:rsidRPr="00F70A16">
                  <w:rPr>
                    <w:rFonts w:ascii="Segoe UI Symbol" w:hAnsi="Segoe UI Symbol" w:cs="Tahoma"/>
                    <w:sz w:val="22"/>
                    <w:szCs w:val="22"/>
                    <w:lang w:val="en-GB"/>
                  </w:rPr>
                  <w:t>☐</w:t>
                </w:r>
              </w:sdtContent>
            </w:sdt>
          </w:p>
        </w:tc>
        <w:tc>
          <w:tcPr>
            <w:tcW w:w="709" w:type="dxa"/>
          </w:tcPr>
          <w:p w14:paraId="0626A60F" w14:textId="0AA95A92" w:rsidR="008B3ACA" w:rsidRDefault="004A5B51" w:rsidP="008B3ACA">
            <w:pPr>
              <w:jc w:val="center"/>
              <w:rPr>
                <w:rFonts w:ascii="Tahoma" w:hAnsi="Tahoma" w:cs="Tahoma"/>
                <w:sz w:val="22"/>
                <w:szCs w:val="22"/>
                <w:lang w:val="en-GB"/>
              </w:rPr>
            </w:pPr>
            <w:sdt>
              <w:sdtPr>
                <w:rPr>
                  <w:rFonts w:ascii="Tahoma" w:hAnsi="Tahoma" w:cs="Tahoma"/>
                  <w:sz w:val="22"/>
                  <w:szCs w:val="22"/>
                  <w:lang w:val="en-GB"/>
                </w:rPr>
                <w:id w:val="794036316"/>
                <w14:checkbox>
                  <w14:checked w14:val="0"/>
                  <w14:checkedState w14:val="2611" w14:font="Segoe UI Light"/>
                  <w14:uncheckedState w14:val="2610" w14:font="Segoe UI Light"/>
                </w14:checkbox>
              </w:sdtPr>
              <w:sdtEndPr/>
              <w:sdtContent>
                <w:r w:rsidR="008B3ACA" w:rsidRPr="00F70A16">
                  <w:rPr>
                    <w:rFonts w:ascii="Segoe UI Symbol" w:hAnsi="Segoe UI Symbol" w:cs="Tahoma"/>
                    <w:sz w:val="22"/>
                    <w:szCs w:val="22"/>
                    <w:lang w:val="en-GB"/>
                  </w:rPr>
                  <w:t>☐</w:t>
                </w:r>
              </w:sdtContent>
            </w:sdt>
          </w:p>
        </w:tc>
        <w:sdt>
          <w:sdtPr>
            <w:rPr>
              <w:rFonts w:ascii="Tahoma" w:hAnsi="Tahoma" w:cs="Tahoma"/>
              <w:sz w:val="22"/>
              <w:szCs w:val="22"/>
              <w:lang w:val="en-GB"/>
            </w:rPr>
            <w:id w:val="-11382513"/>
            <w:placeholder>
              <w:docPart w:val="D4D75FF3906B4AC3A89B90B34E475A21"/>
            </w:placeholder>
            <w:showingPlcHdr/>
          </w:sdtPr>
          <w:sdtEndPr/>
          <w:sdtContent>
            <w:tc>
              <w:tcPr>
                <w:tcW w:w="4392" w:type="dxa"/>
              </w:tcPr>
              <w:p w14:paraId="13BD5323" w14:textId="1E0452E2" w:rsidR="008B3ACA" w:rsidRDefault="008B3ACA" w:rsidP="008B3ACA">
                <w:pPr>
                  <w:rPr>
                    <w:rFonts w:ascii="Tahoma" w:hAnsi="Tahoma" w:cs="Tahoma"/>
                    <w:sz w:val="22"/>
                    <w:szCs w:val="22"/>
                    <w:lang w:val="en-GB"/>
                  </w:rPr>
                </w:pPr>
                <w:r w:rsidRPr="00F70A16">
                  <w:rPr>
                    <w:rStyle w:val="PlaceholderText"/>
                    <w:lang w:val="en-GB"/>
                  </w:rPr>
                  <w:t>Click or tap here to enter text.</w:t>
                </w:r>
              </w:p>
            </w:tc>
          </w:sdtContent>
        </w:sdt>
      </w:tr>
      <w:tr w:rsidR="008B3ACA" w:rsidRPr="00F70A16" w14:paraId="1FA9F431" w14:textId="77777777" w:rsidTr="00542190">
        <w:tc>
          <w:tcPr>
            <w:tcW w:w="2262" w:type="dxa"/>
          </w:tcPr>
          <w:p w14:paraId="5984C686" w14:textId="5C984186" w:rsidR="008B3ACA" w:rsidRPr="00F70A16" w:rsidRDefault="008B3ACA" w:rsidP="008B3ACA">
            <w:pPr>
              <w:rPr>
                <w:rFonts w:ascii="Tahoma" w:hAnsi="Tahoma" w:cs="Tahoma"/>
                <w:sz w:val="22"/>
                <w:szCs w:val="22"/>
                <w:lang w:val="en-GB"/>
              </w:rPr>
            </w:pPr>
            <w:r w:rsidRPr="00BC2CA0">
              <w:rPr>
                <w:rFonts w:ascii="Tahoma" w:hAnsi="Tahoma" w:cs="Tahoma"/>
                <w:sz w:val="22"/>
                <w:szCs w:val="22"/>
                <w:lang w:val="en-GB"/>
              </w:rPr>
              <w:t>Paragraph (1</w:t>
            </w:r>
            <w:r>
              <w:rPr>
                <w:rFonts w:ascii="Tahoma" w:hAnsi="Tahoma" w:cs="Tahoma"/>
                <w:sz w:val="22"/>
                <w:szCs w:val="22"/>
                <w:lang w:val="en-GB"/>
              </w:rPr>
              <w:t>7</w:t>
            </w:r>
            <w:r w:rsidRPr="00BC2CA0">
              <w:rPr>
                <w:rFonts w:ascii="Tahoma" w:hAnsi="Tahoma" w:cs="Tahoma"/>
                <w:sz w:val="22"/>
                <w:szCs w:val="22"/>
                <w:lang w:val="en-GB"/>
              </w:rPr>
              <w:t>)</w:t>
            </w:r>
          </w:p>
        </w:tc>
        <w:tc>
          <w:tcPr>
            <w:tcW w:w="695" w:type="dxa"/>
          </w:tcPr>
          <w:p w14:paraId="55C0F9BD" w14:textId="2E1332EE" w:rsidR="008B3ACA" w:rsidRDefault="004A5B51" w:rsidP="008B3ACA">
            <w:pPr>
              <w:jc w:val="center"/>
              <w:rPr>
                <w:rFonts w:ascii="Tahoma" w:hAnsi="Tahoma" w:cs="Tahoma"/>
                <w:sz w:val="22"/>
                <w:szCs w:val="22"/>
                <w:lang w:val="en-GB"/>
              </w:rPr>
            </w:pPr>
            <w:sdt>
              <w:sdtPr>
                <w:rPr>
                  <w:rFonts w:ascii="Tahoma" w:hAnsi="Tahoma" w:cs="Tahoma"/>
                  <w:sz w:val="22"/>
                  <w:szCs w:val="22"/>
                  <w:lang w:val="en-GB"/>
                </w:rPr>
                <w:id w:val="-2039341227"/>
                <w14:checkbox>
                  <w14:checked w14:val="0"/>
                  <w14:checkedState w14:val="2611" w14:font="Segoe UI Light"/>
                  <w14:uncheckedState w14:val="2610" w14:font="Segoe UI Light"/>
                </w14:checkbox>
              </w:sdtPr>
              <w:sdtEndPr/>
              <w:sdtContent>
                <w:r w:rsidR="008B3ACA" w:rsidRPr="00F70A16">
                  <w:rPr>
                    <w:rFonts w:ascii="Segoe UI Symbol" w:hAnsi="Segoe UI Symbol" w:cs="Tahoma"/>
                    <w:sz w:val="22"/>
                    <w:szCs w:val="22"/>
                    <w:lang w:val="en-GB"/>
                  </w:rPr>
                  <w:t>☐</w:t>
                </w:r>
              </w:sdtContent>
            </w:sdt>
          </w:p>
        </w:tc>
        <w:tc>
          <w:tcPr>
            <w:tcW w:w="726" w:type="dxa"/>
          </w:tcPr>
          <w:p w14:paraId="6739B98D" w14:textId="05C21E99" w:rsidR="008B3ACA" w:rsidRDefault="004A5B51" w:rsidP="008B3ACA">
            <w:pPr>
              <w:jc w:val="center"/>
              <w:rPr>
                <w:rFonts w:ascii="Tahoma" w:hAnsi="Tahoma" w:cs="Tahoma"/>
                <w:sz w:val="22"/>
                <w:szCs w:val="22"/>
                <w:lang w:val="en-GB"/>
              </w:rPr>
            </w:pPr>
            <w:sdt>
              <w:sdtPr>
                <w:rPr>
                  <w:rFonts w:ascii="Tahoma" w:hAnsi="Tahoma" w:cs="Tahoma"/>
                  <w:sz w:val="22"/>
                  <w:szCs w:val="22"/>
                  <w:lang w:val="en-GB"/>
                </w:rPr>
                <w:id w:val="1663740856"/>
                <w14:checkbox>
                  <w14:checked w14:val="0"/>
                  <w14:checkedState w14:val="2611" w14:font="Segoe UI Light"/>
                  <w14:uncheckedState w14:val="2610" w14:font="Segoe UI Light"/>
                </w14:checkbox>
              </w:sdtPr>
              <w:sdtEndPr/>
              <w:sdtContent>
                <w:r w:rsidR="008B3ACA" w:rsidRPr="00F70A16">
                  <w:rPr>
                    <w:rFonts w:ascii="Segoe UI Symbol" w:hAnsi="Segoe UI Symbol" w:cs="Tahoma"/>
                    <w:sz w:val="22"/>
                    <w:szCs w:val="22"/>
                    <w:lang w:val="en-GB"/>
                  </w:rPr>
                  <w:t>☐</w:t>
                </w:r>
              </w:sdtContent>
            </w:sdt>
          </w:p>
        </w:tc>
        <w:tc>
          <w:tcPr>
            <w:tcW w:w="709" w:type="dxa"/>
          </w:tcPr>
          <w:p w14:paraId="2C9033A9" w14:textId="2EB0ACF1" w:rsidR="008B3ACA" w:rsidRDefault="004A5B51" w:rsidP="008B3ACA">
            <w:pPr>
              <w:jc w:val="center"/>
              <w:rPr>
                <w:rFonts w:ascii="Tahoma" w:hAnsi="Tahoma" w:cs="Tahoma"/>
                <w:sz w:val="22"/>
                <w:szCs w:val="22"/>
                <w:lang w:val="en-GB"/>
              </w:rPr>
            </w:pPr>
            <w:sdt>
              <w:sdtPr>
                <w:rPr>
                  <w:rFonts w:ascii="Tahoma" w:hAnsi="Tahoma" w:cs="Tahoma"/>
                  <w:sz w:val="22"/>
                  <w:szCs w:val="22"/>
                  <w:lang w:val="en-GB"/>
                </w:rPr>
                <w:id w:val="104461454"/>
                <w14:checkbox>
                  <w14:checked w14:val="0"/>
                  <w14:checkedState w14:val="2611" w14:font="Segoe UI Light"/>
                  <w14:uncheckedState w14:val="2610" w14:font="Segoe UI Light"/>
                </w14:checkbox>
              </w:sdtPr>
              <w:sdtEndPr/>
              <w:sdtContent>
                <w:r w:rsidR="008B3ACA" w:rsidRPr="00F70A16">
                  <w:rPr>
                    <w:rFonts w:ascii="Segoe UI Symbol" w:hAnsi="Segoe UI Symbol" w:cs="Tahoma"/>
                    <w:sz w:val="22"/>
                    <w:szCs w:val="22"/>
                    <w:lang w:val="en-GB"/>
                  </w:rPr>
                  <w:t>☐</w:t>
                </w:r>
              </w:sdtContent>
            </w:sdt>
          </w:p>
        </w:tc>
        <w:sdt>
          <w:sdtPr>
            <w:rPr>
              <w:rFonts w:ascii="Tahoma" w:hAnsi="Tahoma" w:cs="Tahoma"/>
              <w:sz w:val="22"/>
              <w:szCs w:val="22"/>
              <w:lang w:val="en-GB"/>
            </w:rPr>
            <w:id w:val="-1781639392"/>
            <w:placeholder>
              <w:docPart w:val="EB35E6390B2544F0BF1220999F89648B"/>
            </w:placeholder>
            <w:showingPlcHdr/>
          </w:sdtPr>
          <w:sdtEndPr/>
          <w:sdtContent>
            <w:tc>
              <w:tcPr>
                <w:tcW w:w="4392" w:type="dxa"/>
              </w:tcPr>
              <w:p w14:paraId="331AA147" w14:textId="5C4D552B" w:rsidR="008B3ACA" w:rsidRDefault="008B3ACA" w:rsidP="008B3ACA">
                <w:pPr>
                  <w:rPr>
                    <w:rFonts w:ascii="Tahoma" w:hAnsi="Tahoma" w:cs="Tahoma"/>
                    <w:sz w:val="22"/>
                    <w:szCs w:val="22"/>
                    <w:lang w:val="en-GB"/>
                  </w:rPr>
                </w:pPr>
                <w:r w:rsidRPr="00F70A16">
                  <w:rPr>
                    <w:rStyle w:val="PlaceholderText"/>
                    <w:lang w:val="en-GB"/>
                  </w:rPr>
                  <w:t>Click or tap here to enter text.</w:t>
                </w:r>
              </w:p>
            </w:tc>
          </w:sdtContent>
        </w:sdt>
      </w:tr>
    </w:tbl>
    <w:p w14:paraId="06DBCF91" w14:textId="77777777" w:rsidR="00514BC6" w:rsidRDefault="00514BC6" w:rsidP="00D31414">
      <w:pPr>
        <w:rPr>
          <w:rFonts w:ascii="Tahoma" w:hAnsi="Tahoma" w:cs="Tahoma"/>
          <w:sz w:val="22"/>
          <w:szCs w:val="22"/>
          <w:lang w:val="en-GB"/>
        </w:rPr>
      </w:pPr>
    </w:p>
    <w:p w14:paraId="39B6AECA" w14:textId="77777777" w:rsidR="008B04FE" w:rsidRPr="00D31414" w:rsidRDefault="00B043BB" w:rsidP="00D31414">
      <w:pPr>
        <w:jc w:val="center"/>
        <w:rPr>
          <w:rFonts w:ascii="Tahoma" w:hAnsi="Tahoma" w:cs="Tahoma"/>
          <w:sz w:val="20"/>
          <w:szCs w:val="22"/>
          <w:lang w:val="en-GB"/>
        </w:rPr>
      </w:pPr>
      <w:r w:rsidRPr="00D31414">
        <w:rPr>
          <w:rFonts w:ascii="Tahoma" w:hAnsi="Tahoma" w:cs="Tahoma"/>
          <w:i/>
          <w:snapToGrid w:val="0"/>
          <w:sz w:val="20"/>
          <w:lang w:val="en-GB"/>
        </w:rPr>
        <w:t>[The rest of this page is intentionally left blank]</w:t>
      </w:r>
    </w:p>
    <w:p w14:paraId="305C4F4E" w14:textId="77777777" w:rsidR="008B04FE" w:rsidRDefault="008B04FE" w:rsidP="008B04FE">
      <w:pPr>
        <w:pStyle w:val="Heading4"/>
        <w:rPr>
          <w:lang w:val="en-GB"/>
        </w:rPr>
      </w:pPr>
      <w:r>
        <w:rPr>
          <w:lang w:val="en-GB"/>
        </w:rPr>
        <w:br w:type="page"/>
      </w:r>
    </w:p>
    <w:p w14:paraId="6C0E9573" w14:textId="1D250A5D" w:rsidR="006938A3" w:rsidRPr="008B04FE" w:rsidRDefault="006938A3" w:rsidP="006938A3">
      <w:pPr>
        <w:pStyle w:val="Heading4"/>
        <w:ind w:right="20"/>
        <w:rPr>
          <w:lang w:val="en-GB"/>
        </w:rPr>
      </w:pPr>
      <w:r w:rsidRPr="000A71F0">
        <w:rPr>
          <w:lang w:val="en-GB"/>
        </w:rPr>
        <w:lastRenderedPageBreak/>
        <w:t xml:space="preserve">Part </w:t>
      </w:r>
      <w:r>
        <w:rPr>
          <w:lang w:val="en-GB"/>
        </w:rPr>
        <w:t>B</w:t>
      </w:r>
      <w:r w:rsidRPr="000A71F0">
        <w:rPr>
          <w:lang w:val="en-GB"/>
        </w:rPr>
        <w:t xml:space="preserve"> – Appendix </w:t>
      </w:r>
      <w:r>
        <w:rPr>
          <w:lang w:val="en-GB"/>
        </w:rPr>
        <w:t>I</w:t>
      </w:r>
      <w:r w:rsidR="00216540">
        <w:rPr>
          <w:lang w:val="en-GB"/>
        </w:rPr>
        <w:t>I</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Pr="008B04FE">
        <w:rPr>
          <w:lang w:val="en-GB"/>
        </w:rPr>
        <w:t>Fund-of-Funds</w:t>
      </w:r>
    </w:p>
    <w:p w14:paraId="068854AB" w14:textId="77777777" w:rsidR="006938A3" w:rsidRDefault="006938A3" w:rsidP="006938A3">
      <w:pPr>
        <w:rPr>
          <w:rFonts w:ascii="Tahoma" w:hAnsi="Tahoma" w:cs="Tahoma"/>
          <w:sz w:val="22"/>
          <w:szCs w:val="22"/>
          <w:lang w:val="en-GB"/>
        </w:rPr>
      </w:pPr>
    </w:p>
    <w:tbl>
      <w:tblPr>
        <w:tblStyle w:val="TableGrid1"/>
        <w:tblW w:w="8784" w:type="dxa"/>
        <w:tblLayout w:type="fixed"/>
        <w:tblLook w:val="04A0" w:firstRow="1" w:lastRow="0" w:firstColumn="1" w:lastColumn="0" w:noHBand="0" w:noVBand="1"/>
      </w:tblPr>
      <w:tblGrid>
        <w:gridCol w:w="2262"/>
        <w:gridCol w:w="695"/>
        <w:gridCol w:w="728"/>
        <w:gridCol w:w="5099"/>
      </w:tblGrid>
      <w:tr w:rsidR="006938A3" w:rsidRPr="003D537F" w14:paraId="17255AC3" w14:textId="77777777" w:rsidTr="00975A83">
        <w:trPr>
          <w:tblHeader/>
        </w:trPr>
        <w:tc>
          <w:tcPr>
            <w:tcW w:w="2262" w:type="dxa"/>
            <w:vMerge w:val="restart"/>
            <w:shd w:val="clear" w:color="auto" w:fill="D9D9D9" w:themeFill="background1" w:themeFillShade="D9"/>
          </w:tcPr>
          <w:p w14:paraId="3724C936" w14:textId="1C5D9E2E" w:rsidR="006938A3" w:rsidRPr="00D31414" w:rsidRDefault="006938A3" w:rsidP="00975A83">
            <w:pPr>
              <w:rPr>
                <w:rFonts w:ascii="Tahoma" w:eastAsia="Times New Roman" w:hAnsi="Tahoma" w:cs="Tahoma"/>
                <w:b/>
                <w:sz w:val="22"/>
                <w:szCs w:val="22"/>
                <w:lang w:val="en-GB"/>
              </w:rPr>
            </w:pPr>
            <w:r w:rsidRPr="00D31414">
              <w:rPr>
                <w:rFonts w:ascii="Tahoma" w:hAnsi="Tahoma" w:cs="Tahoma"/>
                <w:b/>
                <w:sz w:val="22"/>
                <w:szCs w:val="22"/>
                <w:lang w:val="en-GB"/>
              </w:rPr>
              <w:t xml:space="preserve">Requirements under the </w:t>
            </w:r>
            <w:r w:rsidR="00216540">
              <w:rPr>
                <w:rFonts w:ascii="Tahoma" w:hAnsi="Tahoma" w:cs="Tahoma"/>
                <w:b/>
                <w:sz w:val="22"/>
                <w:szCs w:val="22"/>
                <w:lang w:val="en-GB"/>
              </w:rPr>
              <w:t>PRS</w:t>
            </w:r>
            <w:r w:rsidRPr="00D31414">
              <w:rPr>
                <w:rFonts w:ascii="Tahoma" w:hAnsi="Tahoma" w:cs="Tahoma"/>
                <w:b/>
                <w:sz w:val="22"/>
                <w:szCs w:val="22"/>
                <w:lang w:val="en-GB"/>
              </w:rPr>
              <w:t xml:space="preserve"> Guidelines </w:t>
            </w:r>
          </w:p>
        </w:tc>
        <w:tc>
          <w:tcPr>
            <w:tcW w:w="1423" w:type="dxa"/>
            <w:gridSpan w:val="2"/>
            <w:shd w:val="clear" w:color="auto" w:fill="D9D9D9" w:themeFill="background1" w:themeFillShade="D9"/>
          </w:tcPr>
          <w:p w14:paraId="1947F316" w14:textId="77777777" w:rsidR="006938A3" w:rsidRPr="00D31414" w:rsidRDefault="006938A3" w:rsidP="00975A83">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5099" w:type="dxa"/>
            <w:vMerge w:val="restart"/>
            <w:shd w:val="clear" w:color="auto" w:fill="D9D9D9" w:themeFill="background1" w:themeFillShade="D9"/>
          </w:tcPr>
          <w:p w14:paraId="78455DFE" w14:textId="4E2E6B2E" w:rsidR="006938A3" w:rsidRDefault="006938A3" w:rsidP="00347FF5">
            <w:pPr>
              <w:pStyle w:val="ListParagraph"/>
              <w:numPr>
                <w:ilvl w:val="0"/>
                <w:numId w:val="52"/>
              </w:numPr>
              <w:jc w:val="both"/>
              <w:rPr>
                <w:rFonts w:ascii="Tahoma" w:hAnsi="Tahoma" w:cs="Tahoma"/>
                <w:b/>
                <w:sz w:val="22"/>
                <w:szCs w:val="22"/>
                <w:lang w:val="en-GB"/>
              </w:rPr>
            </w:pPr>
            <w:r w:rsidRPr="006D0BDB">
              <w:rPr>
                <w:rFonts w:ascii="Tahoma" w:hAnsi="Tahoma" w:cs="Tahoma"/>
                <w:b/>
                <w:sz w:val="22"/>
                <w:szCs w:val="22"/>
                <w:lang w:val="en-GB"/>
              </w:rPr>
              <w:t xml:space="preserve">If </w:t>
            </w:r>
            <w:proofErr w:type="gramStart"/>
            <w:r w:rsidRPr="006D0BDB">
              <w:rPr>
                <w:rFonts w:ascii="Tahoma" w:hAnsi="Tahoma" w:cs="Tahoma"/>
                <w:b/>
                <w:sz w:val="22"/>
                <w:szCs w:val="22"/>
                <w:lang w:val="en-GB"/>
              </w:rPr>
              <w:t>Yes</w:t>
            </w:r>
            <w:proofErr w:type="gramEnd"/>
            <w:r w:rsidRPr="006D0BDB">
              <w:rPr>
                <w:rFonts w:ascii="Tahoma" w:hAnsi="Tahoma" w:cs="Tahoma"/>
                <w:b/>
                <w:sz w:val="22"/>
                <w:szCs w:val="22"/>
                <w:lang w:val="en-GB"/>
              </w:rPr>
              <w:t xml:space="preserve">, please indicate the relevant section and page in the </w:t>
            </w:r>
            <w:r w:rsidR="00216540">
              <w:rPr>
                <w:rFonts w:ascii="Tahoma" w:hAnsi="Tahoma" w:cs="Tahoma"/>
                <w:b/>
                <w:sz w:val="22"/>
                <w:szCs w:val="22"/>
                <w:lang w:val="en-GB"/>
              </w:rPr>
              <w:t>disclosure document</w:t>
            </w:r>
            <w:r>
              <w:rPr>
                <w:rFonts w:ascii="Tahoma" w:hAnsi="Tahoma" w:cs="Tahoma"/>
                <w:b/>
                <w:sz w:val="22"/>
                <w:szCs w:val="22"/>
                <w:lang w:val="en-GB"/>
              </w:rPr>
              <w:t xml:space="preserve"> the disclosure is made</w:t>
            </w:r>
          </w:p>
          <w:p w14:paraId="1833D2A9" w14:textId="77777777" w:rsidR="006938A3" w:rsidRPr="00FA35A9" w:rsidRDefault="006938A3" w:rsidP="00347FF5">
            <w:pPr>
              <w:pStyle w:val="ListParagraph"/>
              <w:numPr>
                <w:ilvl w:val="0"/>
                <w:numId w:val="52"/>
              </w:numPr>
              <w:jc w:val="both"/>
              <w:rPr>
                <w:rFonts w:ascii="Tahoma" w:hAnsi="Tahoma" w:cs="Tahoma"/>
                <w:b/>
                <w:sz w:val="22"/>
                <w:szCs w:val="22"/>
                <w:lang w:val="en-GB"/>
              </w:rPr>
            </w:pPr>
            <w:r w:rsidRPr="00FA35A9">
              <w:rPr>
                <w:rFonts w:ascii="Tahoma" w:hAnsi="Tahoma" w:cs="Tahoma"/>
                <w:b/>
                <w:sz w:val="22"/>
                <w:szCs w:val="22"/>
                <w:lang w:val="en-GB"/>
              </w:rPr>
              <w:t xml:space="preserve">If </w:t>
            </w:r>
            <w:proofErr w:type="gramStart"/>
            <w:r w:rsidRPr="00FA35A9">
              <w:rPr>
                <w:rFonts w:ascii="Tahoma" w:hAnsi="Tahoma" w:cs="Tahoma"/>
                <w:b/>
                <w:sz w:val="22"/>
                <w:szCs w:val="22"/>
                <w:lang w:val="en-GB"/>
              </w:rPr>
              <w:t>No</w:t>
            </w:r>
            <w:proofErr w:type="gramEnd"/>
            <w:r w:rsidRPr="00FA35A9">
              <w:rPr>
                <w:rFonts w:ascii="Tahoma" w:hAnsi="Tahoma" w:cs="Tahoma"/>
                <w:b/>
                <w:sz w:val="22"/>
                <w:szCs w:val="22"/>
                <w:lang w:val="en-GB"/>
              </w:rPr>
              <w:t>, please explain the reason</w:t>
            </w:r>
          </w:p>
        </w:tc>
      </w:tr>
      <w:tr w:rsidR="006938A3" w:rsidRPr="003D537F" w14:paraId="1D98171B" w14:textId="77777777" w:rsidTr="00975A83">
        <w:trPr>
          <w:tblHeader/>
        </w:trPr>
        <w:tc>
          <w:tcPr>
            <w:tcW w:w="2262" w:type="dxa"/>
            <w:vMerge/>
          </w:tcPr>
          <w:p w14:paraId="0F17BB9E" w14:textId="77777777" w:rsidR="006938A3" w:rsidRPr="00D31414" w:rsidRDefault="006938A3" w:rsidP="00975A83">
            <w:pPr>
              <w:rPr>
                <w:rFonts w:ascii="Tahoma" w:hAnsi="Tahoma" w:cs="Tahoma"/>
                <w:b/>
                <w:sz w:val="22"/>
                <w:szCs w:val="22"/>
                <w:lang w:val="en-GB"/>
              </w:rPr>
            </w:pPr>
          </w:p>
        </w:tc>
        <w:tc>
          <w:tcPr>
            <w:tcW w:w="695" w:type="dxa"/>
            <w:shd w:val="clear" w:color="auto" w:fill="D9D9D9" w:themeFill="background1" w:themeFillShade="D9"/>
          </w:tcPr>
          <w:p w14:paraId="1C854889" w14:textId="77777777" w:rsidR="006938A3" w:rsidRPr="00D31414" w:rsidRDefault="006938A3" w:rsidP="00975A83">
            <w:pPr>
              <w:jc w:val="center"/>
              <w:rPr>
                <w:rFonts w:ascii="Tahoma" w:hAnsi="Tahoma" w:cs="Tahoma"/>
                <w:b/>
                <w:sz w:val="22"/>
                <w:szCs w:val="22"/>
                <w:lang w:val="en-GB"/>
              </w:rPr>
            </w:pPr>
            <w:r w:rsidRPr="00D31414">
              <w:rPr>
                <w:rFonts w:ascii="Tahoma" w:hAnsi="Tahoma" w:cs="Tahoma"/>
                <w:b/>
                <w:sz w:val="22"/>
                <w:szCs w:val="22"/>
                <w:lang w:val="en-GB"/>
              </w:rPr>
              <w:t>Yes</w:t>
            </w:r>
          </w:p>
        </w:tc>
        <w:tc>
          <w:tcPr>
            <w:tcW w:w="728" w:type="dxa"/>
            <w:shd w:val="clear" w:color="auto" w:fill="D9D9D9" w:themeFill="background1" w:themeFillShade="D9"/>
          </w:tcPr>
          <w:p w14:paraId="403C62B9" w14:textId="77777777" w:rsidR="006938A3" w:rsidRPr="00D31414" w:rsidRDefault="006938A3" w:rsidP="00975A83">
            <w:pPr>
              <w:jc w:val="center"/>
              <w:rPr>
                <w:rFonts w:ascii="Tahoma" w:hAnsi="Tahoma" w:cs="Tahoma"/>
                <w:b/>
                <w:sz w:val="22"/>
                <w:szCs w:val="22"/>
                <w:lang w:val="en-GB"/>
              </w:rPr>
            </w:pPr>
            <w:r w:rsidRPr="00D31414">
              <w:rPr>
                <w:rFonts w:ascii="Tahoma" w:hAnsi="Tahoma" w:cs="Tahoma"/>
                <w:b/>
                <w:sz w:val="22"/>
                <w:szCs w:val="22"/>
                <w:lang w:val="en-GB"/>
              </w:rPr>
              <w:t>No</w:t>
            </w:r>
          </w:p>
        </w:tc>
        <w:tc>
          <w:tcPr>
            <w:tcW w:w="5099" w:type="dxa"/>
            <w:vMerge/>
          </w:tcPr>
          <w:p w14:paraId="67A41A76" w14:textId="77777777" w:rsidR="006938A3" w:rsidRPr="003D537F" w:rsidRDefault="006938A3" w:rsidP="00975A83">
            <w:pPr>
              <w:rPr>
                <w:rFonts w:ascii="Tahoma" w:hAnsi="Tahoma" w:cs="Tahoma"/>
                <w:sz w:val="22"/>
                <w:szCs w:val="22"/>
                <w:lang w:val="en-GB"/>
              </w:rPr>
            </w:pPr>
          </w:p>
        </w:tc>
      </w:tr>
      <w:tr w:rsidR="006938A3" w:rsidRPr="00F70A16" w14:paraId="1E89CA8D" w14:textId="77777777" w:rsidTr="00975A83">
        <w:tc>
          <w:tcPr>
            <w:tcW w:w="8784" w:type="dxa"/>
            <w:gridSpan w:val="4"/>
            <w:shd w:val="clear" w:color="auto" w:fill="D9D9D9" w:themeFill="background1" w:themeFillShade="D9"/>
          </w:tcPr>
          <w:p w14:paraId="6EBB3269" w14:textId="69FBC455" w:rsidR="006938A3" w:rsidRPr="00F70A16" w:rsidRDefault="006938A3" w:rsidP="00975A83">
            <w:pPr>
              <w:jc w:val="both"/>
              <w:rPr>
                <w:rFonts w:ascii="Tahoma" w:hAnsi="Tahoma" w:cs="Tahoma"/>
                <w:sz w:val="22"/>
                <w:szCs w:val="22"/>
                <w:lang w:val="en-GB"/>
              </w:rPr>
            </w:pPr>
            <w:r w:rsidRPr="008B04FE">
              <w:rPr>
                <w:rFonts w:ascii="Tahoma" w:hAnsi="Tahoma" w:cs="Tahoma"/>
                <w:b/>
                <w:sz w:val="22"/>
                <w:szCs w:val="22"/>
                <w:lang w:val="en-GB"/>
              </w:rPr>
              <w:t>Schedule B – Appendix I</w:t>
            </w:r>
            <w:r>
              <w:rPr>
                <w:rFonts w:ascii="Tahoma" w:hAnsi="Tahoma" w:cs="Tahoma"/>
                <w:b/>
                <w:sz w:val="22"/>
                <w:szCs w:val="22"/>
                <w:lang w:val="en-GB"/>
              </w:rPr>
              <w:t>I</w:t>
            </w:r>
            <w:r w:rsidRPr="008B04FE">
              <w:rPr>
                <w:rFonts w:ascii="Tahoma" w:hAnsi="Tahoma" w:cs="Tahoma"/>
                <w:b/>
                <w:sz w:val="22"/>
                <w:szCs w:val="22"/>
                <w:lang w:val="en-GB"/>
              </w:rPr>
              <w:t xml:space="preserve">: </w:t>
            </w:r>
            <w:r w:rsidRPr="00B043BB">
              <w:rPr>
                <w:rFonts w:ascii="Tahoma" w:hAnsi="Tahoma" w:cs="Tahoma"/>
                <w:b/>
                <w:sz w:val="22"/>
                <w:szCs w:val="22"/>
                <w:lang w:val="en-GB"/>
              </w:rPr>
              <w:t>Fund-of-</w:t>
            </w:r>
            <w:r w:rsidR="00CC44C8" w:rsidRPr="00B043BB">
              <w:rPr>
                <w:rFonts w:ascii="Tahoma" w:hAnsi="Tahoma" w:cs="Tahoma"/>
                <w:b/>
                <w:sz w:val="22"/>
                <w:szCs w:val="22"/>
                <w:lang w:val="en-GB"/>
              </w:rPr>
              <w:t>Funds</w:t>
            </w:r>
            <w:r w:rsidR="00CC44C8" w:rsidRPr="00F70A16">
              <w:rPr>
                <w:rFonts w:ascii="Tahoma" w:hAnsi="Tahoma" w:cs="Tahoma"/>
                <w:b/>
                <w:i/>
                <w:sz w:val="22"/>
                <w:szCs w:val="22"/>
                <w:lang w:val="en-GB"/>
              </w:rPr>
              <w:t xml:space="preserve"> </w:t>
            </w:r>
          </w:p>
        </w:tc>
      </w:tr>
      <w:tr w:rsidR="006938A3" w:rsidRPr="008B04FE" w14:paraId="6885A851" w14:textId="77777777" w:rsidTr="00975A83">
        <w:tc>
          <w:tcPr>
            <w:tcW w:w="8784" w:type="dxa"/>
            <w:gridSpan w:val="4"/>
            <w:shd w:val="clear" w:color="auto" w:fill="auto"/>
          </w:tcPr>
          <w:p w14:paraId="272C45FC" w14:textId="77777777" w:rsidR="006938A3" w:rsidRPr="008B04FE" w:rsidRDefault="006938A3" w:rsidP="00975A83">
            <w:pPr>
              <w:jc w:val="both"/>
              <w:rPr>
                <w:rFonts w:ascii="Tahoma" w:hAnsi="Tahoma" w:cs="Tahoma"/>
                <w:b/>
                <w:sz w:val="22"/>
                <w:szCs w:val="22"/>
                <w:lang w:val="en-GB"/>
              </w:rPr>
            </w:pPr>
            <w:r w:rsidRPr="00F70A16">
              <w:rPr>
                <w:rFonts w:ascii="Tahoma" w:hAnsi="Tahoma" w:cs="Tahoma"/>
                <w:b/>
                <w:i/>
                <w:sz w:val="22"/>
                <w:szCs w:val="22"/>
                <w:lang w:val="en-GB"/>
              </w:rPr>
              <w:t>General</w:t>
            </w:r>
          </w:p>
        </w:tc>
      </w:tr>
      <w:tr w:rsidR="006938A3" w:rsidRPr="00F70A16" w14:paraId="0F1DEF3D" w14:textId="77777777" w:rsidTr="00975A83">
        <w:tc>
          <w:tcPr>
            <w:tcW w:w="2262" w:type="dxa"/>
          </w:tcPr>
          <w:p w14:paraId="6A97081C" w14:textId="77777777" w:rsidR="006938A3" w:rsidRPr="00F70A16" w:rsidRDefault="006938A3" w:rsidP="00975A83">
            <w:pPr>
              <w:rPr>
                <w:rFonts w:ascii="Tahoma" w:hAnsi="Tahoma" w:cs="Tahoma"/>
                <w:sz w:val="22"/>
                <w:szCs w:val="22"/>
                <w:lang w:val="en-GB"/>
              </w:rPr>
            </w:pPr>
            <w:r w:rsidRPr="00F70A16">
              <w:rPr>
                <w:rFonts w:ascii="Tahoma" w:hAnsi="Tahoma" w:cs="Tahoma"/>
                <w:sz w:val="22"/>
                <w:szCs w:val="22"/>
                <w:lang w:val="en-GB"/>
              </w:rPr>
              <w:t>Paragraph (1)</w:t>
            </w:r>
          </w:p>
        </w:tc>
        <w:tc>
          <w:tcPr>
            <w:tcW w:w="695" w:type="dxa"/>
          </w:tcPr>
          <w:p w14:paraId="3F1F0E76" w14:textId="77777777" w:rsidR="006938A3"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569779402"/>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tc>
          <w:tcPr>
            <w:tcW w:w="728" w:type="dxa"/>
          </w:tcPr>
          <w:p w14:paraId="257A9B1D" w14:textId="77777777" w:rsidR="006938A3"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235155081"/>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sdt>
          <w:sdtPr>
            <w:rPr>
              <w:rFonts w:ascii="Tahoma" w:hAnsi="Tahoma" w:cs="Tahoma"/>
              <w:sz w:val="22"/>
              <w:szCs w:val="22"/>
              <w:lang w:val="en-GB"/>
            </w:rPr>
            <w:id w:val="-1711570357"/>
            <w:placeholder>
              <w:docPart w:val="7448466A0A97480EAC06D0B8B809CDC8"/>
            </w:placeholder>
            <w:showingPlcHdr/>
          </w:sdtPr>
          <w:sdtEndPr/>
          <w:sdtContent>
            <w:tc>
              <w:tcPr>
                <w:tcW w:w="5099" w:type="dxa"/>
              </w:tcPr>
              <w:p w14:paraId="6B9D5DA2" w14:textId="77777777" w:rsidR="006938A3" w:rsidRPr="00F70A16" w:rsidRDefault="006938A3" w:rsidP="00975A83">
                <w:pPr>
                  <w:rPr>
                    <w:rFonts w:ascii="Tahoma" w:hAnsi="Tahoma" w:cs="Tahoma"/>
                    <w:sz w:val="22"/>
                    <w:szCs w:val="22"/>
                    <w:lang w:val="en-GB"/>
                  </w:rPr>
                </w:pPr>
                <w:r w:rsidRPr="00F70A16">
                  <w:rPr>
                    <w:rStyle w:val="PlaceholderText"/>
                    <w:lang w:val="en-GB"/>
                  </w:rPr>
                  <w:t>Click or tap here to enter text.</w:t>
                </w:r>
              </w:p>
            </w:tc>
          </w:sdtContent>
        </w:sdt>
      </w:tr>
      <w:tr w:rsidR="006938A3" w:rsidRPr="00F70A16" w14:paraId="0F2C5830" w14:textId="77777777" w:rsidTr="00975A83">
        <w:tc>
          <w:tcPr>
            <w:tcW w:w="2262" w:type="dxa"/>
          </w:tcPr>
          <w:p w14:paraId="0A6FB37B" w14:textId="3913F400" w:rsidR="006938A3" w:rsidRPr="00F70A16" w:rsidRDefault="006938A3" w:rsidP="00975A83">
            <w:pPr>
              <w:rPr>
                <w:rFonts w:ascii="Tahoma" w:hAnsi="Tahoma" w:cs="Tahoma"/>
                <w:sz w:val="22"/>
                <w:szCs w:val="22"/>
                <w:lang w:val="en-GB"/>
              </w:rPr>
            </w:pPr>
            <w:r w:rsidRPr="00F70A16">
              <w:rPr>
                <w:rFonts w:ascii="Tahoma" w:hAnsi="Tahoma" w:cs="Tahoma"/>
                <w:sz w:val="22"/>
                <w:szCs w:val="22"/>
                <w:lang w:val="en-GB"/>
              </w:rPr>
              <w:t>Paragraph (</w:t>
            </w:r>
            <w:r w:rsidR="007F47FC">
              <w:rPr>
                <w:rFonts w:ascii="Tahoma" w:hAnsi="Tahoma" w:cs="Tahoma"/>
                <w:sz w:val="22"/>
                <w:szCs w:val="22"/>
                <w:lang w:val="en-GB"/>
              </w:rPr>
              <w:t>1A</w:t>
            </w:r>
            <w:r w:rsidRPr="00F70A16">
              <w:rPr>
                <w:rFonts w:ascii="Tahoma" w:hAnsi="Tahoma" w:cs="Tahoma"/>
                <w:sz w:val="22"/>
                <w:szCs w:val="22"/>
                <w:lang w:val="en-GB"/>
              </w:rPr>
              <w:t>)</w:t>
            </w:r>
          </w:p>
        </w:tc>
        <w:tc>
          <w:tcPr>
            <w:tcW w:w="695" w:type="dxa"/>
          </w:tcPr>
          <w:p w14:paraId="7A45319F" w14:textId="77777777" w:rsidR="006938A3" w:rsidRPr="00F70A16" w:rsidRDefault="004A5B51" w:rsidP="00975A83">
            <w:pPr>
              <w:jc w:val="center"/>
              <w:rPr>
                <w:rFonts w:ascii="Segoe UI Symbol" w:hAnsi="Segoe UI Symbol" w:cs="Tahoma"/>
                <w:sz w:val="22"/>
                <w:szCs w:val="22"/>
                <w:lang w:val="en-GB"/>
              </w:rPr>
            </w:pPr>
            <w:sdt>
              <w:sdtPr>
                <w:rPr>
                  <w:rFonts w:ascii="Tahoma" w:hAnsi="Tahoma" w:cs="Tahoma"/>
                  <w:sz w:val="22"/>
                  <w:szCs w:val="22"/>
                  <w:lang w:val="en-GB"/>
                </w:rPr>
                <w:id w:val="-758602877"/>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tc>
          <w:tcPr>
            <w:tcW w:w="728" w:type="dxa"/>
          </w:tcPr>
          <w:p w14:paraId="4B8DACF4" w14:textId="77777777" w:rsidR="006938A3" w:rsidRPr="00F70A16" w:rsidRDefault="004A5B51" w:rsidP="00975A83">
            <w:pPr>
              <w:jc w:val="center"/>
              <w:rPr>
                <w:rFonts w:ascii="Segoe UI Symbol" w:hAnsi="Segoe UI Symbol" w:cs="Tahoma"/>
                <w:sz w:val="22"/>
                <w:szCs w:val="22"/>
                <w:lang w:val="en-GB"/>
              </w:rPr>
            </w:pPr>
            <w:sdt>
              <w:sdtPr>
                <w:rPr>
                  <w:rFonts w:ascii="Tahoma" w:hAnsi="Tahoma" w:cs="Tahoma"/>
                  <w:sz w:val="22"/>
                  <w:szCs w:val="22"/>
                  <w:lang w:val="en-GB"/>
                </w:rPr>
                <w:id w:val="1269053255"/>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sdt>
          <w:sdtPr>
            <w:rPr>
              <w:rFonts w:ascii="Tahoma" w:hAnsi="Tahoma" w:cs="Tahoma"/>
              <w:sz w:val="22"/>
              <w:szCs w:val="22"/>
              <w:lang w:val="en-GB"/>
            </w:rPr>
            <w:id w:val="-450163628"/>
            <w:placeholder>
              <w:docPart w:val="5DB185EB866F415E8B26041741EE8C1E"/>
            </w:placeholder>
            <w:showingPlcHdr/>
          </w:sdtPr>
          <w:sdtEndPr/>
          <w:sdtContent>
            <w:tc>
              <w:tcPr>
                <w:tcW w:w="5099" w:type="dxa"/>
              </w:tcPr>
              <w:p w14:paraId="1530E0CA" w14:textId="77777777" w:rsidR="006938A3" w:rsidRDefault="006938A3" w:rsidP="00975A83">
                <w:pPr>
                  <w:rPr>
                    <w:rFonts w:ascii="Tahoma" w:hAnsi="Tahoma" w:cs="Tahoma"/>
                    <w:sz w:val="22"/>
                    <w:szCs w:val="22"/>
                    <w:lang w:val="en-GB"/>
                  </w:rPr>
                </w:pPr>
                <w:r w:rsidRPr="00F70A16">
                  <w:rPr>
                    <w:rStyle w:val="PlaceholderText"/>
                    <w:lang w:val="en-GB"/>
                  </w:rPr>
                  <w:t>Click or tap here to enter text.</w:t>
                </w:r>
              </w:p>
            </w:tc>
          </w:sdtContent>
        </w:sdt>
      </w:tr>
      <w:tr w:rsidR="006938A3" w:rsidRPr="00F70A16" w14:paraId="309B6E85" w14:textId="77777777" w:rsidTr="00975A83">
        <w:tc>
          <w:tcPr>
            <w:tcW w:w="2262" w:type="dxa"/>
          </w:tcPr>
          <w:p w14:paraId="333FE2C2" w14:textId="7040E2BD" w:rsidR="006938A3" w:rsidRPr="00F70A16" w:rsidRDefault="006938A3" w:rsidP="00975A83">
            <w:pPr>
              <w:rPr>
                <w:rFonts w:ascii="Tahoma" w:hAnsi="Tahoma" w:cs="Tahoma"/>
                <w:sz w:val="22"/>
                <w:szCs w:val="22"/>
                <w:lang w:val="en-GB"/>
              </w:rPr>
            </w:pPr>
            <w:r w:rsidRPr="00F70A16">
              <w:rPr>
                <w:rFonts w:ascii="Tahoma" w:hAnsi="Tahoma" w:cs="Tahoma"/>
                <w:sz w:val="22"/>
                <w:szCs w:val="22"/>
                <w:lang w:val="en-GB"/>
              </w:rPr>
              <w:t>Paragraph (</w:t>
            </w:r>
            <w:r w:rsidR="007F47FC">
              <w:rPr>
                <w:rFonts w:ascii="Tahoma" w:hAnsi="Tahoma" w:cs="Tahoma"/>
                <w:sz w:val="22"/>
                <w:szCs w:val="22"/>
                <w:lang w:val="en-GB"/>
              </w:rPr>
              <w:t>2</w:t>
            </w:r>
            <w:r w:rsidRPr="00F70A16">
              <w:rPr>
                <w:rFonts w:ascii="Tahoma" w:hAnsi="Tahoma" w:cs="Tahoma"/>
                <w:sz w:val="22"/>
                <w:szCs w:val="22"/>
                <w:lang w:val="en-GB"/>
              </w:rPr>
              <w:t>)</w:t>
            </w:r>
          </w:p>
        </w:tc>
        <w:tc>
          <w:tcPr>
            <w:tcW w:w="695" w:type="dxa"/>
          </w:tcPr>
          <w:p w14:paraId="34EB0498" w14:textId="77777777" w:rsidR="006938A3" w:rsidRPr="00F70A16" w:rsidRDefault="004A5B51" w:rsidP="00975A83">
            <w:pPr>
              <w:jc w:val="center"/>
              <w:rPr>
                <w:rFonts w:ascii="Segoe UI Symbol" w:hAnsi="Segoe UI Symbol" w:cs="Tahoma"/>
                <w:sz w:val="22"/>
                <w:szCs w:val="22"/>
                <w:lang w:val="en-GB"/>
              </w:rPr>
            </w:pPr>
            <w:sdt>
              <w:sdtPr>
                <w:rPr>
                  <w:rFonts w:ascii="Tahoma" w:hAnsi="Tahoma" w:cs="Tahoma"/>
                  <w:sz w:val="22"/>
                  <w:szCs w:val="22"/>
                  <w:lang w:val="en-GB"/>
                </w:rPr>
                <w:id w:val="1265423782"/>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tc>
          <w:tcPr>
            <w:tcW w:w="728" w:type="dxa"/>
          </w:tcPr>
          <w:p w14:paraId="371C0613" w14:textId="77777777" w:rsidR="006938A3" w:rsidRPr="00F70A16" w:rsidRDefault="004A5B51" w:rsidP="00975A83">
            <w:pPr>
              <w:jc w:val="center"/>
              <w:rPr>
                <w:rFonts w:ascii="Segoe UI Symbol" w:hAnsi="Segoe UI Symbol" w:cs="Tahoma"/>
                <w:sz w:val="22"/>
                <w:szCs w:val="22"/>
                <w:lang w:val="en-GB"/>
              </w:rPr>
            </w:pPr>
            <w:sdt>
              <w:sdtPr>
                <w:rPr>
                  <w:rFonts w:ascii="Tahoma" w:hAnsi="Tahoma" w:cs="Tahoma"/>
                  <w:sz w:val="22"/>
                  <w:szCs w:val="22"/>
                  <w:lang w:val="en-GB"/>
                </w:rPr>
                <w:id w:val="-1397896785"/>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sdt>
          <w:sdtPr>
            <w:rPr>
              <w:rFonts w:ascii="Tahoma" w:hAnsi="Tahoma" w:cs="Tahoma"/>
              <w:sz w:val="22"/>
              <w:szCs w:val="22"/>
              <w:lang w:val="en-GB"/>
            </w:rPr>
            <w:id w:val="-1432971890"/>
            <w:placeholder>
              <w:docPart w:val="396F3AB7123646FAB39F81D0CA86E2EB"/>
            </w:placeholder>
            <w:showingPlcHdr/>
          </w:sdtPr>
          <w:sdtEndPr/>
          <w:sdtContent>
            <w:tc>
              <w:tcPr>
                <w:tcW w:w="5099" w:type="dxa"/>
              </w:tcPr>
              <w:p w14:paraId="4921CBFC" w14:textId="77777777" w:rsidR="006938A3" w:rsidRDefault="006938A3" w:rsidP="00975A83">
                <w:pPr>
                  <w:rPr>
                    <w:rFonts w:ascii="Tahoma" w:hAnsi="Tahoma" w:cs="Tahoma"/>
                    <w:sz w:val="22"/>
                    <w:szCs w:val="22"/>
                    <w:lang w:val="en-GB"/>
                  </w:rPr>
                </w:pPr>
                <w:r w:rsidRPr="00F70A16">
                  <w:rPr>
                    <w:rStyle w:val="PlaceholderText"/>
                    <w:lang w:val="en-GB"/>
                  </w:rPr>
                  <w:t>Click or tap here to enter text.</w:t>
                </w:r>
              </w:p>
            </w:tc>
          </w:sdtContent>
        </w:sdt>
      </w:tr>
      <w:tr w:rsidR="006938A3" w:rsidRPr="00F70A16" w14:paraId="4E724725" w14:textId="77777777" w:rsidTr="00975A83">
        <w:tc>
          <w:tcPr>
            <w:tcW w:w="8784" w:type="dxa"/>
            <w:gridSpan w:val="4"/>
          </w:tcPr>
          <w:p w14:paraId="55EBB457" w14:textId="77777777" w:rsidR="006938A3" w:rsidRDefault="006938A3" w:rsidP="00975A83">
            <w:pPr>
              <w:rPr>
                <w:rFonts w:ascii="Tahoma" w:hAnsi="Tahoma" w:cs="Tahoma"/>
                <w:sz w:val="22"/>
                <w:szCs w:val="22"/>
                <w:lang w:val="en-GB"/>
              </w:rPr>
            </w:pPr>
            <w:r w:rsidRPr="00F70A16">
              <w:rPr>
                <w:rFonts w:ascii="Tahoma" w:hAnsi="Tahoma" w:cs="Tahoma"/>
                <w:b/>
                <w:i/>
                <w:sz w:val="22"/>
                <w:szCs w:val="22"/>
                <w:lang w:val="en-GB"/>
              </w:rPr>
              <w:t>Investment Spread Limits</w:t>
            </w:r>
          </w:p>
        </w:tc>
      </w:tr>
      <w:tr w:rsidR="006938A3" w:rsidRPr="00F70A16" w14:paraId="4982C5EB" w14:textId="77777777" w:rsidTr="00975A83">
        <w:tc>
          <w:tcPr>
            <w:tcW w:w="2262" w:type="dxa"/>
          </w:tcPr>
          <w:p w14:paraId="1120329B" w14:textId="64569AFB" w:rsidR="006938A3" w:rsidRPr="00F70A16" w:rsidRDefault="006938A3" w:rsidP="00975A83">
            <w:pPr>
              <w:rPr>
                <w:rFonts w:ascii="Tahoma" w:hAnsi="Tahoma" w:cs="Tahoma"/>
                <w:sz w:val="22"/>
                <w:szCs w:val="22"/>
                <w:lang w:val="en-GB"/>
              </w:rPr>
            </w:pPr>
            <w:r w:rsidRPr="00F70A16">
              <w:rPr>
                <w:rFonts w:ascii="Tahoma" w:hAnsi="Tahoma" w:cs="Tahoma"/>
                <w:sz w:val="22"/>
                <w:szCs w:val="22"/>
                <w:lang w:val="en-GB"/>
              </w:rPr>
              <w:t>Paragraph (</w:t>
            </w:r>
            <w:r w:rsidR="00CC44C8">
              <w:rPr>
                <w:rFonts w:ascii="Tahoma" w:hAnsi="Tahoma" w:cs="Tahoma"/>
                <w:sz w:val="22"/>
                <w:szCs w:val="22"/>
                <w:lang w:val="en-GB"/>
              </w:rPr>
              <w:t>6A</w:t>
            </w:r>
            <w:r w:rsidRPr="00F70A16">
              <w:rPr>
                <w:rFonts w:ascii="Tahoma" w:hAnsi="Tahoma" w:cs="Tahoma"/>
                <w:sz w:val="22"/>
                <w:szCs w:val="22"/>
                <w:lang w:val="en-GB"/>
              </w:rPr>
              <w:t>)</w:t>
            </w:r>
          </w:p>
        </w:tc>
        <w:tc>
          <w:tcPr>
            <w:tcW w:w="695" w:type="dxa"/>
          </w:tcPr>
          <w:p w14:paraId="1B4227D2" w14:textId="77777777" w:rsidR="006938A3" w:rsidRPr="00F70A16" w:rsidRDefault="004A5B51" w:rsidP="00975A83">
            <w:pPr>
              <w:jc w:val="center"/>
              <w:rPr>
                <w:rFonts w:ascii="Segoe UI Symbol" w:hAnsi="Segoe UI Symbol" w:cs="Tahoma"/>
                <w:sz w:val="22"/>
                <w:szCs w:val="22"/>
                <w:lang w:val="en-GB"/>
              </w:rPr>
            </w:pPr>
            <w:sdt>
              <w:sdtPr>
                <w:rPr>
                  <w:rFonts w:ascii="Tahoma" w:hAnsi="Tahoma" w:cs="Tahoma"/>
                  <w:sz w:val="22"/>
                  <w:szCs w:val="22"/>
                  <w:lang w:val="en-GB"/>
                </w:rPr>
                <w:id w:val="-1026791838"/>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tc>
          <w:tcPr>
            <w:tcW w:w="728" w:type="dxa"/>
          </w:tcPr>
          <w:p w14:paraId="53FE7004" w14:textId="77777777" w:rsidR="006938A3" w:rsidRPr="00F70A16" w:rsidRDefault="004A5B51" w:rsidP="00975A83">
            <w:pPr>
              <w:jc w:val="center"/>
              <w:rPr>
                <w:rFonts w:ascii="Segoe UI Symbol" w:hAnsi="Segoe UI Symbol" w:cs="Tahoma"/>
                <w:sz w:val="22"/>
                <w:szCs w:val="22"/>
                <w:lang w:val="en-GB"/>
              </w:rPr>
            </w:pPr>
            <w:sdt>
              <w:sdtPr>
                <w:rPr>
                  <w:rFonts w:ascii="Tahoma" w:hAnsi="Tahoma" w:cs="Tahoma"/>
                  <w:sz w:val="22"/>
                  <w:szCs w:val="22"/>
                  <w:lang w:val="en-GB"/>
                </w:rPr>
                <w:id w:val="274836202"/>
                <w14:checkbox>
                  <w14:checked w14:val="0"/>
                  <w14:checkedState w14:val="2611" w14:font="Segoe UI Light"/>
                  <w14:uncheckedState w14:val="2610" w14:font="Segoe UI Light"/>
                </w14:checkbox>
              </w:sdtPr>
              <w:sdtEndPr/>
              <w:sdtContent>
                <w:r w:rsidR="006938A3" w:rsidRPr="00F70A16">
                  <w:rPr>
                    <w:rFonts w:ascii="Segoe UI Symbol" w:hAnsi="Segoe UI Symbol" w:cs="Tahoma"/>
                    <w:sz w:val="22"/>
                    <w:szCs w:val="22"/>
                    <w:lang w:val="en-GB"/>
                  </w:rPr>
                  <w:t>☐</w:t>
                </w:r>
              </w:sdtContent>
            </w:sdt>
          </w:p>
        </w:tc>
        <w:sdt>
          <w:sdtPr>
            <w:rPr>
              <w:rFonts w:ascii="Tahoma" w:hAnsi="Tahoma" w:cs="Tahoma"/>
              <w:sz w:val="22"/>
              <w:szCs w:val="22"/>
              <w:lang w:val="en-GB"/>
            </w:rPr>
            <w:id w:val="927382495"/>
            <w:placeholder>
              <w:docPart w:val="10B30FFF6F9F47319F3ED47DD9340722"/>
            </w:placeholder>
            <w:showingPlcHdr/>
          </w:sdtPr>
          <w:sdtEndPr/>
          <w:sdtContent>
            <w:tc>
              <w:tcPr>
                <w:tcW w:w="5099" w:type="dxa"/>
              </w:tcPr>
              <w:p w14:paraId="631C234A" w14:textId="77777777" w:rsidR="006938A3" w:rsidRDefault="006938A3" w:rsidP="00975A83">
                <w:pPr>
                  <w:rPr>
                    <w:rFonts w:ascii="Tahoma" w:hAnsi="Tahoma" w:cs="Tahoma"/>
                    <w:sz w:val="22"/>
                    <w:szCs w:val="22"/>
                    <w:lang w:val="en-GB"/>
                  </w:rPr>
                </w:pPr>
                <w:r w:rsidRPr="00F70A16">
                  <w:rPr>
                    <w:rStyle w:val="PlaceholderText"/>
                    <w:lang w:val="en-GB"/>
                  </w:rPr>
                  <w:t>Click or tap here to enter text.</w:t>
                </w:r>
              </w:p>
            </w:tc>
          </w:sdtContent>
        </w:sdt>
      </w:tr>
    </w:tbl>
    <w:p w14:paraId="52A8F74C" w14:textId="77777777" w:rsidR="006938A3" w:rsidRDefault="006938A3" w:rsidP="006938A3">
      <w:pPr>
        <w:rPr>
          <w:rFonts w:ascii="Tahoma" w:hAnsi="Tahoma" w:cs="Tahoma"/>
          <w:sz w:val="22"/>
          <w:szCs w:val="22"/>
          <w:lang w:val="en-GB"/>
        </w:rPr>
      </w:pPr>
    </w:p>
    <w:p w14:paraId="37241260" w14:textId="77777777" w:rsidR="006938A3" w:rsidRDefault="006938A3" w:rsidP="006938A3">
      <w:pPr>
        <w:rPr>
          <w:rFonts w:ascii="Tahoma" w:hAnsi="Tahoma" w:cs="Tahoma"/>
          <w:sz w:val="22"/>
          <w:szCs w:val="22"/>
          <w:lang w:val="en-GB"/>
        </w:rPr>
      </w:pPr>
    </w:p>
    <w:p w14:paraId="7DE1B8B3" w14:textId="77777777" w:rsidR="006938A3" w:rsidRDefault="006938A3" w:rsidP="006938A3">
      <w:pPr>
        <w:rPr>
          <w:snapToGrid w:val="0"/>
          <w:sz w:val="22"/>
          <w:lang w:val="en-GB"/>
        </w:rPr>
      </w:pPr>
    </w:p>
    <w:p w14:paraId="5777A456" w14:textId="77777777" w:rsidR="006938A3" w:rsidRDefault="006938A3" w:rsidP="006938A3">
      <w:pPr>
        <w:jc w:val="center"/>
        <w:rPr>
          <w:rFonts w:ascii="Tahoma" w:hAnsi="Tahoma" w:cs="Tahoma"/>
          <w:i/>
          <w:snapToGrid w:val="0"/>
          <w:sz w:val="20"/>
          <w:lang w:val="en-GB"/>
        </w:rPr>
      </w:pPr>
    </w:p>
    <w:p w14:paraId="23E85415" w14:textId="77777777" w:rsidR="006938A3" w:rsidRDefault="006938A3" w:rsidP="006938A3">
      <w:pPr>
        <w:jc w:val="center"/>
        <w:rPr>
          <w:rFonts w:ascii="Tahoma" w:hAnsi="Tahoma" w:cs="Tahoma"/>
          <w:i/>
          <w:snapToGrid w:val="0"/>
          <w:sz w:val="20"/>
          <w:lang w:val="en-GB"/>
        </w:rPr>
      </w:pPr>
    </w:p>
    <w:p w14:paraId="22EE5F21" w14:textId="197647CA" w:rsidR="003E79F2" w:rsidRDefault="006938A3" w:rsidP="006938A3">
      <w:pPr>
        <w:jc w:val="center"/>
        <w:rPr>
          <w:rFonts w:ascii="Tahoma" w:hAnsi="Tahoma" w:cs="Tahoma"/>
          <w:i/>
          <w:snapToGrid w:val="0"/>
          <w:sz w:val="20"/>
          <w:lang w:val="en-GB"/>
        </w:rPr>
      </w:pPr>
      <w:r w:rsidRPr="00D31414">
        <w:rPr>
          <w:rFonts w:ascii="Tahoma" w:hAnsi="Tahoma" w:cs="Tahoma"/>
          <w:i/>
          <w:snapToGrid w:val="0"/>
          <w:sz w:val="20"/>
          <w:lang w:val="en-GB"/>
        </w:rPr>
        <w:t>[The rest of this page is intentionally left blank]</w:t>
      </w:r>
    </w:p>
    <w:p w14:paraId="69ACDB9C" w14:textId="77777777" w:rsidR="003E79F2" w:rsidRDefault="003E79F2">
      <w:pPr>
        <w:rPr>
          <w:rFonts w:ascii="Tahoma" w:hAnsi="Tahoma" w:cs="Tahoma"/>
          <w:i/>
          <w:snapToGrid w:val="0"/>
          <w:sz w:val="20"/>
          <w:lang w:val="en-GB"/>
        </w:rPr>
      </w:pPr>
      <w:r>
        <w:rPr>
          <w:rFonts w:ascii="Tahoma" w:hAnsi="Tahoma" w:cs="Tahoma"/>
          <w:i/>
          <w:snapToGrid w:val="0"/>
          <w:sz w:val="20"/>
          <w:lang w:val="en-GB"/>
        </w:rPr>
        <w:br w:type="page"/>
      </w:r>
    </w:p>
    <w:p w14:paraId="6F36C1C1" w14:textId="6831A4F8" w:rsidR="003E79F2" w:rsidRPr="008B04FE" w:rsidRDefault="003E79F2" w:rsidP="003E79F2">
      <w:pPr>
        <w:pStyle w:val="Heading4"/>
        <w:ind w:right="20"/>
        <w:rPr>
          <w:lang w:val="en-GB"/>
        </w:rPr>
      </w:pPr>
      <w:r w:rsidRPr="000A71F0">
        <w:rPr>
          <w:lang w:val="en-GB"/>
        </w:rPr>
        <w:lastRenderedPageBreak/>
        <w:t xml:space="preserve">Part </w:t>
      </w:r>
      <w:r>
        <w:rPr>
          <w:lang w:val="en-GB"/>
        </w:rPr>
        <w:t>B</w:t>
      </w:r>
      <w:r w:rsidRPr="000A71F0">
        <w:rPr>
          <w:lang w:val="en-GB"/>
        </w:rPr>
        <w:t xml:space="preserve"> – Appendix </w:t>
      </w:r>
      <w:r>
        <w:rPr>
          <w:lang w:val="en-GB"/>
        </w:rPr>
        <w:t>III</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Pr>
          <w:lang w:val="en-GB"/>
        </w:rPr>
        <w:t>Feeder Fund</w:t>
      </w:r>
    </w:p>
    <w:p w14:paraId="22B40725" w14:textId="05120837" w:rsidR="003E79F2" w:rsidRDefault="003E79F2" w:rsidP="003E79F2">
      <w:pPr>
        <w:rPr>
          <w:snapToGrid w:val="0"/>
          <w:sz w:val="22"/>
          <w:lang w:val="en-GB"/>
        </w:rPr>
      </w:pPr>
    </w:p>
    <w:p w14:paraId="1FD1E153" w14:textId="77317E08" w:rsidR="0067691E" w:rsidRDefault="00AB457E" w:rsidP="00347FF5">
      <w:pPr>
        <w:pStyle w:val="ListParagraph"/>
        <w:numPr>
          <w:ilvl w:val="0"/>
          <w:numId w:val="69"/>
        </w:numPr>
        <w:ind w:left="426" w:hanging="426"/>
        <w:rPr>
          <w:rFonts w:ascii="Tahoma" w:hAnsi="Tahoma" w:cs="Tahoma"/>
          <w:b/>
          <w:bCs/>
          <w:snapToGrid w:val="0"/>
          <w:sz w:val="22"/>
          <w:lang w:val="en-GB"/>
        </w:rPr>
      </w:pPr>
      <w:r w:rsidRPr="00AB457E">
        <w:rPr>
          <w:rFonts w:ascii="Tahoma" w:hAnsi="Tahoma" w:cs="Tahoma"/>
          <w:b/>
          <w:bCs/>
          <w:snapToGrid w:val="0"/>
          <w:sz w:val="22"/>
          <w:lang w:val="en-GB"/>
        </w:rPr>
        <w:t>Information of the target fund</w:t>
      </w:r>
    </w:p>
    <w:p w14:paraId="1A563C75" w14:textId="77777777" w:rsidR="00584F85" w:rsidRPr="00D31414" w:rsidRDefault="00584F85" w:rsidP="00584F85">
      <w:pPr>
        <w:spacing w:line="240" w:lineRule="atLeast"/>
        <w:ind w:right="720"/>
        <w:jc w:val="both"/>
        <w:rPr>
          <w:rFonts w:ascii="Tahoma" w:hAnsi="Tahoma" w:cs="Tahoma"/>
          <w:b/>
          <w:snapToGrid w:val="0"/>
          <w:color w:val="000000"/>
          <w:sz w:val="22"/>
          <w:szCs w:val="22"/>
          <w:lang w:val="en-GB"/>
        </w:rPr>
      </w:pPr>
    </w:p>
    <w:tbl>
      <w:tblPr>
        <w:tblStyle w:val="TableGrid"/>
        <w:tblW w:w="8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221"/>
      </w:tblGrid>
      <w:tr w:rsidR="00584F85" w:rsidRPr="00DC53C9" w14:paraId="6B447B35" w14:textId="77777777" w:rsidTr="009262DE">
        <w:tc>
          <w:tcPr>
            <w:tcW w:w="421" w:type="dxa"/>
          </w:tcPr>
          <w:p w14:paraId="795A123E" w14:textId="77777777" w:rsidR="00584F85" w:rsidRPr="00D31414" w:rsidRDefault="00584F85" w:rsidP="00584F85">
            <w:pPr>
              <w:pStyle w:val="ListParagraph"/>
              <w:numPr>
                <w:ilvl w:val="0"/>
                <w:numId w:val="7"/>
              </w:numPr>
              <w:spacing w:line="276" w:lineRule="auto"/>
              <w:rPr>
                <w:rFonts w:ascii="Tahoma" w:hAnsi="Tahoma" w:cs="Tahoma"/>
                <w:snapToGrid w:val="0"/>
                <w:color w:val="000000"/>
                <w:sz w:val="22"/>
                <w:szCs w:val="22"/>
                <w:lang w:val="en-GB"/>
              </w:rPr>
            </w:pPr>
          </w:p>
        </w:tc>
        <w:tc>
          <w:tcPr>
            <w:tcW w:w="8221" w:type="dxa"/>
          </w:tcPr>
          <w:p w14:paraId="0F7AC824" w14:textId="77777777" w:rsidR="00584F85" w:rsidRDefault="00584F85" w:rsidP="009262DE">
            <w:pPr>
              <w:spacing w:line="276" w:lineRule="auto"/>
              <w:jc w:val="both"/>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target fund</w:t>
            </w:r>
            <w:r>
              <w:rPr>
                <w:rFonts w:ascii="Tahoma" w:hAnsi="Tahoma" w:cs="Tahoma"/>
                <w:snapToGrid w:val="0"/>
                <w:color w:val="000000"/>
                <w:sz w:val="22"/>
                <w:szCs w:val="22"/>
                <w:lang w:val="en-GB"/>
              </w:rPr>
              <w:t xml:space="preserve">: </w:t>
            </w:r>
          </w:p>
          <w:p w14:paraId="745CCB0A" w14:textId="77777777" w:rsidR="00584F85" w:rsidRDefault="004A5B51" w:rsidP="009262DE">
            <w:pPr>
              <w:spacing w:line="276" w:lineRule="auto"/>
              <w:jc w:val="both"/>
              <w:rPr>
                <w:rFonts w:ascii="Tahoma" w:hAnsi="Tahoma" w:cs="Tahoma"/>
                <w:i/>
                <w:color w:val="000000"/>
                <w:sz w:val="22"/>
                <w:szCs w:val="22"/>
                <w:lang w:val="en-GB"/>
              </w:rPr>
            </w:pPr>
            <w:sdt>
              <w:sdtPr>
                <w:rPr>
                  <w:rFonts w:ascii="Tahoma" w:hAnsi="Tahoma" w:cs="Tahoma"/>
                  <w:i/>
                  <w:color w:val="000000"/>
                  <w:sz w:val="22"/>
                  <w:szCs w:val="22"/>
                  <w:lang w:val="en-GB"/>
                </w:rPr>
                <w:id w:val="1846827591"/>
                <w:placeholder>
                  <w:docPart w:val="4F96FACAFCCF4DCC8443D77D6D8B5BB4"/>
                </w:placeholder>
                <w:showingPlcHdr/>
              </w:sdtPr>
              <w:sdtEndPr/>
              <w:sdtContent>
                <w:r w:rsidR="00584F85" w:rsidRPr="00D31414">
                  <w:rPr>
                    <w:rStyle w:val="PlaceholderText"/>
                    <w:rFonts w:ascii="Tahoma" w:hAnsi="Tahoma" w:cs="Tahoma"/>
                    <w:sz w:val="22"/>
                    <w:szCs w:val="22"/>
                    <w:lang w:val="en-GB"/>
                  </w:rPr>
                  <w:t>Click or tap here to enter text.</w:t>
                </w:r>
              </w:sdtContent>
            </w:sdt>
          </w:p>
          <w:p w14:paraId="26E64727" w14:textId="77777777" w:rsidR="00584F85" w:rsidRPr="00D31414" w:rsidRDefault="00584F85" w:rsidP="009262DE">
            <w:pPr>
              <w:spacing w:line="276" w:lineRule="auto"/>
              <w:jc w:val="both"/>
              <w:rPr>
                <w:rFonts w:ascii="Tahoma" w:hAnsi="Tahoma" w:cs="Tahoma"/>
                <w:i/>
                <w:snapToGrid w:val="0"/>
                <w:color w:val="000000"/>
                <w:sz w:val="22"/>
                <w:szCs w:val="22"/>
                <w:lang w:val="en-GB"/>
              </w:rPr>
            </w:pPr>
          </w:p>
        </w:tc>
      </w:tr>
      <w:tr w:rsidR="00584F85" w:rsidRPr="00DC53C9" w14:paraId="2DEF8282" w14:textId="77777777" w:rsidTr="009262DE">
        <w:tc>
          <w:tcPr>
            <w:tcW w:w="421" w:type="dxa"/>
          </w:tcPr>
          <w:p w14:paraId="3D378A81" w14:textId="77777777" w:rsidR="00584F85" w:rsidRPr="00D31414" w:rsidRDefault="00584F85" w:rsidP="00584F85">
            <w:pPr>
              <w:pStyle w:val="ListParagraph"/>
              <w:numPr>
                <w:ilvl w:val="0"/>
                <w:numId w:val="7"/>
              </w:numPr>
              <w:spacing w:line="276" w:lineRule="auto"/>
              <w:rPr>
                <w:rFonts w:ascii="Tahoma" w:hAnsi="Tahoma" w:cs="Tahoma"/>
                <w:snapToGrid w:val="0"/>
                <w:color w:val="000000"/>
                <w:sz w:val="22"/>
                <w:szCs w:val="22"/>
                <w:lang w:val="en-GB"/>
              </w:rPr>
            </w:pPr>
          </w:p>
        </w:tc>
        <w:tc>
          <w:tcPr>
            <w:tcW w:w="8221" w:type="dxa"/>
          </w:tcPr>
          <w:p w14:paraId="16C94039" w14:textId="77777777" w:rsidR="00584F85" w:rsidRPr="00D31414" w:rsidRDefault="00584F85" w:rsidP="009262DE">
            <w:pPr>
              <w:spacing w:line="276" w:lineRule="auto"/>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investment manager</w:t>
            </w:r>
            <w:r>
              <w:rPr>
                <w:rFonts w:ascii="Tahoma" w:hAnsi="Tahoma" w:cs="Tahoma"/>
                <w:snapToGrid w:val="0"/>
                <w:color w:val="000000"/>
                <w:sz w:val="22"/>
                <w:szCs w:val="22"/>
                <w:lang w:val="en-GB"/>
              </w:rPr>
              <w:t xml:space="preserve"> </w:t>
            </w:r>
            <w:r w:rsidRPr="00D31414">
              <w:rPr>
                <w:rFonts w:ascii="Tahoma" w:hAnsi="Tahoma" w:cs="Tahoma"/>
                <w:snapToGrid w:val="0"/>
                <w:color w:val="000000"/>
                <w:sz w:val="22"/>
                <w:szCs w:val="22"/>
                <w:lang w:val="en-GB"/>
              </w:rPr>
              <w:t>(where applicable)</w:t>
            </w:r>
            <w:r>
              <w:rPr>
                <w:rStyle w:val="FootnoteReference"/>
                <w:rFonts w:ascii="Tahoma" w:hAnsi="Tahoma" w:cs="Tahoma"/>
                <w:snapToGrid w:val="0"/>
                <w:color w:val="000000"/>
                <w:sz w:val="22"/>
                <w:szCs w:val="22"/>
                <w:lang w:val="en-GB"/>
              </w:rPr>
              <w:footnoteReference w:id="7"/>
            </w:r>
            <w:r>
              <w:rPr>
                <w:rFonts w:ascii="Tahoma" w:hAnsi="Tahoma" w:cs="Tahoma"/>
                <w:snapToGrid w:val="0"/>
                <w:color w:val="000000"/>
                <w:sz w:val="22"/>
                <w:szCs w:val="22"/>
                <w:lang w:val="en-GB"/>
              </w:rPr>
              <w:t>:</w:t>
            </w:r>
          </w:p>
          <w:sdt>
            <w:sdtPr>
              <w:rPr>
                <w:rFonts w:ascii="Tahoma" w:hAnsi="Tahoma" w:cs="Tahoma"/>
                <w:i/>
                <w:color w:val="000000"/>
                <w:sz w:val="22"/>
                <w:szCs w:val="22"/>
                <w:lang w:val="en-GB"/>
              </w:rPr>
              <w:id w:val="27842740"/>
              <w:placeholder>
                <w:docPart w:val="B557DC8C05DB4AD0ABA08E5D2F8B3DEE"/>
              </w:placeholder>
              <w:showingPlcHdr/>
            </w:sdtPr>
            <w:sdtEndPr/>
            <w:sdtContent>
              <w:p w14:paraId="41B17784" w14:textId="77777777" w:rsidR="00584F85" w:rsidRDefault="00584F85" w:rsidP="009262DE">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5042CE41" w14:textId="77777777" w:rsidR="00584F85" w:rsidRPr="00D31414" w:rsidRDefault="00584F85" w:rsidP="009262DE">
            <w:pPr>
              <w:spacing w:line="276" w:lineRule="auto"/>
              <w:jc w:val="both"/>
              <w:rPr>
                <w:rFonts w:ascii="Tahoma" w:hAnsi="Tahoma" w:cs="Tahoma"/>
                <w:i/>
                <w:snapToGrid w:val="0"/>
                <w:color w:val="000000"/>
                <w:sz w:val="22"/>
                <w:szCs w:val="22"/>
                <w:lang w:val="en-GB"/>
              </w:rPr>
            </w:pPr>
          </w:p>
        </w:tc>
      </w:tr>
      <w:tr w:rsidR="00584F85" w:rsidRPr="00DC53C9" w14:paraId="097CEA1C" w14:textId="77777777" w:rsidTr="009262DE">
        <w:tc>
          <w:tcPr>
            <w:tcW w:w="421" w:type="dxa"/>
          </w:tcPr>
          <w:p w14:paraId="586E8879" w14:textId="77777777" w:rsidR="00584F85" w:rsidRPr="00D31414" w:rsidRDefault="00584F85" w:rsidP="00584F85">
            <w:pPr>
              <w:pStyle w:val="ListParagraph"/>
              <w:numPr>
                <w:ilvl w:val="0"/>
                <w:numId w:val="7"/>
              </w:numPr>
              <w:spacing w:line="276" w:lineRule="auto"/>
              <w:rPr>
                <w:rFonts w:ascii="Tahoma" w:hAnsi="Tahoma" w:cs="Tahoma"/>
                <w:snapToGrid w:val="0"/>
                <w:color w:val="000000"/>
                <w:sz w:val="22"/>
                <w:szCs w:val="22"/>
                <w:lang w:val="en-GB"/>
              </w:rPr>
            </w:pPr>
          </w:p>
        </w:tc>
        <w:tc>
          <w:tcPr>
            <w:tcW w:w="8221" w:type="dxa"/>
          </w:tcPr>
          <w:p w14:paraId="23765C3B" w14:textId="77777777" w:rsidR="00584F85" w:rsidRPr="00D31414" w:rsidRDefault="00584F85" w:rsidP="009262DE">
            <w:pPr>
              <w:spacing w:line="276" w:lineRule="auto"/>
              <w:jc w:val="both"/>
              <w:rPr>
                <w:rFonts w:ascii="Tahoma" w:hAnsi="Tahoma" w:cs="Tahoma"/>
                <w:snapToGrid w:val="0"/>
                <w:color w:val="000000"/>
                <w:sz w:val="22"/>
                <w:szCs w:val="22"/>
                <w:lang w:val="en-GB"/>
              </w:rPr>
            </w:pPr>
            <w:r w:rsidRPr="000D2D14">
              <w:rPr>
                <w:rFonts w:ascii="Tahoma" w:hAnsi="Tahoma" w:cs="Tahoma"/>
                <w:snapToGrid w:val="0"/>
                <w:color w:val="000000"/>
                <w:sz w:val="22"/>
                <w:szCs w:val="22"/>
                <w:lang w:val="en-GB"/>
              </w:rPr>
              <w:t xml:space="preserve">Name of </w:t>
            </w:r>
            <w:r>
              <w:rPr>
                <w:rFonts w:ascii="Tahoma" w:hAnsi="Tahoma" w:cs="Tahoma"/>
                <w:snapToGrid w:val="0"/>
                <w:color w:val="000000"/>
                <w:sz w:val="22"/>
                <w:szCs w:val="22"/>
                <w:lang w:val="en-GB"/>
              </w:rPr>
              <w:t xml:space="preserve">the </w:t>
            </w:r>
            <w:r w:rsidRPr="000D2D14">
              <w:rPr>
                <w:rFonts w:ascii="Tahoma" w:hAnsi="Tahoma" w:cs="Tahoma"/>
                <w:snapToGrid w:val="0"/>
                <w:color w:val="000000"/>
                <w:sz w:val="22"/>
                <w:szCs w:val="22"/>
                <w:lang w:val="en-GB"/>
              </w:rPr>
              <w:t xml:space="preserve">regulatory authority </w:t>
            </w:r>
            <w:r>
              <w:rPr>
                <w:rFonts w:ascii="Tahoma" w:hAnsi="Tahoma" w:cs="Tahoma"/>
                <w:snapToGrid w:val="0"/>
                <w:color w:val="000000"/>
                <w:sz w:val="22"/>
                <w:szCs w:val="22"/>
                <w:lang w:val="en-GB"/>
              </w:rPr>
              <w:t>that approved, authorised</w:t>
            </w:r>
            <w:r w:rsidRPr="000D2D14">
              <w:rPr>
                <w:rFonts w:ascii="Tahoma" w:hAnsi="Tahoma" w:cs="Tahoma"/>
                <w:snapToGrid w:val="0"/>
                <w:color w:val="000000"/>
                <w:sz w:val="22"/>
                <w:szCs w:val="22"/>
                <w:lang w:val="en-GB"/>
              </w:rPr>
              <w:t xml:space="preserve"> or licensed </w:t>
            </w:r>
            <w:r>
              <w:rPr>
                <w:rFonts w:ascii="Tahoma" w:hAnsi="Tahoma" w:cs="Tahoma"/>
                <w:snapToGrid w:val="0"/>
                <w:color w:val="000000"/>
                <w:sz w:val="22"/>
                <w:szCs w:val="22"/>
                <w:lang w:val="en-GB"/>
              </w:rPr>
              <w:t xml:space="preserve">the investment manager as a fund manager: </w:t>
            </w:r>
          </w:p>
          <w:sdt>
            <w:sdtPr>
              <w:rPr>
                <w:rFonts w:ascii="Tahoma" w:hAnsi="Tahoma" w:cs="Tahoma"/>
                <w:i/>
                <w:color w:val="000000"/>
                <w:sz w:val="22"/>
                <w:szCs w:val="22"/>
                <w:lang w:val="en-GB"/>
              </w:rPr>
              <w:id w:val="1454135550"/>
              <w:placeholder>
                <w:docPart w:val="EA6F7402C6F7457EA751FD0526986AD7"/>
              </w:placeholder>
              <w:showingPlcHdr/>
            </w:sdtPr>
            <w:sdtEndPr/>
            <w:sdtContent>
              <w:p w14:paraId="0EBD07D9" w14:textId="77777777" w:rsidR="00584F85" w:rsidRDefault="00584F85" w:rsidP="009262DE">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04E2BD18" w14:textId="77777777" w:rsidR="00584F85" w:rsidRPr="008C1913" w:rsidRDefault="00584F85" w:rsidP="009262DE">
            <w:pPr>
              <w:spacing w:line="276" w:lineRule="auto"/>
              <w:jc w:val="both"/>
              <w:rPr>
                <w:rFonts w:ascii="Tahoma" w:hAnsi="Tahoma" w:cs="Tahoma"/>
                <w:color w:val="000000"/>
                <w:sz w:val="22"/>
                <w:szCs w:val="22"/>
                <w:lang w:val="en-GB"/>
              </w:rPr>
            </w:pPr>
          </w:p>
        </w:tc>
      </w:tr>
      <w:tr w:rsidR="00584F85" w:rsidRPr="00DC53C9" w14:paraId="68F8FE23" w14:textId="77777777" w:rsidTr="009262DE">
        <w:tc>
          <w:tcPr>
            <w:tcW w:w="421" w:type="dxa"/>
          </w:tcPr>
          <w:p w14:paraId="182DE3FB" w14:textId="77777777" w:rsidR="00584F85" w:rsidRPr="00D31414" w:rsidRDefault="00584F85" w:rsidP="00584F85">
            <w:pPr>
              <w:pStyle w:val="ListParagraph"/>
              <w:numPr>
                <w:ilvl w:val="0"/>
                <w:numId w:val="7"/>
              </w:numPr>
              <w:spacing w:line="276" w:lineRule="auto"/>
              <w:rPr>
                <w:rFonts w:ascii="Tahoma" w:hAnsi="Tahoma" w:cs="Tahoma"/>
                <w:snapToGrid w:val="0"/>
                <w:color w:val="000000"/>
                <w:sz w:val="22"/>
                <w:szCs w:val="22"/>
                <w:lang w:val="en-GB"/>
              </w:rPr>
            </w:pPr>
          </w:p>
        </w:tc>
        <w:tc>
          <w:tcPr>
            <w:tcW w:w="8221" w:type="dxa"/>
          </w:tcPr>
          <w:p w14:paraId="338FC351" w14:textId="77777777" w:rsidR="00584F85" w:rsidRPr="00D31414" w:rsidRDefault="00584F85" w:rsidP="009262DE">
            <w:pPr>
              <w:spacing w:line="276" w:lineRule="auto"/>
              <w:rPr>
                <w:rFonts w:ascii="Tahoma" w:hAnsi="Tahoma" w:cs="Tahoma"/>
                <w:snapToGrid w:val="0"/>
                <w:color w:val="000000"/>
                <w:sz w:val="22"/>
                <w:szCs w:val="22"/>
                <w:lang w:val="en-GB"/>
              </w:rPr>
            </w:pPr>
            <w:r w:rsidRPr="00D31414">
              <w:rPr>
                <w:rFonts w:ascii="Tahoma" w:hAnsi="Tahoma" w:cs="Tahoma"/>
                <w:snapToGrid w:val="0"/>
                <w:color w:val="000000"/>
                <w:sz w:val="22"/>
                <w:szCs w:val="22"/>
                <w:lang w:val="en-GB"/>
              </w:rPr>
              <w:t>Name of management company</w:t>
            </w:r>
            <w:r>
              <w:rPr>
                <w:rFonts w:ascii="Tahoma" w:hAnsi="Tahoma" w:cs="Tahoma"/>
                <w:snapToGrid w:val="0"/>
                <w:color w:val="000000"/>
                <w:sz w:val="22"/>
                <w:szCs w:val="22"/>
                <w:lang w:val="en-GB"/>
              </w:rPr>
              <w:t xml:space="preserve"> or operator</w:t>
            </w:r>
            <w:r w:rsidRPr="00D31414">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lang w:val="en-GB"/>
              </w:rPr>
              <w:t>:</w:t>
            </w:r>
          </w:p>
          <w:sdt>
            <w:sdtPr>
              <w:rPr>
                <w:rFonts w:ascii="Tahoma" w:hAnsi="Tahoma" w:cs="Tahoma"/>
                <w:i/>
                <w:color w:val="000000"/>
                <w:sz w:val="22"/>
                <w:szCs w:val="22"/>
                <w:lang w:val="en-GB"/>
              </w:rPr>
              <w:id w:val="-1343628139"/>
              <w:placeholder>
                <w:docPart w:val="77ED528F7F1C45ECAF009AD2B64C5851"/>
              </w:placeholder>
              <w:showingPlcHdr/>
            </w:sdtPr>
            <w:sdtEndPr/>
            <w:sdtContent>
              <w:p w14:paraId="2D44B792" w14:textId="77777777" w:rsidR="00584F85" w:rsidRDefault="00584F85" w:rsidP="009262DE">
                <w:pPr>
                  <w:spacing w:line="276" w:lineRule="auto"/>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sdtContent>
          </w:sdt>
          <w:p w14:paraId="404317E8" w14:textId="77777777" w:rsidR="00584F85" w:rsidRPr="00D31414" w:rsidRDefault="00584F85" w:rsidP="009262DE">
            <w:pPr>
              <w:spacing w:line="276" w:lineRule="auto"/>
              <w:jc w:val="both"/>
              <w:rPr>
                <w:rFonts w:ascii="Tahoma" w:hAnsi="Tahoma" w:cs="Tahoma"/>
                <w:i/>
                <w:color w:val="000000"/>
                <w:sz w:val="22"/>
                <w:szCs w:val="22"/>
                <w:lang w:val="en-GB"/>
              </w:rPr>
            </w:pPr>
          </w:p>
        </w:tc>
      </w:tr>
      <w:tr w:rsidR="00584F85" w:rsidRPr="00DC53C9" w14:paraId="07A2DD70" w14:textId="77777777" w:rsidTr="009262DE">
        <w:tc>
          <w:tcPr>
            <w:tcW w:w="421" w:type="dxa"/>
          </w:tcPr>
          <w:p w14:paraId="333A8345" w14:textId="77777777" w:rsidR="00584F85" w:rsidRPr="00D31414" w:rsidRDefault="00584F85" w:rsidP="00584F85">
            <w:pPr>
              <w:pStyle w:val="ListParagraph"/>
              <w:numPr>
                <w:ilvl w:val="0"/>
                <w:numId w:val="7"/>
              </w:numPr>
              <w:spacing w:line="276" w:lineRule="auto"/>
              <w:jc w:val="both"/>
              <w:rPr>
                <w:rFonts w:ascii="Tahoma" w:hAnsi="Tahoma" w:cs="Tahoma"/>
                <w:snapToGrid w:val="0"/>
                <w:color w:val="000000"/>
                <w:sz w:val="22"/>
                <w:szCs w:val="22"/>
                <w:lang w:val="en-GB"/>
              </w:rPr>
            </w:pPr>
          </w:p>
        </w:tc>
        <w:tc>
          <w:tcPr>
            <w:tcW w:w="8221" w:type="dxa"/>
          </w:tcPr>
          <w:p w14:paraId="66CABFE3" w14:textId="77777777" w:rsidR="00584F85" w:rsidRPr="00D31414" w:rsidRDefault="00584F85" w:rsidP="009262DE">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Please state the rationale for investing in the target fund</w:t>
            </w:r>
            <w:r>
              <w:rPr>
                <w:rFonts w:ascii="Tahoma" w:hAnsi="Tahoma" w:cs="Tahoma"/>
                <w:sz w:val="22"/>
                <w:szCs w:val="22"/>
                <w:lang w:val="en-GB"/>
              </w:rPr>
              <w:t>:</w:t>
            </w:r>
            <w:r w:rsidRPr="00D31414">
              <w:rPr>
                <w:rFonts w:ascii="Tahoma" w:hAnsi="Tahoma" w:cs="Tahoma"/>
                <w:sz w:val="22"/>
                <w:szCs w:val="22"/>
                <w:lang w:val="en-GB"/>
              </w:rPr>
              <w:t xml:space="preserve"> </w:t>
            </w:r>
          </w:p>
          <w:p w14:paraId="0B304ECB" w14:textId="77777777" w:rsidR="00584F85" w:rsidRDefault="004A5B51" w:rsidP="009262DE">
            <w:pPr>
              <w:pStyle w:val="ListParagraph"/>
              <w:spacing w:line="276" w:lineRule="auto"/>
              <w:ind w:left="0"/>
              <w:jc w:val="both"/>
              <w:rPr>
                <w:rFonts w:ascii="Tahoma" w:hAnsi="Tahoma" w:cs="Tahoma"/>
                <w:i/>
                <w:color w:val="000000"/>
                <w:sz w:val="22"/>
                <w:szCs w:val="22"/>
                <w:lang w:val="en-GB"/>
              </w:rPr>
            </w:pPr>
            <w:sdt>
              <w:sdtPr>
                <w:rPr>
                  <w:rFonts w:ascii="Tahoma" w:hAnsi="Tahoma" w:cs="Tahoma"/>
                  <w:i/>
                  <w:color w:val="000000"/>
                  <w:sz w:val="22"/>
                  <w:szCs w:val="22"/>
                  <w:lang w:val="en-GB"/>
                </w:rPr>
                <w:id w:val="-1998954116"/>
                <w:placeholder>
                  <w:docPart w:val="D5C2D9D2A95F4BBCA550A92BB3459D45"/>
                </w:placeholder>
                <w:showingPlcHdr/>
              </w:sdtPr>
              <w:sdtEndPr/>
              <w:sdtContent>
                <w:r w:rsidR="00584F85" w:rsidRPr="00D31414">
                  <w:rPr>
                    <w:rStyle w:val="PlaceholderText"/>
                    <w:rFonts w:ascii="Tahoma" w:hAnsi="Tahoma" w:cs="Tahoma"/>
                    <w:sz w:val="22"/>
                    <w:szCs w:val="22"/>
                    <w:lang w:val="en-GB"/>
                  </w:rPr>
                  <w:t>Click or tap here to enter text.</w:t>
                </w:r>
              </w:sdtContent>
            </w:sdt>
          </w:p>
          <w:p w14:paraId="574B87BA" w14:textId="77777777" w:rsidR="00584F85" w:rsidRPr="00D31414" w:rsidRDefault="00584F85" w:rsidP="009262DE">
            <w:pPr>
              <w:spacing w:line="276" w:lineRule="auto"/>
              <w:ind w:right="720"/>
              <w:jc w:val="both"/>
              <w:rPr>
                <w:rFonts w:ascii="Tahoma" w:hAnsi="Tahoma" w:cs="Tahoma"/>
                <w:snapToGrid w:val="0"/>
                <w:color w:val="000000"/>
                <w:sz w:val="22"/>
                <w:szCs w:val="22"/>
                <w:lang w:val="en-GB"/>
              </w:rPr>
            </w:pPr>
          </w:p>
        </w:tc>
      </w:tr>
    </w:tbl>
    <w:p w14:paraId="2CFAE386" w14:textId="77777777" w:rsidR="0005620E" w:rsidRDefault="00584F85" w:rsidP="00584F85">
      <w:pPr>
        <w:spacing w:line="276" w:lineRule="auto"/>
        <w:jc w:val="both"/>
        <w:rPr>
          <w:rFonts w:ascii="Tahoma" w:hAnsi="Tahoma" w:cs="Tahoma"/>
          <w:b/>
          <w:sz w:val="22"/>
          <w:szCs w:val="22"/>
          <w:lang w:val="en-GB"/>
        </w:rPr>
      </w:pPr>
      <w:r w:rsidRPr="008C1913">
        <w:rPr>
          <w:rFonts w:ascii="Tahoma" w:hAnsi="Tahoma" w:cs="Tahoma"/>
          <w:b/>
          <w:sz w:val="22"/>
          <w:szCs w:val="22"/>
          <w:lang w:val="en-GB"/>
        </w:rPr>
        <w:t xml:space="preserve">If the target fund is a CIS that is </w:t>
      </w:r>
      <w:r w:rsidRPr="00594836">
        <w:rPr>
          <w:rFonts w:ascii="Tahoma" w:hAnsi="Tahoma" w:cs="Tahoma"/>
          <w:b/>
          <w:sz w:val="22"/>
          <w:szCs w:val="22"/>
          <w:u w:val="single"/>
          <w:lang w:val="en-GB"/>
        </w:rPr>
        <w:t>other than</w:t>
      </w:r>
      <w:r w:rsidRPr="008C1913">
        <w:rPr>
          <w:rFonts w:ascii="Tahoma" w:hAnsi="Tahoma" w:cs="Tahoma"/>
          <w:b/>
          <w:sz w:val="22"/>
          <w:szCs w:val="22"/>
          <w:lang w:val="en-GB"/>
        </w:rPr>
        <w:t xml:space="preserve"> a ‘physically-backed metal ETF’ as defined in the </w:t>
      </w:r>
      <w:r w:rsidR="0005620E">
        <w:rPr>
          <w:rFonts w:ascii="Tahoma" w:hAnsi="Tahoma" w:cs="Tahoma"/>
          <w:b/>
          <w:sz w:val="22"/>
          <w:szCs w:val="22"/>
          <w:lang w:val="en-GB"/>
        </w:rPr>
        <w:t>PRS</w:t>
      </w:r>
      <w:r w:rsidRPr="008C1913">
        <w:rPr>
          <w:rFonts w:ascii="Tahoma" w:hAnsi="Tahoma" w:cs="Tahoma"/>
          <w:b/>
          <w:sz w:val="22"/>
          <w:szCs w:val="22"/>
          <w:lang w:val="en-GB"/>
        </w:rPr>
        <w:t xml:space="preserve"> Guidelines, please answer questions </w:t>
      </w:r>
      <w:r>
        <w:rPr>
          <w:rFonts w:ascii="Tahoma" w:hAnsi="Tahoma" w:cs="Tahoma"/>
          <w:b/>
          <w:sz w:val="22"/>
          <w:szCs w:val="22"/>
          <w:lang w:val="en-GB"/>
        </w:rPr>
        <w:t>6</w:t>
      </w:r>
      <w:r w:rsidRPr="008C1913">
        <w:rPr>
          <w:rFonts w:ascii="Tahoma" w:hAnsi="Tahoma" w:cs="Tahoma"/>
          <w:b/>
          <w:sz w:val="22"/>
          <w:szCs w:val="22"/>
          <w:lang w:val="en-GB"/>
        </w:rPr>
        <w:t xml:space="preserve"> to </w:t>
      </w:r>
      <w:r>
        <w:rPr>
          <w:rFonts w:ascii="Tahoma" w:hAnsi="Tahoma" w:cs="Tahoma"/>
          <w:b/>
          <w:sz w:val="22"/>
          <w:szCs w:val="22"/>
          <w:lang w:val="en-GB"/>
        </w:rPr>
        <w:t xml:space="preserve">10. </w:t>
      </w:r>
    </w:p>
    <w:p w14:paraId="0E15D6A0" w14:textId="373FFDDD" w:rsidR="00584F85" w:rsidRPr="008C1913" w:rsidRDefault="00584F85" w:rsidP="00584F85">
      <w:pPr>
        <w:spacing w:line="276" w:lineRule="auto"/>
        <w:jc w:val="both"/>
        <w:rPr>
          <w:rFonts w:ascii="Tahoma" w:hAnsi="Tahoma" w:cs="Tahoma"/>
          <w:b/>
          <w:sz w:val="22"/>
          <w:szCs w:val="22"/>
          <w:lang w:val="en-GB"/>
        </w:rPr>
      </w:pPr>
      <w:r>
        <w:rPr>
          <w:rFonts w:ascii="Tahoma" w:hAnsi="Tahoma" w:cs="Tahoma"/>
          <w:b/>
          <w:sz w:val="22"/>
          <w:szCs w:val="22"/>
          <w:lang w:val="en-GB"/>
        </w:rPr>
        <w:t xml:space="preserve">If the target fund is a </w:t>
      </w:r>
      <w:proofErr w:type="gramStart"/>
      <w:r w:rsidRPr="00EA4618">
        <w:rPr>
          <w:rFonts w:ascii="Tahoma" w:hAnsi="Tahoma" w:cs="Tahoma"/>
          <w:b/>
          <w:sz w:val="22"/>
          <w:szCs w:val="22"/>
          <w:lang w:val="en-GB"/>
        </w:rPr>
        <w:t>physically-backed</w:t>
      </w:r>
      <w:proofErr w:type="gramEnd"/>
      <w:r w:rsidRPr="00EA4618">
        <w:rPr>
          <w:rFonts w:ascii="Tahoma" w:hAnsi="Tahoma" w:cs="Tahoma"/>
          <w:b/>
          <w:sz w:val="22"/>
          <w:szCs w:val="22"/>
          <w:lang w:val="en-GB"/>
        </w:rPr>
        <w:t xml:space="preserve"> metal ETF’</w:t>
      </w:r>
      <w:r>
        <w:rPr>
          <w:rFonts w:ascii="Tahoma" w:hAnsi="Tahoma" w:cs="Tahoma"/>
          <w:b/>
          <w:sz w:val="22"/>
          <w:szCs w:val="22"/>
          <w:lang w:val="en-GB"/>
        </w:rPr>
        <w:t>, please answer question 11.</w:t>
      </w:r>
    </w:p>
    <w:p w14:paraId="76D76FCB" w14:textId="77777777" w:rsidR="00584F85" w:rsidRPr="008C1913" w:rsidRDefault="00584F85" w:rsidP="00584F85">
      <w:pPr>
        <w:spacing w:line="276" w:lineRule="auto"/>
        <w:jc w:val="both"/>
        <w:rPr>
          <w:rFonts w:ascii="Tahoma" w:hAnsi="Tahoma" w:cs="Tahoma"/>
          <w:sz w:val="22"/>
          <w:szCs w:val="22"/>
          <w:lang w:val="en-GB"/>
        </w:rPr>
      </w:pPr>
    </w:p>
    <w:p w14:paraId="41E8BD60" w14:textId="77777777" w:rsidR="00584F85" w:rsidRDefault="00584F85" w:rsidP="00584F85">
      <w:pPr>
        <w:pStyle w:val="ListParagraph"/>
        <w:numPr>
          <w:ilvl w:val="0"/>
          <w:numId w:val="7"/>
        </w:numPr>
        <w:spacing w:line="276" w:lineRule="auto"/>
        <w:jc w:val="both"/>
        <w:rPr>
          <w:rFonts w:ascii="Tahoma" w:hAnsi="Tahoma" w:cs="Tahoma"/>
          <w:sz w:val="22"/>
          <w:szCs w:val="22"/>
          <w:lang w:val="en-GB"/>
        </w:rPr>
      </w:pPr>
      <w:r w:rsidRPr="00D31414">
        <w:rPr>
          <w:rFonts w:ascii="Tahoma" w:hAnsi="Tahoma" w:cs="Tahoma"/>
          <w:sz w:val="22"/>
          <w:szCs w:val="22"/>
          <w:lang w:val="en-GB"/>
        </w:rPr>
        <w:t>Please indicate if the target fund</w:t>
      </w:r>
      <w:r>
        <w:rPr>
          <w:rFonts w:ascii="Tahoma" w:hAnsi="Tahoma" w:cs="Tahoma"/>
          <w:sz w:val="22"/>
          <w:szCs w:val="22"/>
          <w:lang w:val="en-GB"/>
        </w:rPr>
        <w:t xml:space="preserve"> </w:t>
      </w:r>
      <w:r w:rsidRPr="00D31414">
        <w:rPr>
          <w:rFonts w:ascii="Tahoma" w:hAnsi="Tahoma" w:cs="Tahoma"/>
          <w:sz w:val="22"/>
          <w:szCs w:val="22"/>
          <w:lang w:val="en-GB"/>
        </w:rPr>
        <w:t>is from any of the following jurisdictions:</w:t>
      </w:r>
    </w:p>
    <w:tbl>
      <w:tblPr>
        <w:tblStyle w:val="TableGrid"/>
        <w:tblW w:w="0" w:type="auto"/>
        <w:tblInd w:w="421" w:type="dxa"/>
        <w:tblLook w:val="04A0" w:firstRow="1" w:lastRow="0" w:firstColumn="1" w:lastColumn="0" w:noHBand="0" w:noVBand="1"/>
      </w:tblPr>
      <w:tblGrid>
        <w:gridCol w:w="423"/>
        <w:gridCol w:w="1791"/>
        <w:gridCol w:w="3399"/>
        <w:gridCol w:w="2623"/>
      </w:tblGrid>
      <w:tr w:rsidR="00584F85" w:rsidRPr="00DC53C9" w14:paraId="671761AC" w14:textId="77777777" w:rsidTr="009262DE">
        <w:trPr>
          <w:tblHeader/>
        </w:trPr>
        <w:tc>
          <w:tcPr>
            <w:tcW w:w="423" w:type="dxa"/>
            <w:shd w:val="clear" w:color="auto" w:fill="D9D9D9" w:themeFill="background1" w:themeFillShade="D9"/>
          </w:tcPr>
          <w:p w14:paraId="18B5E4D1" w14:textId="77777777" w:rsidR="00584F85" w:rsidRPr="00D31414" w:rsidRDefault="00584F85" w:rsidP="009262DE">
            <w:pPr>
              <w:spacing w:line="276" w:lineRule="auto"/>
              <w:jc w:val="both"/>
              <w:rPr>
                <w:rFonts w:ascii="Tahoma" w:eastAsia="MS Gothic" w:hAnsi="Tahoma" w:cs="Tahoma"/>
                <w:sz w:val="22"/>
                <w:szCs w:val="22"/>
                <w:lang w:val="en-GB"/>
              </w:rPr>
            </w:pPr>
          </w:p>
        </w:tc>
        <w:tc>
          <w:tcPr>
            <w:tcW w:w="1791" w:type="dxa"/>
            <w:shd w:val="clear" w:color="auto" w:fill="D9D9D9" w:themeFill="background1" w:themeFillShade="D9"/>
          </w:tcPr>
          <w:p w14:paraId="1517F0B5" w14:textId="49172352" w:rsidR="00584F85" w:rsidRPr="00D31414" w:rsidRDefault="00467943" w:rsidP="009262DE">
            <w:pPr>
              <w:spacing w:line="276" w:lineRule="auto"/>
              <w:jc w:val="center"/>
              <w:rPr>
                <w:rFonts w:ascii="Tahoma" w:eastAsia="MS Gothic" w:hAnsi="Tahoma" w:cs="Tahoma"/>
                <w:b/>
                <w:sz w:val="22"/>
                <w:szCs w:val="22"/>
                <w:lang w:val="en-GB"/>
              </w:rPr>
            </w:pPr>
            <w:r>
              <w:rPr>
                <w:rFonts w:ascii="Tahoma" w:eastAsia="MS Gothic" w:hAnsi="Tahoma" w:cs="Tahoma"/>
                <w:b/>
                <w:sz w:val="22"/>
                <w:szCs w:val="22"/>
                <w:lang w:val="en-GB"/>
              </w:rPr>
              <w:t>Home j</w:t>
            </w:r>
            <w:r w:rsidR="00584F85" w:rsidRPr="00D31414">
              <w:rPr>
                <w:rFonts w:ascii="Tahoma" w:eastAsia="MS Gothic" w:hAnsi="Tahoma" w:cs="Tahoma"/>
                <w:b/>
                <w:sz w:val="22"/>
                <w:szCs w:val="22"/>
                <w:lang w:val="en-GB"/>
              </w:rPr>
              <w:t>urisdiction</w:t>
            </w:r>
          </w:p>
        </w:tc>
        <w:tc>
          <w:tcPr>
            <w:tcW w:w="3399" w:type="dxa"/>
            <w:shd w:val="clear" w:color="auto" w:fill="D9D9D9" w:themeFill="background1" w:themeFillShade="D9"/>
          </w:tcPr>
          <w:p w14:paraId="527A0DDE" w14:textId="77777777" w:rsidR="00584F85" w:rsidRPr="00D31414" w:rsidRDefault="00584F85" w:rsidP="009262DE">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Applicable law</w:t>
            </w:r>
          </w:p>
        </w:tc>
        <w:tc>
          <w:tcPr>
            <w:tcW w:w="2623" w:type="dxa"/>
            <w:shd w:val="clear" w:color="auto" w:fill="D9D9D9" w:themeFill="background1" w:themeFillShade="D9"/>
          </w:tcPr>
          <w:p w14:paraId="2F72EDBE" w14:textId="77777777" w:rsidR="00584F85" w:rsidRPr="00D31414" w:rsidRDefault="00584F85" w:rsidP="009262DE">
            <w:pPr>
              <w:spacing w:line="276" w:lineRule="auto"/>
              <w:jc w:val="center"/>
              <w:rPr>
                <w:rFonts w:ascii="Tahoma" w:eastAsia="MS Gothic" w:hAnsi="Tahoma" w:cs="Tahoma"/>
                <w:b/>
                <w:sz w:val="22"/>
                <w:szCs w:val="22"/>
                <w:lang w:val="en-GB"/>
              </w:rPr>
            </w:pPr>
            <w:r w:rsidRPr="00D31414">
              <w:rPr>
                <w:rFonts w:ascii="Tahoma" w:eastAsia="MS Gothic" w:hAnsi="Tahoma" w:cs="Tahoma"/>
                <w:b/>
                <w:sz w:val="22"/>
                <w:szCs w:val="22"/>
                <w:lang w:val="en-GB"/>
              </w:rPr>
              <w:t>Type of fund</w:t>
            </w:r>
          </w:p>
        </w:tc>
      </w:tr>
      <w:tr w:rsidR="00467943" w:rsidRPr="00DC53C9" w14:paraId="4B8A53B5" w14:textId="77777777" w:rsidTr="009262DE">
        <w:tc>
          <w:tcPr>
            <w:tcW w:w="423" w:type="dxa"/>
          </w:tcPr>
          <w:p w14:paraId="68B1E6B4" w14:textId="3AFBE5F6" w:rsidR="00467943" w:rsidRDefault="004A5B51" w:rsidP="00467943">
            <w:pPr>
              <w:spacing w:line="276" w:lineRule="auto"/>
              <w:jc w:val="both"/>
              <w:rPr>
                <w:rFonts w:ascii="Tahoma" w:hAnsi="Tahoma" w:cs="Tahoma"/>
                <w:sz w:val="22"/>
                <w:szCs w:val="22"/>
                <w:lang w:val="en-GB"/>
              </w:rPr>
            </w:pPr>
            <w:sdt>
              <w:sdtPr>
                <w:rPr>
                  <w:rFonts w:ascii="Tahoma" w:hAnsi="Tahoma" w:cs="Tahoma"/>
                  <w:sz w:val="22"/>
                  <w:szCs w:val="22"/>
                  <w:lang w:val="en-GB"/>
                </w:rPr>
                <w:id w:val="556048404"/>
                <w14:checkbox>
                  <w14:checked w14:val="0"/>
                  <w14:checkedState w14:val="2611" w14:font="Segoe UI Light"/>
                  <w14:uncheckedState w14:val="2610" w14:font="Segoe UI Light"/>
                </w14:checkbox>
              </w:sdtPr>
              <w:sdtEndPr/>
              <w:sdtContent>
                <w:r w:rsidR="00467943" w:rsidRPr="00254CFB">
                  <w:rPr>
                    <w:rFonts w:ascii="Segoe UI Symbol" w:hAnsi="Segoe UI Symbol" w:cs="Segoe UI Symbol"/>
                    <w:sz w:val="22"/>
                    <w:szCs w:val="22"/>
                    <w:lang w:val="en-GB"/>
                  </w:rPr>
                  <w:t>☐</w:t>
                </w:r>
              </w:sdtContent>
            </w:sdt>
          </w:p>
        </w:tc>
        <w:tc>
          <w:tcPr>
            <w:tcW w:w="1791" w:type="dxa"/>
          </w:tcPr>
          <w:p w14:paraId="0BEC6AD3" w14:textId="6C18D6AD" w:rsidR="00467943" w:rsidRPr="00D31414" w:rsidRDefault="00467943" w:rsidP="00467943">
            <w:pPr>
              <w:spacing w:line="276" w:lineRule="auto"/>
              <w:jc w:val="center"/>
              <w:rPr>
                <w:rFonts w:ascii="Tahoma" w:hAnsi="Tahoma" w:cs="Tahoma"/>
                <w:sz w:val="22"/>
                <w:szCs w:val="22"/>
                <w:lang w:val="en-GB"/>
              </w:rPr>
            </w:pPr>
            <w:r>
              <w:rPr>
                <w:rFonts w:ascii="Tahoma" w:hAnsi="Tahoma" w:cs="Tahoma"/>
                <w:sz w:val="22"/>
                <w:szCs w:val="22"/>
                <w:lang w:val="en-GB"/>
              </w:rPr>
              <w:t>Malaysia</w:t>
            </w:r>
          </w:p>
        </w:tc>
        <w:tc>
          <w:tcPr>
            <w:tcW w:w="3399" w:type="dxa"/>
          </w:tcPr>
          <w:p w14:paraId="7D62EABD" w14:textId="21EC5594" w:rsidR="00467943" w:rsidRPr="00254CFB" w:rsidRDefault="00467943" w:rsidP="00467943">
            <w:pPr>
              <w:spacing w:line="276" w:lineRule="auto"/>
              <w:jc w:val="center"/>
              <w:rPr>
                <w:rFonts w:ascii="Tahoma" w:hAnsi="Tahoma" w:cs="Tahoma"/>
                <w:sz w:val="22"/>
                <w:szCs w:val="22"/>
                <w:lang w:val="en-GB"/>
              </w:rPr>
            </w:pPr>
            <w:r>
              <w:rPr>
                <w:rFonts w:ascii="Tahoma" w:hAnsi="Tahoma" w:cs="Tahoma"/>
                <w:sz w:val="22"/>
                <w:szCs w:val="22"/>
                <w:lang w:val="en-GB"/>
              </w:rPr>
              <w:t>CMSA</w:t>
            </w:r>
          </w:p>
          <w:p w14:paraId="07CAD58E" w14:textId="77777777" w:rsidR="00467943" w:rsidRPr="00D31414" w:rsidRDefault="00467943" w:rsidP="00467943">
            <w:pPr>
              <w:spacing w:line="276" w:lineRule="auto"/>
              <w:jc w:val="center"/>
              <w:rPr>
                <w:rFonts w:ascii="Tahoma" w:hAnsi="Tahoma" w:cs="Tahoma"/>
                <w:sz w:val="22"/>
                <w:szCs w:val="22"/>
                <w:lang w:val="en-GB"/>
              </w:rPr>
            </w:pPr>
          </w:p>
        </w:tc>
        <w:tc>
          <w:tcPr>
            <w:tcW w:w="2623" w:type="dxa"/>
          </w:tcPr>
          <w:p w14:paraId="0B6F6535" w14:textId="67EFDEC8" w:rsidR="00467943" w:rsidRPr="00D31414" w:rsidRDefault="00467943" w:rsidP="00172991">
            <w:pPr>
              <w:spacing w:line="276" w:lineRule="auto"/>
              <w:jc w:val="center"/>
              <w:rPr>
                <w:rFonts w:ascii="Tahoma" w:hAnsi="Tahoma" w:cs="Tahoma"/>
                <w:sz w:val="22"/>
                <w:szCs w:val="22"/>
                <w:lang w:val="en-GB"/>
              </w:rPr>
            </w:pPr>
            <w:r>
              <w:rPr>
                <w:rFonts w:ascii="Tahoma" w:hAnsi="Tahoma" w:cs="Tahoma"/>
                <w:sz w:val="22"/>
                <w:szCs w:val="22"/>
                <w:lang w:val="en-GB"/>
              </w:rPr>
              <w:t>Unit trust fund, ETF or listed REIT</w:t>
            </w:r>
          </w:p>
        </w:tc>
      </w:tr>
      <w:tr w:rsidR="00467943" w:rsidRPr="00DC53C9" w14:paraId="078B0BD3" w14:textId="77777777" w:rsidTr="009262DE">
        <w:tc>
          <w:tcPr>
            <w:tcW w:w="423" w:type="dxa"/>
          </w:tcPr>
          <w:p w14:paraId="070AE08D" w14:textId="77777777" w:rsidR="00467943" w:rsidRPr="00D31414" w:rsidRDefault="004A5B51" w:rsidP="00467943">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848911281"/>
                <w14:checkbox>
                  <w14:checked w14:val="0"/>
                  <w14:checkedState w14:val="2611" w14:font="Segoe UI Light"/>
                  <w14:uncheckedState w14:val="2610" w14:font="Segoe UI Light"/>
                </w14:checkbox>
              </w:sdtPr>
              <w:sdtEndPr/>
              <w:sdtContent>
                <w:r w:rsidR="00467943" w:rsidRPr="00254CFB">
                  <w:rPr>
                    <w:rFonts w:ascii="Segoe UI Symbol" w:hAnsi="Segoe UI Symbol" w:cs="Segoe UI Symbol"/>
                    <w:sz w:val="22"/>
                    <w:szCs w:val="22"/>
                    <w:lang w:val="en-GB"/>
                  </w:rPr>
                  <w:t>☐</w:t>
                </w:r>
              </w:sdtContent>
            </w:sdt>
          </w:p>
        </w:tc>
        <w:tc>
          <w:tcPr>
            <w:tcW w:w="1791" w:type="dxa"/>
          </w:tcPr>
          <w:p w14:paraId="47552543" w14:textId="77777777" w:rsidR="00467943" w:rsidRPr="00D31414" w:rsidRDefault="00467943" w:rsidP="00467943">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Ireland</w:t>
            </w:r>
          </w:p>
        </w:tc>
        <w:tc>
          <w:tcPr>
            <w:tcW w:w="3399" w:type="dxa"/>
          </w:tcPr>
          <w:p w14:paraId="5386DEF0" w14:textId="1C8CF9A1" w:rsidR="00467943" w:rsidRPr="00D31414" w:rsidRDefault="00467943" w:rsidP="00172991">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European Communities (UCITS) Regulations 2003 (as amended)</w:t>
            </w:r>
          </w:p>
        </w:tc>
        <w:tc>
          <w:tcPr>
            <w:tcW w:w="2623" w:type="dxa"/>
          </w:tcPr>
          <w:p w14:paraId="78239153" w14:textId="40E9ABE6" w:rsidR="00467943" w:rsidRPr="00D31414" w:rsidRDefault="00467943" w:rsidP="00467943">
            <w:pPr>
              <w:spacing w:line="276" w:lineRule="auto"/>
              <w:jc w:val="center"/>
              <w:rPr>
                <w:rFonts w:ascii="Tahoma" w:eastAsia="MS Gothic" w:hAnsi="Tahoma" w:cs="Tahoma"/>
                <w:sz w:val="22"/>
                <w:szCs w:val="22"/>
                <w:lang w:val="en-GB"/>
              </w:rPr>
            </w:pPr>
            <w:r w:rsidRPr="00D31414">
              <w:rPr>
                <w:rFonts w:ascii="Tahoma" w:hAnsi="Tahoma" w:cs="Tahoma"/>
                <w:sz w:val="22"/>
                <w:szCs w:val="22"/>
                <w:lang w:val="en-GB"/>
              </w:rPr>
              <w:t>UCITS</w:t>
            </w:r>
            <w:r>
              <w:rPr>
                <w:rFonts w:ascii="Tahoma" w:hAnsi="Tahoma" w:cs="Tahoma"/>
                <w:sz w:val="22"/>
                <w:szCs w:val="22"/>
                <w:lang w:val="en-GB"/>
              </w:rPr>
              <w:t xml:space="preserve"> authorised by </w:t>
            </w:r>
            <w:r w:rsidR="00495CD0">
              <w:rPr>
                <w:rFonts w:ascii="Tahoma" w:hAnsi="Tahoma" w:cs="Tahoma"/>
                <w:sz w:val="22"/>
                <w:szCs w:val="22"/>
                <w:lang w:val="en-GB"/>
              </w:rPr>
              <w:t>th</w:t>
            </w:r>
            <w:r w:rsidR="00696C4B">
              <w:rPr>
                <w:rFonts w:ascii="Tahoma" w:hAnsi="Tahoma" w:cs="Tahoma"/>
                <w:sz w:val="22"/>
                <w:szCs w:val="22"/>
                <w:lang w:val="en-GB"/>
              </w:rPr>
              <w:t>e</w:t>
            </w:r>
            <w:r>
              <w:rPr>
                <w:rFonts w:ascii="Tahoma" w:hAnsi="Tahoma" w:cs="Tahoma"/>
                <w:sz w:val="22"/>
                <w:szCs w:val="22"/>
                <w:lang w:val="en-GB"/>
              </w:rPr>
              <w:t xml:space="preserve"> </w:t>
            </w:r>
            <w:r w:rsidRPr="003D3BDC">
              <w:rPr>
                <w:rFonts w:ascii="Tahoma" w:hAnsi="Tahoma" w:cs="Tahoma"/>
                <w:sz w:val="22"/>
                <w:szCs w:val="22"/>
                <w:lang w:val="en-GB"/>
              </w:rPr>
              <w:t>Central Bank of Ireland</w:t>
            </w:r>
          </w:p>
        </w:tc>
      </w:tr>
      <w:tr w:rsidR="00467943" w:rsidRPr="00DC53C9" w14:paraId="05A95B06" w14:textId="77777777" w:rsidTr="009262DE">
        <w:tc>
          <w:tcPr>
            <w:tcW w:w="423" w:type="dxa"/>
          </w:tcPr>
          <w:p w14:paraId="7C515C10" w14:textId="77777777" w:rsidR="00467943" w:rsidRPr="00D31414" w:rsidRDefault="004A5B51" w:rsidP="00467943">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103844184"/>
                <w14:checkbox>
                  <w14:checked w14:val="0"/>
                  <w14:checkedState w14:val="2611" w14:font="Segoe UI Light"/>
                  <w14:uncheckedState w14:val="2610" w14:font="Segoe UI Light"/>
                </w14:checkbox>
              </w:sdtPr>
              <w:sdtEndPr/>
              <w:sdtContent>
                <w:r w:rsidR="00467943" w:rsidRPr="00254CFB">
                  <w:rPr>
                    <w:rFonts w:ascii="Segoe UI Symbol" w:hAnsi="Segoe UI Symbol" w:cs="Segoe UI Symbol"/>
                    <w:sz w:val="22"/>
                    <w:szCs w:val="22"/>
                    <w:lang w:val="en-GB"/>
                  </w:rPr>
                  <w:t>☐</w:t>
                </w:r>
              </w:sdtContent>
            </w:sdt>
          </w:p>
        </w:tc>
        <w:tc>
          <w:tcPr>
            <w:tcW w:w="1791" w:type="dxa"/>
          </w:tcPr>
          <w:p w14:paraId="5845DDC7" w14:textId="77777777" w:rsidR="00467943" w:rsidRPr="00D31414" w:rsidRDefault="00467943" w:rsidP="00467943">
            <w:pPr>
              <w:spacing w:line="276" w:lineRule="auto"/>
              <w:jc w:val="center"/>
              <w:rPr>
                <w:rFonts w:ascii="Tahoma" w:hAnsi="Tahoma" w:cs="Tahoma"/>
                <w:sz w:val="22"/>
                <w:szCs w:val="22"/>
                <w:lang w:val="en-GB"/>
              </w:rPr>
            </w:pPr>
            <w:r w:rsidRPr="00D31414">
              <w:rPr>
                <w:rFonts w:ascii="Tahoma" w:hAnsi="Tahoma" w:cs="Tahoma"/>
                <w:sz w:val="22"/>
                <w:szCs w:val="22"/>
                <w:lang w:val="en-GB"/>
              </w:rPr>
              <w:t>Luxembourg</w:t>
            </w:r>
          </w:p>
        </w:tc>
        <w:tc>
          <w:tcPr>
            <w:tcW w:w="3399" w:type="dxa"/>
          </w:tcPr>
          <w:p w14:paraId="0B5A00D3" w14:textId="77777777" w:rsidR="00467943" w:rsidRPr="00254CFB" w:rsidRDefault="00467943" w:rsidP="00467943">
            <w:pPr>
              <w:spacing w:line="276" w:lineRule="auto"/>
              <w:jc w:val="center"/>
              <w:rPr>
                <w:rFonts w:ascii="Tahoma" w:hAnsi="Tahoma" w:cs="Tahoma"/>
                <w:sz w:val="22"/>
                <w:szCs w:val="22"/>
                <w:lang w:val="en-GB"/>
              </w:rPr>
            </w:pPr>
            <w:r w:rsidRPr="00D31414">
              <w:rPr>
                <w:rFonts w:ascii="Tahoma" w:hAnsi="Tahoma" w:cs="Tahoma"/>
                <w:sz w:val="22"/>
                <w:szCs w:val="22"/>
                <w:lang w:val="en-GB"/>
              </w:rPr>
              <w:t>Law of 17 December 2010 on Undertakings for Collective Investment (as amended)</w:t>
            </w:r>
          </w:p>
          <w:p w14:paraId="16DE56DA" w14:textId="77777777" w:rsidR="00467943" w:rsidRPr="00D31414" w:rsidRDefault="00467943" w:rsidP="00467943">
            <w:pPr>
              <w:spacing w:line="276" w:lineRule="auto"/>
              <w:jc w:val="center"/>
              <w:rPr>
                <w:rFonts w:ascii="Tahoma" w:hAnsi="Tahoma" w:cs="Tahoma"/>
                <w:sz w:val="22"/>
                <w:szCs w:val="22"/>
                <w:lang w:val="en-GB"/>
              </w:rPr>
            </w:pPr>
          </w:p>
        </w:tc>
        <w:tc>
          <w:tcPr>
            <w:tcW w:w="2623" w:type="dxa"/>
          </w:tcPr>
          <w:p w14:paraId="7BF874E4" w14:textId="6BEEF1CB" w:rsidR="00467943" w:rsidRPr="00D31414" w:rsidRDefault="00467943" w:rsidP="00172991">
            <w:pPr>
              <w:spacing w:line="276" w:lineRule="auto"/>
              <w:jc w:val="center"/>
              <w:rPr>
                <w:rFonts w:ascii="Tahoma" w:hAnsi="Tahoma" w:cs="Tahoma"/>
                <w:sz w:val="22"/>
                <w:szCs w:val="22"/>
                <w:lang w:val="en-GB"/>
              </w:rPr>
            </w:pPr>
            <w:r w:rsidRPr="00D31414">
              <w:rPr>
                <w:rFonts w:ascii="Tahoma" w:hAnsi="Tahoma" w:cs="Tahoma"/>
                <w:sz w:val="22"/>
                <w:szCs w:val="22"/>
                <w:lang w:val="en-GB"/>
              </w:rPr>
              <w:t>UCITS</w:t>
            </w:r>
            <w:r>
              <w:rPr>
                <w:rFonts w:ascii="Tahoma" w:hAnsi="Tahoma" w:cs="Tahoma"/>
                <w:sz w:val="22"/>
                <w:szCs w:val="22"/>
                <w:lang w:val="en-GB"/>
              </w:rPr>
              <w:t xml:space="preserve"> authorised by</w:t>
            </w:r>
            <w:r w:rsidR="00696C4B">
              <w:rPr>
                <w:rFonts w:ascii="Tahoma" w:hAnsi="Tahoma" w:cs="Tahoma"/>
                <w:sz w:val="22"/>
                <w:szCs w:val="22"/>
                <w:lang w:val="en-GB"/>
              </w:rPr>
              <w:t xml:space="preserve"> the</w:t>
            </w:r>
            <w:r>
              <w:t xml:space="preserve"> </w:t>
            </w:r>
            <w:r w:rsidRPr="003D3BDC">
              <w:rPr>
                <w:rFonts w:ascii="Tahoma" w:hAnsi="Tahoma" w:cs="Tahoma"/>
                <w:sz w:val="22"/>
                <w:szCs w:val="22"/>
                <w:lang w:val="en-GB"/>
              </w:rPr>
              <w:t xml:space="preserve">Commission de Surveillance du </w:t>
            </w:r>
            <w:proofErr w:type="spellStart"/>
            <w:r w:rsidRPr="003D3BDC">
              <w:rPr>
                <w:rFonts w:ascii="Tahoma" w:hAnsi="Tahoma" w:cs="Tahoma"/>
                <w:sz w:val="22"/>
                <w:szCs w:val="22"/>
                <w:lang w:val="en-GB"/>
              </w:rPr>
              <w:t>Secteur</w:t>
            </w:r>
            <w:proofErr w:type="spellEnd"/>
            <w:r w:rsidRPr="003D3BDC">
              <w:rPr>
                <w:rFonts w:ascii="Tahoma" w:hAnsi="Tahoma" w:cs="Tahoma"/>
                <w:sz w:val="22"/>
                <w:szCs w:val="22"/>
                <w:lang w:val="en-GB"/>
              </w:rPr>
              <w:t xml:space="preserve"> Financier, Luxembourg</w:t>
            </w:r>
          </w:p>
        </w:tc>
      </w:tr>
      <w:tr w:rsidR="00467943" w:rsidRPr="00DC53C9" w14:paraId="6E189BA5" w14:textId="77777777" w:rsidTr="009262DE">
        <w:tc>
          <w:tcPr>
            <w:tcW w:w="423" w:type="dxa"/>
          </w:tcPr>
          <w:p w14:paraId="4D15A2F6" w14:textId="77777777" w:rsidR="00467943" w:rsidRPr="00D31414" w:rsidRDefault="004A5B51" w:rsidP="00467943">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1697836328"/>
                <w14:checkbox>
                  <w14:checked w14:val="0"/>
                  <w14:checkedState w14:val="2611" w14:font="Segoe UI Light"/>
                  <w14:uncheckedState w14:val="2610" w14:font="Segoe UI Light"/>
                </w14:checkbox>
              </w:sdtPr>
              <w:sdtEndPr/>
              <w:sdtContent>
                <w:r w:rsidR="00467943" w:rsidRPr="00254CFB">
                  <w:rPr>
                    <w:rFonts w:ascii="Segoe UI Symbol" w:hAnsi="Segoe UI Symbol" w:cs="Segoe UI Symbol"/>
                    <w:sz w:val="22"/>
                    <w:szCs w:val="22"/>
                    <w:lang w:val="en-GB"/>
                  </w:rPr>
                  <w:t>☐</w:t>
                </w:r>
              </w:sdtContent>
            </w:sdt>
          </w:p>
        </w:tc>
        <w:tc>
          <w:tcPr>
            <w:tcW w:w="1791" w:type="dxa"/>
          </w:tcPr>
          <w:p w14:paraId="52199088" w14:textId="77777777" w:rsidR="00467943" w:rsidRPr="00D31414" w:rsidRDefault="00467943" w:rsidP="00467943">
            <w:pPr>
              <w:spacing w:line="276" w:lineRule="auto"/>
              <w:jc w:val="center"/>
              <w:rPr>
                <w:rFonts w:ascii="Tahoma" w:hAnsi="Tahoma" w:cs="Tahoma"/>
                <w:sz w:val="22"/>
                <w:szCs w:val="22"/>
                <w:lang w:val="en-GB"/>
              </w:rPr>
            </w:pPr>
            <w:r w:rsidRPr="00D31414">
              <w:rPr>
                <w:rFonts w:ascii="Tahoma" w:hAnsi="Tahoma" w:cs="Tahoma"/>
                <w:sz w:val="22"/>
                <w:szCs w:val="22"/>
                <w:lang w:val="en-GB"/>
              </w:rPr>
              <w:t>Singapore</w:t>
            </w:r>
          </w:p>
        </w:tc>
        <w:tc>
          <w:tcPr>
            <w:tcW w:w="3399" w:type="dxa"/>
          </w:tcPr>
          <w:p w14:paraId="39CA9117" w14:textId="77777777" w:rsidR="00467943" w:rsidRPr="00D31414" w:rsidRDefault="00467943" w:rsidP="00467943">
            <w:pPr>
              <w:spacing w:line="276" w:lineRule="auto"/>
              <w:jc w:val="center"/>
              <w:rPr>
                <w:rFonts w:ascii="Tahoma" w:hAnsi="Tahoma" w:cs="Tahoma"/>
                <w:sz w:val="22"/>
                <w:szCs w:val="22"/>
                <w:lang w:val="en-GB"/>
              </w:rPr>
            </w:pPr>
            <w:r w:rsidRPr="00D31414">
              <w:rPr>
                <w:rFonts w:ascii="Tahoma" w:hAnsi="Tahoma" w:cs="Tahoma"/>
                <w:sz w:val="22"/>
                <w:szCs w:val="22"/>
                <w:lang w:val="en-GB"/>
              </w:rPr>
              <w:t>Securities and Futures Act of Singapore</w:t>
            </w:r>
          </w:p>
        </w:tc>
        <w:tc>
          <w:tcPr>
            <w:tcW w:w="2623" w:type="dxa"/>
          </w:tcPr>
          <w:p w14:paraId="771EA7CF" w14:textId="120F2567" w:rsidR="00467943" w:rsidRPr="00D31414" w:rsidRDefault="00467943" w:rsidP="00172991">
            <w:pPr>
              <w:spacing w:line="276" w:lineRule="auto"/>
              <w:jc w:val="center"/>
              <w:rPr>
                <w:rFonts w:ascii="Tahoma" w:hAnsi="Tahoma" w:cs="Tahoma"/>
                <w:sz w:val="22"/>
                <w:szCs w:val="22"/>
                <w:lang w:val="en-GB"/>
              </w:rPr>
            </w:pPr>
            <w:r w:rsidRPr="00D31414">
              <w:rPr>
                <w:rFonts w:ascii="Tahoma" w:hAnsi="Tahoma" w:cs="Tahoma"/>
                <w:sz w:val="22"/>
                <w:szCs w:val="22"/>
                <w:lang w:val="en-GB"/>
              </w:rPr>
              <w:t xml:space="preserve">CIS authorised by </w:t>
            </w:r>
            <w:r w:rsidR="00696C4B">
              <w:rPr>
                <w:rFonts w:ascii="Tahoma" w:hAnsi="Tahoma" w:cs="Tahoma"/>
                <w:sz w:val="22"/>
                <w:szCs w:val="22"/>
                <w:lang w:val="en-GB"/>
              </w:rPr>
              <w:t xml:space="preserve">the </w:t>
            </w:r>
            <w:r w:rsidRPr="00D31414">
              <w:rPr>
                <w:rFonts w:ascii="Tahoma" w:hAnsi="Tahoma" w:cs="Tahoma"/>
                <w:sz w:val="22"/>
                <w:szCs w:val="22"/>
                <w:lang w:val="en-GB"/>
              </w:rPr>
              <w:t>Monetary Authority of Singapore</w:t>
            </w:r>
          </w:p>
        </w:tc>
      </w:tr>
      <w:tr w:rsidR="00467943" w:rsidRPr="00DC53C9" w14:paraId="1F0C64B4" w14:textId="77777777" w:rsidTr="009262DE">
        <w:tc>
          <w:tcPr>
            <w:tcW w:w="423" w:type="dxa"/>
          </w:tcPr>
          <w:p w14:paraId="4117F510" w14:textId="77777777" w:rsidR="00467943" w:rsidRPr="00D31414" w:rsidRDefault="004A5B51" w:rsidP="00467943">
            <w:pPr>
              <w:spacing w:line="276" w:lineRule="auto"/>
              <w:jc w:val="both"/>
              <w:rPr>
                <w:rFonts w:ascii="Tahoma" w:eastAsia="MS Gothic" w:hAnsi="Tahoma" w:cs="Tahoma"/>
                <w:sz w:val="22"/>
                <w:szCs w:val="22"/>
                <w:lang w:val="en-GB"/>
              </w:rPr>
            </w:pPr>
            <w:sdt>
              <w:sdtPr>
                <w:rPr>
                  <w:rFonts w:ascii="Tahoma" w:hAnsi="Tahoma" w:cs="Tahoma"/>
                  <w:sz w:val="22"/>
                  <w:szCs w:val="22"/>
                  <w:lang w:val="en-GB"/>
                </w:rPr>
                <w:id w:val="732047264"/>
                <w14:checkbox>
                  <w14:checked w14:val="0"/>
                  <w14:checkedState w14:val="2611" w14:font="Segoe UI Light"/>
                  <w14:uncheckedState w14:val="2610" w14:font="Segoe UI Light"/>
                </w14:checkbox>
              </w:sdtPr>
              <w:sdtEndPr/>
              <w:sdtContent>
                <w:r w:rsidR="00467943" w:rsidRPr="00254CFB">
                  <w:rPr>
                    <w:rFonts w:ascii="Segoe UI Symbol" w:hAnsi="Segoe UI Symbol" w:cs="Segoe UI Symbol"/>
                    <w:sz w:val="22"/>
                    <w:szCs w:val="22"/>
                    <w:lang w:val="en-GB"/>
                  </w:rPr>
                  <w:t>☐</w:t>
                </w:r>
              </w:sdtContent>
            </w:sdt>
          </w:p>
        </w:tc>
        <w:tc>
          <w:tcPr>
            <w:tcW w:w="1791" w:type="dxa"/>
          </w:tcPr>
          <w:p w14:paraId="4F2144D9" w14:textId="77777777" w:rsidR="00467943" w:rsidRPr="00D31414" w:rsidRDefault="00467943" w:rsidP="00467943">
            <w:pPr>
              <w:spacing w:line="276" w:lineRule="auto"/>
              <w:jc w:val="center"/>
              <w:rPr>
                <w:rFonts w:ascii="Tahoma" w:hAnsi="Tahoma" w:cs="Tahoma"/>
                <w:sz w:val="22"/>
                <w:szCs w:val="22"/>
                <w:lang w:val="en-GB"/>
              </w:rPr>
            </w:pPr>
            <w:r w:rsidRPr="00D31414">
              <w:rPr>
                <w:rFonts w:ascii="Tahoma" w:hAnsi="Tahoma" w:cs="Tahoma"/>
                <w:sz w:val="22"/>
                <w:szCs w:val="22"/>
                <w:lang w:val="en-GB"/>
              </w:rPr>
              <w:t>Hong Kong</w:t>
            </w:r>
          </w:p>
        </w:tc>
        <w:tc>
          <w:tcPr>
            <w:tcW w:w="3399" w:type="dxa"/>
          </w:tcPr>
          <w:p w14:paraId="4A5B1119" w14:textId="77777777" w:rsidR="00467943" w:rsidRPr="00D31414" w:rsidRDefault="00467943" w:rsidP="00467943">
            <w:pPr>
              <w:spacing w:line="276" w:lineRule="auto"/>
              <w:jc w:val="center"/>
              <w:rPr>
                <w:rFonts w:ascii="Tahoma" w:hAnsi="Tahoma" w:cs="Tahoma"/>
                <w:sz w:val="22"/>
                <w:szCs w:val="22"/>
                <w:lang w:val="en-GB"/>
              </w:rPr>
            </w:pPr>
            <w:r w:rsidRPr="00D31414">
              <w:rPr>
                <w:rFonts w:ascii="Tahoma" w:hAnsi="Tahoma" w:cs="Tahoma"/>
                <w:sz w:val="22"/>
                <w:szCs w:val="22"/>
                <w:lang w:val="en-GB"/>
              </w:rPr>
              <w:t>Securities and Futures Ordinance</w:t>
            </w:r>
          </w:p>
        </w:tc>
        <w:tc>
          <w:tcPr>
            <w:tcW w:w="2623" w:type="dxa"/>
          </w:tcPr>
          <w:p w14:paraId="32AC8238" w14:textId="072F4604" w:rsidR="00467943" w:rsidRPr="00D31414" w:rsidRDefault="00467943" w:rsidP="00172991">
            <w:pPr>
              <w:spacing w:line="276" w:lineRule="auto"/>
              <w:jc w:val="center"/>
              <w:rPr>
                <w:rFonts w:ascii="Tahoma" w:hAnsi="Tahoma" w:cs="Tahoma"/>
                <w:sz w:val="22"/>
                <w:szCs w:val="22"/>
                <w:lang w:val="en-GB"/>
              </w:rPr>
            </w:pPr>
            <w:r w:rsidRPr="00D31414">
              <w:rPr>
                <w:rFonts w:ascii="Tahoma" w:hAnsi="Tahoma" w:cs="Tahoma"/>
                <w:sz w:val="22"/>
                <w:szCs w:val="22"/>
                <w:lang w:val="en-GB"/>
              </w:rPr>
              <w:t>Mutual fund or unit trust authorised by the Securities and Futures Commission of Hong Kong</w:t>
            </w:r>
          </w:p>
        </w:tc>
      </w:tr>
      <w:tr w:rsidR="00467943" w:rsidRPr="00DC53C9" w14:paraId="5B3FDFD8" w14:textId="77777777" w:rsidTr="009262DE">
        <w:tc>
          <w:tcPr>
            <w:tcW w:w="423" w:type="dxa"/>
            <w:vMerge w:val="restart"/>
          </w:tcPr>
          <w:p w14:paraId="3980165F" w14:textId="77777777" w:rsidR="00467943" w:rsidRPr="00254CFB" w:rsidRDefault="004A5B51" w:rsidP="00467943">
            <w:pPr>
              <w:spacing w:line="276" w:lineRule="auto"/>
              <w:jc w:val="both"/>
              <w:rPr>
                <w:rFonts w:ascii="Tahoma" w:hAnsi="Tahoma" w:cs="Tahoma"/>
                <w:sz w:val="22"/>
                <w:szCs w:val="22"/>
                <w:lang w:val="en-GB"/>
              </w:rPr>
            </w:pPr>
            <w:sdt>
              <w:sdtPr>
                <w:rPr>
                  <w:rFonts w:ascii="Tahoma" w:hAnsi="Tahoma" w:cs="Tahoma"/>
                  <w:sz w:val="22"/>
                  <w:szCs w:val="22"/>
                  <w:lang w:val="en-GB"/>
                </w:rPr>
                <w:id w:val="1720629093"/>
                <w14:checkbox>
                  <w14:checked w14:val="0"/>
                  <w14:checkedState w14:val="2611" w14:font="Segoe UI Light"/>
                  <w14:uncheckedState w14:val="2610" w14:font="Segoe UI Light"/>
                </w14:checkbox>
              </w:sdtPr>
              <w:sdtEndPr/>
              <w:sdtContent>
                <w:r w:rsidR="00467943" w:rsidRPr="00254CFB">
                  <w:rPr>
                    <w:rFonts w:ascii="Segoe UI Symbol" w:hAnsi="Segoe UI Symbol" w:cs="Segoe UI Symbol"/>
                    <w:sz w:val="22"/>
                    <w:szCs w:val="22"/>
                    <w:lang w:val="en-GB"/>
                  </w:rPr>
                  <w:t>☐</w:t>
                </w:r>
              </w:sdtContent>
            </w:sdt>
          </w:p>
        </w:tc>
        <w:tc>
          <w:tcPr>
            <w:tcW w:w="1791" w:type="dxa"/>
            <w:vMerge w:val="restart"/>
          </w:tcPr>
          <w:p w14:paraId="01E71135" w14:textId="77777777" w:rsidR="00467943" w:rsidRPr="00C80568" w:rsidRDefault="00467943" w:rsidP="00467943">
            <w:pPr>
              <w:spacing w:line="276" w:lineRule="auto"/>
              <w:jc w:val="center"/>
              <w:rPr>
                <w:rFonts w:ascii="Tahoma" w:hAnsi="Tahoma" w:cs="Tahoma"/>
                <w:sz w:val="22"/>
                <w:szCs w:val="22"/>
                <w:lang w:val="en-GB"/>
              </w:rPr>
            </w:pPr>
            <w:r w:rsidRPr="00C80568">
              <w:rPr>
                <w:rFonts w:ascii="Tahoma" w:hAnsi="Tahoma" w:cs="Tahoma"/>
                <w:sz w:val="22"/>
                <w:szCs w:val="22"/>
                <w:lang w:val="en-GB"/>
              </w:rPr>
              <w:t xml:space="preserve">Other (please indicate the name of jurisdiction): </w:t>
            </w:r>
            <w:sdt>
              <w:sdtPr>
                <w:rPr>
                  <w:rFonts w:ascii="Tahoma" w:hAnsi="Tahoma" w:cs="Tahoma"/>
                  <w:sz w:val="22"/>
                  <w:szCs w:val="22"/>
                  <w:lang w:val="en-GB"/>
                </w:rPr>
                <w:id w:val="843751346"/>
                <w:placeholder>
                  <w:docPart w:val="494F2D9B55E04776B74A19CB15F03854"/>
                </w:placeholder>
                <w:showingPlcHdr/>
                <w:text/>
              </w:sdtPr>
              <w:sdtEndPr/>
              <w:sdtContent>
                <w:r w:rsidRPr="008C1913">
                  <w:rPr>
                    <w:rStyle w:val="PlaceholderText"/>
                    <w:rFonts w:ascii="Tahoma" w:hAnsi="Tahoma" w:cs="Tahoma"/>
                    <w:sz w:val="22"/>
                    <w:szCs w:val="22"/>
                  </w:rPr>
                  <w:t>Click or tap here to enter text.</w:t>
                </w:r>
              </w:sdtContent>
            </w:sdt>
          </w:p>
        </w:tc>
        <w:sdt>
          <w:sdtPr>
            <w:rPr>
              <w:rFonts w:ascii="Tahoma" w:hAnsi="Tahoma" w:cs="Tahoma"/>
              <w:sz w:val="22"/>
              <w:szCs w:val="22"/>
              <w:lang w:val="en-GB"/>
            </w:rPr>
            <w:id w:val="1461839427"/>
            <w:placeholder>
              <w:docPart w:val="90983E2FEAE54CCBA33D619D3A0E8710"/>
            </w:placeholder>
            <w:showingPlcHdr/>
            <w:text/>
          </w:sdtPr>
          <w:sdtEndPr/>
          <w:sdtContent>
            <w:tc>
              <w:tcPr>
                <w:tcW w:w="3399" w:type="dxa"/>
              </w:tcPr>
              <w:p w14:paraId="188BD7CD" w14:textId="77777777" w:rsidR="00467943" w:rsidRPr="00254CFB" w:rsidRDefault="00467943" w:rsidP="00467943">
                <w:pPr>
                  <w:spacing w:line="276" w:lineRule="auto"/>
                  <w:jc w:val="center"/>
                  <w:rPr>
                    <w:rFonts w:ascii="Tahoma" w:hAnsi="Tahoma" w:cs="Tahoma"/>
                    <w:sz w:val="22"/>
                    <w:szCs w:val="22"/>
                    <w:lang w:val="en-GB"/>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93909306"/>
            <w:placeholder>
              <w:docPart w:val="90983E2FEAE54CCBA33D619D3A0E8710"/>
            </w:placeholder>
            <w:showingPlcHdr/>
            <w:text/>
          </w:sdtPr>
          <w:sdtEndPr/>
          <w:sdtContent>
            <w:tc>
              <w:tcPr>
                <w:tcW w:w="2623" w:type="dxa"/>
              </w:tcPr>
              <w:p w14:paraId="47E29A22" w14:textId="77777777" w:rsidR="00467943" w:rsidRPr="00254CFB" w:rsidRDefault="00467943" w:rsidP="00467943">
                <w:pPr>
                  <w:spacing w:line="276" w:lineRule="auto"/>
                  <w:jc w:val="center"/>
                  <w:rPr>
                    <w:rFonts w:ascii="Tahoma" w:hAnsi="Tahoma" w:cs="Tahoma"/>
                    <w:sz w:val="22"/>
                    <w:szCs w:val="22"/>
                    <w:lang w:val="en-GB"/>
                  </w:rPr>
                </w:pPr>
                <w:r w:rsidRPr="00D31414">
                  <w:rPr>
                    <w:rStyle w:val="PlaceholderText"/>
                    <w:rFonts w:ascii="Tahoma" w:hAnsi="Tahoma" w:cs="Tahoma"/>
                    <w:sz w:val="22"/>
                    <w:szCs w:val="22"/>
                  </w:rPr>
                  <w:t>Click or tap here to enter text.</w:t>
                </w:r>
              </w:p>
            </w:tc>
          </w:sdtContent>
        </w:sdt>
      </w:tr>
      <w:tr w:rsidR="00467943" w:rsidRPr="00DC53C9" w14:paraId="0A7C864E" w14:textId="77777777" w:rsidTr="009262DE">
        <w:tc>
          <w:tcPr>
            <w:tcW w:w="423" w:type="dxa"/>
            <w:vMerge/>
          </w:tcPr>
          <w:p w14:paraId="3C7B44F9" w14:textId="77777777" w:rsidR="00467943" w:rsidRPr="00D31414" w:rsidRDefault="00467943" w:rsidP="00467943">
            <w:pPr>
              <w:spacing w:line="276" w:lineRule="auto"/>
              <w:jc w:val="both"/>
              <w:rPr>
                <w:rFonts w:ascii="Tahoma" w:hAnsi="Tahoma" w:cs="Tahoma"/>
                <w:sz w:val="22"/>
                <w:szCs w:val="22"/>
                <w:lang w:val="en-GB"/>
              </w:rPr>
            </w:pPr>
          </w:p>
        </w:tc>
        <w:tc>
          <w:tcPr>
            <w:tcW w:w="1791" w:type="dxa"/>
            <w:vMerge/>
          </w:tcPr>
          <w:p w14:paraId="6011E6B0" w14:textId="77777777" w:rsidR="00467943" w:rsidRPr="00D31414" w:rsidRDefault="00467943" w:rsidP="00467943">
            <w:pPr>
              <w:spacing w:line="276" w:lineRule="auto"/>
              <w:jc w:val="center"/>
              <w:rPr>
                <w:rFonts w:ascii="Tahoma" w:hAnsi="Tahoma" w:cs="Tahoma"/>
                <w:sz w:val="22"/>
                <w:szCs w:val="22"/>
                <w:lang w:val="en-GB"/>
              </w:rPr>
            </w:pPr>
          </w:p>
        </w:tc>
        <w:tc>
          <w:tcPr>
            <w:tcW w:w="6022" w:type="dxa"/>
            <w:gridSpan w:val="2"/>
            <w:shd w:val="clear" w:color="auto" w:fill="D9D9D9" w:themeFill="background1" w:themeFillShade="D9"/>
          </w:tcPr>
          <w:p w14:paraId="29CBCCCC" w14:textId="77777777" w:rsidR="00467943" w:rsidRPr="00D31414" w:rsidRDefault="00467943" w:rsidP="00467943">
            <w:pPr>
              <w:spacing w:line="240" w:lineRule="atLeast"/>
              <w:ind w:right="20"/>
              <w:jc w:val="both"/>
              <w:rPr>
                <w:rFonts w:ascii="Tahoma" w:hAnsi="Tahoma" w:cs="Tahoma"/>
                <w:snapToGrid w:val="0"/>
                <w:color w:val="000000"/>
                <w:sz w:val="22"/>
                <w:szCs w:val="22"/>
                <w:lang w:val="en-GB"/>
              </w:rPr>
            </w:pPr>
            <w:r w:rsidRPr="00D31414">
              <w:rPr>
                <w:rFonts w:ascii="Tahoma" w:hAnsi="Tahoma" w:cs="Tahoma"/>
                <w:i/>
                <w:sz w:val="22"/>
                <w:szCs w:val="22"/>
                <w:lang w:val="en-GB"/>
              </w:rPr>
              <w:t>If the target fund is from any other jurisdictions, please provide details of the consultation with the SC</w:t>
            </w:r>
            <w:r w:rsidRPr="00254CFB">
              <w:rPr>
                <w:rFonts w:ascii="Tahoma" w:hAnsi="Tahoma" w:cs="Tahoma"/>
                <w:i/>
                <w:sz w:val="22"/>
                <w:szCs w:val="22"/>
                <w:lang w:val="en-GB"/>
              </w:rPr>
              <w:t xml:space="preserve"> in the cover letter</w:t>
            </w:r>
          </w:p>
        </w:tc>
      </w:tr>
    </w:tbl>
    <w:p w14:paraId="663909CB" w14:textId="77777777" w:rsidR="00584F85" w:rsidRPr="00D31414" w:rsidRDefault="00584F85" w:rsidP="00584F85">
      <w:pPr>
        <w:spacing w:line="240" w:lineRule="atLeast"/>
        <w:ind w:right="20"/>
        <w:jc w:val="both"/>
        <w:rPr>
          <w:rFonts w:ascii="Tahoma" w:hAnsi="Tahoma" w:cs="Tahoma"/>
          <w:snapToGrid w:val="0"/>
          <w:color w:val="000000"/>
          <w:sz w:val="22"/>
          <w:szCs w:val="22"/>
          <w:lang w:val="en-GB"/>
        </w:rPr>
      </w:pPr>
    </w:p>
    <w:p w14:paraId="35399813" w14:textId="77777777" w:rsidR="00584F85" w:rsidRPr="00D74845" w:rsidRDefault="00584F85" w:rsidP="00584F85">
      <w:pPr>
        <w:pStyle w:val="ListParagraph"/>
        <w:numPr>
          <w:ilvl w:val="0"/>
          <w:numId w:val="7"/>
        </w:numPr>
        <w:spacing w:line="276" w:lineRule="auto"/>
        <w:jc w:val="both"/>
        <w:rPr>
          <w:rFonts w:ascii="Tahoma" w:hAnsi="Tahoma" w:cs="Tahoma"/>
          <w:sz w:val="22"/>
          <w:szCs w:val="22"/>
          <w:lang w:val="en-GB"/>
        </w:rPr>
      </w:pPr>
      <w:r w:rsidRPr="00D74845">
        <w:rPr>
          <w:rFonts w:ascii="Tahoma" w:hAnsi="Tahoma" w:cs="Tahoma"/>
          <w:sz w:val="22"/>
          <w:szCs w:val="22"/>
          <w:lang w:val="en-GB"/>
        </w:rPr>
        <w:t>Please indicate the fund category of the target fund:</w:t>
      </w:r>
    </w:p>
    <w:sdt>
      <w:sdtPr>
        <w:rPr>
          <w:rFonts w:ascii="Tahoma" w:hAnsi="Tahoma" w:cs="Tahoma"/>
          <w:sz w:val="22"/>
          <w:szCs w:val="22"/>
          <w:lang w:val="en-GB"/>
        </w:rPr>
        <w:id w:val="-1621604380"/>
        <w:placeholder>
          <w:docPart w:val="F8481FEDB8234C9590195042D13FD6ED"/>
        </w:placeholder>
        <w:showingPlcHdr/>
      </w:sdtPr>
      <w:sdtEndPr/>
      <w:sdtContent>
        <w:p w14:paraId="7D8BD6E2" w14:textId="77777777" w:rsidR="00584F85" w:rsidRPr="00D74845" w:rsidRDefault="00584F85" w:rsidP="00584F85">
          <w:pPr>
            <w:pStyle w:val="ListParagraph"/>
            <w:spacing w:line="276" w:lineRule="auto"/>
            <w:ind w:left="360"/>
            <w:jc w:val="both"/>
            <w:rPr>
              <w:rFonts w:ascii="Tahoma" w:hAnsi="Tahoma" w:cs="Tahoma"/>
              <w:sz w:val="22"/>
              <w:szCs w:val="22"/>
              <w:lang w:val="en-GB"/>
            </w:rPr>
          </w:pPr>
          <w:r w:rsidRPr="008C1913">
            <w:rPr>
              <w:rStyle w:val="PlaceholderText"/>
              <w:rFonts w:ascii="Tahoma" w:hAnsi="Tahoma" w:cs="Tahoma"/>
              <w:sz w:val="22"/>
              <w:szCs w:val="22"/>
            </w:rPr>
            <w:t>Click or tap here to enter text.</w:t>
          </w:r>
        </w:p>
      </w:sdtContent>
    </w:sdt>
    <w:p w14:paraId="78BF8EF7" w14:textId="77777777" w:rsidR="00584F85" w:rsidRPr="008C1913" w:rsidRDefault="00584F85" w:rsidP="00584F85">
      <w:pPr>
        <w:pStyle w:val="ListParagraph"/>
        <w:spacing w:line="276" w:lineRule="auto"/>
        <w:ind w:left="360"/>
        <w:jc w:val="both"/>
        <w:rPr>
          <w:rFonts w:ascii="Tahoma" w:hAnsi="Tahoma" w:cs="Tahoma"/>
          <w:sz w:val="22"/>
          <w:szCs w:val="22"/>
          <w:lang w:val="en-GB"/>
        </w:rPr>
      </w:pPr>
    </w:p>
    <w:p w14:paraId="67DC851A" w14:textId="43747856" w:rsidR="00584F85" w:rsidRDefault="00584F85" w:rsidP="00584F85">
      <w:pPr>
        <w:pStyle w:val="ListParagraph"/>
        <w:numPr>
          <w:ilvl w:val="0"/>
          <w:numId w:val="7"/>
        </w:numPr>
        <w:spacing w:line="276" w:lineRule="auto"/>
        <w:jc w:val="both"/>
        <w:rPr>
          <w:rFonts w:ascii="Tahoma" w:hAnsi="Tahoma" w:cs="Tahoma"/>
          <w:sz w:val="22"/>
          <w:szCs w:val="22"/>
          <w:lang w:val="en-GB"/>
        </w:rPr>
      </w:pPr>
      <w:r>
        <w:rPr>
          <w:rFonts w:ascii="Tahoma" w:hAnsi="Tahoma" w:cs="Tahoma"/>
          <w:sz w:val="22"/>
          <w:szCs w:val="22"/>
          <w:lang w:val="en-GB"/>
        </w:rPr>
        <w:t xml:space="preserve">If the target fund may utilise leveraging as part of its investment strategy, please state the relevant sections and pages in the </w:t>
      </w:r>
      <w:r w:rsidR="00C8773A">
        <w:rPr>
          <w:rFonts w:ascii="Tahoma" w:hAnsi="Tahoma" w:cs="Tahoma"/>
          <w:sz w:val="22"/>
          <w:szCs w:val="22"/>
          <w:lang w:val="en-GB"/>
        </w:rPr>
        <w:t>disclosure document</w:t>
      </w:r>
      <w:r>
        <w:rPr>
          <w:rFonts w:ascii="Tahoma" w:hAnsi="Tahoma" w:cs="Tahoma"/>
          <w:sz w:val="22"/>
          <w:szCs w:val="22"/>
          <w:lang w:val="en-GB"/>
        </w:rPr>
        <w:t xml:space="preserve">: </w:t>
      </w:r>
    </w:p>
    <w:p w14:paraId="11EB1B87" w14:textId="77777777" w:rsidR="00584F85" w:rsidRPr="00594836" w:rsidRDefault="00584F85" w:rsidP="00347FF5">
      <w:pPr>
        <w:pStyle w:val="ListParagraph"/>
        <w:numPr>
          <w:ilvl w:val="0"/>
          <w:numId w:val="56"/>
        </w:numPr>
        <w:spacing w:line="276" w:lineRule="auto"/>
        <w:ind w:left="720"/>
        <w:jc w:val="both"/>
        <w:rPr>
          <w:rFonts w:ascii="Tahoma" w:hAnsi="Tahoma" w:cs="Tahoma"/>
          <w:snapToGrid w:val="0"/>
          <w:color w:val="000000"/>
          <w:sz w:val="22"/>
          <w:szCs w:val="22"/>
          <w:lang w:val="en-GB"/>
        </w:rPr>
      </w:pPr>
      <w:r w:rsidRPr="00594836">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2114164874"/>
          <w:placeholder>
            <w:docPart w:val="F8481FEDB8234C9590195042D13FD6ED"/>
          </w:placeholder>
          <w:showingPlcHdr/>
        </w:sdtPr>
        <w:sdtEndPr/>
        <w:sdtContent>
          <w:r w:rsidRPr="00594836">
            <w:rPr>
              <w:rStyle w:val="PlaceholderText"/>
              <w:rFonts w:ascii="Tahoma" w:hAnsi="Tahoma" w:cs="Tahoma"/>
              <w:sz w:val="22"/>
              <w:szCs w:val="22"/>
            </w:rPr>
            <w:t>Click or tap here to enter text.</w:t>
          </w:r>
        </w:sdtContent>
      </w:sdt>
    </w:p>
    <w:p w14:paraId="038BBECC" w14:textId="77777777" w:rsidR="00584F85" w:rsidRPr="00594836" w:rsidRDefault="00584F85" w:rsidP="00347FF5">
      <w:pPr>
        <w:pStyle w:val="ListParagraph"/>
        <w:numPr>
          <w:ilvl w:val="0"/>
          <w:numId w:val="56"/>
        </w:numPr>
        <w:spacing w:line="276" w:lineRule="auto"/>
        <w:ind w:left="720"/>
        <w:jc w:val="both"/>
        <w:rPr>
          <w:rFonts w:ascii="Tahoma" w:hAnsi="Tahoma" w:cs="Tahoma"/>
          <w:snapToGrid w:val="0"/>
          <w:color w:val="000000"/>
          <w:sz w:val="22"/>
          <w:szCs w:val="22"/>
          <w:lang w:val="en-GB"/>
        </w:rPr>
      </w:pPr>
      <w:r w:rsidRPr="00594836">
        <w:rPr>
          <w:rFonts w:ascii="Tahoma" w:hAnsi="Tahoma" w:cs="Tahoma"/>
          <w:snapToGrid w:val="0"/>
          <w:color w:val="000000"/>
          <w:sz w:val="22"/>
          <w:szCs w:val="22"/>
          <w:lang w:val="en-GB"/>
        </w:rPr>
        <w:t xml:space="preserve">Page number(s): </w:t>
      </w:r>
      <w:sdt>
        <w:sdtPr>
          <w:rPr>
            <w:rFonts w:ascii="Tahoma" w:hAnsi="Tahoma" w:cs="Tahoma"/>
            <w:snapToGrid w:val="0"/>
            <w:color w:val="000000"/>
            <w:sz w:val="22"/>
            <w:szCs w:val="22"/>
            <w:lang w:val="en-GB"/>
          </w:rPr>
          <w:id w:val="-1244411522"/>
          <w:placeholder>
            <w:docPart w:val="98E70F0D3C894878BA9FA1CFB6C41341"/>
          </w:placeholder>
          <w:text/>
        </w:sdtPr>
        <w:sdtEndPr/>
        <w:sdtContent/>
      </w:sdt>
      <w:sdt>
        <w:sdtPr>
          <w:rPr>
            <w:rFonts w:ascii="Tahoma" w:hAnsi="Tahoma" w:cs="Tahoma"/>
            <w:snapToGrid w:val="0"/>
            <w:color w:val="000000"/>
            <w:sz w:val="22"/>
            <w:szCs w:val="22"/>
            <w:lang w:val="en-GB"/>
          </w:rPr>
          <w:id w:val="663131844"/>
          <w:placeholder>
            <w:docPart w:val="F8481FEDB8234C9590195042D13FD6ED"/>
          </w:placeholder>
          <w:showingPlcHdr/>
        </w:sdtPr>
        <w:sdtEndPr/>
        <w:sdtContent>
          <w:r w:rsidRPr="00594836">
            <w:rPr>
              <w:rStyle w:val="PlaceholderText"/>
              <w:rFonts w:ascii="Tahoma" w:hAnsi="Tahoma" w:cs="Tahoma"/>
              <w:sz w:val="22"/>
              <w:szCs w:val="22"/>
            </w:rPr>
            <w:t>Click or tap here to enter text.</w:t>
          </w:r>
        </w:sdtContent>
      </w:sdt>
    </w:p>
    <w:p w14:paraId="232346CB" w14:textId="77777777" w:rsidR="00584F85" w:rsidRPr="008C1913" w:rsidRDefault="00584F85" w:rsidP="00584F85">
      <w:pPr>
        <w:spacing w:line="276" w:lineRule="auto"/>
        <w:jc w:val="both"/>
        <w:rPr>
          <w:rFonts w:ascii="Tahoma" w:hAnsi="Tahoma" w:cs="Tahoma"/>
          <w:sz w:val="22"/>
          <w:szCs w:val="22"/>
          <w:lang w:val="en-GB"/>
        </w:rPr>
      </w:pPr>
    </w:p>
    <w:p w14:paraId="1B5F9372" w14:textId="77777777" w:rsidR="00584F85" w:rsidRDefault="00584F85" w:rsidP="00584F85">
      <w:pPr>
        <w:pStyle w:val="ListParagraph"/>
        <w:numPr>
          <w:ilvl w:val="0"/>
          <w:numId w:val="7"/>
        </w:numPr>
        <w:spacing w:line="276" w:lineRule="auto"/>
        <w:jc w:val="both"/>
        <w:rPr>
          <w:rFonts w:ascii="Tahoma" w:hAnsi="Tahoma" w:cs="Tahoma"/>
          <w:sz w:val="22"/>
          <w:szCs w:val="22"/>
          <w:lang w:val="en-GB"/>
        </w:rPr>
      </w:pPr>
      <w:r w:rsidRPr="00594836">
        <w:rPr>
          <w:rFonts w:ascii="Tahoma" w:hAnsi="Tahoma" w:cs="Tahoma"/>
          <w:sz w:val="22"/>
          <w:szCs w:val="22"/>
          <w:lang w:val="en-GB"/>
        </w:rPr>
        <w:t xml:space="preserve">If the target fund may use or invest in derivatives, please provide the following details: </w:t>
      </w:r>
    </w:p>
    <w:p w14:paraId="3CA82AA5" w14:textId="77777777" w:rsidR="00584F85" w:rsidRDefault="00584F85" w:rsidP="00584F85">
      <w:pPr>
        <w:pStyle w:val="ListParagraph"/>
        <w:spacing w:line="276" w:lineRule="auto"/>
        <w:ind w:left="360"/>
        <w:jc w:val="both"/>
        <w:rPr>
          <w:rFonts w:ascii="Tahoma" w:hAnsi="Tahoma" w:cs="Tahoma"/>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50"/>
        <w:gridCol w:w="7312"/>
      </w:tblGrid>
      <w:tr w:rsidR="00584F85" w14:paraId="2D3D6FA2" w14:textId="77777777" w:rsidTr="009262DE">
        <w:tc>
          <w:tcPr>
            <w:tcW w:w="535" w:type="dxa"/>
          </w:tcPr>
          <w:p w14:paraId="1A78D88E" w14:textId="77777777" w:rsidR="00584F85" w:rsidRDefault="00584F85" w:rsidP="00347FF5">
            <w:pPr>
              <w:pStyle w:val="ListParagraph"/>
              <w:numPr>
                <w:ilvl w:val="0"/>
                <w:numId w:val="57"/>
              </w:numPr>
              <w:spacing w:line="276" w:lineRule="auto"/>
              <w:jc w:val="both"/>
              <w:rPr>
                <w:rFonts w:ascii="Tahoma" w:hAnsi="Tahoma" w:cs="Tahoma"/>
                <w:sz w:val="22"/>
                <w:szCs w:val="22"/>
                <w:u w:val="single"/>
                <w:lang w:val="en-GB"/>
              </w:rPr>
            </w:pPr>
          </w:p>
        </w:tc>
        <w:tc>
          <w:tcPr>
            <w:tcW w:w="7762" w:type="dxa"/>
            <w:gridSpan w:val="2"/>
          </w:tcPr>
          <w:p w14:paraId="2918868B" w14:textId="77777777" w:rsidR="00584F85" w:rsidRPr="00FC642F" w:rsidRDefault="00584F85" w:rsidP="009262DE">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The purpose of use of derivatives</w:t>
            </w:r>
            <w:r w:rsidRPr="00FC642F">
              <w:rPr>
                <w:rStyle w:val="FootnoteReference"/>
                <w:rFonts w:ascii="Tahoma" w:hAnsi="Tahoma" w:cs="Tahoma"/>
                <w:sz w:val="22"/>
                <w:szCs w:val="22"/>
                <w:lang w:val="en-GB"/>
              </w:rPr>
              <w:footnoteReference w:id="8"/>
            </w:r>
            <w:r>
              <w:rPr>
                <w:rFonts w:ascii="Tahoma" w:hAnsi="Tahoma" w:cs="Tahoma"/>
                <w:sz w:val="22"/>
                <w:szCs w:val="22"/>
                <w:lang w:val="en-GB"/>
              </w:rPr>
              <w:t>:</w:t>
            </w:r>
          </w:p>
          <w:sdt>
            <w:sdtPr>
              <w:rPr>
                <w:rFonts w:ascii="Tahoma" w:hAnsi="Tahoma" w:cs="Tahoma"/>
                <w:sz w:val="22"/>
                <w:szCs w:val="22"/>
                <w:u w:val="single"/>
                <w:lang w:val="en-GB"/>
              </w:rPr>
              <w:id w:val="2060046707"/>
              <w:placeholder>
                <w:docPart w:val="F8481FEDB8234C9590195042D13FD6ED"/>
              </w:placeholder>
              <w:showingPlcHdr/>
            </w:sdtPr>
            <w:sdtEndPr/>
            <w:sdtContent>
              <w:p w14:paraId="2CEE5CDC" w14:textId="77777777" w:rsidR="00584F85" w:rsidRPr="00FC642F" w:rsidRDefault="00584F85" w:rsidP="009262DE">
                <w:pPr>
                  <w:pStyle w:val="ListParagraph"/>
                  <w:spacing w:line="276" w:lineRule="auto"/>
                  <w:ind w:left="0"/>
                  <w:jc w:val="both"/>
                  <w:rPr>
                    <w:rFonts w:ascii="Tahoma" w:hAnsi="Tahoma" w:cs="Tahoma"/>
                    <w:sz w:val="22"/>
                    <w:szCs w:val="22"/>
                    <w:u w:val="single"/>
                    <w:lang w:val="en-GB"/>
                  </w:rPr>
                </w:pPr>
                <w:r w:rsidRPr="00FC642F">
                  <w:rPr>
                    <w:rStyle w:val="PlaceholderText"/>
                    <w:rFonts w:ascii="Tahoma" w:hAnsi="Tahoma" w:cs="Tahoma"/>
                    <w:sz w:val="22"/>
                    <w:szCs w:val="22"/>
                  </w:rPr>
                  <w:t>Click or tap here to enter text.</w:t>
                </w:r>
              </w:p>
            </w:sdtContent>
          </w:sdt>
          <w:p w14:paraId="4F6D4002" w14:textId="77777777" w:rsidR="00584F85" w:rsidRPr="00FC642F" w:rsidRDefault="00584F85" w:rsidP="009262DE">
            <w:pPr>
              <w:pStyle w:val="ListParagraph"/>
              <w:spacing w:line="276" w:lineRule="auto"/>
              <w:ind w:left="0"/>
              <w:jc w:val="both"/>
              <w:rPr>
                <w:rFonts w:ascii="Tahoma" w:hAnsi="Tahoma" w:cs="Tahoma"/>
                <w:sz w:val="22"/>
                <w:szCs w:val="22"/>
                <w:u w:val="single"/>
                <w:lang w:val="en-GB"/>
              </w:rPr>
            </w:pPr>
          </w:p>
        </w:tc>
      </w:tr>
      <w:tr w:rsidR="00584F85" w14:paraId="185F2DBA" w14:textId="77777777" w:rsidTr="009262DE">
        <w:tc>
          <w:tcPr>
            <w:tcW w:w="535" w:type="dxa"/>
          </w:tcPr>
          <w:p w14:paraId="28F06AB3" w14:textId="77777777" w:rsidR="00584F85" w:rsidRDefault="00584F85" w:rsidP="00347FF5">
            <w:pPr>
              <w:pStyle w:val="ListParagraph"/>
              <w:numPr>
                <w:ilvl w:val="0"/>
                <w:numId w:val="57"/>
              </w:numPr>
              <w:spacing w:line="276" w:lineRule="auto"/>
              <w:jc w:val="both"/>
              <w:rPr>
                <w:rFonts w:ascii="Tahoma" w:hAnsi="Tahoma" w:cs="Tahoma"/>
                <w:sz w:val="22"/>
                <w:szCs w:val="22"/>
                <w:u w:val="single"/>
                <w:lang w:val="en-GB"/>
              </w:rPr>
            </w:pPr>
          </w:p>
        </w:tc>
        <w:tc>
          <w:tcPr>
            <w:tcW w:w="7762" w:type="dxa"/>
            <w:gridSpan w:val="2"/>
          </w:tcPr>
          <w:p w14:paraId="2A3A2E7E" w14:textId="77777777" w:rsidR="00584F85" w:rsidRPr="00FC642F" w:rsidRDefault="00584F85" w:rsidP="009262DE">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 xml:space="preserve">The maximum global exposure to derivatives: </w:t>
            </w:r>
            <w:sdt>
              <w:sdtPr>
                <w:rPr>
                  <w:rFonts w:ascii="Tahoma" w:hAnsi="Tahoma" w:cs="Tahoma"/>
                  <w:sz w:val="22"/>
                  <w:szCs w:val="22"/>
                  <w:lang w:val="en-GB"/>
                </w:rPr>
                <w:id w:val="622736990"/>
                <w:placeholder>
                  <w:docPart w:val="F8481FEDB8234C9590195042D13FD6ED"/>
                </w:placeholder>
                <w:showingPlcHdr/>
                <w:text/>
              </w:sdtPr>
              <w:sdtEndPr/>
              <w:sdtContent>
                <w:r w:rsidRPr="00FC642F">
                  <w:rPr>
                    <w:rStyle w:val="PlaceholderText"/>
                    <w:rFonts w:ascii="Tahoma" w:hAnsi="Tahoma" w:cs="Tahoma"/>
                    <w:sz w:val="22"/>
                    <w:szCs w:val="22"/>
                  </w:rPr>
                  <w:t>Click or tap here to enter text.</w:t>
                </w:r>
              </w:sdtContent>
            </w:sdt>
          </w:p>
          <w:p w14:paraId="15166CF8" w14:textId="77777777" w:rsidR="00584F85" w:rsidRPr="00FC642F" w:rsidRDefault="00584F85" w:rsidP="009262DE">
            <w:pPr>
              <w:pStyle w:val="ListParagraph"/>
              <w:spacing w:line="276" w:lineRule="auto"/>
              <w:ind w:left="0"/>
              <w:jc w:val="both"/>
              <w:rPr>
                <w:rFonts w:ascii="Tahoma" w:hAnsi="Tahoma" w:cs="Tahoma"/>
                <w:sz w:val="22"/>
                <w:szCs w:val="22"/>
                <w:lang w:val="en-GB"/>
              </w:rPr>
            </w:pPr>
          </w:p>
        </w:tc>
      </w:tr>
      <w:tr w:rsidR="00584F85" w14:paraId="4AE106F2" w14:textId="77777777" w:rsidTr="009262DE">
        <w:tc>
          <w:tcPr>
            <w:tcW w:w="535" w:type="dxa"/>
          </w:tcPr>
          <w:p w14:paraId="166A04ED" w14:textId="77777777" w:rsidR="00584F85" w:rsidRDefault="00584F85" w:rsidP="00347FF5">
            <w:pPr>
              <w:pStyle w:val="ListParagraph"/>
              <w:numPr>
                <w:ilvl w:val="0"/>
                <w:numId w:val="57"/>
              </w:numPr>
              <w:spacing w:line="276" w:lineRule="auto"/>
              <w:jc w:val="both"/>
              <w:rPr>
                <w:rFonts w:ascii="Tahoma" w:hAnsi="Tahoma" w:cs="Tahoma"/>
                <w:sz w:val="22"/>
                <w:szCs w:val="22"/>
                <w:u w:val="single"/>
                <w:lang w:val="en-GB"/>
              </w:rPr>
            </w:pPr>
          </w:p>
        </w:tc>
        <w:tc>
          <w:tcPr>
            <w:tcW w:w="7762" w:type="dxa"/>
            <w:gridSpan w:val="2"/>
          </w:tcPr>
          <w:p w14:paraId="7C4BAF17" w14:textId="77777777" w:rsidR="00584F85" w:rsidRPr="00FC642F" w:rsidRDefault="00584F85" w:rsidP="009262DE">
            <w:pPr>
              <w:pStyle w:val="ListParagraph"/>
              <w:spacing w:line="276" w:lineRule="auto"/>
              <w:ind w:left="0"/>
              <w:jc w:val="both"/>
              <w:rPr>
                <w:rFonts w:ascii="Tahoma" w:hAnsi="Tahoma" w:cs="Tahoma"/>
                <w:sz w:val="22"/>
                <w:szCs w:val="22"/>
                <w:lang w:val="en-GB"/>
              </w:rPr>
            </w:pPr>
            <w:r w:rsidRPr="00FC642F">
              <w:rPr>
                <w:rFonts w:ascii="Tahoma" w:hAnsi="Tahoma" w:cs="Tahoma"/>
                <w:sz w:val="22"/>
                <w:szCs w:val="22"/>
                <w:lang w:val="en-GB"/>
              </w:rPr>
              <w:t xml:space="preserve">The method used to calculate the global exposure: </w:t>
            </w:r>
          </w:p>
          <w:sdt>
            <w:sdtPr>
              <w:rPr>
                <w:rFonts w:ascii="Tahoma" w:hAnsi="Tahoma" w:cs="Tahoma"/>
                <w:sz w:val="22"/>
                <w:szCs w:val="22"/>
                <w:lang w:val="en-GB"/>
              </w:rPr>
              <w:id w:val="543954122"/>
              <w:placeholder>
                <w:docPart w:val="F8481FEDB8234C9590195042D13FD6ED"/>
              </w:placeholder>
              <w:showingPlcHdr/>
            </w:sdtPr>
            <w:sdtEndPr/>
            <w:sdtContent>
              <w:p w14:paraId="7E8911FE" w14:textId="77777777" w:rsidR="00584F85" w:rsidRPr="00FC642F" w:rsidRDefault="00584F85" w:rsidP="009262DE">
                <w:pPr>
                  <w:pStyle w:val="ListParagraph"/>
                  <w:spacing w:line="276" w:lineRule="auto"/>
                  <w:ind w:left="0"/>
                  <w:jc w:val="both"/>
                  <w:rPr>
                    <w:rFonts w:ascii="Tahoma" w:hAnsi="Tahoma" w:cs="Tahoma"/>
                    <w:sz w:val="22"/>
                    <w:szCs w:val="22"/>
                    <w:lang w:val="en-GB"/>
                  </w:rPr>
                </w:pPr>
                <w:r w:rsidRPr="00FC642F">
                  <w:rPr>
                    <w:rStyle w:val="PlaceholderText"/>
                    <w:rFonts w:ascii="Tahoma" w:hAnsi="Tahoma" w:cs="Tahoma"/>
                    <w:sz w:val="22"/>
                    <w:szCs w:val="22"/>
                  </w:rPr>
                  <w:t>Click or tap here to enter text.</w:t>
                </w:r>
              </w:p>
            </w:sdtContent>
          </w:sdt>
          <w:p w14:paraId="6B843B3A" w14:textId="77777777" w:rsidR="00584F85" w:rsidRPr="00FC642F" w:rsidRDefault="00584F85" w:rsidP="009262DE">
            <w:pPr>
              <w:pStyle w:val="ListParagraph"/>
              <w:spacing w:line="276" w:lineRule="auto"/>
              <w:ind w:left="0"/>
              <w:jc w:val="both"/>
              <w:rPr>
                <w:rFonts w:ascii="Tahoma" w:hAnsi="Tahoma" w:cs="Tahoma"/>
                <w:sz w:val="22"/>
                <w:szCs w:val="22"/>
                <w:lang w:val="en-GB"/>
              </w:rPr>
            </w:pPr>
          </w:p>
        </w:tc>
      </w:tr>
      <w:tr w:rsidR="00584F85" w14:paraId="54CBC754" w14:textId="77777777" w:rsidTr="009262DE">
        <w:tc>
          <w:tcPr>
            <w:tcW w:w="535" w:type="dxa"/>
          </w:tcPr>
          <w:p w14:paraId="35D45AE4" w14:textId="77777777" w:rsidR="00584F85" w:rsidRDefault="00584F85" w:rsidP="00347FF5">
            <w:pPr>
              <w:pStyle w:val="ListParagraph"/>
              <w:numPr>
                <w:ilvl w:val="0"/>
                <w:numId w:val="57"/>
              </w:numPr>
              <w:spacing w:line="276" w:lineRule="auto"/>
              <w:jc w:val="both"/>
              <w:rPr>
                <w:rFonts w:ascii="Tahoma" w:hAnsi="Tahoma" w:cs="Tahoma"/>
                <w:sz w:val="22"/>
                <w:szCs w:val="22"/>
                <w:u w:val="single"/>
                <w:lang w:val="en-GB"/>
              </w:rPr>
            </w:pPr>
          </w:p>
        </w:tc>
        <w:tc>
          <w:tcPr>
            <w:tcW w:w="7762" w:type="dxa"/>
            <w:gridSpan w:val="2"/>
          </w:tcPr>
          <w:p w14:paraId="2EAFA2AA" w14:textId="77777777" w:rsidR="00584F85" w:rsidRDefault="00584F85" w:rsidP="009262DE">
            <w:pPr>
              <w:pStyle w:val="ListParagraph"/>
              <w:spacing w:line="276" w:lineRule="auto"/>
              <w:ind w:left="0"/>
              <w:jc w:val="both"/>
              <w:rPr>
                <w:rFonts w:ascii="Tahoma" w:hAnsi="Tahoma" w:cs="Tahoma"/>
                <w:sz w:val="22"/>
                <w:szCs w:val="22"/>
                <w:lang w:val="en-GB"/>
              </w:rPr>
            </w:pPr>
            <w:r w:rsidRPr="0086346C">
              <w:rPr>
                <w:rFonts w:ascii="Tahoma" w:hAnsi="Tahoma" w:cs="Tahoma"/>
                <w:sz w:val="22"/>
                <w:szCs w:val="22"/>
                <w:lang w:val="en-GB"/>
              </w:rPr>
              <w:t>In the case where the target fund is authorised as UCITS</w:t>
            </w:r>
            <w:r>
              <w:rPr>
                <w:rFonts w:ascii="Tahoma" w:hAnsi="Tahoma" w:cs="Tahoma"/>
                <w:sz w:val="22"/>
                <w:szCs w:val="22"/>
                <w:lang w:val="en-GB"/>
              </w:rPr>
              <w:t>:</w:t>
            </w:r>
          </w:p>
          <w:p w14:paraId="23001253" w14:textId="77777777" w:rsidR="00584F85" w:rsidRPr="0086346C" w:rsidRDefault="00584F85" w:rsidP="009262DE">
            <w:pPr>
              <w:pStyle w:val="ListParagraph"/>
              <w:spacing w:line="276" w:lineRule="auto"/>
              <w:ind w:left="0"/>
              <w:jc w:val="both"/>
              <w:rPr>
                <w:rFonts w:ascii="Tahoma" w:hAnsi="Tahoma" w:cs="Tahoma"/>
                <w:sz w:val="22"/>
                <w:szCs w:val="22"/>
                <w:lang w:val="en-GB"/>
              </w:rPr>
            </w:pPr>
          </w:p>
        </w:tc>
      </w:tr>
      <w:tr w:rsidR="00584F85" w14:paraId="2E6195FB" w14:textId="77777777" w:rsidTr="009262DE">
        <w:tc>
          <w:tcPr>
            <w:tcW w:w="535" w:type="dxa"/>
          </w:tcPr>
          <w:p w14:paraId="28AABECE" w14:textId="77777777" w:rsidR="00584F85" w:rsidRDefault="00584F85" w:rsidP="009262DE">
            <w:pPr>
              <w:pStyle w:val="ListParagraph"/>
              <w:spacing w:line="276" w:lineRule="auto"/>
              <w:ind w:left="360"/>
              <w:jc w:val="both"/>
              <w:rPr>
                <w:rFonts w:ascii="Tahoma" w:hAnsi="Tahoma" w:cs="Tahoma"/>
                <w:sz w:val="22"/>
                <w:szCs w:val="22"/>
                <w:u w:val="single"/>
                <w:lang w:val="en-GB"/>
              </w:rPr>
            </w:pPr>
          </w:p>
        </w:tc>
        <w:tc>
          <w:tcPr>
            <w:tcW w:w="450" w:type="dxa"/>
          </w:tcPr>
          <w:p w14:paraId="39669DC8" w14:textId="77777777" w:rsidR="00584F85" w:rsidRPr="0086346C" w:rsidRDefault="00584F85" w:rsidP="00347FF5">
            <w:pPr>
              <w:pStyle w:val="ListParagraph"/>
              <w:numPr>
                <w:ilvl w:val="0"/>
                <w:numId w:val="58"/>
              </w:numPr>
              <w:spacing w:line="276" w:lineRule="auto"/>
              <w:jc w:val="both"/>
              <w:rPr>
                <w:rFonts w:ascii="Tahoma" w:hAnsi="Tahoma" w:cs="Tahoma"/>
                <w:sz w:val="22"/>
                <w:szCs w:val="22"/>
                <w:lang w:val="en-GB"/>
              </w:rPr>
            </w:pPr>
          </w:p>
        </w:tc>
        <w:tc>
          <w:tcPr>
            <w:tcW w:w="7312" w:type="dxa"/>
          </w:tcPr>
          <w:p w14:paraId="30BFDD4B" w14:textId="77777777" w:rsidR="00584F85" w:rsidRDefault="00584F85" w:rsidP="009262DE">
            <w:pPr>
              <w:pStyle w:val="ListParagraph"/>
              <w:spacing w:line="276" w:lineRule="auto"/>
              <w:ind w:left="0"/>
              <w:jc w:val="both"/>
              <w:rPr>
                <w:rFonts w:ascii="Tahoma" w:hAnsi="Tahoma" w:cs="Tahoma"/>
                <w:sz w:val="22"/>
                <w:szCs w:val="22"/>
                <w:lang w:val="en-GB"/>
              </w:rPr>
            </w:pPr>
            <w:r w:rsidRPr="008C1913">
              <w:rPr>
                <w:rFonts w:ascii="Tahoma" w:hAnsi="Tahoma" w:cs="Tahoma"/>
                <w:sz w:val="22"/>
                <w:szCs w:val="22"/>
                <w:lang w:val="en-GB"/>
              </w:rPr>
              <w:t>Has the documentation of the target fund’s risk management process been filed with the regulatory authority stated in question</w:t>
            </w:r>
            <w:r>
              <w:rPr>
                <w:rFonts w:ascii="Tahoma" w:hAnsi="Tahoma" w:cs="Tahoma"/>
                <w:sz w:val="22"/>
                <w:szCs w:val="22"/>
                <w:lang w:val="en-GB"/>
              </w:rPr>
              <w:t xml:space="preserve"> </w:t>
            </w:r>
            <w:r w:rsidRPr="00D74845">
              <w:rPr>
                <w:rFonts w:ascii="Tahoma" w:hAnsi="Tahoma" w:cs="Tahoma"/>
                <w:sz w:val="22"/>
                <w:szCs w:val="22"/>
                <w:lang w:val="en-GB"/>
              </w:rPr>
              <w:t>6</w:t>
            </w:r>
            <w:r>
              <w:rPr>
                <w:rFonts w:ascii="Tahoma" w:hAnsi="Tahoma" w:cs="Tahoma"/>
                <w:sz w:val="22"/>
                <w:szCs w:val="22"/>
                <w:lang w:val="en-GB"/>
              </w:rPr>
              <w:t>?</w:t>
            </w:r>
          </w:p>
          <w:p w14:paraId="4B9965B4"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937368914"/>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sidRPr="00EA4618">
              <w:rPr>
                <w:rFonts w:ascii="Tahoma" w:hAnsi="Tahoma" w:cs="Tahoma"/>
                <w:sz w:val="22"/>
                <w:szCs w:val="22"/>
                <w:lang w:val="en-GB"/>
              </w:rPr>
              <w:t>Yes</w:t>
            </w:r>
          </w:p>
          <w:p w14:paraId="56DF93F7"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825886764"/>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5A3C41F2" w14:textId="77777777" w:rsidR="00584F85" w:rsidRDefault="00584F85" w:rsidP="009262DE">
            <w:pPr>
              <w:spacing w:line="276" w:lineRule="auto"/>
              <w:rPr>
                <w:rFonts w:ascii="Tahoma" w:hAnsi="Tahoma" w:cs="Tahoma"/>
                <w:sz w:val="22"/>
                <w:szCs w:val="22"/>
                <w:lang w:val="en-GB"/>
              </w:rPr>
            </w:pPr>
          </w:p>
          <w:p w14:paraId="1E46143D" w14:textId="046669A0" w:rsidR="00433AA0" w:rsidRDefault="00433AA0" w:rsidP="00433AA0">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w:t>
            </w:r>
            <w:r w:rsidRPr="00EA4618">
              <w:rPr>
                <w:rFonts w:ascii="Tahoma" w:hAnsi="Tahoma" w:cs="Tahoma"/>
                <w:sz w:val="22"/>
                <w:szCs w:val="22"/>
                <w:lang w:val="en-GB"/>
              </w:rPr>
              <w:t>:</w:t>
            </w:r>
          </w:p>
          <w:sdt>
            <w:sdtPr>
              <w:rPr>
                <w:rFonts w:ascii="Tahoma" w:hAnsi="Tahoma" w:cs="Tahoma"/>
                <w:sz w:val="22"/>
                <w:szCs w:val="22"/>
                <w:lang w:val="en-GB"/>
              </w:rPr>
              <w:id w:val="1365643938"/>
              <w:placeholder>
                <w:docPart w:val="1A5691B986394D1DBD9C04A12BEAA02E"/>
              </w:placeholder>
              <w:showingPlcHdr/>
            </w:sdtPr>
            <w:sdtEndPr/>
            <w:sdtContent>
              <w:p w14:paraId="1D13B356" w14:textId="77777777" w:rsidR="00584F85" w:rsidRPr="00D74845" w:rsidRDefault="00584F85" w:rsidP="009262DE">
                <w:pPr>
                  <w:spacing w:line="276" w:lineRule="auto"/>
                  <w:ind w:left="182" w:hanging="182"/>
                  <w:rPr>
                    <w:rFonts w:ascii="Tahoma" w:hAnsi="Tahoma" w:cs="Tahoma"/>
                    <w:sz w:val="22"/>
                    <w:szCs w:val="22"/>
                    <w:lang w:val="en-GB"/>
                  </w:rPr>
                </w:pPr>
                <w:r w:rsidRPr="0086346C">
                  <w:rPr>
                    <w:rStyle w:val="PlaceholderText"/>
                    <w:rFonts w:ascii="Tahoma" w:hAnsi="Tahoma" w:cs="Tahoma"/>
                    <w:sz w:val="22"/>
                    <w:szCs w:val="22"/>
                  </w:rPr>
                  <w:t>Click or tap here to enter text.</w:t>
                </w:r>
              </w:p>
            </w:sdtContent>
          </w:sdt>
          <w:p w14:paraId="17D3AB5C" w14:textId="77777777" w:rsidR="00584F85" w:rsidRPr="0086346C" w:rsidRDefault="00584F85" w:rsidP="009262DE">
            <w:pPr>
              <w:pStyle w:val="ListParagraph"/>
              <w:spacing w:line="276" w:lineRule="auto"/>
              <w:ind w:left="0"/>
              <w:jc w:val="both"/>
              <w:rPr>
                <w:rFonts w:ascii="Tahoma" w:hAnsi="Tahoma" w:cs="Tahoma"/>
                <w:sz w:val="22"/>
                <w:szCs w:val="22"/>
                <w:lang w:val="en-GB"/>
              </w:rPr>
            </w:pPr>
          </w:p>
        </w:tc>
      </w:tr>
      <w:tr w:rsidR="00584F85" w14:paraId="473CD4E8" w14:textId="77777777" w:rsidTr="009262DE">
        <w:tc>
          <w:tcPr>
            <w:tcW w:w="535" w:type="dxa"/>
          </w:tcPr>
          <w:p w14:paraId="70C38271" w14:textId="77777777" w:rsidR="00584F85" w:rsidRDefault="00584F85" w:rsidP="009262DE">
            <w:pPr>
              <w:pStyle w:val="ListParagraph"/>
              <w:spacing w:line="276" w:lineRule="auto"/>
              <w:ind w:left="360"/>
              <w:jc w:val="both"/>
              <w:rPr>
                <w:rFonts w:ascii="Tahoma" w:hAnsi="Tahoma" w:cs="Tahoma"/>
                <w:sz w:val="22"/>
                <w:szCs w:val="22"/>
                <w:u w:val="single"/>
                <w:lang w:val="en-GB"/>
              </w:rPr>
            </w:pPr>
          </w:p>
        </w:tc>
        <w:tc>
          <w:tcPr>
            <w:tcW w:w="450" w:type="dxa"/>
          </w:tcPr>
          <w:p w14:paraId="1770151A" w14:textId="77777777" w:rsidR="00584F85" w:rsidRPr="0086346C" w:rsidRDefault="00584F85" w:rsidP="00347FF5">
            <w:pPr>
              <w:pStyle w:val="ListParagraph"/>
              <w:numPr>
                <w:ilvl w:val="0"/>
                <w:numId w:val="58"/>
              </w:numPr>
              <w:spacing w:line="276" w:lineRule="auto"/>
              <w:jc w:val="both"/>
              <w:rPr>
                <w:rFonts w:ascii="Tahoma" w:hAnsi="Tahoma" w:cs="Tahoma"/>
                <w:sz w:val="22"/>
                <w:szCs w:val="22"/>
                <w:lang w:val="en-GB"/>
              </w:rPr>
            </w:pPr>
          </w:p>
        </w:tc>
        <w:tc>
          <w:tcPr>
            <w:tcW w:w="7312" w:type="dxa"/>
          </w:tcPr>
          <w:p w14:paraId="41E63739" w14:textId="77777777" w:rsidR="00584F85" w:rsidRDefault="00584F85" w:rsidP="009262DE">
            <w:pPr>
              <w:spacing w:line="276" w:lineRule="auto"/>
              <w:jc w:val="both"/>
              <w:rPr>
                <w:rFonts w:ascii="Tahoma" w:hAnsi="Tahoma" w:cs="Tahoma"/>
                <w:sz w:val="22"/>
                <w:szCs w:val="22"/>
                <w:lang w:val="en-GB"/>
              </w:rPr>
            </w:pPr>
            <w:r w:rsidRPr="0086346C">
              <w:rPr>
                <w:rFonts w:ascii="Tahoma" w:hAnsi="Tahoma" w:cs="Tahoma"/>
                <w:sz w:val="22"/>
                <w:szCs w:val="22"/>
                <w:lang w:val="en-GB"/>
              </w:rPr>
              <w:t>Where available, is there evidence that the target fund’s risk management process has been approved by that regulatory authority (as named in question</w:t>
            </w:r>
            <w:r w:rsidRPr="00D74845">
              <w:rPr>
                <w:rFonts w:ascii="Tahoma" w:hAnsi="Tahoma" w:cs="Tahoma"/>
                <w:sz w:val="22"/>
                <w:szCs w:val="22"/>
                <w:lang w:val="en-GB"/>
              </w:rPr>
              <w:t xml:space="preserve"> 6</w:t>
            </w:r>
            <w:r w:rsidRPr="0086346C">
              <w:rPr>
                <w:rFonts w:ascii="Tahoma" w:hAnsi="Tahoma" w:cs="Tahoma"/>
                <w:sz w:val="22"/>
                <w:szCs w:val="22"/>
                <w:lang w:val="en-GB"/>
              </w:rPr>
              <w:t>)</w:t>
            </w:r>
            <w:r>
              <w:rPr>
                <w:rFonts w:ascii="Tahoma" w:hAnsi="Tahoma" w:cs="Tahoma"/>
                <w:sz w:val="22"/>
                <w:szCs w:val="22"/>
                <w:lang w:val="en-GB"/>
              </w:rPr>
              <w:t>?</w:t>
            </w:r>
          </w:p>
          <w:p w14:paraId="37E16910"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352834992"/>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sidRPr="00EA4618">
              <w:rPr>
                <w:rFonts w:ascii="Tahoma" w:hAnsi="Tahoma" w:cs="Tahoma"/>
                <w:sz w:val="22"/>
                <w:szCs w:val="22"/>
                <w:lang w:val="en-GB"/>
              </w:rPr>
              <w:t>Yes</w:t>
            </w:r>
          </w:p>
          <w:p w14:paraId="5D885F1B"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943648123"/>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53B575E9"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828554868"/>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Not applicable</w:t>
            </w:r>
          </w:p>
          <w:p w14:paraId="73794315" w14:textId="77777777" w:rsidR="00584F85" w:rsidRDefault="00584F85" w:rsidP="009262DE">
            <w:pPr>
              <w:spacing w:line="276" w:lineRule="auto"/>
              <w:ind w:left="182" w:hanging="182"/>
              <w:rPr>
                <w:rFonts w:ascii="Tahoma" w:hAnsi="Tahoma" w:cs="Tahoma"/>
                <w:sz w:val="22"/>
                <w:szCs w:val="22"/>
                <w:lang w:val="en-GB"/>
              </w:rPr>
            </w:pPr>
          </w:p>
          <w:p w14:paraId="0E0F7BDC" w14:textId="2C533115" w:rsidR="00584F85" w:rsidRPr="00EA4618" w:rsidRDefault="00D42809" w:rsidP="00D42809">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PRS Provider deems the target fund to be suitable and in compliance with the PRS Guidelines</w:t>
            </w:r>
            <w:r w:rsidRPr="00EA4618">
              <w:rPr>
                <w:rFonts w:ascii="Tahoma" w:hAnsi="Tahoma" w:cs="Tahoma"/>
                <w:sz w:val="22"/>
                <w:szCs w:val="22"/>
                <w:lang w:val="en-GB"/>
              </w:rPr>
              <w:t>:</w:t>
            </w:r>
          </w:p>
          <w:sdt>
            <w:sdtPr>
              <w:rPr>
                <w:rFonts w:ascii="Tahoma" w:hAnsi="Tahoma" w:cs="Tahoma"/>
                <w:sz w:val="22"/>
                <w:szCs w:val="22"/>
                <w:lang w:val="en-GB"/>
              </w:rPr>
              <w:id w:val="-1029259597"/>
              <w:placeholder>
                <w:docPart w:val="06EF3FCA47AB454A99CC704B2C4DC9CC"/>
              </w:placeholder>
              <w:showingPlcHdr/>
            </w:sdtPr>
            <w:sdtEndPr/>
            <w:sdtContent>
              <w:p w14:paraId="030F6AE3" w14:textId="77777777" w:rsidR="00584F85" w:rsidRPr="00EA4618" w:rsidRDefault="00584F85" w:rsidP="009262DE">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01843047" w14:textId="77777777" w:rsidR="00584F85" w:rsidRPr="008C1913" w:rsidRDefault="00584F85" w:rsidP="009262DE">
            <w:pPr>
              <w:pStyle w:val="ListParagraph"/>
              <w:spacing w:line="276" w:lineRule="auto"/>
              <w:ind w:left="0"/>
              <w:jc w:val="both"/>
              <w:rPr>
                <w:rFonts w:ascii="Tahoma" w:hAnsi="Tahoma" w:cs="Tahoma"/>
                <w:sz w:val="22"/>
                <w:szCs w:val="22"/>
                <w:lang w:val="en-GB"/>
              </w:rPr>
            </w:pPr>
          </w:p>
        </w:tc>
      </w:tr>
    </w:tbl>
    <w:p w14:paraId="03C0B334" w14:textId="1F5BBF73" w:rsidR="00584F85" w:rsidRDefault="00584F85" w:rsidP="00584F85">
      <w:pPr>
        <w:pStyle w:val="ListParagraph"/>
        <w:numPr>
          <w:ilvl w:val="0"/>
          <w:numId w:val="7"/>
        </w:numPr>
        <w:spacing w:line="276" w:lineRule="auto"/>
        <w:jc w:val="both"/>
        <w:rPr>
          <w:rFonts w:ascii="Tahoma" w:hAnsi="Tahoma" w:cs="Tahoma"/>
          <w:sz w:val="22"/>
          <w:szCs w:val="22"/>
          <w:lang w:val="en-GB"/>
        </w:rPr>
      </w:pPr>
      <w:r w:rsidRPr="009E1AF6">
        <w:rPr>
          <w:rFonts w:ascii="Tahoma" w:hAnsi="Tahoma" w:cs="Tahoma"/>
          <w:sz w:val="22"/>
          <w:szCs w:val="22"/>
          <w:lang w:val="en-GB"/>
        </w:rPr>
        <w:lastRenderedPageBreak/>
        <w:t xml:space="preserve">If the target fund may undertake securities lending </w:t>
      </w:r>
      <w:r w:rsidR="00363C6F">
        <w:rPr>
          <w:rFonts w:ascii="Tahoma" w:hAnsi="Tahoma" w:cs="Tahoma"/>
          <w:sz w:val="22"/>
          <w:szCs w:val="22"/>
          <w:lang w:val="en-GB"/>
        </w:rPr>
        <w:t>or</w:t>
      </w:r>
      <w:r w:rsidRPr="009E1AF6">
        <w:rPr>
          <w:rFonts w:ascii="Tahoma" w:hAnsi="Tahoma" w:cs="Tahoma"/>
          <w:sz w:val="22"/>
          <w:szCs w:val="22"/>
          <w:lang w:val="en-GB"/>
        </w:rPr>
        <w:t xml:space="preserve"> repurchase transaction</w:t>
      </w:r>
      <w:r w:rsidR="00363C6F">
        <w:rPr>
          <w:rFonts w:ascii="Tahoma" w:hAnsi="Tahoma" w:cs="Tahoma"/>
          <w:sz w:val="22"/>
          <w:szCs w:val="22"/>
          <w:lang w:val="en-GB"/>
        </w:rPr>
        <w:t>s</w:t>
      </w:r>
      <w:r w:rsidR="00EC744D">
        <w:rPr>
          <w:rFonts w:ascii="Tahoma" w:hAnsi="Tahoma" w:cs="Tahoma"/>
          <w:sz w:val="22"/>
          <w:szCs w:val="22"/>
          <w:lang w:val="en-GB"/>
        </w:rPr>
        <w:t>,</w:t>
      </w:r>
      <w:r w:rsidRPr="009E1AF6">
        <w:rPr>
          <w:rFonts w:ascii="Tahoma" w:hAnsi="Tahoma" w:cs="Tahoma"/>
          <w:sz w:val="22"/>
          <w:szCs w:val="22"/>
          <w:lang w:val="en-GB"/>
        </w:rPr>
        <w:t xml:space="preserve"> </w:t>
      </w:r>
      <w:r w:rsidR="00634083">
        <w:rPr>
          <w:rFonts w:ascii="Tahoma" w:hAnsi="Tahoma" w:cs="Tahoma"/>
          <w:sz w:val="22"/>
          <w:szCs w:val="22"/>
          <w:lang w:val="en-GB"/>
        </w:rPr>
        <w:t xml:space="preserve">please </w:t>
      </w:r>
      <w:r w:rsidR="007C3936">
        <w:rPr>
          <w:rFonts w:ascii="Tahoma" w:hAnsi="Tahoma" w:cs="Tahoma"/>
          <w:sz w:val="22"/>
          <w:szCs w:val="22"/>
          <w:lang w:val="en-GB"/>
        </w:rPr>
        <w:t>provide the following details</w:t>
      </w:r>
      <w:r w:rsidRPr="00834065">
        <w:rPr>
          <w:rFonts w:ascii="Tahoma" w:hAnsi="Tahoma" w:cs="Tahoma"/>
          <w:sz w:val="22"/>
          <w:szCs w:val="22"/>
          <w:lang w:val="en-GB"/>
        </w:rPr>
        <w:t>:</w:t>
      </w:r>
    </w:p>
    <w:p w14:paraId="3C6D40E5" w14:textId="77777777" w:rsidR="00EC744D" w:rsidRDefault="00EC744D" w:rsidP="00EC744D">
      <w:pPr>
        <w:pStyle w:val="ListParagraph"/>
        <w:spacing w:line="276" w:lineRule="auto"/>
        <w:ind w:left="360"/>
        <w:jc w:val="both"/>
        <w:rPr>
          <w:rFonts w:ascii="Tahoma" w:hAnsi="Tahoma" w:cs="Tahoma"/>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762"/>
      </w:tblGrid>
      <w:tr w:rsidR="00A9363F" w:rsidRPr="00FC642F" w14:paraId="6058E207" w14:textId="77777777" w:rsidTr="009262DE">
        <w:tc>
          <w:tcPr>
            <w:tcW w:w="535" w:type="dxa"/>
          </w:tcPr>
          <w:p w14:paraId="0F9D78DF" w14:textId="77777777" w:rsidR="00A9363F" w:rsidRDefault="00A9363F" w:rsidP="00347FF5">
            <w:pPr>
              <w:pStyle w:val="ListParagraph"/>
              <w:numPr>
                <w:ilvl w:val="0"/>
                <w:numId w:val="82"/>
              </w:numPr>
              <w:spacing w:line="276" w:lineRule="auto"/>
              <w:jc w:val="both"/>
              <w:rPr>
                <w:rFonts w:ascii="Tahoma" w:hAnsi="Tahoma" w:cs="Tahoma"/>
                <w:sz w:val="22"/>
                <w:szCs w:val="22"/>
                <w:u w:val="single"/>
                <w:lang w:val="en-GB"/>
              </w:rPr>
            </w:pPr>
          </w:p>
        </w:tc>
        <w:tc>
          <w:tcPr>
            <w:tcW w:w="7762" w:type="dxa"/>
          </w:tcPr>
          <w:p w14:paraId="56B281E9" w14:textId="57022861" w:rsidR="007C3936" w:rsidRDefault="007C3936" w:rsidP="007C3936">
            <w:pPr>
              <w:jc w:val="both"/>
              <w:rPr>
                <w:rFonts w:ascii="Tahoma" w:hAnsi="Tahoma" w:cs="Tahoma"/>
                <w:sz w:val="22"/>
                <w:szCs w:val="22"/>
                <w:lang w:val="en-GB"/>
              </w:rPr>
            </w:pPr>
            <w:r>
              <w:rPr>
                <w:rFonts w:ascii="Tahoma" w:hAnsi="Tahoma" w:cs="Tahoma"/>
                <w:sz w:val="22"/>
                <w:szCs w:val="22"/>
                <w:lang w:val="en-GB"/>
              </w:rPr>
              <w:t xml:space="preserve">The PRS Provider confirms that target fund </w:t>
            </w:r>
            <w:r w:rsidR="002F7700">
              <w:rPr>
                <w:rFonts w:ascii="Tahoma" w:hAnsi="Tahoma" w:cs="Tahoma"/>
                <w:sz w:val="22"/>
                <w:szCs w:val="22"/>
                <w:lang w:val="en-GB"/>
              </w:rPr>
              <w:t xml:space="preserve">will </w:t>
            </w:r>
            <w:r w:rsidR="00CD1E78">
              <w:rPr>
                <w:rFonts w:ascii="Tahoma" w:hAnsi="Tahoma" w:cs="Tahoma"/>
                <w:sz w:val="22"/>
                <w:szCs w:val="22"/>
                <w:lang w:val="en-GB"/>
              </w:rPr>
              <w:t xml:space="preserve">only </w:t>
            </w:r>
            <w:r w:rsidR="002F7700">
              <w:rPr>
                <w:rFonts w:ascii="Tahoma" w:hAnsi="Tahoma" w:cs="Tahoma"/>
                <w:sz w:val="22"/>
                <w:szCs w:val="22"/>
                <w:lang w:val="en-GB"/>
              </w:rPr>
              <w:t>undertake</w:t>
            </w:r>
            <w:r w:rsidRPr="004F2B29">
              <w:rPr>
                <w:rFonts w:ascii="Tahoma" w:hAnsi="Tahoma" w:cs="Tahoma"/>
                <w:sz w:val="22"/>
                <w:szCs w:val="22"/>
                <w:lang w:val="en-GB"/>
              </w:rPr>
              <w:t xml:space="preserve"> securities lending </w:t>
            </w:r>
            <w:r w:rsidR="009B541F">
              <w:rPr>
                <w:rFonts w:ascii="Tahoma" w:hAnsi="Tahoma" w:cs="Tahoma"/>
                <w:sz w:val="22"/>
                <w:szCs w:val="22"/>
                <w:lang w:val="en-GB"/>
              </w:rPr>
              <w:t>and</w:t>
            </w:r>
            <w:r>
              <w:rPr>
                <w:rFonts w:ascii="Tahoma" w:hAnsi="Tahoma" w:cs="Tahoma"/>
                <w:sz w:val="22"/>
                <w:szCs w:val="22"/>
                <w:lang w:val="en-GB"/>
              </w:rPr>
              <w:t xml:space="preserve"> </w:t>
            </w:r>
            <w:r w:rsidRPr="004F2B29">
              <w:rPr>
                <w:rFonts w:ascii="Tahoma" w:hAnsi="Tahoma" w:cs="Tahoma"/>
                <w:sz w:val="22"/>
                <w:szCs w:val="22"/>
                <w:lang w:val="en-GB"/>
              </w:rPr>
              <w:t>repurchase transactions for the purpose of efficient portfolio management</w:t>
            </w:r>
            <w:r w:rsidR="00CD1E78">
              <w:rPr>
                <w:rFonts w:ascii="Tahoma" w:hAnsi="Tahoma" w:cs="Tahoma"/>
                <w:sz w:val="22"/>
                <w:szCs w:val="22"/>
                <w:lang w:val="en-GB"/>
              </w:rPr>
              <w:t>?</w:t>
            </w:r>
            <w:r w:rsidRPr="004F2B29">
              <w:rPr>
                <w:rFonts w:ascii="Tahoma" w:hAnsi="Tahoma" w:cs="Tahoma"/>
                <w:sz w:val="22"/>
                <w:szCs w:val="22"/>
                <w:lang w:val="en-GB"/>
              </w:rPr>
              <w:t xml:space="preserve"> </w:t>
            </w:r>
          </w:p>
          <w:p w14:paraId="2E716F6C" w14:textId="77777777" w:rsidR="002F6C3C" w:rsidRDefault="004A5B51" w:rsidP="002F6C3C">
            <w:pPr>
              <w:spacing w:line="276" w:lineRule="auto"/>
              <w:ind w:left="182" w:hanging="182"/>
              <w:rPr>
                <w:rFonts w:ascii="Tahoma" w:hAnsi="Tahoma" w:cs="Tahoma"/>
                <w:sz w:val="22"/>
                <w:szCs w:val="22"/>
                <w:lang w:val="en-GB"/>
              </w:rPr>
            </w:pPr>
            <w:sdt>
              <w:sdtPr>
                <w:rPr>
                  <w:rFonts w:ascii="Tahoma" w:hAnsi="Tahoma" w:cs="Tahoma"/>
                  <w:sz w:val="22"/>
                  <w:szCs w:val="22"/>
                  <w:lang w:val="en-GB"/>
                </w:rPr>
                <w:id w:val="442422375"/>
                <w14:checkbox>
                  <w14:checked w14:val="0"/>
                  <w14:checkedState w14:val="2611" w14:font="Segoe UI Light"/>
                  <w14:uncheckedState w14:val="2610" w14:font="Segoe UI Light"/>
                </w14:checkbox>
              </w:sdtPr>
              <w:sdtEndPr/>
              <w:sdtContent>
                <w:r w:rsidR="002F6C3C">
                  <w:rPr>
                    <w:rFonts w:ascii="Segoe UI Symbol" w:hAnsi="Segoe UI Symbol" w:cs="Segoe UI Symbol"/>
                    <w:sz w:val="22"/>
                    <w:szCs w:val="22"/>
                    <w:lang w:val="en-GB"/>
                  </w:rPr>
                  <w:t>☐</w:t>
                </w:r>
              </w:sdtContent>
            </w:sdt>
            <w:r w:rsidR="002F6C3C" w:rsidRPr="00D31414">
              <w:rPr>
                <w:rFonts w:ascii="Tahoma" w:hAnsi="Tahoma" w:cs="Tahoma"/>
                <w:sz w:val="22"/>
                <w:szCs w:val="22"/>
                <w:lang w:val="en-GB"/>
              </w:rPr>
              <w:t xml:space="preserve"> </w:t>
            </w:r>
            <w:r w:rsidR="002F6C3C" w:rsidRPr="00EA4618">
              <w:rPr>
                <w:rFonts w:ascii="Tahoma" w:hAnsi="Tahoma" w:cs="Tahoma"/>
                <w:sz w:val="22"/>
                <w:szCs w:val="22"/>
                <w:lang w:val="en-GB"/>
              </w:rPr>
              <w:t>Yes</w:t>
            </w:r>
          </w:p>
          <w:p w14:paraId="50CC42F9" w14:textId="77777777" w:rsidR="002F6C3C" w:rsidRDefault="004A5B51" w:rsidP="002F6C3C">
            <w:pPr>
              <w:spacing w:line="276" w:lineRule="auto"/>
              <w:ind w:left="182" w:hanging="182"/>
              <w:rPr>
                <w:rFonts w:ascii="Tahoma" w:hAnsi="Tahoma" w:cs="Tahoma"/>
                <w:sz w:val="22"/>
                <w:szCs w:val="22"/>
                <w:lang w:val="en-GB"/>
              </w:rPr>
            </w:pPr>
            <w:sdt>
              <w:sdtPr>
                <w:rPr>
                  <w:rFonts w:ascii="Tahoma" w:hAnsi="Tahoma" w:cs="Tahoma"/>
                  <w:sz w:val="22"/>
                  <w:szCs w:val="22"/>
                  <w:lang w:val="en-GB"/>
                </w:rPr>
                <w:id w:val="-442995266"/>
                <w14:checkbox>
                  <w14:checked w14:val="0"/>
                  <w14:checkedState w14:val="2611" w14:font="Segoe UI Light"/>
                  <w14:uncheckedState w14:val="2610" w14:font="Segoe UI Light"/>
                </w14:checkbox>
              </w:sdtPr>
              <w:sdtEndPr/>
              <w:sdtContent>
                <w:r w:rsidR="002F6C3C">
                  <w:rPr>
                    <w:rFonts w:ascii="Segoe UI Symbol" w:hAnsi="Segoe UI Symbol" w:cs="Segoe UI Symbol"/>
                    <w:sz w:val="22"/>
                    <w:szCs w:val="22"/>
                    <w:lang w:val="en-GB"/>
                  </w:rPr>
                  <w:t>☐</w:t>
                </w:r>
              </w:sdtContent>
            </w:sdt>
            <w:r w:rsidR="002F6C3C" w:rsidRPr="00D31414">
              <w:rPr>
                <w:rFonts w:ascii="Tahoma" w:hAnsi="Tahoma" w:cs="Tahoma"/>
                <w:sz w:val="22"/>
                <w:szCs w:val="22"/>
                <w:lang w:val="en-GB"/>
              </w:rPr>
              <w:t xml:space="preserve"> </w:t>
            </w:r>
            <w:r w:rsidR="002F6C3C">
              <w:rPr>
                <w:rFonts w:ascii="Tahoma" w:hAnsi="Tahoma" w:cs="Tahoma"/>
                <w:sz w:val="22"/>
                <w:szCs w:val="22"/>
                <w:lang w:val="en-GB"/>
              </w:rPr>
              <w:t>No</w:t>
            </w:r>
          </w:p>
          <w:p w14:paraId="473221E6" w14:textId="77777777" w:rsidR="002F6C3C" w:rsidRDefault="002F6C3C" w:rsidP="002F6C3C">
            <w:pPr>
              <w:spacing w:line="276" w:lineRule="auto"/>
              <w:ind w:left="182" w:hanging="182"/>
              <w:rPr>
                <w:rFonts w:ascii="Tahoma" w:hAnsi="Tahoma" w:cs="Tahoma"/>
                <w:sz w:val="22"/>
                <w:szCs w:val="22"/>
                <w:lang w:val="en-GB"/>
              </w:rPr>
            </w:pPr>
          </w:p>
          <w:p w14:paraId="694B4D6B" w14:textId="77777777" w:rsidR="002F6C3C" w:rsidRDefault="002F6C3C" w:rsidP="002F6C3C">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PRS Provider deems the target fund to be suitable and in compliance with the PRS Guidelines</w:t>
            </w:r>
            <w:r w:rsidRPr="00EA4618">
              <w:rPr>
                <w:rFonts w:ascii="Tahoma" w:hAnsi="Tahoma" w:cs="Tahoma"/>
                <w:sz w:val="22"/>
                <w:szCs w:val="22"/>
                <w:lang w:val="en-GB"/>
              </w:rPr>
              <w:t>:</w:t>
            </w:r>
          </w:p>
          <w:sdt>
            <w:sdtPr>
              <w:rPr>
                <w:rFonts w:ascii="Tahoma" w:hAnsi="Tahoma" w:cs="Tahoma"/>
                <w:sz w:val="22"/>
                <w:szCs w:val="22"/>
                <w:lang w:val="en-GB"/>
              </w:rPr>
              <w:id w:val="1718632613"/>
              <w:placeholder>
                <w:docPart w:val="B633380A89FE4B8B85085516ED72EF55"/>
              </w:placeholder>
              <w:showingPlcHdr/>
            </w:sdtPr>
            <w:sdtEndPr/>
            <w:sdtContent>
              <w:p w14:paraId="08E5EC0C" w14:textId="77777777" w:rsidR="002F6C3C" w:rsidRPr="00EA4618" w:rsidRDefault="002F6C3C" w:rsidP="002F6C3C">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2732BBBC" w14:textId="77777777" w:rsidR="00A9363F" w:rsidRDefault="00A9363F" w:rsidP="00622D75">
            <w:pPr>
              <w:jc w:val="both"/>
              <w:rPr>
                <w:rFonts w:ascii="Tahoma" w:hAnsi="Tahoma" w:cs="Tahoma"/>
                <w:sz w:val="22"/>
                <w:szCs w:val="22"/>
                <w:lang w:val="en-GB"/>
              </w:rPr>
            </w:pPr>
          </w:p>
        </w:tc>
      </w:tr>
      <w:tr w:rsidR="00942844" w:rsidRPr="00FC642F" w14:paraId="7CF256DF" w14:textId="77777777" w:rsidTr="009262DE">
        <w:tc>
          <w:tcPr>
            <w:tcW w:w="535" w:type="dxa"/>
          </w:tcPr>
          <w:p w14:paraId="6092F787" w14:textId="77777777" w:rsidR="00942844" w:rsidRDefault="00942844" w:rsidP="00347FF5">
            <w:pPr>
              <w:pStyle w:val="ListParagraph"/>
              <w:numPr>
                <w:ilvl w:val="0"/>
                <w:numId w:val="82"/>
              </w:numPr>
              <w:spacing w:line="276" w:lineRule="auto"/>
              <w:jc w:val="both"/>
              <w:rPr>
                <w:rFonts w:ascii="Tahoma" w:hAnsi="Tahoma" w:cs="Tahoma"/>
                <w:sz w:val="22"/>
                <w:szCs w:val="22"/>
                <w:u w:val="single"/>
                <w:lang w:val="en-GB"/>
              </w:rPr>
            </w:pPr>
          </w:p>
        </w:tc>
        <w:tc>
          <w:tcPr>
            <w:tcW w:w="7762" w:type="dxa"/>
          </w:tcPr>
          <w:p w14:paraId="6BA47124" w14:textId="1050EB15" w:rsidR="00942844" w:rsidRDefault="00942844" w:rsidP="00942844">
            <w:pPr>
              <w:jc w:val="both"/>
              <w:rPr>
                <w:rFonts w:ascii="Tahoma" w:hAnsi="Tahoma" w:cs="Tahoma"/>
                <w:sz w:val="22"/>
                <w:szCs w:val="22"/>
                <w:lang w:val="en-GB"/>
              </w:rPr>
            </w:pPr>
            <w:r w:rsidRPr="007B1F8D">
              <w:rPr>
                <w:rFonts w:ascii="Tahoma" w:hAnsi="Tahoma" w:cs="Tahoma"/>
                <w:sz w:val="22"/>
                <w:szCs w:val="22"/>
                <w:lang w:val="en-GB"/>
              </w:rPr>
              <w:t xml:space="preserve">The PRS Provider confirms that the fund manager of the target fund has the appropriate policies and practices for the lending of securities </w:t>
            </w:r>
            <w:r>
              <w:rPr>
                <w:rFonts w:ascii="Tahoma" w:hAnsi="Tahoma" w:cs="Tahoma"/>
                <w:sz w:val="22"/>
                <w:szCs w:val="22"/>
                <w:lang w:val="en-GB"/>
              </w:rPr>
              <w:t>and</w:t>
            </w:r>
            <w:r w:rsidRPr="007B1F8D">
              <w:rPr>
                <w:rFonts w:ascii="Tahoma" w:hAnsi="Tahoma" w:cs="Tahoma"/>
                <w:sz w:val="22"/>
                <w:szCs w:val="22"/>
                <w:lang w:val="en-GB"/>
              </w:rPr>
              <w:t xml:space="preserve"> repurchase transactions by the target fund, and the fund manager can ensure that the volume of securities lending </w:t>
            </w:r>
            <w:proofErr w:type="gramStart"/>
            <w:r w:rsidR="005A4663">
              <w:rPr>
                <w:rFonts w:ascii="Tahoma" w:hAnsi="Tahoma" w:cs="Tahoma"/>
                <w:sz w:val="22"/>
                <w:szCs w:val="22"/>
                <w:lang w:val="en-GB"/>
              </w:rPr>
              <w:t>are</w:t>
            </w:r>
            <w:proofErr w:type="gramEnd"/>
            <w:r w:rsidRPr="007B1F8D">
              <w:rPr>
                <w:rFonts w:ascii="Tahoma" w:hAnsi="Tahoma" w:cs="Tahoma"/>
                <w:sz w:val="22"/>
                <w:szCs w:val="22"/>
                <w:lang w:val="en-GB"/>
              </w:rPr>
              <w:t xml:space="preserve"> repurchase transactions is kept at an appropriate level</w:t>
            </w:r>
            <w:r>
              <w:rPr>
                <w:rFonts w:ascii="Tahoma" w:hAnsi="Tahoma" w:cs="Tahoma"/>
                <w:sz w:val="22"/>
                <w:szCs w:val="22"/>
                <w:lang w:val="en-GB"/>
              </w:rPr>
              <w:t>?</w:t>
            </w:r>
          </w:p>
          <w:p w14:paraId="1E955A75" w14:textId="77777777" w:rsidR="00942844" w:rsidRDefault="004A5B51" w:rsidP="00942844">
            <w:pPr>
              <w:spacing w:line="276" w:lineRule="auto"/>
              <w:ind w:left="182" w:hanging="182"/>
              <w:rPr>
                <w:rFonts w:ascii="Tahoma" w:hAnsi="Tahoma" w:cs="Tahoma"/>
                <w:sz w:val="22"/>
                <w:szCs w:val="22"/>
                <w:lang w:val="en-GB"/>
              </w:rPr>
            </w:pPr>
            <w:sdt>
              <w:sdtPr>
                <w:rPr>
                  <w:rFonts w:ascii="Tahoma" w:hAnsi="Tahoma" w:cs="Tahoma"/>
                  <w:sz w:val="22"/>
                  <w:szCs w:val="22"/>
                  <w:lang w:val="en-GB"/>
                </w:rPr>
                <w:id w:val="-571576533"/>
                <w14:checkbox>
                  <w14:checked w14:val="0"/>
                  <w14:checkedState w14:val="2611" w14:font="Segoe UI Light"/>
                  <w14:uncheckedState w14:val="2610" w14:font="Segoe UI Light"/>
                </w14:checkbox>
              </w:sdtPr>
              <w:sdtEndPr/>
              <w:sdtContent>
                <w:r w:rsidR="00942844">
                  <w:rPr>
                    <w:rFonts w:ascii="Segoe UI Symbol" w:hAnsi="Segoe UI Symbol" w:cs="Segoe UI Symbol"/>
                    <w:sz w:val="22"/>
                    <w:szCs w:val="22"/>
                    <w:lang w:val="en-GB"/>
                  </w:rPr>
                  <w:t>☐</w:t>
                </w:r>
              </w:sdtContent>
            </w:sdt>
            <w:r w:rsidR="00942844" w:rsidRPr="00D31414">
              <w:rPr>
                <w:rFonts w:ascii="Tahoma" w:hAnsi="Tahoma" w:cs="Tahoma"/>
                <w:sz w:val="22"/>
                <w:szCs w:val="22"/>
                <w:lang w:val="en-GB"/>
              </w:rPr>
              <w:t xml:space="preserve"> </w:t>
            </w:r>
            <w:r w:rsidR="00942844" w:rsidRPr="00EA4618">
              <w:rPr>
                <w:rFonts w:ascii="Tahoma" w:hAnsi="Tahoma" w:cs="Tahoma"/>
                <w:sz w:val="22"/>
                <w:szCs w:val="22"/>
                <w:lang w:val="en-GB"/>
              </w:rPr>
              <w:t>Yes</w:t>
            </w:r>
          </w:p>
          <w:p w14:paraId="62BBEF07" w14:textId="77777777" w:rsidR="00942844" w:rsidRDefault="004A5B51" w:rsidP="00942844">
            <w:pPr>
              <w:spacing w:line="276" w:lineRule="auto"/>
              <w:ind w:left="182" w:hanging="182"/>
              <w:rPr>
                <w:rFonts w:ascii="Tahoma" w:hAnsi="Tahoma" w:cs="Tahoma"/>
                <w:sz w:val="22"/>
                <w:szCs w:val="22"/>
                <w:lang w:val="en-GB"/>
              </w:rPr>
            </w:pPr>
            <w:sdt>
              <w:sdtPr>
                <w:rPr>
                  <w:rFonts w:ascii="Tahoma" w:hAnsi="Tahoma" w:cs="Tahoma"/>
                  <w:sz w:val="22"/>
                  <w:szCs w:val="22"/>
                  <w:lang w:val="en-GB"/>
                </w:rPr>
                <w:id w:val="647181574"/>
                <w14:checkbox>
                  <w14:checked w14:val="0"/>
                  <w14:checkedState w14:val="2611" w14:font="Segoe UI Light"/>
                  <w14:uncheckedState w14:val="2610" w14:font="Segoe UI Light"/>
                </w14:checkbox>
              </w:sdtPr>
              <w:sdtEndPr/>
              <w:sdtContent>
                <w:r w:rsidR="00942844">
                  <w:rPr>
                    <w:rFonts w:ascii="Segoe UI Symbol" w:hAnsi="Segoe UI Symbol" w:cs="Segoe UI Symbol"/>
                    <w:sz w:val="22"/>
                    <w:szCs w:val="22"/>
                    <w:lang w:val="en-GB"/>
                  </w:rPr>
                  <w:t>☐</w:t>
                </w:r>
              </w:sdtContent>
            </w:sdt>
            <w:r w:rsidR="00942844" w:rsidRPr="00D31414">
              <w:rPr>
                <w:rFonts w:ascii="Tahoma" w:hAnsi="Tahoma" w:cs="Tahoma"/>
                <w:sz w:val="22"/>
                <w:szCs w:val="22"/>
                <w:lang w:val="en-GB"/>
              </w:rPr>
              <w:t xml:space="preserve"> </w:t>
            </w:r>
            <w:r w:rsidR="00942844">
              <w:rPr>
                <w:rFonts w:ascii="Tahoma" w:hAnsi="Tahoma" w:cs="Tahoma"/>
                <w:sz w:val="22"/>
                <w:szCs w:val="22"/>
                <w:lang w:val="en-GB"/>
              </w:rPr>
              <w:t>No</w:t>
            </w:r>
          </w:p>
          <w:p w14:paraId="5ECDC60B" w14:textId="77777777" w:rsidR="00942844" w:rsidRDefault="00942844" w:rsidP="00942844">
            <w:pPr>
              <w:spacing w:line="276" w:lineRule="auto"/>
              <w:ind w:left="182" w:hanging="182"/>
              <w:rPr>
                <w:rFonts w:ascii="Tahoma" w:hAnsi="Tahoma" w:cs="Tahoma"/>
                <w:sz w:val="22"/>
                <w:szCs w:val="22"/>
                <w:lang w:val="en-GB"/>
              </w:rPr>
            </w:pPr>
          </w:p>
          <w:p w14:paraId="1733806C" w14:textId="77777777" w:rsidR="00942844" w:rsidRDefault="00942844" w:rsidP="00942844">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PRS Provider deems the target fund to be suitable and in compliance with the PRS Guidelines</w:t>
            </w:r>
            <w:r w:rsidRPr="00EA4618">
              <w:rPr>
                <w:rFonts w:ascii="Tahoma" w:hAnsi="Tahoma" w:cs="Tahoma"/>
                <w:sz w:val="22"/>
                <w:szCs w:val="22"/>
                <w:lang w:val="en-GB"/>
              </w:rPr>
              <w:t>:</w:t>
            </w:r>
          </w:p>
          <w:sdt>
            <w:sdtPr>
              <w:rPr>
                <w:rFonts w:ascii="Tahoma" w:hAnsi="Tahoma" w:cs="Tahoma"/>
                <w:sz w:val="22"/>
                <w:szCs w:val="22"/>
                <w:lang w:val="en-GB"/>
              </w:rPr>
              <w:id w:val="1780141876"/>
              <w:placeholder>
                <w:docPart w:val="1EF65B730D2148C48CFDE59769CC07D0"/>
              </w:placeholder>
              <w:showingPlcHdr/>
            </w:sdtPr>
            <w:sdtEndPr/>
            <w:sdtContent>
              <w:p w14:paraId="2DD25C58" w14:textId="77777777" w:rsidR="00942844" w:rsidRPr="00EA4618" w:rsidRDefault="00942844" w:rsidP="00942844">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012ED6C8" w14:textId="77777777" w:rsidR="00942844" w:rsidRPr="00E42A2C" w:rsidRDefault="00942844" w:rsidP="002E1572">
            <w:pPr>
              <w:jc w:val="both"/>
              <w:rPr>
                <w:rFonts w:ascii="Tahoma" w:hAnsi="Tahoma" w:cs="Tahoma"/>
                <w:sz w:val="22"/>
                <w:szCs w:val="22"/>
                <w:lang w:val="en-GB"/>
              </w:rPr>
            </w:pPr>
          </w:p>
        </w:tc>
      </w:tr>
      <w:tr w:rsidR="00424AE7" w:rsidRPr="00FC642F" w14:paraId="524BCF2F" w14:textId="77777777" w:rsidTr="009262DE">
        <w:tc>
          <w:tcPr>
            <w:tcW w:w="535" w:type="dxa"/>
          </w:tcPr>
          <w:p w14:paraId="53A10E2B" w14:textId="77777777" w:rsidR="00424AE7" w:rsidRDefault="00424AE7" w:rsidP="00347FF5">
            <w:pPr>
              <w:pStyle w:val="ListParagraph"/>
              <w:numPr>
                <w:ilvl w:val="0"/>
                <w:numId w:val="82"/>
              </w:numPr>
              <w:spacing w:line="276" w:lineRule="auto"/>
              <w:jc w:val="both"/>
              <w:rPr>
                <w:rFonts w:ascii="Tahoma" w:hAnsi="Tahoma" w:cs="Tahoma"/>
                <w:sz w:val="22"/>
                <w:szCs w:val="22"/>
                <w:u w:val="single"/>
                <w:lang w:val="en-GB"/>
              </w:rPr>
            </w:pPr>
          </w:p>
        </w:tc>
        <w:tc>
          <w:tcPr>
            <w:tcW w:w="7762" w:type="dxa"/>
          </w:tcPr>
          <w:p w14:paraId="58D35E2D" w14:textId="7E0F7D59" w:rsidR="002E1572" w:rsidRDefault="00424AE7" w:rsidP="002E1572">
            <w:pPr>
              <w:jc w:val="both"/>
              <w:rPr>
                <w:rFonts w:ascii="Tahoma" w:hAnsi="Tahoma" w:cs="Tahoma"/>
                <w:sz w:val="22"/>
                <w:szCs w:val="22"/>
                <w:lang w:val="en-GB"/>
              </w:rPr>
            </w:pPr>
            <w:r w:rsidRPr="00E42A2C">
              <w:rPr>
                <w:rFonts w:ascii="Tahoma" w:hAnsi="Tahoma" w:cs="Tahoma"/>
                <w:sz w:val="22"/>
                <w:szCs w:val="22"/>
                <w:lang w:val="en-GB"/>
              </w:rPr>
              <w:t xml:space="preserve">The </w:t>
            </w:r>
            <w:r w:rsidRPr="007B1F8D">
              <w:rPr>
                <w:rFonts w:ascii="Tahoma" w:hAnsi="Tahoma" w:cs="Tahoma"/>
                <w:sz w:val="22"/>
                <w:szCs w:val="22"/>
                <w:lang w:val="en-GB"/>
              </w:rPr>
              <w:t xml:space="preserve">PRS Provider confirms that the </w:t>
            </w:r>
            <w:r>
              <w:rPr>
                <w:rFonts w:ascii="Tahoma" w:hAnsi="Tahoma" w:cs="Tahoma"/>
                <w:sz w:val="22"/>
                <w:szCs w:val="22"/>
                <w:lang w:val="en-GB"/>
              </w:rPr>
              <w:t xml:space="preserve">fund manager of the target fund will undertake </w:t>
            </w:r>
            <w:r w:rsidRPr="00E42A2C">
              <w:rPr>
                <w:rFonts w:ascii="Tahoma" w:hAnsi="Tahoma" w:cs="Tahoma"/>
                <w:sz w:val="22"/>
                <w:szCs w:val="22"/>
                <w:lang w:val="en-GB"/>
              </w:rPr>
              <w:t xml:space="preserve">securities lending </w:t>
            </w:r>
            <w:r w:rsidR="00917542">
              <w:rPr>
                <w:rFonts w:ascii="Tahoma" w:hAnsi="Tahoma" w:cs="Tahoma"/>
                <w:sz w:val="22"/>
                <w:szCs w:val="22"/>
                <w:lang w:val="en-GB"/>
              </w:rPr>
              <w:t>and</w:t>
            </w:r>
            <w:r w:rsidRPr="00E42A2C">
              <w:rPr>
                <w:rFonts w:ascii="Tahoma" w:hAnsi="Tahoma" w:cs="Tahoma"/>
                <w:sz w:val="22"/>
                <w:szCs w:val="22"/>
                <w:lang w:val="en-GB"/>
              </w:rPr>
              <w:t xml:space="preserve"> repurchase transactions in accordance with good market practice</w:t>
            </w:r>
            <w:r w:rsidR="002E1572">
              <w:rPr>
                <w:rFonts w:ascii="Tahoma" w:hAnsi="Tahoma" w:cs="Tahoma"/>
                <w:sz w:val="22"/>
                <w:szCs w:val="22"/>
                <w:lang w:val="en-GB"/>
              </w:rPr>
              <w:t>?</w:t>
            </w:r>
          </w:p>
          <w:p w14:paraId="3FD0B9FE" w14:textId="77777777" w:rsidR="002E1572" w:rsidRDefault="004A5B51" w:rsidP="002E1572">
            <w:pPr>
              <w:spacing w:line="276" w:lineRule="auto"/>
              <w:ind w:left="182" w:hanging="182"/>
              <w:rPr>
                <w:rFonts w:ascii="Tahoma" w:hAnsi="Tahoma" w:cs="Tahoma"/>
                <w:sz w:val="22"/>
                <w:szCs w:val="22"/>
                <w:lang w:val="en-GB"/>
              </w:rPr>
            </w:pPr>
            <w:sdt>
              <w:sdtPr>
                <w:rPr>
                  <w:rFonts w:ascii="Tahoma" w:hAnsi="Tahoma" w:cs="Tahoma"/>
                  <w:sz w:val="22"/>
                  <w:szCs w:val="22"/>
                  <w:lang w:val="en-GB"/>
                </w:rPr>
                <w:id w:val="-1474373393"/>
                <w14:checkbox>
                  <w14:checked w14:val="0"/>
                  <w14:checkedState w14:val="2611" w14:font="Segoe UI Light"/>
                  <w14:uncheckedState w14:val="2610" w14:font="Segoe UI Light"/>
                </w14:checkbox>
              </w:sdtPr>
              <w:sdtEndPr/>
              <w:sdtContent>
                <w:r w:rsidR="002E1572">
                  <w:rPr>
                    <w:rFonts w:ascii="Segoe UI Symbol" w:hAnsi="Segoe UI Symbol" w:cs="Segoe UI Symbol"/>
                    <w:sz w:val="22"/>
                    <w:szCs w:val="22"/>
                    <w:lang w:val="en-GB"/>
                  </w:rPr>
                  <w:t>☐</w:t>
                </w:r>
              </w:sdtContent>
            </w:sdt>
            <w:r w:rsidR="002E1572" w:rsidRPr="00D31414">
              <w:rPr>
                <w:rFonts w:ascii="Tahoma" w:hAnsi="Tahoma" w:cs="Tahoma"/>
                <w:sz w:val="22"/>
                <w:szCs w:val="22"/>
                <w:lang w:val="en-GB"/>
              </w:rPr>
              <w:t xml:space="preserve"> </w:t>
            </w:r>
            <w:r w:rsidR="002E1572" w:rsidRPr="00EA4618">
              <w:rPr>
                <w:rFonts w:ascii="Tahoma" w:hAnsi="Tahoma" w:cs="Tahoma"/>
                <w:sz w:val="22"/>
                <w:szCs w:val="22"/>
                <w:lang w:val="en-GB"/>
              </w:rPr>
              <w:t>Yes</w:t>
            </w:r>
          </w:p>
          <w:p w14:paraId="457C105A" w14:textId="77777777" w:rsidR="002E1572" w:rsidRDefault="004A5B51" w:rsidP="002E1572">
            <w:pPr>
              <w:spacing w:line="276" w:lineRule="auto"/>
              <w:ind w:left="182" w:hanging="182"/>
              <w:rPr>
                <w:rFonts w:ascii="Tahoma" w:hAnsi="Tahoma" w:cs="Tahoma"/>
                <w:sz w:val="22"/>
                <w:szCs w:val="22"/>
                <w:lang w:val="en-GB"/>
              </w:rPr>
            </w:pPr>
            <w:sdt>
              <w:sdtPr>
                <w:rPr>
                  <w:rFonts w:ascii="Tahoma" w:hAnsi="Tahoma" w:cs="Tahoma"/>
                  <w:sz w:val="22"/>
                  <w:szCs w:val="22"/>
                  <w:lang w:val="en-GB"/>
                </w:rPr>
                <w:id w:val="-1295141061"/>
                <w14:checkbox>
                  <w14:checked w14:val="0"/>
                  <w14:checkedState w14:val="2611" w14:font="Segoe UI Light"/>
                  <w14:uncheckedState w14:val="2610" w14:font="Segoe UI Light"/>
                </w14:checkbox>
              </w:sdtPr>
              <w:sdtEndPr/>
              <w:sdtContent>
                <w:r w:rsidR="002E1572">
                  <w:rPr>
                    <w:rFonts w:ascii="Segoe UI Symbol" w:hAnsi="Segoe UI Symbol" w:cs="Segoe UI Symbol"/>
                    <w:sz w:val="22"/>
                    <w:szCs w:val="22"/>
                    <w:lang w:val="en-GB"/>
                  </w:rPr>
                  <w:t>☐</w:t>
                </w:r>
              </w:sdtContent>
            </w:sdt>
            <w:r w:rsidR="002E1572" w:rsidRPr="00D31414">
              <w:rPr>
                <w:rFonts w:ascii="Tahoma" w:hAnsi="Tahoma" w:cs="Tahoma"/>
                <w:sz w:val="22"/>
                <w:szCs w:val="22"/>
                <w:lang w:val="en-GB"/>
              </w:rPr>
              <w:t xml:space="preserve"> </w:t>
            </w:r>
            <w:r w:rsidR="002E1572">
              <w:rPr>
                <w:rFonts w:ascii="Tahoma" w:hAnsi="Tahoma" w:cs="Tahoma"/>
                <w:sz w:val="22"/>
                <w:szCs w:val="22"/>
                <w:lang w:val="en-GB"/>
              </w:rPr>
              <w:t>No</w:t>
            </w:r>
          </w:p>
          <w:p w14:paraId="438C26AF" w14:textId="77777777" w:rsidR="002E1572" w:rsidRDefault="002E1572" w:rsidP="002E1572">
            <w:pPr>
              <w:spacing w:line="276" w:lineRule="auto"/>
              <w:ind w:left="182" w:hanging="182"/>
              <w:rPr>
                <w:rFonts w:ascii="Tahoma" w:hAnsi="Tahoma" w:cs="Tahoma"/>
                <w:sz w:val="22"/>
                <w:szCs w:val="22"/>
                <w:lang w:val="en-GB"/>
              </w:rPr>
            </w:pPr>
          </w:p>
          <w:p w14:paraId="72B4E72E" w14:textId="77777777" w:rsidR="002E1572" w:rsidRDefault="002E1572" w:rsidP="002E1572">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PRS Provider deems the target fund to be suitable and in compliance with the PRS Guidelines</w:t>
            </w:r>
            <w:r w:rsidRPr="00EA4618">
              <w:rPr>
                <w:rFonts w:ascii="Tahoma" w:hAnsi="Tahoma" w:cs="Tahoma"/>
                <w:sz w:val="22"/>
                <w:szCs w:val="22"/>
                <w:lang w:val="en-GB"/>
              </w:rPr>
              <w:t>:</w:t>
            </w:r>
          </w:p>
          <w:sdt>
            <w:sdtPr>
              <w:rPr>
                <w:rFonts w:ascii="Tahoma" w:hAnsi="Tahoma" w:cs="Tahoma"/>
                <w:sz w:val="22"/>
                <w:szCs w:val="22"/>
                <w:lang w:val="en-GB"/>
              </w:rPr>
              <w:id w:val="-1117064962"/>
              <w:placeholder>
                <w:docPart w:val="291A382A404F496188A1B18ECC1A72B3"/>
              </w:placeholder>
              <w:showingPlcHdr/>
            </w:sdtPr>
            <w:sdtEndPr/>
            <w:sdtContent>
              <w:p w14:paraId="2115C739" w14:textId="77777777" w:rsidR="002E1572" w:rsidRPr="00EA4618" w:rsidRDefault="002E1572" w:rsidP="002E1572">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64A969C6" w14:textId="25675A1E" w:rsidR="002E1572" w:rsidRDefault="002E1572" w:rsidP="00F727BA">
            <w:pPr>
              <w:jc w:val="both"/>
              <w:rPr>
                <w:rFonts w:ascii="Tahoma" w:hAnsi="Tahoma" w:cs="Tahoma"/>
                <w:sz w:val="22"/>
                <w:szCs w:val="22"/>
                <w:lang w:val="en-GB"/>
              </w:rPr>
            </w:pPr>
          </w:p>
        </w:tc>
      </w:tr>
      <w:tr w:rsidR="00CD1E78" w:rsidRPr="00FC642F" w14:paraId="231C34BC" w14:textId="77777777" w:rsidTr="009262DE">
        <w:tc>
          <w:tcPr>
            <w:tcW w:w="535" w:type="dxa"/>
          </w:tcPr>
          <w:p w14:paraId="5C754933" w14:textId="77777777" w:rsidR="00CD1E78" w:rsidRDefault="00CD1E78" w:rsidP="00347FF5">
            <w:pPr>
              <w:pStyle w:val="ListParagraph"/>
              <w:numPr>
                <w:ilvl w:val="0"/>
                <w:numId w:val="82"/>
              </w:numPr>
              <w:spacing w:line="276" w:lineRule="auto"/>
              <w:jc w:val="both"/>
              <w:rPr>
                <w:rFonts w:ascii="Tahoma" w:hAnsi="Tahoma" w:cs="Tahoma"/>
                <w:sz w:val="22"/>
                <w:szCs w:val="22"/>
                <w:u w:val="single"/>
                <w:lang w:val="en-GB"/>
              </w:rPr>
            </w:pPr>
          </w:p>
        </w:tc>
        <w:tc>
          <w:tcPr>
            <w:tcW w:w="7762" w:type="dxa"/>
          </w:tcPr>
          <w:p w14:paraId="66E40158" w14:textId="77777777" w:rsidR="00F727BA" w:rsidRDefault="00B63E33" w:rsidP="00F727BA">
            <w:pPr>
              <w:jc w:val="both"/>
              <w:rPr>
                <w:rFonts w:ascii="Tahoma" w:hAnsi="Tahoma" w:cs="Tahoma"/>
                <w:sz w:val="22"/>
                <w:szCs w:val="22"/>
                <w:lang w:val="en-GB"/>
              </w:rPr>
            </w:pPr>
            <w:r>
              <w:rPr>
                <w:rFonts w:ascii="Tahoma" w:hAnsi="Tahoma" w:cs="Tahoma"/>
                <w:sz w:val="22"/>
                <w:szCs w:val="22"/>
                <w:lang w:val="en-GB"/>
              </w:rPr>
              <w:t xml:space="preserve">The PRS Provider confirms that the </w:t>
            </w:r>
            <w:r w:rsidR="00A22D04">
              <w:rPr>
                <w:rFonts w:ascii="Tahoma" w:hAnsi="Tahoma" w:cs="Tahoma"/>
                <w:sz w:val="22"/>
                <w:szCs w:val="22"/>
                <w:lang w:val="en-GB"/>
              </w:rPr>
              <w:t xml:space="preserve">rules, </w:t>
            </w:r>
            <w:r w:rsidR="00B03141">
              <w:rPr>
                <w:rFonts w:ascii="Tahoma" w:hAnsi="Tahoma" w:cs="Tahoma"/>
                <w:sz w:val="22"/>
                <w:szCs w:val="22"/>
                <w:lang w:val="en-GB"/>
              </w:rPr>
              <w:t>requirements</w:t>
            </w:r>
            <w:r w:rsidR="00A22D04">
              <w:rPr>
                <w:rFonts w:ascii="Tahoma" w:hAnsi="Tahoma" w:cs="Tahoma"/>
                <w:sz w:val="22"/>
                <w:szCs w:val="22"/>
                <w:lang w:val="en-GB"/>
              </w:rPr>
              <w:t xml:space="preserve"> or criteria pertaining to </w:t>
            </w:r>
            <w:r w:rsidR="00A22D04" w:rsidRPr="004F2B29">
              <w:rPr>
                <w:rFonts w:ascii="Tahoma" w:hAnsi="Tahoma" w:cs="Tahoma"/>
                <w:sz w:val="22"/>
                <w:szCs w:val="22"/>
                <w:lang w:val="en-GB"/>
              </w:rPr>
              <w:t xml:space="preserve">securities lending </w:t>
            </w:r>
            <w:r w:rsidR="00A22D04">
              <w:rPr>
                <w:rFonts w:ascii="Tahoma" w:hAnsi="Tahoma" w:cs="Tahoma"/>
                <w:sz w:val="22"/>
                <w:szCs w:val="22"/>
                <w:lang w:val="en-GB"/>
              </w:rPr>
              <w:t xml:space="preserve">or </w:t>
            </w:r>
            <w:r w:rsidR="00A22D04" w:rsidRPr="004F2B29">
              <w:rPr>
                <w:rFonts w:ascii="Tahoma" w:hAnsi="Tahoma" w:cs="Tahoma"/>
                <w:sz w:val="22"/>
                <w:szCs w:val="22"/>
                <w:lang w:val="en-GB"/>
              </w:rPr>
              <w:t>repurchase transactions</w:t>
            </w:r>
            <w:r w:rsidR="00A22D04">
              <w:rPr>
                <w:rFonts w:ascii="Tahoma" w:hAnsi="Tahoma" w:cs="Tahoma"/>
                <w:sz w:val="22"/>
                <w:szCs w:val="22"/>
                <w:lang w:val="en-GB"/>
              </w:rPr>
              <w:t xml:space="preserve"> that apply to the target fund</w:t>
            </w:r>
            <w:r w:rsidR="0041177A">
              <w:rPr>
                <w:rFonts w:ascii="Tahoma" w:hAnsi="Tahoma" w:cs="Tahoma"/>
                <w:sz w:val="22"/>
                <w:szCs w:val="22"/>
                <w:lang w:val="en-GB"/>
              </w:rPr>
              <w:t xml:space="preserve"> are substantially similar to </w:t>
            </w:r>
            <w:r w:rsidR="00B03141">
              <w:rPr>
                <w:rFonts w:ascii="Tahoma" w:hAnsi="Tahoma" w:cs="Tahoma"/>
                <w:sz w:val="22"/>
                <w:szCs w:val="22"/>
                <w:lang w:val="en-GB"/>
              </w:rPr>
              <w:t xml:space="preserve">the </w:t>
            </w:r>
            <w:r w:rsidR="0073031D">
              <w:rPr>
                <w:rFonts w:ascii="Tahoma" w:hAnsi="Tahoma" w:cs="Tahoma"/>
                <w:sz w:val="22"/>
                <w:szCs w:val="22"/>
                <w:lang w:val="en-GB"/>
              </w:rPr>
              <w:t>requirements prescribed in the PRS Guidelines</w:t>
            </w:r>
            <w:r w:rsidR="00F727BA">
              <w:rPr>
                <w:rFonts w:ascii="Tahoma" w:hAnsi="Tahoma" w:cs="Tahoma"/>
                <w:sz w:val="22"/>
                <w:szCs w:val="22"/>
                <w:lang w:val="en-GB"/>
              </w:rPr>
              <w:t>?</w:t>
            </w:r>
          </w:p>
          <w:p w14:paraId="541486A7" w14:textId="77777777" w:rsidR="00F727BA" w:rsidRDefault="004A5B51" w:rsidP="00F727BA">
            <w:pPr>
              <w:spacing w:line="276" w:lineRule="auto"/>
              <w:ind w:left="182" w:hanging="182"/>
              <w:rPr>
                <w:rFonts w:ascii="Tahoma" w:hAnsi="Tahoma" w:cs="Tahoma"/>
                <w:sz w:val="22"/>
                <w:szCs w:val="22"/>
                <w:lang w:val="en-GB"/>
              </w:rPr>
            </w:pPr>
            <w:sdt>
              <w:sdtPr>
                <w:rPr>
                  <w:rFonts w:ascii="Tahoma" w:hAnsi="Tahoma" w:cs="Tahoma"/>
                  <w:sz w:val="22"/>
                  <w:szCs w:val="22"/>
                  <w:lang w:val="en-GB"/>
                </w:rPr>
                <w:id w:val="-538358667"/>
                <w14:checkbox>
                  <w14:checked w14:val="0"/>
                  <w14:checkedState w14:val="2611" w14:font="Segoe UI Light"/>
                  <w14:uncheckedState w14:val="2610" w14:font="Segoe UI Light"/>
                </w14:checkbox>
              </w:sdtPr>
              <w:sdtEndPr/>
              <w:sdtContent>
                <w:r w:rsidR="00F727BA">
                  <w:rPr>
                    <w:rFonts w:ascii="Segoe UI Symbol" w:hAnsi="Segoe UI Symbol" w:cs="Segoe UI Symbol"/>
                    <w:sz w:val="22"/>
                    <w:szCs w:val="22"/>
                    <w:lang w:val="en-GB"/>
                  </w:rPr>
                  <w:t>☐</w:t>
                </w:r>
              </w:sdtContent>
            </w:sdt>
            <w:r w:rsidR="00F727BA" w:rsidRPr="00D31414">
              <w:rPr>
                <w:rFonts w:ascii="Tahoma" w:hAnsi="Tahoma" w:cs="Tahoma"/>
                <w:sz w:val="22"/>
                <w:szCs w:val="22"/>
                <w:lang w:val="en-GB"/>
              </w:rPr>
              <w:t xml:space="preserve"> </w:t>
            </w:r>
            <w:r w:rsidR="00F727BA" w:rsidRPr="00EA4618">
              <w:rPr>
                <w:rFonts w:ascii="Tahoma" w:hAnsi="Tahoma" w:cs="Tahoma"/>
                <w:sz w:val="22"/>
                <w:szCs w:val="22"/>
                <w:lang w:val="en-GB"/>
              </w:rPr>
              <w:t>Yes</w:t>
            </w:r>
          </w:p>
          <w:p w14:paraId="327E8DE9" w14:textId="77777777" w:rsidR="00F727BA" w:rsidRDefault="004A5B51" w:rsidP="00F727BA">
            <w:pPr>
              <w:spacing w:line="276" w:lineRule="auto"/>
              <w:ind w:left="182" w:hanging="182"/>
              <w:rPr>
                <w:rFonts w:ascii="Tahoma" w:hAnsi="Tahoma" w:cs="Tahoma"/>
                <w:sz w:val="22"/>
                <w:szCs w:val="22"/>
                <w:lang w:val="en-GB"/>
              </w:rPr>
            </w:pPr>
            <w:sdt>
              <w:sdtPr>
                <w:rPr>
                  <w:rFonts w:ascii="Tahoma" w:hAnsi="Tahoma" w:cs="Tahoma"/>
                  <w:sz w:val="22"/>
                  <w:szCs w:val="22"/>
                  <w:lang w:val="en-GB"/>
                </w:rPr>
                <w:id w:val="-2141801368"/>
                <w14:checkbox>
                  <w14:checked w14:val="0"/>
                  <w14:checkedState w14:val="2611" w14:font="Segoe UI Light"/>
                  <w14:uncheckedState w14:val="2610" w14:font="Segoe UI Light"/>
                </w14:checkbox>
              </w:sdtPr>
              <w:sdtEndPr/>
              <w:sdtContent>
                <w:r w:rsidR="00F727BA">
                  <w:rPr>
                    <w:rFonts w:ascii="Segoe UI Symbol" w:hAnsi="Segoe UI Symbol" w:cs="Segoe UI Symbol"/>
                    <w:sz w:val="22"/>
                    <w:szCs w:val="22"/>
                    <w:lang w:val="en-GB"/>
                  </w:rPr>
                  <w:t>☐</w:t>
                </w:r>
              </w:sdtContent>
            </w:sdt>
            <w:r w:rsidR="00F727BA" w:rsidRPr="00D31414">
              <w:rPr>
                <w:rFonts w:ascii="Tahoma" w:hAnsi="Tahoma" w:cs="Tahoma"/>
                <w:sz w:val="22"/>
                <w:szCs w:val="22"/>
                <w:lang w:val="en-GB"/>
              </w:rPr>
              <w:t xml:space="preserve"> </w:t>
            </w:r>
            <w:r w:rsidR="00F727BA">
              <w:rPr>
                <w:rFonts w:ascii="Tahoma" w:hAnsi="Tahoma" w:cs="Tahoma"/>
                <w:sz w:val="22"/>
                <w:szCs w:val="22"/>
                <w:lang w:val="en-GB"/>
              </w:rPr>
              <w:t>No</w:t>
            </w:r>
          </w:p>
          <w:p w14:paraId="3C16E3EF" w14:textId="77777777" w:rsidR="00F727BA" w:rsidRDefault="00F727BA" w:rsidP="00F727BA">
            <w:pPr>
              <w:spacing w:line="276" w:lineRule="auto"/>
              <w:ind w:left="182" w:hanging="182"/>
              <w:rPr>
                <w:rFonts w:ascii="Tahoma" w:hAnsi="Tahoma" w:cs="Tahoma"/>
                <w:sz w:val="22"/>
                <w:szCs w:val="22"/>
                <w:lang w:val="en-GB"/>
              </w:rPr>
            </w:pPr>
          </w:p>
          <w:p w14:paraId="55331BD1" w14:textId="77777777" w:rsidR="00F727BA" w:rsidRDefault="00F727BA" w:rsidP="00F727BA">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PRS Provider deems the target fund to be suitable and in compliance with the PRS Guidelines</w:t>
            </w:r>
            <w:r w:rsidRPr="00EA4618">
              <w:rPr>
                <w:rFonts w:ascii="Tahoma" w:hAnsi="Tahoma" w:cs="Tahoma"/>
                <w:sz w:val="22"/>
                <w:szCs w:val="22"/>
                <w:lang w:val="en-GB"/>
              </w:rPr>
              <w:t>:</w:t>
            </w:r>
          </w:p>
          <w:sdt>
            <w:sdtPr>
              <w:rPr>
                <w:rFonts w:ascii="Tahoma" w:hAnsi="Tahoma" w:cs="Tahoma"/>
                <w:sz w:val="22"/>
                <w:szCs w:val="22"/>
                <w:lang w:val="en-GB"/>
              </w:rPr>
              <w:id w:val="1523674561"/>
              <w:placeholder>
                <w:docPart w:val="097E598EDBB247C19A781967DBAC77FA"/>
              </w:placeholder>
              <w:showingPlcHdr/>
            </w:sdtPr>
            <w:sdtEndPr/>
            <w:sdtContent>
              <w:p w14:paraId="24BF1285" w14:textId="77777777" w:rsidR="00F727BA" w:rsidRPr="00EA4618" w:rsidRDefault="00F727BA" w:rsidP="00F727BA">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1A860937" w14:textId="4B5665FD" w:rsidR="00B63E33" w:rsidRPr="009E1AF6" w:rsidRDefault="00B63E33" w:rsidP="00F727BA">
            <w:pPr>
              <w:jc w:val="both"/>
              <w:rPr>
                <w:rFonts w:ascii="Tahoma" w:hAnsi="Tahoma" w:cs="Tahoma"/>
                <w:sz w:val="22"/>
                <w:szCs w:val="22"/>
                <w:lang w:val="en-GB"/>
              </w:rPr>
            </w:pPr>
          </w:p>
        </w:tc>
      </w:tr>
      <w:tr w:rsidR="00DF6493" w:rsidRPr="00FC642F" w14:paraId="610EE6B5" w14:textId="77777777" w:rsidTr="009262DE">
        <w:tc>
          <w:tcPr>
            <w:tcW w:w="535" w:type="dxa"/>
          </w:tcPr>
          <w:p w14:paraId="758639CE" w14:textId="77777777" w:rsidR="00DF6493" w:rsidRDefault="00DF6493" w:rsidP="00347FF5">
            <w:pPr>
              <w:pStyle w:val="ListParagraph"/>
              <w:numPr>
                <w:ilvl w:val="0"/>
                <w:numId w:val="82"/>
              </w:numPr>
              <w:spacing w:line="276" w:lineRule="auto"/>
              <w:jc w:val="both"/>
              <w:rPr>
                <w:rFonts w:ascii="Tahoma" w:hAnsi="Tahoma" w:cs="Tahoma"/>
                <w:sz w:val="22"/>
                <w:szCs w:val="22"/>
                <w:u w:val="single"/>
                <w:lang w:val="en-GB"/>
              </w:rPr>
            </w:pPr>
          </w:p>
        </w:tc>
        <w:tc>
          <w:tcPr>
            <w:tcW w:w="7762" w:type="dxa"/>
          </w:tcPr>
          <w:p w14:paraId="4D351C03" w14:textId="1E956C31" w:rsidR="006D0BA4" w:rsidRDefault="00562245" w:rsidP="002F6C3C">
            <w:pPr>
              <w:jc w:val="both"/>
              <w:rPr>
                <w:rFonts w:ascii="Tahoma" w:hAnsi="Tahoma" w:cs="Tahoma"/>
                <w:sz w:val="22"/>
                <w:szCs w:val="22"/>
                <w:lang w:val="en-GB"/>
              </w:rPr>
            </w:pPr>
            <w:r w:rsidRPr="00562245">
              <w:rPr>
                <w:rFonts w:ascii="Tahoma" w:hAnsi="Tahoma" w:cs="Tahoma"/>
                <w:sz w:val="22"/>
                <w:szCs w:val="22"/>
                <w:lang w:val="en-GB"/>
              </w:rPr>
              <w:t xml:space="preserve">The </w:t>
            </w:r>
            <w:r w:rsidR="0027497E">
              <w:rPr>
                <w:rFonts w:ascii="Tahoma" w:hAnsi="Tahoma" w:cs="Tahoma"/>
                <w:sz w:val="22"/>
                <w:szCs w:val="22"/>
                <w:lang w:val="en-GB"/>
              </w:rPr>
              <w:t xml:space="preserve">PRS Provider confirms that the </w:t>
            </w:r>
            <w:r w:rsidRPr="00562245">
              <w:rPr>
                <w:rFonts w:ascii="Tahoma" w:hAnsi="Tahoma" w:cs="Tahoma"/>
                <w:sz w:val="22"/>
                <w:szCs w:val="22"/>
                <w:lang w:val="en-GB"/>
              </w:rPr>
              <w:t xml:space="preserve">fund manager of the target fund </w:t>
            </w:r>
            <w:r w:rsidR="0027497E">
              <w:rPr>
                <w:rFonts w:ascii="Tahoma" w:hAnsi="Tahoma" w:cs="Tahoma"/>
                <w:sz w:val="22"/>
                <w:szCs w:val="22"/>
                <w:lang w:val="en-GB"/>
              </w:rPr>
              <w:t xml:space="preserve">will </w:t>
            </w:r>
            <w:r w:rsidR="006D0BA4">
              <w:rPr>
                <w:rFonts w:ascii="Tahoma" w:hAnsi="Tahoma" w:cs="Tahoma"/>
                <w:sz w:val="22"/>
                <w:szCs w:val="22"/>
                <w:lang w:val="en-GB"/>
              </w:rPr>
              <w:t>–</w:t>
            </w:r>
          </w:p>
          <w:p w14:paraId="382CF1D2" w14:textId="77777777" w:rsidR="006D0BA4" w:rsidRDefault="00562245" w:rsidP="00347FF5">
            <w:pPr>
              <w:pStyle w:val="ListParagraph"/>
              <w:numPr>
                <w:ilvl w:val="0"/>
                <w:numId w:val="84"/>
              </w:numPr>
              <w:jc w:val="both"/>
              <w:rPr>
                <w:rFonts w:ascii="Tahoma" w:hAnsi="Tahoma" w:cs="Tahoma"/>
                <w:sz w:val="22"/>
                <w:szCs w:val="22"/>
                <w:lang w:val="en-GB"/>
              </w:rPr>
            </w:pPr>
            <w:r w:rsidRPr="006D0BA4">
              <w:rPr>
                <w:rFonts w:ascii="Tahoma" w:hAnsi="Tahoma" w:cs="Tahoma"/>
                <w:sz w:val="22"/>
                <w:szCs w:val="22"/>
                <w:lang w:val="en-GB"/>
              </w:rPr>
              <w:t xml:space="preserve">have at least 100% collateralisation in respect of the securities lending and repurchase transactions into which it </w:t>
            </w:r>
            <w:proofErr w:type="gramStart"/>
            <w:r w:rsidRPr="006D0BA4">
              <w:rPr>
                <w:rFonts w:ascii="Tahoma" w:hAnsi="Tahoma" w:cs="Tahoma"/>
                <w:sz w:val="22"/>
                <w:szCs w:val="22"/>
                <w:lang w:val="en-GB"/>
              </w:rPr>
              <w:t>enters</w:t>
            </w:r>
            <w:r w:rsidR="006D0BA4">
              <w:rPr>
                <w:rFonts w:ascii="Tahoma" w:hAnsi="Tahoma" w:cs="Tahoma"/>
                <w:sz w:val="22"/>
                <w:szCs w:val="22"/>
                <w:lang w:val="en-GB"/>
              </w:rPr>
              <w:t>;</w:t>
            </w:r>
            <w:proofErr w:type="gramEnd"/>
            <w:r w:rsidRPr="006D0BA4">
              <w:rPr>
                <w:rFonts w:ascii="Tahoma" w:hAnsi="Tahoma" w:cs="Tahoma"/>
                <w:sz w:val="22"/>
                <w:szCs w:val="22"/>
                <w:lang w:val="en-GB"/>
              </w:rPr>
              <w:t xml:space="preserve"> and </w:t>
            </w:r>
          </w:p>
          <w:p w14:paraId="3B881613" w14:textId="200773B8" w:rsidR="00DF6493" w:rsidRDefault="00562245" w:rsidP="00347FF5">
            <w:pPr>
              <w:pStyle w:val="ListParagraph"/>
              <w:numPr>
                <w:ilvl w:val="0"/>
                <w:numId w:val="84"/>
              </w:numPr>
              <w:jc w:val="both"/>
              <w:rPr>
                <w:rFonts w:ascii="Tahoma" w:hAnsi="Tahoma" w:cs="Tahoma"/>
                <w:sz w:val="22"/>
                <w:szCs w:val="22"/>
                <w:lang w:val="en-GB"/>
              </w:rPr>
            </w:pPr>
            <w:r w:rsidRPr="006D0BA4">
              <w:rPr>
                <w:rFonts w:ascii="Tahoma" w:hAnsi="Tahoma" w:cs="Tahoma"/>
                <w:sz w:val="22"/>
                <w:szCs w:val="22"/>
                <w:lang w:val="en-GB"/>
              </w:rPr>
              <w:t>ensure</w:t>
            </w:r>
            <w:r w:rsidR="006D0BA4">
              <w:rPr>
                <w:rFonts w:ascii="Tahoma" w:hAnsi="Tahoma" w:cs="Tahoma"/>
                <w:sz w:val="22"/>
                <w:szCs w:val="22"/>
                <w:lang w:val="en-GB"/>
              </w:rPr>
              <w:t>s</w:t>
            </w:r>
            <w:r w:rsidRPr="006D0BA4">
              <w:rPr>
                <w:rFonts w:ascii="Tahoma" w:hAnsi="Tahoma" w:cs="Tahoma"/>
                <w:sz w:val="22"/>
                <w:szCs w:val="22"/>
                <w:lang w:val="en-GB"/>
              </w:rPr>
              <w:t xml:space="preserve"> there is no uncollateralised counterparty risk exposure arising from these </w:t>
            </w:r>
            <w:proofErr w:type="gramStart"/>
            <w:r w:rsidRPr="006D0BA4">
              <w:rPr>
                <w:rFonts w:ascii="Tahoma" w:hAnsi="Tahoma" w:cs="Tahoma"/>
                <w:sz w:val="22"/>
                <w:szCs w:val="22"/>
                <w:lang w:val="en-GB"/>
              </w:rPr>
              <w:t>transactions</w:t>
            </w:r>
            <w:r w:rsidR="00542CFD" w:rsidRPr="006D0BA4">
              <w:rPr>
                <w:rFonts w:ascii="Tahoma" w:hAnsi="Tahoma" w:cs="Tahoma"/>
                <w:sz w:val="22"/>
                <w:szCs w:val="22"/>
                <w:lang w:val="en-GB"/>
              </w:rPr>
              <w:t>?</w:t>
            </w:r>
            <w:proofErr w:type="gramEnd"/>
          </w:p>
          <w:p w14:paraId="6B0FE632" w14:textId="77777777" w:rsidR="00E64A61" w:rsidRDefault="00E64A61" w:rsidP="00E64A61">
            <w:pPr>
              <w:jc w:val="both"/>
              <w:rPr>
                <w:rFonts w:ascii="Tahoma" w:hAnsi="Tahoma" w:cs="Tahoma"/>
                <w:sz w:val="22"/>
                <w:szCs w:val="22"/>
                <w:lang w:val="en-GB"/>
              </w:rPr>
            </w:pPr>
          </w:p>
          <w:p w14:paraId="0E72D0E5" w14:textId="77777777" w:rsidR="00E64A61" w:rsidRDefault="004A5B51" w:rsidP="00E64A61">
            <w:pPr>
              <w:spacing w:line="276" w:lineRule="auto"/>
              <w:ind w:left="182" w:hanging="182"/>
              <w:rPr>
                <w:rFonts w:ascii="Tahoma" w:hAnsi="Tahoma" w:cs="Tahoma"/>
                <w:sz w:val="22"/>
                <w:szCs w:val="22"/>
                <w:lang w:val="en-GB"/>
              </w:rPr>
            </w:pPr>
            <w:sdt>
              <w:sdtPr>
                <w:rPr>
                  <w:rFonts w:ascii="Tahoma" w:hAnsi="Tahoma" w:cs="Tahoma"/>
                  <w:sz w:val="22"/>
                  <w:szCs w:val="22"/>
                  <w:lang w:val="en-GB"/>
                </w:rPr>
                <w:id w:val="108248421"/>
                <w14:checkbox>
                  <w14:checked w14:val="0"/>
                  <w14:checkedState w14:val="2611" w14:font="Segoe UI Light"/>
                  <w14:uncheckedState w14:val="2610" w14:font="Segoe UI Light"/>
                </w14:checkbox>
              </w:sdtPr>
              <w:sdtEndPr/>
              <w:sdtContent>
                <w:r w:rsidR="00E64A61">
                  <w:rPr>
                    <w:rFonts w:ascii="Segoe UI Symbol" w:hAnsi="Segoe UI Symbol" w:cs="Segoe UI Symbol"/>
                    <w:sz w:val="22"/>
                    <w:szCs w:val="22"/>
                    <w:lang w:val="en-GB"/>
                  </w:rPr>
                  <w:t>☐</w:t>
                </w:r>
              </w:sdtContent>
            </w:sdt>
            <w:r w:rsidR="00E64A61" w:rsidRPr="00D31414">
              <w:rPr>
                <w:rFonts w:ascii="Tahoma" w:hAnsi="Tahoma" w:cs="Tahoma"/>
                <w:sz w:val="22"/>
                <w:szCs w:val="22"/>
                <w:lang w:val="en-GB"/>
              </w:rPr>
              <w:t xml:space="preserve"> </w:t>
            </w:r>
            <w:r w:rsidR="00E64A61" w:rsidRPr="00EA4618">
              <w:rPr>
                <w:rFonts w:ascii="Tahoma" w:hAnsi="Tahoma" w:cs="Tahoma"/>
                <w:sz w:val="22"/>
                <w:szCs w:val="22"/>
                <w:lang w:val="en-GB"/>
              </w:rPr>
              <w:t>Yes</w:t>
            </w:r>
          </w:p>
          <w:p w14:paraId="65C4A0BB" w14:textId="77777777" w:rsidR="00E64A61" w:rsidRDefault="004A5B51" w:rsidP="00E64A61">
            <w:pPr>
              <w:spacing w:line="276" w:lineRule="auto"/>
              <w:ind w:left="182" w:hanging="182"/>
              <w:rPr>
                <w:rFonts w:ascii="Tahoma" w:hAnsi="Tahoma" w:cs="Tahoma"/>
                <w:sz w:val="22"/>
                <w:szCs w:val="22"/>
                <w:lang w:val="en-GB"/>
              </w:rPr>
            </w:pPr>
            <w:sdt>
              <w:sdtPr>
                <w:rPr>
                  <w:rFonts w:ascii="Tahoma" w:hAnsi="Tahoma" w:cs="Tahoma"/>
                  <w:sz w:val="22"/>
                  <w:szCs w:val="22"/>
                  <w:lang w:val="en-GB"/>
                </w:rPr>
                <w:id w:val="670380181"/>
                <w14:checkbox>
                  <w14:checked w14:val="0"/>
                  <w14:checkedState w14:val="2611" w14:font="Segoe UI Light"/>
                  <w14:uncheckedState w14:val="2610" w14:font="Segoe UI Light"/>
                </w14:checkbox>
              </w:sdtPr>
              <w:sdtEndPr/>
              <w:sdtContent>
                <w:r w:rsidR="00E64A61">
                  <w:rPr>
                    <w:rFonts w:ascii="Segoe UI Symbol" w:hAnsi="Segoe UI Symbol" w:cs="Segoe UI Symbol"/>
                    <w:sz w:val="22"/>
                    <w:szCs w:val="22"/>
                    <w:lang w:val="en-GB"/>
                  </w:rPr>
                  <w:t>☐</w:t>
                </w:r>
              </w:sdtContent>
            </w:sdt>
            <w:r w:rsidR="00E64A61" w:rsidRPr="00D31414">
              <w:rPr>
                <w:rFonts w:ascii="Tahoma" w:hAnsi="Tahoma" w:cs="Tahoma"/>
                <w:sz w:val="22"/>
                <w:szCs w:val="22"/>
                <w:lang w:val="en-GB"/>
              </w:rPr>
              <w:t xml:space="preserve"> </w:t>
            </w:r>
            <w:r w:rsidR="00E64A61">
              <w:rPr>
                <w:rFonts w:ascii="Tahoma" w:hAnsi="Tahoma" w:cs="Tahoma"/>
                <w:sz w:val="22"/>
                <w:szCs w:val="22"/>
                <w:lang w:val="en-GB"/>
              </w:rPr>
              <w:t>No</w:t>
            </w:r>
          </w:p>
          <w:p w14:paraId="435700F9" w14:textId="77777777" w:rsidR="00E64A61" w:rsidRDefault="00E64A61" w:rsidP="00E64A61">
            <w:pPr>
              <w:spacing w:line="276" w:lineRule="auto"/>
              <w:ind w:left="182" w:hanging="182"/>
              <w:rPr>
                <w:rFonts w:ascii="Tahoma" w:hAnsi="Tahoma" w:cs="Tahoma"/>
                <w:sz w:val="22"/>
                <w:szCs w:val="22"/>
                <w:lang w:val="en-GB"/>
              </w:rPr>
            </w:pPr>
          </w:p>
          <w:p w14:paraId="7BCD1E87" w14:textId="77777777" w:rsidR="00E64A61" w:rsidRDefault="00E64A61" w:rsidP="00E64A61">
            <w:pPr>
              <w:spacing w:line="276" w:lineRule="auto"/>
              <w:jc w:val="both"/>
              <w:rPr>
                <w:rFonts w:ascii="Tahoma" w:hAnsi="Tahoma" w:cs="Tahoma"/>
                <w:sz w:val="22"/>
                <w:szCs w:val="22"/>
                <w:lang w:val="en-GB"/>
              </w:rPr>
            </w:pPr>
            <w:r w:rsidRPr="00EA4618">
              <w:rPr>
                <w:rFonts w:ascii="Tahoma" w:hAnsi="Tahoma" w:cs="Tahoma"/>
                <w:sz w:val="22"/>
                <w:szCs w:val="22"/>
                <w:lang w:val="en-GB"/>
              </w:rPr>
              <w:t>If ‘No’ is ticked (</w:t>
            </w:r>
            <w:r>
              <w:rPr>
                <w:rFonts w:ascii="Tahoma" w:hAnsi="Tahoma" w:cs="Tahoma"/>
                <w:sz w:val="22"/>
                <w:szCs w:val="22"/>
                <w:lang w:val="en-GB"/>
              </w:rPr>
              <w:sym w:font="Wingdings" w:char="F0FC"/>
            </w:r>
            <w:r w:rsidRPr="00EA4618">
              <w:rPr>
                <w:rFonts w:ascii="Tahoma" w:hAnsi="Tahoma" w:cs="Tahoma"/>
                <w:sz w:val="22"/>
                <w:szCs w:val="22"/>
                <w:lang w:val="en-GB"/>
              </w:rPr>
              <w:t xml:space="preserve">), please explain </w:t>
            </w:r>
            <w:r>
              <w:rPr>
                <w:rFonts w:ascii="Tahoma" w:hAnsi="Tahoma" w:cs="Tahoma"/>
                <w:sz w:val="22"/>
                <w:szCs w:val="22"/>
                <w:lang w:val="en-GB"/>
              </w:rPr>
              <w:t>why the PRS Provider deems the target fund to be suitable and in compliance with the PRS Guidelines</w:t>
            </w:r>
            <w:r w:rsidRPr="00EA4618">
              <w:rPr>
                <w:rFonts w:ascii="Tahoma" w:hAnsi="Tahoma" w:cs="Tahoma"/>
                <w:sz w:val="22"/>
                <w:szCs w:val="22"/>
                <w:lang w:val="en-GB"/>
              </w:rPr>
              <w:t>:</w:t>
            </w:r>
          </w:p>
          <w:sdt>
            <w:sdtPr>
              <w:rPr>
                <w:rFonts w:ascii="Tahoma" w:hAnsi="Tahoma" w:cs="Tahoma"/>
                <w:sz w:val="22"/>
                <w:szCs w:val="22"/>
                <w:lang w:val="en-GB"/>
              </w:rPr>
              <w:id w:val="115642776"/>
              <w:placeholder>
                <w:docPart w:val="699502221D70438E81AB27B404639D2B"/>
              </w:placeholder>
              <w:showingPlcHdr/>
            </w:sdtPr>
            <w:sdtEndPr/>
            <w:sdtContent>
              <w:p w14:paraId="07192B97" w14:textId="77777777" w:rsidR="00E64A61" w:rsidRPr="00EA4618" w:rsidRDefault="00E64A61" w:rsidP="00E64A61">
                <w:pPr>
                  <w:spacing w:line="276" w:lineRule="auto"/>
                  <w:ind w:left="182" w:hanging="182"/>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p w14:paraId="39648A00" w14:textId="22BCAEBC" w:rsidR="00542CFD" w:rsidRPr="007B1F8D" w:rsidRDefault="00542CFD" w:rsidP="002F6C3C">
            <w:pPr>
              <w:jc w:val="both"/>
              <w:rPr>
                <w:rFonts w:ascii="Tahoma" w:hAnsi="Tahoma" w:cs="Tahoma"/>
                <w:sz w:val="22"/>
                <w:szCs w:val="22"/>
                <w:lang w:val="en-GB"/>
              </w:rPr>
            </w:pPr>
          </w:p>
        </w:tc>
      </w:tr>
      <w:tr w:rsidR="007759E3" w:rsidRPr="00FC642F" w14:paraId="7D4791BC" w14:textId="77777777" w:rsidTr="009262DE">
        <w:tc>
          <w:tcPr>
            <w:tcW w:w="535" w:type="dxa"/>
          </w:tcPr>
          <w:p w14:paraId="65205262" w14:textId="77777777" w:rsidR="007759E3" w:rsidRDefault="007759E3" w:rsidP="00347FF5">
            <w:pPr>
              <w:pStyle w:val="ListParagraph"/>
              <w:numPr>
                <w:ilvl w:val="0"/>
                <w:numId w:val="82"/>
              </w:numPr>
              <w:spacing w:line="276" w:lineRule="auto"/>
              <w:jc w:val="both"/>
              <w:rPr>
                <w:rFonts w:ascii="Tahoma" w:hAnsi="Tahoma" w:cs="Tahoma"/>
                <w:sz w:val="22"/>
                <w:szCs w:val="22"/>
                <w:u w:val="single"/>
                <w:lang w:val="en-GB"/>
              </w:rPr>
            </w:pPr>
          </w:p>
        </w:tc>
        <w:tc>
          <w:tcPr>
            <w:tcW w:w="7762" w:type="dxa"/>
          </w:tcPr>
          <w:p w14:paraId="6029E418" w14:textId="3BA2D957" w:rsidR="00104B19" w:rsidRPr="007B1F8D" w:rsidRDefault="00BE341E" w:rsidP="002F6C3C">
            <w:pPr>
              <w:jc w:val="both"/>
              <w:rPr>
                <w:rFonts w:ascii="Tahoma" w:hAnsi="Tahoma" w:cs="Tahoma"/>
                <w:sz w:val="22"/>
                <w:szCs w:val="22"/>
                <w:lang w:val="en-GB"/>
              </w:rPr>
            </w:pPr>
            <w:r w:rsidRPr="007B1F8D">
              <w:rPr>
                <w:rFonts w:ascii="Tahoma" w:hAnsi="Tahoma" w:cs="Tahoma"/>
                <w:sz w:val="22"/>
                <w:szCs w:val="22"/>
                <w:lang w:val="en-GB"/>
              </w:rPr>
              <w:t xml:space="preserve">With respect to the </w:t>
            </w:r>
            <w:r w:rsidR="00AC667F" w:rsidRPr="007B1F8D">
              <w:rPr>
                <w:rFonts w:ascii="Tahoma" w:hAnsi="Tahoma" w:cs="Tahoma"/>
                <w:sz w:val="22"/>
                <w:szCs w:val="22"/>
                <w:lang w:val="en-GB"/>
              </w:rPr>
              <w:t xml:space="preserve">credit rating requirement </w:t>
            </w:r>
            <w:r w:rsidR="00F12CC2" w:rsidRPr="007B1F8D">
              <w:rPr>
                <w:rFonts w:ascii="Tahoma" w:hAnsi="Tahoma" w:cs="Tahoma"/>
                <w:sz w:val="22"/>
                <w:szCs w:val="22"/>
                <w:lang w:val="en-GB"/>
              </w:rPr>
              <w:t>that appl</w:t>
            </w:r>
            <w:r w:rsidR="00D1028E" w:rsidRPr="007B1F8D">
              <w:rPr>
                <w:rFonts w:ascii="Tahoma" w:hAnsi="Tahoma" w:cs="Tahoma"/>
                <w:sz w:val="22"/>
                <w:szCs w:val="22"/>
                <w:lang w:val="en-GB"/>
              </w:rPr>
              <w:t>ies</w:t>
            </w:r>
            <w:r w:rsidR="00F12CC2" w:rsidRPr="007B1F8D">
              <w:rPr>
                <w:rFonts w:ascii="Tahoma" w:hAnsi="Tahoma" w:cs="Tahoma"/>
                <w:sz w:val="22"/>
                <w:szCs w:val="22"/>
                <w:lang w:val="en-GB"/>
              </w:rPr>
              <w:t xml:space="preserve"> to the</w:t>
            </w:r>
            <w:r w:rsidR="00AC667F" w:rsidRPr="007B1F8D">
              <w:rPr>
                <w:rFonts w:ascii="Tahoma" w:hAnsi="Tahoma" w:cs="Tahoma"/>
                <w:sz w:val="22"/>
                <w:szCs w:val="22"/>
                <w:lang w:val="en-GB"/>
              </w:rPr>
              <w:t xml:space="preserve"> counterparty to the</w:t>
            </w:r>
            <w:r w:rsidR="00D1028E" w:rsidRPr="007B1F8D">
              <w:rPr>
                <w:rFonts w:ascii="Tahoma" w:hAnsi="Tahoma" w:cs="Tahoma"/>
                <w:sz w:val="22"/>
                <w:szCs w:val="22"/>
                <w:lang w:val="en-GB"/>
              </w:rPr>
              <w:t xml:space="preserve"> securities lending </w:t>
            </w:r>
            <w:r w:rsidR="0078316B">
              <w:rPr>
                <w:rFonts w:ascii="Tahoma" w:hAnsi="Tahoma" w:cs="Tahoma"/>
                <w:sz w:val="22"/>
                <w:szCs w:val="22"/>
                <w:lang w:val="en-GB"/>
              </w:rPr>
              <w:t>and</w:t>
            </w:r>
            <w:r w:rsidR="00D1028E" w:rsidRPr="007B1F8D">
              <w:rPr>
                <w:rFonts w:ascii="Tahoma" w:hAnsi="Tahoma" w:cs="Tahoma"/>
                <w:sz w:val="22"/>
                <w:szCs w:val="22"/>
                <w:lang w:val="en-GB"/>
              </w:rPr>
              <w:t xml:space="preserve"> repurchase transactions, if</w:t>
            </w:r>
            <w:r w:rsidR="0078316B">
              <w:rPr>
                <w:rFonts w:ascii="Tahoma" w:hAnsi="Tahoma" w:cs="Tahoma"/>
                <w:sz w:val="22"/>
                <w:szCs w:val="22"/>
                <w:lang w:val="en-GB"/>
              </w:rPr>
              <w:t xml:space="preserve"> the</w:t>
            </w:r>
            <w:r w:rsidR="00D1028E" w:rsidRPr="007B1F8D">
              <w:rPr>
                <w:rFonts w:ascii="Tahoma" w:hAnsi="Tahoma" w:cs="Tahoma"/>
                <w:sz w:val="22"/>
                <w:szCs w:val="22"/>
                <w:lang w:val="en-GB"/>
              </w:rPr>
              <w:t xml:space="preserve"> </w:t>
            </w:r>
            <w:r w:rsidR="00AA30C3" w:rsidRPr="007B1F8D">
              <w:rPr>
                <w:rFonts w:ascii="Tahoma" w:hAnsi="Tahoma" w:cs="Tahoma"/>
                <w:sz w:val="22"/>
                <w:szCs w:val="22"/>
                <w:lang w:val="en-GB"/>
              </w:rPr>
              <w:t>minimum credit rating is lower than the</w:t>
            </w:r>
            <w:r w:rsidR="00D1028E" w:rsidRPr="007B1F8D">
              <w:rPr>
                <w:rFonts w:ascii="Tahoma" w:hAnsi="Tahoma" w:cs="Tahoma"/>
                <w:sz w:val="22"/>
                <w:szCs w:val="22"/>
                <w:lang w:val="en-GB"/>
              </w:rPr>
              <w:t xml:space="preserve"> rating requirement in paragraph 8.</w:t>
            </w:r>
            <w:r w:rsidR="00EF113A" w:rsidRPr="007B1F8D">
              <w:rPr>
                <w:rFonts w:ascii="Tahoma" w:hAnsi="Tahoma" w:cs="Tahoma"/>
                <w:sz w:val="22"/>
                <w:szCs w:val="22"/>
                <w:lang w:val="en-GB"/>
              </w:rPr>
              <w:t>34A of the PRS Guidelines, please provide the following:</w:t>
            </w:r>
          </w:p>
          <w:p w14:paraId="0378A89D" w14:textId="77777777" w:rsidR="00EF113A" w:rsidRPr="007B1F8D" w:rsidRDefault="00EF113A" w:rsidP="002F6C3C">
            <w:pPr>
              <w:jc w:val="both"/>
              <w:rPr>
                <w:rFonts w:ascii="Tahoma" w:hAnsi="Tahoma" w:cs="Tahoma"/>
                <w:sz w:val="22"/>
                <w:szCs w:val="22"/>
                <w:lang w:val="en-GB"/>
              </w:rPr>
            </w:pPr>
          </w:p>
          <w:p w14:paraId="7B4DC86B" w14:textId="74438D95" w:rsidR="00EF113A" w:rsidRPr="007B1F8D" w:rsidRDefault="00EF113A" w:rsidP="00347FF5">
            <w:pPr>
              <w:pStyle w:val="ListParagraph"/>
              <w:numPr>
                <w:ilvl w:val="0"/>
                <w:numId w:val="83"/>
              </w:numPr>
              <w:jc w:val="both"/>
              <w:rPr>
                <w:rFonts w:ascii="Tahoma" w:hAnsi="Tahoma" w:cs="Tahoma"/>
                <w:sz w:val="22"/>
                <w:szCs w:val="22"/>
                <w:lang w:val="en-GB"/>
              </w:rPr>
            </w:pPr>
            <w:r w:rsidRPr="007B1F8D">
              <w:rPr>
                <w:rFonts w:ascii="Tahoma" w:hAnsi="Tahoma" w:cs="Tahoma"/>
                <w:sz w:val="22"/>
                <w:szCs w:val="22"/>
                <w:lang w:val="en-GB"/>
              </w:rPr>
              <w:t>The requirement that applies to the target fund:</w:t>
            </w:r>
          </w:p>
          <w:sdt>
            <w:sdtPr>
              <w:rPr>
                <w:rFonts w:ascii="Tahoma" w:hAnsi="Tahoma" w:cs="Tahoma"/>
                <w:sz w:val="22"/>
                <w:szCs w:val="22"/>
                <w:lang w:val="en-GB"/>
              </w:rPr>
              <w:id w:val="1164519708"/>
              <w:placeholder>
                <w:docPart w:val="DefaultPlaceholder_-1854013440"/>
              </w:placeholder>
              <w:showingPlcHdr/>
            </w:sdtPr>
            <w:sdtEndPr/>
            <w:sdtContent>
              <w:p w14:paraId="0D4AE0E3" w14:textId="3C0CDCFB" w:rsidR="00C37E5D" w:rsidRPr="007B1F8D" w:rsidRDefault="007B1F8D" w:rsidP="00C37E5D">
                <w:pPr>
                  <w:pStyle w:val="ListParagraph"/>
                  <w:ind w:left="360"/>
                  <w:jc w:val="both"/>
                  <w:rPr>
                    <w:rFonts w:ascii="Tahoma" w:hAnsi="Tahoma" w:cs="Tahoma"/>
                    <w:sz w:val="22"/>
                    <w:szCs w:val="22"/>
                    <w:lang w:val="en-GB"/>
                  </w:rPr>
                </w:pPr>
                <w:r w:rsidRPr="007B1F8D">
                  <w:rPr>
                    <w:rStyle w:val="PlaceholderText"/>
                    <w:rFonts w:ascii="Tahoma" w:hAnsi="Tahoma" w:cs="Tahoma"/>
                    <w:sz w:val="22"/>
                    <w:szCs w:val="22"/>
                  </w:rPr>
                  <w:t>Click or tap here to enter text.</w:t>
                </w:r>
              </w:p>
            </w:sdtContent>
          </w:sdt>
          <w:p w14:paraId="55632405" w14:textId="77777777" w:rsidR="00AA30C3" w:rsidRPr="007B1F8D" w:rsidRDefault="00AA30C3" w:rsidP="00C37E5D">
            <w:pPr>
              <w:pStyle w:val="ListParagraph"/>
              <w:ind w:left="360"/>
              <w:jc w:val="both"/>
              <w:rPr>
                <w:rFonts w:ascii="Tahoma" w:hAnsi="Tahoma" w:cs="Tahoma"/>
                <w:sz w:val="22"/>
                <w:szCs w:val="22"/>
                <w:lang w:val="en-GB"/>
              </w:rPr>
            </w:pPr>
          </w:p>
          <w:p w14:paraId="105620E3" w14:textId="2BE8D008" w:rsidR="00EF113A" w:rsidRPr="007B1F8D" w:rsidRDefault="00EF113A" w:rsidP="00347FF5">
            <w:pPr>
              <w:pStyle w:val="ListParagraph"/>
              <w:numPr>
                <w:ilvl w:val="0"/>
                <w:numId w:val="83"/>
              </w:numPr>
              <w:jc w:val="both"/>
              <w:rPr>
                <w:rFonts w:ascii="Tahoma" w:hAnsi="Tahoma" w:cs="Tahoma"/>
                <w:sz w:val="22"/>
                <w:szCs w:val="22"/>
                <w:lang w:val="en-GB"/>
              </w:rPr>
            </w:pPr>
            <w:r w:rsidRPr="007B1F8D">
              <w:rPr>
                <w:rFonts w:ascii="Tahoma" w:hAnsi="Tahoma" w:cs="Tahoma"/>
                <w:sz w:val="22"/>
                <w:szCs w:val="22"/>
                <w:lang w:val="en-GB"/>
              </w:rPr>
              <w:t>Ex</w:t>
            </w:r>
            <w:r w:rsidR="004E4C80" w:rsidRPr="007B1F8D">
              <w:rPr>
                <w:rFonts w:ascii="Tahoma" w:hAnsi="Tahoma" w:cs="Tahoma"/>
                <w:sz w:val="22"/>
                <w:szCs w:val="22"/>
                <w:lang w:val="en-GB"/>
              </w:rPr>
              <w:t xml:space="preserve">planation on why the PRS Provider </w:t>
            </w:r>
            <w:r w:rsidR="00C37E5D" w:rsidRPr="007B1F8D">
              <w:rPr>
                <w:rFonts w:ascii="Tahoma" w:hAnsi="Tahoma" w:cs="Tahoma"/>
                <w:sz w:val="22"/>
                <w:szCs w:val="22"/>
                <w:lang w:val="en-GB"/>
              </w:rPr>
              <w:t>opines that the difference will not pose a risk to its feeder fund:</w:t>
            </w:r>
          </w:p>
          <w:sdt>
            <w:sdtPr>
              <w:rPr>
                <w:rFonts w:ascii="Tahoma" w:hAnsi="Tahoma" w:cs="Tahoma"/>
                <w:sz w:val="22"/>
                <w:szCs w:val="22"/>
                <w:lang w:val="en-GB"/>
              </w:rPr>
              <w:id w:val="1024988916"/>
              <w:placeholder>
                <w:docPart w:val="DefaultPlaceholder_-1854013440"/>
              </w:placeholder>
              <w:showingPlcHdr/>
            </w:sdtPr>
            <w:sdtEndPr/>
            <w:sdtContent>
              <w:p w14:paraId="112F7E57" w14:textId="66031B96" w:rsidR="007B1F8D" w:rsidRPr="007B1F8D" w:rsidRDefault="007B1F8D" w:rsidP="007B1F8D">
                <w:pPr>
                  <w:pStyle w:val="ListParagraph"/>
                  <w:ind w:left="360"/>
                  <w:jc w:val="both"/>
                  <w:rPr>
                    <w:rFonts w:ascii="Tahoma" w:hAnsi="Tahoma" w:cs="Tahoma"/>
                    <w:sz w:val="22"/>
                    <w:szCs w:val="22"/>
                    <w:lang w:val="en-GB"/>
                  </w:rPr>
                </w:pPr>
                <w:r w:rsidRPr="007B1F8D">
                  <w:rPr>
                    <w:rStyle w:val="PlaceholderText"/>
                    <w:rFonts w:ascii="Tahoma" w:hAnsi="Tahoma" w:cs="Tahoma"/>
                    <w:sz w:val="22"/>
                    <w:szCs w:val="22"/>
                  </w:rPr>
                  <w:t>Click or tap here to enter text.</w:t>
                </w:r>
              </w:p>
            </w:sdtContent>
          </w:sdt>
          <w:p w14:paraId="2405602E" w14:textId="7F742C84" w:rsidR="00005EB5" w:rsidRPr="007B1F8D" w:rsidRDefault="00005EB5" w:rsidP="00F12CC2">
            <w:pPr>
              <w:pStyle w:val="ListParagraph"/>
              <w:ind w:left="360"/>
              <w:jc w:val="both"/>
              <w:rPr>
                <w:rFonts w:ascii="Tahoma" w:hAnsi="Tahoma" w:cs="Tahoma"/>
                <w:sz w:val="22"/>
                <w:szCs w:val="22"/>
                <w:lang w:val="en-GB"/>
              </w:rPr>
            </w:pPr>
          </w:p>
        </w:tc>
      </w:tr>
    </w:tbl>
    <w:p w14:paraId="212CF9C7" w14:textId="3E02C850" w:rsidR="00584F85" w:rsidRPr="00B55A15" w:rsidRDefault="00584F85" w:rsidP="00584F85">
      <w:pPr>
        <w:pStyle w:val="ListParagraph"/>
        <w:numPr>
          <w:ilvl w:val="0"/>
          <w:numId w:val="7"/>
        </w:numPr>
        <w:spacing w:line="276" w:lineRule="auto"/>
        <w:jc w:val="both"/>
        <w:rPr>
          <w:rFonts w:ascii="Tahoma" w:hAnsi="Tahoma" w:cs="Tahoma"/>
          <w:sz w:val="22"/>
          <w:szCs w:val="22"/>
          <w:lang w:val="en-GB"/>
        </w:rPr>
      </w:pPr>
      <w:r>
        <w:rPr>
          <w:rFonts w:ascii="Tahoma" w:hAnsi="Tahoma" w:cs="Tahoma"/>
          <w:sz w:val="22"/>
          <w:szCs w:val="22"/>
          <w:lang w:val="en-GB"/>
        </w:rPr>
        <w:t xml:space="preserve">If the target fund is a </w:t>
      </w:r>
      <w:proofErr w:type="gramStart"/>
      <w:r w:rsidRPr="008F097C">
        <w:rPr>
          <w:rFonts w:ascii="Tahoma" w:hAnsi="Tahoma" w:cs="Tahoma"/>
          <w:sz w:val="22"/>
          <w:szCs w:val="22"/>
          <w:lang w:val="en-GB"/>
        </w:rPr>
        <w:t>physically-backed</w:t>
      </w:r>
      <w:proofErr w:type="gramEnd"/>
      <w:r w:rsidRPr="008F097C">
        <w:rPr>
          <w:rFonts w:ascii="Tahoma" w:hAnsi="Tahoma" w:cs="Tahoma"/>
          <w:sz w:val="22"/>
          <w:szCs w:val="22"/>
          <w:lang w:val="en-GB"/>
        </w:rPr>
        <w:t xml:space="preserve"> metal ETF</w:t>
      </w:r>
      <w:r>
        <w:rPr>
          <w:rFonts w:ascii="Tahoma" w:hAnsi="Tahoma" w:cs="Tahoma"/>
          <w:sz w:val="22"/>
          <w:szCs w:val="22"/>
          <w:lang w:val="en-GB"/>
        </w:rPr>
        <w:t xml:space="preserve">, please answer the following questions and indicate where the information is disclosed </w:t>
      </w:r>
      <w:r w:rsidRPr="005551B8">
        <w:rPr>
          <w:rFonts w:ascii="Tahoma" w:hAnsi="Tahoma" w:cs="Tahoma"/>
          <w:sz w:val="22"/>
          <w:szCs w:val="22"/>
          <w:lang w:val="en-GB"/>
        </w:rPr>
        <w:t xml:space="preserve">in the feeder fund’s </w:t>
      </w:r>
      <w:r w:rsidR="00CA01E1">
        <w:rPr>
          <w:rFonts w:ascii="Tahoma" w:hAnsi="Tahoma" w:cs="Tahoma"/>
          <w:sz w:val="22"/>
          <w:szCs w:val="22"/>
          <w:lang w:val="en-GB"/>
        </w:rPr>
        <w:t>disclosure document</w:t>
      </w:r>
      <w:r>
        <w:rPr>
          <w:rFonts w:ascii="Tahoma" w:hAnsi="Tahoma" w:cs="Tahoma"/>
          <w:sz w:val="22"/>
          <w:szCs w:val="22"/>
          <w:lang w:val="en-GB"/>
        </w:rPr>
        <w:t>:</w:t>
      </w:r>
    </w:p>
    <w:tbl>
      <w:tblPr>
        <w:tblStyle w:val="TableGrid"/>
        <w:tblW w:w="0" w:type="auto"/>
        <w:tblInd w:w="360" w:type="dxa"/>
        <w:tblLook w:val="04A0" w:firstRow="1" w:lastRow="0" w:firstColumn="1" w:lastColumn="0" w:noHBand="0" w:noVBand="1"/>
      </w:tblPr>
      <w:tblGrid>
        <w:gridCol w:w="486"/>
        <w:gridCol w:w="2067"/>
        <w:gridCol w:w="2483"/>
        <w:gridCol w:w="3261"/>
      </w:tblGrid>
      <w:tr w:rsidR="00584F85" w14:paraId="745C448C" w14:textId="77777777" w:rsidTr="00E518BB">
        <w:trPr>
          <w:tblHeader/>
        </w:trPr>
        <w:tc>
          <w:tcPr>
            <w:tcW w:w="486" w:type="dxa"/>
            <w:shd w:val="clear" w:color="auto" w:fill="D9D9D9" w:themeFill="background1" w:themeFillShade="D9"/>
            <w:vAlign w:val="center"/>
          </w:tcPr>
          <w:p w14:paraId="5576FD9D" w14:textId="77777777" w:rsidR="00584F85" w:rsidRPr="00D04D8E" w:rsidRDefault="00584F85" w:rsidP="009262DE">
            <w:pPr>
              <w:pStyle w:val="ListParagraph"/>
              <w:spacing w:line="276" w:lineRule="auto"/>
              <w:ind w:left="360"/>
              <w:rPr>
                <w:rFonts w:ascii="Tahoma" w:hAnsi="Tahoma" w:cs="Tahoma"/>
                <w:b/>
                <w:sz w:val="22"/>
                <w:szCs w:val="22"/>
                <w:lang w:val="en-GB"/>
              </w:rPr>
            </w:pPr>
          </w:p>
        </w:tc>
        <w:tc>
          <w:tcPr>
            <w:tcW w:w="2067" w:type="dxa"/>
            <w:shd w:val="clear" w:color="auto" w:fill="D9D9D9" w:themeFill="background1" w:themeFillShade="D9"/>
          </w:tcPr>
          <w:p w14:paraId="50EC6453" w14:textId="77777777" w:rsidR="00584F85" w:rsidRPr="00D04D8E" w:rsidRDefault="00584F85" w:rsidP="00E518BB">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Question</w:t>
            </w:r>
          </w:p>
        </w:tc>
        <w:tc>
          <w:tcPr>
            <w:tcW w:w="2483" w:type="dxa"/>
            <w:shd w:val="clear" w:color="auto" w:fill="D9D9D9" w:themeFill="background1" w:themeFillShade="D9"/>
          </w:tcPr>
          <w:p w14:paraId="17D19A66" w14:textId="77777777" w:rsidR="00584F85" w:rsidRPr="00D04D8E" w:rsidRDefault="00584F85" w:rsidP="00E518BB">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Applicant’s re</w:t>
            </w:r>
            <w:r>
              <w:rPr>
                <w:rFonts w:ascii="Tahoma" w:hAnsi="Tahoma" w:cs="Tahoma"/>
                <w:b/>
                <w:sz w:val="22"/>
                <w:szCs w:val="22"/>
                <w:lang w:val="en-GB"/>
              </w:rPr>
              <w:t>sponse</w:t>
            </w:r>
          </w:p>
        </w:tc>
        <w:tc>
          <w:tcPr>
            <w:tcW w:w="3261" w:type="dxa"/>
            <w:shd w:val="clear" w:color="auto" w:fill="D9D9D9" w:themeFill="background1" w:themeFillShade="D9"/>
            <w:vAlign w:val="center"/>
          </w:tcPr>
          <w:p w14:paraId="5F1CF127" w14:textId="052FC0A0" w:rsidR="00584F85" w:rsidRPr="00D04D8E" w:rsidRDefault="00584F85" w:rsidP="009262DE">
            <w:pPr>
              <w:pStyle w:val="ListParagraph"/>
              <w:spacing w:line="276" w:lineRule="auto"/>
              <w:ind w:left="0"/>
              <w:rPr>
                <w:rFonts w:ascii="Tahoma" w:hAnsi="Tahoma" w:cs="Tahoma"/>
                <w:b/>
                <w:sz w:val="22"/>
                <w:szCs w:val="22"/>
                <w:lang w:val="en-GB"/>
              </w:rPr>
            </w:pPr>
            <w:r w:rsidRPr="00D04D8E">
              <w:rPr>
                <w:rFonts w:ascii="Tahoma" w:hAnsi="Tahoma" w:cs="Tahoma"/>
                <w:b/>
                <w:sz w:val="22"/>
                <w:szCs w:val="22"/>
                <w:lang w:val="en-GB"/>
              </w:rPr>
              <w:t xml:space="preserve">Paragraph and page number in the feeder fund’s </w:t>
            </w:r>
            <w:r w:rsidR="00CA01E1">
              <w:rPr>
                <w:rFonts w:ascii="Tahoma" w:hAnsi="Tahoma" w:cs="Tahoma"/>
                <w:b/>
                <w:sz w:val="22"/>
                <w:szCs w:val="22"/>
                <w:lang w:val="en-GB"/>
              </w:rPr>
              <w:t>disclosure document</w:t>
            </w:r>
          </w:p>
        </w:tc>
      </w:tr>
      <w:tr w:rsidR="00584F85" w14:paraId="524FC31C" w14:textId="77777777" w:rsidTr="009262DE">
        <w:tc>
          <w:tcPr>
            <w:tcW w:w="486" w:type="dxa"/>
          </w:tcPr>
          <w:p w14:paraId="12BEB7D5" w14:textId="77777777" w:rsidR="00584F85" w:rsidRDefault="00584F85" w:rsidP="00347FF5">
            <w:pPr>
              <w:pStyle w:val="ListParagraph"/>
              <w:numPr>
                <w:ilvl w:val="0"/>
                <w:numId w:val="38"/>
              </w:numPr>
              <w:spacing w:line="276" w:lineRule="auto"/>
              <w:jc w:val="both"/>
              <w:rPr>
                <w:rFonts w:ascii="Tahoma" w:hAnsi="Tahoma" w:cs="Tahoma"/>
                <w:sz w:val="22"/>
                <w:szCs w:val="22"/>
                <w:lang w:val="en-GB"/>
              </w:rPr>
            </w:pPr>
          </w:p>
        </w:tc>
        <w:tc>
          <w:tcPr>
            <w:tcW w:w="2067" w:type="dxa"/>
          </w:tcPr>
          <w:p w14:paraId="399F1B5B" w14:textId="77777777" w:rsidR="00584F85" w:rsidRPr="000D2D14" w:rsidRDefault="00584F85" w:rsidP="009262DE">
            <w:pPr>
              <w:pStyle w:val="ListParagraph"/>
              <w:spacing w:line="276" w:lineRule="auto"/>
              <w:ind w:left="0"/>
              <w:jc w:val="both"/>
              <w:rPr>
                <w:rFonts w:ascii="Tahoma" w:hAnsi="Tahoma" w:cs="Tahoma"/>
                <w:sz w:val="22"/>
                <w:szCs w:val="22"/>
                <w:lang w:val="en-GB"/>
              </w:rPr>
            </w:pPr>
            <w:r w:rsidRPr="00D74845">
              <w:rPr>
                <w:rFonts w:ascii="Tahoma" w:hAnsi="Tahoma" w:cs="Tahoma"/>
                <w:sz w:val="22"/>
                <w:szCs w:val="22"/>
                <w:lang w:val="en-GB"/>
              </w:rPr>
              <w:t xml:space="preserve">Type of precious metal which the target fund is </w:t>
            </w:r>
            <w:r w:rsidRPr="000D2D14">
              <w:rPr>
                <w:rFonts w:ascii="Tahoma" w:hAnsi="Tahoma" w:cs="Tahoma"/>
                <w:sz w:val="22"/>
                <w:szCs w:val="22"/>
                <w:lang w:val="en-GB"/>
              </w:rPr>
              <w:t>investing in</w:t>
            </w:r>
          </w:p>
          <w:p w14:paraId="27E935A5" w14:textId="77777777" w:rsidR="00584F85" w:rsidRPr="000D2D14" w:rsidRDefault="00584F85" w:rsidP="009262DE">
            <w:pPr>
              <w:pStyle w:val="ListParagraph"/>
              <w:spacing w:line="276" w:lineRule="auto"/>
              <w:ind w:left="0"/>
              <w:jc w:val="both"/>
              <w:rPr>
                <w:rFonts w:ascii="Tahoma" w:hAnsi="Tahoma" w:cs="Tahoma"/>
                <w:sz w:val="22"/>
                <w:szCs w:val="22"/>
                <w:lang w:val="en-GB"/>
              </w:rPr>
            </w:pPr>
          </w:p>
        </w:tc>
        <w:tc>
          <w:tcPr>
            <w:tcW w:w="2483" w:type="dxa"/>
          </w:tcPr>
          <w:sdt>
            <w:sdtPr>
              <w:rPr>
                <w:rFonts w:ascii="Tahoma" w:hAnsi="Tahoma" w:cs="Tahoma"/>
                <w:sz w:val="22"/>
                <w:szCs w:val="22"/>
                <w:lang w:val="en-GB"/>
              </w:rPr>
              <w:id w:val="-220055981"/>
              <w:placeholder>
                <w:docPart w:val="C32653DE656841098D9B3486C4AF08D8"/>
              </w:placeholder>
              <w:showingPlcHdr/>
              <w:dropDownList>
                <w:listItem w:value="Please select the metal that the target fund is investing in"/>
                <w:listItem w:displayText="Physical gold" w:value="Physical gold"/>
                <w:listItem w:displayText="Physical silver" w:value="Physical silver"/>
                <w:listItem w:displayText="Physical platinum" w:value="Physical platinum"/>
                <w:listItem w:displayText="Physical palladium" w:value="Physical palladium"/>
                <w:listItem w:displayText="Other physical metal " w:value="Other physical metal "/>
              </w:dropDownList>
            </w:sdtPr>
            <w:sdtEndPr/>
            <w:sdtContent>
              <w:p w14:paraId="38BBCEA3" w14:textId="77777777" w:rsidR="00584F85" w:rsidRPr="00D74845" w:rsidRDefault="00584F85" w:rsidP="009262D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Choose an item.</w:t>
                </w:r>
              </w:p>
            </w:sdtContent>
          </w:sdt>
          <w:p w14:paraId="17F318F0" w14:textId="77777777" w:rsidR="00584F85" w:rsidRPr="000D2D14" w:rsidRDefault="00584F85" w:rsidP="009262DE">
            <w:pPr>
              <w:pStyle w:val="ListParagraph"/>
              <w:spacing w:line="276" w:lineRule="auto"/>
              <w:ind w:left="0"/>
              <w:jc w:val="both"/>
              <w:rPr>
                <w:rFonts w:ascii="Tahoma" w:hAnsi="Tahoma" w:cs="Tahoma"/>
                <w:sz w:val="22"/>
                <w:szCs w:val="22"/>
                <w:lang w:val="en-GB"/>
              </w:rPr>
            </w:pPr>
          </w:p>
          <w:p w14:paraId="64105ADE" w14:textId="77777777" w:rsidR="00584F85" w:rsidRPr="000D2D14" w:rsidRDefault="00584F85" w:rsidP="009262DE">
            <w:pPr>
              <w:pStyle w:val="ListParagraph"/>
              <w:spacing w:line="276" w:lineRule="auto"/>
              <w:ind w:left="0"/>
              <w:jc w:val="both"/>
              <w:rPr>
                <w:rFonts w:ascii="Tahoma" w:hAnsi="Tahoma" w:cs="Tahoma"/>
                <w:sz w:val="22"/>
                <w:szCs w:val="22"/>
                <w:lang w:val="en-GB"/>
              </w:rPr>
            </w:pPr>
            <w:r w:rsidRPr="000D2D14">
              <w:rPr>
                <w:rFonts w:ascii="Tahoma" w:hAnsi="Tahoma" w:cs="Tahoma"/>
                <w:sz w:val="22"/>
                <w:szCs w:val="22"/>
                <w:lang w:val="en-GB"/>
              </w:rPr>
              <w:t>If “Other physical metal” is selected, please state the type of metal:</w:t>
            </w:r>
          </w:p>
          <w:sdt>
            <w:sdtPr>
              <w:rPr>
                <w:rFonts w:ascii="Tahoma" w:hAnsi="Tahoma" w:cs="Tahoma"/>
                <w:sz w:val="22"/>
                <w:szCs w:val="22"/>
                <w:lang w:val="en-GB"/>
              </w:rPr>
              <w:id w:val="1473255506"/>
              <w:placeholder>
                <w:docPart w:val="F8481FEDB8234C9590195042D13FD6ED"/>
              </w:placeholder>
              <w:showingPlcHdr/>
              <w:text/>
            </w:sdtPr>
            <w:sdtEndPr/>
            <w:sdtContent>
              <w:p w14:paraId="21C481B9" w14:textId="1F1C64A8" w:rsidR="00584F85" w:rsidRPr="00D74845" w:rsidRDefault="00584F85" w:rsidP="009262D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1531608079"/>
            <w:placeholder>
              <w:docPart w:val="F8481FEDB8234C9590195042D13FD6ED"/>
            </w:placeholder>
            <w:showingPlcHdr/>
          </w:sdtPr>
          <w:sdtEndPr/>
          <w:sdtContent>
            <w:tc>
              <w:tcPr>
                <w:tcW w:w="3261" w:type="dxa"/>
              </w:tcPr>
              <w:p w14:paraId="0AB163D6" w14:textId="77777777" w:rsidR="00584F85" w:rsidRPr="00D74845" w:rsidRDefault="00584F85" w:rsidP="009262DE">
                <w:pPr>
                  <w:pStyle w:val="ListParagraph"/>
                  <w:spacing w:line="276" w:lineRule="auto"/>
                  <w:ind w:left="0"/>
                  <w:jc w:val="both"/>
                  <w:rPr>
                    <w:rFonts w:ascii="Tahoma" w:hAnsi="Tahoma" w:cs="Tahoma"/>
                    <w:sz w:val="22"/>
                    <w:szCs w:val="22"/>
                    <w:lang w:val="en-GB"/>
                  </w:rPr>
                </w:pPr>
                <w:r w:rsidRPr="00D04D8E">
                  <w:rPr>
                    <w:rStyle w:val="PlaceholderText"/>
                    <w:rFonts w:ascii="Tahoma" w:hAnsi="Tahoma" w:cs="Tahoma"/>
                    <w:sz w:val="22"/>
                    <w:szCs w:val="22"/>
                  </w:rPr>
                  <w:t>Click or tap here to enter text.</w:t>
                </w:r>
              </w:p>
            </w:tc>
          </w:sdtContent>
        </w:sdt>
      </w:tr>
      <w:tr w:rsidR="00584F85" w14:paraId="2316F7ED" w14:textId="77777777" w:rsidTr="009262DE">
        <w:tc>
          <w:tcPr>
            <w:tcW w:w="486" w:type="dxa"/>
          </w:tcPr>
          <w:p w14:paraId="58FCF61E" w14:textId="77777777" w:rsidR="00584F85" w:rsidRDefault="00584F85" w:rsidP="00347FF5">
            <w:pPr>
              <w:pStyle w:val="ListParagraph"/>
              <w:numPr>
                <w:ilvl w:val="0"/>
                <w:numId w:val="38"/>
              </w:numPr>
              <w:spacing w:line="276" w:lineRule="auto"/>
              <w:jc w:val="both"/>
              <w:rPr>
                <w:rFonts w:ascii="Tahoma" w:hAnsi="Tahoma" w:cs="Tahoma"/>
                <w:sz w:val="22"/>
                <w:szCs w:val="22"/>
                <w:lang w:val="en-GB"/>
              </w:rPr>
            </w:pPr>
          </w:p>
        </w:tc>
        <w:tc>
          <w:tcPr>
            <w:tcW w:w="2067" w:type="dxa"/>
          </w:tcPr>
          <w:p w14:paraId="2E5C7B5A" w14:textId="110564FF" w:rsidR="00584F85" w:rsidRDefault="00584F85" w:rsidP="009262DE">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The name of the index which the target fund is tracking</w:t>
            </w:r>
          </w:p>
        </w:tc>
        <w:sdt>
          <w:sdtPr>
            <w:rPr>
              <w:rFonts w:ascii="Tahoma" w:hAnsi="Tahoma" w:cs="Tahoma"/>
              <w:sz w:val="22"/>
              <w:szCs w:val="22"/>
              <w:lang w:val="en-GB"/>
            </w:rPr>
            <w:id w:val="-1276474872"/>
            <w:placeholder>
              <w:docPart w:val="CA917F3E896C49EC99DBD546F1841C20"/>
            </w:placeholder>
            <w:showingPlcHdr/>
          </w:sdtPr>
          <w:sdtEndPr/>
          <w:sdtContent>
            <w:tc>
              <w:tcPr>
                <w:tcW w:w="2483" w:type="dxa"/>
              </w:tcPr>
              <w:p w14:paraId="2CF4E65E"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144186987"/>
            <w:placeholder>
              <w:docPart w:val="8AF085435A9D441FAC8584225F027D3A"/>
            </w:placeholder>
            <w:showingPlcHdr/>
          </w:sdtPr>
          <w:sdtEndPr/>
          <w:sdtContent>
            <w:tc>
              <w:tcPr>
                <w:tcW w:w="3261" w:type="dxa"/>
              </w:tcPr>
              <w:p w14:paraId="4A36603E"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3A073F78" w14:textId="77777777" w:rsidTr="009262DE">
        <w:tc>
          <w:tcPr>
            <w:tcW w:w="486" w:type="dxa"/>
          </w:tcPr>
          <w:p w14:paraId="43320AED" w14:textId="77777777" w:rsidR="00584F85" w:rsidRDefault="00584F85" w:rsidP="00347FF5">
            <w:pPr>
              <w:pStyle w:val="ListParagraph"/>
              <w:numPr>
                <w:ilvl w:val="0"/>
                <w:numId w:val="38"/>
              </w:numPr>
              <w:spacing w:line="276" w:lineRule="auto"/>
              <w:jc w:val="both"/>
              <w:rPr>
                <w:rFonts w:ascii="Tahoma" w:hAnsi="Tahoma" w:cs="Tahoma"/>
                <w:sz w:val="22"/>
                <w:szCs w:val="22"/>
                <w:lang w:val="en-GB"/>
              </w:rPr>
            </w:pPr>
          </w:p>
        </w:tc>
        <w:tc>
          <w:tcPr>
            <w:tcW w:w="2067" w:type="dxa"/>
          </w:tcPr>
          <w:p w14:paraId="5233F7C2" w14:textId="3607D1D8" w:rsidR="00584F85" w:rsidRDefault="00584F85" w:rsidP="009262DE">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regulatory authority that </w:t>
            </w:r>
            <w:r>
              <w:rPr>
                <w:rFonts w:ascii="Tahoma" w:hAnsi="Tahoma" w:cs="Tahoma"/>
                <w:sz w:val="22"/>
                <w:szCs w:val="22"/>
                <w:lang w:val="en-GB"/>
              </w:rPr>
              <w:lastRenderedPageBreak/>
              <w:t>regulates the target fund</w:t>
            </w:r>
          </w:p>
        </w:tc>
        <w:sdt>
          <w:sdtPr>
            <w:rPr>
              <w:rFonts w:ascii="Tahoma" w:hAnsi="Tahoma" w:cs="Tahoma"/>
              <w:sz w:val="22"/>
              <w:szCs w:val="22"/>
              <w:lang w:val="en-GB"/>
            </w:rPr>
            <w:id w:val="6799678"/>
            <w:placeholder>
              <w:docPart w:val="1FD54A023B0347FF8F6B6FC544C8FDC9"/>
            </w:placeholder>
            <w:showingPlcHdr/>
          </w:sdtPr>
          <w:sdtEndPr/>
          <w:sdtContent>
            <w:tc>
              <w:tcPr>
                <w:tcW w:w="2483" w:type="dxa"/>
              </w:tcPr>
              <w:p w14:paraId="2EB4A286"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035885335"/>
            <w:placeholder>
              <w:docPart w:val="5A4B1C030DBB4EA89D442B1360B53362"/>
            </w:placeholder>
            <w:showingPlcHdr/>
          </w:sdtPr>
          <w:sdtEndPr/>
          <w:sdtContent>
            <w:tc>
              <w:tcPr>
                <w:tcW w:w="3261" w:type="dxa"/>
              </w:tcPr>
              <w:p w14:paraId="62CBA85F"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7A5396F4" w14:textId="77777777" w:rsidTr="009262DE">
        <w:tc>
          <w:tcPr>
            <w:tcW w:w="486" w:type="dxa"/>
          </w:tcPr>
          <w:p w14:paraId="431ABB35" w14:textId="77777777" w:rsidR="00584F85" w:rsidRDefault="00584F85" w:rsidP="00347FF5">
            <w:pPr>
              <w:pStyle w:val="ListParagraph"/>
              <w:numPr>
                <w:ilvl w:val="0"/>
                <w:numId w:val="38"/>
              </w:numPr>
              <w:spacing w:line="276" w:lineRule="auto"/>
              <w:jc w:val="both"/>
              <w:rPr>
                <w:rFonts w:ascii="Tahoma" w:hAnsi="Tahoma" w:cs="Tahoma"/>
                <w:sz w:val="22"/>
                <w:szCs w:val="22"/>
                <w:lang w:val="en-GB"/>
              </w:rPr>
            </w:pPr>
          </w:p>
        </w:tc>
        <w:tc>
          <w:tcPr>
            <w:tcW w:w="2067" w:type="dxa"/>
          </w:tcPr>
          <w:p w14:paraId="75F79CFA" w14:textId="4631A215" w:rsidR="00584F85" w:rsidRDefault="00584F85" w:rsidP="009262DE">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 xml:space="preserve">The primary exchange where the shares/units of the target fund are being listed </w:t>
            </w:r>
          </w:p>
        </w:tc>
        <w:sdt>
          <w:sdtPr>
            <w:rPr>
              <w:rFonts w:ascii="Tahoma" w:hAnsi="Tahoma" w:cs="Tahoma"/>
              <w:sz w:val="22"/>
              <w:szCs w:val="22"/>
              <w:lang w:val="en-GB"/>
            </w:rPr>
            <w:id w:val="-814179154"/>
            <w:placeholder>
              <w:docPart w:val="A20D665773804D969C0C111A7343DD61"/>
            </w:placeholder>
            <w:showingPlcHdr/>
          </w:sdtPr>
          <w:sdtEndPr/>
          <w:sdtContent>
            <w:tc>
              <w:tcPr>
                <w:tcW w:w="2483" w:type="dxa"/>
              </w:tcPr>
              <w:p w14:paraId="374E256C"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575558426"/>
            <w:placeholder>
              <w:docPart w:val="61009A0AA5FD4334836714A2FBA399FF"/>
            </w:placeholder>
            <w:showingPlcHdr/>
          </w:sdtPr>
          <w:sdtEndPr/>
          <w:sdtContent>
            <w:tc>
              <w:tcPr>
                <w:tcW w:w="3261" w:type="dxa"/>
              </w:tcPr>
              <w:p w14:paraId="4BFE6ACA"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6EDDE184" w14:textId="77777777" w:rsidTr="009262DE">
        <w:tc>
          <w:tcPr>
            <w:tcW w:w="486" w:type="dxa"/>
          </w:tcPr>
          <w:p w14:paraId="73D30B18" w14:textId="77777777" w:rsidR="00584F85" w:rsidRDefault="00584F85" w:rsidP="00347FF5">
            <w:pPr>
              <w:pStyle w:val="ListParagraph"/>
              <w:numPr>
                <w:ilvl w:val="0"/>
                <w:numId w:val="38"/>
              </w:numPr>
              <w:spacing w:line="276" w:lineRule="auto"/>
              <w:jc w:val="both"/>
              <w:rPr>
                <w:rFonts w:ascii="Tahoma" w:hAnsi="Tahoma" w:cs="Tahoma"/>
                <w:sz w:val="22"/>
                <w:szCs w:val="22"/>
                <w:lang w:val="en-GB"/>
              </w:rPr>
            </w:pPr>
          </w:p>
        </w:tc>
        <w:tc>
          <w:tcPr>
            <w:tcW w:w="2067" w:type="dxa"/>
          </w:tcPr>
          <w:p w14:paraId="59EADDE1" w14:textId="346EDE5E" w:rsidR="00584F85" w:rsidRDefault="00584F85" w:rsidP="009262DE">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If the shares/units of the target fund are listed on more than one (1) exchanges, please indicate where the fund manager may acquire the shares/units of the target fund</w:t>
            </w:r>
          </w:p>
        </w:tc>
        <w:sdt>
          <w:sdtPr>
            <w:rPr>
              <w:rFonts w:ascii="Tahoma" w:hAnsi="Tahoma" w:cs="Tahoma"/>
              <w:sz w:val="22"/>
              <w:szCs w:val="22"/>
              <w:lang w:val="en-GB"/>
            </w:rPr>
            <w:id w:val="1677612773"/>
            <w:placeholder>
              <w:docPart w:val="4CD68C81C04949D8BBBEBB9486471A0A"/>
            </w:placeholder>
            <w:showingPlcHdr/>
          </w:sdtPr>
          <w:sdtEndPr/>
          <w:sdtContent>
            <w:tc>
              <w:tcPr>
                <w:tcW w:w="2483" w:type="dxa"/>
              </w:tcPr>
              <w:p w14:paraId="224EE572"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273474803"/>
            <w:placeholder>
              <w:docPart w:val="C45780C59AD8422D800931BEB99676A2"/>
            </w:placeholder>
            <w:showingPlcHdr/>
          </w:sdtPr>
          <w:sdtEndPr/>
          <w:sdtContent>
            <w:tc>
              <w:tcPr>
                <w:tcW w:w="3261" w:type="dxa"/>
              </w:tcPr>
              <w:p w14:paraId="47C515B0"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43EDA395" w14:textId="77777777" w:rsidTr="009262DE">
        <w:tc>
          <w:tcPr>
            <w:tcW w:w="486" w:type="dxa"/>
          </w:tcPr>
          <w:p w14:paraId="51218A53" w14:textId="77777777" w:rsidR="00584F85" w:rsidRDefault="00584F85" w:rsidP="00347FF5">
            <w:pPr>
              <w:pStyle w:val="ListParagraph"/>
              <w:numPr>
                <w:ilvl w:val="0"/>
                <w:numId w:val="38"/>
              </w:numPr>
              <w:spacing w:line="276" w:lineRule="auto"/>
              <w:jc w:val="both"/>
              <w:rPr>
                <w:rFonts w:ascii="Tahoma" w:hAnsi="Tahoma" w:cs="Tahoma"/>
                <w:sz w:val="22"/>
                <w:szCs w:val="22"/>
                <w:lang w:val="en-GB"/>
              </w:rPr>
            </w:pPr>
          </w:p>
        </w:tc>
        <w:tc>
          <w:tcPr>
            <w:tcW w:w="2067" w:type="dxa"/>
          </w:tcPr>
          <w:p w14:paraId="22472BBD" w14:textId="5A6D8935" w:rsidR="00584F85" w:rsidRDefault="00584F85" w:rsidP="009262DE">
            <w:pPr>
              <w:pStyle w:val="ListParagraph"/>
              <w:spacing w:line="276" w:lineRule="auto"/>
              <w:ind w:left="0"/>
              <w:jc w:val="both"/>
              <w:rPr>
                <w:rFonts w:ascii="Tahoma" w:hAnsi="Tahoma" w:cs="Tahoma"/>
                <w:sz w:val="22"/>
                <w:szCs w:val="22"/>
                <w:lang w:val="en-GB"/>
              </w:rPr>
            </w:pPr>
            <w:r>
              <w:rPr>
                <w:rFonts w:ascii="Tahoma" w:hAnsi="Tahoma" w:cs="Tahoma"/>
                <w:sz w:val="22"/>
                <w:szCs w:val="22"/>
                <w:lang w:val="en-GB"/>
              </w:rPr>
              <w:t>Please confirm that the target fund fulfils the following criteria:</w:t>
            </w:r>
          </w:p>
        </w:tc>
        <w:tc>
          <w:tcPr>
            <w:tcW w:w="2483" w:type="dxa"/>
            <w:shd w:val="clear" w:color="auto" w:fill="D9D9D9" w:themeFill="background1" w:themeFillShade="D9"/>
          </w:tcPr>
          <w:p w14:paraId="1F65B360" w14:textId="77777777" w:rsidR="00584F85" w:rsidRDefault="00584F85" w:rsidP="009262DE">
            <w:pPr>
              <w:pStyle w:val="ListParagraph"/>
              <w:spacing w:line="276" w:lineRule="auto"/>
              <w:ind w:left="0"/>
              <w:jc w:val="both"/>
              <w:rPr>
                <w:rFonts w:ascii="Tahoma" w:hAnsi="Tahoma" w:cs="Tahoma"/>
                <w:sz w:val="22"/>
                <w:szCs w:val="22"/>
                <w:lang w:val="en-GB"/>
              </w:rPr>
            </w:pPr>
          </w:p>
        </w:tc>
        <w:tc>
          <w:tcPr>
            <w:tcW w:w="3261" w:type="dxa"/>
            <w:shd w:val="clear" w:color="auto" w:fill="D9D9D9" w:themeFill="background1" w:themeFillShade="D9"/>
          </w:tcPr>
          <w:p w14:paraId="1B9F28D1" w14:textId="77777777" w:rsidR="00584F85" w:rsidRDefault="00584F85" w:rsidP="009262DE">
            <w:pPr>
              <w:pStyle w:val="ListParagraph"/>
              <w:spacing w:line="276" w:lineRule="auto"/>
              <w:ind w:left="0"/>
              <w:jc w:val="both"/>
              <w:rPr>
                <w:rFonts w:ascii="Tahoma" w:hAnsi="Tahoma" w:cs="Tahoma"/>
                <w:sz w:val="22"/>
                <w:szCs w:val="22"/>
                <w:lang w:val="en-GB"/>
              </w:rPr>
            </w:pPr>
          </w:p>
        </w:tc>
      </w:tr>
      <w:tr w:rsidR="00584F85" w14:paraId="505B3E74" w14:textId="77777777" w:rsidTr="009262DE">
        <w:tc>
          <w:tcPr>
            <w:tcW w:w="486" w:type="dxa"/>
          </w:tcPr>
          <w:p w14:paraId="0EA953D0" w14:textId="77777777" w:rsidR="00584F85" w:rsidRPr="0046682E" w:rsidRDefault="00584F85" w:rsidP="00347FF5">
            <w:pPr>
              <w:pStyle w:val="ListParagraph"/>
              <w:numPr>
                <w:ilvl w:val="0"/>
                <w:numId w:val="39"/>
              </w:numPr>
              <w:spacing w:line="276" w:lineRule="auto"/>
              <w:jc w:val="both"/>
              <w:rPr>
                <w:rFonts w:ascii="Tahoma" w:hAnsi="Tahoma" w:cs="Tahoma"/>
                <w:sz w:val="22"/>
                <w:szCs w:val="22"/>
                <w:lang w:val="en-GB"/>
              </w:rPr>
            </w:pPr>
          </w:p>
        </w:tc>
        <w:tc>
          <w:tcPr>
            <w:tcW w:w="2067" w:type="dxa"/>
          </w:tcPr>
          <w:p w14:paraId="706B32A1" w14:textId="200F791E" w:rsidR="00584F85" w:rsidRDefault="00584F85" w:rsidP="009262DE">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assets of the </w:t>
            </w:r>
            <w:r>
              <w:rPr>
                <w:rFonts w:ascii="Tahoma" w:hAnsi="Tahoma" w:cs="Tahoma"/>
                <w:sz w:val="22"/>
                <w:szCs w:val="22"/>
                <w:lang w:val="en-GB"/>
              </w:rPr>
              <w:t>target fund are</w:t>
            </w:r>
            <w:r w:rsidRPr="00437C36">
              <w:rPr>
                <w:rFonts w:ascii="Tahoma" w:hAnsi="Tahoma" w:cs="Tahoma"/>
                <w:sz w:val="22"/>
                <w:szCs w:val="22"/>
                <w:lang w:val="en-GB"/>
              </w:rPr>
              <w:t xml:space="preserve"> held in trust and is segregated from the assets of the manager, sponsor, trustee or custodian</w:t>
            </w:r>
            <w:r>
              <w:rPr>
                <w:rFonts w:ascii="Tahoma" w:hAnsi="Tahoma" w:cs="Tahoma"/>
                <w:sz w:val="22"/>
                <w:szCs w:val="22"/>
                <w:lang w:val="en-GB"/>
              </w:rPr>
              <w:t xml:space="preserve"> of the target fund</w:t>
            </w:r>
          </w:p>
        </w:tc>
        <w:tc>
          <w:tcPr>
            <w:tcW w:w="2483" w:type="dxa"/>
          </w:tcPr>
          <w:p w14:paraId="5B823602"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77942791"/>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Confirmed compliance</w:t>
            </w:r>
          </w:p>
          <w:p w14:paraId="2D5EDDBE"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431562252"/>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2B6D94E5" w14:textId="77777777" w:rsidR="00584F85" w:rsidRDefault="00584F85" w:rsidP="009262DE">
            <w:pPr>
              <w:spacing w:line="276" w:lineRule="auto"/>
              <w:ind w:left="182" w:hanging="182"/>
              <w:rPr>
                <w:rFonts w:ascii="Tahoma" w:hAnsi="Tahoma" w:cs="Tahoma"/>
                <w:sz w:val="22"/>
                <w:szCs w:val="22"/>
                <w:lang w:val="en-GB"/>
              </w:rPr>
            </w:pPr>
          </w:p>
          <w:p w14:paraId="25F5EAFC" w14:textId="77777777" w:rsidR="00584F85" w:rsidRPr="00D74845" w:rsidRDefault="00584F85" w:rsidP="009262DE">
            <w:pPr>
              <w:spacing w:line="276" w:lineRule="auto"/>
              <w:rPr>
                <w:rFonts w:ascii="Tahoma" w:hAnsi="Tahoma" w:cs="Tahoma"/>
                <w:sz w:val="22"/>
                <w:szCs w:val="22"/>
                <w:lang w:val="en-GB"/>
              </w:rPr>
            </w:pPr>
            <w:r w:rsidRPr="00D74845">
              <w:rPr>
                <w:rFonts w:ascii="Tahoma" w:hAnsi="Tahoma" w:cs="Tahoma"/>
                <w:sz w:val="22"/>
                <w:szCs w:val="22"/>
                <w:lang w:val="en-GB"/>
              </w:rPr>
              <w:t>If ‘No’ is ticked (</w:t>
            </w:r>
            <w:r w:rsidRPr="00D74845">
              <w:rPr>
                <w:rFonts w:ascii="Tahoma" w:hAnsi="Tahoma" w:cs="Tahoma"/>
                <w:sz w:val="22"/>
                <w:szCs w:val="22"/>
                <w:lang w:val="en-GB"/>
              </w:rPr>
              <w:sym w:font="Wingdings" w:char="F0FC"/>
            </w:r>
            <w:r w:rsidRPr="00D74845">
              <w:rPr>
                <w:rFonts w:ascii="Tahoma" w:hAnsi="Tahoma" w:cs="Tahoma"/>
                <w:sz w:val="22"/>
                <w:szCs w:val="22"/>
                <w:lang w:val="en-GB"/>
              </w:rPr>
              <w:t>), please explain the non-compliance:</w:t>
            </w:r>
          </w:p>
          <w:sdt>
            <w:sdtPr>
              <w:rPr>
                <w:rFonts w:ascii="Tahoma" w:hAnsi="Tahoma" w:cs="Tahoma"/>
                <w:sz w:val="22"/>
                <w:szCs w:val="22"/>
                <w:lang w:val="en-GB"/>
              </w:rPr>
              <w:id w:val="-73285560"/>
              <w:placeholder>
                <w:docPart w:val="F8481FEDB8234C9590195042D13FD6ED"/>
              </w:placeholder>
              <w:showingPlcHdr/>
            </w:sdtPr>
            <w:sdtEndPr/>
            <w:sdtContent>
              <w:p w14:paraId="7183CC0E" w14:textId="0CA649B2" w:rsidR="00584F85" w:rsidRDefault="00584F85" w:rsidP="00E518BB">
                <w:pPr>
                  <w:spacing w:line="276" w:lineRule="auto"/>
                  <w:rPr>
                    <w:rFonts w:ascii="Tahoma" w:hAnsi="Tahoma" w:cs="Tahoma"/>
                    <w:sz w:val="22"/>
                    <w:szCs w:val="22"/>
                    <w:lang w:val="en-GB"/>
                  </w:rPr>
                </w:pPr>
                <w:r w:rsidRPr="0046682E">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344782681"/>
            <w:placeholder>
              <w:docPart w:val="0F078079B25F431E9AB47FB10D71EC6A"/>
            </w:placeholder>
            <w:showingPlcHdr/>
          </w:sdtPr>
          <w:sdtEndPr/>
          <w:sdtContent>
            <w:tc>
              <w:tcPr>
                <w:tcW w:w="3261" w:type="dxa"/>
              </w:tcPr>
              <w:p w14:paraId="68383BCE"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798526CD" w14:textId="77777777" w:rsidTr="009262DE">
        <w:tc>
          <w:tcPr>
            <w:tcW w:w="486" w:type="dxa"/>
          </w:tcPr>
          <w:p w14:paraId="5777C234" w14:textId="77777777" w:rsidR="00584F85" w:rsidRPr="00D74845" w:rsidRDefault="00584F85" w:rsidP="00347FF5">
            <w:pPr>
              <w:pStyle w:val="ListParagraph"/>
              <w:numPr>
                <w:ilvl w:val="0"/>
                <w:numId w:val="39"/>
              </w:numPr>
              <w:spacing w:line="276" w:lineRule="auto"/>
              <w:jc w:val="both"/>
              <w:rPr>
                <w:rFonts w:ascii="Tahoma" w:hAnsi="Tahoma" w:cs="Tahoma"/>
                <w:sz w:val="22"/>
                <w:szCs w:val="22"/>
                <w:lang w:val="en-GB"/>
              </w:rPr>
            </w:pPr>
          </w:p>
        </w:tc>
        <w:tc>
          <w:tcPr>
            <w:tcW w:w="2067" w:type="dxa"/>
          </w:tcPr>
          <w:p w14:paraId="28622B78" w14:textId="0460B80C" w:rsidR="00584F85" w:rsidRDefault="00584F85" w:rsidP="002D5925">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target fund</w:t>
            </w:r>
            <w:r w:rsidRPr="00437C36">
              <w:rPr>
                <w:rFonts w:ascii="Tahoma" w:hAnsi="Tahoma" w:cs="Tahoma"/>
                <w:sz w:val="22"/>
                <w:szCs w:val="22"/>
                <w:lang w:val="en-GB"/>
              </w:rPr>
              <w:t xml:space="preserve"> adopts a passive management</w:t>
            </w:r>
            <w:r w:rsidR="002D5925">
              <w:rPr>
                <w:rFonts w:ascii="Tahoma" w:hAnsi="Tahoma" w:cs="Tahoma"/>
                <w:sz w:val="22"/>
                <w:szCs w:val="22"/>
                <w:lang w:val="en-GB"/>
              </w:rPr>
              <w:t xml:space="preserve"> </w:t>
            </w:r>
            <w:r w:rsidRPr="00437C36">
              <w:rPr>
                <w:rFonts w:ascii="Tahoma" w:hAnsi="Tahoma" w:cs="Tahoma"/>
                <w:sz w:val="22"/>
                <w:szCs w:val="22"/>
                <w:lang w:val="en-GB"/>
              </w:rPr>
              <w:t>strategy with the objective of tracking the price of the metal</w:t>
            </w:r>
          </w:p>
          <w:p w14:paraId="592A679E" w14:textId="77777777" w:rsidR="00584F85" w:rsidRPr="00437C36" w:rsidRDefault="00584F85" w:rsidP="009262DE">
            <w:pPr>
              <w:pStyle w:val="ListParagraph"/>
              <w:spacing w:line="276" w:lineRule="auto"/>
              <w:ind w:left="0"/>
              <w:jc w:val="both"/>
              <w:rPr>
                <w:rFonts w:ascii="Tahoma" w:hAnsi="Tahoma" w:cs="Tahoma"/>
                <w:sz w:val="22"/>
                <w:szCs w:val="22"/>
                <w:lang w:val="en-GB"/>
              </w:rPr>
            </w:pPr>
          </w:p>
        </w:tc>
        <w:tc>
          <w:tcPr>
            <w:tcW w:w="2483" w:type="dxa"/>
          </w:tcPr>
          <w:p w14:paraId="4AD60E1C"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865417595"/>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Confirmed compliance</w:t>
            </w:r>
          </w:p>
          <w:p w14:paraId="10E82FBA"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789860435"/>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367BA719" w14:textId="77777777" w:rsidR="00584F85" w:rsidRDefault="00584F85" w:rsidP="009262DE">
            <w:pPr>
              <w:spacing w:line="276" w:lineRule="auto"/>
              <w:ind w:left="182" w:hanging="182"/>
              <w:rPr>
                <w:rFonts w:ascii="Tahoma" w:hAnsi="Tahoma" w:cs="Tahoma"/>
                <w:sz w:val="22"/>
                <w:szCs w:val="22"/>
                <w:lang w:val="en-GB"/>
              </w:rPr>
            </w:pPr>
          </w:p>
          <w:p w14:paraId="40C62A39" w14:textId="77777777" w:rsidR="00584F85" w:rsidRPr="00EA4618" w:rsidRDefault="00584F85" w:rsidP="009262DE">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562145447"/>
              <w:placeholder>
                <w:docPart w:val="2FB2205A763444E191EB7761DDEF4430"/>
              </w:placeholder>
              <w:showingPlcHdr/>
            </w:sdtPr>
            <w:sdtEndPr/>
            <w:sdtContent>
              <w:p w14:paraId="1A613CAD" w14:textId="389B8513" w:rsidR="00584F85" w:rsidRDefault="00584F85" w:rsidP="005A401C">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581287534"/>
            <w:placeholder>
              <w:docPart w:val="C0E5C77C5EEC45BBAF6D6A4F9FF2CB2F"/>
            </w:placeholder>
            <w:showingPlcHdr/>
          </w:sdtPr>
          <w:sdtEndPr/>
          <w:sdtContent>
            <w:tc>
              <w:tcPr>
                <w:tcW w:w="3261" w:type="dxa"/>
              </w:tcPr>
              <w:p w14:paraId="1F6179AA"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197EE6DB" w14:textId="77777777" w:rsidTr="009262DE">
        <w:tc>
          <w:tcPr>
            <w:tcW w:w="486" w:type="dxa"/>
          </w:tcPr>
          <w:p w14:paraId="042E8195" w14:textId="77777777" w:rsidR="00584F85" w:rsidRPr="00D74845" w:rsidRDefault="00584F85" w:rsidP="00347FF5">
            <w:pPr>
              <w:pStyle w:val="ListParagraph"/>
              <w:numPr>
                <w:ilvl w:val="0"/>
                <w:numId w:val="39"/>
              </w:numPr>
              <w:spacing w:line="276" w:lineRule="auto"/>
              <w:jc w:val="both"/>
              <w:rPr>
                <w:rFonts w:ascii="Tahoma" w:hAnsi="Tahoma" w:cs="Tahoma"/>
                <w:sz w:val="22"/>
                <w:szCs w:val="22"/>
                <w:lang w:val="en-GB"/>
              </w:rPr>
            </w:pPr>
          </w:p>
        </w:tc>
        <w:tc>
          <w:tcPr>
            <w:tcW w:w="2067" w:type="dxa"/>
          </w:tcPr>
          <w:p w14:paraId="072DF564" w14:textId="77777777" w:rsidR="00584F85" w:rsidRDefault="00584F85" w:rsidP="009262DE">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maximum potential loss which the </w:t>
            </w:r>
            <w:r>
              <w:rPr>
                <w:rFonts w:ascii="Tahoma" w:hAnsi="Tahoma" w:cs="Tahoma"/>
                <w:sz w:val="22"/>
                <w:szCs w:val="22"/>
                <w:lang w:val="en-GB"/>
              </w:rPr>
              <w:t xml:space="preserve">feeder </w:t>
            </w:r>
            <w:r w:rsidRPr="00437C36">
              <w:rPr>
                <w:rFonts w:ascii="Tahoma" w:hAnsi="Tahoma" w:cs="Tahoma"/>
                <w:sz w:val="22"/>
                <w:szCs w:val="22"/>
                <w:lang w:val="en-GB"/>
              </w:rPr>
              <w:t xml:space="preserve">fund may incur as </w:t>
            </w:r>
            <w:r w:rsidRPr="00437C36">
              <w:rPr>
                <w:rFonts w:ascii="Tahoma" w:hAnsi="Tahoma" w:cs="Tahoma"/>
                <w:sz w:val="22"/>
                <w:szCs w:val="22"/>
                <w:lang w:val="en-GB"/>
              </w:rPr>
              <w:lastRenderedPageBreak/>
              <w:t>a result of the investment is limited to the amount paid for it</w:t>
            </w:r>
          </w:p>
          <w:p w14:paraId="092BC304" w14:textId="77777777" w:rsidR="00584F85" w:rsidRPr="00437C36" w:rsidRDefault="00584F85" w:rsidP="009262DE">
            <w:pPr>
              <w:pStyle w:val="ListParagraph"/>
              <w:spacing w:line="276" w:lineRule="auto"/>
              <w:ind w:left="0"/>
              <w:jc w:val="both"/>
              <w:rPr>
                <w:rFonts w:ascii="Tahoma" w:hAnsi="Tahoma" w:cs="Tahoma"/>
                <w:sz w:val="22"/>
                <w:szCs w:val="22"/>
                <w:lang w:val="en-GB"/>
              </w:rPr>
            </w:pPr>
          </w:p>
        </w:tc>
        <w:tc>
          <w:tcPr>
            <w:tcW w:w="2483" w:type="dxa"/>
          </w:tcPr>
          <w:p w14:paraId="6EE52114"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537352361"/>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Confirmed compliance</w:t>
            </w:r>
          </w:p>
          <w:p w14:paraId="6732F80C"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603159144"/>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2962C0E6" w14:textId="77777777" w:rsidR="00584F85" w:rsidRDefault="00584F85" w:rsidP="009262DE">
            <w:pPr>
              <w:spacing w:line="276" w:lineRule="auto"/>
              <w:ind w:left="182" w:hanging="182"/>
              <w:rPr>
                <w:rFonts w:ascii="Tahoma" w:hAnsi="Tahoma" w:cs="Tahoma"/>
                <w:sz w:val="22"/>
                <w:szCs w:val="22"/>
                <w:lang w:val="en-GB"/>
              </w:rPr>
            </w:pPr>
          </w:p>
          <w:p w14:paraId="4C8EF78B" w14:textId="77777777" w:rsidR="00584F85" w:rsidRPr="00EA4618" w:rsidRDefault="00584F85" w:rsidP="009262DE">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1089818506"/>
              <w:placeholder>
                <w:docPart w:val="FEB429FE75DA4E989C912B835F86758D"/>
              </w:placeholder>
              <w:showingPlcHdr/>
            </w:sdtPr>
            <w:sdtEndPr/>
            <w:sdtContent>
              <w:p w14:paraId="687711E5" w14:textId="606380C0" w:rsidR="00584F85" w:rsidRDefault="00584F85" w:rsidP="005A401C">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1458714539"/>
            <w:placeholder>
              <w:docPart w:val="1D532D6EC8A541E391E9D1CB1A4384EC"/>
            </w:placeholder>
            <w:showingPlcHdr/>
          </w:sdtPr>
          <w:sdtEndPr/>
          <w:sdtContent>
            <w:tc>
              <w:tcPr>
                <w:tcW w:w="3261" w:type="dxa"/>
              </w:tcPr>
              <w:p w14:paraId="3AF6649E"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275E6565" w14:textId="77777777" w:rsidTr="009262DE">
        <w:tc>
          <w:tcPr>
            <w:tcW w:w="486" w:type="dxa"/>
          </w:tcPr>
          <w:p w14:paraId="346B10CA" w14:textId="77777777" w:rsidR="00584F85" w:rsidRPr="00D74845" w:rsidRDefault="00584F85" w:rsidP="00347FF5">
            <w:pPr>
              <w:pStyle w:val="ListParagraph"/>
              <w:numPr>
                <w:ilvl w:val="0"/>
                <w:numId w:val="39"/>
              </w:numPr>
              <w:spacing w:line="276" w:lineRule="auto"/>
              <w:jc w:val="both"/>
              <w:rPr>
                <w:rFonts w:ascii="Tahoma" w:hAnsi="Tahoma" w:cs="Tahoma"/>
                <w:sz w:val="22"/>
                <w:szCs w:val="22"/>
                <w:lang w:val="en-GB"/>
              </w:rPr>
            </w:pPr>
          </w:p>
        </w:tc>
        <w:tc>
          <w:tcPr>
            <w:tcW w:w="2067" w:type="dxa"/>
          </w:tcPr>
          <w:p w14:paraId="0A6FD5D3" w14:textId="77777777" w:rsidR="00584F85" w:rsidRDefault="00584F85" w:rsidP="009262DE">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 xml:space="preserve">target fund </w:t>
            </w:r>
            <w:r w:rsidRPr="00437C36">
              <w:rPr>
                <w:rFonts w:ascii="Tahoma" w:hAnsi="Tahoma" w:cs="Tahoma"/>
                <w:sz w:val="22"/>
                <w:szCs w:val="22"/>
                <w:lang w:val="en-GB"/>
              </w:rPr>
              <w:t xml:space="preserve">is liquid, and will not impair the </w:t>
            </w:r>
            <w:r>
              <w:rPr>
                <w:rFonts w:ascii="Tahoma" w:hAnsi="Tahoma" w:cs="Tahoma"/>
                <w:sz w:val="22"/>
                <w:szCs w:val="22"/>
                <w:lang w:val="en-GB"/>
              </w:rPr>
              <w:t xml:space="preserve">feeder </w:t>
            </w:r>
            <w:r w:rsidRPr="00437C36">
              <w:rPr>
                <w:rFonts w:ascii="Tahoma" w:hAnsi="Tahoma" w:cs="Tahoma"/>
                <w:sz w:val="22"/>
                <w:szCs w:val="22"/>
                <w:lang w:val="en-GB"/>
              </w:rPr>
              <w:t>fund’s ability to satisfy its redemption and other payment commitments</w:t>
            </w:r>
          </w:p>
          <w:p w14:paraId="7F6ABB37" w14:textId="77777777" w:rsidR="00584F85" w:rsidRPr="00437C36" w:rsidRDefault="00584F85" w:rsidP="009262DE">
            <w:pPr>
              <w:pStyle w:val="ListParagraph"/>
              <w:spacing w:line="276" w:lineRule="auto"/>
              <w:ind w:left="0"/>
              <w:jc w:val="both"/>
              <w:rPr>
                <w:rFonts w:ascii="Tahoma" w:hAnsi="Tahoma" w:cs="Tahoma"/>
                <w:sz w:val="22"/>
                <w:szCs w:val="22"/>
                <w:lang w:val="en-GB"/>
              </w:rPr>
            </w:pPr>
          </w:p>
        </w:tc>
        <w:tc>
          <w:tcPr>
            <w:tcW w:w="2483" w:type="dxa"/>
          </w:tcPr>
          <w:p w14:paraId="3C9D3CB2"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839769600"/>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Confirmed compliance</w:t>
            </w:r>
          </w:p>
          <w:p w14:paraId="772E3B1F"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522777653"/>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439F18E3" w14:textId="77777777" w:rsidR="00584F85" w:rsidRDefault="00584F85" w:rsidP="009262DE">
            <w:pPr>
              <w:spacing w:line="276" w:lineRule="auto"/>
              <w:ind w:left="182" w:hanging="182"/>
              <w:rPr>
                <w:rFonts w:ascii="Tahoma" w:hAnsi="Tahoma" w:cs="Tahoma"/>
                <w:sz w:val="22"/>
                <w:szCs w:val="22"/>
                <w:lang w:val="en-GB"/>
              </w:rPr>
            </w:pPr>
          </w:p>
          <w:p w14:paraId="498A836C" w14:textId="77777777" w:rsidR="00584F85" w:rsidRPr="00EA4618" w:rsidRDefault="00584F85" w:rsidP="009262DE">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1241753943"/>
              <w:placeholder>
                <w:docPart w:val="A021DEA785BD4B158668E17B947F9A4A"/>
              </w:placeholder>
              <w:showingPlcHdr/>
            </w:sdtPr>
            <w:sdtEndPr/>
            <w:sdtContent>
              <w:p w14:paraId="017DE9AC" w14:textId="644F389D" w:rsidR="00584F85" w:rsidRDefault="00584F85" w:rsidP="005A401C">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582679511"/>
            <w:placeholder>
              <w:docPart w:val="08F6627D0FEE4C2AAF5CA68948280B4B"/>
            </w:placeholder>
            <w:showingPlcHdr/>
          </w:sdtPr>
          <w:sdtEndPr/>
          <w:sdtContent>
            <w:tc>
              <w:tcPr>
                <w:tcW w:w="3261" w:type="dxa"/>
              </w:tcPr>
              <w:p w14:paraId="567A2807"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2E1DCCFB" w14:textId="77777777" w:rsidTr="009262DE">
        <w:tc>
          <w:tcPr>
            <w:tcW w:w="486" w:type="dxa"/>
          </w:tcPr>
          <w:p w14:paraId="6B649241" w14:textId="77777777" w:rsidR="00584F85" w:rsidRPr="00D74845" w:rsidRDefault="00584F85" w:rsidP="00347FF5">
            <w:pPr>
              <w:pStyle w:val="ListParagraph"/>
              <w:numPr>
                <w:ilvl w:val="0"/>
                <w:numId w:val="39"/>
              </w:numPr>
              <w:spacing w:line="276" w:lineRule="auto"/>
              <w:jc w:val="both"/>
              <w:rPr>
                <w:rFonts w:ascii="Tahoma" w:hAnsi="Tahoma" w:cs="Tahoma"/>
                <w:sz w:val="22"/>
                <w:szCs w:val="22"/>
                <w:lang w:val="en-GB"/>
              </w:rPr>
            </w:pPr>
          </w:p>
        </w:tc>
        <w:tc>
          <w:tcPr>
            <w:tcW w:w="2067" w:type="dxa"/>
          </w:tcPr>
          <w:p w14:paraId="0C4BBB28" w14:textId="77777777" w:rsidR="00584F85" w:rsidRDefault="00584F85" w:rsidP="009262DE">
            <w:pPr>
              <w:pStyle w:val="ListParagraph"/>
              <w:spacing w:line="276" w:lineRule="auto"/>
              <w:ind w:left="0"/>
              <w:jc w:val="both"/>
              <w:rPr>
                <w:rFonts w:ascii="Tahoma" w:hAnsi="Tahoma" w:cs="Tahoma"/>
                <w:sz w:val="22"/>
                <w:szCs w:val="22"/>
                <w:lang w:val="en-GB"/>
              </w:rPr>
            </w:pPr>
            <w:r w:rsidRPr="00437C36">
              <w:rPr>
                <w:rFonts w:ascii="Tahoma" w:hAnsi="Tahoma" w:cs="Tahoma"/>
                <w:sz w:val="22"/>
                <w:szCs w:val="22"/>
                <w:lang w:val="en-GB"/>
              </w:rPr>
              <w:t xml:space="preserve">The </w:t>
            </w:r>
            <w:r>
              <w:rPr>
                <w:rFonts w:ascii="Tahoma" w:hAnsi="Tahoma" w:cs="Tahoma"/>
                <w:sz w:val="22"/>
                <w:szCs w:val="22"/>
                <w:lang w:val="en-GB"/>
              </w:rPr>
              <w:t>target fund</w:t>
            </w:r>
            <w:r w:rsidRPr="00437C36">
              <w:rPr>
                <w:rFonts w:ascii="Tahoma" w:hAnsi="Tahoma" w:cs="Tahoma"/>
                <w:sz w:val="22"/>
                <w:szCs w:val="22"/>
                <w:lang w:val="en-GB"/>
              </w:rPr>
              <w:t xml:space="preserve"> is subject to reliable and verifiable valuation on a daily basis</w:t>
            </w:r>
          </w:p>
          <w:p w14:paraId="5057A49A" w14:textId="77777777" w:rsidR="00584F85" w:rsidRPr="00437C36" w:rsidRDefault="00584F85" w:rsidP="009262DE">
            <w:pPr>
              <w:pStyle w:val="ListParagraph"/>
              <w:spacing w:line="276" w:lineRule="auto"/>
              <w:ind w:left="0"/>
              <w:jc w:val="both"/>
              <w:rPr>
                <w:rFonts w:ascii="Tahoma" w:hAnsi="Tahoma" w:cs="Tahoma"/>
                <w:sz w:val="22"/>
                <w:szCs w:val="22"/>
                <w:lang w:val="en-GB"/>
              </w:rPr>
            </w:pPr>
          </w:p>
        </w:tc>
        <w:tc>
          <w:tcPr>
            <w:tcW w:w="2483" w:type="dxa"/>
          </w:tcPr>
          <w:p w14:paraId="4D529531"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343172002"/>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Confirmed compliance</w:t>
            </w:r>
          </w:p>
          <w:p w14:paraId="74324C31"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750236437"/>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48A1FA5F" w14:textId="77777777" w:rsidR="00584F85" w:rsidRDefault="00584F85" w:rsidP="009262DE">
            <w:pPr>
              <w:spacing w:line="276" w:lineRule="auto"/>
              <w:ind w:left="182" w:hanging="182"/>
              <w:rPr>
                <w:rFonts w:ascii="Tahoma" w:hAnsi="Tahoma" w:cs="Tahoma"/>
                <w:sz w:val="22"/>
                <w:szCs w:val="22"/>
                <w:lang w:val="en-GB"/>
              </w:rPr>
            </w:pPr>
          </w:p>
          <w:p w14:paraId="090EF10C" w14:textId="77777777" w:rsidR="00584F85" w:rsidRPr="00EA4618" w:rsidRDefault="00584F85" w:rsidP="009262DE">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2020604136"/>
              <w:placeholder>
                <w:docPart w:val="A3547D0A9BAB4F6C9CCF594A7DD4CE1D"/>
              </w:placeholder>
              <w:showingPlcHdr/>
            </w:sdtPr>
            <w:sdtEndPr/>
            <w:sdtContent>
              <w:p w14:paraId="092168DC" w14:textId="4E3BCA55" w:rsidR="00584F85" w:rsidRPr="005A401C" w:rsidRDefault="00584F85" w:rsidP="009262DE">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1880665945"/>
            <w:placeholder>
              <w:docPart w:val="0D2AD4EF76A245178A22573A39F0DA6C"/>
            </w:placeholder>
            <w:showingPlcHdr/>
          </w:sdtPr>
          <w:sdtEndPr/>
          <w:sdtContent>
            <w:tc>
              <w:tcPr>
                <w:tcW w:w="3261" w:type="dxa"/>
              </w:tcPr>
              <w:p w14:paraId="61C06CE1"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r w:rsidR="00584F85" w14:paraId="7927EC2A" w14:textId="77777777" w:rsidTr="009262DE">
        <w:tc>
          <w:tcPr>
            <w:tcW w:w="486" w:type="dxa"/>
          </w:tcPr>
          <w:p w14:paraId="484D7979" w14:textId="77777777" w:rsidR="00584F85" w:rsidRPr="00D74845" w:rsidRDefault="00584F85" w:rsidP="00347FF5">
            <w:pPr>
              <w:pStyle w:val="ListParagraph"/>
              <w:numPr>
                <w:ilvl w:val="0"/>
                <w:numId w:val="39"/>
              </w:numPr>
              <w:spacing w:line="276" w:lineRule="auto"/>
              <w:jc w:val="both"/>
              <w:rPr>
                <w:rFonts w:ascii="Tahoma" w:hAnsi="Tahoma" w:cs="Tahoma"/>
                <w:sz w:val="22"/>
                <w:szCs w:val="22"/>
                <w:lang w:val="en-GB"/>
              </w:rPr>
            </w:pPr>
          </w:p>
        </w:tc>
        <w:tc>
          <w:tcPr>
            <w:tcW w:w="2067" w:type="dxa"/>
          </w:tcPr>
          <w:p w14:paraId="5F39EAF3" w14:textId="77777777" w:rsidR="00584F85" w:rsidRDefault="00584F85" w:rsidP="009262DE">
            <w:pPr>
              <w:pStyle w:val="ListParagraph"/>
              <w:spacing w:line="276" w:lineRule="auto"/>
              <w:ind w:left="0"/>
              <w:jc w:val="both"/>
              <w:rPr>
                <w:rFonts w:ascii="Tahoma" w:hAnsi="Tahoma" w:cs="Tahoma"/>
                <w:sz w:val="22"/>
                <w:szCs w:val="22"/>
                <w:lang w:val="en-GB"/>
              </w:rPr>
            </w:pPr>
            <w:r w:rsidRPr="00A32CFA">
              <w:rPr>
                <w:rFonts w:ascii="Tahoma" w:hAnsi="Tahoma" w:cs="Tahoma"/>
                <w:sz w:val="22"/>
                <w:szCs w:val="22"/>
                <w:lang w:val="en-GB"/>
              </w:rPr>
              <w:t xml:space="preserve">There is appropriate information available to the </w:t>
            </w:r>
            <w:r>
              <w:rPr>
                <w:rFonts w:ascii="Tahoma" w:hAnsi="Tahoma" w:cs="Tahoma"/>
                <w:sz w:val="22"/>
                <w:szCs w:val="22"/>
                <w:lang w:val="en-GB"/>
              </w:rPr>
              <w:t>fund manager of the feeder</w:t>
            </w:r>
            <w:r w:rsidRPr="00A32CFA">
              <w:rPr>
                <w:rFonts w:ascii="Tahoma" w:hAnsi="Tahoma" w:cs="Tahoma"/>
                <w:sz w:val="22"/>
                <w:szCs w:val="22"/>
                <w:lang w:val="en-GB"/>
              </w:rPr>
              <w:t xml:space="preserve"> on the investment</w:t>
            </w:r>
            <w:r>
              <w:rPr>
                <w:rFonts w:ascii="Tahoma" w:hAnsi="Tahoma" w:cs="Tahoma"/>
                <w:sz w:val="22"/>
                <w:szCs w:val="22"/>
                <w:lang w:val="en-GB"/>
              </w:rPr>
              <w:t xml:space="preserve"> in the target fund</w:t>
            </w:r>
          </w:p>
          <w:p w14:paraId="4BF75DDE" w14:textId="77777777" w:rsidR="00584F85" w:rsidRPr="00437C36" w:rsidRDefault="00584F85" w:rsidP="009262DE">
            <w:pPr>
              <w:pStyle w:val="ListParagraph"/>
              <w:spacing w:line="276" w:lineRule="auto"/>
              <w:ind w:left="0"/>
              <w:jc w:val="both"/>
              <w:rPr>
                <w:rFonts w:ascii="Tahoma" w:hAnsi="Tahoma" w:cs="Tahoma"/>
                <w:sz w:val="22"/>
                <w:szCs w:val="22"/>
                <w:lang w:val="en-GB"/>
              </w:rPr>
            </w:pPr>
          </w:p>
        </w:tc>
        <w:tc>
          <w:tcPr>
            <w:tcW w:w="2483" w:type="dxa"/>
          </w:tcPr>
          <w:p w14:paraId="6BD8F592"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117635758"/>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Confirmed compliance</w:t>
            </w:r>
          </w:p>
          <w:p w14:paraId="7D51DFC4" w14:textId="77777777" w:rsidR="00584F85" w:rsidRDefault="004A5B51" w:rsidP="009262DE">
            <w:pPr>
              <w:spacing w:line="276" w:lineRule="auto"/>
              <w:ind w:left="182" w:hanging="182"/>
              <w:rPr>
                <w:rFonts w:ascii="Tahoma" w:hAnsi="Tahoma" w:cs="Tahoma"/>
                <w:sz w:val="22"/>
                <w:szCs w:val="22"/>
                <w:lang w:val="en-GB"/>
              </w:rPr>
            </w:pPr>
            <w:sdt>
              <w:sdtPr>
                <w:rPr>
                  <w:rFonts w:ascii="Tahoma" w:hAnsi="Tahoma" w:cs="Tahoma"/>
                  <w:sz w:val="22"/>
                  <w:szCs w:val="22"/>
                  <w:lang w:val="en-GB"/>
                </w:rPr>
                <w:id w:val="-1354337116"/>
                <w14:checkbox>
                  <w14:checked w14:val="0"/>
                  <w14:checkedState w14:val="2611" w14:font="Segoe UI Light"/>
                  <w14:uncheckedState w14:val="2610" w14:font="Segoe UI Light"/>
                </w14:checkbox>
              </w:sdtPr>
              <w:sdtEndPr/>
              <w:sdtContent>
                <w:r w:rsidR="00584F85">
                  <w:rPr>
                    <w:rFonts w:ascii="Segoe UI Symbol" w:hAnsi="Segoe UI Symbol" w:cs="Segoe UI Symbol"/>
                    <w:sz w:val="22"/>
                    <w:szCs w:val="22"/>
                    <w:lang w:val="en-GB"/>
                  </w:rPr>
                  <w:t>☐</w:t>
                </w:r>
              </w:sdtContent>
            </w:sdt>
            <w:r w:rsidR="00584F85" w:rsidRPr="00D31414">
              <w:rPr>
                <w:rFonts w:ascii="Tahoma" w:hAnsi="Tahoma" w:cs="Tahoma"/>
                <w:sz w:val="22"/>
                <w:szCs w:val="22"/>
                <w:lang w:val="en-GB"/>
              </w:rPr>
              <w:t xml:space="preserve"> </w:t>
            </w:r>
            <w:r w:rsidR="00584F85">
              <w:rPr>
                <w:rFonts w:ascii="Tahoma" w:hAnsi="Tahoma" w:cs="Tahoma"/>
                <w:sz w:val="22"/>
                <w:szCs w:val="22"/>
                <w:lang w:val="en-GB"/>
              </w:rPr>
              <w:t>No</w:t>
            </w:r>
          </w:p>
          <w:p w14:paraId="49025A9D" w14:textId="77777777" w:rsidR="00584F85" w:rsidRDefault="00584F85" w:rsidP="009262DE">
            <w:pPr>
              <w:spacing w:line="276" w:lineRule="auto"/>
              <w:ind w:left="182" w:hanging="182"/>
              <w:rPr>
                <w:rFonts w:ascii="Tahoma" w:hAnsi="Tahoma" w:cs="Tahoma"/>
                <w:sz w:val="22"/>
                <w:szCs w:val="22"/>
                <w:lang w:val="en-GB"/>
              </w:rPr>
            </w:pPr>
          </w:p>
          <w:p w14:paraId="7A5B0EFA" w14:textId="77777777" w:rsidR="00584F85" w:rsidRPr="00EA4618" w:rsidRDefault="00584F85" w:rsidP="009262DE">
            <w:pPr>
              <w:spacing w:line="276" w:lineRule="auto"/>
              <w:rPr>
                <w:rFonts w:ascii="Tahoma" w:hAnsi="Tahoma" w:cs="Tahoma"/>
                <w:sz w:val="22"/>
                <w:szCs w:val="22"/>
                <w:lang w:val="en-GB"/>
              </w:rPr>
            </w:pPr>
            <w:r w:rsidRPr="00EA4618">
              <w:rPr>
                <w:rFonts w:ascii="Tahoma" w:hAnsi="Tahoma" w:cs="Tahoma"/>
                <w:sz w:val="22"/>
                <w:szCs w:val="22"/>
                <w:lang w:val="en-GB"/>
              </w:rPr>
              <w:t>If ‘No’ is ticked (</w:t>
            </w:r>
            <w:r w:rsidRPr="00EA4618">
              <w:rPr>
                <w:rFonts w:ascii="Tahoma" w:hAnsi="Tahoma" w:cs="Tahoma"/>
                <w:sz w:val="22"/>
                <w:szCs w:val="22"/>
                <w:lang w:val="en-GB"/>
              </w:rPr>
              <w:sym w:font="Wingdings" w:char="F0FC"/>
            </w:r>
            <w:r w:rsidRPr="00EA4618">
              <w:rPr>
                <w:rFonts w:ascii="Tahoma" w:hAnsi="Tahoma" w:cs="Tahoma"/>
                <w:sz w:val="22"/>
                <w:szCs w:val="22"/>
                <w:lang w:val="en-GB"/>
              </w:rPr>
              <w:t>), please explain the non-compliance:</w:t>
            </w:r>
          </w:p>
          <w:sdt>
            <w:sdtPr>
              <w:rPr>
                <w:rFonts w:ascii="Tahoma" w:hAnsi="Tahoma" w:cs="Tahoma"/>
                <w:sz w:val="22"/>
                <w:szCs w:val="22"/>
                <w:lang w:val="en-GB"/>
              </w:rPr>
              <w:id w:val="446351303"/>
              <w:placeholder>
                <w:docPart w:val="DE478B2133D8451EA6C116132741B34C"/>
              </w:placeholder>
              <w:showingPlcHdr/>
            </w:sdtPr>
            <w:sdtEndPr/>
            <w:sdtContent>
              <w:p w14:paraId="33183C96" w14:textId="66CDFCE9" w:rsidR="00584F85" w:rsidRDefault="00584F85" w:rsidP="005A401C">
                <w:pPr>
                  <w:spacing w:line="276" w:lineRule="auto"/>
                  <w:rPr>
                    <w:rFonts w:ascii="Tahoma" w:hAnsi="Tahoma" w:cs="Tahoma"/>
                    <w:sz w:val="22"/>
                    <w:szCs w:val="22"/>
                    <w:lang w:val="en-GB"/>
                  </w:rPr>
                </w:pPr>
                <w:r w:rsidRPr="00EA4618">
                  <w:rPr>
                    <w:rStyle w:val="PlaceholderText"/>
                    <w:rFonts w:ascii="Tahoma" w:hAnsi="Tahoma" w:cs="Tahoma"/>
                    <w:sz w:val="22"/>
                    <w:szCs w:val="22"/>
                  </w:rPr>
                  <w:t>Click or tap here to enter text.</w:t>
                </w:r>
              </w:p>
            </w:sdtContent>
          </w:sdt>
        </w:tc>
        <w:sdt>
          <w:sdtPr>
            <w:rPr>
              <w:rFonts w:ascii="Tahoma" w:hAnsi="Tahoma" w:cs="Tahoma"/>
              <w:sz w:val="22"/>
              <w:szCs w:val="22"/>
              <w:lang w:val="en-GB"/>
            </w:rPr>
            <w:id w:val="-1768529913"/>
            <w:placeholder>
              <w:docPart w:val="0EF5B67CB09F46409B1B9BDB93F67C00"/>
            </w:placeholder>
            <w:showingPlcHdr/>
          </w:sdtPr>
          <w:sdtEndPr/>
          <w:sdtContent>
            <w:tc>
              <w:tcPr>
                <w:tcW w:w="3261" w:type="dxa"/>
              </w:tcPr>
              <w:p w14:paraId="43D90F2C" w14:textId="77777777" w:rsidR="00584F85" w:rsidRDefault="00584F85" w:rsidP="009262DE">
                <w:pPr>
                  <w:pStyle w:val="ListParagraph"/>
                  <w:spacing w:line="276" w:lineRule="auto"/>
                  <w:ind w:left="0"/>
                  <w:jc w:val="both"/>
                  <w:rPr>
                    <w:rFonts w:ascii="Tahoma" w:hAnsi="Tahoma" w:cs="Tahoma"/>
                    <w:sz w:val="22"/>
                    <w:szCs w:val="22"/>
                    <w:lang w:val="en-GB"/>
                  </w:rPr>
                </w:pPr>
                <w:r w:rsidRPr="00EA4618">
                  <w:rPr>
                    <w:rStyle w:val="PlaceholderText"/>
                    <w:rFonts w:ascii="Tahoma" w:hAnsi="Tahoma" w:cs="Tahoma"/>
                    <w:sz w:val="22"/>
                    <w:szCs w:val="22"/>
                  </w:rPr>
                  <w:t>Click or tap here to enter text.</w:t>
                </w:r>
              </w:p>
            </w:tc>
          </w:sdtContent>
        </w:sdt>
      </w:tr>
    </w:tbl>
    <w:p w14:paraId="0B9BF7A7" w14:textId="77777777" w:rsidR="00584F85" w:rsidRDefault="00584F85" w:rsidP="00584F85">
      <w:pPr>
        <w:spacing w:line="276" w:lineRule="auto"/>
        <w:jc w:val="both"/>
        <w:rPr>
          <w:rFonts w:ascii="Tahoma" w:hAnsi="Tahoma" w:cs="Tahoma"/>
          <w:sz w:val="22"/>
          <w:szCs w:val="22"/>
          <w:lang w:val="en-GB"/>
        </w:rPr>
      </w:pPr>
    </w:p>
    <w:p w14:paraId="797886D3" w14:textId="77777777" w:rsidR="00584F85" w:rsidRDefault="00584F85" w:rsidP="00584F85">
      <w:pPr>
        <w:pStyle w:val="ListParagraph"/>
        <w:spacing w:line="276" w:lineRule="auto"/>
        <w:ind w:left="360"/>
        <w:jc w:val="both"/>
        <w:rPr>
          <w:rFonts w:ascii="Tahoma" w:hAnsi="Tahoma" w:cs="Tahoma"/>
          <w:i/>
          <w:sz w:val="22"/>
          <w:szCs w:val="22"/>
          <w:lang w:val="en-GB"/>
        </w:rPr>
      </w:pPr>
      <w:r w:rsidRPr="005501B0">
        <w:rPr>
          <w:rFonts w:ascii="Tahoma" w:hAnsi="Tahoma" w:cs="Tahoma"/>
          <w:b/>
          <w:i/>
          <w:sz w:val="22"/>
          <w:szCs w:val="22"/>
          <w:lang w:val="en-GB"/>
        </w:rPr>
        <w:t>Note:</w:t>
      </w:r>
      <w:r>
        <w:rPr>
          <w:rFonts w:ascii="Tahoma" w:hAnsi="Tahoma" w:cs="Tahoma"/>
          <w:i/>
          <w:sz w:val="22"/>
          <w:szCs w:val="22"/>
          <w:lang w:val="en-GB"/>
        </w:rPr>
        <w:t xml:space="preserve"> </w:t>
      </w:r>
      <w:r w:rsidRPr="005501B0">
        <w:rPr>
          <w:rFonts w:ascii="Tahoma" w:hAnsi="Tahoma" w:cs="Tahoma"/>
          <w:i/>
          <w:sz w:val="22"/>
          <w:szCs w:val="22"/>
          <w:lang w:val="en-GB"/>
        </w:rPr>
        <w:t xml:space="preserve">If </w:t>
      </w:r>
      <w:r>
        <w:rPr>
          <w:rFonts w:ascii="Tahoma" w:hAnsi="Tahoma" w:cs="Tahoma"/>
          <w:i/>
          <w:sz w:val="22"/>
          <w:szCs w:val="22"/>
          <w:lang w:val="en-GB"/>
        </w:rPr>
        <w:t>–</w:t>
      </w:r>
    </w:p>
    <w:p w14:paraId="1FD93F98" w14:textId="77777777" w:rsidR="00584F85" w:rsidRDefault="00584F85" w:rsidP="00347FF5">
      <w:pPr>
        <w:pStyle w:val="ListParagraph"/>
        <w:numPr>
          <w:ilvl w:val="0"/>
          <w:numId w:val="40"/>
        </w:numPr>
        <w:spacing w:line="276" w:lineRule="auto"/>
        <w:jc w:val="both"/>
        <w:rPr>
          <w:rFonts w:ascii="Tahoma" w:hAnsi="Tahoma" w:cs="Tahoma"/>
          <w:i/>
          <w:sz w:val="22"/>
          <w:szCs w:val="22"/>
          <w:lang w:val="en-GB"/>
        </w:rPr>
      </w:pPr>
      <w:r w:rsidRPr="005501B0">
        <w:rPr>
          <w:rFonts w:ascii="Tahoma" w:hAnsi="Tahoma" w:cs="Tahoma"/>
          <w:i/>
          <w:sz w:val="22"/>
          <w:szCs w:val="22"/>
          <w:lang w:val="en-GB"/>
        </w:rPr>
        <w:t xml:space="preserve">the answer to </w:t>
      </w:r>
      <w:r w:rsidRPr="0046682E">
        <w:rPr>
          <w:rFonts w:ascii="Tahoma" w:hAnsi="Tahoma" w:cs="Tahoma"/>
          <w:b/>
          <w:i/>
          <w:sz w:val="22"/>
          <w:szCs w:val="22"/>
          <w:lang w:val="en-GB"/>
        </w:rPr>
        <w:t xml:space="preserve">question </w:t>
      </w:r>
      <w:r w:rsidRPr="001E688B">
        <w:rPr>
          <w:rFonts w:ascii="Tahoma" w:hAnsi="Tahoma" w:cs="Tahoma"/>
          <w:b/>
          <w:i/>
          <w:sz w:val="22"/>
          <w:szCs w:val="22"/>
          <w:lang w:val="en-GB"/>
        </w:rPr>
        <w:t>9(c)</w:t>
      </w:r>
      <w:r w:rsidRPr="005501B0">
        <w:rPr>
          <w:rFonts w:ascii="Tahoma" w:hAnsi="Tahoma" w:cs="Tahoma"/>
          <w:i/>
          <w:sz w:val="22"/>
          <w:szCs w:val="22"/>
          <w:lang w:val="en-GB"/>
        </w:rPr>
        <w:t xml:space="preserve"> is a method other than ‘commitment approach</w:t>
      </w:r>
      <w:r>
        <w:rPr>
          <w:rFonts w:ascii="Tahoma" w:hAnsi="Tahoma" w:cs="Tahoma"/>
          <w:i/>
          <w:sz w:val="22"/>
          <w:szCs w:val="22"/>
          <w:lang w:val="en-GB"/>
        </w:rPr>
        <w:t>’; or</w:t>
      </w:r>
    </w:p>
    <w:p w14:paraId="6C697645" w14:textId="77777777" w:rsidR="00584F85" w:rsidRDefault="00584F85" w:rsidP="00347FF5">
      <w:pPr>
        <w:pStyle w:val="ListParagraph"/>
        <w:numPr>
          <w:ilvl w:val="0"/>
          <w:numId w:val="40"/>
        </w:numPr>
        <w:spacing w:line="276" w:lineRule="auto"/>
        <w:jc w:val="both"/>
        <w:rPr>
          <w:rFonts w:ascii="Tahoma" w:hAnsi="Tahoma" w:cs="Tahoma"/>
          <w:i/>
          <w:sz w:val="22"/>
          <w:szCs w:val="22"/>
          <w:lang w:val="en-GB"/>
        </w:rPr>
      </w:pPr>
      <w:r>
        <w:rPr>
          <w:rFonts w:ascii="Tahoma" w:hAnsi="Tahoma" w:cs="Tahoma"/>
          <w:i/>
          <w:sz w:val="22"/>
          <w:szCs w:val="22"/>
          <w:lang w:val="en-GB"/>
        </w:rPr>
        <w:t xml:space="preserve">the answer to </w:t>
      </w:r>
      <w:r w:rsidRPr="0046682E">
        <w:rPr>
          <w:rFonts w:ascii="Tahoma" w:hAnsi="Tahoma" w:cs="Tahoma"/>
          <w:b/>
          <w:i/>
          <w:sz w:val="22"/>
          <w:szCs w:val="22"/>
          <w:lang w:val="en-GB"/>
        </w:rPr>
        <w:t>question 11(a)</w:t>
      </w:r>
      <w:r>
        <w:rPr>
          <w:rFonts w:ascii="Tahoma" w:hAnsi="Tahoma" w:cs="Tahoma"/>
          <w:i/>
          <w:sz w:val="22"/>
          <w:szCs w:val="22"/>
          <w:lang w:val="en-GB"/>
        </w:rPr>
        <w:t xml:space="preserve">, is </w:t>
      </w:r>
      <w:r w:rsidRPr="00E907EA">
        <w:rPr>
          <w:rFonts w:ascii="Tahoma" w:hAnsi="Tahoma" w:cs="Tahoma"/>
          <w:i/>
          <w:sz w:val="22"/>
          <w:szCs w:val="22"/>
          <w:lang w:val="en-GB"/>
        </w:rPr>
        <w:t>“Other physical metal”</w:t>
      </w:r>
      <w:r>
        <w:rPr>
          <w:rFonts w:ascii="Tahoma" w:hAnsi="Tahoma" w:cs="Tahoma"/>
          <w:i/>
          <w:sz w:val="22"/>
          <w:szCs w:val="22"/>
          <w:lang w:val="en-GB"/>
        </w:rPr>
        <w:t>,</w:t>
      </w:r>
    </w:p>
    <w:p w14:paraId="24EB1CEB" w14:textId="77777777" w:rsidR="00584F85" w:rsidRPr="0046682E" w:rsidRDefault="00584F85" w:rsidP="00584F85">
      <w:pPr>
        <w:spacing w:line="276" w:lineRule="auto"/>
        <w:ind w:left="360"/>
        <w:jc w:val="both"/>
        <w:rPr>
          <w:rFonts w:ascii="Tahoma" w:hAnsi="Tahoma" w:cs="Tahoma"/>
          <w:i/>
          <w:sz w:val="22"/>
          <w:szCs w:val="22"/>
          <w:lang w:val="en-GB"/>
        </w:rPr>
      </w:pPr>
      <w:r w:rsidRPr="00D74845">
        <w:rPr>
          <w:rFonts w:ascii="Tahoma" w:hAnsi="Tahoma" w:cs="Tahoma"/>
          <w:i/>
          <w:sz w:val="22"/>
          <w:szCs w:val="22"/>
          <w:lang w:val="en-GB"/>
        </w:rPr>
        <w:t>p</w:t>
      </w:r>
      <w:r w:rsidRPr="0046682E">
        <w:rPr>
          <w:rFonts w:ascii="Tahoma" w:hAnsi="Tahoma" w:cs="Tahoma"/>
          <w:i/>
          <w:sz w:val="22"/>
          <w:szCs w:val="22"/>
          <w:lang w:val="en-GB"/>
        </w:rPr>
        <w:t xml:space="preserve">lease ensure that the cover letter of the submission provide details on pre-consultation with the SC where clearance is obtained on investment in </w:t>
      </w:r>
      <w:r>
        <w:rPr>
          <w:rFonts w:ascii="Tahoma" w:hAnsi="Tahoma" w:cs="Tahoma"/>
          <w:i/>
          <w:sz w:val="22"/>
          <w:szCs w:val="22"/>
          <w:lang w:val="en-GB"/>
        </w:rPr>
        <w:t>the</w:t>
      </w:r>
      <w:r w:rsidRPr="00D74845">
        <w:rPr>
          <w:rFonts w:ascii="Tahoma" w:hAnsi="Tahoma" w:cs="Tahoma"/>
          <w:i/>
          <w:sz w:val="22"/>
          <w:szCs w:val="22"/>
          <w:lang w:val="en-GB"/>
        </w:rPr>
        <w:t xml:space="preserve"> target fund.</w:t>
      </w:r>
    </w:p>
    <w:p w14:paraId="6AC133EB" w14:textId="77777777" w:rsidR="00584F85" w:rsidRPr="0046682E" w:rsidRDefault="00584F85" w:rsidP="00584F85">
      <w:pPr>
        <w:spacing w:line="276" w:lineRule="auto"/>
        <w:jc w:val="both"/>
        <w:rPr>
          <w:rFonts w:ascii="Tahoma" w:hAnsi="Tahoma" w:cs="Tahoma"/>
          <w:sz w:val="22"/>
          <w:szCs w:val="22"/>
          <w:lang w:val="en-GB"/>
        </w:rPr>
      </w:pPr>
    </w:p>
    <w:p w14:paraId="23161A5F" w14:textId="77777777" w:rsidR="00584F85" w:rsidRDefault="00584F85" w:rsidP="00584F85">
      <w:pPr>
        <w:pStyle w:val="ListParagraph"/>
        <w:numPr>
          <w:ilvl w:val="0"/>
          <w:numId w:val="7"/>
        </w:numPr>
        <w:spacing w:line="276" w:lineRule="auto"/>
        <w:jc w:val="both"/>
        <w:rPr>
          <w:rFonts w:ascii="Tahoma" w:hAnsi="Tahoma" w:cs="Tahoma"/>
          <w:sz w:val="22"/>
          <w:szCs w:val="22"/>
          <w:lang w:val="en-GB"/>
        </w:rPr>
      </w:pPr>
      <w:r w:rsidRPr="00D31414">
        <w:rPr>
          <w:rFonts w:ascii="Tahoma" w:hAnsi="Tahoma" w:cs="Tahoma"/>
          <w:sz w:val="22"/>
          <w:szCs w:val="22"/>
          <w:lang w:val="en-GB"/>
        </w:rPr>
        <w:lastRenderedPageBreak/>
        <w:t>If the target fund or the class of shares/units of the target fund which the feeder fund will invest in has been in operation and there is disclosure relating to its performance, please provide the following information on the target fund:</w:t>
      </w:r>
    </w:p>
    <w:p w14:paraId="21FE8475" w14:textId="77777777" w:rsidR="00584F85" w:rsidRPr="00D31414" w:rsidRDefault="00584F85" w:rsidP="00584F85">
      <w:pPr>
        <w:pStyle w:val="ListParagraph"/>
        <w:spacing w:line="276" w:lineRule="auto"/>
        <w:ind w:left="360"/>
        <w:jc w:val="both"/>
        <w:rPr>
          <w:rFonts w:ascii="Tahoma" w:hAnsi="Tahoma" w:cs="Tahoma"/>
          <w:sz w:val="22"/>
          <w:szCs w:val="22"/>
          <w:lang w:val="en-GB"/>
        </w:rPr>
      </w:pPr>
      <w:r w:rsidRPr="00D31414">
        <w:rPr>
          <w:rFonts w:ascii="Tahoma" w:hAnsi="Tahoma" w:cs="Tahoma"/>
          <w:sz w:val="22"/>
          <w:szCs w:val="22"/>
          <w:lang w:val="en-GB"/>
        </w:rPr>
        <w:t xml:space="preserve"> </w:t>
      </w:r>
    </w:p>
    <w:tbl>
      <w:tblPr>
        <w:tblStyle w:val="TableGrid"/>
        <w:tblW w:w="0" w:type="auto"/>
        <w:tblInd w:w="360" w:type="dxa"/>
        <w:tblLook w:val="04A0" w:firstRow="1" w:lastRow="0" w:firstColumn="1" w:lastColumn="0" w:noHBand="0" w:noVBand="1"/>
      </w:tblPr>
      <w:tblGrid>
        <w:gridCol w:w="518"/>
        <w:gridCol w:w="4859"/>
        <w:gridCol w:w="2905"/>
      </w:tblGrid>
      <w:tr w:rsidR="00584F85" w:rsidRPr="00774431" w14:paraId="199216FD" w14:textId="77777777" w:rsidTr="009262DE">
        <w:tc>
          <w:tcPr>
            <w:tcW w:w="518" w:type="dxa"/>
          </w:tcPr>
          <w:p w14:paraId="3C2C3D18" w14:textId="77777777" w:rsidR="00584F85" w:rsidRPr="00D31414" w:rsidRDefault="00584F85" w:rsidP="00584F85">
            <w:pPr>
              <w:pStyle w:val="ListParagraph"/>
              <w:numPr>
                <w:ilvl w:val="0"/>
                <w:numId w:val="4"/>
              </w:numPr>
              <w:spacing w:line="276" w:lineRule="auto"/>
              <w:jc w:val="both"/>
              <w:rPr>
                <w:rFonts w:ascii="Tahoma" w:hAnsi="Tahoma" w:cs="Tahoma"/>
                <w:sz w:val="22"/>
                <w:szCs w:val="22"/>
                <w:lang w:val="en-GB"/>
              </w:rPr>
            </w:pPr>
          </w:p>
        </w:tc>
        <w:tc>
          <w:tcPr>
            <w:tcW w:w="4859" w:type="dxa"/>
          </w:tcPr>
          <w:p w14:paraId="08308B3A" w14:textId="77777777" w:rsidR="00584F85" w:rsidRPr="00D31414" w:rsidRDefault="00584F85" w:rsidP="009262DE">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The net asset value of the target fund</w:t>
            </w:r>
          </w:p>
        </w:tc>
        <w:tc>
          <w:tcPr>
            <w:tcW w:w="2905" w:type="dxa"/>
          </w:tcPr>
          <w:sdt>
            <w:sdtPr>
              <w:rPr>
                <w:rFonts w:ascii="Tahoma" w:hAnsi="Tahoma" w:cs="Tahoma"/>
                <w:i/>
                <w:color w:val="000000"/>
                <w:sz w:val="22"/>
                <w:szCs w:val="22"/>
                <w:lang w:val="en-GB"/>
              </w:rPr>
              <w:id w:val="-368461930"/>
              <w:placeholder>
                <w:docPart w:val="C700670E31394BE694E4E3BD3C5EF10D"/>
              </w:placeholder>
              <w:showingPlcHdr/>
            </w:sdtPr>
            <w:sdtEndPr/>
            <w:sdtContent>
              <w:p w14:paraId="4959EAD0" w14:textId="77777777" w:rsidR="00584F85" w:rsidRPr="00D31414" w:rsidRDefault="00584F85" w:rsidP="009262DE">
                <w:pPr>
                  <w:pStyle w:val="ListParagraph"/>
                  <w:spacing w:line="276" w:lineRule="auto"/>
                  <w:ind w:left="0"/>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sdtContent>
          </w:sdt>
        </w:tc>
      </w:tr>
      <w:tr w:rsidR="00584F85" w:rsidRPr="00774431" w14:paraId="6C95C789" w14:textId="77777777" w:rsidTr="009262DE">
        <w:tc>
          <w:tcPr>
            <w:tcW w:w="518" w:type="dxa"/>
            <w:vMerge w:val="restart"/>
          </w:tcPr>
          <w:p w14:paraId="1488B131" w14:textId="77777777" w:rsidR="00584F85" w:rsidRPr="00D31414" w:rsidRDefault="00584F85" w:rsidP="00584F85">
            <w:pPr>
              <w:pStyle w:val="ListParagraph"/>
              <w:numPr>
                <w:ilvl w:val="0"/>
                <w:numId w:val="4"/>
              </w:numPr>
              <w:spacing w:line="276" w:lineRule="auto"/>
              <w:jc w:val="both"/>
              <w:rPr>
                <w:rFonts w:ascii="Tahoma" w:hAnsi="Tahoma" w:cs="Tahoma"/>
                <w:sz w:val="22"/>
                <w:szCs w:val="22"/>
                <w:lang w:val="en-GB"/>
              </w:rPr>
            </w:pPr>
          </w:p>
        </w:tc>
        <w:tc>
          <w:tcPr>
            <w:tcW w:w="7764" w:type="dxa"/>
            <w:gridSpan w:val="2"/>
          </w:tcPr>
          <w:p w14:paraId="5B027100" w14:textId="77777777" w:rsidR="00584F85" w:rsidRPr="00D31414" w:rsidRDefault="00584F85" w:rsidP="009262DE">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Average total return of the target fund against its benchmark (if any) over– </w:t>
            </w:r>
          </w:p>
          <w:p w14:paraId="07B602CB" w14:textId="77777777" w:rsidR="00584F85" w:rsidRPr="00D31414" w:rsidRDefault="00584F85" w:rsidP="009262DE">
            <w:pPr>
              <w:pStyle w:val="ListParagraph"/>
              <w:spacing w:line="276" w:lineRule="auto"/>
              <w:ind w:left="0"/>
              <w:jc w:val="both"/>
              <w:rPr>
                <w:rFonts w:ascii="Tahoma" w:hAnsi="Tahoma" w:cs="Tahoma"/>
                <w:sz w:val="22"/>
                <w:szCs w:val="22"/>
                <w:lang w:val="en-GB"/>
              </w:rPr>
            </w:pPr>
          </w:p>
        </w:tc>
      </w:tr>
      <w:tr w:rsidR="00584F85" w:rsidRPr="00774431" w14:paraId="55ACDD42" w14:textId="77777777" w:rsidTr="009262DE">
        <w:tc>
          <w:tcPr>
            <w:tcW w:w="518" w:type="dxa"/>
            <w:vMerge/>
          </w:tcPr>
          <w:p w14:paraId="4914CFE6" w14:textId="77777777" w:rsidR="00584F85" w:rsidRPr="00D31414" w:rsidRDefault="00584F85" w:rsidP="009262DE">
            <w:pPr>
              <w:spacing w:line="276" w:lineRule="auto"/>
              <w:jc w:val="both"/>
              <w:rPr>
                <w:rFonts w:ascii="Tahoma" w:hAnsi="Tahoma" w:cs="Tahoma"/>
                <w:sz w:val="22"/>
                <w:szCs w:val="22"/>
                <w:lang w:val="en-GB"/>
              </w:rPr>
            </w:pPr>
          </w:p>
        </w:tc>
        <w:tc>
          <w:tcPr>
            <w:tcW w:w="4859" w:type="dxa"/>
          </w:tcPr>
          <w:p w14:paraId="3E789195" w14:textId="77777777" w:rsidR="00584F85" w:rsidRPr="00D31414" w:rsidRDefault="00584F85" w:rsidP="00584F85">
            <w:pPr>
              <w:pStyle w:val="ListParagraph"/>
              <w:numPr>
                <w:ilvl w:val="0"/>
                <w:numId w:val="5"/>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most recent financial year or since establishment if it is less than one financial year </w:t>
            </w:r>
          </w:p>
          <w:p w14:paraId="3275D19A" w14:textId="77777777" w:rsidR="00584F85" w:rsidRPr="00D31414" w:rsidRDefault="00584F85" w:rsidP="009262DE">
            <w:pPr>
              <w:pStyle w:val="ListParagraph"/>
              <w:spacing w:line="276" w:lineRule="auto"/>
              <w:ind w:left="360"/>
              <w:jc w:val="both"/>
              <w:rPr>
                <w:rFonts w:ascii="Tahoma" w:hAnsi="Tahoma" w:cs="Tahoma"/>
                <w:sz w:val="22"/>
                <w:szCs w:val="22"/>
                <w:lang w:val="en-GB"/>
              </w:rPr>
            </w:pPr>
          </w:p>
        </w:tc>
        <w:sdt>
          <w:sdtPr>
            <w:rPr>
              <w:rFonts w:ascii="Tahoma" w:hAnsi="Tahoma" w:cs="Tahoma"/>
              <w:color w:val="000000"/>
              <w:sz w:val="22"/>
              <w:szCs w:val="22"/>
              <w:lang w:val="en-GB"/>
            </w:rPr>
            <w:id w:val="1770503568"/>
            <w:placeholder>
              <w:docPart w:val="F8481FEDB8234C9590195042D13FD6ED"/>
            </w:placeholder>
            <w:showingPlcHdr/>
          </w:sdtPr>
          <w:sdtEndPr/>
          <w:sdtContent>
            <w:tc>
              <w:tcPr>
                <w:tcW w:w="2905" w:type="dxa"/>
              </w:tcPr>
              <w:p w14:paraId="6CF6DDEE" w14:textId="77777777" w:rsidR="00584F85" w:rsidRPr="00D31414" w:rsidRDefault="00584F85" w:rsidP="009262DE">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584F85" w:rsidRPr="00774431" w14:paraId="24F51729" w14:textId="77777777" w:rsidTr="009262DE">
        <w:tc>
          <w:tcPr>
            <w:tcW w:w="518" w:type="dxa"/>
            <w:vMerge/>
          </w:tcPr>
          <w:p w14:paraId="63B11919" w14:textId="77777777" w:rsidR="00584F85" w:rsidRPr="00D31414" w:rsidRDefault="00584F85" w:rsidP="009262DE">
            <w:pPr>
              <w:spacing w:line="276" w:lineRule="auto"/>
              <w:jc w:val="both"/>
              <w:rPr>
                <w:rFonts w:ascii="Tahoma" w:hAnsi="Tahoma" w:cs="Tahoma"/>
                <w:sz w:val="22"/>
                <w:szCs w:val="22"/>
                <w:lang w:val="en-GB"/>
              </w:rPr>
            </w:pPr>
          </w:p>
        </w:tc>
        <w:tc>
          <w:tcPr>
            <w:tcW w:w="4859" w:type="dxa"/>
          </w:tcPr>
          <w:p w14:paraId="1C1CB20B" w14:textId="77777777" w:rsidR="00584F85" w:rsidRPr="00D31414" w:rsidRDefault="00584F85" w:rsidP="00584F85">
            <w:pPr>
              <w:pStyle w:val="ListParagraph"/>
              <w:numPr>
                <w:ilvl w:val="0"/>
                <w:numId w:val="5"/>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three </w:t>
            </w:r>
            <w:r>
              <w:rPr>
                <w:rFonts w:ascii="Tahoma" w:hAnsi="Tahoma" w:cs="Tahoma"/>
                <w:sz w:val="22"/>
                <w:szCs w:val="22"/>
                <w:lang w:val="en-GB"/>
              </w:rPr>
              <w:t xml:space="preserve">(3) </w:t>
            </w:r>
            <w:r w:rsidRPr="00D31414">
              <w:rPr>
                <w:rFonts w:ascii="Tahoma" w:hAnsi="Tahoma" w:cs="Tahoma"/>
                <w:sz w:val="22"/>
                <w:szCs w:val="22"/>
                <w:lang w:val="en-GB"/>
              </w:rPr>
              <w:t xml:space="preserve">financial years </w:t>
            </w:r>
          </w:p>
        </w:tc>
        <w:sdt>
          <w:sdtPr>
            <w:rPr>
              <w:rFonts w:ascii="Tahoma" w:hAnsi="Tahoma" w:cs="Tahoma"/>
              <w:i/>
              <w:color w:val="000000"/>
              <w:sz w:val="22"/>
              <w:szCs w:val="22"/>
              <w:lang w:val="en-GB"/>
            </w:rPr>
            <w:id w:val="-1846079398"/>
            <w:placeholder>
              <w:docPart w:val="F8481FEDB8234C9590195042D13FD6ED"/>
            </w:placeholder>
            <w:showingPlcHdr/>
          </w:sdtPr>
          <w:sdtEndPr/>
          <w:sdtContent>
            <w:tc>
              <w:tcPr>
                <w:tcW w:w="2905" w:type="dxa"/>
              </w:tcPr>
              <w:p w14:paraId="13E7214C" w14:textId="77777777" w:rsidR="00584F85" w:rsidRPr="00D31414" w:rsidRDefault="00584F85" w:rsidP="009262DE">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584F85" w:rsidRPr="00774431" w14:paraId="15010CCA" w14:textId="77777777" w:rsidTr="009262DE">
        <w:tc>
          <w:tcPr>
            <w:tcW w:w="518" w:type="dxa"/>
            <w:vMerge/>
          </w:tcPr>
          <w:p w14:paraId="69863C5C" w14:textId="77777777" w:rsidR="00584F85" w:rsidRPr="00D31414" w:rsidRDefault="00584F85" w:rsidP="009262DE">
            <w:pPr>
              <w:spacing w:line="276" w:lineRule="auto"/>
              <w:jc w:val="both"/>
              <w:rPr>
                <w:rFonts w:ascii="Tahoma" w:hAnsi="Tahoma" w:cs="Tahoma"/>
                <w:sz w:val="22"/>
                <w:szCs w:val="22"/>
                <w:lang w:val="en-GB"/>
              </w:rPr>
            </w:pPr>
          </w:p>
        </w:tc>
        <w:tc>
          <w:tcPr>
            <w:tcW w:w="4859" w:type="dxa"/>
          </w:tcPr>
          <w:p w14:paraId="5DC685AA" w14:textId="77777777" w:rsidR="00584F85" w:rsidRPr="00D31414" w:rsidRDefault="00584F85" w:rsidP="00584F85">
            <w:pPr>
              <w:pStyle w:val="ListParagraph"/>
              <w:numPr>
                <w:ilvl w:val="0"/>
                <w:numId w:val="5"/>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recent five </w:t>
            </w:r>
            <w:r>
              <w:rPr>
                <w:rFonts w:ascii="Tahoma" w:hAnsi="Tahoma" w:cs="Tahoma"/>
                <w:sz w:val="22"/>
                <w:szCs w:val="22"/>
                <w:lang w:val="en-GB"/>
              </w:rPr>
              <w:t xml:space="preserve">(5) </w:t>
            </w:r>
            <w:r w:rsidRPr="00D31414">
              <w:rPr>
                <w:rFonts w:ascii="Tahoma" w:hAnsi="Tahoma" w:cs="Tahoma"/>
                <w:sz w:val="22"/>
                <w:szCs w:val="22"/>
                <w:lang w:val="en-GB"/>
              </w:rPr>
              <w:t>financial years</w:t>
            </w:r>
          </w:p>
        </w:tc>
        <w:sdt>
          <w:sdtPr>
            <w:rPr>
              <w:rFonts w:ascii="Tahoma" w:hAnsi="Tahoma" w:cs="Tahoma"/>
              <w:i/>
              <w:color w:val="000000"/>
              <w:sz w:val="22"/>
              <w:szCs w:val="22"/>
              <w:lang w:val="en-GB"/>
            </w:rPr>
            <w:id w:val="-1554615513"/>
            <w:placeholder>
              <w:docPart w:val="F8481FEDB8234C9590195042D13FD6ED"/>
            </w:placeholder>
            <w:showingPlcHdr/>
          </w:sdtPr>
          <w:sdtEndPr/>
          <w:sdtContent>
            <w:tc>
              <w:tcPr>
                <w:tcW w:w="2905" w:type="dxa"/>
              </w:tcPr>
              <w:p w14:paraId="2402A858" w14:textId="77777777" w:rsidR="00584F85" w:rsidRPr="00D31414" w:rsidRDefault="00584F85" w:rsidP="009262DE">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584F85" w:rsidRPr="00774431" w14:paraId="01A5C3FA" w14:textId="77777777" w:rsidTr="009262DE">
        <w:tc>
          <w:tcPr>
            <w:tcW w:w="518" w:type="dxa"/>
            <w:vMerge/>
          </w:tcPr>
          <w:p w14:paraId="64546C89" w14:textId="77777777" w:rsidR="00584F85" w:rsidRPr="00D31414" w:rsidRDefault="00584F85" w:rsidP="009262DE">
            <w:pPr>
              <w:spacing w:line="276" w:lineRule="auto"/>
              <w:jc w:val="both"/>
              <w:rPr>
                <w:rFonts w:ascii="Tahoma" w:hAnsi="Tahoma" w:cs="Tahoma"/>
                <w:sz w:val="22"/>
                <w:szCs w:val="22"/>
                <w:lang w:val="en-GB"/>
              </w:rPr>
            </w:pPr>
          </w:p>
        </w:tc>
        <w:tc>
          <w:tcPr>
            <w:tcW w:w="4859" w:type="dxa"/>
          </w:tcPr>
          <w:p w14:paraId="15D4A4BB" w14:textId="77777777" w:rsidR="00584F85" w:rsidRPr="00D31414" w:rsidRDefault="00584F85" w:rsidP="00584F85">
            <w:pPr>
              <w:pStyle w:val="ListParagraph"/>
              <w:numPr>
                <w:ilvl w:val="0"/>
                <w:numId w:val="5"/>
              </w:numPr>
              <w:spacing w:line="276" w:lineRule="auto"/>
              <w:jc w:val="both"/>
              <w:rPr>
                <w:rFonts w:ascii="Tahoma" w:hAnsi="Tahoma" w:cs="Tahoma"/>
                <w:sz w:val="22"/>
                <w:szCs w:val="22"/>
                <w:lang w:val="en-GB"/>
              </w:rPr>
            </w:pPr>
            <w:r w:rsidRPr="00D31414">
              <w:rPr>
                <w:rFonts w:ascii="Tahoma" w:hAnsi="Tahoma" w:cs="Tahoma"/>
                <w:sz w:val="22"/>
                <w:szCs w:val="22"/>
                <w:lang w:val="en-GB"/>
              </w:rPr>
              <w:t>recent 10 financial years</w:t>
            </w:r>
          </w:p>
        </w:tc>
        <w:sdt>
          <w:sdtPr>
            <w:rPr>
              <w:rFonts w:ascii="Tahoma" w:hAnsi="Tahoma" w:cs="Tahoma"/>
              <w:i/>
              <w:color w:val="000000"/>
              <w:sz w:val="22"/>
              <w:szCs w:val="22"/>
              <w:lang w:val="en-GB"/>
            </w:rPr>
            <w:id w:val="3023493"/>
            <w:placeholder>
              <w:docPart w:val="F8481FEDB8234C9590195042D13FD6ED"/>
            </w:placeholder>
            <w:showingPlcHdr/>
          </w:sdtPr>
          <w:sdtEndPr/>
          <w:sdtContent>
            <w:tc>
              <w:tcPr>
                <w:tcW w:w="2905" w:type="dxa"/>
              </w:tcPr>
              <w:p w14:paraId="19C04F0F" w14:textId="77777777" w:rsidR="00584F85" w:rsidRPr="00D31414" w:rsidRDefault="00584F85" w:rsidP="009262DE">
                <w:pPr>
                  <w:pStyle w:val="ListParagraph"/>
                  <w:spacing w:line="276" w:lineRule="auto"/>
                  <w:ind w:left="0"/>
                  <w:jc w:val="both"/>
                  <w:rPr>
                    <w:rFonts w:ascii="Tahoma" w:hAnsi="Tahoma" w:cs="Tahoma"/>
                    <w:i/>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584F85" w:rsidRPr="00774431" w14:paraId="4DEAB42B" w14:textId="77777777" w:rsidTr="009262DE">
        <w:tc>
          <w:tcPr>
            <w:tcW w:w="518" w:type="dxa"/>
          </w:tcPr>
          <w:p w14:paraId="4F5BF2E9" w14:textId="77777777" w:rsidR="00584F85" w:rsidRPr="00D31414" w:rsidRDefault="00584F85" w:rsidP="00584F85">
            <w:pPr>
              <w:pStyle w:val="ListParagraph"/>
              <w:numPr>
                <w:ilvl w:val="0"/>
                <w:numId w:val="4"/>
              </w:numPr>
              <w:spacing w:line="276" w:lineRule="auto"/>
              <w:jc w:val="both"/>
              <w:rPr>
                <w:rFonts w:ascii="Tahoma" w:hAnsi="Tahoma" w:cs="Tahoma"/>
                <w:sz w:val="22"/>
                <w:szCs w:val="22"/>
                <w:lang w:val="en-GB"/>
              </w:rPr>
            </w:pPr>
          </w:p>
        </w:tc>
        <w:tc>
          <w:tcPr>
            <w:tcW w:w="4859" w:type="dxa"/>
          </w:tcPr>
          <w:p w14:paraId="1582AB1E" w14:textId="77777777" w:rsidR="00584F85" w:rsidRPr="00D31414" w:rsidRDefault="00584F85" w:rsidP="009262DE">
            <w:pPr>
              <w:pStyle w:val="ListParagraph"/>
              <w:spacing w:line="276" w:lineRule="auto"/>
              <w:ind w:left="0"/>
              <w:jc w:val="both"/>
              <w:rPr>
                <w:rFonts w:ascii="Tahoma" w:hAnsi="Tahoma" w:cs="Tahoma"/>
                <w:sz w:val="22"/>
                <w:szCs w:val="22"/>
                <w:lang w:val="en-GB"/>
              </w:rPr>
            </w:pPr>
            <w:r w:rsidRPr="00D31414">
              <w:rPr>
                <w:rFonts w:ascii="Tahoma" w:hAnsi="Tahoma" w:cs="Tahoma"/>
                <w:sz w:val="22"/>
                <w:szCs w:val="22"/>
                <w:lang w:val="en-GB"/>
              </w:rPr>
              <w:t xml:space="preserve">Annual total return of the target fund for each of the last 10 financial years (or since establishment if it is less than 10 years) </w:t>
            </w:r>
          </w:p>
          <w:p w14:paraId="50EB4E00" w14:textId="77777777" w:rsidR="00584F85" w:rsidRPr="00D31414" w:rsidRDefault="00584F85" w:rsidP="009262DE">
            <w:pPr>
              <w:pStyle w:val="ListParagraph"/>
              <w:spacing w:line="276" w:lineRule="auto"/>
              <w:ind w:left="0"/>
              <w:jc w:val="both"/>
              <w:rPr>
                <w:rFonts w:ascii="Tahoma" w:hAnsi="Tahoma" w:cs="Tahoma"/>
                <w:sz w:val="22"/>
                <w:szCs w:val="22"/>
                <w:lang w:val="en-GB"/>
              </w:rPr>
            </w:pPr>
          </w:p>
        </w:tc>
        <w:sdt>
          <w:sdtPr>
            <w:rPr>
              <w:rFonts w:ascii="Tahoma" w:hAnsi="Tahoma" w:cs="Tahoma"/>
              <w:color w:val="000000"/>
              <w:sz w:val="22"/>
              <w:szCs w:val="22"/>
              <w:lang w:val="en-GB"/>
            </w:rPr>
            <w:id w:val="-1967808636"/>
            <w:placeholder>
              <w:docPart w:val="F8481FEDB8234C9590195042D13FD6ED"/>
            </w:placeholder>
            <w:showingPlcHdr/>
          </w:sdtPr>
          <w:sdtEndPr/>
          <w:sdtContent>
            <w:tc>
              <w:tcPr>
                <w:tcW w:w="2905" w:type="dxa"/>
              </w:tcPr>
              <w:p w14:paraId="6E1C475D" w14:textId="77777777" w:rsidR="00584F85" w:rsidRPr="00D31414" w:rsidRDefault="00584F85" w:rsidP="009262DE">
                <w:pPr>
                  <w:pStyle w:val="ListParagraph"/>
                  <w:spacing w:line="276" w:lineRule="auto"/>
                  <w:ind w:left="0"/>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400EB95A" w14:textId="77777777" w:rsidR="00584F85" w:rsidRPr="00D31414" w:rsidRDefault="00584F85" w:rsidP="00584F85">
      <w:pPr>
        <w:pStyle w:val="ListParagraph"/>
        <w:spacing w:line="276" w:lineRule="auto"/>
        <w:ind w:left="360"/>
        <w:jc w:val="both"/>
        <w:rPr>
          <w:rFonts w:ascii="Tahoma" w:hAnsi="Tahoma" w:cs="Tahoma"/>
          <w:sz w:val="22"/>
          <w:szCs w:val="22"/>
          <w:lang w:val="en-GB"/>
        </w:rPr>
      </w:pPr>
    </w:p>
    <w:p w14:paraId="6CEB852E" w14:textId="7E1D7C22" w:rsidR="00584F85" w:rsidRPr="00AB457E" w:rsidRDefault="001F7F7F" w:rsidP="00347FF5">
      <w:pPr>
        <w:pStyle w:val="ListParagraph"/>
        <w:numPr>
          <w:ilvl w:val="0"/>
          <w:numId w:val="69"/>
        </w:numPr>
        <w:ind w:left="426" w:hanging="426"/>
        <w:jc w:val="both"/>
        <w:rPr>
          <w:rFonts w:ascii="Tahoma" w:hAnsi="Tahoma" w:cs="Tahoma"/>
          <w:b/>
          <w:bCs/>
          <w:snapToGrid w:val="0"/>
          <w:sz w:val="22"/>
          <w:lang w:val="en-GB"/>
        </w:rPr>
      </w:pPr>
      <w:r>
        <w:rPr>
          <w:rFonts w:ascii="Tahoma" w:hAnsi="Tahoma" w:cs="Tahoma"/>
          <w:b/>
          <w:bCs/>
          <w:snapToGrid w:val="0"/>
          <w:sz w:val="22"/>
          <w:lang w:val="en-GB"/>
        </w:rPr>
        <w:t xml:space="preserve">Compliance with </w:t>
      </w:r>
      <w:r w:rsidRPr="008B04FE">
        <w:rPr>
          <w:rFonts w:ascii="Tahoma" w:hAnsi="Tahoma" w:cs="Tahoma"/>
          <w:b/>
          <w:sz w:val="22"/>
          <w:szCs w:val="22"/>
          <w:lang w:val="en-GB"/>
        </w:rPr>
        <w:t>Schedule B – Appendix I</w:t>
      </w:r>
      <w:r>
        <w:rPr>
          <w:rFonts w:ascii="Tahoma" w:hAnsi="Tahoma" w:cs="Tahoma"/>
          <w:b/>
          <w:sz w:val="22"/>
          <w:szCs w:val="22"/>
          <w:lang w:val="en-GB"/>
        </w:rPr>
        <w:t>II</w:t>
      </w:r>
      <w:r w:rsidRPr="008B04FE">
        <w:rPr>
          <w:rFonts w:ascii="Tahoma" w:hAnsi="Tahoma" w:cs="Tahoma"/>
          <w:b/>
          <w:sz w:val="22"/>
          <w:szCs w:val="22"/>
          <w:lang w:val="en-GB"/>
        </w:rPr>
        <w:t xml:space="preserve">: </w:t>
      </w:r>
      <w:r w:rsidRPr="00B043BB">
        <w:rPr>
          <w:rFonts w:ascii="Tahoma" w:hAnsi="Tahoma" w:cs="Tahoma"/>
          <w:b/>
          <w:sz w:val="22"/>
          <w:szCs w:val="22"/>
          <w:lang w:val="en-GB"/>
        </w:rPr>
        <w:t>Feeder Funds</w:t>
      </w:r>
      <w:r>
        <w:rPr>
          <w:rFonts w:ascii="Tahoma" w:hAnsi="Tahoma" w:cs="Tahoma"/>
          <w:b/>
          <w:sz w:val="22"/>
          <w:szCs w:val="22"/>
          <w:lang w:val="en-GB"/>
        </w:rPr>
        <w:t xml:space="preserve"> of the PRS Guidelines</w:t>
      </w:r>
    </w:p>
    <w:p w14:paraId="01501943" w14:textId="77777777" w:rsidR="0067691E" w:rsidRDefault="0067691E" w:rsidP="003E79F2">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3E79F2" w:rsidRPr="003D537F" w14:paraId="5126FF3A" w14:textId="77777777" w:rsidTr="00975A83">
        <w:trPr>
          <w:tblHeader/>
        </w:trPr>
        <w:tc>
          <w:tcPr>
            <w:tcW w:w="2262" w:type="dxa"/>
            <w:vMerge w:val="restart"/>
            <w:shd w:val="clear" w:color="auto" w:fill="D9D9D9" w:themeFill="background1" w:themeFillShade="D9"/>
          </w:tcPr>
          <w:p w14:paraId="6F82DDFF" w14:textId="1FD08E92" w:rsidR="003E79F2" w:rsidRPr="009C3CDE" w:rsidRDefault="003E79F2" w:rsidP="00975A83">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w:t>
            </w:r>
            <w:r>
              <w:rPr>
                <w:rFonts w:ascii="Tahoma" w:hAnsi="Tahoma" w:cs="Tahoma"/>
                <w:b/>
                <w:sz w:val="22"/>
                <w:szCs w:val="22"/>
                <w:lang w:val="en-GB"/>
              </w:rPr>
              <w:t>PRS</w:t>
            </w:r>
            <w:r w:rsidRPr="009C3CDE">
              <w:rPr>
                <w:rFonts w:ascii="Tahoma" w:hAnsi="Tahoma" w:cs="Tahoma"/>
                <w:b/>
                <w:sz w:val="22"/>
                <w:szCs w:val="22"/>
                <w:lang w:val="en-GB"/>
              </w:rPr>
              <w:t xml:space="preserve"> Guidelines </w:t>
            </w:r>
          </w:p>
        </w:tc>
        <w:tc>
          <w:tcPr>
            <w:tcW w:w="2130" w:type="dxa"/>
            <w:gridSpan w:val="3"/>
            <w:shd w:val="clear" w:color="auto" w:fill="D9D9D9" w:themeFill="background1" w:themeFillShade="D9"/>
          </w:tcPr>
          <w:p w14:paraId="0A8B6B63" w14:textId="77777777" w:rsidR="003E79F2" w:rsidRPr="009C3CDE" w:rsidRDefault="003E79F2" w:rsidP="00975A83">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4392" w:type="dxa"/>
            <w:vMerge w:val="restart"/>
            <w:shd w:val="clear" w:color="auto" w:fill="D9D9D9" w:themeFill="background1" w:themeFillShade="D9"/>
          </w:tcPr>
          <w:p w14:paraId="21A3703C" w14:textId="2A7029C5" w:rsidR="003E79F2" w:rsidRDefault="003E79F2" w:rsidP="00347FF5">
            <w:pPr>
              <w:pStyle w:val="ListParagraph"/>
              <w:numPr>
                <w:ilvl w:val="0"/>
                <w:numId w:val="52"/>
              </w:numPr>
              <w:jc w:val="both"/>
              <w:rPr>
                <w:rFonts w:ascii="Tahoma" w:hAnsi="Tahoma" w:cs="Tahoma"/>
                <w:b/>
                <w:sz w:val="22"/>
                <w:szCs w:val="22"/>
                <w:lang w:val="en-GB"/>
              </w:rPr>
            </w:pPr>
            <w:r w:rsidRPr="006D0BDB">
              <w:rPr>
                <w:rFonts w:ascii="Tahoma" w:hAnsi="Tahoma" w:cs="Tahoma"/>
                <w:b/>
                <w:sz w:val="22"/>
                <w:szCs w:val="22"/>
                <w:lang w:val="en-GB"/>
              </w:rPr>
              <w:t xml:space="preserve">If </w:t>
            </w:r>
            <w:proofErr w:type="gramStart"/>
            <w:r w:rsidRPr="006D0BDB">
              <w:rPr>
                <w:rFonts w:ascii="Tahoma" w:hAnsi="Tahoma" w:cs="Tahoma"/>
                <w:b/>
                <w:sz w:val="22"/>
                <w:szCs w:val="22"/>
                <w:lang w:val="en-GB"/>
              </w:rPr>
              <w:t>Yes</w:t>
            </w:r>
            <w:proofErr w:type="gramEnd"/>
            <w:r w:rsidRPr="006D0BDB">
              <w:rPr>
                <w:rFonts w:ascii="Tahoma" w:hAnsi="Tahoma" w:cs="Tahoma"/>
                <w:b/>
                <w:sz w:val="22"/>
                <w:szCs w:val="22"/>
                <w:lang w:val="en-GB"/>
              </w:rPr>
              <w:t xml:space="preserve">, please indicate the relevant section and page in the </w:t>
            </w:r>
            <w:r>
              <w:rPr>
                <w:rFonts w:ascii="Tahoma" w:hAnsi="Tahoma" w:cs="Tahoma"/>
                <w:b/>
                <w:sz w:val="22"/>
                <w:szCs w:val="22"/>
                <w:lang w:val="en-GB"/>
              </w:rPr>
              <w:t>disclosure document the disclosure is made</w:t>
            </w:r>
          </w:p>
          <w:p w14:paraId="16157B47" w14:textId="77777777" w:rsidR="003E79F2" w:rsidRPr="003D537F" w:rsidRDefault="003E79F2" w:rsidP="00347FF5">
            <w:pPr>
              <w:pStyle w:val="ListParagraph"/>
              <w:numPr>
                <w:ilvl w:val="0"/>
                <w:numId w:val="52"/>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3E79F2" w:rsidRPr="003D537F" w14:paraId="59F52677" w14:textId="77777777" w:rsidTr="00975A83">
        <w:trPr>
          <w:tblHeader/>
        </w:trPr>
        <w:tc>
          <w:tcPr>
            <w:tcW w:w="2262" w:type="dxa"/>
            <w:vMerge/>
          </w:tcPr>
          <w:p w14:paraId="601A22E5" w14:textId="77777777" w:rsidR="003E79F2" w:rsidRPr="009C3CDE" w:rsidRDefault="003E79F2" w:rsidP="00975A83">
            <w:pPr>
              <w:rPr>
                <w:rFonts w:ascii="Tahoma" w:hAnsi="Tahoma" w:cs="Tahoma"/>
                <w:b/>
                <w:sz w:val="22"/>
                <w:szCs w:val="22"/>
                <w:lang w:val="en-GB"/>
              </w:rPr>
            </w:pPr>
          </w:p>
        </w:tc>
        <w:tc>
          <w:tcPr>
            <w:tcW w:w="695" w:type="dxa"/>
            <w:shd w:val="clear" w:color="auto" w:fill="D9D9D9" w:themeFill="background1" w:themeFillShade="D9"/>
          </w:tcPr>
          <w:p w14:paraId="65B98853" w14:textId="77777777" w:rsidR="003E79F2" w:rsidRPr="009C3CDE" w:rsidRDefault="003E79F2" w:rsidP="00975A83">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19AFCFE4" w14:textId="77777777" w:rsidR="003E79F2" w:rsidRPr="009C3CDE" w:rsidRDefault="003E79F2" w:rsidP="00975A83">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08C71B59" w14:textId="77777777" w:rsidR="003E79F2" w:rsidRPr="009C3CDE" w:rsidRDefault="003E79F2" w:rsidP="00975A83">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5970DDAD" w14:textId="77777777" w:rsidR="003E79F2" w:rsidRPr="003D537F" w:rsidRDefault="003E79F2" w:rsidP="00975A83">
            <w:pPr>
              <w:rPr>
                <w:rFonts w:ascii="Tahoma" w:hAnsi="Tahoma" w:cs="Tahoma"/>
                <w:sz w:val="22"/>
                <w:szCs w:val="22"/>
                <w:lang w:val="en-GB"/>
              </w:rPr>
            </w:pPr>
          </w:p>
        </w:tc>
      </w:tr>
      <w:tr w:rsidR="003E79F2" w:rsidRPr="00F70A16" w14:paraId="78E9E485" w14:textId="77777777" w:rsidTr="00975A83">
        <w:tc>
          <w:tcPr>
            <w:tcW w:w="2262" w:type="dxa"/>
          </w:tcPr>
          <w:p w14:paraId="24E747AE" w14:textId="77777777" w:rsidR="003E79F2" w:rsidRPr="00F70A16" w:rsidRDefault="003E79F2" w:rsidP="00975A83">
            <w:pPr>
              <w:rPr>
                <w:rFonts w:ascii="Tahoma" w:hAnsi="Tahoma" w:cs="Tahoma"/>
                <w:sz w:val="22"/>
                <w:szCs w:val="22"/>
                <w:lang w:val="en-GB"/>
              </w:rPr>
            </w:pPr>
            <w:r w:rsidRPr="00F70A16">
              <w:rPr>
                <w:rFonts w:ascii="Tahoma" w:hAnsi="Tahoma" w:cs="Tahoma"/>
                <w:sz w:val="22"/>
                <w:szCs w:val="22"/>
                <w:lang w:val="en-GB"/>
              </w:rPr>
              <w:t xml:space="preserve">Paragraph (1)(a) </w:t>
            </w:r>
          </w:p>
        </w:tc>
        <w:tc>
          <w:tcPr>
            <w:tcW w:w="695" w:type="dxa"/>
          </w:tcPr>
          <w:p w14:paraId="57B5AD8F"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190521814"/>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26" w:type="dxa"/>
          </w:tcPr>
          <w:p w14:paraId="6FD02E7F"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729155826"/>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09" w:type="dxa"/>
          </w:tcPr>
          <w:p w14:paraId="2094BF64"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034001353"/>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sdt>
          <w:sdtPr>
            <w:rPr>
              <w:rFonts w:ascii="Tahoma" w:hAnsi="Tahoma" w:cs="Tahoma"/>
              <w:sz w:val="22"/>
              <w:szCs w:val="22"/>
              <w:lang w:val="en-GB"/>
            </w:rPr>
            <w:id w:val="-1010291024"/>
            <w:placeholder>
              <w:docPart w:val="E4C6496D6B774A2097CD2682BA14FE8F"/>
            </w:placeholder>
            <w:showingPlcHdr/>
          </w:sdtPr>
          <w:sdtEndPr/>
          <w:sdtContent>
            <w:tc>
              <w:tcPr>
                <w:tcW w:w="4392" w:type="dxa"/>
              </w:tcPr>
              <w:p w14:paraId="057F1F8C" w14:textId="77777777" w:rsidR="003E79F2" w:rsidRPr="00F70A16" w:rsidRDefault="003E79F2" w:rsidP="00975A83">
                <w:pPr>
                  <w:rPr>
                    <w:rFonts w:ascii="Tahoma" w:hAnsi="Tahoma" w:cs="Tahoma"/>
                    <w:sz w:val="22"/>
                    <w:szCs w:val="22"/>
                    <w:lang w:val="en-GB"/>
                  </w:rPr>
                </w:pPr>
                <w:r w:rsidRPr="00F70A16">
                  <w:rPr>
                    <w:rStyle w:val="PlaceholderText"/>
                    <w:lang w:val="en-GB"/>
                  </w:rPr>
                  <w:t>Click or tap here to enter text.</w:t>
                </w:r>
              </w:p>
            </w:tc>
          </w:sdtContent>
        </w:sdt>
      </w:tr>
      <w:tr w:rsidR="003E79F2" w:rsidRPr="00F70A16" w14:paraId="4833F69A" w14:textId="77777777" w:rsidTr="00975A83">
        <w:tc>
          <w:tcPr>
            <w:tcW w:w="2262" w:type="dxa"/>
          </w:tcPr>
          <w:p w14:paraId="3FF0B807" w14:textId="77777777" w:rsidR="003E79F2" w:rsidRPr="00F70A16" w:rsidRDefault="003E79F2" w:rsidP="00975A83">
            <w:pPr>
              <w:rPr>
                <w:rFonts w:ascii="Tahoma" w:hAnsi="Tahoma" w:cs="Tahoma"/>
                <w:sz w:val="22"/>
                <w:szCs w:val="22"/>
                <w:lang w:val="en-GB"/>
              </w:rPr>
            </w:pPr>
            <w:r w:rsidRPr="00F70A16">
              <w:rPr>
                <w:rFonts w:ascii="Tahoma" w:hAnsi="Tahoma" w:cs="Tahoma"/>
                <w:sz w:val="22"/>
                <w:szCs w:val="22"/>
                <w:lang w:val="en-GB"/>
              </w:rPr>
              <w:t xml:space="preserve">Paragraph (1)(b) </w:t>
            </w:r>
          </w:p>
        </w:tc>
        <w:tc>
          <w:tcPr>
            <w:tcW w:w="695" w:type="dxa"/>
          </w:tcPr>
          <w:p w14:paraId="10D0CC2C"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882120863"/>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26" w:type="dxa"/>
          </w:tcPr>
          <w:p w14:paraId="35356F7A"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564299623"/>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09" w:type="dxa"/>
          </w:tcPr>
          <w:p w14:paraId="5E027DB3"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620035784"/>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sdt>
          <w:sdtPr>
            <w:rPr>
              <w:rFonts w:ascii="Tahoma" w:hAnsi="Tahoma" w:cs="Tahoma"/>
              <w:sz w:val="22"/>
              <w:szCs w:val="22"/>
              <w:lang w:val="en-GB"/>
            </w:rPr>
            <w:id w:val="-1124765564"/>
            <w:placeholder>
              <w:docPart w:val="5A5616F83C5A4D1D980F779BF3734E73"/>
            </w:placeholder>
            <w:showingPlcHdr/>
          </w:sdtPr>
          <w:sdtEndPr/>
          <w:sdtContent>
            <w:tc>
              <w:tcPr>
                <w:tcW w:w="4392" w:type="dxa"/>
              </w:tcPr>
              <w:p w14:paraId="209D28D3" w14:textId="77777777" w:rsidR="003E79F2" w:rsidRPr="00F70A16" w:rsidRDefault="003E79F2" w:rsidP="00975A83">
                <w:pPr>
                  <w:rPr>
                    <w:rFonts w:ascii="Tahoma" w:hAnsi="Tahoma" w:cs="Tahoma"/>
                    <w:sz w:val="22"/>
                    <w:szCs w:val="22"/>
                    <w:lang w:val="en-GB"/>
                  </w:rPr>
                </w:pPr>
                <w:r w:rsidRPr="00F70A16">
                  <w:rPr>
                    <w:rStyle w:val="PlaceholderText"/>
                    <w:lang w:val="en-GB"/>
                  </w:rPr>
                  <w:t>Click or tap here to enter text.</w:t>
                </w:r>
              </w:p>
            </w:tc>
          </w:sdtContent>
        </w:sdt>
      </w:tr>
      <w:tr w:rsidR="003E79F2" w:rsidRPr="00F70A16" w14:paraId="2C134009" w14:textId="77777777" w:rsidTr="00975A83">
        <w:tc>
          <w:tcPr>
            <w:tcW w:w="2262" w:type="dxa"/>
          </w:tcPr>
          <w:p w14:paraId="0C884485" w14:textId="77777777" w:rsidR="003E79F2" w:rsidRPr="00F70A16" w:rsidRDefault="003E79F2" w:rsidP="00975A83">
            <w:pPr>
              <w:rPr>
                <w:rFonts w:ascii="Tahoma" w:hAnsi="Tahoma" w:cs="Tahoma"/>
                <w:sz w:val="22"/>
                <w:szCs w:val="22"/>
                <w:lang w:val="en-GB"/>
              </w:rPr>
            </w:pPr>
            <w:r w:rsidRPr="00F70A16">
              <w:rPr>
                <w:rFonts w:ascii="Tahoma" w:hAnsi="Tahoma" w:cs="Tahoma"/>
                <w:sz w:val="22"/>
                <w:szCs w:val="22"/>
                <w:lang w:val="en-GB"/>
              </w:rPr>
              <w:t xml:space="preserve">Paragraph (1)(c) </w:t>
            </w:r>
          </w:p>
        </w:tc>
        <w:tc>
          <w:tcPr>
            <w:tcW w:w="695" w:type="dxa"/>
          </w:tcPr>
          <w:p w14:paraId="62B95C3C"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788355611"/>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26" w:type="dxa"/>
          </w:tcPr>
          <w:p w14:paraId="7C14534B"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738015890"/>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09" w:type="dxa"/>
          </w:tcPr>
          <w:p w14:paraId="32CC5ADC"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734900415"/>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sdt>
          <w:sdtPr>
            <w:rPr>
              <w:rFonts w:ascii="Tahoma" w:hAnsi="Tahoma" w:cs="Tahoma"/>
              <w:sz w:val="22"/>
              <w:szCs w:val="22"/>
              <w:lang w:val="en-GB"/>
            </w:rPr>
            <w:id w:val="-64022996"/>
            <w:placeholder>
              <w:docPart w:val="288E39B1F0934C8095A0319BCB5FE9C1"/>
            </w:placeholder>
            <w:showingPlcHdr/>
          </w:sdtPr>
          <w:sdtEndPr/>
          <w:sdtContent>
            <w:tc>
              <w:tcPr>
                <w:tcW w:w="4392" w:type="dxa"/>
              </w:tcPr>
              <w:p w14:paraId="64C67213" w14:textId="77777777" w:rsidR="003E79F2" w:rsidRPr="00F70A16" w:rsidRDefault="003E79F2" w:rsidP="00975A83">
                <w:pPr>
                  <w:rPr>
                    <w:rFonts w:ascii="Tahoma" w:hAnsi="Tahoma" w:cs="Tahoma"/>
                    <w:sz w:val="22"/>
                    <w:szCs w:val="22"/>
                    <w:lang w:val="en-GB"/>
                  </w:rPr>
                </w:pPr>
                <w:r w:rsidRPr="00F70A16">
                  <w:rPr>
                    <w:rStyle w:val="PlaceholderText"/>
                    <w:lang w:val="en-GB"/>
                  </w:rPr>
                  <w:t>Click or tap here to enter text.</w:t>
                </w:r>
              </w:p>
            </w:tc>
          </w:sdtContent>
        </w:sdt>
      </w:tr>
      <w:tr w:rsidR="003E79F2" w:rsidRPr="00F70A16" w14:paraId="4AEEBF8D" w14:textId="77777777" w:rsidTr="00975A83">
        <w:tc>
          <w:tcPr>
            <w:tcW w:w="2262" w:type="dxa"/>
          </w:tcPr>
          <w:p w14:paraId="798C59C8" w14:textId="32AA403D" w:rsidR="003E79F2" w:rsidRPr="00F70A16" w:rsidRDefault="003E79F2" w:rsidP="00975A83">
            <w:pPr>
              <w:rPr>
                <w:rFonts w:ascii="Tahoma" w:hAnsi="Tahoma" w:cs="Tahoma"/>
                <w:sz w:val="22"/>
                <w:szCs w:val="22"/>
                <w:lang w:val="en-GB"/>
              </w:rPr>
            </w:pPr>
            <w:r w:rsidRPr="00F70A16">
              <w:rPr>
                <w:rFonts w:ascii="Tahoma" w:hAnsi="Tahoma" w:cs="Tahoma"/>
                <w:sz w:val="22"/>
                <w:szCs w:val="22"/>
                <w:lang w:val="en-GB"/>
              </w:rPr>
              <w:t>Paragraph (</w:t>
            </w:r>
            <w:r w:rsidR="00191CA9">
              <w:rPr>
                <w:rFonts w:ascii="Tahoma" w:hAnsi="Tahoma" w:cs="Tahoma"/>
                <w:sz w:val="22"/>
                <w:szCs w:val="22"/>
                <w:lang w:val="en-GB"/>
              </w:rPr>
              <w:t>1A</w:t>
            </w:r>
            <w:r w:rsidRPr="00F70A16">
              <w:rPr>
                <w:rFonts w:ascii="Tahoma" w:hAnsi="Tahoma" w:cs="Tahoma"/>
                <w:sz w:val="22"/>
                <w:szCs w:val="22"/>
                <w:lang w:val="en-GB"/>
              </w:rPr>
              <w:t>)</w:t>
            </w:r>
          </w:p>
        </w:tc>
        <w:tc>
          <w:tcPr>
            <w:tcW w:w="695" w:type="dxa"/>
          </w:tcPr>
          <w:p w14:paraId="185D368F"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352879718"/>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26" w:type="dxa"/>
          </w:tcPr>
          <w:p w14:paraId="4B02CAD0"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439188969"/>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tc>
          <w:tcPr>
            <w:tcW w:w="709" w:type="dxa"/>
          </w:tcPr>
          <w:p w14:paraId="452B769D" w14:textId="77777777" w:rsidR="003E79F2" w:rsidRPr="00F70A16" w:rsidRDefault="004A5B51" w:rsidP="00975A83">
            <w:pPr>
              <w:jc w:val="center"/>
              <w:rPr>
                <w:rFonts w:ascii="Tahoma" w:hAnsi="Tahoma" w:cs="Tahoma"/>
                <w:sz w:val="22"/>
                <w:szCs w:val="22"/>
                <w:lang w:val="en-GB"/>
              </w:rPr>
            </w:pPr>
            <w:sdt>
              <w:sdtPr>
                <w:rPr>
                  <w:rFonts w:ascii="Tahoma" w:hAnsi="Tahoma" w:cs="Tahoma"/>
                  <w:sz w:val="22"/>
                  <w:szCs w:val="22"/>
                  <w:lang w:val="en-GB"/>
                </w:rPr>
                <w:id w:val="-1337920603"/>
                <w14:checkbox>
                  <w14:checked w14:val="0"/>
                  <w14:checkedState w14:val="2611" w14:font="Segoe UI Light"/>
                  <w14:uncheckedState w14:val="2610" w14:font="Segoe UI Light"/>
                </w14:checkbox>
              </w:sdtPr>
              <w:sdtEndPr/>
              <w:sdtContent>
                <w:r w:rsidR="003E79F2" w:rsidRPr="00F70A16">
                  <w:rPr>
                    <w:rFonts w:ascii="Segoe UI Symbol" w:hAnsi="Segoe UI Symbol" w:cs="Tahoma"/>
                    <w:sz w:val="22"/>
                    <w:szCs w:val="22"/>
                    <w:lang w:val="en-GB"/>
                  </w:rPr>
                  <w:t>☐</w:t>
                </w:r>
              </w:sdtContent>
            </w:sdt>
          </w:p>
        </w:tc>
        <w:sdt>
          <w:sdtPr>
            <w:rPr>
              <w:rFonts w:ascii="Tahoma" w:hAnsi="Tahoma" w:cs="Tahoma"/>
              <w:sz w:val="22"/>
              <w:szCs w:val="22"/>
              <w:lang w:val="en-GB"/>
            </w:rPr>
            <w:id w:val="1661732943"/>
            <w:placeholder>
              <w:docPart w:val="777970B8A3E64FFCADF633C37A89FEE5"/>
            </w:placeholder>
            <w:showingPlcHdr/>
          </w:sdtPr>
          <w:sdtEndPr/>
          <w:sdtContent>
            <w:tc>
              <w:tcPr>
                <w:tcW w:w="4392" w:type="dxa"/>
              </w:tcPr>
              <w:p w14:paraId="2F7231D7" w14:textId="77777777" w:rsidR="003E79F2" w:rsidRPr="00F70A16" w:rsidRDefault="003E79F2" w:rsidP="00975A83">
                <w:pPr>
                  <w:rPr>
                    <w:rFonts w:ascii="Tahoma" w:hAnsi="Tahoma" w:cs="Tahoma"/>
                    <w:sz w:val="22"/>
                    <w:szCs w:val="22"/>
                    <w:lang w:val="en-GB"/>
                  </w:rPr>
                </w:pPr>
                <w:r w:rsidRPr="00F70A16">
                  <w:rPr>
                    <w:rStyle w:val="PlaceholderText"/>
                    <w:lang w:val="en-GB"/>
                  </w:rPr>
                  <w:t>Click or tap here to enter text.</w:t>
                </w:r>
              </w:p>
            </w:tc>
          </w:sdtContent>
        </w:sdt>
      </w:tr>
    </w:tbl>
    <w:p w14:paraId="6FFAA781" w14:textId="77777777" w:rsidR="003E79F2" w:rsidRDefault="003E79F2" w:rsidP="003E79F2">
      <w:pPr>
        <w:rPr>
          <w:snapToGrid w:val="0"/>
          <w:sz w:val="22"/>
          <w:lang w:val="en-GB"/>
        </w:rPr>
      </w:pPr>
    </w:p>
    <w:p w14:paraId="7DF8EEE7" w14:textId="77777777" w:rsidR="003E79F2" w:rsidRDefault="003E79F2" w:rsidP="003E79F2">
      <w:pPr>
        <w:rPr>
          <w:snapToGrid w:val="0"/>
          <w:sz w:val="22"/>
          <w:lang w:val="en-GB"/>
        </w:rPr>
      </w:pPr>
    </w:p>
    <w:p w14:paraId="51F21B9D" w14:textId="77777777" w:rsidR="003E79F2" w:rsidRPr="00D31414" w:rsidRDefault="003E79F2" w:rsidP="003E79F2">
      <w:pPr>
        <w:jc w:val="center"/>
        <w:rPr>
          <w:snapToGrid w:val="0"/>
          <w:sz w:val="20"/>
          <w:lang w:val="en-GB"/>
        </w:rPr>
      </w:pPr>
      <w:r w:rsidRPr="00D31414">
        <w:rPr>
          <w:rFonts w:ascii="Tahoma" w:hAnsi="Tahoma" w:cs="Tahoma"/>
          <w:i/>
          <w:snapToGrid w:val="0"/>
          <w:sz w:val="20"/>
          <w:lang w:val="en-GB"/>
        </w:rPr>
        <w:t>[The rest of this page is intentionally left blank]</w:t>
      </w:r>
    </w:p>
    <w:p w14:paraId="6298B83C" w14:textId="77777777" w:rsidR="006938A3" w:rsidRDefault="006938A3">
      <w:pPr>
        <w:rPr>
          <w:rFonts w:ascii="Tahoma" w:hAnsi="Tahoma" w:cs="Tahoma"/>
          <w:b/>
          <w:bCs/>
          <w:snapToGrid w:val="0"/>
          <w:color w:val="000000"/>
          <w:sz w:val="22"/>
          <w:lang w:val="en-GB"/>
        </w:rPr>
      </w:pPr>
      <w:r>
        <w:rPr>
          <w:lang w:val="en-GB"/>
        </w:rPr>
        <w:br w:type="page"/>
      </w:r>
    </w:p>
    <w:p w14:paraId="605B2798" w14:textId="02D728C7" w:rsidR="008B04FE" w:rsidRDefault="008B04FE" w:rsidP="00D31414">
      <w:pPr>
        <w:pStyle w:val="Heading4"/>
        <w:ind w:right="20"/>
        <w:rPr>
          <w:lang w:val="en-GB"/>
        </w:rPr>
      </w:pPr>
      <w:r w:rsidRPr="000A71F0">
        <w:rPr>
          <w:lang w:val="en-GB"/>
        </w:rPr>
        <w:lastRenderedPageBreak/>
        <w:t xml:space="preserve">Part </w:t>
      </w:r>
      <w:r w:rsidR="000D62CC">
        <w:rPr>
          <w:lang w:val="en-GB"/>
        </w:rPr>
        <w:t>B</w:t>
      </w:r>
      <w:r w:rsidRPr="000A71F0">
        <w:rPr>
          <w:lang w:val="en-GB"/>
        </w:rPr>
        <w:t xml:space="preserve"> – Appendix </w:t>
      </w:r>
      <w:r>
        <w:rPr>
          <w:lang w:val="en-GB"/>
        </w:rPr>
        <w:t>I</w:t>
      </w:r>
      <w:r w:rsidR="000B1513">
        <w:rPr>
          <w:lang w:val="en-GB"/>
        </w:rPr>
        <w:t>V</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Pr="008B04FE">
        <w:rPr>
          <w:lang w:val="en-GB"/>
        </w:rPr>
        <w:t>Bond or Fixed Income Fund</w:t>
      </w:r>
      <w:r w:rsidR="00237123">
        <w:rPr>
          <w:lang w:val="en-GB"/>
        </w:rPr>
        <w:t xml:space="preserve"> (Other than a </w:t>
      </w:r>
      <w:r w:rsidR="002914C7" w:rsidRPr="008B04FE">
        <w:rPr>
          <w:lang w:val="en-GB"/>
        </w:rPr>
        <w:t>Country-Specific Government Bond or Fixed Income Fund</w:t>
      </w:r>
      <w:r w:rsidR="002914C7">
        <w:rPr>
          <w:lang w:val="en-GB"/>
        </w:rPr>
        <w:t>)</w:t>
      </w:r>
    </w:p>
    <w:p w14:paraId="240ADE44" w14:textId="7635DB92" w:rsidR="008B04FE" w:rsidRDefault="008B04FE" w:rsidP="00D31414">
      <w:pPr>
        <w:rPr>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542190" w:rsidRPr="003D537F" w14:paraId="214B5E9D" w14:textId="77777777" w:rsidTr="00542190">
        <w:trPr>
          <w:tblHeader/>
        </w:trPr>
        <w:tc>
          <w:tcPr>
            <w:tcW w:w="2262" w:type="dxa"/>
            <w:vMerge w:val="restart"/>
            <w:shd w:val="clear" w:color="auto" w:fill="D9D9D9" w:themeFill="background1" w:themeFillShade="D9"/>
          </w:tcPr>
          <w:p w14:paraId="4FFDADB2" w14:textId="73B79F5D" w:rsidR="00542190" w:rsidRPr="00D31414" w:rsidRDefault="00542190" w:rsidP="00D31414">
            <w:pPr>
              <w:rPr>
                <w:rFonts w:ascii="Tahoma" w:eastAsia="Times New Roman" w:hAnsi="Tahoma" w:cs="Tahoma"/>
                <w:b/>
                <w:sz w:val="22"/>
                <w:szCs w:val="22"/>
                <w:lang w:val="en-GB"/>
              </w:rPr>
            </w:pPr>
            <w:r w:rsidRPr="00D31414">
              <w:rPr>
                <w:rFonts w:ascii="Tahoma" w:hAnsi="Tahoma" w:cs="Tahoma"/>
                <w:b/>
                <w:sz w:val="22"/>
                <w:szCs w:val="22"/>
                <w:lang w:val="en-GB"/>
              </w:rPr>
              <w:t>Requirements under the</w:t>
            </w:r>
            <w:r w:rsidR="00F84690">
              <w:rPr>
                <w:rFonts w:ascii="Tahoma" w:hAnsi="Tahoma" w:cs="Tahoma"/>
                <w:b/>
                <w:sz w:val="22"/>
                <w:szCs w:val="22"/>
                <w:lang w:val="en-GB"/>
              </w:rPr>
              <w:t xml:space="preserve"> PRS</w:t>
            </w:r>
            <w:r w:rsidRPr="00D31414">
              <w:rPr>
                <w:rFonts w:ascii="Tahoma" w:hAnsi="Tahoma" w:cs="Tahoma"/>
                <w:b/>
                <w:sz w:val="22"/>
                <w:szCs w:val="22"/>
                <w:lang w:val="en-GB"/>
              </w:rPr>
              <w:t xml:space="preserve"> Guidelines </w:t>
            </w:r>
          </w:p>
        </w:tc>
        <w:tc>
          <w:tcPr>
            <w:tcW w:w="2130" w:type="dxa"/>
            <w:gridSpan w:val="3"/>
            <w:shd w:val="clear" w:color="auto" w:fill="D9D9D9" w:themeFill="background1" w:themeFillShade="D9"/>
          </w:tcPr>
          <w:p w14:paraId="51FD5B15"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Complied with?</w:t>
            </w:r>
          </w:p>
        </w:tc>
        <w:tc>
          <w:tcPr>
            <w:tcW w:w="4392" w:type="dxa"/>
            <w:vMerge w:val="restart"/>
            <w:shd w:val="clear" w:color="auto" w:fill="D9D9D9" w:themeFill="background1" w:themeFillShade="D9"/>
          </w:tcPr>
          <w:p w14:paraId="1A10BB03" w14:textId="699EBA4F" w:rsidR="000346D7" w:rsidRDefault="000346D7" w:rsidP="00347FF5">
            <w:pPr>
              <w:pStyle w:val="ListParagraph"/>
              <w:numPr>
                <w:ilvl w:val="0"/>
                <w:numId w:val="52"/>
              </w:numPr>
              <w:jc w:val="both"/>
              <w:rPr>
                <w:rFonts w:ascii="Tahoma" w:hAnsi="Tahoma" w:cs="Tahoma"/>
                <w:b/>
                <w:sz w:val="22"/>
                <w:szCs w:val="22"/>
                <w:lang w:val="en-GB"/>
              </w:rPr>
            </w:pPr>
            <w:r w:rsidRPr="006D0BDB">
              <w:rPr>
                <w:rFonts w:ascii="Tahoma" w:hAnsi="Tahoma" w:cs="Tahoma"/>
                <w:b/>
                <w:sz w:val="22"/>
                <w:szCs w:val="22"/>
                <w:lang w:val="en-GB"/>
              </w:rPr>
              <w:t xml:space="preserve">If </w:t>
            </w:r>
            <w:proofErr w:type="gramStart"/>
            <w:r w:rsidRPr="006D0BDB">
              <w:rPr>
                <w:rFonts w:ascii="Tahoma" w:hAnsi="Tahoma" w:cs="Tahoma"/>
                <w:b/>
                <w:sz w:val="22"/>
                <w:szCs w:val="22"/>
                <w:lang w:val="en-GB"/>
              </w:rPr>
              <w:t>Yes</w:t>
            </w:r>
            <w:proofErr w:type="gramEnd"/>
            <w:r w:rsidRPr="006D0BDB">
              <w:rPr>
                <w:rFonts w:ascii="Tahoma" w:hAnsi="Tahoma" w:cs="Tahoma"/>
                <w:b/>
                <w:sz w:val="22"/>
                <w:szCs w:val="22"/>
                <w:lang w:val="en-GB"/>
              </w:rPr>
              <w:t xml:space="preserve">, please indicate the relevant section and page in the </w:t>
            </w:r>
            <w:r w:rsidR="00F84690">
              <w:rPr>
                <w:rFonts w:ascii="Tahoma" w:hAnsi="Tahoma" w:cs="Tahoma"/>
                <w:b/>
                <w:sz w:val="22"/>
                <w:szCs w:val="22"/>
                <w:lang w:val="en-GB"/>
              </w:rPr>
              <w:t>disclosure document</w:t>
            </w:r>
            <w:r>
              <w:rPr>
                <w:rFonts w:ascii="Tahoma" w:hAnsi="Tahoma" w:cs="Tahoma"/>
                <w:b/>
                <w:sz w:val="22"/>
                <w:szCs w:val="22"/>
                <w:lang w:val="en-GB"/>
              </w:rPr>
              <w:t xml:space="preserve"> the disclosure is made</w:t>
            </w:r>
          </w:p>
          <w:p w14:paraId="7F9C1129" w14:textId="15376CF8" w:rsidR="00542190" w:rsidRPr="00D31414" w:rsidRDefault="000346D7" w:rsidP="00347FF5">
            <w:pPr>
              <w:pStyle w:val="ListParagraph"/>
              <w:numPr>
                <w:ilvl w:val="0"/>
                <w:numId w:val="52"/>
              </w:numPr>
              <w:jc w:val="both"/>
              <w:rPr>
                <w:rFonts w:ascii="Tahoma" w:hAnsi="Tahoma" w:cs="Tahoma"/>
                <w:b/>
                <w:sz w:val="22"/>
                <w:szCs w:val="22"/>
                <w:lang w:val="en-GB"/>
              </w:rPr>
            </w:pPr>
            <w:r>
              <w:rPr>
                <w:rFonts w:ascii="Tahoma" w:hAnsi="Tahoma" w:cs="Tahoma"/>
                <w:b/>
                <w:sz w:val="22"/>
                <w:szCs w:val="22"/>
                <w:lang w:val="en-GB"/>
              </w:rPr>
              <w:t>If No or N/A, please explain the reason</w:t>
            </w:r>
          </w:p>
        </w:tc>
      </w:tr>
      <w:tr w:rsidR="00542190" w:rsidRPr="003D537F" w14:paraId="0D353C4C" w14:textId="77777777" w:rsidTr="00542190">
        <w:trPr>
          <w:tblHeader/>
        </w:trPr>
        <w:tc>
          <w:tcPr>
            <w:tcW w:w="2262" w:type="dxa"/>
            <w:vMerge/>
          </w:tcPr>
          <w:p w14:paraId="6379654E" w14:textId="77777777" w:rsidR="00542190" w:rsidRPr="003D537F" w:rsidRDefault="00542190" w:rsidP="00542190">
            <w:pPr>
              <w:rPr>
                <w:rFonts w:ascii="Tahoma" w:hAnsi="Tahoma" w:cs="Tahoma"/>
                <w:sz w:val="22"/>
                <w:szCs w:val="22"/>
                <w:lang w:val="en-GB"/>
              </w:rPr>
            </w:pPr>
          </w:p>
        </w:tc>
        <w:tc>
          <w:tcPr>
            <w:tcW w:w="695" w:type="dxa"/>
            <w:shd w:val="clear" w:color="auto" w:fill="D9D9D9" w:themeFill="background1" w:themeFillShade="D9"/>
          </w:tcPr>
          <w:p w14:paraId="43304AFC"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Yes</w:t>
            </w:r>
          </w:p>
        </w:tc>
        <w:tc>
          <w:tcPr>
            <w:tcW w:w="726" w:type="dxa"/>
            <w:shd w:val="clear" w:color="auto" w:fill="D9D9D9" w:themeFill="background1" w:themeFillShade="D9"/>
          </w:tcPr>
          <w:p w14:paraId="2EB983BC"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No</w:t>
            </w:r>
          </w:p>
        </w:tc>
        <w:tc>
          <w:tcPr>
            <w:tcW w:w="709" w:type="dxa"/>
            <w:shd w:val="clear" w:color="auto" w:fill="D9D9D9" w:themeFill="background1" w:themeFillShade="D9"/>
          </w:tcPr>
          <w:p w14:paraId="1DFF8323" w14:textId="77777777" w:rsidR="00542190" w:rsidRPr="00D31414" w:rsidRDefault="00542190" w:rsidP="00542190">
            <w:pPr>
              <w:jc w:val="center"/>
              <w:rPr>
                <w:rFonts w:ascii="Tahoma" w:hAnsi="Tahoma" w:cs="Tahoma"/>
                <w:b/>
                <w:sz w:val="22"/>
                <w:szCs w:val="22"/>
                <w:lang w:val="en-GB"/>
              </w:rPr>
            </w:pPr>
            <w:r w:rsidRPr="00D31414">
              <w:rPr>
                <w:rFonts w:ascii="Tahoma" w:hAnsi="Tahoma" w:cs="Tahoma"/>
                <w:b/>
                <w:sz w:val="22"/>
                <w:szCs w:val="22"/>
                <w:lang w:val="en-GB"/>
              </w:rPr>
              <w:t>N/A</w:t>
            </w:r>
          </w:p>
        </w:tc>
        <w:tc>
          <w:tcPr>
            <w:tcW w:w="4392" w:type="dxa"/>
            <w:vMerge/>
          </w:tcPr>
          <w:p w14:paraId="6E56A643" w14:textId="77777777" w:rsidR="00542190" w:rsidRPr="003D537F" w:rsidRDefault="00542190" w:rsidP="00542190">
            <w:pPr>
              <w:rPr>
                <w:rFonts w:ascii="Tahoma" w:hAnsi="Tahoma" w:cs="Tahoma"/>
                <w:sz w:val="22"/>
                <w:szCs w:val="22"/>
                <w:lang w:val="en-GB"/>
              </w:rPr>
            </w:pPr>
          </w:p>
        </w:tc>
      </w:tr>
      <w:tr w:rsidR="00542190" w:rsidRPr="00F70A16" w14:paraId="781E7FF8" w14:textId="77777777" w:rsidTr="00542190">
        <w:tc>
          <w:tcPr>
            <w:tcW w:w="8784" w:type="dxa"/>
            <w:gridSpan w:val="5"/>
            <w:shd w:val="clear" w:color="auto" w:fill="D9D9D9" w:themeFill="background1" w:themeFillShade="D9"/>
          </w:tcPr>
          <w:p w14:paraId="4E56EF13" w14:textId="3F951546" w:rsidR="00542190" w:rsidRPr="00F70A16" w:rsidRDefault="008B04FE" w:rsidP="00254CFB">
            <w:pPr>
              <w:rPr>
                <w:rFonts w:ascii="Tahoma" w:hAnsi="Tahoma" w:cs="Tahoma"/>
                <w:sz w:val="22"/>
                <w:szCs w:val="22"/>
                <w:lang w:val="en-GB"/>
              </w:rPr>
            </w:pPr>
            <w:r w:rsidRPr="009C3CDE">
              <w:rPr>
                <w:rFonts w:ascii="Tahoma" w:hAnsi="Tahoma" w:cs="Tahoma"/>
                <w:b/>
                <w:sz w:val="22"/>
                <w:szCs w:val="22"/>
                <w:lang w:val="en-GB"/>
              </w:rPr>
              <w:t xml:space="preserve">Schedule B – Appendix </w:t>
            </w:r>
            <w:r>
              <w:rPr>
                <w:rFonts w:ascii="Tahoma" w:hAnsi="Tahoma" w:cs="Tahoma"/>
                <w:b/>
                <w:sz w:val="22"/>
                <w:szCs w:val="22"/>
                <w:lang w:val="en-GB"/>
              </w:rPr>
              <w:t>I</w:t>
            </w:r>
            <w:r w:rsidR="000F6F61">
              <w:rPr>
                <w:rFonts w:ascii="Tahoma" w:hAnsi="Tahoma" w:cs="Tahoma"/>
                <w:b/>
                <w:sz w:val="22"/>
                <w:szCs w:val="22"/>
                <w:lang w:val="en-GB"/>
              </w:rPr>
              <w:t>V</w:t>
            </w:r>
            <w:r>
              <w:rPr>
                <w:rFonts w:ascii="Tahoma" w:hAnsi="Tahoma" w:cs="Tahoma"/>
                <w:b/>
                <w:sz w:val="22"/>
                <w:szCs w:val="22"/>
                <w:lang w:val="en-GB"/>
              </w:rPr>
              <w:t xml:space="preserve">, Part 1: </w:t>
            </w:r>
            <w:r w:rsidRPr="008B04FE">
              <w:rPr>
                <w:rFonts w:ascii="Tahoma" w:hAnsi="Tahoma" w:cs="Tahoma"/>
                <w:b/>
                <w:sz w:val="22"/>
                <w:szCs w:val="22"/>
                <w:lang w:val="en-GB"/>
              </w:rPr>
              <w:t>Bond or Fixed Income Funds</w:t>
            </w:r>
            <w:r>
              <w:rPr>
                <w:rFonts w:ascii="Tahoma" w:hAnsi="Tahoma" w:cs="Tahoma"/>
                <w:b/>
                <w:sz w:val="22"/>
                <w:szCs w:val="22"/>
                <w:lang w:val="en-GB"/>
              </w:rPr>
              <w:t xml:space="preserve"> (General)</w:t>
            </w:r>
          </w:p>
        </w:tc>
      </w:tr>
      <w:tr w:rsidR="00542190" w:rsidRPr="00F70A16" w14:paraId="021CFB8D" w14:textId="77777777" w:rsidTr="00542190">
        <w:tc>
          <w:tcPr>
            <w:tcW w:w="8784" w:type="dxa"/>
            <w:gridSpan w:val="5"/>
          </w:tcPr>
          <w:p w14:paraId="452045A7" w14:textId="77777777" w:rsidR="00542190" w:rsidRPr="00F70A16" w:rsidRDefault="00542190" w:rsidP="00542190">
            <w:pPr>
              <w:rPr>
                <w:rFonts w:ascii="Tahoma" w:hAnsi="Tahoma" w:cs="Tahoma"/>
                <w:sz w:val="22"/>
                <w:szCs w:val="22"/>
                <w:lang w:val="en-GB"/>
              </w:rPr>
            </w:pPr>
            <w:r w:rsidRPr="00F70A16">
              <w:rPr>
                <w:rFonts w:ascii="Tahoma" w:hAnsi="Tahoma" w:cs="Tahoma"/>
                <w:b/>
                <w:i/>
                <w:sz w:val="22"/>
                <w:szCs w:val="22"/>
                <w:lang w:val="en-GB"/>
              </w:rPr>
              <w:t>Investment Spread Limits</w:t>
            </w:r>
          </w:p>
        </w:tc>
      </w:tr>
      <w:tr w:rsidR="00542190" w:rsidRPr="00F70A16" w14:paraId="56CB00E3" w14:textId="77777777" w:rsidTr="00542190">
        <w:tc>
          <w:tcPr>
            <w:tcW w:w="2262" w:type="dxa"/>
          </w:tcPr>
          <w:p w14:paraId="2CEB0892" w14:textId="0187B08D"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(2)</w:t>
            </w:r>
          </w:p>
        </w:tc>
        <w:tc>
          <w:tcPr>
            <w:tcW w:w="695" w:type="dxa"/>
          </w:tcPr>
          <w:p w14:paraId="4FB4934B"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26043721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5D839550"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78402913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1C03FB93"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35022919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826946692"/>
            <w:placeholder>
              <w:docPart w:val="4B79915750EB42B2B0AF8C52906C8649"/>
            </w:placeholder>
            <w:showingPlcHdr/>
          </w:sdtPr>
          <w:sdtEndPr/>
          <w:sdtContent>
            <w:tc>
              <w:tcPr>
                <w:tcW w:w="4392" w:type="dxa"/>
              </w:tcPr>
              <w:p w14:paraId="5FD70440"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0081AEC3" w14:textId="77777777" w:rsidTr="00542190">
        <w:tc>
          <w:tcPr>
            <w:tcW w:w="2262" w:type="dxa"/>
          </w:tcPr>
          <w:p w14:paraId="1ACAFBF8"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(4)</w:t>
            </w:r>
          </w:p>
        </w:tc>
        <w:tc>
          <w:tcPr>
            <w:tcW w:w="695" w:type="dxa"/>
          </w:tcPr>
          <w:p w14:paraId="78311E40"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1403718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0F627031"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05738583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4E76D3DA"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73215044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651822583"/>
            <w:placeholder>
              <w:docPart w:val="0D29ABAC2907424082F6F3021ABC4F70"/>
            </w:placeholder>
            <w:showingPlcHdr/>
          </w:sdtPr>
          <w:sdtEndPr/>
          <w:sdtContent>
            <w:tc>
              <w:tcPr>
                <w:tcW w:w="4392" w:type="dxa"/>
              </w:tcPr>
              <w:p w14:paraId="3FAA3A0C"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1AB368D4" w14:textId="77777777" w:rsidTr="00542190">
        <w:tc>
          <w:tcPr>
            <w:tcW w:w="2262" w:type="dxa"/>
          </w:tcPr>
          <w:p w14:paraId="0A1A1E7F"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(5)</w:t>
            </w:r>
          </w:p>
        </w:tc>
        <w:tc>
          <w:tcPr>
            <w:tcW w:w="695" w:type="dxa"/>
          </w:tcPr>
          <w:p w14:paraId="2710B5B2"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77454700"/>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47173E8D"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1264105572"/>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61C770FD"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809827631"/>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356538976"/>
            <w:placeholder>
              <w:docPart w:val="410E782F848341FA95B9771B6293AAA3"/>
            </w:placeholder>
            <w:showingPlcHdr/>
          </w:sdtPr>
          <w:sdtEndPr/>
          <w:sdtContent>
            <w:tc>
              <w:tcPr>
                <w:tcW w:w="4392" w:type="dxa"/>
              </w:tcPr>
              <w:p w14:paraId="3B468043"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0EF60A85" w14:textId="77777777" w:rsidTr="00542190">
        <w:tc>
          <w:tcPr>
            <w:tcW w:w="2262" w:type="dxa"/>
          </w:tcPr>
          <w:p w14:paraId="6FC9425D" w14:textId="77777777" w:rsidR="00542190" w:rsidRPr="00F70A16" w:rsidRDefault="00542190" w:rsidP="00542190">
            <w:pPr>
              <w:rPr>
                <w:rFonts w:ascii="Tahoma" w:eastAsia="Times New Roman" w:hAnsi="Tahoma" w:cs="Tahoma"/>
                <w:sz w:val="22"/>
                <w:szCs w:val="22"/>
                <w:lang w:val="en-GB"/>
              </w:rPr>
            </w:pPr>
            <w:r w:rsidRPr="00F70A16">
              <w:rPr>
                <w:rFonts w:ascii="Tahoma" w:hAnsi="Tahoma" w:cs="Tahoma"/>
                <w:sz w:val="22"/>
                <w:szCs w:val="22"/>
                <w:lang w:val="en-GB"/>
              </w:rPr>
              <w:t>Paragraph (6)</w:t>
            </w:r>
          </w:p>
        </w:tc>
        <w:tc>
          <w:tcPr>
            <w:tcW w:w="695" w:type="dxa"/>
          </w:tcPr>
          <w:p w14:paraId="1703D037"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846855439"/>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08578D26"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64162739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21CEA301"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943455825"/>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427584748"/>
            <w:placeholder>
              <w:docPart w:val="2F5E0FE809DF45B095B4C48344A7D00F"/>
            </w:placeholder>
            <w:showingPlcHdr/>
          </w:sdtPr>
          <w:sdtEndPr/>
          <w:sdtContent>
            <w:tc>
              <w:tcPr>
                <w:tcW w:w="4392" w:type="dxa"/>
              </w:tcPr>
              <w:p w14:paraId="0F5019AF"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r w:rsidR="00542190" w:rsidRPr="00F70A16" w14:paraId="446D9CF8" w14:textId="77777777" w:rsidTr="00542190">
        <w:tc>
          <w:tcPr>
            <w:tcW w:w="2262" w:type="dxa"/>
          </w:tcPr>
          <w:p w14:paraId="0FFE4FC9" w14:textId="77777777" w:rsidR="00542190" w:rsidRPr="00F70A16" w:rsidRDefault="00542190" w:rsidP="00542190">
            <w:pPr>
              <w:rPr>
                <w:rFonts w:ascii="Tahoma" w:hAnsi="Tahoma" w:cs="Tahoma"/>
                <w:sz w:val="22"/>
                <w:szCs w:val="22"/>
                <w:lang w:val="en-GB"/>
              </w:rPr>
            </w:pPr>
            <w:r w:rsidRPr="00F70A16">
              <w:rPr>
                <w:rFonts w:ascii="Tahoma" w:hAnsi="Tahoma" w:cs="Tahoma"/>
                <w:sz w:val="22"/>
                <w:szCs w:val="22"/>
                <w:lang w:val="en-GB"/>
              </w:rPr>
              <w:t>Paragraph (7)</w:t>
            </w:r>
          </w:p>
        </w:tc>
        <w:tc>
          <w:tcPr>
            <w:tcW w:w="695" w:type="dxa"/>
          </w:tcPr>
          <w:p w14:paraId="2A477FBA"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73801499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26" w:type="dxa"/>
          </w:tcPr>
          <w:p w14:paraId="13FBD4C5"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472880588"/>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tc>
          <w:tcPr>
            <w:tcW w:w="709" w:type="dxa"/>
          </w:tcPr>
          <w:p w14:paraId="3F1E4702" w14:textId="77777777" w:rsidR="00542190" w:rsidRPr="00F70A16" w:rsidRDefault="004A5B51" w:rsidP="00542190">
            <w:pPr>
              <w:jc w:val="center"/>
              <w:rPr>
                <w:rFonts w:ascii="Tahoma" w:hAnsi="Tahoma" w:cs="Tahoma"/>
                <w:sz w:val="22"/>
                <w:szCs w:val="22"/>
                <w:lang w:val="en-GB"/>
              </w:rPr>
            </w:pPr>
            <w:sdt>
              <w:sdtPr>
                <w:rPr>
                  <w:rFonts w:ascii="Tahoma" w:hAnsi="Tahoma" w:cs="Tahoma"/>
                  <w:sz w:val="22"/>
                  <w:szCs w:val="22"/>
                  <w:lang w:val="en-GB"/>
                </w:rPr>
                <w:id w:val="28386036"/>
                <w14:checkbox>
                  <w14:checked w14:val="0"/>
                  <w14:checkedState w14:val="2611" w14:font="Segoe UI Light"/>
                  <w14:uncheckedState w14:val="2610" w14:font="Segoe UI Light"/>
                </w14:checkbox>
              </w:sdtPr>
              <w:sdtEndPr/>
              <w:sdtContent>
                <w:r w:rsidR="00542190" w:rsidRPr="00F70A16">
                  <w:rPr>
                    <w:rFonts w:ascii="Segoe UI Symbol" w:hAnsi="Segoe UI Symbol" w:cs="Tahoma"/>
                    <w:sz w:val="22"/>
                    <w:szCs w:val="22"/>
                    <w:lang w:val="en-GB"/>
                  </w:rPr>
                  <w:t>☐</w:t>
                </w:r>
              </w:sdtContent>
            </w:sdt>
          </w:p>
        </w:tc>
        <w:sdt>
          <w:sdtPr>
            <w:rPr>
              <w:rFonts w:ascii="Tahoma" w:hAnsi="Tahoma" w:cs="Tahoma"/>
              <w:sz w:val="22"/>
              <w:szCs w:val="22"/>
              <w:lang w:val="en-GB"/>
            </w:rPr>
            <w:id w:val="1182166679"/>
            <w:placeholder>
              <w:docPart w:val="B20AFD54F18148ABAA6298F63219EBE2"/>
            </w:placeholder>
            <w:showingPlcHdr/>
          </w:sdtPr>
          <w:sdtEndPr/>
          <w:sdtContent>
            <w:tc>
              <w:tcPr>
                <w:tcW w:w="4392" w:type="dxa"/>
              </w:tcPr>
              <w:p w14:paraId="0796EF79" w14:textId="77777777" w:rsidR="00542190" w:rsidRPr="00F70A16" w:rsidRDefault="00542190" w:rsidP="00542190">
                <w:pPr>
                  <w:rPr>
                    <w:rFonts w:ascii="Tahoma" w:hAnsi="Tahoma" w:cs="Tahoma"/>
                    <w:sz w:val="22"/>
                    <w:szCs w:val="22"/>
                    <w:lang w:val="en-GB"/>
                  </w:rPr>
                </w:pPr>
                <w:r w:rsidRPr="00F70A16">
                  <w:rPr>
                    <w:rStyle w:val="PlaceholderText"/>
                    <w:lang w:val="en-GB"/>
                  </w:rPr>
                  <w:t>Click or tap here to enter text.</w:t>
                </w:r>
              </w:p>
            </w:tc>
          </w:sdtContent>
        </w:sdt>
      </w:tr>
    </w:tbl>
    <w:p w14:paraId="3C2BAFC9" w14:textId="77777777" w:rsidR="008B04FE" w:rsidRDefault="008B04FE" w:rsidP="00D31414">
      <w:pPr>
        <w:rPr>
          <w:rFonts w:ascii="Tahoma" w:hAnsi="Tahoma" w:cs="Tahoma"/>
          <w:sz w:val="22"/>
          <w:szCs w:val="22"/>
          <w:lang w:val="en-GB"/>
        </w:rPr>
      </w:pPr>
    </w:p>
    <w:p w14:paraId="730375C0" w14:textId="738024F8" w:rsidR="008B04FE" w:rsidRDefault="008B04FE" w:rsidP="00D31414">
      <w:pPr>
        <w:rPr>
          <w:rFonts w:ascii="Tahoma" w:hAnsi="Tahoma" w:cs="Tahoma"/>
          <w:sz w:val="22"/>
          <w:szCs w:val="22"/>
          <w:lang w:val="en-GB"/>
        </w:rPr>
      </w:pPr>
    </w:p>
    <w:p w14:paraId="6CE1CC59" w14:textId="77777777" w:rsidR="000346D7" w:rsidRPr="00D31414" w:rsidRDefault="000346D7" w:rsidP="000346D7">
      <w:pPr>
        <w:jc w:val="center"/>
        <w:rPr>
          <w:rFonts w:ascii="Tahoma" w:hAnsi="Tahoma" w:cs="Tahoma"/>
          <w:sz w:val="20"/>
          <w:szCs w:val="22"/>
          <w:lang w:val="en-GB"/>
        </w:rPr>
      </w:pPr>
      <w:r w:rsidRPr="00D31414">
        <w:rPr>
          <w:rFonts w:ascii="Tahoma" w:hAnsi="Tahoma" w:cs="Tahoma"/>
          <w:i/>
          <w:snapToGrid w:val="0"/>
          <w:sz w:val="20"/>
          <w:lang w:val="en-GB"/>
        </w:rPr>
        <w:t>[The rest of this page is intentionally left blank]</w:t>
      </w:r>
    </w:p>
    <w:p w14:paraId="16172486" w14:textId="437F60EB" w:rsidR="000346D7" w:rsidRDefault="000346D7" w:rsidP="00D31414">
      <w:pPr>
        <w:rPr>
          <w:rFonts w:ascii="Tahoma" w:hAnsi="Tahoma" w:cs="Tahoma"/>
          <w:sz w:val="22"/>
          <w:szCs w:val="22"/>
          <w:lang w:val="en-GB"/>
        </w:rPr>
      </w:pPr>
    </w:p>
    <w:p w14:paraId="08B5EB72" w14:textId="77777777" w:rsidR="000346D7" w:rsidRDefault="000346D7" w:rsidP="00D31414">
      <w:pPr>
        <w:rPr>
          <w:rFonts w:ascii="Tahoma" w:hAnsi="Tahoma" w:cs="Tahoma"/>
          <w:sz w:val="22"/>
          <w:szCs w:val="22"/>
          <w:lang w:val="en-GB"/>
        </w:rPr>
      </w:pPr>
    </w:p>
    <w:p w14:paraId="4B74E005" w14:textId="77777777" w:rsidR="000346D7" w:rsidRDefault="000346D7">
      <w:pPr>
        <w:rPr>
          <w:rFonts w:ascii="Tahoma" w:hAnsi="Tahoma" w:cs="Tahoma"/>
          <w:b/>
          <w:bCs/>
          <w:snapToGrid w:val="0"/>
          <w:color w:val="000000"/>
          <w:sz w:val="22"/>
          <w:lang w:val="en-GB"/>
        </w:rPr>
      </w:pPr>
      <w:r>
        <w:rPr>
          <w:lang w:val="en-GB"/>
        </w:rPr>
        <w:br w:type="page"/>
      </w:r>
    </w:p>
    <w:p w14:paraId="66C94EBE" w14:textId="6E71FF21" w:rsidR="008B04FE" w:rsidRPr="008B04FE" w:rsidRDefault="008B04FE" w:rsidP="008B04FE">
      <w:pPr>
        <w:pStyle w:val="Heading4"/>
        <w:ind w:right="20"/>
        <w:rPr>
          <w:lang w:val="en-GB"/>
        </w:rPr>
      </w:pPr>
      <w:r w:rsidRPr="000A71F0">
        <w:rPr>
          <w:lang w:val="en-GB"/>
        </w:rPr>
        <w:lastRenderedPageBreak/>
        <w:t xml:space="preserve">Part </w:t>
      </w:r>
      <w:r w:rsidR="000B6C1A">
        <w:rPr>
          <w:lang w:val="en-GB"/>
        </w:rPr>
        <w:t>B</w:t>
      </w:r>
      <w:r w:rsidR="000B6C1A" w:rsidRPr="000A71F0">
        <w:rPr>
          <w:lang w:val="en-GB"/>
        </w:rPr>
        <w:t xml:space="preserve"> – Appendix </w:t>
      </w:r>
      <w:r w:rsidR="000B6C1A">
        <w:rPr>
          <w:lang w:val="en-GB"/>
        </w:rPr>
        <w:t>IV</w:t>
      </w:r>
      <w:r w:rsidRPr="009C3CDE">
        <w:rPr>
          <w:lang w:val="en-GB"/>
        </w:rPr>
        <w:t>:</w:t>
      </w:r>
      <w:r>
        <w:rPr>
          <w:lang w:val="en-GB"/>
        </w:rPr>
        <w:t xml:space="preserve"> </w:t>
      </w:r>
      <w:r w:rsidRPr="003D537F">
        <w:rPr>
          <w:lang w:val="en-GB"/>
        </w:rPr>
        <w:t>A</w:t>
      </w:r>
      <w:r>
        <w:rPr>
          <w:lang w:val="en-GB"/>
        </w:rPr>
        <w:t>dditional Requirements for a</w:t>
      </w:r>
      <w:r w:rsidRPr="008B04FE">
        <w:t xml:space="preserve"> </w:t>
      </w:r>
      <w:r w:rsidRPr="008B04FE">
        <w:rPr>
          <w:lang w:val="en-GB"/>
        </w:rPr>
        <w:t>Country-</w:t>
      </w:r>
      <w:r w:rsidR="003235CA" w:rsidRPr="008B04FE">
        <w:rPr>
          <w:lang w:val="en-GB"/>
        </w:rPr>
        <w:t xml:space="preserve">Specific </w:t>
      </w:r>
      <w:r w:rsidRPr="008B04FE">
        <w:rPr>
          <w:lang w:val="en-GB"/>
        </w:rPr>
        <w:t>Government Bond or Fixed Income Fund</w:t>
      </w:r>
    </w:p>
    <w:p w14:paraId="225E9023" w14:textId="77777777" w:rsidR="00532628" w:rsidRDefault="00532628" w:rsidP="00D31414">
      <w:pPr>
        <w:rPr>
          <w:rFonts w:ascii="Tahoma" w:hAnsi="Tahoma" w:cs="Tahoma"/>
          <w:sz w:val="22"/>
          <w:szCs w:val="22"/>
          <w:lang w:val="en-GB"/>
        </w:rPr>
      </w:pPr>
    </w:p>
    <w:tbl>
      <w:tblPr>
        <w:tblStyle w:val="TableGrid"/>
        <w:tblW w:w="8784" w:type="dxa"/>
        <w:tblLook w:val="04A0" w:firstRow="1" w:lastRow="0" w:firstColumn="1" w:lastColumn="0" w:noHBand="0" w:noVBand="1"/>
      </w:tblPr>
      <w:tblGrid>
        <w:gridCol w:w="421"/>
        <w:gridCol w:w="3114"/>
        <w:gridCol w:w="294"/>
        <w:gridCol w:w="4955"/>
      </w:tblGrid>
      <w:tr w:rsidR="00B50F79" w:rsidRPr="003A334A" w14:paraId="12F8E713" w14:textId="77777777" w:rsidTr="0040038C">
        <w:tc>
          <w:tcPr>
            <w:tcW w:w="421" w:type="dxa"/>
            <w:tcBorders>
              <w:right w:val="nil"/>
            </w:tcBorders>
          </w:tcPr>
          <w:p w14:paraId="20CC4245" w14:textId="77777777" w:rsidR="00B50F79" w:rsidRPr="00C8750E" w:rsidRDefault="00B50F79" w:rsidP="00347FF5">
            <w:pPr>
              <w:pStyle w:val="ListParagraph"/>
              <w:numPr>
                <w:ilvl w:val="0"/>
                <w:numId w:val="47"/>
              </w:numPr>
              <w:rPr>
                <w:rFonts w:ascii="Tahoma" w:hAnsi="Tahoma" w:cs="Tahoma"/>
                <w:sz w:val="22"/>
                <w:szCs w:val="22"/>
                <w:lang w:val="en-GB"/>
              </w:rPr>
            </w:pPr>
          </w:p>
        </w:tc>
        <w:tc>
          <w:tcPr>
            <w:tcW w:w="8363" w:type="dxa"/>
            <w:gridSpan w:val="3"/>
            <w:tcBorders>
              <w:left w:val="nil"/>
              <w:bottom w:val="single" w:sz="4" w:space="0" w:color="auto"/>
            </w:tcBorders>
          </w:tcPr>
          <w:p w14:paraId="57170358" w14:textId="5887C58C" w:rsidR="00B50F79" w:rsidRDefault="00B50F79" w:rsidP="000B3B9A">
            <w:pPr>
              <w:rPr>
                <w:rFonts w:ascii="Tahoma" w:hAnsi="Tahoma" w:cs="Tahoma"/>
                <w:sz w:val="22"/>
                <w:szCs w:val="22"/>
                <w:lang w:val="en-GB"/>
              </w:rPr>
            </w:pPr>
            <w:r w:rsidRPr="00DD62ED">
              <w:rPr>
                <w:rFonts w:ascii="Tahoma" w:hAnsi="Tahoma" w:cs="Tahoma"/>
                <w:sz w:val="22"/>
                <w:szCs w:val="22"/>
                <w:lang w:val="en-GB"/>
              </w:rPr>
              <w:t>Name of foreign government, government agency, or supranational</w:t>
            </w:r>
          </w:p>
          <w:p w14:paraId="6BB281A5" w14:textId="77777777" w:rsidR="005D56DE" w:rsidRPr="00DD62ED" w:rsidRDefault="005D56DE" w:rsidP="000B3B9A">
            <w:pPr>
              <w:rPr>
                <w:rFonts w:ascii="Tahoma" w:hAnsi="Tahoma" w:cs="Tahoma"/>
                <w:sz w:val="22"/>
                <w:szCs w:val="22"/>
                <w:lang w:val="en-GB"/>
              </w:rPr>
            </w:pPr>
          </w:p>
          <w:sdt>
            <w:sdtPr>
              <w:rPr>
                <w:rFonts w:ascii="Tahoma" w:hAnsi="Tahoma" w:cs="Tahoma"/>
                <w:sz w:val="22"/>
                <w:szCs w:val="22"/>
                <w:lang w:val="en-GB"/>
              </w:rPr>
              <w:id w:val="-1125380256"/>
              <w:placeholder>
                <w:docPart w:val="DefaultPlaceholder_-1854013440"/>
              </w:placeholder>
              <w:showingPlcHdr/>
            </w:sdtPr>
            <w:sdtEndPr/>
            <w:sdtContent>
              <w:p w14:paraId="28E81C3D" w14:textId="08C7B988" w:rsidR="00B50F79" w:rsidRPr="00DD62ED" w:rsidRDefault="00B55C5D" w:rsidP="000B3B9A">
                <w:pPr>
                  <w:rPr>
                    <w:rFonts w:ascii="Tahoma" w:hAnsi="Tahoma" w:cs="Tahoma"/>
                    <w:sz w:val="22"/>
                    <w:szCs w:val="22"/>
                    <w:lang w:val="en-GB"/>
                  </w:rPr>
                </w:pPr>
                <w:r w:rsidRPr="00DD62ED">
                  <w:rPr>
                    <w:rStyle w:val="PlaceholderText"/>
                    <w:rFonts w:ascii="Tahoma" w:hAnsi="Tahoma" w:cs="Tahoma"/>
                    <w:sz w:val="22"/>
                    <w:szCs w:val="22"/>
                  </w:rPr>
                  <w:t>Click or tap here to enter text.</w:t>
                </w:r>
              </w:p>
            </w:sdtContent>
          </w:sdt>
          <w:p w14:paraId="6B901EC2" w14:textId="77777777" w:rsidR="00B50F79" w:rsidRPr="003A334A" w:rsidRDefault="00B50F79" w:rsidP="000B3B9A">
            <w:pPr>
              <w:rPr>
                <w:rFonts w:ascii="Tahoma" w:hAnsi="Tahoma" w:cs="Tahoma"/>
                <w:sz w:val="22"/>
                <w:szCs w:val="22"/>
                <w:lang w:val="en-GB"/>
              </w:rPr>
            </w:pPr>
          </w:p>
        </w:tc>
      </w:tr>
      <w:tr w:rsidR="00DD62ED" w:rsidRPr="003A334A" w14:paraId="5CC0F242" w14:textId="77777777" w:rsidTr="0040038C">
        <w:tc>
          <w:tcPr>
            <w:tcW w:w="421" w:type="dxa"/>
            <w:vMerge w:val="restart"/>
            <w:tcBorders>
              <w:right w:val="nil"/>
            </w:tcBorders>
          </w:tcPr>
          <w:p w14:paraId="564F35BC" w14:textId="77777777" w:rsidR="00DD62ED" w:rsidRPr="00C8750E" w:rsidRDefault="00DD62ED" w:rsidP="00347FF5">
            <w:pPr>
              <w:pStyle w:val="ListParagraph"/>
              <w:numPr>
                <w:ilvl w:val="0"/>
                <w:numId w:val="47"/>
              </w:numPr>
              <w:rPr>
                <w:rFonts w:ascii="Tahoma" w:hAnsi="Tahoma" w:cs="Tahoma"/>
                <w:sz w:val="22"/>
                <w:szCs w:val="22"/>
                <w:lang w:val="en-GB"/>
              </w:rPr>
            </w:pPr>
          </w:p>
        </w:tc>
        <w:tc>
          <w:tcPr>
            <w:tcW w:w="8363" w:type="dxa"/>
            <w:gridSpan w:val="3"/>
            <w:tcBorders>
              <w:left w:val="nil"/>
              <w:bottom w:val="nil"/>
            </w:tcBorders>
          </w:tcPr>
          <w:p w14:paraId="259E8E4F" w14:textId="77777777" w:rsidR="00DD62ED" w:rsidRDefault="00DD62ED" w:rsidP="000B3B9A">
            <w:pPr>
              <w:rPr>
                <w:rFonts w:ascii="Tahoma" w:hAnsi="Tahoma" w:cs="Tahoma"/>
                <w:sz w:val="22"/>
                <w:szCs w:val="22"/>
                <w:lang w:val="en-GB"/>
              </w:rPr>
            </w:pPr>
            <w:r>
              <w:rPr>
                <w:rFonts w:ascii="Tahoma" w:hAnsi="Tahoma" w:cs="Tahoma"/>
                <w:sz w:val="22"/>
                <w:szCs w:val="22"/>
                <w:lang w:val="en-GB"/>
              </w:rPr>
              <w:t>Information on rating:</w:t>
            </w:r>
          </w:p>
          <w:p w14:paraId="37CD5EF7" w14:textId="7CE2D8A8" w:rsidR="00DD62ED" w:rsidRPr="00DD62ED" w:rsidRDefault="00DD62ED" w:rsidP="000B3B9A">
            <w:pPr>
              <w:rPr>
                <w:rFonts w:ascii="Tahoma" w:hAnsi="Tahoma" w:cs="Tahoma"/>
                <w:sz w:val="22"/>
                <w:szCs w:val="22"/>
                <w:lang w:val="en-GB"/>
              </w:rPr>
            </w:pPr>
          </w:p>
        </w:tc>
      </w:tr>
      <w:tr w:rsidR="00DD62ED" w:rsidRPr="003A334A" w14:paraId="0E9E8C6E" w14:textId="77777777" w:rsidTr="0040038C">
        <w:trPr>
          <w:trHeight w:val="593"/>
        </w:trPr>
        <w:tc>
          <w:tcPr>
            <w:tcW w:w="421" w:type="dxa"/>
            <w:vMerge/>
            <w:tcBorders>
              <w:right w:val="nil"/>
            </w:tcBorders>
          </w:tcPr>
          <w:p w14:paraId="16AFFCDB"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nil"/>
              <w:right w:val="nil"/>
            </w:tcBorders>
          </w:tcPr>
          <w:p w14:paraId="56E16E98" w14:textId="77777777" w:rsidR="00DD62ED" w:rsidRDefault="00DD62ED" w:rsidP="00347FF5">
            <w:pPr>
              <w:pStyle w:val="ListParagraph"/>
              <w:numPr>
                <w:ilvl w:val="0"/>
                <w:numId w:val="53"/>
              </w:numPr>
              <w:rPr>
                <w:rFonts w:ascii="Tahoma" w:hAnsi="Tahoma" w:cs="Tahoma"/>
                <w:sz w:val="22"/>
                <w:szCs w:val="22"/>
                <w:lang w:val="en-GB"/>
              </w:rPr>
            </w:pPr>
            <w:r w:rsidRPr="00714EA7">
              <w:rPr>
                <w:rFonts w:ascii="Tahoma" w:hAnsi="Tahoma" w:cs="Tahoma"/>
                <w:sz w:val="22"/>
                <w:szCs w:val="22"/>
                <w:lang w:val="en-GB"/>
              </w:rPr>
              <w:t>Latest sovereign or issuer rating</w:t>
            </w:r>
          </w:p>
          <w:p w14:paraId="78840C89" w14:textId="34C724F4" w:rsidR="00DD62ED" w:rsidRPr="00DD62ED" w:rsidRDefault="00DD62ED" w:rsidP="00DD62ED">
            <w:pPr>
              <w:pStyle w:val="ListParagraph"/>
              <w:ind w:left="360"/>
              <w:rPr>
                <w:rFonts w:ascii="Tahoma" w:hAnsi="Tahoma" w:cs="Tahoma"/>
                <w:sz w:val="22"/>
                <w:szCs w:val="22"/>
                <w:lang w:val="en-GB"/>
              </w:rPr>
            </w:pPr>
          </w:p>
        </w:tc>
        <w:tc>
          <w:tcPr>
            <w:tcW w:w="294" w:type="dxa"/>
            <w:tcBorders>
              <w:top w:val="nil"/>
              <w:left w:val="nil"/>
              <w:bottom w:val="nil"/>
              <w:right w:val="nil"/>
            </w:tcBorders>
          </w:tcPr>
          <w:p w14:paraId="7CE1DFB3" w14:textId="1C1AE1AA" w:rsidR="00DD62ED" w:rsidRDefault="00DD62ED" w:rsidP="00B50F79">
            <w:pPr>
              <w:rPr>
                <w:rFonts w:ascii="Tahoma" w:hAnsi="Tahoma" w:cs="Tahoma"/>
                <w:sz w:val="22"/>
                <w:szCs w:val="22"/>
                <w:lang w:val="en-GB"/>
              </w:rPr>
            </w:pPr>
            <w:r>
              <w:rPr>
                <w:rFonts w:ascii="Tahoma" w:hAnsi="Tahoma" w:cs="Tahoma"/>
                <w:sz w:val="22"/>
                <w:szCs w:val="22"/>
                <w:lang w:val="en-GB"/>
              </w:rPr>
              <w:t>:</w:t>
            </w:r>
          </w:p>
        </w:tc>
        <w:sdt>
          <w:sdtPr>
            <w:rPr>
              <w:rFonts w:ascii="Tahoma" w:hAnsi="Tahoma" w:cs="Tahoma"/>
              <w:sz w:val="22"/>
              <w:szCs w:val="22"/>
              <w:lang w:val="en-GB"/>
            </w:rPr>
            <w:id w:val="-99113233"/>
            <w:placeholder>
              <w:docPart w:val="859D0257780F4424A1D4853D370956A7"/>
            </w:placeholder>
            <w:showingPlcHdr/>
          </w:sdtPr>
          <w:sdtEndPr/>
          <w:sdtContent>
            <w:tc>
              <w:tcPr>
                <w:tcW w:w="4955" w:type="dxa"/>
                <w:tcBorders>
                  <w:top w:val="nil"/>
                  <w:left w:val="nil"/>
                  <w:bottom w:val="nil"/>
                </w:tcBorders>
              </w:tcPr>
              <w:p w14:paraId="004FC0A8" w14:textId="40E2835A" w:rsidR="00DD62ED" w:rsidRDefault="00DD62ED" w:rsidP="00B50F79">
                <w:pPr>
                  <w:rPr>
                    <w:rFonts w:ascii="Tahoma" w:hAnsi="Tahoma" w:cs="Tahoma"/>
                    <w:sz w:val="22"/>
                    <w:szCs w:val="22"/>
                    <w:lang w:val="en-GB"/>
                  </w:rPr>
                </w:pPr>
                <w:r w:rsidRPr="00C8750E">
                  <w:rPr>
                    <w:rStyle w:val="PlaceholderText"/>
                    <w:rFonts w:ascii="Tahoma" w:hAnsi="Tahoma" w:cs="Tahoma"/>
                    <w:sz w:val="22"/>
                    <w:szCs w:val="22"/>
                  </w:rPr>
                  <w:t>Click or tap here to enter text.</w:t>
                </w:r>
              </w:p>
            </w:tc>
          </w:sdtContent>
        </w:sdt>
      </w:tr>
      <w:tr w:rsidR="00DD62ED" w:rsidRPr="003A334A" w14:paraId="354DB48A" w14:textId="77777777" w:rsidTr="0040038C">
        <w:trPr>
          <w:trHeight w:val="341"/>
        </w:trPr>
        <w:tc>
          <w:tcPr>
            <w:tcW w:w="421" w:type="dxa"/>
            <w:vMerge/>
            <w:tcBorders>
              <w:right w:val="nil"/>
            </w:tcBorders>
          </w:tcPr>
          <w:p w14:paraId="3ED25E81"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nil"/>
              <w:right w:val="nil"/>
            </w:tcBorders>
          </w:tcPr>
          <w:p w14:paraId="4CC2D5CC" w14:textId="77777777" w:rsidR="00DD62ED" w:rsidRDefault="00DD62ED" w:rsidP="00347FF5">
            <w:pPr>
              <w:pStyle w:val="ListParagraph"/>
              <w:numPr>
                <w:ilvl w:val="0"/>
                <w:numId w:val="53"/>
              </w:numPr>
              <w:rPr>
                <w:rFonts w:ascii="Tahoma" w:hAnsi="Tahoma" w:cs="Tahoma"/>
                <w:sz w:val="22"/>
                <w:szCs w:val="22"/>
                <w:lang w:val="en-GB"/>
              </w:rPr>
            </w:pPr>
            <w:r>
              <w:rPr>
                <w:rFonts w:ascii="Tahoma" w:hAnsi="Tahoma" w:cs="Tahoma"/>
                <w:sz w:val="22"/>
                <w:szCs w:val="22"/>
                <w:lang w:val="en-GB"/>
              </w:rPr>
              <w:t>Date of rating assignment</w:t>
            </w:r>
          </w:p>
          <w:p w14:paraId="2780553B" w14:textId="160EB1AC" w:rsidR="00DD62ED" w:rsidRPr="00714EA7" w:rsidRDefault="00DD62ED" w:rsidP="00DD62ED">
            <w:pPr>
              <w:pStyle w:val="ListParagraph"/>
              <w:ind w:left="360"/>
              <w:rPr>
                <w:rFonts w:ascii="Tahoma" w:hAnsi="Tahoma" w:cs="Tahoma"/>
                <w:sz w:val="22"/>
                <w:szCs w:val="22"/>
                <w:lang w:val="en-GB"/>
              </w:rPr>
            </w:pPr>
          </w:p>
        </w:tc>
        <w:tc>
          <w:tcPr>
            <w:tcW w:w="294" w:type="dxa"/>
            <w:tcBorders>
              <w:top w:val="nil"/>
              <w:left w:val="nil"/>
              <w:bottom w:val="nil"/>
              <w:right w:val="nil"/>
            </w:tcBorders>
          </w:tcPr>
          <w:p w14:paraId="01526E29" w14:textId="5F0F9FDC" w:rsidR="00DD62ED" w:rsidRDefault="00DD62ED" w:rsidP="00B50F79">
            <w:pPr>
              <w:rPr>
                <w:rFonts w:ascii="Tahoma" w:hAnsi="Tahoma" w:cs="Tahoma"/>
                <w:sz w:val="22"/>
                <w:szCs w:val="22"/>
                <w:lang w:val="en-GB"/>
              </w:rPr>
            </w:pPr>
            <w:r>
              <w:rPr>
                <w:rFonts w:ascii="Tahoma" w:hAnsi="Tahoma" w:cs="Tahoma"/>
                <w:sz w:val="22"/>
                <w:szCs w:val="22"/>
                <w:lang w:val="en-GB"/>
              </w:rPr>
              <w:t>:</w:t>
            </w:r>
          </w:p>
        </w:tc>
        <w:tc>
          <w:tcPr>
            <w:tcW w:w="4955" w:type="dxa"/>
            <w:tcBorders>
              <w:top w:val="nil"/>
              <w:left w:val="nil"/>
              <w:bottom w:val="nil"/>
            </w:tcBorders>
          </w:tcPr>
          <w:p w14:paraId="5258D770" w14:textId="520AF515" w:rsidR="00DD62ED" w:rsidRDefault="004A5B51" w:rsidP="00B50F79">
            <w:pPr>
              <w:rPr>
                <w:rFonts w:ascii="Tahoma" w:hAnsi="Tahoma" w:cs="Tahoma"/>
                <w:sz w:val="22"/>
                <w:szCs w:val="22"/>
                <w:lang w:val="en-GB"/>
              </w:rPr>
            </w:pPr>
            <w:sdt>
              <w:sdtPr>
                <w:rPr>
                  <w:rFonts w:ascii="Tahoma" w:hAnsi="Tahoma" w:cs="Tahoma"/>
                  <w:sz w:val="22"/>
                  <w:szCs w:val="22"/>
                  <w:lang w:val="en-GB"/>
                </w:rPr>
                <w:id w:val="930079079"/>
                <w:placeholder>
                  <w:docPart w:val="EBC14E1254BB4C7EA2FF295DE71BD023"/>
                </w:placeholder>
                <w:showingPlcHdr/>
                <w:date>
                  <w:dateFormat w:val="d/M/yyyy"/>
                  <w:lid w:val="en-MY"/>
                  <w:storeMappedDataAs w:val="dateTime"/>
                  <w:calendar w:val="gregorian"/>
                </w:date>
              </w:sdtPr>
              <w:sdtEndPr/>
              <w:sdtContent>
                <w:r w:rsidR="00DD62ED" w:rsidRPr="00D928B0">
                  <w:rPr>
                    <w:rStyle w:val="PlaceholderText"/>
                    <w:rFonts w:ascii="Tahoma" w:hAnsi="Tahoma" w:cs="Tahoma"/>
                    <w:sz w:val="22"/>
                    <w:szCs w:val="22"/>
                  </w:rPr>
                  <w:t>Click or tap to enter a date.</w:t>
                </w:r>
              </w:sdtContent>
            </w:sdt>
          </w:p>
        </w:tc>
      </w:tr>
      <w:tr w:rsidR="00DD62ED" w:rsidRPr="003A334A" w14:paraId="6BB98A76" w14:textId="77777777" w:rsidTr="0040038C">
        <w:trPr>
          <w:trHeight w:val="449"/>
        </w:trPr>
        <w:tc>
          <w:tcPr>
            <w:tcW w:w="421" w:type="dxa"/>
            <w:vMerge/>
            <w:tcBorders>
              <w:right w:val="nil"/>
            </w:tcBorders>
          </w:tcPr>
          <w:p w14:paraId="3EFCCA2C" w14:textId="77777777" w:rsidR="00DD62ED" w:rsidRPr="00C8750E" w:rsidRDefault="00DD62ED">
            <w:pPr>
              <w:pStyle w:val="ListParagraph"/>
              <w:ind w:left="360"/>
              <w:rPr>
                <w:rFonts w:ascii="Tahoma" w:hAnsi="Tahoma" w:cs="Tahoma"/>
                <w:sz w:val="22"/>
                <w:szCs w:val="22"/>
                <w:lang w:val="en-GB"/>
              </w:rPr>
            </w:pPr>
          </w:p>
        </w:tc>
        <w:tc>
          <w:tcPr>
            <w:tcW w:w="3114" w:type="dxa"/>
            <w:tcBorders>
              <w:top w:val="nil"/>
              <w:left w:val="nil"/>
              <w:bottom w:val="single" w:sz="4" w:space="0" w:color="auto"/>
              <w:right w:val="nil"/>
            </w:tcBorders>
          </w:tcPr>
          <w:p w14:paraId="3C04BF8A" w14:textId="77777777" w:rsidR="00DD62ED" w:rsidRDefault="00DD62ED" w:rsidP="00347FF5">
            <w:pPr>
              <w:pStyle w:val="ListParagraph"/>
              <w:numPr>
                <w:ilvl w:val="0"/>
                <w:numId w:val="53"/>
              </w:numPr>
              <w:rPr>
                <w:rFonts w:ascii="Tahoma" w:hAnsi="Tahoma" w:cs="Tahoma"/>
                <w:sz w:val="22"/>
                <w:szCs w:val="22"/>
                <w:lang w:val="en-GB"/>
              </w:rPr>
            </w:pPr>
            <w:r w:rsidRPr="00714EA7">
              <w:rPr>
                <w:rFonts w:ascii="Tahoma" w:hAnsi="Tahoma" w:cs="Tahoma"/>
                <w:sz w:val="22"/>
                <w:szCs w:val="22"/>
                <w:lang w:val="en-GB"/>
              </w:rPr>
              <w:t>Name of credit rating agency(</w:t>
            </w:r>
            <w:proofErr w:type="spellStart"/>
            <w:r w:rsidRPr="00714EA7">
              <w:rPr>
                <w:rFonts w:ascii="Tahoma" w:hAnsi="Tahoma" w:cs="Tahoma"/>
                <w:sz w:val="22"/>
                <w:szCs w:val="22"/>
                <w:lang w:val="en-GB"/>
              </w:rPr>
              <w:t>ies</w:t>
            </w:r>
            <w:proofErr w:type="spellEnd"/>
            <w:r w:rsidRPr="00714EA7">
              <w:rPr>
                <w:rFonts w:ascii="Tahoma" w:hAnsi="Tahoma" w:cs="Tahoma"/>
                <w:sz w:val="22"/>
                <w:szCs w:val="22"/>
                <w:lang w:val="en-GB"/>
              </w:rPr>
              <w:t>)</w:t>
            </w:r>
          </w:p>
          <w:p w14:paraId="02E4CCB6" w14:textId="1FD4A683" w:rsidR="00DD62ED" w:rsidRPr="00DD62ED" w:rsidRDefault="00DD62ED" w:rsidP="00DD62ED">
            <w:pPr>
              <w:pStyle w:val="ListParagraph"/>
              <w:ind w:left="360"/>
              <w:rPr>
                <w:rFonts w:ascii="Tahoma" w:hAnsi="Tahoma" w:cs="Tahoma"/>
                <w:sz w:val="22"/>
                <w:szCs w:val="22"/>
                <w:lang w:val="en-GB"/>
              </w:rPr>
            </w:pPr>
          </w:p>
        </w:tc>
        <w:tc>
          <w:tcPr>
            <w:tcW w:w="294" w:type="dxa"/>
            <w:tcBorders>
              <w:top w:val="nil"/>
              <w:left w:val="nil"/>
              <w:bottom w:val="single" w:sz="4" w:space="0" w:color="auto"/>
              <w:right w:val="nil"/>
            </w:tcBorders>
          </w:tcPr>
          <w:p w14:paraId="1E8E039D" w14:textId="6FAF42BF" w:rsidR="00DD62ED" w:rsidRDefault="00DD62ED" w:rsidP="00B50F79">
            <w:pPr>
              <w:rPr>
                <w:rFonts w:ascii="Tahoma" w:hAnsi="Tahoma" w:cs="Tahoma"/>
                <w:sz w:val="22"/>
                <w:szCs w:val="22"/>
                <w:lang w:val="en-GB"/>
              </w:rPr>
            </w:pPr>
            <w:r>
              <w:rPr>
                <w:rFonts w:ascii="Tahoma" w:hAnsi="Tahoma" w:cs="Tahoma"/>
                <w:sz w:val="22"/>
                <w:szCs w:val="22"/>
                <w:lang w:val="en-GB"/>
              </w:rPr>
              <w:t>:</w:t>
            </w:r>
          </w:p>
        </w:tc>
        <w:sdt>
          <w:sdtPr>
            <w:rPr>
              <w:rFonts w:ascii="Tahoma" w:hAnsi="Tahoma" w:cs="Tahoma"/>
              <w:sz w:val="22"/>
              <w:szCs w:val="22"/>
              <w:lang w:val="en-GB"/>
            </w:rPr>
            <w:id w:val="1512265133"/>
            <w:placeholder>
              <w:docPart w:val="F2F94ED0BE5B4115B591A934A87299B4"/>
            </w:placeholder>
            <w:showingPlcHdr/>
          </w:sdtPr>
          <w:sdtEndPr/>
          <w:sdtContent>
            <w:tc>
              <w:tcPr>
                <w:tcW w:w="4955" w:type="dxa"/>
                <w:tcBorders>
                  <w:top w:val="nil"/>
                  <w:left w:val="nil"/>
                  <w:bottom w:val="single" w:sz="4" w:space="0" w:color="auto"/>
                </w:tcBorders>
              </w:tcPr>
              <w:p w14:paraId="492D58EE" w14:textId="4A3E9D64" w:rsidR="00DD62ED" w:rsidRDefault="00DD62ED" w:rsidP="00B50F79">
                <w:pPr>
                  <w:rPr>
                    <w:rFonts w:ascii="Tahoma" w:hAnsi="Tahoma" w:cs="Tahoma"/>
                    <w:sz w:val="22"/>
                    <w:szCs w:val="22"/>
                    <w:lang w:val="en-GB"/>
                  </w:rPr>
                </w:pPr>
                <w:r w:rsidRPr="00C8750E">
                  <w:rPr>
                    <w:rStyle w:val="PlaceholderText"/>
                    <w:rFonts w:ascii="Tahoma" w:hAnsi="Tahoma" w:cs="Tahoma"/>
                    <w:sz w:val="22"/>
                    <w:szCs w:val="22"/>
                  </w:rPr>
                  <w:t>Click or tap here to enter text.</w:t>
                </w:r>
              </w:p>
            </w:tc>
          </w:sdtContent>
        </w:sdt>
      </w:tr>
      <w:tr w:rsidR="007E2571" w:rsidRPr="003A334A" w14:paraId="281EDC29" w14:textId="77777777" w:rsidTr="0040038C">
        <w:trPr>
          <w:trHeight w:val="449"/>
        </w:trPr>
        <w:tc>
          <w:tcPr>
            <w:tcW w:w="421" w:type="dxa"/>
            <w:tcBorders>
              <w:right w:val="nil"/>
            </w:tcBorders>
          </w:tcPr>
          <w:p w14:paraId="2D3CF39C" w14:textId="77777777" w:rsidR="007E2571" w:rsidRPr="00DD62ED" w:rsidRDefault="007E2571" w:rsidP="00347FF5">
            <w:pPr>
              <w:pStyle w:val="ListParagraph"/>
              <w:numPr>
                <w:ilvl w:val="0"/>
                <w:numId w:val="47"/>
              </w:numPr>
              <w:rPr>
                <w:rFonts w:ascii="Tahoma" w:hAnsi="Tahoma" w:cs="Tahoma"/>
                <w:sz w:val="22"/>
                <w:szCs w:val="22"/>
                <w:lang w:val="en-GB"/>
              </w:rPr>
            </w:pPr>
          </w:p>
        </w:tc>
        <w:tc>
          <w:tcPr>
            <w:tcW w:w="8363" w:type="dxa"/>
            <w:gridSpan w:val="3"/>
            <w:tcBorders>
              <w:left w:val="nil"/>
            </w:tcBorders>
          </w:tcPr>
          <w:p w14:paraId="449E9F54" w14:textId="065E5EE1" w:rsidR="007E2571" w:rsidRDefault="007E2571" w:rsidP="00DD62ED">
            <w:pPr>
              <w:jc w:val="both"/>
              <w:rPr>
                <w:rFonts w:ascii="Tahoma" w:hAnsi="Tahoma" w:cs="Tahoma"/>
                <w:sz w:val="22"/>
                <w:szCs w:val="22"/>
                <w:lang w:val="en-GB"/>
              </w:rPr>
            </w:pPr>
            <w:r>
              <w:rPr>
                <w:rFonts w:ascii="Tahoma" w:hAnsi="Tahoma" w:cs="Tahoma"/>
                <w:sz w:val="22"/>
                <w:szCs w:val="22"/>
                <w:lang w:val="en-GB"/>
              </w:rPr>
              <w:t>If paragraph (</w:t>
            </w:r>
            <w:r w:rsidR="000F6F61">
              <w:rPr>
                <w:rFonts w:ascii="Tahoma" w:hAnsi="Tahoma" w:cs="Tahoma"/>
                <w:sz w:val="22"/>
                <w:szCs w:val="22"/>
                <w:lang w:val="en-GB"/>
              </w:rPr>
              <w:t>9</w:t>
            </w:r>
            <w:r>
              <w:rPr>
                <w:rFonts w:ascii="Tahoma" w:hAnsi="Tahoma" w:cs="Tahoma"/>
                <w:sz w:val="22"/>
                <w:szCs w:val="22"/>
                <w:lang w:val="en-GB"/>
              </w:rPr>
              <w:t>)(</w:t>
            </w:r>
            <w:r w:rsidR="000F6F61">
              <w:rPr>
                <w:rFonts w:ascii="Tahoma" w:hAnsi="Tahoma" w:cs="Tahoma"/>
                <w:sz w:val="22"/>
                <w:szCs w:val="22"/>
                <w:lang w:val="en-GB"/>
              </w:rPr>
              <w:t>a</w:t>
            </w:r>
            <w:r>
              <w:rPr>
                <w:rFonts w:ascii="Tahoma" w:hAnsi="Tahoma" w:cs="Tahoma"/>
                <w:sz w:val="22"/>
                <w:szCs w:val="22"/>
                <w:lang w:val="en-GB"/>
              </w:rPr>
              <w:t>)</w:t>
            </w:r>
            <w:r w:rsidR="000F6F61">
              <w:rPr>
                <w:rFonts w:ascii="Tahoma" w:hAnsi="Tahoma" w:cs="Tahoma"/>
                <w:sz w:val="22"/>
                <w:szCs w:val="22"/>
                <w:lang w:val="en-GB"/>
              </w:rPr>
              <w:t>(ii)</w:t>
            </w:r>
            <w:r>
              <w:rPr>
                <w:rFonts w:ascii="Tahoma" w:hAnsi="Tahoma" w:cs="Tahoma"/>
                <w:sz w:val="22"/>
                <w:szCs w:val="22"/>
                <w:lang w:val="en-GB"/>
              </w:rPr>
              <w:t xml:space="preserve">, Part 2, </w:t>
            </w:r>
            <w:r w:rsidRPr="00020553">
              <w:rPr>
                <w:rFonts w:ascii="Tahoma" w:hAnsi="Tahoma" w:cs="Tahoma"/>
                <w:sz w:val="22"/>
                <w:szCs w:val="22"/>
                <w:lang w:val="en-GB"/>
              </w:rPr>
              <w:t>Schedule B – Appendix I</w:t>
            </w:r>
            <w:r w:rsidR="0010013B">
              <w:rPr>
                <w:rFonts w:ascii="Tahoma" w:hAnsi="Tahoma" w:cs="Tahoma"/>
                <w:sz w:val="22"/>
                <w:szCs w:val="22"/>
                <w:lang w:val="en-GB"/>
              </w:rPr>
              <w:t>V</w:t>
            </w:r>
            <w:r>
              <w:rPr>
                <w:rFonts w:ascii="Tahoma" w:hAnsi="Tahoma" w:cs="Tahoma"/>
                <w:sz w:val="22"/>
                <w:szCs w:val="22"/>
                <w:lang w:val="en-GB"/>
              </w:rPr>
              <w:t xml:space="preserve"> of the </w:t>
            </w:r>
            <w:r w:rsidR="0010013B">
              <w:rPr>
                <w:rFonts w:ascii="Tahoma" w:hAnsi="Tahoma" w:cs="Tahoma"/>
                <w:sz w:val="22"/>
                <w:szCs w:val="22"/>
                <w:lang w:val="en-GB"/>
              </w:rPr>
              <w:t>PRS</w:t>
            </w:r>
            <w:r>
              <w:rPr>
                <w:rFonts w:ascii="Tahoma" w:hAnsi="Tahoma" w:cs="Tahoma"/>
                <w:sz w:val="22"/>
                <w:szCs w:val="22"/>
                <w:lang w:val="en-GB"/>
              </w:rPr>
              <w:t xml:space="preserve"> Guidelines appl</w:t>
            </w:r>
            <w:r w:rsidR="00B77DCE">
              <w:rPr>
                <w:rFonts w:ascii="Tahoma" w:hAnsi="Tahoma" w:cs="Tahoma"/>
                <w:sz w:val="22"/>
                <w:szCs w:val="22"/>
                <w:lang w:val="en-GB"/>
              </w:rPr>
              <w:t>ies</w:t>
            </w:r>
            <w:r>
              <w:rPr>
                <w:rFonts w:ascii="Tahoma" w:hAnsi="Tahoma" w:cs="Tahoma"/>
                <w:sz w:val="22"/>
                <w:szCs w:val="22"/>
                <w:lang w:val="en-GB"/>
              </w:rPr>
              <w:t xml:space="preserve"> to the fund, please provide the following information:</w:t>
            </w:r>
          </w:p>
          <w:p w14:paraId="13025E95" w14:textId="77B9BF9A" w:rsidR="007E2571" w:rsidRDefault="007E2571" w:rsidP="00DD62ED">
            <w:pPr>
              <w:jc w:val="both"/>
              <w:rPr>
                <w:rFonts w:ascii="Tahoma" w:hAnsi="Tahoma" w:cs="Tahoma"/>
                <w:sz w:val="22"/>
                <w:szCs w:val="22"/>
                <w:lang w:val="en-GB"/>
              </w:rPr>
            </w:pPr>
          </w:p>
          <w:p w14:paraId="6A415F3D" w14:textId="77777777" w:rsidR="0010013B" w:rsidRDefault="00B77DCE" w:rsidP="00347FF5">
            <w:pPr>
              <w:pStyle w:val="ListParagraph"/>
              <w:numPr>
                <w:ilvl w:val="0"/>
                <w:numId w:val="60"/>
              </w:numPr>
              <w:jc w:val="both"/>
              <w:rPr>
                <w:rFonts w:ascii="Tahoma" w:hAnsi="Tahoma" w:cs="Tahoma"/>
                <w:sz w:val="22"/>
                <w:szCs w:val="22"/>
                <w:lang w:val="en-GB"/>
              </w:rPr>
            </w:pPr>
            <w:r w:rsidRPr="00B77DCE">
              <w:rPr>
                <w:rFonts w:ascii="Tahoma" w:hAnsi="Tahoma" w:cs="Tahoma"/>
                <w:sz w:val="22"/>
                <w:szCs w:val="22"/>
                <w:lang w:val="en-GB"/>
              </w:rPr>
              <w:t xml:space="preserve">If </w:t>
            </w:r>
            <w:r w:rsidR="007E2571" w:rsidRPr="00B77DCE">
              <w:rPr>
                <w:rFonts w:ascii="Tahoma" w:hAnsi="Tahoma" w:cs="Tahoma"/>
                <w:sz w:val="22"/>
                <w:szCs w:val="22"/>
                <w:lang w:val="en-GB"/>
              </w:rPr>
              <w:t>the</w:t>
            </w:r>
            <w:r w:rsidR="00FA3136" w:rsidRPr="00B77DCE">
              <w:rPr>
                <w:rFonts w:ascii="Tahoma" w:hAnsi="Tahoma" w:cs="Tahoma"/>
                <w:sz w:val="22"/>
                <w:szCs w:val="22"/>
                <w:lang w:val="en-GB"/>
              </w:rPr>
              <w:t xml:space="preserve"> foreign</w:t>
            </w:r>
            <w:r w:rsidR="007E2571" w:rsidRPr="00B77DCE">
              <w:rPr>
                <w:rFonts w:ascii="Tahoma" w:hAnsi="Tahoma" w:cs="Tahoma"/>
                <w:sz w:val="22"/>
                <w:szCs w:val="22"/>
                <w:lang w:val="en-GB"/>
              </w:rPr>
              <w:t xml:space="preserve"> </w:t>
            </w:r>
            <w:r w:rsidR="00FA3136" w:rsidRPr="00B77DCE">
              <w:rPr>
                <w:rFonts w:ascii="Tahoma" w:hAnsi="Tahoma" w:cs="Tahoma"/>
                <w:sz w:val="22"/>
                <w:szCs w:val="22"/>
                <w:lang w:val="en-GB"/>
              </w:rPr>
              <w:t>government, government agency or supranational is not listed on the list of acceptable issuers or guarantors</w:t>
            </w:r>
            <w:r w:rsidRPr="00B77DCE">
              <w:rPr>
                <w:rFonts w:ascii="Tahoma" w:hAnsi="Tahoma" w:cs="Tahoma"/>
                <w:sz w:val="22"/>
                <w:szCs w:val="22"/>
                <w:lang w:val="en-GB"/>
              </w:rPr>
              <w:t>, please indicate the section in the cover letter the information on the consultation with the SC</w:t>
            </w:r>
            <w:r w:rsidR="00FA3136" w:rsidRPr="00B77DCE">
              <w:rPr>
                <w:rFonts w:ascii="Tahoma" w:hAnsi="Tahoma" w:cs="Tahoma"/>
                <w:sz w:val="22"/>
                <w:szCs w:val="22"/>
                <w:lang w:val="en-GB"/>
              </w:rPr>
              <w:t>:</w:t>
            </w:r>
          </w:p>
          <w:p w14:paraId="717AA0C2" w14:textId="7FD35A6F" w:rsidR="007E2571" w:rsidRPr="00B77DCE" w:rsidRDefault="00FA3136" w:rsidP="0010013B">
            <w:pPr>
              <w:pStyle w:val="ListParagraph"/>
              <w:ind w:left="360"/>
              <w:jc w:val="both"/>
              <w:rPr>
                <w:rFonts w:ascii="Tahoma" w:hAnsi="Tahoma" w:cs="Tahoma"/>
                <w:sz w:val="22"/>
                <w:szCs w:val="22"/>
                <w:lang w:val="en-GB"/>
              </w:rPr>
            </w:pPr>
            <w:r w:rsidRPr="00B77DCE">
              <w:rPr>
                <w:rFonts w:ascii="Tahoma" w:hAnsi="Tahoma" w:cs="Tahoma"/>
                <w:sz w:val="22"/>
                <w:szCs w:val="22"/>
                <w:lang w:val="en-GB"/>
              </w:rPr>
              <w:t xml:space="preserve"> </w:t>
            </w:r>
          </w:p>
          <w:sdt>
            <w:sdtPr>
              <w:rPr>
                <w:rFonts w:ascii="Tahoma" w:hAnsi="Tahoma" w:cs="Tahoma"/>
                <w:sz w:val="22"/>
                <w:szCs w:val="22"/>
                <w:lang w:val="en-GB"/>
              </w:rPr>
              <w:id w:val="23072113"/>
              <w:placeholder>
                <w:docPart w:val="DefaultPlaceholder_-1854013440"/>
              </w:placeholder>
              <w:showingPlcHdr/>
            </w:sdtPr>
            <w:sdtEndPr/>
            <w:sdtContent>
              <w:p w14:paraId="4EB12B18" w14:textId="0B880C23" w:rsidR="00FA3136" w:rsidRPr="00B77DCE" w:rsidRDefault="00FA3136" w:rsidP="0040038C">
                <w:pPr>
                  <w:pStyle w:val="ListParagraph"/>
                  <w:ind w:left="360"/>
                  <w:jc w:val="both"/>
                  <w:rPr>
                    <w:rFonts w:ascii="Tahoma" w:hAnsi="Tahoma" w:cs="Tahoma"/>
                    <w:sz w:val="22"/>
                    <w:szCs w:val="22"/>
                    <w:lang w:val="en-GB"/>
                  </w:rPr>
                </w:pPr>
                <w:r w:rsidRPr="00B77DCE">
                  <w:rPr>
                    <w:rStyle w:val="PlaceholderText"/>
                    <w:rFonts w:ascii="Tahoma" w:hAnsi="Tahoma" w:cs="Tahoma"/>
                    <w:sz w:val="22"/>
                    <w:szCs w:val="22"/>
                  </w:rPr>
                  <w:t>Click or tap here to enter text.</w:t>
                </w:r>
              </w:p>
            </w:sdtContent>
          </w:sdt>
          <w:p w14:paraId="454F1CCE" w14:textId="77777777" w:rsidR="00FA3136" w:rsidRPr="00B77DCE" w:rsidRDefault="00FA3136" w:rsidP="0040038C">
            <w:pPr>
              <w:pStyle w:val="ListParagraph"/>
              <w:ind w:left="360"/>
              <w:jc w:val="both"/>
              <w:rPr>
                <w:rFonts w:ascii="Tahoma" w:hAnsi="Tahoma" w:cs="Tahoma"/>
                <w:sz w:val="22"/>
                <w:szCs w:val="22"/>
                <w:lang w:val="en-GB"/>
              </w:rPr>
            </w:pPr>
          </w:p>
          <w:p w14:paraId="7C90D015" w14:textId="4B6FAAE3" w:rsidR="00F431D5" w:rsidRDefault="00FA3136" w:rsidP="00347FF5">
            <w:pPr>
              <w:pStyle w:val="ListParagraph"/>
              <w:numPr>
                <w:ilvl w:val="0"/>
                <w:numId w:val="60"/>
              </w:numPr>
              <w:jc w:val="both"/>
              <w:rPr>
                <w:rFonts w:ascii="Tahoma" w:hAnsi="Tahoma" w:cs="Tahoma"/>
                <w:sz w:val="22"/>
                <w:szCs w:val="22"/>
                <w:lang w:val="en-GB"/>
              </w:rPr>
            </w:pPr>
            <w:r w:rsidRPr="00B77DCE">
              <w:rPr>
                <w:rFonts w:ascii="Tahoma" w:hAnsi="Tahoma" w:cs="Tahoma"/>
                <w:sz w:val="22"/>
                <w:szCs w:val="22"/>
                <w:lang w:val="en-GB"/>
              </w:rPr>
              <w:t>Please demonstrate compliance with paragraph (9)(</w:t>
            </w:r>
            <w:r w:rsidR="000F6F61">
              <w:rPr>
                <w:rFonts w:ascii="Tahoma" w:hAnsi="Tahoma" w:cs="Tahoma"/>
                <w:sz w:val="22"/>
                <w:szCs w:val="22"/>
                <w:lang w:val="en-GB"/>
              </w:rPr>
              <w:t>a</w:t>
            </w:r>
            <w:r w:rsidRPr="00B77DCE">
              <w:rPr>
                <w:rFonts w:ascii="Tahoma" w:hAnsi="Tahoma" w:cs="Tahoma"/>
                <w:sz w:val="22"/>
                <w:szCs w:val="22"/>
                <w:lang w:val="en-GB"/>
              </w:rPr>
              <w:t>)</w:t>
            </w:r>
            <w:r w:rsidR="000F6F61">
              <w:rPr>
                <w:rFonts w:ascii="Tahoma" w:hAnsi="Tahoma" w:cs="Tahoma"/>
                <w:sz w:val="22"/>
                <w:szCs w:val="22"/>
                <w:lang w:val="en-GB"/>
              </w:rPr>
              <w:t>(ii)</w:t>
            </w:r>
            <w:r w:rsidRPr="00B77DCE">
              <w:rPr>
                <w:rFonts w:ascii="Tahoma" w:hAnsi="Tahoma" w:cs="Tahoma"/>
                <w:sz w:val="22"/>
                <w:szCs w:val="22"/>
                <w:lang w:val="en-GB"/>
              </w:rPr>
              <w:t>, Part 2, Schedule B – Appendix I</w:t>
            </w:r>
            <w:r w:rsidR="00F431D5">
              <w:rPr>
                <w:rFonts w:ascii="Tahoma" w:hAnsi="Tahoma" w:cs="Tahoma"/>
                <w:sz w:val="22"/>
                <w:szCs w:val="22"/>
                <w:lang w:val="en-GB"/>
              </w:rPr>
              <w:t>V</w:t>
            </w:r>
            <w:r w:rsidRPr="00B77DCE">
              <w:rPr>
                <w:rFonts w:ascii="Tahoma" w:hAnsi="Tahoma" w:cs="Tahoma"/>
                <w:sz w:val="22"/>
                <w:szCs w:val="22"/>
                <w:lang w:val="en-GB"/>
              </w:rPr>
              <w:t xml:space="preserve"> </w:t>
            </w:r>
            <w:r w:rsidR="00891EB8">
              <w:rPr>
                <w:rFonts w:ascii="Tahoma" w:hAnsi="Tahoma" w:cs="Tahoma"/>
                <w:sz w:val="22"/>
                <w:szCs w:val="22"/>
                <w:lang w:val="en-GB"/>
              </w:rPr>
              <w:t xml:space="preserve">of the </w:t>
            </w:r>
            <w:r w:rsidR="00F431D5">
              <w:rPr>
                <w:rFonts w:ascii="Tahoma" w:hAnsi="Tahoma" w:cs="Tahoma"/>
                <w:sz w:val="22"/>
                <w:szCs w:val="22"/>
                <w:lang w:val="en-GB"/>
              </w:rPr>
              <w:t>PRS</w:t>
            </w:r>
            <w:r w:rsidR="00891EB8">
              <w:rPr>
                <w:rFonts w:ascii="Tahoma" w:hAnsi="Tahoma" w:cs="Tahoma"/>
                <w:sz w:val="22"/>
                <w:szCs w:val="22"/>
                <w:lang w:val="en-GB"/>
              </w:rPr>
              <w:t xml:space="preserve"> Guidelines </w:t>
            </w:r>
            <w:r w:rsidRPr="00B77DCE">
              <w:rPr>
                <w:rFonts w:ascii="Tahoma" w:hAnsi="Tahoma" w:cs="Tahoma"/>
                <w:sz w:val="22"/>
                <w:szCs w:val="22"/>
                <w:lang w:val="en-GB"/>
              </w:rPr>
              <w:t xml:space="preserve">by stating the relevant section in the </w:t>
            </w:r>
            <w:r w:rsidR="00F431D5">
              <w:rPr>
                <w:rFonts w:ascii="Tahoma" w:hAnsi="Tahoma" w:cs="Tahoma"/>
                <w:sz w:val="22"/>
                <w:szCs w:val="22"/>
                <w:lang w:val="en-GB"/>
              </w:rPr>
              <w:t xml:space="preserve">disclosure document </w:t>
            </w:r>
            <w:r w:rsidRPr="00B77DCE">
              <w:rPr>
                <w:rFonts w:ascii="Tahoma" w:hAnsi="Tahoma" w:cs="Tahoma"/>
                <w:sz w:val="22"/>
                <w:szCs w:val="22"/>
                <w:lang w:val="en-GB"/>
              </w:rPr>
              <w:t>where the disclosure is made:</w:t>
            </w:r>
          </w:p>
          <w:p w14:paraId="6BDB6F98" w14:textId="6658ED34" w:rsidR="00FA3136" w:rsidRPr="00B77DCE" w:rsidRDefault="00FA3136" w:rsidP="00F431D5">
            <w:pPr>
              <w:pStyle w:val="ListParagraph"/>
              <w:ind w:left="360"/>
              <w:jc w:val="both"/>
              <w:rPr>
                <w:rFonts w:ascii="Tahoma" w:hAnsi="Tahoma" w:cs="Tahoma"/>
                <w:sz w:val="22"/>
                <w:szCs w:val="22"/>
                <w:lang w:val="en-GB"/>
              </w:rPr>
            </w:pPr>
            <w:r w:rsidRPr="00B77DCE">
              <w:rPr>
                <w:rFonts w:ascii="Tahoma" w:hAnsi="Tahoma" w:cs="Tahoma"/>
                <w:sz w:val="22"/>
                <w:szCs w:val="22"/>
                <w:lang w:val="en-GB"/>
              </w:rPr>
              <w:t xml:space="preserve"> </w:t>
            </w:r>
          </w:p>
          <w:p w14:paraId="1522A7FE" w14:textId="77777777" w:rsidR="00FA3136" w:rsidRPr="00B77DCE" w:rsidRDefault="00FA3136" w:rsidP="00347FF5">
            <w:pPr>
              <w:pStyle w:val="ListParagraph"/>
              <w:numPr>
                <w:ilvl w:val="0"/>
                <w:numId w:val="55"/>
              </w:numPr>
              <w:spacing w:line="276" w:lineRule="auto"/>
              <w:ind w:right="31"/>
              <w:jc w:val="both"/>
              <w:rPr>
                <w:rFonts w:ascii="Tahoma" w:hAnsi="Tahoma" w:cs="Tahoma"/>
                <w:snapToGrid w:val="0"/>
                <w:color w:val="000000"/>
                <w:sz w:val="22"/>
                <w:szCs w:val="22"/>
                <w:lang w:val="en-GB"/>
              </w:rPr>
            </w:pPr>
            <w:r w:rsidRPr="00B77DCE">
              <w:rPr>
                <w:rFonts w:ascii="Tahoma" w:hAnsi="Tahoma" w:cs="Tahoma"/>
                <w:snapToGrid w:val="0"/>
                <w:color w:val="000000"/>
                <w:sz w:val="22"/>
                <w:szCs w:val="22"/>
                <w:lang w:val="en-GB"/>
              </w:rPr>
              <w:t xml:space="preserve">Paragraph(s): </w:t>
            </w:r>
            <w:sdt>
              <w:sdtPr>
                <w:rPr>
                  <w:rFonts w:ascii="Tahoma" w:hAnsi="Tahoma" w:cs="Tahoma"/>
                  <w:snapToGrid w:val="0"/>
                  <w:color w:val="000000"/>
                  <w:sz w:val="22"/>
                  <w:szCs w:val="22"/>
                  <w:lang w:val="en-GB"/>
                </w:rPr>
                <w:id w:val="2080087815"/>
                <w:placeholder>
                  <w:docPart w:val="6750696F22F949AEA2A5989AF4F84B40"/>
                </w:placeholder>
                <w:showingPlcHdr/>
                <w:text/>
              </w:sdtPr>
              <w:sdtEndPr/>
              <w:sdtContent>
                <w:r w:rsidRPr="00B77DCE">
                  <w:rPr>
                    <w:rStyle w:val="PlaceholderText"/>
                    <w:rFonts w:ascii="Tahoma" w:hAnsi="Tahoma" w:cs="Tahoma"/>
                    <w:sz w:val="22"/>
                    <w:szCs w:val="22"/>
                  </w:rPr>
                  <w:t>Click or tap here to enter text.</w:t>
                </w:r>
              </w:sdtContent>
            </w:sdt>
          </w:p>
          <w:p w14:paraId="6D938214" w14:textId="77777777" w:rsidR="00FA3136" w:rsidRPr="00B77DCE" w:rsidRDefault="00FA3136" w:rsidP="00347FF5">
            <w:pPr>
              <w:pStyle w:val="ListParagraph"/>
              <w:numPr>
                <w:ilvl w:val="0"/>
                <w:numId w:val="54"/>
              </w:numPr>
              <w:jc w:val="both"/>
              <w:rPr>
                <w:rFonts w:ascii="Tahoma" w:hAnsi="Tahoma" w:cs="Tahoma"/>
                <w:sz w:val="22"/>
                <w:szCs w:val="22"/>
                <w:lang w:val="en-GB"/>
              </w:rPr>
            </w:pPr>
            <w:r w:rsidRPr="00B77DCE">
              <w:rPr>
                <w:rFonts w:ascii="Tahoma" w:hAnsi="Tahoma" w:cs="Tahoma"/>
                <w:snapToGrid w:val="0"/>
                <w:color w:val="000000"/>
                <w:sz w:val="22"/>
                <w:szCs w:val="22"/>
                <w:lang w:val="en-GB"/>
              </w:rPr>
              <w:t xml:space="preserve">Page number(s): </w:t>
            </w:r>
            <w:sdt>
              <w:sdtPr>
                <w:rPr>
                  <w:rFonts w:ascii="Tahoma" w:hAnsi="Tahoma" w:cs="Tahoma"/>
                  <w:snapToGrid w:val="0"/>
                  <w:color w:val="000000"/>
                  <w:sz w:val="22"/>
                  <w:szCs w:val="22"/>
                  <w:lang w:val="en-GB"/>
                </w:rPr>
                <w:id w:val="585967798"/>
                <w:placeholder>
                  <w:docPart w:val="6750696F22F949AEA2A5989AF4F84B40"/>
                </w:placeholder>
                <w:showingPlcHdr/>
                <w:text/>
              </w:sdtPr>
              <w:sdtEndPr/>
              <w:sdtContent>
                <w:r w:rsidRPr="00B77DCE">
                  <w:rPr>
                    <w:rStyle w:val="PlaceholderText"/>
                    <w:rFonts w:ascii="Tahoma" w:hAnsi="Tahoma" w:cs="Tahoma"/>
                    <w:sz w:val="22"/>
                    <w:szCs w:val="22"/>
                  </w:rPr>
                  <w:t>Click or tap here to enter text.</w:t>
                </w:r>
              </w:sdtContent>
            </w:sdt>
          </w:p>
          <w:p w14:paraId="165A7A9F" w14:textId="57955AA0" w:rsidR="007E2571" w:rsidRDefault="007E2571" w:rsidP="00DD62ED">
            <w:pPr>
              <w:jc w:val="both"/>
              <w:rPr>
                <w:rFonts w:ascii="Tahoma" w:hAnsi="Tahoma" w:cs="Tahoma"/>
                <w:sz w:val="22"/>
                <w:szCs w:val="22"/>
                <w:lang w:val="en-GB"/>
              </w:rPr>
            </w:pPr>
          </w:p>
        </w:tc>
      </w:tr>
    </w:tbl>
    <w:p w14:paraId="09B72AED" w14:textId="77777777" w:rsidR="001A2AA7" w:rsidRDefault="001A2AA7" w:rsidP="00D31414">
      <w:pPr>
        <w:rPr>
          <w:snapToGrid w:val="0"/>
          <w:sz w:val="22"/>
          <w:lang w:val="en-GB"/>
        </w:rPr>
      </w:pPr>
    </w:p>
    <w:p w14:paraId="52F6882F" w14:textId="77777777" w:rsidR="00B043BB" w:rsidRDefault="00B043BB" w:rsidP="00D31414">
      <w:pPr>
        <w:rPr>
          <w:snapToGrid w:val="0"/>
          <w:sz w:val="22"/>
          <w:lang w:val="en-GB"/>
        </w:rPr>
      </w:pPr>
    </w:p>
    <w:p w14:paraId="56D354DB" w14:textId="77777777" w:rsidR="00B043BB" w:rsidRDefault="00B043BB" w:rsidP="00D31414">
      <w:pPr>
        <w:rPr>
          <w:snapToGrid w:val="0"/>
          <w:sz w:val="22"/>
          <w:lang w:val="en-GB"/>
        </w:rPr>
      </w:pPr>
    </w:p>
    <w:p w14:paraId="046B30FA" w14:textId="77777777" w:rsidR="00B043BB" w:rsidRPr="00D31414" w:rsidRDefault="00B043BB" w:rsidP="00D31414">
      <w:pPr>
        <w:jc w:val="center"/>
        <w:rPr>
          <w:snapToGrid w:val="0"/>
          <w:sz w:val="20"/>
          <w:lang w:val="en-GB"/>
        </w:rPr>
      </w:pPr>
      <w:r w:rsidRPr="00D31414">
        <w:rPr>
          <w:rFonts w:ascii="Tahoma" w:hAnsi="Tahoma" w:cs="Tahoma"/>
          <w:i/>
          <w:snapToGrid w:val="0"/>
          <w:sz w:val="20"/>
          <w:lang w:val="en-GB"/>
        </w:rPr>
        <w:t>[The rest of this page is intentionally left blank]</w:t>
      </w:r>
    </w:p>
    <w:p w14:paraId="1F428B03" w14:textId="77777777" w:rsidR="008B04FE" w:rsidRDefault="008B04FE" w:rsidP="008B04FE">
      <w:pPr>
        <w:rPr>
          <w:rFonts w:ascii="Tahoma" w:hAnsi="Tahoma" w:cs="Tahoma"/>
          <w:sz w:val="22"/>
          <w:szCs w:val="22"/>
          <w:lang w:val="en-GB"/>
        </w:rPr>
      </w:pPr>
    </w:p>
    <w:p w14:paraId="56DBC1AA" w14:textId="77777777" w:rsidR="00B043BB" w:rsidRDefault="00B043BB" w:rsidP="008B04FE">
      <w:pPr>
        <w:pStyle w:val="Heading4"/>
        <w:ind w:right="20"/>
        <w:rPr>
          <w:lang w:val="en-GB"/>
        </w:rPr>
      </w:pPr>
      <w:r>
        <w:rPr>
          <w:lang w:val="en-GB"/>
        </w:rPr>
        <w:br w:type="page"/>
      </w:r>
    </w:p>
    <w:p w14:paraId="62D1874D" w14:textId="34A69E07" w:rsidR="00FE45F1" w:rsidRPr="008B04FE" w:rsidRDefault="00FE45F1" w:rsidP="00FE45F1">
      <w:pPr>
        <w:pStyle w:val="Heading4"/>
        <w:ind w:right="20"/>
        <w:rPr>
          <w:lang w:val="en-GB"/>
        </w:rPr>
      </w:pPr>
      <w:r w:rsidRPr="000A71F0">
        <w:rPr>
          <w:lang w:val="en-GB"/>
        </w:rPr>
        <w:lastRenderedPageBreak/>
        <w:t xml:space="preserve">Part </w:t>
      </w:r>
      <w:r w:rsidR="00F431D5">
        <w:rPr>
          <w:lang w:val="en-GB"/>
        </w:rPr>
        <w:t>B</w:t>
      </w:r>
      <w:r w:rsidRPr="000A71F0">
        <w:rPr>
          <w:lang w:val="en-GB"/>
        </w:rPr>
        <w:t xml:space="preserve"> – Appendix </w:t>
      </w:r>
      <w:r>
        <w:rPr>
          <w:lang w:val="en-GB"/>
        </w:rPr>
        <w:t>V</w:t>
      </w:r>
      <w:r w:rsidRPr="009C3CDE">
        <w:rPr>
          <w:lang w:val="en-GB"/>
        </w:rPr>
        <w:t>:</w:t>
      </w:r>
      <w:r>
        <w:rPr>
          <w:lang w:val="en-GB"/>
        </w:rPr>
        <w:t xml:space="preserve"> </w:t>
      </w:r>
      <w:r w:rsidRPr="003D537F">
        <w:rPr>
          <w:lang w:val="en-GB"/>
        </w:rPr>
        <w:t>A</w:t>
      </w:r>
      <w:r>
        <w:rPr>
          <w:lang w:val="en-GB"/>
        </w:rPr>
        <w:t>dditional Requirements for an</w:t>
      </w:r>
      <w:r w:rsidRPr="008B04FE">
        <w:t xml:space="preserve"> </w:t>
      </w:r>
      <w:r>
        <w:rPr>
          <w:lang w:val="en-GB"/>
        </w:rPr>
        <w:t>Index Fund</w:t>
      </w:r>
    </w:p>
    <w:p w14:paraId="1B40837F" w14:textId="77777777" w:rsidR="00FE45F1" w:rsidRDefault="00FE45F1" w:rsidP="00FE45F1">
      <w:pPr>
        <w:rPr>
          <w:snapToGrid w:val="0"/>
          <w:sz w:val="22"/>
          <w:lang w:val="en-GB"/>
        </w:rPr>
      </w:pPr>
    </w:p>
    <w:tbl>
      <w:tblPr>
        <w:tblStyle w:val="TableGrid1"/>
        <w:tblW w:w="8784" w:type="dxa"/>
        <w:tblLayout w:type="fixed"/>
        <w:tblLook w:val="04A0" w:firstRow="1" w:lastRow="0" w:firstColumn="1" w:lastColumn="0" w:noHBand="0" w:noVBand="1"/>
      </w:tblPr>
      <w:tblGrid>
        <w:gridCol w:w="2262"/>
        <w:gridCol w:w="695"/>
        <w:gridCol w:w="726"/>
        <w:gridCol w:w="709"/>
        <w:gridCol w:w="4392"/>
      </w:tblGrid>
      <w:tr w:rsidR="00FE45F1" w:rsidRPr="003D537F" w14:paraId="33ECA85B" w14:textId="77777777" w:rsidTr="00254CFB">
        <w:trPr>
          <w:tblHeader/>
        </w:trPr>
        <w:tc>
          <w:tcPr>
            <w:tcW w:w="2262" w:type="dxa"/>
            <w:vMerge w:val="restart"/>
            <w:shd w:val="clear" w:color="auto" w:fill="D9D9D9" w:themeFill="background1" w:themeFillShade="D9"/>
          </w:tcPr>
          <w:p w14:paraId="15014F8B" w14:textId="77777777" w:rsidR="00FE45F1" w:rsidRPr="009C3CDE" w:rsidRDefault="00FE45F1" w:rsidP="00D31414">
            <w:pPr>
              <w:rPr>
                <w:rFonts w:ascii="Tahoma" w:eastAsia="Times New Roman" w:hAnsi="Tahoma" w:cs="Tahoma"/>
                <w:b/>
                <w:sz w:val="22"/>
                <w:szCs w:val="22"/>
                <w:lang w:val="en-GB"/>
              </w:rPr>
            </w:pPr>
            <w:r w:rsidRPr="009C3CDE">
              <w:rPr>
                <w:rFonts w:ascii="Tahoma" w:hAnsi="Tahoma" w:cs="Tahoma"/>
                <w:b/>
                <w:sz w:val="22"/>
                <w:szCs w:val="22"/>
                <w:lang w:val="en-GB"/>
              </w:rPr>
              <w:t xml:space="preserve">Requirements under the UTF Guidelines </w:t>
            </w:r>
          </w:p>
        </w:tc>
        <w:tc>
          <w:tcPr>
            <w:tcW w:w="2130" w:type="dxa"/>
            <w:gridSpan w:val="3"/>
            <w:shd w:val="clear" w:color="auto" w:fill="D9D9D9" w:themeFill="background1" w:themeFillShade="D9"/>
          </w:tcPr>
          <w:p w14:paraId="6E554802"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4392" w:type="dxa"/>
            <w:vMerge w:val="restart"/>
            <w:shd w:val="clear" w:color="auto" w:fill="D9D9D9" w:themeFill="background1" w:themeFillShade="D9"/>
          </w:tcPr>
          <w:p w14:paraId="3CF9EA84" w14:textId="77777777" w:rsidR="00951643" w:rsidRDefault="00951643" w:rsidP="00347FF5">
            <w:pPr>
              <w:pStyle w:val="ListParagraph"/>
              <w:numPr>
                <w:ilvl w:val="0"/>
                <w:numId w:val="52"/>
              </w:numPr>
              <w:jc w:val="both"/>
              <w:rPr>
                <w:rFonts w:ascii="Tahoma" w:hAnsi="Tahoma" w:cs="Tahoma"/>
                <w:b/>
                <w:sz w:val="22"/>
                <w:szCs w:val="22"/>
                <w:lang w:val="en-GB"/>
              </w:rPr>
            </w:pPr>
            <w:r w:rsidRPr="006D0BDB">
              <w:rPr>
                <w:rFonts w:ascii="Tahoma" w:hAnsi="Tahoma" w:cs="Tahoma"/>
                <w:b/>
                <w:sz w:val="22"/>
                <w:szCs w:val="22"/>
                <w:lang w:val="en-GB"/>
              </w:rPr>
              <w:t xml:space="preserve">If </w:t>
            </w:r>
            <w:proofErr w:type="gramStart"/>
            <w:r w:rsidRPr="006D0BDB">
              <w:rPr>
                <w:rFonts w:ascii="Tahoma" w:hAnsi="Tahoma" w:cs="Tahoma"/>
                <w:b/>
                <w:sz w:val="22"/>
                <w:szCs w:val="22"/>
                <w:lang w:val="en-GB"/>
              </w:rPr>
              <w:t>Yes</w:t>
            </w:r>
            <w:proofErr w:type="gramEnd"/>
            <w:r w:rsidRPr="006D0BDB">
              <w:rPr>
                <w:rFonts w:ascii="Tahoma" w:hAnsi="Tahoma" w:cs="Tahoma"/>
                <w:b/>
                <w:sz w:val="22"/>
                <w:szCs w:val="22"/>
                <w:lang w:val="en-GB"/>
              </w:rPr>
              <w:t>, please indicate the relevant section and page in the prospectus</w:t>
            </w:r>
            <w:r>
              <w:rPr>
                <w:rFonts w:ascii="Tahoma" w:hAnsi="Tahoma" w:cs="Tahoma"/>
                <w:b/>
                <w:sz w:val="22"/>
                <w:szCs w:val="22"/>
                <w:lang w:val="en-GB"/>
              </w:rPr>
              <w:t xml:space="preserve"> the disclosure is made</w:t>
            </w:r>
          </w:p>
          <w:p w14:paraId="58B85DA0" w14:textId="4DEBAF5B" w:rsidR="00FE45F1" w:rsidRPr="003D537F" w:rsidRDefault="00951643" w:rsidP="00347FF5">
            <w:pPr>
              <w:pStyle w:val="ListParagraph"/>
              <w:numPr>
                <w:ilvl w:val="0"/>
                <w:numId w:val="52"/>
              </w:numPr>
              <w:jc w:val="both"/>
              <w:rPr>
                <w:rFonts w:ascii="Tahoma" w:hAnsi="Tahoma" w:cs="Tahoma"/>
                <w:sz w:val="22"/>
                <w:szCs w:val="22"/>
                <w:lang w:val="en-GB"/>
              </w:rPr>
            </w:pPr>
            <w:r>
              <w:rPr>
                <w:rFonts w:ascii="Tahoma" w:hAnsi="Tahoma" w:cs="Tahoma"/>
                <w:b/>
                <w:sz w:val="22"/>
                <w:szCs w:val="22"/>
                <w:lang w:val="en-GB"/>
              </w:rPr>
              <w:t>If No or N/A, please explain the reason</w:t>
            </w:r>
          </w:p>
        </w:tc>
      </w:tr>
      <w:tr w:rsidR="00FE45F1" w:rsidRPr="003D537F" w14:paraId="721C23D7" w14:textId="77777777" w:rsidTr="00254CFB">
        <w:trPr>
          <w:tblHeader/>
        </w:trPr>
        <w:tc>
          <w:tcPr>
            <w:tcW w:w="2262" w:type="dxa"/>
            <w:vMerge/>
          </w:tcPr>
          <w:p w14:paraId="19036DBF" w14:textId="77777777" w:rsidR="00FE45F1" w:rsidRPr="009C3CDE" w:rsidRDefault="00FE45F1" w:rsidP="00254CFB">
            <w:pPr>
              <w:rPr>
                <w:rFonts w:ascii="Tahoma" w:hAnsi="Tahoma" w:cs="Tahoma"/>
                <w:b/>
                <w:sz w:val="22"/>
                <w:szCs w:val="22"/>
                <w:lang w:val="en-GB"/>
              </w:rPr>
            </w:pPr>
          </w:p>
        </w:tc>
        <w:tc>
          <w:tcPr>
            <w:tcW w:w="695" w:type="dxa"/>
            <w:shd w:val="clear" w:color="auto" w:fill="D9D9D9" w:themeFill="background1" w:themeFillShade="D9"/>
          </w:tcPr>
          <w:p w14:paraId="33960530"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Yes</w:t>
            </w:r>
          </w:p>
        </w:tc>
        <w:tc>
          <w:tcPr>
            <w:tcW w:w="726" w:type="dxa"/>
            <w:shd w:val="clear" w:color="auto" w:fill="D9D9D9" w:themeFill="background1" w:themeFillShade="D9"/>
          </w:tcPr>
          <w:p w14:paraId="1D51E33F"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6987B56F" w14:textId="77777777" w:rsidR="00FE45F1" w:rsidRPr="009C3CDE" w:rsidRDefault="00FE45F1" w:rsidP="00254CFB">
            <w:pPr>
              <w:jc w:val="center"/>
              <w:rPr>
                <w:rFonts w:ascii="Tahoma" w:hAnsi="Tahoma" w:cs="Tahoma"/>
                <w:b/>
                <w:sz w:val="22"/>
                <w:szCs w:val="22"/>
                <w:lang w:val="en-GB"/>
              </w:rPr>
            </w:pPr>
            <w:r w:rsidRPr="009C3CDE">
              <w:rPr>
                <w:rFonts w:ascii="Tahoma" w:hAnsi="Tahoma" w:cs="Tahoma"/>
                <w:b/>
                <w:sz w:val="22"/>
                <w:szCs w:val="22"/>
                <w:lang w:val="en-GB"/>
              </w:rPr>
              <w:t>N/A</w:t>
            </w:r>
          </w:p>
        </w:tc>
        <w:tc>
          <w:tcPr>
            <w:tcW w:w="4392" w:type="dxa"/>
            <w:vMerge/>
          </w:tcPr>
          <w:p w14:paraId="16486374" w14:textId="77777777" w:rsidR="00FE45F1" w:rsidRPr="003D537F" w:rsidRDefault="00FE45F1" w:rsidP="00254CFB">
            <w:pPr>
              <w:rPr>
                <w:rFonts w:ascii="Tahoma" w:hAnsi="Tahoma" w:cs="Tahoma"/>
                <w:sz w:val="22"/>
                <w:szCs w:val="22"/>
                <w:lang w:val="en-GB"/>
              </w:rPr>
            </w:pPr>
          </w:p>
        </w:tc>
      </w:tr>
      <w:tr w:rsidR="00FE45F1" w:rsidRPr="00F70A16" w14:paraId="2C515509" w14:textId="77777777" w:rsidTr="00254CFB">
        <w:tc>
          <w:tcPr>
            <w:tcW w:w="8784" w:type="dxa"/>
            <w:gridSpan w:val="5"/>
            <w:shd w:val="clear" w:color="auto" w:fill="D9D9D9" w:themeFill="background1" w:themeFillShade="D9"/>
          </w:tcPr>
          <w:p w14:paraId="3C97F2FB" w14:textId="77777777" w:rsidR="00FE45F1" w:rsidRPr="00F70A16" w:rsidRDefault="00FE45F1" w:rsidP="00254CFB">
            <w:pPr>
              <w:jc w:val="both"/>
              <w:rPr>
                <w:rFonts w:ascii="Tahoma" w:hAnsi="Tahoma" w:cs="Tahoma"/>
                <w:sz w:val="22"/>
                <w:szCs w:val="22"/>
                <w:lang w:val="en-GB"/>
              </w:rPr>
            </w:pPr>
            <w:r>
              <w:rPr>
                <w:rFonts w:ascii="Tahoma" w:hAnsi="Tahoma" w:cs="Tahoma"/>
                <w:b/>
                <w:sz w:val="22"/>
                <w:szCs w:val="22"/>
                <w:lang w:val="en-GB"/>
              </w:rPr>
              <w:t>Schedule B – Appendix V</w:t>
            </w:r>
            <w:r w:rsidRPr="008B04FE">
              <w:rPr>
                <w:rFonts w:ascii="Tahoma" w:hAnsi="Tahoma" w:cs="Tahoma"/>
                <w:b/>
                <w:sz w:val="22"/>
                <w:szCs w:val="22"/>
                <w:lang w:val="en-GB"/>
              </w:rPr>
              <w:t xml:space="preserve">: </w:t>
            </w:r>
            <w:r>
              <w:rPr>
                <w:rFonts w:ascii="Tahoma" w:hAnsi="Tahoma" w:cs="Tahoma"/>
                <w:b/>
                <w:sz w:val="22"/>
                <w:szCs w:val="22"/>
                <w:lang w:val="en-GB"/>
              </w:rPr>
              <w:t>Index</w:t>
            </w:r>
            <w:r w:rsidRPr="00B043BB">
              <w:rPr>
                <w:rFonts w:ascii="Tahoma" w:hAnsi="Tahoma" w:cs="Tahoma"/>
                <w:b/>
                <w:sz w:val="22"/>
                <w:szCs w:val="22"/>
                <w:lang w:val="en-GB"/>
              </w:rPr>
              <w:t xml:space="preserve"> Funds</w:t>
            </w:r>
          </w:p>
        </w:tc>
      </w:tr>
      <w:tr w:rsidR="00FE45F1" w:rsidRPr="00F70A16" w14:paraId="76FB6A38" w14:textId="77777777" w:rsidTr="00254CFB">
        <w:tc>
          <w:tcPr>
            <w:tcW w:w="8784" w:type="dxa"/>
            <w:gridSpan w:val="5"/>
          </w:tcPr>
          <w:p w14:paraId="06794FEA" w14:textId="77777777" w:rsidR="00FE45F1" w:rsidRPr="00F70A16" w:rsidRDefault="00FE45F1" w:rsidP="00254CFB">
            <w:pPr>
              <w:rPr>
                <w:rFonts w:ascii="Tahoma" w:hAnsi="Tahoma" w:cs="Tahoma"/>
                <w:sz w:val="22"/>
                <w:szCs w:val="22"/>
                <w:lang w:val="en-GB"/>
              </w:rPr>
            </w:pPr>
            <w:r>
              <w:rPr>
                <w:rFonts w:ascii="Tahoma" w:hAnsi="Tahoma" w:cs="Tahoma"/>
                <w:b/>
                <w:i/>
                <w:sz w:val="22"/>
                <w:szCs w:val="22"/>
                <w:lang w:val="en-GB"/>
              </w:rPr>
              <w:t>Name of F</w:t>
            </w:r>
            <w:r w:rsidRPr="00F70A16">
              <w:rPr>
                <w:rFonts w:ascii="Tahoma" w:hAnsi="Tahoma" w:cs="Tahoma"/>
                <w:b/>
                <w:i/>
                <w:sz w:val="22"/>
                <w:szCs w:val="22"/>
                <w:lang w:val="en-GB"/>
              </w:rPr>
              <w:t>und</w:t>
            </w:r>
          </w:p>
        </w:tc>
      </w:tr>
      <w:tr w:rsidR="00FE45F1" w:rsidRPr="00F70A16" w14:paraId="6C2A6F62" w14:textId="77777777" w:rsidTr="00254CFB">
        <w:tc>
          <w:tcPr>
            <w:tcW w:w="2262" w:type="dxa"/>
          </w:tcPr>
          <w:p w14:paraId="2626D89C"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(2) </w:t>
            </w:r>
          </w:p>
        </w:tc>
        <w:tc>
          <w:tcPr>
            <w:tcW w:w="695" w:type="dxa"/>
          </w:tcPr>
          <w:p w14:paraId="3B50B2A9"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37512128"/>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21E2DD01"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524549919"/>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17454083"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52670777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826205582"/>
            <w:placeholder>
              <w:docPart w:val="244A4791D4AF45F5861527A792A46A8E"/>
            </w:placeholder>
            <w:showingPlcHdr/>
          </w:sdtPr>
          <w:sdtEndPr/>
          <w:sdtContent>
            <w:tc>
              <w:tcPr>
                <w:tcW w:w="4392" w:type="dxa"/>
              </w:tcPr>
              <w:p w14:paraId="56C8B090"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FF7675A" w14:textId="77777777" w:rsidTr="00254CFB">
        <w:tc>
          <w:tcPr>
            <w:tcW w:w="8784" w:type="dxa"/>
            <w:gridSpan w:val="5"/>
          </w:tcPr>
          <w:p w14:paraId="32FFF219" w14:textId="77777777" w:rsidR="00FE45F1" w:rsidRPr="00F70A16" w:rsidRDefault="00FE45F1" w:rsidP="00254CFB">
            <w:pPr>
              <w:rPr>
                <w:rFonts w:ascii="Tahoma" w:hAnsi="Tahoma" w:cs="Tahoma"/>
                <w:sz w:val="22"/>
                <w:szCs w:val="22"/>
                <w:lang w:val="en-GB"/>
              </w:rPr>
            </w:pPr>
            <w:r w:rsidRPr="00F70A16">
              <w:rPr>
                <w:rFonts w:ascii="Tahoma" w:hAnsi="Tahoma" w:cs="Tahoma"/>
                <w:b/>
                <w:i/>
                <w:sz w:val="22"/>
                <w:szCs w:val="22"/>
                <w:lang w:val="en-GB"/>
              </w:rPr>
              <w:t xml:space="preserve">Index </w:t>
            </w:r>
            <w:r>
              <w:rPr>
                <w:rFonts w:ascii="Tahoma" w:hAnsi="Tahoma" w:cs="Tahoma"/>
                <w:b/>
                <w:i/>
                <w:sz w:val="22"/>
                <w:szCs w:val="22"/>
                <w:lang w:val="en-GB"/>
              </w:rPr>
              <w:t>Tracking S</w:t>
            </w:r>
            <w:r w:rsidRPr="00F70A16">
              <w:rPr>
                <w:rFonts w:ascii="Tahoma" w:hAnsi="Tahoma" w:cs="Tahoma"/>
                <w:b/>
                <w:i/>
                <w:sz w:val="22"/>
                <w:szCs w:val="22"/>
                <w:lang w:val="en-GB"/>
              </w:rPr>
              <w:t>trategies</w:t>
            </w:r>
          </w:p>
        </w:tc>
      </w:tr>
      <w:tr w:rsidR="00FE45F1" w:rsidRPr="00F70A16" w14:paraId="7DB9128B" w14:textId="77777777" w:rsidTr="00254CFB">
        <w:tc>
          <w:tcPr>
            <w:tcW w:w="2262" w:type="dxa"/>
          </w:tcPr>
          <w:p w14:paraId="714498FF"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(3)(a) </w:t>
            </w:r>
          </w:p>
        </w:tc>
        <w:tc>
          <w:tcPr>
            <w:tcW w:w="695" w:type="dxa"/>
          </w:tcPr>
          <w:p w14:paraId="6FAE5C67"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01175979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0F1BDFAB"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799183642"/>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3B606D87"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16424353"/>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427609354"/>
            <w:placeholder>
              <w:docPart w:val="4D031AEAE23A4088945FEF463590A1AD"/>
            </w:placeholder>
            <w:showingPlcHdr/>
          </w:sdtPr>
          <w:sdtEndPr/>
          <w:sdtContent>
            <w:tc>
              <w:tcPr>
                <w:tcW w:w="4392" w:type="dxa"/>
              </w:tcPr>
              <w:p w14:paraId="7D5695AD"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EF51B0F" w14:textId="77777777" w:rsidTr="00254CFB">
        <w:tc>
          <w:tcPr>
            <w:tcW w:w="2262" w:type="dxa"/>
          </w:tcPr>
          <w:p w14:paraId="400952B6"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(3)(b) </w:t>
            </w:r>
          </w:p>
        </w:tc>
        <w:tc>
          <w:tcPr>
            <w:tcW w:w="695" w:type="dxa"/>
          </w:tcPr>
          <w:p w14:paraId="40B6DF77"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34007614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42A7BFC8"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57024654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3875368C"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06868463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856728861"/>
            <w:placeholder>
              <w:docPart w:val="DCACED95300445499BDD051241C23402"/>
            </w:placeholder>
            <w:showingPlcHdr/>
          </w:sdtPr>
          <w:sdtEndPr/>
          <w:sdtContent>
            <w:tc>
              <w:tcPr>
                <w:tcW w:w="4392" w:type="dxa"/>
              </w:tcPr>
              <w:p w14:paraId="03BA5901"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24202278" w14:textId="77777777" w:rsidTr="00254CFB">
        <w:tc>
          <w:tcPr>
            <w:tcW w:w="2262" w:type="dxa"/>
          </w:tcPr>
          <w:p w14:paraId="3C1BE1EB"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(3)(c) </w:t>
            </w:r>
          </w:p>
        </w:tc>
        <w:tc>
          <w:tcPr>
            <w:tcW w:w="695" w:type="dxa"/>
          </w:tcPr>
          <w:p w14:paraId="14B6DB8D"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58838015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46116845"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99714678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24D9F3D0"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69611393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593469605"/>
            <w:placeholder>
              <w:docPart w:val="8C4EF5A1DBC645D2B0949DC072D3FAD7"/>
            </w:placeholder>
            <w:showingPlcHdr/>
          </w:sdtPr>
          <w:sdtEndPr/>
          <w:sdtContent>
            <w:tc>
              <w:tcPr>
                <w:tcW w:w="4392" w:type="dxa"/>
              </w:tcPr>
              <w:p w14:paraId="586B36BF"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1EB1BE2D" w14:textId="77777777" w:rsidTr="00254CFB">
        <w:tc>
          <w:tcPr>
            <w:tcW w:w="2262" w:type="dxa"/>
          </w:tcPr>
          <w:p w14:paraId="7FD70A57"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(3)(d) </w:t>
            </w:r>
          </w:p>
        </w:tc>
        <w:tc>
          <w:tcPr>
            <w:tcW w:w="695" w:type="dxa"/>
          </w:tcPr>
          <w:p w14:paraId="77B4A702"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896939879"/>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6877FE39"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809323440"/>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5E60AC58"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95213121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606230651"/>
            <w:placeholder>
              <w:docPart w:val="F0A3D9FCD1EA40DA95F8148EF2597779"/>
            </w:placeholder>
            <w:showingPlcHdr/>
          </w:sdtPr>
          <w:sdtEndPr/>
          <w:sdtContent>
            <w:tc>
              <w:tcPr>
                <w:tcW w:w="4392" w:type="dxa"/>
              </w:tcPr>
              <w:p w14:paraId="3DC08B6E"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6020917D" w14:textId="77777777" w:rsidTr="00254CFB">
        <w:tc>
          <w:tcPr>
            <w:tcW w:w="2262" w:type="dxa"/>
          </w:tcPr>
          <w:p w14:paraId="23D97534" w14:textId="77777777"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 xml:space="preserve">Paragraph (4) </w:t>
            </w:r>
          </w:p>
        </w:tc>
        <w:tc>
          <w:tcPr>
            <w:tcW w:w="695" w:type="dxa"/>
          </w:tcPr>
          <w:p w14:paraId="68720FD9"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355166350"/>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7AD6EE5E"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87087407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228373A0"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749475201"/>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317225928"/>
            <w:placeholder>
              <w:docPart w:val="49CFBF23DF0C4D62B53C095DDA3B4FFF"/>
            </w:placeholder>
            <w:showingPlcHdr/>
          </w:sdtPr>
          <w:sdtEndPr/>
          <w:sdtContent>
            <w:tc>
              <w:tcPr>
                <w:tcW w:w="4392" w:type="dxa"/>
              </w:tcPr>
              <w:p w14:paraId="27F7951F"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5B68CA9B" w14:textId="77777777" w:rsidTr="00254CFB">
        <w:tc>
          <w:tcPr>
            <w:tcW w:w="8784" w:type="dxa"/>
            <w:gridSpan w:val="5"/>
          </w:tcPr>
          <w:p w14:paraId="5C7A5056" w14:textId="77777777" w:rsidR="00FE45F1" w:rsidRPr="00F70A16" w:rsidRDefault="00FE45F1" w:rsidP="00254CFB">
            <w:pPr>
              <w:rPr>
                <w:rFonts w:ascii="Tahoma" w:hAnsi="Tahoma" w:cs="Tahoma"/>
                <w:sz w:val="22"/>
                <w:szCs w:val="22"/>
                <w:lang w:val="en-GB"/>
              </w:rPr>
            </w:pPr>
            <w:r w:rsidRPr="00F70A16">
              <w:rPr>
                <w:rFonts w:ascii="Tahoma" w:hAnsi="Tahoma" w:cs="Tahoma"/>
                <w:b/>
                <w:i/>
                <w:sz w:val="22"/>
                <w:szCs w:val="22"/>
                <w:lang w:val="en-GB"/>
              </w:rPr>
              <w:t xml:space="preserve">Acceptable </w:t>
            </w:r>
            <w:r>
              <w:rPr>
                <w:rFonts w:ascii="Tahoma" w:hAnsi="Tahoma" w:cs="Tahoma"/>
                <w:b/>
                <w:i/>
                <w:sz w:val="22"/>
                <w:szCs w:val="22"/>
                <w:lang w:val="en-GB"/>
              </w:rPr>
              <w:t>I</w:t>
            </w:r>
            <w:r w:rsidRPr="00F70A16">
              <w:rPr>
                <w:rFonts w:ascii="Tahoma" w:hAnsi="Tahoma" w:cs="Tahoma"/>
                <w:b/>
                <w:i/>
                <w:sz w:val="22"/>
                <w:szCs w:val="22"/>
                <w:lang w:val="en-GB"/>
              </w:rPr>
              <w:t>ndices</w:t>
            </w:r>
          </w:p>
        </w:tc>
      </w:tr>
      <w:tr w:rsidR="00FE45F1" w:rsidRPr="00F70A16" w14:paraId="29EC5A33" w14:textId="77777777" w:rsidTr="00254CFB">
        <w:tc>
          <w:tcPr>
            <w:tcW w:w="2262" w:type="dxa"/>
          </w:tcPr>
          <w:p w14:paraId="5E319491" w14:textId="609DE818"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Paragraph (</w:t>
            </w:r>
            <w:r w:rsidR="00333523">
              <w:rPr>
                <w:rFonts w:ascii="Tahoma" w:hAnsi="Tahoma" w:cs="Tahoma"/>
                <w:sz w:val="22"/>
                <w:szCs w:val="22"/>
                <w:lang w:val="en-GB"/>
              </w:rPr>
              <w:t>6</w:t>
            </w:r>
            <w:r w:rsidRPr="00F70A16">
              <w:rPr>
                <w:rFonts w:ascii="Tahoma" w:hAnsi="Tahoma" w:cs="Tahoma"/>
                <w:sz w:val="22"/>
                <w:szCs w:val="22"/>
                <w:lang w:val="en-GB"/>
              </w:rPr>
              <w:t xml:space="preserve">)(a) </w:t>
            </w:r>
          </w:p>
        </w:tc>
        <w:tc>
          <w:tcPr>
            <w:tcW w:w="695" w:type="dxa"/>
          </w:tcPr>
          <w:p w14:paraId="2F1D6CF9"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835030223"/>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16EA4E52"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844616975"/>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35CB6CAB"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50662841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55247483"/>
            <w:placeholder>
              <w:docPart w:val="883F34243F5949DF867238E1A9342D06"/>
            </w:placeholder>
            <w:showingPlcHdr/>
          </w:sdtPr>
          <w:sdtEndPr/>
          <w:sdtContent>
            <w:tc>
              <w:tcPr>
                <w:tcW w:w="4392" w:type="dxa"/>
              </w:tcPr>
              <w:p w14:paraId="58149D88"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496C700F" w14:textId="77777777" w:rsidTr="00254CFB">
        <w:tc>
          <w:tcPr>
            <w:tcW w:w="2262" w:type="dxa"/>
          </w:tcPr>
          <w:p w14:paraId="6B4D30AA" w14:textId="1B55519B"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Paragraph (</w:t>
            </w:r>
            <w:r w:rsidR="00333523">
              <w:rPr>
                <w:rFonts w:ascii="Tahoma" w:hAnsi="Tahoma" w:cs="Tahoma"/>
                <w:sz w:val="22"/>
                <w:szCs w:val="22"/>
                <w:lang w:val="en-GB"/>
              </w:rPr>
              <w:t>6</w:t>
            </w:r>
            <w:r w:rsidRPr="00F70A16">
              <w:rPr>
                <w:rFonts w:ascii="Tahoma" w:hAnsi="Tahoma" w:cs="Tahoma"/>
                <w:sz w:val="22"/>
                <w:szCs w:val="22"/>
                <w:lang w:val="en-GB"/>
              </w:rPr>
              <w:t xml:space="preserve">)(b) </w:t>
            </w:r>
          </w:p>
        </w:tc>
        <w:tc>
          <w:tcPr>
            <w:tcW w:w="695" w:type="dxa"/>
          </w:tcPr>
          <w:p w14:paraId="0B50D74E"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0280457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37609464"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80318698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0F299DFE"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67309675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051957790"/>
            <w:placeholder>
              <w:docPart w:val="18F0355D30BF4F64AC78091B5A5C311A"/>
            </w:placeholder>
            <w:showingPlcHdr/>
          </w:sdtPr>
          <w:sdtEndPr/>
          <w:sdtContent>
            <w:tc>
              <w:tcPr>
                <w:tcW w:w="4392" w:type="dxa"/>
              </w:tcPr>
              <w:p w14:paraId="4A9ECEB2"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2804330D" w14:textId="77777777" w:rsidTr="00254CFB">
        <w:tc>
          <w:tcPr>
            <w:tcW w:w="2262" w:type="dxa"/>
          </w:tcPr>
          <w:p w14:paraId="6013D0C8" w14:textId="02179DC5"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Paragraph (</w:t>
            </w:r>
            <w:r w:rsidR="00333523">
              <w:rPr>
                <w:rFonts w:ascii="Tahoma" w:hAnsi="Tahoma" w:cs="Tahoma"/>
                <w:sz w:val="22"/>
                <w:szCs w:val="22"/>
                <w:lang w:val="en-GB"/>
              </w:rPr>
              <w:t>6</w:t>
            </w:r>
            <w:r w:rsidRPr="00F70A16">
              <w:rPr>
                <w:rFonts w:ascii="Tahoma" w:hAnsi="Tahoma" w:cs="Tahoma"/>
                <w:sz w:val="22"/>
                <w:szCs w:val="22"/>
                <w:lang w:val="en-GB"/>
              </w:rPr>
              <w:t xml:space="preserve">)(c) </w:t>
            </w:r>
          </w:p>
        </w:tc>
        <w:tc>
          <w:tcPr>
            <w:tcW w:w="695" w:type="dxa"/>
          </w:tcPr>
          <w:p w14:paraId="733D609F"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83481352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14B0970B"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615948411"/>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559F4E65"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945274508"/>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472554775"/>
            <w:placeholder>
              <w:docPart w:val="FAFC4861C7EC462DBD353A532D82C2E7"/>
            </w:placeholder>
            <w:showingPlcHdr/>
          </w:sdtPr>
          <w:sdtEndPr/>
          <w:sdtContent>
            <w:tc>
              <w:tcPr>
                <w:tcW w:w="4392" w:type="dxa"/>
              </w:tcPr>
              <w:p w14:paraId="5B8F6AE1"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6E1072B8" w14:textId="77777777" w:rsidTr="00254CFB">
        <w:tc>
          <w:tcPr>
            <w:tcW w:w="2262" w:type="dxa"/>
          </w:tcPr>
          <w:p w14:paraId="4427301F" w14:textId="339404F0"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Paragraph (</w:t>
            </w:r>
            <w:r w:rsidR="00333523">
              <w:rPr>
                <w:rFonts w:ascii="Tahoma" w:hAnsi="Tahoma" w:cs="Tahoma"/>
                <w:sz w:val="22"/>
                <w:szCs w:val="22"/>
                <w:lang w:val="en-GB"/>
              </w:rPr>
              <w:t>6</w:t>
            </w:r>
            <w:r w:rsidRPr="00F70A16">
              <w:rPr>
                <w:rFonts w:ascii="Tahoma" w:hAnsi="Tahoma" w:cs="Tahoma"/>
                <w:sz w:val="22"/>
                <w:szCs w:val="22"/>
                <w:lang w:val="en-GB"/>
              </w:rPr>
              <w:t xml:space="preserve">)(d) </w:t>
            </w:r>
          </w:p>
        </w:tc>
        <w:tc>
          <w:tcPr>
            <w:tcW w:w="695" w:type="dxa"/>
          </w:tcPr>
          <w:p w14:paraId="2E6DEA28"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19665629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49BCD2A7"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3627857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6BEA2D80"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698897531"/>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316795563"/>
            <w:placeholder>
              <w:docPart w:val="5C59E9AE87334CD0BB46D16D5D84F462"/>
            </w:placeholder>
            <w:showingPlcHdr/>
          </w:sdtPr>
          <w:sdtEndPr/>
          <w:sdtContent>
            <w:tc>
              <w:tcPr>
                <w:tcW w:w="4392" w:type="dxa"/>
              </w:tcPr>
              <w:p w14:paraId="11E089BB"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37512704" w14:textId="77777777" w:rsidTr="00254CFB">
        <w:tc>
          <w:tcPr>
            <w:tcW w:w="2262" w:type="dxa"/>
          </w:tcPr>
          <w:p w14:paraId="080DE7FF" w14:textId="4DE01D53"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Paragraph (</w:t>
            </w:r>
            <w:r w:rsidR="00333523">
              <w:rPr>
                <w:rFonts w:ascii="Tahoma" w:hAnsi="Tahoma" w:cs="Tahoma"/>
                <w:sz w:val="22"/>
                <w:szCs w:val="22"/>
                <w:lang w:val="en-GB"/>
              </w:rPr>
              <w:t>6</w:t>
            </w:r>
            <w:r w:rsidRPr="00F70A16">
              <w:rPr>
                <w:rFonts w:ascii="Tahoma" w:hAnsi="Tahoma" w:cs="Tahoma"/>
                <w:sz w:val="22"/>
                <w:szCs w:val="22"/>
                <w:lang w:val="en-GB"/>
              </w:rPr>
              <w:t xml:space="preserve">)(e) </w:t>
            </w:r>
          </w:p>
        </w:tc>
        <w:tc>
          <w:tcPr>
            <w:tcW w:w="695" w:type="dxa"/>
          </w:tcPr>
          <w:p w14:paraId="1889CB86"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14084134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79519BC2"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34946148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4AD157A3"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084503366"/>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27952818"/>
            <w:placeholder>
              <w:docPart w:val="6265B89B323842B98E052670CAC432FA"/>
            </w:placeholder>
            <w:showingPlcHdr/>
          </w:sdtPr>
          <w:sdtEndPr/>
          <w:sdtContent>
            <w:tc>
              <w:tcPr>
                <w:tcW w:w="4392" w:type="dxa"/>
              </w:tcPr>
              <w:p w14:paraId="5C1BF349"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r w:rsidR="00FE45F1" w:rsidRPr="00F70A16" w14:paraId="381166DE" w14:textId="77777777" w:rsidTr="00254CFB">
        <w:tc>
          <w:tcPr>
            <w:tcW w:w="2262" w:type="dxa"/>
          </w:tcPr>
          <w:p w14:paraId="3F5282B8" w14:textId="68860E3D" w:rsidR="00FE45F1" w:rsidRPr="00F70A16" w:rsidRDefault="00FE45F1" w:rsidP="00254CFB">
            <w:pPr>
              <w:rPr>
                <w:rFonts w:ascii="Tahoma" w:hAnsi="Tahoma" w:cs="Tahoma"/>
                <w:sz w:val="22"/>
                <w:szCs w:val="22"/>
                <w:lang w:val="en-GB"/>
              </w:rPr>
            </w:pPr>
            <w:r w:rsidRPr="00F70A16">
              <w:rPr>
                <w:rFonts w:ascii="Tahoma" w:hAnsi="Tahoma" w:cs="Tahoma"/>
                <w:sz w:val="22"/>
                <w:szCs w:val="22"/>
                <w:lang w:val="en-GB"/>
              </w:rPr>
              <w:t>Paragraph (</w:t>
            </w:r>
            <w:r w:rsidR="00333523">
              <w:rPr>
                <w:rFonts w:ascii="Tahoma" w:hAnsi="Tahoma" w:cs="Tahoma"/>
                <w:sz w:val="22"/>
                <w:szCs w:val="22"/>
                <w:lang w:val="en-GB"/>
              </w:rPr>
              <w:t>6</w:t>
            </w:r>
            <w:r w:rsidRPr="00F70A16">
              <w:rPr>
                <w:rFonts w:ascii="Tahoma" w:hAnsi="Tahoma" w:cs="Tahoma"/>
                <w:sz w:val="22"/>
                <w:szCs w:val="22"/>
                <w:lang w:val="en-GB"/>
              </w:rPr>
              <w:t xml:space="preserve">)(f) </w:t>
            </w:r>
          </w:p>
        </w:tc>
        <w:tc>
          <w:tcPr>
            <w:tcW w:w="695" w:type="dxa"/>
          </w:tcPr>
          <w:p w14:paraId="5B6DA482"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6839674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26" w:type="dxa"/>
          </w:tcPr>
          <w:p w14:paraId="184CFD00"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749851154"/>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tc>
          <w:tcPr>
            <w:tcW w:w="709" w:type="dxa"/>
          </w:tcPr>
          <w:p w14:paraId="5C92A072" w14:textId="77777777" w:rsidR="00FE45F1" w:rsidRPr="00F70A16" w:rsidRDefault="004A5B51" w:rsidP="00254CFB">
            <w:pPr>
              <w:jc w:val="center"/>
              <w:rPr>
                <w:rFonts w:ascii="Tahoma" w:hAnsi="Tahoma" w:cs="Tahoma"/>
                <w:sz w:val="22"/>
                <w:szCs w:val="22"/>
                <w:lang w:val="en-GB"/>
              </w:rPr>
            </w:pPr>
            <w:sdt>
              <w:sdtPr>
                <w:rPr>
                  <w:rFonts w:ascii="Tahoma" w:hAnsi="Tahoma" w:cs="Tahoma"/>
                  <w:sz w:val="22"/>
                  <w:szCs w:val="22"/>
                  <w:lang w:val="en-GB"/>
                </w:rPr>
                <w:id w:val="1588115537"/>
                <w14:checkbox>
                  <w14:checked w14:val="0"/>
                  <w14:checkedState w14:val="2611" w14:font="Segoe UI Light"/>
                  <w14:uncheckedState w14:val="2610" w14:font="Segoe UI Light"/>
                </w14:checkbox>
              </w:sdtPr>
              <w:sdtEndPr/>
              <w:sdtContent>
                <w:r w:rsidR="00FE45F1" w:rsidRPr="00F70A16">
                  <w:rPr>
                    <w:rFonts w:ascii="Segoe UI Symbol" w:hAnsi="Segoe UI Symbol" w:cs="Tahoma"/>
                    <w:sz w:val="22"/>
                    <w:szCs w:val="22"/>
                    <w:lang w:val="en-GB"/>
                  </w:rPr>
                  <w:t>☐</w:t>
                </w:r>
              </w:sdtContent>
            </w:sdt>
          </w:p>
        </w:tc>
        <w:sdt>
          <w:sdtPr>
            <w:rPr>
              <w:rFonts w:ascii="Tahoma" w:hAnsi="Tahoma" w:cs="Tahoma"/>
              <w:sz w:val="22"/>
              <w:szCs w:val="22"/>
              <w:lang w:val="en-GB"/>
            </w:rPr>
            <w:id w:val="1691792286"/>
            <w:placeholder>
              <w:docPart w:val="68F08F3A819C447C895E373D3AC1291E"/>
            </w:placeholder>
            <w:showingPlcHdr/>
          </w:sdtPr>
          <w:sdtEndPr/>
          <w:sdtContent>
            <w:tc>
              <w:tcPr>
                <w:tcW w:w="4392" w:type="dxa"/>
              </w:tcPr>
              <w:p w14:paraId="00221F24" w14:textId="77777777" w:rsidR="00FE45F1" w:rsidRPr="00F70A16" w:rsidRDefault="00FE45F1" w:rsidP="00254CFB">
                <w:pPr>
                  <w:rPr>
                    <w:rFonts w:ascii="Tahoma" w:hAnsi="Tahoma" w:cs="Tahoma"/>
                    <w:sz w:val="22"/>
                    <w:szCs w:val="22"/>
                    <w:lang w:val="en-GB"/>
                  </w:rPr>
                </w:pPr>
                <w:r w:rsidRPr="00F70A16">
                  <w:rPr>
                    <w:rStyle w:val="PlaceholderText"/>
                    <w:lang w:val="en-GB"/>
                  </w:rPr>
                  <w:t>Click or tap here to enter text.</w:t>
                </w:r>
              </w:p>
            </w:tc>
          </w:sdtContent>
        </w:sdt>
      </w:tr>
    </w:tbl>
    <w:p w14:paraId="3655CB10" w14:textId="77777777" w:rsidR="00684640" w:rsidRDefault="00684640" w:rsidP="00D31414">
      <w:pPr>
        <w:rPr>
          <w:snapToGrid w:val="0"/>
          <w:sz w:val="22"/>
          <w:lang w:val="en-GB"/>
        </w:rPr>
      </w:pPr>
    </w:p>
    <w:p w14:paraId="145BEA80" w14:textId="77777777" w:rsidR="00FE45F1" w:rsidRDefault="00FE45F1" w:rsidP="00D31414">
      <w:pPr>
        <w:rPr>
          <w:snapToGrid w:val="0"/>
          <w:sz w:val="22"/>
          <w:lang w:val="en-GB"/>
        </w:rPr>
      </w:pPr>
    </w:p>
    <w:p w14:paraId="253FE121" w14:textId="77777777" w:rsidR="00E23F85" w:rsidRPr="009C3CDE" w:rsidRDefault="00E23F85" w:rsidP="00E23F85">
      <w:pPr>
        <w:jc w:val="center"/>
        <w:rPr>
          <w:snapToGrid w:val="0"/>
          <w:sz w:val="20"/>
          <w:lang w:val="en-GB"/>
        </w:rPr>
      </w:pPr>
      <w:r w:rsidRPr="009C3CDE">
        <w:rPr>
          <w:rFonts w:ascii="Tahoma" w:hAnsi="Tahoma" w:cs="Tahoma"/>
          <w:i/>
          <w:snapToGrid w:val="0"/>
          <w:sz w:val="20"/>
          <w:lang w:val="en-GB"/>
        </w:rPr>
        <w:t>[The rest of this page is intentionally left blank]</w:t>
      </w:r>
    </w:p>
    <w:p w14:paraId="1EAC8469" w14:textId="77777777" w:rsidR="00FE45F1" w:rsidRDefault="00FE45F1" w:rsidP="00D31414">
      <w:pPr>
        <w:rPr>
          <w:snapToGrid w:val="0"/>
          <w:sz w:val="22"/>
          <w:lang w:val="en-GB"/>
        </w:rPr>
      </w:pPr>
    </w:p>
    <w:p w14:paraId="5B606651" w14:textId="77777777" w:rsidR="0078719F" w:rsidRDefault="0078719F" w:rsidP="00E23F85">
      <w:pPr>
        <w:pStyle w:val="Heading4"/>
        <w:ind w:right="20"/>
        <w:rPr>
          <w:lang w:val="en-GB"/>
        </w:rPr>
      </w:pPr>
      <w:r>
        <w:rPr>
          <w:lang w:val="en-GB"/>
        </w:rPr>
        <w:br w:type="page"/>
      </w:r>
    </w:p>
    <w:p w14:paraId="76F99A5E" w14:textId="47917C4C" w:rsidR="002E1BB7" w:rsidRDefault="00E1685E" w:rsidP="00D31414">
      <w:pPr>
        <w:pStyle w:val="Heading2"/>
        <w:jc w:val="left"/>
        <w:rPr>
          <w:snapToGrid w:val="0"/>
          <w:sz w:val="22"/>
          <w:lang w:val="en-GB"/>
        </w:rPr>
      </w:pPr>
      <w:bookmarkStart w:id="9" w:name="_Toc105777808"/>
      <w:r w:rsidRPr="00D31414">
        <w:rPr>
          <w:snapToGrid w:val="0"/>
          <w:sz w:val="22"/>
          <w:lang w:val="en-GB"/>
        </w:rPr>
        <w:lastRenderedPageBreak/>
        <w:t xml:space="preserve">Information on the </w:t>
      </w:r>
      <w:r>
        <w:rPr>
          <w:snapToGrid w:val="0"/>
          <w:sz w:val="22"/>
          <w:lang w:val="en-GB"/>
        </w:rPr>
        <w:t>PRS Provider</w:t>
      </w:r>
      <w:bookmarkEnd w:id="9"/>
    </w:p>
    <w:p w14:paraId="78CC6455" w14:textId="52E15EFE" w:rsidR="002E1BB7" w:rsidRDefault="002E1BB7" w:rsidP="002E1BB7">
      <w:pPr>
        <w:rPr>
          <w:lang w:val="en-GB"/>
        </w:rPr>
      </w:pPr>
    </w:p>
    <w:tbl>
      <w:tblPr>
        <w:tblStyle w:val="TableGrid"/>
        <w:tblW w:w="0" w:type="auto"/>
        <w:tblInd w:w="5" w:type="dxa"/>
        <w:tblLook w:val="04A0" w:firstRow="1" w:lastRow="0" w:firstColumn="1" w:lastColumn="0" w:noHBand="0" w:noVBand="1"/>
      </w:tblPr>
      <w:tblGrid>
        <w:gridCol w:w="416"/>
        <w:gridCol w:w="425"/>
        <w:gridCol w:w="7811"/>
      </w:tblGrid>
      <w:tr w:rsidR="002E1BB7" w:rsidRPr="00774431" w14:paraId="4965E490" w14:textId="77777777" w:rsidTr="00975A83">
        <w:tc>
          <w:tcPr>
            <w:tcW w:w="416" w:type="dxa"/>
            <w:tcBorders>
              <w:right w:val="nil"/>
            </w:tcBorders>
          </w:tcPr>
          <w:p w14:paraId="521E53B8"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8236" w:type="dxa"/>
            <w:gridSpan w:val="2"/>
            <w:tcBorders>
              <w:left w:val="nil"/>
              <w:bottom w:val="single" w:sz="4" w:space="0" w:color="auto"/>
            </w:tcBorders>
          </w:tcPr>
          <w:p w14:paraId="707E9A33" w14:textId="77777777" w:rsidR="002E1BB7" w:rsidRDefault="002E1BB7" w:rsidP="00975A83">
            <w:pPr>
              <w:spacing w:line="276" w:lineRule="auto"/>
              <w:jc w:val="both"/>
              <w:rPr>
                <w:rFonts w:ascii="Tahoma" w:hAnsi="Tahoma" w:cs="Tahoma"/>
                <w:sz w:val="22"/>
                <w:szCs w:val="22"/>
                <w:lang w:val="en-GB"/>
              </w:rPr>
            </w:pPr>
            <w:r>
              <w:rPr>
                <w:rFonts w:ascii="Tahoma" w:hAnsi="Tahoma" w:cs="Tahoma"/>
                <w:sz w:val="22"/>
                <w:szCs w:val="22"/>
                <w:lang w:val="en-GB"/>
              </w:rPr>
              <w:t>Name of PRS Provider</w:t>
            </w:r>
            <w:r w:rsidRPr="00221357">
              <w:rPr>
                <w:rFonts w:ascii="Tahoma" w:hAnsi="Tahoma" w:cs="Tahoma"/>
                <w:sz w:val="22"/>
                <w:szCs w:val="22"/>
                <w:lang w:val="en-GB"/>
              </w:rPr>
              <w:t>:</w:t>
            </w:r>
          </w:p>
          <w:p w14:paraId="43EE86FF" w14:textId="77777777" w:rsidR="002E1BB7" w:rsidRDefault="002E1BB7" w:rsidP="00975A83">
            <w:pPr>
              <w:spacing w:line="276" w:lineRule="auto"/>
              <w:jc w:val="both"/>
              <w:rPr>
                <w:rFonts w:ascii="Tahoma" w:hAnsi="Tahoma" w:cs="Tahoma"/>
                <w:sz w:val="22"/>
                <w:szCs w:val="22"/>
                <w:lang w:val="en-GB"/>
              </w:rPr>
            </w:pPr>
            <w:r w:rsidRPr="00A61DC5">
              <w:rPr>
                <w:rFonts w:ascii="Tahoma" w:hAnsi="Tahoma" w:cs="Tahoma"/>
                <w:sz w:val="22"/>
                <w:szCs w:val="22"/>
                <w:lang w:val="en-GB"/>
              </w:rPr>
              <w:t xml:space="preserve"> </w:t>
            </w:r>
          </w:p>
          <w:p w14:paraId="30BDB0D7" w14:textId="77777777" w:rsidR="002E1BB7" w:rsidRDefault="004A5B51" w:rsidP="00975A83">
            <w:pPr>
              <w:spacing w:line="276" w:lineRule="auto"/>
              <w:jc w:val="both"/>
              <w:rPr>
                <w:rFonts w:ascii="Tahoma" w:hAnsi="Tahoma" w:cs="Tahoma"/>
                <w:sz w:val="22"/>
                <w:szCs w:val="22"/>
                <w:lang w:val="en-GB"/>
              </w:rPr>
            </w:pPr>
            <w:sdt>
              <w:sdtPr>
                <w:rPr>
                  <w:rFonts w:ascii="Tahoma" w:hAnsi="Tahoma" w:cs="Tahoma"/>
                  <w:sz w:val="22"/>
                  <w:szCs w:val="22"/>
                  <w:lang w:val="en-GB"/>
                </w:rPr>
                <w:id w:val="-955167119"/>
                <w:placeholder>
                  <w:docPart w:val="44175A7613E5491783134A545191B575"/>
                </w:placeholder>
                <w:showingPlcHdr/>
                <w:text/>
              </w:sdtPr>
              <w:sdtEndPr/>
              <w:sdtContent>
                <w:r w:rsidR="002E1BB7" w:rsidRPr="008B6E08">
                  <w:rPr>
                    <w:rStyle w:val="PlaceholderText"/>
                    <w:rFonts w:ascii="Tahoma" w:hAnsi="Tahoma" w:cs="Tahoma"/>
                    <w:sz w:val="22"/>
                    <w:szCs w:val="22"/>
                  </w:rPr>
                  <w:t>Click or tap here to enter text.</w:t>
                </w:r>
              </w:sdtContent>
            </w:sdt>
          </w:p>
          <w:p w14:paraId="7835F787" w14:textId="77777777" w:rsidR="002E1BB7" w:rsidRPr="00221357" w:rsidRDefault="002E1BB7" w:rsidP="00975A83">
            <w:pPr>
              <w:spacing w:line="276" w:lineRule="auto"/>
              <w:jc w:val="both"/>
              <w:rPr>
                <w:rFonts w:ascii="Tahoma" w:hAnsi="Tahoma" w:cs="Tahoma"/>
                <w:sz w:val="22"/>
                <w:szCs w:val="22"/>
                <w:lang w:val="en-GB"/>
              </w:rPr>
            </w:pPr>
          </w:p>
        </w:tc>
      </w:tr>
      <w:tr w:rsidR="002E1BB7" w:rsidRPr="00774431" w14:paraId="22DB62DB" w14:textId="77777777" w:rsidTr="00975A83">
        <w:tc>
          <w:tcPr>
            <w:tcW w:w="416" w:type="dxa"/>
            <w:tcBorders>
              <w:right w:val="nil"/>
            </w:tcBorders>
          </w:tcPr>
          <w:p w14:paraId="64FE3F27"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8236" w:type="dxa"/>
            <w:gridSpan w:val="2"/>
            <w:tcBorders>
              <w:left w:val="nil"/>
              <w:bottom w:val="single" w:sz="4" w:space="0" w:color="auto"/>
            </w:tcBorders>
          </w:tcPr>
          <w:p w14:paraId="08C9A904" w14:textId="77777777" w:rsidR="002E1BB7" w:rsidRDefault="002E1BB7" w:rsidP="00975A83">
            <w:pPr>
              <w:spacing w:line="276" w:lineRule="auto"/>
              <w:jc w:val="both"/>
              <w:rPr>
                <w:rFonts w:ascii="Tahoma" w:hAnsi="Tahoma" w:cs="Tahoma"/>
                <w:sz w:val="22"/>
                <w:szCs w:val="22"/>
                <w:lang w:val="en-GB"/>
              </w:rPr>
            </w:pPr>
            <w:r w:rsidRPr="00221357">
              <w:rPr>
                <w:rFonts w:ascii="Tahoma" w:hAnsi="Tahoma" w:cs="Tahoma"/>
                <w:sz w:val="22"/>
                <w:szCs w:val="22"/>
                <w:lang w:val="en-GB"/>
              </w:rPr>
              <w:t>Please state the</w:t>
            </w:r>
            <w:r w:rsidRPr="00BA6785">
              <w:rPr>
                <w:rFonts w:ascii="Tahoma" w:hAnsi="Tahoma" w:cs="Tahoma"/>
                <w:sz w:val="22"/>
                <w:szCs w:val="22"/>
                <w:lang w:val="en-GB"/>
              </w:rPr>
              <w:t xml:space="preserve"> shareholders’ funds:</w:t>
            </w:r>
          </w:p>
          <w:p w14:paraId="3B65BCDE" w14:textId="77777777" w:rsidR="002E1BB7" w:rsidRPr="00221357" w:rsidRDefault="002E1BB7" w:rsidP="00975A83">
            <w:pPr>
              <w:spacing w:line="276" w:lineRule="auto"/>
              <w:jc w:val="both"/>
              <w:rPr>
                <w:rFonts w:ascii="Tahoma" w:hAnsi="Tahoma" w:cs="Tahoma"/>
                <w:sz w:val="22"/>
                <w:szCs w:val="22"/>
                <w:lang w:val="en-GB"/>
              </w:rPr>
            </w:pPr>
          </w:p>
          <w:p w14:paraId="490B7640" w14:textId="77777777" w:rsidR="002E1BB7" w:rsidRPr="00221357" w:rsidRDefault="002E1BB7" w:rsidP="00975A83">
            <w:pPr>
              <w:spacing w:line="276" w:lineRule="auto"/>
              <w:jc w:val="both"/>
              <w:rPr>
                <w:rFonts w:ascii="Tahoma" w:hAnsi="Tahoma" w:cs="Tahoma"/>
                <w:sz w:val="22"/>
                <w:szCs w:val="22"/>
                <w:lang w:val="en-GB"/>
              </w:rPr>
            </w:pPr>
            <w:r w:rsidRPr="00BA6785">
              <w:rPr>
                <w:rFonts w:ascii="Tahoma" w:hAnsi="Tahoma" w:cs="Tahoma"/>
                <w:sz w:val="22"/>
                <w:szCs w:val="22"/>
                <w:lang w:val="en-GB"/>
              </w:rPr>
              <w:t xml:space="preserve">RM </w:t>
            </w:r>
            <w:sdt>
              <w:sdtPr>
                <w:rPr>
                  <w:rFonts w:ascii="Tahoma" w:hAnsi="Tahoma" w:cs="Tahoma"/>
                  <w:sz w:val="22"/>
                  <w:szCs w:val="22"/>
                  <w:lang w:val="en-GB"/>
                </w:rPr>
                <w:id w:val="-1580363940"/>
                <w:placeholder>
                  <w:docPart w:val="44175A7613E5491783134A545191B575"/>
                </w:placeholder>
                <w:showingPlcHdr/>
                <w:text/>
              </w:sdtPr>
              <w:sdtEndPr/>
              <w:sdtContent>
                <w:r w:rsidRPr="008B6E08">
                  <w:rPr>
                    <w:rStyle w:val="PlaceholderText"/>
                    <w:rFonts w:ascii="Tahoma" w:hAnsi="Tahoma" w:cs="Tahoma"/>
                    <w:sz w:val="22"/>
                    <w:szCs w:val="22"/>
                  </w:rPr>
                  <w:t>Click or tap here to enter text.</w:t>
                </w:r>
              </w:sdtContent>
            </w:sdt>
            <w:r w:rsidRPr="00221357">
              <w:rPr>
                <w:rFonts w:ascii="Tahoma" w:hAnsi="Tahoma" w:cs="Tahoma"/>
                <w:sz w:val="22"/>
                <w:szCs w:val="22"/>
                <w:lang w:val="en-GB"/>
              </w:rPr>
              <w:t xml:space="preserve"> </w:t>
            </w:r>
            <w:r>
              <w:rPr>
                <w:rFonts w:ascii="Tahoma" w:hAnsi="Tahoma" w:cs="Tahoma"/>
                <w:sz w:val="22"/>
                <w:szCs w:val="22"/>
                <w:lang w:val="en-GB"/>
              </w:rPr>
              <w:t>(</w:t>
            </w:r>
            <w:r w:rsidRPr="00221357">
              <w:rPr>
                <w:rFonts w:ascii="Tahoma" w:hAnsi="Tahoma" w:cs="Tahoma"/>
                <w:sz w:val="22"/>
                <w:szCs w:val="22"/>
                <w:lang w:val="en-GB"/>
              </w:rPr>
              <w:t xml:space="preserve">as at </w:t>
            </w:r>
            <w:sdt>
              <w:sdtPr>
                <w:rPr>
                  <w:rFonts w:ascii="Tahoma" w:hAnsi="Tahoma" w:cs="Tahoma"/>
                  <w:sz w:val="22"/>
                  <w:szCs w:val="22"/>
                  <w:lang w:val="en-GB"/>
                </w:rPr>
                <w:id w:val="654270959"/>
                <w:placeholder>
                  <w:docPart w:val="AE3E790358874A348518E206C9D98203"/>
                </w:placeholder>
                <w:showingPlcHdr/>
                <w:date>
                  <w:dateFormat w:val="d/M/yyyy"/>
                  <w:lid w:val="en-MY"/>
                  <w:storeMappedDataAs w:val="dateTime"/>
                  <w:calendar w:val="gregorian"/>
                </w:date>
              </w:sdtPr>
              <w:sdtEndPr/>
              <w:sdtContent>
                <w:r w:rsidRPr="008B6E08">
                  <w:rPr>
                    <w:rStyle w:val="PlaceholderText"/>
                    <w:rFonts w:ascii="Tahoma" w:hAnsi="Tahoma" w:cs="Tahoma"/>
                    <w:sz w:val="22"/>
                    <w:szCs w:val="22"/>
                  </w:rPr>
                  <w:t>Click or tap to enter a date.</w:t>
                </w:r>
              </w:sdtContent>
            </w:sdt>
            <w:r>
              <w:rPr>
                <w:rFonts w:ascii="Tahoma" w:hAnsi="Tahoma" w:cs="Tahoma"/>
                <w:sz w:val="22"/>
                <w:szCs w:val="22"/>
                <w:lang w:val="en-GB"/>
              </w:rPr>
              <w:t>)</w:t>
            </w:r>
          </w:p>
          <w:p w14:paraId="57C45AC7" w14:textId="77777777" w:rsidR="002E1BB7" w:rsidRPr="008B6E08" w:rsidRDefault="002E1BB7" w:rsidP="00975A83">
            <w:pPr>
              <w:pStyle w:val="ListParagraph"/>
              <w:spacing w:line="276" w:lineRule="auto"/>
              <w:jc w:val="both"/>
              <w:rPr>
                <w:rFonts w:ascii="Tahoma" w:hAnsi="Tahoma" w:cs="Tahoma"/>
                <w:sz w:val="22"/>
                <w:szCs w:val="22"/>
                <w:lang w:val="en-GB"/>
              </w:rPr>
            </w:pPr>
          </w:p>
        </w:tc>
      </w:tr>
      <w:tr w:rsidR="002E1BB7" w:rsidRPr="00774431" w14:paraId="7F20D6B3" w14:textId="77777777" w:rsidTr="00975A83">
        <w:tc>
          <w:tcPr>
            <w:tcW w:w="416" w:type="dxa"/>
            <w:vMerge w:val="restart"/>
            <w:tcBorders>
              <w:right w:val="nil"/>
            </w:tcBorders>
          </w:tcPr>
          <w:p w14:paraId="556C27E0"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8236" w:type="dxa"/>
            <w:gridSpan w:val="2"/>
            <w:tcBorders>
              <w:left w:val="nil"/>
              <w:bottom w:val="nil"/>
            </w:tcBorders>
          </w:tcPr>
          <w:p w14:paraId="31429EAF" w14:textId="77777777" w:rsidR="002E1BB7" w:rsidRDefault="002E1BB7" w:rsidP="00975A83">
            <w:pPr>
              <w:spacing w:line="276" w:lineRule="auto"/>
              <w:jc w:val="both"/>
              <w:rPr>
                <w:rFonts w:ascii="Tahoma" w:hAnsi="Tahoma" w:cs="Tahoma"/>
                <w:sz w:val="22"/>
                <w:szCs w:val="22"/>
                <w:lang w:val="en-GB"/>
              </w:rPr>
            </w:pPr>
            <w:r>
              <w:rPr>
                <w:rFonts w:ascii="Tahoma" w:hAnsi="Tahoma" w:cs="Tahoma"/>
                <w:sz w:val="22"/>
                <w:szCs w:val="22"/>
                <w:lang w:val="en-GB"/>
              </w:rPr>
              <w:t>Please indicate whether the PRS Provider is in</w:t>
            </w:r>
            <w:r w:rsidRPr="00A61DC5">
              <w:rPr>
                <w:rFonts w:ascii="Tahoma" w:hAnsi="Tahoma" w:cs="Tahoma"/>
                <w:sz w:val="22"/>
                <w:szCs w:val="22"/>
                <w:lang w:val="en-GB"/>
              </w:rPr>
              <w:t xml:space="preserve"> compliance with the minimum independent board composition</w:t>
            </w:r>
            <w:r>
              <w:rPr>
                <w:rFonts w:ascii="Tahoma" w:hAnsi="Tahoma" w:cs="Tahoma"/>
                <w:sz w:val="22"/>
                <w:szCs w:val="22"/>
                <w:lang w:val="en-GB"/>
              </w:rPr>
              <w:t xml:space="preserve"> as prescribed in paragraph 3.04 of the PRS Guidelines</w:t>
            </w:r>
            <w:r w:rsidRPr="00A61DC5">
              <w:rPr>
                <w:rFonts w:ascii="Tahoma" w:hAnsi="Tahoma" w:cs="Tahoma"/>
                <w:sz w:val="22"/>
                <w:szCs w:val="22"/>
                <w:lang w:val="en-GB"/>
              </w:rPr>
              <w:t>?</w:t>
            </w:r>
            <w:r>
              <w:rPr>
                <w:rFonts w:ascii="Tahoma" w:hAnsi="Tahoma" w:cs="Tahoma"/>
                <w:sz w:val="22"/>
                <w:szCs w:val="22"/>
                <w:lang w:val="en-GB"/>
              </w:rPr>
              <w:t xml:space="preserve">  </w:t>
            </w:r>
          </w:p>
          <w:p w14:paraId="63CE5F09" w14:textId="77777777" w:rsidR="002E1BB7" w:rsidRPr="00D31414" w:rsidRDefault="002E1BB7" w:rsidP="00975A83">
            <w:pPr>
              <w:spacing w:line="276" w:lineRule="auto"/>
              <w:jc w:val="both"/>
              <w:rPr>
                <w:rFonts w:ascii="Tahoma" w:hAnsi="Tahoma" w:cs="Tahoma"/>
                <w:sz w:val="22"/>
                <w:szCs w:val="22"/>
                <w:lang w:val="en-GB"/>
              </w:rPr>
            </w:pPr>
          </w:p>
        </w:tc>
      </w:tr>
      <w:tr w:rsidR="002E1BB7" w:rsidRPr="00774431" w14:paraId="36629EF6" w14:textId="77777777" w:rsidTr="00975A83">
        <w:tc>
          <w:tcPr>
            <w:tcW w:w="416" w:type="dxa"/>
            <w:vMerge/>
            <w:tcBorders>
              <w:right w:val="nil"/>
            </w:tcBorders>
          </w:tcPr>
          <w:p w14:paraId="29D98997" w14:textId="77777777" w:rsidR="002E1BB7" w:rsidRPr="00D31414" w:rsidRDefault="002E1BB7" w:rsidP="00975A83">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19802360" w14:textId="77777777" w:rsidR="002E1BB7" w:rsidRDefault="004A5B51" w:rsidP="00975A83">
            <w:pPr>
              <w:spacing w:line="276" w:lineRule="auto"/>
              <w:jc w:val="both"/>
              <w:rPr>
                <w:rFonts w:ascii="Tahoma" w:hAnsi="Tahoma" w:cs="Tahoma"/>
                <w:sz w:val="22"/>
                <w:szCs w:val="22"/>
                <w:lang w:val="en-GB"/>
              </w:rPr>
            </w:pPr>
            <w:sdt>
              <w:sdtPr>
                <w:rPr>
                  <w:rFonts w:ascii="Tahoma" w:hAnsi="Tahoma" w:cs="Tahoma"/>
                  <w:sz w:val="22"/>
                  <w:szCs w:val="22"/>
                  <w:lang w:val="en-GB"/>
                </w:rPr>
                <w:id w:val="1408112052"/>
                <w14:checkbox>
                  <w14:checked w14:val="0"/>
                  <w14:checkedState w14:val="2611" w14:font="Segoe UI Light"/>
                  <w14:uncheckedState w14:val="2610" w14:font="Segoe UI Light"/>
                </w14:checkbox>
              </w:sdtPr>
              <w:sdtEndPr/>
              <w:sdtContent>
                <w:r w:rsidR="002E1BB7" w:rsidRPr="00D31414">
                  <w:rPr>
                    <w:rFonts w:ascii="Segoe UI Symbol" w:hAnsi="Segoe UI Symbol" w:cs="Segoe UI Symbol"/>
                    <w:sz w:val="22"/>
                    <w:szCs w:val="22"/>
                    <w:lang w:val="en-GB"/>
                  </w:rPr>
                  <w:t>☐</w:t>
                </w:r>
              </w:sdtContent>
            </w:sdt>
          </w:p>
        </w:tc>
        <w:tc>
          <w:tcPr>
            <w:tcW w:w="7811" w:type="dxa"/>
            <w:tcBorders>
              <w:top w:val="nil"/>
              <w:left w:val="nil"/>
              <w:bottom w:val="nil"/>
            </w:tcBorders>
          </w:tcPr>
          <w:p w14:paraId="63D9D238" w14:textId="77777777" w:rsidR="002E1BB7" w:rsidRDefault="002E1BB7" w:rsidP="00975A83">
            <w:pPr>
              <w:spacing w:line="276" w:lineRule="auto"/>
              <w:jc w:val="both"/>
              <w:rPr>
                <w:rFonts w:ascii="Tahoma" w:hAnsi="Tahoma" w:cs="Tahoma"/>
                <w:sz w:val="22"/>
                <w:szCs w:val="22"/>
                <w:lang w:val="en-GB"/>
              </w:rPr>
            </w:pPr>
            <w:r>
              <w:rPr>
                <w:rFonts w:ascii="Tahoma" w:hAnsi="Tahoma" w:cs="Tahoma"/>
                <w:sz w:val="22"/>
                <w:szCs w:val="22"/>
                <w:lang w:val="en-GB"/>
              </w:rPr>
              <w:t>Yes</w:t>
            </w:r>
          </w:p>
        </w:tc>
      </w:tr>
      <w:tr w:rsidR="002E1BB7" w:rsidRPr="00774431" w14:paraId="71C521E8" w14:textId="77777777" w:rsidTr="00975A83">
        <w:tc>
          <w:tcPr>
            <w:tcW w:w="416" w:type="dxa"/>
            <w:vMerge/>
            <w:tcBorders>
              <w:bottom w:val="single" w:sz="4" w:space="0" w:color="auto"/>
              <w:right w:val="nil"/>
            </w:tcBorders>
          </w:tcPr>
          <w:p w14:paraId="00791D6F" w14:textId="77777777" w:rsidR="002E1BB7" w:rsidRPr="00D31414" w:rsidRDefault="002E1BB7" w:rsidP="00975A83">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416AEB8A" w14:textId="77777777" w:rsidR="002E1BB7" w:rsidRDefault="004A5B51" w:rsidP="00975A83">
            <w:pPr>
              <w:spacing w:line="276" w:lineRule="auto"/>
              <w:jc w:val="both"/>
              <w:rPr>
                <w:rFonts w:ascii="Tahoma" w:hAnsi="Tahoma" w:cs="Tahoma"/>
                <w:sz w:val="22"/>
                <w:szCs w:val="22"/>
                <w:lang w:val="en-GB"/>
              </w:rPr>
            </w:pPr>
            <w:sdt>
              <w:sdtPr>
                <w:rPr>
                  <w:rFonts w:ascii="Tahoma" w:hAnsi="Tahoma" w:cs="Tahoma"/>
                  <w:sz w:val="22"/>
                  <w:szCs w:val="22"/>
                  <w:lang w:val="en-GB"/>
                </w:rPr>
                <w:id w:val="-194306880"/>
                <w14:checkbox>
                  <w14:checked w14:val="0"/>
                  <w14:checkedState w14:val="2611" w14:font="Segoe UI Light"/>
                  <w14:uncheckedState w14:val="2610" w14:font="Segoe UI Light"/>
                </w14:checkbox>
              </w:sdtPr>
              <w:sdtEndPr/>
              <w:sdtContent>
                <w:r w:rsidR="002E1BB7" w:rsidRPr="00D31414">
                  <w:rPr>
                    <w:rFonts w:ascii="Segoe UI Symbol" w:hAnsi="Segoe UI Symbol" w:cs="Segoe UI Symbol"/>
                    <w:sz w:val="22"/>
                    <w:szCs w:val="22"/>
                    <w:lang w:val="en-GB"/>
                  </w:rPr>
                  <w:t>☐</w:t>
                </w:r>
              </w:sdtContent>
            </w:sdt>
            <w:r w:rsidR="002E1BB7" w:rsidRPr="00D31414">
              <w:rPr>
                <w:rFonts w:ascii="Tahoma" w:hAnsi="Tahoma" w:cs="Tahoma"/>
                <w:snapToGrid w:val="0"/>
                <w:color w:val="000000"/>
                <w:sz w:val="22"/>
                <w:szCs w:val="22"/>
                <w:lang w:val="en-GB"/>
              </w:rPr>
              <w:t xml:space="preserve"> </w:t>
            </w:r>
          </w:p>
          <w:p w14:paraId="3DDADA29" w14:textId="77777777" w:rsidR="002E1BB7" w:rsidRDefault="002E1BB7" w:rsidP="00975A83">
            <w:pPr>
              <w:spacing w:line="276" w:lineRule="auto"/>
              <w:jc w:val="both"/>
              <w:rPr>
                <w:rFonts w:ascii="Tahoma" w:hAnsi="Tahoma" w:cs="Tahoma"/>
                <w:sz w:val="22"/>
                <w:szCs w:val="22"/>
                <w:lang w:val="en-GB"/>
              </w:rPr>
            </w:pPr>
          </w:p>
        </w:tc>
        <w:tc>
          <w:tcPr>
            <w:tcW w:w="7811" w:type="dxa"/>
            <w:tcBorders>
              <w:top w:val="nil"/>
              <w:left w:val="nil"/>
              <w:bottom w:val="single" w:sz="4" w:space="0" w:color="auto"/>
            </w:tcBorders>
          </w:tcPr>
          <w:p w14:paraId="0FF031B6" w14:textId="77777777" w:rsidR="002E1BB7" w:rsidRDefault="002E1BB7" w:rsidP="00975A83">
            <w:pPr>
              <w:spacing w:line="276" w:lineRule="auto"/>
              <w:jc w:val="both"/>
              <w:rPr>
                <w:rFonts w:ascii="Tahoma" w:hAnsi="Tahoma" w:cs="Tahoma"/>
                <w:sz w:val="22"/>
                <w:szCs w:val="22"/>
                <w:lang w:val="en-GB"/>
              </w:rPr>
            </w:pPr>
            <w:r>
              <w:rPr>
                <w:rFonts w:ascii="Tahoma" w:hAnsi="Tahoma" w:cs="Tahoma"/>
                <w:sz w:val="22"/>
                <w:szCs w:val="22"/>
                <w:lang w:val="en-GB"/>
              </w:rPr>
              <w:t>No – P</w:t>
            </w:r>
            <w:r w:rsidRPr="002F3764">
              <w:rPr>
                <w:rFonts w:ascii="Tahoma" w:hAnsi="Tahoma" w:cs="Tahoma"/>
                <w:sz w:val="22"/>
                <w:szCs w:val="22"/>
                <w:lang w:val="en-GB"/>
              </w:rPr>
              <w:t xml:space="preserve">lease indicate the </w:t>
            </w:r>
            <w:r w:rsidRPr="003A7800">
              <w:rPr>
                <w:rFonts w:ascii="Tahoma" w:hAnsi="Tahoma" w:cs="Tahoma"/>
                <w:sz w:val="22"/>
                <w:szCs w:val="22"/>
                <w:lang w:val="en-GB"/>
              </w:rPr>
              <w:t xml:space="preserve">date when the </w:t>
            </w:r>
            <w:r>
              <w:rPr>
                <w:rFonts w:ascii="Tahoma" w:hAnsi="Tahoma" w:cs="Tahoma"/>
                <w:sz w:val="22"/>
                <w:szCs w:val="22"/>
                <w:lang w:val="en-GB"/>
              </w:rPr>
              <w:t>3-</w:t>
            </w:r>
            <w:r w:rsidRPr="003A7800">
              <w:rPr>
                <w:rFonts w:ascii="Tahoma" w:hAnsi="Tahoma" w:cs="Tahoma"/>
                <w:sz w:val="22"/>
                <w:szCs w:val="22"/>
                <w:lang w:val="en-GB"/>
              </w:rPr>
              <w:t xml:space="preserve">month leeway </w:t>
            </w:r>
            <w:r>
              <w:rPr>
                <w:rFonts w:ascii="Tahoma" w:hAnsi="Tahoma" w:cs="Tahoma"/>
                <w:sz w:val="22"/>
                <w:szCs w:val="22"/>
                <w:lang w:val="en-GB"/>
              </w:rPr>
              <w:t>is triggered</w:t>
            </w:r>
            <w:r w:rsidRPr="002F3764">
              <w:rPr>
                <w:rFonts w:ascii="Tahoma" w:hAnsi="Tahoma" w:cs="Tahoma"/>
                <w:sz w:val="22"/>
                <w:szCs w:val="22"/>
                <w:lang w:val="en-GB"/>
              </w:rPr>
              <w:t>:</w:t>
            </w:r>
          </w:p>
          <w:p w14:paraId="0CAFCC4A" w14:textId="77777777" w:rsidR="002E1BB7" w:rsidRDefault="004A5B51" w:rsidP="00975A83">
            <w:pPr>
              <w:spacing w:line="276" w:lineRule="auto"/>
              <w:jc w:val="both"/>
              <w:rPr>
                <w:rFonts w:ascii="Tahoma" w:hAnsi="Tahoma" w:cs="Tahoma"/>
                <w:sz w:val="22"/>
                <w:szCs w:val="22"/>
                <w:lang w:val="en-GB"/>
              </w:rPr>
            </w:pPr>
            <w:sdt>
              <w:sdtPr>
                <w:rPr>
                  <w:rFonts w:ascii="Tahoma" w:hAnsi="Tahoma" w:cs="Tahoma"/>
                  <w:sz w:val="22"/>
                  <w:szCs w:val="22"/>
                  <w:lang w:val="en-GB"/>
                </w:rPr>
                <w:id w:val="1246074060"/>
                <w:placeholder>
                  <w:docPart w:val="CB8E7D7F47DD4B44B54CA517F1062C8D"/>
                </w:placeholder>
                <w:showingPlcHdr/>
                <w:date>
                  <w:dateFormat w:val="d/M/yyyy"/>
                  <w:lid w:val="en-MY"/>
                  <w:storeMappedDataAs w:val="dateTime"/>
                  <w:calendar w:val="gregorian"/>
                </w:date>
              </w:sdtPr>
              <w:sdtEndPr/>
              <w:sdtContent>
                <w:r w:rsidR="002E1BB7" w:rsidRPr="002F3764">
                  <w:rPr>
                    <w:rStyle w:val="PlaceholderText"/>
                    <w:rFonts w:ascii="Tahoma" w:hAnsi="Tahoma" w:cs="Tahoma"/>
                    <w:sz w:val="22"/>
                    <w:szCs w:val="22"/>
                  </w:rPr>
                  <w:t>Click or tap to enter a date.</w:t>
                </w:r>
              </w:sdtContent>
            </w:sdt>
          </w:p>
          <w:p w14:paraId="4F3CFD10" w14:textId="77777777" w:rsidR="002E1BB7" w:rsidRDefault="002E1BB7" w:rsidP="00975A83">
            <w:pPr>
              <w:spacing w:line="276" w:lineRule="auto"/>
              <w:jc w:val="both"/>
              <w:rPr>
                <w:rFonts w:ascii="Tahoma" w:hAnsi="Tahoma" w:cs="Tahoma"/>
                <w:sz w:val="22"/>
                <w:szCs w:val="22"/>
                <w:lang w:val="en-GB"/>
              </w:rPr>
            </w:pPr>
          </w:p>
        </w:tc>
      </w:tr>
      <w:tr w:rsidR="002E1BB7" w:rsidRPr="00774431" w14:paraId="1179F8D5" w14:textId="77777777" w:rsidTr="00975A83">
        <w:tc>
          <w:tcPr>
            <w:tcW w:w="416" w:type="dxa"/>
            <w:vMerge w:val="restart"/>
            <w:tcBorders>
              <w:top w:val="single" w:sz="4" w:space="0" w:color="auto"/>
              <w:left w:val="single" w:sz="4" w:space="0" w:color="auto"/>
              <w:bottom w:val="single" w:sz="4" w:space="0" w:color="auto"/>
              <w:right w:val="nil"/>
            </w:tcBorders>
          </w:tcPr>
          <w:p w14:paraId="32B2ABFB"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8236" w:type="dxa"/>
            <w:gridSpan w:val="2"/>
            <w:tcBorders>
              <w:top w:val="single" w:sz="4" w:space="0" w:color="auto"/>
              <w:left w:val="nil"/>
              <w:bottom w:val="nil"/>
              <w:right w:val="single" w:sz="4" w:space="0" w:color="auto"/>
            </w:tcBorders>
          </w:tcPr>
          <w:p w14:paraId="0B7C88D7" w14:textId="657FE58C" w:rsidR="002E1BB7" w:rsidRDefault="002E1BB7" w:rsidP="00975A83">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w:t>
            </w:r>
            <w:r w:rsidR="00ED4B01">
              <w:rPr>
                <w:rFonts w:ascii="Tahoma" w:hAnsi="Tahoma" w:cs="Tahoma"/>
                <w:sz w:val="22"/>
                <w:szCs w:val="22"/>
                <w:lang w:val="en-GB"/>
              </w:rPr>
              <w:t>PRS Provider</w:t>
            </w:r>
            <w:r>
              <w:rPr>
                <w:rFonts w:ascii="Tahoma" w:hAnsi="Tahoma" w:cs="Tahoma"/>
                <w:sz w:val="22"/>
                <w:szCs w:val="22"/>
                <w:lang w:val="en-GB"/>
              </w:rPr>
              <w:t xml:space="preserve"> is in</w:t>
            </w:r>
            <w:r w:rsidRPr="00A61DC5">
              <w:rPr>
                <w:rFonts w:ascii="Tahoma" w:hAnsi="Tahoma" w:cs="Tahoma"/>
                <w:sz w:val="22"/>
                <w:szCs w:val="22"/>
                <w:lang w:val="en-GB"/>
              </w:rPr>
              <w:t xml:space="preserve"> compliance with </w:t>
            </w:r>
            <w:r>
              <w:rPr>
                <w:rFonts w:ascii="Tahoma" w:hAnsi="Tahoma" w:cs="Tahoma"/>
                <w:sz w:val="22"/>
                <w:szCs w:val="22"/>
                <w:lang w:val="en-GB"/>
              </w:rPr>
              <w:t>paragraph 3.05 of the PRS Guidelines</w:t>
            </w:r>
            <w:r w:rsidRPr="00A61DC5">
              <w:rPr>
                <w:rFonts w:ascii="Tahoma" w:hAnsi="Tahoma" w:cs="Tahoma"/>
                <w:sz w:val="22"/>
                <w:szCs w:val="22"/>
                <w:lang w:val="en-GB"/>
              </w:rPr>
              <w:t>?</w:t>
            </w:r>
            <w:r>
              <w:rPr>
                <w:rFonts w:ascii="Tahoma" w:hAnsi="Tahoma" w:cs="Tahoma"/>
                <w:sz w:val="22"/>
                <w:szCs w:val="22"/>
                <w:lang w:val="en-GB"/>
              </w:rPr>
              <w:t xml:space="preserve">  </w:t>
            </w:r>
          </w:p>
          <w:p w14:paraId="439A4C9D" w14:textId="77777777" w:rsidR="002E1BB7" w:rsidRPr="00D31414" w:rsidRDefault="002E1BB7" w:rsidP="00975A83">
            <w:pPr>
              <w:spacing w:line="276" w:lineRule="auto"/>
              <w:jc w:val="both"/>
              <w:rPr>
                <w:rFonts w:ascii="Tahoma" w:hAnsi="Tahoma" w:cs="Tahoma"/>
                <w:sz w:val="22"/>
                <w:szCs w:val="22"/>
                <w:lang w:val="en-GB"/>
              </w:rPr>
            </w:pPr>
          </w:p>
        </w:tc>
      </w:tr>
      <w:tr w:rsidR="002E1BB7" w:rsidRPr="00774431" w14:paraId="1BAD736F" w14:textId="77777777" w:rsidTr="00975A83">
        <w:tc>
          <w:tcPr>
            <w:tcW w:w="416" w:type="dxa"/>
            <w:vMerge/>
            <w:tcBorders>
              <w:left w:val="single" w:sz="4" w:space="0" w:color="auto"/>
              <w:bottom w:val="single" w:sz="4" w:space="0" w:color="auto"/>
              <w:right w:val="nil"/>
            </w:tcBorders>
          </w:tcPr>
          <w:p w14:paraId="0F4BB609"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69322A7" w14:textId="77777777" w:rsidR="002E1BB7" w:rsidRDefault="004A5B51" w:rsidP="00975A83">
            <w:pPr>
              <w:spacing w:line="276" w:lineRule="auto"/>
              <w:jc w:val="both"/>
              <w:rPr>
                <w:rFonts w:ascii="Tahoma" w:hAnsi="Tahoma" w:cs="Tahoma"/>
                <w:sz w:val="22"/>
                <w:szCs w:val="22"/>
                <w:lang w:val="en-GB"/>
              </w:rPr>
            </w:pPr>
            <w:sdt>
              <w:sdtPr>
                <w:rPr>
                  <w:rFonts w:ascii="Tahoma" w:hAnsi="Tahoma" w:cs="Tahoma"/>
                  <w:sz w:val="22"/>
                  <w:szCs w:val="22"/>
                  <w:lang w:val="en-GB"/>
                </w:rPr>
                <w:id w:val="-1113745996"/>
                <w14:checkbox>
                  <w14:checked w14:val="0"/>
                  <w14:checkedState w14:val="2611" w14:font="Segoe UI Light"/>
                  <w14:uncheckedState w14:val="2610" w14:font="Segoe UI Light"/>
                </w14:checkbox>
              </w:sdtPr>
              <w:sdtEndPr/>
              <w:sdtContent>
                <w:r w:rsidR="002E1BB7" w:rsidRPr="00D31414">
                  <w:rPr>
                    <w:rFonts w:ascii="Segoe UI Symbol" w:hAnsi="Segoe UI Symbol" w:cs="Segoe UI Symbol"/>
                    <w:sz w:val="22"/>
                    <w:szCs w:val="22"/>
                    <w:lang w:val="en-GB"/>
                  </w:rPr>
                  <w:t>☐</w:t>
                </w:r>
              </w:sdtContent>
            </w:sdt>
          </w:p>
        </w:tc>
        <w:tc>
          <w:tcPr>
            <w:tcW w:w="7811" w:type="dxa"/>
            <w:tcBorders>
              <w:top w:val="nil"/>
              <w:left w:val="nil"/>
              <w:bottom w:val="nil"/>
              <w:right w:val="single" w:sz="4" w:space="0" w:color="auto"/>
            </w:tcBorders>
          </w:tcPr>
          <w:p w14:paraId="35A54107" w14:textId="77777777" w:rsidR="002E1BB7" w:rsidRDefault="002E1BB7" w:rsidP="00975A83">
            <w:pPr>
              <w:spacing w:line="276" w:lineRule="auto"/>
              <w:jc w:val="both"/>
              <w:rPr>
                <w:rFonts w:ascii="Tahoma" w:hAnsi="Tahoma" w:cs="Tahoma"/>
                <w:sz w:val="22"/>
                <w:szCs w:val="22"/>
                <w:lang w:val="en-GB"/>
              </w:rPr>
            </w:pPr>
            <w:r>
              <w:rPr>
                <w:rFonts w:ascii="Tahoma" w:hAnsi="Tahoma" w:cs="Tahoma"/>
                <w:sz w:val="22"/>
                <w:szCs w:val="22"/>
                <w:lang w:val="en-GB"/>
              </w:rPr>
              <w:t>Yes</w:t>
            </w:r>
          </w:p>
          <w:p w14:paraId="1FBC73A6" w14:textId="77777777" w:rsidR="002E1BB7" w:rsidRDefault="002E1BB7" w:rsidP="00975A83">
            <w:pPr>
              <w:spacing w:line="276" w:lineRule="auto"/>
              <w:jc w:val="both"/>
              <w:rPr>
                <w:rFonts w:ascii="Tahoma" w:hAnsi="Tahoma" w:cs="Tahoma"/>
                <w:sz w:val="22"/>
                <w:szCs w:val="22"/>
                <w:lang w:val="en-GB"/>
              </w:rPr>
            </w:pPr>
          </w:p>
        </w:tc>
      </w:tr>
      <w:tr w:rsidR="002E1BB7" w:rsidRPr="00774431" w14:paraId="52DFDC61" w14:textId="77777777" w:rsidTr="00975A83">
        <w:tc>
          <w:tcPr>
            <w:tcW w:w="416" w:type="dxa"/>
            <w:vMerge/>
            <w:tcBorders>
              <w:left w:val="single" w:sz="4" w:space="0" w:color="auto"/>
              <w:bottom w:val="single" w:sz="4" w:space="0" w:color="auto"/>
              <w:right w:val="nil"/>
            </w:tcBorders>
          </w:tcPr>
          <w:p w14:paraId="683231C7"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8AC91EE" w14:textId="77777777" w:rsidR="002E1BB7" w:rsidRDefault="004A5B51" w:rsidP="00975A83">
            <w:pPr>
              <w:spacing w:line="276" w:lineRule="auto"/>
              <w:jc w:val="both"/>
              <w:rPr>
                <w:rFonts w:ascii="Tahoma" w:hAnsi="Tahoma" w:cs="Tahoma"/>
                <w:sz w:val="22"/>
                <w:szCs w:val="22"/>
                <w:lang w:val="en-GB"/>
              </w:rPr>
            </w:pPr>
            <w:sdt>
              <w:sdtPr>
                <w:rPr>
                  <w:rFonts w:ascii="Tahoma" w:hAnsi="Tahoma" w:cs="Tahoma"/>
                  <w:sz w:val="22"/>
                  <w:szCs w:val="22"/>
                  <w:lang w:val="en-GB"/>
                </w:rPr>
                <w:id w:val="-2028861003"/>
                <w14:checkbox>
                  <w14:checked w14:val="0"/>
                  <w14:checkedState w14:val="2611" w14:font="Segoe UI Light"/>
                  <w14:uncheckedState w14:val="2610" w14:font="Segoe UI Light"/>
                </w14:checkbox>
              </w:sdtPr>
              <w:sdtEndPr/>
              <w:sdtContent>
                <w:r w:rsidR="002E1BB7" w:rsidRPr="00D31414">
                  <w:rPr>
                    <w:rFonts w:ascii="Segoe UI Symbol" w:hAnsi="Segoe UI Symbol" w:cs="Segoe UI Symbol"/>
                    <w:sz w:val="22"/>
                    <w:szCs w:val="22"/>
                    <w:lang w:val="en-GB"/>
                  </w:rPr>
                  <w:t>☐</w:t>
                </w:r>
              </w:sdtContent>
            </w:sdt>
          </w:p>
        </w:tc>
        <w:tc>
          <w:tcPr>
            <w:tcW w:w="7811" w:type="dxa"/>
            <w:tcBorders>
              <w:top w:val="nil"/>
              <w:left w:val="nil"/>
              <w:bottom w:val="nil"/>
              <w:right w:val="single" w:sz="4" w:space="0" w:color="auto"/>
            </w:tcBorders>
          </w:tcPr>
          <w:p w14:paraId="3F675438" w14:textId="77777777" w:rsidR="002E1BB7" w:rsidRDefault="002E1BB7" w:rsidP="00975A83">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Pl</w:t>
            </w:r>
            <w:r w:rsidRPr="002F3764">
              <w:rPr>
                <w:rFonts w:ascii="Tahoma" w:hAnsi="Tahoma" w:cs="Tahoma"/>
                <w:sz w:val="22"/>
                <w:szCs w:val="22"/>
                <w:lang w:val="en-GB"/>
              </w:rPr>
              <w:t>ease provide details</w:t>
            </w:r>
            <w:r>
              <w:rPr>
                <w:rFonts w:ascii="Tahoma" w:hAnsi="Tahoma" w:cs="Tahoma"/>
                <w:sz w:val="22"/>
                <w:szCs w:val="22"/>
                <w:lang w:val="en-GB"/>
              </w:rPr>
              <w:t xml:space="preserve"> in the cover letter</w:t>
            </w:r>
            <w:r w:rsidRPr="002F3764">
              <w:rPr>
                <w:rFonts w:ascii="Tahoma" w:hAnsi="Tahoma" w:cs="Tahoma"/>
                <w:sz w:val="22"/>
                <w:szCs w:val="22"/>
                <w:lang w:val="en-GB"/>
              </w:rPr>
              <w:t xml:space="preserve"> if relief from this requirement has been obtained: </w:t>
            </w:r>
            <w:sdt>
              <w:sdtPr>
                <w:rPr>
                  <w:rFonts w:ascii="Tahoma" w:hAnsi="Tahoma" w:cs="Tahoma"/>
                  <w:sz w:val="22"/>
                  <w:szCs w:val="22"/>
                  <w:lang w:val="en-GB"/>
                </w:rPr>
                <w:id w:val="-1615656475"/>
                <w:placeholder>
                  <w:docPart w:val="31AB2E953F2444C29A172B74AAF2CA5C"/>
                </w:placeholder>
                <w:showingPlcHdr/>
              </w:sdtPr>
              <w:sdtEndPr/>
              <w:sdtContent>
                <w:r w:rsidRPr="002F3764">
                  <w:rPr>
                    <w:rStyle w:val="PlaceholderText"/>
                    <w:rFonts w:ascii="Tahoma" w:hAnsi="Tahoma" w:cs="Tahoma"/>
                    <w:sz w:val="22"/>
                    <w:szCs w:val="22"/>
                  </w:rPr>
                  <w:t>Click or tap here to enter text.</w:t>
                </w:r>
              </w:sdtContent>
            </w:sdt>
          </w:p>
          <w:p w14:paraId="7A16AC60" w14:textId="77777777" w:rsidR="002E1BB7" w:rsidRDefault="002E1BB7" w:rsidP="00975A83">
            <w:pPr>
              <w:spacing w:line="276" w:lineRule="auto"/>
              <w:jc w:val="both"/>
              <w:rPr>
                <w:rFonts w:ascii="Tahoma" w:hAnsi="Tahoma" w:cs="Tahoma"/>
                <w:sz w:val="22"/>
                <w:szCs w:val="22"/>
                <w:lang w:val="en-GB"/>
              </w:rPr>
            </w:pPr>
          </w:p>
        </w:tc>
      </w:tr>
      <w:tr w:rsidR="002E1BB7" w:rsidRPr="00774431" w14:paraId="66D4788A" w14:textId="77777777" w:rsidTr="00975A83">
        <w:tc>
          <w:tcPr>
            <w:tcW w:w="416" w:type="dxa"/>
            <w:tcBorders>
              <w:right w:val="nil"/>
            </w:tcBorders>
          </w:tcPr>
          <w:p w14:paraId="711658AA" w14:textId="77777777" w:rsidR="002E1BB7" w:rsidRPr="00D31414" w:rsidRDefault="002E1BB7" w:rsidP="00347FF5">
            <w:pPr>
              <w:pStyle w:val="ListParagraph"/>
              <w:numPr>
                <w:ilvl w:val="0"/>
                <w:numId w:val="68"/>
              </w:numPr>
              <w:spacing w:line="276" w:lineRule="auto"/>
              <w:jc w:val="both"/>
              <w:rPr>
                <w:rFonts w:ascii="Tahoma" w:hAnsi="Tahoma" w:cs="Tahoma"/>
                <w:sz w:val="22"/>
                <w:szCs w:val="22"/>
                <w:lang w:val="en-GB"/>
              </w:rPr>
            </w:pPr>
          </w:p>
        </w:tc>
        <w:tc>
          <w:tcPr>
            <w:tcW w:w="8236" w:type="dxa"/>
            <w:gridSpan w:val="2"/>
            <w:tcBorders>
              <w:left w:val="nil"/>
            </w:tcBorders>
          </w:tcPr>
          <w:p w14:paraId="01547363" w14:textId="2B667016" w:rsidR="002E1BB7" w:rsidRDefault="002E1BB7" w:rsidP="00975A83">
            <w:pPr>
              <w:spacing w:line="276" w:lineRule="auto"/>
              <w:jc w:val="both"/>
              <w:rPr>
                <w:rFonts w:ascii="Tahoma" w:hAnsi="Tahoma" w:cs="Tahoma"/>
                <w:sz w:val="22"/>
                <w:szCs w:val="22"/>
                <w:lang w:val="en-GB"/>
              </w:rPr>
            </w:pPr>
            <w:r w:rsidRPr="00221357">
              <w:rPr>
                <w:rFonts w:ascii="Tahoma" w:hAnsi="Tahoma" w:cs="Tahoma"/>
                <w:sz w:val="22"/>
                <w:szCs w:val="22"/>
                <w:lang w:val="en-GB"/>
              </w:rPr>
              <w:t>Please state</w:t>
            </w:r>
            <w:r w:rsidRPr="00C84972">
              <w:rPr>
                <w:rFonts w:ascii="Tahoma" w:hAnsi="Tahoma" w:cs="Tahoma"/>
                <w:sz w:val="22"/>
                <w:szCs w:val="22"/>
                <w:lang w:val="en-GB"/>
              </w:rPr>
              <w:t xml:space="preserve"> the website address of the </w:t>
            </w:r>
            <w:r w:rsidR="00ED4B01">
              <w:rPr>
                <w:rFonts w:ascii="Tahoma" w:hAnsi="Tahoma" w:cs="Tahoma"/>
                <w:sz w:val="22"/>
                <w:szCs w:val="22"/>
                <w:lang w:val="en-GB"/>
              </w:rPr>
              <w:t>PRS Provider</w:t>
            </w:r>
            <w:r w:rsidRPr="00C84972">
              <w:rPr>
                <w:rFonts w:ascii="Tahoma" w:hAnsi="Tahoma" w:cs="Tahoma"/>
                <w:sz w:val="22"/>
                <w:szCs w:val="22"/>
                <w:lang w:val="en-GB"/>
              </w:rPr>
              <w:t>:</w:t>
            </w:r>
          </w:p>
          <w:p w14:paraId="2BC614CD" w14:textId="77777777" w:rsidR="00D96389" w:rsidRPr="00C84972" w:rsidRDefault="00D96389" w:rsidP="00975A83">
            <w:pPr>
              <w:spacing w:line="276" w:lineRule="auto"/>
              <w:jc w:val="both"/>
              <w:rPr>
                <w:rFonts w:ascii="Tahoma" w:hAnsi="Tahoma" w:cs="Tahoma"/>
                <w:sz w:val="22"/>
                <w:szCs w:val="22"/>
                <w:lang w:val="en-GB"/>
              </w:rPr>
            </w:pPr>
          </w:p>
          <w:sdt>
            <w:sdtPr>
              <w:rPr>
                <w:rFonts w:ascii="Tahoma" w:hAnsi="Tahoma" w:cs="Tahoma"/>
                <w:sz w:val="22"/>
                <w:szCs w:val="22"/>
                <w:lang w:val="en-GB"/>
              </w:rPr>
              <w:id w:val="-730689636"/>
              <w:placeholder>
                <w:docPart w:val="44175A7613E5491783134A545191B575"/>
              </w:placeholder>
              <w:showingPlcHdr/>
              <w:text/>
            </w:sdtPr>
            <w:sdtEndPr/>
            <w:sdtContent>
              <w:p w14:paraId="1FDB59BC" w14:textId="77777777" w:rsidR="002E1BB7" w:rsidRPr="00221357" w:rsidRDefault="002E1BB7" w:rsidP="00975A83">
                <w:pPr>
                  <w:spacing w:line="276" w:lineRule="auto"/>
                  <w:jc w:val="both"/>
                  <w:rPr>
                    <w:rFonts w:ascii="Tahoma" w:hAnsi="Tahoma" w:cs="Tahoma"/>
                    <w:sz w:val="22"/>
                    <w:szCs w:val="22"/>
                    <w:lang w:val="en-GB"/>
                  </w:rPr>
                </w:pPr>
                <w:r w:rsidRPr="008B6E08">
                  <w:rPr>
                    <w:rStyle w:val="PlaceholderText"/>
                    <w:rFonts w:ascii="Tahoma" w:hAnsi="Tahoma" w:cs="Tahoma"/>
                    <w:sz w:val="22"/>
                    <w:szCs w:val="22"/>
                  </w:rPr>
                  <w:t>Click or tap here to enter text.</w:t>
                </w:r>
              </w:p>
            </w:sdtContent>
          </w:sdt>
          <w:p w14:paraId="3D0E40B0" w14:textId="77777777" w:rsidR="002E1BB7" w:rsidRPr="00D31414" w:rsidRDefault="002E1BB7" w:rsidP="00975A83">
            <w:pPr>
              <w:spacing w:line="276" w:lineRule="auto"/>
              <w:jc w:val="both"/>
              <w:rPr>
                <w:rFonts w:ascii="Tahoma" w:hAnsi="Tahoma" w:cs="Tahoma"/>
                <w:sz w:val="22"/>
                <w:szCs w:val="22"/>
                <w:lang w:val="en-GB"/>
              </w:rPr>
            </w:pPr>
          </w:p>
        </w:tc>
      </w:tr>
    </w:tbl>
    <w:p w14:paraId="7F10890D" w14:textId="77777777" w:rsidR="00D96389" w:rsidRDefault="00D96389" w:rsidP="00D96389">
      <w:pPr>
        <w:rPr>
          <w:snapToGrid w:val="0"/>
          <w:sz w:val="22"/>
          <w:lang w:val="en-GB"/>
        </w:rPr>
      </w:pPr>
    </w:p>
    <w:p w14:paraId="2B061210" w14:textId="3866BB73" w:rsidR="002E1BB7" w:rsidRPr="002E1BB7" w:rsidRDefault="00D96389" w:rsidP="00D96389">
      <w:pPr>
        <w:jc w:val="center"/>
        <w:rPr>
          <w:lang w:val="en-GB"/>
        </w:rPr>
      </w:pPr>
      <w:r w:rsidRPr="009C3CDE">
        <w:rPr>
          <w:rFonts w:ascii="Tahoma" w:hAnsi="Tahoma" w:cs="Tahoma"/>
          <w:i/>
          <w:snapToGrid w:val="0"/>
          <w:sz w:val="20"/>
          <w:lang w:val="en-GB"/>
        </w:rPr>
        <w:t>[The rest of this page is intentionally left blank]</w:t>
      </w:r>
    </w:p>
    <w:p w14:paraId="56BFC690" w14:textId="77777777" w:rsidR="005278B0" w:rsidRDefault="005278B0">
      <w:pPr>
        <w:rPr>
          <w:rFonts w:ascii="Tahoma" w:hAnsi="Tahoma" w:cs="Tahoma"/>
          <w:b/>
          <w:bCs/>
          <w:snapToGrid w:val="0"/>
          <w:sz w:val="22"/>
          <w:lang w:val="en-GB"/>
        </w:rPr>
      </w:pPr>
      <w:r>
        <w:rPr>
          <w:snapToGrid w:val="0"/>
          <w:sz w:val="22"/>
          <w:lang w:val="en-GB"/>
        </w:rPr>
        <w:br w:type="page"/>
      </w:r>
    </w:p>
    <w:p w14:paraId="5A4DCF0F" w14:textId="6B527E2F" w:rsidR="0078709F" w:rsidRPr="00D31414" w:rsidRDefault="0078709F" w:rsidP="00D31414">
      <w:pPr>
        <w:pStyle w:val="Heading2"/>
        <w:jc w:val="left"/>
        <w:rPr>
          <w:snapToGrid w:val="0"/>
          <w:sz w:val="22"/>
          <w:lang w:val="en-GB"/>
        </w:rPr>
      </w:pPr>
      <w:bookmarkStart w:id="10" w:name="_Toc105777809"/>
      <w:r w:rsidRPr="00254CFB">
        <w:rPr>
          <w:snapToGrid w:val="0"/>
          <w:sz w:val="22"/>
          <w:lang w:val="en-GB"/>
        </w:rPr>
        <w:lastRenderedPageBreak/>
        <w:t>Documents required to be submitted to the SC</w:t>
      </w:r>
      <w:bookmarkEnd w:id="10"/>
    </w:p>
    <w:p w14:paraId="760D66BC" w14:textId="77777777" w:rsidR="0078719F" w:rsidRPr="00D31414" w:rsidRDefault="0078719F" w:rsidP="00D31414">
      <w:pPr>
        <w:rPr>
          <w:lang w:val="en-GB"/>
        </w:rPr>
      </w:pPr>
    </w:p>
    <w:tbl>
      <w:tblPr>
        <w:tblStyle w:val="TableGrid3"/>
        <w:tblW w:w="8784" w:type="dxa"/>
        <w:tblLook w:val="04A0" w:firstRow="1" w:lastRow="0" w:firstColumn="1" w:lastColumn="0" w:noHBand="0" w:noVBand="1"/>
      </w:tblPr>
      <w:tblGrid>
        <w:gridCol w:w="406"/>
        <w:gridCol w:w="6677"/>
        <w:gridCol w:w="1701"/>
      </w:tblGrid>
      <w:tr w:rsidR="0078709F" w:rsidRPr="00774431" w14:paraId="6D450091" w14:textId="77777777" w:rsidTr="00D44CED">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B36E6" w14:textId="77777777" w:rsidR="0078709F" w:rsidRPr="00F70A16" w:rsidRDefault="0078709F" w:rsidP="00542190">
            <w:pPr>
              <w:jc w:val="center"/>
              <w:rPr>
                <w:rFonts w:ascii="Tahoma" w:hAnsi="Tahoma" w:cs="Tahoma"/>
                <w:b/>
                <w:sz w:val="22"/>
                <w:szCs w:val="22"/>
                <w:lang w:val="en-GB"/>
              </w:rPr>
            </w:pPr>
            <w:r w:rsidRPr="00F70A16">
              <w:rPr>
                <w:rFonts w:ascii="Tahoma" w:hAnsi="Tahoma" w:cs="Tahoma"/>
                <w:b/>
                <w:sz w:val="22"/>
                <w:szCs w:val="22"/>
                <w:lang w:val="en-GB"/>
              </w:rPr>
              <w:t>Documents</w:t>
            </w:r>
          </w:p>
        </w:tc>
        <w:tc>
          <w:tcPr>
            <w:tcW w:w="1701" w:type="dxa"/>
            <w:tcBorders>
              <w:left w:val="single" w:sz="4" w:space="0" w:color="auto"/>
              <w:bottom w:val="single" w:sz="4" w:space="0" w:color="auto"/>
            </w:tcBorders>
            <w:shd w:val="clear" w:color="auto" w:fill="D9D9D9" w:themeFill="background1" w:themeFillShade="D9"/>
          </w:tcPr>
          <w:p w14:paraId="43E61874" w14:textId="77777777" w:rsidR="0078709F" w:rsidRPr="00F70A16" w:rsidRDefault="0078709F" w:rsidP="00542190">
            <w:pPr>
              <w:jc w:val="center"/>
              <w:rPr>
                <w:rFonts w:ascii="Tahoma" w:hAnsi="Tahoma" w:cs="Tahoma"/>
                <w:b/>
                <w:sz w:val="22"/>
                <w:szCs w:val="22"/>
                <w:lang w:val="en-GB"/>
              </w:rPr>
            </w:pPr>
            <w:r w:rsidRPr="00F70A16">
              <w:rPr>
                <w:rFonts w:ascii="Tahoma" w:hAnsi="Tahoma" w:cs="Tahoma"/>
                <w:b/>
                <w:sz w:val="22"/>
                <w:szCs w:val="22"/>
                <w:lang w:val="en-GB"/>
              </w:rPr>
              <w:t>SC’s internal use</w:t>
            </w:r>
          </w:p>
        </w:tc>
      </w:tr>
      <w:tr w:rsidR="0078709F" w:rsidRPr="00774431" w14:paraId="4EC3A563" w14:textId="77777777" w:rsidTr="00D44CED">
        <w:tc>
          <w:tcPr>
            <w:tcW w:w="7083" w:type="dxa"/>
            <w:gridSpan w:val="2"/>
            <w:tcBorders>
              <w:top w:val="single" w:sz="4" w:space="0" w:color="auto"/>
              <w:left w:val="single" w:sz="4" w:space="0" w:color="auto"/>
              <w:bottom w:val="nil"/>
              <w:right w:val="single" w:sz="4" w:space="0" w:color="auto"/>
            </w:tcBorders>
          </w:tcPr>
          <w:p w14:paraId="221CF533" w14:textId="1C966294" w:rsidR="00316A2D" w:rsidRPr="00F70A16" w:rsidRDefault="0078709F" w:rsidP="00891EB8">
            <w:pPr>
              <w:spacing w:line="276" w:lineRule="auto"/>
              <w:ind w:left="313" w:hanging="313"/>
              <w:jc w:val="both"/>
              <w:rPr>
                <w:rFonts w:ascii="Tahoma" w:hAnsi="Tahoma" w:cs="Tahoma"/>
                <w:sz w:val="22"/>
                <w:szCs w:val="22"/>
                <w:lang w:val="en-GB"/>
              </w:rPr>
            </w:pPr>
            <w:r w:rsidRPr="00F70A16">
              <w:rPr>
                <w:rFonts w:ascii="Tahoma" w:hAnsi="Tahoma" w:cs="Tahoma"/>
                <w:sz w:val="22"/>
                <w:szCs w:val="22"/>
                <w:lang w:val="en-GB"/>
              </w:rPr>
              <w:t>Cover letter, specifying the following:</w:t>
            </w:r>
          </w:p>
          <w:p w14:paraId="5692E9BA" w14:textId="77777777" w:rsidR="0078709F" w:rsidRPr="00F70A16" w:rsidRDefault="0078709F" w:rsidP="00891EB8">
            <w:pPr>
              <w:rPr>
                <w:lang w:val="en-GB"/>
              </w:rPr>
            </w:pPr>
          </w:p>
        </w:tc>
        <w:tc>
          <w:tcPr>
            <w:tcW w:w="1701" w:type="dxa"/>
            <w:tcBorders>
              <w:left w:val="single" w:sz="4" w:space="0" w:color="auto"/>
              <w:bottom w:val="nil"/>
            </w:tcBorders>
          </w:tcPr>
          <w:p w14:paraId="5D1D794F" w14:textId="77777777" w:rsidR="0078709F" w:rsidRPr="00F70A16" w:rsidRDefault="0078709F" w:rsidP="00542190">
            <w:pPr>
              <w:jc w:val="center"/>
              <w:rPr>
                <w:rFonts w:ascii="Tahoma" w:hAnsi="Tahoma" w:cs="Tahoma"/>
                <w:sz w:val="22"/>
                <w:szCs w:val="22"/>
                <w:lang w:val="en-GB"/>
              </w:rPr>
            </w:pPr>
          </w:p>
        </w:tc>
      </w:tr>
      <w:tr w:rsidR="0078709F" w:rsidRPr="00774431" w14:paraId="7312C7B0" w14:textId="77777777" w:rsidTr="00D44CED">
        <w:tc>
          <w:tcPr>
            <w:tcW w:w="406" w:type="dxa"/>
            <w:tcBorders>
              <w:top w:val="nil"/>
              <w:left w:val="single" w:sz="4" w:space="0" w:color="auto"/>
              <w:bottom w:val="nil"/>
              <w:right w:val="nil"/>
            </w:tcBorders>
          </w:tcPr>
          <w:p w14:paraId="42ACB110" w14:textId="77777777" w:rsidR="0078709F" w:rsidRDefault="004A5B51"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2083954"/>
                <w14:checkbox>
                  <w14:checked w14:val="0"/>
                  <w14:checkedState w14:val="2611" w14:font="Segoe UI Light"/>
                  <w14:uncheckedState w14:val="2610" w14:font="Segoe UI Light"/>
                </w14:checkbox>
              </w:sdtPr>
              <w:sdtEndPr/>
              <w:sdtContent>
                <w:r w:rsidR="0078709F" w:rsidRPr="00F70A16">
                  <w:rPr>
                    <w:rFonts w:ascii="Segoe UI Symbol" w:hAnsi="Segoe UI Symbol" w:cs="Tahoma"/>
                    <w:sz w:val="22"/>
                    <w:szCs w:val="22"/>
                    <w:lang w:val="en-GB"/>
                  </w:rPr>
                  <w:t>☐</w:t>
                </w:r>
              </w:sdtContent>
            </w:sdt>
          </w:p>
        </w:tc>
        <w:tc>
          <w:tcPr>
            <w:tcW w:w="6677" w:type="dxa"/>
            <w:tcBorders>
              <w:top w:val="nil"/>
              <w:left w:val="nil"/>
              <w:bottom w:val="nil"/>
              <w:right w:val="single" w:sz="4" w:space="0" w:color="auto"/>
            </w:tcBorders>
          </w:tcPr>
          <w:p w14:paraId="76119471" w14:textId="5AA754D3" w:rsidR="0078709F" w:rsidRDefault="0078709F" w:rsidP="00542190">
            <w:pPr>
              <w:spacing w:line="276" w:lineRule="auto"/>
              <w:jc w:val="both"/>
              <w:rPr>
                <w:rFonts w:ascii="Tahoma" w:hAnsi="Tahoma" w:cs="Tahoma"/>
                <w:sz w:val="22"/>
                <w:szCs w:val="22"/>
                <w:lang w:val="en-GB"/>
              </w:rPr>
            </w:pPr>
            <w:r>
              <w:rPr>
                <w:rFonts w:ascii="Tahoma" w:hAnsi="Tahoma" w:cs="Tahoma"/>
                <w:sz w:val="22"/>
                <w:szCs w:val="22"/>
                <w:lang w:val="en-GB"/>
              </w:rPr>
              <w:t>T</w:t>
            </w:r>
            <w:r w:rsidRPr="00F70A16">
              <w:rPr>
                <w:rFonts w:ascii="Tahoma" w:hAnsi="Tahoma" w:cs="Tahoma"/>
                <w:sz w:val="22"/>
                <w:szCs w:val="22"/>
                <w:lang w:val="en-GB"/>
              </w:rPr>
              <w:t>he authorisation sought</w:t>
            </w:r>
            <w:r w:rsidR="00D966CF">
              <w:rPr>
                <w:rFonts w:ascii="Tahoma" w:hAnsi="Tahoma" w:cs="Tahoma"/>
                <w:sz w:val="22"/>
                <w:szCs w:val="22"/>
                <w:lang w:val="en-GB"/>
              </w:rPr>
              <w:t xml:space="preserve"> </w:t>
            </w:r>
          </w:p>
          <w:p w14:paraId="1B78A6E4" w14:textId="77777777" w:rsidR="0078709F" w:rsidRDefault="0078709F" w:rsidP="00542190">
            <w:pPr>
              <w:spacing w:line="276" w:lineRule="auto"/>
              <w:jc w:val="both"/>
              <w:rPr>
                <w:rFonts w:ascii="Tahoma" w:hAnsi="Tahoma" w:cs="Tahoma"/>
                <w:sz w:val="22"/>
                <w:szCs w:val="22"/>
                <w:lang w:val="en-GB"/>
              </w:rPr>
            </w:pPr>
          </w:p>
        </w:tc>
        <w:tc>
          <w:tcPr>
            <w:tcW w:w="1701" w:type="dxa"/>
            <w:tcBorders>
              <w:top w:val="nil"/>
              <w:left w:val="single" w:sz="4" w:space="0" w:color="auto"/>
              <w:bottom w:val="nil"/>
            </w:tcBorders>
          </w:tcPr>
          <w:p w14:paraId="7EA74BC5" w14:textId="77777777" w:rsidR="0078709F" w:rsidRPr="00F70A16" w:rsidRDefault="0078709F" w:rsidP="00542190">
            <w:pPr>
              <w:jc w:val="center"/>
              <w:rPr>
                <w:rFonts w:ascii="Tahoma" w:hAnsi="Tahoma" w:cs="Tahoma"/>
                <w:sz w:val="22"/>
                <w:szCs w:val="22"/>
                <w:lang w:val="en-GB"/>
              </w:rPr>
            </w:pPr>
          </w:p>
        </w:tc>
      </w:tr>
      <w:tr w:rsidR="0078709F" w:rsidRPr="00774431" w14:paraId="094ABB6C" w14:textId="77777777" w:rsidTr="00D44CED">
        <w:tc>
          <w:tcPr>
            <w:tcW w:w="406" w:type="dxa"/>
            <w:tcBorders>
              <w:top w:val="nil"/>
              <w:left w:val="single" w:sz="4" w:space="0" w:color="auto"/>
              <w:bottom w:val="nil"/>
              <w:right w:val="nil"/>
            </w:tcBorders>
          </w:tcPr>
          <w:p w14:paraId="3283A658" w14:textId="77777777" w:rsidR="0078709F" w:rsidRPr="00F70A16" w:rsidRDefault="004A5B51"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048034"/>
                <w14:checkbox>
                  <w14:checked w14:val="0"/>
                  <w14:checkedState w14:val="2611" w14:font="Segoe UI Light"/>
                  <w14:uncheckedState w14:val="2610" w14:font="Segoe UI Light"/>
                </w14:checkbox>
              </w:sdtPr>
              <w:sdtEndPr/>
              <w:sdtContent>
                <w:r w:rsidR="0078709F" w:rsidRPr="00F70A16">
                  <w:rPr>
                    <w:rFonts w:ascii="Segoe UI Symbol" w:hAnsi="Segoe UI Symbol" w:cs="Tahoma"/>
                    <w:sz w:val="22"/>
                    <w:szCs w:val="22"/>
                    <w:lang w:val="en-GB"/>
                  </w:rPr>
                  <w:t>☐</w:t>
                </w:r>
              </w:sdtContent>
            </w:sdt>
          </w:p>
        </w:tc>
        <w:tc>
          <w:tcPr>
            <w:tcW w:w="6677" w:type="dxa"/>
            <w:tcBorders>
              <w:top w:val="nil"/>
              <w:left w:val="nil"/>
              <w:bottom w:val="nil"/>
              <w:right w:val="single" w:sz="4" w:space="0" w:color="auto"/>
            </w:tcBorders>
          </w:tcPr>
          <w:p w14:paraId="7F915E19" w14:textId="77777777" w:rsidR="0078709F" w:rsidRDefault="0078709F" w:rsidP="00542190">
            <w:pPr>
              <w:spacing w:line="276" w:lineRule="auto"/>
              <w:jc w:val="both"/>
              <w:rPr>
                <w:rFonts w:ascii="Tahoma" w:hAnsi="Tahoma" w:cs="Tahoma"/>
                <w:sz w:val="22"/>
                <w:szCs w:val="22"/>
                <w:lang w:val="en-GB"/>
              </w:rPr>
            </w:pPr>
            <w:r w:rsidRPr="00D83E4F">
              <w:rPr>
                <w:rFonts w:ascii="Tahoma" w:hAnsi="Tahoma" w:cs="Tahoma"/>
                <w:sz w:val="22"/>
                <w:szCs w:val="22"/>
                <w:lang w:val="en-GB"/>
              </w:rPr>
              <w:t>Details of other approvals or clearance obtained or pending</w:t>
            </w:r>
          </w:p>
          <w:p w14:paraId="06D3E703" w14:textId="77777777" w:rsidR="0078709F" w:rsidRDefault="0078709F" w:rsidP="00542190">
            <w:pPr>
              <w:spacing w:line="276" w:lineRule="auto"/>
              <w:jc w:val="both"/>
              <w:rPr>
                <w:rFonts w:ascii="Tahoma" w:hAnsi="Tahoma" w:cs="Tahoma"/>
                <w:sz w:val="22"/>
                <w:szCs w:val="22"/>
                <w:lang w:val="en-GB"/>
              </w:rPr>
            </w:pPr>
          </w:p>
        </w:tc>
        <w:tc>
          <w:tcPr>
            <w:tcW w:w="1701" w:type="dxa"/>
            <w:tcBorders>
              <w:top w:val="nil"/>
              <w:left w:val="single" w:sz="4" w:space="0" w:color="auto"/>
              <w:bottom w:val="nil"/>
            </w:tcBorders>
          </w:tcPr>
          <w:p w14:paraId="0A52105F" w14:textId="77777777" w:rsidR="0078709F" w:rsidRPr="00F70A16" w:rsidRDefault="0078709F" w:rsidP="00542190">
            <w:pPr>
              <w:jc w:val="center"/>
              <w:rPr>
                <w:rFonts w:ascii="Tahoma" w:hAnsi="Tahoma" w:cs="Tahoma"/>
                <w:sz w:val="22"/>
                <w:szCs w:val="22"/>
                <w:lang w:val="en-GB"/>
              </w:rPr>
            </w:pPr>
          </w:p>
        </w:tc>
      </w:tr>
      <w:tr w:rsidR="0078709F" w:rsidRPr="00774431" w14:paraId="57258CEF" w14:textId="77777777" w:rsidTr="00D44CED">
        <w:tc>
          <w:tcPr>
            <w:tcW w:w="406" w:type="dxa"/>
            <w:tcBorders>
              <w:top w:val="nil"/>
              <w:left w:val="single" w:sz="4" w:space="0" w:color="auto"/>
              <w:bottom w:val="nil"/>
              <w:right w:val="nil"/>
            </w:tcBorders>
          </w:tcPr>
          <w:p w14:paraId="1304C679" w14:textId="77777777" w:rsidR="0078709F" w:rsidRPr="00F70A16" w:rsidRDefault="004A5B51"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5781756"/>
                <w14:checkbox>
                  <w14:checked w14:val="0"/>
                  <w14:checkedState w14:val="2611" w14:font="Segoe UI Light"/>
                  <w14:uncheckedState w14:val="2610" w14:font="Segoe UI Light"/>
                </w14:checkbox>
              </w:sdtPr>
              <w:sdtEndPr/>
              <w:sdtContent>
                <w:r w:rsidR="0078709F" w:rsidRPr="00F70A16">
                  <w:rPr>
                    <w:rFonts w:ascii="Segoe UI Symbol" w:hAnsi="Segoe UI Symbol" w:cs="Tahoma"/>
                    <w:sz w:val="22"/>
                    <w:szCs w:val="22"/>
                    <w:lang w:val="en-GB"/>
                  </w:rPr>
                  <w:t>☐</w:t>
                </w:r>
              </w:sdtContent>
            </w:sdt>
          </w:p>
        </w:tc>
        <w:tc>
          <w:tcPr>
            <w:tcW w:w="6677" w:type="dxa"/>
            <w:tcBorders>
              <w:top w:val="nil"/>
              <w:left w:val="nil"/>
              <w:bottom w:val="nil"/>
              <w:right w:val="single" w:sz="4" w:space="0" w:color="auto"/>
            </w:tcBorders>
          </w:tcPr>
          <w:p w14:paraId="393ED830" w14:textId="77777777" w:rsidR="0078709F" w:rsidRDefault="0078709F" w:rsidP="00542190">
            <w:pPr>
              <w:spacing w:line="276" w:lineRule="auto"/>
              <w:jc w:val="both"/>
              <w:rPr>
                <w:rFonts w:ascii="Tahoma" w:hAnsi="Tahoma" w:cs="Tahoma"/>
                <w:sz w:val="22"/>
                <w:szCs w:val="22"/>
                <w:lang w:val="en-GB"/>
              </w:rPr>
            </w:pPr>
            <w:r w:rsidRPr="00D83E4F">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3AF8872C" w14:textId="77777777" w:rsidR="0078709F" w:rsidRPr="00D83E4F" w:rsidRDefault="0078709F" w:rsidP="00542190">
            <w:pPr>
              <w:spacing w:line="276" w:lineRule="auto"/>
              <w:jc w:val="both"/>
              <w:rPr>
                <w:rFonts w:ascii="Tahoma" w:hAnsi="Tahoma" w:cs="Tahoma"/>
                <w:sz w:val="22"/>
                <w:szCs w:val="22"/>
                <w:lang w:val="en-GB"/>
              </w:rPr>
            </w:pPr>
          </w:p>
        </w:tc>
        <w:tc>
          <w:tcPr>
            <w:tcW w:w="1701" w:type="dxa"/>
            <w:tcBorders>
              <w:top w:val="nil"/>
              <w:left w:val="single" w:sz="4" w:space="0" w:color="auto"/>
              <w:bottom w:val="nil"/>
            </w:tcBorders>
          </w:tcPr>
          <w:p w14:paraId="6B6685BD" w14:textId="77777777" w:rsidR="0078709F" w:rsidRPr="00F70A16" w:rsidRDefault="0078709F" w:rsidP="00542190">
            <w:pPr>
              <w:jc w:val="center"/>
              <w:rPr>
                <w:rFonts w:ascii="Tahoma" w:hAnsi="Tahoma" w:cs="Tahoma"/>
                <w:sz w:val="22"/>
                <w:szCs w:val="22"/>
                <w:lang w:val="en-GB"/>
              </w:rPr>
            </w:pPr>
          </w:p>
        </w:tc>
      </w:tr>
      <w:tr w:rsidR="00891EB8" w:rsidRPr="00774431" w14:paraId="16B9D15F" w14:textId="77777777" w:rsidTr="00D44CED">
        <w:tc>
          <w:tcPr>
            <w:tcW w:w="406" w:type="dxa"/>
            <w:tcBorders>
              <w:top w:val="nil"/>
              <w:left w:val="single" w:sz="4" w:space="0" w:color="auto"/>
              <w:bottom w:val="nil"/>
              <w:right w:val="nil"/>
            </w:tcBorders>
          </w:tcPr>
          <w:p w14:paraId="07721116" w14:textId="6E421D26" w:rsidR="00891EB8" w:rsidRDefault="004A5B51" w:rsidP="00891EB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01155452"/>
                <w14:checkbox>
                  <w14:checked w14:val="0"/>
                  <w14:checkedState w14:val="2611" w14:font="Segoe UI Light"/>
                  <w14:uncheckedState w14:val="2610" w14:font="Segoe UI Light"/>
                </w14:checkbox>
              </w:sdtPr>
              <w:sdtEndPr/>
              <w:sdtContent>
                <w:r w:rsidR="00891EB8" w:rsidRPr="00D31414">
                  <w:rPr>
                    <w:rFonts w:ascii="Segoe UI Symbol" w:hAnsi="Segoe UI Symbol" w:cs="Tahoma"/>
                    <w:sz w:val="22"/>
                    <w:szCs w:val="22"/>
                    <w:lang w:val="en-GB"/>
                  </w:rPr>
                  <w:t>☐</w:t>
                </w:r>
              </w:sdtContent>
            </w:sdt>
            <w:r w:rsidR="00891EB8" w:rsidRPr="00D31414">
              <w:rPr>
                <w:rFonts w:ascii="Tahoma" w:hAnsi="Tahoma" w:cs="Tahoma"/>
                <w:sz w:val="22"/>
                <w:szCs w:val="22"/>
                <w:lang w:val="en-GB"/>
              </w:rPr>
              <w:t xml:space="preserve">  </w:t>
            </w:r>
          </w:p>
        </w:tc>
        <w:tc>
          <w:tcPr>
            <w:tcW w:w="6677" w:type="dxa"/>
            <w:tcBorders>
              <w:top w:val="nil"/>
              <w:left w:val="nil"/>
              <w:bottom w:val="nil"/>
              <w:right w:val="single" w:sz="4" w:space="0" w:color="auto"/>
            </w:tcBorders>
          </w:tcPr>
          <w:p w14:paraId="79653B61" w14:textId="0F7CDB06" w:rsidR="00891EB8"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w:t>
            </w:r>
            <w:r w:rsidR="00DE0445">
              <w:rPr>
                <w:rFonts w:ascii="Tahoma" w:hAnsi="Tahoma" w:cs="Tahoma"/>
                <w:sz w:val="22"/>
                <w:szCs w:val="22"/>
                <w:lang w:val="en-GB"/>
              </w:rPr>
              <w:t xml:space="preserve">of the </w:t>
            </w:r>
            <w:r w:rsidR="00DE0445" w:rsidRPr="00DE0445">
              <w:rPr>
                <w:rFonts w:ascii="Tahoma" w:hAnsi="Tahoma" w:cs="Tahoma"/>
                <w:sz w:val="22"/>
                <w:szCs w:val="22"/>
                <w:lang w:val="en-GB"/>
              </w:rPr>
              <w:t>Introduction &amp; Instructions</w:t>
            </w:r>
            <w:r w:rsidR="00DE0445">
              <w:rPr>
                <w:rFonts w:ascii="Tahoma" w:hAnsi="Tahoma" w:cs="Tahoma"/>
                <w:sz w:val="22"/>
                <w:szCs w:val="22"/>
                <w:lang w:val="en-GB"/>
              </w:rPr>
              <w:t xml:space="preserve"> for </w:t>
            </w:r>
            <w:r>
              <w:rPr>
                <w:rFonts w:ascii="Tahoma" w:hAnsi="Tahoma" w:cs="Tahoma"/>
                <w:sz w:val="22"/>
                <w:szCs w:val="22"/>
                <w:lang w:val="en-GB"/>
              </w:rPr>
              <w:t xml:space="preserve">these </w:t>
            </w:r>
            <w:r w:rsidR="00FA7DFE">
              <w:rPr>
                <w:rFonts w:ascii="Tahoma" w:hAnsi="Tahoma" w:cs="Tahoma"/>
                <w:sz w:val="22"/>
                <w:szCs w:val="22"/>
                <w:lang w:val="en-GB"/>
              </w:rPr>
              <w:t>PRS</w:t>
            </w:r>
            <w:r>
              <w:rPr>
                <w:rFonts w:ascii="Tahoma" w:hAnsi="Tahoma" w:cs="Tahoma"/>
                <w:sz w:val="22"/>
                <w:szCs w:val="22"/>
                <w:lang w:val="en-GB"/>
              </w:rPr>
              <w:t xml:space="preserve"> Forms</w:t>
            </w:r>
          </w:p>
          <w:p w14:paraId="3E063CBA" w14:textId="77777777" w:rsidR="00891EB8" w:rsidRPr="00801ABF" w:rsidRDefault="00891EB8" w:rsidP="00891EB8">
            <w:pPr>
              <w:spacing w:line="276" w:lineRule="auto"/>
              <w:jc w:val="both"/>
              <w:rPr>
                <w:rFonts w:ascii="Tahoma" w:hAnsi="Tahoma" w:cs="Tahoma"/>
                <w:sz w:val="22"/>
                <w:szCs w:val="22"/>
                <w:lang w:val="en-GB"/>
              </w:rPr>
            </w:pPr>
          </w:p>
        </w:tc>
        <w:tc>
          <w:tcPr>
            <w:tcW w:w="1701" w:type="dxa"/>
            <w:tcBorders>
              <w:top w:val="nil"/>
              <w:left w:val="single" w:sz="4" w:space="0" w:color="auto"/>
              <w:bottom w:val="nil"/>
            </w:tcBorders>
          </w:tcPr>
          <w:p w14:paraId="10548D35" w14:textId="77777777" w:rsidR="00891EB8" w:rsidRPr="00F70A16" w:rsidRDefault="00891EB8" w:rsidP="00891EB8">
            <w:pPr>
              <w:jc w:val="center"/>
              <w:rPr>
                <w:rFonts w:ascii="Tahoma" w:hAnsi="Tahoma" w:cs="Tahoma"/>
                <w:sz w:val="22"/>
                <w:szCs w:val="22"/>
                <w:lang w:val="en-GB"/>
              </w:rPr>
            </w:pPr>
          </w:p>
        </w:tc>
      </w:tr>
      <w:tr w:rsidR="00891EB8" w:rsidRPr="00774431" w14:paraId="6451B013" w14:textId="77777777" w:rsidTr="00D44CED">
        <w:tc>
          <w:tcPr>
            <w:tcW w:w="406" w:type="dxa"/>
            <w:tcBorders>
              <w:top w:val="single" w:sz="4" w:space="0" w:color="auto"/>
              <w:left w:val="single" w:sz="4" w:space="0" w:color="auto"/>
              <w:bottom w:val="single" w:sz="4" w:space="0" w:color="auto"/>
              <w:right w:val="nil"/>
            </w:tcBorders>
          </w:tcPr>
          <w:p w14:paraId="2B0D2C79" w14:textId="77777777" w:rsidR="00891EB8" w:rsidRDefault="004A5B51" w:rsidP="00891EB8">
            <w:pPr>
              <w:spacing w:line="276" w:lineRule="auto"/>
              <w:jc w:val="both"/>
              <w:rPr>
                <w:rFonts w:ascii="Tahoma" w:hAnsi="Tahoma" w:cs="Tahoma"/>
                <w:sz w:val="22"/>
                <w:szCs w:val="22"/>
                <w:lang w:val="en-GB"/>
              </w:rPr>
            </w:pPr>
            <w:sdt>
              <w:sdtPr>
                <w:rPr>
                  <w:rFonts w:ascii="Tahoma" w:hAnsi="Tahoma" w:cs="Tahoma"/>
                  <w:sz w:val="22"/>
                  <w:szCs w:val="22"/>
                  <w:lang w:val="en-GB"/>
                </w:rPr>
                <w:id w:val="-1235393988"/>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r w:rsidR="00891EB8" w:rsidRPr="00F70A16">
              <w:rPr>
                <w:rFonts w:ascii="Tahoma" w:hAnsi="Tahoma" w:cs="Tahoma"/>
                <w:sz w:val="22"/>
                <w:szCs w:val="22"/>
                <w:lang w:val="en-GB"/>
              </w:rPr>
              <w:t xml:space="preserve">  </w:t>
            </w:r>
            <w:r w:rsidR="00891EB8">
              <w:rPr>
                <w:rFonts w:ascii="Tahoma" w:hAnsi="Tahoma" w:cs="Tahoma"/>
                <w:sz w:val="22"/>
                <w:szCs w:val="22"/>
                <w:lang w:val="en-GB"/>
              </w:rPr>
              <w:t xml:space="preserve"> </w:t>
            </w:r>
          </w:p>
        </w:tc>
        <w:tc>
          <w:tcPr>
            <w:tcW w:w="6677" w:type="dxa"/>
            <w:tcBorders>
              <w:top w:val="single" w:sz="4" w:space="0" w:color="auto"/>
              <w:left w:val="nil"/>
              <w:bottom w:val="single" w:sz="4" w:space="0" w:color="auto"/>
              <w:right w:val="single" w:sz="4" w:space="0" w:color="auto"/>
            </w:tcBorders>
          </w:tcPr>
          <w:p w14:paraId="336FDF38" w14:textId="77777777" w:rsidR="00891EB8" w:rsidRPr="00F70A16"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Application</w:t>
            </w:r>
            <w:r w:rsidRPr="00F70A16">
              <w:rPr>
                <w:rFonts w:ascii="Tahoma" w:hAnsi="Tahoma" w:cs="Tahoma"/>
                <w:sz w:val="22"/>
                <w:szCs w:val="22"/>
                <w:lang w:val="en-GB"/>
              </w:rPr>
              <w:t xml:space="preserve"> fee and Fee Computation Checklist </w:t>
            </w:r>
          </w:p>
          <w:p w14:paraId="65D34933" w14:textId="77777777" w:rsidR="00891EB8" w:rsidRDefault="00891EB8" w:rsidP="00891EB8">
            <w:pPr>
              <w:spacing w:line="276" w:lineRule="auto"/>
              <w:jc w:val="both"/>
              <w:rPr>
                <w:rFonts w:ascii="Tahoma" w:hAnsi="Tahoma" w:cs="Tahoma"/>
                <w:sz w:val="22"/>
                <w:szCs w:val="22"/>
                <w:lang w:val="en-GB"/>
              </w:rPr>
            </w:pPr>
          </w:p>
        </w:tc>
        <w:tc>
          <w:tcPr>
            <w:tcW w:w="1701" w:type="dxa"/>
            <w:tcBorders>
              <w:left w:val="single" w:sz="4" w:space="0" w:color="auto"/>
              <w:bottom w:val="single" w:sz="4" w:space="0" w:color="auto"/>
            </w:tcBorders>
          </w:tcPr>
          <w:p w14:paraId="75AC0BE8" w14:textId="77777777" w:rsidR="00891EB8" w:rsidRPr="00F70A16" w:rsidRDefault="00891EB8" w:rsidP="00891EB8">
            <w:pPr>
              <w:jc w:val="center"/>
              <w:rPr>
                <w:rFonts w:ascii="Tahoma" w:hAnsi="Tahoma" w:cs="Tahoma"/>
                <w:sz w:val="22"/>
                <w:szCs w:val="22"/>
                <w:lang w:val="en-GB"/>
              </w:rPr>
            </w:pPr>
          </w:p>
        </w:tc>
      </w:tr>
      <w:tr w:rsidR="00891EB8" w:rsidRPr="00774431" w14:paraId="0581E65E" w14:textId="77777777" w:rsidTr="00D44CED">
        <w:tc>
          <w:tcPr>
            <w:tcW w:w="7083" w:type="dxa"/>
            <w:gridSpan w:val="2"/>
            <w:tcBorders>
              <w:top w:val="single" w:sz="4" w:space="0" w:color="auto"/>
              <w:left w:val="single" w:sz="4" w:space="0" w:color="auto"/>
              <w:bottom w:val="nil"/>
              <w:right w:val="single" w:sz="4" w:space="0" w:color="auto"/>
            </w:tcBorders>
          </w:tcPr>
          <w:p w14:paraId="2AF2B1BF" w14:textId="367DDC33" w:rsidR="00891EB8" w:rsidRDefault="00BB3407" w:rsidP="00891EB8">
            <w:pPr>
              <w:spacing w:line="276" w:lineRule="auto"/>
              <w:jc w:val="both"/>
              <w:rPr>
                <w:rFonts w:ascii="Tahoma" w:hAnsi="Tahoma" w:cs="Tahoma"/>
                <w:sz w:val="22"/>
                <w:szCs w:val="22"/>
                <w:u w:val="single"/>
                <w:lang w:val="en-GB"/>
              </w:rPr>
            </w:pPr>
            <w:r>
              <w:rPr>
                <w:rFonts w:ascii="Tahoma" w:hAnsi="Tahoma" w:cs="Tahoma"/>
                <w:sz w:val="22"/>
                <w:szCs w:val="22"/>
                <w:u w:val="single"/>
                <w:lang w:val="en-GB"/>
              </w:rPr>
              <w:t>Supplementary d</w:t>
            </w:r>
            <w:r w:rsidR="00891EB8" w:rsidRPr="00F70A16">
              <w:rPr>
                <w:rFonts w:ascii="Tahoma" w:hAnsi="Tahoma" w:cs="Tahoma"/>
                <w:sz w:val="22"/>
                <w:szCs w:val="22"/>
                <w:u w:val="single"/>
                <w:lang w:val="en-GB"/>
              </w:rPr>
              <w:t>eed</w:t>
            </w:r>
          </w:p>
          <w:p w14:paraId="2BA0738E" w14:textId="14C37F2E" w:rsidR="00B54DD1" w:rsidRPr="00F70A16" w:rsidRDefault="00B54DD1" w:rsidP="00891EB8">
            <w:pPr>
              <w:spacing w:line="276" w:lineRule="auto"/>
              <w:jc w:val="both"/>
              <w:rPr>
                <w:rFonts w:ascii="Tahoma" w:hAnsi="Tahoma" w:cs="Tahoma"/>
                <w:sz w:val="22"/>
                <w:szCs w:val="22"/>
                <w:u w:val="single"/>
                <w:lang w:val="en-GB"/>
              </w:rPr>
            </w:pPr>
          </w:p>
        </w:tc>
        <w:tc>
          <w:tcPr>
            <w:tcW w:w="1701" w:type="dxa"/>
            <w:tcBorders>
              <w:left w:val="single" w:sz="4" w:space="0" w:color="auto"/>
              <w:bottom w:val="nil"/>
            </w:tcBorders>
          </w:tcPr>
          <w:p w14:paraId="457DC881" w14:textId="77777777" w:rsidR="00891EB8" w:rsidRPr="00F70A16" w:rsidRDefault="00891EB8" w:rsidP="00891EB8">
            <w:pPr>
              <w:jc w:val="center"/>
              <w:rPr>
                <w:rFonts w:ascii="Tahoma" w:hAnsi="Tahoma" w:cs="Tahoma"/>
                <w:sz w:val="22"/>
                <w:szCs w:val="22"/>
                <w:lang w:val="en-GB"/>
              </w:rPr>
            </w:pPr>
          </w:p>
        </w:tc>
      </w:tr>
      <w:tr w:rsidR="00891EB8" w:rsidRPr="00774431" w14:paraId="0E108918" w14:textId="77777777" w:rsidTr="00D44CED">
        <w:tc>
          <w:tcPr>
            <w:tcW w:w="406" w:type="dxa"/>
            <w:tcBorders>
              <w:top w:val="nil"/>
              <w:left w:val="single" w:sz="4" w:space="0" w:color="auto"/>
              <w:bottom w:val="nil"/>
              <w:right w:val="nil"/>
            </w:tcBorders>
          </w:tcPr>
          <w:p w14:paraId="636F4E08" w14:textId="77777777" w:rsidR="00891EB8" w:rsidRPr="00F70A16" w:rsidRDefault="004A5B51" w:rsidP="00891EB8">
            <w:pPr>
              <w:spacing w:line="276" w:lineRule="auto"/>
              <w:jc w:val="both"/>
              <w:rPr>
                <w:rFonts w:ascii="Tahoma" w:hAnsi="Tahoma" w:cs="Tahoma"/>
                <w:sz w:val="22"/>
                <w:szCs w:val="22"/>
                <w:u w:val="single"/>
                <w:lang w:val="en-GB"/>
              </w:rPr>
            </w:pPr>
            <w:sdt>
              <w:sdtPr>
                <w:rPr>
                  <w:rFonts w:ascii="Tahoma" w:hAnsi="Tahoma" w:cs="Tahoma"/>
                  <w:sz w:val="22"/>
                  <w:szCs w:val="22"/>
                  <w:lang w:val="en-GB"/>
                </w:rPr>
                <w:id w:val="1577784441"/>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r w:rsidR="00891EB8" w:rsidRPr="00F70A16">
              <w:rPr>
                <w:rFonts w:ascii="Tahoma" w:hAnsi="Tahoma" w:cs="Tahoma"/>
                <w:sz w:val="22"/>
                <w:szCs w:val="22"/>
                <w:lang w:val="en-GB"/>
              </w:rPr>
              <w:t xml:space="preserve">  </w:t>
            </w:r>
          </w:p>
        </w:tc>
        <w:tc>
          <w:tcPr>
            <w:tcW w:w="6677" w:type="dxa"/>
            <w:tcBorders>
              <w:top w:val="nil"/>
              <w:left w:val="nil"/>
              <w:bottom w:val="nil"/>
              <w:right w:val="single" w:sz="4" w:space="0" w:color="auto"/>
            </w:tcBorders>
          </w:tcPr>
          <w:p w14:paraId="791C877E" w14:textId="00609861" w:rsidR="00891EB8" w:rsidRPr="00F70A16" w:rsidRDefault="00891EB8" w:rsidP="00891EB8">
            <w:pPr>
              <w:spacing w:line="276" w:lineRule="auto"/>
              <w:jc w:val="both"/>
              <w:rPr>
                <w:rFonts w:ascii="Tahoma" w:hAnsi="Tahoma" w:cs="Tahoma"/>
                <w:sz w:val="22"/>
                <w:szCs w:val="22"/>
                <w:lang w:val="en-GB"/>
              </w:rPr>
            </w:pPr>
            <w:r w:rsidRPr="00F70A16">
              <w:rPr>
                <w:rFonts w:ascii="Tahoma" w:hAnsi="Tahoma" w:cs="Tahoma"/>
                <w:sz w:val="22"/>
                <w:szCs w:val="22"/>
                <w:lang w:val="en-GB"/>
              </w:rPr>
              <w:t xml:space="preserve">Application to register a </w:t>
            </w:r>
            <w:r w:rsidR="007242DE">
              <w:rPr>
                <w:rFonts w:ascii="Tahoma" w:hAnsi="Tahoma" w:cs="Tahoma"/>
                <w:sz w:val="22"/>
                <w:szCs w:val="22"/>
                <w:lang w:val="en-GB"/>
              </w:rPr>
              <w:t>supplementa</w:t>
            </w:r>
            <w:r w:rsidR="00FF44BA">
              <w:rPr>
                <w:rFonts w:ascii="Tahoma" w:hAnsi="Tahoma" w:cs="Tahoma"/>
                <w:sz w:val="22"/>
                <w:szCs w:val="22"/>
                <w:lang w:val="en-GB"/>
              </w:rPr>
              <w:t>ry</w:t>
            </w:r>
            <w:r w:rsidR="007242DE">
              <w:rPr>
                <w:rFonts w:ascii="Tahoma" w:hAnsi="Tahoma" w:cs="Tahoma"/>
                <w:sz w:val="22"/>
                <w:szCs w:val="22"/>
                <w:lang w:val="en-GB"/>
              </w:rPr>
              <w:t xml:space="preserve"> </w:t>
            </w:r>
            <w:r w:rsidRPr="00F70A16">
              <w:rPr>
                <w:rFonts w:ascii="Tahoma" w:hAnsi="Tahoma" w:cs="Tahoma"/>
                <w:sz w:val="22"/>
                <w:szCs w:val="22"/>
                <w:lang w:val="en-GB"/>
              </w:rPr>
              <w:t xml:space="preserve">deed (see Section </w:t>
            </w:r>
            <w:r w:rsidR="00BB3407">
              <w:rPr>
                <w:rFonts w:ascii="Tahoma" w:hAnsi="Tahoma" w:cs="Tahoma"/>
                <w:sz w:val="22"/>
                <w:szCs w:val="22"/>
                <w:lang w:val="en-GB"/>
              </w:rPr>
              <w:t>E</w:t>
            </w:r>
            <w:r w:rsidRPr="00F70A16">
              <w:rPr>
                <w:rFonts w:ascii="Tahoma" w:hAnsi="Tahoma" w:cs="Tahoma"/>
                <w:sz w:val="22"/>
                <w:szCs w:val="22"/>
                <w:lang w:val="en-GB"/>
              </w:rPr>
              <w:t>)</w:t>
            </w:r>
          </w:p>
        </w:tc>
        <w:tc>
          <w:tcPr>
            <w:tcW w:w="1701" w:type="dxa"/>
            <w:tcBorders>
              <w:top w:val="nil"/>
              <w:left w:val="single" w:sz="4" w:space="0" w:color="auto"/>
              <w:bottom w:val="nil"/>
            </w:tcBorders>
          </w:tcPr>
          <w:p w14:paraId="5686D7C5" w14:textId="77777777" w:rsidR="00891EB8" w:rsidRPr="00F70A16" w:rsidRDefault="00891EB8" w:rsidP="00891EB8">
            <w:pPr>
              <w:jc w:val="center"/>
              <w:rPr>
                <w:rFonts w:ascii="Tahoma" w:hAnsi="Tahoma" w:cs="Tahoma"/>
                <w:sz w:val="22"/>
                <w:szCs w:val="22"/>
                <w:lang w:val="en-GB"/>
              </w:rPr>
            </w:pPr>
          </w:p>
        </w:tc>
      </w:tr>
      <w:tr w:rsidR="00891EB8" w:rsidRPr="00774431" w14:paraId="057CE0F4" w14:textId="77777777" w:rsidTr="00D44CED">
        <w:tc>
          <w:tcPr>
            <w:tcW w:w="406" w:type="dxa"/>
            <w:tcBorders>
              <w:top w:val="nil"/>
              <w:left w:val="single" w:sz="4" w:space="0" w:color="auto"/>
              <w:bottom w:val="single" w:sz="4" w:space="0" w:color="auto"/>
              <w:right w:val="nil"/>
            </w:tcBorders>
          </w:tcPr>
          <w:p w14:paraId="2B68201B" w14:textId="77777777" w:rsidR="00891EB8" w:rsidRPr="00F70A16" w:rsidRDefault="004A5B51" w:rsidP="00891EB8">
            <w:pPr>
              <w:spacing w:line="276" w:lineRule="auto"/>
              <w:jc w:val="both"/>
              <w:rPr>
                <w:rFonts w:ascii="Tahoma" w:hAnsi="Tahoma" w:cs="Tahoma"/>
                <w:sz w:val="22"/>
                <w:szCs w:val="22"/>
                <w:lang w:val="en-GB"/>
              </w:rPr>
            </w:pPr>
            <w:sdt>
              <w:sdtPr>
                <w:rPr>
                  <w:rFonts w:ascii="Tahoma" w:hAnsi="Tahoma" w:cs="Tahoma"/>
                  <w:sz w:val="22"/>
                  <w:szCs w:val="22"/>
                  <w:lang w:val="en-GB"/>
                </w:rPr>
                <w:id w:val="-2064330517"/>
                <w14:checkbox>
                  <w14:checked w14:val="0"/>
                  <w14:checkedState w14:val="2611" w14:font="Segoe UI Light"/>
                  <w14:uncheckedState w14:val="2610" w14:font="Segoe UI Light"/>
                </w14:checkbox>
              </w:sdtPr>
              <w:sdtEndPr/>
              <w:sdtContent>
                <w:r w:rsidR="00891EB8" w:rsidRPr="00F70A16">
                  <w:rPr>
                    <w:rFonts w:ascii="Segoe UI Symbol" w:hAnsi="Segoe UI Symbol" w:cs="Tahoma"/>
                    <w:sz w:val="22"/>
                    <w:szCs w:val="22"/>
                    <w:lang w:val="en-GB"/>
                  </w:rPr>
                  <w:t>☐</w:t>
                </w:r>
              </w:sdtContent>
            </w:sdt>
          </w:p>
        </w:tc>
        <w:tc>
          <w:tcPr>
            <w:tcW w:w="6677" w:type="dxa"/>
            <w:tcBorders>
              <w:top w:val="nil"/>
              <w:left w:val="nil"/>
              <w:bottom w:val="single" w:sz="4" w:space="0" w:color="auto"/>
              <w:right w:val="single" w:sz="4" w:space="0" w:color="auto"/>
            </w:tcBorders>
          </w:tcPr>
          <w:p w14:paraId="54A48319" w14:textId="6762C5D9" w:rsidR="00891EB8" w:rsidRDefault="00891EB8" w:rsidP="00891EB8">
            <w:pPr>
              <w:spacing w:line="276" w:lineRule="auto"/>
              <w:jc w:val="both"/>
              <w:rPr>
                <w:rFonts w:ascii="Tahoma" w:hAnsi="Tahoma" w:cs="Tahoma"/>
                <w:sz w:val="22"/>
                <w:szCs w:val="22"/>
                <w:lang w:val="en-GB"/>
              </w:rPr>
            </w:pPr>
            <w:r>
              <w:rPr>
                <w:rFonts w:ascii="Tahoma" w:hAnsi="Tahoma" w:cs="Tahoma"/>
                <w:sz w:val="22"/>
                <w:szCs w:val="22"/>
                <w:lang w:val="en-GB"/>
              </w:rPr>
              <w:t xml:space="preserve">Lodgement of a deed (see Section </w:t>
            </w:r>
            <w:r w:rsidR="00BB3407">
              <w:rPr>
                <w:rFonts w:ascii="Tahoma" w:hAnsi="Tahoma" w:cs="Tahoma"/>
                <w:sz w:val="22"/>
                <w:szCs w:val="22"/>
                <w:lang w:val="en-GB"/>
              </w:rPr>
              <w:t>F</w:t>
            </w:r>
            <w:r>
              <w:rPr>
                <w:rFonts w:ascii="Tahoma" w:hAnsi="Tahoma" w:cs="Tahoma"/>
                <w:sz w:val="22"/>
                <w:szCs w:val="22"/>
                <w:lang w:val="en-GB"/>
              </w:rPr>
              <w:t>)</w:t>
            </w:r>
          </w:p>
          <w:p w14:paraId="46464760" w14:textId="77777777" w:rsidR="00891EB8" w:rsidRPr="00F70A16" w:rsidRDefault="00891EB8" w:rsidP="00891EB8">
            <w:pPr>
              <w:spacing w:line="276" w:lineRule="auto"/>
              <w:jc w:val="both"/>
              <w:rPr>
                <w:rFonts w:ascii="Tahoma" w:hAnsi="Tahoma" w:cs="Tahoma"/>
                <w:sz w:val="22"/>
                <w:szCs w:val="22"/>
                <w:lang w:val="en-GB"/>
              </w:rPr>
            </w:pPr>
          </w:p>
        </w:tc>
        <w:tc>
          <w:tcPr>
            <w:tcW w:w="1701" w:type="dxa"/>
            <w:tcBorders>
              <w:top w:val="nil"/>
              <w:left w:val="single" w:sz="4" w:space="0" w:color="auto"/>
              <w:bottom w:val="single" w:sz="4" w:space="0" w:color="auto"/>
            </w:tcBorders>
          </w:tcPr>
          <w:p w14:paraId="112CF9EE" w14:textId="77777777" w:rsidR="00891EB8" w:rsidRPr="00F70A16" w:rsidRDefault="00891EB8" w:rsidP="00891EB8">
            <w:pPr>
              <w:jc w:val="center"/>
              <w:rPr>
                <w:rFonts w:ascii="Tahoma" w:hAnsi="Tahoma" w:cs="Tahoma"/>
                <w:sz w:val="22"/>
                <w:szCs w:val="22"/>
                <w:lang w:val="en-GB"/>
              </w:rPr>
            </w:pPr>
          </w:p>
        </w:tc>
      </w:tr>
      <w:tr w:rsidR="00891EB8" w:rsidRPr="00774431" w14:paraId="019866B7" w14:textId="77777777" w:rsidTr="00D44CED">
        <w:tc>
          <w:tcPr>
            <w:tcW w:w="7083" w:type="dxa"/>
            <w:gridSpan w:val="2"/>
            <w:tcBorders>
              <w:top w:val="single" w:sz="4" w:space="0" w:color="auto"/>
              <w:left w:val="single" w:sz="4" w:space="0" w:color="auto"/>
              <w:bottom w:val="nil"/>
              <w:right w:val="single" w:sz="4" w:space="0" w:color="auto"/>
            </w:tcBorders>
          </w:tcPr>
          <w:p w14:paraId="14C3D757" w14:textId="09EFDD24" w:rsidR="00891EB8" w:rsidRDefault="00941049" w:rsidP="00891EB8">
            <w:pPr>
              <w:ind w:left="318" w:hanging="318"/>
              <w:jc w:val="both"/>
              <w:rPr>
                <w:rFonts w:ascii="Tahoma" w:hAnsi="Tahoma" w:cs="Tahoma"/>
                <w:sz w:val="22"/>
                <w:szCs w:val="22"/>
                <w:u w:val="single"/>
                <w:lang w:val="en-GB"/>
              </w:rPr>
            </w:pPr>
            <w:r>
              <w:rPr>
                <w:rFonts w:ascii="Tahoma" w:hAnsi="Tahoma" w:cs="Tahoma"/>
                <w:sz w:val="22"/>
                <w:szCs w:val="22"/>
                <w:u w:val="single"/>
                <w:lang w:val="en-GB"/>
              </w:rPr>
              <w:t>Supplementary or replacement d</w:t>
            </w:r>
            <w:r w:rsidR="00D76BEE">
              <w:rPr>
                <w:rFonts w:ascii="Tahoma" w:hAnsi="Tahoma" w:cs="Tahoma"/>
                <w:sz w:val="22"/>
                <w:szCs w:val="22"/>
                <w:u w:val="single"/>
                <w:lang w:val="en-GB"/>
              </w:rPr>
              <w:t>isclosure document</w:t>
            </w:r>
          </w:p>
          <w:p w14:paraId="6B10B4DD" w14:textId="3B99C268" w:rsidR="00B54DD1" w:rsidRPr="00F70A16" w:rsidRDefault="00B54DD1" w:rsidP="00891EB8">
            <w:pPr>
              <w:ind w:left="318" w:hanging="318"/>
              <w:jc w:val="both"/>
              <w:rPr>
                <w:rFonts w:ascii="Tahoma" w:hAnsi="Tahoma" w:cs="Tahoma"/>
                <w:sz w:val="22"/>
                <w:szCs w:val="22"/>
                <w:u w:val="single"/>
                <w:lang w:val="en-GB"/>
              </w:rPr>
            </w:pPr>
          </w:p>
        </w:tc>
        <w:tc>
          <w:tcPr>
            <w:tcW w:w="1701" w:type="dxa"/>
            <w:tcBorders>
              <w:left w:val="single" w:sz="4" w:space="0" w:color="auto"/>
              <w:bottom w:val="nil"/>
            </w:tcBorders>
          </w:tcPr>
          <w:p w14:paraId="7AF77034" w14:textId="77777777" w:rsidR="00891EB8" w:rsidRPr="00F70A16" w:rsidRDefault="00891EB8" w:rsidP="00891EB8">
            <w:pPr>
              <w:jc w:val="center"/>
              <w:rPr>
                <w:rFonts w:ascii="Tahoma" w:hAnsi="Tahoma" w:cs="Tahoma"/>
                <w:sz w:val="22"/>
                <w:szCs w:val="22"/>
                <w:lang w:val="en-GB"/>
              </w:rPr>
            </w:pPr>
          </w:p>
        </w:tc>
      </w:tr>
      <w:tr w:rsidR="00891EB8" w:rsidRPr="00774431" w14:paraId="164A9451" w14:textId="77777777" w:rsidTr="00CF6108">
        <w:tc>
          <w:tcPr>
            <w:tcW w:w="406" w:type="dxa"/>
            <w:tcBorders>
              <w:top w:val="nil"/>
              <w:left w:val="single" w:sz="4" w:space="0" w:color="auto"/>
              <w:bottom w:val="single" w:sz="4" w:space="0" w:color="auto"/>
              <w:right w:val="nil"/>
            </w:tcBorders>
          </w:tcPr>
          <w:p w14:paraId="4EA93CA4" w14:textId="77777777" w:rsidR="00891EB8" w:rsidRPr="00F70A16" w:rsidRDefault="004A5B51" w:rsidP="00891EB8">
            <w:pPr>
              <w:spacing w:line="276" w:lineRule="auto"/>
              <w:jc w:val="both"/>
              <w:rPr>
                <w:rFonts w:ascii="Tahoma" w:hAnsi="Tahoma" w:cs="Tahoma"/>
                <w:sz w:val="22"/>
                <w:szCs w:val="22"/>
                <w:u w:val="single"/>
                <w:lang w:val="en-GB"/>
              </w:rPr>
            </w:pPr>
            <w:sdt>
              <w:sdtPr>
                <w:rPr>
                  <w:rFonts w:ascii="Tahoma" w:hAnsi="Tahoma" w:cs="Tahoma"/>
                  <w:sz w:val="22"/>
                  <w:szCs w:val="22"/>
                  <w:lang w:val="en-GB"/>
                </w:rPr>
                <w:id w:val="1245845472"/>
                <w14:checkbox>
                  <w14:checked w14:val="0"/>
                  <w14:checkedState w14:val="2611" w14:font="Segoe UI Light"/>
                  <w14:uncheckedState w14:val="2610" w14:font="Segoe UI Light"/>
                </w14:checkbox>
              </w:sdtPr>
              <w:sdtEndPr/>
              <w:sdtContent>
                <w:r w:rsidR="00891EB8">
                  <w:rPr>
                    <w:rFonts w:ascii="Segoe UI Symbol" w:hAnsi="Segoe UI Symbol" w:cs="Segoe UI Symbol"/>
                    <w:sz w:val="22"/>
                    <w:szCs w:val="22"/>
                    <w:lang w:val="en-GB"/>
                  </w:rPr>
                  <w:t>☐</w:t>
                </w:r>
              </w:sdtContent>
            </w:sdt>
          </w:p>
        </w:tc>
        <w:tc>
          <w:tcPr>
            <w:tcW w:w="6677" w:type="dxa"/>
            <w:tcBorders>
              <w:top w:val="nil"/>
              <w:left w:val="nil"/>
              <w:bottom w:val="single" w:sz="4" w:space="0" w:color="auto"/>
              <w:right w:val="single" w:sz="4" w:space="0" w:color="auto"/>
            </w:tcBorders>
          </w:tcPr>
          <w:p w14:paraId="4D884854" w14:textId="20207341" w:rsidR="00891EB8" w:rsidRDefault="00891EB8" w:rsidP="00891EB8">
            <w:pPr>
              <w:spacing w:line="276" w:lineRule="auto"/>
              <w:jc w:val="both"/>
              <w:rPr>
                <w:rFonts w:ascii="Tahoma" w:hAnsi="Tahoma" w:cs="Tahoma"/>
                <w:sz w:val="22"/>
                <w:szCs w:val="22"/>
                <w:lang w:val="en-GB"/>
              </w:rPr>
            </w:pPr>
            <w:r w:rsidRPr="001706B7">
              <w:rPr>
                <w:rFonts w:ascii="Tahoma" w:hAnsi="Tahoma" w:cs="Tahoma"/>
                <w:sz w:val="22"/>
                <w:szCs w:val="22"/>
                <w:lang w:val="en-GB"/>
              </w:rPr>
              <w:t xml:space="preserve">Application to register a </w:t>
            </w:r>
            <w:r w:rsidR="007242DE">
              <w:rPr>
                <w:rFonts w:ascii="Tahoma" w:hAnsi="Tahoma" w:cs="Tahoma"/>
                <w:sz w:val="22"/>
                <w:szCs w:val="22"/>
                <w:lang w:val="en-GB"/>
              </w:rPr>
              <w:t>supplementary</w:t>
            </w:r>
            <w:r w:rsidR="00B44E1F">
              <w:rPr>
                <w:rFonts w:ascii="Tahoma" w:hAnsi="Tahoma" w:cs="Tahoma"/>
                <w:sz w:val="22"/>
                <w:szCs w:val="22"/>
                <w:lang w:val="en-GB"/>
              </w:rPr>
              <w:t xml:space="preserve"> or</w:t>
            </w:r>
            <w:r w:rsidR="00CC5A05">
              <w:rPr>
                <w:rFonts w:ascii="Tahoma" w:hAnsi="Tahoma" w:cs="Tahoma"/>
                <w:sz w:val="22"/>
                <w:szCs w:val="22"/>
                <w:lang w:val="en-GB"/>
              </w:rPr>
              <w:t xml:space="preserve"> </w:t>
            </w:r>
            <w:r w:rsidR="007242DE">
              <w:rPr>
                <w:rFonts w:ascii="Tahoma" w:hAnsi="Tahoma" w:cs="Tahoma"/>
                <w:sz w:val="22"/>
                <w:szCs w:val="22"/>
                <w:lang w:val="en-GB"/>
              </w:rPr>
              <w:t xml:space="preserve">replacement </w:t>
            </w:r>
            <w:r w:rsidR="00D76BEE">
              <w:rPr>
                <w:rFonts w:ascii="Tahoma" w:hAnsi="Tahoma" w:cs="Tahoma"/>
                <w:sz w:val="22"/>
                <w:szCs w:val="22"/>
                <w:lang w:val="en-GB"/>
              </w:rPr>
              <w:t>disclosure document</w:t>
            </w:r>
            <w:r>
              <w:rPr>
                <w:rFonts w:ascii="Tahoma" w:hAnsi="Tahoma" w:cs="Tahoma"/>
                <w:sz w:val="22"/>
                <w:szCs w:val="22"/>
                <w:lang w:val="en-GB"/>
              </w:rPr>
              <w:t xml:space="preserve"> (see </w:t>
            </w:r>
            <w:r w:rsidRPr="00BD0AFA">
              <w:rPr>
                <w:rFonts w:ascii="Tahoma" w:hAnsi="Tahoma" w:cs="Tahoma"/>
                <w:sz w:val="22"/>
                <w:szCs w:val="22"/>
                <w:lang w:val="en-GB"/>
              </w:rPr>
              <w:t xml:space="preserve">Section </w:t>
            </w:r>
            <w:r w:rsidR="00CC5A05">
              <w:rPr>
                <w:rFonts w:ascii="Tahoma" w:hAnsi="Tahoma" w:cs="Tahoma"/>
                <w:sz w:val="22"/>
                <w:szCs w:val="22"/>
                <w:lang w:val="en-GB"/>
              </w:rPr>
              <w:t>G</w:t>
            </w:r>
            <w:r>
              <w:rPr>
                <w:rFonts w:ascii="Tahoma" w:hAnsi="Tahoma" w:cs="Tahoma"/>
                <w:sz w:val="22"/>
                <w:szCs w:val="22"/>
                <w:lang w:val="en-GB"/>
              </w:rPr>
              <w:t>)</w:t>
            </w:r>
          </w:p>
          <w:p w14:paraId="004BA146" w14:textId="77777777" w:rsidR="00891EB8" w:rsidRPr="00F70A16" w:rsidRDefault="00891EB8" w:rsidP="00891EB8">
            <w:pPr>
              <w:spacing w:line="276" w:lineRule="auto"/>
              <w:jc w:val="both"/>
              <w:rPr>
                <w:rFonts w:ascii="Tahoma" w:hAnsi="Tahoma" w:cs="Tahoma"/>
                <w:sz w:val="22"/>
                <w:szCs w:val="22"/>
                <w:u w:val="single"/>
                <w:lang w:val="en-GB"/>
              </w:rPr>
            </w:pPr>
          </w:p>
        </w:tc>
        <w:tc>
          <w:tcPr>
            <w:tcW w:w="1701" w:type="dxa"/>
            <w:tcBorders>
              <w:top w:val="nil"/>
              <w:left w:val="single" w:sz="4" w:space="0" w:color="auto"/>
              <w:bottom w:val="single" w:sz="4" w:space="0" w:color="auto"/>
            </w:tcBorders>
          </w:tcPr>
          <w:p w14:paraId="7076BD57" w14:textId="77777777" w:rsidR="00891EB8" w:rsidRPr="00F70A16" w:rsidRDefault="00891EB8" w:rsidP="00891EB8">
            <w:pPr>
              <w:jc w:val="center"/>
              <w:rPr>
                <w:rFonts w:ascii="Tahoma" w:hAnsi="Tahoma" w:cs="Tahoma"/>
                <w:sz w:val="22"/>
                <w:szCs w:val="22"/>
                <w:lang w:val="en-GB"/>
              </w:rPr>
            </w:pPr>
          </w:p>
        </w:tc>
      </w:tr>
      <w:tr w:rsidR="00CF6108" w:rsidRPr="00774431" w14:paraId="224BB095" w14:textId="77777777" w:rsidTr="00FB3DDF">
        <w:trPr>
          <w:trHeight w:val="331"/>
        </w:trPr>
        <w:tc>
          <w:tcPr>
            <w:tcW w:w="7083" w:type="dxa"/>
            <w:gridSpan w:val="2"/>
            <w:tcBorders>
              <w:top w:val="single" w:sz="4" w:space="0" w:color="auto"/>
              <w:left w:val="single" w:sz="4" w:space="0" w:color="auto"/>
              <w:bottom w:val="nil"/>
              <w:right w:val="single" w:sz="4" w:space="0" w:color="auto"/>
            </w:tcBorders>
          </w:tcPr>
          <w:p w14:paraId="0DAA1C6B" w14:textId="77777777" w:rsidR="00CF6108" w:rsidRDefault="00CF6108" w:rsidP="00CF6108">
            <w:pPr>
              <w:spacing w:line="276" w:lineRule="auto"/>
              <w:jc w:val="both"/>
              <w:rPr>
                <w:rFonts w:ascii="Tahoma" w:hAnsi="Tahoma" w:cs="Tahoma"/>
                <w:sz w:val="22"/>
                <w:szCs w:val="22"/>
                <w:u w:val="single"/>
                <w:lang w:val="en-GB"/>
              </w:rPr>
            </w:pPr>
            <w:r w:rsidRPr="00F70A16">
              <w:rPr>
                <w:rFonts w:ascii="Tahoma" w:hAnsi="Tahoma" w:cs="Tahoma"/>
                <w:sz w:val="22"/>
                <w:szCs w:val="22"/>
                <w:u w:val="single"/>
                <w:lang w:val="en-GB"/>
              </w:rPr>
              <w:t>Other application</w:t>
            </w:r>
            <w:r>
              <w:rPr>
                <w:rFonts w:ascii="Tahoma" w:hAnsi="Tahoma" w:cs="Tahoma"/>
                <w:sz w:val="22"/>
                <w:szCs w:val="22"/>
                <w:u w:val="single"/>
                <w:lang w:val="en-GB"/>
              </w:rPr>
              <w:t xml:space="preserve"> and submission</w:t>
            </w:r>
          </w:p>
          <w:p w14:paraId="196D9519" w14:textId="77777777" w:rsidR="00CF6108" w:rsidRDefault="00CF6108" w:rsidP="00891EB8">
            <w:pPr>
              <w:spacing w:line="276" w:lineRule="auto"/>
              <w:jc w:val="both"/>
              <w:rPr>
                <w:rFonts w:ascii="Tahoma" w:eastAsia="Calibri" w:hAnsi="Tahoma" w:cs="Tahoma"/>
                <w:i/>
                <w:sz w:val="20"/>
                <w:szCs w:val="22"/>
                <w:lang w:val="en-GB"/>
              </w:rPr>
            </w:pPr>
            <w:r w:rsidRPr="00CF6108">
              <w:rPr>
                <w:rFonts w:ascii="Tahoma" w:eastAsia="Calibri" w:hAnsi="Tahoma" w:cs="Tahoma"/>
                <w:i/>
                <w:sz w:val="20"/>
                <w:szCs w:val="22"/>
                <w:lang w:val="en-GB"/>
              </w:rPr>
              <w:t xml:space="preserve">Please </w:t>
            </w:r>
            <w:r w:rsidRPr="00D31414">
              <w:rPr>
                <w:lang w:val="en-GB"/>
              </w:rPr>
              <w:sym w:font="Wingdings" w:char="F0FC"/>
            </w:r>
            <w:r w:rsidRPr="00CF6108">
              <w:rPr>
                <w:rFonts w:ascii="Tahoma" w:eastAsia="Calibri" w:hAnsi="Tahoma" w:cs="Tahoma"/>
                <w:i/>
                <w:sz w:val="20"/>
                <w:szCs w:val="22"/>
                <w:lang w:val="en-GB"/>
              </w:rPr>
              <w:t xml:space="preserve"> all the applicable applications and submissions</w:t>
            </w:r>
          </w:p>
          <w:p w14:paraId="0E0F1D42" w14:textId="7D8604A8" w:rsidR="00FB3DDF" w:rsidRPr="00FB3DDF" w:rsidRDefault="00FB3DDF" w:rsidP="00891EB8">
            <w:pPr>
              <w:spacing w:line="276" w:lineRule="auto"/>
              <w:jc w:val="both"/>
              <w:rPr>
                <w:rFonts w:ascii="Tahoma" w:eastAsia="Calibri" w:hAnsi="Tahoma" w:cs="Tahoma"/>
                <w:i/>
                <w:sz w:val="20"/>
                <w:szCs w:val="22"/>
                <w:lang w:val="en-GB"/>
              </w:rPr>
            </w:pPr>
          </w:p>
        </w:tc>
        <w:tc>
          <w:tcPr>
            <w:tcW w:w="1701" w:type="dxa"/>
            <w:tcBorders>
              <w:top w:val="single" w:sz="4" w:space="0" w:color="auto"/>
              <w:left w:val="single" w:sz="4" w:space="0" w:color="auto"/>
              <w:bottom w:val="nil"/>
            </w:tcBorders>
          </w:tcPr>
          <w:p w14:paraId="74E22253" w14:textId="77777777" w:rsidR="00CF6108" w:rsidRPr="00F70A16" w:rsidRDefault="00CF6108" w:rsidP="00891EB8">
            <w:pPr>
              <w:jc w:val="center"/>
              <w:rPr>
                <w:rFonts w:ascii="Tahoma" w:hAnsi="Tahoma" w:cs="Tahoma"/>
                <w:sz w:val="22"/>
                <w:szCs w:val="22"/>
                <w:lang w:val="en-GB"/>
              </w:rPr>
            </w:pPr>
          </w:p>
        </w:tc>
      </w:tr>
    </w:tbl>
    <w:tbl>
      <w:tblPr>
        <w:tblStyle w:val="TableGrid4"/>
        <w:tblW w:w="8784" w:type="dxa"/>
        <w:tblLook w:val="04A0" w:firstRow="1" w:lastRow="0" w:firstColumn="1" w:lastColumn="0" w:noHBand="0" w:noVBand="1"/>
      </w:tblPr>
      <w:tblGrid>
        <w:gridCol w:w="421"/>
        <w:gridCol w:w="6662"/>
        <w:gridCol w:w="1701"/>
      </w:tblGrid>
      <w:tr w:rsidR="00072AB2" w:rsidRPr="00D31414" w14:paraId="5B590F62" w14:textId="77777777" w:rsidTr="000329B2">
        <w:tc>
          <w:tcPr>
            <w:tcW w:w="421" w:type="dxa"/>
            <w:tcBorders>
              <w:top w:val="nil"/>
              <w:left w:val="single" w:sz="4" w:space="0" w:color="auto"/>
              <w:bottom w:val="nil"/>
              <w:right w:val="nil"/>
            </w:tcBorders>
          </w:tcPr>
          <w:p w14:paraId="2F620349" w14:textId="77777777" w:rsidR="00072AB2" w:rsidRPr="00F70A16" w:rsidRDefault="004A5B51" w:rsidP="00080B6E">
            <w:pPr>
              <w:spacing w:line="276" w:lineRule="auto"/>
              <w:jc w:val="both"/>
              <w:rPr>
                <w:rFonts w:ascii="Tahoma" w:hAnsi="Tahoma" w:cs="Tahoma"/>
                <w:sz w:val="22"/>
                <w:szCs w:val="22"/>
                <w:u w:val="single"/>
                <w:lang w:val="en-GB"/>
              </w:rPr>
            </w:pPr>
            <w:sdt>
              <w:sdtPr>
                <w:rPr>
                  <w:rFonts w:ascii="Tahoma" w:hAnsi="Tahoma" w:cs="Tahoma"/>
                  <w:sz w:val="22"/>
                  <w:szCs w:val="22"/>
                  <w:lang w:val="en-GB"/>
                </w:rPr>
                <w:id w:val="1979106386"/>
                <w14:checkbox>
                  <w14:checked w14:val="0"/>
                  <w14:checkedState w14:val="2611" w14:font="Segoe UI Light"/>
                  <w14:uncheckedState w14:val="2610" w14:font="Segoe UI Light"/>
                </w14:checkbox>
              </w:sdtPr>
              <w:sdtEndPr/>
              <w:sdtContent>
                <w:r w:rsidR="00072AB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5E24D585" w14:textId="05F1FA28" w:rsidR="00072AB2" w:rsidRPr="00F70A16" w:rsidRDefault="00072AB2" w:rsidP="00080B6E">
            <w:pPr>
              <w:spacing w:line="276" w:lineRule="auto"/>
              <w:jc w:val="both"/>
              <w:rPr>
                <w:rFonts w:ascii="Tahoma" w:hAnsi="Tahoma" w:cs="Tahoma"/>
                <w:sz w:val="22"/>
                <w:szCs w:val="22"/>
                <w:u w:val="single"/>
                <w:lang w:val="en-GB"/>
              </w:rPr>
            </w:pPr>
            <w:r w:rsidRPr="007F744C">
              <w:rPr>
                <w:rFonts w:ascii="Tahoma" w:hAnsi="Tahoma" w:cs="Tahoma"/>
                <w:sz w:val="22"/>
                <w:szCs w:val="22"/>
                <w:lang w:val="en-GB"/>
              </w:rPr>
              <w:t>Application to qualify as a</w:t>
            </w:r>
            <w:r w:rsidR="00FF44BA">
              <w:rPr>
                <w:rFonts w:ascii="Tahoma" w:hAnsi="Tahoma" w:cs="Tahoma"/>
                <w:sz w:val="22"/>
                <w:szCs w:val="22"/>
                <w:lang w:val="en-GB"/>
              </w:rPr>
              <w:t>n</w:t>
            </w:r>
            <w:r w:rsidRPr="007F744C">
              <w:rPr>
                <w:rFonts w:ascii="Tahoma" w:hAnsi="Tahoma" w:cs="Tahoma"/>
                <w:sz w:val="22"/>
                <w:szCs w:val="22"/>
                <w:lang w:val="en-GB"/>
              </w:rPr>
              <w:t xml:space="preserve"> SRI fund</w:t>
            </w:r>
            <w:r w:rsidRPr="00F70A16">
              <w:rPr>
                <w:rFonts w:ascii="Tahoma" w:hAnsi="Tahoma" w:cs="Tahoma"/>
                <w:sz w:val="22"/>
                <w:szCs w:val="22"/>
                <w:lang w:val="en-GB"/>
              </w:rPr>
              <w:t xml:space="preserve"> (see Section </w:t>
            </w:r>
            <w:r>
              <w:rPr>
                <w:rFonts w:ascii="Tahoma" w:hAnsi="Tahoma" w:cs="Tahoma"/>
                <w:sz w:val="22"/>
                <w:szCs w:val="22"/>
                <w:lang w:val="en-GB"/>
              </w:rPr>
              <w:t>C</w:t>
            </w:r>
            <w:r w:rsidRPr="00F70A16">
              <w:rPr>
                <w:rFonts w:ascii="Tahoma" w:hAnsi="Tahoma" w:cs="Tahoma"/>
                <w:sz w:val="22"/>
                <w:szCs w:val="22"/>
                <w:lang w:val="en-GB"/>
              </w:rPr>
              <w:t>)</w:t>
            </w:r>
          </w:p>
        </w:tc>
        <w:tc>
          <w:tcPr>
            <w:tcW w:w="1701" w:type="dxa"/>
            <w:tcBorders>
              <w:top w:val="nil"/>
              <w:left w:val="single" w:sz="4" w:space="0" w:color="auto"/>
              <w:bottom w:val="nil"/>
            </w:tcBorders>
          </w:tcPr>
          <w:p w14:paraId="46202C87" w14:textId="77777777" w:rsidR="00072AB2" w:rsidRPr="00D31414" w:rsidRDefault="00072AB2" w:rsidP="00080B6E">
            <w:pPr>
              <w:jc w:val="center"/>
              <w:rPr>
                <w:rFonts w:ascii="Tahoma" w:hAnsi="Tahoma" w:cs="Tahoma"/>
                <w:sz w:val="22"/>
                <w:szCs w:val="22"/>
                <w:lang w:val="en-GB"/>
              </w:rPr>
            </w:pPr>
          </w:p>
        </w:tc>
      </w:tr>
      <w:tr w:rsidR="00072AB2" w:rsidRPr="00D31414" w14:paraId="428548D4" w14:textId="77777777" w:rsidTr="000329B2">
        <w:tc>
          <w:tcPr>
            <w:tcW w:w="421" w:type="dxa"/>
            <w:tcBorders>
              <w:top w:val="nil"/>
              <w:left w:val="single" w:sz="4" w:space="0" w:color="auto"/>
              <w:bottom w:val="nil"/>
              <w:right w:val="nil"/>
            </w:tcBorders>
          </w:tcPr>
          <w:p w14:paraId="02B0025D" w14:textId="77777777" w:rsidR="00072AB2" w:rsidRDefault="004A5B51" w:rsidP="00080B6E">
            <w:pPr>
              <w:spacing w:line="276" w:lineRule="auto"/>
              <w:jc w:val="both"/>
              <w:rPr>
                <w:rFonts w:ascii="Tahoma" w:hAnsi="Tahoma" w:cs="Tahoma"/>
                <w:sz w:val="22"/>
                <w:szCs w:val="22"/>
                <w:lang w:val="en-GB"/>
              </w:rPr>
            </w:pPr>
            <w:sdt>
              <w:sdtPr>
                <w:rPr>
                  <w:rFonts w:ascii="Tahoma" w:hAnsi="Tahoma" w:cs="Tahoma"/>
                  <w:sz w:val="22"/>
                  <w:szCs w:val="22"/>
                  <w:lang w:val="en-GB"/>
                </w:rPr>
                <w:id w:val="-759832829"/>
                <w14:checkbox>
                  <w14:checked w14:val="0"/>
                  <w14:checkedState w14:val="2611" w14:font="Segoe UI Light"/>
                  <w14:uncheckedState w14:val="2610" w14:font="Segoe UI Light"/>
                </w14:checkbox>
              </w:sdtPr>
              <w:sdtEndPr/>
              <w:sdtContent>
                <w:r w:rsidR="00072AB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35576282" w14:textId="77777777" w:rsidR="00072AB2" w:rsidRPr="007F744C" w:rsidRDefault="00072AB2" w:rsidP="00080B6E">
            <w:pPr>
              <w:spacing w:line="276" w:lineRule="auto"/>
              <w:jc w:val="both"/>
              <w:rPr>
                <w:rFonts w:ascii="Tahoma" w:hAnsi="Tahoma" w:cs="Tahoma"/>
                <w:sz w:val="22"/>
                <w:szCs w:val="22"/>
                <w:lang w:val="en-GB"/>
              </w:rPr>
            </w:pPr>
            <w:r w:rsidRPr="00181CCC">
              <w:rPr>
                <w:rFonts w:ascii="Tahoma" w:hAnsi="Tahoma" w:cs="Tahoma"/>
                <w:sz w:val="22"/>
                <w:szCs w:val="22"/>
                <w:lang w:val="en-GB"/>
              </w:rPr>
              <w:t>Application for exemption or variation from compliance with</w:t>
            </w:r>
            <w:r>
              <w:rPr>
                <w:rFonts w:ascii="Tahoma" w:hAnsi="Tahoma" w:cs="Tahoma"/>
                <w:sz w:val="22"/>
                <w:szCs w:val="22"/>
                <w:lang w:val="en-GB"/>
              </w:rPr>
              <w:t xml:space="preserve"> the</w:t>
            </w:r>
            <w:r w:rsidRPr="00181CCC">
              <w:rPr>
                <w:rFonts w:ascii="Tahoma" w:hAnsi="Tahoma" w:cs="Tahoma"/>
                <w:sz w:val="22"/>
                <w:szCs w:val="22"/>
                <w:lang w:val="en-GB"/>
              </w:rPr>
              <w:t xml:space="preserve"> SC’s requirements</w:t>
            </w:r>
            <w:r w:rsidRPr="00F70A16">
              <w:rPr>
                <w:rFonts w:ascii="Tahoma" w:hAnsi="Tahoma" w:cs="Tahoma"/>
                <w:sz w:val="22"/>
                <w:szCs w:val="22"/>
                <w:lang w:val="en-GB"/>
              </w:rPr>
              <w:t xml:space="preserve"> (see Section </w:t>
            </w:r>
            <w:r>
              <w:rPr>
                <w:rFonts w:ascii="Tahoma" w:hAnsi="Tahoma" w:cs="Tahoma"/>
                <w:sz w:val="22"/>
                <w:szCs w:val="22"/>
                <w:lang w:val="en-GB"/>
              </w:rPr>
              <w:t>D)</w:t>
            </w:r>
          </w:p>
        </w:tc>
        <w:tc>
          <w:tcPr>
            <w:tcW w:w="1701" w:type="dxa"/>
            <w:tcBorders>
              <w:top w:val="nil"/>
              <w:left w:val="single" w:sz="4" w:space="0" w:color="auto"/>
              <w:bottom w:val="nil"/>
            </w:tcBorders>
          </w:tcPr>
          <w:p w14:paraId="746ADBF5" w14:textId="77777777" w:rsidR="00072AB2" w:rsidRPr="00D31414" w:rsidRDefault="00072AB2" w:rsidP="00080B6E">
            <w:pPr>
              <w:jc w:val="center"/>
              <w:rPr>
                <w:rFonts w:ascii="Tahoma" w:hAnsi="Tahoma" w:cs="Tahoma"/>
                <w:sz w:val="22"/>
                <w:szCs w:val="22"/>
                <w:lang w:val="en-GB"/>
              </w:rPr>
            </w:pPr>
          </w:p>
        </w:tc>
      </w:tr>
      <w:tr w:rsidR="00072AB2" w:rsidRPr="00D31414" w14:paraId="5618055D" w14:textId="77777777" w:rsidTr="000329B2">
        <w:tc>
          <w:tcPr>
            <w:tcW w:w="421" w:type="dxa"/>
            <w:tcBorders>
              <w:top w:val="nil"/>
              <w:left w:val="single" w:sz="4" w:space="0" w:color="auto"/>
              <w:bottom w:val="nil"/>
              <w:right w:val="nil"/>
            </w:tcBorders>
          </w:tcPr>
          <w:p w14:paraId="0E47CC8D" w14:textId="77777777" w:rsidR="00072AB2" w:rsidRDefault="004A5B51" w:rsidP="00080B6E">
            <w:pPr>
              <w:spacing w:line="276" w:lineRule="auto"/>
              <w:jc w:val="both"/>
              <w:rPr>
                <w:rFonts w:ascii="Tahoma" w:hAnsi="Tahoma" w:cs="Tahoma"/>
                <w:sz w:val="22"/>
                <w:szCs w:val="22"/>
                <w:lang w:val="en-GB"/>
              </w:rPr>
            </w:pPr>
            <w:sdt>
              <w:sdtPr>
                <w:rPr>
                  <w:rFonts w:ascii="Tahoma" w:hAnsi="Tahoma" w:cs="Tahoma"/>
                  <w:sz w:val="22"/>
                  <w:szCs w:val="22"/>
                  <w:lang w:val="en-GB"/>
                </w:rPr>
                <w:id w:val="-436142857"/>
                <w14:checkbox>
                  <w14:checked w14:val="0"/>
                  <w14:checkedState w14:val="2611" w14:font="Segoe UI Light"/>
                  <w14:uncheckedState w14:val="2610" w14:font="Segoe UI Light"/>
                </w14:checkbox>
              </w:sdtPr>
              <w:sdtEndPr/>
              <w:sdtContent>
                <w:r w:rsidR="00072AB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737F0766" w14:textId="4E7D9C98" w:rsidR="00072AB2" w:rsidRPr="00181CCC" w:rsidRDefault="00072AB2" w:rsidP="00080B6E">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Shariah adviser (see </w:t>
            </w:r>
            <w:r w:rsidRPr="008B6E08">
              <w:rPr>
                <w:rFonts w:ascii="Tahoma" w:hAnsi="Tahoma" w:cs="Tahoma"/>
                <w:sz w:val="22"/>
                <w:szCs w:val="22"/>
                <w:lang w:val="en-GB"/>
              </w:rPr>
              <w:t xml:space="preserve">Part </w:t>
            </w:r>
            <w:r w:rsidR="001E426D">
              <w:rPr>
                <w:rFonts w:ascii="Tahoma" w:hAnsi="Tahoma" w:cs="Tahoma"/>
                <w:sz w:val="22"/>
                <w:szCs w:val="22"/>
                <w:lang w:val="en-GB"/>
              </w:rPr>
              <w:t>B</w:t>
            </w:r>
            <w:r w:rsidRPr="008B6E08">
              <w:rPr>
                <w:rFonts w:ascii="Tahoma" w:hAnsi="Tahoma" w:cs="Tahoma"/>
                <w:sz w:val="22"/>
                <w:szCs w:val="22"/>
                <w:lang w:val="en-GB"/>
              </w:rPr>
              <w:t xml:space="preserve">, </w:t>
            </w:r>
            <w:r>
              <w:rPr>
                <w:rFonts w:ascii="Tahoma" w:hAnsi="Tahoma" w:cs="Tahoma"/>
                <w:sz w:val="22"/>
                <w:szCs w:val="22"/>
                <w:lang w:val="en-GB"/>
              </w:rPr>
              <w:t>Section</w:t>
            </w:r>
            <w:r w:rsidRPr="00F70A16">
              <w:rPr>
                <w:rFonts w:ascii="Tahoma" w:hAnsi="Tahoma" w:cs="Tahoma"/>
                <w:sz w:val="22"/>
                <w:szCs w:val="22"/>
                <w:lang w:val="en-GB"/>
              </w:rPr>
              <w:t xml:space="preserve"> </w:t>
            </w:r>
            <w:r w:rsidR="001E426D">
              <w:rPr>
                <w:rFonts w:ascii="Tahoma" w:hAnsi="Tahoma" w:cs="Tahoma"/>
                <w:sz w:val="22"/>
                <w:szCs w:val="22"/>
                <w:lang w:val="en-GB"/>
              </w:rPr>
              <w:t>K</w:t>
            </w:r>
            <w:r w:rsidRPr="00F70A16">
              <w:rPr>
                <w:rFonts w:ascii="Tahoma" w:hAnsi="Tahoma" w:cs="Tahoma"/>
                <w:sz w:val="22"/>
                <w:szCs w:val="22"/>
                <w:lang w:val="en-GB"/>
              </w:rPr>
              <w:t>)</w:t>
            </w:r>
          </w:p>
        </w:tc>
        <w:tc>
          <w:tcPr>
            <w:tcW w:w="1701" w:type="dxa"/>
            <w:tcBorders>
              <w:top w:val="nil"/>
              <w:left w:val="single" w:sz="4" w:space="0" w:color="auto"/>
              <w:bottom w:val="nil"/>
            </w:tcBorders>
          </w:tcPr>
          <w:p w14:paraId="6B4BCD83" w14:textId="77777777" w:rsidR="00072AB2" w:rsidRPr="00D31414" w:rsidRDefault="00072AB2" w:rsidP="00080B6E">
            <w:pPr>
              <w:jc w:val="center"/>
              <w:rPr>
                <w:rFonts w:ascii="Tahoma" w:hAnsi="Tahoma" w:cs="Tahoma"/>
                <w:sz w:val="22"/>
                <w:szCs w:val="22"/>
                <w:lang w:val="en-GB"/>
              </w:rPr>
            </w:pPr>
          </w:p>
        </w:tc>
      </w:tr>
      <w:tr w:rsidR="00072AB2" w:rsidRPr="00D31414" w14:paraId="7F45902B" w14:textId="77777777" w:rsidTr="000329B2">
        <w:tc>
          <w:tcPr>
            <w:tcW w:w="421" w:type="dxa"/>
            <w:tcBorders>
              <w:top w:val="nil"/>
              <w:left w:val="single" w:sz="4" w:space="0" w:color="auto"/>
              <w:bottom w:val="nil"/>
              <w:right w:val="nil"/>
            </w:tcBorders>
          </w:tcPr>
          <w:p w14:paraId="7292947A" w14:textId="77777777" w:rsidR="00072AB2" w:rsidRDefault="004A5B51" w:rsidP="00080B6E">
            <w:pPr>
              <w:spacing w:line="276" w:lineRule="auto"/>
              <w:jc w:val="both"/>
              <w:rPr>
                <w:rFonts w:ascii="Tahoma" w:hAnsi="Tahoma" w:cs="Tahoma"/>
                <w:sz w:val="22"/>
                <w:szCs w:val="22"/>
                <w:lang w:val="en-GB"/>
              </w:rPr>
            </w:pPr>
            <w:sdt>
              <w:sdtPr>
                <w:rPr>
                  <w:rFonts w:ascii="Tahoma" w:hAnsi="Tahoma" w:cs="Tahoma"/>
                  <w:sz w:val="22"/>
                  <w:szCs w:val="22"/>
                  <w:lang w:val="en-GB"/>
                </w:rPr>
                <w:id w:val="94523281"/>
                <w14:checkbox>
                  <w14:checked w14:val="0"/>
                  <w14:checkedState w14:val="2611" w14:font="Segoe UI Light"/>
                  <w14:uncheckedState w14:val="2610" w14:font="Segoe UI Light"/>
                </w14:checkbox>
              </w:sdtPr>
              <w:sdtEndPr/>
              <w:sdtContent>
                <w:r w:rsidR="00072AB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7C570866" w14:textId="1C6109FC" w:rsidR="00072AB2" w:rsidRDefault="00072AB2" w:rsidP="00080B6E">
            <w:pPr>
              <w:spacing w:line="276" w:lineRule="auto"/>
              <w:jc w:val="both"/>
              <w:rPr>
                <w:rFonts w:ascii="Tahoma" w:hAnsi="Tahoma" w:cs="Tahoma"/>
                <w:sz w:val="22"/>
                <w:szCs w:val="22"/>
                <w:lang w:val="en-GB"/>
              </w:rPr>
            </w:pPr>
            <w:r>
              <w:rPr>
                <w:rFonts w:ascii="Tahoma" w:hAnsi="Tahoma" w:cs="Tahoma"/>
                <w:sz w:val="22"/>
                <w:szCs w:val="22"/>
                <w:lang w:val="en-GB"/>
              </w:rPr>
              <w:t xml:space="preserve">Notification on appointment of </w:t>
            </w:r>
            <w:r w:rsidRPr="00891EB8">
              <w:rPr>
                <w:rFonts w:ascii="Tahoma" w:hAnsi="Tahoma" w:cs="Tahoma"/>
                <w:sz w:val="22"/>
                <w:szCs w:val="22"/>
                <w:lang w:val="en-GB"/>
              </w:rPr>
              <w:t>an external fund manager</w:t>
            </w:r>
            <w:r>
              <w:rPr>
                <w:rFonts w:ascii="Tahoma" w:hAnsi="Tahoma" w:cs="Tahoma"/>
                <w:sz w:val="22"/>
                <w:szCs w:val="22"/>
                <w:lang w:val="en-GB"/>
              </w:rPr>
              <w:t xml:space="preserve"> (see </w:t>
            </w:r>
            <w:r w:rsidRPr="008B6E08">
              <w:rPr>
                <w:rFonts w:ascii="Tahoma" w:hAnsi="Tahoma" w:cs="Tahoma"/>
                <w:sz w:val="22"/>
                <w:szCs w:val="22"/>
                <w:lang w:val="en-GB"/>
              </w:rPr>
              <w:t xml:space="preserve">Part </w:t>
            </w:r>
            <w:r w:rsidR="001E426D">
              <w:rPr>
                <w:rFonts w:ascii="Tahoma" w:hAnsi="Tahoma" w:cs="Tahoma"/>
                <w:sz w:val="22"/>
                <w:szCs w:val="22"/>
                <w:lang w:val="en-GB"/>
              </w:rPr>
              <w:t>C</w:t>
            </w:r>
            <w:r w:rsidRPr="008B6E08">
              <w:rPr>
                <w:rFonts w:ascii="Tahoma" w:hAnsi="Tahoma" w:cs="Tahoma"/>
                <w:sz w:val="22"/>
                <w:szCs w:val="22"/>
                <w:lang w:val="en-GB"/>
              </w:rPr>
              <w:t xml:space="preserve">, </w:t>
            </w:r>
            <w:r>
              <w:rPr>
                <w:rFonts w:ascii="Tahoma" w:hAnsi="Tahoma" w:cs="Tahoma"/>
                <w:sz w:val="22"/>
                <w:szCs w:val="22"/>
                <w:lang w:val="en-GB"/>
              </w:rPr>
              <w:t>Section</w:t>
            </w:r>
            <w:r w:rsidRPr="00F70A16">
              <w:rPr>
                <w:rFonts w:ascii="Tahoma" w:hAnsi="Tahoma" w:cs="Tahoma"/>
                <w:sz w:val="22"/>
                <w:szCs w:val="22"/>
                <w:lang w:val="en-GB"/>
              </w:rPr>
              <w:t xml:space="preserve"> </w:t>
            </w:r>
            <w:r w:rsidR="001E426D">
              <w:rPr>
                <w:rFonts w:ascii="Tahoma" w:hAnsi="Tahoma" w:cs="Tahoma"/>
                <w:sz w:val="22"/>
                <w:szCs w:val="22"/>
                <w:lang w:val="en-GB"/>
              </w:rPr>
              <w:t>K</w:t>
            </w:r>
            <w:r w:rsidRPr="00F70A16">
              <w:rPr>
                <w:rFonts w:ascii="Tahoma" w:hAnsi="Tahoma" w:cs="Tahoma"/>
                <w:sz w:val="22"/>
                <w:szCs w:val="22"/>
                <w:lang w:val="en-GB"/>
              </w:rPr>
              <w:t>)</w:t>
            </w:r>
          </w:p>
        </w:tc>
        <w:tc>
          <w:tcPr>
            <w:tcW w:w="1701" w:type="dxa"/>
            <w:tcBorders>
              <w:top w:val="nil"/>
              <w:left w:val="single" w:sz="4" w:space="0" w:color="auto"/>
              <w:bottom w:val="nil"/>
            </w:tcBorders>
          </w:tcPr>
          <w:p w14:paraId="31EA2977" w14:textId="77777777" w:rsidR="00072AB2" w:rsidRPr="00D31414" w:rsidRDefault="00072AB2" w:rsidP="00080B6E">
            <w:pPr>
              <w:jc w:val="center"/>
              <w:rPr>
                <w:rFonts w:ascii="Tahoma" w:hAnsi="Tahoma" w:cs="Tahoma"/>
                <w:sz w:val="22"/>
                <w:szCs w:val="22"/>
                <w:lang w:val="en-GB"/>
              </w:rPr>
            </w:pPr>
          </w:p>
        </w:tc>
      </w:tr>
      <w:tr w:rsidR="00072AB2" w:rsidRPr="00D31414" w14:paraId="45D683FD" w14:textId="77777777" w:rsidTr="00362E7B">
        <w:tc>
          <w:tcPr>
            <w:tcW w:w="421" w:type="dxa"/>
            <w:tcBorders>
              <w:top w:val="nil"/>
              <w:left w:val="single" w:sz="4" w:space="0" w:color="auto"/>
              <w:bottom w:val="nil"/>
              <w:right w:val="nil"/>
            </w:tcBorders>
          </w:tcPr>
          <w:p w14:paraId="2AB8CEF0" w14:textId="77777777" w:rsidR="00072AB2" w:rsidRDefault="004A5B51" w:rsidP="00080B6E">
            <w:pPr>
              <w:spacing w:line="276" w:lineRule="auto"/>
              <w:jc w:val="both"/>
              <w:rPr>
                <w:rFonts w:ascii="Tahoma" w:hAnsi="Tahoma" w:cs="Tahoma"/>
                <w:sz w:val="22"/>
                <w:szCs w:val="22"/>
                <w:lang w:val="en-GB"/>
              </w:rPr>
            </w:pPr>
            <w:sdt>
              <w:sdtPr>
                <w:rPr>
                  <w:rFonts w:ascii="Tahoma" w:hAnsi="Tahoma" w:cs="Tahoma"/>
                  <w:sz w:val="22"/>
                  <w:szCs w:val="22"/>
                  <w:lang w:val="en-GB"/>
                </w:rPr>
                <w:id w:val="-1243400198"/>
                <w14:checkbox>
                  <w14:checked w14:val="0"/>
                  <w14:checkedState w14:val="2611" w14:font="Segoe UI Light"/>
                  <w14:uncheckedState w14:val="2610" w14:font="Segoe UI Light"/>
                </w14:checkbox>
              </w:sdtPr>
              <w:sdtEndPr/>
              <w:sdtContent>
                <w:r w:rsidR="00072AB2"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Mar>
              <w:left w:w="0" w:type="dxa"/>
            </w:tcMar>
          </w:tcPr>
          <w:p w14:paraId="0EE796D8" w14:textId="20D5D655" w:rsidR="00072AB2" w:rsidRDefault="008A2DA8" w:rsidP="00080B6E">
            <w:pPr>
              <w:spacing w:line="276" w:lineRule="auto"/>
              <w:jc w:val="both"/>
              <w:rPr>
                <w:rFonts w:ascii="Tahoma" w:hAnsi="Tahoma" w:cs="Tahoma"/>
                <w:sz w:val="22"/>
                <w:szCs w:val="22"/>
                <w:lang w:val="en-GB"/>
              </w:rPr>
            </w:pPr>
            <w:r>
              <w:rPr>
                <w:rFonts w:ascii="Tahoma" w:hAnsi="Tahoma" w:cs="Tahoma"/>
                <w:sz w:val="22"/>
                <w:szCs w:val="22"/>
                <w:lang w:val="en-GB"/>
              </w:rPr>
              <w:t>RMP d</w:t>
            </w:r>
            <w:r w:rsidR="00072AB2">
              <w:rPr>
                <w:rFonts w:ascii="Tahoma" w:hAnsi="Tahoma" w:cs="Tahoma"/>
                <w:sz w:val="22"/>
                <w:szCs w:val="22"/>
                <w:lang w:val="en-GB"/>
              </w:rPr>
              <w:t>ocumentation</w:t>
            </w:r>
            <w:r w:rsidR="00072AB2" w:rsidRPr="00C97D75">
              <w:rPr>
                <w:rFonts w:ascii="Tahoma" w:hAnsi="Tahoma" w:cs="Tahoma"/>
                <w:sz w:val="22"/>
                <w:szCs w:val="22"/>
                <w:lang w:val="en-GB"/>
              </w:rPr>
              <w:t xml:space="preserve"> of a fund</w:t>
            </w:r>
            <w:r w:rsidR="00072AB2" w:rsidRPr="00F70A16">
              <w:rPr>
                <w:rFonts w:ascii="Tahoma" w:hAnsi="Tahoma" w:cs="Tahoma"/>
                <w:sz w:val="22"/>
                <w:szCs w:val="22"/>
                <w:lang w:val="en-GB"/>
              </w:rPr>
              <w:t xml:space="preserve"> (see Section </w:t>
            </w:r>
            <w:r w:rsidR="001E426D">
              <w:rPr>
                <w:rFonts w:ascii="Tahoma" w:hAnsi="Tahoma" w:cs="Tahoma"/>
                <w:sz w:val="22"/>
                <w:szCs w:val="22"/>
                <w:lang w:val="en-GB"/>
              </w:rPr>
              <w:t>L</w:t>
            </w:r>
            <w:r w:rsidR="00072AB2" w:rsidRPr="00F70A16">
              <w:rPr>
                <w:rFonts w:ascii="Tahoma" w:hAnsi="Tahoma" w:cs="Tahoma"/>
                <w:sz w:val="22"/>
                <w:szCs w:val="22"/>
                <w:lang w:val="en-GB"/>
              </w:rPr>
              <w:t>)</w:t>
            </w:r>
          </w:p>
        </w:tc>
        <w:tc>
          <w:tcPr>
            <w:tcW w:w="1701" w:type="dxa"/>
            <w:tcBorders>
              <w:top w:val="nil"/>
              <w:left w:val="single" w:sz="4" w:space="0" w:color="auto"/>
              <w:bottom w:val="nil"/>
            </w:tcBorders>
          </w:tcPr>
          <w:p w14:paraId="6592A526" w14:textId="77777777" w:rsidR="00072AB2" w:rsidRPr="00D31414" w:rsidRDefault="00072AB2" w:rsidP="00080B6E">
            <w:pPr>
              <w:jc w:val="center"/>
              <w:rPr>
                <w:rFonts w:ascii="Tahoma" w:hAnsi="Tahoma" w:cs="Tahoma"/>
                <w:sz w:val="22"/>
                <w:szCs w:val="22"/>
                <w:lang w:val="en-GB"/>
              </w:rPr>
            </w:pPr>
          </w:p>
        </w:tc>
      </w:tr>
      <w:tr w:rsidR="00072AB2" w:rsidRPr="00D31414" w14:paraId="5CC7E268" w14:textId="77777777" w:rsidTr="00362E7B">
        <w:tc>
          <w:tcPr>
            <w:tcW w:w="421" w:type="dxa"/>
            <w:tcBorders>
              <w:top w:val="nil"/>
              <w:left w:val="single" w:sz="4" w:space="0" w:color="auto"/>
              <w:bottom w:val="single" w:sz="4" w:space="0" w:color="auto"/>
              <w:right w:val="nil"/>
            </w:tcBorders>
          </w:tcPr>
          <w:p w14:paraId="51924AF0" w14:textId="77777777" w:rsidR="00072AB2" w:rsidRDefault="004A5B51" w:rsidP="00080B6E">
            <w:pPr>
              <w:spacing w:line="276" w:lineRule="auto"/>
              <w:jc w:val="both"/>
              <w:rPr>
                <w:rFonts w:ascii="Tahoma" w:hAnsi="Tahoma" w:cs="Tahoma"/>
                <w:sz w:val="22"/>
                <w:szCs w:val="22"/>
                <w:lang w:val="en-GB"/>
              </w:rPr>
            </w:pPr>
            <w:sdt>
              <w:sdtPr>
                <w:rPr>
                  <w:rFonts w:ascii="Tahoma" w:hAnsi="Tahoma" w:cs="Tahoma"/>
                  <w:sz w:val="22"/>
                  <w:szCs w:val="22"/>
                  <w:lang w:val="en-GB"/>
                </w:rPr>
                <w:id w:val="-1333992371"/>
                <w14:checkbox>
                  <w14:checked w14:val="0"/>
                  <w14:checkedState w14:val="2611" w14:font="Segoe UI Light"/>
                  <w14:uncheckedState w14:val="2610" w14:font="Segoe UI Light"/>
                </w14:checkbox>
              </w:sdtPr>
              <w:sdtEndPr/>
              <w:sdtContent>
                <w:r w:rsidR="00072AB2" w:rsidRPr="00D31414">
                  <w:rPr>
                    <w:rFonts w:ascii="Segoe UI Symbol" w:hAnsi="Segoe UI Symbol" w:cs="Tahoma"/>
                    <w:sz w:val="22"/>
                    <w:szCs w:val="22"/>
                    <w:lang w:val="en-GB"/>
                  </w:rPr>
                  <w:t>☐</w:t>
                </w:r>
              </w:sdtContent>
            </w:sdt>
          </w:p>
        </w:tc>
        <w:tc>
          <w:tcPr>
            <w:tcW w:w="6662" w:type="dxa"/>
            <w:tcBorders>
              <w:top w:val="nil"/>
              <w:left w:val="nil"/>
              <w:bottom w:val="single" w:sz="4" w:space="0" w:color="auto"/>
              <w:right w:val="single" w:sz="4" w:space="0" w:color="auto"/>
            </w:tcBorders>
            <w:tcMar>
              <w:left w:w="0" w:type="dxa"/>
            </w:tcMar>
          </w:tcPr>
          <w:p w14:paraId="7451C4B5" w14:textId="6AE7BD2F" w:rsidR="00072AB2" w:rsidRDefault="00072AB2" w:rsidP="00080B6E">
            <w:pPr>
              <w:spacing w:line="276" w:lineRule="auto"/>
              <w:jc w:val="both"/>
              <w:rPr>
                <w:rFonts w:ascii="Tahoma" w:hAnsi="Tahoma" w:cs="Tahoma"/>
                <w:sz w:val="22"/>
                <w:szCs w:val="22"/>
                <w:vertAlign w:val="superscript"/>
                <w:lang w:val="en-GB"/>
              </w:rPr>
            </w:pPr>
            <w:r>
              <w:rPr>
                <w:rFonts w:ascii="Tahoma" w:hAnsi="Tahoma" w:cs="Tahoma"/>
                <w:sz w:val="22"/>
                <w:szCs w:val="22"/>
                <w:lang w:val="en-GB"/>
              </w:rPr>
              <w:t xml:space="preserve">If the fund is a </w:t>
            </w:r>
            <w:r w:rsidRPr="00897931">
              <w:rPr>
                <w:rFonts w:ascii="Tahoma" w:hAnsi="Tahoma" w:cs="Tahoma"/>
                <w:b/>
                <w:bCs/>
                <w:sz w:val="22"/>
                <w:szCs w:val="22"/>
                <w:lang w:val="en-GB"/>
              </w:rPr>
              <w:t>feeder fund</w:t>
            </w:r>
            <w:r>
              <w:rPr>
                <w:rFonts w:ascii="Tahoma" w:hAnsi="Tahoma" w:cs="Tahoma"/>
                <w:sz w:val="22"/>
                <w:szCs w:val="22"/>
                <w:lang w:val="en-GB"/>
              </w:rPr>
              <w:t xml:space="preserve">, the prospectus of the target fund named in </w:t>
            </w:r>
            <w:r w:rsidRPr="00897931">
              <w:rPr>
                <w:rFonts w:ascii="Tahoma" w:hAnsi="Tahoma" w:cs="Tahoma"/>
                <w:sz w:val="22"/>
                <w:szCs w:val="22"/>
                <w:lang w:val="en-GB"/>
              </w:rPr>
              <w:t>Part B – Appendix III</w:t>
            </w:r>
            <w:r>
              <w:rPr>
                <w:rFonts w:ascii="Tahoma" w:hAnsi="Tahoma" w:cs="Tahoma"/>
                <w:sz w:val="22"/>
                <w:szCs w:val="22"/>
                <w:lang w:val="en-GB"/>
              </w:rPr>
              <w:t xml:space="preserve"> of Section B</w:t>
            </w:r>
          </w:p>
          <w:p w14:paraId="7FF446B1" w14:textId="77777777" w:rsidR="00072AB2" w:rsidRPr="00F227DF" w:rsidRDefault="00072AB2" w:rsidP="00080B6E">
            <w:pPr>
              <w:spacing w:line="276" w:lineRule="auto"/>
              <w:jc w:val="both"/>
              <w:rPr>
                <w:rFonts w:ascii="Tahoma" w:hAnsi="Tahoma" w:cs="Tahoma"/>
                <w:sz w:val="22"/>
                <w:szCs w:val="22"/>
                <w:lang w:val="en-GB"/>
              </w:rPr>
            </w:pPr>
          </w:p>
        </w:tc>
        <w:tc>
          <w:tcPr>
            <w:tcW w:w="1701" w:type="dxa"/>
            <w:tcBorders>
              <w:top w:val="nil"/>
              <w:left w:val="single" w:sz="4" w:space="0" w:color="auto"/>
              <w:bottom w:val="single" w:sz="4" w:space="0" w:color="auto"/>
            </w:tcBorders>
          </w:tcPr>
          <w:p w14:paraId="5948E6B7" w14:textId="77777777" w:rsidR="00072AB2" w:rsidRPr="00D31414" w:rsidRDefault="00072AB2" w:rsidP="00080B6E">
            <w:pPr>
              <w:jc w:val="center"/>
              <w:rPr>
                <w:rFonts w:ascii="Tahoma" w:hAnsi="Tahoma" w:cs="Tahoma"/>
                <w:sz w:val="22"/>
                <w:szCs w:val="22"/>
                <w:lang w:val="en-GB"/>
              </w:rPr>
            </w:pPr>
          </w:p>
        </w:tc>
      </w:tr>
    </w:tbl>
    <w:p w14:paraId="2F19FBD0" w14:textId="77777777" w:rsidR="00072AB2" w:rsidRDefault="00072AB2" w:rsidP="00072AB2">
      <w:pPr>
        <w:rPr>
          <w:rFonts w:ascii="Tahoma" w:hAnsi="Tahoma" w:cs="Tahoma"/>
          <w:sz w:val="22"/>
          <w:szCs w:val="22"/>
          <w:lang w:val="en-GB"/>
        </w:rPr>
      </w:pPr>
    </w:p>
    <w:p w14:paraId="4B2611B9" w14:textId="77777777" w:rsidR="00095C0A" w:rsidRDefault="00095C0A" w:rsidP="00095C0A">
      <w:pPr>
        <w:rPr>
          <w:snapToGrid w:val="0"/>
          <w:sz w:val="22"/>
          <w:lang w:val="en-GB"/>
        </w:rPr>
      </w:pPr>
    </w:p>
    <w:p w14:paraId="1F5AA9DF" w14:textId="45281E2A" w:rsidR="00095C0A" w:rsidRPr="00D31414" w:rsidRDefault="00095C0A" w:rsidP="00072AB2">
      <w:pPr>
        <w:rPr>
          <w:rFonts w:ascii="Tahoma" w:hAnsi="Tahoma" w:cs="Tahoma"/>
          <w:sz w:val="22"/>
          <w:szCs w:val="22"/>
          <w:lang w:val="en-GB"/>
        </w:rPr>
        <w:sectPr w:rsidR="00095C0A" w:rsidRPr="00D31414" w:rsidSect="00134F54">
          <w:headerReference w:type="default" r:id="rId19"/>
          <w:footerReference w:type="default" r:id="rId20"/>
          <w:pgSz w:w="11907" w:h="16839" w:code="9"/>
          <w:pgMar w:top="1440" w:right="1440" w:bottom="1134" w:left="1800" w:header="720" w:footer="454" w:gutter="0"/>
          <w:pgNumType w:start="1" w:chapStyle="1"/>
          <w:cols w:space="720"/>
          <w:noEndnote/>
          <w:docGrid w:linePitch="360"/>
        </w:sectPr>
      </w:pPr>
    </w:p>
    <w:p w14:paraId="397F1A8D" w14:textId="77777777" w:rsidR="00D937CA" w:rsidRPr="00D31414" w:rsidRDefault="003031EC" w:rsidP="00D31414">
      <w:pPr>
        <w:pStyle w:val="Heading1"/>
        <w:rPr>
          <w:b w:val="0"/>
        </w:rPr>
      </w:pPr>
      <w:bookmarkStart w:id="11" w:name="_Toc105777810"/>
      <w:r w:rsidRPr="00D31414">
        <w:lastRenderedPageBreak/>
        <w:t>APPLICATION TO QUALIFY AS AN SRI FUND</w:t>
      </w:r>
      <w:bookmarkEnd w:id="11"/>
    </w:p>
    <w:p w14:paraId="5C2A681D" w14:textId="77777777" w:rsidR="00706EC0" w:rsidRDefault="00706EC0" w:rsidP="005A6157">
      <w:pPr>
        <w:rPr>
          <w:rFonts w:ascii="Tahoma" w:hAnsi="Tahoma" w:cs="Tahoma"/>
          <w:sz w:val="22"/>
          <w:szCs w:val="22"/>
          <w:lang w:val="en-GB"/>
        </w:rPr>
      </w:pPr>
    </w:p>
    <w:p w14:paraId="61E91905" w14:textId="77777777" w:rsidR="0000542E" w:rsidRDefault="0000542E" w:rsidP="005A6157">
      <w:pPr>
        <w:rPr>
          <w:rFonts w:ascii="Tahoma" w:hAnsi="Tahoma" w:cs="Tahoma"/>
          <w:b/>
          <w:sz w:val="22"/>
          <w:szCs w:val="22"/>
          <w:lang w:val="en-GB"/>
        </w:rPr>
      </w:pPr>
      <w:r w:rsidRPr="009C3CDE">
        <w:rPr>
          <w:rFonts w:ascii="Tahoma" w:hAnsi="Tahoma" w:cs="Tahoma"/>
          <w:b/>
          <w:sz w:val="22"/>
          <w:szCs w:val="22"/>
          <w:lang w:val="en-GB"/>
        </w:rPr>
        <w:t>Documents required to be submitted to the SC</w:t>
      </w:r>
    </w:p>
    <w:p w14:paraId="4671B1A7" w14:textId="77777777" w:rsidR="0000542E" w:rsidRDefault="0000542E" w:rsidP="005A6157">
      <w:pPr>
        <w:rPr>
          <w:rFonts w:ascii="Tahoma" w:hAnsi="Tahoma" w:cs="Tahoma"/>
          <w:b/>
          <w:sz w:val="22"/>
          <w:szCs w:val="22"/>
          <w:lang w:val="en-GB"/>
        </w:rPr>
      </w:pPr>
    </w:p>
    <w:tbl>
      <w:tblPr>
        <w:tblStyle w:val="TableGrid3"/>
        <w:tblW w:w="9016" w:type="dxa"/>
        <w:tblLook w:val="04A0" w:firstRow="1" w:lastRow="0" w:firstColumn="1" w:lastColumn="0" w:noHBand="0" w:noVBand="1"/>
      </w:tblPr>
      <w:tblGrid>
        <w:gridCol w:w="7366"/>
        <w:gridCol w:w="1650"/>
      </w:tblGrid>
      <w:tr w:rsidR="0000542E" w:rsidRPr="00774431" w14:paraId="5F3D6CFE" w14:textId="77777777" w:rsidTr="00254CFB">
        <w:trPr>
          <w:tblHeader/>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2F8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Documents</w:t>
            </w:r>
          </w:p>
        </w:tc>
        <w:tc>
          <w:tcPr>
            <w:tcW w:w="1650" w:type="dxa"/>
            <w:tcBorders>
              <w:left w:val="single" w:sz="4" w:space="0" w:color="auto"/>
            </w:tcBorders>
            <w:shd w:val="clear" w:color="auto" w:fill="D9D9D9" w:themeFill="background1" w:themeFillShade="D9"/>
          </w:tcPr>
          <w:p w14:paraId="6561426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0542E" w:rsidRPr="00774431" w14:paraId="2C9C5E1D" w14:textId="77777777" w:rsidTr="00254CFB">
        <w:tc>
          <w:tcPr>
            <w:tcW w:w="7366" w:type="dxa"/>
            <w:tcBorders>
              <w:top w:val="single" w:sz="4" w:space="0" w:color="auto"/>
              <w:left w:val="single" w:sz="4" w:space="0" w:color="auto"/>
              <w:bottom w:val="single" w:sz="4" w:space="0" w:color="auto"/>
              <w:right w:val="single" w:sz="4" w:space="0" w:color="auto"/>
            </w:tcBorders>
          </w:tcPr>
          <w:p w14:paraId="528B249D" w14:textId="77777777" w:rsidR="0000542E" w:rsidRPr="009C3CDE" w:rsidRDefault="004A5B51"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21882766"/>
                <w14:checkbox>
                  <w14:checked w14:val="0"/>
                  <w14:checkedState w14:val="2611" w14:font="Segoe UI Light"/>
                  <w14:uncheckedState w14:val="2610" w14:font="Segoe UI Light"/>
                </w14:checkbox>
              </w:sdtPr>
              <w:sdtEnd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Checklist of compliance with the relevant chapters of the </w:t>
            </w:r>
            <w:r w:rsidR="0000542E" w:rsidRPr="009C3CDE">
              <w:rPr>
                <w:rFonts w:ascii="Tahoma" w:hAnsi="Tahoma" w:cs="Tahoma"/>
                <w:i/>
                <w:sz w:val="22"/>
                <w:szCs w:val="22"/>
                <w:lang w:val="en-GB"/>
              </w:rPr>
              <w:t xml:space="preserve">Guidelines on Sustainable and Responsible Investment Funds </w:t>
            </w:r>
            <w:r w:rsidR="0000542E" w:rsidRPr="009C3CDE">
              <w:rPr>
                <w:rFonts w:ascii="Tahoma" w:hAnsi="Tahoma" w:cs="Tahoma"/>
                <w:sz w:val="22"/>
                <w:szCs w:val="22"/>
                <w:lang w:val="en-GB"/>
              </w:rPr>
              <w:t>(SRI Guidelines), including commentary on whether the requirements are met, not met or not applicable, detailed illustration, explanation and justifications thereof, with reference to the Guidance in the SRI Guidelines where appropriate</w:t>
            </w:r>
          </w:p>
          <w:p w14:paraId="3F087ACB"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435B9CD5" w14:textId="77777777" w:rsidR="0000542E" w:rsidRPr="009C3CDE" w:rsidRDefault="0000542E" w:rsidP="00254CFB">
            <w:pPr>
              <w:jc w:val="center"/>
              <w:rPr>
                <w:rFonts w:ascii="Tahoma" w:hAnsi="Tahoma" w:cs="Tahoma"/>
                <w:sz w:val="22"/>
                <w:szCs w:val="22"/>
                <w:lang w:val="en-GB"/>
              </w:rPr>
            </w:pPr>
          </w:p>
        </w:tc>
      </w:tr>
      <w:tr w:rsidR="0000542E" w:rsidRPr="00774431" w14:paraId="6663BE52" w14:textId="77777777" w:rsidTr="00254CFB">
        <w:tc>
          <w:tcPr>
            <w:tcW w:w="7366" w:type="dxa"/>
            <w:tcBorders>
              <w:top w:val="single" w:sz="4" w:space="0" w:color="auto"/>
              <w:left w:val="single" w:sz="4" w:space="0" w:color="auto"/>
              <w:bottom w:val="single" w:sz="4" w:space="0" w:color="auto"/>
              <w:right w:val="single" w:sz="4" w:space="0" w:color="auto"/>
            </w:tcBorders>
          </w:tcPr>
          <w:p w14:paraId="05D343FF" w14:textId="77777777" w:rsidR="0000542E" w:rsidRPr="009C3CDE" w:rsidRDefault="004A5B51"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04734525"/>
                <w14:checkbox>
                  <w14:checked w14:val="0"/>
                  <w14:checkedState w14:val="2611" w14:font="Segoe UI Light"/>
                  <w14:uncheckedState w14:val="2610" w14:font="Segoe UI Light"/>
                </w14:checkbox>
              </w:sdtPr>
              <w:sdtEnd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Draft product highlights sheet</w:t>
            </w:r>
          </w:p>
          <w:p w14:paraId="14E44FBA"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15D34DFE" w14:textId="77777777" w:rsidR="0000542E" w:rsidRPr="009C3CDE" w:rsidRDefault="0000542E" w:rsidP="00254CFB">
            <w:pPr>
              <w:jc w:val="center"/>
              <w:rPr>
                <w:rFonts w:ascii="Tahoma" w:hAnsi="Tahoma" w:cs="Tahoma"/>
                <w:sz w:val="22"/>
                <w:szCs w:val="22"/>
                <w:lang w:val="en-GB"/>
              </w:rPr>
            </w:pPr>
          </w:p>
        </w:tc>
      </w:tr>
      <w:tr w:rsidR="0000542E" w:rsidRPr="00774431" w:rsidDel="00706EC0" w14:paraId="4BA6A421" w14:textId="77777777" w:rsidTr="00254CFB">
        <w:tc>
          <w:tcPr>
            <w:tcW w:w="7366" w:type="dxa"/>
            <w:tcBorders>
              <w:top w:val="single" w:sz="4" w:space="0" w:color="auto"/>
              <w:left w:val="single" w:sz="4" w:space="0" w:color="auto"/>
              <w:bottom w:val="single" w:sz="4" w:space="0" w:color="auto"/>
              <w:right w:val="single" w:sz="4" w:space="0" w:color="auto"/>
            </w:tcBorders>
          </w:tcPr>
          <w:p w14:paraId="1B8940B5" w14:textId="77777777" w:rsidR="0000542E" w:rsidRDefault="0000542E" w:rsidP="00254CFB">
            <w:pPr>
              <w:spacing w:line="276" w:lineRule="auto"/>
              <w:ind w:left="313" w:hanging="313"/>
              <w:jc w:val="both"/>
              <w:rPr>
                <w:rFonts w:ascii="Tahoma" w:hAnsi="Tahoma" w:cs="Tahoma"/>
                <w:sz w:val="22"/>
                <w:szCs w:val="22"/>
                <w:lang w:val="en-GB"/>
              </w:rPr>
            </w:pPr>
            <w:r w:rsidRPr="009C3CDE">
              <w:rPr>
                <w:rFonts w:ascii="Tahoma" w:hAnsi="Tahoma" w:cs="Tahoma"/>
                <w:sz w:val="22"/>
                <w:szCs w:val="22"/>
                <w:u w:val="single"/>
                <w:lang w:val="en-GB"/>
              </w:rPr>
              <w:t>For an existing fund</w:t>
            </w:r>
            <w:r w:rsidRPr="009C3CDE">
              <w:rPr>
                <w:rFonts w:ascii="Tahoma" w:hAnsi="Tahoma" w:cs="Tahoma"/>
                <w:sz w:val="22"/>
                <w:szCs w:val="22"/>
                <w:lang w:val="en-GB"/>
              </w:rPr>
              <w:t xml:space="preserve"> </w:t>
            </w:r>
          </w:p>
          <w:p w14:paraId="7B842F53" w14:textId="77777777" w:rsidR="005512E1" w:rsidRPr="009C3CDE" w:rsidRDefault="005512E1" w:rsidP="00254CFB">
            <w:pPr>
              <w:spacing w:line="276" w:lineRule="auto"/>
              <w:ind w:left="313" w:hanging="313"/>
              <w:jc w:val="both"/>
              <w:rPr>
                <w:rFonts w:ascii="Tahoma" w:hAnsi="Tahoma" w:cs="Tahoma"/>
                <w:sz w:val="22"/>
                <w:szCs w:val="22"/>
                <w:lang w:val="en-GB"/>
              </w:rPr>
            </w:pPr>
          </w:p>
          <w:p w14:paraId="50765105" w14:textId="05FA2D3B" w:rsidR="00BA5AF2" w:rsidRDefault="0000542E" w:rsidP="00BA5AF2">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Cover letter </w:t>
            </w:r>
            <w:r w:rsidR="00BA5AF2">
              <w:rPr>
                <w:rFonts w:ascii="Tahoma" w:hAnsi="Tahoma" w:cs="Tahoma"/>
                <w:sz w:val="22"/>
                <w:szCs w:val="22"/>
                <w:lang w:val="en-GB"/>
              </w:rPr>
              <w:t>–</w:t>
            </w:r>
          </w:p>
          <w:p w14:paraId="3A861F58" w14:textId="6E3EA890" w:rsidR="00BA5AF2" w:rsidRDefault="004A5B51"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939488527"/>
                <w14:checkbox>
                  <w14:checked w14:val="0"/>
                  <w14:checkedState w14:val="2611" w14:font="Segoe UI Light"/>
                  <w14:uncheckedState w14:val="2610" w14:font="Segoe UI Light"/>
                </w14:checkbox>
              </w:sdtPr>
              <w:sdtEnd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 xml:space="preserve"> </w:t>
            </w:r>
            <w:r w:rsidR="0000542E" w:rsidRPr="009C3CDE">
              <w:rPr>
                <w:rFonts w:ascii="Tahoma" w:hAnsi="Tahoma" w:cs="Tahoma"/>
                <w:sz w:val="22"/>
                <w:szCs w:val="22"/>
                <w:lang w:val="en-GB"/>
              </w:rPr>
              <w:t xml:space="preserve">as prescribed under </w:t>
            </w:r>
            <w:r w:rsidR="00FF44BA" w:rsidRPr="009C3CDE">
              <w:rPr>
                <w:rFonts w:ascii="Tahoma" w:hAnsi="Tahoma" w:cs="Tahoma"/>
                <w:sz w:val="22"/>
                <w:szCs w:val="22"/>
                <w:lang w:val="en-GB"/>
              </w:rPr>
              <w:t xml:space="preserve">Chapter </w:t>
            </w:r>
            <w:r w:rsidR="0000542E" w:rsidRPr="009C3CDE">
              <w:rPr>
                <w:rFonts w:ascii="Tahoma" w:hAnsi="Tahoma" w:cs="Tahoma"/>
                <w:sz w:val="22"/>
                <w:szCs w:val="22"/>
                <w:lang w:val="en-GB"/>
              </w:rPr>
              <w:t>4 of the SRI Guidelines</w:t>
            </w:r>
            <w:r w:rsidR="00BA5AF2">
              <w:rPr>
                <w:rFonts w:ascii="Tahoma" w:hAnsi="Tahoma" w:cs="Tahoma"/>
                <w:sz w:val="22"/>
                <w:szCs w:val="22"/>
                <w:lang w:val="en-GB"/>
              </w:rPr>
              <w:t>; and</w:t>
            </w:r>
          </w:p>
          <w:p w14:paraId="5CDC6D53" w14:textId="1D95B94A" w:rsidR="00BA5AF2" w:rsidRDefault="004A5B51"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689902105"/>
                <w14:checkbox>
                  <w14:checked w14:val="0"/>
                  <w14:checkedState w14:val="2611" w14:font="Segoe UI Light"/>
                  <w14:uncheckedState w14:val="2610" w14:font="Segoe UI Light"/>
                </w14:checkbox>
              </w:sdtPr>
              <w:sdtEnd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contains i</w:t>
            </w:r>
            <w:r w:rsidR="00BA5AF2" w:rsidRPr="00BA5AF2">
              <w:rPr>
                <w:rFonts w:ascii="Tahoma" w:hAnsi="Tahoma" w:cs="Tahoma"/>
                <w:sz w:val="22"/>
                <w:szCs w:val="22"/>
                <w:lang w:val="en-GB"/>
              </w:rPr>
              <w:t xml:space="preserve">nformation as required in item 3) </w:t>
            </w:r>
            <w:r w:rsidR="00B07DC1">
              <w:rPr>
                <w:rFonts w:ascii="Tahoma" w:hAnsi="Tahoma" w:cs="Tahoma"/>
                <w:sz w:val="22"/>
                <w:szCs w:val="22"/>
                <w:lang w:val="en-GB"/>
              </w:rPr>
              <w:t xml:space="preserve">of the </w:t>
            </w:r>
            <w:r w:rsidR="00B07DC1" w:rsidRPr="00DE0445">
              <w:rPr>
                <w:rFonts w:ascii="Tahoma" w:hAnsi="Tahoma" w:cs="Tahoma"/>
                <w:sz w:val="22"/>
                <w:szCs w:val="22"/>
                <w:lang w:val="en-GB"/>
              </w:rPr>
              <w:t>Introduction &amp; Instructions</w:t>
            </w:r>
            <w:r w:rsidR="00B07DC1">
              <w:rPr>
                <w:rFonts w:ascii="Tahoma" w:hAnsi="Tahoma" w:cs="Tahoma"/>
                <w:sz w:val="22"/>
                <w:szCs w:val="22"/>
                <w:lang w:val="en-GB"/>
              </w:rPr>
              <w:t xml:space="preserve"> for</w:t>
            </w:r>
            <w:r w:rsidR="00BA5AF2" w:rsidRPr="00BA5AF2">
              <w:rPr>
                <w:rFonts w:ascii="Tahoma" w:hAnsi="Tahoma" w:cs="Tahoma"/>
                <w:sz w:val="22"/>
                <w:szCs w:val="22"/>
                <w:lang w:val="en-GB"/>
              </w:rPr>
              <w:t xml:space="preserve"> these </w:t>
            </w:r>
            <w:r w:rsidR="00B07DC1">
              <w:rPr>
                <w:rFonts w:ascii="Tahoma" w:hAnsi="Tahoma" w:cs="Tahoma"/>
                <w:sz w:val="22"/>
                <w:szCs w:val="22"/>
                <w:lang w:val="en-GB"/>
              </w:rPr>
              <w:t>PRS</w:t>
            </w:r>
            <w:r w:rsidR="00BA5AF2" w:rsidRPr="00BA5AF2">
              <w:rPr>
                <w:rFonts w:ascii="Tahoma" w:hAnsi="Tahoma" w:cs="Tahoma"/>
                <w:sz w:val="22"/>
                <w:szCs w:val="22"/>
                <w:lang w:val="en-GB"/>
              </w:rPr>
              <w:t xml:space="preserve"> Forms</w:t>
            </w:r>
          </w:p>
          <w:p w14:paraId="5BE45245" w14:textId="77777777" w:rsidR="0000542E" w:rsidRPr="009C3CDE" w:rsidDel="00706EC0" w:rsidRDefault="0000542E" w:rsidP="00BA5AF2">
            <w:pPr>
              <w:spacing w:line="276" w:lineRule="auto"/>
              <w:jc w:val="both"/>
              <w:rPr>
                <w:rFonts w:ascii="Tahoma" w:eastAsia="MS Gothic" w:hAnsi="Tahoma" w:cs="Tahoma"/>
                <w:sz w:val="22"/>
                <w:szCs w:val="22"/>
                <w:lang w:val="en-GB"/>
              </w:rPr>
            </w:pPr>
          </w:p>
        </w:tc>
        <w:tc>
          <w:tcPr>
            <w:tcW w:w="1650" w:type="dxa"/>
            <w:tcBorders>
              <w:left w:val="single" w:sz="4" w:space="0" w:color="auto"/>
            </w:tcBorders>
          </w:tcPr>
          <w:p w14:paraId="61350FA9" w14:textId="77777777" w:rsidR="0000542E" w:rsidRPr="009C3CDE" w:rsidDel="00706EC0" w:rsidRDefault="0000542E" w:rsidP="00254CFB">
            <w:pPr>
              <w:jc w:val="center"/>
              <w:rPr>
                <w:rFonts w:ascii="Tahoma" w:hAnsi="Tahoma" w:cs="Tahoma"/>
                <w:sz w:val="22"/>
                <w:szCs w:val="22"/>
                <w:lang w:val="en-GB"/>
              </w:rPr>
            </w:pPr>
          </w:p>
        </w:tc>
      </w:tr>
    </w:tbl>
    <w:p w14:paraId="52F368BE" w14:textId="77777777" w:rsidR="0000542E" w:rsidRDefault="0000542E" w:rsidP="005A6157">
      <w:pPr>
        <w:rPr>
          <w:rFonts w:ascii="Tahoma" w:hAnsi="Tahoma" w:cs="Tahoma"/>
          <w:b/>
          <w:sz w:val="22"/>
          <w:szCs w:val="22"/>
          <w:lang w:val="en-GB"/>
        </w:rPr>
      </w:pPr>
    </w:p>
    <w:p w14:paraId="5F062A4C" w14:textId="77777777" w:rsidR="0000542E" w:rsidRDefault="0000542E" w:rsidP="005A6157">
      <w:pPr>
        <w:rPr>
          <w:rFonts w:ascii="Tahoma" w:hAnsi="Tahoma" w:cs="Tahoma"/>
          <w:sz w:val="22"/>
          <w:szCs w:val="22"/>
          <w:lang w:val="en-GB"/>
        </w:rPr>
      </w:pPr>
    </w:p>
    <w:p w14:paraId="0A918752" w14:textId="77777777" w:rsidR="00C15F14" w:rsidRPr="00D31414" w:rsidRDefault="005512E1" w:rsidP="00D31414">
      <w:pPr>
        <w:jc w:val="center"/>
        <w:rPr>
          <w:rFonts w:ascii="Tahoma" w:hAnsi="Tahoma" w:cs="Tahoma"/>
          <w:sz w:val="22"/>
          <w:szCs w:val="22"/>
          <w:lang w:val="en-GB"/>
        </w:rPr>
        <w:sectPr w:rsidR="00C15F14" w:rsidRPr="00D31414" w:rsidSect="00254CFB">
          <w:headerReference w:type="default" r:id="rId21"/>
          <w:footerReference w:type="default" r:id="rId22"/>
          <w:pgSz w:w="11907" w:h="16839" w:code="9"/>
          <w:pgMar w:top="1440" w:right="1440" w:bottom="1134" w:left="1800" w:header="720" w:footer="454" w:gutter="0"/>
          <w:pgNumType w:start="1" w:chapStyle="1"/>
          <w:cols w:space="720"/>
          <w:noEndnote/>
          <w:docGrid w:linePitch="360"/>
        </w:sectPr>
      </w:pPr>
      <w:r w:rsidRPr="009C3CDE">
        <w:rPr>
          <w:rFonts w:ascii="Tahoma" w:hAnsi="Tahoma" w:cs="Tahoma"/>
          <w:i/>
          <w:snapToGrid w:val="0"/>
          <w:sz w:val="20"/>
          <w:lang w:val="en-GB"/>
        </w:rPr>
        <w:t>[The rest of this page is intentionally left blank]</w:t>
      </w:r>
    </w:p>
    <w:p w14:paraId="700680C1" w14:textId="77777777" w:rsidR="00254CFB" w:rsidRPr="009C3CDE" w:rsidRDefault="00254CFB" w:rsidP="00D31414">
      <w:pPr>
        <w:pStyle w:val="Heading1"/>
        <w:jc w:val="both"/>
      </w:pPr>
      <w:bookmarkStart w:id="12" w:name="_Toc105777811"/>
      <w:r w:rsidRPr="00254CFB">
        <w:lastRenderedPageBreak/>
        <w:t>APPLICATION FOR EXEMPTION, VARIATION OR EXTENSION OF TIME</w:t>
      </w:r>
      <w:bookmarkEnd w:id="12"/>
    </w:p>
    <w:p w14:paraId="44865743" w14:textId="77777777" w:rsidR="00254CFB" w:rsidRDefault="00254CFB" w:rsidP="00254CFB">
      <w:pPr>
        <w:rPr>
          <w:rFonts w:ascii="Tahoma" w:hAnsi="Tahoma" w:cs="Tahoma"/>
          <w:sz w:val="22"/>
          <w:szCs w:val="22"/>
          <w:lang w:val="en-GB"/>
        </w:rPr>
      </w:pPr>
    </w:p>
    <w:p w14:paraId="70CE7596" w14:textId="77777777" w:rsidR="0037769D" w:rsidRPr="00254CFB" w:rsidRDefault="0037769D" w:rsidP="00254CFB">
      <w:pPr>
        <w:rPr>
          <w:rFonts w:ascii="Tahoma" w:hAnsi="Tahoma" w:cs="Tahoma"/>
          <w:b/>
          <w:sz w:val="22"/>
          <w:szCs w:val="22"/>
          <w:lang w:val="en-GB"/>
        </w:rPr>
      </w:pPr>
      <w:r w:rsidRPr="00254CFB">
        <w:rPr>
          <w:rFonts w:ascii="Tahoma" w:hAnsi="Tahoma" w:cs="Tahoma"/>
          <w:b/>
          <w:sz w:val="22"/>
          <w:szCs w:val="22"/>
          <w:lang w:val="en-GB"/>
        </w:rPr>
        <w:t>Documents required to be submitted to the SC</w:t>
      </w:r>
    </w:p>
    <w:p w14:paraId="3B81E9F0" w14:textId="77777777" w:rsidR="0037769D" w:rsidRPr="00254CFB" w:rsidRDefault="0037769D" w:rsidP="0037769D">
      <w:pPr>
        <w:rPr>
          <w:rFonts w:ascii="Tahoma" w:hAnsi="Tahoma" w:cs="Tahoma"/>
          <w:sz w:val="22"/>
          <w:szCs w:val="22"/>
          <w:lang w:val="en-GB"/>
        </w:rPr>
      </w:pPr>
    </w:p>
    <w:tbl>
      <w:tblPr>
        <w:tblStyle w:val="TableGrid4"/>
        <w:tblW w:w="0" w:type="auto"/>
        <w:tblLook w:val="04A0" w:firstRow="1" w:lastRow="0" w:firstColumn="1" w:lastColumn="0" w:noHBand="0" w:noVBand="1"/>
      </w:tblPr>
      <w:tblGrid>
        <w:gridCol w:w="445"/>
        <w:gridCol w:w="6638"/>
        <w:gridCol w:w="1574"/>
      </w:tblGrid>
      <w:tr w:rsidR="0037769D" w:rsidRPr="00774431" w14:paraId="26F6C9CE" w14:textId="77777777" w:rsidTr="00410F16">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01F86C24"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32594D49"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SC’s internal use</w:t>
            </w:r>
          </w:p>
        </w:tc>
      </w:tr>
      <w:tr w:rsidR="0037769D" w:rsidRPr="00774431" w14:paraId="700925CF" w14:textId="77777777" w:rsidTr="00410F16">
        <w:trPr>
          <w:trHeight w:val="503"/>
        </w:trPr>
        <w:tc>
          <w:tcPr>
            <w:tcW w:w="7083" w:type="dxa"/>
            <w:gridSpan w:val="2"/>
            <w:tcBorders>
              <w:top w:val="single" w:sz="4" w:space="0" w:color="auto"/>
              <w:left w:val="single" w:sz="4" w:space="0" w:color="auto"/>
              <w:bottom w:val="nil"/>
              <w:right w:val="single" w:sz="4" w:space="0" w:color="auto"/>
            </w:tcBorders>
          </w:tcPr>
          <w:p w14:paraId="64A8BDF9" w14:textId="2510CAB4" w:rsidR="0037769D" w:rsidRDefault="0037769D" w:rsidP="00065862">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w:t>
            </w:r>
            <w:r w:rsidRPr="00D31414">
              <w:rPr>
                <w:rFonts w:ascii="Tahoma" w:hAnsi="Tahoma" w:cs="Tahoma"/>
                <w:sz w:val="22"/>
                <w:szCs w:val="22"/>
                <w:lang w:val="en-GB"/>
              </w:rPr>
              <w:t xml:space="preserve"> the following:</w:t>
            </w:r>
          </w:p>
          <w:p w14:paraId="660ED35D" w14:textId="39B3986B" w:rsidR="0037769D" w:rsidRPr="00D31414" w:rsidRDefault="0037769D" w:rsidP="00410F16">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61CF7D5C" w14:textId="77777777" w:rsidR="0037769D" w:rsidRPr="00D31414" w:rsidRDefault="0037769D" w:rsidP="0037769D">
            <w:pPr>
              <w:jc w:val="center"/>
              <w:rPr>
                <w:rFonts w:ascii="Tahoma" w:hAnsi="Tahoma" w:cs="Tahoma"/>
                <w:sz w:val="22"/>
                <w:szCs w:val="22"/>
                <w:lang w:val="en-GB"/>
              </w:rPr>
            </w:pPr>
          </w:p>
        </w:tc>
      </w:tr>
      <w:tr w:rsidR="00597B62" w:rsidRPr="00774431" w14:paraId="44CBAF3E" w14:textId="77777777" w:rsidTr="00410F16">
        <w:tc>
          <w:tcPr>
            <w:tcW w:w="445" w:type="dxa"/>
            <w:tcBorders>
              <w:top w:val="nil"/>
              <w:left w:val="single" w:sz="4" w:space="0" w:color="auto"/>
              <w:bottom w:val="nil"/>
              <w:right w:val="nil"/>
            </w:tcBorders>
          </w:tcPr>
          <w:p w14:paraId="19B372CA" w14:textId="2B3ABE8D" w:rsidR="00597B62"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7065E66B"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The requirement of the guidelines being sought for a relief or extension of time</w:t>
            </w:r>
          </w:p>
          <w:p w14:paraId="0042F492" w14:textId="39B1ADD0" w:rsidR="00597B62"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3AD275C" w14:textId="77777777" w:rsidR="00597B62" w:rsidRPr="00D31414" w:rsidRDefault="00597B62" w:rsidP="0037769D">
            <w:pPr>
              <w:jc w:val="center"/>
              <w:rPr>
                <w:rFonts w:ascii="Tahoma" w:hAnsi="Tahoma" w:cs="Tahoma"/>
                <w:sz w:val="22"/>
                <w:szCs w:val="22"/>
                <w:lang w:val="en-GB"/>
              </w:rPr>
            </w:pPr>
          </w:p>
        </w:tc>
      </w:tr>
      <w:tr w:rsidR="00597B62" w:rsidRPr="00774431" w14:paraId="79D030E4" w14:textId="77777777" w:rsidTr="00410F16">
        <w:tc>
          <w:tcPr>
            <w:tcW w:w="445" w:type="dxa"/>
            <w:tcBorders>
              <w:top w:val="nil"/>
              <w:left w:val="single" w:sz="4" w:space="0" w:color="auto"/>
              <w:bottom w:val="nil"/>
              <w:right w:val="nil"/>
            </w:tcBorders>
          </w:tcPr>
          <w:p w14:paraId="16161CEC" w14:textId="73BEF3E3" w:rsidR="00597B62"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680E9AA2"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Details of the relief or extension of time sought</w:t>
            </w:r>
          </w:p>
          <w:p w14:paraId="696052B6" w14:textId="49128F41"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F520D2D" w14:textId="77777777" w:rsidR="00597B62" w:rsidRPr="00D31414" w:rsidRDefault="00597B62" w:rsidP="0037769D">
            <w:pPr>
              <w:jc w:val="center"/>
              <w:rPr>
                <w:rFonts w:ascii="Tahoma" w:hAnsi="Tahoma" w:cs="Tahoma"/>
                <w:sz w:val="22"/>
                <w:szCs w:val="22"/>
                <w:lang w:val="en-GB"/>
              </w:rPr>
            </w:pPr>
          </w:p>
        </w:tc>
      </w:tr>
      <w:tr w:rsidR="00597B62" w:rsidRPr="00774431" w14:paraId="721506E0" w14:textId="77777777" w:rsidTr="00410F16">
        <w:tc>
          <w:tcPr>
            <w:tcW w:w="445" w:type="dxa"/>
            <w:tcBorders>
              <w:top w:val="nil"/>
              <w:left w:val="single" w:sz="4" w:space="0" w:color="auto"/>
              <w:bottom w:val="nil"/>
              <w:right w:val="nil"/>
            </w:tcBorders>
          </w:tcPr>
          <w:p w14:paraId="6B8AF7D8" w14:textId="3082E6B6" w:rsidR="00597B62"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4FC25C5B" w14:textId="7777777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Justifications for the relief or extension of time sought</w:t>
            </w:r>
          </w:p>
          <w:p w14:paraId="4D52F8A1" w14:textId="62DCE822"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03190658" w14:textId="77777777" w:rsidR="00597B62" w:rsidRPr="00D31414" w:rsidRDefault="00597B62" w:rsidP="0037769D">
            <w:pPr>
              <w:jc w:val="center"/>
              <w:rPr>
                <w:rFonts w:ascii="Tahoma" w:hAnsi="Tahoma" w:cs="Tahoma"/>
                <w:sz w:val="22"/>
                <w:szCs w:val="22"/>
                <w:lang w:val="en-GB"/>
              </w:rPr>
            </w:pPr>
          </w:p>
        </w:tc>
      </w:tr>
      <w:tr w:rsidR="00597B62" w:rsidRPr="00774431" w14:paraId="4EBB7797" w14:textId="77777777" w:rsidTr="00410F16">
        <w:tc>
          <w:tcPr>
            <w:tcW w:w="445" w:type="dxa"/>
            <w:tcBorders>
              <w:top w:val="nil"/>
              <w:left w:val="single" w:sz="4" w:space="0" w:color="auto"/>
              <w:bottom w:val="single" w:sz="4" w:space="0" w:color="auto"/>
              <w:right w:val="nil"/>
            </w:tcBorders>
          </w:tcPr>
          <w:p w14:paraId="2327EF20" w14:textId="4601227F" w:rsidR="00597B62"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Light"/>
                  <w14:uncheckedState w14:val="2610" w14:font="Segoe UI Light"/>
                </w14:checkbox>
              </w:sdtPr>
              <w:sdtEndPr/>
              <w:sdtContent>
                <w:r w:rsidR="00597B62" w:rsidRPr="00D31414">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29E35CD6" w14:textId="76A46C20" w:rsidR="00597B62" w:rsidRDefault="00597B62" w:rsidP="00410F16">
            <w:pPr>
              <w:spacing w:line="276" w:lineRule="auto"/>
              <w:ind w:left="-110"/>
              <w:jc w:val="both"/>
              <w:rPr>
                <w:rFonts w:ascii="Tahoma" w:hAnsi="Tahoma" w:cs="Tahoma"/>
                <w:sz w:val="22"/>
                <w:szCs w:val="22"/>
                <w:lang w:val="en-GB"/>
              </w:rPr>
            </w:pPr>
            <w:r w:rsidRPr="00597B62">
              <w:rPr>
                <w:rFonts w:ascii="Tahoma" w:hAnsi="Tahoma" w:cs="Tahoma"/>
                <w:sz w:val="22"/>
                <w:szCs w:val="22"/>
                <w:lang w:val="en-GB"/>
              </w:rPr>
              <w:t xml:space="preserve">Information as required in item 3) </w:t>
            </w:r>
            <w:r w:rsidR="00B07DC1">
              <w:rPr>
                <w:rFonts w:ascii="Tahoma" w:hAnsi="Tahoma" w:cs="Tahoma"/>
                <w:sz w:val="22"/>
                <w:szCs w:val="22"/>
                <w:lang w:val="en-GB"/>
              </w:rPr>
              <w:t xml:space="preserve">of the </w:t>
            </w:r>
            <w:r w:rsidR="00B07DC1" w:rsidRPr="00DE0445">
              <w:rPr>
                <w:rFonts w:ascii="Tahoma" w:hAnsi="Tahoma" w:cs="Tahoma"/>
                <w:sz w:val="22"/>
                <w:szCs w:val="22"/>
                <w:lang w:val="en-GB"/>
              </w:rPr>
              <w:t>Introduction &amp; Instructions</w:t>
            </w:r>
            <w:r w:rsidR="00B07DC1">
              <w:rPr>
                <w:rFonts w:ascii="Tahoma" w:hAnsi="Tahoma" w:cs="Tahoma"/>
                <w:sz w:val="22"/>
                <w:szCs w:val="22"/>
                <w:lang w:val="en-GB"/>
              </w:rPr>
              <w:t xml:space="preserve"> for </w:t>
            </w:r>
            <w:r w:rsidRPr="00597B62">
              <w:rPr>
                <w:rFonts w:ascii="Tahoma" w:hAnsi="Tahoma" w:cs="Tahoma"/>
                <w:sz w:val="22"/>
                <w:szCs w:val="22"/>
                <w:lang w:val="en-GB"/>
              </w:rPr>
              <w:t xml:space="preserve">these </w:t>
            </w:r>
            <w:r w:rsidR="00B07DC1">
              <w:rPr>
                <w:rFonts w:ascii="Tahoma" w:hAnsi="Tahoma" w:cs="Tahoma"/>
                <w:sz w:val="22"/>
                <w:szCs w:val="22"/>
                <w:lang w:val="en-GB"/>
              </w:rPr>
              <w:t>PRS</w:t>
            </w:r>
            <w:r w:rsidRPr="00597B62">
              <w:rPr>
                <w:rFonts w:ascii="Tahoma" w:hAnsi="Tahoma" w:cs="Tahoma"/>
                <w:sz w:val="22"/>
                <w:szCs w:val="22"/>
                <w:lang w:val="en-GB"/>
              </w:rPr>
              <w:t xml:space="preserve"> Forms</w:t>
            </w:r>
          </w:p>
          <w:p w14:paraId="4E0D5A1E" w14:textId="39E88FD9"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71471347" w14:textId="77777777" w:rsidR="00597B62" w:rsidRPr="00D31414" w:rsidRDefault="00597B62" w:rsidP="0037769D">
            <w:pPr>
              <w:jc w:val="center"/>
              <w:rPr>
                <w:rFonts w:ascii="Tahoma" w:hAnsi="Tahoma" w:cs="Tahoma"/>
                <w:sz w:val="22"/>
                <w:szCs w:val="22"/>
                <w:lang w:val="en-GB"/>
              </w:rPr>
            </w:pPr>
          </w:p>
        </w:tc>
      </w:tr>
      <w:tr w:rsidR="0037769D" w:rsidRPr="00774431" w14:paraId="700B911D" w14:textId="77777777" w:rsidTr="00410F16">
        <w:tc>
          <w:tcPr>
            <w:tcW w:w="7083" w:type="dxa"/>
            <w:gridSpan w:val="2"/>
            <w:tcBorders>
              <w:top w:val="single" w:sz="4" w:space="0" w:color="auto"/>
              <w:left w:val="single" w:sz="4" w:space="0" w:color="auto"/>
              <w:bottom w:val="single" w:sz="4" w:space="0" w:color="auto"/>
              <w:right w:val="single" w:sz="4" w:space="0" w:color="auto"/>
            </w:tcBorders>
          </w:tcPr>
          <w:p w14:paraId="29FC6BEA" w14:textId="34767D24" w:rsidR="0037769D" w:rsidRPr="00D31414"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40344432"/>
                <w14:checkbox>
                  <w14:checked w14:val="0"/>
                  <w14:checkedState w14:val="2611" w14:font="Segoe UI Light"/>
                  <w14:uncheckedState w14:val="2610" w14:font="Segoe UI Light"/>
                </w14:checkbox>
              </w:sdtPr>
              <w:sdtEnd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Statement from the </w:t>
            </w:r>
            <w:r w:rsidR="00F26289">
              <w:rPr>
                <w:rFonts w:ascii="Tahoma" w:hAnsi="Tahoma" w:cs="Tahoma"/>
                <w:sz w:val="22"/>
                <w:szCs w:val="22"/>
                <w:lang w:val="en-GB"/>
              </w:rPr>
              <w:t>Scheme T</w:t>
            </w:r>
            <w:r w:rsidR="0037769D" w:rsidRPr="00D31414">
              <w:rPr>
                <w:rFonts w:ascii="Tahoma" w:hAnsi="Tahoma" w:cs="Tahoma"/>
                <w:sz w:val="22"/>
                <w:szCs w:val="22"/>
                <w:lang w:val="en-GB"/>
              </w:rPr>
              <w:t xml:space="preserve">rustee that the relief or extension of time does not jeopardise unit holders’ interest </w:t>
            </w:r>
            <w:r w:rsidR="0037769D" w:rsidRPr="00D31414">
              <w:rPr>
                <w:rFonts w:ascii="Tahoma" w:hAnsi="Tahoma" w:cs="Tahoma"/>
                <w:i/>
                <w:sz w:val="22"/>
                <w:szCs w:val="22"/>
                <w:lang w:val="en-GB"/>
              </w:rPr>
              <w:t>(</w:t>
            </w:r>
            <w:r w:rsidR="0008167B" w:rsidRPr="00D31414">
              <w:rPr>
                <w:rFonts w:ascii="Tahoma" w:hAnsi="Tahoma" w:cs="Tahoma"/>
                <w:i/>
                <w:sz w:val="22"/>
                <w:szCs w:val="22"/>
                <w:lang w:val="en-GB"/>
              </w:rPr>
              <w:t>not required in the case of an application</w:t>
            </w:r>
            <w:r w:rsidR="0037769D" w:rsidRPr="00D31414">
              <w:rPr>
                <w:rFonts w:ascii="Tahoma" w:hAnsi="Tahoma" w:cs="Tahoma"/>
                <w:i/>
                <w:sz w:val="22"/>
                <w:szCs w:val="22"/>
                <w:lang w:val="en-GB"/>
              </w:rPr>
              <w:t xml:space="preserve"> </w:t>
            </w:r>
            <w:r w:rsidR="00542EBA">
              <w:rPr>
                <w:rFonts w:ascii="Tahoma" w:hAnsi="Tahoma" w:cs="Tahoma"/>
                <w:i/>
                <w:sz w:val="22"/>
                <w:szCs w:val="22"/>
                <w:lang w:val="en-GB"/>
              </w:rPr>
              <w:t xml:space="preserve">seeking </w:t>
            </w:r>
            <w:r w:rsidR="0037769D" w:rsidRPr="00D31414">
              <w:rPr>
                <w:rFonts w:ascii="Tahoma" w:hAnsi="Tahoma" w:cs="Tahoma"/>
                <w:i/>
                <w:sz w:val="22"/>
                <w:szCs w:val="22"/>
                <w:lang w:val="en-GB"/>
              </w:rPr>
              <w:t>extension of time to launch a fund)</w:t>
            </w:r>
          </w:p>
          <w:p w14:paraId="53C4B145" w14:textId="77777777" w:rsidR="0037769D" w:rsidRPr="00D31414" w:rsidRDefault="0037769D" w:rsidP="00065862">
            <w:pPr>
              <w:spacing w:line="276" w:lineRule="auto"/>
              <w:ind w:left="360"/>
              <w:contextualSpacing/>
              <w:jc w:val="both"/>
              <w:rPr>
                <w:rFonts w:ascii="Tahoma" w:hAnsi="Tahoma" w:cs="Tahoma"/>
                <w:sz w:val="22"/>
                <w:szCs w:val="22"/>
                <w:lang w:val="en-GB"/>
              </w:rPr>
            </w:pPr>
          </w:p>
        </w:tc>
        <w:tc>
          <w:tcPr>
            <w:tcW w:w="1574" w:type="dxa"/>
            <w:tcBorders>
              <w:left w:val="single" w:sz="4" w:space="0" w:color="auto"/>
            </w:tcBorders>
          </w:tcPr>
          <w:p w14:paraId="3BD185EC" w14:textId="77777777" w:rsidR="0037769D" w:rsidRPr="00D31414" w:rsidRDefault="0037769D" w:rsidP="0037769D">
            <w:pPr>
              <w:jc w:val="center"/>
              <w:rPr>
                <w:rFonts w:ascii="Tahoma" w:hAnsi="Tahoma" w:cs="Tahoma"/>
                <w:sz w:val="22"/>
                <w:szCs w:val="22"/>
                <w:lang w:val="en-GB"/>
              </w:rPr>
            </w:pPr>
          </w:p>
        </w:tc>
      </w:tr>
      <w:tr w:rsidR="00927A17" w:rsidRPr="00774431" w14:paraId="5531DBC6"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06CAF256" w14:textId="77777777" w:rsidR="00927A17" w:rsidRPr="00D31414" w:rsidRDefault="004A5B51" w:rsidP="00065862">
            <w:pPr>
              <w:jc w:val="both"/>
              <w:rPr>
                <w:rFonts w:ascii="Tahoma" w:hAnsi="Tahoma" w:cs="Tahoma"/>
                <w:sz w:val="22"/>
                <w:szCs w:val="22"/>
                <w:lang w:val="en-GB"/>
              </w:rPr>
            </w:pPr>
            <w:sdt>
              <w:sdtPr>
                <w:rPr>
                  <w:rFonts w:ascii="Tahoma" w:hAnsi="Tahoma" w:cs="Tahoma"/>
                  <w:sz w:val="22"/>
                  <w:szCs w:val="22"/>
                  <w:lang w:val="en-GB"/>
                </w:rPr>
                <w:id w:val="1220026554"/>
                <w14:checkbox>
                  <w14:checked w14:val="0"/>
                  <w14:checkedState w14:val="2611" w14:font="Segoe UI Light"/>
                  <w14:uncheckedState w14:val="2610" w14:font="Segoe UI Light"/>
                </w14:checkbox>
              </w:sdtPr>
              <w:sdtEndPr/>
              <w:sdtContent>
                <w:r w:rsidR="00786185" w:rsidRPr="00D31414">
                  <w:rPr>
                    <w:rFonts w:ascii="Segoe UI Symbol" w:hAnsi="Segoe UI Symbol" w:cs="Tahoma"/>
                    <w:sz w:val="22"/>
                    <w:szCs w:val="22"/>
                    <w:lang w:val="en-GB"/>
                  </w:rPr>
                  <w:t>☐</w:t>
                </w:r>
              </w:sdtContent>
            </w:sdt>
            <w:r w:rsidR="00927A17" w:rsidRPr="00D31414">
              <w:rPr>
                <w:rFonts w:ascii="Tahoma" w:hAnsi="Tahoma" w:cs="Tahoma"/>
                <w:sz w:val="22"/>
                <w:szCs w:val="22"/>
                <w:lang w:val="en-GB"/>
              </w:rPr>
              <w:t xml:space="preserve"> </w:t>
            </w:r>
            <w:r w:rsidR="004F42CB" w:rsidRPr="00D31414">
              <w:rPr>
                <w:rFonts w:ascii="Tahoma" w:hAnsi="Tahoma" w:cs="Tahoma"/>
                <w:sz w:val="22"/>
                <w:szCs w:val="22"/>
                <w:lang w:val="en-GB"/>
              </w:rPr>
              <w:t>A</w:t>
            </w:r>
            <w:r w:rsidR="0008167B" w:rsidRPr="00D31414">
              <w:rPr>
                <w:rFonts w:ascii="Tahoma" w:hAnsi="Tahoma" w:cs="Tahoma"/>
                <w:sz w:val="22"/>
                <w:szCs w:val="22"/>
                <w:lang w:val="en-GB"/>
              </w:rPr>
              <w:t xml:space="preserve">pproval </w:t>
            </w:r>
            <w:r w:rsidR="00927A17" w:rsidRPr="00D31414">
              <w:rPr>
                <w:rFonts w:ascii="Tahoma" w:hAnsi="Tahoma" w:cs="Tahoma"/>
                <w:sz w:val="22"/>
                <w:szCs w:val="22"/>
                <w:lang w:val="en-GB"/>
              </w:rPr>
              <w:t xml:space="preserve">or clearance letter from other authorities </w:t>
            </w:r>
          </w:p>
          <w:p w14:paraId="32BF76D4" w14:textId="77777777" w:rsidR="00927A17" w:rsidRPr="00D31414" w:rsidRDefault="00927A17" w:rsidP="00065862">
            <w:pPr>
              <w:jc w:val="both"/>
              <w:rPr>
                <w:rFonts w:ascii="Tahoma" w:hAnsi="Tahoma" w:cs="Tahoma"/>
                <w:sz w:val="22"/>
                <w:szCs w:val="22"/>
                <w:lang w:val="en-GB"/>
              </w:rPr>
            </w:pPr>
          </w:p>
        </w:tc>
        <w:tc>
          <w:tcPr>
            <w:tcW w:w="1574" w:type="dxa"/>
            <w:tcBorders>
              <w:left w:val="single" w:sz="4" w:space="0" w:color="auto"/>
            </w:tcBorders>
          </w:tcPr>
          <w:p w14:paraId="763E7595" w14:textId="77777777" w:rsidR="00927A17" w:rsidRPr="00D31414" w:rsidRDefault="00927A17" w:rsidP="00927A17">
            <w:pPr>
              <w:jc w:val="center"/>
              <w:rPr>
                <w:rFonts w:ascii="Tahoma" w:hAnsi="Tahoma" w:cs="Tahoma"/>
                <w:sz w:val="22"/>
                <w:szCs w:val="22"/>
                <w:lang w:val="en-GB"/>
              </w:rPr>
            </w:pPr>
          </w:p>
        </w:tc>
      </w:tr>
      <w:tr w:rsidR="0037769D" w:rsidRPr="00774431" w14:paraId="454D5607"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74C92480" w14:textId="19782143" w:rsidR="0037769D" w:rsidRPr="00D31414" w:rsidRDefault="004A5B51" w:rsidP="0037769D">
            <w:pPr>
              <w:rPr>
                <w:rFonts w:ascii="Tahoma" w:hAnsi="Tahoma" w:cs="Tahoma"/>
                <w:sz w:val="22"/>
                <w:szCs w:val="22"/>
                <w:lang w:val="en-GB"/>
              </w:rPr>
            </w:pPr>
            <w:sdt>
              <w:sdtPr>
                <w:rPr>
                  <w:rFonts w:ascii="Tahoma" w:hAnsi="Tahoma" w:cs="Tahoma"/>
                  <w:sz w:val="22"/>
                  <w:szCs w:val="22"/>
                  <w:lang w:val="en-GB"/>
                </w:rPr>
                <w:id w:val="447740231"/>
                <w14:checkbox>
                  <w14:checked w14:val="0"/>
                  <w14:checkedState w14:val="2611" w14:font="Segoe UI Light"/>
                  <w14:uncheckedState w14:val="2610" w14:font="Segoe UI Light"/>
                </w14:checkbox>
              </w:sdtPr>
              <w:sdtEnd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w:t>
            </w:r>
            <w:r w:rsidR="00186825">
              <w:rPr>
                <w:rFonts w:ascii="Tahoma" w:hAnsi="Tahoma" w:cs="Tahoma"/>
                <w:sz w:val="22"/>
                <w:szCs w:val="22"/>
                <w:lang w:val="en-GB"/>
              </w:rPr>
              <w:t>Application</w:t>
            </w:r>
            <w:r w:rsidR="00F44EA2" w:rsidRPr="00D31414">
              <w:rPr>
                <w:rFonts w:ascii="Tahoma" w:hAnsi="Tahoma" w:cs="Tahoma"/>
                <w:sz w:val="22"/>
                <w:szCs w:val="22"/>
                <w:lang w:val="en-GB"/>
              </w:rPr>
              <w:t xml:space="preserve"> fee and the Fee Computation C</w:t>
            </w:r>
            <w:r w:rsidR="0037769D" w:rsidRPr="00D31414">
              <w:rPr>
                <w:rFonts w:ascii="Tahoma" w:hAnsi="Tahoma" w:cs="Tahoma"/>
                <w:sz w:val="22"/>
                <w:szCs w:val="22"/>
                <w:lang w:val="en-GB"/>
              </w:rPr>
              <w:t xml:space="preserve">hecklist </w:t>
            </w:r>
          </w:p>
          <w:p w14:paraId="638A4014" w14:textId="77777777" w:rsidR="0037769D" w:rsidRPr="00D31414" w:rsidRDefault="0037769D" w:rsidP="0037769D">
            <w:pPr>
              <w:rPr>
                <w:rFonts w:ascii="Tahoma" w:hAnsi="Tahoma" w:cs="Tahoma"/>
                <w:sz w:val="22"/>
                <w:szCs w:val="22"/>
                <w:u w:val="single"/>
                <w:lang w:val="en-GB"/>
              </w:rPr>
            </w:pPr>
          </w:p>
        </w:tc>
        <w:tc>
          <w:tcPr>
            <w:tcW w:w="1574" w:type="dxa"/>
            <w:tcBorders>
              <w:left w:val="single" w:sz="4" w:space="0" w:color="auto"/>
            </w:tcBorders>
          </w:tcPr>
          <w:p w14:paraId="49C92997" w14:textId="77777777" w:rsidR="0037769D" w:rsidRPr="00D31414" w:rsidRDefault="0037769D" w:rsidP="0037769D">
            <w:pPr>
              <w:jc w:val="center"/>
              <w:rPr>
                <w:rFonts w:ascii="Tahoma" w:hAnsi="Tahoma" w:cs="Tahoma"/>
                <w:sz w:val="22"/>
                <w:szCs w:val="22"/>
                <w:lang w:val="en-GB"/>
              </w:rPr>
            </w:pPr>
          </w:p>
        </w:tc>
      </w:tr>
    </w:tbl>
    <w:p w14:paraId="42EA3205" w14:textId="77777777" w:rsidR="0037769D" w:rsidRPr="00D31414" w:rsidRDefault="0037769D" w:rsidP="0037769D">
      <w:pPr>
        <w:rPr>
          <w:rFonts w:ascii="Tahoma" w:hAnsi="Tahoma" w:cs="Tahoma"/>
          <w:sz w:val="22"/>
          <w:szCs w:val="22"/>
          <w:lang w:val="en-GB"/>
        </w:rPr>
      </w:pPr>
    </w:p>
    <w:p w14:paraId="2D8DBDBD" w14:textId="77777777" w:rsidR="0037769D" w:rsidRPr="00D31414" w:rsidRDefault="0037769D" w:rsidP="0037769D">
      <w:pPr>
        <w:rPr>
          <w:rFonts w:ascii="Tahoma" w:hAnsi="Tahoma" w:cs="Tahoma"/>
          <w:sz w:val="22"/>
          <w:szCs w:val="22"/>
          <w:lang w:val="en-GB"/>
        </w:rPr>
      </w:pPr>
    </w:p>
    <w:p w14:paraId="31B4BFEC" w14:textId="77777777" w:rsidR="007C3ACA" w:rsidRDefault="007C3ACA" w:rsidP="00882F1C">
      <w:pPr>
        <w:rPr>
          <w:rFonts w:ascii="Tahoma" w:hAnsi="Tahoma" w:cs="Tahoma"/>
          <w:sz w:val="22"/>
          <w:szCs w:val="22"/>
          <w:lang w:val="en-GB"/>
        </w:rPr>
      </w:pPr>
    </w:p>
    <w:p w14:paraId="7E33866A" w14:textId="77777777" w:rsidR="00C15F14" w:rsidRPr="00D31414" w:rsidRDefault="00323D19" w:rsidP="00D31414">
      <w:pPr>
        <w:jc w:val="center"/>
        <w:rPr>
          <w:rFonts w:ascii="Tahoma" w:hAnsi="Tahoma" w:cs="Tahoma"/>
          <w:sz w:val="22"/>
          <w:szCs w:val="22"/>
          <w:lang w:val="en-GB"/>
        </w:rPr>
        <w:sectPr w:rsidR="00C15F14" w:rsidRPr="00D31414" w:rsidSect="00254CFB">
          <w:headerReference w:type="default" r:id="rId23"/>
          <w:footerReference w:type="default" r:id="rId24"/>
          <w:pgSz w:w="11907" w:h="16839" w:code="9"/>
          <w:pgMar w:top="1440" w:right="1440" w:bottom="1134" w:left="1800" w:header="720" w:footer="454" w:gutter="0"/>
          <w:pgNumType w:start="1" w:chapStyle="1"/>
          <w:cols w:space="720"/>
          <w:noEndnote/>
          <w:docGrid w:linePitch="360"/>
        </w:sectPr>
      </w:pPr>
      <w:r w:rsidRPr="009C3CDE">
        <w:rPr>
          <w:rFonts w:ascii="Tahoma" w:hAnsi="Tahoma" w:cs="Tahoma"/>
          <w:i/>
          <w:snapToGrid w:val="0"/>
          <w:sz w:val="20"/>
          <w:lang w:val="en-GB"/>
        </w:rPr>
        <w:t>[The rest of this page is intentionally left blank]</w:t>
      </w:r>
    </w:p>
    <w:p w14:paraId="19B88DDE" w14:textId="77777777" w:rsidR="00323D19" w:rsidRDefault="00323D19" w:rsidP="00D31414">
      <w:pPr>
        <w:pStyle w:val="Heading1"/>
        <w:jc w:val="both"/>
      </w:pPr>
      <w:bookmarkStart w:id="13" w:name="_Toc105777812"/>
      <w:r w:rsidRPr="00A92C4F">
        <w:lastRenderedPageBreak/>
        <w:t>APPLICATION TO REGISTER A DEED</w:t>
      </w:r>
      <w:bookmarkEnd w:id="13"/>
    </w:p>
    <w:p w14:paraId="58272CC7" w14:textId="77777777" w:rsidR="00323D19" w:rsidRDefault="00323D19" w:rsidP="00323D19">
      <w:pPr>
        <w:rPr>
          <w:rFonts w:ascii="Tahoma" w:hAnsi="Tahoma" w:cs="Tahoma"/>
          <w:sz w:val="22"/>
          <w:szCs w:val="22"/>
          <w:lang w:val="en-GB"/>
        </w:rPr>
      </w:pPr>
    </w:p>
    <w:p w14:paraId="34BE4D48" w14:textId="3B168E5B" w:rsidR="00E16895" w:rsidRDefault="002500BA" w:rsidP="00E16895">
      <w:pPr>
        <w:pStyle w:val="Heading2"/>
        <w:numPr>
          <w:ilvl w:val="1"/>
          <w:numId w:val="10"/>
        </w:numPr>
        <w:jc w:val="both"/>
        <w:rPr>
          <w:snapToGrid w:val="0"/>
          <w:sz w:val="22"/>
          <w:szCs w:val="22"/>
          <w:lang w:val="en-GB"/>
        </w:rPr>
      </w:pPr>
      <w:bookmarkStart w:id="14" w:name="_Toc105777813"/>
      <w:r w:rsidRPr="00D31414">
        <w:rPr>
          <w:snapToGrid w:val="0"/>
          <w:sz w:val="22"/>
          <w:szCs w:val="22"/>
          <w:lang w:val="en-GB"/>
        </w:rPr>
        <w:t>Checklist for minimum contents for a deed of a fund</w:t>
      </w:r>
      <w:bookmarkEnd w:id="14"/>
    </w:p>
    <w:p w14:paraId="6B601990" w14:textId="4856C71E" w:rsidR="00E16895" w:rsidRDefault="00E16895" w:rsidP="00E16895">
      <w:pPr>
        <w:rPr>
          <w:lang w:val="en-GB"/>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559"/>
        <w:gridCol w:w="1170"/>
        <w:gridCol w:w="1807"/>
      </w:tblGrid>
      <w:tr w:rsidR="00E16895" w:rsidRPr="00DC5A23" w14:paraId="7C7AA7A1" w14:textId="77777777" w:rsidTr="00850634">
        <w:trPr>
          <w:trHeight w:val="360"/>
          <w:tblHeader/>
        </w:trPr>
        <w:tc>
          <w:tcPr>
            <w:tcW w:w="567"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71B5FB8F" w14:textId="77777777" w:rsidR="00E16895" w:rsidRPr="00DC5A23" w:rsidRDefault="00E16895" w:rsidP="00850634">
            <w:pPr>
              <w:jc w:val="both"/>
              <w:rPr>
                <w:rFonts w:ascii="Tahoma" w:hAnsi="Tahoma" w:cs="Tahoma"/>
                <w:b/>
                <w:sz w:val="22"/>
                <w:szCs w:val="22"/>
              </w:rPr>
            </w:pPr>
            <w:r w:rsidRPr="00D31414">
              <w:rPr>
                <w:rFonts w:ascii="Tahoma" w:hAnsi="Tahoma" w:cs="Tahoma"/>
                <w:b/>
                <w:color w:val="000000"/>
                <w:sz w:val="22"/>
                <w:szCs w:val="22"/>
                <w:lang w:val="en-GB"/>
              </w:rPr>
              <w:t>No.</w:t>
            </w:r>
          </w:p>
        </w:tc>
        <w:tc>
          <w:tcPr>
            <w:tcW w:w="3686" w:type="dxa"/>
            <w:tcBorders>
              <w:top w:val="single" w:sz="4" w:space="0" w:color="auto"/>
              <w:left w:val="nil"/>
              <w:bottom w:val="single" w:sz="4" w:space="0" w:color="auto"/>
              <w:right w:val="single" w:sz="4" w:space="0" w:color="auto"/>
            </w:tcBorders>
            <w:shd w:val="clear" w:color="auto" w:fill="E6E6E6"/>
            <w:tcMar>
              <w:top w:w="28" w:type="dxa"/>
              <w:left w:w="57" w:type="dxa"/>
              <w:bottom w:w="28" w:type="dxa"/>
              <w:right w:w="57" w:type="dxa"/>
            </w:tcMar>
          </w:tcPr>
          <w:p w14:paraId="6D808CE4" w14:textId="77777777" w:rsidR="00E16895" w:rsidRPr="00DC5A23" w:rsidRDefault="00E16895" w:rsidP="00850634">
            <w:pPr>
              <w:jc w:val="both"/>
              <w:rPr>
                <w:rFonts w:ascii="Tahoma" w:hAnsi="Tahoma" w:cs="Tahoma"/>
                <w:b/>
                <w:sz w:val="22"/>
                <w:szCs w:val="22"/>
              </w:rPr>
            </w:pPr>
            <w:r w:rsidRPr="00D31414">
              <w:rPr>
                <w:rFonts w:ascii="Tahoma" w:hAnsi="Tahoma" w:cs="Tahoma"/>
                <w:b/>
                <w:color w:val="000000"/>
                <w:sz w:val="22"/>
                <w:szCs w:val="22"/>
                <w:lang w:val="en-GB"/>
              </w:rPr>
              <w:t xml:space="preserve">Deed </w:t>
            </w:r>
            <w:r>
              <w:rPr>
                <w:rFonts w:ascii="Tahoma" w:hAnsi="Tahoma" w:cs="Tahoma"/>
                <w:b/>
                <w:color w:val="000000"/>
                <w:sz w:val="22"/>
                <w:szCs w:val="22"/>
                <w:lang w:val="en-GB"/>
              </w:rPr>
              <w:t>C</w:t>
            </w:r>
            <w:r w:rsidRPr="00D31414">
              <w:rPr>
                <w:rFonts w:ascii="Tahoma" w:hAnsi="Tahoma" w:cs="Tahoma"/>
                <w:b/>
                <w:color w:val="000000"/>
                <w:sz w:val="22"/>
                <w:szCs w:val="22"/>
                <w:lang w:val="en-GB"/>
              </w:rPr>
              <w:t xml:space="preserve">ontent </w:t>
            </w:r>
          </w:p>
        </w:tc>
        <w:tc>
          <w:tcPr>
            <w:tcW w:w="1559" w:type="dxa"/>
            <w:tcBorders>
              <w:top w:val="single" w:sz="4" w:space="0" w:color="auto"/>
              <w:left w:val="nil"/>
              <w:bottom w:val="single" w:sz="4" w:space="0" w:color="auto"/>
              <w:right w:val="single" w:sz="4" w:space="0" w:color="auto"/>
            </w:tcBorders>
            <w:shd w:val="clear" w:color="auto" w:fill="E6E6E6"/>
            <w:tcMar>
              <w:top w:w="28" w:type="dxa"/>
              <w:left w:w="57" w:type="dxa"/>
              <w:bottom w:w="28" w:type="dxa"/>
              <w:right w:w="57" w:type="dxa"/>
            </w:tcMar>
          </w:tcPr>
          <w:p w14:paraId="77A9EF0D" w14:textId="77777777" w:rsidR="00E16895" w:rsidRPr="00DC5A23" w:rsidRDefault="00E16895" w:rsidP="00850634">
            <w:pPr>
              <w:jc w:val="center"/>
              <w:rPr>
                <w:rFonts w:ascii="Tahoma" w:hAnsi="Tahoma" w:cs="Tahoma"/>
                <w:b/>
                <w:sz w:val="22"/>
                <w:szCs w:val="22"/>
              </w:rPr>
            </w:pPr>
            <w:r w:rsidRPr="00D31414">
              <w:rPr>
                <w:rFonts w:ascii="Tahoma" w:hAnsi="Tahoma" w:cs="Tahoma"/>
                <w:b/>
                <w:color w:val="000000"/>
                <w:sz w:val="22"/>
                <w:szCs w:val="22"/>
                <w:lang w:val="en-GB"/>
              </w:rPr>
              <w:t>Clause</w:t>
            </w:r>
          </w:p>
        </w:tc>
        <w:tc>
          <w:tcPr>
            <w:tcW w:w="1170" w:type="dxa"/>
            <w:tcBorders>
              <w:top w:val="single" w:sz="4" w:space="0" w:color="auto"/>
              <w:left w:val="nil"/>
              <w:bottom w:val="single" w:sz="4" w:space="0" w:color="auto"/>
              <w:right w:val="nil"/>
            </w:tcBorders>
            <w:shd w:val="clear" w:color="auto" w:fill="E6E6E6"/>
            <w:tcMar>
              <w:top w:w="28" w:type="dxa"/>
              <w:left w:w="57" w:type="dxa"/>
              <w:bottom w:w="28" w:type="dxa"/>
              <w:right w:w="57" w:type="dxa"/>
            </w:tcMar>
          </w:tcPr>
          <w:p w14:paraId="4D44B909" w14:textId="77777777" w:rsidR="00E16895" w:rsidRPr="00DC5A23" w:rsidRDefault="00E16895" w:rsidP="00850634">
            <w:pPr>
              <w:jc w:val="center"/>
              <w:rPr>
                <w:rFonts w:ascii="Tahoma" w:hAnsi="Tahoma" w:cs="Tahoma"/>
                <w:b/>
                <w:sz w:val="22"/>
                <w:szCs w:val="22"/>
              </w:rPr>
            </w:pPr>
            <w:r w:rsidRPr="00D31414">
              <w:rPr>
                <w:rFonts w:ascii="Tahoma" w:hAnsi="Tahoma" w:cs="Tahoma"/>
                <w:b/>
                <w:color w:val="000000"/>
                <w:sz w:val="22"/>
                <w:szCs w:val="22"/>
                <w:lang w:val="en-GB"/>
              </w:rPr>
              <w:t>Page</w:t>
            </w:r>
          </w:p>
        </w:tc>
        <w:tc>
          <w:tcPr>
            <w:tcW w:w="1807"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607B7D16" w14:textId="77777777" w:rsidR="00E16895" w:rsidRPr="00DC5A23" w:rsidRDefault="00E16895" w:rsidP="00850634">
            <w:pPr>
              <w:jc w:val="center"/>
              <w:rPr>
                <w:rFonts w:ascii="Tahoma" w:hAnsi="Tahoma" w:cs="Tahoma"/>
                <w:b/>
                <w:sz w:val="22"/>
                <w:szCs w:val="22"/>
              </w:rPr>
            </w:pPr>
            <w:r w:rsidRPr="00D31414">
              <w:rPr>
                <w:rFonts w:ascii="Tahoma" w:hAnsi="Tahoma" w:cs="Tahoma"/>
                <w:b/>
                <w:color w:val="000000"/>
                <w:sz w:val="22"/>
                <w:szCs w:val="22"/>
                <w:lang w:val="en-GB"/>
              </w:rPr>
              <w:t>Remarks</w:t>
            </w:r>
          </w:p>
        </w:tc>
      </w:tr>
      <w:tr w:rsidR="00E16895" w:rsidRPr="00DC5A23" w14:paraId="02F9356A" w14:textId="77777777" w:rsidTr="00850634">
        <w:tc>
          <w:tcPr>
            <w:tcW w:w="567"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087DC83F" w14:textId="77777777" w:rsidR="00E16895" w:rsidRPr="00DC5A23" w:rsidRDefault="00E16895" w:rsidP="00850634">
            <w:pPr>
              <w:jc w:val="both"/>
              <w:rPr>
                <w:rFonts w:ascii="Tahoma" w:hAnsi="Tahoma" w:cs="Tahoma"/>
                <w:b/>
                <w:sz w:val="22"/>
                <w:szCs w:val="22"/>
              </w:rPr>
            </w:pPr>
            <w:r w:rsidRPr="00DC5A23">
              <w:rPr>
                <w:rFonts w:ascii="Tahoma" w:hAnsi="Tahoma" w:cs="Tahoma"/>
                <w:b/>
                <w:sz w:val="22"/>
                <w:szCs w:val="22"/>
              </w:rPr>
              <w:t>1.</w:t>
            </w:r>
          </w:p>
        </w:tc>
        <w:tc>
          <w:tcPr>
            <w:tcW w:w="3686" w:type="dxa"/>
            <w:tcBorders>
              <w:top w:val="single" w:sz="4" w:space="0" w:color="auto"/>
              <w:left w:val="nil"/>
              <w:bottom w:val="single" w:sz="4" w:space="0" w:color="auto"/>
              <w:right w:val="single" w:sz="4" w:space="0" w:color="auto"/>
            </w:tcBorders>
            <w:shd w:val="clear" w:color="auto" w:fill="E6E6E6"/>
            <w:tcMar>
              <w:top w:w="28" w:type="dxa"/>
              <w:left w:w="57" w:type="dxa"/>
              <w:bottom w:w="28" w:type="dxa"/>
              <w:right w:w="57" w:type="dxa"/>
            </w:tcMar>
          </w:tcPr>
          <w:p w14:paraId="5C77DCFF" w14:textId="77777777" w:rsidR="00E16895" w:rsidRPr="00DC5A23" w:rsidRDefault="00E16895" w:rsidP="00850634">
            <w:pPr>
              <w:jc w:val="both"/>
              <w:rPr>
                <w:rFonts w:ascii="Tahoma" w:hAnsi="Tahoma" w:cs="Tahoma"/>
                <w:b/>
                <w:sz w:val="22"/>
                <w:szCs w:val="22"/>
              </w:rPr>
            </w:pPr>
            <w:r w:rsidRPr="00DC5A23">
              <w:rPr>
                <w:rFonts w:ascii="Tahoma" w:hAnsi="Tahoma" w:cs="Tahoma"/>
                <w:b/>
                <w:sz w:val="22"/>
                <w:szCs w:val="22"/>
              </w:rPr>
              <w:t>Covenants of PRS Provider</w:t>
            </w:r>
          </w:p>
        </w:tc>
        <w:tc>
          <w:tcPr>
            <w:tcW w:w="1559" w:type="dxa"/>
            <w:tcBorders>
              <w:top w:val="single" w:sz="4" w:space="0" w:color="auto"/>
              <w:left w:val="nil"/>
              <w:bottom w:val="single" w:sz="4" w:space="0" w:color="auto"/>
              <w:right w:val="single" w:sz="4" w:space="0" w:color="auto"/>
            </w:tcBorders>
            <w:shd w:val="clear" w:color="auto" w:fill="E6E6E6"/>
            <w:tcMar>
              <w:top w:w="28" w:type="dxa"/>
              <w:left w:w="57" w:type="dxa"/>
              <w:bottom w:w="28" w:type="dxa"/>
              <w:right w:w="57" w:type="dxa"/>
            </w:tcMar>
          </w:tcPr>
          <w:p w14:paraId="7D6600BE" w14:textId="77777777" w:rsidR="00E16895" w:rsidRPr="00DC5A23" w:rsidRDefault="00E16895" w:rsidP="00850634">
            <w:pPr>
              <w:jc w:val="both"/>
              <w:rPr>
                <w:rFonts w:ascii="Tahoma" w:hAnsi="Tahoma" w:cs="Tahoma"/>
                <w:b/>
                <w:sz w:val="22"/>
                <w:szCs w:val="22"/>
              </w:rPr>
            </w:pPr>
          </w:p>
        </w:tc>
        <w:tc>
          <w:tcPr>
            <w:tcW w:w="1170" w:type="dxa"/>
            <w:tcBorders>
              <w:top w:val="single" w:sz="4" w:space="0" w:color="auto"/>
              <w:left w:val="nil"/>
              <w:bottom w:val="single" w:sz="4" w:space="0" w:color="auto"/>
              <w:right w:val="nil"/>
            </w:tcBorders>
            <w:shd w:val="clear" w:color="auto" w:fill="E6E6E6"/>
            <w:tcMar>
              <w:top w:w="28" w:type="dxa"/>
              <w:left w:w="57" w:type="dxa"/>
              <w:bottom w:w="28" w:type="dxa"/>
              <w:right w:w="57" w:type="dxa"/>
            </w:tcMar>
          </w:tcPr>
          <w:p w14:paraId="4D377E9F" w14:textId="77777777" w:rsidR="00E16895" w:rsidRPr="00DC5A23" w:rsidRDefault="00E16895" w:rsidP="00850634">
            <w:pPr>
              <w:jc w:val="both"/>
              <w:rPr>
                <w:rFonts w:ascii="Tahoma" w:hAnsi="Tahoma" w:cs="Tahoma"/>
                <w:b/>
                <w:sz w:val="22"/>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65016E81" w14:textId="77777777" w:rsidR="00E16895" w:rsidRPr="00DC5A23" w:rsidRDefault="00E16895" w:rsidP="00850634">
            <w:pPr>
              <w:jc w:val="both"/>
              <w:rPr>
                <w:rFonts w:ascii="Tahoma" w:hAnsi="Tahoma" w:cs="Tahoma"/>
                <w:b/>
                <w:sz w:val="22"/>
                <w:szCs w:val="22"/>
              </w:rPr>
            </w:pPr>
          </w:p>
        </w:tc>
      </w:tr>
      <w:tr w:rsidR="00E16895" w:rsidRPr="00DC5A23" w14:paraId="11156E85"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2E239" w14:textId="77777777" w:rsidR="00E16895" w:rsidRPr="00DC5A23" w:rsidRDefault="00E16895" w:rsidP="00850634">
            <w:pPr>
              <w:jc w:val="both"/>
              <w:rPr>
                <w:rFonts w:ascii="Tahoma" w:hAnsi="Tahoma" w:cs="Tahoma"/>
                <w:sz w:val="22"/>
                <w:szCs w:val="22"/>
              </w:rPr>
            </w:pPr>
            <w:r w:rsidRPr="00DC5A23">
              <w:rPr>
                <w:rFonts w:ascii="Tahoma" w:hAnsi="Tahoma" w:cs="Tahoma"/>
                <w:sz w:val="22"/>
                <w:szCs w:val="22"/>
              </w:rPr>
              <w:t>(</w:t>
            </w:r>
            <w:r>
              <w:rPr>
                <w:rFonts w:ascii="Tahoma" w:hAnsi="Tahoma" w:cs="Tahoma"/>
                <w:sz w:val="22"/>
                <w:szCs w:val="22"/>
              </w:rPr>
              <w:t>4</w:t>
            </w:r>
            <w:r w:rsidRPr="00DC5A23">
              <w:rPr>
                <w:rFonts w:ascii="Tahoma" w:hAnsi="Tahoma" w:cs="Tahoma"/>
                <w:sz w:val="22"/>
                <w:szCs w:val="22"/>
              </w:rPr>
              <w: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12D7FD3" w14:textId="77777777" w:rsidR="00E16895" w:rsidRPr="00F70755" w:rsidRDefault="00E16895" w:rsidP="00850634">
            <w:pPr>
              <w:jc w:val="both"/>
              <w:rPr>
                <w:rFonts w:ascii="Tahoma" w:hAnsi="Tahoma" w:cs="Tahoma"/>
                <w:sz w:val="22"/>
                <w:szCs w:val="22"/>
                <w:highlight w:val="yellow"/>
              </w:rPr>
            </w:pPr>
            <w:r w:rsidRPr="00EB041D">
              <w:rPr>
                <w:rFonts w:ascii="Tahoma" w:hAnsi="Tahoma" w:cs="Tahoma"/>
                <w:sz w:val="22"/>
                <w:szCs w:val="22"/>
              </w:rPr>
              <w:t>A deed must contain the duties and responsibilities of a PRS Provider as set out under Regulation 10 of the PRS Regulations and these Guidelines.</w:t>
            </w:r>
          </w:p>
        </w:tc>
        <w:sdt>
          <w:sdtPr>
            <w:rPr>
              <w:rFonts w:ascii="Tahoma" w:hAnsi="Tahoma" w:cs="Tahoma"/>
              <w:color w:val="000000"/>
              <w:sz w:val="22"/>
              <w:szCs w:val="22"/>
              <w:lang w:val="en-GB"/>
            </w:rPr>
            <w:id w:val="-137120469"/>
            <w:placeholder>
              <w:docPart w:val="548C17D2994D4137BE9C06C6081707E7"/>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98D8757" w14:textId="77777777" w:rsidR="00E16895" w:rsidRPr="00DC5A23" w:rsidRDefault="00E16895" w:rsidP="00850634">
                <w:pPr>
                  <w:jc w:val="both"/>
                  <w:rPr>
                    <w:rFonts w:ascii="Tahoma" w:hAnsi="Tahoma" w:cs="Tahoma"/>
                    <w:sz w:val="22"/>
                    <w:szCs w:val="22"/>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51884543"/>
            <w:placeholder>
              <w:docPart w:val="BCBD7C0AF9244932886E05735DBE8048"/>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58DC53B" w14:textId="77777777" w:rsidR="00E16895" w:rsidRPr="00DC5A23" w:rsidRDefault="00E16895" w:rsidP="00850634">
                <w:pPr>
                  <w:jc w:val="both"/>
                  <w:rPr>
                    <w:rFonts w:ascii="Tahoma" w:hAnsi="Tahoma" w:cs="Tahoma"/>
                    <w:sz w:val="22"/>
                    <w:szCs w:val="22"/>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86432916"/>
            <w:placeholder>
              <w:docPart w:val="D59592133A8B412FA6C4614EFE0FDB9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46438" w14:textId="77777777" w:rsidR="00E16895" w:rsidRPr="00DC5A23" w:rsidRDefault="00E16895" w:rsidP="00850634">
                <w:pPr>
                  <w:jc w:val="both"/>
                  <w:rPr>
                    <w:rFonts w:ascii="Tahoma" w:hAnsi="Tahoma" w:cs="Tahoma"/>
                    <w:sz w:val="22"/>
                    <w:szCs w:val="22"/>
                  </w:rPr>
                </w:pPr>
                <w:r w:rsidRPr="00D31414">
                  <w:rPr>
                    <w:rStyle w:val="PlaceholderText"/>
                    <w:rFonts w:ascii="Tahoma" w:hAnsi="Tahoma" w:cs="Tahoma"/>
                    <w:sz w:val="22"/>
                    <w:szCs w:val="22"/>
                    <w:lang w:val="en-GB"/>
                  </w:rPr>
                  <w:t>Click or tap here to enter text.</w:t>
                </w:r>
              </w:p>
            </w:tc>
          </w:sdtContent>
        </w:sdt>
      </w:tr>
      <w:tr w:rsidR="00E16895" w:rsidRPr="00DC5A23" w14:paraId="6CD68584"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DA44D" w14:textId="77777777" w:rsidR="00E16895" w:rsidRPr="00DC5A23" w:rsidRDefault="00E16895" w:rsidP="00850634">
            <w:pPr>
              <w:jc w:val="both"/>
              <w:rPr>
                <w:rFonts w:ascii="Tahoma" w:hAnsi="Tahoma" w:cs="Tahoma"/>
                <w:sz w:val="22"/>
                <w:szCs w:val="22"/>
              </w:rPr>
            </w:pPr>
            <w:r>
              <w:rPr>
                <w:rFonts w:ascii="Tahoma" w:hAnsi="Tahoma" w:cs="Tahoma"/>
                <w:sz w:val="22"/>
                <w:szCs w:val="22"/>
              </w:rPr>
              <w:t>(5)</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DD522D3"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In addition, the PRS Provider’s duties must include, but are not limited to, the following covenants:</w:t>
            </w:r>
          </w:p>
        </w:tc>
        <w:sdt>
          <w:sdtPr>
            <w:rPr>
              <w:rFonts w:ascii="Tahoma" w:hAnsi="Tahoma" w:cs="Tahoma"/>
              <w:color w:val="000000"/>
              <w:sz w:val="22"/>
              <w:szCs w:val="22"/>
              <w:lang w:val="en-GB"/>
            </w:rPr>
            <w:id w:val="-205179951"/>
            <w:placeholder>
              <w:docPart w:val="65891EEC59124DCE9DC798C08CBD8A76"/>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4A5AE1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32985891"/>
            <w:placeholder>
              <w:docPart w:val="A540196D415E44858DD11FE141A6A8CF"/>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313FC4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74098274"/>
            <w:placeholder>
              <w:docPart w:val="5A4ECF4B475B40D2857A7760B558D378"/>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2D0F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6A1E4B9"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CCFC3B" w14:textId="77777777" w:rsidR="00E16895" w:rsidRDefault="00E16895" w:rsidP="00850634">
            <w:pPr>
              <w:jc w:val="both"/>
              <w:rPr>
                <w:rFonts w:ascii="Tahoma" w:hAnsi="Tahoma" w:cs="Tahoma"/>
                <w:sz w:val="22"/>
                <w:szCs w:val="22"/>
              </w:rPr>
            </w:pPr>
            <w:r>
              <w:rPr>
                <w:rFonts w:ascii="Tahoma" w:hAnsi="Tahoma" w:cs="Tahoma"/>
                <w:sz w:val="22"/>
                <w:szCs w:val="22"/>
              </w:rPr>
              <w:t>(a)</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EF55732" w14:textId="46EC7D95" w:rsidR="00E16895" w:rsidRPr="00EB041D" w:rsidRDefault="00E16895" w:rsidP="00850634">
            <w:pPr>
              <w:jc w:val="both"/>
              <w:rPr>
                <w:rFonts w:ascii="Tahoma" w:hAnsi="Tahoma" w:cs="Tahoma"/>
                <w:sz w:val="22"/>
                <w:szCs w:val="22"/>
              </w:rPr>
            </w:pPr>
            <w:r w:rsidRPr="00EB041D">
              <w:rPr>
                <w:rFonts w:ascii="Tahoma" w:hAnsi="Tahoma" w:cs="Tahoma"/>
                <w:sz w:val="22"/>
                <w:szCs w:val="22"/>
              </w:rPr>
              <w:t xml:space="preserve">The PRS Provider must ensure that the </w:t>
            </w:r>
            <w:r w:rsidR="00432379" w:rsidRPr="00EB041D">
              <w:rPr>
                <w:rFonts w:ascii="Tahoma" w:hAnsi="Tahoma" w:cs="Tahoma"/>
                <w:sz w:val="22"/>
                <w:szCs w:val="22"/>
              </w:rPr>
              <w:t xml:space="preserve">Scheme </w:t>
            </w:r>
            <w:r w:rsidRPr="00EB041D">
              <w:rPr>
                <w:rFonts w:ascii="Tahoma" w:hAnsi="Tahoma" w:cs="Tahoma"/>
                <w:sz w:val="22"/>
                <w:szCs w:val="22"/>
              </w:rPr>
              <w:t xml:space="preserve">has, </w:t>
            </w:r>
            <w:proofErr w:type="gramStart"/>
            <w:r w:rsidRPr="00EB041D">
              <w:rPr>
                <w:rFonts w:ascii="Tahoma" w:hAnsi="Tahoma" w:cs="Tahoma"/>
                <w:sz w:val="22"/>
                <w:szCs w:val="22"/>
              </w:rPr>
              <w:t>at all times</w:t>
            </w:r>
            <w:proofErr w:type="gramEnd"/>
            <w:r w:rsidRPr="00EB041D">
              <w:rPr>
                <w:rFonts w:ascii="Tahoma" w:hAnsi="Tahoma" w:cs="Tahoma"/>
                <w:sz w:val="22"/>
                <w:szCs w:val="22"/>
              </w:rPr>
              <w:t>, an appointed Scheme Trustee;</w:t>
            </w:r>
          </w:p>
        </w:tc>
        <w:sdt>
          <w:sdtPr>
            <w:rPr>
              <w:rFonts w:ascii="Tahoma" w:hAnsi="Tahoma" w:cs="Tahoma"/>
              <w:color w:val="000000"/>
              <w:sz w:val="22"/>
              <w:szCs w:val="22"/>
              <w:lang w:val="en-GB"/>
            </w:rPr>
            <w:id w:val="-1757276105"/>
            <w:placeholder>
              <w:docPart w:val="3731FDB5EE9A4D828657171841C65CDA"/>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51F0B6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51519033"/>
            <w:placeholder>
              <w:docPart w:val="3CF9F9455E3743E79954AB28700696BB"/>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30654E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96480648"/>
            <w:placeholder>
              <w:docPart w:val="C9E48E5949B64C54BA4CD9BD9523EF30"/>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2EE0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24AC6B9"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05BF5" w14:textId="77777777" w:rsidR="00E16895" w:rsidRDefault="00E16895" w:rsidP="00850634">
            <w:pPr>
              <w:jc w:val="both"/>
              <w:rPr>
                <w:rFonts w:ascii="Tahoma" w:hAnsi="Tahoma" w:cs="Tahoma"/>
                <w:sz w:val="22"/>
                <w:szCs w:val="22"/>
              </w:rPr>
            </w:pPr>
            <w:r>
              <w:rPr>
                <w:rFonts w:ascii="Tahoma" w:hAnsi="Tahoma" w:cs="Tahoma"/>
                <w:sz w:val="22"/>
                <w:szCs w:val="22"/>
              </w:rPr>
              <w:t>(b)</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3649C2B"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 xml:space="preserve">The PRS Provider must pay to the Scheme Trustee, within 7 business days after receipt by the PRS Provider, any money which, under the deed, is payable to the Scheme </w:t>
            </w:r>
            <w:proofErr w:type="gramStart"/>
            <w:r w:rsidRPr="00EB041D">
              <w:rPr>
                <w:rFonts w:ascii="Tahoma" w:hAnsi="Tahoma" w:cs="Tahoma"/>
                <w:sz w:val="22"/>
                <w:szCs w:val="22"/>
              </w:rPr>
              <w:t>Trustee;</w:t>
            </w:r>
            <w:proofErr w:type="gramEnd"/>
          </w:p>
        </w:tc>
        <w:sdt>
          <w:sdtPr>
            <w:rPr>
              <w:rFonts w:ascii="Tahoma" w:hAnsi="Tahoma" w:cs="Tahoma"/>
              <w:color w:val="000000"/>
              <w:sz w:val="22"/>
              <w:szCs w:val="22"/>
              <w:lang w:val="en-GB"/>
            </w:rPr>
            <w:id w:val="-1171322070"/>
            <w:placeholder>
              <w:docPart w:val="C818EE6352584DFDB098F9B52DC84A62"/>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5C8197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1004322"/>
            <w:placeholder>
              <w:docPart w:val="1F60DA05B8884CDA846AC14D22C8852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88640E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440255"/>
            <w:placeholder>
              <w:docPart w:val="C91E5B44B02748D388C83E95C05FA649"/>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4A0D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77B6BD9"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B67BA7" w14:textId="77777777" w:rsidR="00E16895" w:rsidRDefault="00E16895" w:rsidP="00850634">
            <w:pPr>
              <w:jc w:val="both"/>
              <w:rPr>
                <w:rFonts w:ascii="Tahoma" w:hAnsi="Tahoma" w:cs="Tahoma"/>
                <w:sz w:val="22"/>
                <w:szCs w:val="22"/>
              </w:rPr>
            </w:pPr>
            <w:r>
              <w:rPr>
                <w:rFonts w:ascii="Tahoma" w:hAnsi="Tahoma" w:cs="Tahoma"/>
                <w:sz w:val="22"/>
                <w:szCs w:val="22"/>
              </w:rPr>
              <w:t>(c)</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8B28457"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The PRS Provider must not sell any unit of the funds under the Scheme to which the deed relates, other than at a price calculated in accordance with the deed;</w:t>
            </w:r>
          </w:p>
        </w:tc>
        <w:sdt>
          <w:sdtPr>
            <w:rPr>
              <w:rFonts w:ascii="Tahoma" w:hAnsi="Tahoma" w:cs="Tahoma"/>
              <w:color w:val="000000"/>
              <w:sz w:val="22"/>
              <w:szCs w:val="22"/>
              <w:lang w:val="en-GB"/>
            </w:rPr>
            <w:id w:val="-919094606"/>
            <w:placeholder>
              <w:docPart w:val="3110D8C0E21C42CCB005B49BC98B1FEE"/>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38BF32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74632156"/>
            <w:placeholder>
              <w:docPart w:val="06A1AE337B97440BB4C73E3BA7155338"/>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AFC923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8699680"/>
            <w:placeholder>
              <w:docPart w:val="6DF81A0F9BD849BF8675676EF485F87A"/>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82EAE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CAC2921"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E5574D" w14:textId="77777777" w:rsidR="00E16895" w:rsidRDefault="00E16895" w:rsidP="00850634">
            <w:pPr>
              <w:jc w:val="both"/>
              <w:rPr>
                <w:rFonts w:ascii="Tahoma" w:hAnsi="Tahoma" w:cs="Tahoma"/>
                <w:sz w:val="22"/>
                <w:szCs w:val="22"/>
              </w:rPr>
            </w:pPr>
            <w:r>
              <w:rPr>
                <w:rFonts w:ascii="Tahoma" w:hAnsi="Tahoma" w:cs="Tahoma"/>
                <w:sz w:val="22"/>
                <w:szCs w:val="22"/>
              </w:rPr>
              <w:t>(d)</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D52D4ED"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The PRS Provider must, at the request of members, purchase units held by the member, and the purchase price will be a price calculated in accordance with the deed;</w:t>
            </w:r>
          </w:p>
        </w:tc>
        <w:sdt>
          <w:sdtPr>
            <w:rPr>
              <w:rFonts w:ascii="Tahoma" w:hAnsi="Tahoma" w:cs="Tahoma"/>
              <w:color w:val="000000"/>
              <w:sz w:val="22"/>
              <w:szCs w:val="22"/>
              <w:lang w:val="en-GB"/>
            </w:rPr>
            <w:id w:val="83343154"/>
            <w:placeholder>
              <w:docPart w:val="EFE6D0671DF745F3A5AA9C26505B769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DBF6B8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85183372"/>
            <w:placeholder>
              <w:docPart w:val="D7E7E8248F394567A042BE854041A192"/>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38CF56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63328437"/>
            <w:placeholder>
              <w:docPart w:val="DC85AB6168EF4DFEA7AB8556FEB4E441"/>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E742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99719B7"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B2D311" w14:textId="77777777" w:rsidR="00E16895" w:rsidRDefault="00E16895" w:rsidP="00850634">
            <w:pPr>
              <w:jc w:val="both"/>
              <w:rPr>
                <w:rFonts w:ascii="Tahoma" w:hAnsi="Tahoma" w:cs="Tahoma"/>
                <w:sz w:val="22"/>
                <w:szCs w:val="22"/>
              </w:rPr>
            </w:pPr>
            <w:r>
              <w:rPr>
                <w:rFonts w:ascii="Tahoma" w:hAnsi="Tahoma" w:cs="Tahoma"/>
                <w:sz w:val="22"/>
                <w:szCs w:val="22"/>
              </w:rPr>
              <w:t>(e)</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E582B96"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The PRS Provider must make available, or ensure that there is made available, to the Scheme Trustee such information as the Scheme Trustee requires on all matters relating to the Scheme and funds under the Scheme to which the deed relates;</w:t>
            </w:r>
          </w:p>
        </w:tc>
        <w:sdt>
          <w:sdtPr>
            <w:rPr>
              <w:rFonts w:ascii="Tahoma" w:hAnsi="Tahoma" w:cs="Tahoma"/>
              <w:color w:val="000000"/>
              <w:sz w:val="22"/>
              <w:szCs w:val="22"/>
              <w:lang w:val="en-GB"/>
            </w:rPr>
            <w:id w:val="-1681502183"/>
            <w:placeholder>
              <w:docPart w:val="0863C8C3CF0E49928CBD11DEB72037AC"/>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78CEF70"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69309034"/>
            <w:placeholder>
              <w:docPart w:val="ADA77BF1FDA843F2AAF55D3D6ED3ABB3"/>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4CA5C4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7611025"/>
            <w:placeholder>
              <w:docPart w:val="0881C155401A404784CD0F8593A70F03"/>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2D94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DCDEBD4"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26AE8" w14:textId="77777777" w:rsidR="00E16895" w:rsidRDefault="00E16895" w:rsidP="00850634">
            <w:pPr>
              <w:jc w:val="both"/>
              <w:rPr>
                <w:rFonts w:ascii="Tahoma" w:hAnsi="Tahoma" w:cs="Tahoma"/>
                <w:sz w:val="22"/>
                <w:szCs w:val="22"/>
              </w:rPr>
            </w:pPr>
            <w:r>
              <w:rPr>
                <w:rFonts w:ascii="Tahoma" w:hAnsi="Tahoma" w:cs="Tahoma"/>
                <w:sz w:val="22"/>
                <w:szCs w:val="22"/>
              </w:rPr>
              <w:t>(f)</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18C0FA3"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The PRS Provider must not exercise the voting rights with respect to the units it holds in any members’ meeting, regardless of the party who requested for and called the meeting and the matter or matters that are laid before members;</w:t>
            </w:r>
          </w:p>
        </w:tc>
        <w:sdt>
          <w:sdtPr>
            <w:rPr>
              <w:rFonts w:ascii="Tahoma" w:hAnsi="Tahoma" w:cs="Tahoma"/>
              <w:color w:val="000000"/>
              <w:sz w:val="22"/>
              <w:szCs w:val="22"/>
              <w:lang w:val="en-GB"/>
            </w:rPr>
            <w:id w:val="1363634955"/>
            <w:placeholder>
              <w:docPart w:val="AFD192D7F11649B592FF98AC43ADC573"/>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540B36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8545491"/>
            <w:placeholder>
              <w:docPart w:val="31D912391AE64288BB0C44969C8063B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E2EA84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79911207"/>
            <w:placeholder>
              <w:docPart w:val="BA070A4057034F94ADAEA3EB6C5AB829"/>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FA279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CE16734"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DCF649" w14:textId="77777777" w:rsidR="00E16895" w:rsidRDefault="00E16895" w:rsidP="00850634">
            <w:pPr>
              <w:jc w:val="both"/>
              <w:rPr>
                <w:rFonts w:ascii="Tahoma" w:hAnsi="Tahoma" w:cs="Tahoma"/>
                <w:sz w:val="22"/>
                <w:szCs w:val="22"/>
              </w:rPr>
            </w:pPr>
            <w:r>
              <w:rPr>
                <w:rFonts w:ascii="Tahoma" w:hAnsi="Tahoma" w:cs="Tahoma"/>
                <w:sz w:val="22"/>
                <w:szCs w:val="22"/>
              </w:rPr>
              <w:lastRenderedPageBreak/>
              <w:t>(g)</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AE1394A"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The PRS Provider must attach the Scheme Trustee’s report together with the annual report required to be sent to members;</w:t>
            </w:r>
          </w:p>
        </w:tc>
        <w:sdt>
          <w:sdtPr>
            <w:rPr>
              <w:rFonts w:ascii="Tahoma" w:hAnsi="Tahoma" w:cs="Tahoma"/>
              <w:color w:val="000000"/>
              <w:sz w:val="22"/>
              <w:szCs w:val="22"/>
              <w:lang w:val="en-GB"/>
            </w:rPr>
            <w:id w:val="1593661523"/>
            <w:placeholder>
              <w:docPart w:val="EC584E26B156454AAE1117F00E5F3A7B"/>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D5FC5D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88656211"/>
            <w:placeholder>
              <w:docPart w:val="4F0028F35CD94C6C829AE1316075C29B"/>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E36A46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2605668"/>
            <w:placeholder>
              <w:docPart w:val="254E9369985441408E728F567436A42B"/>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4DB33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ECD93BE"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0F308" w14:textId="77777777" w:rsidR="00E16895" w:rsidRDefault="00E16895" w:rsidP="00850634">
            <w:pPr>
              <w:jc w:val="both"/>
              <w:rPr>
                <w:rFonts w:ascii="Tahoma" w:hAnsi="Tahoma" w:cs="Tahoma"/>
                <w:sz w:val="22"/>
                <w:szCs w:val="22"/>
              </w:rPr>
            </w:pPr>
            <w:r>
              <w:rPr>
                <w:rFonts w:ascii="Tahoma" w:hAnsi="Tahoma" w:cs="Tahoma"/>
                <w:sz w:val="22"/>
                <w:szCs w:val="22"/>
              </w:rPr>
              <w:t>(h)</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CB85C22"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Where a member becomes accountable or liable for any tax penalty in respect to any benefit or payment to be paid for pre-retirement withdrawals, the PRS Provider may deduct such tax penalty from the benefit or payment before making payment to the member; and</w:t>
            </w:r>
          </w:p>
        </w:tc>
        <w:sdt>
          <w:sdtPr>
            <w:rPr>
              <w:rFonts w:ascii="Tahoma" w:hAnsi="Tahoma" w:cs="Tahoma"/>
              <w:color w:val="000000"/>
              <w:sz w:val="22"/>
              <w:szCs w:val="22"/>
              <w:lang w:val="en-GB"/>
            </w:rPr>
            <w:id w:val="-490097105"/>
            <w:placeholder>
              <w:docPart w:val="C6C6ED7CF58E4DB8B29D49D7A6791B64"/>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7B3899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1176714"/>
            <w:placeholder>
              <w:docPart w:val="CBA054FFBC6F45109D8B147F84C6E7DD"/>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DB1A4B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11505431"/>
            <w:placeholder>
              <w:docPart w:val="33CF8370ED174A69998ABC27A70F598D"/>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ECC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554AD7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A9A6C1" w14:textId="77777777" w:rsidR="00E16895" w:rsidRDefault="00E16895" w:rsidP="00850634">
            <w:pPr>
              <w:jc w:val="both"/>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A6F25F0"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If a member dies, to permit withdrawal to the beneficiary(</w:t>
            </w:r>
            <w:proofErr w:type="spellStart"/>
            <w:r w:rsidRPr="00EB041D">
              <w:rPr>
                <w:rFonts w:ascii="Tahoma" w:hAnsi="Tahoma" w:cs="Tahoma"/>
                <w:sz w:val="22"/>
                <w:szCs w:val="22"/>
              </w:rPr>
              <w:t>ies</w:t>
            </w:r>
            <w:proofErr w:type="spellEnd"/>
            <w:r w:rsidRPr="00EB041D">
              <w:rPr>
                <w:rFonts w:ascii="Tahoma" w:hAnsi="Tahoma" w:cs="Tahoma"/>
                <w:sz w:val="22"/>
                <w:szCs w:val="22"/>
              </w:rPr>
              <w:t>) nominated by the member during his or her lifetime or to the member’s personal representative upon the making of an application for withdrawal to the relevant PRS Provider.</w:t>
            </w:r>
          </w:p>
        </w:tc>
        <w:sdt>
          <w:sdtPr>
            <w:rPr>
              <w:rFonts w:ascii="Tahoma" w:hAnsi="Tahoma" w:cs="Tahoma"/>
              <w:color w:val="000000"/>
              <w:sz w:val="22"/>
              <w:szCs w:val="22"/>
              <w:lang w:val="en-GB"/>
            </w:rPr>
            <w:id w:val="-829591382"/>
            <w:placeholder>
              <w:docPart w:val="4DBB5CF1C89B407FA42B99FCEE6800BE"/>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50F2A4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24928066"/>
            <w:placeholder>
              <w:docPart w:val="BCD7E83F5BDE41CFA772503C7A3668C0"/>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1D5A13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86019592"/>
            <w:placeholder>
              <w:docPart w:val="DAD07218A4DE4CA09D88E229F9FC8A85"/>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6700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4C72D797" w14:textId="77777777" w:rsidTr="00850634">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C8F5770" w14:textId="77777777" w:rsidR="00E16895" w:rsidRPr="00EB041D" w:rsidRDefault="00E16895" w:rsidP="00850634">
            <w:pPr>
              <w:jc w:val="both"/>
              <w:rPr>
                <w:rFonts w:ascii="Tahoma" w:hAnsi="Tahoma" w:cs="Tahoma"/>
                <w:b/>
                <w:bCs/>
                <w:sz w:val="22"/>
                <w:szCs w:val="22"/>
              </w:rPr>
            </w:pPr>
            <w:r>
              <w:rPr>
                <w:rFonts w:ascii="Tahoma" w:hAnsi="Tahoma" w:cs="Tahoma"/>
                <w:b/>
                <w:bCs/>
                <w:sz w:val="22"/>
                <w:szCs w:val="22"/>
              </w:rPr>
              <w:t>2.</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1A6025" w14:textId="77777777" w:rsidR="00E16895" w:rsidRPr="00EB041D" w:rsidRDefault="00E16895" w:rsidP="00850634">
            <w:pPr>
              <w:jc w:val="both"/>
              <w:rPr>
                <w:rFonts w:ascii="Tahoma" w:hAnsi="Tahoma" w:cs="Tahoma"/>
                <w:b/>
                <w:bCs/>
                <w:sz w:val="22"/>
                <w:szCs w:val="22"/>
              </w:rPr>
            </w:pPr>
            <w:r>
              <w:rPr>
                <w:rFonts w:ascii="Tahoma" w:hAnsi="Tahoma" w:cs="Tahoma"/>
                <w:b/>
                <w:bCs/>
                <w:sz w:val="22"/>
                <w:szCs w:val="22"/>
              </w:rPr>
              <w:t>Covenants of the Scheme Trustee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8E73A0A" w14:textId="77777777" w:rsidR="00E16895" w:rsidRDefault="00E16895" w:rsidP="00850634">
            <w:pPr>
              <w:jc w:val="both"/>
              <w:rPr>
                <w:rFonts w:ascii="Tahoma" w:hAnsi="Tahoma" w:cs="Tahoma"/>
                <w:color w:val="000000"/>
                <w:sz w:val="22"/>
                <w:szCs w:val="22"/>
                <w:lang w:val="en-GB"/>
              </w:rPr>
            </w:pPr>
          </w:p>
        </w:tc>
        <w:tc>
          <w:tcPr>
            <w:tcW w:w="1170" w:type="dxa"/>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tcPr>
          <w:p w14:paraId="39AA803A" w14:textId="77777777" w:rsidR="00E16895" w:rsidRDefault="00E16895" w:rsidP="00850634">
            <w:pPr>
              <w:jc w:val="both"/>
              <w:rPr>
                <w:rFonts w:ascii="Tahoma" w:hAnsi="Tahoma" w:cs="Tahoma"/>
                <w:color w:val="000000"/>
                <w:sz w:val="22"/>
                <w:szCs w:val="22"/>
                <w:lang w:val="en-GB"/>
              </w:rPr>
            </w:pPr>
          </w:p>
        </w:tc>
        <w:tc>
          <w:tcPr>
            <w:tcW w:w="1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D060ECE" w14:textId="77777777" w:rsidR="00E16895" w:rsidRDefault="00E16895" w:rsidP="00850634">
            <w:pPr>
              <w:jc w:val="both"/>
              <w:rPr>
                <w:rFonts w:ascii="Tahoma" w:hAnsi="Tahoma" w:cs="Tahoma"/>
                <w:color w:val="000000"/>
                <w:sz w:val="22"/>
                <w:szCs w:val="22"/>
                <w:lang w:val="en-GB"/>
              </w:rPr>
            </w:pPr>
          </w:p>
        </w:tc>
      </w:tr>
      <w:tr w:rsidR="00E16895" w:rsidRPr="00DC5A23" w14:paraId="4BC29A6A"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5A521" w14:textId="77777777" w:rsidR="00E16895" w:rsidRDefault="00E16895" w:rsidP="00850634">
            <w:pPr>
              <w:jc w:val="both"/>
              <w:rPr>
                <w:rFonts w:ascii="Tahoma" w:hAnsi="Tahoma" w:cs="Tahoma"/>
                <w:sz w:val="22"/>
                <w:szCs w:val="22"/>
              </w:rPr>
            </w:pPr>
            <w:r>
              <w:rPr>
                <w:rFonts w:ascii="Tahoma" w:hAnsi="Tahoma" w:cs="Tahoma"/>
                <w:sz w:val="22"/>
                <w:szCs w:val="22"/>
              </w:rPr>
              <w:t>(6)</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55CC4B1"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A deed of a Scheme must contain duties of a Scheme Trustee which are provided under Regulation 12 of the PRS Regulations, the securities laws, the Guidelines on the Registration and Conduct of Capital Market Services Providers, these Guidelines and also include, but not be limited to, the following covenants:</w:t>
            </w:r>
          </w:p>
        </w:tc>
        <w:sdt>
          <w:sdtPr>
            <w:rPr>
              <w:rFonts w:ascii="Tahoma" w:hAnsi="Tahoma" w:cs="Tahoma"/>
              <w:color w:val="000000"/>
              <w:sz w:val="22"/>
              <w:szCs w:val="22"/>
              <w:lang w:val="en-GB"/>
            </w:rPr>
            <w:id w:val="112336598"/>
            <w:placeholder>
              <w:docPart w:val="A9FC0274EB5647FABE026A96167D1977"/>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2F2B51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10627732"/>
            <w:placeholder>
              <w:docPart w:val="358DFCB0990A4524B17DC061E742768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41AC1E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34771759"/>
            <w:placeholder>
              <w:docPart w:val="AE4E1A278F854E468963A4A0B24A742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8E50E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D3C67FA"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AAEF4" w14:textId="77777777" w:rsidR="00E16895" w:rsidRDefault="00E16895" w:rsidP="00850634">
            <w:pPr>
              <w:jc w:val="both"/>
              <w:rPr>
                <w:rFonts w:ascii="Tahoma" w:hAnsi="Tahoma" w:cs="Tahoma"/>
                <w:sz w:val="22"/>
                <w:szCs w:val="22"/>
              </w:rPr>
            </w:pPr>
            <w:r>
              <w:rPr>
                <w:rFonts w:ascii="Tahoma" w:hAnsi="Tahoma" w:cs="Tahoma"/>
                <w:sz w:val="22"/>
                <w:szCs w:val="22"/>
              </w:rPr>
              <w:t>(a)</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606686F"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 xml:space="preserve">The Scheme Trustee must ensure that the scheme has, </w:t>
            </w:r>
            <w:proofErr w:type="gramStart"/>
            <w:r w:rsidRPr="00EB041D">
              <w:rPr>
                <w:rFonts w:ascii="Tahoma" w:hAnsi="Tahoma" w:cs="Tahoma"/>
                <w:sz w:val="22"/>
                <w:szCs w:val="22"/>
              </w:rPr>
              <w:t>at all times</w:t>
            </w:r>
            <w:proofErr w:type="gramEnd"/>
            <w:r w:rsidRPr="00EB041D">
              <w:rPr>
                <w:rFonts w:ascii="Tahoma" w:hAnsi="Tahoma" w:cs="Tahoma"/>
                <w:sz w:val="22"/>
                <w:szCs w:val="22"/>
              </w:rPr>
              <w:t>, an appointed PRS Provider;</w:t>
            </w:r>
          </w:p>
        </w:tc>
        <w:sdt>
          <w:sdtPr>
            <w:rPr>
              <w:rFonts w:ascii="Tahoma" w:hAnsi="Tahoma" w:cs="Tahoma"/>
              <w:color w:val="000000"/>
              <w:sz w:val="22"/>
              <w:szCs w:val="22"/>
              <w:lang w:val="en-GB"/>
            </w:rPr>
            <w:id w:val="762493066"/>
            <w:placeholder>
              <w:docPart w:val="18D7160603C742EEA26C58B60A3137A9"/>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EE1411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04038802"/>
            <w:placeholder>
              <w:docPart w:val="362961C7408C4D268C95068EF8EA52A1"/>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228AF63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82468822"/>
            <w:placeholder>
              <w:docPart w:val="C1ECF8412BF64809B9D5345D5E7F9182"/>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51E6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5D6051FB"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DC6C0" w14:textId="77777777" w:rsidR="00E16895" w:rsidRDefault="00E16895" w:rsidP="00850634">
            <w:pPr>
              <w:jc w:val="both"/>
              <w:rPr>
                <w:rFonts w:ascii="Tahoma" w:hAnsi="Tahoma" w:cs="Tahoma"/>
                <w:sz w:val="22"/>
                <w:szCs w:val="22"/>
              </w:rPr>
            </w:pPr>
            <w:r>
              <w:rPr>
                <w:rFonts w:ascii="Tahoma" w:hAnsi="Tahoma" w:cs="Tahoma"/>
                <w:sz w:val="22"/>
                <w:szCs w:val="22"/>
              </w:rPr>
              <w:t>(b)</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B6E8101" w14:textId="77777777" w:rsidR="00E16895" w:rsidRPr="00EB041D" w:rsidRDefault="00E16895" w:rsidP="00850634">
            <w:pPr>
              <w:jc w:val="both"/>
              <w:rPr>
                <w:rFonts w:ascii="Tahoma" w:hAnsi="Tahoma" w:cs="Tahoma"/>
                <w:sz w:val="22"/>
                <w:szCs w:val="22"/>
              </w:rPr>
            </w:pPr>
            <w:r w:rsidRPr="00EB041D">
              <w:rPr>
                <w:rFonts w:ascii="Tahoma" w:hAnsi="Tahoma" w:cs="Tahoma"/>
                <w:sz w:val="22"/>
                <w:szCs w:val="22"/>
              </w:rPr>
              <w:t>The Scheme Trustee must cause the accounts referred to in Regulation 11 of the PRS Regulations to be audited at the end of each financial year by an auditor appointed by the Scheme Trustee; and</w:t>
            </w:r>
          </w:p>
        </w:tc>
        <w:sdt>
          <w:sdtPr>
            <w:rPr>
              <w:rFonts w:ascii="Tahoma" w:hAnsi="Tahoma" w:cs="Tahoma"/>
              <w:color w:val="000000"/>
              <w:sz w:val="22"/>
              <w:szCs w:val="22"/>
              <w:lang w:val="en-GB"/>
            </w:rPr>
            <w:id w:val="370744250"/>
            <w:placeholder>
              <w:docPart w:val="ABD03ED5E4664A6BA249D0E0AFB32138"/>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957C14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44821285"/>
            <w:placeholder>
              <w:docPart w:val="8AB89A1F56294E3E93566AB1C364C6D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69DB5C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01137874"/>
            <w:placeholder>
              <w:docPart w:val="EEDAFBF6227C4D2EAA4723DE4B04E700"/>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54557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65749BC"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60584" w14:textId="77777777" w:rsidR="00E16895" w:rsidRDefault="00E16895" w:rsidP="00850634">
            <w:pPr>
              <w:jc w:val="both"/>
              <w:rPr>
                <w:rFonts w:ascii="Tahoma" w:hAnsi="Tahoma" w:cs="Tahoma"/>
                <w:sz w:val="22"/>
                <w:szCs w:val="22"/>
              </w:rPr>
            </w:pPr>
            <w:r>
              <w:rPr>
                <w:rFonts w:ascii="Tahoma" w:hAnsi="Tahoma" w:cs="Tahoma"/>
                <w:sz w:val="22"/>
                <w:szCs w:val="22"/>
              </w:rPr>
              <w:t>(c)</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A7E720B" w14:textId="77777777" w:rsidR="00E16895" w:rsidRPr="00EB041D" w:rsidRDefault="00E16895" w:rsidP="00850634">
            <w:pPr>
              <w:jc w:val="both"/>
              <w:rPr>
                <w:rFonts w:ascii="Tahoma" w:hAnsi="Tahoma" w:cs="Tahoma"/>
                <w:sz w:val="22"/>
                <w:szCs w:val="22"/>
              </w:rPr>
            </w:pPr>
            <w:r w:rsidRPr="001A69AE">
              <w:rPr>
                <w:rFonts w:ascii="Tahoma" w:hAnsi="Tahoma" w:cs="Tahoma"/>
                <w:sz w:val="22"/>
                <w:szCs w:val="22"/>
              </w:rPr>
              <w:t>The Scheme Trustee must provide at least three months’ notice of its intention to leave office as Scheme Trustee and undertake to act as Scheme Trustee until a new Scheme Trustee is appointed and has taken office as Scheme Trustee.</w:t>
            </w:r>
          </w:p>
        </w:tc>
        <w:sdt>
          <w:sdtPr>
            <w:rPr>
              <w:rFonts w:ascii="Tahoma" w:hAnsi="Tahoma" w:cs="Tahoma"/>
              <w:color w:val="000000"/>
              <w:sz w:val="22"/>
              <w:szCs w:val="22"/>
              <w:lang w:val="en-GB"/>
            </w:rPr>
            <w:id w:val="-151295445"/>
            <w:placeholder>
              <w:docPart w:val="25C9ADAA44B24B1DBBA028A601C4C8D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FE9E8B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84282690"/>
            <w:placeholder>
              <w:docPart w:val="CB871D0B66CA4274BCF8BC5BB6158A4C"/>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B916A5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46004719"/>
            <w:placeholder>
              <w:docPart w:val="6EA56A619C33471BA6ABACBE46BD6E22"/>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9EF8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EFD970A" w14:textId="77777777" w:rsidTr="00850634">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DB4B1E0" w14:textId="77777777" w:rsidR="00E16895" w:rsidRPr="001A69AE" w:rsidRDefault="00E16895" w:rsidP="00850634">
            <w:pPr>
              <w:jc w:val="both"/>
              <w:rPr>
                <w:rFonts w:ascii="Tahoma" w:hAnsi="Tahoma" w:cs="Tahoma"/>
                <w:b/>
                <w:bCs/>
                <w:sz w:val="22"/>
                <w:szCs w:val="22"/>
              </w:rPr>
            </w:pPr>
            <w:r>
              <w:rPr>
                <w:rFonts w:ascii="Tahoma" w:hAnsi="Tahoma" w:cs="Tahoma"/>
                <w:b/>
                <w:bCs/>
                <w:sz w:val="22"/>
                <w:szCs w:val="22"/>
              </w:rPr>
              <w:t>3.</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818AC86" w14:textId="77777777" w:rsidR="00E16895" w:rsidRPr="001A69AE" w:rsidRDefault="00E16895" w:rsidP="00850634">
            <w:pPr>
              <w:jc w:val="both"/>
              <w:rPr>
                <w:rFonts w:ascii="Tahoma" w:hAnsi="Tahoma" w:cs="Tahoma"/>
                <w:b/>
                <w:bCs/>
                <w:sz w:val="22"/>
                <w:szCs w:val="22"/>
              </w:rPr>
            </w:pPr>
            <w:r>
              <w:rPr>
                <w:rFonts w:ascii="Tahoma" w:hAnsi="Tahoma" w:cs="Tahoma"/>
                <w:b/>
                <w:bCs/>
                <w:sz w:val="22"/>
                <w:szCs w:val="22"/>
              </w:rPr>
              <w:t>Joint Covenants of the PRS Provider and Scheme Trustee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9F7BD4" w14:textId="77777777" w:rsidR="00E16895" w:rsidRDefault="00E16895" w:rsidP="00850634">
            <w:pPr>
              <w:jc w:val="both"/>
              <w:rPr>
                <w:rFonts w:ascii="Tahoma" w:hAnsi="Tahoma" w:cs="Tahoma"/>
                <w:color w:val="000000"/>
                <w:sz w:val="22"/>
                <w:szCs w:val="22"/>
                <w:lang w:val="en-GB"/>
              </w:rPr>
            </w:pPr>
          </w:p>
        </w:tc>
        <w:tc>
          <w:tcPr>
            <w:tcW w:w="1170" w:type="dxa"/>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tcPr>
          <w:p w14:paraId="125E441E" w14:textId="77777777" w:rsidR="00E16895" w:rsidRDefault="00E16895" w:rsidP="00850634">
            <w:pPr>
              <w:jc w:val="both"/>
              <w:rPr>
                <w:rFonts w:ascii="Tahoma" w:hAnsi="Tahoma" w:cs="Tahoma"/>
                <w:color w:val="000000"/>
                <w:sz w:val="22"/>
                <w:szCs w:val="22"/>
                <w:lang w:val="en-GB"/>
              </w:rPr>
            </w:pPr>
          </w:p>
        </w:tc>
        <w:tc>
          <w:tcPr>
            <w:tcW w:w="1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67ED0B" w14:textId="77777777" w:rsidR="00E16895" w:rsidRDefault="00E16895" w:rsidP="00850634">
            <w:pPr>
              <w:jc w:val="both"/>
              <w:rPr>
                <w:rFonts w:ascii="Tahoma" w:hAnsi="Tahoma" w:cs="Tahoma"/>
                <w:color w:val="000000"/>
                <w:sz w:val="22"/>
                <w:szCs w:val="22"/>
                <w:lang w:val="en-GB"/>
              </w:rPr>
            </w:pPr>
          </w:p>
        </w:tc>
      </w:tr>
      <w:tr w:rsidR="00E16895" w:rsidRPr="00DC5A23" w14:paraId="4400D170"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81E85" w14:textId="77777777" w:rsidR="00E16895" w:rsidRPr="001A69AE" w:rsidRDefault="00E16895" w:rsidP="00850634">
            <w:pPr>
              <w:jc w:val="both"/>
              <w:rPr>
                <w:rFonts w:ascii="Tahoma" w:hAnsi="Tahoma" w:cs="Tahoma"/>
                <w:sz w:val="22"/>
                <w:szCs w:val="22"/>
              </w:rPr>
            </w:pPr>
            <w:r>
              <w:rPr>
                <w:rFonts w:ascii="Tahoma" w:hAnsi="Tahoma" w:cs="Tahoma"/>
                <w:sz w:val="22"/>
                <w:szCs w:val="22"/>
              </w:rPr>
              <w:lastRenderedPageBreak/>
              <w:t>(7)</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3D79D85" w14:textId="77777777" w:rsidR="00E16895" w:rsidRPr="001A69AE" w:rsidRDefault="00E16895" w:rsidP="00850634">
            <w:pPr>
              <w:jc w:val="both"/>
              <w:rPr>
                <w:rFonts w:ascii="Tahoma" w:hAnsi="Tahoma" w:cs="Tahoma"/>
                <w:sz w:val="22"/>
                <w:szCs w:val="22"/>
              </w:rPr>
            </w:pPr>
            <w:r w:rsidRPr="001A69AE">
              <w:rPr>
                <w:rFonts w:ascii="Tahoma" w:hAnsi="Tahoma" w:cs="Tahoma"/>
                <w:sz w:val="22"/>
                <w:szCs w:val="22"/>
              </w:rPr>
              <w:t>A deed of a Scheme must contain covenants of the PRS Provider and Scheme Trustee including, but not be limited to, the following:</w:t>
            </w:r>
          </w:p>
        </w:tc>
        <w:sdt>
          <w:sdtPr>
            <w:rPr>
              <w:rFonts w:ascii="Tahoma" w:hAnsi="Tahoma" w:cs="Tahoma"/>
              <w:color w:val="000000"/>
              <w:sz w:val="22"/>
              <w:szCs w:val="22"/>
              <w:lang w:val="en-GB"/>
            </w:rPr>
            <w:id w:val="-1219975832"/>
            <w:placeholder>
              <w:docPart w:val="D26D1FC82B014DF7B717928A398E739A"/>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1C2E2E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2400538"/>
            <w:placeholder>
              <w:docPart w:val="CBBDF053151645B5B611E0B1DA000023"/>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C87FE8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63864256"/>
            <w:placeholder>
              <w:docPart w:val="C5E9457D701D4A5C9E62C0D921E2E198"/>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D555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0EF491E7"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6F8ACE" w14:textId="77777777" w:rsidR="00E16895" w:rsidRDefault="00E16895" w:rsidP="00850634">
            <w:pPr>
              <w:jc w:val="both"/>
              <w:rPr>
                <w:rFonts w:ascii="Tahoma" w:hAnsi="Tahoma" w:cs="Tahoma"/>
                <w:sz w:val="22"/>
                <w:szCs w:val="22"/>
              </w:rPr>
            </w:pPr>
            <w:r>
              <w:rPr>
                <w:rFonts w:ascii="Tahoma" w:hAnsi="Tahoma" w:cs="Tahoma"/>
                <w:sz w:val="22"/>
                <w:szCs w:val="22"/>
              </w:rPr>
              <w:t>(a)</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82CE7DD" w14:textId="77777777" w:rsidR="00E16895" w:rsidRPr="001A69AE" w:rsidRDefault="00E16895" w:rsidP="00850634">
            <w:pPr>
              <w:jc w:val="both"/>
              <w:rPr>
                <w:rFonts w:ascii="Tahoma" w:hAnsi="Tahoma" w:cs="Tahoma"/>
                <w:sz w:val="22"/>
                <w:szCs w:val="22"/>
              </w:rPr>
            </w:pPr>
            <w:r w:rsidRPr="001A69AE">
              <w:rPr>
                <w:rFonts w:ascii="Tahoma" w:hAnsi="Tahoma" w:cs="Tahoma"/>
                <w:sz w:val="22"/>
                <w:szCs w:val="22"/>
              </w:rPr>
              <w:t xml:space="preserve">The PRS Provider and the Scheme Trustee must safeguard the interests of members as </w:t>
            </w:r>
            <w:proofErr w:type="gramStart"/>
            <w:r w:rsidRPr="001A69AE">
              <w:rPr>
                <w:rFonts w:ascii="Tahoma" w:hAnsi="Tahoma" w:cs="Tahoma"/>
                <w:sz w:val="22"/>
                <w:szCs w:val="22"/>
              </w:rPr>
              <w:t>a  whole</w:t>
            </w:r>
            <w:proofErr w:type="gramEnd"/>
            <w:r w:rsidRPr="001A69AE">
              <w:rPr>
                <w:rFonts w:ascii="Tahoma" w:hAnsi="Tahoma" w:cs="Tahoma"/>
                <w:sz w:val="22"/>
                <w:szCs w:val="22"/>
              </w:rPr>
              <w:t>; and</w:t>
            </w:r>
          </w:p>
        </w:tc>
        <w:sdt>
          <w:sdtPr>
            <w:rPr>
              <w:rFonts w:ascii="Tahoma" w:hAnsi="Tahoma" w:cs="Tahoma"/>
              <w:color w:val="000000"/>
              <w:sz w:val="22"/>
              <w:szCs w:val="22"/>
              <w:lang w:val="en-GB"/>
            </w:rPr>
            <w:id w:val="868881132"/>
            <w:placeholder>
              <w:docPart w:val="8D1F9DE946E74FE293B9190855148759"/>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DC7D9D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99575815"/>
            <w:placeholder>
              <w:docPart w:val="3B9DDCF530E84583BB430E6982CA83EF"/>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76FCA45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9197526"/>
            <w:placeholder>
              <w:docPart w:val="A96629A9974943509090DF25D5491670"/>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936B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4B04A5A"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8DFDB8" w14:textId="77777777" w:rsidR="00E16895" w:rsidRDefault="00E16895" w:rsidP="00850634">
            <w:pPr>
              <w:jc w:val="both"/>
              <w:rPr>
                <w:rFonts w:ascii="Tahoma" w:hAnsi="Tahoma" w:cs="Tahoma"/>
                <w:sz w:val="22"/>
                <w:szCs w:val="22"/>
              </w:rPr>
            </w:pPr>
            <w:r>
              <w:rPr>
                <w:rFonts w:ascii="Tahoma" w:hAnsi="Tahoma" w:cs="Tahoma"/>
                <w:sz w:val="22"/>
                <w:szCs w:val="22"/>
              </w:rPr>
              <w:t>(b)</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D4B5B86" w14:textId="77777777" w:rsidR="00E16895" w:rsidRPr="001A69AE" w:rsidRDefault="00E16895" w:rsidP="00850634">
            <w:pPr>
              <w:jc w:val="both"/>
              <w:rPr>
                <w:rFonts w:ascii="Tahoma" w:hAnsi="Tahoma" w:cs="Tahoma"/>
                <w:sz w:val="22"/>
                <w:szCs w:val="22"/>
              </w:rPr>
            </w:pPr>
            <w:r w:rsidRPr="001A69AE">
              <w:rPr>
                <w:rFonts w:ascii="Tahoma" w:hAnsi="Tahoma" w:cs="Tahoma"/>
                <w:sz w:val="22"/>
                <w:szCs w:val="22"/>
              </w:rPr>
              <w:t>The PRS Provider and the Scheme Trustee must ensure that for the duration of the Scheme, there is a registered deed in force at all times.</w:t>
            </w:r>
          </w:p>
        </w:tc>
        <w:sdt>
          <w:sdtPr>
            <w:rPr>
              <w:rFonts w:ascii="Tahoma" w:hAnsi="Tahoma" w:cs="Tahoma"/>
              <w:color w:val="000000"/>
              <w:sz w:val="22"/>
              <w:szCs w:val="22"/>
              <w:lang w:val="en-GB"/>
            </w:rPr>
            <w:id w:val="-1890247417"/>
            <w:placeholder>
              <w:docPart w:val="8522481639074372A59BFCEB04EAFDC8"/>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F03222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83753460"/>
            <w:placeholder>
              <w:docPart w:val="49DC4A0FC5214FBCBEC3F332D8BDD599"/>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64249B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83735056"/>
            <w:placeholder>
              <w:docPart w:val="518884A444934FEDB5BC2F1715DB111C"/>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140FD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5D1EDFF"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212ECB" w14:textId="77777777" w:rsidR="00E16895" w:rsidRPr="001A69AE" w:rsidRDefault="00E16895" w:rsidP="00850634">
            <w:pPr>
              <w:jc w:val="both"/>
              <w:rPr>
                <w:rFonts w:ascii="Tahoma" w:hAnsi="Tahoma" w:cs="Tahoma"/>
                <w:b/>
                <w:bCs/>
                <w:sz w:val="22"/>
                <w:szCs w:val="22"/>
              </w:rPr>
            </w:pPr>
            <w:r>
              <w:rPr>
                <w:rFonts w:ascii="Tahoma" w:hAnsi="Tahoma" w:cs="Tahoma"/>
                <w:b/>
                <w:bCs/>
                <w:sz w:val="22"/>
                <w:szCs w:val="22"/>
              </w:rPr>
              <w:t>4.</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60D0242" w14:textId="77777777" w:rsidR="00E16895" w:rsidRPr="001A69AE" w:rsidRDefault="00E16895" w:rsidP="00850634">
            <w:pPr>
              <w:jc w:val="both"/>
              <w:rPr>
                <w:rFonts w:ascii="Tahoma" w:hAnsi="Tahoma" w:cs="Tahoma"/>
                <w:sz w:val="22"/>
                <w:szCs w:val="22"/>
              </w:rPr>
            </w:pPr>
            <w:r>
              <w:rPr>
                <w:rFonts w:ascii="Tahoma" w:hAnsi="Tahoma" w:cs="Tahoma"/>
                <w:b/>
                <w:bCs/>
                <w:sz w:val="22"/>
                <w:szCs w:val="22"/>
              </w:rPr>
              <w:t>Other Provisions</w:t>
            </w:r>
          </w:p>
        </w:tc>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C1C4FA8" w14:textId="77777777" w:rsidR="00E16895" w:rsidRDefault="00E16895" w:rsidP="00850634">
            <w:pPr>
              <w:jc w:val="both"/>
              <w:rPr>
                <w:rFonts w:ascii="Tahoma" w:hAnsi="Tahoma" w:cs="Tahoma"/>
                <w:color w:val="000000"/>
                <w:sz w:val="22"/>
                <w:szCs w:val="22"/>
                <w:lang w:val="en-GB"/>
              </w:rPr>
            </w:pPr>
          </w:p>
        </w:tc>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528A3EB" w14:textId="77777777" w:rsidR="00E16895" w:rsidRDefault="00E16895" w:rsidP="00850634">
            <w:pPr>
              <w:jc w:val="both"/>
              <w:rPr>
                <w:rFonts w:ascii="Tahoma" w:hAnsi="Tahoma" w:cs="Tahoma"/>
                <w:color w:val="000000"/>
                <w:sz w:val="22"/>
                <w:szCs w:val="22"/>
                <w:lang w:val="en-GB"/>
              </w:rPr>
            </w:pPr>
          </w:p>
        </w:tc>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253793" w14:textId="77777777" w:rsidR="00E16895" w:rsidRDefault="00E16895" w:rsidP="00850634">
            <w:pPr>
              <w:jc w:val="both"/>
              <w:rPr>
                <w:rFonts w:ascii="Tahoma" w:hAnsi="Tahoma" w:cs="Tahoma"/>
                <w:color w:val="000000"/>
                <w:sz w:val="22"/>
                <w:szCs w:val="22"/>
                <w:lang w:val="en-GB"/>
              </w:rPr>
            </w:pPr>
          </w:p>
        </w:tc>
      </w:tr>
      <w:tr w:rsidR="00E16895" w:rsidRPr="00DC5A23" w14:paraId="7D50A64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A4498C" w14:textId="77777777" w:rsidR="00E16895" w:rsidRPr="001A69AE" w:rsidRDefault="00E16895" w:rsidP="00850634">
            <w:pPr>
              <w:jc w:val="both"/>
              <w:rPr>
                <w:rFonts w:ascii="Tahoma" w:hAnsi="Tahoma" w:cs="Tahoma"/>
                <w:sz w:val="22"/>
                <w:szCs w:val="22"/>
              </w:rPr>
            </w:pPr>
            <w:r>
              <w:rPr>
                <w:rFonts w:ascii="Tahoma" w:hAnsi="Tahoma" w:cs="Tahoma"/>
                <w:sz w:val="22"/>
                <w:szCs w:val="22"/>
              </w:rPr>
              <w:t>(8)</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6A647B7" w14:textId="77777777" w:rsidR="00E16895" w:rsidRPr="001A69AE" w:rsidRDefault="00E16895" w:rsidP="00850634">
            <w:pPr>
              <w:jc w:val="both"/>
              <w:rPr>
                <w:rFonts w:ascii="Tahoma" w:hAnsi="Tahoma" w:cs="Tahoma"/>
                <w:sz w:val="22"/>
                <w:szCs w:val="22"/>
              </w:rPr>
            </w:pPr>
            <w:r w:rsidRPr="001A69AE">
              <w:rPr>
                <w:rFonts w:ascii="Tahoma" w:hAnsi="Tahoma" w:cs="Tahoma"/>
                <w:sz w:val="22"/>
                <w:szCs w:val="22"/>
              </w:rPr>
              <w:t>A deed of a Scheme must also contain provisions for the following:</w:t>
            </w:r>
          </w:p>
        </w:tc>
        <w:sdt>
          <w:sdtPr>
            <w:rPr>
              <w:rFonts w:ascii="Tahoma" w:hAnsi="Tahoma" w:cs="Tahoma"/>
              <w:color w:val="000000"/>
              <w:sz w:val="22"/>
              <w:szCs w:val="22"/>
              <w:lang w:val="en-GB"/>
            </w:rPr>
            <w:id w:val="-1818478819"/>
            <w:placeholder>
              <w:docPart w:val="70FC5DD89F9F42938782BA526601CCBA"/>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41A18B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53263743"/>
            <w:placeholder>
              <w:docPart w:val="42C6084DC22B493480479527120F7EF6"/>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833DBA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20531631"/>
            <w:placeholder>
              <w:docPart w:val="1ED3DA92BF9A44C4B2B64D10EC03B5BD"/>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EA370"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2693B84"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07BA2D" w14:textId="77777777" w:rsidR="00E16895" w:rsidRDefault="00E16895" w:rsidP="00850634">
            <w:pPr>
              <w:jc w:val="both"/>
              <w:rPr>
                <w:rFonts w:ascii="Tahoma" w:hAnsi="Tahoma" w:cs="Tahoma"/>
                <w:sz w:val="22"/>
                <w:szCs w:val="22"/>
              </w:rPr>
            </w:pPr>
            <w:r>
              <w:rPr>
                <w:rFonts w:ascii="Tahoma" w:hAnsi="Tahoma" w:cs="Tahoma"/>
                <w:sz w:val="22"/>
                <w:szCs w:val="22"/>
              </w:rPr>
              <w:t>(a)</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57E15CF" w14:textId="77777777" w:rsidR="00E16895" w:rsidRPr="001A69AE" w:rsidRDefault="00E16895" w:rsidP="00850634">
            <w:pPr>
              <w:jc w:val="both"/>
              <w:rPr>
                <w:rFonts w:ascii="Tahoma" w:hAnsi="Tahoma" w:cs="Tahoma"/>
                <w:sz w:val="22"/>
                <w:szCs w:val="22"/>
              </w:rPr>
            </w:pPr>
            <w:r w:rsidRPr="001A69AE">
              <w:rPr>
                <w:rFonts w:ascii="Tahoma" w:hAnsi="Tahoma" w:cs="Tahoma"/>
                <w:sz w:val="22"/>
                <w:szCs w:val="22"/>
              </w:rPr>
              <w:t>Creation of the fund(s) or declaration of trust, which also sets out full particulars of the trust, including precise information as to the circumstances in which the money, securities, investments and properties subject to the fund are or will be vested in that Scheme Trustee, and the duties and obligations of the Scheme Trustee towards;</w:t>
            </w:r>
          </w:p>
        </w:tc>
        <w:sdt>
          <w:sdtPr>
            <w:rPr>
              <w:rFonts w:ascii="Tahoma" w:hAnsi="Tahoma" w:cs="Tahoma"/>
              <w:color w:val="000000"/>
              <w:sz w:val="22"/>
              <w:szCs w:val="22"/>
              <w:lang w:val="en-GB"/>
            </w:rPr>
            <w:id w:val="-1031806048"/>
            <w:placeholder>
              <w:docPart w:val="B72F03645A354DA1AE9620185BEA004B"/>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117684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83053503"/>
            <w:placeholder>
              <w:docPart w:val="881F4B1972E349DA9EFDDD5C7AC438B2"/>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A089A4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28577955"/>
            <w:placeholder>
              <w:docPart w:val="098B49A694FE4BAFBE7B8F45B72CD81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14576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45E7A2B"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1D2CF6" w14:textId="77777777" w:rsidR="00E16895" w:rsidRDefault="00E16895" w:rsidP="00850634">
            <w:pPr>
              <w:jc w:val="both"/>
              <w:rPr>
                <w:rFonts w:ascii="Tahoma" w:hAnsi="Tahoma" w:cs="Tahoma"/>
                <w:sz w:val="22"/>
                <w:szCs w:val="22"/>
              </w:rPr>
            </w:pPr>
            <w:r>
              <w:rPr>
                <w:rFonts w:ascii="Tahoma" w:hAnsi="Tahoma" w:cs="Tahoma"/>
                <w:sz w:val="22"/>
                <w:szCs w:val="22"/>
              </w:rPr>
              <w:t>(b)</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C52DCCA" w14:textId="77777777" w:rsidR="00E16895" w:rsidRPr="00997004" w:rsidRDefault="00E16895" w:rsidP="00850634">
            <w:pPr>
              <w:jc w:val="both"/>
              <w:rPr>
                <w:rFonts w:ascii="Tahoma" w:hAnsi="Tahoma" w:cs="Tahoma"/>
                <w:sz w:val="22"/>
                <w:szCs w:val="22"/>
              </w:rPr>
            </w:pPr>
            <w:r w:rsidRPr="001A69AE">
              <w:rPr>
                <w:rFonts w:ascii="Tahoma" w:hAnsi="Tahoma" w:cs="Tahoma"/>
                <w:sz w:val="22"/>
                <w:szCs w:val="22"/>
              </w:rPr>
              <w:t>That the deed–</w:t>
            </w:r>
          </w:p>
        </w:tc>
        <w:sdt>
          <w:sdtPr>
            <w:rPr>
              <w:rFonts w:ascii="Tahoma" w:hAnsi="Tahoma" w:cs="Tahoma"/>
              <w:color w:val="000000"/>
              <w:sz w:val="22"/>
              <w:szCs w:val="22"/>
              <w:lang w:val="en-GB"/>
            </w:rPr>
            <w:id w:val="872191252"/>
            <w:placeholder>
              <w:docPart w:val="78D76D48A8804FE2AFDD8C9972B6C41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1ED224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40431826"/>
            <w:placeholder>
              <w:docPart w:val="0109B878655048C8907AD8AAB07C8CAF"/>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2149B38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409666"/>
            <w:placeholder>
              <w:docPart w:val="83FB4C2B71AB41D2BCFEB06D5AC0149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9D7F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92BA9EF"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184E3" w14:textId="77777777" w:rsidR="00E16895" w:rsidRDefault="00E16895" w:rsidP="00850634">
            <w:pPr>
              <w:jc w:val="both"/>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ED3B3F6" w14:textId="77777777" w:rsidR="00E16895" w:rsidRPr="001A69AE" w:rsidRDefault="00E16895" w:rsidP="00850634">
            <w:pPr>
              <w:jc w:val="both"/>
              <w:rPr>
                <w:rFonts w:ascii="Tahoma" w:hAnsi="Tahoma" w:cs="Tahoma"/>
                <w:sz w:val="22"/>
                <w:szCs w:val="22"/>
              </w:rPr>
            </w:pPr>
            <w:r w:rsidRPr="00997004">
              <w:rPr>
                <w:rFonts w:ascii="Tahoma" w:hAnsi="Tahoma" w:cs="Tahoma"/>
                <w:sz w:val="22"/>
                <w:szCs w:val="22"/>
              </w:rPr>
              <w:t>is binding on each member as if it had been a party to it and that it is bound by its provisions;</w:t>
            </w:r>
          </w:p>
        </w:tc>
        <w:sdt>
          <w:sdtPr>
            <w:rPr>
              <w:rFonts w:ascii="Tahoma" w:hAnsi="Tahoma" w:cs="Tahoma"/>
              <w:color w:val="000000"/>
              <w:sz w:val="22"/>
              <w:szCs w:val="22"/>
              <w:lang w:val="en-GB"/>
            </w:rPr>
            <w:id w:val="-1830351959"/>
            <w:placeholder>
              <w:docPart w:val="F918052ADC6749C1823991DD54A48C8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AABA06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16526143"/>
            <w:placeholder>
              <w:docPart w:val="D02A3A4A7AF045109BDB283BF88E065A"/>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534BC6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43482188"/>
            <w:placeholder>
              <w:docPart w:val="323855B6F47F485BB8A1C2C7863D522C"/>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C6500"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0C7F3163"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3161B" w14:textId="77777777" w:rsidR="00E16895" w:rsidRDefault="00E16895" w:rsidP="00850634">
            <w:pPr>
              <w:jc w:val="both"/>
              <w:rPr>
                <w:rFonts w:ascii="Tahoma" w:hAnsi="Tahoma" w:cs="Tahoma"/>
                <w:sz w:val="22"/>
                <w:szCs w:val="22"/>
              </w:rPr>
            </w:pPr>
            <w:r>
              <w:rPr>
                <w:rFonts w:ascii="Tahoma" w:hAnsi="Tahoma" w:cs="Tahoma"/>
                <w:sz w:val="22"/>
                <w:szCs w:val="22"/>
              </w:rPr>
              <w:t>(ii)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C13F34E" w14:textId="77777777" w:rsidR="00E16895" w:rsidRPr="00997004" w:rsidRDefault="00E16895" w:rsidP="00850634">
            <w:pPr>
              <w:jc w:val="both"/>
              <w:rPr>
                <w:rFonts w:ascii="Tahoma" w:hAnsi="Tahoma" w:cs="Tahoma"/>
                <w:sz w:val="22"/>
                <w:szCs w:val="22"/>
              </w:rPr>
            </w:pPr>
            <w:proofErr w:type="spellStart"/>
            <w:r w:rsidRPr="00997004">
              <w:rPr>
                <w:rFonts w:ascii="Tahoma" w:hAnsi="Tahoma" w:cs="Tahoma"/>
                <w:sz w:val="22"/>
                <w:szCs w:val="22"/>
              </w:rPr>
              <w:t>authorises</w:t>
            </w:r>
            <w:proofErr w:type="spellEnd"/>
            <w:r w:rsidRPr="00997004">
              <w:rPr>
                <w:rFonts w:ascii="Tahoma" w:hAnsi="Tahoma" w:cs="Tahoma"/>
                <w:sz w:val="22"/>
                <w:szCs w:val="22"/>
              </w:rPr>
              <w:t xml:space="preserve"> and requires the PRS Provider and the Scheme Trustee to do the things required or permitted of them by the terms of the deed; and</w:t>
            </w:r>
          </w:p>
        </w:tc>
        <w:sdt>
          <w:sdtPr>
            <w:rPr>
              <w:rFonts w:ascii="Tahoma" w:hAnsi="Tahoma" w:cs="Tahoma"/>
              <w:color w:val="000000"/>
              <w:sz w:val="22"/>
              <w:szCs w:val="22"/>
              <w:lang w:val="en-GB"/>
            </w:rPr>
            <w:id w:val="-922478846"/>
            <w:placeholder>
              <w:docPart w:val="0F6807E968EE41FCA156C9C3263EEE30"/>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469EDF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6234766"/>
            <w:placeholder>
              <w:docPart w:val="B2457F18E4734B73ACA62C9B5FD81B3E"/>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7EDA4B6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56187685"/>
            <w:placeholder>
              <w:docPart w:val="004C617BEE7C42FA8AC9CF9BAB6E01FC"/>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8CB81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5E44C4F"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964D14" w14:textId="77777777" w:rsidR="00E16895" w:rsidRDefault="00E16895" w:rsidP="00850634">
            <w:pPr>
              <w:jc w:val="both"/>
              <w:rPr>
                <w:rFonts w:ascii="Tahoma" w:hAnsi="Tahoma" w:cs="Tahoma"/>
                <w:sz w:val="22"/>
                <w:szCs w:val="22"/>
              </w:rPr>
            </w:pPr>
            <w:r>
              <w:rPr>
                <w:rFonts w:ascii="Tahoma" w:hAnsi="Tahoma" w:cs="Tahoma"/>
                <w:sz w:val="22"/>
                <w:szCs w:val="22"/>
              </w:rPr>
              <w:t>(iii)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F17AEE3" w14:textId="77777777" w:rsidR="00E16895" w:rsidRPr="00997004" w:rsidRDefault="00E16895" w:rsidP="00850634">
            <w:pPr>
              <w:jc w:val="both"/>
              <w:rPr>
                <w:rFonts w:ascii="Tahoma" w:hAnsi="Tahoma" w:cs="Tahoma"/>
                <w:sz w:val="22"/>
                <w:szCs w:val="22"/>
              </w:rPr>
            </w:pPr>
            <w:r w:rsidRPr="00997004">
              <w:rPr>
                <w:rFonts w:ascii="Tahoma" w:hAnsi="Tahoma" w:cs="Tahoma"/>
                <w:sz w:val="22"/>
                <w:szCs w:val="22"/>
              </w:rPr>
              <w:t xml:space="preserve">is made and governed under the laws of </w:t>
            </w:r>
            <w:proofErr w:type="gramStart"/>
            <w:r w:rsidRPr="00997004">
              <w:rPr>
                <w:rFonts w:ascii="Tahoma" w:hAnsi="Tahoma" w:cs="Tahoma"/>
                <w:sz w:val="22"/>
                <w:szCs w:val="22"/>
              </w:rPr>
              <w:t xml:space="preserve">Malaysia;   </w:t>
            </w:r>
            <w:proofErr w:type="gramEnd"/>
          </w:p>
        </w:tc>
        <w:sdt>
          <w:sdtPr>
            <w:rPr>
              <w:rFonts w:ascii="Tahoma" w:hAnsi="Tahoma" w:cs="Tahoma"/>
              <w:color w:val="000000"/>
              <w:sz w:val="22"/>
              <w:szCs w:val="22"/>
              <w:lang w:val="en-GB"/>
            </w:rPr>
            <w:id w:val="1616328220"/>
            <w:placeholder>
              <w:docPart w:val="E45212244DAC407FB09EDA2CB1D23D61"/>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A9D244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17116612"/>
            <w:placeholder>
              <w:docPart w:val="D9B8808ADFAE4220BB26CB54B62F299C"/>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9850A7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49307595"/>
            <w:placeholder>
              <w:docPart w:val="3A568BDF85F3413BA726948371C011AF"/>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F2ED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5B2783CE"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075F9" w14:textId="77777777" w:rsidR="00E16895" w:rsidRDefault="00E16895" w:rsidP="00850634">
            <w:pPr>
              <w:jc w:val="both"/>
              <w:rPr>
                <w:rFonts w:ascii="Tahoma" w:hAnsi="Tahoma" w:cs="Tahoma"/>
                <w:sz w:val="22"/>
                <w:szCs w:val="22"/>
              </w:rPr>
            </w:pPr>
            <w:r>
              <w:rPr>
                <w:rFonts w:ascii="Tahoma" w:hAnsi="Tahoma" w:cs="Tahoma"/>
                <w:sz w:val="22"/>
                <w:szCs w:val="22"/>
              </w:rPr>
              <w:t>(c)</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3CAB449" w14:textId="77777777" w:rsidR="00E16895" w:rsidRPr="00997004" w:rsidRDefault="00E16895" w:rsidP="00850634">
            <w:pPr>
              <w:jc w:val="both"/>
              <w:rPr>
                <w:rFonts w:ascii="Tahoma" w:hAnsi="Tahoma" w:cs="Tahoma"/>
                <w:sz w:val="22"/>
                <w:szCs w:val="22"/>
              </w:rPr>
            </w:pPr>
            <w:r w:rsidRPr="00997004">
              <w:rPr>
                <w:rFonts w:ascii="Tahoma" w:hAnsi="Tahoma" w:cs="Tahoma"/>
                <w:sz w:val="22"/>
                <w:szCs w:val="22"/>
              </w:rPr>
              <w:t>Appointment of a Scheme Trustee to the Scheme to which the deed relates;</w:t>
            </w:r>
          </w:p>
        </w:tc>
        <w:sdt>
          <w:sdtPr>
            <w:rPr>
              <w:rFonts w:ascii="Tahoma" w:hAnsi="Tahoma" w:cs="Tahoma"/>
              <w:color w:val="000000"/>
              <w:sz w:val="22"/>
              <w:szCs w:val="22"/>
              <w:lang w:val="en-GB"/>
            </w:rPr>
            <w:id w:val="-1409066504"/>
            <w:placeholder>
              <w:docPart w:val="E83506E72B7E4A479D7BF0298B57824B"/>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27344C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84191428"/>
            <w:placeholder>
              <w:docPart w:val="3FB980654CE24DAFBC7D8F1551B9DEF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B21CA9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94849782"/>
            <w:placeholder>
              <w:docPart w:val="24268E3C41EA42BBAC507992F1CC968F"/>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54C2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1D7E8FF"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8578C" w14:textId="77777777" w:rsidR="00E16895" w:rsidRDefault="00E16895" w:rsidP="00850634">
            <w:pPr>
              <w:jc w:val="both"/>
              <w:rPr>
                <w:rFonts w:ascii="Tahoma" w:hAnsi="Tahoma" w:cs="Tahoma"/>
                <w:sz w:val="22"/>
                <w:szCs w:val="22"/>
              </w:rPr>
            </w:pPr>
            <w:r>
              <w:rPr>
                <w:rFonts w:ascii="Tahoma" w:hAnsi="Tahoma" w:cs="Tahoma"/>
                <w:sz w:val="22"/>
                <w:szCs w:val="22"/>
              </w:rPr>
              <w:t>(d)</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34343F0" w14:textId="77777777" w:rsidR="00E16895" w:rsidRPr="00997004" w:rsidRDefault="00E16895" w:rsidP="00850634">
            <w:pPr>
              <w:jc w:val="both"/>
              <w:rPr>
                <w:rFonts w:ascii="Tahoma" w:hAnsi="Tahoma" w:cs="Tahoma"/>
                <w:sz w:val="22"/>
                <w:szCs w:val="22"/>
              </w:rPr>
            </w:pPr>
            <w:r w:rsidRPr="00997004">
              <w:rPr>
                <w:rFonts w:ascii="Tahoma" w:hAnsi="Tahoma" w:cs="Tahoma"/>
                <w:sz w:val="22"/>
                <w:szCs w:val="22"/>
              </w:rPr>
              <w:t>Full particulars of the Scheme and funds within the Scheme including, but not limited to–</w:t>
            </w:r>
          </w:p>
        </w:tc>
        <w:sdt>
          <w:sdtPr>
            <w:rPr>
              <w:rFonts w:ascii="Tahoma" w:hAnsi="Tahoma" w:cs="Tahoma"/>
              <w:color w:val="000000"/>
              <w:sz w:val="22"/>
              <w:szCs w:val="22"/>
              <w:lang w:val="en-GB"/>
            </w:rPr>
            <w:id w:val="-1143962646"/>
            <w:placeholder>
              <w:docPart w:val="078B1C5E4FEA40C5AC619BD6F1439D8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692433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83270688"/>
            <w:placeholder>
              <w:docPart w:val="9918DDC6C7D244BAB145F96AD60C9FCE"/>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429D76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42624762"/>
            <w:placeholder>
              <w:docPart w:val="46C55972F07B44A3810E36B3F0C9A16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A0B7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C473100"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123AA8" w14:textId="77777777" w:rsidR="00E16895" w:rsidRDefault="00E16895" w:rsidP="00850634">
            <w:pPr>
              <w:jc w:val="both"/>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D610577" w14:textId="77777777" w:rsidR="00E16895" w:rsidRPr="00997004" w:rsidRDefault="00E16895" w:rsidP="00850634">
            <w:pPr>
              <w:jc w:val="both"/>
              <w:rPr>
                <w:rFonts w:ascii="Tahoma" w:hAnsi="Tahoma" w:cs="Tahoma"/>
                <w:sz w:val="22"/>
                <w:szCs w:val="22"/>
              </w:rPr>
            </w:pPr>
            <w:r w:rsidRPr="00997004">
              <w:rPr>
                <w:rFonts w:ascii="Tahoma" w:hAnsi="Tahoma" w:cs="Tahoma"/>
                <w:sz w:val="22"/>
                <w:szCs w:val="22"/>
              </w:rPr>
              <w:t>names of the funds within the Scheme;</w:t>
            </w:r>
          </w:p>
        </w:tc>
        <w:sdt>
          <w:sdtPr>
            <w:rPr>
              <w:rFonts w:ascii="Tahoma" w:hAnsi="Tahoma" w:cs="Tahoma"/>
              <w:color w:val="000000"/>
              <w:sz w:val="22"/>
              <w:szCs w:val="22"/>
              <w:lang w:val="en-GB"/>
            </w:rPr>
            <w:id w:val="1278226937"/>
            <w:placeholder>
              <w:docPart w:val="6299DC29E18540978A4DB259B2FB58DD"/>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E1B762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55337825"/>
            <w:placeholder>
              <w:docPart w:val="F5E59CBFB2CA4130ABAEC76D19DDE6E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7E91954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57258996"/>
            <w:placeholder>
              <w:docPart w:val="0A9BCDEB8C8743D1B3CCF083793358F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8CB9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46FCE773"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FC256" w14:textId="77777777" w:rsidR="00E16895" w:rsidRDefault="00E16895" w:rsidP="00850634">
            <w:pPr>
              <w:jc w:val="both"/>
              <w:rPr>
                <w:rFonts w:ascii="Tahoma" w:hAnsi="Tahoma" w:cs="Tahoma"/>
                <w:sz w:val="22"/>
                <w:szCs w:val="22"/>
              </w:rPr>
            </w:pPr>
            <w:r>
              <w:rPr>
                <w:rFonts w:ascii="Tahoma" w:hAnsi="Tahoma" w:cs="Tahoma"/>
                <w:sz w:val="22"/>
                <w:szCs w:val="22"/>
              </w:rPr>
              <w:lastRenderedPageBreak/>
              <w:t>(ii)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D3F4878" w14:textId="77777777" w:rsidR="00E16895" w:rsidRPr="00997004" w:rsidRDefault="00E16895" w:rsidP="00850634">
            <w:pPr>
              <w:jc w:val="both"/>
              <w:rPr>
                <w:rFonts w:ascii="Tahoma" w:hAnsi="Tahoma" w:cs="Tahoma"/>
                <w:sz w:val="22"/>
                <w:szCs w:val="22"/>
              </w:rPr>
            </w:pPr>
            <w:r w:rsidRPr="00997004">
              <w:rPr>
                <w:rFonts w:ascii="Tahoma" w:hAnsi="Tahoma" w:cs="Tahoma"/>
                <w:sz w:val="22"/>
                <w:szCs w:val="22"/>
              </w:rPr>
              <w:t>investment objective of all the funds within the Scheme;</w:t>
            </w:r>
          </w:p>
        </w:tc>
        <w:sdt>
          <w:sdtPr>
            <w:rPr>
              <w:rFonts w:ascii="Tahoma" w:hAnsi="Tahoma" w:cs="Tahoma"/>
              <w:color w:val="000000"/>
              <w:sz w:val="22"/>
              <w:szCs w:val="22"/>
              <w:lang w:val="en-GB"/>
            </w:rPr>
            <w:id w:val="-2131541875"/>
            <w:placeholder>
              <w:docPart w:val="B9DBF545CDCA46D1B22620D1247927D3"/>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FCBD44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73569311"/>
            <w:placeholder>
              <w:docPart w:val="C029CC2FB2D84A38B4E487CC78FE5EC3"/>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99C43F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40439129"/>
            <w:placeholder>
              <w:docPart w:val="A4BD6D12D5414FAD91BE7FC098C56253"/>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E9660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0E26CB15"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801BD" w14:textId="77777777" w:rsidR="00E16895" w:rsidRDefault="00E16895" w:rsidP="00850634">
            <w:pPr>
              <w:jc w:val="both"/>
              <w:rPr>
                <w:rFonts w:ascii="Tahoma" w:hAnsi="Tahoma" w:cs="Tahoma"/>
                <w:sz w:val="22"/>
                <w:szCs w:val="22"/>
              </w:rPr>
            </w:pPr>
            <w:r>
              <w:rPr>
                <w:rFonts w:ascii="Tahoma" w:hAnsi="Tahoma" w:cs="Tahoma"/>
                <w:sz w:val="22"/>
                <w:szCs w:val="22"/>
              </w:rPr>
              <w:t>(iii)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8779D22" w14:textId="77777777" w:rsidR="00E16895" w:rsidRDefault="00E16895" w:rsidP="00850634">
            <w:pPr>
              <w:jc w:val="both"/>
              <w:rPr>
                <w:rFonts w:ascii="Tahoma" w:hAnsi="Tahoma" w:cs="Tahoma"/>
                <w:sz w:val="22"/>
                <w:szCs w:val="22"/>
              </w:rPr>
            </w:pPr>
            <w:r w:rsidRPr="00997004">
              <w:rPr>
                <w:rFonts w:ascii="Tahoma" w:hAnsi="Tahoma" w:cs="Tahoma"/>
                <w:sz w:val="22"/>
                <w:szCs w:val="22"/>
              </w:rPr>
              <w:t xml:space="preserve">permitted investments, limits and restrictions;  </w:t>
            </w:r>
          </w:p>
        </w:tc>
        <w:sdt>
          <w:sdtPr>
            <w:rPr>
              <w:rFonts w:ascii="Tahoma" w:hAnsi="Tahoma" w:cs="Tahoma"/>
              <w:color w:val="000000"/>
              <w:sz w:val="22"/>
              <w:szCs w:val="22"/>
              <w:lang w:val="en-GB"/>
            </w:rPr>
            <w:id w:val="653883365"/>
            <w:placeholder>
              <w:docPart w:val="58EBD6075CCE4DB68AE27A4A8D8AFE1E"/>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FD3E35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82593986"/>
            <w:placeholder>
              <w:docPart w:val="223B1E15E8634E3CA7ED381C0C9F0952"/>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EC6419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20148569"/>
            <w:placeholder>
              <w:docPart w:val="30B0D42407BF4D8EB2266564A8C4D7E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CF6A1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906B74A"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499184" w14:textId="77777777" w:rsidR="00E16895" w:rsidRDefault="00E16895" w:rsidP="00850634">
            <w:pPr>
              <w:jc w:val="both"/>
              <w:rPr>
                <w:rFonts w:ascii="Tahoma" w:hAnsi="Tahoma" w:cs="Tahoma"/>
                <w:sz w:val="22"/>
                <w:szCs w:val="22"/>
              </w:rPr>
            </w:pPr>
            <w:r>
              <w:rPr>
                <w:rFonts w:ascii="Tahoma" w:hAnsi="Tahoma" w:cs="Tahoma"/>
                <w:sz w:val="22"/>
                <w:szCs w:val="22"/>
              </w:rPr>
              <w:t>(iv)</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E6020DC" w14:textId="77777777" w:rsidR="00E16895" w:rsidRDefault="00E16895" w:rsidP="00850634">
            <w:pPr>
              <w:jc w:val="both"/>
              <w:rPr>
                <w:rFonts w:ascii="Tahoma" w:hAnsi="Tahoma" w:cs="Tahoma"/>
                <w:sz w:val="22"/>
                <w:szCs w:val="22"/>
              </w:rPr>
            </w:pPr>
            <w:r w:rsidRPr="00997004">
              <w:rPr>
                <w:rFonts w:ascii="Tahoma" w:hAnsi="Tahoma" w:cs="Tahoma"/>
                <w:sz w:val="22"/>
                <w:szCs w:val="22"/>
              </w:rPr>
              <w:t>basis for the valuation and the pricing policy, the method of pricing as well as the circumstances under which it can change;</w:t>
            </w:r>
          </w:p>
        </w:tc>
        <w:sdt>
          <w:sdtPr>
            <w:rPr>
              <w:rFonts w:ascii="Tahoma" w:hAnsi="Tahoma" w:cs="Tahoma"/>
              <w:color w:val="000000"/>
              <w:sz w:val="22"/>
              <w:szCs w:val="22"/>
              <w:lang w:val="en-GB"/>
            </w:rPr>
            <w:id w:val="-1743318340"/>
            <w:placeholder>
              <w:docPart w:val="4FADEDEEA16E43A8BA6D221A0CD501E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8D982B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12453462"/>
            <w:placeholder>
              <w:docPart w:val="DDBB26BC75E942A09ECD6D11F9E57DE2"/>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B77C5E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16368535"/>
            <w:placeholder>
              <w:docPart w:val="3E32611EE5174DFE93B0666D4C7389B3"/>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EFDD3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4C42EDE"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B254B8" w14:textId="77777777" w:rsidR="00E16895" w:rsidRDefault="00E16895" w:rsidP="00850634">
            <w:pPr>
              <w:jc w:val="both"/>
              <w:rPr>
                <w:rFonts w:ascii="Tahoma" w:hAnsi="Tahoma" w:cs="Tahoma"/>
                <w:sz w:val="22"/>
                <w:szCs w:val="22"/>
              </w:rPr>
            </w:pPr>
            <w:r>
              <w:rPr>
                <w:rFonts w:ascii="Tahoma" w:hAnsi="Tahoma" w:cs="Tahoma"/>
                <w:sz w:val="22"/>
                <w:szCs w:val="22"/>
              </w:rPr>
              <w:t>(v)</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168F195" w14:textId="77777777" w:rsidR="00E16895" w:rsidRDefault="00E16895" w:rsidP="00850634">
            <w:pPr>
              <w:jc w:val="both"/>
              <w:rPr>
                <w:rFonts w:ascii="Tahoma" w:hAnsi="Tahoma" w:cs="Tahoma"/>
                <w:sz w:val="22"/>
                <w:szCs w:val="22"/>
              </w:rPr>
            </w:pPr>
            <w:r>
              <w:rPr>
                <w:rFonts w:ascii="Tahoma" w:hAnsi="Tahoma" w:cs="Tahoma"/>
                <w:sz w:val="22"/>
                <w:szCs w:val="22"/>
              </w:rPr>
              <w:t>d</w:t>
            </w:r>
            <w:r w:rsidRPr="00997004">
              <w:rPr>
                <w:rFonts w:ascii="Tahoma" w:hAnsi="Tahoma" w:cs="Tahoma"/>
                <w:sz w:val="22"/>
                <w:szCs w:val="22"/>
              </w:rPr>
              <w:t>istribution policy, including the basis for the distribution or reinvestment of income;</w:t>
            </w:r>
          </w:p>
        </w:tc>
        <w:sdt>
          <w:sdtPr>
            <w:rPr>
              <w:rFonts w:ascii="Tahoma" w:hAnsi="Tahoma" w:cs="Tahoma"/>
              <w:color w:val="000000"/>
              <w:sz w:val="22"/>
              <w:szCs w:val="22"/>
              <w:lang w:val="en-GB"/>
            </w:rPr>
            <w:id w:val="-501194952"/>
            <w:placeholder>
              <w:docPart w:val="0157D98128AF443BBCFB327213C7A0A4"/>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208B9B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15754600"/>
            <w:placeholder>
              <w:docPart w:val="96923DACB28145F4BB35908211215B18"/>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3C8AFF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9980269"/>
            <w:placeholder>
              <w:docPart w:val="7D2C2124604A402694394FF21605354E"/>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3698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F83F89C"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D7C9" w14:textId="77777777" w:rsidR="00E16895" w:rsidRDefault="00E16895" w:rsidP="00850634">
            <w:pPr>
              <w:jc w:val="both"/>
              <w:rPr>
                <w:rFonts w:ascii="Tahoma" w:hAnsi="Tahoma" w:cs="Tahoma"/>
                <w:sz w:val="22"/>
                <w:szCs w:val="22"/>
              </w:rPr>
            </w:pPr>
            <w:r>
              <w:rPr>
                <w:rFonts w:ascii="Tahoma" w:hAnsi="Tahoma" w:cs="Tahoma"/>
                <w:sz w:val="22"/>
                <w:szCs w:val="22"/>
              </w:rPr>
              <w:t>(vi)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9D10B65" w14:textId="77777777" w:rsidR="00E16895" w:rsidRDefault="00E16895" w:rsidP="00850634">
            <w:pPr>
              <w:jc w:val="both"/>
              <w:rPr>
                <w:rFonts w:ascii="Tahoma" w:hAnsi="Tahoma" w:cs="Tahoma"/>
                <w:sz w:val="22"/>
                <w:szCs w:val="22"/>
              </w:rPr>
            </w:pPr>
            <w:r w:rsidRPr="00997004">
              <w:rPr>
                <w:rFonts w:ascii="Tahoma" w:hAnsi="Tahoma" w:cs="Tahoma"/>
                <w:sz w:val="22"/>
                <w:szCs w:val="22"/>
              </w:rPr>
              <w:t>financial period of all the funds within the scheme;</w:t>
            </w:r>
          </w:p>
        </w:tc>
        <w:sdt>
          <w:sdtPr>
            <w:rPr>
              <w:rFonts w:ascii="Tahoma" w:hAnsi="Tahoma" w:cs="Tahoma"/>
              <w:color w:val="000000"/>
              <w:sz w:val="22"/>
              <w:szCs w:val="22"/>
              <w:lang w:val="en-GB"/>
            </w:rPr>
            <w:id w:val="-1787268326"/>
            <w:placeholder>
              <w:docPart w:val="5415F43F332F4054B9C6EDDD6A712276"/>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3AEDF3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93034845"/>
            <w:placeholder>
              <w:docPart w:val="AF750F728461497DB95A132E762117B4"/>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6B5D2F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24687290"/>
            <w:placeholder>
              <w:docPart w:val="D7434CE0E69F4C5D911BDFC1EBDFCA80"/>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6B17F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0D4D1BF"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55F40" w14:textId="77777777" w:rsidR="00E16895" w:rsidRDefault="00E16895" w:rsidP="00850634">
            <w:pPr>
              <w:jc w:val="both"/>
              <w:rPr>
                <w:rFonts w:ascii="Tahoma" w:hAnsi="Tahoma" w:cs="Tahoma"/>
                <w:sz w:val="22"/>
                <w:szCs w:val="22"/>
              </w:rPr>
            </w:pPr>
            <w:r>
              <w:rPr>
                <w:rFonts w:ascii="Tahoma" w:hAnsi="Tahoma" w:cs="Tahoma"/>
                <w:sz w:val="22"/>
                <w:szCs w:val="22"/>
              </w:rPr>
              <w:t>(vii)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E83E75A" w14:textId="77777777" w:rsidR="00E16895" w:rsidRDefault="00E16895" w:rsidP="00850634">
            <w:pPr>
              <w:jc w:val="both"/>
              <w:rPr>
                <w:rFonts w:ascii="Tahoma" w:hAnsi="Tahoma" w:cs="Tahoma"/>
                <w:sz w:val="22"/>
                <w:szCs w:val="22"/>
              </w:rPr>
            </w:pPr>
            <w:r w:rsidRPr="00997004">
              <w:rPr>
                <w:rFonts w:ascii="Tahoma" w:hAnsi="Tahoma" w:cs="Tahoma"/>
                <w:sz w:val="22"/>
                <w:szCs w:val="22"/>
              </w:rPr>
              <w:t>if classes of units are issued, a provision specifying the classes, differences between the classes and rights attached to each class;</w:t>
            </w:r>
          </w:p>
        </w:tc>
        <w:sdt>
          <w:sdtPr>
            <w:rPr>
              <w:rFonts w:ascii="Tahoma" w:hAnsi="Tahoma" w:cs="Tahoma"/>
              <w:color w:val="000000"/>
              <w:sz w:val="22"/>
              <w:szCs w:val="22"/>
              <w:lang w:val="en-GB"/>
            </w:rPr>
            <w:id w:val="-1422486499"/>
            <w:placeholder>
              <w:docPart w:val="32CEE56986FE405BA147EE04F290494D"/>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54F3E0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838954"/>
            <w:placeholder>
              <w:docPart w:val="47FF417B0F044240B077B8FE51DE2B5A"/>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C0ADC8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98119041"/>
            <w:placeholder>
              <w:docPart w:val="2B35CC7583C0487795C56FF321DDC9BE"/>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BAB59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B4F726E"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F6433" w14:textId="77777777" w:rsidR="00E16895" w:rsidRDefault="00E16895" w:rsidP="00850634">
            <w:pPr>
              <w:jc w:val="both"/>
              <w:rPr>
                <w:rFonts w:ascii="Tahoma" w:hAnsi="Tahoma" w:cs="Tahoma"/>
                <w:sz w:val="22"/>
                <w:szCs w:val="22"/>
              </w:rPr>
            </w:pPr>
            <w:r>
              <w:rPr>
                <w:rFonts w:ascii="Tahoma" w:hAnsi="Tahoma" w:cs="Tahoma"/>
                <w:sz w:val="22"/>
                <w:szCs w:val="22"/>
              </w:rPr>
              <w:t>(viii)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533F43D" w14:textId="77777777" w:rsidR="00E16895" w:rsidRDefault="00E16895" w:rsidP="00850634">
            <w:pPr>
              <w:jc w:val="both"/>
              <w:rPr>
                <w:rFonts w:ascii="Tahoma" w:hAnsi="Tahoma" w:cs="Tahoma"/>
                <w:sz w:val="22"/>
                <w:szCs w:val="22"/>
              </w:rPr>
            </w:pPr>
            <w:r w:rsidRPr="00997004">
              <w:rPr>
                <w:rFonts w:ascii="Tahoma" w:hAnsi="Tahoma" w:cs="Tahoma"/>
                <w:sz w:val="22"/>
                <w:szCs w:val="22"/>
              </w:rPr>
              <w:t>if any class of units may be mandatorily or otherwise converted to another class of units, a provision specifying the conditions/circumstances in which such conversion may occur;</w:t>
            </w:r>
          </w:p>
        </w:tc>
        <w:sdt>
          <w:sdtPr>
            <w:rPr>
              <w:rFonts w:ascii="Tahoma" w:hAnsi="Tahoma" w:cs="Tahoma"/>
              <w:color w:val="000000"/>
              <w:sz w:val="22"/>
              <w:szCs w:val="22"/>
              <w:lang w:val="en-GB"/>
            </w:rPr>
            <w:id w:val="-1856097372"/>
            <w:placeholder>
              <w:docPart w:val="735DC6D129AC410894E1084E4A11C145"/>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52D777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53457486"/>
            <w:placeholder>
              <w:docPart w:val="B0BD05A4111142BCA4670D3C00C4B006"/>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2C4BF52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84286304"/>
            <w:placeholder>
              <w:docPart w:val="D3C5A27849F5452E87081E5A3C1BB27B"/>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7CCF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A81610D"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5B71B" w14:textId="77777777" w:rsidR="00E16895" w:rsidRDefault="00E16895" w:rsidP="00850634">
            <w:pPr>
              <w:jc w:val="both"/>
              <w:rPr>
                <w:rFonts w:ascii="Tahoma" w:hAnsi="Tahoma" w:cs="Tahoma"/>
                <w:sz w:val="22"/>
                <w:szCs w:val="22"/>
              </w:rPr>
            </w:pPr>
            <w:r>
              <w:rPr>
                <w:rFonts w:ascii="Tahoma" w:hAnsi="Tahoma" w:cs="Tahoma"/>
                <w:sz w:val="22"/>
                <w:szCs w:val="22"/>
              </w:rPr>
              <w:t>(ix)</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4AE7C26" w14:textId="77777777" w:rsidR="00E16895" w:rsidRDefault="00E16895" w:rsidP="00850634">
            <w:pPr>
              <w:jc w:val="both"/>
              <w:rPr>
                <w:rFonts w:ascii="Tahoma" w:hAnsi="Tahoma" w:cs="Tahoma"/>
                <w:sz w:val="22"/>
                <w:szCs w:val="22"/>
              </w:rPr>
            </w:pPr>
            <w:r w:rsidRPr="00997004">
              <w:rPr>
                <w:rFonts w:ascii="Tahoma" w:hAnsi="Tahoma" w:cs="Tahoma"/>
                <w:sz w:val="22"/>
                <w:szCs w:val="22"/>
              </w:rPr>
              <w:t>a statement on the base currency of a fund (if classes of units are denominated in different currencies; and</w:t>
            </w:r>
          </w:p>
        </w:tc>
        <w:sdt>
          <w:sdtPr>
            <w:rPr>
              <w:rFonts w:ascii="Tahoma" w:hAnsi="Tahoma" w:cs="Tahoma"/>
              <w:color w:val="000000"/>
              <w:sz w:val="22"/>
              <w:szCs w:val="22"/>
              <w:lang w:val="en-GB"/>
            </w:rPr>
            <w:id w:val="-2088457412"/>
            <w:placeholder>
              <w:docPart w:val="0B5C468D50D0436D941DA99EAF310C81"/>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4DD82A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3803474"/>
            <w:placeholder>
              <w:docPart w:val="15085230052B4A39AB994886F83A73D9"/>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0EA8AD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22673159"/>
            <w:placeholder>
              <w:docPart w:val="40F734F27CCE46B183F45D42C3608287"/>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C9D0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C95AE2B"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4F016" w14:textId="77777777" w:rsidR="00E16895" w:rsidRDefault="00E16895" w:rsidP="00850634">
            <w:pPr>
              <w:jc w:val="both"/>
              <w:rPr>
                <w:rFonts w:ascii="Tahoma" w:hAnsi="Tahoma" w:cs="Tahoma"/>
                <w:sz w:val="22"/>
                <w:szCs w:val="22"/>
              </w:rPr>
            </w:pPr>
            <w:r>
              <w:rPr>
                <w:rFonts w:ascii="Tahoma" w:hAnsi="Tahoma" w:cs="Tahoma"/>
                <w:sz w:val="22"/>
                <w:szCs w:val="22"/>
              </w:rPr>
              <w:t>(x)</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12B6274" w14:textId="77777777" w:rsidR="00E16895" w:rsidRDefault="00E16895" w:rsidP="00850634">
            <w:pPr>
              <w:jc w:val="both"/>
              <w:rPr>
                <w:rFonts w:ascii="Tahoma" w:hAnsi="Tahoma" w:cs="Tahoma"/>
                <w:sz w:val="22"/>
                <w:szCs w:val="22"/>
              </w:rPr>
            </w:pPr>
            <w:r w:rsidRPr="00997004">
              <w:rPr>
                <w:rFonts w:ascii="Tahoma" w:hAnsi="Tahoma" w:cs="Tahoma"/>
                <w:sz w:val="22"/>
                <w:szCs w:val="22"/>
              </w:rPr>
              <w:t>if the fund is a bond or fixed income fund referred to in Part 2, Schedule B – Appendix IV of these Guidelines, the name of the foreign country, foreign government, government agency or supranational issuing or guaranteeing the debt securities or money market instruments.</w:t>
            </w:r>
          </w:p>
        </w:tc>
        <w:sdt>
          <w:sdtPr>
            <w:rPr>
              <w:rFonts w:ascii="Tahoma" w:hAnsi="Tahoma" w:cs="Tahoma"/>
              <w:color w:val="000000"/>
              <w:sz w:val="22"/>
              <w:szCs w:val="22"/>
              <w:lang w:val="en-GB"/>
            </w:rPr>
            <w:id w:val="-1851406995"/>
            <w:placeholder>
              <w:docPart w:val="D9B7342CA69D4E4F95B23120E349EAB4"/>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86CF83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26136040"/>
            <w:placeholder>
              <w:docPart w:val="96ACDC7543B24197B443C25F26C00B29"/>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77B74C0"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9722745"/>
            <w:placeholder>
              <w:docPart w:val="49CBF30559C240C1BE400AEA10A32381"/>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AE5F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0EB8DD80"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47753F" w14:textId="77777777" w:rsidR="00E16895" w:rsidRDefault="00E16895" w:rsidP="00850634">
            <w:pPr>
              <w:jc w:val="both"/>
              <w:rPr>
                <w:rFonts w:ascii="Tahoma" w:hAnsi="Tahoma" w:cs="Tahoma"/>
                <w:sz w:val="22"/>
                <w:szCs w:val="22"/>
              </w:rPr>
            </w:pPr>
            <w:r>
              <w:rPr>
                <w:rFonts w:ascii="Tahoma" w:hAnsi="Tahoma" w:cs="Tahoma"/>
                <w:sz w:val="22"/>
                <w:szCs w:val="22"/>
              </w:rPr>
              <w:t>(e)</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169D29F" w14:textId="77777777" w:rsidR="00E16895" w:rsidRDefault="00E16895" w:rsidP="00850634">
            <w:pPr>
              <w:jc w:val="both"/>
              <w:rPr>
                <w:rFonts w:ascii="Tahoma" w:hAnsi="Tahoma" w:cs="Tahoma"/>
                <w:sz w:val="22"/>
                <w:szCs w:val="22"/>
              </w:rPr>
            </w:pPr>
            <w:r w:rsidRPr="006563E7">
              <w:rPr>
                <w:rFonts w:ascii="Tahoma" w:hAnsi="Tahoma" w:cs="Tahoma"/>
                <w:sz w:val="22"/>
                <w:szCs w:val="22"/>
              </w:rPr>
              <w:t>Full particulars on circumstances in which, and methods by which, all or any of the investments may be varied;</w:t>
            </w:r>
          </w:p>
        </w:tc>
        <w:sdt>
          <w:sdtPr>
            <w:rPr>
              <w:rFonts w:ascii="Tahoma" w:hAnsi="Tahoma" w:cs="Tahoma"/>
              <w:color w:val="000000"/>
              <w:sz w:val="22"/>
              <w:szCs w:val="22"/>
              <w:lang w:val="en-GB"/>
            </w:rPr>
            <w:id w:val="212094294"/>
            <w:placeholder>
              <w:docPart w:val="C69132D5C62045DC83E748BFE3C61DC2"/>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3C1E45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38479354"/>
            <w:placeholder>
              <w:docPart w:val="1A38794F04FC44148462E5B5CEBA863D"/>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061E1D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98679632"/>
            <w:placeholder>
              <w:docPart w:val="4EEA357A1AB24B6097F7CEFF7B34E192"/>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2258E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04D64B0"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163397" w14:textId="77777777" w:rsidR="00E16895" w:rsidRDefault="00E16895" w:rsidP="00850634">
            <w:pPr>
              <w:jc w:val="both"/>
              <w:rPr>
                <w:rFonts w:ascii="Tahoma" w:hAnsi="Tahoma" w:cs="Tahoma"/>
                <w:sz w:val="22"/>
                <w:szCs w:val="22"/>
              </w:rPr>
            </w:pPr>
            <w:r>
              <w:rPr>
                <w:rFonts w:ascii="Tahoma" w:hAnsi="Tahoma" w:cs="Tahoma"/>
                <w:sz w:val="22"/>
                <w:szCs w:val="22"/>
              </w:rPr>
              <w:t>(f)</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FC61B9F" w14:textId="77777777" w:rsidR="00E16895" w:rsidRPr="006563E7" w:rsidRDefault="00E16895" w:rsidP="00850634">
            <w:pPr>
              <w:jc w:val="both"/>
              <w:rPr>
                <w:rFonts w:ascii="Tahoma" w:hAnsi="Tahoma" w:cs="Tahoma"/>
                <w:sz w:val="22"/>
                <w:szCs w:val="22"/>
              </w:rPr>
            </w:pPr>
            <w:r w:rsidRPr="00217C96">
              <w:rPr>
                <w:rFonts w:ascii="Tahoma" w:hAnsi="Tahoma" w:cs="Tahoma"/>
                <w:sz w:val="22"/>
                <w:szCs w:val="22"/>
              </w:rPr>
              <w:t xml:space="preserve">Full particulars on the provision to be made for investments in </w:t>
            </w:r>
            <w:proofErr w:type="gramStart"/>
            <w:r w:rsidRPr="00217C96">
              <w:rPr>
                <w:rFonts w:ascii="Tahoma" w:hAnsi="Tahoma" w:cs="Tahoma"/>
                <w:sz w:val="22"/>
                <w:szCs w:val="22"/>
              </w:rPr>
              <w:t>assets  which</w:t>
            </w:r>
            <w:proofErr w:type="gramEnd"/>
            <w:r w:rsidRPr="00217C96">
              <w:rPr>
                <w:rFonts w:ascii="Tahoma" w:hAnsi="Tahoma" w:cs="Tahoma"/>
                <w:sz w:val="22"/>
                <w:szCs w:val="22"/>
              </w:rPr>
              <w:t xml:space="preserve"> depreciate in value, including the source from which the replacement is to be made or from which the cost of replacement is to be met.  If no provision is made, a </w:t>
            </w:r>
            <w:r w:rsidRPr="00217C96">
              <w:rPr>
                <w:rFonts w:ascii="Tahoma" w:hAnsi="Tahoma" w:cs="Tahoma"/>
                <w:sz w:val="22"/>
                <w:szCs w:val="22"/>
              </w:rPr>
              <w:lastRenderedPageBreak/>
              <w:t xml:space="preserve">statement to that fact must be clearly </w:t>
            </w:r>
            <w:proofErr w:type="gramStart"/>
            <w:r w:rsidRPr="00217C96">
              <w:rPr>
                <w:rFonts w:ascii="Tahoma" w:hAnsi="Tahoma" w:cs="Tahoma"/>
                <w:sz w:val="22"/>
                <w:szCs w:val="22"/>
              </w:rPr>
              <w:t xml:space="preserve">stated;   </w:t>
            </w:r>
            <w:proofErr w:type="gramEnd"/>
          </w:p>
        </w:tc>
        <w:sdt>
          <w:sdtPr>
            <w:rPr>
              <w:rFonts w:ascii="Tahoma" w:hAnsi="Tahoma" w:cs="Tahoma"/>
              <w:color w:val="000000"/>
              <w:sz w:val="22"/>
              <w:szCs w:val="22"/>
              <w:lang w:val="en-GB"/>
            </w:rPr>
            <w:id w:val="362869430"/>
            <w:placeholder>
              <w:docPart w:val="F0F9F773765842B5A59625653476A03A"/>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E1E6E9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18064596"/>
            <w:placeholder>
              <w:docPart w:val="9E4880ED4D304614817E4EF0203C2F67"/>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08569C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1053941"/>
            <w:placeholder>
              <w:docPart w:val="7523AE8C2DF14F4A9BA1396D86E3BFDD"/>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8BA3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38C3EF9"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1CAC6C" w14:textId="77777777" w:rsidR="00E16895" w:rsidRDefault="00E16895" w:rsidP="00850634">
            <w:pPr>
              <w:jc w:val="both"/>
              <w:rPr>
                <w:rFonts w:ascii="Tahoma" w:hAnsi="Tahoma" w:cs="Tahoma"/>
                <w:sz w:val="22"/>
                <w:szCs w:val="22"/>
              </w:rPr>
            </w:pPr>
            <w:r>
              <w:rPr>
                <w:rFonts w:ascii="Tahoma" w:hAnsi="Tahoma" w:cs="Tahoma"/>
                <w:sz w:val="22"/>
                <w:szCs w:val="22"/>
              </w:rPr>
              <w:t>(h)</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B0F8812"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Full particulars on the conditions governing the transfer of any units in a fund under a Scheme to which the deed relates to another PRS Provider as allowed under applicable transfer rules governing the scheme;</w:t>
            </w:r>
          </w:p>
        </w:tc>
        <w:sdt>
          <w:sdtPr>
            <w:rPr>
              <w:rFonts w:ascii="Tahoma" w:hAnsi="Tahoma" w:cs="Tahoma"/>
              <w:color w:val="000000"/>
              <w:sz w:val="22"/>
              <w:szCs w:val="22"/>
              <w:lang w:val="en-GB"/>
            </w:rPr>
            <w:id w:val="-72821750"/>
            <w:placeholder>
              <w:docPart w:val="15D82D3127DC43E3A8F8901A29562E1B"/>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DE3F66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67301516"/>
            <w:placeholder>
              <w:docPart w:val="B575D08BA97F4A0B9219AE0675F520E5"/>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D709B6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7846658"/>
            <w:placeholder>
              <w:docPart w:val="D6FDAC445FEF485DB805781687F1FF6C"/>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07351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099FD0E1"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88FDB" w14:textId="77777777" w:rsidR="00E16895" w:rsidRDefault="00E16895" w:rsidP="00850634">
            <w:pPr>
              <w:jc w:val="both"/>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E937D48"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Full particulars on the remuneration of the PRS Provider and Scheme Trustee, respectively, including dealing charges (if any) and expenses which are allowed to be paid out of the fund;</w:t>
            </w:r>
          </w:p>
        </w:tc>
        <w:sdt>
          <w:sdtPr>
            <w:rPr>
              <w:rFonts w:ascii="Tahoma" w:hAnsi="Tahoma" w:cs="Tahoma"/>
              <w:color w:val="000000"/>
              <w:sz w:val="22"/>
              <w:szCs w:val="22"/>
              <w:lang w:val="en-GB"/>
            </w:rPr>
            <w:id w:val="-886337398"/>
            <w:placeholder>
              <w:docPart w:val="021CE8DBB5F04160819EEBE1666F4D29"/>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B39F9E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1325176"/>
            <w:placeholder>
              <w:docPart w:val="8A0E24F185D5403685E54C77ABFF6F9E"/>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A34654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16190660"/>
            <w:placeholder>
              <w:docPart w:val="4FA4F4B19AD64FE285B99991D1DAB9AE"/>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1E89F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E7267F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1CFCC9" w14:textId="77777777" w:rsidR="00E16895" w:rsidRDefault="00E16895" w:rsidP="00850634">
            <w:pPr>
              <w:jc w:val="both"/>
              <w:rPr>
                <w:rFonts w:ascii="Tahoma" w:hAnsi="Tahoma" w:cs="Tahoma"/>
                <w:sz w:val="22"/>
                <w:szCs w:val="22"/>
              </w:rPr>
            </w:pPr>
            <w:r>
              <w:rPr>
                <w:rFonts w:ascii="Tahoma" w:hAnsi="Tahoma" w:cs="Tahoma"/>
                <w:sz w:val="22"/>
                <w:szCs w:val="22"/>
              </w:rPr>
              <w:t>(j)</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A1A9BF0"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Where the deed requires, or confers a right on, members to enter into an agreement in connection with a fund under a Scheme, a provision incorporating, the terms and conditions of that agreement;</w:t>
            </w:r>
          </w:p>
        </w:tc>
        <w:sdt>
          <w:sdtPr>
            <w:rPr>
              <w:rFonts w:ascii="Tahoma" w:hAnsi="Tahoma" w:cs="Tahoma"/>
              <w:color w:val="000000"/>
              <w:sz w:val="22"/>
              <w:szCs w:val="22"/>
              <w:lang w:val="en-GB"/>
            </w:rPr>
            <w:id w:val="-1936588952"/>
            <w:placeholder>
              <w:docPart w:val="B5660CE532EF48CC9FB64C762CF794AD"/>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9DD15C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37754898"/>
            <w:placeholder>
              <w:docPart w:val="16CE83F2466C4E899E7AB69BD44BA97C"/>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198AFF0"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50435868"/>
            <w:placeholder>
              <w:docPart w:val="8B2E6ABAC89A4F22AC3D055CD02A1EBD"/>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2325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5325AFA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B0F53" w14:textId="77777777" w:rsidR="00E16895" w:rsidRDefault="00E16895" w:rsidP="00850634">
            <w:pPr>
              <w:jc w:val="both"/>
              <w:rPr>
                <w:rFonts w:ascii="Tahoma" w:hAnsi="Tahoma" w:cs="Tahoma"/>
                <w:sz w:val="22"/>
                <w:szCs w:val="22"/>
              </w:rPr>
            </w:pPr>
            <w:r>
              <w:rPr>
                <w:rFonts w:ascii="Tahoma" w:hAnsi="Tahoma" w:cs="Tahoma"/>
                <w:sz w:val="22"/>
                <w:szCs w:val="22"/>
              </w:rPr>
              <w:t>(k)</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157BD84"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A declaration that unless the conditions of issue of any unit expressly provide that a certificate need not be issued, a certificate must be issued by the Scheme Trustee to a purchaser of any unit purchased or subscribed for, not more than two months after the issue of the unit;</w:t>
            </w:r>
          </w:p>
        </w:tc>
        <w:sdt>
          <w:sdtPr>
            <w:rPr>
              <w:rFonts w:ascii="Tahoma" w:hAnsi="Tahoma" w:cs="Tahoma"/>
              <w:color w:val="000000"/>
              <w:sz w:val="22"/>
              <w:szCs w:val="22"/>
              <w:lang w:val="en-GB"/>
            </w:rPr>
            <w:id w:val="1933399815"/>
            <w:placeholder>
              <w:docPart w:val="789F8C650C3B415A9FC64D01F7F267F3"/>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E0E4D0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38985358"/>
            <w:placeholder>
              <w:docPart w:val="746D7D2F24344DFA9F3E9986AB92DEB6"/>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5AE5B8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66264062"/>
            <w:placeholder>
              <w:docPart w:val="263CEF0214244A22A58F4C47B61F0979"/>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A8DF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D3C580F"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487F" w14:textId="77777777" w:rsidR="00E16895" w:rsidRDefault="00E16895" w:rsidP="00850634">
            <w:pPr>
              <w:jc w:val="both"/>
              <w:rPr>
                <w:rFonts w:ascii="Tahoma" w:hAnsi="Tahoma" w:cs="Tahoma"/>
                <w:sz w:val="22"/>
                <w:szCs w:val="22"/>
              </w:rPr>
            </w:pPr>
            <w:r>
              <w:rPr>
                <w:rFonts w:ascii="Tahoma" w:hAnsi="Tahoma" w:cs="Tahoma"/>
                <w:sz w:val="22"/>
                <w:szCs w:val="22"/>
              </w:rPr>
              <w:t>(l)</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C7A1E22"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Circumstances under which the dealing in units can be deferred or suspended;</w:t>
            </w:r>
          </w:p>
        </w:tc>
        <w:sdt>
          <w:sdtPr>
            <w:rPr>
              <w:rFonts w:ascii="Tahoma" w:hAnsi="Tahoma" w:cs="Tahoma"/>
              <w:color w:val="000000"/>
              <w:sz w:val="22"/>
              <w:szCs w:val="22"/>
              <w:lang w:val="en-GB"/>
            </w:rPr>
            <w:id w:val="-920093877"/>
            <w:placeholder>
              <w:docPart w:val="7B27ADED53124AEFBB7F89D0574E80F5"/>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3E2CAB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37411416"/>
            <w:placeholder>
              <w:docPart w:val="92C6567D07904341B1A0243D10ADF809"/>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E8738C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86012797"/>
            <w:placeholder>
              <w:docPart w:val="CA50A6B76CA2417EB6F1EE83C3CBD178"/>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99040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43D4A0EB"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B1748" w14:textId="77777777" w:rsidR="00E16895" w:rsidRDefault="00E16895" w:rsidP="00850634">
            <w:pPr>
              <w:jc w:val="both"/>
              <w:rPr>
                <w:rFonts w:ascii="Tahoma" w:hAnsi="Tahoma" w:cs="Tahoma"/>
                <w:sz w:val="22"/>
                <w:szCs w:val="22"/>
              </w:rPr>
            </w:pPr>
            <w:r>
              <w:rPr>
                <w:rFonts w:ascii="Tahoma" w:hAnsi="Tahoma" w:cs="Tahoma"/>
                <w:sz w:val="22"/>
                <w:szCs w:val="22"/>
              </w:rPr>
              <w:t>(m)</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7890B35"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Circumstances, procedures and processes for termination of the Scheme or the fund under the Scheme (where multiple classes of units are issued, the circumstances, procedures and processes for termination of each class of units and the fund);</w:t>
            </w:r>
          </w:p>
        </w:tc>
        <w:sdt>
          <w:sdtPr>
            <w:rPr>
              <w:rFonts w:ascii="Tahoma" w:hAnsi="Tahoma" w:cs="Tahoma"/>
              <w:color w:val="000000"/>
              <w:sz w:val="22"/>
              <w:szCs w:val="22"/>
              <w:lang w:val="en-GB"/>
            </w:rPr>
            <w:id w:val="-1434971936"/>
            <w:placeholder>
              <w:docPart w:val="CA08FBED63744315A1C9EF1E52067AD4"/>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F7FD93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80564877"/>
            <w:placeholder>
              <w:docPart w:val="CAB733FC5415469DB09C45099FDED59B"/>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46BD725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96608418"/>
            <w:placeholder>
              <w:docPart w:val="7531ED9E55C348B18AC00825BC2E0C48"/>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85F80"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4BCC321"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2E351B" w14:textId="77777777" w:rsidR="00E16895" w:rsidRDefault="00E16895" w:rsidP="00850634">
            <w:pPr>
              <w:jc w:val="both"/>
              <w:rPr>
                <w:rFonts w:ascii="Tahoma" w:hAnsi="Tahoma" w:cs="Tahoma"/>
                <w:sz w:val="22"/>
                <w:szCs w:val="22"/>
              </w:rPr>
            </w:pPr>
            <w:r>
              <w:rPr>
                <w:rFonts w:ascii="Tahoma" w:hAnsi="Tahoma" w:cs="Tahoma"/>
                <w:sz w:val="22"/>
                <w:szCs w:val="22"/>
              </w:rPr>
              <w:t>(n)</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AB82F91"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Circumstances, procedures and processes for convening of meetings of members, including the manner in which votes may be given at a meeting of members;</w:t>
            </w:r>
          </w:p>
        </w:tc>
        <w:sdt>
          <w:sdtPr>
            <w:rPr>
              <w:rFonts w:ascii="Tahoma" w:hAnsi="Tahoma" w:cs="Tahoma"/>
              <w:color w:val="000000"/>
              <w:sz w:val="22"/>
              <w:szCs w:val="22"/>
              <w:lang w:val="en-GB"/>
            </w:rPr>
            <w:id w:val="943183517"/>
            <w:placeholder>
              <w:docPart w:val="100D6CE75C04434E9C34A93CD284DBD0"/>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705909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98406292"/>
            <w:placeholder>
              <w:docPart w:val="E895FCB7919C43FFBFBDFF6636B1A3D5"/>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3B88AC3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6004692"/>
            <w:placeholder>
              <w:docPart w:val="DAC178A9BE774F4EA13DB23B4409BE57"/>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2F4F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AE9EE0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6BE8E" w14:textId="77777777" w:rsidR="00E16895" w:rsidRDefault="00E16895" w:rsidP="00850634">
            <w:pPr>
              <w:jc w:val="both"/>
              <w:rPr>
                <w:rFonts w:ascii="Tahoma" w:hAnsi="Tahoma" w:cs="Tahoma"/>
                <w:sz w:val="22"/>
                <w:szCs w:val="22"/>
              </w:rPr>
            </w:pPr>
            <w:r>
              <w:rPr>
                <w:rFonts w:ascii="Tahoma" w:hAnsi="Tahoma" w:cs="Tahoma"/>
                <w:sz w:val="22"/>
                <w:szCs w:val="22"/>
              </w:rPr>
              <w:t>(o)</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A1900EA"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Circumstances, procedures and processes for retirement, removal and replacement of the PRS Provider and the Scheme Trustee;</w:t>
            </w:r>
          </w:p>
        </w:tc>
        <w:sdt>
          <w:sdtPr>
            <w:rPr>
              <w:rFonts w:ascii="Tahoma" w:hAnsi="Tahoma" w:cs="Tahoma"/>
              <w:color w:val="000000"/>
              <w:sz w:val="22"/>
              <w:szCs w:val="22"/>
              <w:lang w:val="en-GB"/>
            </w:rPr>
            <w:id w:val="674073170"/>
            <w:placeholder>
              <w:docPart w:val="37F919D316DC4742A9FF9C6C75A09FF6"/>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C44D4B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56530194"/>
            <w:placeholder>
              <w:docPart w:val="1BB09C2E11BD49808F5133B495ACED6F"/>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7A25EA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73048181"/>
            <w:placeholder>
              <w:docPart w:val="F396F937EF064479A05FDF9661D0B6D9"/>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6208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58667B4B"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5D2B15" w14:textId="77777777" w:rsidR="00E16895" w:rsidRDefault="00E16895" w:rsidP="00850634">
            <w:pPr>
              <w:jc w:val="both"/>
              <w:rPr>
                <w:rFonts w:ascii="Tahoma" w:hAnsi="Tahoma" w:cs="Tahoma"/>
                <w:sz w:val="22"/>
                <w:szCs w:val="22"/>
              </w:rPr>
            </w:pPr>
            <w:r>
              <w:rPr>
                <w:rFonts w:ascii="Tahoma" w:hAnsi="Tahoma" w:cs="Tahoma"/>
                <w:sz w:val="22"/>
                <w:szCs w:val="22"/>
              </w:rPr>
              <w:lastRenderedPageBreak/>
              <w:t>(p)</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04A825E"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 xml:space="preserve">Circumstances, procedures and processes for the appointment, retirement, removal and replacement of the auditor for the fund under </w:t>
            </w:r>
            <w:proofErr w:type="gramStart"/>
            <w:r w:rsidRPr="00217C96">
              <w:rPr>
                <w:rFonts w:ascii="Tahoma" w:hAnsi="Tahoma" w:cs="Tahoma"/>
                <w:sz w:val="22"/>
                <w:szCs w:val="22"/>
              </w:rPr>
              <w:t>the  Scheme</w:t>
            </w:r>
            <w:proofErr w:type="gramEnd"/>
            <w:r w:rsidRPr="00217C96">
              <w:rPr>
                <w:rFonts w:ascii="Tahoma" w:hAnsi="Tahoma" w:cs="Tahoma"/>
                <w:sz w:val="22"/>
                <w:szCs w:val="22"/>
              </w:rPr>
              <w:t>;</w:t>
            </w:r>
          </w:p>
        </w:tc>
        <w:sdt>
          <w:sdtPr>
            <w:rPr>
              <w:rFonts w:ascii="Tahoma" w:hAnsi="Tahoma" w:cs="Tahoma"/>
              <w:color w:val="000000"/>
              <w:sz w:val="22"/>
              <w:szCs w:val="22"/>
              <w:lang w:val="en-GB"/>
            </w:rPr>
            <w:id w:val="-272942862"/>
            <w:placeholder>
              <w:docPart w:val="7940D9AE88884383B1D27A18265143EE"/>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57843C4"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24453542"/>
            <w:placeholder>
              <w:docPart w:val="AEEB1480269D4939B4A04C05BF177B32"/>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1CC741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0154272"/>
            <w:placeholder>
              <w:docPart w:val="97E91083BBFF46599C6EAFD7878CD254"/>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8E97E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94B7129"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94C82E" w14:textId="77777777" w:rsidR="00E16895" w:rsidRDefault="00E16895" w:rsidP="00850634">
            <w:pPr>
              <w:jc w:val="both"/>
              <w:rPr>
                <w:rFonts w:ascii="Tahoma" w:hAnsi="Tahoma" w:cs="Tahoma"/>
                <w:sz w:val="22"/>
                <w:szCs w:val="22"/>
              </w:rPr>
            </w:pPr>
            <w:r>
              <w:rPr>
                <w:rFonts w:ascii="Tahoma" w:hAnsi="Tahoma" w:cs="Tahoma"/>
                <w:sz w:val="22"/>
                <w:szCs w:val="22"/>
              </w:rPr>
              <w:t>(q)</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CD0880B"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Specific provisions whereby the PRS Provider undertakes to keep and maintain an up-to-date register of members and to make that register available for inspection, free of charge, to any member at any time during ordinary business hours of the PRS Provider;</w:t>
            </w:r>
          </w:p>
        </w:tc>
        <w:sdt>
          <w:sdtPr>
            <w:rPr>
              <w:rFonts w:ascii="Tahoma" w:hAnsi="Tahoma" w:cs="Tahoma"/>
              <w:color w:val="000000"/>
              <w:sz w:val="22"/>
              <w:szCs w:val="22"/>
              <w:lang w:val="en-GB"/>
            </w:rPr>
            <w:id w:val="98992565"/>
            <w:placeholder>
              <w:docPart w:val="57E6148531944D03BDB95885E29669A8"/>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6FFE73C"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06368837"/>
            <w:placeholder>
              <w:docPart w:val="5EE8F140A08843BE83B8EEB0B29728FC"/>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6256CF7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7153646"/>
            <w:placeholder>
              <w:docPart w:val="428291BAC0634FC2A4A7A525DFF64786"/>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142C6"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288D3471"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0F375" w14:textId="77777777" w:rsidR="00E16895" w:rsidRDefault="00E16895" w:rsidP="00850634">
            <w:pPr>
              <w:jc w:val="both"/>
              <w:rPr>
                <w:rFonts w:ascii="Tahoma" w:hAnsi="Tahoma" w:cs="Tahoma"/>
                <w:sz w:val="22"/>
                <w:szCs w:val="22"/>
              </w:rPr>
            </w:pPr>
            <w:r>
              <w:rPr>
                <w:rFonts w:ascii="Tahoma" w:hAnsi="Tahoma" w:cs="Tahoma"/>
                <w:sz w:val="22"/>
                <w:szCs w:val="22"/>
              </w:rPr>
              <w:t>(r)</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CC8A6DF"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The extent of the indemnity provided by the PRS Provider;</w:t>
            </w:r>
          </w:p>
        </w:tc>
        <w:sdt>
          <w:sdtPr>
            <w:rPr>
              <w:rFonts w:ascii="Tahoma" w:hAnsi="Tahoma" w:cs="Tahoma"/>
              <w:color w:val="000000"/>
              <w:sz w:val="22"/>
              <w:szCs w:val="22"/>
              <w:lang w:val="en-GB"/>
            </w:rPr>
            <w:id w:val="946742314"/>
            <w:placeholder>
              <w:docPart w:val="C7EA2E444E784573B510153BCD35FE2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8B68AE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3552970"/>
            <w:placeholder>
              <w:docPart w:val="D1C28C4A893F4FEF99C7A23163056BD7"/>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7DFBD492"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31060709"/>
            <w:placeholder>
              <w:docPart w:val="4D8CCA5E16E345BEBC48B4BE547E710A"/>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16F3A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15658EE3"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219B6E" w14:textId="77777777" w:rsidR="00E16895" w:rsidRDefault="00E16895" w:rsidP="00850634">
            <w:pPr>
              <w:jc w:val="both"/>
              <w:rPr>
                <w:rFonts w:ascii="Tahoma" w:hAnsi="Tahoma" w:cs="Tahoma"/>
                <w:sz w:val="22"/>
                <w:szCs w:val="22"/>
              </w:rPr>
            </w:pPr>
            <w:r>
              <w:rPr>
                <w:rFonts w:ascii="Tahoma" w:hAnsi="Tahoma" w:cs="Tahoma"/>
                <w:sz w:val="22"/>
                <w:szCs w:val="22"/>
              </w:rPr>
              <w:t>(s)</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054B6A2"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 xml:space="preserve">Provisions relating to members’ rights and the extent of their liability, </w:t>
            </w:r>
            <w:proofErr w:type="gramStart"/>
            <w:r w:rsidRPr="00217C96">
              <w:rPr>
                <w:rFonts w:ascii="Tahoma" w:hAnsi="Tahoma" w:cs="Tahoma"/>
                <w:sz w:val="22"/>
                <w:szCs w:val="22"/>
              </w:rPr>
              <w:t>including  the</w:t>
            </w:r>
            <w:proofErr w:type="gramEnd"/>
            <w:r w:rsidRPr="00217C96">
              <w:rPr>
                <w:rFonts w:ascii="Tahoma" w:hAnsi="Tahoma" w:cs="Tahoma"/>
                <w:sz w:val="22"/>
                <w:szCs w:val="22"/>
              </w:rPr>
              <w:t xml:space="preserve"> rights, liabilities and any limitation attached to vested and conditionally vested units issued pursuant to a vesting schedule;</w:t>
            </w:r>
          </w:p>
        </w:tc>
        <w:sdt>
          <w:sdtPr>
            <w:rPr>
              <w:rFonts w:ascii="Tahoma" w:hAnsi="Tahoma" w:cs="Tahoma"/>
              <w:color w:val="000000"/>
              <w:sz w:val="22"/>
              <w:szCs w:val="22"/>
              <w:lang w:val="en-GB"/>
            </w:rPr>
            <w:id w:val="1564608317"/>
            <w:placeholder>
              <w:docPart w:val="201444FA0D874F6BAF5040D10A3488B2"/>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CEF3F5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34055587"/>
            <w:placeholder>
              <w:docPart w:val="FD0C8D840C3646CAA2ECF044E954E1F1"/>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15EBCC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93321318"/>
            <w:placeholder>
              <w:docPart w:val="CFCEA001E29541B3A085AAC6EFD210DD"/>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7E2BD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18A8995"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74685" w14:textId="77777777" w:rsidR="00E16895" w:rsidRDefault="00E16895" w:rsidP="00850634">
            <w:pPr>
              <w:jc w:val="both"/>
              <w:rPr>
                <w:rFonts w:ascii="Tahoma" w:hAnsi="Tahoma" w:cs="Tahoma"/>
                <w:sz w:val="22"/>
                <w:szCs w:val="22"/>
              </w:rPr>
            </w:pPr>
            <w:r>
              <w:rPr>
                <w:rFonts w:ascii="Tahoma" w:hAnsi="Tahoma" w:cs="Tahoma"/>
                <w:sz w:val="22"/>
                <w:szCs w:val="22"/>
              </w:rPr>
              <w:t>(t)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1C95507"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Provisions governing the modification of the deed;</w:t>
            </w:r>
          </w:p>
        </w:tc>
        <w:sdt>
          <w:sdtPr>
            <w:rPr>
              <w:rFonts w:ascii="Tahoma" w:hAnsi="Tahoma" w:cs="Tahoma"/>
              <w:color w:val="000000"/>
              <w:sz w:val="22"/>
              <w:szCs w:val="22"/>
              <w:lang w:val="en-GB"/>
            </w:rPr>
            <w:id w:val="829789765"/>
            <w:placeholder>
              <w:docPart w:val="820EA7CF5DEF434DAEAFF413F878E6B1"/>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3CFB8F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71429361"/>
            <w:placeholder>
              <w:docPart w:val="749368086CF24B69BB99416EBBB57511"/>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2F8E51B"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25682953"/>
            <w:placeholder>
              <w:docPart w:val="5DB972F2CCBE41E2B8CD2E13D0356A6D"/>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A07CF"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3AC46B90"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CCFCDB" w14:textId="77777777" w:rsidR="00E16895" w:rsidRDefault="00E16895" w:rsidP="00850634">
            <w:pPr>
              <w:jc w:val="both"/>
              <w:rPr>
                <w:rFonts w:ascii="Tahoma" w:hAnsi="Tahoma" w:cs="Tahoma"/>
                <w:sz w:val="22"/>
                <w:szCs w:val="22"/>
              </w:rPr>
            </w:pPr>
            <w:r>
              <w:rPr>
                <w:rFonts w:ascii="Tahoma" w:hAnsi="Tahoma" w:cs="Tahoma"/>
                <w:sz w:val="22"/>
                <w:szCs w:val="22"/>
              </w:rPr>
              <w:t>(u)</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50D54C5"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Conditions under which the benefit becomes payable and the way in which benefits will be determined;</w:t>
            </w:r>
          </w:p>
        </w:tc>
        <w:sdt>
          <w:sdtPr>
            <w:rPr>
              <w:rFonts w:ascii="Tahoma" w:hAnsi="Tahoma" w:cs="Tahoma"/>
              <w:color w:val="000000"/>
              <w:sz w:val="22"/>
              <w:szCs w:val="22"/>
              <w:lang w:val="en-GB"/>
            </w:rPr>
            <w:id w:val="-1485242630"/>
            <w:placeholder>
              <w:docPart w:val="42C262D438B6473E925BE210A1A0BA6D"/>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7B79E31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99090774"/>
            <w:placeholder>
              <w:docPart w:val="8BF31F2F6DD34EC895B9624E19D653D9"/>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0E0A5EF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9410786"/>
            <w:placeholder>
              <w:docPart w:val="B90D6C6C02F6469FB8B19AAAA695F24E"/>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EA3A1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59D0466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5F44E9" w14:textId="77777777" w:rsidR="00E16895" w:rsidRDefault="00E16895" w:rsidP="00850634">
            <w:pPr>
              <w:jc w:val="both"/>
              <w:rPr>
                <w:rFonts w:ascii="Tahoma" w:hAnsi="Tahoma" w:cs="Tahoma"/>
                <w:sz w:val="22"/>
                <w:szCs w:val="22"/>
              </w:rPr>
            </w:pPr>
            <w:r>
              <w:rPr>
                <w:rFonts w:ascii="Tahoma" w:hAnsi="Tahoma" w:cs="Tahoma"/>
                <w:sz w:val="22"/>
                <w:szCs w:val="22"/>
              </w:rPr>
              <w:t>(v)</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0DE37112"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Conditions which are necessary to give effect to the requirement for payment of tax penalty for pre-retirement withdrawal. This may include the following provisions:</w:t>
            </w:r>
          </w:p>
        </w:tc>
        <w:sdt>
          <w:sdtPr>
            <w:rPr>
              <w:rFonts w:ascii="Tahoma" w:hAnsi="Tahoma" w:cs="Tahoma"/>
              <w:color w:val="000000"/>
              <w:sz w:val="22"/>
              <w:szCs w:val="22"/>
              <w:lang w:val="en-GB"/>
            </w:rPr>
            <w:id w:val="-701244634"/>
            <w:placeholder>
              <w:docPart w:val="4569BBA49CA84DD7B9020BDB8437088F"/>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9756B85"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4035950"/>
            <w:placeholder>
              <w:docPart w:val="761363449D614B7083BFAC10F6FEC3B0"/>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58AABF0E"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22738084"/>
            <w:placeholder>
              <w:docPart w:val="4643F3434206425CB9C6DE4658AD0A83"/>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7071F3"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7F11FE16"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29B011" w14:textId="77777777" w:rsidR="00E16895" w:rsidRDefault="00E16895" w:rsidP="00850634">
            <w:pPr>
              <w:jc w:val="both"/>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8543D11"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Subject to permitted reasons for withdrawals, a member may not make a withdrawal from any fund under the scheme until the member reaches the retirement age.  Upon reaching the retirement age, a member shall be entitled to withdraw the full amount accumulated in all funds under the Scheme held by the member as accrued benefits without payment of any tax; and</w:t>
            </w:r>
          </w:p>
        </w:tc>
        <w:sdt>
          <w:sdtPr>
            <w:rPr>
              <w:rFonts w:ascii="Tahoma" w:hAnsi="Tahoma" w:cs="Tahoma"/>
              <w:color w:val="000000"/>
              <w:sz w:val="22"/>
              <w:szCs w:val="22"/>
              <w:lang w:val="en-GB"/>
            </w:rPr>
            <w:id w:val="-1025402064"/>
            <w:placeholder>
              <w:docPart w:val="1B8A0D00841841688D1DC4755F0B67A4"/>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2B77431"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00180410"/>
            <w:placeholder>
              <w:docPart w:val="96288CDCF8FA4D988626A8ECF713AABE"/>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2F14C6D"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14540238"/>
            <w:placeholder>
              <w:docPart w:val="FDC58FA5512D4806BDF92F6692CB6F0B"/>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0DB628"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r w:rsidR="00E16895" w:rsidRPr="00DC5A23" w14:paraId="6F62BF00" w14:textId="77777777" w:rsidTr="00850634">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D7EDC" w14:textId="77777777" w:rsidR="00E16895" w:rsidRDefault="00E16895" w:rsidP="00850634">
            <w:pPr>
              <w:jc w:val="both"/>
              <w:rPr>
                <w:rFonts w:ascii="Tahoma" w:hAnsi="Tahoma" w:cs="Tahoma"/>
                <w:sz w:val="22"/>
                <w:szCs w:val="22"/>
              </w:rPr>
            </w:pPr>
            <w:r>
              <w:rPr>
                <w:rFonts w:ascii="Tahoma" w:hAnsi="Tahoma" w:cs="Tahoma"/>
                <w:sz w:val="22"/>
                <w:szCs w:val="22"/>
              </w:rPr>
              <w:t>(ii)</w:t>
            </w:r>
          </w:p>
        </w:tc>
        <w:tc>
          <w:tcPr>
            <w:tcW w:w="3686"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6808BB46" w14:textId="77777777" w:rsidR="00E16895" w:rsidRPr="00217C96" w:rsidRDefault="00E16895" w:rsidP="00850634">
            <w:pPr>
              <w:jc w:val="both"/>
              <w:rPr>
                <w:rFonts w:ascii="Tahoma" w:hAnsi="Tahoma" w:cs="Tahoma"/>
                <w:sz w:val="22"/>
                <w:szCs w:val="22"/>
              </w:rPr>
            </w:pPr>
            <w:r w:rsidRPr="00217C96">
              <w:rPr>
                <w:rFonts w:ascii="Tahoma" w:hAnsi="Tahoma" w:cs="Tahoma"/>
                <w:sz w:val="22"/>
                <w:szCs w:val="22"/>
              </w:rPr>
              <w:t xml:space="preserve">At any time before reaching the retirement age, a member may by making a request to the PRS Provider (in such form and within such time limits as may be required) request for </w:t>
            </w:r>
            <w:r w:rsidRPr="00217C96">
              <w:rPr>
                <w:rFonts w:ascii="Tahoma" w:hAnsi="Tahoma" w:cs="Tahoma"/>
                <w:sz w:val="22"/>
                <w:szCs w:val="22"/>
              </w:rPr>
              <w:lastRenderedPageBreak/>
              <w:t>withdrawal from sub-account B of the relevant PRS Provider.</w:t>
            </w:r>
          </w:p>
        </w:tc>
        <w:sdt>
          <w:sdtPr>
            <w:rPr>
              <w:rFonts w:ascii="Tahoma" w:hAnsi="Tahoma" w:cs="Tahoma"/>
              <w:color w:val="000000"/>
              <w:sz w:val="22"/>
              <w:szCs w:val="22"/>
              <w:lang w:val="en-GB"/>
            </w:rPr>
            <w:id w:val="-2131616932"/>
            <w:placeholder>
              <w:docPart w:val="271DFEB854E04A88B4BAE0567A4A3A83"/>
            </w:placeholder>
            <w:showingPlcHdr/>
          </w:sdtPr>
          <w:sdtEndPr/>
          <w:sdtContent>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205684A"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99202925"/>
            <w:placeholder>
              <w:docPart w:val="253218332FAB4345932DD392AEE71BDF"/>
            </w:placeholder>
            <w:showingPlcHdr/>
          </w:sdtPr>
          <w:sdtEndPr/>
          <w:sdtContent>
            <w:tc>
              <w:tcPr>
                <w:tcW w:w="1170" w:type="dxa"/>
                <w:tcBorders>
                  <w:top w:val="single" w:sz="4" w:space="0" w:color="auto"/>
                  <w:left w:val="nil"/>
                  <w:bottom w:val="single" w:sz="4" w:space="0" w:color="auto"/>
                  <w:right w:val="nil"/>
                </w:tcBorders>
                <w:tcMar>
                  <w:top w:w="28" w:type="dxa"/>
                  <w:left w:w="57" w:type="dxa"/>
                  <w:bottom w:w="28" w:type="dxa"/>
                  <w:right w:w="57" w:type="dxa"/>
                </w:tcMar>
              </w:tcPr>
              <w:p w14:paraId="147E9C07"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48446921"/>
            <w:placeholder>
              <w:docPart w:val="7F9BCF25618B43F7B12C3B0BEE3CB364"/>
            </w:placeholder>
            <w:showingPlcHdr/>
          </w:sdtPr>
          <w:sdtEndPr/>
          <w:sdtContent>
            <w:tc>
              <w:tcPr>
                <w:tcW w:w="18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47469" w14:textId="77777777" w:rsidR="00E16895" w:rsidRDefault="00E16895" w:rsidP="00850634">
                <w:pPr>
                  <w:jc w:val="both"/>
                  <w:rPr>
                    <w:rFonts w:ascii="Tahoma" w:hAnsi="Tahoma" w:cs="Tahoma"/>
                    <w:color w:val="000000"/>
                    <w:sz w:val="22"/>
                    <w:szCs w:val="22"/>
                    <w:lang w:val="en-GB"/>
                  </w:rPr>
                </w:pPr>
                <w:r w:rsidRPr="00D31414">
                  <w:rPr>
                    <w:rStyle w:val="PlaceholderText"/>
                    <w:rFonts w:ascii="Tahoma" w:hAnsi="Tahoma" w:cs="Tahoma"/>
                    <w:sz w:val="22"/>
                    <w:szCs w:val="22"/>
                    <w:lang w:val="en-GB"/>
                  </w:rPr>
                  <w:t>Click or tap here to enter text.</w:t>
                </w:r>
              </w:p>
            </w:tc>
          </w:sdtContent>
        </w:sdt>
      </w:tr>
    </w:tbl>
    <w:p w14:paraId="4421A337" w14:textId="77777777" w:rsidR="00E16895" w:rsidRPr="00E16895" w:rsidRDefault="00E16895" w:rsidP="00E16895">
      <w:pPr>
        <w:rPr>
          <w:lang w:val="en-GB"/>
        </w:rPr>
      </w:pPr>
    </w:p>
    <w:p w14:paraId="04F48FD7" w14:textId="5117183D" w:rsidR="002500BA" w:rsidRDefault="002500BA" w:rsidP="002500BA">
      <w:pPr>
        <w:rPr>
          <w:lang w:val="en-GB"/>
        </w:rPr>
      </w:pPr>
    </w:p>
    <w:p w14:paraId="6F4F0D72" w14:textId="77777777" w:rsidR="00FF3B37" w:rsidRDefault="00FF3B37" w:rsidP="00FF3B37">
      <w:pPr>
        <w:rPr>
          <w:rFonts w:ascii="Tahoma" w:hAnsi="Tahoma" w:cs="Tahoma"/>
          <w:sz w:val="22"/>
          <w:szCs w:val="22"/>
          <w:lang w:val="en-GB"/>
        </w:rPr>
      </w:pPr>
    </w:p>
    <w:p w14:paraId="1B06292A" w14:textId="7014706C" w:rsidR="002500BA" w:rsidRPr="002500BA" w:rsidRDefault="00FF3B37" w:rsidP="00FF3B37">
      <w:pPr>
        <w:jc w:val="center"/>
        <w:rPr>
          <w:lang w:val="en-GB"/>
        </w:rPr>
      </w:pPr>
      <w:r w:rsidRPr="009C3CDE">
        <w:rPr>
          <w:rFonts w:ascii="Tahoma" w:hAnsi="Tahoma" w:cs="Tahoma"/>
          <w:i/>
          <w:snapToGrid w:val="0"/>
          <w:sz w:val="20"/>
          <w:lang w:val="en-GB"/>
        </w:rPr>
        <w:t>[The rest of this page is intentionally left blank]</w:t>
      </w:r>
    </w:p>
    <w:p w14:paraId="2ADE4958" w14:textId="182EA81B" w:rsidR="002500BA" w:rsidRPr="00E7088A" w:rsidRDefault="00E7088A" w:rsidP="00E7088A">
      <w:pPr>
        <w:rPr>
          <w:rFonts w:ascii="Tahoma" w:hAnsi="Tahoma" w:cs="Tahoma"/>
          <w:b/>
          <w:bCs/>
          <w:snapToGrid w:val="0"/>
          <w:sz w:val="22"/>
          <w:szCs w:val="22"/>
          <w:lang w:val="en-GB"/>
        </w:rPr>
      </w:pPr>
      <w:r>
        <w:rPr>
          <w:snapToGrid w:val="0"/>
          <w:sz w:val="22"/>
          <w:szCs w:val="22"/>
          <w:lang w:val="en-GB"/>
        </w:rPr>
        <w:br w:type="page"/>
      </w:r>
    </w:p>
    <w:p w14:paraId="71EDB1CC" w14:textId="140ACF3D" w:rsidR="00A63068" w:rsidRPr="00D31414" w:rsidRDefault="007C3ACA" w:rsidP="00347FF5">
      <w:pPr>
        <w:pStyle w:val="Heading2"/>
        <w:numPr>
          <w:ilvl w:val="1"/>
          <w:numId w:val="10"/>
        </w:numPr>
        <w:jc w:val="both"/>
        <w:rPr>
          <w:snapToGrid w:val="0"/>
          <w:sz w:val="22"/>
          <w:szCs w:val="22"/>
          <w:lang w:val="en-GB"/>
        </w:rPr>
      </w:pPr>
      <w:bookmarkStart w:id="15" w:name="_Toc105777814"/>
      <w:r w:rsidRPr="00D31414">
        <w:rPr>
          <w:snapToGrid w:val="0"/>
          <w:sz w:val="22"/>
          <w:szCs w:val="22"/>
          <w:lang w:val="en-GB"/>
        </w:rPr>
        <w:lastRenderedPageBreak/>
        <w:t>Documents required to be submitted to the SC</w:t>
      </w:r>
      <w:bookmarkEnd w:id="15"/>
    </w:p>
    <w:p w14:paraId="46CAC157" w14:textId="77777777" w:rsidR="007C3ACA" w:rsidRPr="00D31414" w:rsidRDefault="007C3ACA" w:rsidP="002D12C2">
      <w:pPr>
        <w:pStyle w:val="ListParagraph"/>
        <w:ind w:left="567"/>
        <w:rPr>
          <w:rFonts w:ascii="Tahoma" w:hAnsi="Tahoma" w:cs="Tahoma"/>
          <w:b/>
          <w:sz w:val="22"/>
          <w:szCs w:val="22"/>
          <w:lang w:val="en-GB"/>
        </w:rPr>
      </w:pPr>
    </w:p>
    <w:tbl>
      <w:tblPr>
        <w:tblStyle w:val="TableGrid5"/>
        <w:tblW w:w="0" w:type="auto"/>
        <w:tblLayout w:type="fixed"/>
        <w:tblLook w:val="04A0" w:firstRow="1" w:lastRow="0" w:firstColumn="1" w:lastColumn="0" w:noHBand="0" w:noVBand="1"/>
      </w:tblPr>
      <w:tblGrid>
        <w:gridCol w:w="421"/>
        <w:gridCol w:w="6237"/>
        <w:gridCol w:w="425"/>
        <w:gridCol w:w="1559"/>
      </w:tblGrid>
      <w:tr w:rsidR="007C3ACA" w:rsidRPr="00774431" w14:paraId="4C933119" w14:textId="77777777" w:rsidTr="00D74845">
        <w:trPr>
          <w:trHeight w:val="516"/>
          <w:tblHeader/>
        </w:trPr>
        <w:tc>
          <w:tcPr>
            <w:tcW w:w="7083" w:type="dxa"/>
            <w:gridSpan w:val="3"/>
            <w:tcBorders>
              <w:bottom w:val="single" w:sz="4" w:space="0" w:color="auto"/>
            </w:tcBorders>
            <w:shd w:val="clear" w:color="auto" w:fill="D9D9D9"/>
          </w:tcPr>
          <w:p w14:paraId="6B68058A" w14:textId="77777777" w:rsidR="007C3ACA" w:rsidRPr="00D31414" w:rsidRDefault="007C3ACA" w:rsidP="00065862">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59" w:type="dxa"/>
            <w:tcBorders>
              <w:bottom w:val="single" w:sz="4" w:space="0" w:color="auto"/>
            </w:tcBorders>
            <w:shd w:val="clear" w:color="auto" w:fill="D9D9D9"/>
          </w:tcPr>
          <w:p w14:paraId="10A95E4C" w14:textId="77777777" w:rsidR="007C3ACA" w:rsidRPr="00D31414" w:rsidRDefault="007C3ACA" w:rsidP="007C3ACA">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7C3ACA" w:rsidRPr="00774431" w14:paraId="7B566C9E" w14:textId="77777777" w:rsidTr="00D74845">
        <w:tc>
          <w:tcPr>
            <w:tcW w:w="7083" w:type="dxa"/>
            <w:gridSpan w:val="3"/>
            <w:tcBorders>
              <w:bottom w:val="nil"/>
            </w:tcBorders>
          </w:tcPr>
          <w:p w14:paraId="45CF5B5B" w14:textId="64071547" w:rsidR="00323D19" w:rsidRDefault="007C3ACA">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 the following:</w:t>
            </w:r>
          </w:p>
          <w:p w14:paraId="3EF092A4" w14:textId="77777777" w:rsidR="007C3ACA" w:rsidRPr="00D31414" w:rsidRDefault="007C3ACA">
            <w:pPr>
              <w:spacing w:line="276" w:lineRule="auto"/>
              <w:jc w:val="both"/>
              <w:rPr>
                <w:rFonts w:ascii="Tahoma" w:hAnsi="Tahoma" w:cs="Tahoma"/>
                <w:sz w:val="22"/>
                <w:szCs w:val="22"/>
                <w:lang w:val="en-GB"/>
              </w:rPr>
            </w:pPr>
          </w:p>
        </w:tc>
        <w:tc>
          <w:tcPr>
            <w:tcW w:w="1559" w:type="dxa"/>
            <w:tcBorders>
              <w:bottom w:val="nil"/>
            </w:tcBorders>
          </w:tcPr>
          <w:p w14:paraId="2E367C97" w14:textId="77777777" w:rsidR="007C3ACA" w:rsidRPr="00D31414" w:rsidRDefault="007C3ACA" w:rsidP="007C3ACA">
            <w:pPr>
              <w:jc w:val="center"/>
              <w:rPr>
                <w:rFonts w:ascii="Tahoma" w:hAnsi="Tahoma" w:cs="Tahoma"/>
                <w:sz w:val="22"/>
                <w:szCs w:val="22"/>
                <w:lang w:val="en-GB"/>
              </w:rPr>
            </w:pPr>
          </w:p>
        </w:tc>
      </w:tr>
      <w:tr w:rsidR="004826D9" w:rsidRPr="00774431" w14:paraId="71F30CC1" w14:textId="77777777" w:rsidTr="00D74845">
        <w:tc>
          <w:tcPr>
            <w:tcW w:w="421" w:type="dxa"/>
            <w:tcBorders>
              <w:top w:val="nil"/>
              <w:bottom w:val="nil"/>
              <w:right w:val="nil"/>
            </w:tcBorders>
          </w:tcPr>
          <w:p w14:paraId="3D91D957" w14:textId="77777777" w:rsidR="004826D9" w:rsidRPr="00D31414"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2420407"/>
                <w14:checkbox>
                  <w14:checked w14:val="0"/>
                  <w14:checkedState w14:val="2611" w14:font="Segoe UI Light"/>
                  <w14:uncheckedState w14:val="2610" w14:font="Segoe UI Light"/>
                </w14:checkbox>
              </w:sdtPr>
              <w:sdtEndPr/>
              <w:sdtContent>
                <w:r w:rsidR="00666BB1" w:rsidRPr="00D31414">
                  <w:rPr>
                    <w:rFonts w:ascii="Segoe UI Symbol" w:hAnsi="Segoe UI Symbol" w:cs="Segoe UI Symbol"/>
                    <w:sz w:val="22"/>
                    <w:szCs w:val="22"/>
                    <w:lang w:val="en-GB"/>
                  </w:rPr>
                  <w:t>☐</w:t>
                </w:r>
              </w:sdtContent>
            </w:sdt>
          </w:p>
        </w:tc>
        <w:tc>
          <w:tcPr>
            <w:tcW w:w="6662" w:type="dxa"/>
            <w:gridSpan w:val="2"/>
            <w:tcBorders>
              <w:top w:val="nil"/>
              <w:left w:val="nil"/>
              <w:bottom w:val="nil"/>
            </w:tcBorders>
          </w:tcPr>
          <w:p w14:paraId="1F4BC6D5" w14:textId="77777777" w:rsidR="004826D9" w:rsidRPr="00D31414" w:rsidRDefault="004826D9">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a deed</w:t>
            </w:r>
          </w:p>
          <w:p w14:paraId="3917A642" w14:textId="77777777" w:rsidR="00666BB1" w:rsidRPr="00D31414" w:rsidRDefault="00666BB1">
            <w:pPr>
              <w:spacing w:line="276" w:lineRule="auto"/>
              <w:ind w:left="313" w:hanging="313"/>
              <w:jc w:val="both"/>
              <w:rPr>
                <w:rFonts w:ascii="Tahoma" w:hAnsi="Tahoma" w:cs="Tahoma"/>
                <w:sz w:val="22"/>
                <w:szCs w:val="22"/>
                <w:lang w:val="en-GB"/>
              </w:rPr>
            </w:pPr>
          </w:p>
        </w:tc>
        <w:tc>
          <w:tcPr>
            <w:tcW w:w="1559" w:type="dxa"/>
            <w:tcBorders>
              <w:top w:val="nil"/>
              <w:bottom w:val="nil"/>
            </w:tcBorders>
          </w:tcPr>
          <w:p w14:paraId="5B51F363" w14:textId="77777777" w:rsidR="004826D9" w:rsidRPr="00D31414" w:rsidRDefault="004826D9" w:rsidP="007C3ACA">
            <w:pPr>
              <w:jc w:val="center"/>
              <w:rPr>
                <w:rFonts w:ascii="Tahoma" w:hAnsi="Tahoma" w:cs="Tahoma"/>
                <w:sz w:val="22"/>
                <w:szCs w:val="22"/>
                <w:lang w:val="en-GB"/>
              </w:rPr>
            </w:pPr>
          </w:p>
        </w:tc>
      </w:tr>
      <w:tr w:rsidR="004826D9" w:rsidRPr="00774431" w14:paraId="36E49D82" w14:textId="77777777" w:rsidTr="00D74845">
        <w:tc>
          <w:tcPr>
            <w:tcW w:w="421" w:type="dxa"/>
            <w:tcBorders>
              <w:top w:val="nil"/>
              <w:bottom w:val="nil"/>
              <w:right w:val="nil"/>
            </w:tcBorders>
          </w:tcPr>
          <w:p w14:paraId="143D489E" w14:textId="77777777" w:rsidR="004826D9" w:rsidRPr="00D31414"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70130056"/>
                <w14:checkbox>
                  <w14:checked w14:val="0"/>
                  <w14:checkedState w14:val="2611" w14:font="Segoe UI Light"/>
                  <w14:uncheckedState w14:val="2610" w14:font="Segoe UI Light"/>
                </w14:checkbox>
              </w:sdtPr>
              <w:sdtEndPr/>
              <w:sdtContent>
                <w:r w:rsidR="004826D9" w:rsidRPr="00D31414">
                  <w:rPr>
                    <w:rFonts w:ascii="Segoe UI Symbol" w:hAnsi="Segoe UI Symbol" w:cs="Tahoma"/>
                    <w:sz w:val="22"/>
                    <w:szCs w:val="22"/>
                    <w:lang w:val="en-GB"/>
                  </w:rPr>
                  <w:t>☐</w:t>
                </w:r>
              </w:sdtContent>
            </w:sdt>
          </w:p>
        </w:tc>
        <w:tc>
          <w:tcPr>
            <w:tcW w:w="6662" w:type="dxa"/>
            <w:gridSpan w:val="2"/>
            <w:tcBorders>
              <w:top w:val="nil"/>
              <w:left w:val="nil"/>
              <w:bottom w:val="nil"/>
            </w:tcBorders>
          </w:tcPr>
          <w:p w14:paraId="0E179CA9" w14:textId="77777777" w:rsidR="004826D9" w:rsidRPr="00D31414" w:rsidRDefault="004826D9"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are complete, signed and dated</w:t>
            </w:r>
          </w:p>
          <w:p w14:paraId="3AE1A8E8" w14:textId="77777777" w:rsidR="00666BB1" w:rsidRPr="00D31414" w:rsidRDefault="00666BB1" w:rsidP="00D31414">
            <w:pPr>
              <w:spacing w:line="276" w:lineRule="auto"/>
              <w:jc w:val="both"/>
              <w:rPr>
                <w:rFonts w:ascii="Tahoma" w:hAnsi="Tahoma" w:cs="Tahoma"/>
                <w:sz w:val="22"/>
                <w:szCs w:val="22"/>
                <w:lang w:val="en-GB"/>
              </w:rPr>
            </w:pPr>
          </w:p>
        </w:tc>
        <w:tc>
          <w:tcPr>
            <w:tcW w:w="1559" w:type="dxa"/>
            <w:tcBorders>
              <w:top w:val="nil"/>
              <w:bottom w:val="nil"/>
            </w:tcBorders>
          </w:tcPr>
          <w:p w14:paraId="7E1997E1" w14:textId="77777777" w:rsidR="004826D9" w:rsidRPr="00D31414" w:rsidRDefault="004826D9" w:rsidP="007C3ACA">
            <w:pPr>
              <w:jc w:val="center"/>
              <w:rPr>
                <w:rFonts w:ascii="Tahoma" w:hAnsi="Tahoma" w:cs="Tahoma"/>
                <w:sz w:val="22"/>
                <w:szCs w:val="22"/>
                <w:lang w:val="en-GB"/>
              </w:rPr>
            </w:pPr>
          </w:p>
        </w:tc>
      </w:tr>
      <w:tr w:rsidR="004826D9" w:rsidRPr="00774431" w14:paraId="588EA7B5" w14:textId="77777777" w:rsidTr="00D74845">
        <w:tc>
          <w:tcPr>
            <w:tcW w:w="421" w:type="dxa"/>
            <w:tcBorders>
              <w:top w:val="nil"/>
              <w:bottom w:val="nil"/>
              <w:right w:val="nil"/>
            </w:tcBorders>
          </w:tcPr>
          <w:p w14:paraId="7B7B46FC" w14:textId="77777777" w:rsidR="004826D9" w:rsidRPr="00D31414"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34404834"/>
                <w14:checkbox>
                  <w14:checked w14:val="0"/>
                  <w14:checkedState w14:val="2611" w14:font="Segoe UI Light"/>
                  <w14:uncheckedState w14:val="2610" w14:font="Segoe UI Light"/>
                </w14:checkbox>
              </w:sdtPr>
              <w:sdtEndPr/>
              <w:sdtContent>
                <w:r w:rsidR="00666BB1" w:rsidRPr="00D31414">
                  <w:rPr>
                    <w:rFonts w:ascii="Segoe UI Symbol" w:hAnsi="Segoe UI Symbol" w:cs="Tahoma"/>
                    <w:sz w:val="22"/>
                    <w:szCs w:val="22"/>
                    <w:lang w:val="en-GB"/>
                  </w:rPr>
                  <w:t>☐</w:t>
                </w:r>
              </w:sdtContent>
            </w:sdt>
          </w:p>
        </w:tc>
        <w:tc>
          <w:tcPr>
            <w:tcW w:w="6662" w:type="dxa"/>
            <w:gridSpan w:val="2"/>
            <w:tcBorders>
              <w:top w:val="nil"/>
              <w:left w:val="nil"/>
              <w:bottom w:val="nil"/>
            </w:tcBorders>
          </w:tcPr>
          <w:p w14:paraId="435F2BAE" w14:textId="276A00BC" w:rsidR="004826D9" w:rsidRPr="00D31414" w:rsidRDefault="004826D9">
            <w:pPr>
              <w:spacing w:line="276" w:lineRule="auto"/>
              <w:jc w:val="both"/>
              <w:rPr>
                <w:rFonts w:ascii="Tahoma" w:hAnsi="Tahoma" w:cs="Tahoma"/>
                <w:sz w:val="22"/>
                <w:szCs w:val="22"/>
                <w:lang w:val="en-GB"/>
              </w:rPr>
            </w:pPr>
            <w:r w:rsidRPr="00D31414">
              <w:rPr>
                <w:rFonts w:ascii="Tahoma" w:hAnsi="Tahoma" w:cs="Tahoma"/>
                <w:sz w:val="22"/>
                <w:szCs w:val="22"/>
                <w:lang w:val="en-GB"/>
              </w:rPr>
              <w:t>A declaration stating that the deed complies with the requirements of the CMSA</w:t>
            </w:r>
            <w:r w:rsidR="00011417">
              <w:rPr>
                <w:rFonts w:ascii="Tahoma" w:hAnsi="Tahoma" w:cs="Tahoma"/>
                <w:sz w:val="22"/>
                <w:szCs w:val="22"/>
                <w:lang w:val="en-GB"/>
              </w:rPr>
              <w:t>, the PRS Regulations</w:t>
            </w:r>
            <w:r w:rsidRPr="00D31414">
              <w:rPr>
                <w:rFonts w:ascii="Tahoma" w:hAnsi="Tahoma" w:cs="Tahoma"/>
                <w:sz w:val="22"/>
                <w:szCs w:val="22"/>
                <w:lang w:val="en-GB"/>
              </w:rPr>
              <w:t xml:space="preserve"> and the minimum </w:t>
            </w:r>
            <w:r w:rsidR="00666BB1" w:rsidRPr="00D31414">
              <w:rPr>
                <w:rFonts w:ascii="Tahoma" w:hAnsi="Tahoma" w:cs="Tahoma"/>
                <w:sz w:val="22"/>
                <w:szCs w:val="22"/>
                <w:lang w:val="en-GB"/>
              </w:rPr>
              <w:t>r</w:t>
            </w:r>
            <w:r w:rsidRPr="00D31414">
              <w:rPr>
                <w:rFonts w:ascii="Tahoma" w:hAnsi="Tahoma" w:cs="Tahoma"/>
                <w:sz w:val="22"/>
                <w:szCs w:val="22"/>
                <w:lang w:val="en-GB"/>
              </w:rPr>
              <w:t>equirement</w:t>
            </w:r>
            <w:r w:rsidR="00666BB1" w:rsidRPr="00D31414">
              <w:rPr>
                <w:rFonts w:ascii="Tahoma" w:hAnsi="Tahoma" w:cs="Tahoma"/>
                <w:sz w:val="22"/>
                <w:szCs w:val="22"/>
                <w:lang w:val="en-GB"/>
              </w:rPr>
              <w:t>s</w:t>
            </w:r>
            <w:r w:rsidRPr="00D31414">
              <w:rPr>
                <w:rFonts w:ascii="Tahoma" w:hAnsi="Tahoma" w:cs="Tahoma"/>
                <w:sz w:val="22"/>
                <w:szCs w:val="22"/>
                <w:lang w:val="en-GB"/>
              </w:rPr>
              <w:t xml:space="preserve"> for </w:t>
            </w:r>
            <w:r w:rsidR="00666BB1" w:rsidRPr="00D31414">
              <w:rPr>
                <w:rFonts w:ascii="Tahoma" w:hAnsi="Tahoma" w:cs="Tahoma"/>
                <w:sz w:val="22"/>
                <w:szCs w:val="22"/>
                <w:lang w:val="en-GB"/>
              </w:rPr>
              <w:t>a d</w:t>
            </w:r>
            <w:r w:rsidRPr="00D31414">
              <w:rPr>
                <w:rFonts w:ascii="Tahoma" w:hAnsi="Tahoma" w:cs="Tahoma"/>
                <w:sz w:val="22"/>
                <w:szCs w:val="22"/>
                <w:lang w:val="en-GB"/>
              </w:rPr>
              <w:t xml:space="preserve">eed </w:t>
            </w:r>
            <w:r w:rsidR="00666BB1" w:rsidRPr="00D31414">
              <w:rPr>
                <w:rFonts w:ascii="Tahoma" w:hAnsi="Tahoma" w:cs="Tahoma"/>
                <w:sz w:val="22"/>
                <w:szCs w:val="22"/>
                <w:lang w:val="en-GB"/>
              </w:rPr>
              <w:t xml:space="preserve">prescribed in the </w:t>
            </w:r>
            <w:r w:rsidR="00AF67B2">
              <w:rPr>
                <w:rFonts w:ascii="Tahoma" w:hAnsi="Tahoma" w:cs="Tahoma"/>
                <w:sz w:val="22"/>
                <w:szCs w:val="22"/>
                <w:lang w:val="en-GB"/>
              </w:rPr>
              <w:t>PRS</w:t>
            </w:r>
            <w:r w:rsidRPr="00D31414">
              <w:rPr>
                <w:lang w:val="en-GB"/>
              </w:rPr>
              <w:t xml:space="preserve"> </w:t>
            </w:r>
            <w:r w:rsidRPr="00D31414">
              <w:rPr>
                <w:rFonts w:ascii="Tahoma" w:hAnsi="Tahoma" w:cs="Tahoma"/>
                <w:sz w:val="22"/>
                <w:szCs w:val="22"/>
                <w:lang w:val="en-GB"/>
              </w:rPr>
              <w:t>Guidelines</w:t>
            </w:r>
          </w:p>
          <w:p w14:paraId="351B8F0C" w14:textId="77777777" w:rsidR="00666BB1" w:rsidRPr="00D31414" w:rsidRDefault="00666BB1">
            <w:pPr>
              <w:spacing w:line="276" w:lineRule="auto"/>
              <w:jc w:val="both"/>
              <w:rPr>
                <w:rFonts w:ascii="Tahoma" w:hAnsi="Tahoma" w:cs="Tahoma"/>
                <w:sz w:val="22"/>
                <w:szCs w:val="22"/>
                <w:lang w:val="en-GB"/>
              </w:rPr>
            </w:pPr>
          </w:p>
        </w:tc>
        <w:tc>
          <w:tcPr>
            <w:tcW w:w="1559" w:type="dxa"/>
            <w:tcBorders>
              <w:top w:val="nil"/>
              <w:bottom w:val="nil"/>
            </w:tcBorders>
          </w:tcPr>
          <w:p w14:paraId="7D4B9B38" w14:textId="77777777" w:rsidR="004826D9" w:rsidRPr="00D31414" w:rsidRDefault="004826D9" w:rsidP="007C3ACA">
            <w:pPr>
              <w:jc w:val="center"/>
              <w:rPr>
                <w:rFonts w:ascii="Tahoma" w:hAnsi="Tahoma" w:cs="Tahoma"/>
                <w:sz w:val="22"/>
                <w:szCs w:val="22"/>
                <w:lang w:val="en-GB"/>
              </w:rPr>
            </w:pPr>
          </w:p>
        </w:tc>
      </w:tr>
      <w:tr w:rsidR="00666BB1" w:rsidRPr="00774431" w14:paraId="5D01F5F9" w14:textId="77777777" w:rsidTr="00D74845">
        <w:tc>
          <w:tcPr>
            <w:tcW w:w="421" w:type="dxa"/>
            <w:tcBorders>
              <w:top w:val="nil"/>
              <w:bottom w:val="nil"/>
              <w:right w:val="nil"/>
            </w:tcBorders>
          </w:tcPr>
          <w:p w14:paraId="73C4A809" w14:textId="77777777" w:rsidR="00666BB1" w:rsidRPr="00D31414"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91999050"/>
                <w14:checkbox>
                  <w14:checked w14:val="0"/>
                  <w14:checkedState w14:val="2611" w14:font="Segoe UI Light"/>
                  <w14:uncheckedState w14:val="2610" w14:font="Segoe UI Light"/>
                </w14:checkbox>
              </w:sdtPr>
              <w:sdtEndPr/>
              <w:sdtContent>
                <w:r w:rsidR="00666BB1" w:rsidRPr="00D31414">
                  <w:rPr>
                    <w:rFonts w:ascii="Segoe UI Symbol" w:hAnsi="Segoe UI Symbol" w:cs="Tahoma"/>
                    <w:sz w:val="22"/>
                    <w:szCs w:val="22"/>
                    <w:lang w:val="en-GB"/>
                  </w:rPr>
                  <w:t>☐</w:t>
                </w:r>
              </w:sdtContent>
            </w:sdt>
          </w:p>
        </w:tc>
        <w:tc>
          <w:tcPr>
            <w:tcW w:w="6662" w:type="dxa"/>
            <w:gridSpan w:val="2"/>
            <w:tcBorders>
              <w:top w:val="nil"/>
              <w:left w:val="nil"/>
              <w:bottom w:val="nil"/>
            </w:tcBorders>
          </w:tcPr>
          <w:p w14:paraId="5A6F66F1" w14:textId="29D8C575" w:rsidR="00666BB1" w:rsidRDefault="00666BB1" w:rsidP="00666BB1">
            <w:pPr>
              <w:spacing w:line="276" w:lineRule="auto"/>
              <w:jc w:val="both"/>
              <w:rPr>
                <w:rFonts w:ascii="Tahoma" w:hAnsi="Tahoma" w:cs="Tahoma"/>
                <w:sz w:val="22"/>
                <w:szCs w:val="22"/>
                <w:lang w:val="en-GB"/>
              </w:rPr>
            </w:pPr>
            <w:r w:rsidRPr="00D31414">
              <w:rPr>
                <w:rFonts w:ascii="Tahoma" w:hAnsi="Tahoma" w:cs="Tahoma"/>
                <w:sz w:val="22"/>
                <w:szCs w:val="22"/>
                <w:lang w:val="en-GB"/>
              </w:rPr>
              <w:t>A declaration as follows:</w:t>
            </w:r>
          </w:p>
          <w:p w14:paraId="7C1BEDCB" w14:textId="77777777" w:rsidR="00410F16" w:rsidRDefault="00410F16" w:rsidP="00666BB1">
            <w:pPr>
              <w:spacing w:line="276" w:lineRule="auto"/>
              <w:jc w:val="both"/>
              <w:rPr>
                <w:rFonts w:ascii="Tahoma" w:hAnsi="Tahoma" w:cs="Tahoma"/>
                <w:sz w:val="22"/>
                <w:szCs w:val="22"/>
                <w:lang w:val="en-GB"/>
              </w:rPr>
            </w:pPr>
          </w:p>
          <w:p w14:paraId="1A999BE6" w14:textId="77777777" w:rsidR="00666BB1" w:rsidRPr="00D31414" w:rsidRDefault="00666BB1" w:rsidP="00D31414">
            <w:pPr>
              <w:spacing w:line="276" w:lineRule="auto"/>
              <w:ind w:left="4" w:hanging="4"/>
              <w:jc w:val="both"/>
              <w:rPr>
                <w:rFonts w:ascii="Tahoma" w:hAnsi="Tahoma" w:cs="Tahoma"/>
                <w:sz w:val="22"/>
                <w:szCs w:val="22"/>
                <w:lang w:val="en-GB"/>
              </w:rPr>
            </w:pPr>
            <w:r w:rsidRPr="00D31414">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p>
          <w:p w14:paraId="11FE89EB" w14:textId="77777777" w:rsidR="00666BB1" w:rsidRPr="00D31414" w:rsidRDefault="00666BB1" w:rsidP="00D31414">
            <w:pPr>
              <w:spacing w:line="276" w:lineRule="auto"/>
              <w:ind w:left="313" w:hanging="4"/>
              <w:jc w:val="both"/>
              <w:rPr>
                <w:rFonts w:ascii="Tahoma" w:hAnsi="Tahoma" w:cs="Tahoma"/>
                <w:sz w:val="22"/>
                <w:szCs w:val="22"/>
                <w:u w:val="single"/>
                <w:lang w:val="en-GB"/>
              </w:rPr>
            </w:pPr>
          </w:p>
        </w:tc>
        <w:tc>
          <w:tcPr>
            <w:tcW w:w="1559" w:type="dxa"/>
            <w:tcBorders>
              <w:top w:val="nil"/>
              <w:bottom w:val="nil"/>
            </w:tcBorders>
          </w:tcPr>
          <w:p w14:paraId="6CFDBB29" w14:textId="77777777" w:rsidR="00666BB1" w:rsidRPr="00D31414" w:rsidRDefault="00666BB1" w:rsidP="007C3ACA">
            <w:pPr>
              <w:jc w:val="center"/>
              <w:rPr>
                <w:rFonts w:ascii="Tahoma" w:hAnsi="Tahoma" w:cs="Tahoma"/>
                <w:sz w:val="22"/>
                <w:szCs w:val="22"/>
                <w:lang w:val="en-GB"/>
              </w:rPr>
            </w:pPr>
          </w:p>
        </w:tc>
      </w:tr>
      <w:tr w:rsidR="00666BB1" w:rsidRPr="00774431" w14:paraId="1E19CB91" w14:textId="77777777" w:rsidTr="00FB6E4A">
        <w:tc>
          <w:tcPr>
            <w:tcW w:w="421" w:type="dxa"/>
            <w:tcBorders>
              <w:top w:val="nil"/>
              <w:bottom w:val="nil"/>
              <w:right w:val="nil"/>
            </w:tcBorders>
          </w:tcPr>
          <w:p w14:paraId="2F4648D2" w14:textId="77777777" w:rsidR="00666BB1" w:rsidRPr="00D31414" w:rsidRDefault="004A5B51"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5793195"/>
                <w14:checkbox>
                  <w14:checked w14:val="0"/>
                  <w14:checkedState w14:val="2611" w14:font="Segoe UI Light"/>
                  <w14:uncheckedState w14:val="2610" w14:font="Segoe UI Light"/>
                </w14:checkbox>
              </w:sdtPr>
              <w:sdtEndPr/>
              <w:sdtContent>
                <w:r w:rsidR="00666BB1" w:rsidRPr="00D31414">
                  <w:rPr>
                    <w:rFonts w:ascii="Segoe UI Symbol" w:hAnsi="Segoe UI Symbol" w:cs="Tahoma"/>
                    <w:sz w:val="22"/>
                    <w:szCs w:val="22"/>
                    <w:lang w:val="en-GB"/>
                  </w:rPr>
                  <w:t>☐</w:t>
                </w:r>
              </w:sdtContent>
            </w:sdt>
          </w:p>
        </w:tc>
        <w:tc>
          <w:tcPr>
            <w:tcW w:w="6662" w:type="dxa"/>
            <w:gridSpan w:val="2"/>
            <w:tcBorders>
              <w:top w:val="nil"/>
              <w:left w:val="nil"/>
              <w:bottom w:val="nil"/>
            </w:tcBorders>
          </w:tcPr>
          <w:p w14:paraId="36646154" w14:textId="37370F26" w:rsidR="00666BB1" w:rsidRDefault="00666BB1" w:rsidP="00666BB1">
            <w:pPr>
              <w:spacing w:line="276" w:lineRule="auto"/>
              <w:jc w:val="both"/>
              <w:rPr>
                <w:rFonts w:ascii="Tahoma" w:hAnsi="Tahoma" w:cs="Tahoma"/>
                <w:sz w:val="22"/>
                <w:szCs w:val="22"/>
                <w:lang w:val="en-GB"/>
              </w:rPr>
            </w:pPr>
            <w:r w:rsidRPr="00D31414">
              <w:rPr>
                <w:rFonts w:ascii="Tahoma" w:hAnsi="Tahoma" w:cs="Tahoma"/>
                <w:sz w:val="22"/>
                <w:szCs w:val="22"/>
                <w:lang w:val="en-GB"/>
              </w:rPr>
              <w:t>An acknowledgement as follows:</w:t>
            </w:r>
          </w:p>
          <w:p w14:paraId="564D0529" w14:textId="77777777" w:rsidR="00410F16" w:rsidRDefault="00410F16" w:rsidP="00666BB1">
            <w:pPr>
              <w:spacing w:line="276" w:lineRule="auto"/>
              <w:jc w:val="both"/>
              <w:rPr>
                <w:rFonts w:ascii="Tahoma" w:hAnsi="Tahoma" w:cs="Tahoma"/>
                <w:sz w:val="22"/>
                <w:szCs w:val="22"/>
                <w:lang w:val="en-GB"/>
              </w:rPr>
            </w:pPr>
          </w:p>
          <w:p w14:paraId="6776E3F9" w14:textId="77777777" w:rsidR="00666BB1" w:rsidRDefault="00666BB1" w:rsidP="00D31414">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“We acknowledge the following:</w:t>
            </w:r>
          </w:p>
          <w:p w14:paraId="5714B321" w14:textId="77777777" w:rsidR="00666BB1" w:rsidRDefault="00666BB1" w:rsidP="00347FF5">
            <w:pPr>
              <w:pStyle w:val="ListParagraph"/>
              <w:numPr>
                <w:ilvl w:val="0"/>
                <w:numId w:val="1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w:t>
            </w:r>
            <w:proofErr w:type="gramStart"/>
            <w:r w:rsidRPr="00D31414">
              <w:rPr>
                <w:rFonts w:ascii="Tahoma" w:hAnsi="Tahoma" w:cs="Tahoma"/>
                <w:sz w:val="22"/>
                <w:szCs w:val="22"/>
                <w:lang w:val="en-GB"/>
              </w:rPr>
              <w:t>deed;</w:t>
            </w:r>
            <w:proofErr w:type="gramEnd"/>
            <w:r w:rsidRPr="00D31414">
              <w:rPr>
                <w:rFonts w:ascii="Tahoma" w:hAnsi="Tahoma" w:cs="Tahoma"/>
                <w:sz w:val="22"/>
                <w:szCs w:val="22"/>
                <w:lang w:val="en-GB"/>
              </w:rPr>
              <w:t xml:space="preserve"> </w:t>
            </w:r>
          </w:p>
          <w:p w14:paraId="5028D380" w14:textId="6441ADD3" w:rsidR="00666BB1" w:rsidRPr="00D31414" w:rsidRDefault="00666BB1" w:rsidP="00347FF5">
            <w:pPr>
              <w:pStyle w:val="ListParagraph"/>
              <w:numPr>
                <w:ilvl w:val="0"/>
                <w:numId w:val="11"/>
              </w:num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Securities Commission Malaysia is not liable for any omission on the part of the </w:t>
            </w:r>
            <w:r w:rsidR="00011417">
              <w:rPr>
                <w:rFonts w:ascii="Tahoma" w:hAnsi="Tahoma" w:cs="Tahoma"/>
                <w:sz w:val="22"/>
                <w:szCs w:val="22"/>
                <w:lang w:val="en-GB"/>
              </w:rPr>
              <w:t>PRS Provider</w:t>
            </w:r>
            <w:r w:rsidRPr="00D31414">
              <w:rPr>
                <w:rFonts w:ascii="Tahoma" w:hAnsi="Tahoma" w:cs="Tahoma"/>
                <w:sz w:val="22"/>
                <w:szCs w:val="22"/>
                <w:lang w:val="en-GB"/>
              </w:rPr>
              <w:t>, and expressly disclaims any liability whatsoever arising from, or in reliance upon, the whole part or any part of its contents.”</w:t>
            </w:r>
          </w:p>
          <w:p w14:paraId="4946BF86" w14:textId="77777777" w:rsidR="00666BB1" w:rsidRPr="00D31414" w:rsidRDefault="00666BB1" w:rsidP="00666BB1">
            <w:pPr>
              <w:spacing w:line="276" w:lineRule="auto"/>
              <w:jc w:val="both"/>
              <w:rPr>
                <w:rFonts w:ascii="Tahoma" w:hAnsi="Tahoma" w:cs="Tahoma"/>
                <w:sz w:val="22"/>
                <w:szCs w:val="22"/>
                <w:lang w:val="en-GB"/>
              </w:rPr>
            </w:pPr>
          </w:p>
        </w:tc>
        <w:tc>
          <w:tcPr>
            <w:tcW w:w="1559" w:type="dxa"/>
            <w:tcBorders>
              <w:top w:val="nil"/>
              <w:bottom w:val="nil"/>
            </w:tcBorders>
          </w:tcPr>
          <w:p w14:paraId="3A2E5258" w14:textId="77777777" w:rsidR="00666BB1" w:rsidRPr="00D31414" w:rsidRDefault="00666BB1" w:rsidP="007C3ACA">
            <w:pPr>
              <w:jc w:val="center"/>
              <w:rPr>
                <w:rFonts w:ascii="Tahoma" w:hAnsi="Tahoma" w:cs="Tahoma"/>
                <w:sz w:val="22"/>
                <w:szCs w:val="22"/>
                <w:lang w:val="en-GB"/>
              </w:rPr>
            </w:pPr>
          </w:p>
        </w:tc>
      </w:tr>
      <w:tr w:rsidR="00E85F29" w:rsidRPr="00774431" w14:paraId="60D1A3D2" w14:textId="77777777" w:rsidTr="00FB6E4A">
        <w:tc>
          <w:tcPr>
            <w:tcW w:w="421" w:type="dxa"/>
            <w:tcBorders>
              <w:top w:val="nil"/>
              <w:bottom w:val="single" w:sz="4" w:space="0" w:color="auto"/>
              <w:right w:val="nil"/>
            </w:tcBorders>
          </w:tcPr>
          <w:p w14:paraId="5EA34C18" w14:textId="77777777" w:rsidR="00E85F29" w:rsidRDefault="004A5B51" w:rsidP="00E85F29">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73103561"/>
                <w14:checkbox>
                  <w14:checked w14:val="0"/>
                  <w14:checkedState w14:val="2611" w14:font="Segoe UI Light"/>
                  <w14:uncheckedState w14:val="2610" w14:font="Segoe UI Light"/>
                </w14:checkbox>
              </w:sdtPr>
              <w:sdtEndPr/>
              <w:sdtContent>
                <w:r w:rsidR="00E85F29" w:rsidRPr="00D31414">
                  <w:rPr>
                    <w:rFonts w:ascii="Segoe UI Symbol" w:hAnsi="Segoe UI Symbol" w:cs="Tahoma"/>
                    <w:sz w:val="22"/>
                    <w:szCs w:val="22"/>
                    <w:lang w:val="en-GB"/>
                  </w:rPr>
                  <w:t>☐</w:t>
                </w:r>
              </w:sdtContent>
            </w:sdt>
          </w:p>
        </w:tc>
        <w:tc>
          <w:tcPr>
            <w:tcW w:w="6662" w:type="dxa"/>
            <w:gridSpan w:val="2"/>
            <w:tcBorders>
              <w:top w:val="nil"/>
              <w:left w:val="nil"/>
              <w:bottom w:val="single" w:sz="4" w:space="0" w:color="auto"/>
            </w:tcBorders>
          </w:tcPr>
          <w:p w14:paraId="39AB2D6E" w14:textId="5BB4234D" w:rsidR="00E85F29" w:rsidRDefault="00E85F29" w:rsidP="00E85F29">
            <w:pPr>
              <w:spacing w:line="276" w:lineRule="auto"/>
              <w:jc w:val="both"/>
              <w:rPr>
                <w:rFonts w:ascii="Tahoma" w:hAnsi="Tahoma" w:cs="Tahoma"/>
                <w:sz w:val="22"/>
                <w:szCs w:val="22"/>
                <w:lang w:val="en-GB"/>
              </w:rPr>
            </w:pPr>
            <w:r w:rsidRPr="00801ABF">
              <w:rPr>
                <w:rFonts w:ascii="Tahoma" w:hAnsi="Tahoma" w:cs="Tahoma"/>
                <w:sz w:val="22"/>
                <w:szCs w:val="22"/>
                <w:lang w:val="en-GB"/>
              </w:rPr>
              <w:t>I</w:t>
            </w:r>
            <w:r>
              <w:rPr>
                <w:rFonts w:ascii="Tahoma" w:hAnsi="Tahoma" w:cs="Tahoma"/>
                <w:sz w:val="22"/>
                <w:szCs w:val="22"/>
                <w:lang w:val="en-GB"/>
              </w:rPr>
              <w:t>f the deed submitted for registration is not stamped, a confirmation as follows:</w:t>
            </w:r>
          </w:p>
          <w:p w14:paraId="28BB38B6" w14:textId="77777777" w:rsidR="00410F16" w:rsidRDefault="00410F16" w:rsidP="00E85F29">
            <w:pPr>
              <w:spacing w:line="276" w:lineRule="auto"/>
              <w:jc w:val="both"/>
              <w:rPr>
                <w:rFonts w:ascii="Tahoma" w:hAnsi="Tahoma" w:cs="Tahoma"/>
                <w:sz w:val="22"/>
                <w:szCs w:val="22"/>
                <w:lang w:val="en-GB"/>
              </w:rPr>
            </w:pPr>
          </w:p>
          <w:p w14:paraId="07E5F91C" w14:textId="15FBD56B" w:rsidR="00E85F29" w:rsidRPr="00E85F29" w:rsidRDefault="00E85F29" w:rsidP="00E85F29">
            <w:pPr>
              <w:spacing w:line="276" w:lineRule="auto"/>
              <w:jc w:val="both"/>
              <w:rPr>
                <w:rFonts w:ascii="Tahoma" w:hAnsi="Tahoma" w:cs="Tahoma"/>
                <w:sz w:val="22"/>
                <w:szCs w:val="22"/>
                <w:lang w:val="en-GB"/>
              </w:rPr>
            </w:pPr>
            <w:r>
              <w:rPr>
                <w:rFonts w:ascii="Tahoma" w:hAnsi="Tahoma" w:cs="Tahoma"/>
                <w:sz w:val="22"/>
                <w:szCs w:val="22"/>
                <w:lang w:val="en-GB"/>
              </w:rPr>
              <w:t>“</w:t>
            </w:r>
            <w:r w:rsidRPr="00E85F29">
              <w:rPr>
                <w:rFonts w:ascii="Tahoma" w:hAnsi="Tahoma" w:cs="Tahoma"/>
                <w:sz w:val="22"/>
                <w:szCs w:val="22"/>
                <w:lang w:val="en-GB"/>
              </w:rPr>
              <w:t xml:space="preserve">We, [name of </w:t>
            </w:r>
            <w:r w:rsidR="007538E5">
              <w:rPr>
                <w:rFonts w:ascii="Tahoma" w:hAnsi="Tahoma" w:cs="Tahoma"/>
                <w:sz w:val="22"/>
                <w:szCs w:val="22"/>
                <w:lang w:val="en-GB"/>
              </w:rPr>
              <w:t>PRS Provider</w:t>
            </w:r>
            <w:r w:rsidRPr="00E85F29">
              <w:rPr>
                <w:rFonts w:ascii="Tahoma" w:hAnsi="Tahoma" w:cs="Tahoma"/>
                <w:sz w:val="22"/>
                <w:szCs w:val="22"/>
                <w:lang w:val="en-GB"/>
              </w:rPr>
              <w:t>], confirm that we have on [date] submitted an application to Lembaga Hasil Dalam Negeri Malaysia vide the Stamp Assessment and Payment System (STAMPS) portal for stamping of a deed in relation to [name of fund]. We attach a printout from the STAMPS portal evidencing our application, for</w:t>
            </w:r>
            <w:r w:rsidR="00F90495">
              <w:rPr>
                <w:rFonts w:ascii="Tahoma" w:hAnsi="Tahoma" w:cs="Tahoma"/>
                <w:sz w:val="22"/>
                <w:szCs w:val="22"/>
                <w:lang w:val="en-GB"/>
              </w:rPr>
              <w:t xml:space="preserve"> the</w:t>
            </w:r>
            <w:r w:rsidRPr="00E85F29">
              <w:rPr>
                <w:rFonts w:ascii="Tahoma" w:hAnsi="Tahoma" w:cs="Tahoma"/>
                <w:sz w:val="22"/>
                <w:szCs w:val="22"/>
                <w:lang w:val="en-GB"/>
              </w:rPr>
              <w:t xml:space="preserve"> SC’s reference. </w:t>
            </w:r>
          </w:p>
          <w:p w14:paraId="06758ABD" w14:textId="0F942131" w:rsidR="00E85F29" w:rsidRPr="00801ABF" w:rsidRDefault="00E85F29" w:rsidP="00E85F29">
            <w:pPr>
              <w:spacing w:line="276" w:lineRule="auto"/>
              <w:jc w:val="both"/>
              <w:rPr>
                <w:rFonts w:ascii="Tahoma" w:hAnsi="Tahoma" w:cs="Tahoma"/>
                <w:sz w:val="22"/>
                <w:szCs w:val="22"/>
                <w:lang w:val="en-GB"/>
              </w:rPr>
            </w:pPr>
            <w:r w:rsidRPr="00E85F29">
              <w:rPr>
                <w:rFonts w:ascii="Tahoma" w:hAnsi="Tahoma" w:cs="Tahoma"/>
                <w:sz w:val="22"/>
                <w:szCs w:val="22"/>
                <w:lang w:val="en-GB"/>
              </w:rPr>
              <w:t xml:space="preserve">We hereby undertake to pay the stamp duty required upon being notified by STAMPS and to submit to the SC a copy of the stamp </w:t>
            </w:r>
            <w:r w:rsidRPr="00E85F29">
              <w:rPr>
                <w:rFonts w:ascii="Tahoma" w:hAnsi="Tahoma" w:cs="Tahoma"/>
                <w:sz w:val="22"/>
                <w:szCs w:val="22"/>
                <w:lang w:val="en-GB"/>
              </w:rPr>
              <w:lastRenderedPageBreak/>
              <w:t>certificate</w:t>
            </w:r>
            <w:r w:rsidR="007538E5">
              <w:rPr>
                <w:rStyle w:val="FootnoteReference"/>
                <w:rFonts w:ascii="Tahoma" w:hAnsi="Tahoma" w:cs="Tahoma"/>
                <w:sz w:val="22"/>
                <w:szCs w:val="22"/>
                <w:lang w:val="en-GB"/>
              </w:rPr>
              <w:footnoteReference w:id="9"/>
            </w:r>
            <w:r w:rsidR="007538E5">
              <w:rPr>
                <w:rFonts w:ascii="Tahoma" w:hAnsi="Tahoma" w:cs="Tahoma"/>
                <w:sz w:val="22"/>
                <w:szCs w:val="22"/>
                <w:lang w:val="en-GB"/>
              </w:rPr>
              <w:t xml:space="preserve"> </w:t>
            </w:r>
            <w:r w:rsidRPr="00E85F29">
              <w:rPr>
                <w:rFonts w:ascii="Tahoma" w:hAnsi="Tahoma" w:cs="Tahoma"/>
                <w:sz w:val="22"/>
                <w:szCs w:val="22"/>
                <w:lang w:val="en-GB"/>
              </w:rPr>
              <w:t>within 2 business days the certificate is generated by STAMPS</w:t>
            </w:r>
            <w:r>
              <w:rPr>
                <w:rFonts w:ascii="Tahoma" w:hAnsi="Tahoma" w:cs="Tahoma"/>
                <w:sz w:val="22"/>
                <w:szCs w:val="22"/>
                <w:lang w:val="en-GB"/>
              </w:rPr>
              <w:t>.”</w:t>
            </w:r>
          </w:p>
        </w:tc>
        <w:tc>
          <w:tcPr>
            <w:tcW w:w="1559" w:type="dxa"/>
            <w:tcBorders>
              <w:top w:val="nil"/>
              <w:bottom w:val="single" w:sz="4" w:space="0" w:color="auto"/>
            </w:tcBorders>
          </w:tcPr>
          <w:p w14:paraId="6658340C" w14:textId="77777777" w:rsidR="00E85F29" w:rsidRPr="00D31414" w:rsidRDefault="00E85F29" w:rsidP="00E85F29">
            <w:pPr>
              <w:jc w:val="center"/>
              <w:rPr>
                <w:rFonts w:ascii="Tahoma" w:hAnsi="Tahoma" w:cs="Tahoma"/>
                <w:sz w:val="22"/>
                <w:szCs w:val="22"/>
                <w:lang w:val="en-GB"/>
              </w:rPr>
            </w:pPr>
          </w:p>
        </w:tc>
      </w:tr>
      <w:tr w:rsidR="00410F16" w:rsidRPr="00774431" w14:paraId="219AB668" w14:textId="77777777" w:rsidTr="00FB6E4A">
        <w:tc>
          <w:tcPr>
            <w:tcW w:w="421" w:type="dxa"/>
            <w:tcBorders>
              <w:top w:val="nil"/>
              <w:bottom w:val="single" w:sz="4" w:space="0" w:color="auto"/>
              <w:right w:val="nil"/>
            </w:tcBorders>
          </w:tcPr>
          <w:p w14:paraId="6F531820" w14:textId="31F6E26C" w:rsidR="00410F16" w:rsidRDefault="004A5B51"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03572993"/>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gridSpan w:val="2"/>
            <w:tcBorders>
              <w:top w:val="nil"/>
              <w:left w:val="nil"/>
              <w:bottom w:val="single" w:sz="4" w:space="0" w:color="auto"/>
            </w:tcBorders>
          </w:tcPr>
          <w:p w14:paraId="67591236" w14:textId="4C90AA76" w:rsidR="00410F16" w:rsidRDefault="00410F16" w:rsidP="00410F16">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 xml:space="preserve">in these </w:t>
            </w:r>
            <w:r w:rsidR="00BA5689">
              <w:rPr>
                <w:rFonts w:ascii="Tahoma" w:hAnsi="Tahoma" w:cs="Tahoma"/>
                <w:sz w:val="22"/>
                <w:szCs w:val="22"/>
                <w:lang w:val="en-GB"/>
              </w:rPr>
              <w:t>PRS</w:t>
            </w:r>
            <w:r>
              <w:rPr>
                <w:rFonts w:ascii="Tahoma" w:hAnsi="Tahoma" w:cs="Tahoma"/>
                <w:sz w:val="22"/>
                <w:szCs w:val="22"/>
                <w:lang w:val="en-GB"/>
              </w:rPr>
              <w:t xml:space="preserve"> Forms</w:t>
            </w:r>
          </w:p>
          <w:p w14:paraId="61D18267" w14:textId="77777777" w:rsidR="00410F16" w:rsidRPr="00801ABF" w:rsidRDefault="00410F16" w:rsidP="00410F16">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3D849025" w14:textId="77777777" w:rsidR="00410F16" w:rsidRPr="00D31414" w:rsidRDefault="00410F16" w:rsidP="00410F16">
            <w:pPr>
              <w:jc w:val="center"/>
              <w:rPr>
                <w:rFonts w:ascii="Tahoma" w:hAnsi="Tahoma" w:cs="Tahoma"/>
                <w:sz w:val="22"/>
                <w:szCs w:val="22"/>
                <w:lang w:val="en-GB"/>
              </w:rPr>
            </w:pPr>
          </w:p>
        </w:tc>
      </w:tr>
      <w:tr w:rsidR="00410F16" w:rsidRPr="00774431" w14:paraId="3D3CD247" w14:textId="77777777" w:rsidTr="00D74845">
        <w:tc>
          <w:tcPr>
            <w:tcW w:w="7083" w:type="dxa"/>
            <w:gridSpan w:val="3"/>
            <w:tcBorders>
              <w:bottom w:val="nil"/>
            </w:tcBorders>
          </w:tcPr>
          <w:p w14:paraId="1B577FFC" w14:textId="6EA6F715" w:rsidR="00410F16" w:rsidRDefault="00410F16" w:rsidP="00410F16">
            <w:pPr>
              <w:spacing w:line="276" w:lineRule="auto"/>
              <w:jc w:val="both"/>
              <w:rPr>
                <w:rFonts w:ascii="Tahoma" w:hAnsi="Tahoma" w:cs="Tahoma"/>
                <w:sz w:val="22"/>
                <w:szCs w:val="22"/>
                <w:u w:val="single"/>
                <w:lang w:val="en-GB"/>
              </w:rPr>
            </w:pPr>
            <w:r>
              <w:rPr>
                <w:rFonts w:ascii="Tahoma" w:hAnsi="Tahoma" w:cs="Tahoma"/>
                <w:sz w:val="22"/>
                <w:szCs w:val="22"/>
                <w:u w:val="single"/>
                <w:lang w:val="en-GB"/>
              </w:rPr>
              <w:t>Letter from</w:t>
            </w:r>
            <w:r w:rsidRPr="009C3CDE">
              <w:rPr>
                <w:rFonts w:ascii="Tahoma" w:hAnsi="Tahoma" w:cs="Tahoma"/>
                <w:sz w:val="22"/>
                <w:szCs w:val="22"/>
                <w:u w:val="single"/>
                <w:lang w:val="en-GB"/>
              </w:rPr>
              <w:t xml:space="preserve"> the </w:t>
            </w:r>
            <w:r w:rsidR="00011417">
              <w:rPr>
                <w:rFonts w:ascii="Tahoma" w:hAnsi="Tahoma" w:cs="Tahoma"/>
                <w:sz w:val="22"/>
                <w:szCs w:val="22"/>
                <w:u w:val="single"/>
                <w:lang w:val="en-GB"/>
              </w:rPr>
              <w:t>Scheme T</w:t>
            </w:r>
            <w:r w:rsidRPr="009C3CDE">
              <w:rPr>
                <w:rFonts w:ascii="Tahoma" w:hAnsi="Tahoma" w:cs="Tahoma"/>
                <w:sz w:val="22"/>
                <w:szCs w:val="22"/>
                <w:u w:val="single"/>
                <w:lang w:val="en-GB"/>
              </w:rPr>
              <w:t>rustee</w:t>
            </w:r>
            <w:r w:rsidRPr="009C3CDE">
              <w:rPr>
                <w:rStyle w:val="FootnoteReference"/>
                <w:rFonts w:ascii="Tahoma" w:hAnsi="Tahoma" w:cs="Tahoma"/>
                <w:sz w:val="22"/>
                <w:szCs w:val="22"/>
                <w:u w:val="single"/>
                <w:lang w:val="en-GB"/>
              </w:rPr>
              <w:footnoteReference w:id="10"/>
            </w:r>
          </w:p>
          <w:p w14:paraId="06D5A484" w14:textId="77777777" w:rsidR="00410F16" w:rsidRPr="00774431" w:rsidRDefault="00410F16" w:rsidP="00410F16">
            <w:pPr>
              <w:spacing w:line="276" w:lineRule="auto"/>
              <w:jc w:val="both"/>
              <w:rPr>
                <w:rFonts w:ascii="Tahoma" w:hAnsi="Tahoma" w:cs="Tahoma"/>
                <w:sz w:val="22"/>
                <w:szCs w:val="22"/>
                <w:lang w:val="en-GB"/>
              </w:rPr>
            </w:pPr>
          </w:p>
        </w:tc>
        <w:tc>
          <w:tcPr>
            <w:tcW w:w="1559" w:type="dxa"/>
            <w:tcBorders>
              <w:bottom w:val="nil"/>
            </w:tcBorders>
          </w:tcPr>
          <w:p w14:paraId="4D1517BF" w14:textId="77777777" w:rsidR="00410F16" w:rsidRPr="00774431" w:rsidRDefault="00410F16" w:rsidP="00410F16">
            <w:pPr>
              <w:jc w:val="center"/>
              <w:rPr>
                <w:rFonts w:ascii="Tahoma" w:hAnsi="Tahoma" w:cs="Tahoma"/>
                <w:sz w:val="22"/>
                <w:szCs w:val="22"/>
                <w:lang w:val="en-GB"/>
              </w:rPr>
            </w:pPr>
          </w:p>
        </w:tc>
      </w:tr>
      <w:tr w:rsidR="00410F16" w:rsidRPr="00774431" w14:paraId="0D395DE6" w14:textId="77777777" w:rsidTr="00D74845">
        <w:tc>
          <w:tcPr>
            <w:tcW w:w="421" w:type="dxa"/>
            <w:tcBorders>
              <w:top w:val="nil"/>
              <w:bottom w:val="nil"/>
              <w:right w:val="nil"/>
            </w:tcBorders>
          </w:tcPr>
          <w:p w14:paraId="615BCA1A" w14:textId="77777777" w:rsidR="00410F16" w:rsidRDefault="004A5B51"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7596100"/>
                <w14:checkbox>
                  <w14:checked w14:val="0"/>
                  <w14:checkedState w14:val="2611" w14:font="Segoe UI Light"/>
                  <w14:uncheckedState w14:val="2610" w14:font="Segoe UI Light"/>
                </w14:checkbox>
              </w:sdtPr>
              <w:sdtEndPr/>
              <w:sdtContent>
                <w:r w:rsidR="00410F16" w:rsidRPr="009C3CDE">
                  <w:rPr>
                    <w:rFonts w:ascii="Segoe UI Symbol" w:hAnsi="Segoe UI Symbol" w:cs="Tahoma"/>
                    <w:sz w:val="22"/>
                    <w:szCs w:val="22"/>
                    <w:lang w:val="en-GB"/>
                  </w:rPr>
                  <w:t>☐</w:t>
                </w:r>
              </w:sdtContent>
            </w:sdt>
          </w:p>
        </w:tc>
        <w:tc>
          <w:tcPr>
            <w:tcW w:w="6662" w:type="dxa"/>
            <w:gridSpan w:val="2"/>
            <w:tcBorders>
              <w:top w:val="nil"/>
              <w:left w:val="nil"/>
              <w:bottom w:val="nil"/>
            </w:tcBorders>
          </w:tcPr>
          <w:p w14:paraId="19653F42" w14:textId="6890F296" w:rsidR="00410F16" w:rsidRDefault="00410F16" w:rsidP="00410F16">
            <w:pPr>
              <w:spacing w:line="276" w:lineRule="auto"/>
              <w:jc w:val="both"/>
              <w:rPr>
                <w:rFonts w:ascii="Tahoma" w:hAnsi="Tahoma" w:cs="Tahoma"/>
                <w:sz w:val="22"/>
                <w:szCs w:val="22"/>
                <w:lang w:val="en-GB"/>
              </w:rPr>
            </w:pPr>
            <w:r w:rsidRPr="009C3CDE">
              <w:rPr>
                <w:rFonts w:ascii="Tahoma" w:hAnsi="Tahoma" w:cs="Tahoma"/>
                <w:sz w:val="22"/>
                <w:szCs w:val="22"/>
                <w:lang w:val="en-GB"/>
              </w:rPr>
              <w:t>A declaration as follows:</w:t>
            </w:r>
          </w:p>
          <w:p w14:paraId="1BB74527" w14:textId="77777777" w:rsidR="00410F16" w:rsidRDefault="00410F16" w:rsidP="00410F16">
            <w:pPr>
              <w:spacing w:line="276" w:lineRule="auto"/>
              <w:jc w:val="both"/>
              <w:rPr>
                <w:rFonts w:ascii="Tahoma" w:hAnsi="Tahoma" w:cs="Tahoma"/>
                <w:sz w:val="22"/>
                <w:szCs w:val="22"/>
                <w:lang w:val="en-GB"/>
              </w:rPr>
            </w:pPr>
          </w:p>
          <w:p w14:paraId="5C388B76" w14:textId="77777777" w:rsidR="00410F16" w:rsidRDefault="00410F16" w:rsidP="00410F16">
            <w:pPr>
              <w:spacing w:line="276" w:lineRule="auto"/>
              <w:ind w:left="4" w:hanging="4"/>
              <w:jc w:val="both"/>
              <w:rPr>
                <w:rFonts w:ascii="Tahoma" w:hAnsi="Tahoma" w:cs="Tahoma"/>
                <w:sz w:val="22"/>
                <w:szCs w:val="22"/>
                <w:lang w:val="en-GB"/>
              </w:rPr>
            </w:pPr>
            <w:r w:rsidRPr="009C3CDE">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r>
              <w:rPr>
                <w:rFonts w:ascii="Tahoma" w:hAnsi="Tahoma" w:cs="Tahoma"/>
                <w:sz w:val="22"/>
                <w:szCs w:val="22"/>
                <w:lang w:val="en-GB"/>
              </w:rPr>
              <w:t>”</w:t>
            </w:r>
          </w:p>
          <w:p w14:paraId="004B0876" w14:textId="77777777" w:rsidR="00410F16" w:rsidRPr="00774431" w:rsidRDefault="00410F16" w:rsidP="00410F16">
            <w:pPr>
              <w:spacing w:line="276" w:lineRule="auto"/>
              <w:ind w:left="4" w:hanging="4"/>
              <w:jc w:val="both"/>
              <w:rPr>
                <w:rFonts w:ascii="Tahoma" w:hAnsi="Tahoma" w:cs="Tahoma"/>
                <w:sz w:val="22"/>
                <w:szCs w:val="22"/>
                <w:lang w:val="en-GB"/>
              </w:rPr>
            </w:pPr>
          </w:p>
        </w:tc>
        <w:tc>
          <w:tcPr>
            <w:tcW w:w="1559" w:type="dxa"/>
            <w:tcBorders>
              <w:top w:val="nil"/>
              <w:bottom w:val="nil"/>
            </w:tcBorders>
          </w:tcPr>
          <w:p w14:paraId="59903B22" w14:textId="77777777" w:rsidR="00410F16" w:rsidRPr="00774431" w:rsidRDefault="00410F16" w:rsidP="00410F16">
            <w:pPr>
              <w:jc w:val="center"/>
              <w:rPr>
                <w:rFonts w:ascii="Tahoma" w:hAnsi="Tahoma" w:cs="Tahoma"/>
                <w:sz w:val="22"/>
                <w:szCs w:val="22"/>
                <w:lang w:val="en-GB"/>
              </w:rPr>
            </w:pPr>
          </w:p>
        </w:tc>
      </w:tr>
      <w:tr w:rsidR="00410F16" w:rsidRPr="00774431" w14:paraId="46ACD605" w14:textId="77777777" w:rsidTr="00D74845">
        <w:tc>
          <w:tcPr>
            <w:tcW w:w="421" w:type="dxa"/>
            <w:tcBorders>
              <w:top w:val="nil"/>
              <w:right w:val="nil"/>
            </w:tcBorders>
          </w:tcPr>
          <w:p w14:paraId="6CD3FA8C" w14:textId="77777777" w:rsidR="00410F16" w:rsidRPr="009C3CDE" w:rsidRDefault="004A5B51"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859783"/>
                <w14:checkbox>
                  <w14:checked w14:val="0"/>
                  <w14:checkedState w14:val="2611" w14:font="Segoe UI Light"/>
                  <w14:uncheckedState w14:val="2610" w14:font="Segoe UI Light"/>
                </w14:checkbox>
              </w:sdtPr>
              <w:sdtEndPr/>
              <w:sdtContent>
                <w:r w:rsidR="00410F16" w:rsidRPr="009C3CDE">
                  <w:rPr>
                    <w:rFonts w:ascii="Segoe UI Symbol" w:hAnsi="Segoe UI Symbol" w:cs="Tahoma"/>
                    <w:sz w:val="22"/>
                    <w:szCs w:val="22"/>
                    <w:lang w:val="en-GB"/>
                  </w:rPr>
                  <w:t>☐</w:t>
                </w:r>
              </w:sdtContent>
            </w:sdt>
          </w:p>
        </w:tc>
        <w:tc>
          <w:tcPr>
            <w:tcW w:w="6662" w:type="dxa"/>
            <w:gridSpan w:val="2"/>
            <w:tcBorders>
              <w:top w:val="nil"/>
              <w:left w:val="nil"/>
              <w:bottom w:val="single" w:sz="4" w:space="0" w:color="auto"/>
            </w:tcBorders>
          </w:tcPr>
          <w:p w14:paraId="1B3FBD54" w14:textId="3008A304" w:rsidR="00410F16" w:rsidRDefault="00410F16" w:rsidP="00410F16">
            <w:pPr>
              <w:spacing w:line="276" w:lineRule="auto"/>
              <w:jc w:val="both"/>
              <w:rPr>
                <w:rFonts w:ascii="Tahoma" w:hAnsi="Tahoma" w:cs="Tahoma"/>
                <w:sz w:val="22"/>
                <w:szCs w:val="22"/>
                <w:lang w:val="en-GB"/>
              </w:rPr>
            </w:pPr>
            <w:r w:rsidRPr="009C3CDE">
              <w:rPr>
                <w:rFonts w:ascii="Tahoma" w:hAnsi="Tahoma" w:cs="Tahoma"/>
                <w:sz w:val="22"/>
                <w:szCs w:val="22"/>
                <w:lang w:val="en-GB"/>
              </w:rPr>
              <w:t>An</w:t>
            </w:r>
            <w:r>
              <w:rPr>
                <w:rFonts w:ascii="Tahoma" w:hAnsi="Tahoma" w:cs="Tahoma"/>
                <w:sz w:val="22"/>
                <w:szCs w:val="22"/>
                <w:lang w:val="en-GB"/>
              </w:rPr>
              <w:t xml:space="preserve"> acknowledgment</w:t>
            </w:r>
            <w:r w:rsidRPr="009C3CDE">
              <w:rPr>
                <w:rFonts w:ascii="Tahoma" w:hAnsi="Tahoma" w:cs="Tahoma"/>
                <w:sz w:val="22"/>
                <w:szCs w:val="22"/>
                <w:lang w:val="en-GB"/>
              </w:rPr>
              <w:t xml:space="preserve"> as follows:</w:t>
            </w:r>
          </w:p>
          <w:p w14:paraId="5662A2F3" w14:textId="77777777" w:rsidR="00410F16" w:rsidRDefault="00410F16" w:rsidP="00410F16">
            <w:pPr>
              <w:spacing w:line="276" w:lineRule="auto"/>
              <w:jc w:val="both"/>
              <w:rPr>
                <w:rFonts w:ascii="Tahoma" w:hAnsi="Tahoma" w:cs="Tahoma"/>
                <w:sz w:val="22"/>
                <w:szCs w:val="22"/>
                <w:lang w:val="en-GB"/>
              </w:rPr>
            </w:pPr>
          </w:p>
          <w:p w14:paraId="2E816145" w14:textId="77777777" w:rsidR="00410F16" w:rsidRDefault="00410F16" w:rsidP="00410F16">
            <w:pPr>
              <w:spacing w:line="276" w:lineRule="auto"/>
              <w:rPr>
                <w:rFonts w:ascii="Tahoma" w:hAnsi="Tahoma" w:cs="Tahoma"/>
                <w:sz w:val="22"/>
                <w:szCs w:val="22"/>
                <w:lang w:val="en-GB"/>
              </w:rPr>
            </w:pPr>
            <w:r>
              <w:rPr>
                <w:rFonts w:ascii="Tahoma" w:hAnsi="Tahoma" w:cs="Tahoma"/>
                <w:sz w:val="22"/>
                <w:szCs w:val="22"/>
                <w:lang w:val="en-GB"/>
              </w:rPr>
              <w:t>“</w:t>
            </w:r>
            <w:r w:rsidRPr="009C3CDE">
              <w:rPr>
                <w:rFonts w:ascii="Tahoma" w:hAnsi="Tahoma" w:cs="Tahoma"/>
                <w:sz w:val="22"/>
                <w:szCs w:val="22"/>
                <w:lang w:val="en-GB"/>
              </w:rPr>
              <w:t>We acknowledge the following:</w:t>
            </w:r>
          </w:p>
          <w:p w14:paraId="347D5C39" w14:textId="77777777" w:rsidR="00410F16" w:rsidRDefault="00410F16" w:rsidP="00347FF5">
            <w:pPr>
              <w:pStyle w:val="ListParagraph"/>
              <w:numPr>
                <w:ilvl w:val="0"/>
                <w:numId w:val="12"/>
              </w:numPr>
              <w:spacing w:line="276" w:lineRule="auto"/>
              <w:jc w:val="both"/>
              <w:rPr>
                <w:rFonts w:ascii="Tahoma" w:hAnsi="Tahoma" w:cs="Tahoma"/>
                <w:sz w:val="22"/>
                <w:szCs w:val="22"/>
                <w:lang w:val="en-GB"/>
              </w:rPr>
            </w:pPr>
            <w:r w:rsidRPr="009C3CDE">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w:t>
            </w:r>
            <w:proofErr w:type="gramStart"/>
            <w:r w:rsidRPr="009C3CDE">
              <w:rPr>
                <w:rFonts w:ascii="Tahoma" w:hAnsi="Tahoma" w:cs="Tahoma"/>
                <w:sz w:val="22"/>
                <w:szCs w:val="22"/>
                <w:lang w:val="en-GB"/>
              </w:rPr>
              <w:t>deed;</w:t>
            </w:r>
            <w:proofErr w:type="gramEnd"/>
            <w:r w:rsidRPr="009C3CDE">
              <w:rPr>
                <w:rFonts w:ascii="Tahoma" w:hAnsi="Tahoma" w:cs="Tahoma"/>
                <w:sz w:val="22"/>
                <w:szCs w:val="22"/>
                <w:lang w:val="en-GB"/>
              </w:rPr>
              <w:t xml:space="preserve"> </w:t>
            </w:r>
          </w:p>
          <w:p w14:paraId="4847CD79" w14:textId="77777777" w:rsidR="00410F16" w:rsidRPr="00D31414" w:rsidRDefault="00410F16" w:rsidP="00347FF5">
            <w:pPr>
              <w:pStyle w:val="ListParagraph"/>
              <w:numPr>
                <w:ilvl w:val="0"/>
                <w:numId w:val="12"/>
              </w:numPr>
              <w:spacing w:line="276" w:lineRule="auto"/>
              <w:jc w:val="both"/>
              <w:rPr>
                <w:rFonts w:ascii="Tahoma" w:hAnsi="Tahoma" w:cs="Tahoma"/>
                <w:sz w:val="22"/>
                <w:szCs w:val="22"/>
                <w:lang w:val="en-GB"/>
              </w:rPr>
            </w:pPr>
            <w:r w:rsidRPr="00D31414">
              <w:rPr>
                <w:rFonts w:ascii="Tahoma" w:hAnsi="Tahoma" w:cs="Tahoma"/>
                <w:sz w:val="22"/>
                <w:szCs w:val="22"/>
                <w:lang w:val="en-GB"/>
              </w:rPr>
              <w:t>The Securities Commission Malaysia is not liable for any omission on the part of the trustee, and expressly disclaims any liability whatsoever arising from, or in reliance upon, the whole part or any part of its contents.”</w:t>
            </w:r>
          </w:p>
          <w:p w14:paraId="05A281D6" w14:textId="77777777" w:rsidR="00410F16" w:rsidRPr="009C3CDE" w:rsidRDefault="00410F16" w:rsidP="00410F16">
            <w:pPr>
              <w:spacing w:line="276" w:lineRule="auto"/>
              <w:jc w:val="both"/>
              <w:rPr>
                <w:rFonts w:ascii="Tahoma" w:hAnsi="Tahoma" w:cs="Tahoma"/>
                <w:sz w:val="22"/>
                <w:szCs w:val="22"/>
                <w:lang w:val="en-GB"/>
              </w:rPr>
            </w:pPr>
          </w:p>
        </w:tc>
        <w:tc>
          <w:tcPr>
            <w:tcW w:w="1559" w:type="dxa"/>
            <w:tcBorders>
              <w:top w:val="nil"/>
            </w:tcBorders>
          </w:tcPr>
          <w:p w14:paraId="465BB147" w14:textId="77777777" w:rsidR="00410F16" w:rsidRPr="00774431" w:rsidRDefault="00410F16" w:rsidP="00410F16">
            <w:pPr>
              <w:jc w:val="center"/>
              <w:rPr>
                <w:rFonts w:ascii="Tahoma" w:hAnsi="Tahoma" w:cs="Tahoma"/>
                <w:sz w:val="22"/>
                <w:szCs w:val="22"/>
                <w:lang w:val="en-GB"/>
              </w:rPr>
            </w:pPr>
          </w:p>
        </w:tc>
      </w:tr>
      <w:tr w:rsidR="00410F16" w:rsidRPr="00774431" w14:paraId="773CA8A6" w14:textId="77777777" w:rsidTr="00D74845">
        <w:trPr>
          <w:trHeight w:val="299"/>
        </w:trPr>
        <w:tc>
          <w:tcPr>
            <w:tcW w:w="421" w:type="dxa"/>
            <w:tcBorders>
              <w:right w:val="nil"/>
            </w:tcBorders>
          </w:tcPr>
          <w:p w14:paraId="6F9B66DD" w14:textId="77777777" w:rsidR="00410F16" w:rsidRPr="00D31414" w:rsidRDefault="004A5B51" w:rsidP="00410F16">
            <w:pPr>
              <w:spacing w:line="276" w:lineRule="auto"/>
              <w:ind w:left="386" w:hanging="380"/>
              <w:jc w:val="both"/>
              <w:rPr>
                <w:rFonts w:ascii="Tahoma" w:hAnsi="Tahoma" w:cs="Tahoma"/>
                <w:sz w:val="22"/>
                <w:szCs w:val="22"/>
                <w:lang w:val="en-GB"/>
              </w:rPr>
            </w:pPr>
            <w:sdt>
              <w:sdtPr>
                <w:rPr>
                  <w:rFonts w:ascii="Tahoma" w:hAnsi="Tahoma" w:cs="Tahoma"/>
                  <w:sz w:val="22"/>
                  <w:szCs w:val="22"/>
                  <w:lang w:val="en-GB"/>
                </w:rPr>
                <w:id w:val="1189641540"/>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gridSpan w:val="2"/>
            <w:tcBorders>
              <w:left w:val="nil"/>
            </w:tcBorders>
          </w:tcPr>
          <w:p w14:paraId="37C61F73" w14:textId="12335ACC" w:rsidR="00410F16" w:rsidRDefault="007730A0" w:rsidP="00410F16">
            <w:pPr>
              <w:spacing w:line="276" w:lineRule="auto"/>
              <w:jc w:val="both"/>
              <w:rPr>
                <w:rFonts w:ascii="Tahoma" w:hAnsi="Tahoma" w:cs="Tahoma"/>
                <w:sz w:val="22"/>
                <w:szCs w:val="22"/>
                <w:lang w:val="en-GB"/>
              </w:rPr>
            </w:pPr>
            <w:r>
              <w:rPr>
                <w:rFonts w:ascii="Tahoma" w:hAnsi="Tahoma" w:cs="Tahoma"/>
                <w:sz w:val="22"/>
                <w:szCs w:val="22"/>
                <w:lang w:val="en-GB"/>
              </w:rPr>
              <w:t>M</w:t>
            </w:r>
            <w:r w:rsidR="00410F16" w:rsidRPr="00D31414">
              <w:rPr>
                <w:rFonts w:ascii="Tahoma" w:hAnsi="Tahoma" w:cs="Tahoma"/>
                <w:sz w:val="22"/>
                <w:szCs w:val="22"/>
                <w:lang w:val="en-GB"/>
              </w:rPr>
              <w:t xml:space="preserve">inimum contents </w:t>
            </w:r>
            <w:r>
              <w:rPr>
                <w:rFonts w:ascii="Tahoma" w:hAnsi="Tahoma" w:cs="Tahoma"/>
                <w:sz w:val="22"/>
                <w:szCs w:val="22"/>
                <w:lang w:val="en-GB"/>
              </w:rPr>
              <w:t xml:space="preserve">checklist </w:t>
            </w:r>
            <w:r w:rsidR="00410F16" w:rsidRPr="00D31414">
              <w:rPr>
                <w:rFonts w:ascii="Tahoma" w:hAnsi="Tahoma" w:cs="Tahoma"/>
                <w:sz w:val="22"/>
                <w:szCs w:val="22"/>
                <w:lang w:val="en-GB"/>
              </w:rPr>
              <w:t xml:space="preserve">for deed (see </w:t>
            </w:r>
            <w:r w:rsidR="00410F16">
              <w:rPr>
                <w:rFonts w:ascii="Tahoma" w:hAnsi="Tahoma" w:cs="Tahoma"/>
                <w:sz w:val="22"/>
                <w:szCs w:val="22"/>
                <w:lang w:val="en-GB"/>
              </w:rPr>
              <w:t>P</w:t>
            </w:r>
            <w:r w:rsidR="00410F16" w:rsidRPr="00D31414">
              <w:rPr>
                <w:rFonts w:ascii="Tahoma" w:hAnsi="Tahoma" w:cs="Tahoma"/>
                <w:sz w:val="22"/>
                <w:szCs w:val="22"/>
                <w:lang w:val="en-GB"/>
              </w:rPr>
              <w:t xml:space="preserve">art </w:t>
            </w:r>
            <w:r w:rsidR="00410F16">
              <w:rPr>
                <w:rFonts w:ascii="Tahoma" w:hAnsi="Tahoma" w:cs="Tahoma"/>
                <w:sz w:val="22"/>
                <w:szCs w:val="22"/>
                <w:lang w:val="en-GB"/>
              </w:rPr>
              <w:t>A</w:t>
            </w:r>
            <w:r w:rsidR="00410F16" w:rsidRPr="00D31414">
              <w:rPr>
                <w:rFonts w:ascii="Tahoma" w:hAnsi="Tahoma" w:cs="Tahoma"/>
                <w:sz w:val="22"/>
                <w:szCs w:val="22"/>
                <w:lang w:val="en-GB"/>
              </w:rPr>
              <w:t xml:space="preserve"> of this Section)</w:t>
            </w:r>
          </w:p>
          <w:p w14:paraId="46B15FA9" w14:textId="77777777" w:rsidR="00410F16" w:rsidRPr="00D31414" w:rsidRDefault="00410F16" w:rsidP="00410F16">
            <w:pPr>
              <w:spacing w:line="276" w:lineRule="auto"/>
              <w:jc w:val="both"/>
              <w:rPr>
                <w:rFonts w:ascii="Tahoma" w:hAnsi="Tahoma" w:cs="Tahoma"/>
                <w:sz w:val="22"/>
                <w:szCs w:val="22"/>
                <w:lang w:val="en-GB"/>
              </w:rPr>
            </w:pPr>
          </w:p>
        </w:tc>
        <w:tc>
          <w:tcPr>
            <w:tcW w:w="1559" w:type="dxa"/>
          </w:tcPr>
          <w:p w14:paraId="1DAFAAEB" w14:textId="77777777" w:rsidR="00410F16" w:rsidRPr="00D31414" w:rsidRDefault="00410F16" w:rsidP="00410F16">
            <w:pPr>
              <w:jc w:val="center"/>
              <w:rPr>
                <w:rFonts w:ascii="Tahoma" w:hAnsi="Tahoma" w:cs="Tahoma"/>
                <w:sz w:val="22"/>
                <w:szCs w:val="22"/>
                <w:lang w:val="en-GB"/>
              </w:rPr>
            </w:pPr>
          </w:p>
        </w:tc>
      </w:tr>
      <w:tr w:rsidR="00410F16" w:rsidRPr="00774431" w14:paraId="0275BD97" w14:textId="77777777" w:rsidTr="00D74845">
        <w:tc>
          <w:tcPr>
            <w:tcW w:w="421" w:type="dxa"/>
            <w:tcBorders>
              <w:right w:val="nil"/>
            </w:tcBorders>
          </w:tcPr>
          <w:p w14:paraId="6D1ED9BE" w14:textId="77777777" w:rsidR="00410F16" w:rsidRPr="00D31414" w:rsidRDefault="004A5B51" w:rsidP="00410F16">
            <w:pPr>
              <w:spacing w:line="276" w:lineRule="auto"/>
              <w:jc w:val="both"/>
              <w:rPr>
                <w:rFonts w:ascii="Tahoma" w:hAnsi="Tahoma" w:cs="Tahoma"/>
                <w:sz w:val="22"/>
                <w:szCs w:val="22"/>
                <w:lang w:val="en-GB"/>
              </w:rPr>
            </w:pPr>
            <w:sdt>
              <w:sdtPr>
                <w:rPr>
                  <w:rFonts w:ascii="Tahoma" w:hAnsi="Tahoma" w:cs="Tahoma"/>
                  <w:sz w:val="22"/>
                  <w:szCs w:val="22"/>
                  <w:lang w:val="en-GB"/>
                </w:rPr>
                <w:id w:val="-1064556314"/>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gridSpan w:val="2"/>
            <w:tcBorders>
              <w:left w:val="nil"/>
            </w:tcBorders>
          </w:tcPr>
          <w:p w14:paraId="53944E86" w14:textId="77777777" w:rsidR="00410F16"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Registration fee and the Fee Computation Checklist</w:t>
            </w:r>
          </w:p>
          <w:p w14:paraId="7B95584C" w14:textId="77777777" w:rsidR="00410F16" w:rsidRPr="00D31414" w:rsidRDefault="00410F16" w:rsidP="00410F16">
            <w:pPr>
              <w:spacing w:line="276" w:lineRule="auto"/>
              <w:jc w:val="both"/>
              <w:rPr>
                <w:rFonts w:ascii="Tahoma" w:hAnsi="Tahoma" w:cs="Tahoma"/>
                <w:sz w:val="22"/>
                <w:szCs w:val="22"/>
                <w:lang w:val="en-GB"/>
              </w:rPr>
            </w:pPr>
          </w:p>
        </w:tc>
        <w:tc>
          <w:tcPr>
            <w:tcW w:w="1559" w:type="dxa"/>
          </w:tcPr>
          <w:p w14:paraId="2B6951D9" w14:textId="77777777" w:rsidR="00410F16" w:rsidRPr="00D31414" w:rsidRDefault="00410F16" w:rsidP="00410F16">
            <w:pPr>
              <w:jc w:val="center"/>
              <w:rPr>
                <w:rFonts w:ascii="Tahoma" w:hAnsi="Tahoma" w:cs="Tahoma"/>
                <w:sz w:val="22"/>
                <w:szCs w:val="22"/>
                <w:lang w:val="en-GB"/>
              </w:rPr>
            </w:pPr>
          </w:p>
        </w:tc>
      </w:tr>
      <w:tr w:rsidR="00410F16" w:rsidRPr="00774431" w14:paraId="543BAD69" w14:textId="77777777" w:rsidTr="00D74845">
        <w:tc>
          <w:tcPr>
            <w:tcW w:w="421" w:type="dxa"/>
            <w:tcBorders>
              <w:bottom w:val="single" w:sz="4" w:space="0" w:color="auto"/>
              <w:right w:val="nil"/>
            </w:tcBorders>
          </w:tcPr>
          <w:p w14:paraId="79F6EF77" w14:textId="77777777" w:rsidR="00410F16" w:rsidRPr="00D31414" w:rsidRDefault="004A5B51" w:rsidP="00410F16">
            <w:pPr>
              <w:spacing w:line="276" w:lineRule="auto"/>
              <w:jc w:val="both"/>
              <w:rPr>
                <w:rFonts w:ascii="Tahoma" w:hAnsi="Tahoma" w:cs="Tahoma"/>
                <w:sz w:val="22"/>
                <w:szCs w:val="22"/>
                <w:lang w:val="en-GB"/>
              </w:rPr>
            </w:pPr>
            <w:sdt>
              <w:sdtPr>
                <w:rPr>
                  <w:rFonts w:ascii="Tahoma" w:hAnsi="Tahoma" w:cs="Tahoma"/>
                  <w:sz w:val="22"/>
                  <w:szCs w:val="22"/>
                  <w:lang w:val="en-GB"/>
                </w:rPr>
                <w:id w:val="-1295595522"/>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gridSpan w:val="2"/>
            <w:tcBorders>
              <w:left w:val="nil"/>
              <w:bottom w:val="single" w:sz="4" w:space="0" w:color="auto"/>
            </w:tcBorders>
          </w:tcPr>
          <w:p w14:paraId="114DAF7B" w14:textId="5584905F" w:rsidR="00410F16" w:rsidRPr="0064111C" w:rsidRDefault="00844F2C" w:rsidP="0064111C">
            <w:pPr>
              <w:spacing w:line="276" w:lineRule="auto"/>
              <w:contextualSpacing/>
              <w:jc w:val="both"/>
              <w:rPr>
                <w:rFonts w:ascii="Tahoma" w:hAnsi="Tahoma" w:cs="Tahoma"/>
                <w:sz w:val="22"/>
                <w:szCs w:val="22"/>
                <w:lang w:val="en-GB"/>
              </w:rPr>
            </w:pPr>
            <w:r>
              <w:rPr>
                <w:rFonts w:ascii="Tahoma" w:hAnsi="Tahoma" w:cs="Tahoma"/>
                <w:sz w:val="22"/>
                <w:szCs w:val="22"/>
                <w:lang w:val="en-GB"/>
              </w:rPr>
              <w:t>T</w:t>
            </w:r>
            <w:r w:rsidR="00410F16" w:rsidRPr="00D31414">
              <w:rPr>
                <w:rFonts w:ascii="Tahoma" w:hAnsi="Tahoma" w:cs="Tahoma"/>
                <w:sz w:val="22"/>
                <w:szCs w:val="22"/>
                <w:lang w:val="en-GB"/>
              </w:rPr>
              <w:t>he executed</w:t>
            </w:r>
            <w:r>
              <w:rPr>
                <w:rFonts w:ascii="Tahoma" w:hAnsi="Tahoma" w:cs="Tahoma"/>
                <w:sz w:val="22"/>
                <w:szCs w:val="22"/>
                <w:lang w:val="en-GB"/>
              </w:rPr>
              <w:t>,</w:t>
            </w:r>
            <w:r w:rsidR="00410F16" w:rsidRPr="00D31414">
              <w:rPr>
                <w:rFonts w:ascii="Tahoma" w:hAnsi="Tahoma" w:cs="Tahoma"/>
                <w:sz w:val="22"/>
                <w:szCs w:val="22"/>
                <w:lang w:val="en-GB"/>
              </w:rPr>
              <w:t xml:space="preserve"> and </w:t>
            </w:r>
            <w:r w:rsidR="00410F16">
              <w:rPr>
                <w:rFonts w:ascii="Tahoma" w:hAnsi="Tahoma" w:cs="Tahoma"/>
                <w:sz w:val="22"/>
                <w:szCs w:val="22"/>
                <w:lang w:val="en-GB"/>
              </w:rPr>
              <w:t xml:space="preserve">either </w:t>
            </w:r>
            <w:r w:rsidR="00410F16" w:rsidRPr="0064111C">
              <w:rPr>
                <w:rFonts w:ascii="Tahoma" w:hAnsi="Tahoma" w:cs="Tahoma"/>
                <w:sz w:val="22"/>
                <w:szCs w:val="22"/>
                <w:lang w:val="en-GB"/>
              </w:rPr>
              <w:t>stamped deed or an unstamped deed accompanied with</w:t>
            </w:r>
            <w:r w:rsidR="00410F16" w:rsidRPr="0064111C">
              <w:t xml:space="preserve"> </w:t>
            </w:r>
            <w:r w:rsidR="00410F16" w:rsidRPr="0064111C">
              <w:rPr>
                <w:rFonts w:ascii="Tahoma" w:hAnsi="Tahoma" w:cs="Tahoma"/>
                <w:sz w:val="22"/>
                <w:szCs w:val="22"/>
                <w:lang w:val="en-GB"/>
              </w:rPr>
              <w:t>evidence of submission of an application for stamping of the deed to the Lembaga Hasil Dalam Negeri Malaysia</w:t>
            </w:r>
            <w:r w:rsidR="00410F16">
              <w:rPr>
                <w:rStyle w:val="FootnoteReference"/>
                <w:rFonts w:ascii="Tahoma" w:hAnsi="Tahoma" w:cs="Tahoma"/>
                <w:sz w:val="22"/>
                <w:szCs w:val="22"/>
                <w:lang w:val="en-GB"/>
              </w:rPr>
              <w:footnoteReference w:id="11"/>
            </w:r>
            <w:r w:rsidR="00410F16" w:rsidRPr="0064111C">
              <w:rPr>
                <w:rFonts w:ascii="Tahoma" w:hAnsi="Tahoma" w:cs="Tahoma"/>
                <w:sz w:val="22"/>
                <w:szCs w:val="22"/>
                <w:lang w:val="en-GB"/>
              </w:rPr>
              <w:t xml:space="preserve">  </w:t>
            </w:r>
          </w:p>
          <w:p w14:paraId="6C51C6D7" w14:textId="48CE9518" w:rsidR="0093350B" w:rsidRPr="00D31414" w:rsidRDefault="0093350B" w:rsidP="00410F16">
            <w:pPr>
              <w:spacing w:line="276" w:lineRule="auto"/>
              <w:contextualSpacing/>
              <w:jc w:val="both"/>
              <w:rPr>
                <w:rFonts w:ascii="Tahoma" w:hAnsi="Tahoma" w:cs="Tahoma"/>
                <w:sz w:val="22"/>
                <w:szCs w:val="22"/>
                <w:lang w:val="en-GB"/>
              </w:rPr>
            </w:pPr>
          </w:p>
        </w:tc>
        <w:tc>
          <w:tcPr>
            <w:tcW w:w="1559" w:type="dxa"/>
            <w:tcBorders>
              <w:bottom w:val="single" w:sz="4" w:space="0" w:color="auto"/>
            </w:tcBorders>
          </w:tcPr>
          <w:p w14:paraId="1846190C" w14:textId="77777777" w:rsidR="00410F16" w:rsidRPr="00D31414" w:rsidRDefault="00410F16" w:rsidP="00410F16">
            <w:pPr>
              <w:jc w:val="center"/>
              <w:rPr>
                <w:rFonts w:ascii="Tahoma" w:hAnsi="Tahoma" w:cs="Tahoma"/>
                <w:sz w:val="22"/>
                <w:szCs w:val="22"/>
                <w:lang w:val="en-GB"/>
              </w:rPr>
            </w:pPr>
          </w:p>
        </w:tc>
      </w:tr>
      <w:tr w:rsidR="00410F16" w:rsidRPr="00774431" w14:paraId="71AEDC70" w14:textId="77777777" w:rsidTr="00D74845">
        <w:tc>
          <w:tcPr>
            <w:tcW w:w="7083" w:type="dxa"/>
            <w:gridSpan w:val="3"/>
            <w:tcBorders>
              <w:bottom w:val="nil"/>
            </w:tcBorders>
          </w:tcPr>
          <w:p w14:paraId="10787D00" w14:textId="06A051B0" w:rsidR="00410F16" w:rsidRPr="00D31414" w:rsidRDefault="00410F16" w:rsidP="00410F16">
            <w:pPr>
              <w:spacing w:line="276" w:lineRule="auto"/>
              <w:jc w:val="both"/>
              <w:rPr>
                <w:rFonts w:ascii="Tahoma" w:hAnsi="Tahoma" w:cs="Tahoma"/>
                <w:sz w:val="22"/>
                <w:szCs w:val="22"/>
                <w:u w:val="single"/>
                <w:lang w:val="en-GB"/>
              </w:rPr>
            </w:pPr>
            <w:r w:rsidRPr="00D31414">
              <w:rPr>
                <w:rFonts w:ascii="Tahoma" w:hAnsi="Tahoma" w:cs="Tahoma"/>
                <w:sz w:val="22"/>
                <w:szCs w:val="22"/>
                <w:u w:val="single"/>
                <w:lang w:val="en-GB"/>
              </w:rPr>
              <w:t xml:space="preserve">For </w:t>
            </w:r>
            <w:r w:rsidR="003E7E46">
              <w:rPr>
                <w:rFonts w:ascii="Tahoma" w:hAnsi="Tahoma" w:cs="Tahoma"/>
                <w:sz w:val="22"/>
                <w:szCs w:val="22"/>
                <w:u w:val="single"/>
                <w:lang w:val="en-GB"/>
              </w:rPr>
              <w:t xml:space="preserve">registration of a </w:t>
            </w:r>
            <w:r w:rsidRPr="00D31414">
              <w:rPr>
                <w:rFonts w:ascii="Tahoma" w:hAnsi="Tahoma" w:cs="Tahoma"/>
                <w:sz w:val="22"/>
                <w:szCs w:val="22"/>
                <w:u w:val="single"/>
                <w:lang w:val="en-GB"/>
              </w:rPr>
              <w:t>supplementa</w:t>
            </w:r>
            <w:r w:rsidR="00C93AAC">
              <w:rPr>
                <w:rFonts w:ascii="Tahoma" w:hAnsi="Tahoma" w:cs="Tahoma"/>
                <w:sz w:val="22"/>
                <w:szCs w:val="22"/>
                <w:u w:val="single"/>
                <w:lang w:val="en-GB"/>
              </w:rPr>
              <w:t>ry</w:t>
            </w:r>
            <w:r w:rsidRPr="00D31414">
              <w:rPr>
                <w:rFonts w:ascii="Tahoma" w:hAnsi="Tahoma" w:cs="Tahoma"/>
                <w:sz w:val="22"/>
                <w:szCs w:val="22"/>
                <w:u w:val="single"/>
                <w:lang w:val="en-GB"/>
              </w:rPr>
              <w:t xml:space="preserve"> deed</w:t>
            </w:r>
          </w:p>
          <w:p w14:paraId="79601308"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bottom w:val="nil"/>
            </w:tcBorders>
          </w:tcPr>
          <w:p w14:paraId="75C71649" w14:textId="77777777" w:rsidR="00410F16" w:rsidRPr="00D31414" w:rsidRDefault="00410F16" w:rsidP="00410F16">
            <w:pPr>
              <w:jc w:val="center"/>
              <w:rPr>
                <w:rFonts w:ascii="Tahoma" w:hAnsi="Tahoma" w:cs="Tahoma"/>
                <w:sz w:val="22"/>
                <w:szCs w:val="22"/>
                <w:lang w:val="en-GB"/>
              </w:rPr>
            </w:pPr>
          </w:p>
        </w:tc>
      </w:tr>
      <w:tr w:rsidR="00410F16" w:rsidRPr="00774431" w14:paraId="56D234C0" w14:textId="77777777" w:rsidTr="00CA72D4">
        <w:tc>
          <w:tcPr>
            <w:tcW w:w="421" w:type="dxa"/>
            <w:tcBorders>
              <w:top w:val="nil"/>
              <w:bottom w:val="nil"/>
              <w:right w:val="nil"/>
            </w:tcBorders>
          </w:tcPr>
          <w:p w14:paraId="5C4BA082" w14:textId="77777777" w:rsidR="00410F16" w:rsidRPr="00D31414" w:rsidRDefault="004A5B51" w:rsidP="00410F16">
            <w:pPr>
              <w:spacing w:line="276" w:lineRule="auto"/>
              <w:jc w:val="both"/>
              <w:rPr>
                <w:rFonts w:ascii="Tahoma" w:hAnsi="Tahoma" w:cs="Tahoma"/>
                <w:sz w:val="22"/>
                <w:szCs w:val="22"/>
                <w:u w:val="single"/>
                <w:lang w:val="en-GB"/>
              </w:rPr>
            </w:pPr>
            <w:sdt>
              <w:sdtPr>
                <w:rPr>
                  <w:rFonts w:ascii="Tahoma" w:hAnsi="Tahoma" w:cs="Tahoma"/>
                  <w:sz w:val="22"/>
                  <w:szCs w:val="22"/>
                  <w:lang w:val="en-GB"/>
                </w:rPr>
                <w:id w:val="-1778939602"/>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gridSpan w:val="2"/>
            <w:tcBorders>
              <w:top w:val="nil"/>
              <w:left w:val="nil"/>
              <w:bottom w:val="nil"/>
            </w:tcBorders>
          </w:tcPr>
          <w:p w14:paraId="6243911D" w14:textId="77777777" w:rsidR="00410F16" w:rsidRDefault="002E7089" w:rsidP="00410F16">
            <w:pPr>
              <w:spacing w:line="276" w:lineRule="auto"/>
              <w:jc w:val="both"/>
              <w:rPr>
                <w:rFonts w:ascii="Tahoma" w:hAnsi="Tahoma" w:cs="Tahoma"/>
                <w:sz w:val="22"/>
                <w:szCs w:val="22"/>
                <w:lang w:val="en-GB"/>
              </w:rPr>
            </w:pPr>
            <w:r>
              <w:rPr>
                <w:rFonts w:ascii="Tahoma" w:hAnsi="Tahoma" w:cs="Tahoma"/>
                <w:sz w:val="22"/>
                <w:szCs w:val="22"/>
                <w:lang w:val="en-GB"/>
              </w:rPr>
              <w:t>Member</w:t>
            </w:r>
            <w:r w:rsidR="00410F16" w:rsidRPr="00D31414">
              <w:rPr>
                <w:rFonts w:ascii="Tahoma" w:hAnsi="Tahoma" w:cs="Tahoma"/>
                <w:sz w:val="22"/>
                <w:szCs w:val="22"/>
                <w:lang w:val="en-GB"/>
              </w:rPr>
              <w:t>s’ resolution sanctioning the modification of the deed</w:t>
            </w:r>
          </w:p>
          <w:p w14:paraId="7120457F" w14:textId="0397667E" w:rsidR="00CA72D4" w:rsidRPr="00403724" w:rsidRDefault="00CA72D4" w:rsidP="00410F16">
            <w:pPr>
              <w:spacing w:line="276" w:lineRule="auto"/>
              <w:jc w:val="both"/>
              <w:rPr>
                <w:rFonts w:ascii="Tahoma" w:hAnsi="Tahoma" w:cs="Tahoma"/>
                <w:sz w:val="22"/>
                <w:szCs w:val="22"/>
                <w:lang w:val="en-GB"/>
              </w:rPr>
            </w:pPr>
          </w:p>
        </w:tc>
        <w:tc>
          <w:tcPr>
            <w:tcW w:w="1559" w:type="dxa"/>
            <w:tcBorders>
              <w:top w:val="nil"/>
              <w:bottom w:val="nil"/>
            </w:tcBorders>
          </w:tcPr>
          <w:p w14:paraId="7E1716CA" w14:textId="77777777" w:rsidR="00410F16" w:rsidRPr="00D31414" w:rsidRDefault="00410F16" w:rsidP="00410F16">
            <w:pPr>
              <w:jc w:val="center"/>
              <w:rPr>
                <w:rFonts w:ascii="Tahoma" w:hAnsi="Tahoma" w:cs="Tahoma"/>
                <w:sz w:val="22"/>
                <w:szCs w:val="22"/>
                <w:lang w:val="en-GB"/>
              </w:rPr>
            </w:pPr>
          </w:p>
        </w:tc>
      </w:tr>
      <w:tr w:rsidR="00410F16" w:rsidRPr="00774431" w14:paraId="3523C6EB" w14:textId="77777777" w:rsidTr="00CA72D4">
        <w:tc>
          <w:tcPr>
            <w:tcW w:w="421" w:type="dxa"/>
            <w:tcBorders>
              <w:top w:val="nil"/>
              <w:bottom w:val="single" w:sz="4" w:space="0" w:color="auto"/>
              <w:right w:val="nil"/>
            </w:tcBorders>
          </w:tcPr>
          <w:p w14:paraId="593E7CD8" w14:textId="77777777" w:rsidR="00410F16" w:rsidRPr="00D31414" w:rsidRDefault="004A5B51"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066456845"/>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gridSpan w:val="2"/>
            <w:tcBorders>
              <w:top w:val="nil"/>
              <w:left w:val="nil"/>
              <w:bottom w:val="single" w:sz="4" w:space="0" w:color="auto"/>
            </w:tcBorders>
          </w:tcPr>
          <w:p w14:paraId="3AA5E096" w14:textId="77777777" w:rsidR="0093350B" w:rsidRDefault="00410F16" w:rsidP="00670E12">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Statement from </w:t>
            </w:r>
            <w:r w:rsidR="002E7089">
              <w:rPr>
                <w:rFonts w:ascii="Tahoma" w:hAnsi="Tahoma" w:cs="Tahoma"/>
                <w:sz w:val="22"/>
                <w:szCs w:val="22"/>
                <w:lang w:val="en-GB"/>
              </w:rPr>
              <w:t>the Scheme T</w:t>
            </w:r>
            <w:r w:rsidRPr="00D31414">
              <w:rPr>
                <w:rFonts w:ascii="Tahoma" w:hAnsi="Tahoma" w:cs="Tahoma"/>
                <w:sz w:val="22"/>
                <w:szCs w:val="22"/>
                <w:lang w:val="en-GB"/>
              </w:rPr>
              <w:t xml:space="preserve">rustee as prescribed under </w:t>
            </w:r>
            <w:r w:rsidR="00C93AAC">
              <w:rPr>
                <w:rFonts w:ascii="Tahoma" w:hAnsi="Tahoma" w:cs="Tahoma"/>
                <w:sz w:val="22"/>
                <w:szCs w:val="22"/>
                <w:lang w:val="en-GB"/>
              </w:rPr>
              <w:t>regulation 5(3)</w:t>
            </w:r>
            <w:r w:rsidRPr="00D31414">
              <w:rPr>
                <w:rFonts w:ascii="Tahoma" w:hAnsi="Tahoma" w:cs="Tahoma"/>
                <w:sz w:val="22"/>
                <w:szCs w:val="22"/>
                <w:lang w:val="en-GB"/>
              </w:rPr>
              <w:t xml:space="preserve">(b) of the </w:t>
            </w:r>
            <w:r w:rsidR="002408F1">
              <w:rPr>
                <w:rFonts w:ascii="Tahoma" w:hAnsi="Tahoma" w:cs="Tahoma"/>
                <w:sz w:val="22"/>
                <w:szCs w:val="22"/>
                <w:lang w:val="en-GB"/>
              </w:rPr>
              <w:t>PRS Regulations</w:t>
            </w:r>
          </w:p>
          <w:p w14:paraId="6AF81F45" w14:textId="5522FF38" w:rsidR="00CA72D4" w:rsidRPr="00D31414" w:rsidRDefault="00CA72D4" w:rsidP="00670E12">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4BD4934D" w14:textId="77777777" w:rsidR="00410F16" w:rsidRPr="00D31414" w:rsidRDefault="00410F16" w:rsidP="00410F16">
            <w:pPr>
              <w:jc w:val="center"/>
              <w:rPr>
                <w:rFonts w:ascii="Tahoma" w:hAnsi="Tahoma" w:cs="Tahoma"/>
                <w:sz w:val="22"/>
                <w:szCs w:val="22"/>
                <w:lang w:val="en-GB"/>
              </w:rPr>
            </w:pPr>
          </w:p>
        </w:tc>
      </w:tr>
      <w:tr w:rsidR="00410F16" w:rsidRPr="00774431" w14:paraId="4D09E06F" w14:textId="77777777" w:rsidTr="00CA72D4">
        <w:tc>
          <w:tcPr>
            <w:tcW w:w="421" w:type="dxa"/>
            <w:tcBorders>
              <w:top w:val="single" w:sz="4" w:space="0" w:color="auto"/>
              <w:bottom w:val="nil"/>
              <w:right w:val="nil"/>
            </w:tcBorders>
          </w:tcPr>
          <w:p w14:paraId="3892E5F6" w14:textId="77777777" w:rsidR="00410F16" w:rsidRPr="00D31414" w:rsidRDefault="004A5B51"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77417038"/>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p>
        </w:tc>
        <w:tc>
          <w:tcPr>
            <w:tcW w:w="6662" w:type="dxa"/>
            <w:gridSpan w:val="2"/>
            <w:tcBorders>
              <w:top w:val="single" w:sz="4" w:space="0" w:color="auto"/>
              <w:left w:val="nil"/>
              <w:bottom w:val="nil"/>
            </w:tcBorders>
          </w:tcPr>
          <w:p w14:paraId="768CD7DE" w14:textId="264602C7" w:rsidR="00410F16" w:rsidRPr="00D31414" w:rsidRDefault="00410F16" w:rsidP="00410F16">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Statement from </w:t>
            </w:r>
            <w:r w:rsidR="004348AE">
              <w:rPr>
                <w:rFonts w:ascii="Tahoma" w:hAnsi="Tahoma" w:cs="Tahoma"/>
                <w:sz w:val="22"/>
                <w:szCs w:val="22"/>
                <w:lang w:val="en-GB"/>
              </w:rPr>
              <w:t>the PRS Provider</w:t>
            </w:r>
            <w:r w:rsidRPr="00D31414">
              <w:rPr>
                <w:rFonts w:ascii="Tahoma" w:hAnsi="Tahoma" w:cs="Tahoma"/>
                <w:sz w:val="22"/>
                <w:szCs w:val="22"/>
                <w:lang w:val="en-GB"/>
              </w:rPr>
              <w:t xml:space="preserve"> as prescribed under </w:t>
            </w:r>
            <w:r w:rsidR="004348AE">
              <w:rPr>
                <w:rFonts w:ascii="Tahoma" w:hAnsi="Tahoma" w:cs="Tahoma"/>
                <w:sz w:val="22"/>
                <w:szCs w:val="22"/>
                <w:lang w:val="en-GB"/>
              </w:rPr>
              <w:t>regulation 5(3)</w:t>
            </w:r>
            <w:r w:rsidR="004348AE" w:rsidRPr="00D31414">
              <w:rPr>
                <w:rFonts w:ascii="Tahoma" w:hAnsi="Tahoma" w:cs="Tahoma"/>
                <w:sz w:val="22"/>
                <w:szCs w:val="22"/>
                <w:lang w:val="en-GB"/>
              </w:rPr>
              <w:t xml:space="preserve">(b) of the </w:t>
            </w:r>
            <w:r w:rsidR="004348AE">
              <w:rPr>
                <w:rFonts w:ascii="Tahoma" w:hAnsi="Tahoma" w:cs="Tahoma"/>
                <w:sz w:val="22"/>
                <w:szCs w:val="22"/>
                <w:lang w:val="en-GB"/>
              </w:rPr>
              <w:t>PRS Regulations</w:t>
            </w:r>
          </w:p>
          <w:p w14:paraId="1442671F" w14:textId="77777777" w:rsidR="00410F16" w:rsidRPr="00D31414" w:rsidRDefault="00410F16" w:rsidP="00410F16">
            <w:pPr>
              <w:spacing w:line="276" w:lineRule="auto"/>
              <w:jc w:val="both"/>
              <w:rPr>
                <w:rFonts w:ascii="Tahoma" w:hAnsi="Tahoma" w:cs="Tahoma"/>
                <w:sz w:val="22"/>
                <w:szCs w:val="22"/>
                <w:lang w:val="en-GB"/>
              </w:rPr>
            </w:pPr>
          </w:p>
        </w:tc>
        <w:tc>
          <w:tcPr>
            <w:tcW w:w="1559" w:type="dxa"/>
            <w:tcBorders>
              <w:top w:val="single" w:sz="4" w:space="0" w:color="auto"/>
              <w:bottom w:val="nil"/>
            </w:tcBorders>
          </w:tcPr>
          <w:p w14:paraId="527AD352" w14:textId="77777777" w:rsidR="00410F16" w:rsidRPr="00D31414" w:rsidRDefault="00410F16" w:rsidP="00410F16">
            <w:pPr>
              <w:jc w:val="center"/>
              <w:rPr>
                <w:rFonts w:ascii="Tahoma" w:hAnsi="Tahoma" w:cs="Tahoma"/>
                <w:sz w:val="22"/>
                <w:szCs w:val="22"/>
                <w:lang w:val="en-GB"/>
              </w:rPr>
            </w:pPr>
          </w:p>
        </w:tc>
      </w:tr>
      <w:tr w:rsidR="00410F16" w:rsidRPr="00774431" w14:paraId="46E6D5D4" w14:textId="77777777" w:rsidTr="00CA72D4">
        <w:tc>
          <w:tcPr>
            <w:tcW w:w="421" w:type="dxa"/>
            <w:tcBorders>
              <w:top w:val="nil"/>
              <w:bottom w:val="nil"/>
              <w:right w:val="nil"/>
            </w:tcBorders>
          </w:tcPr>
          <w:p w14:paraId="0EF3CE88" w14:textId="77777777" w:rsidR="00410F16" w:rsidRPr="00D31414" w:rsidRDefault="004A5B51" w:rsidP="00410F16">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48703961"/>
                <w14:checkbox>
                  <w14:checked w14:val="0"/>
                  <w14:checkedState w14:val="2611" w14:font="Segoe UI Light"/>
                  <w14:uncheckedState w14:val="2610" w14:font="Segoe UI Light"/>
                </w14:checkbox>
              </w:sdtPr>
              <w:sdtEndPr/>
              <w:sdtContent>
                <w:r w:rsidR="00410F16" w:rsidRPr="00D31414">
                  <w:rPr>
                    <w:rFonts w:ascii="Segoe UI Symbol" w:hAnsi="Segoe UI Symbol" w:cs="Tahoma"/>
                    <w:sz w:val="22"/>
                    <w:szCs w:val="22"/>
                    <w:lang w:val="en-GB"/>
                  </w:rPr>
                  <w:t>☐</w:t>
                </w:r>
              </w:sdtContent>
            </w:sdt>
            <w:r w:rsidR="00410F16" w:rsidRPr="00D31414">
              <w:rPr>
                <w:rFonts w:ascii="Tahoma" w:hAnsi="Tahoma" w:cs="Tahoma"/>
                <w:sz w:val="22"/>
                <w:szCs w:val="22"/>
                <w:lang w:val="en-GB"/>
              </w:rPr>
              <w:t xml:space="preserve">  </w:t>
            </w:r>
          </w:p>
        </w:tc>
        <w:tc>
          <w:tcPr>
            <w:tcW w:w="6662" w:type="dxa"/>
            <w:gridSpan w:val="2"/>
            <w:tcBorders>
              <w:top w:val="nil"/>
              <w:left w:val="nil"/>
              <w:bottom w:val="nil"/>
            </w:tcBorders>
          </w:tcPr>
          <w:p w14:paraId="0DB1C16B" w14:textId="77777777" w:rsidR="00304F83" w:rsidRDefault="00410F16" w:rsidP="00304F83">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provisions from the principal deed and the amended provision</w:t>
            </w:r>
            <w:r w:rsidR="007538E5">
              <w:rPr>
                <w:rFonts w:ascii="Tahoma" w:hAnsi="Tahoma" w:cs="Tahoma"/>
                <w:sz w:val="22"/>
                <w:szCs w:val="22"/>
                <w:lang w:val="en-GB"/>
              </w:rPr>
              <w:t xml:space="preserve"> (“</w:t>
            </w:r>
            <w:r w:rsidR="007538E5">
              <w:rPr>
                <w:rFonts w:ascii="Tahoma" w:hAnsi="Tahoma" w:cs="Tahoma"/>
                <w:b/>
                <w:bCs/>
                <w:sz w:val="22"/>
                <w:szCs w:val="22"/>
                <w:lang w:val="en-GB"/>
              </w:rPr>
              <w:t>List of Amendments</w:t>
            </w:r>
            <w:r w:rsidR="007538E5">
              <w:rPr>
                <w:rFonts w:ascii="Tahoma" w:hAnsi="Tahoma" w:cs="Tahoma"/>
                <w:sz w:val="22"/>
                <w:szCs w:val="22"/>
                <w:lang w:val="en-GB"/>
              </w:rPr>
              <w:t>”)</w:t>
            </w:r>
            <w:r w:rsidRPr="00D31414">
              <w:rPr>
                <w:rFonts w:ascii="Tahoma" w:hAnsi="Tahoma" w:cs="Tahoma"/>
                <w:sz w:val="22"/>
                <w:szCs w:val="22"/>
                <w:lang w:val="en-GB"/>
              </w:rPr>
              <w:t>, and the rationale for such amendments</w:t>
            </w:r>
            <w:r w:rsidR="00304F83">
              <w:rPr>
                <w:rFonts w:ascii="Tahoma" w:hAnsi="Tahoma" w:cs="Tahoma"/>
                <w:sz w:val="22"/>
                <w:szCs w:val="22"/>
                <w:lang w:val="en-GB"/>
              </w:rPr>
              <w:t>, the explanation on why the rationale for such amendments, the explanation on why the amendments do not materially prejudice the interests of members (if applicable) and whether such amendments are significant changes that will affect members’ decision to stay invested in the fund.</w:t>
            </w:r>
          </w:p>
          <w:p w14:paraId="4C1E23C0" w14:textId="5D955B9A" w:rsidR="00CA72D4" w:rsidRPr="00D31414" w:rsidRDefault="00CA72D4" w:rsidP="00410F16">
            <w:pPr>
              <w:spacing w:line="276" w:lineRule="auto"/>
              <w:jc w:val="both"/>
              <w:rPr>
                <w:rFonts w:ascii="Tahoma" w:hAnsi="Tahoma" w:cs="Tahoma"/>
                <w:sz w:val="22"/>
                <w:szCs w:val="22"/>
                <w:lang w:val="en-GB"/>
              </w:rPr>
            </w:pPr>
          </w:p>
        </w:tc>
        <w:tc>
          <w:tcPr>
            <w:tcW w:w="1559" w:type="dxa"/>
            <w:tcBorders>
              <w:top w:val="nil"/>
              <w:bottom w:val="nil"/>
            </w:tcBorders>
          </w:tcPr>
          <w:p w14:paraId="3B4E5384" w14:textId="77777777" w:rsidR="00410F16" w:rsidRPr="00D31414" w:rsidRDefault="00410F16" w:rsidP="00410F16">
            <w:pPr>
              <w:jc w:val="center"/>
              <w:rPr>
                <w:rFonts w:ascii="Tahoma" w:hAnsi="Tahoma" w:cs="Tahoma"/>
                <w:sz w:val="22"/>
                <w:szCs w:val="22"/>
                <w:lang w:val="en-GB"/>
              </w:rPr>
            </w:pPr>
          </w:p>
        </w:tc>
      </w:tr>
      <w:tr w:rsidR="00B26A06" w:rsidRPr="00774431" w14:paraId="3E33215A" w14:textId="77777777" w:rsidTr="00D15BE2">
        <w:tc>
          <w:tcPr>
            <w:tcW w:w="421" w:type="dxa"/>
            <w:tcBorders>
              <w:top w:val="nil"/>
              <w:bottom w:val="nil"/>
              <w:right w:val="nil"/>
            </w:tcBorders>
          </w:tcPr>
          <w:p w14:paraId="5E4282DF" w14:textId="0F33AADE" w:rsidR="00B26A06" w:rsidRDefault="004A5B51" w:rsidP="00B26A06">
            <w:pPr>
              <w:spacing w:line="276" w:lineRule="auto"/>
              <w:jc w:val="both"/>
              <w:rPr>
                <w:rFonts w:ascii="Tahoma" w:hAnsi="Tahoma" w:cs="Tahoma"/>
                <w:sz w:val="22"/>
                <w:szCs w:val="22"/>
                <w:lang w:val="en-GB"/>
              </w:rPr>
            </w:pPr>
            <w:sdt>
              <w:sdtPr>
                <w:rPr>
                  <w:rFonts w:ascii="Tahoma" w:hAnsi="Tahoma" w:cs="Tahoma"/>
                  <w:sz w:val="22"/>
                  <w:szCs w:val="22"/>
                  <w:lang w:val="en-GB"/>
                </w:rPr>
                <w:id w:val="1061292216"/>
                <w14:checkbox>
                  <w14:checked w14:val="0"/>
                  <w14:checkedState w14:val="2611" w14:font="Segoe UI Light"/>
                  <w14:uncheckedState w14:val="2610" w14:font="Segoe UI Light"/>
                </w14:checkbox>
              </w:sdtPr>
              <w:sdtEndPr/>
              <w:sdtContent>
                <w:r w:rsidR="00B26A06" w:rsidRPr="00D31414">
                  <w:rPr>
                    <w:rFonts w:ascii="Segoe UI Symbol" w:hAnsi="Segoe UI Symbol" w:cs="Tahoma"/>
                    <w:sz w:val="22"/>
                    <w:szCs w:val="22"/>
                    <w:lang w:val="en-GB"/>
                  </w:rPr>
                  <w:t>☐</w:t>
                </w:r>
              </w:sdtContent>
            </w:sdt>
            <w:r w:rsidR="00B26A06" w:rsidRPr="00D31414">
              <w:rPr>
                <w:rFonts w:ascii="Tahoma" w:hAnsi="Tahoma" w:cs="Tahoma"/>
                <w:sz w:val="22"/>
                <w:szCs w:val="22"/>
                <w:lang w:val="en-GB"/>
              </w:rPr>
              <w:t xml:space="preserve">  </w:t>
            </w:r>
          </w:p>
        </w:tc>
        <w:tc>
          <w:tcPr>
            <w:tcW w:w="6662" w:type="dxa"/>
            <w:gridSpan w:val="2"/>
            <w:tcBorders>
              <w:top w:val="nil"/>
              <w:left w:val="nil"/>
              <w:bottom w:val="nil"/>
            </w:tcBorders>
          </w:tcPr>
          <w:p w14:paraId="1F48B1A1" w14:textId="4427F100" w:rsidR="00B26A06" w:rsidRDefault="00B87655" w:rsidP="00B26A06">
            <w:pPr>
              <w:spacing w:line="276" w:lineRule="auto"/>
              <w:jc w:val="both"/>
              <w:rPr>
                <w:rFonts w:ascii="Tahoma" w:hAnsi="Tahoma" w:cs="Tahoma"/>
                <w:sz w:val="22"/>
                <w:szCs w:val="22"/>
                <w:lang w:val="en-GB"/>
              </w:rPr>
            </w:pPr>
            <w:r>
              <w:rPr>
                <w:rFonts w:ascii="Tahoma" w:hAnsi="Tahoma" w:cs="Tahoma"/>
                <w:sz w:val="22"/>
                <w:szCs w:val="22"/>
                <w:lang w:val="en-GB"/>
              </w:rPr>
              <w:t>If the</w:t>
            </w:r>
            <w:r w:rsidR="008C3939">
              <w:rPr>
                <w:rFonts w:ascii="Tahoma" w:hAnsi="Tahoma" w:cs="Tahoma"/>
                <w:sz w:val="22"/>
                <w:szCs w:val="22"/>
                <w:lang w:val="en-GB"/>
              </w:rPr>
              <w:t xml:space="preserve"> amendment relates to inclusion of provision pertaining </w:t>
            </w:r>
            <w:proofErr w:type="gramStart"/>
            <w:r w:rsidR="008C3939">
              <w:rPr>
                <w:rFonts w:ascii="Tahoma" w:hAnsi="Tahoma" w:cs="Tahoma"/>
                <w:sz w:val="22"/>
                <w:szCs w:val="22"/>
                <w:lang w:val="en-GB"/>
              </w:rPr>
              <w:t>to</w:t>
            </w:r>
            <w:r w:rsidR="00306700">
              <w:rPr>
                <w:rFonts w:ascii="Tahoma" w:hAnsi="Tahoma" w:cs="Tahoma"/>
                <w:sz w:val="22"/>
                <w:szCs w:val="22"/>
                <w:lang w:val="en-GB"/>
              </w:rPr>
              <w:t xml:space="preserve"> </w:t>
            </w:r>
            <w:r w:rsidR="00306700" w:rsidRPr="00306700">
              <w:rPr>
                <w:rFonts w:ascii="Tahoma" w:hAnsi="Tahoma" w:cs="Tahoma"/>
                <w:sz w:val="22"/>
                <w:szCs w:val="22"/>
                <w:lang w:val="en-GB"/>
              </w:rPr>
              <w:t xml:space="preserve"> investment</w:t>
            </w:r>
            <w:proofErr w:type="gramEnd"/>
            <w:r w:rsidR="00306700" w:rsidRPr="00306700">
              <w:rPr>
                <w:rFonts w:ascii="Tahoma" w:hAnsi="Tahoma" w:cs="Tahoma"/>
                <w:sz w:val="22"/>
                <w:szCs w:val="22"/>
                <w:lang w:val="en-GB"/>
              </w:rPr>
              <w:t xml:space="preserve"> in new or higher risk investments</w:t>
            </w:r>
            <w:r w:rsidR="00306700">
              <w:rPr>
                <w:rFonts w:ascii="Tahoma" w:hAnsi="Tahoma" w:cs="Tahoma"/>
                <w:sz w:val="22"/>
                <w:szCs w:val="22"/>
                <w:lang w:val="en-GB"/>
              </w:rPr>
              <w:t>, the</w:t>
            </w:r>
            <w:r w:rsidR="00306700" w:rsidRPr="00306700">
              <w:rPr>
                <w:rFonts w:ascii="Tahoma" w:hAnsi="Tahoma" w:cs="Tahoma"/>
                <w:sz w:val="22"/>
                <w:szCs w:val="22"/>
                <w:lang w:val="en-GB"/>
              </w:rPr>
              <w:t xml:space="preserve"> </w:t>
            </w:r>
            <w:r w:rsidR="005D1992">
              <w:rPr>
                <w:rFonts w:ascii="Tahoma" w:hAnsi="Tahoma" w:cs="Tahoma"/>
                <w:sz w:val="22"/>
                <w:szCs w:val="22"/>
                <w:lang w:val="en-GB"/>
              </w:rPr>
              <w:t>RMP d</w:t>
            </w:r>
            <w:r w:rsidR="00AA396A">
              <w:rPr>
                <w:rFonts w:ascii="Tahoma" w:hAnsi="Tahoma" w:cs="Tahoma"/>
                <w:sz w:val="22"/>
                <w:szCs w:val="22"/>
                <w:lang w:val="en-GB"/>
              </w:rPr>
              <w:t xml:space="preserve">ocumentation </w:t>
            </w:r>
            <w:r w:rsidR="00AA396A" w:rsidRPr="00C97D75">
              <w:rPr>
                <w:rFonts w:ascii="Tahoma" w:hAnsi="Tahoma" w:cs="Tahoma"/>
                <w:sz w:val="22"/>
                <w:szCs w:val="22"/>
                <w:lang w:val="en-GB"/>
              </w:rPr>
              <w:t>of a fund</w:t>
            </w:r>
            <w:r w:rsidR="00AA396A" w:rsidRPr="00F70A16">
              <w:rPr>
                <w:rFonts w:ascii="Tahoma" w:hAnsi="Tahoma" w:cs="Tahoma"/>
                <w:sz w:val="22"/>
                <w:szCs w:val="22"/>
                <w:lang w:val="en-GB"/>
              </w:rPr>
              <w:t xml:space="preserve"> (see Section </w:t>
            </w:r>
            <w:r w:rsidR="00095CA0">
              <w:rPr>
                <w:rFonts w:ascii="Tahoma" w:hAnsi="Tahoma" w:cs="Tahoma"/>
                <w:sz w:val="22"/>
                <w:szCs w:val="22"/>
                <w:lang w:val="en-GB"/>
              </w:rPr>
              <w:t>L</w:t>
            </w:r>
            <w:r w:rsidR="00AA396A" w:rsidRPr="00F70A16">
              <w:rPr>
                <w:rFonts w:ascii="Tahoma" w:hAnsi="Tahoma" w:cs="Tahoma"/>
                <w:sz w:val="22"/>
                <w:szCs w:val="22"/>
                <w:lang w:val="en-GB"/>
              </w:rPr>
              <w:t>)</w:t>
            </w:r>
            <w:r w:rsidR="00533E29">
              <w:rPr>
                <w:rStyle w:val="FootnoteReference"/>
                <w:rFonts w:ascii="Tahoma" w:hAnsi="Tahoma" w:cs="Tahoma"/>
                <w:sz w:val="22"/>
                <w:szCs w:val="22"/>
                <w:lang w:val="en-GB"/>
              </w:rPr>
              <w:footnoteReference w:id="12"/>
            </w:r>
          </w:p>
          <w:p w14:paraId="38A37DF4" w14:textId="1B622596" w:rsidR="00064CA8" w:rsidRPr="00D31414" w:rsidRDefault="00064CA8" w:rsidP="00B26A06">
            <w:pPr>
              <w:spacing w:line="276" w:lineRule="auto"/>
              <w:jc w:val="both"/>
              <w:rPr>
                <w:rFonts w:ascii="Tahoma" w:hAnsi="Tahoma" w:cs="Tahoma"/>
                <w:sz w:val="22"/>
                <w:szCs w:val="22"/>
                <w:lang w:val="en-GB"/>
              </w:rPr>
            </w:pPr>
          </w:p>
        </w:tc>
        <w:tc>
          <w:tcPr>
            <w:tcW w:w="1559" w:type="dxa"/>
            <w:tcBorders>
              <w:top w:val="nil"/>
              <w:bottom w:val="nil"/>
            </w:tcBorders>
          </w:tcPr>
          <w:p w14:paraId="7323C46B" w14:textId="77777777" w:rsidR="00B26A06" w:rsidRPr="00D31414" w:rsidRDefault="00B26A06" w:rsidP="00B26A06">
            <w:pPr>
              <w:jc w:val="center"/>
              <w:rPr>
                <w:rFonts w:ascii="Tahoma" w:hAnsi="Tahoma" w:cs="Tahoma"/>
                <w:sz w:val="22"/>
                <w:szCs w:val="22"/>
                <w:lang w:val="en-GB"/>
              </w:rPr>
            </w:pPr>
          </w:p>
        </w:tc>
      </w:tr>
      <w:tr w:rsidR="00D15BE2" w:rsidRPr="00774431" w14:paraId="03BA1487" w14:textId="77777777" w:rsidTr="007449F9">
        <w:tc>
          <w:tcPr>
            <w:tcW w:w="421" w:type="dxa"/>
            <w:tcBorders>
              <w:top w:val="nil"/>
              <w:bottom w:val="nil"/>
              <w:right w:val="nil"/>
            </w:tcBorders>
          </w:tcPr>
          <w:p w14:paraId="750A2D2D" w14:textId="6EA43E72" w:rsidR="00D15BE2" w:rsidRDefault="004A5B51" w:rsidP="00D15BE2">
            <w:pPr>
              <w:spacing w:line="276" w:lineRule="auto"/>
              <w:jc w:val="both"/>
              <w:rPr>
                <w:rFonts w:ascii="Tahoma" w:hAnsi="Tahoma" w:cs="Tahoma"/>
                <w:sz w:val="22"/>
                <w:szCs w:val="22"/>
                <w:lang w:val="en-GB"/>
              </w:rPr>
            </w:pPr>
            <w:sdt>
              <w:sdtPr>
                <w:rPr>
                  <w:rFonts w:ascii="Tahoma" w:hAnsi="Tahoma" w:cs="Tahoma"/>
                  <w:sz w:val="22"/>
                  <w:szCs w:val="22"/>
                  <w:lang w:val="en-GB"/>
                </w:rPr>
                <w:id w:val="-1704311376"/>
                <w14:checkbox>
                  <w14:checked w14:val="0"/>
                  <w14:checkedState w14:val="2611" w14:font="Segoe UI Light"/>
                  <w14:uncheckedState w14:val="2610" w14:font="Segoe UI Light"/>
                </w14:checkbox>
              </w:sdtPr>
              <w:sdtEndPr/>
              <w:sdtContent>
                <w:r w:rsidR="00D15BE2" w:rsidRPr="00D31414">
                  <w:rPr>
                    <w:rFonts w:ascii="Segoe UI Symbol" w:hAnsi="Segoe UI Symbol" w:cs="Tahoma"/>
                    <w:sz w:val="22"/>
                    <w:szCs w:val="22"/>
                    <w:lang w:val="en-GB"/>
                  </w:rPr>
                  <w:t>☐</w:t>
                </w:r>
              </w:sdtContent>
            </w:sdt>
            <w:r w:rsidR="00D15BE2" w:rsidRPr="00D31414">
              <w:rPr>
                <w:rFonts w:ascii="Tahoma" w:hAnsi="Tahoma" w:cs="Tahoma"/>
                <w:sz w:val="22"/>
                <w:szCs w:val="22"/>
                <w:lang w:val="en-GB"/>
              </w:rPr>
              <w:t xml:space="preserve">  </w:t>
            </w:r>
          </w:p>
        </w:tc>
        <w:tc>
          <w:tcPr>
            <w:tcW w:w="6662" w:type="dxa"/>
            <w:gridSpan w:val="2"/>
            <w:tcBorders>
              <w:top w:val="nil"/>
              <w:left w:val="nil"/>
              <w:bottom w:val="nil"/>
            </w:tcBorders>
          </w:tcPr>
          <w:p w14:paraId="22740259" w14:textId="6CBB2E9F" w:rsidR="00D15BE2" w:rsidRPr="007449F9" w:rsidRDefault="00D15BE2" w:rsidP="007449F9">
            <w:pPr>
              <w:spacing w:line="276" w:lineRule="auto"/>
              <w:jc w:val="both"/>
              <w:rPr>
                <w:rFonts w:ascii="Tahoma" w:hAnsi="Tahoma" w:cs="Tahoma"/>
                <w:sz w:val="22"/>
                <w:szCs w:val="22"/>
                <w:lang w:val="en-GB"/>
              </w:rPr>
            </w:pPr>
            <w:r>
              <w:rPr>
                <w:rFonts w:ascii="Tahoma" w:hAnsi="Tahoma" w:cs="Tahoma"/>
                <w:sz w:val="22"/>
                <w:szCs w:val="22"/>
                <w:lang w:val="en-GB"/>
              </w:rPr>
              <w:t>If the amendment relates to inclusion of provision to allow distribution out of capital</w:t>
            </w:r>
            <w:r w:rsidR="00096D6A">
              <w:rPr>
                <w:rFonts w:ascii="Tahoma" w:hAnsi="Tahoma" w:cs="Tahoma"/>
                <w:sz w:val="22"/>
                <w:szCs w:val="22"/>
                <w:lang w:val="en-GB"/>
              </w:rPr>
              <w:t xml:space="preserve"> –</w:t>
            </w:r>
          </w:p>
        </w:tc>
        <w:tc>
          <w:tcPr>
            <w:tcW w:w="1559" w:type="dxa"/>
            <w:tcBorders>
              <w:top w:val="nil"/>
              <w:bottom w:val="nil"/>
            </w:tcBorders>
          </w:tcPr>
          <w:p w14:paraId="578AD27E" w14:textId="77777777" w:rsidR="00D15BE2" w:rsidRPr="00D31414" w:rsidRDefault="00D15BE2" w:rsidP="00D15BE2">
            <w:pPr>
              <w:jc w:val="center"/>
              <w:rPr>
                <w:rFonts w:ascii="Tahoma" w:hAnsi="Tahoma" w:cs="Tahoma"/>
                <w:sz w:val="22"/>
                <w:szCs w:val="22"/>
                <w:lang w:val="en-GB"/>
              </w:rPr>
            </w:pPr>
          </w:p>
        </w:tc>
      </w:tr>
      <w:tr w:rsidR="007449F9" w:rsidRPr="00774431" w14:paraId="5D940BA9" w14:textId="77777777" w:rsidTr="007449F9">
        <w:tc>
          <w:tcPr>
            <w:tcW w:w="421" w:type="dxa"/>
            <w:tcBorders>
              <w:top w:val="nil"/>
              <w:bottom w:val="nil"/>
              <w:right w:val="nil"/>
            </w:tcBorders>
          </w:tcPr>
          <w:p w14:paraId="5BFF8C88" w14:textId="77777777" w:rsidR="007449F9" w:rsidRDefault="007449F9" w:rsidP="00D15BE2">
            <w:pPr>
              <w:spacing w:line="276" w:lineRule="auto"/>
              <w:jc w:val="both"/>
              <w:rPr>
                <w:rFonts w:ascii="Tahoma" w:hAnsi="Tahoma" w:cs="Tahoma"/>
                <w:sz w:val="22"/>
                <w:szCs w:val="22"/>
                <w:lang w:val="en-GB"/>
              </w:rPr>
            </w:pPr>
          </w:p>
        </w:tc>
        <w:tc>
          <w:tcPr>
            <w:tcW w:w="6237" w:type="dxa"/>
            <w:tcBorders>
              <w:top w:val="nil"/>
              <w:left w:val="nil"/>
              <w:bottom w:val="nil"/>
              <w:right w:val="nil"/>
            </w:tcBorders>
          </w:tcPr>
          <w:p w14:paraId="0EFD82B7" w14:textId="1A9ECA1C" w:rsidR="007449F9" w:rsidRDefault="007449F9" w:rsidP="007449F9">
            <w:pPr>
              <w:pStyle w:val="ListParagraph"/>
              <w:numPr>
                <w:ilvl w:val="0"/>
                <w:numId w:val="89"/>
              </w:numPr>
              <w:spacing w:line="276" w:lineRule="auto"/>
              <w:ind w:left="458" w:hanging="426"/>
              <w:jc w:val="both"/>
              <w:rPr>
                <w:rFonts w:ascii="Tahoma" w:hAnsi="Tahoma" w:cs="Tahoma"/>
                <w:sz w:val="22"/>
                <w:szCs w:val="22"/>
                <w:lang w:val="en-GB"/>
              </w:rPr>
            </w:pPr>
            <w:r>
              <w:rPr>
                <w:rFonts w:ascii="Tahoma" w:hAnsi="Tahoma" w:cs="Tahoma"/>
                <w:sz w:val="22"/>
                <w:szCs w:val="22"/>
                <w:lang w:val="en-GB"/>
              </w:rPr>
              <w:t>the justification for allowing distribution out of capital</w:t>
            </w:r>
          </w:p>
        </w:tc>
        <w:tc>
          <w:tcPr>
            <w:tcW w:w="425" w:type="dxa"/>
            <w:tcBorders>
              <w:top w:val="nil"/>
              <w:left w:val="nil"/>
              <w:bottom w:val="nil"/>
            </w:tcBorders>
          </w:tcPr>
          <w:p w14:paraId="75BF348A" w14:textId="2759C055" w:rsidR="007449F9" w:rsidRDefault="004A5B51" w:rsidP="00D15BE2">
            <w:pPr>
              <w:spacing w:line="276" w:lineRule="auto"/>
              <w:jc w:val="both"/>
              <w:rPr>
                <w:rFonts w:ascii="Tahoma" w:hAnsi="Tahoma" w:cs="Tahoma"/>
                <w:sz w:val="22"/>
                <w:szCs w:val="22"/>
                <w:lang w:val="en-GB"/>
              </w:rPr>
            </w:pPr>
            <w:sdt>
              <w:sdtPr>
                <w:rPr>
                  <w:rFonts w:ascii="Tahoma" w:hAnsi="Tahoma" w:cs="Tahoma"/>
                  <w:sz w:val="22"/>
                  <w:szCs w:val="22"/>
                  <w:lang w:val="en-GB"/>
                </w:rPr>
                <w:id w:val="-1508043251"/>
                <w14:checkbox>
                  <w14:checked w14:val="0"/>
                  <w14:checkedState w14:val="2611" w14:font="Segoe UI Light"/>
                  <w14:uncheckedState w14:val="2610" w14:font="Segoe UI Light"/>
                </w14:checkbox>
              </w:sdtPr>
              <w:sdtEndPr/>
              <w:sdtContent>
                <w:r w:rsidR="007449F9" w:rsidRPr="00D31414">
                  <w:rPr>
                    <w:rFonts w:ascii="Segoe UI Symbol" w:hAnsi="Segoe UI Symbol" w:cs="Tahoma"/>
                    <w:sz w:val="22"/>
                    <w:szCs w:val="22"/>
                    <w:lang w:val="en-GB"/>
                  </w:rPr>
                  <w:t>☐</w:t>
                </w:r>
              </w:sdtContent>
            </w:sdt>
            <w:r w:rsidR="007449F9" w:rsidRPr="00D31414">
              <w:rPr>
                <w:rFonts w:ascii="Tahoma" w:hAnsi="Tahoma" w:cs="Tahoma"/>
                <w:sz w:val="22"/>
                <w:szCs w:val="22"/>
                <w:lang w:val="en-GB"/>
              </w:rPr>
              <w:t xml:space="preserve">  </w:t>
            </w:r>
          </w:p>
        </w:tc>
        <w:tc>
          <w:tcPr>
            <w:tcW w:w="1559" w:type="dxa"/>
            <w:tcBorders>
              <w:top w:val="nil"/>
              <w:bottom w:val="nil"/>
            </w:tcBorders>
          </w:tcPr>
          <w:p w14:paraId="434F8AFE" w14:textId="77777777" w:rsidR="007449F9" w:rsidRPr="00D31414" w:rsidRDefault="007449F9" w:rsidP="00D15BE2">
            <w:pPr>
              <w:jc w:val="center"/>
              <w:rPr>
                <w:rFonts w:ascii="Tahoma" w:hAnsi="Tahoma" w:cs="Tahoma"/>
                <w:sz w:val="22"/>
                <w:szCs w:val="22"/>
                <w:lang w:val="en-GB"/>
              </w:rPr>
            </w:pPr>
          </w:p>
        </w:tc>
      </w:tr>
      <w:tr w:rsidR="007449F9" w:rsidRPr="00774431" w14:paraId="029F83C0" w14:textId="77777777" w:rsidTr="007449F9">
        <w:tc>
          <w:tcPr>
            <w:tcW w:w="421" w:type="dxa"/>
            <w:tcBorders>
              <w:top w:val="nil"/>
              <w:bottom w:val="nil"/>
              <w:right w:val="nil"/>
            </w:tcBorders>
          </w:tcPr>
          <w:p w14:paraId="2052F69E" w14:textId="77777777" w:rsidR="007449F9" w:rsidRDefault="007449F9" w:rsidP="00D15BE2">
            <w:pPr>
              <w:spacing w:line="276" w:lineRule="auto"/>
              <w:jc w:val="both"/>
              <w:rPr>
                <w:rFonts w:ascii="Tahoma" w:hAnsi="Tahoma" w:cs="Tahoma"/>
                <w:sz w:val="22"/>
                <w:szCs w:val="22"/>
                <w:lang w:val="en-GB"/>
              </w:rPr>
            </w:pPr>
          </w:p>
        </w:tc>
        <w:tc>
          <w:tcPr>
            <w:tcW w:w="6237" w:type="dxa"/>
            <w:tcBorders>
              <w:top w:val="nil"/>
              <w:left w:val="nil"/>
              <w:bottom w:val="nil"/>
              <w:right w:val="nil"/>
            </w:tcBorders>
          </w:tcPr>
          <w:p w14:paraId="29CBBE0D" w14:textId="4153FFED" w:rsidR="007449F9" w:rsidRDefault="007449F9" w:rsidP="007449F9">
            <w:pPr>
              <w:pStyle w:val="ListParagraph"/>
              <w:numPr>
                <w:ilvl w:val="0"/>
                <w:numId w:val="89"/>
              </w:numPr>
              <w:spacing w:line="276" w:lineRule="auto"/>
              <w:ind w:left="458" w:hanging="426"/>
              <w:jc w:val="both"/>
              <w:rPr>
                <w:rFonts w:ascii="Tahoma" w:hAnsi="Tahoma" w:cs="Tahoma"/>
                <w:sz w:val="22"/>
                <w:szCs w:val="22"/>
                <w:lang w:val="en-GB"/>
              </w:rPr>
            </w:pPr>
            <w:r w:rsidRPr="00096D6A">
              <w:rPr>
                <w:rFonts w:ascii="Tahoma" w:hAnsi="Tahoma" w:cs="Tahoma"/>
                <w:sz w:val="22"/>
                <w:szCs w:val="22"/>
                <w:lang w:val="en-GB"/>
              </w:rPr>
              <w:t>an explanation as to why the introduction of capital distribution will not materially prejudice members’ interest</w:t>
            </w:r>
          </w:p>
        </w:tc>
        <w:tc>
          <w:tcPr>
            <w:tcW w:w="425" w:type="dxa"/>
            <w:tcBorders>
              <w:top w:val="nil"/>
              <w:left w:val="nil"/>
              <w:bottom w:val="nil"/>
            </w:tcBorders>
          </w:tcPr>
          <w:p w14:paraId="0846CA79" w14:textId="11285509" w:rsidR="007449F9" w:rsidRDefault="004A5B51" w:rsidP="00D15BE2">
            <w:pPr>
              <w:spacing w:line="276" w:lineRule="auto"/>
              <w:jc w:val="both"/>
              <w:rPr>
                <w:rFonts w:ascii="Tahoma" w:hAnsi="Tahoma" w:cs="Tahoma"/>
                <w:sz w:val="22"/>
                <w:szCs w:val="22"/>
                <w:lang w:val="en-GB"/>
              </w:rPr>
            </w:pPr>
            <w:sdt>
              <w:sdtPr>
                <w:rPr>
                  <w:rFonts w:ascii="Tahoma" w:hAnsi="Tahoma" w:cs="Tahoma"/>
                  <w:sz w:val="22"/>
                  <w:szCs w:val="22"/>
                  <w:lang w:val="en-GB"/>
                </w:rPr>
                <w:id w:val="1010650534"/>
                <w14:checkbox>
                  <w14:checked w14:val="0"/>
                  <w14:checkedState w14:val="2611" w14:font="Segoe UI Light"/>
                  <w14:uncheckedState w14:val="2610" w14:font="Segoe UI Light"/>
                </w14:checkbox>
              </w:sdtPr>
              <w:sdtEndPr/>
              <w:sdtContent>
                <w:r w:rsidR="007449F9" w:rsidRPr="00D31414">
                  <w:rPr>
                    <w:rFonts w:ascii="Segoe UI Symbol" w:hAnsi="Segoe UI Symbol" w:cs="Tahoma"/>
                    <w:sz w:val="22"/>
                    <w:szCs w:val="22"/>
                    <w:lang w:val="en-GB"/>
                  </w:rPr>
                  <w:t>☐</w:t>
                </w:r>
              </w:sdtContent>
            </w:sdt>
          </w:p>
        </w:tc>
        <w:tc>
          <w:tcPr>
            <w:tcW w:w="1559" w:type="dxa"/>
            <w:tcBorders>
              <w:top w:val="nil"/>
              <w:bottom w:val="nil"/>
            </w:tcBorders>
          </w:tcPr>
          <w:p w14:paraId="1ED23DF4" w14:textId="77777777" w:rsidR="007449F9" w:rsidRPr="00D31414" w:rsidRDefault="007449F9" w:rsidP="00D15BE2">
            <w:pPr>
              <w:jc w:val="center"/>
              <w:rPr>
                <w:rFonts w:ascii="Tahoma" w:hAnsi="Tahoma" w:cs="Tahoma"/>
                <w:sz w:val="22"/>
                <w:szCs w:val="22"/>
                <w:lang w:val="en-GB"/>
              </w:rPr>
            </w:pPr>
          </w:p>
        </w:tc>
      </w:tr>
      <w:tr w:rsidR="007449F9" w:rsidRPr="00774431" w14:paraId="35FF6C2C" w14:textId="77777777" w:rsidTr="007449F9">
        <w:tc>
          <w:tcPr>
            <w:tcW w:w="421" w:type="dxa"/>
            <w:tcBorders>
              <w:top w:val="nil"/>
              <w:bottom w:val="single" w:sz="4" w:space="0" w:color="auto"/>
              <w:right w:val="nil"/>
            </w:tcBorders>
          </w:tcPr>
          <w:p w14:paraId="59EE5A0C" w14:textId="77777777" w:rsidR="007449F9" w:rsidRDefault="007449F9" w:rsidP="00D15BE2">
            <w:pPr>
              <w:spacing w:line="276" w:lineRule="auto"/>
              <w:jc w:val="both"/>
              <w:rPr>
                <w:rFonts w:ascii="Tahoma" w:hAnsi="Tahoma" w:cs="Tahoma"/>
                <w:sz w:val="22"/>
                <w:szCs w:val="22"/>
                <w:lang w:val="en-GB"/>
              </w:rPr>
            </w:pPr>
          </w:p>
        </w:tc>
        <w:tc>
          <w:tcPr>
            <w:tcW w:w="6237" w:type="dxa"/>
            <w:tcBorders>
              <w:top w:val="nil"/>
              <w:left w:val="nil"/>
              <w:bottom w:val="single" w:sz="4" w:space="0" w:color="auto"/>
              <w:right w:val="nil"/>
            </w:tcBorders>
          </w:tcPr>
          <w:p w14:paraId="48C46CAC" w14:textId="0B50F273" w:rsidR="00B4045A" w:rsidRDefault="00A60D3F" w:rsidP="007449F9">
            <w:pPr>
              <w:pStyle w:val="ListParagraph"/>
              <w:numPr>
                <w:ilvl w:val="0"/>
                <w:numId w:val="89"/>
              </w:numPr>
              <w:spacing w:line="276" w:lineRule="auto"/>
              <w:ind w:left="458" w:hanging="426"/>
              <w:jc w:val="both"/>
              <w:rPr>
                <w:rFonts w:ascii="Tahoma" w:hAnsi="Tahoma" w:cs="Tahoma"/>
                <w:sz w:val="22"/>
                <w:szCs w:val="22"/>
                <w:lang w:val="en-GB"/>
              </w:rPr>
            </w:pPr>
            <w:r>
              <w:rPr>
                <w:rFonts w:ascii="Tahoma" w:hAnsi="Tahoma" w:cs="Tahoma"/>
                <w:sz w:val="22"/>
                <w:szCs w:val="22"/>
                <w:lang w:val="en-GB"/>
              </w:rPr>
              <w:t>explanation on whether members have been informed</w:t>
            </w:r>
            <w:r w:rsidR="00B4045A">
              <w:rPr>
                <w:rFonts w:ascii="Tahoma" w:hAnsi="Tahoma" w:cs="Tahoma"/>
                <w:sz w:val="22"/>
                <w:szCs w:val="22"/>
                <w:lang w:val="en-GB"/>
              </w:rPr>
              <w:t xml:space="preserve"> of the change </w:t>
            </w:r>
          </w:p>
          <w:p w14:paraId="54CCDDAF" w14:textId="589E8DC7" w:rsidR="007449F9" w:rsidRDefault="00B4045A" w:rsidP="00B4045A">
            <w:pPr>
              <w:pStyle w:val="ListParagraph"/>
              <w:numPr>
                <w:ilvl w:val="0"/>
                <w:numId w:val="90"/>
              </w:numPr>
              <w:spacing w:line="276" w:lineRule="auto"/>
              <w:jc w:val="both"/>
              <w:rPr>
                <w:rFonts w:ascii="Tahoma" w:hAnsi="Tahoma" w:cs="Tahoma"/>
                <w:sz w:val="22"/>
                <w:szCs w:val="22"/>
                <w:lang w:val="en-GB"/>
              </w:rPr>
            </w:pPr>
            <w:r>
              <w:rPr>
                <w:rFonts w:ascii="Tahoma" w:hAnsi="Tahoma" w:cs="Tahoma"/>
                <w:sz w:val="22"/>
                <w:szCs w:val="22"/>
                <w:lang w:val="en-GB"/>
              </w:rPr>
              <w:t>If yes, to indicate the date the notice was sent</w:t>
            </w:r>
          </w:p>
          <w:p w14:paraId="217D89A3" w14:textId="56363A86" w:rsidR="00770C48" w:rsidRDefault="00B4045A" w:rsidP="00770C48">
            <w:pPr>
              <w:pStyle w:val="ListParagraph"/>
              <w:numPr>
                <w:ilvl w:val="0"/>
                <w:numId w:val="90"/>
              </w:numPr>
              <w:spacing w:line="276" w:lineRule="auto"/>
              <w:jc w:val="both"/>
              <w:rPr>
                <w:rFonts w:ascii="Tahoma" w:hAnsi="Tahoma" w:cs="Tahoma"/>
                <w:sz w:val="22"/>
                <w:szCs w:val="22"/>
                <w:lang w:val="en-GB"/>
              </w:rPr>
            </w:pPr>
            <w:r>
              <w:rPr>
                <w:rFonts w:ascii="Tahoma" w:hAnsi="Tahoma" w:cs="Tahoma"/>
                <w:sz w:val="22"/>
                <w:szCs w:val="22"/>
                <w:lang w:val="en-GB"/>
              </w:rPr>
              <w:t>If no, to explain</w:t>
            </w:r>
            <w:r w:rsidR="004A3DBE">
              <w:rPr>
                <w:rFonts w:ascii="Tahoma" w:hAnsi="Tahoma" w:cs="Tahoma"/>
                <w:sz w:val="22"/>
                <w:szCs w:val="22"/>
                <w:lang w:val="en-GB"/>
              </w:rPr>
              <w:t xml:space="preserve"> why</w:t>
            </w:r>
          </w:p>
          <w:p w14:paraId="064B8EB6" w14:textId="69D57441" w:rsidR="00770C48" w:rsidRPr="00770C48" w:rsidRDefault="00770C48" w:rsidP="00770C48">
            <w:pPr>
              <w:pStyle w:val="ListParagraph"/>
              <w:numPr>
                <w:ilvl w:val="0"/>
                <w:numId w:val="89"/>
              </w:numPr>
              <w:ind w:left="458" w:hanging="426"/>
              <w:rPr>
                <w:rFonts w:ascii="Tahoma" w:hAnsi="Tahoma" w:cs="Tahoma"/>
                <w:sz w:val="22"/>
                <w:szCs w:val="22"/>
                <w:lang w:val="en-GB"/>
              </w:rPr>
            </w:pPr>
            <w:r w:rsidRPr="00770C48">
              <w:rPr>
                <w:rFonts w:ascii="Tahoma" w:hAnsi="Tahoma" w:cs="Tahoma"/>
                <w:sz w:val="22"/>
                <w:szCs w:val="22"/>
                <w:lang w:val="en-GB"/>
              </w:rPr>
              <w:t xml:space="preserve">The expected date of submission to register a </w:t>
            </w:r>
            <w:r>
              <w:rPr>
                <w:rFonts w:ascii="Tahoma" w:hAnsi="Tahoma" w:cs="Tahoma"/>
                <w:sz w:val="22"/>
                <w:szCs w:val="22"/>
                <w:lang w:val="en-GB"/>
              </w:rPr>
              <w:t>disclosure document</w:t>
            </w:r>
            <w:r w:rsidRPr="00770C48">
              <w:rPr>
                <w:rFonts w:ascii="Tahoma" w:hAnsi="Tahoma" w:cs="Tahoma"/>
                <w:sz w:val="22"/>
                <w:szCs w:val="22"/>
                <w:lang w:val="en-GB"/>
              </w:rPr>
              <w:t xml:space="preserve"> to reflect the required disclosures.</w:t>
            </w:r>
          </w:p>
          <w:p w14:paraId="7970163F" w14:textId="77777777" w:rsidR="00770C48" w:rsidRPr="00CC6DBE" w:rsidRDefault="00770C48" w:rsidP="00CC6DBE">
            <w:pPr>
              <w:spacing w:line="276" w:lineRule="auto"/>
              <w:jc w:val="both"/>
              <w:rPr>
                <w:rFonts w:ascii="Tahoma" w:hAnsi="Tahoma" w:cs="Tahoma"/>
                <w:sz w:val="22"/>
                <w:szCs w:val="22"/>
                <w:lang w:val="en-GB"/>
              </w:rPr>
            </w:pPr>
          </w:p>
          <w:p w14:paraId="28015222" w14:textId="690798BB" w:rsidR="004A3DBE" w:rsidRPr="00096D6A" w:rsidRDefault="004A3DBE" w:rsidP="004A3DBE">
            <w:pPr>
              <w:pStyle w:val="ListParagraph"/>
              <w:spacing w:line="276" w:lineRule="auto"/>
              <w:ind w:left="818"/>
              <w:jc w:val="both"/>
              <w:rPr>
                <w:rFonts w:ascii="Tahoma" w:hAnsi="Tahoma" w:cs="Tahoma"/>
                <w:sz w:val="22"/>
                <w:szCs w:val="22"/>
                <w:lang w:val="en-GB"/>
              </w:rPr>
            </w:pPr>
          </w:p>
        </w:tc>
        <w:tc>
          <w:tcPr>
            <w:tcW w:w="425" w:type="dxa"/>
            <w:tcBorders>
              <w:top w:val="nil"/>
              <w:left w:val="nil"/>
              <w:bottom w:val="single" w:sz="4" w:space="0" w:color="auto"/>
            </w:tcBorders>
          </w:tcPr>
          <w:p w14:paraId="55B898AC" w14:textId="341E0C84" w:rsidR="007449F9" w:rsidRDefault="004A5B51" w:rsidP="00D15BE2">
            <w:pPr>
              <w:spacing w:line="276" w:lineRule="auto"/>
              <w:jc w:val="both"/>
              <w:rPr>
                <w:rFonts w:ascii="Tahoma" w:hAnsi="Tahoma" w:cs="Tahoma"/>
                <w:sz w:val="22"/>
                <w:szCs w:val="22"/>
                <w:lang w:val="en-GB"/>
              </w:rPr>
            </w:pPr>
            <w:sdt>
              <w:sdtPr>
                <w:rPr>
                  <w:rFonts w:ascii="Tahoma" w:hAnsi="Tahoma" w:cs="Tahoma"/>
                  <w:sz w:val="22"/>
                  <w:szCs w:val="22"/>
                  <w:lang w:val="en-GB"/>
                </w:rPr>
                <w:id w:val="-649141446"/>
                <w14:checkbox>
                  <w14:checked w14:val="0"/>
                  <w14:checkedState w14:val="2611" w14:font="Segoe UI Light"/>
                  <w14:uncheckedState w14:val="2610" w14:font="Segoe UI Light"/>
                </w14:checkbox>
              </w:sdtPr>
              <w:sdtEndPr/>
              <w:sdtContent>
                <w:r w:rsidR="008C0012">
                  <w:rPr>
                    <w:rFonts w:ascii="Segoe UI Light" w:hAnsi="Segoe UI Light" w:cs="Segoe UI Light"/>
                    <w:sz w:val="22"/>
                    <w:szCs w:val="22"/>
                    <w:lang w:val="en-GB"/>
                  </w:rPr>
                  <w:t>☐</w:t>
                </w:r>
              </w:sdtContent>
            </w:sdt>
          </w:p>
        </w:tc>
        <w:tc>
          <w:tcPr>
            <w:tcW w:w="1559" w:type="dxa"/>
            <w:tcBorders>
              <w:top w:val="nil"/>
              <w:bottom w:val="single" w:sz="4" w:space="0" w:color="auto"/>
            </w:tcBorders>
          </w:tcPr>
          <w:p w14:paraId="25C5F2C6" w14:textId="77777777" w:rsidR="007449F9" w:rsidRPr="00D31414" w:rsidRDefault="007449F9" w:rsidP="00D15BE2">
            <w:pPr>
              <w:jc w:val="center"/>
              <w:rPr>
                <w:rFonts w:ascii="Tahoma" w:hAnsi="Tahoma" w:cs="Tahoma"/>
                <w:sz w:val="22"/>
                <w:szCs w:val="22"/>
                <w:lang w:val="en-GB"/>
              </w:rPr>
            </w:pPr>
          </w:p>
        </w:tc>
      </w:tr>
    </w:tbl>
    <w:p w14:paraId="59132EF2" w14:textId="77777777" w:rsidR="008C1825" w:rsidRDefault="008C1825" w:rsidP="00866433">
      <w:pPr>
        <w:rPr>
          <w:lang w:val="en-GB"/>
        </w:rPr>
      </w:pPr>
    </w:p>
    <w:p w14:paraId="4FFCD3AD" w14:textId="30001EB7" w:rsidR="00F020DF" w:rsidRPr="00D31414" w:rsidRDefault="008C1825" w:rsidP="00D31414">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457071DA" w14:textId="77777777" w:rsidR="003A6710" w:rsidRDefault="003A6710" w:rsidP="003A6710">
      <w:pPr>
        <w:pStyle w:val="Heading1"/>
        <w:numPr>
          <w:ilvl w:val="0"/>
          <w:numId w:val="0"/>
        </w:numPr>
        <w:sectPr w:rsidR="003A6710" w:rsidSect="008C1825">
          <w:headerReference w:type="default" r:id="rId25"/>
          <w:footerReference w:type="default" r:id="rId26"/>
          <w:pgSz w:w="11907" w:h="16839" w:code="9"/>
          <w:pgMar w:top="1135" w:right="1440" w:bottom="1134" w:left="1800" w:header="720" w:footer="454" w:gutter="0"/>
          <w:pgNumType w:start="1" w:chapStyle="1"/>
          <w:cols w:space="720"/>
          <w:noEndnote/>
          <w:docGrid w:linePitch="360"/>
        </w:sectPr>
      </w:pPr>
    </w:p>
    <w:p w14:paraId="05CC8AC5" w14:textId="77777777" w:rsidR="008C1825" w:rsidRPr="00D31414" w:rsidRDefault="008C1825" w:rsidP="00D31414">
      <w:pPr>
        <w:pStyle w:val="Heading1"/>
        <w:jc w:val="both"/>
      </w:pPr>
      <w:bookmarkStart w:id="16" w:name="_Toc105777815"/>
      <w:r w:rsidRPr="00D31414">
        <w:lastRenderedPageBreak/>
        <w:t>LODGEMENT OF A DEED</w:t>
      </w:r>
      <w:bookmarkEnd w:id="16"/>
    </w:p>
    <w:p w14:paraId="12F4617D" w14:textId="77777777" w:rsidR="008C1825" w:rsidRDefault="008C1825" w:rsidP="008C1825">
      <w:pPr>
        <w:tabs>
          <w:tab w:val="left" w:pos="567"/>
        </w:tabs>
        <w:rPr>
          <w:rFonts w:ascii="Tahoma" w:hAnsi="Tahoma" w:cs="Tahoma"/>
          <w:b/>
          <w:sz w:val="22"/>
          <w:szCs w:val="22"/>
          <w:lang w:val="en-GB"/>
        </w:rPr>
      </w:pPr>
    </w:p>
    <w:p w14:paraId="444CBB8C" w14:textId="77777777" w:rsidR="00572830" w:rsidRPr="008C1825" w:rsidRDefault="00572830" w:rsidP="008C1825">
      <w:pPr>
        <w:tabs>
          <w:tab w:val="left" w:pos="567"/>
        </w:tabs>
        <w:rPr>
          <w:rFonts w:ascii="Tahoma" w:hAnsi="Tahoma" w:cs="Tahoma"/>
          <w:b/>
          <w:sz w:val="22"/>
          <w:szCs w:val="22"/>
          <w:lang w:val="en-GB"/>
        </w:rPr>
      </w:pPr>
      <w:r w:rsidRPr="008C1825">
        <w:rPr>
          <w:rFonts w:ascii="Tahoma" w:hAnsi="Tahoma" w:cs="Tahoma"/>
          <w:b/>
          <w:sz w:val="22"/>
          <w:szCs w:val="22"/>
          <w:lang w:val="en-GB"/>
        </w:rPr>
        <w:t>Documents required to be submitted to the SC</w:t>
      </w:r>
    </w:p>
    <w:p w14:paraId="4EC3BA1B" w14:textId="77777777" w:rsidR="00572830" w:rsidRPr="008C1825"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811"/>
        <w:gridCol w:w="1440"/>
      </w:tblGrid>
      <w:tr w:rsidR="00572830" w:rsidRPr="00774431" w14:paraId="5B44CC24" w14:textId="77777777" w:rsidTr="0093350B">
        <w:trPr>
          <w:trHeight w:val="516"/>
        </w:trPr>
        <w:tc>
          <w:tcPr>
            <w:tcW w:w="7217" w:type="dxa"/>
            <w:gridSpan w:val="2"/>
            <w:tcBorders>
              <w:bottom w:val="single" w:sz="4" w:space="0" w:color="auto"/>
            </w:tcBorders>
            <w:shd w:val="clear" w:color="auto" w:fill="D9D9D9"/>
          </w:tcPr>
          <w:p w14:paraId="45C78C41" w14:textId="77777777" w:rsidR="00572830" w:rsidRPr="008C1825" w:rsidRDefault="00572830" w:rsidP="002846D3">
            <w:pPr>
              <w:spacing w:line="276" w:lineRule="auto"/>
              <w:jc w:val="center"/>
              <w:rPr>
                <w:rFonts w:ascii="Tahoma" w:hAnsi="Tahoma" w:cs="Tahoma"/>
                <w:b/>
                <w:sz w:val="22"/>
                <w:szCs w:val="22"/>
                <w:lang w:val="en-GB"/>
              </w:rPr>
            </w:pPr>
            <w:r w:rsidRPr="008C1825">
              <w:rPr>
                <w:rFonts w:ascii="Tahoma" w:hAnsi="Tahoma" w:cs="Tahoma"/>
                <w:b/>
                <w:sz w:val="22"/>
                <w:szCs w:val="22"/>
                <w:lang w:val="en-GB"/>
              </w:rPr>
              <w:t>Documents</w:t>
            </w:r>
          </w:p>
        </w:tc>
        <w:tc>
          <w:tcPr>
            <w:tcW w:w="1440" w:type="dxa"/>
            <w:tcBorders>
              <w:bottom w:val="single" w:sz="4" w:space="0" w:color="auto"/>
            </w:tcBorders>
            <w:shd w:val="clear" w:color="auto" w:fill="D9D9D9"/>
          </w:tcPr>
          <w:p w14:paraId="135C696A" w14:textId="77777777" w:rsidR="00572830" w:rsidRPr="008C1825" w:rsidRDefault="00572830" w:rsidP="002846D3">
            <w:pPr>
              <w:spacing w:line="276" w:lineRule="auto"/>
              <w:jc w:val="center"/>
              <w:rPr>
                <w:rFonts w:ascii="Tahoma" w:hAnsi="Tahoma" w:cs="Tahoma"/>
                <w:b/>
                <w:sz w:val="22"/>
                <w:szCs w:val="22"/>
                <w:lang w:val="en-GB"/>
              </w:rPr>
            </w:pPr>
            <w:r w:rsidRPr="008C1825">
              <w:rPr>
                <w:rFonts w:ascii="Tahoma" w:hAnsi="Tahoma" w:cs="Tahoma"/>
                <w:b/>
                <w:sz w:val="22"/>
                <w:szCs w:val="22"/>
                <w:lang w:val="en-GB"/>
              </w:rPr>
              <w:t>SC’s internal use</w:t>
            </w:r>
          </w:p>
        </w:tc>
      </w:tr>
      <w:tr w:rsidR="00572830" w:rsidRPr="00774431" w14:paraId="3612C1AD" w14:textId="77777777" w:rsidTr="0093350B">
        <w:tc>
          <w:tcPr>
            <w:tcW w:w="7217" w:type="dxa"/>
            <w:gridSpan w:val="2"/>
            <w:tcBorders>
              <w:bottom w:val="nil"/>
            </w:tcBorders>
          </w:tcPr>
          <w:p w14:paraId="7958699A" w14:textId="439E7D0F" w:rsidR="008C1825" w:rsidRDefault="00572830">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0A7B9B" w:rsidRPr="00D31414">
              <w:rPr>
                <w:rFonts w:ascii="Tahoma" w:hAnsi="Tahoma" w:cs="Tahoma"/>
                <w:sz w:val="22"/>
                <w:szCs w:val="22"/>
                <w:lang w:val="en-GB"/>
              </w:rPr>
              <w:t>, specifying the following:</w:t>
            </w:r>
          </w:p>
          <w:p w14:paraId="4FD821B2" w14:textId="77777777" w:rsidR="00572830" w:rsidRPr="00D31414" w:rsidRDefault="00572830">
            <w:pPr>
              <w:spacing w:line="276" w:lineRule="auto"/>
              <w:jc w:val="both"/>
              <w:rPr>
                <w:rFonts w:ascii="Tahoma" w:hAnsi="Tahoma" w:cs="Tahoma"/>
                <w:sz w:val="22"/>
                <w:szCs w:val="22"/>
                <w:lang w:val="en-GB"/>
              </w:rPr>
            </w:pPr>
          </w:p>
        </w:tc>
        <w:tc>
          <w:tcPr>
            <w:tcW w:w="1440" w:type="dxa"/>
            <w:tcBorders>
              <w:bottom w:val="nil"/>
            </w:tcBorders>
          </w:tcPr>
          <w:p w14:paraId="3191811B" w14:textId="77777777" w:rsidR="00572830" w:rsidRPr="00D31414" w:rsidRDefault="00572830" w:rsidP="002846D3">
            <w:pPr>
              <w:jc w:val="center"/>
              <w:rPr>
                <w:rFonts w:ascii="Tahoma" w:hAnsi="Tahoma" w:cs="Tahoma"/>
                <w:sz w:val="22"/>
                <w:szCs w:val="22"/>
                <w:lang w:val="en-GB"/>
              </w:rPr>
            </w:pPr>
          </w:p>
        </w:tc>
      </w:tr>
      <w:tr w:rsidR="000A7B9B" w:rsidRPr="00774431" w14:paraId="794EC1E7" w14:textId="77777777" w:rsidTr="0093350B">
        <w:tc>
          <w:tcPr>
            <w:tcW w:w="406" w:type="dxa"/>
            <w:tcBorders>
              <w:top w:val="nil"/>
              <w:bottom w:val="nil"/>
              <w:right w:val="nil"/>
            </w:tcBorders>
          </w:tcPr>
          <w:p w14:paraId="089CCDA9" w14:textId="77777777" w:rsidR="000A7B9B" w:rsidRPr="00D31414" w:rsidRDefault="004A5B51"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18153108"/>
                <w14:checkbox>
                  <w14:checked w14:val="0"/>
                  <w14:checkedState w14:val="2611" w14:font="Segoe UI Light"/>
                  <w14:uncheckedState w14:val="2610" w14:font="Segoe UI Light"/>
                </w14:checkbox>
              </w:sdtPr>
              <w:sdtEndPr/>
              <w:sdtContent>
                <w:r w:rsidR="008C1825">
                  <w:rPr>
                    <w:rFonts w:ascii="Segoe UI Symbol" w:hAnsi="Segoe UI Symbol" w:cs="Segoe UI Symbol"/>
                    <w:sz w:val="22"/>
                    <w:szCs w:val="22"/>
                    <w:lang w:val="en-GB"/>
                  </w:rPr>
                  <w:t>☐</w:t>
                </w:r>
              </w:sdtContent>
            </w:sdt>
          </w:p>
        </w:tc>
        <w:tc>
          <w:tcPr>
            <w:tcW w:w="6811" w:type="dxa"/>
            <w:tcBorders>
              <w:top w:val="nil"/>
              <w:left w:val="nil"/>
              <w:bottom w:val="nil"/>
              <w:right w:val="single" w:sz="4" w:space="0" w:color="auto"/>
            </w:tcBorders>
          </w:tcPr>
          <w:p w14:paraId="028A8EA3" w14:textId="77777777" w:rsidR="000A7B9B" w:rsidRPr="00D31414" w:rsidRDefault="00B54801" w:rsidP="002846D3">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To lodge with the SC the deed of the fund</w:t>
            </w:r>
          </w:p>
          <w:p w14:paraId="188EA636" w14:textId="77777777" w:rsidR="000A7B9B" w:rsidRPr="00D31414" w:rsidRDefault="000A7B9B" w:rsidP="002846D3">
            <w:pPr>
              <w:spacing w:line="276" w:lineRule="auto"/>
              <w:ind w:left="313" w:hanging="313"/>
              <w:jc w:val="both"/>
              <w:rPr>
                <w:rFonts w:ascii="Tahoma" w:hAnsi="Tahoma" w:cs="Tahoma"/>
                <w:sz w:val="22"/>
                <w:szCs w:val="22"/>
                <w:lang w:val="en-GB"/>
              </w:rPr>
            </w:pPr>
          </w:p>
        </w:tc>
        <w:tc>
          <w:tcPr>
            <w:tcW w:w="1440" w:type="dxa"/>
            <w:tcBorders>
              <w:top w:val="nil"/>
              <w:left w:val="single" w:sz="4" w:space="0" w:color="auto"/>
              <w:bottom w:val="nil"/>
            </w:tcBorders>
          </w:tcPr>
          <w:p w14:paraId="338B126E" w14:textId="77777777" w:rsidR="000A7B9B" w:rsidRPr="00D31414" w:rsidRDefault="000A7B9B" w:rsidP="002846D3">
            <w:pPr>
              <w:jc w:val="center"/>
              <w:rPr>
                <w:rFonts w:ascii="Tahoma" w:hAnsi="Tahoma" w:cs="Tahoma"/>
                <w:sz w:val="22"/>
                <w:szCs w:val="22"/>
                <w:lang w:val="en-GB"/>
              </w:rPr>
            </w:pPr>
          </w:p>
        </w:tc>
      </w:tr>
      <w:tr w:rsidR="000A7B9B" w:rsidRPr="00774431" w14:paraId="6E017A10" w14:textId="77777777" w:rsidTr="0093350B">
        <w:tc>
          <w:tcPr>
            <w:tcW w:w="406" w:type="dxa"/>
            <w:tcBorders>
              <w:top w:val="nil"/>
              <w:bottom w:val="nil"/>
              <w:right w:val="nil"/>
            </w:tcBorders>
          </w:tcPr>
          <w:p w14:paraId="5D71A0BE" w14:textId="77777777" w:rsidR="000A7B9B" w:rsidRPr="00D31414" w:rsidRDefault="004A5B51"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6050170"/>
                <w14:checkbox>
                  <w14:checked w14:val="0"/>
                  <w14:checkedState w14:val="2611" w14:font="Segoe UI Light"/>
                  <w14:uncheckedState w14:val="2610" w14:font="Segoe UI Light"/>
                </w14:checkbox>
              </w:sdtPr>
              <w:sdtEndPr/>
              <w:sdtContent>
                <w:r w:rsidR="00DC044C" w:rsidRPr="00D31414">
                  <w:rPr>
                    <w:rFonts w:ascii="Segoe UI Symbol" w:hAnsi="Segoe UI Symbol" w:cs="Tahoma"/>
                    <w:sz w:val="22"/>
                    <w:szCs w:val="22"/>
                    <w:lang w:val="en-GB"/>
                  </w:rPr>
                  <w:t>☐</w:t>
                </w:r>
              </w:sdtContent>
            </w:sdt>
          </w:p>
        </w:tc>
        <w:tc>
          <w:tcPr>
            <w:tcW w:w="6811" w:type="dxa"/>
            <w:tcBorders>
              <w:top w:val="nil"/>
              <w:left w:val="nil"/>
              <w:bottom w:val="nil"/>
              <w:right w:val="single" w:sz="4" w:space="0" w:color="auto"/>
            </w:tcBorders>
          </w:tcPr>
          <w:p w14:paraId="6B309387" w14:textId="77777777" w:rsidR="000A7B9B" w:rsidRPr="00D31414" w:rsidRDefault="000A7B9B" w:rsidP="00D31414">
            <w:pPr>
              <w:spacing w:line="276" w:lineRule="auto"/>
              <w:jc w:val="both"/>
              <w:rPr>
                <w:rFonts w:ascii="Tahoma" w:hAnsi="Tahoma" w:cs="Tahoma"/>
                <w:sz w:val="22"/>
                <w:szCs w:val="22"/>
                <w:lang w:val="en-GB"/>
              </w:rPr>
            </w:pPr>
            <w:r w:rsidRPr="00D31414">
              <w:rPr>
                <w:rFonts w:ascii="Tahoma" w:hAnsi="Tahoma" w:cs="Tahoma"/>
                <w:sz w:val="22"/>
                <w:szCs w:val="22"/>
                <w:lang w:val="en-GB"/>
              </w:rPr>
              <w:t>A declaration that the copy of the deed lodged with the</w:t>
            </w:r>
            <w:r w:rsidR="00DC044C" w:rsidRPr="00D31414">
              <w:rPr>
                <w:rFonts w:ascii="Tahoma" w:hAnsi="Tahoma" w:cs="Tahoma"/>
                <w:sz w:val="22"/>
                <w:szCs w:val="22"/>
                <w:lang w:val="en-GB"/>
              </w:rPr>
              <w:t xml:space="preserve"> </w:t>
            </w:r>
            <w:r w:rsidRPr="00D31414">
              <w:rPr>
                <w:rFonts w:ascii="Tahoma" w:hAnsi="Tahoma" w:cs="Tahoma"/>
                <w:sz w:val="22"/>
                <w:szCs w:val="22"/>
                <w:lang w:val="en-GB"/>
              </w:rPr>
              <w:t>SC is identical to the deed registered by the SC</w:t>
            </w:r>
          </w:p>
          <w:p w14:paraId="4198A192" w14:textId="77777777" w:rsidR="00DC044C" w:rsidRPr="00D31414" w:rsidRDefault="00DC044C" w:rsidP="00D31414">
            <w:pPr>
              <w:spacing w:line="276" w:lineRule="auto"/>
              <w:jc w:val="both"/>
              <w:rPr>
                <w:rFonts w:ascii="Tahoma" w:hAnsi="Tahoma" w:cs="Tahoma"/>
                <w:sz w:val="22"/>
                <w:szCs w:val="22"/>
                <w:lang w:val="en-GB"/>
              </w:rPr>
            </w:pPr>
          </w:p>
        </w:tc>
        <w:tc>
          <w:tcPr>
            <w:tcW w:w="1440" w:type="dxa"/>
            <w:tcBorders>
              <w:top w:val="nil"/>
              <w:left w:val="single" w:sz="4" w:space="0" w:color="auto"/>
              <w:bottom w:val="nil"/>
            </w:tcBorders>
          </w:tcPr>
          <w:p w14:paraId="177B3DE0" w14:textId="77777777" w:rsidR="000A7B9B" w:rsidRPr="00D31414" w:rsidRDefault="000A7B9B" w:rsidP="002846D3">
            <w:pPr>
              <w:jc w:val="center"/>
              <w:rPr>
                <w:rFonts w:ascii="Tahoma" w:hAnsi="Tahoma" w:cs="Tahoma"/>
                <w:sz w:val="22"/>
                <w:szCs w:val="22"/>
                <w:lang w:val="en-GB"/>
              </w:rPr>
            </w:pPr>
          </w:p>
        </w:tc>
      </w:tr>
      <w:tr w:rsidR="0093350B" w:rsidRPr="00774431" w14:paraId="71BEAE30" w14:textId="77777777" w:rsidTr="0093350B">
        <w:tc>
          <w:tcPr>
            <w:tcW w:w="406" w:type="dxa"/>
            <w:tcBorders>
              <w:top w:val="nil"/>
              <w:right w:val="nil"/>
            </w:tcBorders>
          </w:tcPr>
          <w:p w14:paraId="77C466C8" w14:textId="163D4CC4" w:rsidR="0093350B" w:rsidRDefault="004A5B51" w:rsidP="0093350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44473493"/>
                <w14:checkbox>
                  <w14:checked w14:val="0"/>
                  <w14:checkedState w14:val="2611" w14:font="Segoe UI Light"/>
                  <w14:uncheckedState w14:val="2610" w14:font="Segoe UI Light"/>
                </w14:checkbox>
              </w:sdtPr>
              <w:sdtEnd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p>
        </w:tc>
        <w:tc>
          <w:tcPr>
            <w:tcW w:w="6811" w:type="dxa"/>
            <w:tcBorders>
              <w:top w:val="nil"/>
              <w:left w:val="nil"/>
              <w:right w:val="single" w:sz="4" w:space="0" w:color="auto"/>
            </w:tcBorders>
          </w:tcPr>
          <w:p w14:paraId="48B6A670" w14:textId="6B9DB047" w:rsidR="0093350B" w:rsidRDefault="0093350B" w:rsidP="0093350B">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w:t>
            </w:r>
            <w:r w:rsidR="00E82384" w:rsidRPr="00E82384">
              <w:rPr>
                <w:rFonts w:ascii="Tahoma" w:hAnsi="Tahoma" w:cs="Tahoma"/>
                <w:sz w:val="22"/>
                <w:szCs w:val="22"/>
                <w:lang w:val="en-GB"/>
              </w:rPr>
              <w:t>Introduction &amp; Instructions for these PRS Forms</w:t>
            </w:r>
          </w:p>
          <w:p w14:paraId="44A8116C" w14:textId="77777777" w:rsidR="0093350B" w:rsidRPr="00D31414" w:rsidRDefault="0093350B" w:rsidP="0093350B">
            <w:pPr>
              <w:spacing w:line="276" w:lineRule="auto"/>
              <w:jc w:val="both"/>
              <w:rPr>
                <w:rFonts w:ascii="Tahoma" w:hAnsi="Tahoma" w:cs="Tahoma"/>
                <w:sz w:val="22"/>
                <w:szCs w:val="22"/>
                <w:lang w:val="en-GB"/>
              </w:rPr>
            </w:pPr>
          </w:p>
        </w:tc>
        <w:tc>
          <w:tcPr>
            <w:tcW w:w="1440" w:type="dxa"/>
            <w:tcBorders>
              <w:top w:val="nil"/>
              <w:left w:val="single" w:sz="4" w:space="0" w:color="auto"/>
            </w:tcBorders>
          </w:tcPr>
          <w:p w14:paraId="7EB1455B" w14:textId="77777777" w:rsidR="0093350B" w:rsidRPr="00D31414" w:rsidRDefault="0093350B" w:rsidP="0093350B">
            <w:pPr>
              <w:jc w:val="center"/>
              <w:rPr>
                <w:rFonts w:ascii="Tahoma" w:hAnsi="Tahoma" w:cs="Tahoma"/>
                <w:sz w:val="22"/>
                <w:szCs w:val="22"/>
                <w:lang w:val="en-GB"/>
              </w:rPr>
            </w:pPr>
          </w:p>
        </w:tc>
      </w:tr>
      <w:tr w:rsidR="0093350B" w:rsidRPr="00774431" w14:paraId="41A13EB6" w14:textId="77777777" w:rsidTr="0093350B">
        <w:tc>
          <w:tcPr>
            <w:tcW w:w="7217" w:type="dxa"/>
            <w:gridSpan w:val="2"/>
          </w:tcPr>
          <w:p w14:paraId="49B4A0C9" w14:textId="60161E5D" w:rsidR="0093350B" w:rsidRPr="00D31414" w:rsidRDefault="004A5B51" w:rsidP="0093350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836413560"/>
                <w14:checkbox>
                  <w14:checked w14:val="0"/>
                  <w14:checkedState w14:val="2611" w14:font="Segoe UI Light"/>
                  <w14:uncheckedState w14:val="2610" w14:font="Segoe UI Light"/>
                </w14:checkbox>
              </w:sdtPr>
              <w:sdtEnd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r w:rsidR="000B2761">
              <w:rPr>
                <w:rFonts w:ascii="Tahoma" w:hAnsi="Tahoma" w:cs="Tahoma"/>
                <w:sz w:val="22"/>
                <w:szCs w:val="22"/>
                <w:lang w:val="en-GB"/>
              </w:rPr>
              <w:t xml:space="preserve"> </w:t>
            </w:r>
            <w:r w:rsidR="00E82384">
              <w:rPr>
                <w:rFonts w:ascii="Tahoma" w:hAnsi="Tahoma" w:cs="Tahoma"/>
                <w:sz w:val="22"/>
                <w:szCs w:val="22"/>
                <w:lang w:val="en-GB"/>
              </w:rPr>
              <w:t>C</w:t>
            </w:r>
            <w:r w:rsidR="0093350B" w:rsidRPr="00D31414">
              <w:rPr>
                <w:rFonts w:ascii="Tahoma" w:hAnsi="Tahoma" w:cs="Tahoma"/>
                <w:sz w:val="22"/>
                <w:szCs w:val="22"/>
                <w:lang w:val="en-GB"/>
              </w:rPr>
              <w:t>op</w:t>
            </w:r>
            <w:r w:rsidR="00E82384">
              <w:rPr>
                <w:rFonts w:ascii="Tahoma" w:hAnsi="Tahoma" w:cs="Tahoma"/>
                <w:sz w:val="22"/>
                <w:szCs w:val="22"/>
                <w:lang w:val="en-GB"/>
              </w:rPr>
              <w:t>y</w:t>
            </w:r>
            <w:r w:rsidR="0093350B" w:rsidRPr="00D31414">
              <w:rPr>
                <w:rFonts w:ascii="Tahoma" w:hAnsi="Tahoma" w:cs="Tahoma"/>
                <w:sz w:val="22"/>
                <w:szCs w:val="22"/>
                <w:lang w:val="en-GB"/>
              </w:rPr>
              <w:t xml:space="preserve"> of the deed</w:t>
            </w:r>
          </w:p>
          <w:p w14:paraId="31892B4B" w14:textId="77777777" w:rsidR="0093350B" w:rsidRPr="00D31414" w:rsidRDefault="0093350B" w:rsidP="0093350B">
            <w:pPr>
              <w:spacing w:line="276" w:lineRule="auto"/>
              <w:ind w:left="317" w:hanging="313"/>
              <w:jc w:val="both"/>
              <w:rPr>
                <w:rFonts w:ascii="Tahoma" w:hAnsi="Tahoma" w:cs="Tahoma"/>
                <w:sz w:val="22"/>
                <w:szCs w:val="22"/>
                <w:lang w:val="en-GB"/>
              </w:rPr>
            </w:pPr>
          </w:p>
        </w:tc>
        <w:tc>
          <w:tcPr>
            <w:tcW w:w="1440" w:type="dxa"/>
          </w:tcPr>
          <w:p w14:paraId="764EA1C7" w14:textId="77777777" w:rsidR="0093350B" w:rsidRPr="00D31414" w:rsidRDefault="0093350B" w:rsidP="0093350B">
            <w:pPr>
              <w:jc w:val="center"/>
              <w:rPr>
                <w:rFonts w:ascii="Tahoma" w:hAnsi="Tahoma" w:cs="Tahoma"/>
                <w:sz w:val="22"/>
                <w:szCs w:val="22"/>
                <w:lang w:val="en-GB"/>
              </w:rPr>
            </w:pPr>
          </w:p>
        </w:tc>
      </w:tr>
      <w:tr w:rsidR="0093350B" w:rsidRPr="00774431" w14:paraId="69F22BED" w14:textId="77777777" w:rsidTr="0093350B">
        <w:tc>
          <w:tcPr>
            <w:tcW w:w="7217" w:type="dxa"/>
            <w:gridSpan w:val="2"/>
          </w:tcPr>
          <w:p w14:paraId="61EFA9DA" w14:textId="35A5EBB8" w:rsidR="0093350B" w:rsidRPr="00D31414" w:rsidRDefault="004A5B51" w:rsidP="0093350B">
            <w:pPr>
              <w:spacing w:line="276" w:lineRule="auto"/>
              <w:jc w:val="both"/>
              <w:rPr>
                <w:rFonts w:ascii="Tahoma" w:hAnsi="Tahoma" w:cs="Tahoma"/>
                <w:sz w:val="22"/>
                <w:szCs w:val="22"/>
                <w:lang w:val="en-GB"/>
              </w:rPr>
            </w:pPr>
            <w:sdt>
              <w:sdtPr>
                <w:rPr>
                  <w:rFonts w:ascii="Tahoma" w:hAnsi="Tahoma" w:cs="Tahoma"/>
                  <w:sz w:val="22"/>
                  <w:szCs w:val="22"/>
                  <w:lang w:val="en-GB"/>
                </w:rPr>
                <w:id w:val="311751451"/>
                <w14:checkbox>
                  <w14:checked w14:val="0"/>
                  <w14:checkedState w14:val="2611" w14:font="Segoe UI Light"/>
                  <w14:uncheckedState w14:val="2610" w14:font="Segoe UI Light"/>
                </w14:checkbox>
              </w:sdtPr>
              <w:sdtEndPr/>
              <w:sdtContent>
                <w:r w:rsidR="0093350B" w:rsidRPr="00D31414">
                  <w:rPr>
                    <w:rFonts w:ascii="Segoe UI Symbol" w:hAnsi="Segoe UI Symbol" w:cs="Tahoma"/>
                    <w:sz w:val="22"/>
                    <w:szCs w:val="22"/>
                    <w:lang w:val="en-GB"/>
                  </w:rPr>
                  <w:t>☐</w:t>
                </w:r>
              </w:sdtContent>
            </w:sdt>
            <w:r w:rsidR="0093350B" w:rsidRPr="00D31414">
              <w:rPr>
                <w:rFonts w:ascii="Tahoma" w:hAnsi="Tahoma" w:cs="Tahoma"/>
                <w:sz w:val="22"/>
                <w:szCs w:val="22"/>
                <w:lang w:val="en-GB"/>
              </w:rPr>
              <w:t xml:space="preserve"> </w:t>
            </w:r>
            <w:r w:rsidR="000B2761">
              <w:rPr>
                <w:rFonts w:ascii="Tahoma" w:hAnsi="Tahoma" w:cs="Tahoma"/>
                <w:sz w:val="22"/>
                <w:szCs w:val="22"/>
                <w:lang w:val="en-GB"/>
              </w:rPr>
              <w:t xml:space="preserve"> </w:t>
            </w:r>
            <w:r w:rsidR="0093350B" w:rsidRPr="00D31414">
              <w:rPr>
                <w:rFonts w:ascii="Tahoma" w:hAnsi="Tahoma" w:cs="Tahoma"/>
                <w:sz w:val="22"/>
                <w:szCs w:val="22"/>
                <w:lang w:val="en-GB"/>
              </w:rPr>
              <w:t>Lodgement fee and the Fee Computation Checklist</w:t>
            </w:r>
          </w:p>
          <w:p w14:paraId="4253F2F3" w14:textId="77777777" w:rsidR="0093350B" w:rsidRPr="00D31414" w:rsidRDefault="0093350B" w:rsidP="0093350B">
            <w:pPr>
              <w:spacing w:line="276" w:lineRule="auto"/>
              <w:ind w:left="360"/>
              <w:contextualSpacing/>
              <w:jc w:val="both"/>
              <w:rPr>
                <w:rFonts w:ascii="Tahoma" w:hAnsi="Tahoma" w:cs="Tahoma"/>
                <w:sz w:val="22"/>
                <w:szCs w:val="22"/>
                <w:lang w:val="en-GB"/>
              </w:rPr>
            </w:pPr>
          </w:p>
        </w:tc>
        <w:tc>
          <w:tcPr>
            <w:tcW w:w="1440" w:type="dxa"/>
          </w:tcPr>
          <w:p w14:paraId="299C3D8E" w14:textId="77777777" w:rsidR="0093350B" w:rsidRPr="00D31414" w:rsidRDefault="0093350B" w:rsidP="0093350B">
            <w:pPr>
              <w:jc w:val="center"/>
              <w:rPr>
                <w:rFonts w:ascii="Tahoma" w:hAnsi="Tahoma" w:cs="Tahoma"/>
                <w:sz w:val="22"/>
                <w:szCs w:val="22"/>
                <w:lang w:val="en-GB"/>
              </w:rPr>
            </w:pPr>
          </w:p>
        </w:tc>
      </w:tr>
    </w:tbl>
    <w:p w14:paraId="0A8C1DE9" w14:textId="77777777" w:rsidR="002170AD" w:rsidRDefault="002170AD">
      <w:pPr>
        <w:rPr>
          <w:rFonts w:ascii="Tahoma" w:hAnsi="Tahoma" w:cs="Tahoma"/>
          <w:sz w:val="22"/>
          <w:szCs w:val="22"/>
          <w:lang w:val="en-GB"/>
        </w:rPr>
      </w:pPr>
    </w:p>
    <w:p w14:paraId="3C641BF5" w14:textId="77777777" w:rsidR="007A705A" w:rsidRDefault="007A705A">
      <w:pPr>
        <w:rPr>
          <w:rFonts w:ascii="Tahoma" w:hAnsi="Tahoma" w:cs="Tahoma"/>
          <w:sz w:val="22"/>
          <w:szCs w:val="22"/>
          <w:lang w:val="en-GB"/>
        </w:rPr>
      </w:pPr>
    </w:p>
    <w:p w14:paraId="67915533" w14:textId="77777777" w:rsidR="007A705A" w:rsidRDefault="007A705A">
      <w:pPr>
        <w:rPr>
          <w:rFonts w:ascii="Tahoma" w:hAnsi="Tahoma" w:cs="Tahoma"/>
          <w:sz w:val="22"/>
          <w:szCs w:val="22"/>
          <w:lang w:val="en-GB"/>
        </w:rPr>
      </w:pPr>
    </w:p>
    <w:p w14:paraId="4D7E8581" w14:textId="77777777" w:rsidR="007A705A" w:rsidRDefault="007A705A">
      <w:pPr>
        <w:rPr>
          <w:rFonts w:ascii="Tahoma" w:hAnsi="Tahoma" w:cs="Tahoma"/>
          <w:sz w:val="22"/>
          <w:szCs w:val="22"/>
          <w:lang w:val="en-GB"/>
        </w:rPr>
      </w:pPr>
    </w:p>
    <w:p w14:paraId="09D488FF" w14:textId="77777777" w:rsidR="00C15F14" w:rsidRPr="00D31414" w:rsidRDefault="007A705A" w:rsidP="00D31414">
      <w:pPr>
        <w:jc w:val="center"/>
        <w:rPr>
          <w:rFonts w:ascii="Tahoma" w:hAnsi="Tahoma" w:cs="Tahoma"/>
          <w:sz w:val="22"/>
          <w:szCs w:val="22"/>
          <w:lang w:val="en-GB"/>
        </w:rPr>
        <w:sectPr w:rsidR="00C15F14" w:rsidRPr="00D31414" w:rsidSect="001421AE">
          <w:headerReference w:type="default" r:id="rId27"/>
          <w:pgSz w:w="11907" w:h="16839" w:code="9"/>
          <w:pgMar w:top="1135" w:right="1440" w:bottom="1134" w:left="1800" w:header="720" w:footer="454" w:gutter="0"/>
          <w:pgNumType w:start="1" w:chapStyle="1"/>
          <w:cols w:space="720"/>
          <w:noEndnote/>
          <w:docGrid w:linePitch="360"/>
        </w:sectPr>
      </w:pPr>
      <w:r w:rsidRPr="009C3CDE">
        <w:rPr>
          <w:rFonts w:ascii="Tahoma" w:hAnsi="Tahoma" w:cs="Tahoma"/>
          <w:i/>
          <w:snapToGrid w:val="0"/>
          <w:sz w:val="20"/>
          <w:lang w:val="en-GB"/>
        </w:rPr>
        <w:t>[The rest of this page is intentionally left blank]</w:t>
      </w:r>
    </w:p>
    <w:p w14:paraId="39985E07" w14:textId="5F01F086" w:rsidR="008C1825" w:rsidRPr="00D31414" w:rsidRDefault="008C1825" w:rsidP="00D31414">
      <w:pPr>
        <w:pStyle w:val="Heading1"/>
        <w:jc w:val="both"/>
      </w:pPr>
      <w:bookmarkStart w:id="17" w:name="_Toc105777816"/>
      <w:r w:rsidRPr="00A92C4F">
        <w:lastRenderedPageBreak/>
        <w:t xml:space="preserve">APPLICATION TO REGISTER A </w:t>
      </w:r>
      <w:r w:rsidR="007746F2">
        <w:t>DISCLOSURE DOCUMENT</w:t>
      </w:r>
      <w:bookmarkEnd w:id="17"/>
    </w:p>
    <w:p w14:paraId="255BFFA5" w14:textId="77777777" w:rsidR="008C1825" w:rsidRDefault="008C1825" w:rsidP="00C608E4">
      <w:pPr>
        <w:rPr>
          <w:rFonts w:ascii="Tahoma" w:hAnsi="Tahoma" w:cs="Tahoma"/>
          <w:sz w:val="22"/>
          <w:szCs w:val="22"/>
          <w:lang w:val="en-GB"/>
        </w:rPr>
      </w:pPr>
    </w:p>
    <w:p w14:paraId="358961FA" w14:textId="75FD40AC" w:rsidR="000D3DA6" w:rsidRPr="00D31414" w:rsidRDefault="007746F2" w:rsidP="00347FF5">
      <w:pPr>
        <w:pStyle w:val="Heading2"/>
        <w:numPr>
          <w:ilvl w:val="1"/>
          <w:numId w:val="13"/>
        </w:numPr>
        <w:jc w:val="left"/>
        <w:rPr>
          <w:snapToGrid w:val="0"/>
          <w:sz w:val="22"/>
          <w:szCs w:val="22"/>
          <w:lang w:val="en-GB"/>
        </w:rPr>
      </w:pPr>
      <w:bookmarkStart w:id="18" w:name="_Toc105777817"/>
      <w:r>
        <w:rPr>
          <w:snapToGrid w:val="0"/>
          <w:sz w:val="22"/>
          <w:szCs w:val="22"/>
          <w:lang w:val="en-GB"/>
        </w:rPr>
        <w:t>M</w:t>
      </w:r>
      <w:r w:rsidR="008429EA" w:rsidRPr="00D31414">
        <w:rPr>
          <w:snapToGrid w:val="0"/>
          <w:sz w:val="22"/>
          <w:szCs w:val="22"/>
          <w:lang w:val="en-GB"/>
        </w:rPr>
        <w:t xml:space="preserve">inimum content checklist </w:t>
      </w:r>
      <w:r w:rsidR="00065862" w:rsidRPr="00D31414">
        <w:rPr>
          <w:snapToGrid w:val="0"/>
          <w:sz w:val="22"/>
          <w:szCs w:val="22"/>
          <w:lang w:val="en-GB"/>
        </w:rPr>
        <w:t xml:space="preserve">for </w:t>
      </w:r>
      <w:r w:rsidR="00B7317A" w:rsidRPr="00D31414">
        <w:rPr>
          <w:snapToGrid w:val="0"/>
          <w:sz w:val="22"/>
          <w:szCs w:val="22"/>
          <w:lang w:val="en-GB"/>
        </w:rPr>
        <w:t xml:space="preserve">a </w:t>
      </w:r>
      <w:r>
        <w:rPr>
          <w:snapToGrid w:val="0"/>
          <w:sz w:val="22"/>
          <w:szCs w:val="22"/>
          <w:lang w:val="en-GB"/>
        </w:rPr>
        <w:t>disclosure document</w:t>
      </w:r>
      <w:bookmarkEnd w:id="18"/>
    </w:p>
    <w:p w14:paraId="728095AD" w14:textId="77777777" w:rsidR="00B929F0" w:rsidRPr="00774431" w:rsidRDefault="00B929F0" w:rsidP="002D12C2">
      <w:pPr>
        <w:jc w:val="both"/>
        <w:rPr>
          <w:rFonts w:ascii="Tahoma" w:hAnsi="Tahoma" w:cs="Tahoma"/>
          <w:i/>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442B22" w:rsidRPr="007A705A" w14:paraId="3E4F7DA7" w14:textId="77777777" w:rsidTr="00D31414">
        <w:trPr>
          <w:tblHeader/>
        </w:trPr>
        <w:tc>
          <w:tcPr>
            <w:tcW w:w="3715" w:type="dxa"/>
            <w:vMerge w:val="restart"/>
            <w:shd w:val="clear" w:color="auto" w:fill="D9D9D9" w:themeFill="background1" w:themeFillShade="D9"/>
          </w:tcPr>
          <w:p w14:paraId="49FAF03A" w14:textId="31B1597C" w:rsidR="00442B22" w:rsidRPr="00D31414" w:rsidRDefault="00DA244F" w:rsidP="00D31414">
            <w:pPr>
              <w:rPr>
                <w:rFonts w:ascii="Tahoma" w:hAnsi="Tahoma" w:cs="Tahoma"/>
                <w:b/>
                <w:sz w:val="22"/>
                <w:szCs w:val="22"/>
                <w:lang w:val="en-GB"/>
              </w:rPr>
            </w:pPr>
            <w:r w:rsidRPr="009C3CDE">
              <w:rPr>
                <w:rFonts w:ascii="Tahoma" w:hAnsi="Tahoma" w:cs="Tahoma"/>
                <w:b/>
                <w:sz w:val="22"/>
                <w:szCs w:val="22"/>
                <w:lang w:val="en-GB"/>
              </w:rPr>
              <w:t xml:space="preserve">Requirements under </w:t>
            </w:r>
            <w:r w:rsidR="00AB2814">
              <w:rPr>
                <w:rFonts w:ascii="Tahoma" w:hAnsi="Tahoma" w:cs="Tahoma"/>
                <w:b/>
                <w:sz w:val="22"/>
                <w:szCs w:val="22"/>
                <w:lang w:val="en-GB"/>
              </w:rPr>
              <w:t>Schedule H of the PRS Guidelines</w:t>
            </w:r>
          </w:p>
        </w:tc>
        <w:tc>
          <w:tcPr>
            <w:tcW w:w="1985" w:type="dxa"/>
            <w:gridSpan w:val="3"/>
            <w:shd w:val="clear" w:color="auto" w:fill="D9D9D9" w:themeFill="background1" w:themeFillShade="D9"/>
          </w:tcPr>
          <w:p w14:paraId="3ADECDF1" w14:textId="77777777" w:rsidR="00442B22" w:rsidRPr="00D31414" w:rsidRDefault="00DA244F" w:rsidP="005F3AF6">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108F6D79" w14:textId="77777777" w:rsidR="00442B22" w:rsidRPr="00D31414" w:rsidRDefault="00442B22" w:rsidP="005F3AF6">
            <w:pPr>
              <w:jc w:val="center"/>
              <w:rPr>
                <w:rFonts w:ascii="Tahoma" w:hAnsi="Tahoma" w:cs="Tahoma"/>
                <w:b/>
                <w:sz w:val="22"/>
                <w:szCs w:val="22"/>
                <w:lang w:val="en-GB"/>
              </w:rPr>
            </w:pPr>
            <w:r w:rsidRPr="00D31414">
              <w:rPr>
                <w:rFonts w:ascii="Tahoma" w:hAnsi="Tahoma" w:cs="Tahoma"/>
                <w:b/>
                <w:sz w:val="22"/>
                <w:szCs w:val="22"/>
                <w:lang w:val="en-GB"/>
              </w:rPr>
              <w:t>Comments</w:t>
            </w:r>
          </w:p>
          <w:p w14:paraId="6967630B" w14:textId="77777777" w:rsidR="00442B22" w:rsidRPr="00D31414" w:rsidRDefault="00442B22" w:rsidP="005F3AF6">
            <w:pPr>
              <w:jc w:val="center"/>
              <w:rPr>
                <w:rFonts w:ascii="Tahoma" w:hAnsi="Tahoma" w:cs="Tahoma"/>
                <w:b/>
                <w:sz w:val="22"/>
                <w:szCs w:val="22"/>
                <w:lang w:val="en-GB"/>
              </w:rPr>
            </w:pPr>
          </w:p>
        </w:tc>
      </w:tr>
      <w:tr w:rsidR="00442B22" w:rsidRPr="007A705A" w14:paraId="45F83B17" w14:textId="77777777" w:rsidTr="00D31414">
        <w:trPr>
          <w:tblHeader/>
        </w:trPr>
        <w:tc>
          <w:tcPr>
            <w:tcW w:w="3715" w:type="dxa"/>
            <w:vMerge/>
            <w:shd w:val="clear" w:color="auto" w:fill="D9D9D9" w:themeFill="background1" w:themeFillShade="D9"/>
          </w:tcPr>
          <w:p w14:paraId="0A9455A6" w14:textId="77777777" w:rsidR="00442B22" w:rsidRPr="00D31414" w:rsidRDefault="00442B22">
            <w:pPr>
              <w:jc w:val="both"/>
              <w:rPr>
                <w:rFonts w:ascii="Tahoma" w:hAnsi="Tahoma" w:cs="Tahoma"/>
                <w:b/>
                <w:sz w:val="22"/>
                <w:szCs w:val="22"/>
                <w:lang w:val="en-GB"/>
              </w:rPr>
            </w:pPr>
          </w:p>
        </w:tc>
        <w:tc>
          <w:tcPr>
            <w:tcW w:w="661" w:type="dxa"/>
            <w:shd w:val="clear" w:color="auto" w:fill="D9D9D9" w:themeFill="background1" w:themeFillShade="D9"/>
          </w:tcPr>
          <w:p w14:paraId="77A67CF2" w14:textId="77777777" w:rsidR="00442B22" w:rsidRPr="00D31414" w:rsidRDefault="00442B22" w:rsidP="00D31414">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4914403B" w14:textId="77777777" w:rsidR="00442B22" w:rsidRPr="00D31414" w:rsidRDefault="00442B22" w:rsidP="00D31414">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28F0FC10" w14:textId="77777777" w:rsidR="00442B22" w:rsidRPr="00D31414" w:rsidRDefault="00442B22">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4002C97B" w14:textId="77777777" w:rsidR="00442B22" w:rsidRPr="00D31414" w:rsidRDefault="00442B22" w:rsidP="005F3AF6">
            <w:pPr>
              <w:jc w:val="both"/>
              <w:rPr>
                <w:rFonts w:ascii="Tahoma" w:hAnsi="Tahoma" w:cs="Tahoma"/>
                <w:sz w:val="22"/>
                <w:szCs w:val="22"/>
                <w:lang w:val="en-GB"/>
              </w:rPr>
            </w:pPr>
          </w:p>
        </w:tc>
      </w:tr>
      <w:tr w:rsidR="00B929F0" w:rsidRPr="007A705A" w14:paraId="145597FC" w14:textId="77777777" w:rsidTr="00D31414">
        <w:tc>
          <w:tcPr>
            <w:tcW w:w="8931" w:type="dxa"/>
            <w:gridSpan w:val="5"/>
            <w:shd w:val="clear" w:color="auto" w:fill="D9D9D9" w:themeFill="background1" w:themeFillShade="D9"/>
          </w:tcPr>
          <w:p w14:paraId="5EFFBF2A" w14:textId="4D965C7E" w:rsidR="00B929F0" w:rsidRPr="00D31414" w:rsidRDefault="00B929F0" w:rsidP="005F3AF6">
            <w:pPr>
              <w:jc w:val="both"/>
              <w:rPr>
                <w:rFonts w:ascii="Tahoma" w:hAnsi="Tahoma" w:cs="Tahoma"/>
                <w:b/>
                <w:sz w:val="22"/>
                <w:szCs w:val="22"/>
                <w:lang w:val="en-GB"/>
              </w:rPr>
            </w:pPr>
            <w:r w:rsidRPr="00D31414">
              <w:rPr>
                <w:rFonts w:ascii="Tahoma" w:hAnsi="Tahoma" w:cs="Tahoma"/>
                <w:b/>
                <w:sz w:val="22"/>
                <w:szCs w:val="22"/>
                <w:lang w:val="en-GB"/>
              </w:rPr>
              <w:t>Cover Page</w:t>
            </w:r>
          </w:p>
        </w:tc>
      </w:tr>
      <w:tr w:rsidR="00442B22" w:rsidRPr="007A705A" w14:paraId="34EDC36F" w14:textId="77777777" w:rsidTr="00D31414">
        <w:tc>
          <w:tcPr>
            <w:tcW w:w="3715" w:type="dxa"/>
            <w:shd w:val="clear" w:color="auto" w:fill="auto"/>
          </w:tcPr>
          <w:p w14:paraId="32B45D57" w14:textId="0F1508B3" w:rsidR="00917713" w:rsidRPr="00D31414" w:rsidRDefault="00152121" w:rsidP="005F3AF6">
            <w:pPr>
              <w:jc w:val="both"/>
              <w:rPr>
                <w:rFonts w:ascii="Tahoma" w:hAnsi="Tahoma" w:cs="Tahoma"/>
                <w:sz w:val="22"/>
                <w:szCs w:val="22"/>
                <w:lang w:val="en-GB"/>
              </w:rPr>
            </w:pPr>
            <w:r w:rsidRPr="00D31414">
              <w:rPr>
                <w:rFonts w:ascii="Tahoma" w:hAnsi="Tahoma" w:cs="Tahoma"/>
                <w:sz w:val="22"/>
                <w:szCs w:val="22"/>
                <w:lang w:val="en-GB"/>
              </w:rPr>
              <w:t xml:space="preserve">Paragraph </w:t>
            </w:r>
            <w:r w:rsidR="00570357">
              <w:rPr>
                <w:rFonts w:ascii="Tahoma" w:hAnsi="Tahoma" w:cs="Tahoma"/>
                <w:sz w:val="22"/>
                <w:szCs w:val="22"/>
                <w:lang w:val="en-GB"/>
              </w:rPr>
              <w:t>(4)</w:t>
            </w:r>
          </w:p>
        </w:tc>
        <w:tc>
          <w:tcPr>
            <w:tcW w:w="661" w:type="dxa"/>
            <w:shd w:val="clear" w:color="auto" w:fill="auto"/>
          </w:tcPr>
          <w:p w14:paraId="4C6D8E53" w14:textId="77777777" w:rsidR="00917713" w:rsidRPr="00D31414" w:rsidRDefault="004A5B51" w:rsidP="005F3AF6">
            <w:pPr>
              <w:jc w:val="center"/>
              <w:rPr>
                <w:rFonts w:ascii="Tahoma" w:hAnsi="Tahoma" w:cs="Tahoma"/>
                <w:sz w:val="22"/>
                <w:szCs w:val="22"/>
                <w:lang w:val="en-GB"/>
              </w:rPr>
            </w:pPr>
            <w:sdt>
              <w:sdtPr>
                <w:rPr>
                  <w:rFonts w:ascii="Tahoma" w:hAnsi="Tahoma" w:cs="Tahoma"/>
                  <w:sz w:val="22"/>
                  <w:szCs w:val="22"/>
                  <w:lang w:val="en-GB"/>
                </w:rPr>
                <w:id w:val="1945730923"/>
                <w14:checkbox>
                  <w14:checked w14:val="0"/>
                  <w14:checkedState w14:val="2611" w14:font="Segoe UI Light"/>
                  <w14:uncheckedState w14:val="2610" w14:font="Segoe UI Light"/>
                </w14:checkbox>
              </w:sdtPr>
              <w:sdtEndPr/>
              <w:sdtContent>
                <w:r w:rsidR="00442B22" w:rsidRPr="00D31414">
                  <w:rPr>
                    <w:rFonts w:ascii="Segoe UI Symbol" w:hAnsi="Segoe UI Symbol" w:cs="Segoe UI Symbol"/>
                    <w:sz w:val="22"/>
                    <w:szCs w:val="22"/>
                    <w:lang w:val="en-GB"/>
                  </w:rPr>
                  <w:t>☐</w:t>
                </w:r>
              </w:sdtContent>
            </w:sdt>
          </w:p>
        </w:tc>
        <w:tc>
          <w:tcPr>
            <w:tcW w:w="662" w:type="dxa"/>
            <w:shd w:val="clear" w:color="auto" w:fill="auto"/>
          </w:tcPr>
          <w:p w14:paraId="21F9D714" w14:textId="77777777" w:rsidR="00917713" w:rsidRPr="00D31414" w:rsidRDefault="004A5B51" w:rsidP="005F3AF6">
            <w:pPr>
              <w:jc w:val="center"/>
              <w:rPr>
                <w:rFonts w:ascii="Tahoma" w:hAnsi="Tahoma" w:cs="Tahoma"/>
                <w:sz w:val="22"/>
                <w:szCs w:val="22"/>
                <w:lang w:val="en-GB"/>
              </w:rPr>
            </w:pPr>
            <w:sdt>
              <w:sdtPr>
                <w:rPr>
                  <w:rFonts w:ascii="Tahoma" w:hAnsi="Tahoma" w:cs="Tahoma"/>
                  <w:sz w:val="22"/>
                  <w:szCs w:val="22"/>
                  <w:lang w:val="en-GB"/>
                </w:rPr>
                <w:id w:val="-1688205763"/>
                <w14:checkbox>
                  <w14:checked w14:val="0"/>
                  <w14:checkedState w14:val="2611" w14:font="Segoe UI Light"/>
                  <w14:uncheckedState w14:val="2610" w14:font="Segoe UI Light"/>
                </w14:checkbox>
              </w:sdtPr>
              <w:sdtEndPr/>
              <w:sdtContent>
                <w:r w:rsidR="00917713" w:rsidRPr="00D31414">
                  <w:rPr>
                    <w:rFonts w:ascii="Segoe UI Symbol" w:hAnsi="Segoe UI Symbol" w:cs="Segoe UI Symbol"/>
                    <w:sz w:val="22"/>
                    <w:szCs w:val="22"/>
                    <w:lang w:val="en-GB"/>
                  </w:rPr>
                  <w:t>☐</w:t>
                </w:r>
              </w:sdtContent>
            </w:sdt>
          </w:p>
        </w:tc>
        <w:tc>
          <w:tcPr>
            <w:tcW w:w="662" w:type="dxa"/>
            <w:shd w:val="clear" w:color="auto" w:fill="auto"/>
          </w:tcPr>
          <w:p w14:paraId="08BCD457" w14:textId="77777777" w:rsidR="00917713" w:rsidRPr="00D31414" w:rsidRDefault="004A5B51" w:rsidP="005F3AF6">
            <w:pPr>
              <w:jc w:val="center"/>
              <w:rPr>
                <w:rFonts w:ascii="Tahoma" w:hAnsi="Tahoma" w:cs="Tahoma"/>
                <w:sz w:val="22"/>
                <w:szCs w:val="22"/>
                <w:lang w:val="en-GB"/>
              </w:rPr>
            </w:pPr>
            <w:sdt>
              <w:sdtPr>
                <w:rPr>
                  <w:rFonts w:ascii="Tahoma" w:hAnsi="Tahoma" w:cs="Tahoma"/>
                  <w:sz w:val="22"/>
                  <w:szCs w:val="22"/>
                  <w:lang w:val="en-GB"/>
                </w:rPr>
                <w:id w:val="-1775240410"/>
                <w14:checkbox>
                  <w14:checked w14:val="0"/>
                  <w14:checkedState w14:val="2611" w14:font="Segoe UI Light"/>
                  <w14:uncheckedState w14:val="2610" w14:font="Segoe UI Light"/>
                </w14:checkbox>
              </w:sdtPr>
              <w:sdtEndPr/>
              <w:sdtContent>
                <w:r w:rsidR="00917713"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1181170"/>
            <w:placeholder>
              <w:docPart w:val="00AC0AD361FF499E98D97F88614EDC77"/>
            </w:placeholder>
            <w:showingPlcHdr/>
          </w:sdtPr>
          <w:sdtEndPr/>
          <w:sdtContent>
            <w:tc>
              <w:tcPr>
                <w:tcW w:w="3231" w:type="dxa"/>
                <w:shd w:val="clear" w:color="auto" w:fill="auto"/>
              </w:tcPr>
              <w:p w14:paraId="4F2AB850" w14:textId="77777777" w:rsidR="00917713" w:rsidRPr="00D31414" w:rsidRDefault="00917713" w:rsidP="005F3AF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235D7721" w14:textId="77777777" w:rsidTr="00D31414">
        <w:tc>
          <w:tcPr>
            <w:tcW w:w="3715" w:type="dxa"/>
            <w:shd w:val="clear" w:color="auto" w:fill="auto"/>
          </w:tcPr>
          <w:p w14:paraId="206F4228" w14:textId="0DED35CF"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640009">
              <w:rPr>
                <w:rFonts w:ascii="Tahoma" w:hAnsi="Tahoma" w:cs="Tahoma"/>
                <w:sz w:val="22"/>
                <w:szCs w:val="22"/>
                <w:lang w:val="en-GB"/>
              </w:rPr>
              <w:t>(5)</w:t>
            </w:r>
            <w:r w:rsidRPr="00D31414">
              <w:rPr>
                <w:rFonts w:ascii="Tahoma" w:hAnsi="Tahoma" w:cs="Tahoma"/>
                <w:sz w:val="22"/>
                <w:szCs w:val="22"/>
                <w:lang w:val="en-GB"/>
              </w:rPr>
              <w:t>(</w:t>
            </w:r>
            <w:r w:rsidR="00640009">
              <w:rPr>
                <w:rFonts w:ascii="Tahoma" w:hAnsi="Tahoma" w:cs="Tahoma"/>
                <w:sz w:val="22"/>
                <w:szCs w:val="22"/>
                <w:lang w:val="en-GB"/>
              </w:rPr>
              <w:t>a</w:t>
            </w:r>
            <w:r w:rsidRPr="00D31414">
              <w:rPr>
                <w:rFonts w:ascii="Tahoma" w:hAnsi="Tahoma" w:cs="Tahoma"/>
                <w:sz w:val="22"/>
                <w:szCs w:val="22"/>
                <w:lang w:val="en-GB"/>
              </w:rPr>
              <w:t>)</w:t>
            </w:r>
          </w:p>
        </w:tc>
        <w:tc>
          <w:tcPr>
            <w:tcW w:w="661" w:type="dxa"/>
            <w:shd w:val="clear" w:color="auto" w:fill="auto"/>
          </w:tcPr>
          <w:p w14:paraId="6749C149"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23771269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388F5AC"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39270492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8458D65"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9524040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885307"/>
            <w:placeholder>
              <w:docPart w:val="D5D64B34479541349BBE7DE33B0E6F2E"/>
            </w:placeholder>
            <w:showingPlcHdr/>
          </w:sdtPr>
          <w:sdtEndPr/>
          <w:sdtContent>
            <w:tc>
              <w:tcPr>
                <w:tcW w:w="3231" w:type="dxa"/>
                <w:shd w:val="clear" w:color="auto" w:fill="auto"/>
              </w:tcPr>
              <w:p w14:paraId="6F4E213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7CADBE4E" w14:textId="77777777" w:rsidTr="00D31414">
        <w:tc>
          <w:tcPr>
            <w:tcW w:w="3715" w:type="dxa"/>
            <w:shd w:val="clear" w:color="auto" w:fill="auto"/>
          </w:tcPr>
          <w:p w14:paraId="53AFE45C" w14:textId="0C75FB30"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640009">
              <w:rPr>
                <w:rFonts w:ascii="Tahoma" w:hAnsi="Tahoma" w:cs="Tahoma"/>
                <w:sz w:val="22"/>
                <w:szCs w:val="22"/>
                <w:lang w:val="en-GB"/>
              </w:rPr>
              <w:t>(5)</w:t>
            </w:r>
            <w:r w:rsidRPr="00D31414">
              <w:rPr>
                <w:rFonts w:ascii="Tahoma" w:hAnsi="Tahoma" w:cs="Tahoma"/>
                <w:sz w:val="22"/>
                <w:szCs w:val="22"/>
                <w:lang w:val="en-GB"/>
              </w:rPr>
              <w:t>(</w:t>
            </w:r>
            <w:r w:rsidR="00640009">
              <w:rPr>
                <w:rFonts w:ascii="Tahoma" w:hAnsi="Tahoma" w:cs="Tahoma"/>
                <w:sz w:val="22"/>
                <w:szCs w:val="22"/>
                <w:lang w:val="en-GB"/>
              </w:rPr>
              <w:t>b</w:t>
            </w:r>
            <w:r w:rsidRPr="00D31414">
              <w:rPr>
                <w:rFonts w:ascii="Tahoma" w:hAnsi="Tahoma" w:cs="Tahoma"/>
                <w:sz w:val="22"/>
                <w:szCs w:val="22"/>
                <w:lang w:val="en-GB"/>
              </w:rPr>
              <w:t>)</w:t>
            </w:r>
          </w:p>
        </w:tc>
        <w:tc>
          <w:tcPr>
            <w:tcW w:w="661" w:type="dxa"/>
            <w:shd w:val="clear" w:color="auto" w:fill="auto"/>
          </w:tcPr>
          <w:p w14:paraId="1DD8802E"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34802424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15BA27A0"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88463947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18EE078"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17723829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93472586"/>
            <w:placeholder>
              <w:docPart w:val="E07CDF63E73D45B6BB788706445B03FA"/>
            </w:placeholder>
            <w:showingPlcHdr/>
          </w:sdtPr>
          <w:sdtEndPr/>
          <w:sdtContent>
            <w:tc>
              <w:tcPr>
                <w:tcW w:w="3231" w:type="dxa"/>
                <w:shd w:val="clear" w:color="auto" w:fill="auto"/>
              </w:tcPr>
              <w:p w14:paraId="0146300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4A99440" w14:textId="77777777" w:rsidTr="00D31414">
        <w:tc>
          <w:tcPr>
            <w:tcW w:w="3715" w:type="dxa"/>
            <w:shd w:val="clear" w:color="auto" w:fill="auto"/>
          </w:tcPr>
          <w:p w14:paraId="306AABE7" w14:textId="53B0E4DC"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E74AFF">
              <w:rPr>
                <w:rFonts w:ascii="Tahoma" w:hAnsi="Tahoma" w:cs="Tahoma"/>
                <w:sz w:val="22"/>
                <w:szCs w:val="22"/>
                <w:lang w:val="en-GB"/>
              </w:rPr>
              <w:t>(6)</w:t>
            </w:r>
            <w:r w:rsidRPr="00D31414">
              <w:rPr>
                <w:rFonts w:ascii="Tahoma" w:hAnsi="Tahoma" w:cs="Tahoma"/>
                <w:sz w:val="22"/>
                <w:szCs w:val="22"/>
                <w:lang w:val="en-GB"/>
              </w:rPr>
              <w:t>(</w:t>
            </w:r>
            <w:r w:rsidR="00E74AFF">
              <w:rPr>
                <w:rFonts w:ascii="Tahoma" w:hAnsi="Tahoma" w:cs="Tahoma"/>
                <w:sz w:val="22"/>
                <w:szCs w:val="22"/>
                <w:lang w:val="en-GB"/>
              </w:rPr>
              <w:t>a</w:t>
            </w:r>
            <w:r w:rsidRPr="00D31414">
              <w:rPr>
                <w:rFonts w:ascii="Tahoma" w:hAnsi="Tahoma" w:cs="Tahoma"/>
                <w:sz w:val="22"/>
                <w:szCs w:val="22"/>
                <w:lang w:val="en-GB"/>
              </w:rPr>
              <w:t>)</w:t>
            </w:r>
          </w:p>
        </w:tc>
        <w:tc>
          <w:tcPr>
            <w:tcW w:w="661" w:type="dxa"/>
            <w:shd w:val="clear" w:color="auto" w:fill="auto"/>
          </w:tcPr>
          <w:p w14:paraId="07517BC9"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27802782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5C0690B4"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941733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2EA3C8F"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53465740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4941353"/>
            <w:placeholder>
              <w:docPart w:val="F41FDC9BE59D4C92B35C5F947D9C38B9"/>
            </w:placeholder>
            <w:showingPlcHdr/>
          </w:sdtPr>
          <w:sdtEndPr/>
          <w:sdtContent>
            <w:tc>
              <w:tcPr>
                <w:tcW w:w="3231" w:type="dxa"/>
                <w:shd w:val="clear" w:color="auto" w:fill="auto"/>
              </w:tcPr>
              <w:p w14:paraId="6F21F464"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2D1588D" w14:textId="77777777" w:rsidTr="00D31414">
        <w:tc>
          <w:tcPr>
            <w:tcW w:w="3715" w:type="dxa"/>
            <w:shd w:val="clear" w:color="auto" w:fill="auto"/>
          </w:tcPr>
          <w:p w14:paraId="78A8FF4A" w14:textId="4C5D9C1B"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E74AFF">
              <w:rPr>
                <w:rFonts w:ascii="Tahoma" w:hAnsi="Tahoma" w:cs="Tahoma"/>
                <w:sz w:val="22"/>
                <w:szCs w:val="22"/>
                <w:lang w:val="en-GB"/>
              </w:rPr>
              <w:t>(6)</w:t>
            </w:r>
            <w:r w:rsidRPr="00D31414">
              <w:rPr>
                <w:rFonts w:ascii="Tahoma" w:hAnsi="Tahoma" w:cs="Tahoma"/>
                <w:sz w:val="22"/>
                <w:szCs w:val="22"/>
                <w:lang w:val="en-GB"/>
              </w:rPr>
              <w:t>(</w:t>
            </w:r>
            <w:r w:rsidR="00E74AFF">
              <w:rPr>
                <w:rFonts w:ascii="Tahoma" w:hAnsi="Tahoma" w:cs="Tahoma"/>
                <w:sz w:val="22"/>
                <w:szCs w:val="22"/>
                <w:lang w:val="en-GB"/>
              </w:rPr>
              <w:t>b</w:t>
            </w:r>
            <w:r w:rsidRPr="00D31414">
              <w:rPr>
                <w:rFonts w:ascii="Tahoma" w:hAnsi="Tahoma" w:cs="Tahoma"/>
                <w:sz w:val="22"/>
                <w:szCs w:val="22"/>
                <w:lang w:val="en-GB"/>
              </w:rPr>
              <w:t>)</w:t>
            </w:r>
          </w:p>
        </w:tc>
        <w:tc>
          <w:tcPr>
            <w:tcW w:w="661" w:type="dxa"/>
            <w:shd w:val="clear" w:color="auto" w:fill="auto"/>
          </w:tcPr>
          <w:p w14:paraId="0656A1E3"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211300419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448D3970"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335959532"/>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8E14B76"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419949577"/>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8457745"/>
            <w:placeholder>
              <w:docPart w:val="D910D97B668547B2A398DCAE85937B2E"/>
            </w:placeholder>
            <w:showingPlcHdr/>
          </w:sdtPr>
          <w:sdtEndPr/>
          <w:sdtContent>
            <w:tc>
              <w:tcPr>
                <w:tcW w:w="3231" w:type="dxa"/>
                <w:shd w:val="clear" w:color="auto" w:fill="auto"/>
              </w:tcPr>
              <w:p w14:paraId="7618DC8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4D9FF5AE" w14:textId="77777777" w:rsidTr="00D31414">
        <w:tc>
          <w:tcPr>
            <w:tcW w:w="3715" w:type="dxa"/>
            <w:shd w:val="clear" w:color="auto" w:fill="auto"/>
          </w:tcPr>
          <w:p w14:paraId="243ED88A" w14:textId="1F6B2A26" w:rsidR="00373E56" w:rsidRPr="00D31414" w:rsidRDefault="00373E56">
            <w:pPr>
              <w:jc w:val="both"/>
              <w:rPr>
                <w:rFonts w:ascii="Tahoma" w:hAnsi="Tahoma" w:cs="Tahoma"/>
                <w:sz w:val="22"/>
                <w:szCs w:val="22"/>
                <w:lang w:val="en-GB"/>
              </w:rPr>
            </w:pPr>
            <w:r w:rsidRPr="00D31414">
              <w:rPr>
                <w:rFonts w:ascii="Tahoma" w:hAnsi="Tahoma" w:cs="Tahoma"/>
                <w:sz w:val="22"/>
                <w:szCs w:val="22"/>
                <w:lang w:val="en-GB"/>
              </w:rPr>
              <w:t>Paragraph (</w:t>
            </w:r>
            <w:r w:rsidR="00F466F1">
              <w:rPr>
                <w:rFonts w:ascii="Tahoma" w:hAnsi="Tahoma" w:cs="Tahoma"/>
                <w:sz w:val="22"/>
                <w:szCs w:val="22"/>
                <w:lang w:val="en-GB"/>
              </w:rPr>
              <w:t>7</w:t>
            </w:r>
            <w:r w:rsidRPr="00D31414">
              <w:rPr>
                <w:rFonts w:ascii="Tahoma" w:hAnsi="Tahoma" w:cs="Tahoma"/>
                <w:sz w:val="22"/>
                <w:szCs w:val="22"/>
                <w:lang w:val="en-GB"/>
              </w:rPr>
              <w:t>)</w:t>
            </w:r>
          </w:p>
        </w:tc>
        <w:tc>
          <w:tcPr>
            <w:tcW w:w="661" w:type="dxa"/>
            <w:shd w:val="clear" w:color="auto" w:fill="auto"/>
          </w:tcPr>
          <w:p w14:paraId="1A05EC45"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969942089"/>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045C724"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55727703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3FF59322"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35233742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8238130"/>
            <w:placeholder>
              <w:docPart w:val="DD25C279FDFC4C4EBEBFBAE8388C52AA"/>
            </w:placeholder>
            <w:showingPlcHdr/>
          </w:sdtPr>
          <w:sdtEndPr/>
          <w:sdtContent>
            <w:tc>
              <w:tcPr>
                <w:tcW w:w="3231" w:type="dxa"/>
                <w:shd w:val="clear" w:color="auto" w:fill="auto"/>
              </w:tcPr>
              <w:p w14:paraId="4B1A5E49"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06498C33" w14:textId="77777777" w:rsidTr="00D31414">
        <w:tc>
          <w:tcPr>
            <w:tcW w:w="3715" w:type="dxa"/>
            <w:shd w:val="clear" w:color="auto" w:fill="auto"/>
          </w:tcPr>
          <w:p w14:paraId="0CA0E1EA" w14:textId="75FB3299"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131F23">
              <w:rPr>
                <w:rFonts w:ascii="Tahoma" w:hAnsi="Tahoma" w:cs="Tahoma"/>
                <w:sz w:val="22"/>
                <w:szCs w:val="22"/>
                <w:lang w:val="en-GB"/>
              </w:rPr>
              <w:t>(8)</w:t>
            </w:r>
          </w:p>
        </w:tc>
        <w:tc>
          <w:tcPr>
            <w:tcW w:w="661" w:type="dxa"/>
            <w:shd w:val="clear" w:color="auto" w:fill="auto"/>
          </w:tcPr>
          <w:p w14:paraId="13078F59"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0138040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4130BCC"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86679324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09B84902"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571001690"/>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0970154"/>
            <w:placeholder>
              <w:docPart w:val="6D21553CB92B4AD98F7378B6B02B63F1"/>
            </w:placeholder>
            <w:showingPlcHdr/>
          </w:sdtPr>
          <w:sdtEndPr/>
          <w:sdtContent>
            <w:tc>
              <w:tcPr>
                <w:tcW w:w="3231" w:type="dxa"/>
                <w:shd w:val="clear" w:color="auto" w:fill="auto"/>
              </w:tcPr>
              <w:p w14:paraId="7DD59888"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3E3751B9" w14:textId="77777777" w:rsidTr="00D31414">
        <w:tc>
          <w:tcPr>
            <w:tcW w:w="3715" w:type="dxa"/>
            <w:shd w:val="clear" w:color="auto" w:fill="auto"/>
          </w:tcPr>
          <w:p w14:paraId="504B7545" w14:textId="77777777" w:rsidR="00373E56"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CD1A7D">
              <w:rPr>
                <w:rFonts w:ascii="Tahoma" w:hAnsi="Tahoma" w:cs="Tahoma"/>
                <w:sz w:val="22"/>
                <w:szCs w:val="22"/>
                <w:lang w:val="en-GB"/>
              </w:rPr>
              <w:t>(9)</w:t>
            </w:r>
            <w:r w:rsidR="007C20DC">
              <w:rPr>
                <w:rFonts w:ascii="Tahoma" w:hAnsi="Tahoma" w:cs="Tahoma"/>
                <w:sz w:val="22"/>
                <w:szCs w:val="22"/>
                <w:lang w:val="en-GB"/>
              </w:rPr>
              <w:t xml:space="preserve">, </w:t>
            </w:r>
            <w:r w:rsidR="007C20DC" w:rsidRPr="007C20DC">
              <w:rPr>
                <w:rFonts w:ascii="Tahoma" w:hAnsi="Tahoma" w:cs="Tahoma"/>
                <w:sz w:val="22"/>
                <w:szCs w:val="22"/>
                <w:lang w:val="en-GB"/>
              </w:rPr>
              <w:t xml:space="preserve">on the upper </w:t>
            </w:r>
            <w:proofErr w:type="gramStart"/>
            <w:r w:rsidR="007C20DC" w:rsidRPr="007C20DC">
              <w:rPr>
                <w:rFonts w:ascii="Tahoma" w:hAnsi="Tahoma" w:cs="Tahoma"/>
                <w:sz w:val="22"/>
                <w:szCs w:val="22"/>
                <w:lang w:val="en-GB"/>
              </w:rPr>
              <w:t>right hand</w:t>
            </w:r>
            <w:proofErr w:type="gramEnd"/>
            <w:r w:rsidR="007C20DC" w:rsidRPr="007C20DC">
              <w:rPr>
                <w:rFonts w:ascii="Tahoma" w:hAnsi="Tahoma" w:cs="Tahoma"/>
                <w:sz w:val="22"/>
                <w:szCs w:val="22"/>
                <w:lang w:val="en-GB"/>
              </w:rPr>
              <w:t xml:space="preserve"> corner of the disclosure document</w:t>
            </w:r>
            <w:r w:rsidR="00FA5129">
              <w:rPr>
                <w:rFonts w:ascii="Tahoma" w:hAnsi="Tahoma" w:cs="Tahoma"/>
                <w:sz w:val="22"/>
                <w:szCs w:val="22"/>
                <w:lang w:val="en-GB"/>
              </w:rPr>
              <w:t>:</w:t>
            </w:r>
          </w:p>
          <w:p w14:paraId="12D7075B" w14:textId="2CB86314" w:rsidR="00FA5129" w:rsidRPr="00CD1A7D" w:rsidRDefault="00D068B3" w:rsidP="00373E56">
            <w:pPr>
              <w:jc w:val="both"/>
              <w:rPr>
                <w:rFonts w:ascii="Tahoma" w:hAnsi="Tahoma" w:cs="Tahoma"/>
                <w:b/>
                <w:sz w:val="22"/>
                <w:szCs w:val="22"/>
                <w:lang w:val="en-GB"/>
              </w:rPr>
            </w:pPr>
            <w:r w:rsidRPr="00D068B3">
              <w:rPr>
                <w:rFonts w:ascii="Tahoma" w:hAnsi="Tahoma" w:cs="Tahoma"/>
                <w:b/>
                <w:sz w:val="22"/>
                <w:szCs w:val="22"/>
                <w:lang w:val="en-GB"/>
              </w:rPr>
              <w:t>“This is a Private Retirement Scheme”</w:t>
            </w:r>
          </w:p>
        </w:tc>
        <w:tc>
          <w:tcPr>
            <w:tcW w:w="661" w:type="dxa"/>
            <w:shd w:val="clear" w:color="auto" w:fill="auto"/>
          </w:tcPr>
          <w:p w14:paraId="5E41E401"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550588418"/>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0D4F22D"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13262782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45B6CD6"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897554234"/>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9619817"/>
            <w:placeholder>
              <w:docPart w:val="EC67720F40F845828C78F3218FEF1C7D"/>
            </w:placeholder>
            <w:showingPlcHdr/>
          </w:sdtPr>
          <w:sdtEndPr/>
          <w:sdtContent>
            <w:tc>
              <w:tcPr>
                <w:tcW w:w="3231" w:type="dxa"/>
                <w:shd w:val="clear" w:color="auto" w:fill="auto"/>
              </w:tcPr>
              <w:p w14:paraId="626B01F7"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73E56" w:rsidRPr="007A705A" w14:paraId="1A28197B" w14:textId="77777777" w:rsidTr="00D31414">
        <w:tc>
          <w:tcPr>
            <w:tcW w:w="3715" w:type="dxa"/>
            <w:shd w:val="clear" w:color="auto" w:fill="auto"/>
          </w:tcPr>
          <w:p w14:paraId="6B46FCBF" w14:textId="55849719" w:rsidR="00373E56" w:rsidRPr="00D31414" w:rsidRDefault="00373E56" w:rsidP="00373E56">
            <w:pPr>
              <w:jc w:val="both"/>
              <w:rPr>
                <w:rFonts w:ascii="Tahoma" w:hAnsi="Tahoma" w:cs="Tahoma"/>
                <w:sz w:val="22"/>
                <w:szCs w:val="22"/>
                <w:lang w:val="en-GB"/>
              </w:rPr>
            </w:pPr>
            <w:r w:rsidRPr="00D31414">
              <w:rPr>
                <w:rFonts w:ascii="Tahoma" w:hAnsi="Tahoma" w:cs="Tahoma"/>
                <w:sz w:val="22"/>
                <w:szCs w:val="22"/>
                <w:lang w:val="en-GB"/>
              </w:rPr>
              <w:t xml:space="preserve">Paragraph </w:t>
            </w:r>
            <w:r w:rsidR="00D068B3">
              <w:rPr>
                <w:rFonts w:ascii="Tahoma" w:hAnsi="Tahoma" w:cs="Tahoma"/>
                <w:sz w:val="22"/>
                <w:szCs w:val="22"/>
                <w:lang w:val="en-GB"/>
              </w:rPr>
              <w:t>(9)</w:t>
            </w:r>
          </w:p>
          <w:p w14:paraId="4C763F42" w14:textId="4AF865DB" w:rsidR="00373E56" w:rsidRPr="002545CF" w:rsidRDefault="00373E56">
            <w:pPr>
              <w:jc w:val="both"/>
              <w:rPr>
                <w:rFonts w:ascii="Tahoma" w:hAnsi="Tahoma" w:cs="Tahoma"/>
                <w:b/>
                <w:sz w:val="22"/>
                <w:szCs w:val="22"/>
                <w:lang w:val="en-GB"/>
              </w:rPr>
            </w:pPr>
            <w:r w:rsidRPr="00D31414">
              <w:rPr>
                <w:rFonts w:ascii="Tahoma" w:hAnsi="Tahoma" w:cs="Tahoma"/>
                <w:b/>
                <w:sz w:val="22"/>
                <w:szCs w:val="22"/>
                <w:lang w:val="en-GB"/>
              </w:rPr>
              <w:t>“</w:t>
            </w:r>
            <w:r w:rsidR="002545CF" w:rsidRPr="002545CF">
              <w:rPr>
                <w:rFonts w:ascii="Tahoma" w:hAnsi="Tahoma" w:cs="Tahoma"/>
                <w:b/>
                <w:sz w:val="22"/>
                <w:szCs w:val="22"/>
                <w:lang w:val="en-GB"/>
              </w:rPr>
              <w:t xml:space="preserve">Members are advised to read and understand the contents of the disclosure </w:t>
            </w:r>
            <w:r w:rsidR="00770C48" w:rsidRPr="002545CF">
              <w:rPr>
                <w:rFonts w:ascii="Tahoma" w:hAnsi="Tahoma" w:cs="Tahoma"/>
                <w:b/>
                <w:sz w:val="22"/>
                <w:szCs w:val="22"/>
                <w:lang w:val="en-GB"/>
              </w:rPr>
              <w:t>document.</w:t>
            </w:r>
            <w:r w:rsidR="002545CF" w:rsidRPr="002545CF">
              <w:rPr>
                <w:rFonts w:ascii="Tahoma" w:hAnsi="Tahoma" w:cs="Tahoma"/>
                <w:b/>
                <w:sz w:val="22"/>
                <w:szCs w:val="22"/>
                <w:lang w:val="en-GB"/>
              </w:rPr>
              <w:t xml:space="preserve"> If in doubt, please consult a professional adviser.</w:t>
            </w:r>
            <w:r w:rsidRPr="00D31414">
              <w:rPr>
                <w:rFonts w:ascii="Tahoma" w:hAnsi="Tahoma" w:cs="Tahoma"/>
                <w:b/>
                <w:sz w:val="22"/>
                <w:szCs w:val="22"/>
                <w:lang w:val="en-GB"/>
              </w:rPr>
              <w:t>”</w:t>
            </w:r>
          </w:p>
        </w:tc>
        <w:tc>
          <w:tcPr>
            <w:tcW w:w="661" w:type="dxa"/>
            <w:shd w:val="clear" w:color="auto" w:fill="auto"/>
          </w:tcPr>
          <w:p w14:paraId="6F6592A7"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2115628051"/>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26B7FC0B"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29909055"/>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tc>
          <w:tcPr>
            <w:tcW w:w="662" w:type="dxa"/>
            <w:shd w:val="clear" w:color="auto" w:fill="auto"/>
          </w:tcPr>
          <w:p w14:paraId="7B4CF0B5" w14:textId="77777777" w:rsidR="00373E56" w:rsidRPr="00D31414" w:rsidRDefault="004A5B51" w:rsidP="00373E56">
            <w:pPr>
              <w:jc w:val="center"/>
              <w:rPr>
                <w:rFonts w:ascii="Tahoma" w:hAnsi="Tahoma" w:cs="Tahoma"/>
                <w:sz w:val="22"/>
                <w:szCs w:val="22"/>
                <w:lang w:val="en-GB"/>
              </w:rPr>
            </w:pPr>
            <w:sdt>
              <w:sdtPr>
                <w:rPr>
                  <w:rFonts w:ascii="Tahoma" w:hAnsi="Tahoma" w:cs="Tahoma"/>
                  <w:sz w:val="22"/>
                  <w:szCs w:val="22"/>
                  <w:lang w:val="en-GB"/>
                </w:rPr>
                <w:id w:val="1722934346"/>
                <w14:checkbox>
                  <w14:checked w14:val="0"/>
                  <w14:checkedState w14:val="2611" w14:font="Segoe UI Light"/>
                  <w14:uncheckedState w14:val="2610" w14:font="Segoe UI Light"/>
                </w14:checkbox>
              </w:sdtPr>
              <w:sdtEndPr/>
              <w:sdtContent>
                <w:r w:rsidR="00373E56"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41070079"/>
            <w:placeholder>
              <w:docPart w:val="918235C2CA554B499428FE5373A7DD66"/>
            </w:placeholder>
            <w:showingPlcHdr/>
          </w:sdtPr>
          <w:sdtEndPr/>
          <w:sdtContent>
            <w:tc>
              <w:tcPr>
                <w:tcW w:w="3231" w:type="dxa"/>
                <w:shd w:val="clear" w:color="auto" w:fill="auto"/>
              </w:tcPr>
              <w:p w14:paraId="51BB513B" w14:textId="77777777" w:rsidR="00373E56" w:rsidRPr="00D31414" w:rsidRDefault="00373E56" w:rsidP="00373E56">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545CF" w:rsidRPr="007A705A" w14:paraId="193B8D66" w14:textId="77777777" w:rsidTr="00D31414">
        <w:tc>
          <w:tcPr>
            <w:tcW w:w="3715" w:type="dxa"/>
            <w:shd w:val="clear" w:color="auto" w:fill="auto"/>
          </w:tcPr>
          <w:p w14:paraId="60209914" w14:textId="77777777" w:rsidR="002545CF" w:rsidRPr="00D31414" w:rsidRDefault="002545CF" w:rsidP="002545CF">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w:t>
            </w:r>
          </w:p>
          <w:p w14:paraId="16575521" w14:textId="5EAC4AB7" w:rsidR="002545CF" w:rsidRPr="00D31414" w:rsidRDefault="002545CF" w:rsidP="002545CF">
            <w:pPr>
              <w:jc w:val="both"/>
              <w:rPr>
                <w:rFonts w:ascii="Tahoma" w:hAnsi="Tahoma" w:cs="Tahoma"/>
                <w:sz w:val="22"/>
                <w:szCs w:val="22"/>
                <w:lang w:val="en-GB"/>
              </w:rPr>
            </w:pPr>
            <w:r w:rsidRPr="00D31414">
              <w:rPr>
                <w:rFonts w:ascii="Tahoma" w:hAnsi="Tahoma" w:cs="Tahoma"/>
                <w:b/>
                <w:sz w:val="22"/>
                <w:szCs w:val="22"/>
                <w:lang w:val="en-GB"/>
              </w:rPr>
              <w:t>“</w:t>
            </w:r>
            <w:r w:rsidR="00C8147F" w:rsidRPr="00C8147F">
              <w:rPr>
                <w:rFonts w:ascii="Tahoma" w:hAnsi="Tahoma" w:cs="Tahoma"/>
                <w:b/>
                <w:sz w:val="22"/>
                <w:szCs w:val="22"/>
                <w:lang w:val="en-GB"/>
              </w:rPr>
              <w:t>For information concerning certain risk factors which should be considered by prospective members, see "Risk Factors" commencing on page [xx].</w:t>
            </w:r>
            <w:r w:rsidRPr="00D31414">
              <w:rPr>
                <w:rFonts w:ascii="Tahoma" w:hAnsi="Tahoma" w:cs="Tahoma"/>
                <w:b/>
                <w:sz w:val="22"/>
                <w:szCs w:val="22"/>
                <w:lang w:val="en-GB"/>
              </w:rPr>
              <w:t>”</w:t>
            </w:r>
          </w:p>
        </w:tc>
        <w:tc>
          <w:tcPr>
            <w:tcW w:w="661" w:type="dxa"/>
            <w:shd w:val="clear" w:color="auto" w:fill="auto"/>
          </w:tcPr>
          <w:p w14:paraId="2F699826" w14:textId="7BC6B147" w:rsidR="002545CF" w:rsidRDefault="004A5B51" w:rsidP="002545CF">
            <w:pPr>
              <w:jc w:val="center"/>
              <w:rPr>
                <w:rFonts w:ascii="Tahoma" w:hAnsi="Tahoma" w:cs="Tahoma"/>
                <w:sz w:val="22"/>
                <w:szCs w:val="22"/>
                <w:lang w:val="en-GB"/>
              </w:rPr>
            </w:pPr>
            <w:sdt>
              <w:sdtPr>
                <w:rPr>
                  <w:rFonts w:ascii="Tahoma" w:hAnsi="Tahoma" w:cs="Tahoma"/>
                  <w:sz w:val="22"/>
                  <w:szCs w:val="22"/>
                  <w:lang w:val="en-GB"/>
                </w:rPr>
                <w:id w:val="667298613"/>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00FEB663" w14:textId="108BF738" w:rsidR="002545CF" w:rsidRDefault="004A5B51" w:rsidP="002545CF">
            <w:pPr>
              <w:jc w:val="center"/>
              <w:rPr>
                <w:rFonts w:ascii="Tahoma" w:hAnsi="Tahoma" w:cs="Tahoma"/>
                <w:sz w:val="22"/>
                <w:szCs w:val="22"/>
                <w:lang w:val="en-GB"/>
              </w:rPr>
            </w:pPr>
            <w:sdt>
              <w:sdtPr>
                <w:rPr>
                  <w:rFonts w:ascii="Tahoma" w:hAnsi="Tahoma" w:cs="Tahoma"/>
                  <w:sz w:val="22"/>
                  <w:szCs w:val="22"/>
                  <w:lang w:val="en-GB"/>
                </w:rPr>
                <w:id w:val="-626402050"/>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46A79981" w14:textId="6497CDB9" w:rsidR="002545CF" w:rsidRDefault="004A5B51" w:rsidP="002545CF">
            <w:pPr>
              <w:jc w:val="center"/>
              <w:rPr>
                <w:rFonts w:ascii="Tahoma" w:hAnsi="Tahoma" w:cs="Tahoma"/>
                <w:sz w:val="22"/>
                <w:szCs w:val="22"/>
                <w:lang w:val="en-GB"/>
              </w:rPr>
            </w:pPr>
            <w:sdt>
              <w:sdtPr>
                <w:rPr>
                  <w:rFonts w:ascii="Tahoma" w:hAnsi="Tahoma" w:cs="Tahoma"/>
                  <w:sz w:val="22"/>
                  <w:szCs w:val="22"/>
                  <w:lang w:val="en-GB"/>
                </w:rPr>
                <w:id w:val="1887681848"/>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39307941"/>
            <w:placeholder>
              <w:docPart w:val="97127B3DD5BB41ADB27E29FDD914E226"/>
            </w:placeholder>
            <w:showingPlcHdr/>
          </w:sdtPr>
          <w:sdtEndPr/>
          <w:sdtContent>
            <w:tc>
              <w:tcPr>
                <w:tcW w:w="3231" w:type="dxa"/>
                <w:shd w:val="clear" w:color="auto" w:fill="auto"/>
              </w:tcPr>
              <w:p w14:paraId="26B8C3C8" w14:textId="2EBC1CC2" w:rsidR="002545CF" w:rsidRDefault="002545CF" w:rsidP="002545C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545CF" w:rsidRPr="007A705A" w14:paraId="0F84D359" w14:textId="77777777" w:rsidTr="00D31414">
        <w:tc>
          <w:tcPr>
            <w:tcW w:w="3715" w:type="dxa"/>
            <w:shd w:val="clear" w:color="auto" w:fill="auto"/>
          </w:tcPr>
          <w:p w14:paraId="0F663D62" w14:textId="25923433" w:rsidR="002545CF" w:rsidRPr="00D31414" w:rsidRDefault="002545CF" w:rsidP="002545CF">
            <w:pPr>
              <w:jc w:val="both"/>
              <w:rPr>
                <w:rFonts w:ascii="Tahoma" w:hAnsi="Tahoma" w:cs="Tahoma"/>
                <w:sz w:val="22"/>
                <w:szCs w:val="22"/>
                <w:lang w:val="en-GB"/>
              </w:rPr>
            </w:pPr>
            <w:r w:rsidRPr="00D31414">
              <w:rPr>
                <w:rFonts w:ascii="Tahoma" w:hAnsi="Tahoma" w:cs="Tahoma"/>
                <w:sz w:val="22"/>
                <w:szCs w:val="22"/>
                <w:lang w:val="en-GB"/>
              </w:rPr>
              <w:t xml:space="preserve">Paragraph </w:t>
            </w:r>
            <w:r w:rsidR="00B56838">
              <w:rPr>
                <w:rFonts w:ascii="Tahoma" w:hAnsi="Tahoma" w:cs="Tahoma"/>
                <w:sz w:val="22"/>
                <w:szCs w:val="22"/>
                <w:lang w:val="en-GB"/>
              </w:rPr>
              <w:t>(</w:t>
            </w:r>
            <w:r w:rsidRPr="00D31414">
              <w:rPr>
                <w:rFonts w:ascii="Tahoma" w:hAnsi="Tahoma" w:cs="Tahoma"/>
                <w:sz w:val="22"/>
                <w:szCs w:val="22"/>
                <w:lang w:val="en-GB"/>
              </w:rPr>
              <w:t>10</w:t>
            </w:r>
            <w:r w:rsidR="00B56838">
              <w:rPr>
                <w:rFonts w:ascii="Tahoma" w:hAnsi="Tahoma" w:cs="Tahoma"/>
                <w:sz w:val="22"/>
                <w:szCs w:val="22"/>
                <w:lang w:val="en-GB"/>
              </w:rPr>
              <w:t>)</w:t>
            </w:r>
          </w:p>
        </w:tc>
        <w:tc>
          <w:tcPr>
            <w:tcW w:w="661" w:type="dxa"/>
            <w:shd w:val="clear" w:color="auto" w:fill="auto"/>
          </w:tcPr>
          <w:p w14:paraId="604D86D5"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438676676"/>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193A75FE"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443655563"/>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72CD583A"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863478144"/>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341945"/>
            <w:placeholder>
              <w:docPart w:val="8EFA452F139B4DB08AF43B2B91B4F653"/>
            </w:placeholder>
            <w:showingPlcHdr/>
          </w:sdtPr>
          <w:sdtEndPr/>
          <w:sdtContent>
            <w:tc>
              <w:tcPr>
                <w:tcW w:w="3231" w:type="dxa"/>
                <w:shd w:val="clear" w:color="auto" w:fill="auto"/>
              </w:tcPr>
              <w:p w14:paraId="4ABEA9CC" w14:textId="77777777" w:rsidR="002545CF" w:rsidRPr="00D31414" w:rsidRDefault="002545CF" w:rsidP="002545C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545CF" w:rsidRPr="007A705A" w14:paraId="108EBAAD" w14:textId="77777777" w:rsidTr="00D31414">
        <w:tc>
          <w:tcPr>
            <w:tcW w:w="8931" w:type="dxa"/>
            <w:gridSpan w:val="5"/>
            <w:shd w:val="clear" w:color="auto" w:fill="D9D9D9" w:themeFill="background1" w:themeFillShade="D9"/>
          </w:tcPr>
          <w:p w14:paraId="3FC5565B" w14:textId="02BE9532" w:rsidR="002545CF" w:rsidRPr="00D31414" w:rsidRDefault="002545CF" w:rsidP="002545CF">
            <w:pPr>
              <w:jc w:val="both"/>
              <w:rPr>
                <w:rFonts w:ascii="Tahoma" w:hAnsi="Tahoma" w:cs="Tahoma"/>
                <w:b/>
                <w:sz w:val="22"/>
                <w:szCs w:val="22"/>
                <w:lang w:val="en-GB"/>
              </w:rPr>
            </w:pPr>
            <w:r w:rsidRPr="00D31414">
              <w:rPr>
                <w:rFonts w:ascii="Tahoma" w:hAnsi="Tahoma" w:cs="Tahoma"/>
                <w:b/>
                <w:sz w:val="22"/>
                <w:szCs w:val="22"/>
                <w:lang w:val="en-GB"/>
              </w:rPr>
              <w:t xml:space="preserve">Inside Cover/First Page </w:t>
            </w:r>
          </w:p>
        </w:tc>
      </w:tr>
      <w:tr w:rsidR="002545CF" w:rsidRPr="007A705A" w14:paraId="31DDE83F" w14:textId="77777777" w:rsidTr="00D31414">
        <w:tc>
          <w:tcPr>
            <w:tcW w:w="3715" w:type="dxa"/>
            <w:shd w:val="clear" w:color="auto" w:fill="auto"/>
          </w:tcPr>
          <w:p w14:paraId="4E9C3B9D" w14:textId="1481A4D2" w:rsidR="002545CF" w:rsidRPr="00D31414" w:rsidRDefault="002545CF" w:rsidP="002545CF">
            <w:pPr>
              <w:jc w:val="both"/>
              <w:rPr>
                <w:rFonts w:ascii="Tahoma" w:hAnsi="Tahoma" w:cs="Tahoma"/>
                <w:sz w:val="22"/>
                <w:szCs w:val="22"/>
                <w:lang w:val="en-GB"/>
              </w:rPr>
            </w:pPr>
            <w:r w:rsidRPr="00D31414">
              <w:rPr>
                <w:rFonts w:ascii="Tahoma" w:hAnsi="Tahoma" w:cs="Tahoma"/>
                <w:sz w:val="22"/>
                <w:szCs w:val="22"/>
                <w:lang w:val="en-GB"/>
              </w:rPr>
              <w:t xml:space="preserve">Paragraph </w:t>
            </w:r>
            <w:r w:rsidR="00D63FB1">
              <w:rPr>
                <w:rFonts w:ascii="Tahoma" w:hAnsi="Tahoma" w:cs="Tahoma"/>
                <w:sz w:val="22"/>
                <w:szCs w:val="22"/>
                <w:lang w:val="en-GB"/>
              </w:rPr>
              <w:t>(11)</w:t>
            </w:r>
            <w:r w:rsidR="00F12527">
              <w:rPr>
                <w:rFonts w:ascii="Tahoma" w:hAnsi="Tahoma" w:cs="Tahoma"/>
                <w:sz w:val="22"/>
                <w:szCs w:val="22"/>
                <w:lang w:val="en-GB"/>
              </w:rPr>
              <w:t xml:space="preserve"> – Responsibility Statements</w:t>
            </w:r>
          </w:p>
        </w:tc>
        <w:tc>
          <w:tcPr>
            <w:tcW w:w="661" w:type="dxa"/>
            <w:shd w:val="clear" w:color="auto" w:fill="auto"/>
          </w:tcPr>
          <w:p w14:paraId="5AA7DBC9"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484541090"/>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74A7A17B"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850857532"/>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5DEAE85D"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493569386"/>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1302918"/>
            <w:placeholder>
              <w:docPart w:val="D56D565EE65643F49E0E0DC8046B3E8C"/>
            </w:placeholder>
            <w:showingPlcHdr/>
          </w:sdtPr>
          <w:sdtEndPr/>
          <w:sdtContent>
            <w:tc>
              <w:tcPr>
                <w:tcW w:w="3231" w:type="dxa"/>
                <w:shd w:val="clear" w:color="auto" w:fill="auto"/>
              </w:tcPr>
              <w:p w14:paraId="17E11B38" w14:textId="77777777" w:rsidR="002545CF" w:rsidRPr="00D31414" w:rsidRDefault="002545CF" w:rsidP="002545C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545CF" w:rsidRPr="007A705A" w14:paraId="3BAD8131" w14:textId="77777777" w:rsidTr="00D31414">
        <w:tc>
          <w:tcPr>
            <w:tcW w:w="3715" w:type="dxa"/>
            <w:shd w:val="clear" w:color="auto" w:fill="auto"/>
          </w:tcPr>
          <w:p w14:paraId="29237581" w14:textId="46D13AED" w:rsidR="002545CF" w:rsidRPr="00D31414" w:rsidRDefault="002545CF" w:rsidP="002545CF">
            <w:pPr>
              <w:jc w:val="both"/>
              <w:rPr>
                <w:rFonts w:ascii="Tahoma" w:hAnsi="Tahoma" w:cs="Tahoma"/>
                <w:sz w:val="22"/>
                <w:szCs w:val="22"/>
                <w:lang w:val="en-GB"/>
              </w:rPr>
            </w:pPr>
            <w:r w:rsidRPr="00D31414">
              <w:rPr>
                <w:rFonts w:ascii="Tahoma" w:hAnsi="Tahoma" w:cs="Tahoma"/>
                <w:sz w:val="22"/>
                <w:szCs w:val="22"/>
                <w:lang w:val="en-GB"/>
              </w:rPr>
              <w:t xml:space="preserve">Paragraph </w:t>
            </w:r>
            <w:r w:rsidR="00D63FB1">
              <w:rPr>
                <w:rFonts w:ascii="Tahoma" w:hAnsi="Tahoma" w:cs="Tahoma"/>
                <w:sz w:val="22"/>
                <w:szCs w:val="22"/>
                <w:lang w:val="en-GB"/>
              </w:rPr>
              <w:t>(1</w:t>
            </w:r>
            <w:r w:rsidR="00F12527">
              <w:rPr>
                <w:rFonts w:ascii="Tahoma" w:hAnsi="Tahoma" w:cs="Tahoma"/>
                <w:sz w:val="22"/>
                <w:szCs w:val="22"/>
                <w:lang w:val="en-GB"/>
              </w:rPr>
              <w:t>1</w:t>
            </w:r>
            <w:r w:rsidR="00D63FB1">
              <w:rPr>
                <w:rFonts w:ascii="Tahoma" w:hAnsi="Tahoma" w:cs="Tahoma"/>
                <w:sz w:val="22"/>
                <w:szCs w:val="22"/>
                <w:lang w:val="en-GB"/>
              </w:rPr>
              <w:t>)</w:t>
            </w:r>
            <w:r w:rsidR="00F12527">
              <w:rPr>
                <w:rFonts w:ascii="Tahoma" w:hAnsi="Tahoma" w:cs="Tahoma"/>
                <w:sz w:val="22"/>
                <w:szCs w:val="22"/>
                <w:lang w:val="en-GB"/>
              </w:rPr>
              <w:t xml:space="preserve"> – Statements of Disclaimer</w:t>
            </w:r>
          </w:p>
        </w:tc>
        <w:tc>
          <w:tcPr>
            <w:tcW w:w="661" w:type="dxa"/>
            <w:shd w:val="clear" w:color="auto" w:fill="auto"/>
          </w:tcPr>
          <w:p w14:paraId="505FADAE"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900635525"/>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0196C18F"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434057863"/>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0F8C3A28"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252249947"/>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1242150"/>
            <w:placeholder>
              <w:docPart w:val="722DE257877C45A49E7A7E53262D0920"/>
            </w:placeholder>
            <w:showingPlcHdr/>
          </w:sdtPr>
          <w:sdtEndPr/>
          <w:sdtContent>
            <w:tc>
              <w:tcPr>
                <w:tcW w:w="3231" w:type="dxa"/>
                <w:shd w:val="clear" w:color="auto" w:fill="auto"/>
              </w:tcPr>
              <w:p w14:paraId="119FD4A5" w14:textId="77777777" w:rsidR="002545CF" w:rsidRPr="00D31414" w:rsidRDefault="002545CF" w:rsidP="002545C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545CF" w:rsidRPr="007A705A" w14:paraId="546737A2" w14:textId="77777777" w:rsidTr="00D31414">
        <w:tc>
          <w:tcPr>
            <w:tcW w:w="3715" w:type="dxa"/>
            <w:shd w:val="clear" w:color="auto" w:fill="auto"/>
          </w:tcPr>
          <w:p w14:paraId="0A41FC53" w14:textId="4C309664" w:rsidR="002545CF" w:rsidRPr="00D31414" w:rsidRDefault="002545CF" w:rsidP="002545CF">
            <w:pPr>
              <w:jc w:val="both"/>
              <w:rPr>
                <w:rFonts w:ascii="Tahoma" w:hAnsi="Tahoma" w:cs="Tahoma"/>
                <w:sz w:val="22"/>
                <w:szCs w:val="22"/>
                <w:lang w:val="en-GB"/>
              </w:rPr>
            </w:pPr>
            <w:r w:rsidRPr="00D31414">
              <w:rPr>
                <w:rFonts w:ascii="Tahoma" w:hAnsi="Tahoma" w:cs="Tahoma"/>
                <w:sz w:val="22"/>
                <w:szCs w:val="22"/>
                <w:lang w:val="en-GB"/>
              </w:rPr>
              <w:t xml:space="preserve">Paragraph </w:t>
            </w:r>
            <w:r w:rsidR="00F12527">
              <w:rPr>
                <w:rFonts w:ascii="Tahoma" w:hAnsi="Tahoma" w:cs="Tahoma"/>
                <w:sz w:val="22"/>
                <w:szCs w:val="22"/>
                <w:lang w:val="en-GB"/>
              </w:rPr>
              <w:t>(12)</w:t>
            </w:r>
          </w:p>
        </w:tc>
        <w:tc>
          <w:tcPr>
            <w:tcW w:w="661" w:type="dxa"/>
            <w:shd w:val="clear" w:color="auto" w:fill="auto"/>
          </w:tcPr>
          <w:p w14:paraId="2079AAE9"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77853615"/>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769E6D4E"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685129410"/>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36D4402C"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774976083"/>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67034864"/>
            <w:placeholder>
              <w:docPart w:val="1AEAA75077DD4DD6B8B873790425CC1B"/>
            </w:placeholder>
            <w:showingPlcHdr/>
          </w:sdtPr>
          <w:sdtEndPr/>
          <w:sdtContent>
            <w:tc>
              <w:tcPr>
                <w:tcW w:w="3231" w:type="dxa"/>
                <w:shd w:val="clear" w:color="auto" w:fill="auto"/>
              </w:tcPr>
              <w:p w14:paraId="07AEB520" w14:textId="77777777" w:rsidR="002545CF" w:rsidRPr="00D31414" w:rsidRDefault="002545CF" w:rsidP="002545C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545CF" w:rsidRPr="007A705A" w14:paraId="6D9D0338" w14:textId="77777777" w:rsidTr="00D31414">
        <w:tc>
          <w:tcPr>
            <w:tcW w:w="3715" w:type="dxa"/>
            <w:shd w:val="clear" w:color="auto" w:fill="auto"/>
          </w:tcPr>
          <w:p w14:paraId="16CE25BC" w14:textId="14991ED2" w:rsidR="002545CF" w:rsidRPr="00D31414" w:rsidRDefault="002545CF" w:rsidP="002545CF">
            <w:pPr>
              <w:jc w:val="both"/>
              <w:rPr>
                <w:rFonts w:ascii="Tahoma" w:hAnsi="Tahoma" w:cs="Tahoma"/>
                <w:sz w:val="22"/>
                <w:szCs w:val="22"/>
                <w:lang w:val="en-GB"/>
              </w:rPr>
            </w:pPr>
            <w:r w:rsidRPr="00D31414">
              <w:rPr>
                <w:rFonts w:ascii="Tahoma" w:hAnsi="Tahoma" w:cs="Tahoma"/>
                <w:sz w:val="22"/>
                <w:szCs w:val="22"/>
                <w:lang w:val="en-GB"/>
              </w:rPr>
              <w:t xml:space="preserve">Paragraph </w:t>
            </w:r>
            <w:r w:rsidR="00F12527">
              <w:rPr>
                <w:rFonts w:ascii="Tahoma" w:hAnsi="Tahoma" w:cs="Tahoma"/>
                <w:sz w:val="22"/>
                <w:szCs w:val="22"/>
                <w:lang w:val="en-GB"/>
              </w:rPr>
              <w:t>(13)</w:t>
            </w:r>
          </w:p>
        </w:tc>
        <w:tc>
          <w:tcPr>
            <w:tcW w:w="661" w:type="dxa"/>
            <w:shd w:val="clear" w:color="auto" w:fill="auto"/>
          </w:tcPr>
          <w:p w14:paraId="7D8A55A4"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1325391866"/>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3F046532"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328215348"/>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tc>
          <w:tcPr>
            <w:tcW w:w="662" w:type="dxa"/>
            <w:shd w:val="clear" w:color="auto" w:fill="auto"/>
          </w:tcPr>
          <w:p w14:paraId="26AB094E" w14:textId="77777777" w:rsidR="002545CF" w:rsidRPr="00D31414" w:rsidRDefault="004A5B51" w:rsidP="002545CF">
            <w:pPr>
              <w:jc w:val="center"/>
              <w:rPr>
                <w:rFonts w:ascii="Tahoma" w:hAnsi="Tahoma" w:cs="Tahoma"/>
                <w:sz w:val="22"/>
                <w:szCs w:val="22"/>
                <w:lang w:val="en-GB"/>
              </w:rPr>
            </w:pPr>
            <w:sdt>
              <w:sdtPr>
                <w:rPr>
                  <w:rFonts w:ascii="Tahoma" w:hAnsi="Tahoma" w:cs="Tahoma"/>
                  <w:sz w:val="22"/>
                  <w:szCs w:val="22"/>
                  <w:lang w:val="en-GB"/>
                </w:rPr>
                <w:id w:val="55749825"/>
                <w14:checkbox>
                  <w14:checked w14:val="0"/>
                  <w14:checkedState w14:val="2611" w14:font="Segoe UI Light"/>
                  <w14:uncheckedState w14:val="2610" w14:font="Segoe UI Light"/>
                </w14:checkbox>
              </w:sdtPr>
              <w:sdtEndPr/>
              <w:sdtContent>
                <w:r w:rsidR="002545CF"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9557091"/>
            <w:placeholder>
              <w:docPart w:val="4EC068BF6BD74125AE428A4C53E7AAD2"/>
            </w:placeholder>
            <w:showingPlcHdr/>
          </w:sdtPr>
          <w:sdtEndPr/>
          <w:sdtContent>
            <w:tc>
              <w:tcPr>
                <w:tcW w:w="3231" w:type="dxa"/>
                <w:shd w:val="clear" w:color="auto" w:fill="auto"/>
              </w:tcPr>
              <w:p w14:paraId="0A90BC85" w14:textId="77777777" w:rsidR="002545CF" w:rsidRPr="00D31414" w:rsidRDefault="002545CF" w:rsidP="002545CF">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D720AD4" w14:textId="77777777" w:rsidTr="00D31414">
        <w:tc>
          <w:tcPr>
            <w:tcW w:w="3715" w:type="dxa"/>
            <w:shd w:val="clear" w:color="auto" w:fill="auto"/>
          </w:tcPr>
          <w:p w14:paraId="1DD8BA48" w14:textId="175DCFBF" w:rsidR="00994DFD" w:rsidRPr="00D31414" w:rsidRDefault="00994DFD" w:rsidP="00994DFD">
            <w:pPr>
              <w:jc w:val="both"/>
              <w:rPr>
                <w:rFonts w:ascii="Tahoma" w:hAnsi="Tahoma" w:cs="Tahoma"/>
                <w:sz w:val="22"/>
                <w:szCs w:val="22"/>
                <w:lang w:val="en-GB"/>
              </w:rPr>
            </w:pPr>
            <w:r>
              <w:rPr>
                <w:rFonts w:ascii="Tahoma" w:hAnsi="Tahoma" w:cs="Tahoma"/>
                <w:sz w:val="22"/>
                <w:szCs w:val="22"/>
                <w:lang w:val="en-GB"/>
              </w:rPr>
              <w:t>Paragraph (13A)</w:t>
            </w:r>
          </w:p>
        </w:tc>
        <w:tc>
          <w:tcPr>
            <w:tcW w:w="661" w:type="dxa"/>
            <w:shd w:val="clear" w:color="auto" w:fill="auto"/>
          </w:tcPr>
          <w:p w14:paraId="1E6F213E" w14:textId="27A04AA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771370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85B18A3" w14:textId="4B5C4ED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61697985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9CCDD86" w14:textId="2F488E9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9434268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58624716"/>
            <w:placeholder>
              <w:docPart w:val="72B24523937C4C50BA5B1EAEAABCBCDC"/>
            </w:placeholder>
            <w:showingPlcHdr/>
          </w:sdtPr>
          <w:sdtEndPr/>
          <w:sdtContent>
            <w:tc>
              <w:tcPr>
                <w:tcW w:w="3231" w:type="dxa"/>
                <w:shd w:val="clear" w:color="auto" w:fill="auto"/>
              </w:tcPr>
              <w:p w14:paraId="535B37A1" w14:textId="0D9297C3"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EBB5346" w14:textId="77777777" w:rsidTr="00D31414">
        <w:tc>
          <w:tcPr>
            <w:tcW w:w="8931" w:type="dxa"/>
            <w:gridSpan w:val="5"/>
            <w:shd w:val="clear" w:color="auto" w:fill="D9D9D9" w:themeFill="background1" w:themeFillShade="D9"/>
          </w:tcPr>
          <w:p w14:paraId="09348412" w14:textId="5FE44DD2" w:rsidR="00994DFD" w:rsidRPr="00D31414" w:rsidRDefault="00994DFD" w:rsidP="00994DFD">
            <w:pPr>
              <w:jc w:val="both"/>
              <w:rPr>
                <w:rFonts w:ascii="Tahoma" w:hAnsi="Tahoma" w:cs="Tahoma"/>
                <w:sz w:val="22"/>
                <w:szCs w:val="22"/>
                <w:lang w:val="en-GB"/>
              </w:rPr>
            </w:pPr>
            <w:r w:rsidRPr="00D31414">
              <w:rPr>
                <w:rFonts w:ascii="Tahoma" w:hAnsi="Tahoma" w:cs="Tahoma"/>
                <w:b/>
                <w:sz w:val="22"/>
                <w:szCs w:val="22"/>
                <w:lang w:val="en-GB"/>
              </w:rPr>
              <w:t>Table of Contents</w:t>
            </w:r>
            <w:r>
              <w:rPr>
                <w:rFonts w:ascii="Tahoma" w:hAnsi="Tahoma" w:cs="Tahoma"/>
                <w:b/>
                <w:sz w:val="22"/>
                <w:szCs w:val="22"/>
                <w:lang w:val="en-GB"/>
              </w:rPr>
              <w:t>/</w:t>
            </w:r>
            <w:r w:rsidRPr="00D31414">
              <w:rPr>
                <w:rFonts w:ascii="Tahoma" w:hAnsi="Tahoma" w:cs="Tahoma"/>
                <w:b/>
                <w:sz w:val="22"/>
                <w:szCs w:val="22"/>
                <w:lang w:val="en-GB"/>
              </w:rPr>
              <w:t>Definitions</w:t>
            </w:r>
            <w:r>
              <w:rPr>
                <w:rFonts w:ascii="Tahoma" w:hAnsi="Tahoma" w:cs="Tahoma"/>
                <w:b/>
                <w:sz w:val="22"/>
                <w:szCs w:val="22"/>
                <w:lang w:val="en-GB"/>
              </w:rPr>
              <w:t>/Corporate</w:t>
            </w:r>
            <w:r w:rsidRPr="00D31414">
              <w:rPr>
                <w:rFonts w:ascii="Tahoma" w:hAnsi="Tahoma" w:cs="Tahoma"/>
                <w:b/>
                <w:sz w:val="22"/>
                <w:szCs w:val="22"/>
                <w:lang w:val="en-GB"/>
              </w:rPr>
              <w:t xml:space="preserve"> Directory</w:t>
            </w:r>
          </w:p>
        </w:tc>
      </w:tr>
      <w:tr w:rsidR="00994DFD" w:rsidRPr="007A705A" w14:paraId="00A9F86C" w14:textId="77777777" w:rsidTr="00D31414">
        <w:tc>
          <w:tcPr>
            <w:tcW w:w="3715" w:type="dxa"/>
            <w:shd w:val="clear" w:color="auto" w:fill="auto"/>
          </w:tcPr>
          <w:p w14:paraId="129300A8" w14:textId="4781C57B"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(15)</w:t>
            </w:r>
          </w:p>
        </w:tc>
        <w:tc>
          <w:tcPr>
            <w:tcW w:w="661" w:type="dxa"/>
            <w:shd w:val="clear" w:color="auto" w:fill="auto"/>
          </w:tcPr>
          <w:p w14:paraId="2C8CF723"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203522645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6F1C5D8"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5773106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43FB7EC"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75511740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6565039"/>
            <w:placeholder>
              <w:docPart w:val="94F9A7B32E654875AB28D127462894B2"/>
            </w:placeholder>
            <w:showingPlcHdr/>
          </w:sdtPr>
          <w:sdtEndPr/>
          <w:sdtContent>
            <w:tc>
              <w:tcPr>
                <w:tcW w:w="3231" w:type="dxa"/>
                <w:shd w:val="clear" w:color="auto" w:fill="auto"/>
              </w:tcPr>
              <w:p w14:paraId="4B7FCB60" w14:textId="77777777" w:rsidR="00994DFD" w:rsidRPr="00D31414"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E922880" w14:textId="77777777" w:rsidTr="00D31414">
        <w:tc>
          <w:tcPr>
            <w:tcW w:w="3715" w:type="dxa"/>
            <w:shd w:val="clear" w:color="auto" w:fill="auto"/>
          </w:tcPr>
          <w:p w14:paraId="13ABF2D8" w14:textId="285F1A8F"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(16)</w:t>
            </w:r>
          </w:p>
        </w:tc>
        <w:tc>
          <w:tcPr>
            <w:tcW w:w="661" w:type="dxa"/>
            <w:shd w:val="clear" w:color="auto" w:fill="auto"/>
          </w:tcPr>
          <w:p w14:paraId="4690175F"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53037575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0DD60C2"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12289509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7D5A7F9"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78377750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3514566"/>
            <w:placeholder>
              <w:docPart w:val="4F97794D7E3B4EADB415199232EB4964"/>
            </w:placeholder>
            <w:showingPlcHdr/>
          </w:sdtPr>
          <w:sdtEndPr/>
          <w:sdtContent>
            <w:tc>
              <w:tcPr>
                <w:tcW w:w="3231" w:type="dxa"/>
                <w:shd w:val="clear" w:color="auto" w:fill="auto"/>
              </w:tcPr>
              <w:p w14:paraId="0A99EFD3" w14:textId="77777777" w:rsidR="00994DFD" w:rsidRPr="00D31414"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F0E3F6B" w14:textId="77777777" w:rsidTr="00D31414">
        <w:tc>
          <w:tcPr>
            <w:tcW w:w="3715" w:type="dxa"/>
            <w:shd w:val="clear" w:color="auto" w:fill="auto"/>
          </w:tcPr>
          <w:p w14:paraId="58288ED7" w14:textId="0D38B898"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(a)</w:t>
            </w:r>
          </w:p>
        </w:tc>
        <w:tc>
          <w:tcPr>
            <w:tcW w:w="661" w:type="dxa"/>
            <w:shd w:val="clear" w:color="auto" w:fill="auto"/>
          </w:tcPr>
          <w:p w14:paraId="26FCADDE"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23481376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6A6D65E"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21180409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97AC13F"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52867739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65315460"/>
            <w:placeholder>
              <w:docPart w:val="A3EE3FD9FD5E406190BA39BAC901A371"/>
            </w:placeholder>
            <w:showingPlcHdr/>
          </w:sdtPr>
          <w:sdtEndPr/>
          <w:sdtContent>
            <w:tc>
              <w:tcPr>
                <w:tcW w:w="3231" w:type="dxa"/>
                <w:shd w:val="clear" w:color="auto" w:fill="auto"/>
              </w:tcPr>
              <w:p w14:paraId="45545358" w14:textId="77777777" w:rsidR="00994DFD" w:rsidRPr="00D31414"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C375A94" w14:textId="77777777" w:rsidTr="00D31414">
        <w:tc>
          <w:tcPr>
            <w:tcW w:w="3715" w:type="dxa"/>
            <w:shd w:val="clear" w:color="auto" w:fill="auto"/>
          </w:tcPr>
          <w:p w14:paraId="70A3CDA6" w14:textId="7A463479"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(b)</w:t>
            </w:r>
          </w:p>
        </w:tc>
        <w:tc>
          <w:tcPr>
            <w:tcW w:w="661" w:type="dxa"/>
            <w:shd w:val="clear" w:color="auto" w:fill="auto"/>
          </w:tcPr>
          <w:p w14:paraId="57155B14"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47241701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953FF2E"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44657125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6717DA6"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80696740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8726190"/>
            <w:placeholder>
              <w:docPart w:val="D88B4BE9B7E94367985A1BC920600EF4"/>
            </w:placeholder>
            <w:showingPlcHdr/>
          </w:sdtPr>
          <w:sdtEndPr/>
          <w:sdtContent>
            <w:tc>
              <w:tcPr>
                <w:tcW w:w="3231" w:type="dxa"/>
                <w:shd w:val="clear" w:color="auto" w:fill="auto"/>
              </w:tcPr>
              <w:p w14:paraId="5AEE1F65" w14:textId="77777777" w:rsidR="00994DFD" w:rsidRPr="00D31414"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2CAEDBDC" w14:textId="77777777" w:rsidTr="00D31414">
        <w:tc>
          <w:tcPr>
            <w:tcW w:w="3715" w:type="dxa"/>
            <w:shd w:val="clear" w:color="auto" w:fill="auto"/>
          </w:tcPr>
          <w:p w14:paraId="729AC764" w14:textId="7C916A6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(c)</w:t>
            </w:r>
          </w:p>
        </w:tc>
        <w:tc>
          <w:tcPr>
            <w:tcW w:w="661" w:type="dxa"/>
            <w:shd w:val="clear" w:color="auto" w:fill="auto"/>
          </w:tcPr>
          <w:p w14:paraId="36E02943"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61126557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09BB266"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91138010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017E2B4" w14:textId="77777777" w:rsidR="00994DFD" w:rsidRPr="00D31414" w:rsidRDefault="004A5B51" w:rsidP="00994DFD">
            <w:pPr>
              <w:jc w:val="center"/>
              <w:rPr>
                <w:rFonts w:ascii="Tahoma" w:hAnsi="Tahoma" w:cs="Tahoma"/>
                <w:sz w:val="22"/>
                <w:szCs w:val="22"/>
                <w:lang w:val="en-GB"/>
              </w:rPr>
            </w:pPr>
            <w:sdt>
              <w:sdtPr>
                <w:rPr>
                  <w:rFonts w:ascii="Tahoma" w:hAnsi="Tahoma" w:cs="Tahoma"/>
                  <w:sz w:val="22"/>
                  <w:szCs w:val="22"/>
                  <w:lang w:val="en-GB"/>
                </w:rPr>
                <w:id w:val="11380385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3580807"/>
            <w:placeholder>
              <w:docPart w:val="4619E5C3E42B41A086CB74CDDCF00AE9"/>
            </w:placeholder>
            <w:showingPlcHdr/>
          </w:sdtPr>
          <w:sdtEndPr/>
          <w:sdtContent>
            <w:tc>
              <w:tcPr>
                <w:tcW w:w="3231" w:type="dxa"/>
                <w:shd w:val="clear" w:color="auto" w:fill="auto"/>
              </w:tcPr>
              <w:p w14:paraId="2F60B93B" w14:textId="77777777" w:rsidR="00994DFD" w:rsidRPr="00D31414"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ABDD44C" w14:textId="77777777" w:rsidTr="00D31414">
        <w:tc>
          <w:tcPr>
            <w:tcW w:w="3715" w:type="dxa"/>
            <w:shd w:val="clear" w:color="auto" w:fill="auto"/>
          </w:tcPr>
          <w:p w14:paraId="574543B3" w14:textId="1E758845"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e</w:t>
            </w:r>
            <w:r w:rsidRPr="00D31414">
              <w:rPr>
                <w:rFonts w:ascii="Tahoma" w:hAnsi="Tahoma" w:cs="Tahoma"/>
                <w:sz w:val="22"/>
                <w:szCs w:val="22"/>
                <w:lang w:val="en-GB"/>
              </w:rPr>
              <w:t>)</w:t>
            </w:r>
          </w:p>
        </w:tc>
        <w:tc>
          <w:tcPr>
            <w:tcW w:w="661" w:type="dxa"/>
            <w:shd w:val="clear" w:color="auto" w:fill="auto"/>
          </w:tcPr>
          <w:p w14:paraId="17430CDC" w14:textId="05910EE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0773836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2511DCE" w14:textId="28F65B2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863900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CF11F0E" w14:textId="0E131AA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2056316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9784148"/>
            <w:placeholder>
              <w:docPart w:val="3C01E599467D4BACA8F4780D50EA8CDD"/>
            </w:placeholder>
            <w:showingPlcHdr/>
          </w:sdtPr>
          <w:sdtEndPr/>
          <w:sdtContent>
            <w:tc>
              <w:tcPr>
                <w:tcW w:w="3231" w:type="dxa"/>
                <w:shd w:val="clear" w:color="auto" w:fill="auto"/>
              </w:tcPr>
              <w:p w14:paraId="49415745" w14:textId="0DF2DA81"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4D716E0" w14:textId="77777777" w:rsidTr="00D31414">
        <w:tc>
          <w:tcPr>
            <w:tcW w:w="3715" w:type="dxa"/>
            <w:shd w:val="clear" w:color="auto" w:fill="auto"/>
          </w:tcPr>
          <w:p w14:paraId="7EE83AC3" w14:textId="4811EF3B"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f</w:t>
            </w:r>
            <w:r w:rsidRPr="00D31414">
              <w:rPr>
                <w:rFonts w:ascii="Tahoma" w:hAnsi="Tahoma" w:cs="Tahoma"/>
                <w:sz w:val="22"/>
                <w:szCs w:val="22"/>
                <w:lang w:val="en-GB"/>
              </w:rPr>
              <w:t>)</w:t>
            </w:r>
          </w:p>
        </w:tc>
        <w:tc>
          <w:tcPr>
            <w:tcW w:w="661" w:type="dxa"/>
            <w:shd w:val="clear" w:color="auto" w:fill="auto"/>
          </w:tcPr>
          <w:p w14:paraId="2E233457" w14:textId="7F47879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21981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79BBDDB" w14:textId="762A3B9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8401844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CCF42A4" w14:textId="4D3E156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97379504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7468673"/>
            <w:placeholder>
              <w:docPart w:val="FE7929F087DD40C38110038382FDD478"/>
            </w:placeholder>
            <w:showingPlcHdr/>
          </w:sdtPr>
          <w:sdtEndPr/>
          <w:sdtContent>
            <w:tc>
              <w:tcPr>
                <w:tcW w:w="3231" w:type="dxa"/>
                <w:shd w:val="clear" w:color="auto" w:fill="auto"/>
              </w:tcPr>
              <w:p w14:paraId="463C5D60" w14:textId="61C81E1B"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3381667" w14:textId="77777777" w:rsidTr="00D31414">
        <w:tc>
          <w:tcPr>
            <w:tcW w:w="3715" w:type="dxa"/>
            <w:shd w:val="clear" w:color="auto" w:fill="auto"/>
          </w:tcPr>
          <w:p w14:paraId="3D637440" w14:textId="21EA07E8"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g</w:t>
            </w:r>
            <w:r w:rsidRPr="00D31414">
              <w:rPr>
                <w:rFonts w:ascii="Tahoma" w:hAnsi="Tahoma" w:cs="Tahoma"/>
                <w:sz w:val="22"/>
                <w:szCs w:val="22"/>
                <w:lang w:val="en-GB"/>
              </w:rPr>
              <w:t>)</w:t>
            </w:r>
          </w:p>
        </w:tc>
        <w:tc>
          <w:tcPr>
            <w:tcW w:w="661" w:type="dxa"/>
            <w:shd w:val="clear" w:color="auto" w:fill="auto"/>
          </w:tcPr>
          <w:p w14:paraId="2B6F87E7" w14:textId="7A3D543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1803770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0BD7BC9" w14:textId="1DD3A0F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6843278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042CA2D" w14:textId="5AD2CA0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0819946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11822709"/>
            <w:placeholder>
              <w:docPart w:val="D5BF8B53244A43E7AB66E4FF05639E78"/>
            </w:placeholder>
            <w:showingPlcHdr/>
          </w:sdtPr>
          <w:sdtEndPr/>
          <w:sdtContent>
            <w:tc>
              <w:tcPr>
                <w:tcW w:w="3231" w:type="dxa"/>
                <w:shd w:val="clear" w:color="auto" w:fill="auto"/>
              </w:tcPr>
              <w:p w14:paraId="0D52F971" w14:textId="639CF4AF"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DFE1BA2" w14:textId="77777777" w:rsidTr="00D31414">
        <w:tc>
          <w:tcPr>
            <w:tcW w:w="3715" w:type="dxa"/>
            <w:shd w:val="clear" w:color="auto" w:fill="auto"/>
          </w:tcPr>
          <w:p w14:paraId="348B3FE5" w14:textId="1B1BDE34"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5D1F0C15" w14:textId="64D855C5"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26984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B1F5DF2" w14:textId="5A5F533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06726295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D63B7FF" w14:textId="160826F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93120416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9030820"/>
            <w:placeholder>
              <w:docPart w:val="B1F77921312F4FDEA434D87B8DC2BDEF"/>
            </w:placeholder>
            <w:showingPlcHdr/>
          </w:sdtPr>
          <w:sdtEndPr/>
          <w:sdtContent>
            <w:tc>
              <w:tcPr>
                <w:tcW w:w="3231" w:type="dxa"/>
                <w:shd w:val="clear" w:color="auto" w:fill="auto"/>
              </w:tcPr>
              <w:p w14:paraId="05969C7D" w14:textId="51CCB916"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D1AD3EF" w14:textId="77777777" w:rsidTr="00D31414">
        <w:tc>
          <w:tcPr>
            <w:tcW w:w="3715" w:type="dxa"/>
            <w:shd w:val="clear" w:color="auto" w:fill="auto"/>
          </w:tcPr>
          <w:p w14:paraId="213B927B" w14:textId="7429DE15"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(ii)</w:t>
            </w:r>
          </w:p>
        </w:tc>
        <w:tc>
          <w:tcPr>
            <w:tcW w:w="661" w:type="dxa"/>
            <w:shd w:val="clear" w:color="auto" w:fill="auto"/>
          </w:tcPr>
          <w:p w14:paraId="056F3D2C" w14:textId="7FCCD61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07932932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78A7536" w14:textId="703F5F7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1615615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5BF633F" w14:textId="4A3F44E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84771282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02360078"/>
            <w:placeholder>
              <w:docPart w:val="F23D8B881D2F47C7B3008F194834CF52"/>
            </w:placeholder>
            <w:showingPlcHdr/>
          </w:sdtPr>
          <w:sdtEndPr/>
          <w:sdtContent>
            <w:tc>
              <w:tcPr>
                <w:tcW w:w="3231" w:type="dxa"/>
                <w:shd w:val="clear" w:color="auto" w:fill="auto"/>
              </w:tcPr>
              <w:p w14:paraId="0A4F3E6F" w14:textId="784353EA"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4030C54" w14:textId="77777777" w:rsidTr="00D31414">
        <w:tc>
          <w:tcPr>
            <w:tcW w:w="3715" w:type="dxa"/>
            <w:shd w:val="clear" w:color="auto" w:fill="auto"/>
          </w:tcPr>
          <w:p w14:paraId="1A3A99F6" w14:textId="7D331648"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(iii)</w:t>
            </w:r>
          </w:p>
        </w:tc>
        <w:tc>
          <w:tcPr>
            <w:tcW w:w="661" w:type="dxa"/>
            <w:shd w:val="clear" w:color="auto" w:fill="auto"/>
          </w:tcPr>
          <w:p w14:paraId="55313042" w14:textId="0C4110D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8155118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B152F2A" w14:textId="3730858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50626577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6BF3A45" w14:textId="5B7ED84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1768109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3444659"/>
            <w:placeholder>
              <w:docPart w:val="6460396D2C364EB38FF538418E9E4423"/>
            </w:placeholder>
            <w:showingPlcHdr/>
          </w:sdtPr>
          <w:sdtEndPr/>
          <w:sdtContent>
            <w:tc>
              <w:tcPr>
                <w:tcW w:w="3231" w:type="dxa"/>
                <w:shd w:val="clear" w:color="auto" w:fill="auto"/>
              </w:tcPr>
              <w:p w14:paraId="012B4502" w14:textId="2C3B9533"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D263872" w14:textId="77777777" w:rsidTr="00D31414">
        <w:tc>
          <w:tcPr>
            <w:tcW w:w="3715" w:type="dxa"/>
            <w:shd w:val="clear" w:color="auto" w:fill="auto"/>
          </w:tcPr>
          <w:p w14:paraId="68073F0C" w14:textId="5A9304B3"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(iv)</w:t>
            </w:r>
          </w:p>
        </w:tc>
        <w:tc>
          <w:tcPr>
            <w:tcW w:w="661" w:type="dxa"/>
            <w:shd w:val="clear" w:color="auto" w:fill="auto"/>
          </w:tcPr>
          <w:p w14:paraId="790A8B4B" w14:textId="36DE147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3889866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48EB794" w14:textId="00C3079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7251234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2258202" w14:textId="550641A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0215925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9642835"/>
            <w:placeholder>
              <w:docPart w:val="71713F26485A485E959E62066952976B"/>
            </w:placeholder>
            <w:showingPlcHdr/>
          </w:sdtPr>
          <w:sdtEndPr/>
          <w:sdtContent>
            <w:tc>
              <w:tcPr>
                <w:tcW w:w="3231" w:type="dxa"/>
                <w:shd w:val="clear" w:color="auto" w:fill="auto"/>
              </w:tcPr>
              <w:p w14:paraId="43F94704" w14:textId="6C12A1A7"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45D5574" w14:textId="77777777" w:rsidTr="00D31414">
        <w:tc>
          <w:tcPr>
            <w:tcW w:w="3715" w:type="dxa"/>
            <w:shd w:val="clear" w:color="auto" w:fill="auto"/>
          </w:tcPr>
          <w:p w14:paraId="4E505F01" w14:textId="0D10157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(v)</w:t>
            </w:r>
          </w:p>
        </w:tc>
        <w:tc>
          <w:tcPr>
            <w:tcW w:w="661" w:type="dxa"/>
            <w:shd w:val="clear" w:color="auto" w:fill="auto"/>
          </w:tcPr>
          <w:p w14:paraId="7C599149" w14:textId="521718A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5594384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3279B41" w14:textId="5B1A537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11863714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17BB84B" w14:textId="1C00623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9464257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83725961"/>
            <w:placeholder>
              <w:docPart w:val="C854A9427426497BAF03B2E2C9D09F9E"/>
            </w:placeholder>
            <w:showingPlcHdr/>
          </w:sdtPr>
          <w:sdtEndPr/>
          <w:sdtContent>
            <w:tc>
              <w:tcPr>
                <w:tcW w:w="3231" w:type="dxa"/>
                <w:shd w:val="clear" w:color="auto" w:fill="auto"/>
              </w:tcPr>
              <w:p w14:paraId="325A117A" w14:textId="55C54A26"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85D205F" w14:textId="77777777" w:rsidTr="00D31414">
        <w:tc>
          <w:tcPr>
            <w:tcW w:w="3715" w:type="dxa"/>
            <w:shd w:val="clear" w:color="auto" w:fill="auto"/>
          </w:tcPr>
          <w:p w14:paraId="4BA41EB4" w14:textId="51F50AE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(vi)</w:t>
            </w:r>
          </w:p>
        </w:tc>
        <w:tc>
          <w:tcPr>
            <w:tcW w:w="661" w:type="dxa"/>
            <w:shd w:val="clear" w:color="auto" w:fill="auto"/>
          </w:tcPr>
          <w:p w14:paraId="723AB7E1" w14:textId="3182F7E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14411676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1AD206F" w14:textId="086CB15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1565768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9C2192A" w14:textId="4CDCCD7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0636959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71717733"/>
            <w:placeholder>
              <w:docPart w:val="3405CB04130145AAA0BDD3F351797945"/>
            </w:placeholder>
            <w:showingPlcHdr/>
          </w:sdtPr>
          <w:sdtEndPr/>
          <w:sdtContent>
            <w:tc>
              <w:tcPr>
                <w:tcW w:w="3231" w:type="dxa"/>
                <w:shd w:val="clear" w:color="auto" w:fill="auto"/>
              </w:tcPr>
              <w:p w14:paraId="264C4E1B" w14:textId="4DC44805"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25AAE0B" w14:textId="77777777" w:rsidTr="00D31414">
        <w:tc>
          <w:tcPr>
            <w:tcW w:w="3715" w:type="dxa"/>
            <w:shd w:val="clear" w:color="auto" w:fill="auto"/>
          </w:tcPr>
          <w:p w14:paraId="0E166940" w14:textId="0D3D825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(vii)</w:t>
            </w:r>
          </w:p>
        </w:tc>
        <w:tc>
          <w:tcPr>
            <w:tcW w:w="661" w:type="dxa"/>
            <w:shd w:val="clear" w:color="auto" w:fill="auto"/>
          </w:tcPr>
          <w:p w14:paraId="0CD0872F" w14:textId="36CA2C3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7207197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6DEBBC4" w14:textId="050F4E4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3945493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9D60FB1" w14:textId="373A4C1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8286020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13731333"/>
            <w:placeholder>
              <w:docPart w:val="F9460E71051F4C2CB958437D0F6DF0FC"/>
            </w:placeholder>
            <w:showingPlcHdr/>
          </w:sdtPr>
          <w:sdtEndPr/>
          <w:sdtContent>
            <w:tc>
              <w:tcPr>
                <w:tcW w:w="3231" w:type="dxa"/>
                <w:shd w:val="clear" w:color="auto" w:fill="auto"/>
              </w:tcPr>
              <w:p w14:paraId="4424C9B3" w14:textId="5285C979"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161F21E" w14:textId="77777777" w:rsidTr="00D31414">
        <w:tc>
          <w:tcPr>
            <w:tcW w:w="3715" w:type="dxa"/>
            <w:shd w:val="clear" w:color="auto" w:fill="auto"/>
          </w:tcPr>
          <w:p w14:paraId="0249D2F8" w14:textId="36DCCB04"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r>
              <w:rPr>
                <w:rFonts w:ascii="Tahoma" w:hAnsi="Tahoma" w:cs="Tahoma"/>
                <w:sz w:val="22"/>
                <w:szCs w:val="22"/>
                <w:lang w:val="en-GB"/>
              </w:rPr>
              <w:t>h</w:t>
            </w:r>
            <w:r w:rsidRPr="00D31414">
              <w:rPr>
                <w:rFonts w:ascii="Tahoma" w:hAnsi="Tahoma" w:cs="Tahoma"/>
                <w:sz w:val="22"/>
                <w:szCs w:val="22"/>
                <w:lang w:val="en-GB"/>
              </w:rPr>
              <w:t>)</w:t>
            </w:r>
            <w:r>
              <w:rPr>
                <w:rFonts w:ascii="Tahoma" w:hAnsi="Tahoma" w:cs="Tahoma"/>
                <w:sz w:val="22"/>
                <w:szCs w:val="22"/>
                <w:lang w:val="en-GB"/>
              </w:rPr>
              <w:t>(viii)</w:t>
            </w:r>
          </w:p>
        </w:tc>
        <w:tc>
          <w:tcPr>
            <w:tcW w:w="661" w:type="dxa"/>
            <w:shd w:val="clear" w:color="auto" w:fill="auto"/>
          </w:tcPr>
          <w:p w14:paraId="652F2ED6" w14:textId="1318BF8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7290864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E24B12B" w14:textId="3777B41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62372998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0AD9EE7" w14:textId="0644DCB5"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8432642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0811632"/>
            <w:placeholder>
              <w:docPart w:val="13C9CCA5876F4F4DAAAE9077D30BF023"/>
            </w:placeholder>
            <w:showingPlcHdr/>
          </w:sdtPr>
          <w:sdtEndPr/>
          <w:sdtContent>
            <w:tc>
              <w:tcPr>
                <w:tcW w:w="3231" w:type="dxa"/>
                <w:shd w:val="clear" w:color="auto" w:fill="auto"/>
              </w:tcPr>
              <w:p w14:paraId="5FB5ED6A" w14:textId="1AD3B305"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2395E79" w14:textId="77777777" w:rsidTr="00D31414">
        <w:tc>
          <w:tcPr>
            <w:tcW w:w="3715" w:type="dxa"/>
            <w:shd w:val="clear" w:color="auto" w:fill="auto"/>
          </w:tcPr>
          <w:p w14:paraId="3B17682D" w14:textId="1A8C159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(17)</w:t>
            </w:r>
            <w:r w:rsidRPr="00D31414">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0C045A6C" w14:textId="00DEA4A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2782927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E0D8D12" w14:textId="785FA5A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5665820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8E9A8FC" w14:textId="08631C1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0619061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13404545"/>
            <w:placeholder>
              <w:docPart w:val="9D8967D8360D4D9588F218E3C4CE979F"/>
            </w:placeholder>
            <w:showingPlcHdr/>
          </w:sdtPr>
          <w:sdtEndPr/>
          <w:sdtContent>
            <w:tc>
              <w:tcPr>
                <w:tcW w:w="3231" w:type="dxa"/>
                <w:shd w:val="clear" w:color="auto" w:fill="auto"/>
              </w:tcPr>
              <w:p w14:paraId="07047CEE" w14:textId="5D3864C2"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ADAA2E0" w14:textId="77777777" w:rsidTr="002F7567">
        <w:tc>
          <w:tcPr>
            <w:tcW w:w="8931" w:type="dxa"/>
            <w:gridSpan w:val="5"/>
            <w:shd w:val="clear" w:color="auto" w:fill="auto"/>
          </w:tcPr>
          <w:p w14:paraId="2209BE6A" w14:textId="1CA9BCE2" w:rsidR="005013F1" w:rsidRDefault="005013F1" w:rsidP="00994DFD">
            <w:pPr>
              <w:jc w:val="both"/>
              <w:rPr>
                <w:rFonts w:ascii="Tahoma" w:hAnsi="Tahoma" w:cs="Tahoma"/>
                <w:sz w:val="22"/>
                <w:szCs w:val="22"/>
                <w:lang w:val="en-GB"/>
              </w:rPr>
            </w:pPr>
            <w:r w:rsidRPr="0064245D">
              <w:rPr>
                <w:rFonts w:ascii="Tahoma" w:hAnsi="Tahoma" w:cs="Tahoma"/>
                <w:sz w:val="22"/>
                <w:szCs w:val="22"/>
                <w:lang w:val="en-GB"/>
              </w:rPr>
              <w:t xml:space="preserve">If the information as required in </w:t>
            </w:r>
            <w:r w:rsidRPr="00B306F7">
              <w:rPr>
                <w:rFonts w:ascii="Tahoma" w:hAnsi="Tahoma" w:cs="Tahoma"/>
                <w:b/>
                <w:bCs/>
                <w:sz w:val="22"/>
                <w:szCs w:val="22"/>
                <w:lang w:val="en-GB"/>
              </w:rPr>
              <w:t xml:space="preserve">paragraph </w:t>
            </w:r>
            <w:r>
              <w:rPr>
                <w:rFonts w:ascii="Tahoma" w:hAnsi="Tahoma" w:cs="Tahoma"/>
                <w:b/>
                <w:bCs/>
                <w:sz w:val="22"/>
                <w:szCs w:val="22"/>
                <w:lang w:val="en-GB"/>
              </w:rPr>
              <w:t>17A</w:t>
            </w:r>
            <w:r>
              <w:rPr>
                <w:rFonts w:ascii="Tahoma" w:hAnsi="Tahoma" w:cs="Tahoma"/>
                <w:sz w:val="22"/>
                <w:szCs w:val="22"/>
                <w:lang w:val="en-GB"/>
              </w:rPr>
              <w:t xml:space="preserve"> </w:t>
            </w:r>
            <w:r w:rsidRPr="0064245D">
              <w:rPr>
                <w:rFonts w:ascii="Tahoma" w:hAnsi="Tahoma" w:cs="Tahoma"/>
                <w:sz w:val="22"/>
                <w:szCs w:val="22"/>
                <w:lang w:val="en-GB"/>
              </w:rPr>
              <w:t xml:space="preserve">is disclosed on the </w:t>
            </w:r>
            <w:r>
              <w:rPr>
                <w:rFonts w:ascii="Tahoma" w:hAnsi="Tahoma" w:cs="Tahoma"/>
                <w:sz w:val="22"/>
                <w:szCs w:val="22"/>
                <w:lang w:val="en-GB"/>
              </w:rPr>
              <w:t>PRS provider</w:t>
            </w:r>
            <w:r w:rsidRPr="0064245D">
              <w:rPr>
                <w:rFonts w:ascii="Tahoma" w:hAnsi="Tahoma" w:cs="Tahoma"/>
                <w:sz w:val="22"/>
                <w:szCs w:val="22"/>
                <w:lang w:val="en-GB"/>
              </w:rPr>
              <w:t xml:space="preserve">’s website instead of in the </w:t>
            </w:r>
            <w:r>
              <w:rPr>
                <w:rFonts w:ascii="Tahoma" w:hAnsi="Tahoma" w:cs="Tahoma"/>
                <w:sz w:val="22"/>
                <w:szCs w:val="22"/>
                <w:lang w:val="en-GB"/>
              </w:rPr>
              <w:t>disclosure document</w:t>
            </w:r>
            <w:r w:rsidRPr="0064245D">
              <w:rPr>
                <w:rFonts w:ascii="Tahoma" w:hAnsi="Tahoma" w:cs="Tahoma"/>
                <w:sz w:val="22"/>
                <w:szCs w:val="22"/>
                <w:lang w:val="en-GB"/>
              </w:rPr>
              <w:t xml:space="preserve">, please indicate in the ‘Comments’ column for the respective sub-paragraphs, the location on the </w:t>
            </w:r>
            <w:r>
              <w:rPr>
                <w:rFonts w:ascii="Tahoma" w:hAnsi="Tahoma" w:cs="Tahoma"/>
                <w:sz w:val="22"/>
                <w:szCs w:val="22"/>
                <w:lang w:val="en-GB"/>
              </w:rPr>
              <w:t>PRS provider</w:t>
            </w:r>
            <w:r w:rsidRPr="0064245D">
              <w:rPr>
                <w:rFonts w:ascii="Tahoma" w:hAnsi="Tahoma" w:cs="Tahoma"/>
                <w:sz w:val="22"/>
                <w:szCs w:val="22"/>
                <w:lang w:val="en-GB"/>
              </w:rPr>
              <w:t>’s website where the information can be found</w:t>
            </w:r>
          </w:p>
        </w:tc>
      </w:tr>
      <w:tr w:rsidR="005013F1" w:rsidRPr="007A705A" w14:paraId="5C8BC0CD" w14:textId="77777777" w:rsidTr="00D31414">
        <w:tc>
          <w:tcPr>
            <w:tcW w:w="3715" w:type="dxa"/>
            <w:shd w:val="clear" w:color="auto" w:fill="auto"/>
          </w:tcPr>
          <w:p w14:paraId="60A75852" w14:textId="1F145FD1" w:rsidR="005013F1" w:rsidRPr="00D31414" w:rsidRDefault="005013F1" w:rsidP="005013F1">
            <w:pPr>
              <w:jc w:val="both"/>
              <w:rPr>
                <w:rFonts w:ascii="Tahoma" w:hAnsi="Tahoma" w:cs="Tahoma"/>
                <w:sz w:val="22"/>
                <w:szCs w:val="22"/>
                <w:lang w:val="en-GB"/>
              </w:rPr>
            </w:pPr>
            <w:r>
              <w:rPr>
                <w:rFonts w:ascii="Tahoma" w:hAnsi="Tahoma" w:cs="Tahoma"/>
                <w:sz w:val="22"/>
                <w:szCs w:val="22"/>
                <w:lang w:val="en-GB"/>
              </w:rPr>
              <w:t>Paragraph (17A) – PRS Provider &amp; its delegates (if any)</w:t>
            </w:r>
          </w:p>
        </w:tc>
        <w:tc>
          <w:tcPr>
            <w:tcW w:w="661" w:type="dxa"/>
            <w:shd w:val="clear" w:color="auto" w:fill="auto"/>
          </w:tcPr>
          <w:p w14:paraId="0EF41FD4" w14:textId="6BACA1B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59313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675B9EB" w14:textId="58C53D6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689955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D6A452A" w14:textId="21D07FC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6412134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2284147"/>
            <w:placeholder>
              <w:docPart w:val="9BD8D8F002704102BDF1C222B76D6D4D"/>
            </w:placeholder>
            <w:showingPlcHdr/>
          </w:sdtPr>
          <w:sdtEndPr/>
          <w:sdtContent>
            <w:tc>
              <w:tcPr>
                <w:tcW w:w="3231" w:type="dxa"/>
                <w:shd w:val="clear" w:color="auto" w:fill="auto"/>
              </w:tcPr>
              <w:p w14:paraId="60EC1919" w14:textId="56C3422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24EB794" w14:textId="77777777" w:rsidTr="00D31414">
        <w:tc>
          <w:tcPr>
            <w:tcW w:w="3715" w:type="dxa"/>
            <w:shd w:val="clear" w:color="auto" w:fill="auto"/>
          </w:tcPr>
          <w:p w14:paraId="6FB87FF2" w14:textId="233B0FA9" w:rsidR="005013F1" w:rsidRPr="00D31414" w:rsidRDefault="005013F1" w:rsidP="005013F1">
            <w:pPr>
              <w:jc w:val="both"/>
              <w:rPr>
                <w:rFonts w:ascii="Tahoma" w:hAnsi="Tahoma" w:cs="Tahoma"/>
                <w:sz w:val="22"/>
                <w:szCs w:val="22"/>
                <w:lang w:val="en-GB"/>
              </w:rPr>
            </w:pPr>
            <w:r>
              <w:rPr>
                <w:rFonts w:ascii="Tahoma" w:hAnsi="Tahoma" w:cs="Tahoma"/>
                <w:sz w:val="22"/>
                <w:szCs w:val="22"/>
                <w:lang w:val="en-GB"/>
              </w:rPr>
              <w:t>Paragraph (17A) – Scheme Trustee &amp; its delegate (if any)</w:t>
            </w:r>
          </w:p>
        </w:tc>
        <w:tc>
          <w:tcPr>
            <w:tcW w:w="661" w:type="dxa"/>
            <w:shd w:val="clear" w:color="auto" w:fill="auto"/>
          </w:tcPr>
          <w:p w14:paraId="14115523" w14:textId="2BD4862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167040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7FBDAAE" w14:textId="132B9C7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4107506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401438B" w14:textId="0B1EB60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4434653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0331900"/>
            <w:placeholder>
              <w:docPart w:val="18D8DE78E6BB4B79B0A0A224C172522C"/>
            </w:placeholder>
            <w:showingPlcHdr/>
          </w:sdtPr>
          <w:sdtEndPr/>
          <w:sdtContent>
            <w:tc>
              <w:tcPr>
                <w:tcW w:w="3231" w:type="dxa"/>
                <w:shd w:val="clear" w:color="auto" w:fill="auto"/>
              </w:tcPr>
              <w:p w14:paraId="0F88E891" w14:textId="343A363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8E2AEB0" w14:textId="77777777" w:rsidTr="00D31414">
        <w:tc>
          <w:tcPr>
            <w:tcW w:w="3715" w:type="dxa"/>
            <w:shd w:val="clear" w:color="auto" w:fill="auto"/>
          </w:tcPr>
          <w:p w14:paraId="63425800" w14:textId="00DE3C89" w:rsidR="005013F1" w:rsidRDefault="005013F1" w:rsidP="005013F1">
            <w:pPr>
              <w:jc w:val="both"/>
              <w:rPr>
                <w:rFonts w:ascii="Tahoma" w:hAnsi="Tahoma" w:cs="Tahoma"/>
                <w:sz w:val="22"/>
                <w:szCs w:val="22"/>
                <w:lang w:val="en-GB"/>
              </w:rPr>
            </w:pPr>
            <w:r>
              <w:rPr>
                <w:rFonts w:ascii="Tahoma" w:hAnsi="Tahoma" w:cs="Tahoma"/>
                <w:sz w:val="22"/>
                <w:szCs w:val="22"/>
                <w:lang w:val="en-GB"/>
              </w:rPr>
              <w:t>Paragraph (17A) – PRS Provider &amp; its delegates (if any)</w:t>
            </w:r>
          </w:p>
        </w:tc>
        <w:tc>
          <w:tcPr>
            <w:tcW w:w="661" w:type="dxa"/>
            <w:shd w:val="clear" w:color="auto" w:fill="auto"/>
          </w:tcPr>
          <w:p w14:paraId="0336F536" w14:textId="68C4F94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4362736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E69B9BC" w14:textId="679D259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6663423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9074613" w14:textId="12B8DC2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8075103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4300713"/>
            <w:placeholder>
              <w:docPart w:val="43B57303F651428A9102C5783C4DACCF"/>
            </w:placeholder>
            <w:showingPlcHdr/>
          </w:sdtPr>
          <w:sdtEndPr/>
          <w:sdtContent>
            <w:tc>
              <w:tcPr>
                <w:tcW w:w="3231" w:type="dxa"/>
                <w:shd w:val="clear" w:color="auto" w:fill="auto"/>
              </w:tcPr>
              <w:p w14:paraId="57184382" w14:textId="58E21E5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192D2FD" w14:textId="77777777" w:rsidTr="00D31414">
        <w:tc>
          <w:tcPr>
            <w:tcW w:w="3715" w:type="dxa"/>
            <w:shd w:val="clear" w:color="auto" w:fill="auto"/>
          </w:tcPr>
          <w:p w14:paraId="19A814E6" w14:textId="6A8D5F72" w:rsidR="005013F1" w:rsidRDefault="005013F1" w:rsidP="005013F1">
            <w:pPr>
              <w:jc w:val="both"/>
              <w:rPr>
                <w:rFonts w:ascii="Tahoma" w:hAnsi="Tahoma" w:cs="Tahoma"/>
                <w:sz w:val="22"/>
                <w:szCs w:val="22"/>
                <w:lang w:val="en-GB"/>
              </w:rPr>
            </w:pPr>
            <w:r>
              <w:rPr>
                <w:rFonts w:ascii="Tahoma" w:hAnsi="Tahoma" w:cs="Tahoma"/>
                <w:sz w:val="22"/>
                <w:szCs w:val="22"/>
                <w:lang w:val="en-GB"/>
              </w:rPr>
              <w:t>Paragraph (17A) – Shariah advisers or advisers (if any)</w:t>
            </w:r>
          </w:p>
        </w:tc>
        <w:tc>
          <w:tcPr>
            <w:tcW w:w="661" w:type="dxa"/>
            <w:shd w:val="clear" w:color="auto" w:fill="auto"/>
          </w:tcPr>
          <w:p w14:paraId="60367207" w14:textId="4C9393F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620216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3C15268" w14:textId="54A08D7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5548953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A832DC8" w14:textId="2E6048E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050194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0233843"/>
            <w:placeholder>
              <w:docPart w:val="0913CEA5134B4340AF658E01236FBC66"/>
            </w:placeholder>
            <w:showingPlcHdr/>
          </w:sdtPr>
          <w:sdtEndPr/>
          <w:sdtContent>
            <w:tc>
              <w:tcPr>
                <w:tcW w:w="3231" w:type="dxa"/>
                <w:shd w:val="clear" w:color="auto" w:fill="auto"/>
              </w:tcPr>
              <w:p w14:paraId="25802EDE" w14:textId="3ED8A51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D179CAB" w14:textId="77777777" w:rsidTr="00D31414">
        <w:tc>
          <w:tcPr>
            <w:tcW w:w="3715" w:type="dxa"/>
            <w:shd w:val="clear" w:color="auto" w:fill="auto"/>
          </w:tcPr>
          <w:p w14:paraId="380EB5BA" w14:textId="297CF6FF" w:rsidR="005013F1" w:rsidRPr="00D31414" w:rsidRDefault="005013F1" w:rsidP="005013F1">
            <w:pPr>
              <w:jc w:val="both"/>
              <w:rPr>
                <w:rFonts w:ascii="Tahoma" w:hAnsi="Tahoma" w:cs="Tahoma"/>
                <w:sz w:val="22"/>
                <w:szCs w:val="22"/>
                <w:lang w:val="en-GB"/>
              </w:rPr>
            </w:pPr>
            <w:r>
              <w:rPr>
                <w:rFonts w:ascii="Tahoma" w:hAnsi="Tahoma" w:cs="Tahoma"/>
                <w:sz w:val="22"/>
                <w:szCs w:val="22"/>
                <w:lang w:val="en-GB"/>
              </w:rPr>
              <w:t>Paragraph (17A) – Expert</w:t>
            </w:r>
          </w:p>
        </w:tc>
        <w:tc>
          <w:tcPr>
            <w:tcW w:w="661" w:type="dxa"/>
            <w:shd w:val="clear" w:color="auto" w:fill="auto"/>
          </w:tcPr>
          <w:p w14:paraId="275E60DC" w14:textId="35AE505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4726910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AB6ABEA" w14:textId="3DBE6DD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46686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CEE2199" w14:textId="539E5C0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0400247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5943133"/>
            <w:placeholder>
              <w:docPart w:val="70301F1AF42D430ABE49B4EF8E8DD45F"/>
            </w:placeholder>
            <w:showingPlcHdr/>
          </w:sdtPr>
          <w:sdtEndPr/>
          <w:sdtContent>
            <w:tc>
              <w:tcPr>
                <w:tcW w:w="3231" w:type="dxa"/>
                <w:shd w:val="clear" w:color="auto" w:fill="auto"/>
              </w:tcPr>
              <w:p w14:paraId="568BD282" w14:textId="3901E37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71020C7" w14:textId="77777777" w:rsidTr="004D6953">
        <w:tc>
          <w:tcPr>
            <w:tcW w:w="8931" w:type="dxa"/>
            <w:gridSpan w:val="5"/>
            <w:shd w:val="clear" w:color="auto" w:fill="D9D9D9" w:themeFill="background1" w:themeFillShade="D9"/>
          </w:tcPr>
          <w:p w14:paraId="52197E53" w14:textId="38C09554" w:rsidR="00994DFD" w:rsidRDefault="00994DFD" w:rsidP="00994DFD">
            <w:pPr>
              <w:jc w:val="both"/>
              <w:rPr>
                <w:rFonts w:ascii="Tahoma" w:hAnsi="Tahoma" w:cs="Tahoma"/>
                <w:sz w:val="22"/>
                <w:szCs w:val="22"/>
                <w:lang w:val="en-GB"/>
              </w:rPr>
            </w:pPr>
            <w:r w:rsidRPr="00A846C9">
              <w:rPr>
                <w:rFonts w:ascii="Tahoma" w:hAnsi="Tahoma" w:cs="Tahoma"/>
                <w:b/>
                <w:sz w:val="22"/>
                <w:szCs w:val="22"/>
                <w:lang w:val="en-GB"/>
              </w:rPr>
              <w:t>Key Data/Information Summary</w:t>
            </w:r>
          </w:p>
        </w:tc>
      </w:tr>
      <w:tr w:rsidR="00994DFD" w:rsidRPr="007A705A" w14:paraId="15D69D84" w14:textId="77777777" w:rsidTr="00D31414">
        <w:tc>
          <w:tcPr>
            <w:tcW w:w="3715" w:type="dxa"/>
            <w:shd w:val="clear" w:color="auto" w:fill="auto"/>
          </w:tcPr>
          <w:p w14:paraId="4CF7C0C2" w14:textId="77777777" w:rsidR="00994DFD"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w:t>
            </w:r>
          </w:p>
          <w:p w14:paraId="6A9663EB" w14:textId="6C1A1534" w:rsidR="00994DFD" w:rsidRPr="00AB1667" w:rsidRDefault="00994DFD" w:rsidP="00994DFD">
            <w:pPr>
              <w:jc w:val="both"/>
              <w:rPr>
                <w:rFonts w:ascii="Tahoma" w:hAnsi="Tahoma" w:cs="Tahoma"/>
                <w:b/>
                <w:bCs/>
                <w:sz w:val="22"/>
                <w:szCs w:val="22"/>
                <w:lang w:val="en-GB"/>
              </w:rPr>
            </w:pPr>
            <w:r w:rsidRPr="00AB1667">
              <w:rPr>
                <w:rFonts w:ascii="Tahoma" w:hAnsi="Tahoma" w:cs="Tahoma"/>
                <w:b/>
                <w:bCs/>
                <w:sz w:val="22"/>
                <w:szCs w:val="22"/>
                <w:lang w:val="en-GB"/>
              </w:rPr>
              <w:t>“This is a Private Retirement Scheme”</w:t>
            </w:r>
          </w:p>
        </w:tc>
        <w:tc>
          <w:tcPr>
            <w:tcW w:w="661" w:type="dxa"/>
            <w:shd w:val="clear" w:color="auto" w:fill="auto"/>
          </w:tcPr>
          <w:p w14:paraId="26841D0B" w14:textId="2646839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8405317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55AED56" w14:textId="7A3261F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3399866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C4FDAE0" w14:textId="79E5FA9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2564337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668366"/>
            <w:placeholder>
              <w:docPart w:val="2C64294FB5C94664AE28032058A2212C"/>
            </w:placeholder>
            <w:showingPlcHdr/>
          </w:sdtPr>
          <w:sdtEndPr/>
          <w:sdtContent>
            <w:tc>
              <w:tcPr>
                <w:tcW w:w="3231" w:type="dxa"/>
                <w:shd w:val="clear" w:color="auto" w:fill="auto"/>
              </w:tcPr>
              <w:p w14:paraId="1E8CAD07" w14:textId="06CBE21B"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2C67E10" w14:textId="77777777" w:rsidTr="00D31414">
        <w:tc>
          <w:tcPr>
            <w:tcW w:w="3715" w:type="dxa"/>
            <w:shd w:val="clear" w:color="auto" w:fill="auto"/>
          </w:tcPr>
          <w:p w14:paraId="692C678E" w14:textId="77777777" w:rsidR="00994DFD"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w:t>
            </w:r>
          </w:p>
          <w:p w14:paraId="1B7C4862" w14:textId="4B971530" w:rsidR="00994DFD" w:rsidRPr="00D31414" w:rsidRDefault="00994DFD" w:rsidP="00994DFD">
            <w:pPr>
              <w:jc w:val="both"/>
              <w:rPr>
                <w:rFonts w:ascii="Tahoma" w:hAnsi="Tahoma" w:cs="Tahoma"/>
                <w:sz w:val="22"/>
                <w:szCs w:val="22"/>
                <w:lang w:val="en-GB"/>
              </w:rPr>
            </w:pPr>
            <w:r w:rsidRPr="00AB1667">
              <w:rPr>
                <w:rFonts w:ascii="Tahoma" w:hAnsi="Tahoma" w:cs="Tahoma"/>
                <w:b/>
                <w:bCs/>
                <w:sz w:val="22"/>
                <w:szCs w:val="22"/>
                <w:lang w:val="en-GB"/>
              </w:rPr>
              <w:t>“</w:t>
            </w:r>
            <w:r w:rsidRPr="004862B3">
              <w:rPr>
                <w:rFonts w:ascii="Tahoma" w:hAnsi="Tahoma" w:cs="Tahoma"/>
                <w:b/>
                <w:bCs/>
                <w:sz w:val="22"/>
                <w:szCs w:val="22"/>
                <w:lang w:val="en-GB"/>
              </w:rPr>
              <w:t>There are fees and charges involved and potential members are advised to consider them before contributing to a Scheme.</w:t>
            </w:r>
            <w:r w:rsidRPr="00AB1667">
              <w:rPr>
                <w:rFonts w:ascii="Tahoma" w:hAnsi="Tahoma" w:cs="Tahoma"/>
                <w:b/>
                <w:bCs/>
                <w:sz w:val="22"/>
                <w:szCs w:val="22"/>
                <w:lang w:val="en-GB"/>
              </w:rPr>
              <w:t>”</w:t>
            </w:r>
          </w:p>
        </w:tc>
        <w:tc>
          <w:tcPr>
            <w:tcW w:w="661" w:type="dxa"/>
            <w:shd w:val="clear" w:color="auto" w:fill="auto"/>
          </w:tcPr>
          <w:p w14:paraId="09F1AB60" w14:textId="4002B8B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4910528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7483833" w14:textId="43755D7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12214997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8A0CA74" w14:textId="0890347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069363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6969151"/>
            <w:placeholder>
              <w:docPart w:val="59D4C0CE1F9D42F186C10A5BAFBC3A7E"/>
            </w:placeholder>
            <w:showingPlcHdr/>
          </w:sdtPr>
          <w:sdtEndPr/>
          <w:sdtContent>
            <w:tc>
              <w:tcPr>
                <w:tcW w:w="3231" w:type="dxa"/>
                <w:shd w:val="clear" w:color="auto" w:fill="auto"/>
              </w:tcPr>
              <w:p w14:paraId="5B839A62" w14:textId="1F389717"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267CBBA9" w14:textId="77777777" w:rsidTr="00D31414">
        <w:tc>
          <w:tcPr>
            <w:tcW w:w="3715" w:type="dxa"/>
            <w:shd w:val="clear" w:color="auto" w:fill="auto"/>
          </w:tcPr>
          <w:p w14:paraId="313D851E" w14:textId="77777777" w:rsidR="00994DFD"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w:t>
            </w:r>
          </w:p>
          <w:p w14:paraId="170C2BB1" w14:textId="3D8ECD57" w:rsidR="00994DFD" w:rsidRPr="00D31414" w:rsidRDefault="00994DFD" w:rsidP="00994DFD">
            <w:pPr>
              <w:jc w:val="both"/>
              <w:rPr>
                <w:rFonts w:ascii="Tahoma" w:hAnsi="Tahoma" w:cs="Tahoma"/>
                <w:sz w:val="22"/>
                <w:szCs w:val="22"/>
                <w:lang w:val="en-GB"/>
              </w:rPr>
            </w:pPr>
            <w:r w:rsidRPr="00AB1667">
              <w:rPr>
                <w:rFonts w:ascii="Tahoma" w:hAnsi="Tahoma" w:cs="Tahoma"/>
                <w:b/>
                <w:bCs/>
                <w:sz w:val="22"/>
                <w:szCs w:val="22"/>
                <w:lang w:val="en-GB"/>
              </w:rPr>
              <w:t>“</w:t>
            </w:r>
            <w:r w:rsidRPr="0001006F">
              <w:rPr>
                <w:rFonts w:ascii="Tahoma" w:hAnsi="Tahoma" w:cs="Tahoma"/>
                <w:b/>
                <w:bCs/>
                <w:sz w:val="22"/>
                <w:szCs w:val="22"/>
                <w:lang w:val="en-GB"/>
              </w:rPr>
              <w:t>Unit prices and distributions, if any, may go down as well as up</w:t>
            </w:r>
            <w:r w:rsidRPr="004862B3">
              <w:rPr>
                <w:rFonts w:ascii="Tahoma" w:hAnsi="Tahoma" w:cs="Tahoma"/>
                <w:b/>
                <w:bCs/>
                <w:sz w:val="22"/>
                <w:szCs w:val="22"/>
                <w:lang w:val="en-GB"/>
              </w:rPr>
              <w:t>.</w:t>
            </w:r>
            <w:r w:rsidRPr="00AB1667">
              <w:rPr>
                <w:rFonts w:ascii="Tahoma" w:hAnsi="Tahoma" w:cs="Tahoma"/>
                <w:b/>
                <w:bCs/>
                <w:sz w:val="22"/>
                <w:szCs w:val="22"/>
                <w:lang w:val="en-GB"/>
              </w:rPr>
              <w:t>”</w:t>
            </w:r>
          </w:p>
        </w:tc>
        <w:tc>
          <w:tcPr>
            <w:tcW w:w="661" w:type="dxa"/>
            <w:shd w:val="clear" w:color="auto" w:fill="auto"/>
          </w:tcPr>
          <w:p w14:paraId="48F4D0FC" w14:textId="50CE42C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4266320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3022969" w14:textId="13E5DED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17407984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4FBA77E" w14:textId="74A17C5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3008295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89408511"/>
            <w:placeholder>
              <w:docPart w:val="E035E95E479442079D09AA8592C0FD61"/>
            </w:placeholder>
            <w:showingPlcHdr/>
          </w:sdtPr>
          <w:sdtEndPr/>
          <w:sdtContent>
            <w:tc>
              <w:tcPr>
                <w:tcW w:w="3231" w:type="dxa"/>
                <w:shd w:val="clear" w:color="auto" w:fill="auto"/>
              </w:tcPr>
              <w:p w14:paraId="35555A7A" w14:textId="722C314E"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327A6F0" w14:textId="77777777" w:rsidTr="00D31414">
        <w:tc>
          <w:tcPr>
            <w:tcW w:w="3715" w:type="dxa"/>
            <w:shd w:val="clear" w:color="auto" w:fill="auto"/>
          </w:tcPr>
          <w:p w14:paraId="767707A1" w14:textId="75DD046A"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a)(</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4F6CAA1E" w14:textId="051460D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99652486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6C719D7" w14:textId="79D3A64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11678824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F3717E2" w14:textId="479E653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91866499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08063151"/>
            <w:placeholder>
              <w:docPart w:val="12C2D92958ED4E99BAC37764C59FE3B6"/>
            </w:placeholder>
            <w:showingPlcHdr/>
          </w:sdtPr>
          <w:sdtEndPr/>
          <w:sdtContent>
            <w:tc>
              <w:tcPr>
                <w:tcW w:w="3231" w:type="dxa"/>
                <w:shd w:val="clear" w:color="auto" w:fill="auto"/>
              </w:tcPr>
              <w:p w14:paraId="2F9C1D95" w14:textId="229D6850"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E29159E" w14:textId="77777777" w:rsidTr="00D31414">
        <w:tc>
          <w:tcPr>
            <w:tcW w:w="3715" w:type="dxa"/>
            <w:shd w:val="clear" w:color="auto" w:fill="auto"/>
          </w:tcPr>
          <w:p w14:paraId="733BF570" w14:textId="7196C7AF"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a)(ii)</w:t>
            </w:r>
          </w:p>
        </w:tc>
        <w:tc>
          <w:tcPr>
            <w:tcW w:w="661" w:type="dxa"/>
            <w:shd w:val="clear" w:color="auto" w:fill="auto"/>
          </w:tcPr>
          <w:p w14:paraId="5E43C8FD" w14:textId="41ACC985"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7138001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9828320" w14:textId="1CBBD68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6711546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EED4E12" w14:textId="6D21990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1925526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5983672"/>
            <w:placeholder>
              <w:docPart w:val="D3B6E22274664E46A49BDF5D91B1C615"/>
            </w:placeholder>
            <w:showingPlcHdr/>
          </w:sdtPr>
          <w:sdtEndPr/>
          <w:sdtContent>
            <w:tc>
              <w:tcPr>
                <w:tcW w:w="3231" w:type="dxa"/>
                <w:shd w:val="clear" w:color="auto" w:fill="auto"/>
              </w:tcPr>
              <w:p w14:paraId="00D8F484" w14:textId="3CF8DD9D"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BFBCF2A" w14:textId="77777777" w:rsidTr="00D31414">
        <w:tc>
          <w:tcPr>
            <w:tcW w:w="3715" w:type="dxa"/>
            <w:shd w:val="clear" w:color="auto" w:fill="auto"/>
          </w:tcPr>
          <w:p w14:paraId="015AB8E9" w14:textId="7A482885"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a)(iii)</w:t>
            </w:r>
          </w:p>
        </w:tc>
        <w:tc>
          <w:tcPr>
            <w:tcW w:w="661" w:type="dxa"/>
            <w:shd w:val="clear" w:color="auto" w:fill="auto"/>
          </w:tcPr>
          <w:p w14:paraId="10746989" w14:textId="0453235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9479452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D016AA9" w14:textId="047FB2B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7276853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A65BC16" w14:textId="31F83AA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7468399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78730858"/>
            <w:placeholder>
              <w:docPart w:val="AF0EF635373246F596B303FA21FEA653"/>
            </w:placeholder>
            <w:showingPlcHdr/>
          </w:sdtPr>
          <w:sdtEndPr/>
          <w:sdtContent>
            <w:tc>
              <w:tcPr>
                <w:tcW w:w="3231" w:type="dxa"/>
                <w:shd w:val="clear" w:color="auto" w:fill="auto"/>
              </w:tcPr>
              <w:p w14:paraId="4BED5C54" w14:textId="1AF00D1E"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2546E478" w14:textId="77777777" w:rsidTr="00D31414">
        <w:tc>
          <w:tcPr>
            <w:tcW w:w="3715" w:type="dxa"/>
            <w:shd w:val="clear" w:color="auto" w:fill="auto"/>
          </w:tcPr>
          <w:p w14:paraId="3647777E" w14:textId="39B68EB4"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a)(iv)</w:t>
            </w:r>
          </w:p>
        </w:tc>
        <w:tc>
          <w:tcPr>
            <w:tcW w:w="661" w:type="dxa"/>
            <w:shd w:val="clear" w:color="auto" w:fill="auto"/>
          </w:tcPr>
          <w:p w14:paraId="6EBFF2B7" w14:textId="25138AC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6337012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4CF3D6E" w14:textId="79BF367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8459134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D7494FB" w14:textId="3799C5C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129828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6322286"/>
            <w:placeholder>
              <w:docPart w:val="6D46FA807576423A8974429F1510063C"/>
            </w:placeholder>
            <w:showingPlcHdr/>
          </w:sdtPr>
          <w:sdtEndPr/>
          <w:sdtContent>
            <w:tc>
              <w:tcPr>
                <w:tcW w:w="3231" w:type="dxa"/>
                <w:shd w:val="clear" w:color="auto" w:fill="auto"/>
              </w:tcPr>
              <w:p w14:paraId="6C8429DD" w14:textId="21454D05"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2B60726A" w14:textId="77777777" w:rsidTr="00D31414">
        <w:tc>
          <w:tcPr>
            <w:tcW w:w="3715" w:type="dxa"/>
            <w:shd w:val="clear" w:color="auto" w:fill="auto"/>
          </w:tcPr>
          <w:p w14:paraId="2BB799B3" w14:textId="56ED40B8"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3D903428" w14:textId="716075E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246071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02DAAFC" w14:textId="1C994E4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5145589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3057830" w14:textId="405CEEC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5894504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09303047"/>
            <w:placeholder>
              <w:docPart w:val="40CF63E4417141A7A8FF3BCA12E4CECF"/>
            </w:placeholder>
            <w:showingPlcHdr/>
          </w:sdtPr>
          <w:sdtEndPr/>
          <w:sdtContent>
            <w:tc>
              <w:tcPr>
                <w:tcW w:w="3231" w:type="dxa"/>
                <w:shd w:val="clear" w:color="auto" w:fill="auto"/>
              </w:tcPr>
              <w:p w14:paraId="13E09FD5" w14:textId="484050B5"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36F68C4" w14:textId="77777777" w:rsidTr="00D31414">
        <w:tc>
          <w:tcPr>
            <w:tcW w:w="3715" w:type="dxa"/>
            <w:shd w:val="clear" w:color="auto" w:fill="auto"/>
          </w:tcPr>
          <w:p w14:paraId="2E1223A7" w14:textId="25B5559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b)(ii)</w:t>
            </w:r>
          </w:p>
        </w:tc>
        <w:tc>
          <w:tcPr>
            <w:tcW w:w="661" w:type="dxa"/>
            <w:shd w:val="clear" w:color="auto" w:fill="auto"/>
          </w:tcPr>
          <w:p w14:paraId="08EE7AAA" w14:textId="5FAE601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236042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FE479B0" w14:textId="3FA848A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7968907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B1D3C0A" w14:textId="35F7749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5007725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0329741"/>
            <w:placeholder>
              <w:docPart w:val="C20CE0E7654843C98DABDD209819C934"/>
            </w:placeholder>
            <w:showingPlcHdr/>
          </w:sdtPr>
          <w:sdtEndPr/>
          <w:sdtContent>
            <w:tc>
              <w:tcPr>
                <w:tcW w:w="3231" w:type="dxa"/>
                <w:shd w:val="clear" w:color="auto" w:fill="auto"/>
              </w:tcPr>
              <w:p w14:paraId="6B952312" w14:textId="7140F42F"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ECE724B" w14:textId="77777777" w:rsidTr="00D31414">
        <w:tc>
          <w:tcPr>
            <w:tcW w:w="3715" w:type="dxa"/>
            <w:shd w:val="clear" w:color="auto" w:fill="auto"/>
          </w:tcPr>
          <w:p w14:paraId="06AC2004" w14:textId="1A06A0E2"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b)(iii)</w:t>
            </w:r>
          </w:p>
        </w:tc>
        <w:tc>
          <w:tcPr>
            <w:tcW w:w="661" w:type="dxa"/>
            <w:shd w:val="clear" w:color="auto" w:fill="auto"/>
          </w:tcPr>
          <w:p w14:paraId="1454E30B" w14:textId="457A1C4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8338933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796C935" w14:textId="789A99B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96641914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EB1B02D" w14:textId="5E07F2D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2412061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3174699"/>
            <w:placeholder>
              <w:docPart w:val="1962A81A42844152ABE0889C27B6802A"/>
            </w:placeholder>
            <w:showingPlcHdr/>
          </w:sdtPr>
          <w:sdtEndPr/>
          <w:sdtContent>
            <w:tc>
              <w:tcPr>
                <w:tcW w:w="3231" w:type="dxa"/>
                <w:shd w:val="clear" w:color="auto" w:fill="auto"/>
              </w:tcPr>
              <w:p w14:paraId="51C0717C" w14:textId="71FC41ED"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9347DA4" w14:textId="77777777" w:rsidTr="00D31414">
        <w:tc>
          <w:tcPr>
            <w:tcW w:w="3715" w:type="dxa"/>
            <w:shd w:val="clear" w:color="auto" w:fill="auto"/>
          </w:tcPr>
          <w:p w14:paraId="310395B1" w14:textId="1A1AB318"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b)(iv)</w:t>
            </w:r>
          </w:p>
        </w:tc>
        <w:tc>
          <w:tcPr>
            <w:tcW w:w="661" w:type="dxa"/>
            <w:shd w:val="clear" w:color="auto" w:fill="auto"/>
          </w:tcPr>
          <w:p w14:paraId="71927719" w14:textId="6FBA1795"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8463094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AEFE515" w14:textId="5127B21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0600929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03418CB" w14:textId="7AE87CC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34999572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3431764"/>
            <w:placeholder>
              <w:docPart w:val="6FF63D445DF2446CB7357DCE47FA86CB"/>
            </w:placeholder>
            <w:showingPlcHdr/>
          </w:sdtPr>
          <w:sdtEndPr/>
          <w:sdtContent>
            <w:tc>
              <w:tcPr>
                <w:tcW w:w="3231" w:type="dxa"/>
                <w:shd w:val="clear" w:color="auto" w:fill="auto"/>
              </w:tcPr>
              <w:p w14:paraId="69A7E621" w14:textId="44074591"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38105D1" w14:textId="77777777" w:rsidTr="00D31414">
        <w:tc>
          <w:tcPr>
            <w:tcW w:w="3715" w:type="dxa"/>
            <w:shd w:val="clear" w:color="auto" w:fill="auto"/>
          </w:tcPr>
          <w:p w14:paraId="1DC4FC42" w14:textId="22F0471D"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b)(v)</w:t>
            </w:r>
          </w:p>
        </w:tc>
        <w:tc>
          <w:tcPr>
            <w:tcW w:w="661" w:type="dxa"/>
            <w:shd w:val="clear" w:color="auto" w:fill="auto"/>
          </w:tcPr>
          <w:p w14:paraId="290E373C" w14:textId="21F3927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2678251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169C8AC" w14:textId="184738C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1730489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2443A16" w14:textId="7F58DCD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43231572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72749483"/>
            <w:placeholder>
              <w:docPart w:val="FB7D833EFFDD4C86915C117FCAB34658"/>
            </w:placeholder>
            <w:showingPlcHdr/>
          </w:sdtPr>
          <w:sdtEndPr/>
          <w:sdtContent>
            <w:tc>
              <w:tcPr>
                <w:tcW w:w="3231" w:type="dxa"/>
                <w:shd w:val="clear" w:color="auto" w:fill="auto"/>
              </w:tcPr>
              <w:p w14:paraId="3E754266" w14:textId="0F1CFBB3"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67D7520" w14:textId="77777777" w:rsidTr="00D31414">
        <w:tc>
          <w:tcPr>
            <w:tcW w:w="3715" w:type="dxa"/>
            <w:shd w:val="clear" w:color="auto" w:fill="auto"/>
          </w:tcPr>
          <w:p w14:paraId="77C8F6B1" w14:textId="3D062D12"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b)(vi)</w:t>
            </w:r>
          </w:p>
        </w:tc>
        <w:tc>
          <w:tcPr>
            <w:tcW w:w="661" w:type="dxa"/>
            <w:shd w:val="clear" w:color="auto" w:fill="auto"/>
          </w:tcPr>
          <w:p w14:paraId="73ACE759" w14:textId="2B8A434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92727664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B3435B2" w14:textId="7243E55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12438003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CFCCAF4" w14:textId="31C21FA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62060683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1160330"/>
            <w:placeholder>
              <w:docPart w:val="836416DA9C274CAAB6A89069BE24FDFE"/>
            </w:placeholder>
            <w:showingPlcHdr/>
          </w:sdtPr>
          <w:sdtEndPr/>
          <w:sdtContent>
            <w:tc>
              <w:tcPr>
                <w:tcW w:w="3231" w:type="dxa"/>
                <w:shd w:val="clear" w:color="auto" w:fill="auto"/>
              </w:tcPr>
              <w:p w14:paraId="7902AB95" w14:textId="7F4657C2"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285F17D8" w14:textId="77777777" w:rsidTr="00D31414">
        <w:tc>
          <w:tcPr>
            <w:tcW w:w="3715" w:type="dxa"/>
            <w:shd w:val="clear" w:color="auto" w:fill="auto"/>
          </w:tcPr>
          <w:p w14:paraId="7802AC20" w14:textId="00D8B93C"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b)(vii)</w:t>
            </w:r>
          </w:p>
        </w:tc>
        <w:tc>
          <w:tcPr>
            <w:tcW w:w="661" w:type="dxa"/>
            <w:shd w:val="clear" w:color="auto" w:fill="auto"/>
          </w:tcPr>
          <w:p w14:paraId="1992420F" w14:textId="34C6676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3893932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AFD0BCC" w14:textId="3A79C72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9465466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8BA5C7C" w14:textId="6CD9790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5062206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6881279"/>
            <w:placeholder>
              <w:docPart w:val="FC203D5FBF2D4E96A995CAB39600D553"/>
            </w:placeholder>
            <w:showingPlcHdr/>
          </w:sdtPr>
          <w:sdtEndPr/>
          <w:sdtContent>
            <w:tc>
              <w:tcPr>
                <w:tcW w:w="3231" w:type="dxa"/>
                <w:shd w:val="clear" w:color="auto" w:fill="auto"/>
              </w:tcPr>
              <w:p w14:paraId="207AF6E9" w14:textId="6E060B24"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E0B906C" w14:textId="77777777" w:rsidTr="00D31414">
        <w:tc>
          <w:tcPr>
            <w:tcW w:w="3715" w:type="dxa"/>
            <w:shd w:val="clear" w:color="auto" w:fill="auto"/>
          </w:tcPr>
          <w:p w14:paraId="63229315" w14:textId="7939EC59"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b)(viii)</w:t>
            </w:r>
          </w:p>
        </w:tc>
        <w:tc>
          <w:tcPr>
            <w:tcW w:w="661" w:type="dxa"/>
            <w:shd w:val="clear" w:color="auto" w:fill="auto"/>
          </w:tcPr>
          <w:p w14:paraId="40716FC2" w14:textId="40DEFAC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67799876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AD94B3A" w14:textId="4546B25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3969753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D27E389" w14:textId="44340FC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81309736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482115"/>
            <w:placeholder>
              <w:docPart w:val="42A4FFFE6B0249FF94BFD09A65A9EDCB"/>
            </w:placeholder>
            <w:showingPlcHdr/>
          </w:sdtPr>
          <w:sdtEndPr/>
          <w:sdtContent>
            <w:tc>
              <w:tcPr>
                <w:tcW w:w="3231" w:type="dxa"/>
                <w:shd w:val="clear" w:color="auto" w:fill="auto"/>
              </w:tcPr>
              <w:p w14:paraId="5E50D516" w14:textId="1C4E98F8"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ED5A706" w14:textId="77777777" w:rsidTr="00D31414">
        <w:tc>
          <w:tcPr>
            <w:tcW w:w="3715" w:type="dxa"/>
            <w:shd w:val="clear" w:color="auto" w:fill="auto"/>
          </w:tcPr>
          <w:p w14:paraId="7CB05A7E" w14:textId="7A084F79"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b)(ix)</w:t>
            </w:r>
          </w:p>
        </w:tc>
        <w:tc>
          <w:tcPr>
            <w:tcW w:w="661" w:type="dxa"/>
            <w:shd w:val="clear" w:color="auto" w:fill="auto"/>
          </w:tcPr>
          <w:p w14:paraId="148C9D1F" w14:textId="13D161D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826424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1745FC9" w14:textId="62A29CF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8000044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88BA4B2" w14:textId="136D7EB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4875387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99058090"/>
            <w:placeholder>
              <w:docPart w:val="942E80FB85234169903309370D342106"/>
            </w:placeholder>
            <w:showingPlcHdr/>
          </w:sdtPr>
          <w:sdtEndPr/>
          <w:sdtContent>
            <w:tc>
              <w:tcPr>
                <w:tcW w:w="3231" w:type="dxa"/>
                <w:shd w:val="clear" w:color="auto" w:fill="auto"/>
              </w:tcPr>
              <w:p w14:paraId="403A121D" w14:textId="6AA3D08E"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DCCEB7F" w14:textId="77777777" w:rsidTr="00D31414">
        <w:tc>
          <w:tcPr>
            <w:tcW w:w="3715" w:type="dxa"/>
            <w:shd w:val="clear" w:color="auto" w:fill="auto"/>
          </w:tcPr>
          <w:p w14:paraId="35754568" w14:textId="099C225B"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c)(</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6EF47168" w14:textId="3398FE2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2701465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2AF9FB0" w14:textId="0F5C0F6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7767270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68DF4FD" w14:textId="59C84B25"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2800754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17897268"/>
            <w:placeholder>
              <w:docPart w:val="211FDEF205804BEFBCF72E10A52A1028"/>
            </w:placeholder>
            <w:showingPlcHdr/>
          </w:sdtPr>
          <w:sdtEndPr/>
          <w:sdtContent>
            <w:tc>
              <w:tcPr>
                <w:tcW w:w="3231" w:type="dxa"/>
                <w:shd w:val="clear" w:color="auto" w:fill="auto"/>
              </w:tcPr>
              <w:p w14:paraId="5EFC3D6A" w14:textId="73F7AB05"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F132A78" w14:textId="77777777" w:rsidTr="00D31414">
        <w:tc>
          <w:tcPr>
            <w:tcW w:w="3715" w:type="dxa"/>
            <w:shd w:val="clear" w:color="auto" w:fill="auto"/>
          </w:tcPr>
          <w:p w14:paraId="09730E67" w14:textId="0B1BC9F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c)(ii)</w:t>
            </w:r>
          </w:p>
        </w:tc>
        <w:tc>
          <w:tcPr>
            <w:tcW w:w="661" w:type="dxa"/>
            <w:shd w:val="clear" w:color="auto" w:fill="auto"/>
          </w:tcPr>
          <w:p w14:paraId="1DFC3FCA" w14:textId="65D54A4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2433987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127EEF6" w14:textId="428EB63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5701257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407579E" w14:textId="77F15FE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2692793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3673197"/>
            <w:placeholder>
              <w:docPart w:val="3576AD640BE445D6A5CF39614528B782"/>
            </w:placeholder>
            <w:showingPlcHdr/>
          </w:sdtPr>
          <w:sdtEndPr/>
          <w:sdtContent>
            <w:tc>
              <w:tcPr>
                <w:tcW w:w="3231" w:type="dxa"/>
                <w:shd w:val="clear" w:color="auto" w:fill="auto"/>
              </w:tcPr>
              <w:p w14:paraId="48B912CD" w14:textId="01FA0249"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634809E" w14:textId="77777777" w:rsidTr="00D31414">
        <w:tc>
          <w:tcPr>
            <w:tcW w:w="3715" w:type="dxa"/>
            <w:shd w:val="clear" w:color="auto" w:fill="auto"/>
          </w:tcPr>
          <w:p w14:paraId="1D51424B" w14:textId="0D2B7578"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c)(iii)</w:t>
            </w:r>
          </w:p>
        </w:tc>
        <w:tc>
          <w:tcPr>
            <w:tcW w:w="661" w:type="dxa"/>
            <w:shd w:val="clear" w:color="auto" w:fill="auto"/>
          </w:tcPr>
          <w:p w14:paraId="51690519" w14:textId="7B9C658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5490504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4F55F5B" w14:textId="39EFAEA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99861205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45806A5" w14:textId="3B0C28F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6298167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54183921"/>
            <w:placeholder>
              <w:docPart w:val="7995C652E8D04F2BA0DD3897920C3618"/>
            </w:placeholder>
            <w:showingPlcHdr/>
          </w:sdtPr>
          <w:sdtEndPr/>
          <w:sdtContent>
            <w:tc>
              <w:tcPr>
                <w:tcW w:w="3231" w:type="dxa"/>
                <w:shd w:val="clear" w:color="auto" w:fill="auto"/>
              </w:tcPr>
              <w:p w14:paraId="1003A097" w14:textId="5C8B6B15"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4BA1066" w14:textId="77777777" w:rsidTr="00D31414">
        <w:tc>
          <w:tcPr>
            <w:tcW w:w="3715" w:type="dxa"/>
            <w:shd w:val="clear" w:color="auto" w:fill="auto"/>
          </w:tcPr>
          <w:p w14:paraId="57371D57" w14:textId="44CF0D5E"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d)(</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786D7AD4" w14:textId="54B7BBD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91837144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B0E0A42" w14:textId="27AD78C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90572376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4AC478B" w14:textId="4500209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52957035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70720665"/>
            <w:placeholder>
              <w:docPart w:val="6CBC1291D3A14B96B1610701CC56E012"/>
            </w:placeholder>
            <w:showingPlcHdr/>
          </w:sdtPr>
          <w:sdtEndPr/>
          <w:sdtContent>
            <w:tc>
              <w:tcPr>
                <w:tcW w:w="3231" w:type="dxa"/>
                <w:shd w:val="clear" w:color="auto" w:fill="auto"/>
              </w:tcPr>
              <w:p w14:paraId="6041507F" w14:textId="30EE618C"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861885F" w14:textId="77777777" w:rsidTr="00D31414">
        <w:tc>
          <w:tcPr>
            <w:tcW w:w="3715" w:type="dxa"/>
            <w:shd w:val="clear" w:color="auto" w:fill="auto"/>
          </w:tcPr>
          <w:p w14:paraId="3113E0FD" w14:textId="06E822E2"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d)(ii)</w:t>
            </w:r>
          </w:p>
        </w:tc>
        <w:tc>
          <w:tcPr>
            <w:tcW w:w="661" w:type="dxa"/>
            <w:shd w:val="clear" w:color="auto" w:fill="auto"/>
          </w:tcPr>
          <w:p w14:paraId="62AB0BC5" w14:textId="7D7C2F0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8122750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6EF77CE" w14:textId="2024A7F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1782229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BD4019D" w14:textId="394B62D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8154054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8689395"/>
            <w:placeholder>
              <w:docPart w:val="A499B9E2D6DD403482C1B2005EBC1D5C"/>
            </w:placeholder>
            <w:showingPlcHdr/>
          </w:sdtPr>
          <w:sdtEndPr/>
          <w:sdtContent>
            <w:tc>
              <w:tcPr>
                <w:tcW w:w="3231" w:type="dxa"/>
                <w:shd w:val="clear" w:color="auto" w:fill="auto"/>
              </w:tcPr>
              <w:p w14:paraId="4F4EAD77" w14:textId="1C1C15AC"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7E82DF2A" w14:textId="77777777" w:rsidTr="00D31414">
        <w:tc>
          <w:tcPr>
            <w:tcW w:w="3715" w:type="dxa"/>
            <w:shd w:val="clear" w:color="auto" w:fill="auto"/>
          </w:tcPr>
          <w:p w14:paraId="44E142D3" w14:textId="0FD95F7A"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d)(iii)</w:t>
            </w:r>
          </w:p>
        </w:tc>
        <w:tc>
          <w:tcPr>
            <w:tcW w:w="661" w:type="dxa"/>
            <w:shd w:val="clear" w:color="auto" w:fill="auto"/>
          </w:tcPr>
          <w:p w14:paraId="10CD6FF2" w14:textId="24AB10C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96000170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44C61D8" w14:textId="51AEAC6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7893085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1526785" w14:textId="3519DC8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37700724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60110842"/>
            <w:placeholder>
              <w:docPart w:val="961FE7E55852461A96D8080D6B7BBE82"/>
            </w:placeholder>
            <w:showingPlcHdr/>
          </w:sdtPr>
          <w:sdtEndPr/>
          <w:sdtContent>
            <w:tc>
              <w:tcPr>
                <w:tcW w:w="3231" w:type="dxa"/>
                <w:shd w:val="clear" w:color="auto" w:fill="auto"/>
              </w:tcPr>
              <w:p w14:paraId="015A412C" w14:textId="3C2D84A7"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2CA67A6" w14:textId="77777777" w:rsidTr="00D31414">
        <w:tc>
          <w:tcPr>
            <w:tcW w:w="3715" w:type="dxa"/>
            <w:shd w:val="clear" w:color="auto" w:fill="auto"/>
          </w:tcPr>
          <w:p w14:paraId="7DB85893" w14:textId="5B9CF3DE"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d)(iv)</w:t>
            </w:r>
          </w:p>
        </w:tc>
        <w:tc>
          <w:tcPr>
            <w:tcW w:w="661" w:type="dxa"/>
            <w:shd w:val="clear" w:color="auto" w:fill="auto"/>
          </w:tcPr>
          <w:p w14:paraId="242AF09F" w14:textId="020EABE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0390150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E5DC8EC" w14:textId="07E6445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6994349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EF1D250" w14:textId="27D9968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2332745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6798838"/>
            <w:placeholder>
              <w:docPart w:val="A513A0AD0B224064AF2DE39F2E090D40"/>
            </w:placeholder>
            <w:showingPlcHdr/>
          </w:sdtPr>
          <w:sdtEndPr/>
          <w:sdtContent>
            <w:tc>
              <w:tcPr>
                <w:tcW w:w="3231" w:type="dxa"/>
                <w:shd w:val="clear" w:color="auto" w:fill="auto"/>
              </w:tcPr>
              <w:p w14:paraId="6E1E12F6" w14:textId="616FA0DA"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E452611" w14:textId="77777777" w:rsidTr="00D31414">
        <w:tc>
          <w:tcPr>
            <w:tcW w:w="3715" w:type="dxa"/>
            <w:shd w:val="clear" w:color="auto" w:fill="auto"/>
          </w:tcPr>
          <w:p w14:paraId="79F6FD94" w14:textId="7012A5C4"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(21)</w:t>
            </w:r>
            <w:r w:rsidRPr="00D31414">
              <w:rPr>
                <w:rFonts w:ascii="Tahoma" w:hAnsi="Tahoma" w:cs="Tahoma"/>
                <w:sz w:val="22"/>
                <w:szCs w:val="22"/>
                <w:lang w:val="en-GB"/>
              </w:rPr>
              <w:t>(</w:t>
            </w:r>
            <w:r>
              <w:rPr>
                <w:rFonts w:ascii="Tahoma" w:hAnsi="Tahoma" w:cs="Tahoma"/>
                <w:sz w:val="22"/>
                <w:szCs w:val="22"/>
                <w:lang w:val="en-GB"/>
              </w:rPr>
              <w:t>d)(v)</w:t>
            </w:r>
          </w:p>
        </w:tc>
        <w:tc>
          <w:tcPr>
            <w:tcW w:w="661" w:type="dxa"/>
            <w:shd w:val="clear" w:color="auto" w:fill="auto"/>
          </w:tcPr>
          <w:p w14:paraId="136B1266" w14:textId="22EECE2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6424153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DADA1CF" w14:textId="3E667060"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9279326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9253201" w14:textId="7AF1E90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7288608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7443034"/>
            <w:placeholder>
              <w:docPart w:val="AE7EBE2A9B234862A4A8FB2FFBAAF7C7"/>
            </w:placeholder>
            <w:showingPlcHdr/>
          </w:sdtPr>
          <w:sdtEndPr/>
          <w:sdtContent>
            <w:tc>
              <w:tcPr>
                <w:tcW w:w="3231" w:type="dxa"/>
                <w:shd w:val="clear" w:color="auto" w:fill="auto"/>
              </w:tcPr>
              <w:p w14:paraId="02FC25DC" w14:textId="2D86207E"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595E519C" w14:textId="77777777" w:rsidTr="001E6E8B">
        <w:tc>
          <w:tcPr>
            <w:tcW w:w="8931" w:type="dxa"/>
            <w:gridSpan w:val="5"/>
            <w:shd w:val="clear" w:color="auto" w:fill="D9D9D9" w:themeFill="background1" w:themeFillShade="D9"/>
          </w:tcPr>
          <w:p w14:paraId="4F1E52E1" w14:textId="6E055047" w:rsidR="00994DFD" w:rsidRDefault="00994DFD" w:rsidP="00994DFD">
            <w:pPr>
              <w:jc w:val="both"/>
              <w:rPr>
                <w:rFonts w:ascii="Tahoma" w:hAnsi="Tahoma" w:cs="Tahoma"/>
                <w:sz w:val="22"/>
                <w:szCs w:val="22"/>
                <w:lang w:val="en-GB"/>
              </w:rPr>
            </w:pPr>
            <w:r>
              <w:rPr>
                <w:rFonts w:ascii="Tahoma" w:hAnsi="Tahoma" w:cs="Tahoma"/>
                <w:b/>
                <w:sz w:val="22"/>
                <w:szCs w:val="22"/>
                <w:lang w:val="en-GB"/>
              </w:rPr>
              <w:t>Risk Factors</w:t>
            </w:r>
          </w:p>
        </w:tc>
      </w:tr>
      <w:tr w:rsidR="00994DFD" w:rsidRPr="007A705A" w14:paraId="48FAC86A" w14:textId="77777777" w:rsidTr="00D31414">
        <w:tc>
          <w:tcPr>
            <w:tcW w:w="3715" w:type="dxa"/>
            <w:shd w:val="clear" w:color="auto" w:fill="auto"/>
          </w:tcPr>
          <w:p w14:paraId="5DD2160B" w14:textId="0F4ED39A"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a)</w:t>
            </w:r>
          </w:p>
        </w:tc>
        <w:tc>
          <w:tcPr>
            <w:tcW w:w="661" w:type="dxa"/>
            <w:shd w:val="clear" w:color="auto" w:fill="auto"/>
          </w:tcPr>
          <w:p w14:paraId="5FA499DB" w14:textId="2A0359C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039013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8AF5C0C" w14:textId="5D9777A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4459169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A6B0B02" w14:textId="16D5945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5843337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6622299"/>
            <w:placeholder>
              <w:docPart w:val="CDC955D4D9FA485EB1B776903C659C65"/>
            </w:placeholder>
            <w:showingPlcHdr/>
          </w:sdtPr>
          <w:sdtEndPr/>
          <w:sdtContent>
            <w:tc>
              <w:tcPr>
                <w:tcW w:w="3231" w:type="dxa"/>
                <w:shd w:val="clear" w:color="auto" w:fill="auto"/>
              </w:tcPr>
              <w:p w14:paraId="47920C9D" w14:textId="1AA88534"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0A111E9" w14:textId="77777777" w:rsidTr="00D31414">
        <w:tc>
          <w:tcPr>
            <w:tcW w:w="3715" w:type="dxa"/>
            <w:shd w:val="clear" w:color="auto" w:fill="auto"/>
          </w:tcPr>
          <w:p w14:paraId="57E75B21" w14:textId="687195B0"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b)</w:t>
            </w:r>
          </w:p>
        </w:tc>
        <w:tc>
          <w:tcPr>
            <w:tcW w:w="661" w:type="dxa"/>
            <w:shd w:val="clear" w:color="auto" w:fill="auto"/>
          </w:tcPr>
          <w:p w14:paraId="619FEBE9" w14:textId="6B8A64A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1708499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F2A2B33" w14:textId="3744EF9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2116453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FC83067" w14:textId="6AA8CDF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30297453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91468181"/>
            <w:placeholder>
              <w:docPart w:val="7C28ED6992DA46E2AF7FFA4FD7B75ECA"/>
            </w:placeholder>
            <w:showingPlcHdr/>
          </w:sdtPr>
          <w:sdtEndPr/>
          <w:sdtContent>
            <w:tc>
              <w:tcPr>
                <w:tcW w:w="3231" w:type="dxa"/>
                <w:shd w:val="clear" w:color="auto" w:fill="auto"/>
              </w:tcPr>
              <w:p w14:paraId="5DF58FF8" w14:textId="68F299EE"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7868D32" w14:textId="77777777" w:rsidTr="00D31414">
        <w:tc>
          <w:tcPr>
            <w:tcW w:w="3715" w:type="dxa"/>
            <w:shd w:val="clear" w:color="auto" w:fill="auto"/>
          </w:tcPr>
          <w:p w14:paraId="2E38D1F1" w14:textId="061B687F"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w:t>
            </w:r>
            <w:proofErr w:type="gramStart"/>
            <w:r>
              <w:rPr>
                <w:rFonts w:ascii="Tahoma" w:hAnsi="Tahoma" w:cs="Tahoma"/>
                <w:sz w:val="22"/>
                <w:szCs w:val="22"/>
                <w:lang w:val="en-GB"/>
              </w:rPr>
              <w:t>22)</w:t>
            </w:r>
            <w:r w:rsidRPr="00D31414">
              <w:rPr>
                <w:rFonts w:ascii="Tahoma" w:hAnsi="Tahoma" w:cs="Tahoma"/>
                <w:sz w:val="22"/>
                <w:szCs w:val="22"/>
                <w:lang w:val="en-GB"/>
              </w:rPr>
              <w:t>(</w:t>
            </w:r>
            <w:proofErr w:type="gramEnd"/>
            <w:r>
              <w:rPr>
                <w:rFonts w:ascii="Tahoma" w:hAnsi="Tahoma" w:cs="Tahoma"/>
                <w:sz w:val="22"/>
                <w:szCs w:val="22"/>
                <w:lang w:val="en-GB"/>
              </w:rPr>
              <w:t>bb)</w:t>
            </w:r>
          </w:p>
        </w:tc>
        <w:tc>
          <w:tcPr>
            <w:tcW w:w="661" w:type="dxa"/>
            <w:shd w:val="clear" w:color="auto" w:fill="auto"/>
          </w:tcPr>
          <w:p w14:paraId="54DACA2A" w14:textId="42768EA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4622051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88A8F43" w14:textId="594C85E5"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747885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26A6EDA9" w14:textId="67B9967A"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85218756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1376400"/>
            <w:placeholder>
              <w:docPart w:val="224679B3A2E94F84A25FAC9B4B2660B8"/>
            </w:placeholder>
            <w:showingPlcHdr/>
          </w:sdtPr>
          <w:sdtEndPr/>
          <w:sdtContent>
            <w:tc>
              <w:tcPr>
                <w:tcW w:w="3231" w:type="dxa"/>
                <w:shd w:val="clear" w:color="auto" w:fill="auto"/>
              </w:tcPr>
              <w:p w14:paraId="6CF82A95" w14:textId="55CEC2ED"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21BE0C5" w14:textId="77777777" w:rsidTr="00D31414">
        <w:tc>
          <w:tcPr>
            <w:tcW w:w="3715" w:type="dxa"/>
            <w:shd w:val="clear" w:color="auto" w:fill="auto"/>
          </w:tcPr>
          <w:p w14:paraId="4517D879" w14:textId="7A26DC3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c)</w:t>
            </w:r>
          </w:p>
        </w:tc>
        <w:tc>
          <w:tcPr>
            <w:tcW w:w="661" w:type="dxa"/>
            <w:shd w:val="clear" w:color="auto" w:fill="auto"/>
          </w:tcPr>
          <w:p w14:paraId="3ED88182" w14:textId="4102EFA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8378201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2ED331E" w14:textId="28B1C47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1874937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0CEC60A" w14:textId="46CB1CC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2412026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2844491"/>
            <w:placeholder>
              <w:docPart w:val="196B5F8DE3F3432689BD66B7224228FB"/>
            </w:placeholder>
            <w:showingPlcHdr/>
          </w:sdtPr>
          <w:sdtEndPr/>
          <w:sdtContent>
            <w:tc>
              <w:tcPr>
                <w:tcW w:w="3231" w:type="dxa"/>
                <w:shd w:val="clear" w:color="auto" w:fill="auto"/>
              </w:tcPr>
              <w:p w14:paraId="079033B2" w14:textId="791B57A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0232B4B" w14:textId="77777777" w:rsidTr="00D31414">
        <w:tc>
          <w:tcPr>
            <w:tcW w:w="3715" w:type="dxa"/>
            <w:shd w:val="clear" w:color="auto" w:fill="auto"/>
          </w:tcPr>
          <w:p w14:paraId="57FBEA23" w14:textId="1F87B31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d)</w:t>
            </w:r>
          </w:p>
        </w:tc>
        <w:tc>
          <w:tcPr>
            <w:tcW w:w="661" w:type="dxa"/>
            <w:shd w:val="clear" w:color="auto" w:fill="auto"/>
          </w:tcPr>
          <w:p w14:paraId="76521EF9" w14:textId="33EE78B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472089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77B23A1" w14:textId="5E9A960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831250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A12A3FD" w14:textId="6B7B045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327223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7537184"/>
            <w:placeholder>
              <w:docPart w:val="CA5237EEF8664906A981C605A0B58802"/>
            </w:placeholder>
            <w:showingPlcHdr/>
          </w:sdtPr>
          <w:sdtEndPr/>
          <w:sdtContent>
            <w:tc>
              <w:tcPr>
                <w:tcW w:w="3231" w:type="dxa"/>
                <w:shd w:val="clear" w:color="auto" w:fill="auto"/>
              </w:tcPr>
              <w:p w14:paraId="182A0C36" w14:textId="6962E12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B4057E5" w14:textId="77777777" w:rsidTr="00D31414">
        <w:tc>
          <w:tcPr>
            <w:tcW w:w="3715" w:type="dxa"/>
            <w:shd w:val="clear" w:color="auto" w:fill="auto"/>
          </w:tcPr>
          <w:p w14:paraId="7488F22C" w14:textId="1B16112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e)</w:t>
            </w:r>
          </w:p>
        </w:tc>
        <w:tc>
          <w:tcPr>
            <w:tcW w:w="661" w:type="dxa"/>
            <w:shd w:val="clear" w:color="auto" w:fill="auto"/>
          </w:tcPr>
          <w:p w14:paraId="44BF7FCA" w14:textId="389DD09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1452459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1964154" w14:textId="1957807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421511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C54D7ED" w14:textId="4CE7AEF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8231605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74222584"/>
            <w:placeholder>
              <w:docPart w:val="C3E8A7216BEF47DD9ADF2E6CDD060724"/>
            </w:placeholder>
            <w:showingPlcHdr/>
          </w:sdtPr>
          <w:sdtEndPr/>
          <w:sdtContent>
            <w:tc>
              <w:tcPr>
                <w:tcW w:w="3231" w:type="dxa"/>
                <w:shd w:val="clear" w:color="auto" w:fill="auto"/>
              </w:tcPr>
              <w:p w14:paraId="5DECA9F1" w14:textId="6F2F345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DF11676" w14:textId="77777777" w:rsidTr="00D31414">
        <w:tc>
          <w:tcPr>
            <w:tcW w:w="3715" w:type="dxa"/>
            <w:shd w:val="clear" w:color="auto" w:fill="auto"/>
          </w:tcPr>
          <w:p w14:paraId="02C15C1C" w14:textId="4683A61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f)</w:t>
            </w:r>
          </w:p>
        </w:tc>
        <w:tc>
          <w:tcPr>
            <w:tcW w:w="661" w:type="dxa"/>
            <w:shd w:val="clear" w:color="auto" w:fill="auto"/>
          </w:tcPr>
          <w:p w14:paraId="4EF760A2" w14:textId="4387A64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901510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343051E" w14:textId="4602187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2348198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D280759" w14:textId="5971ECB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562075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17865316"/>
            <w:placeholder>
              <w:docPart w:val="0CAD60A9A751486DADFDC3D3884396BC"/>
            </w:placeholder>
            <w:showingPlcHdr/>
          </w:sdtPr>
          <w:sdtEndPr/>
          <w:sdtContent>
            <w:tc>
              <w:tcPr>
                <w:tcW w:w="3231" w:type="dxa"/>
                <w:shd w:val="clear" w:color="auto" w:fill="auto"/>
              </w:tcPr>
              <w:p w14:paraId="43AEA4B2" w14:textId="0294087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E7EC917" w14:textId="77777777" w:rsidTr="00D31414">
        <w:tc>
          <w:tcPr>
            <w:tcW w:w="3715" w:type="dxa"/>
            <w:shd w:val="clear" w:color="auto" w:fill="auto"/>
          </w:tcPr>
          <w:p w14:paraId="4BF10477" w14:textId="06964F0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r w:rsidRPr="00D31414">
              <w:rPr>
                <w:rFonts w:ascii="Tahoma" w:hAnsi="Tahoma" w:cs="Tahoma"/>
                <w:sz w:val="22"/>
                <w:szCs w:val="22"/>
                <w:lang w:val="en-GB"/>
              </w:rPr>
              <w:t>(</w:t>
            </w:r>
            <w:r>
              <w:rPr>
                <w:rFonts w:ascii="Tahoma" w:hAnsi="Tahoma" w:cs="Tahoma"/>
                <w:sz w:val="22"/>
                <w:szCs w:val="22"/>
                <w:lang w:val="en-GB"/>
              </w:rPr>
              <w:t>g)</w:t>
            </w:r>
          </w:p>
        </w:tc>
        <w:tc>
          <w:tcPr>
            <w:tcW w:w="661" w:type="dxa"/>
            <w:shd w:val="clear" w:color="auto" w:fill="auto"/>
          </w:tcPr>
          <w:p w14:paraId="7845259D" w14:textId="4F615BC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067149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FC0F6D1" w14:textId="650A1A7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9141946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8C97049" w14:textId="4FA6EE4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6319861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0431254"/>
            <w:placeholder>
              <w:docPart w:val="21DD11F00F4F4ED993D0CB88805659E1"/>
            </w:placeholder>
            <w:showingPlcHdr/>
          </w:sdtPr>
          <w:sdtEndPr/>
          <w:sdtContent>
            <w:tc>
              <w:tcPr>
                <w:tcW w:w="3231" w:type="dxa"/>
                <w:shd w:val="clear" w:color="auto" w:fill="auto"/>
              </w:tcPr>
              <w:p w14:paraId="62E5A1D8" w14:textId="5210BEF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CD80A6E" w14:textId="77777777" w:rsidTr="008F47E8">
        <w:tc>
          <w:tcPr>
            <w:tcW w:w="8931" w:type="dxa"/>
            <w:gridSpan w:val="5"/>
            <w:shd w:val="clear" w:color="auto" w:fill="D9D9D9" w:themeFill="background1" w:themeFillShade="D9"/>
          </w:tcPr>
          <w:p w14:paraId="37AE82AD" w14:textId="4CBE74E6" w:rsidR="00994DFD" w:rsidRPr="00564917" w:rsidRDefault="00994DFD" w:rsidP="00994DFD">
            <w:pPr>
              <w:jc w:val="both"/>
              <w:rPr>
                <w:rFonts w:ascii="Tahoma" w:hAnsi="Tahoma" w:cs="Tahoma"/>
                <w:b/>
                <w:bCs/>
                <w:sz w:val="22"/>
                <w:szCs w:val="22"/>
                <w:lang w:val="en-GB"/>
              </w:rPr>
            </w:pPr>
            <w:r w:rsidRPr="00564917">
              <w:rPr>
                <w:rFonts w:ascii="Tahoma" w:hAnsi="Tahoma" w:cs="Tahoma"/>
                <w:b/>
                <w:bCs/>
                <w:sz w:val="22"/>
                <w:szCs w:val="22"/>
                <w:lang w:val="en-GB"/>
              </w:rPr>
              <w:t xml:space="preserve">Risk </w:t>
            </w:r>
            <w:r w:rsidR="006F3583">
              <w:rPr>
                <w:rFonts w:ascii="Tahoma" w:hAnsi="Tahoma" w:cs="Tahoma"/>
                <w:b/>
                <w:bCs/>
                <w:sz w:val="22"/>
                <w:szCs w:val="22"/>
                <w:lang w:val="en-GB"/>
              </w:rPr>
              <w:t xml:space="preserve">relating to securities lending and repurchase transactions </w:t>
            </w:r>
          </w:p>
        </w:tc>
      </w:tr>
      <w:tr w:rsidR="00994DFD" w:rsidRPr="007A705A" w14:paraId="38C8769C" w14:textId="77777777" w:rsidTr="00D31414">
        <w:tc>
          <w:tcPr>
            <w:tcW w:w="3715" w:type="dxa"/>
            <w:shd w:val="clear" w:color="auto" w:fill="auto"/>
          </w:tcPr>
          <w:p w14:paraId="4FE35C67" w14:textId="4669DB2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proofErr w:type="gramStart"/>
            <w:r>
              <w:rPr>
                <w:rFonts w:ascii="Tahoma" w:hAnsi="Tahoma" w:cs="Tahoma"/>
                <w:sz w:val="22"/>
                <w:szCs w:val="22"/>
                <w:lang w:val="en-GB"/>
              </w:rPr>
              <w:t>A)</w:t>
            </w:r>
            <w:r w:rsidR="002A5737">
              <w:rPr>
                <w:rFonts w:ascii="Tahoma" w:hAnsi="Tahoma" w:cs="Tahoma"/>
                <w:sz w:val="22"/>
                <w:szCs w:val="22"/>
                <w:lang w:val="en-GB"/>
              </w:rPr>
              <w:t>(</w:t>
            </w:r>
            <w:proofErr w:type="gramEnd"/>
            <w:r w:rsidR="002A5737">
              <w:rPr>
                <w:rFonts w:ascii="Tahoma" w:hAnsi="Tahoma" w:cs="Tahoma"/>
                <w:sz w:val="22"/>
                <w:szCs w:val="22"/>
                <w:lang w:val="en-GB"/>
              </w:rPr>
              <w:t>a)</w:t>
            </w:r>
          </w:p>
        </w:tc>
        <w:tc>
          <w:tcPr>
            <w:tcW w:w="661" w:type="dxa"/>
            <w:shd w:val="clear" w:color="auto" w:fill="auto"/>
          </w:tcPr>
          <w:p w14:paraId="605CBFD2" w14:textId="37A7A1D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394557449"/>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137C469" w14:textId="34F951E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03052808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376EA47" w14:textId="5BC81B1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8354664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66749316"/>
            <w:placeholder>
              <w:docPart w:val="D2535FD0D6084A4891A6E510D8171BAD"/>
            </w:placeholder>
            <w:showingPlcHdr/>
          </w:sdtPr>
          <w:sdtEndPr/>
          <w:sdtContent>
            <w:tc>
              <w:tcPr>
                <w:tcW w:w="3231" w:type="dxa"/>
                <w:shd w:val="clear" w:color="auto" w:fill="auto"/>
              </w:tcPr>
              <w:p w14:paraId="7406827A" w14:textId="26C3BA64"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A5737" w:rsidRPr="007A705A" w14:paraId="2A042F86" w14:textId="77777777" w:rsidTr="00D31414">
        <w:tc>
          <w:tcPr>
            <w:tcW w:w="3715" w:type="dxa"/>
            <w:shd w:val="clear" w:color="auto" w:fill="auto"/>
          </w:tcPr>
          <w:p w14:paraId="2759F1DC" w14:textId="42576001" w:rsidR="002A5737" w:rsidRPr="00D31414" w:rsidRDefault="002A5737" w:rsidP="002A573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proofErr w:type="gramStart"/>
            <w:r>
              <w:rPr>
                <w:rFonts w:ascii="Tahoma" w:hAnsi="Tahoma" w:cs="Tahoma"/>
                <w:sz w:val="22"/>
                <w:szCs w:val="22"/>
                <w:lang w:val="en-GB"/>
              </w:rPr>
              <w:t>A)(</w:t>
            </w:r>
            <w:proofErr w:type="gramEnd"/>
            <w:r>
              <w:rPr>
                <w:rFonts w:ascii="Tahoma" w:hAnsi="Tahoma" w:cs="Tahoma"/>
                <w:sz w:val="22"/>
                <w:szCs w:val="22"/>
                <w:lang w:val="en-GB"/>
              </w:rPr>
              <w:t>b)</w:t>
            </w:r>
          </w:p>
        </w:tc>
        <w:tc>
          <w:tcPr>
            <w:tcW w:w="661" w:type="dxa"/>
            <w:shd w:val="clear" w:color="auto" w:fill="auto"/>
          </w:tcPr>
          <w:p w14:paraId="40A03CBE" w14:textId="7AB17493" w:rsidR="002A5737" w:rsidRDefault="004A5B51" w:rsidP="002A5737">
            <w:pPr>
              <w:jc w:val="center"/>
              <w:rPr>
                <w:rFonts w:ascii="Tahoma" w:hAnsi="Tahoma" w:cs="Tahoma"/>
                <w:sz w:val="22"/>
                <w:szCs w:val="22"/>
                <w:lang w:val="en-GB"/>
              </w:rPr>
            </w:pPr>
            <w:sdt>
              <w:sdtPr>
                <w:rPr>
                  <w:rFonts w:ascii="Tahoma" w:hAnsi="Tahoma" w:cs="Tahoma"/>
                  <w:sz w:val="22"/>
                  <w:szCs w:val="22"/>
                  <w:lang w:val="en-GB"/>
                </w:rPr>
                <w:id w:val="-1525631423"/>
                <w14:checkbox>
                  <w14:checked w14:val="0"/>
                  <w14:checkedState w14:val="2611" w14:font="Segoe UI Light"/>
                  <w14:uncheckedState w14:val="2610" w14:font="Segoe UI Light"/>
                </w14:checkbox>
              </w:sdtPr>
              <w:sdtEndPr/>
              <w:sdtContent>
                <w:r w:rsidR="002A5737" w:rsidRPr="00D31414">
                  <w:rPr>
                    <w:rFonts w:ascii="Segoe UI Symbol" w:hAnsi="Segoe UI Symbol" w:cs="Segoe UI Symbol"/>
                    <w:sz w:val="22"/>
                    <w:szCs w:val="22"/>
                    <w:lang w:val="en-GB"/>
                  </w:rPr>
                  <w:t>☐</w:t>
                </w:r>
              </w:sdtContent>
            </w:sdt>
          </w:p>
        </w:tc>
        <w:tc>
          <w:tcPr>
            <w:tcW w:w="662" w:type="dxa"/>
            <w:shd w:val="clear" w:color="auto" w:fill="auto"/>
          </w:tcPr>
          <w:p w14:paraId="5E472B39" w14:textId="04D2343A" w:rsidR="002A5737" w:rsidRDefault="004A5B51" w:rsidP="002A5737">
            <w:pPr>
              <w:jc w:val="center"/>
              <w:rPr>
                <w:rFonts w:ascii="Tahoma" w:hAnsi="Tahoma" w:cs="Tahoma"/>
                <w:sz w:val="22"/>
                <w:szCs w:val="22"/>
                <w:lang w:val="en-GB"/>
              </w:rPr>
            </w:pPr>
            <w:sdt>
              <w:sdtPr>
                <w:rPr>
                  <w:rFonts w:ascii="Tahoma" w:hAnsi="Tahoma" w:cs="Tahoma"/>
                  <w:sz w:val="22"/>
                  <w:szCs w:val="22"/>
                  <w:lang w:val="en-GB"/>
                </w:rPr>
                <w:id w:val="985513500"/>
                <w14:checkbox>
                  <w14:checked w14:val="0"/>
                  <w14:checkedState w14:val="2611" w14:font="Segoe UI Light"/>
                  <w14:uncheckedState w14:val="2610" w14:font="Segoe UI Light"/>
                </w14:checkbox>
              </w:sdtPr>
              <w:sdtEndPr/>
              <w:sdtContent>
                <w:r w:rsidR="002A5737" w:rsidRPr="00D31414">
                  <w:rPr>
                    <w:rFonts w:ascii="Segoe UI Symbol" w:hAnsi="Segoe UI Symbol" w:cs="Segoe UI Symbol"/>
                    <w:sz w:val="22"/>
                    <w:szCs w:val="22"/>
                    <w:lang w:val="en-GB"/>
                  </w:rPr>
                  <w:t>☐</w:t>
                </w:r>
              </w:sdtContent>
            </w:sdt>
          </w:p>
        </w:tc>
        <w:tc>
          <w:tcPr>
            <w:tcW w:w="662" w:type="dxa"/>
            <w:shd w:val="clear" w:color="auto" w:fill="auto"/>
          </w:tcPr>
          <w:p w14:paraId="6B52209E" w14:textId="0F2A3C43" w:rsidR="002A5737" w:rsidRDefault="004A5B51" w:rsidP="002A5737">
            <w:pPr>
              <w:jc w:val="center"/>
              <w:rPr>
                <w:rFonts w:ascii="Tahoma" w:hAnsi="Tahoma" w:cs="Tahoma"/>
                <w:sz w:val="22"/>
                <w:szCs w:val="22"/>
                <w:lang w:val="en-GB"/>
              </w:rPr>
            </w:pPr>
            <w:sdt>
              <w:sdtPr>
                <w:rPr>
                  <w:rFonts w:ascii="Tahoma" w:hAnsi="Tahoma" w:cs="Tahoma"/>
                  <w:sz w:val="22"/>
                  <w:szCs w:val="22"/>
                  <w:lang w:val="en-GB"/>
                </w:rPr>
                <w:id w:val="-1651671126"/>
                <w14:checkbox>
                  <w14:checked w14:val="0"/>
                  <w14:checkedState w14:val="2611" w14:font="Segoe UI Light"/>
                  <w14:uncheckedState w14:val="2610" w14:font="Segoe UI Light"/>
                </w14:checkbox>
              </w:sdtPr>
              <w:sdtEndPr/>
              <w:sdtContent>
                <w:r w:rsidR="002A573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4851175"/>
            <w:placeholder>
              <w:docPart w:val="07B85625C86541B39FC8DA03F8EA5316"/>
            </w:placeholder>
            <w:showingPlcHdr/>
          </w:sdtPr>
          <w:sdtEndPr/>
          <w:sdtContent>
            <w:tc>
              <w:tcPr>
                <w:tcW w:w="3231" w:type="dxa"/>
                <w:shd w:val="clear" w:color="auto" w:fill="auto"/>
              </w:tcPr>
              <w:p w14:paraId="48BA315A" w14:textId="625689BD" w:rsidR="002A5737" w:rsidRDefault="002A5737" w:rsidP="002A573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2A5737" w:rsidRPr="007A705A" w14:paraId="0FD4E67F" w14:textId="77777777" w:rsidTr="00D31414">
        <w:tc>
          <w:tcPr>
            <w:tcW w:w="3715" w:type="dxa"/>
            <w:shd w:val="clear" w:color="auto" w:fill="auto"/>
          </w:tcPr>
          <w:p w14:paraId="79C2E312" w14:textId="7094293C" w:rsidR="002A5737" w:rsidRPr="00D31414" w:rsidRDefault="002A5737" w:rsidP="002A573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(22</w:t>
            </w:r>
            <w:proofErr w:type="gramStart"/>
            <w:r>
              <w:rPr>
                <w:rFonts w:ascii="Tahoma" w:hAnsi="Tahoma" w:cs="Tahoma"/>
                <w:sz w:val="22"/>
                <w:szCs w:val="22"/>
                <w:lang w:val="en-GB"/>
              </w:rPr>
              <w:t>A)(</w:t>
            </w:r>
            <w:proofErr w:type="gramEnd"/>
            <w:r>
              <w:rPr>
                <w:rFonts w:ascii="Tahoma" w:hAnsi="Tahoma" w:cs="Tahoma"/>
                <w:sz w:val="22"/>
                <w:szCs w:val="22"/>
                <w:lang w:val="en-GB"/>
              </w:rPr>
              <w:t>c)</w:t>
            </w:r>
          </w:p>
        </w:tc>
        <w:tc>
          <w:tcPr>
            <w:tcW w:w="661" w:type="dxa"/>
            <w:shd w:val="clear" w:color="auto" w:fill="auto"/>
          </w:tcPr>
          <w:p w14:paraId="448E2C4A" w14:textId="3E74E326" w:rsidR="002A5737" w:rsidRDefault="004A5B51" w:rsidP="002A5737">
            <w:pPr>
              <w:jc w:val="center"/>
              <w:rPr>
                <w:rFonts w:ascii="Tahoma" w:hAnsi="Tahoma" w:cs="Tahoma"/>
                <w:sz w:val="22"/>
                <w:szCs w:val="22"/>
                <w:lang w:val="en-GB"/>
              </w:rPr>
            </w:pPr>
            <w:sdt>
              <w:sdtPr>
                <w:rPr>
                  <w:rFonts w:ascii="Tahoma" w:hAnsi="Tahoma" w:cs="Tahoma"/>
                  <w:sz w:val="22"/>
                  <w:szCs w:val="22"/>
                  <w:lang w:val="en-GB"/>
                </w:rPr>
                <w:id w:val="-1967267088"/>
                <w14:checkbox>
                  <w14:checked w14:val="0"/>
                  <w14:checkedState w14:val="2611" w14:font="Segoe UI Light"/>
                  <w14:uncheckedState w14:val="2610" w14:font="Segoe UI Light"/>
                </w14:checkbox>
              </w:sdtPr>
              <w:sdtEndPr/>
              <w:sdtContent>
                <w:r w:rsidR="002A5737" w:rsidRPr="00D31414">
                  <w:rPr>
                    <w:rFonts w:ascii="Segoe UI Symbol" w:hAnsi="Segoe UI Symbol" w:cs="Segoe UI Symbol"/>
                    <w:sz w:val="22"/>
                    <w:szCs w:val="22"/>
                    <w:lang w:val="en-GB"/>
                  </w:rPr>
                  <w:t>☐</w:t>
                </w:r>
              </w:sdtContent>
            </w:sdt>
          </w:p>
        </w:tc>
        <w:tc>
          <w:tcPr>
            <w:tcW w:w="662" w:type="dxa"/>
            <w:shd w:val="clear" w:color="auto" w:fill="auto"/>
          </w:tcPr>
          <w:p w14:paraId="1D45F9C3" w14:textId="741C0FBA" w:rsidR="002A5737" w:rsidRDefault="004A5B51" w:rsidP="002A5737">
            <w:pPr>
              <w:jc w:val="center"/>
              <w:rPr>
                <w:rFonts w:ascii="Tahoma" w:hAnsi="Tahoma" w:cs="Tahoma"/>
                <w:sz w:val="22"/>
                <w:szCs w:val="22"/>
                <w:lang w:val="en-GB"/>
              </w:rPr>
            </w:pPr>
            <w:sdt>
              <w:sdtPr>
                <w:rPr>
                  <w:rFonts w:ascii="Tahoma" w:hAnsi="Tahoma" w:cs="Tahoma"/>
                  <w:sz w:val="22"/>
                  <w:szCs w:val="22"/>
                  <w:lang w:val="en-GB"/>
                </w:rPr>
                <w:id w:val="1249231660"/>
                <w14:checkbox>
                  <w14:checked w14:val="0"/>
                  <w14:checkedState w14:val="2611" w14:font="Segoe UI Light"/>
                  <w14:uncheckedState w14:val="2610" w14:font="Segoe UI Light"/>
                </w14:checkbox>
              </w:sdtPr>
              <w:sdtEndPr/>
              <w:sdtContent>
                <w:r w:rsidR="002A5737" w:rsidRPr="00D31414">
                  <w:rPr>
                    <w:rFonts w:ascii="Segoe UI Symbol" w:hAnsi="Segoe UI Symbol" w:cs="Segoe UI Symbol"/>
                    <w:sz w:val="22"/>
                    <w:szCs w:val="22"/>
                    <w:lang w:val="en-GB"/>
                  </w:rPr>
                  <w:t>☐</w:t>
                </w:r>
              </w:sdtContent>
            </w:sdt>
          </w:p>
        </w:tc>
        <w:tc>
          <w:tcPr>
            <w:tcW w:w="662" w:type="dxa"/>
            <w:shd w:val="clear" w:color="auto" w:fill="auto"/>
          </w:tcPr>
          <w:p w14:paraId="208B7061" w14:textId="2A9742EC" w:rsidR="002A5737" w:rsidRDefault="004A5B51" w:rsidP="002A5737">
            <w:pPr>
              <w:jc w:val="center"/>
              <w:rPr>
                <w:rFonts w:ascii="Tahoma" w:hAnsi="Tahoma" w:cs="Tahoma"/>
                <w:sz w:val="22"/>
                <w:szCs w:val="22"/>
                <w:lang w:val="en-GB"/>
              </w:rPr>
            </w:pPr>
            <w:sdt>
              <w:sdtPr>
                <w:rPr>
                  <w:rFonts w:ascii="Tahoma" w:hAnsi="Tahoma" w:cs="Tahoma"/>
                  <w:sz w:val="22"/>
                  <w:szCs w:val="22"/>
                  <w:lang w:val="en-GB"/>
                </w:rPr>
                <w:id w:val="-416860916"/>
                <w14:checkbox>
                  <w14:checked w14:val="0"/>
                  <w14:checkedState w14:val="2611" w14:font="Segoe UI Light"/>
                  <w14:uncheckedState w14:val="2610" w14:font="Segoe UI Light"/>
                </w14:checkbox>
              </w:sdtPr>
              <w:sdtEndPr/>
              <w:sdtContent>
                <w:r w:rsidR="002A573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6270144"/>
            <w:placeholder>
              <w:docPart w:val="234A984683E54494A602DBDCA6E0D2C8"/>
            </w:placeholder>
            <w:showingPlcHdr/>
          </w:sdtPr>
          <w:sdtEndPr/>
          <w:sdtContent>
            <w:tc>
              <w:tcPr>
                <w:tcW w:w="3231" w:type="dxa"/>
                <w:shd w:val="clear" w:color="auto" w:fill="auto"/>
              </w:tcPr>
              <w:p w14:paraId="2062F81B" w14:textId="2204D7A4" w:rsidR="002A5737" w:rsidRDefault="002A5737" w:rsidP="002A573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74FFB78" w14:textId="77777777" w:rsidTr="00484398">
        <w:tc>
          <w:tcPr>
            <w:tcW w:w="8931" w:type="dxa"/>
            <w:gridSpan w:val="5"/>
            <w:shd w:val="clear" w:color="auto" w:fill="D9D9D9" w:themeFill="background1" w:themeFillShade="D9"/>
          </w:tcPr>
          <w:p w14:paraId="7CCF49D2" w14:textId="17361E1B" w:rsidR="00994DFD" w:rsidRPr="00484398" w:rsidRDefault="00994DFD" w:rsidP="00994DFD">
            <w:pPr>
              <w:jc w:val="both"/>
              <w:rPr>
                <w:rFonts w:ascii="Tahoma" w:hAnsi="Tahoma" w:cs="Tahoma"/>
                <w:b/>
                <w:bCs/>
                <w:sz w:val="22"/>
                <w:szCs w:val="22"/>
                <w:lang w:val="en-GB"/>
              </w:rPr>
            </w:pPr>
            <w:r w:rsidRPr="00966638">
              <w:rPr>
                <w:rFonts w:ascii="Tahoma" w:hAnsi="Tahoma" w:cs="Tahoma"/>
                <w:b/>
                <w:bCs/>
                <w:sz w:val="22"/>
                <w:szCs w:val="22"/>
                <w:lang w:val="en-GB"/>
              </w:rPr>
              <w:t>Scheme Details</w:t>
            </w:r>
          </w:p>
        </w:tc>
      </w:tr>
      <w:tr w:rsidR="00994DFD" w:rsidRPr="007A705A" w14:paraId="2FDEE562" w14:textId="77777777" w:rsidTr="00D31414">
        <w:tc>
          <w:tcPr>
            <w:tcW w:w="3715" w:type="dxa"/>
            <w:shd w:val="clear" w:color="auto" w:fill="auto"/>
          </w:tcPr>
          <w:p w14:paraId="126EFFF1" w14:textId="521862E1"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(23)</w:t>
            </w:r>
          </w:p>
        </w:tc>
        <w:tc>
          <w:tcPr>
            <w:tcW w:w="661" w:type="dxa"/>
            <w:shd w:val="clear" w:color="auto" w:fill="auto"/>
          </w:tcPr>
          <w:p w14:paraId="475D6FC1" w14:textId="453BFA6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7298989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6952996" w14:textId="2902E35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1303713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3693D9B" w14:textId="6ED76B5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71744179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80313697"/>
            <w:placeholder>
              <w:docPart w:val="AB0D333CDD234656BAC7CEB13F8B9CFE"/>
            </w:placeholder>
            <w:showingPlcHdr/>
          </w:sdtPr>
          <w:sdtEndPr/>
          <w:sdtContent>
            <w:tc>
              <w:tcPr>
                <w:tcW w:w="3231" w:type="dxa"/>
                <w:shd w:val="clear" w:color="auto" w:fill="auto"/>
              </w:tcPr>
              <w:p w14:paraId="776D1C2D" w14:textId="593E15C3"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12A03B40" w14:textId="77777777" w:rsidTr="00D31414">
        <w:tc>
          <w:tcPr>
            <w:tcW w:w="3715" w:type="dxa"/>
            <w:shd w:val="clear" w:color="auto" w:fill="auto"/>
          </w:tcPr>
          <w:p w14:paraId="15129DF9" w14:textId="7AC19F8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(24)</w:t>
            </w:r>
          </w:p>
        </w:tc>
        <w:tc>
          <w:tcPr>
            <w:tcW w:w="661" w:type="dxa"/>
            <w:shd w:val="clear" w:color="auto" w:fill="auto"/>
          </w:tcPr>
          <w:p w14:paraId="064303DF" w14:textId="3D2E318E"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220358350"/>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3F82E25" w14:textId="302FD9F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6321587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30F1AC1" w14:textId="36C9E09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690227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744220"/>
            <w:placeholder>
              <w:docPart w:val="FD936D04C9F44675A14DB4737037A7B2"/>
            </w:placeholder>
            <w:showingPlcHdr/>
          </w:sdtPr>
          <w:sdtEndPr/>
          <w:sdtContent>
            <w:tc>
              <w:tcPr>
                <w:tcW w:w="3231" w:type="dxa"/>
                <w:shd w:val="clear" w:color="auto" w:fill="auto"/>
              </w:tcPr>
              <w:p w14:paraId="25824BBC" w14:textId="79B94D4D"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E222447" w14:textId="77777777" w:rsidTr="00D31414">
        <w:tc>
          <w:tcPr>
            <w:tcW w:w="3715" w:type="dxa"/>
            <w:shd w:val="clear" w:color="auto" w:fill="auto"/>
          </w:tcPr>
          <w:p w14:paraId="280DB276" w14:textId="566295F3"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(25)</w:t>
            </w:r>
          </w:p>
        </w:tc>
        <w:tc>
          <w:tcPr>
            <w:tcW w:w="661" w:type="dxa"/>
            <w:shd w:val="clear" w:color="auto" w:fill="auto"/>
          </w:tcPr>
          <w:p w14:paraId="308412CA" w14:textId="121F4D6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6007164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55D19284" w14:textId="55EA10C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375943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3EEC890" w14:textId="0F91CB3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1833648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3157920"/>
            <w:placeholder>
              <w:docPart w:val="9228F389CC5F45368D4062AD16567124"/>
            </w:placeholder>
            <w:showingPlcHdr/>
          </w:sdtPr>
          <w:sdtEndPr/>
          <w:sdtContent>
            <w:tc>
              <w:tcPr>
                <w:tcW w:w="3231" w:type="dxa"/>
                <w:shd w:val="clear" w:color="auto" w:fill="auto"/>
              </w:tcPr>
              <w:p w14:paraId="5A912AC1" w14:textId="672E475C"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203C976" w14:textId="77777777" w:rsidTr="00D31414">
        <w:tc>
          <w:tcPr>
            <w:tcW w:w="3715" w:type="dxa"/>
            <w:shd w:val="clear" w:color="auto" w:fill="auto"/>
          </w:tcPr>
          <w:p w14:paraId="4ED67C6D" w14:textId="563E1E9D"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(26)</w:t>
            </w:r>
          </w:p>
        </w:tc>
        <w:tc>
          <w:tcPr>
            <w:tcW w:w="661" w:type="dxa"/>
            <w:shd w:val="clear" w:color="auto" w:fill="auto"/>
          </w:tcPr>
          <w:p w14:paraId="15704A20" w14:textId="02E6360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87111806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FD87004" w14:textId="54B3E43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8735182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7D4DFA61" w14:textId="1446EFDF"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5877379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6022536"/>
            <w:placeholder>
              <w:docPart w:val="4BCE051710E0454485C94699FC1FC265"/>
            </w:placeholder>
            <w:showingPlcHdr/>
          </w:sdtPr>
          <w:sdtEndPr/>
          <w:sdtContent>
            <w:tc>
              <w:tcPr>
                <w:tcW w:w="3231" w:type="dxa"/>
                <w:shd w:val="clear" w:color="auto" w:fill="auto"/>
              </w:tcPr>
              <w:p w14:paraId="338B4C88" w14:textId="006CF8FC"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4EC80A52" w14:textId="77777777" w:rsidTr="00D31414">
        <w:tc>
          <w:tcPr>
            <w:tcW w:w="3715" w:type="dxa"/>
            <w:shd w:val="clear" w:color="auto" w:fill="auto"/>
          </w:tcPr>
          <w:p w14:paraId="4667B489" w14:textId="4A2CD26B"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(27)(a)</w:t>
            </w:r>
          </w:p>
        </w:tc>
        <w:tc>
          <w:tcPr>
            <w:tcW w:w="661" w:type="dxa"/>
            <w:shd w:val="clear" w:color="auto" w:fill="auto"/>
          </w:tcPr>
          <w:p w14:paraId="1385D379" w14:textId="3EEBFC2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593130333"/>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00E8B6C" w14:textId="7E35C88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50047713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9076622" w14:textId="705BA3A9"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77243641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57769285"/>
            <w:placeholder>
              <w:docPart w:val="DB933518A9AA4563BD06A326653CD1B9"/>
            </w:placeholder>
            <w:showingPlcHdr/>
          </w:sdtPr>
          <w:sdtEndPr/>
          <w:sdtContent>
            <w:tc>
              <w:tcPr>
                <w:tcW w:w="3231" w:type="dxa"/>
                <w:shd w:val="clear" w:color="auto" w:fill="auto"/>
              </w:tcPr>
              <w:p w14:paraId="4BE5ED29" w14:textId="06A26D87"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C685E5E" w14:textId="77777777" w:rsidTr="00D31414">
        <w:tc>
          <w:tcPr>
            <w:tcW w:w="3715" w:type="dxa"/>
            <w:shd w:val="clear" w:color="auto" w:fill="auto"/>
          </w:tcPr>
          <w:p w14:paraId="6B40D01E" w14:textId="1C3C303B"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(27)(b)(</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307CF10E" w14:textId="3E6F920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32797937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4387E20" w14:textId="5941FE5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55191569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64B7BE0" w14:textId="53C65938"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6332003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6253372"/>
            <w:placeholder>
              <w:docPart w:val="84EBA763B63B4FD9957E48DD7BD022D6"/>
            </w:placeholder>
            <w:showingPlcHdr/>
          </w:sdtPr>
          <w:sdtEndPr/>
          <w:sdtContent>
            <w:tc>
              <w:tcPr>
                <w:tcW w:w="3231" w:type="dxa"/>
                <w:shd w:val="clear" w:color="auto" w:fill="auto"/>
              </w:tcPr>
              <w:p w14:paraId="58DC0994" w14:textId="7B59937B"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2FD57FD" w14:textId="77777777" w:rsidTr="00D31414">
        <w:tc>
          <w:tcPr>
            <w:tcW w:w="3715" w:type="dxa"/>
            <w:shd w:val="clear" w:color="auto" w:fill="auto"/>
          </w:tcPr>
          <w:p w14:paraId="1AF8E955" w14:textId="618E8C53"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(27)(b)(ii)</w:t>
            </w:r>
          </w:p>
        </w:tc>
        <w:tc>
          <w:tcPr>
            <w:tcW w:w="661" w:type="dxa"/>
            <w:shd w:val="clear" w:color="auto" w:fill="auto"/>
          </w:tcPr>
          <w:p w14:paraId="5A1C29A9" w14:textId="1B988BE6"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03372793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57712B0" w14:textId="463BADB4"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85310633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41498B1" w14:textId="7A83A03D"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9433747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047814"/>
            <w:placeholder>
              <w:docPart w:val="182BBA710D5F4EE1B91757E750B8A0AC"/>
            </w:placeholder>
            <w:showingPlcHdr/>
          </w:sdtPr>
          <w:sdtEndPr/>
          <w:sdtContent>
            <w:tc>
              <w:tcPr>
                <w:tcW w:w="3231" w:type="dxa"/>
                <w:shd w:val="clear" w:color="auto" w:fill="auto"/>
              </w:tcPr>
              <w:p w14:paraId="6532A553" w14:textId="26A739CD"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34D0A6D3" w14:textId="77777777" w:rsidTr="00D31414">
        <w:tc>
          <w:tcPr>
            <w:tcW w:w="3715" w:type="dxa"/>
            <w:shd w:val="clear" w:color="auto" w:fill="auto"/>
          </w:tcPr>
          <w:p w14:paraId="2C2561E6" w14:textId="00941B06"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(27)(b)(iii)</w:t>
            </w:r>
          </w:p>
        </w:tc>
        <w:tc>
          <w:tcPr>
            <w:tcW w:w="661" w:type="dxa"/>
            <w:shd w:val="clear" w:color="auto" w:fill="auto"/>
          </w:tcPr>
          <w:p w14:paraId="312977FE" w14:textId="4940898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6671787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1EED1109" w14:textId="4BE98E9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09037829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07B33DDF" w14:textId="5A10CCD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4722665"/>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9631855"/>
            <w:placeholder>
              <w:docPart w:val="D597093AF2DF47EC8BEF1ACB9DC0A721"/>
            </w:placeholder>
            <w:showingPlcHdr/>
          </w:sdtPr>
          <w:sdtEndPr/>
          <w:sdtContent>
            <w:tc>
              <w:tcPr>
                <w:tcW w:w="3231" w:type="dxa"/>
                <w:shd w:val="clear" w:color="auto" w:fill="auto"/>
              </w:tcPr>
              <w:p w14:paraId="02593EF3" w14:textId="518F2999"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61BCC2A7" w14:textId="77777777" w:rsidTr="00D31414">
        <w:tc>
          <w:tcPr>
            <w:tcW w:w="3715" w:type="dxa"/>
            <w:shd w:val="clear" w:color="auto" w:fill="auto"/>
          </w:tcPr>
          <w:p w14:paraId="439CCF7C" w14:textId="5679F1D5"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(27)(c)</w:t>
            </w:r>
          </w:p>
        </w:tc>
        <w:tc>
          <w:tcPr>
            <w:tcW w:w="661" w:type="dxa"/>
            <w:shd w:val="clear" w:color="auto" w:fill="auto"/>
          </w:tcPr>
          <w:p w14:paraId="71D0A8ED" w14:textId="30624BCB"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2073387134"/>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CED86FA" w14:textId="46026C3C"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69017618"/>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6F6020D3" w14:textId="65FF0A31"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374767331"/>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16245239"/>
            <w:placeholder>
              <w:docPart w:val="C4E614358F444C1899C331FE6C613CC0"/>
            </w:placeholder>
            <w:showingPlcHdr/>
          </w:sdtPr>
          <w:sdtEndPr/>
          <w:sdtContent>
            <w:tc>
              <w:tcPr>
                <w:tcW w:w="3231" w:type="dxa"/>
                <w:shd w:val="clear" w:color="auto" w:fill="auto"/>
              </w:tcPr>
              <w:p w14:paraId="55D8302B" w14:textId="0436F630"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4DFD" w:rsidRPr="007A705A" w14:paraId="0D6D3AC2" w14:textId="77777777" w:rsidTr="00D31414">
        <w:tc>
          <w:tcPr>
            <w:tcW w:w="3715" w:type="dxa"/>
            <w:shd w:val="clear" w:color="auto" w:fill="auto"/>
          </w:tcPr>
          <w:p w14:paraId="23AA2578" w14:textId="71BF677A" w:rsidR="00994DFD" w:rsidRPr="00D31414" w:rsidRDefault="00994DFD" w:rsidP="00994DFD">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(27)(d)</w:t>
            </w:r>
            <w:r w:rsidR="005013F1">
              <w:rPr>
                <w:rFonts w:ascii="Tahoma" w:hAnsi="Tahoma" w:cs="Tahoma"/>
                <w:sz w:val="22"/>
                <w:szCs w:val="22"/>
                <w:lang w:val="en-GB"/>
              </w:rPr>
              <w:t>(</w:t>
            </w:r>
            <w:proofErr w:type="spellStart"/>
            <w:r w:rsidR="005013F1">
              <w:rPr>
                <w:rFonts w:ascii="Tahoma" w:hAnsi="Tahoma" w:cs="Tahoma"/>
                <w:sz w:val="22"/>
                <w:szCs w:val="22"/>
                <w:lang w:val="en-GB"/>
              </w:rPr>
              <w:t>i</w:t>
            </w:r>
            <w:proofErr w:type="spellEnd"/>
            <w:r w:rsidR="005013F1">
              <w:rPr>
                <w:rFonts w:ascii="Tahoma" w:hAnsi="Tahoma" w:cs="Tahoma"/>
                <w:sz w:val="22"/>
                <w:szCs w:val="22"/>
                <w:lang w:val="en-GB"/>
              </w:rPr>
              <w:t>)</w:t>
            </w:r>
          </w:p>
        </w:tc>
        <w:tc>
          <w:tcPr>
            <w:tcW w:w="661" w:type="dxa"/>
            <w:shd w:val="clear" w:color="auto" w:fill="auto"/>
          </w:tcPr>
          <w:p w14:paraId="516C3ABE" w14:textId="4D1FD432"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414601342"/>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4016762C" w14:textId="591C5A47"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1166672916"/>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tc>
          <w:tcPr>
            <w:tcW w:w="662" w:type="dxa"/>
            <w:shd w:val="clear" w:color="auto" w:fill="auto"/>
          </w:tcPr>
          <w:p w14:paraId="38C04615" w14:textId="2FC04703" w:rsidR="00994DFD" w:rsidRDefault="004A5B51" w:rsidP="00994DFD">
            <w:pPr>
              <w:jc w:val="center"/>
              <w:rPr>
                <w:rFonts w:ascii="Tahoma" w:hAnsi="Tahoma" w:cs="Tahoma"/>
                <w:sz w:val="22"/>
                <w:szCs w:val="22"/>
                <w:lang w:val="en-GB"/>
              </w:rPr>
            </w:pPr>
            <w:sdt>
              <w:sdtPr>
                <w:rPr>
                  <w:rFonts w:ascii="Tahoma" w:hAnsi="Tahoma" w:cs="Tahoma"/>
                  <w:sz w:val="22"/>
                  <w:szCs w:val="22"/>
                  <w:lang w:val="en-GB"/>
                </w:rPr>
                <w:id w:val="-906837687"/>
                <w14:checkbox>
                  <w14:checked w14:val="0"/>
                  <w14:checkedState w14:val="2611" w14:font="Segoe UI Light"/>
                  <w14:uncheckedState w14:val="2610" w14:font="Segoe UI Light"/>
                </w14:checkbox>
              </w:sdtPr>
              <w:sdtEndPr/>
              <w:sdtContent>
                <w:r w:rsidR="00994DFD"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3285857"/>
            <w:placeholder>
              <w:docPart w:val="198A554ED20847C9B6CE7CB2028D2D91"/>
            </w:placeholder>
            <w:showingPlcHdr/>
          </w:sdtPr>
          <w:sdtEndPr/>
          <w:sdtContent>
            <w:tc>
              <w:tcPr>
                <w:tcW w:w="3231" w:type="dxa"/>
                <w:shd w:val="clear" w:color="auto" w:fill="auto"/>
              </w:tcPr>
              <w:p w14:paraId="434D7423" w14:textId="7E71032C" w:rsidR="00994DFD" w:rsidRDefault="00994DFD" w:rsidP="00994DFD">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30E3233" w14:textId="77777777" w:rsidTr="00D31414">
        <w:tc>
          <w:tcPr>
            <w:tcW w:w="3715" w:type="dxa"/>
            <w:shd w:val="clear" w:color="auto" w:fill="auto"/>
          </w:tcPr>
          <w:p w14:paraId="53C6D488" w14:textId="7F75495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(27)(d)(ii)</w:t>
            </w:r>
          </w:p>
        </w:tc>
        <w:tc>
          <w:tcPr>
            <w:tcW w:w="661" w:type="dxa"/>
            <w:shd w:val="clear" w:color="auto" w:fill="auto"/>
          </w:tcPr>
          <w:p w14:paraId="0DD447CA" w14:textId="518ADD8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163048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3D2D6D1" w14:textId="57615EE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3484445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A87DFDF" w14:textId="4D83B6F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06584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28818335"/>
            <w:placeholder>
              <w:docPart w:val="7972306E2FF84B09966188021316F3F1"/>
            </w:placeholder>
            <w:showingPlcHdr/>
          </w:sdtPr>
          <w:sdtEndPr/>
          <w:sdtContent>
            <w:tc>
              <w:tcPr>
                <w:tcW w:w="3231" w:type="dxa"/>
                <w:shd w:val="clear" w:color="auto" w:fill="auto"/>
              </w:tcPr>
              <w:p w14:paraId="79A466F1" w14:textId="510EE7C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BD29D95" w14:textId="77777777" w:rsidTr="00D31414">
        <w:tc>
          <w:tcPr>
            <w:tcW w:w="3715" w:type="dxa"/>
            <w:shd w:val="clear" w:color="auto" w:fill="auto"/>
          </w:tcPr>
          <w:p w14:paraId="66F26AAA" w14:textId="602410BA"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(27)(d)(iii)</w:t>
            </w:r>
          </w:p>
        </w:tc>
        <w:tc>
          <w:tcPr>
            <w:tcW w:w="661" w:type="dxa"/>
            <w:shd w:val="clear" w:color="auto" w:fill="auto"/>
          </w:tcPr>
          <w:p w14:paraId="7CF2DF56" w14:textId="62A28AA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355366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C6ECF72" w14:textId="10AF309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4661499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218FCCB" w14:textId="2BE8FD7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3144101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37445759"/>
            <w:placeholder>
              <w:docPart w:val="575096D233114D69B4C6D54E040FD3AD"/>
            </w:placeholder>
            <w:showingPlcHdr/>
          </w:sdtPr>
          <w:sdtEndPr/>
          <w:sdtContent>
            <w:tc>
              <w:tcPr>
                <w:tcW w:w="3231" w:type="dxa"/>
                <w:shd w:val="clear" w:color="auto" w:fill="auto"/>
              </w:tcPr>
              <w:p w14:paraId="63A6A9F2" w14:textId="2450461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0854E68" w14:textId="77777777" w:rsidTr="00D31414">
        <w:tc>
          <w:tcPr>
            <w:tcW w:w="3715" w:type="dxa"/>
            <w:shd w:val="clear" w:color="auto" w:fill="auto"/>
          </w:tcPr>
          <w:p w14:paraId="3273E85D" w14:textId="6ED20F7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(27)(e)</w:t>
            </w:r>
          </w:p>
        </w:tc>
        <w:tc>
          <w:tcPr>
            <w:tcW w:w="661" w:type="dxa"/>
            <w:shd w:val="clear" w:color="auto" w:fill="auto"/>
          </w:tcPr>
          <w:p w14:paraId="23A600FE" w14:textId="7BCA8F1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170918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280D582" w14:textId="24E13E8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401931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38BAFC6" w14:textId="70297A2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193206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3313122"/>
            <w:placeholder>
              <w:docPart w:val="9A284A95B7224AB8AF9A9B3C2D3A12AC"/>
            </w:placeholder>
            <w:showingPlcHdr/>
          </w:sdtPr>
          <w:sdtEndPr/>
          <w:sdtContent>
            <w:tc>
              <w:tcPr>
                <w:tcW w:w="3231" w:type="dxa"/>
                <w:shd w:val="clear" w:color="auto" w:fill="auto"/>
              </w:tcPr>
              <w:p w14:paraId="70E306B5" w14:textId="0240A06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1124538" w14:textId="77777777" w:rsidTr="00D31414">
        <w:tc>
          <w:tcPr>
            <w:tcW w:w="3715" w:type="dxa"/>
            <w:shd w:val="clear" w:color="auto" w:fill="auto"/>
          </w:tcPr>
          <w:p w14:paraId="251DC0FA" w14:textId="6CD4066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(27)(f)</w:t>
            </w:r>
          </w:p>
        </w:tc>
        <w:tc>
          <w:tcPr>
            <w:tcW w:w="661" w:type="dxa"/>
            <w:shd w:val="clear" w:color="auto" w:fill="auto"/>
          </w:tcPr>
          <w:p w14:paraId="0180FE75" w14:textId="1187036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3738579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CAE747E" w14:textId="039AB76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528538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BB7E322" w14:textId="617A9F3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519321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3722892"/>
            <w:placeholder>
              <w:docPart w:val="A34B3282799940D9873CCFFD03B29E01"/>
            </w:placeholder>
            <w:showingPlcHdr/>
          </w:sdtPr>
          <w:sdtEndPr/>
          <w:sdtContent>
            <w:tc>
              <w:tcPr>
                <w:tcW w:w="3231" w:type="dxa"/>
                <w:shd w:val="clear" w:color="auto" w:fill="auto"/>
              </w:tcPr>
              <w:p w14:paraId="38918118" w14:textId="383BE98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AA8B819" w14:textId="77777777" w:rsidTr="00D31414">
        <w:tc>
          <w:tcPr>
            <w:tcW w:w="3715" w:type="dxa"/>
            <w:shd w:val="clear" w:color="auto" w:fill="auto"/>
          </w:tcPr>
          <w:p w14:paraId="74F64477" w14:textId="2809875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(27)(g)</w:t>
            </w:r>
          </w:p>
        </w:tc>
        <w:tc>
          <w:tcPr>
            <w:tcW w:w="661" w:type="dxa"/>
            <w:shd w:val="clear" w:color="auto" w:fill="auto"/>
          </w:tcPr>
          <w:p w14:paraId="26AD823E" w14:textId="2731AC0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455753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96A457C" w14:textId="37A0668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032456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CF89265" w14:textId="1F8AEDF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9952085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56305"/>
            <w:placeholder>
              <w:docPart w:val="21A0B308A46245DDBD05F9C8D08D6ACE"/>
            </w:placeholder>
            <w:showingPlcHdr/>
          </w:sdtPr>
          <w:sdtEndPr/>
          <w:sdtContent>
            <w:tc>
              <w:tcPr>
                <w:tcW w:w="3231" w:type="dxa"/>
                <w:shd w:val="clear" w:color="auto" w:fill="auto"/>
              </w:tcPr>
              <w:p w14:paraId="5714F931" w14:textId="2FD6EB4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50DDC24" w14:textId="77777777" w:rsidTr="00D31414">
        <w:tc>
          <w:tcPr>
            <w:tcW w:w="3715" w:type="dxa"/>
            <w:shd w:val="clear" w:color="auto" w:fill="auto"/>
          </w:tcPr>
          <w:p w14:paraId="15AB751F" w14:textId="739AB7B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(28)(a)</w:t>
            </w:r>
          </w:p>
        </w:tc>
        <w:tc>
          <w:tcPr>
            <w:tcW w:w="661" w:type="dxa"/>
            <w:shd w:val="clear" w:color="auto" w:fill="auto"/>
          </w:tcPr>
          <w:p w14:paraId="6DB8D829" w14:textId="475A551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803710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7499C0C" w14:textId="6F7E5BE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6956443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DF45BA5" w14:textId="5D98D60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156296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9784520"/>
            <w:placeholder>
              <w:docPart w:val="A8ED03D1B765471EBBC43086BE5E8175"/>
            </w:placeholder>
            <w:showingPlcHdr/>
          </w:sdtPr>
          <w:sdtEndPr/>
          <w:sdtContent>
            <w:tc>
              <w:tcPr>
                <w:tcW w:w="3231" w:type="dxa"/>
                <w:shd w:val="clear" w:color="auto" w:fill="auto"/>
              </w:tcPr>
              <w:p w14:paraId="726C6FE7" w14:textId="4B57C96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0E7DC01" w14:textId="77777777" w:rsidTr="00D31414">
        <w:tc>
          <w:tcPr>
            <w:tcW w:w="3715" w:type="dxa"/>
            <w:shd w:val="clear" w:color="auto" w:fill="auto"/>
          </w:tcPr>
          <w:p w14:paraId="3FC32838" w14:textId="4F72AF8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(28)(b)</w:t>
            </w:r>
          </w:p>
        </w:tc>
        <w:tc>
          <w:tcPr>
            <w:tcW w:w="661" w:type="dxa"/>
            <w:shd w:val="clear" w:color="auto" w:fill="auto"/>
          </w:tcPr>
          <w:p w14:paraId="3CEACFB3" w14:textId="6557408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6787590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72EDA53" w14:textId="5F52939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0851221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7A62E3" w14:textId="7DF4016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6150165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2478877"/>
            <w:placeholder>
              <w:docPart w:val="61FCB58FFD0E487E82E1B603E78AB2A4"/>
            </w:placeholder>
            <w:showingPlcHdr/>
          </w:sdtPr>
          <w:sdtEndPr/>
          <w:sdtContent>
            <w:tc>
              <w:tcPr>
                <w:tcW w:w="3231" w:type="dxa"/>
                <w:shd w:val="clear" w:color="auto" w:fill="auto"/>
              </w:tcPr>
              <w:p w14:paraId="21309C46" w14:textId="14E7DE6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583190C" w14:textId="77777777" w:rsidTr="00D31414">
        <w:tc>
          <w:tcPr>
            <w:tcW w:w="3715" w:type="dxa"/>
            <w:shd w:val="clear" w:color="auto" w:fill="auto"/>
          </w:tcPr>
          <w:p w14:paraId="39F00381" w14:textId="7B6E72C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(28)(d)</w:t>
            </w:r>
          </w:p>
        </w:tc>
        <w:tc>
          <w:tcPr>
            <w:tcW w:w="661" w:type="dxa"/>
            <w:shd w:val="clear" w:color="auto" w:fill="auto"/>
          </w:tcPr>
          <w:p w14:paraId="47C35058" w14:textId="6E1C5A7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926158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AEE09B3" w14:textId="50C801A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5010388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8F6E7AE" w14:textId="23F3CC3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551146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17587526"/>
            <w:placeholder>
              <w:docPart w:val="33C605D7CBD0499DA7963021E62EEA74"/>
            </w:placeholder>
            <w:showingPlcHdr/>
          </w:sdtPr>
          <w:sdtEndPr/>
          <w:sdtContent>
            <w:tc>
              <w:tcPr>
                <w:tcW w:w="3231" w:type="dxa"/>
                <w:shd w:val="clear" w:color="auto" w:fill="auto"/>
              </w:tcPr>
              <w:p w14:paraId="0322B4EA" w14:textId="5AEE397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DBB0339" w14:textId="77777777" w:rsidTr="00D31414">
        <w:tc>
          <w:tcPr>
            <w:tcW w:w="3715" w:type="dxa"/>
            <w:shd w:val="clear" w:color="auto" w:fill="auto"/>
          </w:tcPr>
          <w:p w14:paraId="7164C95C" w14:textId="5B563EF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(28)(e)</w:t>
            </w:r>
          </w:p>
        </w:tc>
        <w:tc>
          <w:tcPr>
            <w:tcW w:w="661" w:type="dxa"/>
            <w:shd w:val="clear" w:color="auto" w:fill="auto"/>
          </w:tcPr>
          <w:p w14:paraId="428DC3C2" w14:textId="357A66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798912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39BD4B3" w14:textId="33C2DB6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6208674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C3BAE19" w14:textId="5567303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7783726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1299854"/>
            <w:placeholder>
              <w:docPart w:val="1E1C5DBDD8BD469482B5835F9D9358BE"/>
            </w:placeholder>
            <w:showingPlcHdr/>
          </w:sdtPr>
          <w:sdtEndPr/>
          <w:sdtContent>
            <w:tc>
              <w:tcPr>
                <w:tcW w:w="3231" w:type="dxa"/>
                <w:shd w:val="clear" w:color="auto" w:fill="auto"/>
              </w:tcPr>
              <w:p w14:paraId="3892AB1B" w14:textId="72B0AFB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D34D0C2" w14:textId="77777777" w:rsidTr="002D2EC4">
        <w:tc>
          <w:tcPr>
            <w:tcW w:w="8931" w:type="dxa"/>
            <w:gridSpan w:val="5"/>
            <w:shd w:val="clear" w:color="auto" w:fill="D9D9D9" w:themeFill="background1" w:themeFillShade="D9"/>
          </w:tcPr>
          <w:p w14:paraId="3D7283BD" w14:textId="4273B17D" w:rsidR="005013F1" w:rsidRPr="002D2EC4" w:rsidRDefault="005013F1" w:rsidP="005013F1">
            <w:pPr>
              <w:jc w:val="both"/>
              <w:rPr>
                <w:rFonts w:ascii="Tahoma" w:hAnsi="Tahoma" w:cs="Tahoma"/>
                <w:b/>
                <w:bCs/>
                <w:sz w:val="22"/>
                <w:szCs w:val="22"/>
                <w:lang w:val="en-GB"/>
              </w:rPr>
            </w:pPr>
            <w:r w:rsidRPr="00C64B68">
              <w:rPr>
                <w:rFonts w:ascii="Tahoma" w:hAnsi="Tahoma" w:cs="Tahoma"/>
                <w:b/>
                <w:bCs/>
                <w:sz w:val="22"/>
                <w:szCs w:val="22"/>
                <w:lang w:val="en-GB"/>
              </w:rPr>
              <w:t>Securities lending and repurchase transactions</w:t>
            </w:r>
            <w:r>
              <w:rPr>
                <w:rFonts w:ascii="Tahoma" w:hAnsi="Tahoma" w:cs="Tahoma"/>
                <w:b/>
                <w:bCs/>
                <w:sz w:val="22"/>
                <w:szCs w:val="22"/>
                <w:lang w:val="en-GB"/>
              </w:rPr>
              <w:t xml:space="preserve"> [paragraph (28A)]</w:t>
            </w:r>
          </w:p>
        </w:tc>
      </w:tr>
      <w:tr w:rsidR="005013F1" w:rsidRPr="007A705A" w14:paraId="664BD274" w14:textId="77777777" w:rsidTr="00D31414">
        <w:tc>
          <w:tcPr>
            <w:tcW w:w="3715" w:type="dxa"/>
            <w:shd w:val="clear" w:color="auto" w:fill="auto"/>
          </w:tcPr>
          <w:p w14:paraId="1E39A049" w14:textId="164D724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A)(</w:t>
            </w:r>
            <w:proofErr w:type="gramEnd"/>
            <w:r>
              <w:rPr>
                <w:rFonts w:ascii="Tahoma" w:hAnsi="Tahoma" w:cs="Tahoma"/>
                <w:sz w:val="22"/>
                <w:szCs w:val="22"/>
                <w:lang w:val="en-GB"/>
              </w:rPr>
              <w:t>a)</w:t>
            </w:r>
          </w:p>
        </w:tc>
        <w:tc>
          <w:tcPr>
            <w:tcW w:w="661" w:type="dxa"/>
            <w:shd w:val="clear" w:color="auto" w:fill="auto"/>
          </w:tcPr>
          <w:p w14:paraId="23C6C319" w14:textId="2EE58EF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317594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B3760DD" w14:textId="37AADA2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229309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68BBC67" w14:textId="307FA8A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665282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2035800"/>
            <w:placeholder>
              <w:docPart w:val="1DA55A591B574DC381CB885126B2C229"/>
            </w:placeholder>
            <w:showingPlcHdr/>
          </w:sdtPr>
          <w:sdtEndPr/>
          <w:sdtContent>
            <w:tc>
              <w:tcPr>
                <w:tcW w:w="3231" w:type="dxa"/>
                <w:shd w:val="clear" w:color="auto" w:fill="auto"/>
              </w:tcPr>
              <w:p w14:paraId="29C78526" w14:textId="2C7658D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A213333" w14:textId="77777777" w:rsidTr="00D31414">
        <w:tc>
          <w:tcPr>
            <w:tcW w:w="3715" w:type="dxa"/>
            <w:shd w:val="clear" w:color="auto" w:fill="auto"/>
          </w:tcPr>
          <w:p w14:paraId="07376F3A" w14:textId="2C73FB5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A)(</w:t>
            </w:r>
            <w:proofErr w:type="gramEnd"/>
            <w:r>
              <w:rPr>
                <w:rFonts w:ascii="Tahoma" w:hAnsi="Tahoma" w:cs="Tahoma"/>
                <w:sz w:val="22"/>
                <w:szCs w:val="22"/>
                <w:lang w:val="en-GB"/>
              </w:rPr>
              <w:t>b)</w:t>
            </w:r>
          </w:p>
        </w:tc>
        <w:tc>
          <w:tcPr>
            <w:tcW w:w="661" w:type="dxa"/>
            <w:shd w:val="clear" w:color="auto" w:fill="auto"/>
          </w:tcPr>
          <w:p w14:paraId="74B2BE49" w14:textId="72507DB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5200609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83AFBE5" w14:textId="14F37BD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7091177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9DE3FF4" w14:textId="5BE2E74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814352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73916657"/>
            <w:placeholder>
              <w:docPart w:val="ABEE22FFD5E64FDE9998C59AB6175313"/>
            </w:placeholder>
            <w:showingPlcHdr/>
          </w:sdtPr>
          <w:sdtEndPr/>
          <w:sdtContent>
            <w:tc>
              <w:tcPr>
                <w:tcW w:w="3231" w:type="dxa"/>
                <w:shd w:val="clear" w:color="auto" w:fill="auto"/>
              </w:tcPr>
              <w:p w14:paraId="3E486395" w14:textId="2AD0935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1E495BF" w14:textId="77777777" w:rsidTr="00D31414">
        <w:tc>
          <w:tcPr>
            <w:tcW w:w="3715" w:type="dxa"/>
            <w:shd w:val="clear" w:color="auto" w:fill="auto"/>
          </w:tcPr>
          <w:p w14:paraId="66B63731" w14:textId="3557DA6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A)(</w:t>
            </w:r>
            <w:proofErr w:type="gramEnd"/>
            <w:r>
              <w:rPr>
                <w:rFonts w:ascii="Tahoma" w:hAnsi="Tahoma" w:cs="Tahoma"/>
                <w:sz w:val="22"/>
                <w:szCs w:val="22"/>
                <w:lang w:val="en-GB"/>
              </w:rPr>
              <w:t>c)</w:t>
            </w:r>
          </w:p>
        </w:tc>
        <w:tc>
          <w:tcPr>
            <w:tcW w:w="661" w:type="dxa"/>
            <w:shd w:val="clear" w:color="auto" w:fill="auto"/>
          </w:tcPr>
          <w:p w14:paraId="777042D1" w14:textId="361A3D2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64553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8C03AF9" w14:textId="27A9A83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7417053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1A31D6C" w14:textId="32A7EB2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7456417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40209147"/>
            <w:placeholder>
              <w:docPart w:val="74B3A1E8F85A43C585A243DD00A6188B"/>
            </w:placeholder>
            <w:showingPlcHdr/>
          </w:sdtPr>
          <w:sdtEndPr/>
          <w:sdtContent>
            <w:tc>
              <w:tcPr>
                <w:tcW w:w="3231" w:type="dxa"/>
                <w:shd w:val="clear" w:color="auto" w:fill="auto"/>
              </w:tcPr>
              <w:p w14:paraId="19ACB691" w14:textId="6EF5EDF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BA77BD4" w14:textId="77777777" w:rsidTr="00D31414">
        <w:tc>
          <w:tcPr>
            <w:tcW w:w="3715" w:type="dxa"/>
            <w:shd w:val="clear" w:color="auto" w:fill="auto"/>
          </w:tcPr>
          <w:p w14:paraId="0951754A" w14:textId="5EF8E12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(28</w:t>
            </w:r>
            <w:proofErr w:type="gramStart"/>
            <w:r>
              <w:rPr>
                <w:rFonts w:ascii="Tahoma" w:hAnsi="Tahoma" w:cs="Tahoma"/>
                <w:sz w:val="22"/>
                <w:szCs w:val="22"/>
                <w:lang w:val="en-GB"/>
              </w:rPr>
              <w:t>A)(</w:t>
            </w:r>
            <w:proofErr w:type="gramEnd"/>
            <w:r>
              <w:rPr>
                <w:rFonts w:ascii="Tahoma" w:hAnsi="Tahoma" w:cs="Tahoma"/>
                <w:sz w:val="22"/>
                <w:szCs w:val="22"/>
                <w:lang w:val="en-GB"/>
              </w:rPr>
              <w:t>d)</w:t>
            </w:r>
          </w:p>
        </w:tc>
        <w:tc>
          <w:tcPr>
            <w:tcW w:w="661" w:type="dxa"/>
            <w:shd w:val="clear" w:color="auto" w:fill="auto"/>
          </w:tcPr>
          <w:p w14:paraId="150D5481" w14:textId="0DEC25F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2675587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B6F8A51" w14:textId="377960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874264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11A1AC5" w14:textId="467FA96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303784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20108928"/>
            <w:placeholder>
              <w:docPart w:val="DE1E70099078409F9A9325D9E59CD39D"/>
            </w:placeholder>
            <w:showingPlcHdr/>
          </w:sdtPr>
          <w:sdtEndPr/>
          <w:sdtContent>
            <w:tc>
              <w:tcPr>
                <w:tcW w:w="3231" w:type="dxa"/>
                <w:shd w:val="clear" w:color="auto" w:fill="auto"/>
              </w:tcPr>
              <w:p w14:paraId="2181CD23" w14:textId="2A93210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E2BF03D" w14:textId="77777777" w:rsidTr="007677B0">
        <w:tc>
          <w:tcPr>
            <w:tcW w:w="8931" w:type="dxa"/>
            <w:gridSpan w:val="5"/>
            <w:shd w:val="clear" w:color="auto" w:fill="D9D9D9" w:themeFill="background1" w:themeFillShade="D9"/>
          </w:tcPr>
          <w:p w14:paraId="0A3F6C57" w14:textId="22AC5190" w:rsidR="005013F1" w:rsidRPr="00347436" w:rsidRDefault="005013F1" w:rsidP="005013F1">
            <w:pPr>
              <w:jc w:val="both"/>
              <w:rPr>
                <w:rFonts w:ascii="Tahoma" w:hAnsi="Tahoma" w:cs="Tahoma"/>
                <w:b/>
                <w:bCs/>
                <w:sz w:val="22"/>
                <w:szCs w:val="22"/>
                <w:lang w:val="en-GB"/>
              </w:rPr>
            </w:pPr>
            <w:r w:rsidRPr="00347436">
              <w:rPr>
                <w:rFonts w:ascii="Tahoma" w:hAnsi="Tahoma" w:cs="Tahoma"/>
                <w:b/>
                <w:bCs/>
                <w:sz w:val="22"/>
                <w:szCs w:val="22"/>
                <w:lang w:val="en-GB"/>
              </w:rPr>
              <w:t>Collateral policy and criteria</w:t>
            </w:r>
            <w:r>
              <w:rPr>
                <w:rFonts w:ascii="Tahoma" w:hAnsi="Tahoma" w:cs="Tahoma"/>
                <w:b/>
                <w:bCs/>
                <w:sz w:val="22"/>
                <w:szCs w:val="22"/>
                <w:lang w:val="en-GB"/>
              </w:rPr>
              <w:t xml:space="preserve"> [paragraph (28B)]</w:t>
            </w:r>
          </w:p>
        </w:tc>
      </w:tr>
      <w:tr w:rsidR="005013F1" w:rsidRPr="007A705A" w14:paraId="78809C28" w14:textId="77777777" w:rsidTr="00D31414">
        <w:tc>
          <w:tcPr>
            <w:tcW w:w="3715" w:type="dxa"/>
            <w:shd w:val="clear" w:color="auto" w:fill="auto"/>
          </w:tcPr>
          <w:p w14:paraId="0DC79898" w14:textId="70348E6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a)</w:t>
            </w:r>
          </w:p>
        </w:tc>
        <w:tc>
          <w:tcPr>
            <w:tcW w:w="661" w:type="dxa"/>
            <w:shd w:val="clear" w:color="auto" w:fill="auto"/>
          </w:tcPr>
          <w:p w14:paraId="3D35C534" w14:textId="22FB45E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107970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2DB2864" w14:textId="1CB694E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3032268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CA96FA0" w14:textId="237C1D4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6886360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0055243"/>
            <w:placeholder>
              <w:docPart w:val="19D752510AF14567880980A0FCCDE412"/>
            </w:placeholder>
            <w:showingPlcHdr/>
          </w:sdtPr>
          <w:sdtEndPr/>
          <w:sdtContent>
            <w:tc>
              <w:tcPr>
                <w:tcW w:w="3231" w:type="dxa"/>
                <w:shd w:val="clear" w:color="auto" w:fill="auto"/>
              </w:tcPr>
              <w:p w14:paraId="4B2C2B29" w14:textId="6B7C8DE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47093EF" w14:textId="77777777" w:rsidTr="00D31414">
        <w:tc>
          <w:tcPr>
            <w:tcW w:w="3715" w:type="dxa"/>
            <w:shd w:val="clear" w:color="auto" w:fill="auto"/>
          </w:tcPr>
          <w:p w14:paraId="78F3A9AE" w14:textId="3CD00F7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b)</w:t>
            </w:r>
          </w:p>
        </w:tc>
        <w:tc>
          <w:tcPr>
            <w:tcW w:w="661" w:type="dxa"/>
            <w:shd w:val="clear" w:color="auto" w:fill="auto"/>
          </w:tcPr>
          <w:p w14:paraId="36C181DB" w14:textId="40ADD83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015624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89F7BF6" w14:textId="684C504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31911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9635832" w14:textId="52B0AAA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976884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9967845"/>
            <w:placeholder>
              <w:docPart w:val="77E52B15B0D5482E91A203C1992891FA"/>
            </w:placeholder>
            <w:showingPlcHdr/>
          </w:sdtPr>
          <w:sdtEndPr/>
          <w:sdtContent>
            <w:tc>
              <w:tcPr>
                <w:tcW w:w="3231" w:type="dxa"/>
                <w:shd w:val="clear" w:color="auto" w:fill="auto"/>
              </w:tcPr>
              <w:p w14:paraId="533B491C" w14:textId="5E8EBF7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B5BE790" w14:textId="77777777" w:rsidTr="00D31414">
        <w:tc>
          <w:tcPr>
            <w:tcW w:w="3715" w:type="dxa"/>
            <w:shd w:val="clear" w:color="auto" w:fill="auto"/>
          </w:tcPr>
          <w:p w14:paraId="0DE80CB9" w14:textId="3AD216A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c)</w:t>
            </w:r>
          </w:p>
        </w:tc>
        <w:tc>
          <w:tcPr>
            <w:tcW w:w="661" w:type="dxa"/>
            <w:shd w:val="clear" w:color="auto" w:fill="auto"/>
          </w:tcPr>
          <w:p w14:paraId="1A3CC0F8" w14:textId="6FB7B44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116283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7C3A092" w14:textId="758C269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76427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6F3B68A" w14:textId="1CB05E9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059946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4856827"/>
            <w:placeholder>
              <w:docPart w:val="A329AC5D7B95483AB8C441165E2D3EB8"/>
            </w:placeholder>
            <w:showingPlcHdr/>
          </w:sdtPr>
          <w:sdtEndPr/>
          <w:sdtContent>
            <w:tc>
              <w:tcPr>
                <w:tcW w:w="3231" w:type="dxa"/>
                <w:shd w:val="clear" w:color="auto" w:fill="auto"/>
              </w:tcPr>
              <w:p w14:paraId="1EAE9A23" w14:textId="352ABA6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3ED4821" w14:textId="77777777" w:rsidTr="00D31414">
        <w:tc>
          <w:tcPr>
            <w:tcW w:w="3715" w:type="dxa"/>
            <w:shd w:val="clear" w:color="auto" w:fill="auto"/>
          </w:tcPr>
          <w:p w14:paraId="7FCF57A6" w14:textId="6C036EE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d)</w:t>
            </w:r>
          </w:p>
        </w:tc>
        <w:tc>
          <w:tcPr>
            <w:tcW w:w="661" w:type="dxa"/>
            <w:shd w:val="clear" w:color="auto" w:fill="auto"/>
          </w:tcPr>
          <w:p w14:paraId="5062816D" w14:textId="602D18F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027552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E0C11D4" w14:textId="3D230C1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894925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014ED0C" w14:textId="0493210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0089721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61699464"/>
            <w:placeholder>
              <w:docPart w:val="0858B275DEF14067B10220FCDF26E2B2"/>
            </w:placeholder>
            <w:showingPlcHdr/>
          </w:sdtPr>
          <w:sdtEndPr/>
          <w:sdtContent>
            <w:tc>
              <w:tcPr>
                <w:tcW w:w="3231" w:type="dxa"/>
                <w:shd w:val="clear" w:color="auto" w:fill="auto"/>
              </w:tcPr>
              <w:p w14:paraId="1DD6C917" w14:textId="1B66C12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A23C385" w14:textId="77777777" w:rsidTr="00D31414">
        <w:tc>
          <w:tcPr>
            <w:tcW w:w="3715" w:type="dxa"/>
            <w:shd w:val="clear" w:color="auto" w:fill="auto"/>
          </w:tcPr>
          <w:p w14:paraId="50F4EC7C" w14:textId="0B20048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e)</w:t>
            </w:r>
          </w:p>
        </w:tc>
        <w:tc>
          <w:tcPr>
            <w:tcW w:w="661" w:type="dxa"/>
            <w:shd w:val="clear" w:color="auto" w:fill="auto"/>
          </w:tcPr>
          <w:p w14:paraId="5F212A5C" w14:textId="3D90609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8200450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662F90B" w14:textId="66D63B8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97124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DF8EADE" w14:textId="43B6662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5663938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75462799"/>
            <w:placeholder>
              <w:docPart w:val="740C051F057B4174B01D09A1B20A32CA"/>
            </w:placeholder>
            <w:showingPlcHdr/>
          </w:sdtPr>
          <w:sdtEndPr/>
          <w:sdtContent>
            <w:tc>
              <w:tcPr>
                <w:tcW w:w="3231" w:type="dxa"/>
                <w:shd w:val="clear" w:color="auto" w:fill="auto"/>
              </w:tcPr>
              <w:p w14:paraId="0157389E" w14:textId="47791A1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AD9CF31" w14:textId="77777777" w:rsidTr="00D31414">
        <w:tc>
          <w:tcPr>
            <w:tcW w:w="3715" w:type="dxa"/>
            <w:shd w:val="clear" w:color="auto" w:fill="auto"/>
          </w:tcPr>
          <w:p w14:paraId="191068B0" w14:textId="25B2E49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f)</w:t>
            </w:r>
          </w:p>
        </w:tc>
        <w:tc>
          <w:tcPr>
            <w:tcW w:w="661" w:type="dxa"/>
            <w:shd w:val="clear" w:color="auto" w:fill="auto"/>
          </w:tcPr>
          <w:p w14:paraId="258CDCBA" w14:textId="7934A83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2297389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7FC90EB" w14:textId="7426800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9746273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F505230" w14:textId="040A66F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5172879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51759351"/>
            <w:placeholder>
              <w:docPart w:val="E35E631EAE2843848BD7CBC75DED14D8"/>
            </w:placeholder>
            <w:showingPlcHdr/>
          </w:sdtPr>
          <w:sdtEndPr/>
          <w:sdtContent>
            <w:tc>
              <w:tcPr>
                <w:tcW w:w="3231" w:type="dxa"/>
                <w:shd w:val="clear" w:color="auto" w:fill="auto"/>
              </w:tcPr>
              <w:p w14:paraId="676DD037" w14:textId="1E1D8E5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4164D1C" w14:textId="77777777" w:rsidTr="00D31414">
        <w:tc>
          <w:tcPr>
            <w:tcW w:w="3715" w:type="dxa"/>
            <w:shd w:val="clear" w:color="auto" w:fill="auto"/>
          </w:tcPr>
          <w:p w14:paraId="10EE810A" w14:textId="57CB688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(28</w:t>
            </w:r>
            <w:proofErr w:type="gramStart"/>
            <w:r>
              <w:rPr>
                <w:rFonts w:ascii="Tahoma" w:hAnsi="Tahoma" w:cs="Tahoma"/>
                <w:sz w:val="22"/>
                <w:szCs w:val="22"/>
                <w:lang w:val="en-GB"/>
              </w:rPr>
              <w:t>B)(</w:t>
            </w:r>
            <w:proofErr w:type="gramEnd"/>
            <w:r>
              <w:rPr>
                <w:rFonts w:ascii="Tahoma" w:hAnsi="Tahoma" w:cs="Tahoma"/>
                <w:sz w:val="22"/>
                <w:szCs w:val="22"/>
                <w:lang w:val="en-GB"/>
              </w:rPr>
              <w:t>g)</w:t>
            </w:r>
          </w:p>
        </w:tc>
        <w:tc>
          <w:tcPr>
            <w:tcW w:w="661" w:type="dxa"/>
            <w:shd w:val="clear" w:color="auto" w:fill="auto"/>
          </w:tcPr>
          <w:p w14:paraId="28D92863" w14:textId="3280CBB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47153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DEF29F2" w14:textId="1214F88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6235528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B28E36F" w14:textId="498F88A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0041731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46055055"/>
            <w:placeholder>
              <w:docPart w:val="369376AD4CED4131AD06A9A05C96690C"/>
            </w:placeholder>
            <w:showingPlcHdr/>
          </w:sdtPr>
          <w:sdtEndPr/>
          <w:sdtContent>
            <w:tc>
              <w:tcPr>
                <w:tcW w:w="3231" w:type="dxa"/>
                <w:shd w:val="clear" w:color="auto" w:fill="auto"/>
              </w:tcPr>
              <w:p w14:paraId="7AA9EDD7" w14:textId="227AED5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F001EBF" w14:textId="77777777" w:rsidTr="00D31414">
        <w:tc>
          <w:tcPr>
            <w:tcW w:w="3715" w:type="dxa"/>
            <w:shd w:val="clear" w:color="auto" w:fill="auto"/>
          </w:tcPr>
          <w:p w14:paraId="544F76A0" w14:textId="4499444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(29)(a)</w:t>
            </w:r>
          </w:p>
        </w:tc>
        <w:tc>
          <w:tcPr>
            <w:tcW w:w="661" w:type="dxa"/>
            <w:shd w:val="clear" w:color="auto" w:fill="auto"/>
          </w:tcPr>
          <w:p w14:paraId="0786AE99" w14:textId="48C6CAB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8196275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4E4C839" w14:textId="0D5AC55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9937324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7E205BA" w14:textId="6E524B3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9637617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037608"/>
            <w:placeholder>
              <w:docPart w:val="D21758517EED48DCA215687DAF6C831A"/>
            </w:placeholder>
            <w:showingPlcHdr/>
          </w:sdtPr>
          <w:sdtEndPr/>
          <w:sdtContent>
            <w:tc>
              <w:tcPr>
                <w:tcW w:w="3231" w:type="dxa"/>
                <w:shd w:val="clear" w:color="auto" w:fill="auto"/>
              </w:tcPr>
              <w:p w14:paraId="6502944C" w14:textId="661B587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3B782C3" w14:textId="77777777" w:rsidTr="00D31414">
        <w:tc>
          <w:tcPr>
            <w:tcW w:w="3715" w:type="dxa"/>
            <w:shd w:val="clear" w:color="auto" w:fill="auto"/>
          </w:tcPr>
          <w:p w14:paraId="32A857E2" w14:textId="680F253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(29)(b)</w:t>
            </w:r>
          </w:p>
        </w:tc>
        <w:tc>
          <w:tcPr>
            <w:tcW w:w="661" w:type="dxa"/>
            <w:shd w:val="clear" w:color="auto" w:fill="auto"/>
          </w:tcPr>
          <w:p w14:paraId="7F40526A" w14:textId="132EB89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58442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1A69A20" w14:textId="026B74C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9253043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F73B3F0" w14:textId="6F6B076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4469336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2732336"/>
            <w:placeholder>
              <w:docPart w:val="CF2ADAD57A7743418F543B6EDDA2428C"/>
            </w:placeholder>
            <w:showingPlcHdr/>
          </w:sdtPr>
          <w:sdtEndPr/>
          <w:sdtContent>
            <w:tc>
              <w:tcPr>
                <w:tcW w:w="3231" w:type="dxa"/>
                <w:shd w:val="clear" w:color="auto" w:fill="auto"/>
              </w:tcPr>
              <w:p w14:paraId="24CAD0C3" w14:textId="7807B47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73E85DF" w14:textId="77777777" w:rsidTr="00D31414">
        <w:tc>
          <w:tcPr>
            <w:tcW w:w="3715" w:type="dxa"/>
            <w:shd w:val="clear" w:color="auto" w:fill="auto"/>
          </w:tcPr>
          <w:p w14:paraId="022035FB" w14:textId="710C7A7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w:t>
            </w:r>
          </w:p>
        </w:tc>
        <w:tc>
          <w:tcPr>
            <w:tcW w:w="661" w:type="dxa"/>
            <w:shd w:val="clear" w:color="auto" w:fill="auto"/>
          </w:tcPr>
          <w:p w14:paraId="28C38812" w14:textId="382D88D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6825970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047E29F" w14:textId="45E6AAD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081081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0CDD491" w14:textId="3D34F00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3600598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3841408"/>
            <w:placeholder>
              <w:docPart w:val="22EB38B8A34A4B33A2A791496DF7B5F6"/>
            </w:placeholder>
            <w:showingPlcHdr/>
          </w:sdtPr>
          <w:sdtEndPr/>
          <w:sdtContent>
            <w:tc>
              <w:tcPr>
                <w:tcW w:w="3231" w:type="dxa"/>
                <w:shd w:val="clear" w:color="auto" w:fill="auto"/>
              </w:tcPr>
              <w:p w14:paraId="43607A3E" w14:textId="32E9AC17"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CB693D5" w14:textId="77777777" w:rsidTr="00AF19D7">
        <w:tc>
          <w:tcPr>
            <w:tcW w:w="8931" w:type="dxa"/>
            <w:gridSpan w:val="5"/>
            <w:shd w:val="clear" w:color="auto" w:fill="D9D9D9" w:themeFill="background1" w:themeFillShade="D9"/>
          </w:tcPr>
          <w:p w14:paraId="5AE7E12E" w14:textId="5E1CFBE7" w:rsidR="005013F1" w:rsidRPr="00AF19D7" w:rsidRDefault="005013F1" w:rsidP="005013F1">
            <w:pPr>
              <w:jc w:val="both"/>
              <w:rPr>
                <w:rFonts w:ascii="Tahoma" w:hAnsi="Tahoma" w:cs="Tahoma"/>
                <w:b/>
                <w:bCs/>
                <w:sz w:val="22"/>
                <w:szCs w:val="22"/>
                <w:lang w:val="en-GB"/>
              </w:rPr>
            </w:pPr>
            <w:r w:rsidRPr="00EA2FDE">
              <w:rPr>
                <w:rFonts w:ascii="Tahoma" w:hAnsi="Tahoma" w:cs="Tahoma"/>
                <w:b/>
                <w:bCs/>
                <w:sz w:val="22"/>
                <w:szCs w:val="22"/>
                <w:lang w:val="en-GB"/>
              </w:rPr>
              <w:t>Fees, Charges and Expenses</w:t>
            </w:r>
          </w:p>
        </w:tc>
      </w:tr>
      <w:tr w:rsidR="005013F1" w:rsidRPr="007A705A" w14:paraId="2130874D" w14:textId="77777777" w:rsidTr="00D31414">
        <w:tc>
          <w:tcPr>
            <w:tcW w:w="3715" w:type="dxa"/>
            <w:shd w:val="clear" w:color="auto" w:fill="auto"/>
          </w:tcPr>
          <w:p w14:paraId="64A2A4AF" w14:textId="2033877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(31)</w:t>
            </w:r>
          </w:p>
        </w:tc>
        <w:tc>
          <w:tcPr>
            <w:tcW w:w="661" w:type="dxa"/>
            <w:shd w:val="clear" w:color="auto" w:fill="auto"/>
          </w:tcPr>
          <w:p w14:paraId="4E94C443" w14:textId="2C4EDDC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1628351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C3A0D64" w14:textId="68A0081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985512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208102" w14:textId="5E64506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01805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2330823"/>
            <w:placeholder>
              <w:docPart w:val="72D012290DCA4D6988681B083D65B699"/>
            </w:placeholder>
            <w:showingPlcHdr/>
          </w:sdtPr>
          <w:sdtEndPr/>
          <w:sdtContent>
            <w:tc>
              <w:tcPr>
                <w:tcW w:w="3231" w:type="dxa"/>
                <w:shd w:val="clear" w:color="auto" w:fill="auto"/>
              </w:tcPr>
              <w:p w14:paraId="6C01EEBC" w14:textId="496D294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3AE6EC0" w14:textId="77777777" w:rsidTr="00D31414">
        <w:tc>
          <w:tcPr>
            <w:tcW w:w="3715" w:type="dxa"/>
            <w:shd w:val="clear" w:color="auto" w:fill="auto"/>
          </w:tcPr>
          <w:p w14:paraId="5DC3691E" w14:textId="3B3E158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(32)(a)</w:t>
            </w:r>
          </w:p>
        </w:tc>
        <w:tc>
          <w:tcPr>
            <w:tcW w:w="661" w:type="dxa"/>
            <w:shd w:val="clear" w:color="auto" w:fill="auto"/>
          </w:tcPr>
          <w:p w14:paraId="2CA47D11" w14:textId="46A9CF9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754447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D5EAE7F" w14:textId="7B8DDA4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541106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4591640" w14:textId="0BFBAA6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959145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8329303"/>
            <w:placeholder>
              <w:docPart w:val="223A1A30FB14473B8630FAB0C82279A7"/>
            </w:placeholder>
            <w:showingPlcHdr/>
          </w:sdtPr>
          <w:sdtEndPr/>
          <w:sdtContent>
            <w:tc>
              <w:tcPr>
                <w:tcW w:w="3231" w:type="dxa"/>
                <w:shd w:val="clear" w:color="auto" w:fill="auto"/>
              </w:tcPr>
              <w:p w14:paraId="18B78678" w14:textId="50C474A7"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CF3E375" w14:textId="77777777" w:rsidTr="00D31414">
        <w:tc>
          <w:tcPr>
            <w:tcW w:w="3715" w:type="dxa"/>
            <w:shd w:val="clear" w:color="auto" w:fill="auto"/>
          </w:tcPr>
          <w:p w14:paraId="65DBAEB0" w14:textId="4E510C2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(32)(b)</w:t>
            </w:r>
          </w:p>
        </w:tc>
        <w:tc>
          <w:tcPr>
            <w:tcW w:w="661" w:type="dxa"/>
            <w:shd w:val="clear" w:color="auto" w:fill="auto"/>
          </w:tcPr>
          <w:p w14:paraId="37C98834" w14:textId="4581D1F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014347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97B0CCE" w14:textId="2061B0A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296422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0A7137B" w14:textId="5EC3A78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7521613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6508119"/>
            <w:placeholder>
              <w:docPart w:val="7AFDC4F48C8B43A1A945B0534CF9E576"/>
            </w:placeholder>
            <w:showingPlcHdr/>
          </w:sdtPr>
          <w:sdtEndPr/>
          <w:sdtContent>
            <w:tc>
              <w:tcPr>
                <w:tcW w:w="3231" w:type="dxa"/>
                <w:shd w:val="clear" w:color="auto" w:fill="auto"/>
              </w:tcPr>
              <w:p w14:paraId="74A30496" w14:textId="12FFA9B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64DA371" w14:textId="77777777" w:rsidTr="00D31414">
        <w:tc>
          <w:tcPr>
            <w:tcW w:w="3715" w:type="dxa"/>
            <w:shd w:val="clear" w:color="auto" w:fill="auto"/>
          </w:tcPr>
          <w:p w14:paraId="2369C7D0" w14:textId="21EFFF3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(32)(c)</w:t>
            </w:r>
          </w:p>
        </w:tc>
        <w:tc>
          <w:tcPr>
            <w:tcW w:w="661" w:type="dxa"/>
            <w:shd w:val="clear" w:color="auto" w:fill="auto"/>
          </w:tcPr>
          <w:p w14:paraId="2C2334E8" w14:textId="1158A95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0945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DB1608D" w14:textId="1164DBF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20554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8D1EADE" w14:textId="6556CA5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255588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57743676"/>
            <w:placeholder>
              <w:docPart w:val="08792C7528474CF491E8C8316F01C4EF"/>
            </w:placeholder>
            <w:showingPlcHdr/>
          </w:sdtPr>
          <w:sdtEndPr/>
          <w:sdtContent>
            <w:tc>
              <w:tcPr>
                <w:tcW w:w="3231" w:type="dxa"/>
                <w:shd w:val="clear" w:color="auto" w:fill="auto"/>
              </w:tcPr>
              <w:p w14:paraId="282C4B33" w14:textId="4D9DA6B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CF164E7" w14:textId="77777777" w:rsidTr="00D31414">
        <w:tc>
          <w:tcPr>
            <w:tcW w:w="3715" w:type="dxa"/>
            <w:shd w:val="clear" w:color="auto" w:fill="auto"/>
          </w:tcPr>
          <w:p w14:paraId="033D479E" w14:textId="31329CE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(32)(d)</w:t>
            </w:r>
          </w:p>
        </w:tc>
        <w:tc>
          <w:tcPr>
            <w:tcW w:w="661" w:type="dxa"/>
            <w:shd w:val="clear" w:color="auto" w:fill="auto"/>
          </w:tcPr>
          <w:p w14:paraId="60F11DA3" w14:textId="1092035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211696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D0ADAA0" w14:textId="4C96A0D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200387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471DF87" w14:textId="49A4D3C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153627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5635338"/>
            <w:placeholder>
              <w:docPart w:val="4640F1978ADD40E2AF3F662025765EDE"/>
            </w:placeholder>
            <w:showingPlcHdr/>
          </w:sdtPr>
          <w:sdtEndPr/>
          <w:sdtContent>
            <w:tc>
              <w:tcPr>
                <w:tcW w:w="3231" w:type="dxa"/>
                <w:shd w:val="clear" w:color="auto" w:fill="auto"/>
              </w:tcPr>
              <w:p w14:paraId="5F9908BF" w14:textId="535CA52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6C5D85E" w14:textId="77777777" w:rsidTr="00D31414">
        <w:tc>
          <w:tcPr>
            <w:tcW w:w="3715" w:type="dxa"/>
            <w:shd w:val="clear" w:color="auto" w:fill="auto"/>
          </w:tcPr>
          <w:p w14:paraId="23B89968" w14:textId="6EEB36B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(33)</w:t>
            </w:r>
          </w:p>
        </w:tc>
        <w:tc>
          <w:tcPr>
            <w:tcW w:w="661" w:type="dxa"/>
            <w:shd w:val="clear" w:color="auto" w:fill="auto"/>
          </w:tcPr>
          <w:p w14:paraId="7BE1FA0D" w14:textId="2CF3C8E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0144882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742CBAC" w14:textId="1F6EF2B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4629442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88C3E34" w14:textId="7E6294D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556525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12303375"/>
            <w:placeholder>
              <w:docPart w:val="39083F3D1DA54514B07CCAD704920EAA"/>
            </w:placeholder>
            <w:showingPlcHdr/>
          </w:sdtPr>
          <w:sdtEndPr/>
          <w:sdtContent>
            <w:tc>
              <w:tcPr>
                <w:tcW w:w="3231" w:type="dxa"/>
                <w:shd w:val="clear" w:color="auto" w:fill="auto"/>
              </w:tcPr>
              <w:p w14:paraId="473B3DFC" w14:textId="26F61DE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F39DCEE" w14:textId="77777777" w:rsidTr="00D31414">
        <w:tc>
          <w:tcPr>
            <w:tcW w:w="3715" w:type="dxa"/>
            <w:shd w:val="clear" w:color="auto" w:fill="auto"/>
          </w:tcPr>
          <w:p w14:paraId="2F0A769A" w14:textId="0B1953F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w:t>
            </w:r>
          </w:p>
        </w:tc>
        <w:tc>
          <w:tcPr>
            <w:tcW w:w="661" w:type="dxa"/>
            <w:shd w:val="clear" w:color="auto" w:fill="auto"/>
          </w:tcPr>
          <w:p w14:paraId="3F74AD5D" w14:textId="3CF2C69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830990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A2BA432" w14:textId="48B9744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473380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7470314" w14:textId="0DAFD24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7685878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9123330"/>
            <w:placeholder>
              <w:docPart w:val="A346B30C9D7A40D590A04CEBB963A653"/>
            </w:placeholder>
            <w:showingPlcHdr/>
          </w:sdtPr>
          <w:sdtEndPr/>
          <w:sdtContent>
            <w:tc>
              <w:tcPr>
                <w:tcW w:w="3231" w:type="dxa"/>
                <w:shd w:val="clear" w:color="auto" w:fill="auto"/>
              </w:tcPr>
              <w:p w14:paraId="7A4E0C46" w14:textId="2D2347B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26E32C5" w14:textId="77777777" w:rsidTr="00D31414">
        <w:tc>
          <w:tcPr>
            <w:tcW w:w="3715" w:type="dxa"/>
            <w:shd w:val="clear" w:color="auto" w:fill="auto"/>
          </w:tcPr>
          <w:p w14:paraId="09DD67E9" w14:textId="6F46584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(35)</w:t>
            </w:r>
          </w:p>
        </w:tc>
        <w:tc>
          <w:tcPr>
            <w:tcW w:w="661" w:type="dxa"/>
            <w:shd w:val="clear" w:color="auto" w:fill="auto"/>
          </w:tcPr>
          <w:p w14:paraId="0DE81A22" w14:textId="2FB3892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2568800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C3F3E94" w14:textId="15A1A23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737677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1507E65" w14:textId="74D9EEC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53131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9066325"/>
            <w:placeholder>
              <w:docPart w:val="DD2C5A09453E4E2AA2674ADD75595F8A"/>
            </w:placeholder>
            <w:showingPlcHdr/>
          </w:sdtPr>
          <w:sdtEndPr/>
          <w:sdtContent>
            <w:tc>
              <w:tcPr>
                <w:tcW w:w="3231" w:type="dxa"/>
                <w:shd w:val="clear" w:color="auto" w:fill="auto"/>
              </w:tcPr>
              <w:p w14:paraId="480DBF3C" w14:textId="67AA225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7676206" w14:textId="77777777" w:rsidTr="00D31414">
        <w:tc>
          <w:tcPr>
            <w:tcW w:w="3715" w:type="dxa"/>
            <w:shd w:val="clear" w:color="auto" w:fill="auto"/>
          </w:tcPr>
          <w:p w14:paraId="689E7E77" w14:textId="5F38E0E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(35A)</w:t>
            </w:r>
          </w:p>
        </w:tc>
        <w:tc>
          <w:tcPr>
            <w:tcW w:w="661" w:type="dxa"/>
            <w:shd w:val="clear" w:color="auto" w:fill="auto"/>
          </w:tcPr>
          <w:p w14:paraId="23667F56" w14:textId="5C32C56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5119751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E2FD37F" w14:textId="22CCECC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266465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D16D06" w14:textId="2AA50DC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503805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0104060"/>
            <w:placeholder>
              <w:docPart w:val="CD95609919A042499ED560AA55A9BC65"/>
            </w:placeholder>
            <w:showingPlcHdr/>
          </w:sdtPr>
          <w:sdtEndPr/>
          <w:sdtContent>
            <w:tc>
              <w:tcPr>
                <w:tcW w:w="3231" w:type="dxa"/>
                <w:shd w:val="clear" w:color="auto" w:fill="auto"/>
              </w:tcPr>
              <w:p w14:paraId="2C5080BB" w14:textId="190F341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90BA715" w14:textId="77777777" w:rsidTr="00D31414">
        <w:tc>
          <w:tcPr>
            <w:tcW w:w="3715" w:type="dxa"/>
            <w:shd w:val="clear" w:color="auto" w:fill="auto"/>
          </w:tcPr>
          <w:p w14:paraId="44283CB9" w14:textId="252E5EA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(36)</w:t>
            </w:r>
          </w:p>
        </w:tc>
        <w:tc>
          <w:tcPr>
            <w:tcW w:w="661" w:type="dxa"/>
            <w:shd w:val="clear" w:color="auto" w:fill="auto"/>
          </w:tcPr>
          <w:p w14:paraId="56AE560E" w14:textId="6C6EB9F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9501944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928308C" w14:textId="6EE19BF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7146478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5DB666B" w14:textId="602A0F9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2008507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3408026"/>
            <w:placeholder>
              <w:docPart w:val="1E9BA9D7FC3A4D7DBA75B00815D2383B"/>
            </w:placeholder>
            <w:showingPlcHdr/>
          </w:sdtPr>
          <w:sdtEndPr/>
          <w:sdtContent>
            <w:tc>
              <w:tcPr>
                <w:tcW w:w="3231" w:type="dxa"/>
                <w:shd w:val="clear" w:color="auto" w:fill="auto"/>
              </w:tcPr>
              <w:p w14:paraId="1CF4DE94" w14:textId="48A566E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31F7650" w14:textId="77777777" w:rsidTr="00D31414">
        <w:tc>
          <w:tcPr>
            <w:tcW w:w="3715" w:type="dxa"/>
            <w:shd w:val="clear" w:color="auto" w:fill="auto"/>
          </w:tcPr>
          <w:p w14:paraId="4F15D03B" w14:textId="2B657C0C" w:rsidR="005013F1" w:rsidRPr="00E7787B" w:rsidRDefault="005013F1" w:rsidP="005013F1">
            <w:pPr>
              <w:jc w:val="both"/>
              <w:rPr>
                <w:rFonts w:ascii="Tahoma" w:hAnsi="Tahoma" w:cs="Tahoma"/>
                <w:b/>
                <w:bCs/>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(37)</w:t>
            </w:r>
          </w:p>
        </w:tc>
        <w:tc>
          <w:tcPr>
            <w:tcW w:w="661" w:type="dxa"/>
            <w:shd w:val="clear" w:color="auto" w:fill="auto"/>
          </w:tcPr>
          <w:p w14:paraId="12E24E2A" w14:textId="2D45A53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223251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EDD55DC" w14:textId="63E065E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708673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C33A007" w14:textId="32B1515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9052659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6076836"/>
            <w:placeholder>
              <w:docPart w:val="67192882985D45A2864EAC65F4A0797C"/>
            </w:placeholder>
            <w:showingPlcHdr/>
          </w:sdtPr>
          <w:sdtEndPr/>
          <w:sdtContent>
            <w:tc>
              <w:tcPr>
                <w:tcW w:w="3231" w:type="dxa"/>
                <w:shd w:val="clear" w:color="auto" w:fill="auto"/>
              </w:tcPr>
              <w:p w14:paraId="438F14D8" w14:textId="578A3FF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1168AB6" w14:textId="77777777" w:rsidTr="00D31414">
        <w:tc>
          <w:tcPr>
            <w:tcW w:w="3715" w:type="dxa"/>
            <w:shd w:val="clear" w:color="auto" w:fill="auto"/>
          </w:tcPr>
          <w:p w14:paraId="01755DFF" w14:textId="643E73E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(38)</w:t>
            </w:r>
          </w:p>
        </w:tc>
        <w:tc>
          <w:tcPr>
            <w:tcW w:w="661" w:type="dxa"/>
            <w:shd w:val="clear" w:color="auto" w:fill="auto"/>
          </w:tcPr>
          <w:p w14:paraId="0EA39E36" w14:textId="6D44D19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3831142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5F9354B" w14:textId="042A0A4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859937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47E3BA7" w14:textId="5BD990C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781110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40707000"/>
            <w:placeholder>
              <w:docPart w:val="1A5007F79F0A454BB18DA8DACC8B8A87"/>
            </w:placeholder>
            <w:showingPlcHdr/>
          </w:sdtPr>
          <w:sdtEndPr/>
          <w:sdtContent>
            <w:tc>
              <w:tcPr>
                <w:tcW w:w="3231" w:type="dxa"/>
                <w:shd w:val="clear" w:color="auto" w:fill="auto"/>
              </w:tcPr>
              <w:p w14:paraId="69C336B4" w14:textId="4493D83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AD62A8C" w14:textId="77777777" w:rsidTr="00505195">
        <w:tc>
          <w:tcPr>
            <w:tcW w:w="8931" w:type="dxa"/>
            <w:gridSpan w:val="5"/>
            <w:shd w:val="clear" w:color="auto" w:fill="D9D9D9" w:themeFill="background1" w:themeFillShade="D9"/>
          </w:tcPr>
          <w:p w14:paraId="5B4A4216" w14:textId="5983821A" w:rsidR="005013F1" w:rsidRPr="00505195" w:rsidRDefault="005013F1" w:rsidP="005013F1">
            <w:pPr>
              <w:jc w:val="both"/>
              <w:rPr>
                <w:rFonts w:ascii="Tahoma" w:hAnsi="Tahoma" w:cs="Tahoma"/>
                <w:b/>
                <w:bCs/>
                <w:sz w:val="22"/>
                <w:szCs w:val="22"/>
                <w:lang w:val="en-GB"/>
              </w:rPr>
            </w:pPr>
            <w:r w:rsidRPr="00F42142">
              <w:rPr>
                <w:rFonts w:ascii="Tahoma" w:hAnsi="Tahoma" w:cs="Tahoma"/>
                <w:b/>
                <w:bCs/>
                <w:sz w:val="22"/>
                <w:szCs w:val="22"/>
                <w:lang w:val="en-GB"/>
              </w:rPr>
              <w:t>Transaction Information</w:t>
            </w:r>
          </w:p>
        </w:tc>
      </w:tr>
      <w:tr w:rsidR="005013F1" w:rsidRPr="007A705A" w14:paraId="7AD98A35" w14:textId="77777777" w:rsidTr="00D31414">
        <w:tc>
          <w:tcPr>
            <w:tcW w:w="3715" w:type="dxa"/>
            <w:shd w:val="clear" w:color="auto" w:fill="auto"/>
          </w:tcPr>
          <w:p w14:paraId="152B0D8F" w14:textId="4B2F46C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(39)</w:t>
            </w:r>
          </w:p>
        </w:tc>
        <w:tc>
          <w:tcPr>
            <w:tcW w:w="661" w:type="dxa"/>
            <w:shd w:val="clear" w:color="auto" w:fill="auto"/>
          </w:tcPr>
          <w:p w14:paraId="2FB3F27A" w14:textId="46F6959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5989515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56A0FC2" w14:textId="7CD57A7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367489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0EB4C5B" w14:textId="24C966A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7273522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3309012"/>
            <w:placeholder>
              <w:docPart w:val="C66BC02F028349C9941539F9801E3BD8"/>
            </w:placeholder>
            <w:showingPlcHdr/>
          </w:sdtPr>
          <w:sdtEndPr/>
          <w:sdtContent>
            <w:tc>
              <w:tcPr>
                <w:tcW w:w="3231" w:type="dxa"/>
                <w:shd w:val="clear" w:color="auto" w:fill="auto"/>
              </w:tcPr>
              <w:p w14:paraId="0DDD38D2" w14:textId="5D72F82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919C3BE" w14:textId="77777777" w:rsidTr="00D31414">
        <w:tc>
          <w:tcPr>
            <w:tcW w:w="3715" w:type="dxa"/>
            <w:shd w:val="clear" w:color="auto" w:fill="auto"/>
          </w:tcPr>
          <w:p w14:paraId="25DE1986" w14:textId="5119F27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(39A)</w:t>
            </w:r>
          </w:p>
        </w:tc>
        <w:tc>
          <w:tcPr>
            <w:tcW w:w="661" w:type="dxa"/>
            <w:shd w:val="clear" w:color="auto" w:fill="auto"/>
          </w:tcPr>
          <w:p w14:paraId="5485E014" w14:textId="6AB5BD5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3094749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EF23429" w14:textId="592DD0E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4066527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CC7DB05" w14:textId="4DB5185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960299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9130768"/>
            <w:placeholder>
              <w:docPart w:val="1EF8978A1921463CACB4CDB634ED7FAE"/>
            </w:placeholder>
            <w:showingPlcHdr/>
          </w:sdtPr>
          <w:sdtEndPr/>
          <w:sdtContent>
            <w:tc>
              <w:tcPr>
                <w:tcW w:w="3231" w:type="dxa"/>
                <w:shd w:val="clear" w:color="auto" w:fill="auto"/>
              </w:tcPr>
              <w:p w14:paraId="3A2A054A" w14:textId="3773D8A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E3D786A" w14:textId="77777777" w:rsidTr="00D31414">
        <w:tc>
          <w:tcPr>
            <w:tcW w:w="3715" w:type="dxa"/>
            <w:shd w:val="clear" w:color="auto" w:fill="auto"/>
          </w:tcPr>
          <w:p w14:paraId="02331995" w14:textId="3EBAB2A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(39B)</w:t>
            </w:r>
          </w:p>
        </w:tc>
        <w:tc>
          <w:tcPr>
            <w:tcW w:w="661" w:type="dxa"/>
            <w:shd w:val="clear" w:color="auto" w:fill="auto"/>
          </w:tcPr>
          <w:p w14:paraId="7D6923C9" w14:textId="61E06BD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1677708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58ECF95" w14:textId="79950EC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9859318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2BE70DB" w14:textId="66660BE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26808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61394872"/>
            <w:placeholder>
              <w:docPart w:val="9FF6389DF2934D01A8672EC350B950AC"/>
            </w:placeholder>
            <w:showingPlcHdr/>
          </w:sdtPr>
          <w:sdtEndPr/>
          <w:sdtContent>
            <w:tc>
              <w:tcPr>
                <w:tcW w:w="3231" w:type="dxa"/>
                <w:shd w:val="clear" w:color="auto" w:fill="auto"/>
              </w:tcPr>
              <w:p w14:paraId="2EFC405A" w14:textId="73E30AD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D14EDA1" w14:textId="77777777" w:rsidTr="00D31414">
        <w:tc>
          <w:tcPr>
            <w:tcW w:w="3715" w:type="dxa"/>
            <w:shd w:val="clear" w:color="auto" w:fill="auto"/>
          </w:tcPr>
          <w:p w14:paraId="44BD4D88" w14:textId="733FE38A"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(39C)</w:t>
            </w:r>
          </w:p>
        </w:tc>
        <w:tc>
          <w:tcPr>
            <w:tcW w:w="661" w:type="dxa"/>
            <w:shd w:val="clear" w:color="auto" w:fill="auto"/>
          </w:tcPr>
          <w:p w14:paraId="2D54428F" w14:textId="664C895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1261576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48A3953" w14:textId="776B64E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153287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5C5E2AC" w14:textId="24771BB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0272396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3087720"/>
            <w:placeholder>
              <w:docPart w:val="6E37774D57E94A2089A01AC68E18979B"/>
            </w:placeholder>
            <w:showingPlcHdr/>
          </w:sdtPr>
          <w:sdtEndPr/>
          <w:sdtContent>
            <w:tc>
              <w:tcPr>
                <w:tcW w:w="3231" w:type="dxa"/>
                <w:shd w:val="clear" w:color="auto" w:fill="auto"/>
              </w:tcPr>
              <w:p w14:paraId="639598D4" w14:textId="27A6779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3ECB3AB" w14:textId="77777777" w:rsidTr="00D31414">
        <w:tc>
          <w:tcPr>
            <w:tcW w:w="3715" w:type="dxa"/>
            <w:shd w:val="clear" w:color="auto" w:fill="auto"/>
          </w:tcPr>
          <w:p w14:paraId="0697FCC2" w14:textId="350F00B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(40)</w:t>
            </w:r>
          </w:p>
        </w:tc>
        <w:tc>
          <w:tcPr>
            <w:tcW w:w="661" w:type="dxa"/>
            <w:shd w:val="clear" w:color="auto" w:fill="auto"/>
          </w:tcPr>
          <w:p w14:paraId="0FC8485D" w14:textId="658E885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965410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18CDFDF" w14:textId="2812955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279797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4751772" w14:textId="6BF88CA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252966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4512208"/>
            <w:placeholder>
              <w:docPart w:val="15631217C84046ABB850A8E2919EA249"/>
            </w:placeholder>
            <w:showingPlcHdr/>
          </w:sdtPr>
          <w:sdtEndPr/>
          <w:sdtContent>
            <w:tc>
              <w:tcPr>
                <w:tcW w:w="3231" w:type="dxa"/>
                <w:shd w:val="clear" w:color="auto" w:fill="auto"/>
              </w:tcPr>
              <w:p w14:paraId="7B115B69" w14:textId="39392FF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D7A8FCC" w14:textId="77777777" w:rsidTr="00D31414">
        <w:tc>
          <w:tcPr>
            <w:tcW w:w="3715" w:type="dxa"/>
            <w:shd w:val="clear" w:color="auto" w:fill="auto"/>
          </w:tcPr>
          <w:p w14:paraId="0AB58FF3" w14:textId="4CD4A0E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(41)</w:t>
            </w:r>
          </w:p>
        </w:tc>
        <w:tc>
          <w:tcPr>
            <w:tcW w:w="661" w:type="dxa"/>
            <w:shd w:val="clear" w:color="auto" w:fill="auto"/>
          </w:tcPr>
          <w:p w14:paraId="7260152C" w14:textId="3ECED1D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0514693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B192627" w14:textId="1F55ADF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5117990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ED99909" w14:textId="35002D7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5626471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1928126"/>
            <w:placeholder>
              <w:docPart w:val="A275D3BDAB564BFB8B792F6A05A96F43"/>
            </w:placeholder>
            <w:showingPlcHdr/>
          </w:sdtPr>
          <w:sdtEndPr/>
          <w:sdtContent>
            <w:tc>
              <w:tcPr>
                <w:tcW w:w="3231" w:type="dxa"/>
                <w:shd w:val="clear" w:color="auto" w:fill="auto"/>
              </w:tcPr>
              <w:p w14:paraId="3CD0B347" w14:textId="62DDA37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3E3FE55" w14:textId="77777777" w:rsidTr="00D31414">
        <w:tc>
          <w:tcPr>
            <w:tcW w:w="3715" w:type="dxa"/>
            <w:shd w:val="clear" w:color="auto" w:fill="auto"/>
          </w:tcPr>
          <w:p w14:paraId="1FF3868E" w14:textId="18FA2BA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(42)</w:t>
            </w:r>
          </w:p>
        </w:tc>
        <w:tc>
          <w:tcPr>
            <w:tcW w:w="661" w:type="dxa"/>
            <w:shd w:val="clear" w:color="auto" w:fill="auto"/>
          </w:tcPr>
          <w:p w14:paraId="5C7DB62C" w14:textId="678DCEB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2061763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DC2A5DA" w14:textId="463FF74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7161660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F617D4E" w14:textId="1EFF52D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9824451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2355286"/>
            <w:placeholder>
              <w:docPart w:val="DB3646EE9ABE478B8F534A979825A792"/>
            </w:placeholder>
            <w:showingPlcHdr/>
          </w:sdtPr>
          <w:sdtEndPr/>
          <w:sdtContent>
            <w:tc>
              <w:tcPr>
                <w:tcW w:w="3231" w:type="dxa"/>
                <w:shd w:val="clear" w:color="auto" w:fill="auto"/>
              </w:tcPr>
              <w:p w14:paraId="2A10DC66" w14:textId="4418C97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BCB7328" w14:textId="77777777" w:rsidTr="00D31414">
        <w:tc>
          <w:tcPr>
            <w:tcW w:w="3715" w:type="dxa"/>
            <w:shd w:val="clear" w:color="auto" w:fill="auto"/>
          </w:tcPr>
          <w:p w14:paraId="51EB5941" w14:textId="07C0D6C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(42A)</w:t>
            </w:r>
          </w:p>
        </w:tc>
        <w:tc>
          <w:tcPr>
            <w:tcW w:w="661" w:type="dxa"/>
            <w:shd w:val="clear" w:color="auto" w:fill="auto"/>
          </w:tcPr>
          <w:p w14:paraId="4CCBEBC7" w14:textId="7C7D737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3662809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62110FA" w14:textId="73C3662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337939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D951EEF" w14:textId="2A33FD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038455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6989671"/>
            <w:placeholder>
              <w:docPart w:val="E3BE3E7730694ACA92A9CC2E658403F8"/>
            </w:placeholder>
            <w:showingPlcHdr/>
          </w:sdtPr>
          <w:sdtEndPr/>
          <w:sdtContent>
            <w:tc>
              <w:tcPr>
                <w:tcW w:w="3231" w:type="dxa"/>
                <w:shd w:val="clear" w:color="auto" w:fill="auto"/>
              </w:tcPr>
              <w:p w14:paraId="5CD0A80A" w14:textId="2798BA2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B8C56FC" w14:textId="77777777" w:rsidTr="00D31414">
        <w:tc>
          <w:tcPr>
            <w:tcW w:w="3715" w:type="dxa"/>
            <w:shd w:val="clear" w:color="auto" w:fill="auto"/>
          </w:tcPr>
          <w:p w14:paraId="504A89D2" w14:textId="4F71B73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(43)</w:t>
            </w:r>
          </w:p>
        </w:tc>
        <w:tc>
          <w:tcPr>
            <w:tcW w:w="661" w:type="dxa"/>
            <w:shd w:val="clear" w:color="auto" w:fill="auto"/>
          </w:tcPr>
          <w:p w14:paraId="5696145B" w14:textId="22E8156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844544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697C372" w14:textId="3C89198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6133461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731C4D5" w14:textId="72A45FF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1752620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3555750"/>
            <w:placeholder>
              <w:docPart w:val="9F6A155721C545E0BFE41032912054FD"/>
            </w:placeholder>
            <w:showingPlcHdr/>
          </w:sdtPr>
          <w:sdtEndPr/>
          <w:sdtContent>
            <w:tc>
              <w:tcPr>
                <w:tcW w:w="3231" w:type="dxa"/>
                <w:shd w:val="clear" w:color="auto" w:fill="auto"/>
              </w:tcPr>
              <w:p w14:paraId="6B58DFBD" w14:textId="2701D14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11FC2F6" w14:textId="77777777" w:rsidTr="00D31414">
        <w:tc>
          <w:tcPr>
            <w:tcW w:w="3715" w:type="dxa"/>
            <w:shd w:val="clear" w:color="auto" w:fill="auto"/>
          </w:tcPr>
          <w:p w14:paraId="61F1EF2A" w14:textId="6796CED6"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(44)</w:t>
            </w:r>
          </w:p>
        </w:tc>
        <w:tc>
          <w:tcPr>
            <w:tcW w:w="661" w:type="dxa"/>
            <w:shd w:val="clear" w:color="auto" w:fill="auto"/>
          </w:tcPr>
          <w:p w14:paraId="1971147F" w14:textId="51B344A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9407383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22C17BE" w14:textId="655DE74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992260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0979211" w14:textId="5E7F61F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407712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2252631"/>
            <w:placeholder>
              <w:docPart w:val="8C0216C5EF0A4892B2938F38A5E50EFE"/>
            </w:placeholder>
            <w:showingPlcHdr/>
          </w:sdtPr>
          <w:sdtEndPr/>
          <w:sdtContent>
            <w:tc>
              <w:tcPr>
                <w:tcW w:w="3231" w:type="dxa"/>
                <w:shd w:val="clear" w:color="auto" w:fill="auto"/>
              </w:tcPr>
              <w:p w14:paraId="21CB58F0" w14:textId="57DF322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C9ED72E" w14:textId="77777777" w:rsidTr="00D31414">
        <w:tc>
          <w:tcPr>
            <w:tcW w:w="3715" w:type="dxa"/>
            <w:shd w:val="clear" w:color="auto" w:fill="auto"/>
          </w:tcPr>
          <w:p w14:paraId="0A870DB2" w14:textId="6A2612A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(45)</w:t>
            </w:r>
          </w:p>
        </w:tc>
        <w:tc>
          <w:tcPr>
            <w:tcW w:w="661" w:type="dxa"/>
            <w:shd w:val="clear" w:color="auto" w:fill="auto"/>
          </w:tcPr>
          <w:p w14:paraId="7A250D39" w14:textId="25F9E28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28463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A79404F" w14:textId="7E7406C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1195615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8A5199A" w14:textId="44358AF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288472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7425547"/>
            <w:placeholder>
              <w:docPart w:val="E9D35EA06DEF48D994EA70587FDF1043"/>
            </w:placeholder>
            <w:showingPlcHdr/>
          </w:sdtPr>
          <w:sdtEndPr/>
          <w:sdtContent>
            <w:tc>
              <w:tcPr>
                <w:tcW w:w="3231" w:type="dxa"/>
                <w:shd w:val="clear" w:color="auto" w:fill="auto"/>
              </w:tcPr>
              <w:p w14:paraId="10D3E903" w14:textId="5520EAE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0A01158" w14:textId="77777777" w:rsidTr="00D31414">
        <w:tc>
          <w:tcPr>
            <w:tcW w:w="3715" w:type="dxa"/>
            <w:shd w:val="clear" w:color="auto" w:fill="auto"/>
          </w:tcPr>
          <w:p w14:paraId="64B1D74D" w14:textId="0617D03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(46)</w:t>
            </w:r>
          </w:p>
        </w:tc>
        <w:tc>
          <w:tcPr>
            <w:tcW w:w="661" w:type="dxa"/>
            <w:shd w:val="clear" w:color="auto" w:fill="auto"/>
          </w:tcPr>
          <w:p w14:paraId="159D8BC7" w14:textId="493D9AF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7936016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8080CDC" w14:textId="5B6F31F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625126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7E23D45" w14:textId="53DC1BE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421571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4661843"/>
            <w:placeholder>
              <w:docPart w:val="028ECB03BBAA47519AD149275CC9B1E1"/>
            </w:placeholder>
            <w:showingPlcHdr/>
          </w:sdtPr>
          <w:sdtEndPr/>
          <w:sdtContent>
            <w:tc>
              <w:tcPr>
                <w:tcW w:w="3231" w:type="dxa"/>
                <w:shd w:val="clear" w:color="auto" w:fill="auto"/>
              </w:tcPr>
              <w:p w14:paraId="4D5568BE" w14:textId="3E276AF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967849E" w14:textId="77777777" w:rsidTr="00F11BB6">
        <w:tc>
          <w:tcPr>
            <w:tcW w:w="8931" w:type="dxa"/>
            <w:gridSpan w:val="5"/>
            <w:shd w:val="clear" w:color="auto" w:fill="D9D9D9" w:themeFill="background1" w:themeFillShade="D9"/>
          </w:tcPr>
          <w:p w14:paraId="3656C244" w14:textId="3113AD9F" w:rsidR="005013F1" w:rsidRPr="00F11BB6" w:rsidRDefault="005013F1" w:rsidP="005013F1">
            <w:pPr>
              <w:jc w:val="both"/>
              <w:rPr>
                <w:rFonts w:ascii="Tahoma" w:hAnsi="Tahoma" w:cs="Tahoma"/>
                <w:b/>
                <w:bCs/>
                <w:sz w:val="22"/>
                <w:szCs w:val="22"/>
                <w:lang w:val="en-GB"/>
              </w:rPr>
            </w:pPr>
            <w:r w:rsidRPr="00586EC2">
              <w:rPr>
                <w:rFonts w:ascii="Tahoma" w:hAnsi="Tahoma" w:cs="Tahoma"/>
                <w:b/>
                <w:bCs/>
                <w:sz w:val="22"/>
                <w:szCs w:val="22"/>
                <w:lang w:val="en-GB"/>
              </w:rPr>
              <w:t>The PRS Provider</w:t>
            </w:r>
          </w:p>
        </w:tc>
      </w:tr>
      <w:tr w:rsidR="005013F1" w:rsidRPr="007A705A" w14:paraId="7DEBA9F9" w14:textId="77777777" w:rsidTr="00D31414">
        <w:tc>
          <w:tcPr>
            <w:tcW w:w="3715" w:type="dxa"/>
            <w:shd w:val="clear" w:color="auto" w:fill="auto"/>
          </w:tcPr>
          <w:p w14:paraId="53577A0A" w14:textId="4ADD87C5"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(47)</w:t>
            </w:r>
          </w:p>
        </w:tc>
        <w:tc>
          <w:tcPr>
            <w:tcW w:w="661" w:type="dxa"/>
            <w:shd w:val="clear" w:color="auto" w:fill="auto"/>
          </w:tcPr>
          <w:p w14:paraId="5DF1A6E6" w14:textId="65C054B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0936143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9CBA85" w14:textId="1E7EB55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1768502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9AC488D" w14:textId="7DFFA1A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646671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31747518"/>
            <w:placeholder>
              <w:docPart w:val="40A7BB9762124E98850532EF90E47DB7"/>
            </w:placeholder>
            <w:showingPlcHdr/>
          </w:sdtPr>
          <w:sdtEndPr/>
          <w:sdtContent>
            <w:tc>
              <w:tcPr>
                <w:tcW w:w="3231" w:type="dxa"/>
                <w:shd w:val="clear" w:color="auto" w:fill="auto"/>
              </w:tcPr>
              <w:p w14:paraId="31680099" w14:textId="52EA1FD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37D034E" w14:textId="77777777" w:rsidTr="00D31414">
        <w:tc>
          <w:tcPr>
            <w:tcW w:w="3715" w:type="dxa"/>
            <w:shd w:val="clear" w:color="auto" w:fill="auto"/>
          </w:tcPr>
          <w:p w14:paraId="48C31C76" w14:textId="707B4FD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(48)(a)</w:t>
            </w:r>
          </w:p>
        </w:tc>
        <w:tc>
          <w:tcPr>
            <w:tcW w:w="661" w:type="dxa"/>
            <w:shd w:val="clear" w:color="auto" w:fill="auto"/>
          </w:tcPr>
          <w:p w14:paraId="0027A979" w14:textId="512739F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24964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C9D28D4" w14:textId="68E7470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9910178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4340465" w14:textId="0B9D3F1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5373770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42033647"/>
            <w:placeholder>
              <w:docPart w:val="5B4DA2BF0645404D9BC18A23A0F30811"/>
            </w:placeholder>
            <w:showingPlcHdr/>
          </w:sdtPr>
          <w:sdtEndPr/>
          <w:sdtContent>
            <w:tc>
              <w:tcPr>
                <w:tcW w:w="3231" w:type="dxa"/>
                <w:shd w:val="clear" w:color="auto" w:fill="auto"/>
              </w:tcPr>
              <w:p w14:paraId="5A993B19" w14:textId="2A8979B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F429536" w14:textId="77777777" w:rsidTr="00D31414">
        <w:tc>
          <w:tcPr>
            <w:tcW w:w="3715" w:type="dxa"/>
            <w:shd w:val="clear" w:color="auto" w:fill="auto"/>
          </w:tcPr>
          <w:p w14:paraId="2DF49663" w14:textId="2937C49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(48)(c)</w:t>
            </w:r>
          </w:p>
        </w:tc>
        <w:tc>
          <w:tcPr>
            <w:tcW w:w="661" w:type="dxa"/>
            <w:shd w:val="clear" w:color="auto" w:fill="auto"/>
          </w:tcPr>
          <w:p w14:paraId="1B3A1FA5" w14:textId="772C2E1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2884146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FDCC1F4" w14:textId="74F0153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5068202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3096C47" w14:textId="396A02E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268805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80642038"/>
            <w:placeholder>
              <w:docPart w:val="276292D8A1F44EBAB1435F6066BA133E"/>
            </w:placeholder>
            <w:showingPlcHdr/>
          </w:sdtPr>
          <w:sdtEndPr/>
          <w:sdtContent>
            <w:tc>
              <w:tcPr>
                <w:tcW w:w="3231" w:type="dxa"/>
                <w:shd w:val="clear" w:color="auto" w:fill="auto"/>
              </w:tcPr>
              <w:p w14:paraId="4B8BDA4D" w14:textId="32FDDC0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F76A853" w14:textId="77777777" w:rsidTr="00D31414">
        <w:tc>
          <w:tcPr>
            <w:tcW w:w="3715" w:type="dxa"/>
            <w:shd w:val="clear" w:color="auto" w:fill="auto"/>
          </w:tcPr>
          <w:p w14:paraId="48631F45" w14:textId="22602AF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(49)(a)</w:t>
            </w:r>
          </w:p>
        </w:tc>
        <w:tc>
          <w:tcPr>
            <w:tcW w:w="661" w:type="dxa"/>
            <w:shd w:val="clear" w:color="auto" w:fill="auto"/>
          </w:tcPr>
          <w:p w14:paraId="1DB36E10" w14:textId="7F18604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6206758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792270B" w14:textId="6532D6B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064411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CF09290" w14:textId="6A64109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8877925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5356083"/>
            <w:placeholder>
              <w:docPart w:val="0559389318624F309432943BA0A1ADC3"/>
            </w:placeholder>
            <w:showingPlcHdr/>
          </w:sdtPr>
          <w:sdtEndPr/>
          <w:sdtContent>
            <w:tc>
              <w:tcPr>
                <w:tcW w:w="3231" w:type="dxa"/>
                <w:shd w:val="clear" w:color="auto" w:fill="auto"/>
              </w:tcPr>
              <w:p w14:paraId="04334F52" w14:textId="1BDDFA4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6EAC271" w14:textId="77777777" w:rsidTr="00D31414">
        <w:tc>
          <w:tcPr>
            <w:tcW w:w="3715" w:type="dxa"/>
            <w:shd w:val="clear" w:color="auto" w:fill="auto"/>
          </w:tcPr>
          <w:p w14:paraId="46244015" w14:textId="55BD0FE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(49)(b)</w:t>
            </w:r>
          </w:p>
        </w:tc>
        <w:tc>
          <w:tcPr>
            <w:tcW w:w="661" w:type="dxa"/>
            <w:shd w:val="clear" w:color="auto" w:fill="auto"/>
          </w:tcPr>
          <w:p w14:paraId="77BB4DDA" w14:textId="275E298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2183843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7A6976F" w14:textId="626C4EC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652771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D0C653F" w14:textId="7016F23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7812412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9454150"/>
            <w:placeholder>
              <w:docPart w:val="7ADBBD739EFF4CA88D2A240A5F7CC5DE"/>
            </w:placeholder>
            <w:showingPlcHdr/>
          </w:sdtPr>
          <w:sdtEndPr/>
          <w:sdtContent>
            <w:tc>
              <w:tcPr>
                <w:tcW w:w="3231" w:type="dxa"/>
                <w:shd w:val="clear" w:color="auto" w:fill="auto"/>
              </w:tcPr>
              <w:p w14:paraId="5F951F9D" w14:textId="3B583F7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796F6E0" w14:textId="77777777" w:rsidTr="00D31414">
        <w:tc>
          <w:tcPr>
            <w:tcW w:w="3715" w:type="dxa"/>
            <w:shd w:val="clear" w:color="auto" w:fill="auto"/>
          </w:tcPr>
          <w:p w14:paraId="27326549" w14:textId="3552D0B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(51)(a)</w:t>
            </w:r>
          </w:p>
        </w:tc>
        <w:tc>
          <w:tcPr>
            <w:tcW w:w="661" w:type="dxa"/>
            <w:shd w:val="clear" w:color="auto" w:fill="auto"/>
          </w:tcPr>
          <w:p w14:paraId="53645B4A" w14:textId="3E2EBE8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803399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C0F0172" w14:textId="2250F5F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9876617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6B74AE7" w14:textId="16F927A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90976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0421431"/>
            <w:placeholder>
              <w:docPart w:val="F796B72781F9457D855124FB559F1A87"/>
            </w:placeholder>
            <w:showingPlcHdr/>
          </w:sdtPr>
          <w:sdtEndPr/>
          <w:sdtContent>
            <w:tc>
              <w:tcPr>
                <w:tcW w:w="3231" w:type="dxa"/>
                <w:shd w:val="clear" w:color="auto" w:fill="auto"/>
              </w:tcPr>
              <w:p w14:paraId="70C16D9C" w14:textId="6F71FA9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31FABED" w14:textId="77777777" w:rsidTr="00D31414">
        <w:tc>
          <w:tcPr>
            <w:tcW w:w="3715" w:type="dxa"/>
            <w:shd w:val="clear" w:color="auto" w:fill="auto"/>
          </w:tcPr>
          <w:p w14:paraId="0589DD4C" w14:textId="3E194EE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(51)(b)</w:t>
            </w:r>
          </w:p>
        </w:tc>
        <w:tc>
          <w:tcPr>
            <w:tcW w:w="661" w:type="dxa"/>
            <w:shd w:val="clear" w:color="auto" w:fill="auto"/>
          </w:tcPr>
          <w:p w14:paraId="14FB71FF" w14:textId="2972314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222807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D50FEC2" w14:textId="1CD825A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3358728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74A1803" w14:textId="2B29B43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42840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20647438"/>
            <w:placeholder>
              <w:docPart w:val="63BC61D1B37D45ACB01A91D14C84E74F"/>
            </w:placeholder>
            <w:showingPlcHdr/>
          </w:sdtPr>
          <w:sdtEndPr/>
          <w:sdtContent>
            <w:tc>
              <w:tcPr>
                <w:tcW w:w="3231" w:type="dxa"/>
                <w:shd w:val="clear" w:color="auto" w:fill="auto"/>
              </w:tcPr>
              <w:p w14:paraId="70882C7D" w14:textId="79F26F9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76DB164" w14:textId="77777777" w:rsidTr="00D31414">
        <w:tc>
          <w:tcPr>
            <w:tcW w:w="3715" w:type="dxa"/>
            <w:shd w:val="clear" w:color="auto" w:fill="auto"/>
          </w:tcPr>
          <w:p w14:paraId="611367F4" w14:textId="3F1CD71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(52)(a)</w:t>
            </w:r>
          </w:p>
        </w:tc>
        <w:tc>
          <w:tcPr>
            <w:tcW w:w="661" w:type="dxa"/>
            <w:shd w:val="clear" w:color="auto" w:fill="auto"/>
          </w:tcPr>
          <w:p w14:paraId="4087F912" w14:textId="5231CD9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0857986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B6B03ED" w14:textId="5BAA0B5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2106758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3827384" w14:textId="258162B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164149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3589205"/>
            <w:placeholder>
              <w:docPart w:val="7C9177F202E44ABEBE3AF3F50426BF7F"/>
            </w:placeholder>
            <w:showingPlcHdr/>
          </w:sdtPr>
          <w:sdtEndPr/>
          <w:sdtContent>
            <w:tc>
              <w:tcPr>
                <w:tcW w:w="3231" w:type="dxa"/>
                <w:shd w:val="clear" w:color="auto" w:fill="auto"/>
              </w:tcPr>
              <w:p w14:paraId="0E964F52" w14:textId="6FB3FD9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E4BC148" w14:textId="77777777" w:rsidTr="00D31414">
        <w:tc>
          <w:tcPr>
            <w:tcW w:w="3715" w:type="dxa"/>
            <w:shd w:val="clear" w:color="auto" w:fill="auto"/>
          </w:tcPr>
          <w:p w14:paraId="063B1070" w14:textId="1F950FC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(52)(c)</w:t>
            </w:r>
          </w:p>
        </w:tc>
        <w:tc>
          <w:tcPr>
            <w:tcW w:w="661" w:type="dxa"/>
            <w:shd w:val="clear" w:color="auto" w:fill="auto"/>
          </w:tcPr>
          <w:p w14:paraId="22F25AA0" w14:textId="60B5E0D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265513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68B7FF8" w14:textId="3C7EBFC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945013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0B930BF" w14:textId="658F961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3537129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7582649"/>
            <w:placeholder>
              <w:docPart w:val="0EF4F118C6FD45308E0401F401E7333D"/>
            </w:placeholder>
            <w:showingPlcHdr/>
          </w:sdtPr>
          <w:sdtEndPr/>
          <w:sdtContent>
            <w:tc>
              <w:tcPr>
                <w:tcW w:w="3231" w:type="dxa"/>
                <w:shd w:val="clear" w:color="auto" w:fill="auto"/>
              </w:tcPr>
              <w:p w14:paraId="0B8FFF8F" w14:textId="507F0DE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80B4066" w14:textId="77777777" w:rsidTr="00D31414">
        <w:tc>
          <w:tcPr>
            <w:tcW w:w="3715" w:type="dxa"/>
            <w:shd w:val="clear" w:color="auto" w:fill="auto"/>
          </w:tcPr>
          <w:p w14:paraId="2B42A0B4" w14:textId="25C38FC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(52)(d)</w:t>
            </w:r>
          </w:p>
        </w:tc>
        <w:tc>
          <w:tcPr>
            <w:tcW w:w="661" w:type="dxa"/>
            <w:shd w:val="clear" w:color="auto" w:fill="auto"/>
          </w:tcPr>
          <w:p w14:paraId="361BE00D" w14:textId="0BC8E53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7103676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66F1136" w14:textId="350F50C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558304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DF43130" w14:textId="279B4A5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659395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5415183"/>
            <w:placeholder>
              <w:docPart w:val="17B2F7A73E0F44928E02BDC7697AF777"/>
            </w:placeholder>
            <w:showingPlcHdr/>
          </w:sdtPr>
          <w:sdtEndPr/>
          <w:sdtContent>
            <w:tc>
              <w:tcPr>
                <w:tcW w:w="3231" w:type="dxa"/>
                <w:shd w:val="clear" w:color="auto" w:fill="auto"/>
              </w:tcPr>
              <w:p w14:paraId="2C0FDFD9" w14:textId="0B80009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47B6FDA" w14:textId="77777777" w:rsidTr="00D31414">
        <w:tc>
          <w:tcPr>
            <w:tcW w:w="3715" w:type="dxa"/>
            <w:shd w:val="clear" w:color="auto" w:fill="auto"/>
          </w:tcPr>
          <w:p w14:paraId="62B28E93" w14:textId="69FEDC3A"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(53)</w:t>
            </w:r>
          </w:p>
        </w:tc>
        <w:tc>
          <w:tcPr>
            <w:tcW w:w="661" w:type="dxa"/>
            <w:shd w:val="clear" w:color="auto" w:fill="auto"/>
          </w:tcPr>
          <w:p w14:paraId="7714919D" w14:textId="1E07D7F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2814550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B2329AC" w14:textId="2DF41B3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9629312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F028C38" w14:textId="08C588B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9364431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98387339"/>
            <w:placeholder>
              <w:docPart w:val="996F697DC2AF4DA18D1F0F3B4E50A909"/>
            </w:placeholder>
            <w:showingPlcHdr/>
          </w:sdtPr>
          <w:sdtEndPr/>
          <w:sdtContent>
            <w:tc>
              <w:tcPr>
                <w:tcW w:w="3231" w:type="dxa"/>
                <w:shd w:val="clear" w:color="auto" w:fill="auto"/>
              </w:tcPr>
              <w:p w14:paraId="5FCA0700" w14:textId="1D1BA07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26BE7F3" w14:textId="77777777" w:rsidTr="00D31414">
        <w:tc>
          <w:tcPr>
            <w:tcW w:w="3715" w:type="dxa"/>
            <w:shd w:val="clear" w:color="auto" w:fill="auto"/>
          </w:tcPr>
          <w:p w14:paraId="6E7EEAC4" w14:textId="06F5C5C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(54)(a)</w:t>
            </w:r>
          </w:p>
        </w:tc>
        <w:tc>
          <w:tcPr>
            <w:tcW w:w="661" w:type="dxa"/>
            <w:shd w:val="clear" w:color="auto" w:fill="auto"/>
          </w:tcPr>
          <w:p w14:paraId="1601429D" w14:textId="574646B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84752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965399B" w14:textId="3E14660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494512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B5FCE78" w14:textId="2F9BCC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036105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7627294"/>
            <w:placeholder>
              <w:docPart w:val="71E81B86608B48FABF419F93F1CE4F53"/>
            </w:placeholder>
            <w:showingPlcHdr/>
          </w:sdtPr>
          <w:sdtEndPr/>
          <w:sdtContent>
            <w:tc>
              <w:tcPr>
                <w:tcW w:w="3231" w:type="dxa"/>
                <w:shd w:val="clear" w:color="auto" w:fill="auto"/>
              </w:tcPr>
              <w:p w14:paraId="35809F4C" w14:textId="0708CFE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0FA10F7" w14:textId="77777777" w:rsidTr="00D31414">
        <w:tc>
          <w:tcPr>
            <w:tcW w:w="3715" w:type="dxa"/>
            <w:shd w:val="clear" w:color="auto" w:fill="auto"/>
          </w:tcPr>
          <w:p w14:paraId="20AE17BE" w14:textId="511D48A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(54)(b)</w:t>
            </w:r>
          </w:p>
        </w:tc>
        <w:tc>
          <w:tcPr>
            <w:tcW w:w="661" w:type="dxa"/>
            <w:shd w:val="clear" w:color="auto" w:fill="auto"/>
          </w:tcPr>
          <w:p w14:paraId="51D18BEB" w14:textId="3A79F80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796491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EF1A38A" w14:textId="742E088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2859664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71BD7EC" w14:textId="2509FBE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1907214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9096471"/>
            <w:placeholder>
              <w:docPart w:val="960A1822F91F4663BAA222970899815E"/>
            </w:placeholder>
            <w:showingPlcHdr/>
          </w:sdtPr>
          <w:sdtEndPr/>
          <w:sdtContent>
            <w:tc>
              <w:tcPr>
                <w:tcW w:w="3231" w:type="dxa"/>
                <w:shd w:val="clear" w:color="auto" w:fill="auto"/>
              </w:tcPr>
              <w:p w14:paraId="12375D11" w14:textId="0B11DD9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2A8B911" w14:textId="77777777" w:rsidTr="00D31414">
        <w:tc>
          <w:tcPr>
            <w:tcW w:w="3715" w:type="dxa"/>
            <w:shd w:val="clear" w:color="auto" w:fill="auto"/>
          </w:tcPr>
          <w:p w14:paraId="4469D1FC" w14:textId="5676F11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(54)(c)</w:t>
            </w:r>
          </w:p>
        </w:tc>
        <w:tc>
          <w:tcPr>
            <w:tcW w:w="661" w:type="dxa"/>
            <w:shd w:val="clear" w:color="auto" w:fill="auto"/>
          </w:tcPr>
          <w:p w14:paraId="2AA98CEF" w14:textId="48AB2D0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8507355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590853D" w14:textId="69EB687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8340947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4545BE3" w14:textId="07129D6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0685592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2273057"/>
            <w:placeholder>
              <w:docPart w:val="4B676D64CF58406E8219C3B301523E84"/>
            </w:placeholder>
            <w:showingPlcHdr/>
          </w:sdtPr>
          <w:sdtEndPr/>
          <w:sdtContent>
            <w:tc>
              <w:tcPr>
                <w:tcW w:w="3231" w:type="dxa"/>
                <w:shd w:val="clear" w:color="auto" w:fill="auto"/>
              </w:tcPr>
              <w:p w14:paraId="4355EE6E" w14:textId="702D56E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F22D8A6" w14:textId="77777777" w:rsidTr="00D31414">
        <w:tc>
          <w:tcPr>
            <w:tcW w:w="3715" w:type="dxa"/>
            <w:shd w:val="clear" w:color="auto" w:fill="auto"/>
          </w:tcPr>
          <w:p w14:paraId="2DD0A97A" w14:textId="55FEC616"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(55A)</w:t>
            </w:r>
          </w:p>
        </w:tc>
        <w:tc>
          <w:tcPr>
            <w:tcW w:w="661" w:type="dxa"/>
            <w:shd w:val="clear" w:color="auto" w:fill="auto"/>
          </w:tcPr>
          <w:p w14:paraId="3902812A" w14:textId="4BECB30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06396203"/>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30220BEA" w14:textId="6BADB38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2884469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52FD9D0" w14:textId="01CCD71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573388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99356633"/>
            <w:placeholder>
              <w:docPart w:val="B8D2B825ED424ABF882B76D0799A8E7C"/>
            </w:placeholder>
            <w:showingPlcHdr/>
          </w:sdtPr>
          <w:sdtEndPr/>
          <w:sdtContent>
            <w:tc>
              <w:tcPr>
                <w:tcW w:w="3231" w:type="dxa"/>
                <w:shd w:val="clear" w:color="auto" w:fill="auto"/>
              </w:tcPr>
              <w:p w14:paraId="37C3D72E" w14:textId="2A64B59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07235D8" w14:textId="77777777" w:rsidTr="00D31414">
        <w:tc>
          <w:tcPr>
            <w:tcW w:w="3715" w:type="dxa"/>
            <w:shd w:val="clear" w:color="auto" w:fill="auto"/>
          </w:tcPr>
          <w:p w14:paraId="18621D06" w14:textId="175E612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B)(</w:t>
            </w:r>
            <w:proofErr w:type="gramEnd"/>
            <w:r>
              <w:rPr>
                <w:rFonts w:ascii="Tahoma" w:hAnsi="Tahoma" w:cs="Tahoma"/>
                <w:sz w:val="22"/>
                <w:szCs w:val="22"/>
                <w:lang w:val="en-GB"/>
              </w:rPr>
              <w:t>a)</w:t>
            </w:r>
          </w:p>
        </w:tc>
        <w:tc>
          <w:tcPr>
            <w:tcW w:w="661" w:type="dxa"/>
            <w:shd w:val="clear" w:color="auto" w:fill="auto"/>
          </w:tcPr>
          <w:p w14:paraId="0700213C" w14:textId="52B669F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94258297"/>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2B07BB29" w14:textId="3B0CA7F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483986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2A3EEDB" w14:textId="6F936F4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882732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72267505"/>
            <w:placeholder>
              <w:docPart w:val="DF816FAE66414A5388854456ADBF47B4"/>
            </w:placeholder>
            <w:showingPlcHdr/>
          </w:sdtPr>
          <w:sdtEndPr/>
          <w:sdtContent>
            <w:tc>
              <w:tcPr>
                <w:tcW w:w="3231" w:type="dxa"/>
                <w:shd w:val="clear" w:color="auto" w:fill="auto"/>
              </w:tcPr>
              <w:p w14:paraId="460F3507" w14:textId="0621403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DA54FBD" w14:textId="77777777" w:rsidTr="00D31414">
        <w:tc>
          <w:tcPr>
            <w:tcW w:w="3715" w:type="dxa"/>
            <w:shd w:val="clear" w:color="auto" w:fill="auto"/>
          </w:tcPr>
          <w:p w14:paraId="5BEE755F" w14:textId="12A1F8A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B)(</w:t>
            </w:r>
            <w:proofErr w:type="gramEnd"/>
            <w:r>
              <w:rPr>
                <w:rFonts w:ascii="Tahoma" w:hAnsi="Tahoma" w:cs="Tahoma"/>
                <w:sz w:val="22"/>
                <w:szCs w:val="22"/>
                <w:lang w:val="en-GB"/>
              </w:rPr>
              <w:t>b)</w:t>
            </w:r>
          </w:p>
        </w:tc>
        <w:tc>
          <w:tcPr>
            <w:tcW w:w="661" w:type="dxa"/>
            <w:shd w:val="clear" w:color="auto" w:fill="auto"/>
          </w:tcPr>
          <w:p w14:paraId="6619B758" w14:textId="4ECC256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41810411"/>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039B9226" w14:textId="08C2BAE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880230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24273DB" w14:textId="3189006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237767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92950263"/>
            <w:placeholder>
              <w:docPart w:val="FCD73860685241C9991BA92F6AD126E8"/>
            </w:placeholder>
            <w:showingPlcHdr/>
          </w:sdtPr>
          <w:sdtEndPr/>
          <w:sdtContent>
            <w:tc>
              <w:tcPr>
                <w:tcW w:w="3231" w:type="dxa"/>
                <w:shd w:val="clear" w:color="auto" w:fill="auto"/>
              </w:tcPr>
              <w:p w14:paraId="4A6346F0" w14:textId="6FE0D95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78196DE" w14:textId="77777777" w:rsidTr="00D31414">
        <w:tc>
          <w:tcPr>
            <w:tcW w:w="3715" w:type="dxa"/>
            <w:shd w:val="clear" w:color="auto" w:fill="auto"/>
          </w:tcPr>
          <w:p w14:paraId="00F1D94D" w14:textId="4A67BE7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B)(</w:t>
            </w:r>
            <w:proofErr w:type="gramEnd"/>
            <w:r>
              <w:rPr>
                <w:rFonts w:ascii="Tahoma" w:hAnsi="Tahoma" w:cs="Tahoma"/>
                <w:sz w:val="22"/>
                <w:szCs w:val="22"/>
                <w:lang w:val="en-GB"/>
              </w:rPr>
              <w:t>c)</w:t>
            </w:r>
          </w:p>
        </w:tc>
        <w:tc>
          <w:tcPr>
            <w:tcW w:w="661" w:type="dxa"/>
            <w:shd w:val="clear" w:color="auto" w:fill="auto"/>
          </w:tcPr>
          <w:p w14:paraId="592A05DC" w14:textId="3B95757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4420928"/>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3C2FAD2D" w14:textId="5717860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4414582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C137E01" w14:textId="275963D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295976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54364049"/>
            <w:placeholder>
              <w:docPart w:val="97715208ACA045D8B61331D22D979535"/>
            </w:placeholder>
            <w:showingPlcHdr/>
          </w:sdtPr>
          <w:sdtEndPr/>
          <w:sdtContent>
            <w:tc>
              <w:tcPr>
                <w:tcW w:w="3231" w:type="dxa"/>
                <w:shd w:val="clear" w:color="auto" w:fill="auto"/>
              </w:tcPr>
              <w:p w14:paraId="62D599FE" w14:textId="4B15247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132E4C1" w14:textId="77777777" w:rsidTr="00D31414">
        <w:tc>
          <w:tcPr>
            <w:tcW w:w="3715" w:type="dxa"/>
            <w:shd w:val="clear" w:color="auto" w:fill="auto"/>
          </w:tcPr>
          <w:p w14:paraId="4FF617AD" w14:textId="14C714A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B)(</w:t>
            </w:r>
            <w:proofErr w:type="gramEnd"/>
            <w:r>
              <w:rPr>
                <w:rFonts w:ascii="Tahoma" w:hAnsi="Tahoma" w:cs="Tahoma"/>
                <w:sz w:val="22"/>
                <w:szCs w:val="22"/>
                <w:lang w:val="en-GB"/>
              </w:rPr>
              <w:t>d)</w:t>
            </w:r>
          </w:p>
        </w:tc>
        <w:tc>
          <w:tcPr>
            <w:tcW w:w="661" w:type="dxa"/>
            <w:shd w:val="clear" w:color="auto" w:fill="auto"/>
          </w:tcPr>
          <w:p w14:paraId="2EF725CF" w14:textId="23751CF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81881810"/>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5A72477F" w14:textId="396ABF3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1097117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D2DB00C" w14:textId="7BBEE2A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3702406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04528452"/>
            <w:placeholder>
              <w:docPart w:val="8F88C327FCD0432E9410162C7F098B89"/>
            </w:placeholder>
            <w:showingPlcHdr/>
          </w:sdtPr>
          <w:sdtEndPr/>
          <w:sdtContent>
            <w:tc>
              <w:tcPr>
                <w:tcW w:w="3231" w:type="dxa"/>
                <w:shd w:val="clear" w:color="auto" w:fill="auto"/>
              </w:tcPr>
              <w:p w14:paraId="0CC79F31" w14:textId="43A90C5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1202E84" w14:textId="77777777" w:rsidTr="00D31414">
        <w:tc>
          <w:tcPr>
            <w:tcW w:w="3715" w:type="dxa"/>
            <w:shd w:val="clear" w:color="auto" w:fill="auto"/>
          </w:tcPr>
          <w:p w14:paraId="66A2D931" w14:textId="7F9A414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B)(</w:t>
            </w:r>
            <w:proofErr w:type="gramEnd"/>
            <w:r>
              <w:rPr>
                <w:rFonts w:ascii="Tahoma" w:hAnsi="Tahoma" w:cs="Tahoma"/>
                <w:sz w:val="22"/>
                <w:szCs w:val="22"/>
                <w:lang w:val="en-GB"/>
              </w:rPr>
              <w:t>e)</w:t>
            </w:r>
          </w:p>
        </w:tc>
        <w:tc>
          <w:tcPr>
            <w:tcW w:w="661" w:type="dxa"/>
            <w:shd w:val="clear" w:color="auto" w:fill="auto"/>
          </w:tcPr>
          <w:p w14:paraId="10730E10" w14:textId="2FB6DC1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27987570"/>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28EF3D74" w14:textId="6938C1B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0969953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D15431C" w14:textId="74C4267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9978889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08676323"/>
            <w:placeholder>
              <w:docPart w:val="C9F92BD82BF64EB8B5FCE427C15F29E1"/>
            </w:placeholder>
            <w:showingPlcHdr/>
          </w:sdtPr>
          <w:sdtEndPr/>
          <w:sdtContent>
            <w:tc>
              <w:tcPr>
                <w:tcW w:w="3231" w:type="dxa"/>
                <w:shd w:val="clear" w:color="auto" w:fill="auto"/>
              </w:tcPr>
              <w:p w14:paraId="33BC7D50" w14:textId="1F2B2A6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C9CC37D" w14:textId="77777777" w:rsidTr="00850634">
        <w:tc>
          <w:tcPr>
            <w:tcW w:w="8931" w:type="dxa"/>
            <w:gridSpan w:val="5"/>
            <w:shd w:val="clear" w:color="auto" w:fill="D9D9D9" w:themeFill="background1" w:themeFillShade="D9"/>
          </w:tcPr>
          <w:p w14:paraId="27838BF3" w14:textId="77777777" w:rsidR="005013F1" w:rsidRPr="008A7CF8" w:rsidRDefault="005013F1" w:rsidP="005013F1">
            <w:pPr>
              <w:jc w:val="both"/>
              <w:rPr>
                <w:rFonts w:ascii="Tahoma" w:hAnsi="Tahoma" w:cs="Tahoma"/>
                <w:b/>
                <w:bCs/>
                <w:sz w:val="22"/>
                <w:szCs w:val="22"/>
                <w:lang w:val="en-GB"/>
              </w:rPr>
            </w:pPr>
            <w:r w:rsidRPr="00B744BF">
              <w:rPr>
                <w:rFonts w:ascii="Tahoma" w:hAnsi="Tahoma" w:cs="Tahoma"/>
                <w:b/>
                <w:bCs/>
                <w:sz w:val="22"/>
                <w:szCs w:val="22"/>
                <w:lang w:val="en-GB"/>
              </w:rPr>
              <w:t>Other information</w:t>
            </w:r>
          </w:p>
        </w:tc>
      </w:tr>
      <w:tr w:rsidR="005013F1" w:rsidRPr="007A705A" w14:paraId="61947F06" w14:textId="77777777" w:rsidTr="00D31414">
        <w:tc>
          <w:tcPr>
            <w:tcW w:w="3715" w:type="dxa"/>
            <w:shd w:val="clear" w:color="auto" w:fill="auto"/>
          </w:tcPr>
          <w:p w14:paraId="3AC78329" w14:textId="72D1396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(55C)</w:t>
            </w:r>
          </w:p>
        </w:tc>
        <w:tc>
          <w:tcPr>
            <w:tcW w:w="661" w:type="dxa"/>
            <w:shd w:val="clear" w:color="auto" w:fill="auto"/>
          </w:tcPr>
          <w:p w14:paraId="12FFA074" w14:textId="66F92D0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15445971"/>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73BB2C79" w14:textId="00404C5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7257011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EA60FD8" w14:textId="3DBC87C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3674744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0845206"/>
            <w:placeholder>
              <w:docPart w:val="84AD6104D5964C6B91FF6DAF982C1CF1"/>
            </w:placeholder>
            <w:showingPlcHdr/>
          </w:sdtPr>
          <w:sdtEndPr/>
          <w:sdtContent>
            <w:tc>
              <w:tcPr>
                <w:tcW w:w="3231" w:type="dxa"/>
                <w:shd w:val="clear" w:color="auto" w:fill="auto"/>
              </w:tcPr>
              <w:p w14:paraId="73BAD544" w14:textId="04B2D58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FE7BA43" w14:textId="77777777" w:rsidTr="00D31414">
        <w:tc>
          <w:tcPr>
            <w:tcW w:w="3715" w:type="dxa"/>
            <w:shd w:val="clear" w:color="auto" w:fill="auto"/>
          </w:tcPr>
          <w:p w14:paraId="78899EE7" w14:textId="2E8FA14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D)(</w:t>
            </w:r>
            <w:proofErr w:type="spellStart"/>
            <w:proofErr w:type="gramEnd"/>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52A20385" w14:textId="516E71A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063868"/>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2C6DEC0B" w14:textId="150A5AA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6838271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0053CF6" w14:textId="4944636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185100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20349431"/>
            <w:placeholder>
              <w:docPart w:val="64377D2774CB4CFFA35FE6474224C36D"/>
            </w:placeholder>
            <w:showingPlcHdr/>
          </w:sdtPr>
          <w:sdtEndPr/>
          <w:sdtContent>
            <w:tc>
              <w:tcPr>
                <w:tcW w:w="3231" w:type="dxa"/>
                <w:shd w:val="clear" w:color="auto" w:fill="auto"/>
              </w:tcPr>
              <w:p w14:paraId="3400707A" w14:textId="5FA5483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0A96CFB" w14:textId="77777777" w:rsidTr="00D31414">
        <w:tc>
          <w:tcPr>
            <w:tcW w:w="3715" w:type="dxa"/>
            <w:shd w:val="clear" w:color="auto" w:fill="auto"/>
          </w:tcPr>
          <w:p w14:paraId="47E149D2" w14:textId="79DFD0B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D)(</w:t>
            </w:r>
            <w:proofErr w:type="gramEnd"/>
            <w:r>
              <w:rPr>
                <w:rFonts w:ascii="Tahoma" w:hAnsi="Tahoma" w:cs="Tahoma"/>
                <w:sz w:val="22"/>
                <w:szCs w:val="22"/>
                <w:lang w:val="en-GB"/>
              </w:rPr>
              <w:t>ii)</w:t>
            </w:r>
          </w:p>
        </w:tc>
        <w:tc>
          <w:tcPr>
            <w:tcW w:w="661" w:type="dxa"/>
            <w:shd w:val="clear" w:color="auto" w:fill="auto"/>
          </w:tcPr>
          <w:p w14:paraId="28D9E0F2" w14:textId="30E1E08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56685535"/>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49976DB8" w14:textId="646F122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6820847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1590276" w14:textId="14173E3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4475816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4450931"/>
            <w:placeholder>
              <w:docPart w:val="25F251DB39804D3782F9A7C7AF8371AA"/>
            </w:placeholder>
            <w:showingPlcHdr/>
          </w:sdtPr>
          <w:sdtEndPr/>
          <w:sdtContent>
            <w:tc>
              <w:tcPr>
                <w:tcW w:w="3231" w:type="dxa"/>
                <w:shd w:val="clear" w:color="auto" w:fill="auto"/>
              </w:tcPr>
              <w:p w14:paraId="5EC041CE" w14:textId="5ABB006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70F662D" w14:textId="77777777" w:rsidTr="00D31414">
        <w:tc>
          <w:tcPr>
            <w:tcW w:w="3715" w:type="dxa"/>
            <w:shd w:val="clear" w:color="auto" w:fill="auto"/>
          </w:tcPr>
          <w:p w14:paraId="4EC6974C" w14:textId="29DD546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w:t>
            </w:r>
            <w:proofErr w:type="gramStart"/>
            <w:r>
              <w:rPr>
                <w:rFonts w:ascii="Tahoma" w:hAnsi="Tahoma" w:cs="Tahoma"/>
                <w:sz w:val="22"/>
                <w:szCs w:val="22"/>
                <w:lang w:val="en-GB"/>
              </w:rPr>
              <w:t>D)(</w:t>
            </w:r>
            <w:proofErr w:type="gramEnd"/>
            <w:r>
              <w:rPr>
                <w:rFonts w:ascii="Tahoma" w:hAnsi="Tahoma" w:cs="Tahoma"/>
                <w:sz w:val="22"/>
                <w:szCs w:val="22"/>
                <w:lang w:val="en-GB"/>
              </w:rPr>
              <w:t>iii)</w:t>
            </w:r>
          </w:p>
        </w:tc>
        <w:tc>
          <w:tcPr>
            <w:tcW w:w="661" w:type="dxa"/>
            <w:shd w:val="clear" w:color="auto" w:fill="auto"/>
          </w:tcPr>
          <w:p w14:paraId="33A72EB4" w14:textId="4987DC7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3742263"/>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2FB77F0A" w14:textId="7C20836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514795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D917FB2" w14:textId="065F35D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371530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6229086"/>
            <w:placeholder>
              <w:docPart w:val="9E9417B89ED549A89E501526629CD13D"/>
            </w:placeholder>
            <w:showingPlcHdr/>
          </w:sdtPr>
          <w:sdtEndPr/>
          <w:sdtContent>
            <w:tc>
              <w:tcPr>
                <w:tcW w:w="3231" w:type="dxa"/>
                <w:shd w:val="clear" w:color="auto" w:fill="auto"/>
              </w:tcPr>
              <w:p w14:paraId="41DC9A11" w14:textId="0DA1E83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583E80F" w14:textId="77777777" w:rsidTr="00D31414">
        <w:tc>
          <w:tcPr>
            <w:tcW w:w="3715" w:type="dxa"/>
            <w:shd w:val="clear" w:color="auto" w:fill="auto"/>
          </w:tcPr>
          <w:p w14:paraId="256ABC92" w14:textId="6F7369C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(55E)</w:t>
            </w:r>
          </w:p>
        </w:tc>
        <w:tc>
          <w:tcPr>
            <w:tcW w:w="661" w:type="dxa"/>
            <w:shd w:val="clear" w:color="auto" w:fill="auto"/>
          </w:tcPr>
          <w:p w14:paraId="0AD0F07A" w14:textId="6CAC68A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6938481"/>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0CA63E15" w14:textId="2D3855F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007674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0A86339" w14:textId="6546C9A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2119388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684593"/>
            <w:placeholder>
              <w:docPart w:val="5BB3BDFB498B46E7857DA93659005E4B"/>
            </w:placeholder>
            <w:showingPlcHdr/>
          </w:sdtPr>
          <w:sdtEndPr/>
          <w:sdtContent>
            <w:tc>
              <w:tcPr>
                <w:tcW w:w="3231" w:type="dxa"/>
                <w:shd w:val="clear" w:color="auto" w:fill="auto"/>
              </w:tcPr>
              <w:p w14:paraId="36F3795E" w14:textId="67B3259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985BB49" w14:textId="77777777" w:rsidTr="00D31414">
        <w:tc>
          <w:tcPr>
            <w:tcW w:w="3715" w:type="dxa"/>
            <w:shd w:val="clear" w:color="auto" w:fill="auto"/>
          </w:tcPr>
          <w:p w14:paraId="206A6A48" w14:textId="599A73D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(55F)</w:t>
            </w:r>
          </w:p>
        </w:tc>
        <w:tc>
          <w:tcPr>
            <w:tcW w:w="661" w:type="dxa"/>
            <w:shd w:val="clear" w:color="auto" w:fill="auto"/>
          </w:tcPr>
          <w:p w14:paraId="2D7C1609" w14:textId="2A95025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59606595"/>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0C6634DC" w14:textId="3188600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60147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8068A61" w14:textId="57D9003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9441929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4781856"/>
            <w:placeholder>
              <w:docPart w:val="8F9D3953514A41D685C4E26B5AD6D7DB"/>
            </w:placeholder>
            <w:showingPlcHdr/>
          </w:sdtPr>
          <w:sdtEndPr/>
          <w:sdtContent>
            <w:tc>
              <w:tcPr>
                <w:tcW w:w="3231" w:type="dxa"/>
                <w:shd w:val="clear" w:color="auto" w:fill="auto"/>
              </w:tcPr>
              <w:p w14:paraId="3DF77664" w14:textId="3AEA8B6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74EDF1F" w14:textId="77777777" w:rsidTr="00D31414">
        <w:tc>
          <w:tcPr>
            <w:tcW w:w="3715" w:type="dxa"/>
            <w:shd w:val="clear" w:color="auto" w:fill="auto"/>
          </w:tcPr>
          <w:p w14:paraId="7A6EBB01" w14:textId="06F44E8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(55G)</w:t>
            </w:r>
          </w:p>
        </w:tc>
        <w:tc>
          <w:tcPr>
            <w:tcW w:w="661" w:type="dxa"/>
            <w:shd w:val="clear" w:color="auto" w:fill="auto"/>
          </w:tcPr>
          <w:p w14:paraId="05090D41" w14:textId="6B0D911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03194208"/>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474E1BB4" w14:textId="02831B7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5395985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899EDC" w14:textId="7AC2238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882995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1472746"/>
            <w:placeholder>
              <w:docPart w:val="A30806C1008F406E91EA3E79DD2B27C6"/>
            </w:placeholder>
            <w:showingPlcHdr/>
          </w:sdtPr>
          <w:sdtEndPr/>
          <w:sdtContent>
            <w:tc>
              <w:tcPr>
                <w:tcW w:w="3231" w:type="dxa"/>
                <w:shd w:val="clear" w:color="auto" w:fill="auto"/>
              </w:tcPr>
              <w:p w14:paraId="2CA028ED" w14:textId="04D92CA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0F09884" w14:textId="77777777" w:rsidTr="00D31414">
        <w:tc>
          <w:tcPr>
            <w:tcW w:w="3715" w:type="dxa"/>
            <w:shd w:val="clear" w:color="auto" w:fill="auto"/>
          </w:tcPr>
          <w:p w14:paraId="47D265A1" w14:textId="4B36D7C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(55H)</w:t>
            </w:r>
          </w:p>
        </w:tc>
        <w:tc>
          <w:tcPr>
            <w:tcW w:w="661" w:type="dxa"/>
            <w:shd w:val="clear" w:color="auto" w:fill="auto"/>
          </w:tcPr>
          <w:p w14:paraId="6D91A242" w14:textId="19AA44E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63335800"/>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070AB6D7" w14:textId="3421580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218886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1150922" w14:textId="7E3A309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147678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1857466"/>
            <w:placeholder>
              <w:docPart w:val="231AD0A25E6F43BEBC78F146140DB400"/>
            </w:placeholder>
            <w:showingPlcHdr/>
          </w:sdtPr>
          <w:sdtEndPr/>
          <w:sdtContent>
            <w:tc>
              <w:tcPr>
                <w:tcW w:w="3231" w:type="dxa"/>
                <w:shd w:val="clear" w:color="auto" w:fill="auto"/>
              </w:tcPr>
              <w:p w14:paraId="5F0C2B93" w14:textId="1968332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73CCF14" w14:textId="77777777" w:rsidTr="00F35F11">
        <w:tc>
          <w:tcPr>
            <w:tcW w:w="8931" w:type="dxa"/>
            <w:gridSpan w:val="5"/>
            <w:shd w:val="clear" w:color="auto" w:fill="D9D9D9" w:themeFill="background1" w:themeFillShade="D9"/>
          </w:tcPr>
          <w:p w14:paraId="1A59847F" w14:textId="46C50A95" w:rsidR="005013F1" w:rsidRPr="00F35F11" w:rsidRDefault="005013F1" w:rsidP="005013F1">
            <w:pPr>
              <w:jc w:val="both"/>
              <w:rPr>
                <w:rFonts w:ascii="Tahoma" w:hAnsi="Tahoma" w:cs="Tahoma"/>
                <w:b/>
                <w:bCs/>
                <w:sz w:val="22"/>
                <w:szCs w:val="22"/>
                <w:lang w:val="en-GB"/>
              </w:rPr>
            </w:pPr>
            <w:r w:rsidRPr="00B32FB0">
              <w:rPr>
                <w:rFonts w:ascii="Tahoma" w:hAnsi="Tahoma" w:cs="Tahoma"/>
                <w:b/>
                <w:bCs/>
                <w:sz w:val="22"/>
                <w:szCs w:val="22"/>
                <w:lang w:val="en-GB"/>
              </w:rPr>
              <w:t>The Scheme Trustee</w:t>
            </w:r>
          </w:p>
        </w:tc>
      </w:tr>
      <w:tr w:rsidR="005013F1" w:rsidRPr="007A705A" w14:paraId="7699FE63" w14:textId="77777777" w:rsidTr="00D31414">
        <w:tc>
          <w:tcPr>
            <w:tcW w:w="3715" w:type="dxa"/>
            <w:shd w:val="clear" w:color="auto" w:fill="auto"/>
          </w:tcPr>
          <w:p w14:paraId="72E13563" w14:textId="542A455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(56)</w:t>
            </w:r>
          </w:p>
        </w:tc>
        <w:tc>
          <w:tcPr>
            <w:tcW w:w="661" w:type="dxa"/>
            <w:shd w:val="clear" w:color="auto" w:fill="auto"/>
          </w:tcPr>
          <w:p w14:paraId="44CA125F" w14:textId="1DABE7D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8237257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72FA6A6" w14:textId="66EAD45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72492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18E382" w14:textId="59E1DC2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298454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84089491"/>
            <w:placeholder>
              <w:docPart w:val="9A185DB3D4684AA4982EB1C794F49700"/>
            </w:placeholder>
            <w:showingPlcHdr/>
          </w:sdtPr>
          <w:sdtEndPr/>
          <w:sdtContent>
            <w:tc>
              <w:tcPr>
                <w:tcW w:w="3231" w:type="dxa"/>
                <w:shd w:val="clear" w:color="auto" w:fill="auto"/>
              </w:tcPr>
              <w:p w14:paraId="47DCA45A" w14:textId="48C7EBB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3B2FFED" w14:textId="77777777" w:rsidTr="00D31414">
        <w:tc>
          <w:tcPr>
            <w:tcW w:w="3715" w:type="dxa"/>
            <w:shd w:val="clear" w:color="auto" w:fill="auto"/>
          </w:tcPr>
          <w:p w14:paraId="0CC1192C" w14:textId="406481B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(57)(a)</w:t>
            </w:r>
          </w:p>
        </w:tc>
        <w:tc>
          <w:tcPr>
            <w:tcW w:w="661" w:type="dxa"/>
            <w:shd w:val="clear" w:color="auto" w:fill="auto"/>
          </w:tcPr>
          <w:p w14:paraId="66EF748A" w14:textId="50DE8B0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65125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B56BDE2" w14:textId="0488876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784434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9BF4239" w14:textId="04BF379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76577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3337758"/>
            <w:placeholder>
              <w:docPart w:val="AABF1A1E6BEC43C9BCE37ADA3A410454"/>
            </w:placeholder>
            <w:showingPlcHdr/>
          </w:sdtPr>
          <w:sdtEndPr/>
          <w:sdtContent>
            <w:tc>
              <w:tcPr>
                <w:tcW w:w="3231" w:type="dxa"/>
                <w:shd w:val="clear" w:color="auto" w:fill="auto"/>
              </w:tcPr>
              <w:p w14:paraId="595C443F" w14:textId="36C34B2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7330B07" w14:textId="77777777" w:rsidTr="00D31414">
        <w:tc>
          <w:tcPr>
            <w:tcW w:w="3715" w:type="dxa"/>
            <w:shd w:val="clear" w:color="auto" w:fill="auto"/>
          </w:tcPr>
          <w:p w14:paraId="4510F52C" w14:textId="01AD27D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(57)(b)</w:t>
            </w:r>
          </w:p>
        </w:tc>
        <w:tc>
          <w:tcPr>
            <w:tcW w:w="661" w:type="dxa"/>
            <w:shd w:val="clear" w:color="auto" w:fill="auto"/>
          </w:tcPr>
          <w:p w14:paraId="369A7D2A" w14:textId="748438E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1065172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FC0887A" w14:textId="0F8803C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379372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8409073" w14:textId="7004FD7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2134311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68423977"/>
            <w:placeholder>
              <w:docPart w:val="9635BC9864FE45DFA471C8BF80A532A8"/>
            </w:placeholder>
            <w:showingPlcHdr/>
          </w:sdtPr>
          <w:sdtEndPr/>
          <w:sdtContent>
            <w:tc>
              <w:tcPr>
                <w:tcW w:w="3231" w:type="dxa"/>
                <w:shd w:val="clear" w:color="auto" w:fill="auto"/>
              </w:tcPr>
              <w:p w14:paraId="5FF28DB4" w14:textId="0A7CD63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5EE905D" w14:textId="77777777" w:rsidTr="00D31414">
        <w:tc>
          <w:tcPr>
            <w:tcW w:w="3715" w:type="dxa"/>
            <w:shd w:val="clear" w:color="auto" w:fill="auto"/>
          </w:tcPr>
          <w:p w14:paraId="7C3B072C" w14:textId="6FC5A8A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(57)(c)(</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7F8F1818" w14:textId="36672D1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7590131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F9C4D53" w14:textId="2F391B5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572962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4F45B1" w14:textId="3CDA2EC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5598746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5625176"/>
            <w:placeholder>
              <w:docPart w:val="1293A45E9AD3489A9EC36B695A147134"/>
            </w:placeholder>
            <w:showingPlcHdr/>
          </w:sdtPr>
          <w:sdtEndPr/>
          <w:sdtContent>
            <w:tc>
              <w:tcPr>
                <w:tcW w:w="3231" w:type="dxa"/>
                <w:shd w:val="clear" w:color="auto" w:fill="auto"/>
              </w:tcPr>
              <w:p w14:paraId="6E315749" w14:textId="1942145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893FA1F" w14:textId="77777777" w:rsidTr="00D31414">
        <w:tc>
          <w:tcPr>
            <w:tcW w:w="3715" w:type="dxa"/>
            <w:shd w:val="clear" w:color="auto" w:fill="auto"/>
          </w:tcPr>
          <w:p w14:paraId="25EE928A" w14:textId="22B5DED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(57)(c)(ii)</w:t>
            </w:r>
          </w:p>
        </w:tc>
        <w:tc>
          <w:tcPr>
            <w:tcW w:w="661" w:type="dxa"/>
            <w:shd w:val="clear" w:color="auto" w:fill="auto"/>
          </w:tcPr>
          <w:p w14:paraId="4C78908D" w14:textId="1916209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9228779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84E3D16" w14:textId="00ECBBD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1766701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C8A5EA3" w14:textId="14EED41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619320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6494689"/>
            <w:placeholder>
              <w:docPart w:val="7F9310A833AC4E81965D14406FC35E21"/>
            </w:placeholder>
            <w:showingPlcHdr/>
          </w:sdtPr>
          <w:sdtEndPr/>
          <w:sdtContent>
            <w:tc>
              <w:tcPr>
                <w:tcW w:w="3231" w:type="dxa"/>
                <w:shd w:val="clear" w:color="auto" w:fill="auto"/>
              </w:tcPr>
              <w:p w14:paraId="635D97C3" w14:textId="294A430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C3A0BB2" w14:textId="77777777" w:rsidTr="00D31414">
        <w:tc>
          <w:tcPr>
            <w:tcW w:w="3715" w:type="dxa"/>
            <w:shd w:val="clear" w:color="auto" w:fill="auto"/>
          </w:tcPr>
          <w:p w14:paraId="39898815" w14:textId="7270047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(57)(c)(iii)</w:t>
            </w:r>
          </w:p>
        </w:tc>
        <w:tc>
          <w:tcPr>
            <w:tcW w:w="661" w:type="dxa"/>
            <w:shd w:val="clear" w:color="auto" w:fill="auto"/>
          </w:tcPr>
          <w:p w14:paraId="6C365748" w14:textId="22FDF50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585051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BF5432" w14:textId="03ADFBB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448656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60E09DB" w14:textId="449D693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4033167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29410511"/>
            <w:placeholder>
              <w:docPart w:val="D9A9CA1630974D98B50EA89C41427D06"/>
            </w:placeholder>
            <w:showingPlcHdr/>
          </w:sdtPr>
          <w:sdtEndPr/>
          <w:sdtContent>
            <w:tc>
              <w:tcPr>
                <w:tcW w:w="3231" w:type="dxa"/>
                <w:shd w:val="clear" w:color="auto" w:fill="auto"/>
              </w:tcPr>
              <w:p w14:paraId="139D14F7" w14:textId="65DAAB3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910A2D0" w14:textId="77777777" w:rsidTr="00D31414">
        <w:tc>
          <w:tcPr>
            <w:tcW w:w="3715" w:type="dxa"/>
            <w:shd w:val="clear" w:color="auto" w:fill="auto"/>
          </w:tcPr>
          <w:p w14:paraId="7DF5C266" w14:textId="3235244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(57)(c)(iv)</w:t>
            </w:r>
          </w:p>
        </w:tc>
        <w:tc>
          <w:tcPr>
            <w:tcW w:w="661" w:type="dxa"/>
            <w:shd w:val="clear" w:color="auto" w:fill="auto"/>
          </w:tcPr>
          <w:p w14:paraId="582FBED6" w14:textId="73B08C8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5443822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AB8F447" w14:textId="570C84D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973119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4802E25" w14:textId="1652008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088433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2373138"/>
            <w:placeholder>
              <w:docPart w:val="82020E2978694F99AF6DBD7081BE3C55"/>
            </w:placeholder>
            <w:showingPlcHdr/>
          </w:sdtPr>
          <w:sdtEndPr/>
          <w:sdtContent>
            <w:tc>
              <w:tcPr>
                <w:tcW w:w="3231" w:type="dxa"/>
                <w:shd w:val="clear" w:color="auto" w:fill="auto"/>
              </w:tcPr>
              <w:p w14:paraId="24771FEE" w14:textId="62EA361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D872F0F" w14:textId="77777777" w:rsidTr="00D31414">
        <w:tc>
          <w:tcPr>
            <w:tcW w:w="3715" w:type="dxa"/>
            <w:shd w:val="clear" w:color="auto" w:fill="auto"/>
          </w:tcPr>
          <w:p w14:paraId="19979C69" w14:textId="763F883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(57)(c)(v)</w:t>
            </w:r>
          </w:p>
        </w:tc>
        <w:tc>
          <w:tcPr>
            <w:tcW w:w="661" w:type="dxa"/>
            <w:shd w:val="clear" w:color="auto" w:fill="auto"/>
          </w:tcPr>
          <w:p w14:paraId="68583039" w14:textId="1D03A56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914461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3EF0DF" w14:textId="2FEDBF2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559464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AB5FA5" w14:textId="4ECC223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505600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12983771"/>
            <w:placeholder>
              <w:docPart w:val="FEE0C7E45BAE4B9A867D5685989B6660"/>
            </w:placeholder>
            <w:showingPlcHdr/>
          </w:sdtPr>
          <w:sdtEndPr/>
          <w:sdtContent>
            <w:tc>
              <w:tcPr>
                <w:tcW w:w="3231" w:type="dxa"/>
                <w:shd w:val="clear" w:color="auto" w:fill="auto"/>
              </w:tcPr>
              <w:p w14:paraId="78812577" w14:textId="0849CEB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2CFA12A" w14:textId="77777777" w:rsidTr="00D31414">
        <w:tc>
          <w:tcPr>
            <w:tcW w:w="3715" w:type="dxa"/>
            <w:shd w:val="clear" w:color="auto" w:fill="auto"/>
          </w:tcPr>
          <w:p w14:paraId="5C2541EF" w14:textId="072C9EC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(57)(d)</w:t>
            </w:r>
          </w:p>
        </w:tc>
        <w:tc>
          <w:tcPr>
            <w:tcW w:w="661" w:type="dxa"/>
            <w:shd w:val="clear" w:color="auto" w:fill="auto"/>
          </w:tcPr>
          <w:p w14:paraId="1C5F5B4C" w14:textId="212606D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682804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13E348D" w14:textId="4AE1EFA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42936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72B2B5" w14:textId="58B3A95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4563268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88519899"/>
            <w:placeholder>
              <w:docPart w:val="28C88A69A3EC4C998E68B7B4E5ADB1B9"/>
            </w:placeholder>
            <w:showingPlcHdr/>
          </w:sdtPr>
          <w:sdtEndPr/>
          <w:sdtContent>
            <w:tc>
              <w:tcPr>
                <w:tcW w:w="3231" w:type="dxa"/>
                <w:shd w:val="clear" w:color="auto" w:fill="auto"/>
              </w:tcPr>
              <w:p w14:paraId="3D3E870C" w14:textId="7F73657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23E050C" w14:textId="77777777" w:rsidTr="00D31414">
        <w:tc>
          <w:tcPr>
            <w:tcW w:w="3715" w:type="dxa"/>
            <w:shd w:val="clear" w:color="auto" w:fill="auto"/>
          </w:tcPr>
          <w:p w14:paraId="12669EE1" w14:textId="3D595E2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(58)</w:t>
            </w:r>
          </w:p>
        </w:tc>
        <w:tc>
          <w:tcPr>
            <w:tcW w:w="661" w:type="dxa"/>
            <w:shd w:val="clear" w:color="auto" w:fill="auto"/>
          </w:tcPr>
          <w:p w14:paraId="05E9D052" w14:textId="39B4717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4920239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5E97E34" w14:textId="5A7192A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479052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99B755F" w14:textId="521337B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1762772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64700236"/>
            <w:placeholder>
              <w:docPart w:val="B409D357B3F843C388DE3CFBA7839401"/>
            </w:placeholder>
            <w:showingPlcHdr/>
          </w:sdtPr>
          <w:sdtEndPr/>
          <w:sdtContent>
            <w:tc>
              <w:tcPr>
                <w:tcW w:w="3231" w:type="dxa"/>
                <w:shd w:val="clear" w:color="auto" w:fill="auto"/>
              </w:tcPr>
              <w:p w14:paraId="7BF28750" w14:textId="464DC37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7B73A23" w14:textId="77777777" w:rsidTr="00D31414">
        <w:tc>
          <w:tcPr>
            <w:tcW w:w="3715" w:type="dxa"/>
            <w:shd w:val="clear" w:color="auto" w:fill="auto"/>
          </w:tcPr>
          <w:p w14:paraId="40544FF0" w14:textId="59B2A21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(59)(a)</w:t>
            </w:r>
          </w:p>
        </w:tc>
        <w:tc>
          <w:tcPr>
            <w:tcW w:w="661" w:type="dxa"/>
            <w:shd w:val="clear" w:color="auto" w:fill="auto"/>
          </w:tcPr>
          <w:p w14:paraId="7D8B74F6" w14:textId="0DCB269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6680440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A130C35" w14:textId="45933FD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210503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7C83D6B" w14:textId="3D044F8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2195545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4541645"/>
            <w:placeholder>
              <w:docPart w:val="BCC67391482C4E3485D45783F763B12A"/>
            </w:placeholder>
            <w:showingPlcHdr/>
          </w:sdtPr>
          <w:sdtEndPr/>
          <w:sdtContent>
            <w:tc>
              <w:tcPr>
                <w:tcW w:w="3231" w:type="dxa"/>
                <w:shd w:val="clear" w:color="auto" w:fill="auto"/>
              </w:tcPr>
              <w:p w14:paraId="57E92EDA" w14:textId="696AD72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F631A44" w14:textId="77777777" w:rsidTr="00D31414">
        <w:tc>
          <w:tcPr>
            <w:tcW w:w="3715" w:type="dxa"/>
            <w:shd w:val="clear" w:color="auto" w:fill="auto"/>
          </w:tcPr>
          <w:p w14:paraId="3B3E1B7E" w14:textId="7839F516"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(59)(b)</w:t>
            </w:r>
          </w:p>
        </w:tc>
        <w:tc>
          <w:tcPr>
            <w:tcW w:w="661" w:type="dxa"/>
            <w:shd w:val="clear" w:color="auto" w:fill="auto"/>
          </w:tcPr>
          <w:p w14:paraId="58B19540" w14:textId="51BBDEE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7825861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FB7A858" w14:textId="2F626F0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8504235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3C2079E" w14:textId="6E4A1AB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6479297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8329003"/>
            <w:placeholder>
              <w:docPart w:val="C9B46CB558A34B269CB00ACF1690DBCF"/>
            </w:placeholder>
            <w:showingPlcHdr/>
          </w:sdtPr>
          <w:sdtEndPr/>
          <w:sdtContent>
            <w:tc>
              <w:tcPr>
                <w:tcW w:w="3231" w:type="dxa"/>
                <w:shd w:val="clear" w:color="auto" w:fill="auto"/>
              </w:tcPr>
              <w:p w14:paraId="35AB1576" w14:textId="2BF08B2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7486A59" w14:textId="77777777" w:rsidTr="00D31414">
        <w:tc>
          <w:tcPr>
            <w:tcW w:w="3715" w:type="dxa"/>
            <w:shd w:val="clear" w:color="auto" w:fill="auto"/>
          </w:tcPr>
          <w:p w14:paraId="17F3B112" w14:textId="6A20E6D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(60)(a)</w:t>
            </w:r>
          </w:p>
        </w:tc>
        <w:tc>
          <w:tcPr>
            <w:tcW w:w="661" w:type="dxa"/>
            <w:shd w:val="clear" w:color="auto" w:fill="auto"/>
          </w:tcPr>
          <w:p w14:paraId="7ADCB782" w14:textId="276BFBA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152321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078EA5F" w14:textId="74A3286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2921653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9C3E09B" w14:textId="32523B0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2474532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0622666"/>
            <w:placeholder>
              <w:docPart w:val="375D397787EE47F1BA76B50072AA0176"/>
            </w:placeholder>
            <w:showingPlcHdr/>
          </w:sdtPr>
          <w:sdtEndPr/>
          <w:sdtContent>
            <w:tc>
              <w:tcPr>
                <w:tcW w:w="3231" w:type="dxa"/>
                <w:shd w:val="clear" w:color="auto" w:fill="auto"/>
              </w:tcPr>
              <w:p w14:paraId="2A8C6697" w14:textId="17B06C1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14854FA" w14:textId="77777777" w:rsidTr="00D31414">
        <w:tc>
          <w:tcPr>
            <w:tcW w:w="3715" w:type="dxa"/>
            <w:shd w:val="clear" w:color="auto" w:fill="auto"/>
          </w:tcPr>
          <w:p w14:paraId="69AAE0B6" w14:textId="314D095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(60)(b)</w:t>
            </w:r>
          </w:p>
        </w:tc>
        <w:tc>
          <w:tcPr>
            <w:tcW w:w="661" w:type="dxa"/>
            <w:shd w:val="clear" w:color="auto" w:fill="auto"/>
          </w:tcPr>
          <w:p w14:paraId="5B7B8619" w14:textId="321B6B2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806118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CD46113" w14:textId="60EA5A6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601880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A9CD045" w14:textId="199A49A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7897331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65222415"/>
            <w:placeholder>
              <w:docPart w:val="D642AC2D072C42EDB949282CAEFAF01F"/>
            </w:placeholder>
            <w:showingPlcHdr/>
          </w:sdtPr>
          <w:sdtEndPr/>
          <w:sdtContent>
            <w:tc>
              <w:tcPr>
                <w:tcW w:w="3231" w:type="dxa"/>
                <w:shd w:val="clear" w:color="auto" w:fill="auto"/>
              </w:tcPr>
              <w:p w14:paraId="1CEED404" w14:textId="4F09572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DDBDF28" w14:textId="77777777" w:rsidTr="00CC7BAB">
        <w:tc>
          <w:tcPr>
            <w:tcW w:w="8931" w:type="dxa"/>
            <w:gridSpan w:val="5"/>
            <w:shd w:val="clear" w:color="auto" w:fill="D9D9D9" w:themeFill="background1" w:themeFillShade="D9"/>
          </w:tcPr>
          <w:p w14:paraId="099D2D34" w14:textId="2E9442C3" w:rsidR="005013F1" w:rsidRPr="00CC7BAB" w:rsidRDefault="005013F1" w:rsidP="005013F1">
            <w:pPr>
              <w:jc w:val="both"/>
              <w:rPr>
                <w:rFonts w:ascii="Tahoma" w:hAnsi="Tahoma" w:cs="Tahoma"/>
                <w:b/>
                <w:bCs/>
                <w:sz w:val="22"/>
                <w:szCs w:val="22"/>
                <w:lang w:val="en-GB"/>
              </w:rPr>
            </w:pPr>
            <w:r w:rsidRPr="00E332FB">
              <w:rPr>
                <w:rFonts w:ascii="Tahoma" w:hAnsi="Tahoma" w:cs="Tahoma"/>
                <w:b/>
                <w:bCs/>
                <w:sz w:val="22"/>
                <w:szCs w:val="22"/>
                <w:lang w:val="en-GB"/>
              </w:rPr>
              <w:t>Salient Terms of Deed</w:t>
            </w:r>
          </w:p>
        </w:tc>
      </w:tr>
      <w:tr w:rsidR="005013F1" w:rsidRPr="007A705A" w14:paraId="5C3BBDD4" w14:textId="77777777" w:rsidTr="00D31414">
        <w:tc>
          <w:tcPr>
            <w:tcW w:w="3715" w:type="dxa"/>
            <w:shd w:val="clear" w:color="auto" w:fill="auto"/>
          </w:tcPr>
          <w:p w14:paraId="34CFAAAF" w14:textId="3FF9E29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(61)(a)</w:t>
            </w:r>
          </w:p>
        </w:tc>
        <w:tc>
          <w:tcPr>
            <w:tcW w:w="661" w:type="dxa"/>
            <w:shd w:val="clear" w:color="auto" w:fill="auto"/>
          </w:tcPr>
          <w:p w14:paraId="1DD3C95A" w14:textId="0574366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2608133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0E04A00" w14:textId="565766F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660397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783C6B5" w14:textId="72167E0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575129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7610743"/>
            <w:placeholder>
              <w:docPart w:val="E88614DEB5084A6B8244BFACA2EF99B9"/>
            </w:placeholder>
            <w:showingPlcHdr/>
          </w:sdtPr>
          <w:sdtEndPr/>
          <w:sdtContent>
            <w:tc>
              <w:tcPr>
                <w:tcW w:w="3231" w:type="dxa"/>
                <w:shd w:val="clear" w:color="auto" w:fill="auto"/>
              </w:tcPr>
              <w:p w14:paraId="356AC607" w14:textId="63EEB4E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1BE7754" w14:textId="77777777" w:rsidTr="00D31414">
        <w:tc>
          <w:tcPr>
            <w:tcW w:w="3715" w:type="dxa"/>
            <w:shd w:val="clear" w:color="auto" w:fill="auto"/>
          </w:tcPr>
          <w:p w14:paraId="7AEE4C32" w14:textId="4013985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(61)(b)</w:t>
            </w:r>
          </w:p>
        </w:tc>
        <w:tc>
          <w:tcPr>
            <w:tcW w:w="661" w:type="dxa"/>
            <w:shd w:val="clear" w:color="auto" w:fill="auto"/>
          </w:tcPr>
          <w:p w14:paraId="22EE26BB" w14:textId="6267BBD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266269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550A47C" w14:textId="409DAAD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1387112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1C2E6A4" w14:textId="7BB04A2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82636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5182036"/>
            <w:placeholder>
              <w:docPart w:val="E041CCD782D94535BD2DB66293545E2A"/>
            </w:placeholder>
            <w:showingPlcHdr/>
          </w:sdtPr>
          <w:sdtEndPr/>
          <w:sdtContent>
            <w:tc>
              <w:tcPr>
                <w:tcW w:w="3231" w:type="dxa"/>
                <w:shd w:val="clear" w:color="auto" w:fill="auto"/>
              </w:tcPr>
              <w:p w14:paraId="4D16E0E4" w14:textId="351AB08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F875EA1" w14:textId="77777777" w:rsidTr="00D31414">
        <w:tc>
          <w:tcPr>
            <w:tcW w:w="3715" w:type="dxa"/>
            <w:shd w:val="clear" w:color="auto" w:fill="auto"/>
          </w:tcPr>
          <w:p w14:paraId="48887350" w14:textId="16762CD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(61)(c)</w:t>
            </w:r>
          </w:p>
        </w:tc>
        <w:tc>
          <w:tcPr>
            <w:tcW w:w="661" w:type="dxa"/>
            <w:shd w:val="clear" w:color="auto" w:fill="auto"/>
          </w:tcPr>
          <w:p w14:paraId="35BCA7B8" w14:textId="49DEAEA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855521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17B07A6" w14:textId="7EDE5E1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4187541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7E141ED" w14:textId="33CD292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5009983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37140467"/>
            <w:placeholder>
              <w:docPart w:val="333C7497FF4947CE98D9DAAABDCB6A70"/>
            </w:placeholder>
            <w:showingPlcHdr/>
          </w:sdtPr>
          <w:sdtEndPr/>
          <w:sdtContent>
            <w:tc>
              <w:tcPr>
                <w:tcW w:w="3231" w:type="dxa"/>
                <w:shd w:val="clear" w:color="auto" w:fill="auto"/>
              </w:tcPr>
              <w:p w14:paraId="67AAD3AC" w14:textId="60B13E1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250DF63" w14:textId="77777777" w:rsidTr="00D31414">
        <w:tc>
          <w:tcPr>
            <w:tcW w:w="3715" w:type="dxa"/>
            <w:shd w:val="clear" w:color="auto" w:fill="auto"/>
          </w:tcPr>
          <w:p w14:paraId="2746049B" w14:textId="083183B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(61)(d)</w:t>
            </w:r>
          </w:p>
        </w:tc>
        <w:tc>
          <w:tcPr>
            <w:tcW w:w="661" w:type="dxa"/>
            <w:shd w:val="clear" w:color="auto" w:fill="auto"/>
          </w:tcPr>
          <w:p w14:paraId="442B780A" w14:textId="0095777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166139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2A8E748" w14:textId="0115274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5003909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4BD9238" w14:textId="2390FC8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03081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81991627"/>
            <w:placeholder>
              <w:docPart w:val="4AB1E8068C1B4D98B60CB4A923A36E56"/>
            </w:placeholder>
            <w:showingPlcHdr/>
          </w:sdtPr>
          <w:sdtEndPr/>
          <w:sdtContent>
            <w:tc>
              <w:tcPr>
                <w:tcW w:w="3231" w:type="dxa"/>
                <w:shd w:val="clear" w:color="auto" w:fill="auto"/>
              </w:tcPr>
              <w:p w14:paraId="679F38BF" w14:textId="0C359B2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92A741B" w14:textId="77777777" w:rsidTr="00D31414">
        <w:tc>
          <w:tcPr>
            <w:tcW w:w="3715" w:type="dxa"/>
            <w:shd w:val="clear" w:color="auto" w:fill="auto"/>
          </w:tcPr>
          <w:p w14:paraId="5396B74C" w14:textId="4E5F20B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(61)(e)</w:t>
            </w:r>
          </w:p>
        </w:tc>
        <w:tc>
          <w:tcPr>
            <w:tcW w:w="661" w:type="dxa"/>
            <w:shd w:val="clear" w:color="auto" w:fill="auto"/>
          </w:tcPr>
          <w:p w14:paraId="5802D2BF" w14:textId="6A91CDD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4712812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F5BD80D" w14:textId="7693C42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526670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17C75CB" w14:textId="1DD89B0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772318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5701419"/>
            <w:placeholder>
              <w:docPart w:val="4CB187C4AF7945B5B4BDB5A9384A213B"/>
            </w:placeholder>
            <w:showingPlcHdr/>
          </w:sdtPr>
          <w:sdtEndPr/>
          <w:sdtContent>
            <w:tc>
              <w:tcPr>
                <w:tcW w:w="3231" w:type="dxa"/>
                <w:shd w:val="clear" w:color="auto" w:fill="auto"/>
              </w:tcPr>
              <w:p w14:paraId="1EBFA505" w14:textId="19BF4E0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026AE0E" w14:textId="77777777" w:rsidTr="00D31414">
        <w:tc>
          <w:tcPr>
            <w:tcW w:w="3715" w:type="dxa"/>
            <w:shd w:val="clear" w:color="auto" w:fill="auto"/>
          </w:tcPr>
          <w:p w14:paraId="2CB4F322" w14:textId="3E50DE1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(61)(f)</w:t>
            </w:r>
          </w:p>
        </w:tc>
        <w:tc>
          <w:tcPr>
            <w:tcW w:w="661" w:type="dxa"/>
            <w:shd w:val="clear" w:color="auto" w:fill="auto"/>
          </w:tcPr>
          <w:p w14:paraId="34E02DE1" w14:textId="08C3ED2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647101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74CD201" w14:textId="5F6E35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2940327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9212BDA" w14:textId="220F253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88708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5893787"/>
            <w:placeholder>
              <w:docPart w:val="5A9004369EC94F63BFBBC248E3CE57FD"/>
            </w:placeholder>
            <w:showingPlcHdr/>
          </w:sdtPr>
          <w:sdtEndPr/>
          <w:sdtContent>
            <w:tc>
              <w:tcPr>
                <w:tcW w:w="3231" w:type="dxa"/>
                <w:shd w:val="clear" w:color="auto" w:fill="auto"/>
              </w:tcPr>
              <w:p w14:paraId="089C52F1" w14:textId="3A146FC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AC0CC02" w14:textId="77777777" w:rsidTr="00D31414">
        <w:tc>
          <w:tcPr>
            <w:tcW w:w="3715" w:type="dxa"/>
            <w:shd w:val="clear" w:color="auto" w:fill="auto"/>
          </w:tcPr>
          <w:p w14:paraId="7AAC18D7" w14:textId="26DE9B6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(61)(g)</w:t>
            </w:r>
          </w:p>
        </w:tc>
        <w:tc>
          <w:tcPr>
            <w:tcW w:w="661" w:type="dxa"/>
            <w:shd w:val="clear" w:color="auto" w:fill="auto"/>
          </w:tcPr>
          <w:p w14:paraId="3741D915" w14:textId="390538E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09046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431C089" w14:textId="1863E0B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2155877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3B433AB" w14:textId="4AB173B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9634984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41550281"/>
            <w:placeholder>
              <w:docPart w:val="81547759F57D4DA3A5A015150F1EAEB7"/>
            </w:placeholder>
            <w:showingPlcHdr/>
          </w:sdtPr>
          <w:sdtEndPr/>
          <w:sdtContent>
            <w:tc>
              <w:tcPr>
                <w:tcW w:w="3231" w:type="dxa"/>
                <w:shd w:val="clear" w:color="auto" w:fill="auto"/>
              </w:tcPr>
              <w:p w14:paraId="232EF02E" w14:textId="14B066F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15FDCCF" w14:textId="77777777" w:rsidTr="00D31414">
        <w:tc>
          <w:tcPr>
            <w:tcW w:w="3715" w:type="dxa"/>
            <w:shd w:val="clear" w:color="auto" w:fill="auto"/>
          </w:tcPr>
          <w:p w14:paraId="315F4484" w14:textId="4F2FBA9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(61)(h)</w:t>
            </w:r>
          </w:p>
        </w:tc>
        <w:tc>
          <w:tcPr>
            <w:tcW w:w="661" w:type="dxa"/>
            <w:shd w:val="clear" w:color="auto" w:fill="auto"/>
          </w:tcPr>
          <w:p w14:paraId="2ED442FD" w14:textId="1AD39B6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152820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01A9EE2" w14:textId="42FD036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410180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84DF5B4" w14:textId="7F774E9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9368277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0225064"/>
            <w:placeholder>
              <w:docPart w:val="EFE9057A7A7D45378748376B8BABB828"/>
            </w:placeholder>
            <w:showingPlcHdr/>
          </w:sdtPr>
          <w:sdtEndPr/>
          <w:sdtContent>
            <w:tc>
              <w:tcPr>
                <w:tcW w:w="3231" w:type="dxa"/>
                <w:shd w:val="clear" w:color="auto" w:fill="auto"/>
              </w:tcPr>
              <w:p w14:paraId="21D7DDAC" w14:textId="1F0FEDF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08792DC" w14:textId="77777777" w:rsidTr="00D31414">
        <w:tc>
          <w:tcPr>
            <w:tcW w:w="3715" w:type="dxa"/>
            <w:shd w:val="clear" w:color="auto" w:fill="auto"/>
          </w:tcPr>
          <w:p w14:paraId="05A6DC6D" w14:textId="7343AEF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(61)(</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6D62F260" w14:textId="55DD55E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164051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7F9303C" w14:textId="2734F3F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1019794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DBC1BE0" w14:textId="3580AA1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439847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01632693"/>
            <w:placeholder>
              <w:docPart w:val="42FA0D4231754101A04FD1282D689A75"/>
            </w:placeholder>
            <w:showingPlcHdr/>
          </w:sdtPr>
          <w:sdtEndPr/>
          <w:sdtContent>
            <w:tc>
              <w:tcPr>
                <w:tcW w:w="3231" w:type="dxa"/>
                <w:shd w:val="clear" w:color="auto" w:fill="auto"/>
              </w:tcPr>
              <w:p w14:paraId="3486556A" w14:textId="240A204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4D0802F" w14:textId="77777777" w:rsidTr="00F62C33">
        <w:tc>
          <w:tcPr>
            <w:tcW w:w="8931" w:type="dxa"/>
            <w:gridSpan w:val="5"/>
            <w:shd w:val="clear" w:color="auto" w:fill="D9D9D9" w:themeFill="background1" w:themeFillShade="D9"/>
          </w:tcPr>
          <w:p w14:paraId="06076594" w14:textId="7C9060BA" w:rsidR="005013F1" w:rsidRPr="00F62C33" w:rsidRDefault="005013F1" w:rsidP="005013F1">
            <w:pPr>
              <w:jc w:val="both"/>
              <w:rPr>
                <w:rFonts w:ascii="Tahoma" w:hAnsi="Tahoma" w:cs="Tahoma"/>
                <w:b/>
                <w:bCs/>
                <w:sz w:val="22"/>
                <w:szCs w:val="22"/>
                <w:lang w:val="en-GB"/>
              </w:rPr>
            </w:pPr>
            <w:r w:rsidRPr="00976245">
              <w:rPr>
                <w:rFonts w:ascii="Tahoma" w:hAnsi="Tahoma" w:cs="Tahoma"/>
                <w:b/>
                <w:bCs/>
                <w:sz w:val="22"/>
                <w:szCs w:val="22"/>
                <w:lang w:val="en-GB"/>
              </w:rPr>
              <w:t>Approvals and Conditions</w:t>
            </w:r>
          </w:p>
        </w:tc>
      </w:tr>
      <w:tr w:rsidR="005013F1" w:rsidRPr="007A705A" w14:paraId="6CF734F7" w14:textId="77777777" w:rsidTr="00D31414">
        <w:tc>
          <w:tcPr>
            <w:tcW w:w="3715" w:type="dxa"/>
            <w:shd w:val="clear" w:color="auto" w:fill="auto"/>
          </w:tcPr>
          <w:p w14:paraId="2DD2655D" w14:textId="7542F9F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(62)</w:t>
            </w:r>
          </w:p>
        </w:tc>
        <w:tc>
          <w:tcPr>
            <w:tcW w:w="661" w:type="dxa"/>
            <w:shd w:val="clear" w:color="auto" w:fill="auto"/>
          </w:tcPr>
          <w:p w14:paraId="7B8775E6" w14:textId="63DC3BD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435572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6C305F2" w14:textId="12F1CAA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4403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2C7E576" w14:textId="60F75C8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13261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08792"/>
            <w:placeholder>
              <w:docPart w:val="2A4B8F6642F446E09AAEC2721047F235"/>
            </w:placeholder>
            <w:showingPlcHdr/>
          </w:sdtPr>
          <w:sdtEndPr/>
          <w:sdtContent>
            <w:tc>
              <w:tcPr>
                <w:tcW w:w="3231" w:type="dxa"/>
                <w:shd w:val="clear" w:color="auto" w:fill="auto"/>
              </w:tcPr>
              <w:p w14:paraId="59BAC3D2" w14:textId="0CA673C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25474DF" w14:textId="77777777" w:rsidTr="00D31414">
        <w:tc>
          <w:tcPr>
            <w:tcW w:w="3715" w:type="dxa"/>
            <w:shd w:val="clear" w:color="auto" w:fill="auto"/>
          </w:tcPr>
          <w:p w14:paraId="62B7D43A" w14:textId="3C1FB3F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(63)</w:t>
            </w:r>
          </w:p>
        </w:tc>
        <w:tc>
          <w:tcPr>
            <w:tcW w:w="661" w:type="dxa"/>
            <w:shd w:val="clear" w:color="auto" w:fill="auto"/>
          </w:tcPr>
          <w:p w14:paraId="41558F82" w14:textId="3D33F02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839014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A6F5149" w14:textId="0C91109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3213016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B8E15F0" w14:textId="343727F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577223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57815703"/>
            <w:placeholder>
              <w:docPart w:val="BB7EF58D11924D5EB1EC59989464A56F"/>
            </w:placeholder>
            <w:showingPlcHdr/>
          </w:sdtPr>
          <w:sdtEndPr/>
          <w:sdtContent>
            <w:tc>
              <w:tcPr>
                <w:tcW w:w="3231" w:type="dxa"/>
                <w:shd w:val="clear" w:color="auto" w:fill="auto"/>
              </w:tcPr>
              <w:p w14:paraId="44EC8FC6" w14:textId="4304C27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254DB75" w14:textId="77777777" w:rsidTr="00976245">
        <w:tc>
          <w:tcPr>
            <w:tcW w:w="8931" w:type="dxa"/>
            <w:gridSpan w:val="5"/>
            <w:shd w:val="clear" w:color="auto" w:fill="D9D9D9" w:themeFill="background1" w:themeFillShade="D9"/>
          </w:tcPr>
          <w:p w14:paraId="3460D840" w14:textId="7D5FB7F4" w:rsidR="005013F1" w:rsidRPr="00976245" w:rsidRDefault="005013F1" w:rsidP="005013F1">
            <w:pPr>
              <w:jc w:val="both"/>
              <w:rPr>
                <w:rFonts w:ascii="Tahoma" w:hAnsi="Tahoma" w:cs="Tahoma"/>
                <w:b/>
                <w:bCs/>
                <w:sz w:val="22"/>
                <w:szCs w:val="22"/>
                <w:lang w:val="en-GB"/>
              </w:rPr>
            </w:pPr>
            <w:r w:rsidRPr="002A3703">
              <w:rPr>
                <w:rFonts w:ascii="Tahoma" w:hAnsi="Tahoma" w:cs="Tahoma"/>
                <w:b/>
                <w:bCs/>
                <w:sz w:val="22"/>
                <w:szCs w:val="22"/>
                <w:lang w:val="en-GB"/>
              </w:rPr>
              <w:t>Related-Party Transactions/Conflict of Interest</w:t>
            </w:r>
          </w:p>
        </w:tc>
      </w:tr>
      <w:tr w:rsidR="005013F1" w:rsidRPr="007A705A" w14:paraId="4A731BE5" w14:textId="77777777" w:rsidTr="00D31414">
        <w:tc>
          <w:tcPr>
            <w:tcW w:w="3715" w:type="dxa"/>
            <w:shd w:val="clear" w:color="auto" w:fill="auto"/>
          </w:tcPr>
          <w:p w14:paraId="0C73C091" w14:textId="6877C10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(64)</w:t>
            </w:r>
          </w:p>
        </w:tc>
        <w:tc>
          <w:tcPr>
            <w:tcW w:w="661" w:type="dxa"/>
            <w:shd w:val="clear" w:color="auto" w:fill="auto"/>
          </w:tcPr>
          <w:p w14:paraId="4FAF42D5" w14:textId="50B64A7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34775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1A3D325" w14:textId="7C52894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195607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4E7DA9A" w14:textId="0569888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3233274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4895601"/>
            <w:placeholder>
              <w:docPart w:val="8DDC764AA0474AFE99BE07F4A188B022"/>
            </w:placeholder>
            <w:showingPlcHdr/>
          </w:sdtPr>
          <w:sdtEndPr/>
          <w:sdtContent>
            <w:tc>
              <w:tcPr>
                <w:tcW w:w="3231" w:type="dxa"/>
                <w:shd w:val="clear" w:color="auto" w:fill="auto"/>
              </w:tcPr>
              <w:p w14:paraId="5DBA2D92" w14:textId="3CA7F9D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2C8255D" w14:textId="77777777" w:rsidTr="00D31414">
        <w:tc>
          <w:tcPr>
            <w:tcW w:w="3715" w:type="dxa"/>
            <w:shd w:val="clear" w:color="auto" w:fill="auto"/>
          </w:tcPr>
          <w:p w14:paraId="3D020293" w14:textId="209EAF1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(65)</w:t>
            </w:r>
          </w:p>
        </w:tc>
        <w:tc>
          <w:tcPr>
            <w:tcW w:w="661" w:type="dxa"/>
            <w:shd w:val="clear" w:color="auto" w:fill="auto"/>
          </w:tcPr>
          <w:p w14:paraId="112987D7" w14:textId="385F9D6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4638141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14CECB2" w14:textId="4727301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4711503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F2114DE" w14:textId="456DE0B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8235910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7504633"/>
            <w:placeholder>
              <w:docPart w:val="0BBF62461E2C4184B53BFF0502E744F6"/>
            </w:placeholder>
            <w:showingPlcHdr/>
          </w:sdtPr>
          <w:sdtEndPr/>
          <w:sdtContent>
            <w:tc>
              <w:tcPr>
                <w:tcW w:w="3231" w:type="dxa"/>
                <w:shd w:val="clear" w:color="auto" w:fill="auto"/>
              </w:tcPr>
              <w:p w14:paraId="332A8F4C" w14:textId="2352A2F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347B4C2" w14:textId="77777777" w:rsidTr="00D31414">
        <w:tc>
          <w:tcPr>
            <w:tcW w:w="3715" w:type="dxa"/>
            <w:shd w:val="clear" w:color="auto" w:fill="auto"/>
          </w:tcPr>
          <w:p w14:paraId="534E1097" w14:textId="566F644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(68)</w:t>
            </w:r>
          </w:p>
        </w:tc>
        <w:tc>
          <w:tcPr>
            <w:tcW w:w="661" w:type="dxa"/>
            <w:shd w:val="clear" w:color="auto" w:fill="auto"/>
          </w:tcPr>
          <w:p w14:paraId="74DF4659" w14:textId="1CDE358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041228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49ABED7" w14:textId="13B8BED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231350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F981759" w14:textId="317EBB9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871784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9501935"/>
            <w:placeholder>
              <w:docPart w:val="875C995339C0487FA03B3853AD448AB7"/>
            </w:placeholder>
            <w:showingPlcHdr/>
          </w:sdtPr>
          <w:sdtEndPr/>
          <w:sdtContent>
            <w:tc>
              <w:tcPr>
                <w:tcW w:w="3231" w:type="dxa"/>
                <w:shd w:val="clear" w:color="auto" w:fill="auto"/>
              </w:tcPr>
              <w:p w14:paraId="78C4719E" w14:textId="65EF562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7872F25" w14:textId="77777777" w:rsidTr="002A3703">
        <w:tc>
          <w:tcPr>
            <w:tcW w:w="8931" w:type="dxa"/>
            <w:gridSpan w:val="5"/>
            <w:shd w:val="clear" w:color="auto" w:fill="D9D9D9" w:themeFill="background1" w:themeFillShade="D9"/>
          </w:tcPr>
          <w:p w14:paraId="19F1423F" w14:textId="01C7D2EC" w:rsidR="005013F1" w:rsidRPr="002A3703" w:rsidRDefault="005013F1" w:rsidP="005013F1">
            <w:pPr>
              <w:jc w:val="both"/>
              <w:rPr>
                <w:rFonts w:ascii="Tahoma" w:hAnsi="Tahoma" w:cs="Tahoma"/>
                <w:b/>
                <w:bCs/>
                <w:sz w:val="22"/>
                <w:szCs w:val="22"/>
                <w:lang w:val="en-GB"/>
              </w:rPr>
            </w:pPr>
            <w:r w:rsidRPr="005F2AAB">
              <w:rPr>
                <w:rFonts w:ascii="Tahoma" w:hAnsi="Tahoma" w:cs="Tahoma"/>
                <w:b/>
                <w:bCs/>
                <w:sz w:val="22"/>
                <w:szCs w:val="22"/>
                <w:lang w:val="en-GB"/>
              </w:rPr>
              <w:t>Taxation of the Fund</w:t>
            </w:r>
          </w:p>
        </w:tc>
      </w:tr>
      <w:tr w:rsidR="005013F1" w:rsidRPr="007A705A" w14:paraId="0C1C15DD" w14:textId="77777777" w:rsidTr="00D31414">
        <w:tc>
          <w:tcPr>
            <w:tcW w:w="3715" w:type="dxa"/>
            <w:shd w:val="clear" w:color="auto" w:fill="auto"/>
          </w:tcPr>
          <w:p w14:paraId="18760235" w14:textId="24122D9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(69)(a)</w:t>
            </w:r>
          </w:p>
        </w:tc>
        <w:tc>
          <w:tcPr>
            <w:tcW w:w="661" w:type="dxa"/>
            <w:shd w:val="clear" w:color="auto" w:fill="auto"/>
          </w:tcPr>
          <w:p w14:paraId="023F640E" w14:textId="4F2719C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2013874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4EE146C" w14:textId="2A140B6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515233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C925AF0" w14:textId="5E0760A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7230181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9622965"/>
            <w:placeholder>
              <w:docPart w:val="28B0C8DFFDB54B20922888BD17E790CC"/>
            </w:placeholder>
            <w:showingPlcHdr/>
          </w:sdtPr>
          <w:sdtEndPr/>
          <w:sdtContent>
            <w:tc>
              <w:tcPr>
                <w:tcW w:w="3231" w:type="dxa"/>
                <w:shd w:val="clear" w:color="auto" w:fill="auto"/>
              </w:tcPr>
              <w:p w14:paraId="25B782A7" w14:textId="5C1339B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E9EB55D" w14:textId="77777777" w:rsidTr="00D31414">
        <w:tc>
          <w:tcPr>
            <w:tcW w:w="3715" w:type="dxa"/>
            <w:shd w:val="clear" w:color="auto" w:fill="auto"/>
          </w:tcPr>
          <w:p w14:paraId="2C7F86EB" w14:textId="11A1406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(69)(b)</w:t>
            </w:r>
          </w:p>
        </w:tc>
        <w:tc>
          <w:tcPr>
            <w:tcW w:w="661" w:type="dxa"/>
            <w:shd w:val="clear" w:color="auto" w:fill="auto"/>
          </w:tcPr>
          <w:p w14:paraId="3367B1B9" w14:textId="1B1B359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9316183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C19E392" w14:textId="7DE47F4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8075731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83C17F3" w14:textId="41F2DBC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0196737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12351535"/>
            <w:placeholder>
              <w:docPart w:val="DAA388B016E94CD2B6079994E32269EE"/>
            </w:placeholder>
            <w:showingPlcHdr/>
          </w:sdtPr>
          <w:sdtEndPr/>
          <w:sdtContent>
            <w:tc>
              <w:tcPr>
                <w:tcW w:w="3231" w:type="dxa"/>
                <w:shd w:val="clear" w:color="auto" w:fill="auto"/>
              </w:tcPr>
              <w:p w14:paraId="346FC328" w14:textId="1CE6EC4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EA664E0" w14:textId="77777777" w:rsidTr="00D31414">
        <w:tc>
          <w:tcPr>
            <w:tcW w:w="3715" w:type="dxa"/>
            <w:shd w:val="clear" w:color="auto" w:fill="auto"/>
          </w:tcPr>
          <w:p w14:paraId="69A096D6" w14:textId="4F446A2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(69)(c)</w:t>
            </w:r>
          </w:p>
        </w:tc>
        <w:tc>
          <w:tcPr>
            <w:tcW w:w="661" w:type="dxa"/>
            <w:shd w:val="clear" w:color="auto" w:fill="auto"/>
          </w:tcPr>
          <w:p w14:paraId="50C778B7" w14:textId="6CD35B6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697497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F6EF0AE" w14:textId="0366AEE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32379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E1401C7" w14:textId="154F983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1779527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7354637"/>
            <w:placeholder>
              <w:docPart w:val="770CD20036D64C03A997378CF293F3E6"/>
            </w:placeholder>
            <w:showingPlcHdr/>
          </w:sdtPr>
          <w:sdtEndPr/>
          <w:sdtContent>
            <w:tc>
              <w:tcPr>
                <w:tcW w:w="3231" w:type="dxa"/>
                <w:shd w:val="clear" w:color="auto" w:fill="auto"/>
              </w:tcPr>
              <w:p w14:paraId="5094FC78" w14:textId="298F9C2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9A24330" w14:textId="77777777" w:rsidTr="00CE2781">
        <w:tc>
          <w:tcPr>
            <w:tcW w:w="8931" w:type="dxa"/>
            <w:gridSpan w:val="5"/>
            <w:shd w:val="clear" w:color="auto" w:fill="D9D9D9" w:themeFill="background1" w:themeFillShade="D9"/>
          </w:tcPr>
          <w:p w14:paraId="37C3B277" w14:textId="3A143536" w:rsidR="005013F1" w:rsidRPr="00CE2781" w:rsidRDefault="005013F1" w:rsidP="005013F1">
            <w:pPr>
              <w:jc w:val="both"/>
              <w:rPr>
                <w:rFonts w:ascii="Tahoma" w:hAnsi="Tahoma" w:cs="Tahoma"/>
                <w:b/>
                <w:bCs/>
                <w:sz w:val="22"/>
                <w:szCs w:val="22"/>
                <w:lang w:val="en-GB"/>
              </w:rPr>
            </w:pPr>
            <w:r w:rsidRPr="008D24E0">
              <w:rPr>
                <w:rFonts w:ascii="Tahoma" w:hAnsi="Tahoma" w:cs="Tahoma"/>
                <w:b/>
                <w:bCs/>
                <w:sz w:val="22"/>
                <w:szCs w:val="22"/>
                <w:lang w:val="en-GB"/>
              </w:rPr>
              <w:t>Contributions and Withdrawals</w:t>
            </w:r>
          </w:p>
        </w:tc>
      </w:tr>
      <w:tr w:rsidR="005013F1" w:rsidRPr="007A705A" w14:paraId="1FBB2E0E" w14:textId="77777777" w:rsidTr="00D31414">
        <w:tc>
          <w:tcPr>
            <w:tcW w:w="3715" w:type="dxa"/>
            <w:shd w:val="clear" w:color="auto" w:fill="auto"/>
          </w:tcPr>
          <w:p w14:paraId="10F87EFA" w14:textId="630DABB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w:t>
            </w:r>
          </w:p>
        </w:tc>
        <w:tc>
          <w:tcPr>
            <w:tcW w:w="661" w:type="dxa"/>
            <w:shd w:val="clear" w:color="auto" w:fill="auto"/>
          </w:tcPr>
          <w:p w14:paraId="282BFDEF" w14:textId="2575B0B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72826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AB98DBF" w14:textId="2F09993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561635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7F9CA5" w14:textId="1E480EC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655085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353699"/>
            <w:placeholder>
              <w:docPart w:val="FE5A5FB43E3448C8BEDD1D7C933092BC"/>
            </w:placeholder>
            <w:showingPlcHdr/>
          </w:sdtPr>
          <w:sdtEndPr/>
          <w:sdtContent>
            <w:tc>
              <w:tcPr>
                <w:tcW w:w="3231" w:type="dxa"/>
                <w:shd w:val="clear" w:color="auto" w:fill="auto"/>
              </w:tcPr>
              <w:p w14:paraId="69A951FC" w14:textId="4D6ABCE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4D815A3" w14:textId="77777777" w:rsidTr="00D31414">
        <w:tc>
          <w:tcPr>
            <w:tcW w:w="3715" w:type="dxa"/>
            <w:shd w:val="clear" w:color="auto" w:fill="auto"/>
          </w:tcPr>
          <w:p w14:paraId="6AE28C13" w14:textId="64575BF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w:t>
            </w:r>
          </w:p>
        </w:tc>
        <w:tc>
          <w:tcPr>
            <w:tcW w:w="661" w:type="dxa"/>
            <w:shd w:val="clear" w:color="auto" w:fill="auto"/>
          </w:tcPr>
          <w:p w14:paraId="1024AF90" w14:textId="583ADE4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5408307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A6FE820" w14:textId="656D589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259614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228F208" w14:textId="2EEBEDF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2919067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738721"/>
            <w:placeholder>
              <w:docPart w:val="9F3DFB36D01A465AA368403302BD76C2"/>
            </w:placeholder>
            <w:showingPlcHdr/>
          </w:sdtPr>
          <w:sdtEndPr/>
          <w:sdtContent>
            <w:tc>
              <w:tcPr>
                <w:tcW w:w="3231" w:type="dxa"/>
                <w:shd w:val="clear" w:color="auto" w:fill="auto"/>
              </w:tcPr>
              <w:p w14:paraId="57DA1803" w14:textId="2C162D6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7A645EE" w14:textId="77777777" w:rsidTr="008D24E0">
        <w:tc>
          <w:tcPr>
            <w:tcW w:w="8931" w:type="dxa"/>
            <w:gridSpan w:val="5"/>
            <w:shd w:val="clear" w:color="auto" w:fill="D9D9D9" w:themeFill="background1" w:themeFillShade="D9"/>
          </w:tcPr>
          <w:p w14:paraId="35CF957A" w14:textId="310B276E" w:rsidR="005013F1" w:rsidRPr="008D24E0" w:rsidRDefault="005013F1" w:rsidP="005013F1">
            <w:pPr>
              <w:jc w:val="both"/>
              <w:rPr>
                <w:rFonts w:ascii="Tahoma" w:hAnsi="Tahoma" w:cs="Tahoma"/>
                <w:b/>
                <w:bCs/>
                <w:sz w:val="22"/>
                <w:szCs w:val="22"/>
                <w:lang w:val="en-GB"/>
              </w:rPr>
            </w:pPr>
            <w:r w:rsidRPr="00426C8D">
              <w:rPr>
                <w:rFonts w:ascii="Tahoma" w:hAnsi="Tahoma" w:cs="Tahoma"/>
                <w:b/>
                <w:bCs/>
                <w:sz w:val="22"/>
                <w:szCs w:val="22"/>
                <w:lang w:val="en-GB"/>
              </w:rPr>
              <w:t>Additional Information</w:t>
            </w:r>
          </w:p>
        </w:tc>
      </w:tr>
      <w:tr w:rsidR="005013F1" w:rsidRPr="007A705A" w14:paraId="528E8455" w14:textId="77777777" w:rsidTr="00D31414">
        <w:tc>
          <w:tcPr>
            <w:tcW w:w="3715" w:type="dxa"/>
            <w:shd w:val="clear" w:color="auto" w:fill="auto"/>
          </w:tcPr>
          <w:p w14:paraId="40D5A8C8" w14:textId="4E9A76B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(72)</w:t>
            </w:r>
          </w:p>
        </w:tc>
        <w:tc>
          <w:tcPr>
            <w:tcW w:w="661" w:type="dxa"/>
            <w:shd w:val="clear" w:color="auto" w:fill="auto"/>
          </w:tcPr>
          <w:p w14:paraId="5FB8DB18" w14:textId="3237DD6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477444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1BA0AC6" w14:textId="24368AC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8401054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93C2CB6" w14:textId="5B7772A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9460129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8431260"/>
            <w:placeholder>
              <w:docPart w:val="51FA88ECD55C4408B24F9D6ABEC10CD0"/>
            </w:placeholder>
            <w:showingPlcHdr/>
          </w:sdtPr>
          <w:sdtEndPr/>
          <w:sdtContent>
            <w:tc>
              <w:tcPr>
                <w:tcW w:w="3231" w:type="dxa"/>
                <w:shd w:val="clear" w:color="auto" w:fill="auto"/>
              </w:tcPr>
              <w:p w14:paraId="448C39B4" w14:textId="10772407"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4DE3DF9" w14:textId="77777777" w:rsidTr="00D31414">
        <w:tc>
          <w:tcPr>
            <w:tcW w:w="3715" w:type="dxa"/>
            <w:shd w:val="clear" w:color="auto" w:fill="auto"/>
          </w:tcPr>
          <w:p w14:paraId="407797D5" w14:textId="59BEE37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(73)</w:t>
            </w:r>
          </w:p>
        </w:tc>
        <w:tc>
          <w:tcPr>
            <w:tcW w:w="661" w:type="dxa"/>
            <w:shd w:val="clear" w:color="auto" w:fill="auto"/>
          </w:tcPr>
          <w:p w14:paraId="47088FE2" w14:textId="52F1279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536137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E84B236" w14:textId="0889CFB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973028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3B584AE" w14:textId="29F14D0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270227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2613211"/>
            <w:placeholder>
              <w:docPart w:val="9D4EE00FF748422981BF284242669150"/>
            </w:placeholder>
            <w:showingPlcHdr/>
          </w:sdtPr>
          <w:sdtEndPr/>
          <w:sdtContent>
            <w:tc>
              <w:tcPr>
                <w:tcW w:w="3231" w:type="dxa"/>
                <w:shd w:val="clear" w:color="auto" w:fill="auto"/>
              </w:tcPr>
              <w:p w14:paraId="55AFD07D" w14:textId="292416C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A1A6E68" w14:textId="77777777" w:rsidTr="00D31414">
        <w:tc>
          <w:tcPr>
            <w:tcW w:w="3715" w:type="dxa"/>
            <w:shd w:val="clear" w:color="auto" w:fill="auto"/>
          </w:tcPr>
          <w:p w14:paraId="6CFC6F3E" w14:textId="5D8F4AE6"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(74A)</w:t>
            </w:r>
          </w:p>
        </w:tc>
        <w:tc>
          <w:tcPr>
            <w:tcW w:w="661" w:type="dxa"/>
            <w:shd w:val="clear" w:color="auto" w:fill="auto"/>
          </w:tcPr>
          <w:p w14:paraId="2B448C0B" w14:textId="7BAA428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08014340"/>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7FBD58D6" w14:textId="4DC6EDF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36714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E05F797" w14:textId="63A4DE8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624458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9150168"/>
            <w:placeholder>
              <w:docPart w:val="A35E549565274D8EA7586E2B64C26D12"/>
            </w:placeholder>
            <w:showingPlcHdr/>
          </w:sdtPr>
          <w:sdtEndPr/>
          <w:sdtContent>
            <w:tc>
              <w:tcPr>
                <w:tcW w:w="3231" w:type="dxa"/>
                <w:shd w:val="clear" w:color="auto" w:fill="auto"/>
              </w:tcPr>
              <w:p w14:paraId="65F81A6B" w14:textId="46FA805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7357A5D" w14:textId="77777777" w:rsidTr="00D31414">
        <w:tc>
          <w:tcPr>
            <w:tcW w:w="3715" w:type="dxa"/>
            <w:shd w:val="clear" w:color="auto" w:fill="auto"/>
          </w:tcPr>
          <w:p w14:paraId="630A8F6E" w14:textId="4187F1C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(74B)</w:t>
            </w:r>
          </w:p>
        </w:tc>
        <w:tc>
          <w:tcPr>
            <w:tcW w:w="661" w:type="dxa"/>
            <w:shd w:val="clear" w:color="auto" w:fill="auto"/>
          </w:tcPr>
          <w:p w14:paraId="272D4E59" w14:textId="77F93C5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7072141"/>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10236894" w14:textId="2F8C72E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8712961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96FAABE" w14:textId="3A20E2A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039558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245188"/>
            <w:placeholder>
              <w:docPart w:val="9EE0FAB252AB4530A3A585DB108A8321"/>
            </w:placeholder>
            <w:showingPlcHdr/>
          </w:sdtPr>
          <w:sdtEndPr/>
          <w:sdtContent>
            <w:tc>
              <w:tcPr>
                <w:tcW w:w="3231" w:type="dxa"/>
                <w:shd w:val="clear" w:color="auto" w:fill="auto"/>
              </w:tcPr>
              <w:p w14:paraId="0BF5FE9D" w14:textId="1AA41F9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DC57E14" w14:textId="77777777" w:rsidTr="00D31414">
        <w:tc>
          <w:tcPr>
            <w:tcW w:w="3715" w:type="dxa"/>
            <w:shd w:val="clear" w:color="auto" w:fill="auto"/>
          </w:tcPr>
          <w:p w14:paraId="011DA38E" w14:textId="726CB4DC"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(74C)</w:t>
            </w:r>
          </w:p>
        </w:tc>
        <w:tc>
          <w:tcPr>
            <w:tcW w:w="661" w:type="dxa"/>
            <w:shd w:val="clear" w:color="auto" w:fill="auto"/>
          </w:tcPr>
          <w:p w14:paraId="69183F79" w14:textId="6B2098D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22281059"/>
                <w14:checkbox>
                  <w14:checked w14:val="0"/>
                  <w14:checkedState w14:val="2611" w14:font="Segoe UI Light"/>
                  <w14:uncheckedState w14:val="2610" w14:font="Segoe UI Light"/>
                </w14:checkbox>
              </w:sdtPr>
              <w:sdtEndPr/>
              <w:sdtContent>
                <w:r w:rsidR="005013F1">
                  <w:rPr>
                    <w:rFonts w:ascii="Segoe UI Symbol" w:hAnsi="Segoe UI Symbol" w:cs="Segoe UI Symbol"/>
                    <w:sz w:val="22"/>
                    <w:szCs w:val="22"/>
                    <w:lang w:val="en-GB"/>
                  </w:rPr>
                  <w:t>☐</w:t>
                </w:r>
              </w:sdtContent>
            </w:sdt>
          </w:p>
        </w:tc>
        <w:tc>
          <w:tcPr>
            <w:tcW w:w="662" w:type="dxa"/>
            <w:shd w:val="clear" w:color="auto" w:fill="auto"/>
          </w:tcPr>
          <w:p w14:paraId="6247EA56" w14:textId="5C94448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2568015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F5C153" w14:textId="3F16A3F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403567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28529803"/>
            <w:placeholder>
              <w:docPart w:val="6A28B3CFE57446149B71866A8D5F4CAE"/>
            </w:placeholder>
            <w:showingPlcHdr/>
          </w:sdtPr>
          <w:sdtEndPr/>
          <w:sdtContent>
            <w:tc>
              <w:tcPr>
                <w:tcW w:w="3231" w:type="dxa"/>
                <w:shd w:val="clear" w:color="auto" w:fill="auto"/>
              </w:tcPr>
              <w:p w14:paraId="1E06966C" w14:textId="629D5D9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E43454E" w14:textId="77777777" w:rsidTr="00C144AF">
        <w:tc>
          <w:tcPr>
            <w:tcW w:w="8931" w:type="dxa"/>
            <w:gridSpan w:val="5"/>
            <w:shd w:val="clear" w:color="auto" w:fill="D9D9D9" w:themeFill="background1" w:themeFillShade="D9"/>
          </w:tcPr>
          <w:p w14:paraId="14FF393B" w14:textId="1FA036A5" w:rsidR="005013F1" w:rsidRPr="00C144AF" w:rsidRDefault="005013F1" w:rsidP="005013F1">
            <w:pPr>
              <w:jc w:val="both"/>
              <w:rPr>
                <w:rFonts w:ascii="Tahoma" w:hAnsi="Tahoma" w:cs="Tahoma"/>
                <w:b/>
                <w:bCs/>
                <w:sz w:val="22"/>
                <w:szCs w:val="22"/>
                <w:lang w:val="en-GB"/>
              </w:rPr>
            </w:pPr>
            <w:r w:rsidRPr="00E35362">
              <w:rPr>
                <w:rFonts w:ascii="Tahoma" w:hAnsi="Tahoma" w:cs="Tahoma"/>
                <w:b/>
                <w:bCs/>
                <w:sz w:val="22"/>
                <w:szCs w:val="22"/>
                <w:lang w:val="en-GB"/>
              </w:rPr>
              <w:t>Consents</w:t>
            </w:r>
          </w:p>
        </w:tc>
      </w:tr>
      <w:tr w:rsidR="005013F1" w:rsidRPr="007A705A" w14:paraId="423780FE" w14:textId="77777777" w:rsidTr="00D31414">
        <w:tc>
          <w:tcPr>
            <w:tcW w:w="3715" w:type="dxa"/>
            <w:shd w:val="clear" w:color="auto" w:fill="auto"/>
          </w:tcPr>
          <w:p w14:paraId="15C69602" w14:textId="11C846B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(77)</w:t>
            </w:r>
          </w:p>
        </w:tc>
        <w:tc>
          <w:tcPr>
            <w:tcW w:w="661" w:type="dxa"/>
            <w:shd w:val="clear" w:color="auto" w:fill="auto"/>
          </w:tcPr>
          <w:p w14:paraId="7E7587F1" w14:textId="328F8A2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241339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DED11BF" w14:textId="47B3CB1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0349712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ACECD7E" w14:textId="578311C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352688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5325288"/>
            <w:placeholder>
              <w:docPart w:val="A7FDA3E330424E37957CFE759A3CE834"/>
            </w:placeholder>
            <w:showingPlcHdr/>
          </w:sdtPr>
          <w:sdtEndPr/>
          <w:sdtContent>
            <w:tc>
              <w:tcPr>
                <w:tcW w:w="3231" w:type="dxa"/>
                <w:shd w:val="clear" w:color="auto" w:fill="auto"/>
              </w:tcPr>
              <w:p w14:paraId="3AAE0D0D" w14:textId="5A4E437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15B8626" w14:textId="77777777" w:rsidTr="00E35362">
        <w:tc>
          <w:tcPr>
            <w:tcW w:w="8931" w:type="dxa"/>
            <w:gridSpan w:val="5"/>
            <w:shd w:val="clear" w:color="auto" w:fill="D9D9D9" w:themeFill="background1" w:themeFillShade="D9"/>
          </w:tcPr>
          <w:p w14:paraId="085A7588" w14:textId="43C27B60" w:rsidR="005013F1" w:rsidRPr="00E35362" w:rsidRDefault="005013F1" w:rsidP="005013F1">
            <w:pPr>
              <w:jc w:val="both"/>
              <w:rPr>
                <w:rFonts w:ascii="Tahoma" w:hAnsi="Tahoma" w:cs="Tahoma"/>
                <w:b/>
                <w:bCs/>
                <w:sz w:val="22"/>
                <w:szCs w:val="22"/>
                <w:lang w:val="en-GB"/>
              </w:rPr>
            </w:pPr>
            <w:r w:rsidRPr="00AE04EA">
              <w:rPr>
                <w:rFonts w:ascii="Tahoma" w:hAnsi="Tahoma" w:cs="Tahoma"/>
                <w:b/>
                <w:bCs/>
                <w:sz w:val="22"/>
                <w:szCs w:val="22"/>
                <w:lang w:val="en-GB"/>
              </w:rPr>
              <w:t xml:space="preserve">Documents Available </w:t>
            </w:r>
            <w:proofErr w:type="gramStart"/>
            <w:r w:rsidRPr="00AE04EA">
              <w:rPr>
                <w:rFonts w:ascii="Tahoma" w:hAnsi="Tahoma" w:cs="Tahoma"/>
                <w:b/>
                <w:bCs/>
                <w:sz w:val="22"/>
                <w:szCs w:val="22"/>
                <w:lang w:val="en-GB"/>
              </w:rPr>
              <w:t>For</w:t>
            </w:r>
            <w:proofErr w:type="gramEnd"/>
            <w:r w:rsidRPr="00AE04EA">
              <w:rPr>
                <w:rFonts w:ascii="Tahoma" w:hAnsi="Tahoma" w:cs="Tahoma"/>
                <w:b/>
                <w:bCs/>
                <w:sz w:val="22"/>
                <w:szCs w:val="22"/>
                <w:lang w:val="en-GB"/>
              </w:rPr>
              <w:t xml:space="preserve"> Inspection</w:t>
            </w:r>
          </w:p>
        </w:tc>
      </w:tr>
      <w:tr w:rsidR="005013F1" w:rsidRPr="007A705A" w14:paraId="4A3CFB15" w14:textId="77777777" w:rsidTr="00D31414">
        <w:tc>
          <w:tcPr>
            <w:tcW w:w="3715" w:type="dxa"/>
            <w:shd w:val="clear" w:color="auto" w:fill="auto"/>
          </w:tcPr>
          <w:p w14:paraId="7F362BEE" w14:textId="0374FD8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(78)(a)</w:t>
            </w:r>
          </w:p>
        </w:tc>
        <w:tc>
          <w:tcPr>
            <w:tcW w:w="661" w:type="dxa"/>
            <w:shd w:val="clear" w:color="auto" w:fill="auto"/>
          </w:tcPr>
          <w:p w14:paraId="5C403847" w14:textId="0C0ED2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907775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6BBEE83" w14:textId="2FB5F88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4785975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2B9CE97" w14:textId="730BB17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2030012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6173016"/>
            <w:placeholder>
              <w:docPart w:val="89802DF61EFC46FFB2D983B1D3AC384C"/>
            </w:placeholder>
            <w:showingPlcHdr/>
          </w:sdtPr>
          <w:sdtEndPr/>
          <w:sdtContent>
            <w:tc>
              <w:tcPr>
                <w:tcW w:w="3231" w:type="dxa"/>
                <w:shd w:val="clear" w:color="auto" w:fill="auto"/>
              </w:tcPr>
              <w:p w14:paraId="7D3736C4" w14:textId="22A460C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931029E" w14:textId="77777777" w:rsidTr="00D31414">
        <w:tc>
          <w:tcPr>
            <w:tcW w:w="3715" w:type="dxa"/>
            <w:shd w:val="clear" w:color="auto" w:fill="auto"/>
          </w:tcPr>
          <w:p w14:paraId="20793477" w14:textId="773AF3C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(78)(b)</w:t>
            </w:r>
          </w:p>
        </w:tc>
        <w:tc>
          <w:tcPr>
            <w:tcW w:w="661" w:type="dxa"/>
            <w:shd w:val="clear" w:color="auto" w:fill="auto"/>
          </w:tcPr>
          <w:p w14:paraId="64DE78EB" w14:textId="36239BA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1016759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5D1B858" w14:textId="0F172A6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999228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999F42B" w14:textId="06C2E8B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942971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4905313"/>
            <w:placeholder>
              <w:docPart w:val="F6CF9B9DFDFC4D2BA2E13B15868F0143"/>
            </w:placeholder>
            <w:showingPlcHdr/>
          </w:sdtPr>
          <w:sdtEndPr/>
          <w:sdtContent>
            <w:tc>
              <w:tcPr>
                <w:tcW w:w="3231" w:type="dxa"/>
                <w:shd w:val="clear" w:color="auto" w:fill="auto"/>
              </w:tcPr>
              <w:p w14:paraId="4238D430" w14:textId="7E65B36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1375C13" w14:textId="77777777" w:rsidTr="00D31414">
        <w:tc>
          <w:tcPr>
            <w:tcW w:w="3715" w:type="dxa"/>
            <w:shd w:val="clear" w:color="auto" w:fill="auto"/>
          </w:tcPr>
          <w:p w14:paraId="083E1E53" w14:textId="33815326"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(78)(c)</w:t>
            </w:r>
          </w:p>
        </w:tc>
        <w:tc>
          <w:tcPr>
            <w:tcW w:w="661" w:type="dxa"/>
            <w:shd w:val="clear" w:color="auto" w:fill="auto"/>
          </w:tcPr>
          <w:p w14:paraId="521E0F19" w14:textId="569FD0B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9635348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6360DB8" w14:textId="4C16D8F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0803299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2B92B4D" w14:textId="238D74F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098051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82213737"/>
            <w:placeholder>
              <w:docPart w:val="15C6EC1A97EB470FACF1BF6D7B75A049"/>
            </w:placeholder>
            <w:showingPlcHdr/>
          </w:sdtPr>
          <w:sdtEndPr/>
          <w:sdtContent>
            <w:tc>
              <w:tcPr>
                <w:tcW w:w="3231" w:type="dxa"/>
                <w:shd w:val="clear" w:color="auto" w:fill="auto"/>
              </w:tcPr>
              <w:p w14:paraId="54BF128C" w14:textId="04CBD76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89BDC35" w14:textId="77777777" w:rsidTr="00D31414">
        <w:tc>
          <w:tcPr>
            <w:tcW w:w="3715" w:type="dxa"/>
            <w:shd w:val="clear" w:color="auto" w:fill="auto"/>
          </w:tcPr>
          <w:p w14:paraId="03D42F3B" w14:textId="055E8345"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(78)(d)</w:t>
            </w:r>
          </w:p>
        </w:tc>
        <w:tc>
          <w:tcPr>
            <w:tcW w:w="661" w:type="dxa"/>
            <w:shd w:val="clear" w:color="auto" w:fill="auto"/>
          </w:tcPr>
          <w:p w14:paraId="7E24943D" w14:textId="722B597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3559625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C57F5FF" w14:textId="04135B4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060876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58531FF" w14:textId="75A0BBB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3704978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0101758"/>
            <w:placeholder>
              <w:docPart w:val="14CC55ED39534A1194B6CC9D2FB0B954"/>
            </w:placeholder>
            <w:showingPlcHdr/>
          </w:sdtPr>
          <w:sdtEndPr/>
          <w:sdtContent>
            <w:tc>
              <w:tcPr>
                <w:tcW w:w="3231" w:type="dxa"/>
                <w:shd w:val="clear" w:color="auto" w:fill="auto"/>
              </w:tcPr>
              <w:p w14:paraId="51DBCEDD" w14:textId="324EDD1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E2FC8ED" w14:textId="77777777" w:rsidTr="00D31414">
        <w:tc>
          <w:tcPr>
            <w:tcW w:w="3715" w:type="dxa"/>
            <w:shd w:val="clear" w:color="auto" w:fill="auto"/>
          </w:tcPr>
          <w:p w14:paraId="0E5BDAFD" w14:textId="1861094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(78)(e)</w:t>
            </w:r>
          </w:p>
        </w:tc>
        <w:tc>
          <w:tcPr>
            <w:tcW w:w="661" w:type="dxa"/>
            <w:shd w:val="clear" w:color="auto" w:fill="auto"/>
          </w:tcPr>
          <w:p w14:paraId="74ECC797" w14:textId="4DA47C5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2063932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AB1E816" w14:textId="3A43D3C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587979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6217420" w14:textId="571F500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7110627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8450544"/>
            <w:placeholder>
              <w:docPart w:val="23926974DAAB4565A8173CCB1D9AB513"/>
            </w:placeholder>
            <w:showingPlcHdr/>
          </w:sdtPr>
          <w:sdtEndPr/>
          <w:sdtContent>
            <w:tc>
              <w:tcPr>
                <w:tcW w:w="3231" w:type="dxa"/>
                <w:shd w:val="clear" w:color="auto" w:fill="auto"/>
              </w:tcPr>
              <w:p w14:paraId="5C70CB30" w14:textId="674E103B"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644F666" w14:textId="77777777" w:rsidTr="00D31414">
        <w:tc>
          <w:tcPr>
            <w:tcW w:w="3715" w:type="dxa"/>
            <w:shd w:val="clear" w:color="auto" w:fill="auto"/>
          </w:tcPr>
          <w:p w14:paraId="3A3C19CB" w14:textId="404941C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(78)(f)</w:t>
            </w:r>
          </w:p>
        </w:tc>
        <w:tc>
          <w:tcPr>
            <w:tcW w:w="661" w:type="dxa"/>
            <w:shd w:val="clear" w:color="auto" w:fill="auto"/>
          </w:tcPr>
          <w:p w14:paraId="2EB65797" w14:textId="6D808BC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115439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44B0357" w14:textId="777F823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3002940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CCBDF05" w14:textId="71B2B2D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269696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13726157"/>
            <w:placeholder>
              <w:docPart w:val="2D43E84E5A79404691C30B1664EF6E40"/>
            </w:placeholder>
            <w:showingPlcHdr/>
          </w:sdtPr>
          <w:sdtEndPr/>
          <w:sdtContent>
            <w:tc>
              <w:tcPr>
                <w:tcW w:w="3231" w:type="dxa"/>
                <w:shd w:val="clear" w:color="auto" w:fill="auto"/>
              </w:tcPr>
              <w:p w14:paraId="6437A86B" w14:textId="6F83097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074EC1E" w14:textId="77777777" w:rsidTr="00D31414">
        <w:tc>
          <w:tcPr>
            <w:tcW w:w="3715" w:type="dxa"/>
            <w:shd w:val="clear" w:color="auto" w:fill="auto"/>
          </w:tcPr>
          <w:p w14:paraId="5EAD859D" w14:textId="67CD4E15"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(78)(g)</w:t>
            </w:r>
          </w:p>
        </w:tc>
        <w:tc>
          <w:tcPr>
            <w:tcW w:w="661" w:type="dxa"/>
            <w:shd w:val="clear" w:color="auto" w:fill="auto"/>
          </w:tcPr>
          <w:p w14:paraId="41EBBAB7" w14:textId="27A4B48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8417120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B66E0CA" w14:textId="74AE723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8891679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4CA64DA" w14:textId="6360734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604409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7296438"/>
            <w:placeholder>
              <w:docPart w:val="A7A85C86ED10414EAB6E1B56D2C85807"/>
            </w:placeholder>
            <w:showingPlcHdr/>
          </w:sdtPr>
          <w:sdtEndPr/>
          <w:sdtContent>
            <w:tc>
              <w:tcPr>
                <w:tcW w:w="3231" w:type="dxa"/>
                <w:shd w:val="clear" w:color="auto" w:fill="auto"/>
              </w:tcPr>
              <w:p w14:paraId="638BACE6" w14:textId="0633802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1F0C8B0" w14:textId="77777777" w:rsidTr="0049178F">
        <w:tc>
          <w:tcPr>
            <w:tcW w:w="8931" w:type="dxa"/>
            <w:gridSpan w:val="5"/>
            <w:shd w:val="clear" w:color="auto" w:fill="D9D9D9" w:themeFill="background1" w:themeFillShade="D9"/>
          </w:tcPr>
          <w:p w14:paraId="62F87D6E" w14:textId="1AF06AC6" w:rsidR="005013F1" w:rsidRPr="0049178F" w:rsidRDefault="005013F1" w:rsidP="005013F1">
            <w:pPr>
              <w:jc w:val="both"/>
              <w:rPr>
                <w:rFonts w:ascii="Tahoma" w:hAnsi="Tahoma" w:cs="Tahoma"/>
                <w:b/>
                <w:bCs/>
                <w:sz w:val="22"/>
                <w:szCs w:val="22"/>
                <w:lang w:val="en-GB"/>
              </w:rPr>
            </w:pPr>
            <w:r w:rsidRPr="00993497">
              <w:rPr>
                <w:rFonts w:ascii="Tahoma" w:hAnsi="Tahoma" w:cs="Tahoma"/>
                <w:b/>
                <w:bCs/>
                <w:sz w:val="22"/>
                <w:szCs w:val="22"/>
                <w:lang w:val="en-GB"/>
              </w:rPr>
              <w:t xml:space="preserve">Specific Requirements </w:t>
            </w:r>
            <w:proofErr w:type="gramStart"/>
            <w:r w:rsidRPr="00993497">
              <w:rPr>
                <w:rFonts w:ascii="Tahoma" w:hAnsi="Tahoma" w:cs="Tahoma"/>
                <w:b/>
                <w:bCs/>
                <w:sz w:val="22"/>
                <w:szCs w:val="22"/>
                <w:lang w:val="en-GB"/>
              </w:rPr>
              <w:t>For</w:t>
            </w:r>
            <w:proofErr w:type="gramEnd"/>
            <w:r w:rsidRPr="00993497">
              <w:rPr>
                <w:rFonts w:ascii="Tahoma" w:hAnsi="Tahoma" w:cs="Tahoma"/>
                <w:b/>
                <w:bCs/>
                <w:sz w:val="22"/>
                <w:szCs w:val="22"/>
                <w:lang w:val="en-GB"/>
              </w:rPr>
              <w:t xml:space="preserve"> Index Funds</w:t>
            </w:r>
          </w:p>
        </w:tc>
      </w:tr>
      <w:tr w:rsidR="005013F1" w:rsidRPr="007A705A" w14:paraId="67D1FD64" w14:textId="77777777" w:rsidTr="00D31414">
        <w:tc>
          <w:tcPr>
            <w:tcW w:w="3715" w:type="dxa"/>
            <w:shd w:val="clear" w:color="auto" w:fill="auto"/>
          </w:tcPr>
          <w:p w14:paraId="3D4FFF13" w14:textId="7921A6F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(79)(a)</w:t>
            </w:r>
          </w:p>
        </w:tc>
        <w:tc>
          <w:tcPr>
            <w:tcW w:w="661" w:type="dxa"/>
            <w:shd w:val="clear" w:color="auto" w:fill="auto"/>
          </w:tcPr>
          <w:p w14:paraId="40F94E8C" w14:textId="5DFC96F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1695803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747381D" w14:textId="3E374DD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2471498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2406F8D" w14:textId="6AB1934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0515884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05268910"/>
            <w:placeholder>
              <w:docPart w:val="42734480FF45438DA335C79D9E1B8B77"/>
            </w:placeholder>
            <w:showingPlcHdr/>
          </w:sdtPr>
          <w:sdtEndPr/>
          <w:sdtContent>
            <w:tc>
              <w:tcPr>
                <w:tcW w:w="3231" w:type="dxa"/>
                <w:shd w:val="clear" w:color="auto" w:fill="auto"/>
              </w:tcPr>
              <w:p w14:paraId="3D0444D9" w14:textId="396C261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A25BF61" w14:textId="77777777" w:rsidTr="00D31414">
        <w:tc>
          <w:tcPr>
            <w:tcW w:w="3715" w:type="dxa"/>
            <w:shd w:val="clear" w:color="auto" w:fill="auto"/>
          </w:tcPr>
          <w:p w14:paraId="7DF2C6E2" w14:textId="1E15E073"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(79)(b)</w:t>
            </w:r>
          </w:p>
        </w:tc>
        <w:tc>
          <w:tcPr>
            <w:tcW w:w="661" w:type="dxa"/>
            <w:shd w:val="clear" w:color="auto" w:fill="auto"/>
          </w:tcPr>
          <w:p w14:paraId="65C4B8F8" w14:textId="61DC4B8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44257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6F8FF73" w14:textId="5B4BA97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525753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96CB432" w14:textId="00B1A92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235747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2832105"/>
            <w:placeholder>
              <w:docPart w:val="C4358ACAE7674491AC7F5852FB9A2799"/>
            </w:placeholder>
            <w:showingPlcHdr/>
          </w:sdtPr>
          <w:sdtEndPr/>
          <w:sdtContent>
            <w:tc>
              <w:tcPr>
                <w:tcW w:w="3231" w:type="dxa"/>
                <w:shd w:val="clear" w:color="auto" w:fill="auto"/>
              </w:tcPr>
              <w:p w14:paraId="3A49BEB4" w14:textId="3AB406D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AB539B9" w14:textId="77777777" w:rsidTr="00D31414">
        <w:tc>
          <w:tcPr>
            <w:tcW w:w="3715" w:type="dxa"/>
            <w:shd w:val="clear" w:color="auto" w:fill="auto"/>
          </w:tcPr>
          <w:p w14:paraId="552BCAB9" w14:textId="50C2EB5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(79)(c)</w:t>
            </w:r>
          </w:p>
        </w:tc>
        <w:tc>
          <w:tcPr>
            <w:tcW w:w="661" w:type="dxa"/>
            <w:shd w:val="clear" w:color="auto" w:fill="auto"/>
          </w:tcPr>
          <w:p w14:paraId="0C0CF6EC" w14:textId="15D9E21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335726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8697BCC" w14:textId="62C4232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7751387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1BF2690" w14:textId="1985D7A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056623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01175824"/>
            <w:placeholder>
              <w:docPart w:val="CAB7D05BE5DD4F849CA5CDE57F366367"/>
            </w:placeholder>
            <w:showingPlcHdr/>
          </w:sdtPr>
          <w:sdtEndPr/>
          <w:sdtContent>
            <w:tc>
              <w:tcPr>
                <w:tcW w:w="3231" w:type="dxa"/>
                <w:shd w:val="clear" w:color="auto" w:fill="auto"/>
              </w:tcPr>
              <w:p w14:paraId="0D3739E8" w14:textId="3EAFE46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1B1E1FE" w14:textId="77777777" w:rsidTr="00D31414">
        <w:tc>
          <w:tcPr>
            <w:tcW w:w="3715" w:type="dxa"/>
            <w:shd w:val="clear" w:color="auto" w:fill="auto"/>
          </w:tcPr>
          <w:p w14:paraId="357429C7" w14:textId="55EDB60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(79)(d)</w:t>
            </w:r>
          </w:p>
        </w:tc>
        <w:tc>
          <w:tcPr>
            <w:tcW w:w="661" w:type="dxa"/>
            <w:shd w:val="clear" w:color="auto" w:fill="auto"/>
          </w:tcPr>
          <w:p w14:paraId="44737A47" w14:textId="61D8297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1237264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D26DE78" w14:textId="3CBAC7B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122711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73171EA" w14:textId="648D88E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358366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0008259"/>
            <w:placeholder>
              <w:docPart w:val="9666B1921B0F4EFBB86F094FAA7199DF"/>
            </w:placeholder>
            <w:showingPlcHdr/>
          </w:sdtPr>
          <w:sdtEndPr/>
          <w:sdtContent>
            <w:tc>
              <w:tcPr>
                <w:tcW w:w="3231" w:type="dxa"/>
                <w:shd w:val="clear" w:color="auto" w:fill="auto"/>
              </w:tcPr>
              <w:p w14:paraId="3EEC136C" w14:textId="24C91D2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868FB50" w14:textId="77777777" w:rsidTr="00D31414">
        <w:tc>
          <w:tcPr>
            <w:tcW w:w="3715" w:type="dxa"/>
            <w:shd w:val="clear" w:color="auto" w:fill="auto"/>
          </w:tcPr>
          <w:p w14:paraId="203772E4" w14:textId="5ADC236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(79)(e)</w:t>
            </w:r>
          </w:p>
        </w:tc>
        <w:tc>
          <w:tcPr>
            <w:tcW w:w="661" w:type="dxa"/>
            <w:shd w:val="clear" w:color="auto" w:fill="auto"/>
          </w:tcPr>
          <w:p w14:paraId="0A3F4F5A" w14:textId="27872D0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3249526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9D3F4DB" w14:textId="07D6FC7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2428670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3654223" w14:textId="5DA077C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538884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47448106"/>
            <w:placeholder>
              <w:docPart w:val="9AE6F927137448C29B01A73D2ECB12DF"/>
            </w:placeholder>
            <w:showingPlcHdr/>
          </w:sdtPr>
          <w:sdtEndPr/>
          <w:sdtContent>
            <w:tc>
              <w:tcPr>
                <w:tcW w:w="3231" w:type="dxa"/>
                <w:shd w:val="clear" w:color="auto" w:fill="auto"/>
              </w:tcPr>
              <w:p w14:paraId="2EA7049E" w14:textId="701F4A7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7FAE15C" w14:textId="77777777" w:rsidTr="00D31414">
        <w:tc>
          <w:tcPr>
            <w:tcW w:w="3715" w:type="dxa"/>
            <w:shd w:val="clear" w:color="auto" w:fill="auto"/>
          </w:tcPr>
          <w:p w14:paraId="4E7E04B4" w14:textId="3781D10F"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(79)(f)</w:t>
            </w:r>
          </w:p>
        </w:tc>
        <w:tc>
          <w:tcPr>
            <w:tcW w:w="661" w:type="dxa"/>
            <w:shd w:val="clear" w:color="auto" w:fill="auto"/>
          </w:tcPr>
          <w:p w14:paraId="538742A8" w14:textId="1DE22D2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007266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7151C00" w14:textId="08EA428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314838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FDFCDDE" w14:textId="1E05F77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6115755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91201227"/>
            <w:placeholder>
              <w:docPart w:val="67E18AE376774FF191BFBB3AF1D2BE31"/>
            </w:placeholder>
            <w:showingPlcHdr/>
          </w:sdtPr>
          <w:sdtEndPr/>
          <w:sdtContent>
            <w:tc>
              <w:tcPr>
                <w:tcW w:w="3231" w:type="dxa"/>
                <w:shd w:val="clear" w:color="auto" w:fill="auto"/>
              </w:tcPr>
              <w:p w14:paraId="57E99B62" w14:textId="65F3C807"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6CEB78E" w14:textId="77777777" w:rsidTr="00D31414">
        <w:tc>
          <w:tcPr>
            <w:tcW w:w="3715" w:type="dxa"/>
            <w:shd w:val="clear" w:color="auto" w:fill="auto"/>
          </w:tcPr>
          <w:p w14:paraId="2EA44956" w14:textId="05D5157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(79)(g)</w:t>
            </w:r>
          </w:p>
        </w:tc>
        <w:tc>
          <w:tcPr>
            <w:tcW w:w="661" w:type="dxa"/>
            <w:shd w:val="clear" w:color="auto" w:fill="auto"/>
          </w:tcPr>
          <w:p w14:paraId="6F9E2395" w14:textId="5CB2E65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9970315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0C805F0" w14:textId="563BA06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9368372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49896F0" w14:textId="4886430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293117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0331846"/>
            <w:placeholder>
              <w:docPart w:val="DA1B4F560D974CF5B74BCAE58A0B57B0"/>
            </w:placeholder>
            <w:showingPlcHdr/>
          </w:sdtPr>
          <w:sdtEndPr/>
          <w:sdtContent>
            <w:tc>
              <w:tcPr>
                <w:tcW w:w="3231" w:type="dxa"/>
                <w:shd w:val="clear" w:color="auto" w:fill="auto"/>
              </w:tcPr>
              <w:p w14:paraId="5CE34B5B" w14:textId="61C522D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3E35853" w14:textId="77777777" w:rsidTr="00D31414">
        <w:tc>
          <w:tcPr>
            <w:tcW w:w="3715" w:type="dxa"/>
            <w:shd w:val="clear" w:color="auto" w:fill="auto"/>
          </w:tcPr>
          <w:p w14:paraId="59A43DDD" w14:textId="705D96D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(79)(h)</w:t>
            </w:r>
          </w:p>
        </w:tc>
        <w:tc>
          <w:tcPr>
            <w:tcW w:w="661" w:type="dxa"/>
            <w:shd w:val="clear" w:color="auto" w:fill="auto"/>
          </w:tcPr>
          <w:p w14:paraId="0CE63FB3" w14:textId="74806A7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3870992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8266587" w14:textId="7D80B07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9928594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411F263" w14:textId="4CFFAF3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2127058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06693457"/>
            <w:placeholder>
              <w:docPart w:val="1E65EC6B52E045D880B61526812B677B"/>
            </w:placeholder>
            <w:showingPlcHdr/>
          </w:sdtPr>
          <w:sdtEndPr/>
          <w:sdtContent>
            <w:tc>
              <w:tcPr>
                <w:tcW w:w="3231" w:type="dxa"/>
                <w:shd w:val="clear" w:color="auto" w:fill="auto"/>
              </w:tcPr>
              <w:p w14:paraId="6F8CB407" w14:textId="07F1719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BD8CB74" w14:textId="77777777" w:rsidTr="00D31414">
        <w:tc>
          <w:tcPr>
            <w:tcW w:w="3715" w:type="dxa"/>
            <w:shd w:val="clear" w:color="auto" w:fill="auto"/>
          </w:tcPr>
          <w:p w14:paraId="43C00B4B" w14:textId="4A314C7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397E1D5B" w14:textId="1CB1ED6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081022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638EF1F" w14:textId="70EC94F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0176157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13A418B" w14:textId="3F1B320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43803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0331238"/>
            <w:placeholder>
              <w:docPart w:val="096D7C416432460B8690F784515E77DA"/>
            </w:placeholder>
            <w:showingPlcHdr/>
          </w:sdtPr>
          <w:sdtEndPr/>
          <w:sdtContent>
            <w:tc>
              <w:tcPr>
                <w:tcW w:w="3231" w:type="dxa"/>
                <w:shd w:val="clear" w:color="auto" w:fill="auto"/>
              </w:tcPr>
              <w:p w14:paraId="72F13DB2" w14:textId="115A106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1D5F574" w14:textId="77777777" w:rsidTr="00D31414">
        <w:tc>
          <w:tcPr>
            <w:tcW w:w="3715" w:type="dxa"/>
            <w:shd w:val="clear" w:color="auto" w:fill="auto"/>
          </w:tcPr>
          <w:p w14:paraId="3701E94C" w14:textId="0621097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(79)(j)</w:t>
            </w:r>
          </w:p>
        </w:tc>
        <w:tc>
          <w:tcPr>
            <w:tcW w:w="661" w:type="dxa"/>
            <w:shd w:val="clear" w:color="auto" w:fill="auto"/>
          </w:tcPr>
          <w:p w14:paraId="5F5FDF60" w14:textId="2A4B522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589263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C094CC0" w14:textId="269A64A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2269119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BD24AA7" w14:textId="0C150C8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89279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8823424"/>
            <w:placeholder>
              <w:docPart w:val="FCE5924AEF024778AE645D0A4FA29921"/>
            </w:placeholder>
            <w:showingPlcHdr/>
          </w:sdtPr>
          <w:sdtEndPr/>
          <w:sdtContent>
            <w:tc>
              <w:tcPr>
                <w:tcW w:w="3231" w:type="dxa"/>
                <w:shd w:val="clear" w:color="auto" w:fill="auto"/>
              </w:tcPr>
              <w:p w14:paraId="1D86A789" w14:textId="1E8E5C0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F3F7DA5" w14:textId="77777777" w:rsidTr="00D31414">
        <w:tc>
          <w:tcPr>
            <w:tcW w:w="3715" w:type="dxa"/>
            <w:shd w:val="clear" w:color="auto" w:fill="auto"/>
          </w:tcPr>
          <w:p w14:paraId="1836564F" w14:textId="132559B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(79)(k)</w:t>
            </w:r>
          </w:p>
        </w:tc>
        <w:tc>
          <w:tcPr>
            <w:tcW w:w="661" w:type="dxa"/>
            <w:shd w:val="clear" w:color="auto" w:fill="auto"/>
          </w:tcPr>
          <w:p w14:paraId="7799CF24" w14:textId="706F655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8188625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2AC8BFE" w14:textId="7C8EE6E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0645132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083691E" w14:textId="113D56A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751581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8986692"/>
            <w:placeholder>
              <w:docPart w:val="D23994593CE04F2A972A2C5C4C476FE2"/>
            </w:placeholder>
            <w:showingPlcHdr/>
          </w:sdtPr>
          <w:sdtEndPr/>
          <w:sdtContent>
            <w:tc>
              <w:tcPr>
                <w:tcW w:w="3231" w:type="dxa"/>
                <w:shd w:val="clear" w:color="auto" w:fill="auto"/>
              </w:tcPr>
              <w:p w14:paraId="1C644F36" w14:textId="7933298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F783789" w14:textId="77777777" w:rsidTr="00D31414">
        <w:tc>
          <w:tcPr>
            <w:tcW w:w="3715" w:type="dxa"/>
            <w:shd w:val="clear" w:color="auto" w:fill="auto"/>
          </w:tcPr>
          <w:p w14:paraId="51C3F12A" w14:textId="658E851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(80)(a)</w:t>
            </w:r>
          </w:p>
        </w:tc>
        <w:tc>
          <w:tcPr>
            <w:tcW w:w="661" w:type="dxa"/>
            <w:shd w:val="clear" w:color="auto" w:fill="auto"/>
          </w:tcPr>
          <w:p w14:paraId="6507CA5F" w14:textId="758B487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564873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6EB90D9" w14:textId="7B6771C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911639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620DC14" w14:textId="4A844E2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2059165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309609"/>
            <w:placeholder>
              <w:docPart w:val="6DA2998F0E004A1C975224579395B7F0"/>
            </w:placeholder>
            <w:showingPlcHdr/>
          </w:sdtPr>
          <w:sdtEndPr/>
          <w:sdtContent>
            <w:tc>
              <w:tcPr>
                <w:tcW w:w="3231" w:type="dxa"/>
                <w:shd w:val="clear" w:color="auto" w:fill="auto"/>
              </w:tcPr>
              <w:p w14:paraId="75A7BFDB" w14:textId="50B657C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165F02F" w14:textId="77777777" w:rsidTr="00D31414">
        <w:tc>
          <w:tcPr>
            <w:tcW w:w="3715" w:type="dxa"/>
            <w:shd w:val="clear" w:color="auto" w:fill="auto"/>
          </w:tcPr>
          <w:p w14:paraId="01F749BB" w14:textId="6ECCFD49"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(80)(b)</w:t>
            </w:r>
          </w:p>
        </w:tc>
        <w:tc>
          <w:tcPr>
            <w:tcW w:w="661" w:type="dxa"/>
            <w:shd w:val="clear" w:color="auto" w:fill="auto"/>
          </w:tcPr>
          <w:p w14:paraId="06D43EF0" w14:textId="2E0B6FA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903277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77F32EB" w14:textId="07C7E5F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172463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5D10E8C" w14:textId="1ACEDFD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5007092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3453003"/>
            <w:placeholder>
              <w:docPart w:val="94624C9F3B044647806CFAE4113FE11A"/>
            </w:placeholder>
            <w:showingPlcHdr/>
          </w:sdtPr>
          <w:sdtEndPr/>
          <w:sdtContent>
            <w:tc>
              <w:tcPr>
                <w:tcW w:w="3231" w:type="dxa"/>
                <w:shd w:val="clear" w:color="auto" w:fill="auto"/>
              </w:tcPr>
              <w:p w14:paraId="4027C965" w14:textId="0D6E3F82"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A38C951" w14:textId="77777777" w:rsidTr="00D31414">
        <w:tc>
          <w:tcPr>
            <w:tcW w:w="3715" w:type="dxa"/>
            <w:shd w:val="clear" w:color="auto" w:fill="auto"/>
          </w:tcPr>
          <w:p w14:paraId="4EBC1DFB" w14:textId="5F2CAD0A"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(80)(c)</w:t>
            </w:r>
          </w:p>
        </w:tc>
        <w:tc>
          <w:tcPr>
            <w:tcW w:w="661" w:type="dxa"/>
            <w:shd w:val="clear" w:color="auto" w:fill="auto"/>
          </w:tcPr>
          <w:p w14:paraId="21D6F709" w14:textId="32363FA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7115532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ECFC75F" w14:textId="6634DDA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2681399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4205CB5" w14:textId="152856C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3551131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0791438"/>
            <w:placeholder>
              <w:docPart w:val="D615E4AD2D1A47A196060F659117EDE6"/>
            </w:placeholder>
            <w:showingPlcHdr/>
          </w:sdtPr>
          <w:sdtEndPr/>
          <w:sdtContent>
            <w:tc>
              <w:tcPr>
                <w:tcW w:w="3231" w:type="dxa"/>
                <w:shd w:val="clear" w:color="auto" w:fill="auto"/>
              </w:tcPr>
              <w:p w14:paraId="38915363" w14:textId="479563C9"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405646B6" w14:textId="77777777" w:rsidTr="00F532E3">
        <w:trPr>
          <w:trHeight w:val="141"/>
        </w:trPr>
        <w:tc>
          <w:tcPr>
            <w:tcW w:w="8931" w:type="dxa"/>
            <w:gridSpan w:val="5"/>
            <w:shd w:val="clear" w:color="auto" w:fill="D9D9D9" w:themeFill="background1" w:themeFillShade="D9"/>
          </w:tcPr>
          <w:p w14:paraId="67D70E8E" w14:textId="4FFA6F84" w:rsidR="005013F1" w:rsidRPr="00F532E3" w:rsidRDefault="005013F1" w:rsidP="005013F1">
            <w:pPr>
              <w:jc w:val="both"/>
              <w:rPr>
                <w:rFonts w:ascii="Tahoma" w:hAnsi="Tahoma" w:cs="Tahoma"/>
                <w:b/>
                <w:bCs/>
                <w:sz w:val="22"/>
                <w:szCs w:val="22"/>
                <w:lang w:val="en-GB"/>
              </w:rPr>
            </w:pPr>
            <w:r w:rsidRPr="0061601D">
              <w:rPr>
                <w:rFonts w:ascii="Tahoma" w:hAnsi="Tahoma" w:cs="Tahoma"/>
                <w:b/>
                <w:bCs/>
                <w:sz w:val="22"/>
                <w:szCs w:val="22"/>
                <w:lang w:val="en-GB"/>
              </w:rPr>
              <w:lastRenderedPageBreak/>
              <w:t xml:space="preserve">Specific Requirements </w:t>
            </w:r>
            <w:proofErr w:type="gramStart"/>
            <w:r w:rsidRPr="0061601D">
              <w:rPr>
                <w:rFonts w:ascii="Tahoma" w:hAnsi="Tahoma" w:cs="Tahoma"/>
                <w:b/>
                <w:bCs/>
                <w:sz w:val="22"/>
                <w:szCs w:val="22"/>
                <w:lang w:val="en-GB"/>
              </w:rPr>
              <w:t>For</w:t>
            </w:r>
            <w:proofErr w:type="gramEnd"/>
            <w:r w:rsidRPr="0061601D">
              <w:rPr>
                <w:rFonts w:ascii="Tahoma" w:hAnsi="Tahoma" w:cs="Tahoma"/>
                <w:b/>
                <w:bCs/>
                <w:sz w:val="22"/>
                <w:szCs w:val="22"/>
                <w:lang w:val="en-GB"/>
              </w:rPr>
              <w:t xml:space="preserve"> Cash Management Funds</w:t>
            </w:r>
          </w:p>
        </w:tc>
      </w:tr>
      <w:tr w:rsidR="005013F1" w:rsidRPr="007A705A" w14:paraId="3D71218D" w14:textId="77777777" w:rsidTr="00D31414">
        <w:tc>
          <w:tcPr>
            <w:tcW w:w="3715" w:type="dxa"/>
            <w:shd w:val="clear" w:color="auto" w:fill="auto"/>
          </w:tcPr>
          <w:p w14:paraId="48E387E3" w14:textId="56C7E59B"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(81)</w:t>
            </w:r>
          </w:p>
        </w:tc>
        <w:tc>
          <w:tcPr>
            <w:tcW w:w="661" w:type="dxa"/>
            <w:shd w:val="clear" w:color="auto" w:fill="auto"/>
          </w:tcPr>
          <w:p w14:paraId="5BE0EC26" w14:textId="13FACA7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1358974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ED06218" w14:textId="1735636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3270752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B5008F5" w14:textId="76329CF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4951897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11037059"/>
            <w:placeholder>
              <w:docPart w:val="D8508219204F4D54AFA914D57B774CD7"/>
            </w:placeholder>
            <w:showingPlcHdr/>
          </w:sdtPr>
          <w:sdtEndPr/>
          <w:sdtContent>
            <w:tc>
              <w:tcPr>
                <w:tcW w:w="3231" w:type="dxa"/>
                <w:shd w:val="clear" w:color="auto" w:fill="auto"/>
              </w:tcPr>
              <w:p w14:paraId="4874A1D4" w14:textId="0EBD6F74"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970BC60" w14:textId="77777777" w:rsidTr="00D31414">
        <w:tc>
          <w:tcPr>
            <w:tcW w:w="3715" w:type="dxa"/>
            <w:shd w:val="clear" w:color="auto" w:fill="auto"/>
          </w:tcPr>
          <w:p w14:paraId="3820E867" w14:textId="06B3180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(82)(a)</w:t>
            </w:r>
          </w:p>
        </w:tc>
        <w:tc>
          <w:tcPr>
            <w:tcW w:w="661" w:type="dxa"/>
            <w:shd w:val="clear" w:color="auto" w:fill="auto"/>
          </w:tcPr>
          <w:p w14:paraId="61808A83" w14:textId="73CCA49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1758516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B4EAE4A" w14:textId="0CD421F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357065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4811989" w14:textId="4128794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3066797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9202674"/>
            <w:placeholder>
              <w:docPart w:val="ED3465F66346419DB8321918AF6143F7"/>
            </w:placeholder>
            <w:showingPlcHdr/>
          </w:sdtPr>
          <w:sdtEndPr/>
          <w:sdtContent>
            <w:tc>
              <w:tcPr>
                <w:tcW w:w="3231" w:type="dxa"/>
                <w:shd w:val="clear" w:color="auto" w:fill="auto"/>
              </w:tcPr>
              <w:p w14:paraId="57BD6FA4" w14:textId="48C112C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5F00E22" w14:textId="77777777" w:rsidTr="00D31414">
        <w:tc>
          <w:tcPr>
            <w:tcW w:w="3715" w:type="dxa"/>
            <w:shd w:val="clear" w:color="auto" w:fill="auto"/>
          </w:tcPr>
          <w:p w14:paraId="14F76188" w14:textId="35B7EC9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(82)(b)</w:t>
            </w:r>
          </w:p>
        </w:tc>
        <w:tc>
          <w:tcPr>
            <w:tcW w:w="661" w:type="dxa"/>
            <w:shd w:val="clear" w:color="auto" w:fill="auto"/>
          </w:tcPr>
          <w:p w14:paraId="716549C9" w14:textId="43DDA20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107667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5CCAABD" w14:textId="289E74E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531953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7BF0547" w14:textId="61F6E9B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64797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23833224"/>
            <w:placeholder>
              <w:docPart w:val="6340604430C945FEBE7C5259F6FFD07D"/>
            </w:placeholder>
            <w:showingPlcHdr/>
          </w:sdtPr>
          <w:sdtEndPr/>
          <w:sdtContent>
            <w:tc>
              <w:tcPr>
                <w:tcW w:w="3231" w:type="dxa"/>
                <w:shd w:val="clear" w:color="auto" w:fill="auto"/>
              </w:tcPr>
              <w:p w14:paraId="663A4EDB" w14:textId="5871666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1AA5421" w14:textId="77777777" w:rsidTr="00D31414">
        <w:tc>
          <w:tcPr>
            <w:tcW w:w="3715" w:type="dxa"/>
            <w:shd w:val="clear" w:color="auto" w:fill="auto"/>
          </w:tcPr>
          <w:p w14:paraId="68B44DC3" w14:textId="1126B62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(83)</w:t>
            </w:r>
          </w:p>
        </w:tc>
        <w:tc>
          <w:tcPr>
            <w:tcW w:w="661" w:type="dxa"/>
            <w:shd w:val="clear" w:color="auto" w:fill="auto"/>
          </w:tcPr>
          <w:p w14:paraId="6818229B" w14:textId="7C6C99C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1363731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0F47C50" w14:textId="6D54C8D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2457139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E51C109" w14:textId="68A93CF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6365689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1541579"/>
            <w:placeholder>
              <w:docPart w:val="3906B4E52B7F43C6A144EFEB7867CBCB"/>
            </w:placeholder>
            <w:showingPlcHdr/>
          </w:sdtPr>
          <w:sdtEndPr/>
          <w:sdtContent>
            <w:tc>
              <w:tcPr>
                <w:tcW w:w="3231" w:type="dxa"/>
                <w:shd w:val="clear" w:color="auto" w:fill="auto"/>
              </w:tcPr>
              <w:p w14:paraId="6167440B" w14:textId="3F94A260"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DAD7AB8" w14:textId="77777777" w:rsidTr="005A5290">
        <w:tc>
          <w:tcPr>
            <w:tcW w:w="8931" w:type="dxa"/>
            <w:gridSpan w:val="5"/>
            <w:shd w:val="clear" w:color="auto" w:fill="D9D9D9" w:themeFill="background1" w:themeFillShade="D9"/>
          </w:tcPr>
          <w:p w14:paraId="6B9DBECC" w14:textId="2209BE0B" w:rsidR="005013F1" w:rsidRPr="005A5290" w:rsidRDefault="005013F1" w:rsidP="005013F1">
            <w:pPr>
              <w:jc w:val="both"/>
              <w:rPr>
                <w:rFonts w:ascii="Tahoma" w:hAnsi="Tahoma" w:cs="Tahoma"/>
                <w:b/>
                <w:bCs/>
                <w:sz w:val="22"/>
                <w:szCs w:val="22"/>
                <w:lang w:val="en-GB"/>
              </w:rPr>
            </w:pPr>
            <w:r w:rsidRPr="00842B35">
              <w:rPr>
                <w:rFonts w:ascii="Tahoma" w:hAnsi="Tahoma" w:cs="Tahoma"/>
                <w:b/>
                <w:bCs/>
                <w:sz w:val="22"/>
                <w:szCs w:val="22"/>
                <w:lang w:val="en-GB"/>
              </w:rPr>
              <w:t xml:space="preserve">Specific Requirements </w:t>
            </w:r>
            <w:proofErr w:type="gramStart"/>
            <w:r w:rsidRPr="00842B35">
              <w:rPr>
                <w:rFonts w:ascii="Tahoma" w:hAnsi="Tahoma" w:cs="Tahoma"/>
                <w:b/>
                <w:bCs/>
                <w:sz w:val="22"/>
                <w:szCs w:val="22"/>
                <w:lang w:val="en-GB"/>
              </w:rPr>
              <w:t>For</w:t>
            </w:r>
            <w:proofErr w:type="gramEnd"/>
            <w:r w:rsidRPr="00842B35">
              <w:rPr>
                <w:rFonts w:ascii="Tahoma" w:hAnsi="Tahoma" w:cs="Tahoma"/>
                <w:b/>
                <w:bCs/>
                <w:sz w:val="22"/>
                <w:szCs w:val="22"/>
                <w:lang w:val="en-GB"/>
              </w:rPr>
              <w:t xml:space="preserve"> Feeder Funds</w:t>
            </w:r>
          </w:p>
        </w:tc>
      </w:tr>
      <w:tr w:rsidR="005013F1" w:rsidRPr="007A705A" w14:paraId="16136B0D" w14:textId="77777777" w:rsidTr="00D31414">
        <w:tc>
          <w:tcPr>
            <w:tcW w:w="3715" w:type="dxa"/>
            <w:shd w:val="clear" w:color="auto" w:fill="auto"/>
          </w:tcPr>
          <w:p w14:paraId="234999D2" w14:textId="7CBA82B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(84)</w:t>
            </w:r>
          </w:p>
        </w:tc>
        <w:tc>
          <w:tcPr>
            <w:tcW w:w="661" w:type="dxa"/>
            <w:shd w:val="clear" w:color="auto" w:fill="auto"/>
          </w:tcPr>
          <w:p w14:paraId="599ED0E0" w14:textId="6BDAFDA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0647343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CBFF512" w14:textId="4B42747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34334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B298942" w14:textId="4F7BEADA"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022069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306844"/>
            <w:placeholder>
              <w:docPart w:val="3C8DF27BF9DA42BCA1C35500762A896B"/>
            </w:placeholder>
            <w:showingPlcHdr/>
          </w:sdtPr>
          <w:sdtEndPr/>
          <w:sdtContent>
            <w:tc>
              <w:tcPr>
                <w:tcW w:w="3231" w:type="dxa"/>
                <w:shd w:val="clear" w:color="auto" w:fill="auto"/>
              </w:tcPr>
              <w:p w14:paraId="73837B05" w14:textId="5FED884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B77A9F2" w14:textId="77777777" w:rsidTr="00D31414">
        <w:tc>
          <w:tcPr>
            <w:tcW w:w="3715" w:type="dxa"/>
            <w:shd w:val="clear" w:color="auto" w:fill="auto"/>
          </w:tcPr>
          <w:p w14:paraId="01FE8B7F" w14:textId="2964F65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(85)(a)</w:t>
            </w:r>
          </w:p>
        </w:tc>
        <w:tc>
          <w:tcPr>
            <w:tcW w:w="661" w:type="dxa"/>
            <w:shd w:val="clear" w:color="auto" w:fill="auto"/>
          </w:tcPr>
          <w:p w14:paraId="1D3A3C57" w14:textId="033A9A1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3857404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E2987BC" w14:textId="7A372ED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7172372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A4915A1" w14:textId="320DB67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7830335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3016683"/>
            <w:placeholder>
              <w:docPart w:val="4B7FC2A3E56A461297249A81775BCE7C"/>
            </w:placeholder>
            <w:showingPlcHdr/>
          </w:sdtPr>
          <w:sdtEndPr/>
          <w:sdtContent>
            <w:tc>
              <w:tcPr>
                <w:tcW w:w="3231" w:type="dxa"/>
                <w:shd w:val="clear" w:color="auto" w:fill="auto"/>
              </w:tcPr>
              <w:p w14:paraId="60CFB5A0" w14:textId="531CFC0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A8E6F9D" w14:textId="77777777" w:rsidTr="00D31414">
        <w:tc>
          <w:tcPr>
            <w:tcW w:w="3715" w:type="dxa"/>
            <w:shd w:val="clear" w:color="auto" w:fill="auto"/>
          </w:tcPr>
          <w:p w14:paraId="58BF7531" w14:textId="586AD5A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(85)(b)</w:t>
            </w:r>
          </w:p>
        </w:tc>
        <w:tc>
          <w:tcPr>
            <w:tcW w:w="661" w:type="dxa"/>
            <w:shd w:val="clear" w:color="auto" w:fill="auto"/>
          </w:tcPr>
          <w:p w14:paraId="43FFAF31" w14:textId="3BD3F66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2537716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2F0D533" w14:textId="4DA17CF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663470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C2FDCAC" w14:textId="47436FD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767796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7843525"/>
            <w:placeholder>
              <w:docPart w:val="56C0DFD342D34CC2A6F4FB6EB2CB2EFA"/>
            </w:placeholder>
            <w:showingPlcHdr/>
          </w:sdtPr>
          <w:sdtEndPr/>
          <w:sdtContent>
            <w:tc>
              <w:tcPr>
                <w:tcW w:w="3231" w:type="dxa"/>
                <w:shd w:val="clear" w:color="auto" w:fill="auto"/>
              </w:tcPr>
              <w:p w14:paraId="43316F7A" w14:textId="012549D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5CAF179" w14:textId="77777777" w:rsidTr="00D31414">
        <w:tc>
          <w:tcPr>
            <w:tcW w:w="3715" w:type="dxa"/>
            <w:shd w:val="clear" w:color="auto" w:fill="auto"/>
          </w:tcPr>
          <w:p w14:paraId="255CC123" w14:textId="4755CD3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(85)(c)</w:t>
            </w:r>
          </w:p>
        </w:tc>
        <w:tc>
          <w:tcPr>
            <w:tcW w:w="661" w:type="dxa"/>
            <w:shd w:val="clear" w:color="auto" w:fill="auto"/>
          </w:tcPr>
          <w:p w14:paraId="726A3327" w14:textId="7981439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5197499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F395E65" w14:textId="6F0B3A7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6536078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6E73305" w14:textId="1CCDF69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0941574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7425530"/>
            <w:placeholder>
              <w:docPart w:val="B9B58D862F174C5481F83F61E1B37C96"/>
            </w:placeholder>
            <w:showingPlcHdr/>
          </w:sdtPr>
          <w:sdtEndPr/>
          <w:sdtContent>
            <w:tc>
              <w:tcPr>
                <w:tcW w:w="3231" w:type="dxa"/>
                <w:shd w:val="clear" w:color="auto" w:fill="auto"/>
              </w:tcPr>
              <w:p w14:paraId="6E9CF0B3" w14:textId="247ABEBA"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F83EA38" w14:textId="77777777" w:rsidTr="00D31414">
        <w:tc>
          <w:tcPr>
            <w:tcW w:w="3715" w:type="dxa"/>
            <w:shd w:val="clear" w:color="auto" w:fill="auto"/>
          </w:tcPr>
          <w:p w14:paraId="259E7EE8" w14:textId="2A644CA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(85)(d)</w:t>
            </w:r>
          </w:p>
        </w:tc>
        <w:tc>
          <w:tcPr>
            <w:tcW w:w="661" w:type="dxa"/>
            <w:shd w:val="clear" w:color="auto" w:fill="auto"/>
          </w:tcPr>
          <w:p w14:paraId="4C775CDA" w14:textId="72C99BE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7988957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31F77B" w14:textId="3B7003B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711623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9EFECD3" w14:textId="534AEF2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7867061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9820457"/>
            <w:placeholder>
              <w:docPart w:val="02A374BBE87346D583AB7F9A61C88AFA"/>
            </w:placeholder>
            <w:showingPlcHdr/>
          </w:sdtPr>
          <w:sdtEndPr/>
          <w:sdtContent>
            <w:tc>
              <w:tcPr>
                <w:tcW w:w="3231" w:type="dxa"/>
                <w:shd w:val="clear" w:color="auto" w:fill="auto"/>
              </w:tcPr>
              <w:p w14:paraId="545D0489" w14:textId="7CC6629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984A126" w14:textId="77777777" w:rsidTr="00D31414">
        <w:tc>
          <w:tcPr>
            <w:tcW w:w="3715" w:type="dxa"/>
            <w:shd w:val="clear" w:color="auto" w:fill="auto"/>
          </w:tcPr>
          <w:p w14:paraId="4E980EF4" w14:textId="6891753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(85)(e)</w:t>
            </w:r>
          </w:p>
        </w:tc>
        <w:tc>
          <w:tcPr>
            <w:tcW w:w="661" w:type="dxa"/>
            <w:shd w:val="clear" w:color="auto" w:fill="auto"/>
          </w:tcPr>
          <w:p w14:paraId="3A82990F" w14:textId="29A65D1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9596560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F3695F0" w14:textId="6E4E330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77871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C22E896" w14:textId="4907FD5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0262335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0847928"/>
            <w:placeholder>
              <w:docPart w:val="6C3A2ABD92FA451AA465B4E6EF8BEA82"/>
            </w:placeholder>
            <w:showingPlcHdr/>
          </w:sdtPr>
          <w:sdtEndPr/>
          <w:sdtContent>
            <w:tc>
              <w:tcPr>
                <w:tcW w:w="3231" w:type="dxa"/>
                <w:shd w:val="clear" w:color="auto" w:fill="auto"/>
              </w:tcPr>
              <w:p w14:paraId="52419882" w14:textId="528FBB9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BF0C84D" w14:textId="77777777" w:rsidTr="00D31414">
        <w:tc>
          <w:tcPr>
            <w:tcW w:w="3715" w:type="dxa"/>
            <w:shd w:val="clear" w:color="auto" w:fill="auto"/>
          </w:tcPr>
          <w:p w14:paraId="3026F431" w14:textId="4C50577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(86)(a)</w:t>
            </w:r>
          </w:p>
        </w:tc>
        <w:tc>
          <w:tcPr>
            <w:tcW w:w="661" w:type="dxa"/>
            <w:shd w:val="clear" w:color="auto" w:fill="auto"/>
          </w:tcPr>
          <w:p w14:paraId="6172B6EB" w14:textId="681A5E9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5080549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8E03B47" w14:textId="56ACD36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4151798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D4EC778" w14:textId="3F35ED0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2307827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2308859"/>
            <w:placeholder>
              <w:docPart w:val="FCD13BDDE4E448A595F3C44BF9EED7E0"/>
            </w:placeholder>
            <w:showingPlcHdr/>
          </w:sdtPr>
          <w:sdtEndPr/>
          <w:sdtContent>
            <w:tc>
              <w:tcPr>
                <w:tcW w:w="3231" w:type="dxa"/>
                <w:shd w:val="clear" w:color="auto" w:fill="auto"/>
              </w:tcPr>
              <w:p w14:paraId="724714AB" w14:textId="12D2251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B114D7D" w14:textId="77777777" w:rsidTr="00D31414">
        <w:tc>
          <w:tcPr>
            <w:tcW w:w="3715" w:type="dxa"/>
            <w:shd w:val="clear" w:color="auto" w:fill="auto"/>
          </w:tcPr>
          <w:p w14:paraId="4F410644" w14:textId="4D6F921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w:t>
            </w:r>
            <w:proofErr w:type="gramStart"/>
            <w:r>
              <w:rPr>
                <w:rFonts w:ascii="Tahoma" w:hAnsi="Tahoma" w:cs="Tahoma"/>
                <w:sz w:val="22"/>
                <w:szCs w:val="22"/>
                <w:lang w:val="en-GB"/>
              </w:rPr>
              <w:t>86)(</w:t>
            </w:r>
            <w:proofErr w:type="gramEnd"/>
            <w:r>
              <w:rPr>
                <w:rFonts w:ascii="Tahoma" w:hAnsi="Tahoma" w:cs="Tahoma"/>
                <w:sz w:val="22"/>
                <w:szCs w:val="22"/>
                <w:lang w:val="en-GB"/>
              </w:rPr>
              <w:t>aa)</w:t>
            </w:r>
          </w:p>
        </w:tc>
        <w:tc>
          <w:tcPr>
            <w:tcW w:w="661" w:type="dxa"/>
            <w:shd w:val="clear" w:color="auto" w:fill="auto"/>
          </w:tcPr>
          <w:p w14:paraId="0C9A45CF" w14:textId="47AFB17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321771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574C748" w14:textId="3A3737F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1399572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C0DC7A9" w14:textId="736B82A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0299267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3971595"/>
            <w:placeholder>
              <w:docPart w:val="3A71F042A51B405EA5745891B7CE762E"/>
            </w:placeholder>
            <w:showingPlcHdr/>
          </w:sdtPr>
          <w:sdtEndPr/>
          <w:sdtContent>
            <w:tc>
              <w:tcPr>
                <w:tcW w:w="3231" w:type="dxa"/>
                <w:shd w:val="clear" w:color="auto" w:fill="auto"/>
              </w:tcPr>
              <w:p w14:paraId="77B16234" w14:textId="7E80452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8C6A216" w14:textId="77777777" w:rsidTr="00D31414">
        <w:tc>
          <w:tcPr>
            <w:tcW w:w="3715" w:type="dxa"/>
            <w:shd w:val="clear" w:color="auto" w:fill="auto"/>
          </w:tcPr>
          <w:p w14:paraId="11D6A422" w14:textId="02E7E5F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(86)(b)</w:t>
            </w:r>
          </w:p>
        </w:tc>
        <w:tc>
          <w:tcPr>
            <w:tcW w:w="661" w:type="dxa"/>
            <w:shd w:val="clear" w:color="auto" w:fill="auto"/>
          </w:tcPr>
          <w:p w14:paraId="7263593B" w14:textId="73DE143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80867008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8632511" w14:textId="29BABA4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4297386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E91E819" w14:textId="7B8A15E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4779675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3141678"/>
            <w:placeholder>
              <w:docPart w:val="E21BE31D32764F498AC37858B895BD24"/>
            </w:placeholder>
            <w:showingPlcHdr/>
          </w:sdtPr>
          <w:sdtEndPr/>
          <w:sdtContent>
            <w:tc>
              <w:tcPr>
                <w:tcW w:w="3231" w:type="dxa"/>
                <w:shd w:val="clear" w:color="auto" w:fill="auto"/>
              </w:tcPr>
              <w:p w14:paraId="7E81E8A3" w14:textId="7B7646E1"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CBB0A7F" w14:textId="77777777" w:rsidTr="00D31414">
        <w:tc>
          <w:tcPr>
            <w:tcW w:w="3715" w:type="dxa"/>
            <w:shd w:val="clear" w:color="auto" w:fill="auto"/>
          </w:tcPr>
          <w:p w14:paraId="5744FCFC" w14:textId="373B6DC4"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(86)(c)</w:t>
            </w:r>
          </w:p>
        </w:tc>
        <w:tc>
          <w:tcPr>
            <w:tcW w:w="661" w:type="dxa"/>
            <w:shd w:val="clear" w:color="auto" w:fill="auto"/>
          </w:tcPr>
          <w:p w14:paraId="0CAA24F8" w14:textId="2665D0E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38921512"/>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658F444" w14:textId="2B0CD0B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5737153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D9FBB0E" w14:textId="25AFD44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8847161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6255212"/>
            <w:placeholder>
              <w:docPart w:val="7DA6787DFC53469FB2522CA067D0859A"/>
            </w:placeholder>
            <w:showingPlcHdr/>
          </w:sdtPr>
          <w:sdtEndPr/>
          <w:sdtContent>
            <w:tc>
              <w:tcPr>
                <w:tcW w:w="3231" w:type="dxa"/>
                <w:shd w:val="clear" w:color="auto" w:fill="auto"/>
              </w:tcPr>
              <w:p w14:paraId="03D7E6B9" w14:textId="65703CF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78C913EC" w14:textId="77777777" w:rsidTr="00D31414">
        <w:tc>
          <w:tcPr>
            <w:tcW w:w="3715" w:type="dxa"/>
            <w:shd w:val="clear" w:color="auto" w:fill="auto"/>
          </w:tcPr>
          <w:p w14:paraId="7E8E61F4" w14:textId="0ADFBDC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(86)(d)</w:t>
            </w:r>
          </w:p>
        </w:tc>
        <w:tc>
          <w:tcPr>
            <w:tcW w:w="661" w:type="dxa"/>
            <w:shd w:val="clear" w:color="auto" w:fill="auto"/>
          </w:tcPr>
          <w:p w14:paraId="3750DA35" w14:textId="5D2B818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477199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3CFF3CE" w14:textId="6914F9B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81667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BC8E36D" w14:textId="64BE0F3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6313053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2975363"/>
            <w:placeholder>
              <w:docPart w:val="B11291A2128445948BB3F11C58A8CF66"/>
            </w:placeholder>
            <w:showingPlcHdr/>
          </w:sdtPr>
          <w:sdtEndPr/>
          <w:sdtContent>
            <w:tc>
              <w:tcPr>
                <w:tcW w:w="3231" w:type="dxa"/>
                <w:shd w:val="clear" w:color="auto" w:fill="auto"/>
              </w:tcPr>
              <w:p w14:paraId="74C9B246" w14:textId="6A59BFD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B24F5D0" w14:textId="77777777" w:rsidTr="00D31414">
        <w:tc>
          <w:tcPr>
            <w:tcW w:w="3715" w:type="dxa"/>
            <w:shd w:val="clear" w:color="auto" w:fill="auto"/>
          </w:tcPr>
          <w:p w14:paraId="550E4589" w14:textId="238773D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(86)(e)</w:t>
            </w:r>
          </w:p>
        </w:tc>
        <w:tc>
          <w:tcPr>
            <w:tcW w:w="661" w:type="dxa"/>
            <w:shd w:val="clear" w:color="auto" w:fill="auto"/>
          </w:tcPr>
          <w:p w14:paraId="1F8E7BE7" w14:textId="22097CF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41536315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8340C4F" w14:textId="610B336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006030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FC8FFCD" w14:textId="05C0721B"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5727519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16989256"/>
            <w:placeholder>
              <w:docPart w:val="57CA68C19F644DA99C31BD564D64EE7F"/>
            </w:placeholder>
            <w:showingPlcHdr/>
          </w:sdtPr>
          <w:sdtEndPr/>
          <w:sdtContent>
            <w:tc>
              <w:tcPr>
                <w:tcW w:w="3231" w:type="dxa"/>
                <w:shd w:val="clear" w:color="auto" w:fill="auto"/>
              </w:tcPr>
              <w:p w14:paraId="1D0A31CB" w14:textId="42E62E4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D515684" w14:textId="77777777" w:rsidTr="00D31414">
        <w:tc>
          <w:tcPr>
            <w:tcW w:w="3715" w:type="dxa"/>
            <w:shd w:val="clear" w:color="auto" w:fill="auto"/>
          </w:tcPr>
          <w:p w14:paraId="54251C7F" w14:textId="0A4C8B61"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(87)</w:t>
            </w:r>
          </w:p>
        </w:tc>
        <w:tc>
          <w:tcPr>
            <w:tcW w:w="661" w:type="dxa"/>
            <w:shd w:val="clear" w:color="auto" w:fill="auto"/>
          </w:tcPr>
          <w:p w14:paraId="2EC3194B" w14:textId="1CF6AE0C"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6375360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DAE0DF8" w14:textId="3E7FB948"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959409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95A8DA7" w14:textId="44F3DE7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9667030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8284216"/>
            <w:placeholder>
              <w:docPart w:val="AF2D64012A4B46C19C3FEBE1B96BD395"/>
            </w:placeholder>
            <w:showingPlcHdr/>
          </w:sdtPr>
          <w:sdtEndPr/>
          <w:sdtContent>
            <w:tc>
              <w:tcPr>
                <w:tcW w:w="3231" w:type="dxa"/>
                <w:shd w:val="clear" w:color="auto" w:fill="auto"/>
              </w:tcPr>
              <w:p w14:paraId="51F9201A" w14:textId="5AAA56D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52A1D461" w14:textId="77777777" w:rsidTr="00D31414">
        <w:tc>
          <w:tcPr>
            <w:tcW w:w="3715" w:type="dxa"/>
            <w:shd w:val="clear" w:color="auto" w:fill="auto"/>
          </w:tcPr>
          <w:p w14:paraId="1470F453" w14:textId="118A68C7"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(88)</w:t>
            </w:r>
          </w:p>
        </w:tc>
        <w:tc>
          <w:tcPr>
            <w:tcW w:w="661" w:type="dxa"/>
            <w:shd w:val="clear" w:color="auto" w:fill="auto"/>
          </w:tcPr>
          <w:p w14:paraId="4C59DCFB" w14:textId="78B73DD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2833741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E7F784E" w14:textId="28CB631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70013933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B370A1F" w14:textId="1DA4BC53"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8836352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1591473"/>
            <w:placeholder>
              <w:docPart w:val="B92BFCC08BA04338A3026541C3C2F6AE"/>
            </w:placeholder>
            <w:showingPlcHdr/>
          </w:sdtPr>
          <w:sdtEndPr/>
          <w:sdtContent>
            <w:tc>
              <w:tcPr>
                <w:tcW w:w="3231" w:type="dxa"/>
                <w:shd w:val="clear" w:color="auto" w:fill="auto"/>
              </w:tcPr>
              <w:p w14:paraId="398C3389" w14:textId="53D98F9F"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67BEBF1C" w14:textId="77777777" w:rsidTr="00D31414">
        <w:tc>
          <w:tcPr>
            <w:tcW w:w="3715" w:type="dxa"/>
            <w:shd w:val="clear" w:color="auto" w:fill="auto"/>
          </w:tcPr>
          <w:p w14:paraId="4F4212B9" w14:textId="5666A96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(89)</w:t>
            </w:r>
          </w:p>
        </w:tc>
        <w:tc>
          <w:tcPr>
            <w:tcW w:w="661" w:type="dxa"/>
            <w:shd w:val="clear" w:color="auto" w:fill="auto"/>
          </w:tcPr>
          <w:p w14:paraId="34D53600" w14:textId="10AF305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39178184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72855BF7" w14:textId="2BDD7C4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075619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125F4E4" w14:textId="6AF4818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9401481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3621723"/>
            <w:placeholder>
              <w:docPart w:val="9AC53086658248778799DB80DF30AA33"/>
            </w:placeholder>
            <w:showingPlcHdr/>
          </w:sdtPr>
          <w:sdtEndPr/>
          <w:sdtContent>
            <w:tc>
              <w:tcPr>
                <w:tcW w:w="3231" w:type="dxa"/>
                <w:shd w:val="clear" w:color="auto" w:fill="auto"/>
              </w:tcPr>
              <w:p w14:paraId="28308082" w14:textId="41194566"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64A437A" w14:textId="77777777" w:rsidTr="00D31414">
        <w:tc>
          <w:tcPr>
            <w:tcW w:w="3715" w:type="dxa"/>
            <w:shd w:val="clear" w:color="auto" w:fill="auto"/>
          </w:tcPr>
          <w:p w14:paraId="1BB6903E" w14:textId="79410030"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(90)</w:t>
            </w:r>
          </w:p>
        </w:tc>
        <w:tc>
          <w:tcPr>
            <w:tcW w:w="661" w:type="dxa"/>
            <w:shd w:val="clear" w:color="auto" w:fill="auto"/>
          </w:tcPr>
          <w:p w14:paraId="45C86E71" w14:textId="056F9065"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6256036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541CFAD" w14:textId="24031E0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07819512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8C8E588" w14:textId="26A2BF6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213212930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47846427"/>
            <w:placeholder>
              <w:docPart w:val="8080747E6C0C4A86A80E67059679B399"/>
            </w:placeholder>
            <w:showingPlcHdr/>
          </w:sdtPr>
          <w:sdtEndPr/>
          <w:sdtContent>
            <w:tc>
              <w:tcPr>
                <w:tcW w:w="3231" w:type="dxa"/>
                <w:shd w:val="clear" w:color="auto" w:fill="auto"/>
              </w:tcPr>
              <w:p w14:paraId="0E1A6967" w14:textId="4C952D8E"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29F53E63" w14:textId="77777777" w:rsidTr="00D31414">
        <w:tc>
          <w:tcPr>
            <w:tcW w:w="3715" w:type="dxa"/>
            <w:shd w:val="clear" w:color="auto" w:fill="auto"/>
          </w:tcPr>
          <w:p w14:paraId="0A0B557F" w14:textId="7525186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(90A)</w:t>
            </w:r>
          </w:p>
        </w:tc>
        <w:tc>
          <w:tcPr>
            <w:tcW w:w="661" w:type="dxa"/>
            <w:shd w:val="clear" w:color="auto" w:fill="auto"/>
          </w:tcPr>
          <w:p w14:paraId="6FDBA91F" w14:textId="34D74FB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80042456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8F40F1C" w14:textId="431A47B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65941716"/>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25F480F6" w14:textId="623D492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6086120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3754358"/>
            <w:placeholder>
              <w:docPart w:val="EE96AE122960448C940A6E18EA358C8D"/>
            </w:placeholder>
            <w:showingPlcHdr/>
          </w:sdtPr>
          <w:sdtEndPr/>
          <w:sdtContent>
            <w:tc>
              <w:tcPr>
                <w:tcW w:w="3231" w:type="dxa"/>
                <w:shd w:val="clear" w:color="auto" w:fill="auto"/>
              </w:tcPr>
              <w:p w14:paraId="30042467" w14:textId="642D81E3"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67663EE" w14:textId="77777777" w:rsidTr="00B21E08">
        <w:tc>
          <w:tcPr>
            <w:tcW w:w="8931" w:type="dxa"/>
            <w:gridSpan w:val="5"/>
            <w:shd w:val="clear" w:color="auto" w:fill="D9D9D9" w:themeFill="background1" w:themeFillShade="D9"/>
          </w:tcPr>
          <w:p w14:paraId="064815BB" w14:textId="173EB3ED" w:rsidR="005013F1" w:rsidRPr="00B21E08" w:rsidRDefault="005013F1" w:rsidP="005013F1">
            <w:pPr>
              <w:jc w:val="both"/>
              <w:rPr>
                <w:rFonts w:ascii="Tahoma" w:hAnsi="Tahoma" w:cs="Tahoma"/>
                <w:b/>
                <w:bCs/>
                <w:sz w:val="22"/>
                <w:szCs w:val="22"/>
                <w:lang w:val="en-GB"/>
              </w:rPr>
            </w:pPr>
            <w:r w:rsidRPr="00A452CF">
              <w:rPr>
                <w:rFonts w:ascii="Tahoma" w:hAnsi="Tahoma" w:cs="Tahoma"/>
                <w:b/>
                <w:bCs/>
                <w:sz w:val="22"/>
                <w:szCs w:val="22"/>
                <w:lang w:val="en-GB"/>
              </w:rPr>
              <w:t>Application Form</w:t>
            </w:r>
          </w:p>
        </w:tc>
      </w:tr>
      <w:tr w:rsidR="005013F1" w:rsidRPr="007A705A" w14:paraId="3AAF801E" w14:textId="77777777" w:rsidTr="00D31414">
        <w:tc>
          <w:tcPr>
            <w:tcW w:w="3715" w:type="dxa"/>
            <w:shd w:val="clear" w:color="auto" w:fill="auto"/>
          </w:tcPr>
          <w:p w14:paraId="56E44F64" w14:textId="71AC5B7E"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(91)</w:t>
            </w:r>
          </w:p>
        </w:tc>
        <w:tc>
          <w:tcPr>
            <w:tcW w:w="661" w:type="dxa"/>
            <w:shd w:val="clear" w:color="auto" w:fill="auto"/>
          </w:tcPr>
          <w:p w14:paraId="0FC6966F" w14:textId="43BEBF8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68227621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5085D167" w14:textId="07C760B0"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33811248"/>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38BF3549" w14:textId="06D4F8F6"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58283591"/>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597582"/>
            <w:placeholder>
              <w:docPart w:val="978E8FAA9CDE44319905BB2349C41F55"/>
            </w:placeholder>
            <w:showingPlcHdr/>
          </w:sdtPr>
          <w:sdtEndPr/>
          <w:sdtContent>
            <w:tc>
              <w:tcPr>
                <w:tcW w:w="3231" w:type="dxa"/>
                <w:shd w:val="clear" w:color="auto" w:fill="auto"/>
              </w:tcPr>
              <w:p w14:paraId="1A6BF555" w14:textId="335FB19C"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8E688F8" w14:textId="77777777" w:rsidTr="00D31414">
        <w:tc>
          <w:tcPr>
            <w:tcW w:w="3715" w:type="dxa"/>
            <w:shd w:val="clear" w:color="auto" w:fill="auto"/>
          </w:tcPr>
          <w:p w14:paraId="79D2C840" w14:textId="6E4AF6BD"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(92)(a)</w:t>
            </w:r>
          </w:p>
        </w:tc>
        <w:tc>
          <w:tcPr>
            <w:tcW w:w="661" w:type="dxa"/>
            <w:shd w:val="clear" w:color="auto" w:fill="auto"/>
          </w:tcPr>
          <w:p w14:paraId="265938C9" w14:textId="754F65DD"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37943627"/>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7E44279" w14:textId="0203C06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58658246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AD6F26D" w14:textId="64F9FA3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25057840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85483290"/>
            <w:placeholder>
              <w:docPart w:val="BA26B1D24AB845F2B4D5D3CFB51446F4"/>
            </w:placeholder>
            <w:showingPlcHdr/>
          </w:sdtPr>
          <w:sdtEndPr/>
          <w:sdtContent>
            <w:tc>
              <w:tcPr>
                <w:tcW w:w="3231" w:type="dxa"/>
                <w:shd w:val="clear" w:color="auto" w:fill="auto"/>
              </w:tcPr>
              <w:p w14:paraId="431F0A9A" w14:textId="65015AB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10DD8556" w14:textId="77777777" w:rsidTr="00D31414">
        <w:tc>
          <w:tcPr>
            <w:tcW w:w="3715" w:type="dxa"/>
            <w:shd w:val="clear" w:color="auto" w:fill="auto"/>
          </w:tcPr>
          <w:p w14:paraId="722687E4" w14:textId="7D884C88"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(92)(c)</w:t>
            </w:r>
          </w:p>
        </w:tc>
        <w:tc>
          <w:tcPr>
            <w:tcW w:w="661" w:type="dxa"/>
            <w:shd w:val="clear" w:color="auto" w:fill="auto"/>
          </w:tcPr>
          <w:p w14:paraId="4B381A3B" w14:textId="6092C1D9"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33190858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253328F" w14:textId="79238C87"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93118819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CC76BB9" w14:textId="63D30A0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47336232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5154088"/>
            <w:placeholder>
              <w:docPart w:val="B1CC6B2F02F44369A536CE7A0886C014"/>
            </w:placeholder>
            <w:showingPlcHdr/>
          </w:sdtPr>
          <w:sdtEndPr/>
          <w:sdtContent>
            <w:tc>
              <w:tcPr>
                <w:tcW w:w="3231" w:type="dxa"/>
                <w:shd w:val="clear" w:color="auto" w:fill="auto"/>
              </w:tcPr>
              <w:p w14:paraId="597C4E87" w14:textId="3235B465"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0F510ED8" w14:textId="77777777" w:rsidTr="00D31414">
        <w:tc>
          <w:tcPr>
            <w:tcW w:w="3715" w:type="dxa"/>
            <w:shd w:val="clear" w:color="auto" w:fill="auto"/>
          </w:tcPr>
          <w:p w14:paraId="1D50E420" w14:textId="65DAC926"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(92)(d)</w:t>
            </w:r>
          </w:p>
        </w:tc>
        <w:tc>
          <w:tcPr>
            <w:tcW w:w="661" w:type="dxa"/>
            <w:shd w:val="clear" w:color="auto" w:fill="auto"/>
          </w:tcPr>
          <w:p w14:paraId="434C55B9" w14:textId="00C8A572"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671374324"/>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62817997" w14:textId="2C7FB8C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95450409"/>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1C227877" w14:textId="3AE01371"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722940650"/>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7778577"/>
            <w:placeholder>
              <w:docPart w:val="C1BCB798B61E478C9EF8C991BD768DC8"/>
            </w:placeholder>
            <w:showingPlcHdr/>
          </w:sdtPr>
          <w:sdtEndPr/>
          <w:sdtContent>
            <w:tc>
              <w:tcPr>
                <w:tcW w:w="3231" w:type="dxa"/>
                <w:shd w:val="clear" w:color="auto" w:fill="auto"/>
              </w:tcPr>
              <w:p w14:paraId="71742234" w14:textId="4156AC08"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5013F1" w:rsidRPr="007A705A" w14:paraId="325B296C" w14:textId="77777777" w:rsidTr="00D31414">
        <w:tc>
          <w:tcPr>
            <w:tcW w:w="3715" w:type="dxa"/>
            <w:shd w:val="clear" w:color="auto" w:fill="auto"/>
          </w:tcPr>
          <w:p w14:paraId="33B321F4" w14:textId="048C5E92" w:rsidR="005013F1" w:rsidRPr="00D31414" w:rsidRDefault="005013F1" w:rsidP="005013F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(92)(e)</w:t>
            </w:r>
          </w:p>
        </w:tc>
        <w:tc>
          <w:tcPr>
            <w:tcW w:w="661" w:type="dxa"/>
            <w:shd w:val="clear" w:color="auto" w:fill="auto"/>
          </w:tcPr>
          <w:p w14:paraId="7A2A4AEE" w14:textId="55224D7E"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91035185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43897CA1" w14:textId="2003B1C4"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128667855"/>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tc>
          <w:tcPr>
            <w:tcW w:w="662" w:type="dxa"/>
            <w:shd w:val="clear" w:color="auto" w:fill="auto"/>
          </w:tcPr>
          <w:p w14:paraId="0C7F032F" w14:textId="48C7819F" w:rsidR="005013F1" w:rsidRDefault="004A5B51" w:rsidP="005013F1">
            <w:pPr>
              <w:jc w:val="center"/>
              <w:rPr>
                <w:rFonts w:ascii="Tahoma" w:hAnsi="Tahoma" w:cs="Tahoma"/>
                <w:sz w:val="22"/>
                <w:szCs w:val="22"/>
                <w:lang w:val="en-GB"/>
              </w:rPr>
            </w:pPr>
            <w:sdt>
              <w:sdtPr>
                <w:rPr>
                  <w:rFonts w:ascii="Tahoma" w:hAnsi="Tahoma" w:cs="Tahoma"/>
                  <w:sz w:val="22"/>
                  <w:szCs w:val="22"/>
                  <w:lang w:val="en-GB"/>
                </w:rPr>
                <w:id w:val="-1070343673"/>
                <w14:checkbox>
                  <w14:checked w14:val="0"/>
                  <w14:checkedState w14:val="2611" w14:font="Segoe UI Light"/>
                  <w14:uncheckedState w14:val="2610" w14:font="Segoe UI Light"/>
                </w14:checkbox>
              </w:sdtPr>
              <w:sdtEndPr/>
              <w:sdtContent>
                <w:r w:rsidR="005013F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06708119"/>
            <w:placeholder>
              <w:docPart w:val="8069EECFD4814ADA87063326C1791A17"/>
            </w:placeholder>
            <w:showingPlcHdr/>
          </w:sdtPr>
          <w:sdtEndPr/>
          <w:sdtContent>
            <w:tc>
              <w:tcPr>
                <w:tcW w:w="3231" w:type="dxa"/>
                <w:shd w:val="clear" w:color="auto" w:fill="auto"/>
              </w:tcPr>
              <w:p w14:paraId="7FA9DB9E" w14:textId="28C48D4D" w:rsidR="005013F1" w:rsidRDefault="005013F1" w:rsidP="005013F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3A27D96A" w14:textId="77777777" w:rsidR="00B365EC" w:rsidRDefault="00B365EC" w:rsidP="00B365EC">
      <w:pPr>
        <w:jc w:val="center"/>
        <w:rPr>
          <w:rFonts w:ascii="Tahoma" w:hAnsi="Tahoma" w:cs="Tahoma"/>
          <w:i/>
          <w:snapToGrid w:val="0"/>
          <w:sz w:val="20"/>
          <w:lang w:val="en-GB"/>
        </w:rPr>
      </w:pPr>
    </w:p>
    <w:p w14:paraId="3435D1E7" w14:textId="77777777" w:rsidR="00B365EC" w:rsidRDefault="00B365EC" w:rsidP="00B365EC">
      <w:pPr>
        <w:jc w:val="center"/>
        <w:rPr>
          <w:rFonts w:ascii="Tahoma" w:hAnsi="Tahoma" w:cs="Tahoma"/>
          <w:i/>
          <w:snapToGrid w:val="0"/>
          <w:sz w:val="20"/>
          <w:lang w:val="en-GB"/>
        </w:rPr>
      </w:pPr>
    </w:p>
    <w:p w14:paraId="5CD19F3D" w14:textId="25CC9326" w:rsidR="00B365EC" w:rsidRDefault="00B365EC" w:rsidP="00B365EC">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00467959" w14:textId="77777777" w:rsidR="00B929F0" w:rsidRPr="00774431" w:rsidRDefault="00B929F0" w:rsidP="002D12C2">
      <w:pPr>
        <w:jc w:val="both"/>
        <w:rPr>
          <w:rFonts w:ascii="Tahoma" w:hAnsi="Tahoma" w:cs="Tahoma"/>
          <w:i/>
          <w:sz w:val="22"/>
          <w:szCs w:val="22"/>
          <w:lang w:val="en-GB"/>
        </w:rPr>
      </w:pPr>
    </w:p>
    <w:p w14:paraId="0963F924" w14:textId="77777777" w:rsidR="00286ECF" w:rsidRDefault="00286ECF" w:rsidP="002D12C2">
      <w:pPr>
        <w:jc w:val="both"/>
        <w:rPr>
          <w:rFonts w:ascii="Tahoma" w:hAnsi="Tahoma" w:cs="Tahoma"/>
          <w:b/>
          <w:sz w:val="22"/>
          <w:szCs w:val="22"/>
          <w:lang w:val="en-GB"/>
        </w:rPr>
      </w:pPr>
    </w:p>
    <w:p w14:paraId="0052DB52" w14:textId="65B50618" w:rsidR="009F52D6" w:rsidRPr="00BB498E" w:rsidRDefault="002B046E" w:rsidP="00BB498E">
      <w:pPr>
        <w:pStyle w:val="Heading4"/>
        <w:rPr>
          <w:lang w:val="en-GB"/>
        </w:rPr>
      </w:pPr>
      <w:r>
        <w:rPr>
          <w:lang w:val="en-GB"/>
        </w:rPr>
        <w:br w:type="page"/>
      </w:r>
    </w:p>
    <w:p w14:paraId="51FFE001" w14:textId="0193F8BD" w:rsidR="009F52D6" w:rsidRPr="00D31414" w:rsidRDefault="009F52D6" w:rsidP="00347FF5">
      <w:pPr>
        <w:pStyle w:val="Heading2"/>
        <w:numPr>
          <w:ilvl w:val="1"/>
          <w:numId w:val="13"/>
        </w:numPr>
        <w:jc w:val="left"/>
        <w:rPr>
          <w:snapToGrid w:val="0"/>
          <w:sz w:val="22"/>
          <w:szCs w:val="22"/>
          <w:lang w:val="en-GB"/>
        </w:rPr>
      </w:pPr>
      <w:bookmarkStart w:id="19" w:name="_Toc105777818"/>
      <w:r w:rsidRPr="00D31414">
        <w:rPr>
          <w:snapToGrid w:val="0"/>
          <w:sz w:val="22"/>
          <w:szCs w:val="22"/>
          <w:lang w:val="en-GB"/>
        </w:rPr>
        <w:lastRenderedPageBreak/>
        <w:t>Documents required to be submitted to the SC</w:t>
      </w:r>
      <w:bookmarkEnd w:id="19"/>
    </w:p>
    <w:p w14:paraId="53B9FF0D" w14:textId="54CDFB90" w:rsidR="009F52D6" w:rsidRDefault="009F52D6" w:rsidP="00C5178A">
      <w:pPr>
        <w:jc w:val="both"/>
        <w:rPr>
          <w:rFonts w:ascii="Tahoma" w:hAnsi="Tahoma" w:cs="Tahoma"/>
          <w:i/>
          <w:snapToGrid w:val="0"/>
          <w:sz w:val="20"/>
          <w:lang w:val="en-GB"/>
        </w:rPr>
      </w:pPr>
    </w:p>
    <w:tbl>
      <w:tblPr>
        <w:tblStyle w:val="TableGrid6"/>
        <w:tblW w:w="0" w:type="auto"/>
        <w:tblLook w:val="04A0" w:firstRow="1" w:lastRow="0" w:firstColumn="1" w:lastColumn="0" w:noHBand="0" w:noVBand="1"/>
      </w:tblPr>
      <w:tblGrid>
        <w:gridCol w:w="406"/>
        <w:gridCol w:w="6375"/>
        <w:gridCol w:w="406"/>
        <w:gridCol w:w="1470"/>
      </w:tblGrid>
      <w:tr w:rsidR="009F52D6" w:rsidRPr="00D31414" w14:paraId="0ECDB52F" w14:textId="77777777" w:rsidTr="008C0012">
        <w:trPr>
          <w:trHeight w:val="516"/>
          <w:tblHeader/>
        </w:trPr>
        <w:tc>
          <w:tcPr>
            <w:tcW w:w="7187" w:type="dxa"/>
            <w:gridSpan w:val="3"/>
            <w:tcBorders>
              <w:bottom w:val="single" w:sz="4" w:space="0" w:color="auto"/>
            </w:tcBorders>
            <w:shd w:val="clear" w:color="auto" w:fill="D9D9D9"/>
          </w:tcPr>
          <w:p w14:paraId="1C1EFB43" w14:textId="77777777" w:rsidR="009F52D6" w:rsidRPr="00D31414" w:rsidRDefault="009F52D6" w:rsidP="00C5178A">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0" w:type="dxa"/>
            <w:tcBorders>
              <w:bottom w:val="single" w:sz="4" w:space="0" w:color="auto"/>
            </w:tcBorders>
            <w:shd w:val="clear" w:color="auto" w:fill="D9D9D9"/>
          </w:tcPr>
          <w:p w14:paraId="6B9A0564" w14:textId="77777777" w:rsidR="009F52D6" w:rsidRPr="00D31414" w:rsidRDefault="009F52D6" w:rsidP="00C5178A">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9F52D6" w:rsidRPr="00D31414" w14:paraId="55720836" w14:textId="77777777" w:rsidTr="008C0012">
        <w:tc>
          <w:tcPr>
            <w:tcW w:w="7187" w:type="dxa"/>
            <w:gridSpan w:val="3"/>
            <w:tcBorders>
              <w:bottom w:val="nil"/>
            </w:tcBorders>
            <w:shd w:val="clear" w:color="auto" w:fill="auto"/>
          </w:tcPr>
          <w:p w14:paraId="04AC7643" w14:textId="05190FB0" w:rsidR="009F52D6" w:rsidRPr="00D31414" w:rsidRDefault="009F52D6">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6741A5EE" w14:textId="77777777" w:rsidR="009F52D6" w:rsidRPr="00D31414" w:rsidRDefault="009F52D6">
            <w:pPr>
              <w:spacing w:line="276" w:lineRule="auto"/>
              <w:ind w:left="313" w:hanging="313"/>
              <w:jc w:val="both"/>
              <w:rPr>
                <w:rFonts w:ascii="Tahoma" w:hAnsi="Tahoma" w:cs="Tahoma"/>
                <w:sz w:val="22"/>
                <w:szCs w:val="22"/>
                <w:lang w:val="en-GB"/>
              </w:rPr>
            </w:pPr>
          </w:p>
        </w:tc>
        <w:tc>
          <w:tcPr>
            <w:tcW w:w="1470" w:type="dxa"/>
            <w:tcBorders>
              <w:bottom w:val="nil"/>
            </w:tcBorders>
          </w:tcPr>
          <w:p w14:paraId="5C878123" w14:textId="77777777" w:rsidR="009F52D6" w:rsidRPr="00D31414" w:rsidRDefault="009F52D6" w:rsidP="00C5178A">
            <w:pPr>
              <w:jc w:val="center"/>
              <w:rPr>
                <w:rFonts w:ascii="Tahoma" w:hAnsi="Tahoma" w:cs="Tahoma"/>
                <w:sz w:val="22"/>
                <w:szCs w:val="22"/>
                <w:lang w:val="en-GB"/>
              </w:rPr>
            </w:pPr>
          </w:p>
        </w:tc>
      </w:tr>
      <w:tr w:rsidR="009F52D6" w:rsidRPr="00D31414" w14:paraId="082BA52C" w14:textId="77777777" w:rsidTr="008C0012">
        <w:tc>
          <w:tcPr>
            <w:tcW w:w="406" w:type="dxa"/>
            <w:tcBorders>
              <w:top w:val="nil"/>
              <w:bottom w:val="nil"/>
              <w:right w:val="nil"/>
            </w:tcBorders>
            <w:shd w:val="clear" w:color="auto" w:fill="auto"/>
          </w:tcPr>
          <w:p w14:paraId="12B1DA0F"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3145000"/>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4C072E24" w14:textId="40C9F378" w:rsidR="009F52D6" w:rsidRPr="00D31414" w:rsidRDefault="009F52D6" w:rsidP="00C5178A">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 xml:space="preserve">Application to register the </w:t>
            </w:r>
            <w:r w:rsidR="00AC0FC3">
              <w:rPr>
                <w:rFonts w:ascii="Tahoma" w:hAnsi="Tahoma" w:cs="Tahoma"/>
                <w:sz w:val="22"/>
                <w:szCs w:val="22"/>
                <w:lang w:val="en-GB"/>
              </w:rPr>
              <w:t>disclosure document</w:t>
            </w:r>
          </w:p>
          <w:p w14:paraId="4A81F9DD" w14:textId="77777777" w:rsidR="009F52D6" w:rsidRPr="00D31414" w:rsidRDefault="009F52D6" w:rsidP="00C5178A">
            <w:pPr>
              <w:spacing w:line="276" w:lineRule="auto"/>
              <w:ind w:left="313" w:hanging="313"/>
              <w:jc w:val="both"/>
              <w:rPr>
                <w:rFonts w:ascii="Tahoma" w:hAnsi="Tahoma" w:cs="Tahoma"/>
                <w:sz w:val="22"/>
                <w:szCs w:val="22"/>
                <w:lang w:val="en-GB"/>
              </w:rPr>
            </w:pPr>
          </w:p>
        </w:tc>
        <w:tc>
          <w:tcPr>
            <w:tcW w:w="1470" w:type="dxa"/>
            <w:tcBorders>
              <w:top w:val="nil"/>
              <w:bottom w:val="nil"/>
            </w:tcBorders>
          </w:tcPr>
          <w:p w14:paraId="775B6481" w14:textId="77777777" w:rsidR="009F52D6" w:rsidRPr="00D31414" w:rsidRDefault="009F52D6" w:rsidP="00C5178A">
            <w:pPr>
              <w:jc w:val="center"/>
              <w:rPr>
                <w:rFonts w:ascii="Tahoma" w:hAnsi="Tahoma" w:cs="Tahoma"/>
                <w:sz w:val="22"/>
                <w:szCs w:val="22"/>
                <w:lang w:val="en-GB"/>
              </w:rPr>
            </w:pPr>
          </w:p>
        </w:tc>
      </w:tr>
      <w:tr w:rsidR="009F52D6" w:rsidRPr="00D31414" w14:paraId="0A5935FC" w14:textId="77777777" w:rsidTr="008C0012">
        <w:tc>
          <w:tcPr>
            <w:tcW w:w="406" w:type="dxa"/>
            <w:tcBorders>
              <w:top w:val="nil"/>
              <w:bottom w:val="nil"/>
              <w:right w:val="nil"/>
            </w:tcBorders>
            <w:shd w:val="clear" w:color="auto" w:fill="auto"/>
          </w:tcPr>
          <w:p w14:paraId="0D6C49A7"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50788592"/>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0E5235C8" w14:textId="41A27170" w:rsidR="009F52D6" w:rsidRPr="00D31414" w:rsidRDefault="000A0636" w:rsidP="00C5178A">
            <w:pPr>
              <w:spacing w:line="276" w:lineRule="auto"/>
              <w:jc w:val="both"/>
              <w:rPr>
                <w:rFonts w:ascii="Tahoma" w:hAnsi="Tahoma" w:cs="Tahoma"/>
                <w:i/>
                <w:sz w:val="22"/>
                <w:szCs w:val="22"/>
                <w:lang w:val="en-GB"/>
              </w:rPr>
            </w:pPr>
            <w:r w:rsidRPr="000A0636">
              <w:rPr>
                <w:rFonts w:ascii="Tahoma" w:hAnsi="Tahoma" w:cs="Tahoma"/>
                <w:sz w:val="22"/>
                <w:szCs w:val="22"/>
                <w:lang w:val="en-GB"/>
              </w:rPr>
              <w:t>A confirmation that a due diligence review has been conducted and verified that the disclosure document complies with the minimum disclosure requirements as stated under the</w:t>
            </w:r>
            <w:r>
              <w:rPr>
                <w:rFonts w:ascii="Tahoma" w:hAnsi="Tahoma" w:cs="Tahoma"/>
                <w:sz w:val="22"/>
                <w:szCs w:val="22"/>
                <w:lang w:val="en-GB"/>
              </w:rPr>
              <w:t xml:space="preserve"> PRS</w:t>
            </w:r>
            <w:r w:rsidRPr="000A0636">
              <w:rPr>
                <w:rFonts w:ascii="Tahoma" w:hAnsi="Tahoma" w:cs="Tahoma"/>
                <w:sz w:val="22"/>
                <w:szCs w:val="22"/>
                <w:lang w:val="en-GB"/>
              </w:rPr>
              <w:t xml:space="preserve"> Guidelines</w:t>
            </w:r>
          </w:p>
          <w:p w14:paraId="02E5F048" w14:textId="77777777" w:rsidR="009F52D6" w:rsidRPr="00D31414" w:rsidRDefault="009F52D6" w:rsidP="00C5178A">
            <w:pPr>
              <w:spacing w:line="276" w:lineRule="auto"/>
              <w:jc w:val="both"/>
              <w:rPr>
                <w:rFonts w:ascii="Tahoma" w:hAnsi="Tahoma" w:cs="Tahoma"/>
                <w:sz w:val="22"/>
                <w:szCs w:val="22"/>
                <w:lang w:val="en-GB"/>
              </w:rPr>
            </w:pPr>
          </w:p>
        </w:tc>
        <w:tc>
          <w:tcPr>
            <w:tcW w:w="1470" w:type="dxa"/>
            <w:tcBorders>
              <w:top w:val="nil"/>
              <w:bottom w:val="nil"/>
            </w:tcBorders>
          </w:tcPr>
          <w:p w14:paraId="4A3FBD97" w14:textId="77777777" w:rsidR="009F52D6" w:rsidRPr="00D31414" w:rsidRDefault="009F52D6" w:rsidP="00C5178A">
            <w:pPr>
              <w:jc w:val="center"/>
              <w:rPr>
                <w:rFonts w:ascii="Tahoma" w:hAnsi="Tahoma" w:cs="Tahoma"/>
                <w:sz w:val="22"/>
                <w:szCs w:val="22"/>
                <w:lang w:val="en-GB"/>
              </w:rPr>
            </w:pPr>
          </w:p>
        </w:tc>
      </w:tr>
      <w:tr w:rsidR="009F52D6" w:rsidRPr="00D31414" w14:paraId="5171A41E" w14:textId="77777777" w:rsidTr="008C0012">
        <w:tc>
          <w:tcPr>
            <w:tcW w:w="406" w:type="dxa"/>
            <w:tcBorders>
              <w:top w:val="nil"/>
              <w:bottom w:val="nil"/>
              <w:right w:val="nil"/>
            </w:tcBorders>
            <w:shd w:val="clear" w:color="auto" w:fill="auto"/>
          </w:tcPr>
          <w:p w14:paraId="1B78ACC9"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8022946"/>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7F89633F" w14:textId="77777777"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in the registration file are complete, duly signed and dated, where applicable</w:t>
            </w:r>
          </w:p>
          <w:p w14:paraId="54B16BFC" w14:textId="77777777" w:rsidR="009F52D6" w:rsidRPr="00D31414" w:rsidRDefault="009F52D6" w:rsidP="00C5178A">
            <w:pPr>
              <w:spacing w:line="276" w:lineRule="auto"/>
              <w:jc w:val="both"/>
              <w:rPr>
                <w:rFonts w:ascii="Tahoma" w:hAnsi="Tahoma" w:cs="Tahoma"/>
                <w:sz w:val="22"/>
                <w:szCs w:val="22"/>
                <w:lang w:val="en-GB"/>
              </w:rPr>
            </w:pPr>
          </w:p>
        </w:tc>
        <w:tc>
          <w:tcPr>
            <w:tcW w:w="1470" w:type="dxa"/>
            <w:tcBorders>
              <w:top w:val="nil"/>
              <w:bottom w:val="nil"/>
            </w:tcBorders>
          </w:tcPr>
          <w:p w14:paraId="35888561" w14:textId="77777777" w:rsidR="009F52D6" w:rsidRPr="00D31414" w:rsidRDefault="009F52D6" w:rsidP="00C5178A">
            <w:pPr>
              <w:jc w:val="center"/>
              <w:rPr>
                <w:rFonts w:ascii="Tahoma" w:hAnsi="Tahoma" w:cs="Tahoma"/>
                <w:sz w:val="22"/>
                <w:szCs w:val="22"/>
                <w:lang w:val="en-GB"/>
              </w:rPr>
            </w:pPr>
          </w:p>
        </w:tc>
      </w:tr>
      <w:tr w:rsidR="009F52D6" w:rsidRPr="00D31414" w14:paraId="0060B074" w14:textId="77777777" w:rsidTr="008C0012">
        <w:tc>
          <w:tcPr>
            <w:tcW w:w="406" w:type="dxa"/>
            <w:tcBorders>
              <w:top w:val="nil"/>
              <w:bottom w:val="nil"/>
              <w:right w:val="nil"/>
            </w:tcBorders>
            <w:shd w:val="clear" w:color="auto" w:fill="auto"/>
          </w:tcPr>
          <w:p w14:paraId="0FB1F07D"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5087571"/>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386399DE" w14:textId="57ECBA18" w:rsidR="009F52D6" w:rsidRPr="00D31414" w:rsidRDefault="007813DF" w:rsidP="00C5178A">
            <w:pPr>
              <w:spacing w:line="276" w:lineRule="auto"/>
              <w:jc w:val="both"/>
              <w:rPr>
                <w:rFonts w:ascii="Tahoma" w:hAnsi="Tahoma" w:cs="Tahoma"/>
                <w:sz w:val="22"/>
                <w:szCs w:val="22"/>
                <w:lang w:val="en-GB"/>
              </w:rPr>
            </w:pPr>
            <w:r w:rsidRPr="007813DF">
              <w:rPr>
                <w:rFonts w:ascii="Tahoma" w:hAnsi="Tahoma" w:cs="Tahoma"/>
                <w:sz w:val="22"/>
                <w:szCs w:val="22"/>
                <w:lang w:val="en-GB"/>
              </w:rPr>
              <w:t>A confirmation that all relevant conditions of approval, to be complied with before the issuance of the disclosure document, have been me</w:t>
            </w:r>
            <w:r>
              <w:rPr>
                <w:rFonts w:ascii="Tahoma" w:hAnsi="Tahoma" w:cs="Tahoma"/>
                <w:sz w:val="22"/>
                <w:szCs w:val="22"/>
                <w:lang w:val="en-GB"/>
              </w:rPr>
              <w:t>t</w:t>
            </w:r>
          </w:p>
          <w:p w14:paraId="6012A4CD" w14:textId="77777777" w:rsidR="009F52D6" w:rsidRPr="00D31414" w:rsidRDefault="009F52D6" w:rsidP="00C5178A">
            <w:pPr>
              <w:spacing w:line="276" w:lineRule="auto"/>
              <w:jc w:val="both"/>
              <w:rPr>
                <w:rFonts w:ascii="Tahoma" w:hAnsi="Tahoma" w:cs="Tahoma"/>
                <w:sz w:val="22"/>
                <w:szCs w:val="22"/>
                <w:lang w:val="en-GB"/>
              </w:rPr>
            </w:pPr>
          </w:p>
        </w:tc>
        <w:tc>
          <w:tcPr>
            <w:tcW w:w="1470" w:type="dxa"/>
            <w:tcBorders>
              <w:top w:val="nil"/>
              <w:bottom w:val="nil"/>
            </w:tcBorders>
          </w:tcPr>
          <w:p w14:paraId="46492D6E" w14:textId="77777777" w:rsidR="009F52D6" w:rsidRPr="00D31414" w:rsidRDefault="009F52D6" w:rsidP="00C5178A">
            <w:pPr>
              <w:jc w:val="center"/>
              <w:rPr>
                <w:rFonts w:ascii="Tahoma" w:hAnsi="Tahoma" w:cs="Tahoma"/>
                <w:sz w:val="22"/>
                <w:szCs w:val="22"/>
                <w:lang w:val="en-GB"/>
              </w:rPr>
            </w:pPr>
          </w:p>
        </w:tc>
      </w:tr>
      <w:tr w:rsidR="009F52D6" w:rsidRPr="00D31414" w14:paraId="659A9D3B" w14:textId="77777777" w:rsidTr="008C0012">
        <w:tc>
          <w:tcPr>
            <w:tcW w:w="406" w:type="dxa"/>
            <w:tcBorders>
              <w:top w:val="nil"/>
              <w:bottom w:val="nil"/>
              <w:right w:val="nil"/>
            </w:tcBorders>
            <w:shd w:val="clear" w:color="auto" w:fill="auto"/>
          </w:tcPr>
          <w:p w14:paraId="185DFD4D"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20755990"/>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68CB3E6D" w14:textId="12E89A25"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address of the online sites on which the electronic </w:t>
            </w:r>
            <w:r w:rsidR="00352ED9">
              <w:rPr>
                <w:rFonts w:ascii="Tahoma" w:hAnsi="Tahoma" w:cs="Tahoma"/>
                <w:sz w:val="22"/>
                <w:szCs w:val="22"/>
                <w:lang w:val="en-GB"/>
              </w:rPr>
              <w:t>disclosure document</w:t>
            </w:r>
            <w:r w:rsidRPr="00D31414">
              <w:rPr>
                <w:rFonts w:ascii="Tahoma" w:hAnsi="Tahoma" w:cs="Tahoma"/>
                <w:sz w:val="22"/>
                <w:szCs w:val="22"/>
                <w:lang w:val="en-GB"/>
              </w:rPr>
              <w:t xml:space="preserve"> and electronic application form will be made available</w:t>
            </w:r>
          </w:p>
          <w:p w14:paraId="5826C06E" w14:textId="77777777" w:rsidR="009F52D6" w:rsidRPr="00D31414" w:rsidRDefault="009F52D6" w:rsidP="00C5178A">
            <w:pPr>
              <w:spacing w:line="276" w:lineRule="auto"/>
              <w:jc w:val="both"/>
              <w:rPr>
                <w:rFonts w:ascii="Tahoma" w:hAnsi="Tahoma" w:cs="Tahoma"/>
                <w:sz w:val="22"/>
                <w:szCs w:val="22"/>
                <w:lang w:val="en-GB"/>
              </w:rPr>
            </w:pPr>
          </w:p>
        </w:tc>
        <w:tc>
          <w:tcPr>
            <w:tcW w:w="1470" w:type="dxa"/>
            <w:tcBorders>
              <w:top w:val="nil"/>
              <w:bottom w:val="nil"/>
            </w:tcBorders>
          </w:tcPr>
          <w:p w14:paraId="61B13066" w14:textId="77777777" w:rsidR="009F52D6" w:rsidRPr="00D31414" w:rsidRDefault="009F52D6" w:rsidP="00C5178A">
            <w:pPr>
              <w:jc w:val="center"/>
              <w:rPr>
                <w:rFonts w:ascii="Tahoma" w:hAnsi="Tahoma" w:cs="Tahoma"/>
                <w:sz w:val="22"/>
                <w:szCs w:val="22"/>
                <w:lang w:val="en-GB"/>
              </w:rPr>
            </w:pPr>
          </w:p>
        </w:tc>
      </w:tr>
      <w:tr w:rsidR="009F52D6" w:rsidRPr="00D31414" w14:paraId="636299FC" w14:textId="77777777" w:rsidTr="008C0012">
        <w:tc>
          <w:tcPr>
            <w:tcW w:w="406" w:type="dxa"/>
            <w:tcBorders>
              <w:top w:val="nil"/>
              <w:bottom w:val="nil"/>
              <w:right w:val="nil"/>
            </w:tcBorders>
            <w:shd w:val="clear" w:color="auto" w:fill="auto"/>
          </w:tcPr>
          <w:p w14:paraId="778EDB03"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0183836"/>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3E750896" w14:textId="5568A785" w:rsidR="009F52D6" w:rsidRPr="00D31414" w:rsidRDefault="009F52D6" w:rsidP="00C5178A">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date on which the electronic </w:t>
            </w:r>
            <w:r w:rsidR="00352ED9">
              <w:rPr>
                <w:rFonts w:ascii="Tahoma" w:hAnsi="Tahoma" w:cs="Tahoma"/>
                <w:sz w:val="22"/>
                <w:szCs w:val="22"/>
                <w:lang w:val="en-GB"/>
              </w:rPr>
              <w:t>disclosure document</w:t>
            </w:r>
            <w:r w:rsidRPr="00D31414">
              <w:rPr>
                <w:rFonts w:ascii="Tahoma" w:hAnsi="Tahoma" w:cs="Tahoma"/>
                <w:sz w:val="22"/>
                <w:szCs w:val="22"/>
                <w:lang w:val="en-GB"/>
              </w:rPr>
              <w:t xml:space="preserve"> will first be posted on the relevant internet sites, or will first be issued, circulated or, if applicable, distributed via an electronic storage medium</w:t>
            </w:r>
          </w:p>
          <w:p w14:paraId="2AD73E22" w14:textId="77777777" w:rsidR="009F52D6" w:rsidRPr="00D31414" w:rsidRDefault="009F52D6" w:rsidP="00C5178A">
            <w:pPr>
              <w:spacing w:line="276" w:lineRule="auto"/>
              <w:jc w:val="both"/>
              <w:rPr>
                <w:rFonts w:ascii="Tahoma" w:hAnsi="Tahoma" w:cs="Tahoma"/>
                <w:sz w:val="22"/>
                <w:szCs w:val="22"/>
                <w:lang w:val="en-GB"/>
              </w:rPr>
            </w:pPr>
          </w:p>
        </w:tc>
        <w:tc>
          <w:tcPr>
            <w:tcW w:w="1470" w:type="dxa"/>
            <w:tcBorders>
              <w:top w:val="nil"/>
              <w:bottom w:val="nil"/>
            </w:tcBorders>
          </w:tcPr>
          <w:p w14:paraId="1E775773" w14:textId="77777777" w:rsidR="009F52D6" w:rsidRPr="00D31414" w:rsidRDefault="009F52D6" w:rsidP="00C5178A">
            <w:pPr>
              <w:jc w:val="center"/>
              <w:rPr>
                <w:rFonts w:ascii="Tahoma" w:hAnsi="Tahoma" w:cs="Tahoma"/>
                <w:sz w:val="22"/>
                <w:szCs w:val="22"/>
                <w:lang w:val="en-GB"/>
              </w:rPr>
            </w:pPr>
          </w:p>
        </w:tc>
      </w:tr>
      <w:tr w:rsidR="009F52D6" w:rsidRPr="00D31414" w14:paraId="1A34515A" w14:textId="77777777" w:rsidTr="008C0012">
        <w:tc>
          <w:tcPr>
            <w:tcW w:w="406" w:type="dxa"/>
            <w:tcBorders>
              <w:top w:val="nil"/>
              <w:bottom w:val="nil"/>
              <w:right w:val="nil"/>
            </w:tcBorders>
            <w:shd w:val="clear" w:color="auto" w:fill="auto"/>
          </w:tcPr>
          <w:p w14:paraId="58BA5620" w14:textId="77777777" w:rsidR="009F52D6" w:rsidRPr="00D31414" w:rsidRDefault="004A5B51"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53079018"/>
                <w14:checkbox>
                  <w14:checked w14:val="0"/>
                  <w14:checkedState w14:val="2611" w14:font="Segoe UI Light"/>
                  <w14:uncheckedState w14:val="2610" w14:font="Segoe UI Light"/>
                </w14:checkbox>
              </w:sdtPr>
              <w:sdtEndPr/>
              <w:sdtContent>
                <w:r w:rsidR="009F52D6"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7F86F3F2" w14:textId="21FFCF19" w:rsidR="009F52D6" w:rsidRPr="00D31414" w:rsidRDefault="009F52D6" w:rsidP="00C5178A">
            <w:pPr>
              <w:spacing w:line="276" w:lineRule="auto"/>
              <w:jc w:val="both"/>
              <w:rPr>
                <w:rFonts w:ascii="Tahoma" w:hAnsi="Tahoma" w:cs="Tahoma"/>
                <w:sz w:val="22"/>
                <w:szCs w:val="22"/>
                <w:lang w:val="en-GB"/>
              </w:rPr>
            </w:pPr>
            <w:r w:rsidRPr="005F12AF">
              <w:rPr>
                <w:rFonts w:ascii="Tahoma" w:hAnsi="Tahoma" w:cs="Tahoma"/>
                <w:sz w:val="22"/>
                <w:szCs w:val="22"/>
                <w:lang w:val="en-GB"/>
              </w:rPr>
              <w:t xml:space="preserve">Where the </w:t>
            </w:r>
            <w:r w:rsidR="00352ED9" w:rsidRPr="005F12AF">
              <w:rPr>
                <w:rFonts w:ascii="Tahoma" w:hAnsi="Tahoma" w:cs="Tahoma"/>
                <w:sz w:val="22"/>
                <w:szCs w:val="22"/>
                <w:lang w:val="en-GB"/>
              </w:rPr>
              <w:t>disclosure document</w:t>
            </w:r>
            <w:r w:rsidRPr="005F12AF">
              <w:rPr>
                <w:rFonts w:ascii="Tahoma" w:hAnsi="Tahoma" w:cs="Tahoma"/>
                <w:sz w:val="22"/>
                <w:szCs w:val="22"/>
                <w:lang w:val="en-GB"/>
              </w:rPr>
              <w:t xml:space="preserve"> is in a language other than Bahasa Malaysia or English, a confirmation </w:t>
            </w:r>
            <w:r w:rsidR="00B146BC" w:rsidRPr="00B146BC">
              <w:rPr>
                <w:rFonts w:ascii="Tahoma" w:hAnsi="Tahoma" w:cs="Tahoma"/>
                <w:sz w:val="22"/>
                <w:szCs w:val="22"/>
                <w:lang w:val="en-GB"/>
              </w:rPr>
              <w:t>confirming the true and accurate translation of the disclosure document</w:t>
            </w:r>
          </w:p>
          <w:p w14:paraId="77498173" w14:textId="77777777" w:rsidR="009F52D6" w:rsidRPr="00D31414" w:rsidRDefault="009F52D6" w:rsidP="00C5178A">
            <w:pPr>
              <w:spacing w:line="276" w:lineRule="auto"/>
              <w:jc w:val="both"/>
              <w:rPr>
                <w:rFonts w:ascii="Tahoma" w:hAnsi="Tahoma" w:cs="Tahoma"/>
                <w:sz w:val="22"/>
                <w:szCs w:val="22"/>
                <w:lang w:val="en-GB"/>
              </w:rPr>
            </w:pPr>
          </w:p>
        </w:tc>
        <w:tc>
          <w:tcPr>
            <w:tcW w:w="1470" w:type="dxa"/>
            <w:tcBorders>
              <w:top w:val="nil"/>
              <w:bottom w:val="nil"/>
            </w:tcBorders>
          </w:tcPr>
          <w:p w14:paraId="59F80067" w14:textId="77777777" w:rsidR="009F52D6" w:rsidRPr="00D31414" w:rsidRDefault="009F52D6" w:rsidP="00C5178A">
            <w:pPr>
              <w:jc w:val="center"/>
              <w:rPr>
                <w:rFonts w:ascii="Tahoma" w:hAnsi="Tahoma" w:cs="Tahoma"/>
                <w:sz w:val="22"/>
                <w:szCs w:val="22"/>
                <w:lang w:val="en-GB"/>
              </w:rPr>
            </w:pPr>
          </w:p>
        </w:tc>
      </w:tr>
      <w:tr w:rsidR="00D559D6" w:rsidRPr="00D31414" w14:paraId="3E8159DA" w14:textId="77777777" w:rsidTr="008C0012">
        <w:tc>
          <w:tcPr>
            <w:tcW w:w="406" w:type="dxa"/>
            <w:tcBorders>
              <w:top w:val="nil"/>
              <w:right w:val="nil"/>
            </w:tcBorders>
            <w:shd w:val="clear" w:color="auto" w:fill="auto"/>
          </w:tcPr>
          <w:p w14:paraId="7C9F2CCE" w14:textId="007A8576" w:rsidR="00D559D6" w:rsidRDefault="004A5B51" w:rsidP="00D559D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4822006"/>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p>
        </w:tc>
        <w:tc>
          <w:tcPr>
            <w:tcW w:w="6781" w:type="dxa"/>
            <w:gridSpan w:val="2"/>
            <w:tcBorders>
              <w:top w:val="nil"/>
              <w:left w:val="nil"/>
            </w:tcBorders>
            <w:shd w:val="clear" w:color="auto" w:fill="auto"/>
          </w:tcPr>
          <w:p w14:paraId="775EC0C1" w14:textId="45719456" w:rsidR="00D559D6" w:rsidRDefault="00D559D6" w:rsidP="00D559D6">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w:t>
            </w:r>
            <w:r w:rsidR="000C0D8E" w:rsidRPr="000C0D8E">
              <w:rPr>
                <w:rFonts w:ascii="Tahoma" w:hAnsi="Tahoma" w:cs="Tahoma"/>
                <w:sz w:val="22"/>
                <w:szCs w:val="22"/>
                <w:lang w:val="en-GB"/>
              </w:rPr>
              <w:t>Introduction &amp; Instructions for these PRS Forms</w:t>
            </w:r>
          </w:p>
          <w:p w14:paraId="0186E5D5" w14:textId="77777777" w:rsidR="00D559D6" w:rsidRPr="00D31414" w:rsidRDefault="00D559D6" w:rsidP="00D559D6">
            <w:pPr>
              <w:spacing w:line="276" w:lineRule="auto"/>
              <w:jc w:val="both"/>
              <w:rPr>
                <w:rFonts w:ascii="Tahoma" w:hAnsi="Tahoma" w:cs="Tahoma"/>
                <w:sz w:val="22"/>
                <w:szCs w:val="22"/>
                <w:lang w:val="en-GB"/>
              </w:rPr>
            </w:pPr>
          </w:p>
        </w:tc>
        <w:tc>
          <w:tcPr>
            <w:tcW w:w="1470" w:type="dxa"/>
            <w:tcBorders>
              <w:top w:val="nil"/>
            </w:tcBorders>
          </w:tcPr>
          <w:p w14:paraId="2F2BCDC2" w14:textId="77777777" w:rsidR="00D559D6" w:rsidRPr="00D31414" w:rsidRDefault="00D559D6" w:rsidP="00D559D6">
            <w:pPr>
              <w:jc w:val="center"/>
              <w:rPr>
                <w:rFonts w:ascii="Tahoma" w:hAnsi="Tahoma" w:cs="Tahoma"/>
                <w:sz w:val="22"/>
                <w:szCs w:val="22"/>
                <w:lang w:val="en-GB"/>
              </w:rPr>
            </w:pPr>
          </w:p>
        </w:tc>
      </w:tr>
      <w:tr w:rsidR="00D559D6" w:rsidRPr="00D31414" w14:paraId="5398876E" w14:textId="77777777" w:rsidTr="008C0012">
        <w:tc>
          <w:tcPr>
            <w:tcW w:w="7187" w:type="dxa"/>
            <w:gridSpan w:val="3"/>
            <w:shd w:val="clear" w:color="auto" w:fill="auto"/>
          </w:tcPr>
          <w:p w14:paraId="6421ACAE" w14:textId="315485BA" w:rsidR="00D559D6" w:rsidRPr="00D31414" w:rsidRDefault="004A5B51" w:rsidP="006C22E1">
            <w:pPr>
              <w:spacing w:line="276" w:lineRule="auto"/>
              <w:jc w:val="both"/>
              <w:rPr>
                <w:rFonts w:ascii="Tahoma" w:hAnsi="Tahoma" w:cs="Tahoma"/>
                <w:sz w:val="22"/>
                <w:szCs w:val="22"/>
                <w:lang w:val="en-GB"/>
              </w:rPr>
            </w:pPr>
            <w:sdt>
              <w:sdtPr>
                <w:rPr>
                  <w:rFonts w:ascii="Tahoma" w:hAnsi="Tahoma" w:cs="Tahoma"/>
                  <w:sz w:val="22"/>
                  <w:szCs w:val="22"/>
                  <w:lang w:val="en-GB"/>
                </w:rPr>
                <w:id w:val="2140300603"/>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644922">
              <w:rPr>
                <w:rFonts w:ascii="Tahoma" w:hAnsi="Tahoma" w:cs="Tahoma"/>
                <w:sz w:val="22"/>
                <w:szCs w:val="22"/>
                <w:lang w:val="en-GB"/>
              </w:rPr>
              <w:t>Registrable copy of disclosure document</w:t>
            </w:r>
            <w:r w:rsidR="000C0D8E">
              <w:rPr>
                <w:rFonts w:ascii="Tahoma" w:hAnsi="Tahoma" w:cs="Tahoma"/>
                <w:sz w:val="22"/>
                <w:szCs w:val="22"/>
                <w:lang w:val="en-GB"/>
              </w:rPr>
              <w:t>,</w:t>
            </w:r>
            <w:r w:rsidR="00D559D6" w:rsidRPr="00D31414">
              <w:rPr>
                <w:rFonts w:ascii="Tahoma" w:hAnsi="Tahoma" w:cs="Tahoma"/>
                <w:sz w:val="22"/>
                <w:szCs w:val="22"/>
                <w:lang w:val="en-GB"/>
              </w:rPr>
              <w:t xml:space="preserve"> in each language</w:t>
            </w:r>
          </w:p>
          <w:p w14:paraId="7AEA77E2" w14:textId="77777777" w:rsidR="00D559D6" w:rsidRPr="00D31414" w:rsidRDefault="00D559D6" w:rsidP="00D559D6">
            <w:pPr>
              <w:spacing w:line="276" w:lineRule="auto"/>
              <w:rPr>
                <w:rFonts w:ascii="Tahoma" w:hAnsi="Tahoma" w:cs="Tahoma"/>
                <w:sz w:val="22"/>
                <w:szCs w:val="22"/>
                <w:lang w:val="en-GB"/>
              </w:rPr>
            </w:pPr>
          </w:p>
        </w:tc>
        <w:tc>
          <w:tcPr>
            <w:tcW w:w="1470" w:type="dxa"/>
          </w:tcPr>
          <w:p w14:paraId="10060FCB" w14:textId="77777777" w:rsidR="00D559D6" w:rsidRPr="00D31414" w:rsidRDefault="00D559D6" w:rsidP="00D559D6">
            <w:pPr>
              <w:jc w:val="center"/>
              <w:rPr>
                <w:rFonts w:ascii="Tahoma" w:hAnsi="Tahoma" w:cs="Tahoma"/>
                <w:sz w:val="22"/>
                <w:szCs w:val="22"/>
                <w:lang w:val="en-GB"/>
              </w:rPr>
            </w:pPr>
          </w:p>
        </w:tc>
      </w:tr>
      <w:tr w:rsidR="00D559D6" w:rsidRPr="00D31414" w14:paraId="43DF7919" w14:textId="77777777" w:rsidTr="008C0012">
        <w:tc>
          <w:tcPr>
            <w:tcW w:w="7187" w:type="dxa"/>
            <w:gridSpan w:val="3"/>
            <w:shd w:val="clear" w:color="auto" w:fill="auto"/>
          </w:tcPr>
          <w:p w14:paraId="1D907901" w14:textId="19F0F036" w:rsidR="00D559D6" w:rsidRPr="00D31414" w:rsidRDefault="004A5B51" w:rsidP="001C06F4">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586767831"/>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48393D">
              <w:rPr>
                <w:rFonts w:ascii="Tahoma" w:hAnsi="Tahoma" w:cs="Tahoma"/>
                <w:sz w:val="22"/>
                <w:szCs w:val="22"/>
                <w:lang w:val="en-GB"/>
              </w:rPr>
              <w:t>M</w:t>
            </w:r>
            <w:r w:rsidR="00D559D6" w:rsidRPr="00D31414">
              <w:rPr>
                <w:rFonts w:ascii="Tahoma" w:hAnsi="Tahoma" w:cs="Tahoma"/>
                <w:sz w:val="22"/>
                <w:szCs w:val="22"/>
                <w:lang w:val="en-GB"/>
              </w:rPr>
              <w:t>inimum content checklist</w:t>
            </w:r>
            <w:r w:rsidR="0048393D">
              <w:rPr>
                <w:rFonts w:ascii="Tahoma" w:hAnsi="Tahoma" w:cs="Tahoma"/>
                <w:sz w:val="22"/>
                <w:szCs w:val="22"/>
                <w:lang w:val="en-GB"/>
              </w:rPr>
              <w:t xml:space="preserve"> for disclosure document</w:t>
            </w:r>
            <w:r w:rsidR="00D559D6" w:rsidRPr="00D31414">
              <w:rPr>
                <w:rFonts w:ascii="Tahoma" w:hAnsi="Tahoma" w:cs="Tahoma"/>
                <w:sz w:val="22"/>
                <w:szCs w:val="22"/>
                <w:lang w:val="en-GB"/>
              </w:rPr>
              <w:t xml:space="preserve"> (see </w:t>
            </w:r>
            <w:r w:rsidR="00D559D6">
              <w:rPr>
                <w:rFonts w:ascii="Tahoma" w:hAnsi="Tahoma" w:cs="Tahoma"/>
                <w:sz w:val="22"/>
                <w:szCs w:val="22"/>
                <w:lang w:val="en-GB"/>
              </w:rPr>
              <w:t>P</w:t>
            </w:r>
            <w:r w:rsidR="00D559D6" w:rsidRPr="00D31414">
              <w:rPr>
                <w:rFonts w:ascii="Tahoma" w:hAnsi="Tahoma" w:cs="Tahoma"/>
                <w:sz w:val="22"/>
                <w:szCs w:val="22"/>
                <w:lang w:val="en-GB"/>
              </w:rPr>
              <w:t xml:space="preserve">art </w:t>
            </w:r>
            <w:r w:rsidR="0048393D">
              <w:rPr>
                <w:rFonts w:ascii="Tahoma" w:hAnsi="Tahoma" w:cs="Tahoma"/>
                <w:sz w:val="22"/>
                <w:szCs w:val="22"/>
                <w:lang w:val="en-GB"/>
              </w:rPr>
              <w:t xml:space="preserve">A </w:t>
            </w:r>
            <w:r w:rsidR="00D559D6" w:rsidRPr="00D31414">
              <w:rPr>
                <w:rFonts w:ascii="Tahoma" w:hAnsi="Tahoma" w:cs="Tahoma"/>
                <w:sz w:val="22"/>
                <w:szCs w:val="22"/>
                <w:lang w:val="en-GB"/>
              </w:rPr>
              <w:t>of this Section)</w:t>
            </w:r>
          </w:p>
          <w:p w14:paraId="4A7EE05F" w14:textId="77777777" w:rsidR="00D559D6" w:rsidRPr="00D31414" w:rsidRDefault="00D559D6" w:rsidP="00D559D6">
            <w:pPr>
              <w:spacing w:line="276" w:lineRule="auto"/>
              <w:rPr>
                <w:rFonts w:ascii="Tahoma" w:hAnsi="Tahoma" w:cs="Tahoma"/>
                <w:sz w:val="22"/>
                <w:szCs w:val="22"/>
                <w:lang w:val="en-GB"/>
              </w:rPr>
            </w:pPr>
          </w:p>
        </w:tc>
        <w:tc>
          <w:tcPr>
            <w:tcW w:w="1470" w:type="dxa"/>
          </w:tcPr>
          <w:p w14:paraId="00728185" w14:textId="77777777" w:rsidR="00D559D6" w:rsidRPr="00D31414" w:rsidRDefault="00D559D6" w:rsidP="00D559D6">
            <w:pPr>
              <w:jc w:val="center"/>
              <w:rPr>
                <w:rFonts w:ascii="Tahoma" w:hAnsi="Tahoma" w:cs="Tahoma"/>
                <w:sz w:val="22"/>
                <w:szCs w:val="22"/>
                <w:lang w:val="en-GB"/>
              </w:rPr>
            </w:pPr>
          </w:p>
        </w:tc>
      </w:tr>
      <w:tr w:rsidR="00D559D6" w:rsidRPr="00D31414" w14:paraId="4567C645" w14:textId="77777777" w:rsidTr="008C0012">
        <w:tc>
          <w:tcPr>
            <w:tcW w:w="7187" w:type="dxa"/>
            <w:gridSpan w:val="3"/>
            <w:shd w:val="clear" w:color="auto" w:fill="auto"/>
          </w:tcPr>
          <w:p w14:paraId="642B30B9" w14:textId="4A70B7A2" w:rsidR="00D559D6" w:rsidRPr="00D31414" w:rsidRDefault="004A5B51" w:rsidP="00D559D6">
            <w:pPr>
              <w:spacing w:line="276" w:lineRule="auto"/>
              <w:rPr>
                <w:rFonts w:ascii="Tahoma" w:hAnsi="Tahoma" w:cs="Tahoma"/>
                <w:sz w:val="22"/>
                <w:szCs w:val="22"/>
                <w:lang w:val="en-GB"/>
              </w:rPr>
            </w:pPr>
            <w:sdt>
              <w:sdtPr>
                <w:rPr>
                  <w:rFonts w:ascii="Tahoma" w:hAnsi="Tahoma" w:cs="Tahoma"/>
                  <w:sz w:val="22"/>
                  <w:szCs w:val="22"/>
                  <w:lang w:val="en-GB"/>
                </w:rPr>
                <w:id w:val="1526902179"/>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9A1F51">
              <w:rPr>
                <w:rFonts w:ascii="Tahoma" w:hAnsi="Tahoma" w:cs="Tahoma"/>
                <w:sz w:val="22"/>
                <w:szCs w:val="22"/>
                <w:lang w:val="en-GB"/>
              </w:rPr>
              <w:t xml:space="preserve"> </w:t>
            </w:r>
            <w:r w:rsidR="00D559D6" w:rsidRPr="00D31414">
              <w:rPr>
                <w:rFonts w:ascii="Tahoma" w:hAnsi="Tahoma" w:cs="Tahoma"/>
                <w:sz w:val="22"/>
                <w:szCs w:val="22"/>
                <w:lang w:val="en-GB"/>
              </w:rPr>
              <w:t xml:space="preserve">Registration fee and the Fee Computation Checklist </w:t>
            </w:r>
          </w:p>
          <w:p w14:paraId="67F91015" w14:textId="77777777" w:rsidR="00D559D6" w:rsidRPr="00D31414" w:rsidRDefault="00D559D6" w:rsidP="00D559D6">
            <w:pPr>
              <w:spacing w:line="276" w:lineRule="auto"/>
              <w:rPr>
                <w:rFonts w:ascii="Tahoma" w:hAnsi="Tahoma" w:cs="Tahoma"/>
                <w:sz w:val="22"/>
                <w:szCs w:val="22"/>
                <w:lang w:val="en-GB"/>
              </w:rPr>
            </w:pPr>
          </w:p>
        </w:tc>
        <w:tc>
          <w:tcPr>
            <w:tcW w:w="1470" w:type="dxa"/>
          </w:tcPr>
          <w:p w14:paraId="58EADE87" w14:textId="77777777" w:rsidR="00D559D6" w:rsidRPr="00D31414" w:rsidRDefault="00D559D6" w:rsidP="00D559D6">
            <w:pPr>
              <w:jc w:val="center"/>
              <w:rPr>
                <w:rFonts w:ascii="Tahoma" w:hAnsi="Tahoma" w:cs="Tahoma"/>
                <w:sz w:val="22"/>
                <w:szCs w:val="22"/>
                <w:lang w:val="en-GB"/>
              </w:rPr>
            </w:pPr>
          </w:p>
        </w:tc>
      </w:tr>
      <w:tr w:rsidR="00D559D6" w:rsidRPr="00D31414" w14:paraId="6CB0717F" w14:textId="77777777" w:rsidTr="008C0012">
        <w:tc>
          <w:tcPr>
            <w:tcW w:w="406" w:type="dxa"/>
            <w:tcBorders>
              <w:right w:val="nil"/>
            </w:tcBorders>
            <w:shd w:val="clear" w:color="auto" w:fill="auto"/>
          </w:tcPr>
          <w:p w14:paraId="79AA233D" w14:textId="3B068B09" w:rsidR="00D559D6" w:rsidRDefault="004A5B51" w:rsidP="00D559D6">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963486593"/>
                <w14:checkbox>
                  <w14:checked w14:val="0"/>
                  <w14:checkedState w14:val="2611" w14:font="Segoe UI Light"/>
                  <w14:uncheckedState w14:val="2610" w14:font="Segoe UI Light"/>
                </w14:checkbox>
              </w:sdtPr>
              <w:sdtEndPr/>
              <w:sdtContent>
                <w:r w:rsidR="00D559D6" w:rsidRPr="00D31414">
                  <w:rPr>
                    <w:rFonts w:ascii="Segoe UI Symbol" w:hAnsi="Segoe UI Symbol" w:cs="Tahoma"/>
                    <w:sz w:val="22"/>
                    <w:szCs w:val="22"/>
                    <w:lang w:val="en-GB"/>
                  </w:rPr>
                  <w:t>☐</w:t>
                </w:r>
              </w:sdtContent>
            </w:sdt>
            <w:r w:rsidR="00D559D6" w:rsidRPr="00D31414">
              <w:rPr>
                <w:rFonts w:ascii="Tahoma" w:hAnsi="Tahoma" w:cs="Tahoma"/>
                <w:sz w:val="22"/>
                <w:szCs w:val="22"/>
                <w:lang w:val="en-GB"/>
              </w:rPr>
              <w:t xml:space="preserve"> </w:t>
            </w:r>
            <w:r w:rsidR="00D559D6">
              <w:rPr>
                <w:rFonts w:ascii="Tahoma" w:hAnsi="Tahoma" w:cs="Tahoma"/>
                <w:sz w:val="22"/>
                <w:szCs w:val="22"/>
                <w:lang w:val="en-GB"/>
              </w:rPr>
              <w:t xml:space="preserve"> </w:t>
            </w:r>
          </w:p>
        </w:tc>
        <w:tc>
          <w:tcPr>
            <w:tcW w:w="6781" w:type="dxa"/>
            <w:gridSpan w:val="2"/>
            <w:tcBorders>
              <w:left w:val="nil"/>
            </w:tcBorders>
            <w:shd w:val="clear" w:color="auto" w:fill="auto"/>
          </w:tcPr>
          <w:p w14:paraId="2A4CCAC1" w14:textId="02438505" w:rsidR="00D559D6" w:rsidRDefault="00AA3F53" w:rsidP="009A1F51">
            <w:pPr>
              <w:spacing w:line="276" w:lineRule="auto"/>
              <w:ind w:left="-70"/>
              <w:jc w:val="both"/>
              <w:rPr>
                <w:rFonts w:ascii="Tahoma" w:hAnsi="Tahoma" w:cs="Tahoma"/>
                <w:sz w:val="22"/>
                <w:szCs w:val="22"/>
                <w:lang w:val="en-GB"/>
              </w:rPr>
            </w:pPr>
            <w:r w:rsidRPr="00AA3F53">
              <w:rPr>
                <w:rFonts w:ascii="Tahoma" w:hAnsi="Tahoma" w:cs="Tahoma"/>
                <w:sz w:val="22"/>
                <w:szCs w:val="22"/>
                <w:lang w:val="en-GB"/>
              </w:rPr>
              <w:t>Director’s responsibility statement for the disclosure document which all directors must sign</w:t>
            </w:r>
          </w:p>
          <w:p w14:paraId="180E8DD4" w14:textId="318083CB" w:rsidR="00D559D6" w:rsidRDefault="00D559D6" w:rsidP="00D559D6">
            <w:pPr>
              <w:spacing w:line="276" w:lineRule="auto"/>
              <w:ind w:left="318" w:hanging="318"/>
              <w:jc w:val="both"/>
              <w:rPr>
                <w:rFonts w:ascii="Tahoma" w:hAnsi="Tahoma" w:cs="Tahoma"/>
                <w:sz w:val="22"/>
                <w:szCs w:val="22"/>
                <w:lang w:val="en-GB"/>
              </w:rPr>
            </w:pPr>
          </w:p>
        </w:tc>
        <w:tc>
          <w:tcPr>
            <w:tcW w:w="1470" w:type="dxa"/>
          </w:tcPr>
          <w:p w14:paraId="0163CCB2" w14:textId="77777777" w:rsidR="00D559D6" w:rsidRPr="00D31414" w:rsidRDefault="00D559D6" w:rsidP="00D559D6">
            <w:pPr>
              <w:jc w:val="center"/>
              <w:rPr>
                <w:rFonts w:ascii="Tahoma" w:hAnsi="Tahoma" w:cs="Tahoma"/>
                <w:sz w:val="22"/>
                <w:szCs w:val="22"/>
                <w:lang w:val="en-GB"/>
              </w:rPr>
            </w:pPr>
          </w:p>
        </w:tc>
      </w:tr>
      <w:tr w:rsidR="00165231" w:rsidRPr="00D31414" w14:paraId="10587CD5" w14:textId="77777777" w:rsidTr="008C0012">
        <w:tc>
          <w:tcPr>
            <w:tcW w:w="406" w:type="dxa"/>
            <w:tcBorders>
              <w:right w:val="nil"/>
            </w:tcBorders>
            <w:shd w:val="clear" w:color="auto" w:fill="auto"/>
          </w:tcPr>
          <w:p w14:paraId="1EDF12F3" w14:textId="53E0CF5B" w:rsidR="00165231" w:rsidRDefault="004A5B51" w:rsidP="0016523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431238866"/>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r w:rsidR="00165231" w:rsidRPr="00D31414">
              <w:rPr>
                <w:rFonts w:ascii="Tahoma" w:hAnsi="Tahoma" w:cs="Tahoma"/>
                <w:sz w:val="22"/>
                <w:szCs w:val="22"/>
                <w:lang w:val="en-GB"/>
              </w:rPr>
              <w:t xml:space="preserve"> </w:t>
            </w:r>
            <w:r w:rsidR="00165231">
              <w:rPr>
                <w:rFonts w:ascii="Tahoma" w:hAnsi="Tahoma" w:cs="Tahoma"/>
                <w:sz w:val="22"/>
                <w:szCs w:val="22"/>
                <w:lang w:val="en-GB"/>
              </w:rPr>
              <w:t xml:space="preserve"> </w:t>
            </w:r>
          </w:p>
        </w:tc>
        <w:tc>
          <w:tcPr>
            <w:tcW w:w="6781" w:type="dxa"/>
            <w:gridSpan w:val="2"/>
            <w:tcBorders>
              <w:left w:val="nil"/>
            </w:tcBorders>
            <w:shd w:val="clear" w:color="auto" w:fill="auto"/>
          </w:tcPr>
          <w:p w14:paraId="727FB883" w14:textId="4BF2E302" w:rsidR="00165231" w:rsidRDefault="004B285C" w:rsidP="00165231">
            <w:pPr>
              <w:spacing w:line="276" w:lineRule="auto"/>
              <w:ind w:left="-70"/>
              <w:jc w:val="both"/>
              <w:rPr>
                <w:rFonts w:ascii="Tahoma" w:hAnsi="Tahoma" w:cs="Tahoma"/>
                <w:sz w:val="22"/>
                <w:szCs w:val="22"/>
                <w:lang w:val="en-GB"/>
              </w:rPr>
            </w:pPr>
            <w:r w:rsidRPr="004B285C">
              <w:rPr>
                <w:rFonts w:ascii="Tahoma" w:hAnsi="Tahoma" w:cs="Tahoma"/>
                <w:sz w:val="22"/>
                <w:szCs w:val="22"/>
                <w:lang w:val="en-GB"/>
              </w:rPr>
              <w:t xml:space="preserve">If an alternate director signs the responsibility statement, there must be a clear reference made in the responsibility statement of such fact. </w:t>
            </w:r>
            <w:r w:rsidRPr="004B285C">
              <w:rPr>
                <w:rFonts w:ascii="Tahoma" w:hAnsi="Tahoma" w:cs="Tahoma"/>
                <w:sz w:val="22"/>
                <w:szCs w:val="22"/>
                <w:lang w:val="en-GB"/>
              </w:rPr>
              <w:lastRenderedPageBreak/>
              <w:t xml:space="preserve">The </w:t>
            </w:r>
            <w:r w:rsidRPr="00D205E5">
              <w:rPr>
                <w:rFonts w:ascii="Tahoma" w:hAnsi="Tahoma" w:cs="Tahoma"/>
                <w:b/>
                <w:bCs/>
                <w:sz w:val="22"/>
                <w:szCs w:val="22"/>
                <w:lang w:val="en-GB"/>
              </w:rPr>
              <w:t>original written authorisations by directors</w:t>
            </w:r>
            <w:r w:rsidRPr="004B285C">
              <w:rPr>
                <w:rFonts w:ascii="Tahoma" w:hAnsi="Tahoma" w:cs="Tahoma"/>
                <w:sz w:val="22"/>
                <w:szCs w:val="22"/>
                <w:lang w:val="en-GB"/>
              </w:rPr>
              <w:t xml:space="preserve">, appointing an alternate director to sign the responsibility statement on their behalf </w:t>
            </w:r>
            <w:r w:rsidRPr="00D205E5">
              <w:rPr>
                <w:rFonts w:ascii="Tahoma" w:hAnsi="Tahoma" w:cs="Tahoma"/>
                <w:b/>
                <w:bCs/>
                <w:sz w:val="22"/>
                <w:szCs w:val="22"/>
                <w:lang w:val="en-GB"/>
              </w:rPr>
              <w:t>must be submitted</w:t>
            </w:r>
            <w:r>
              <w:rPr>
                <w:rFonts w:ascii="Tahoma" w:hAnsi="Tahoma" w:cs="Tahoma"/>
                <w:sz w:val="22"/>
                <w:szCs w:val="22"/>
                <w:lang w:val="en-GB"/>
              </w:rPr>
              <w:t>.</w:t>
            </w:r>
          </w:p>
          <w:p w14:paraId="6EE6C2E0" w14:textId="77777777" w:rsidR="00165231" w:rsidRPr="00D31414" w:rsidRDefault="00165231" w:rsidP="00165231">
            <w:pPr>
              <w:spacing w:line="276" w:lineRule="auto"/>
              <w:ind w:left="-70"/>
              <w:jc w:val="both"/>
              <w:rPr>
                <w:rFonts w:ascii="Tahoma" w:hAnsi="Tahoma" w:cs="Tahoma"/>
                <w:sz w:val="22"/>
                <w:szCs w:val="22"/>
                <w:lang w:val="en-GB"/>
              </w:rPr>
            </w:pPr>
          </w:p>
        </w:tc>
        <w:tc>
          <w:tcPr>
            <w:tcW w:w="1470" w:type="dxa"/>
            <w:shd w:val="clear" w:color="auto" w:fill="auto"/>
          </w:tcPr>
          <w:p w14:paraId="25CEF9F9" w14:textId="77777777" w:rsidR="00165231" w:rsidRPr="00D31414" w:rsidRDefault="00165231" w:rsidP="00165231">
            <w:pPr>
              <w:jc w:val="center"/>
              <w:rPr>
                <w:rFonts w:ascii="Tahoma" w:hAnsi="Tahoma" w:cs="Tahoma"/>
                <w:sz w:val="22"/>
                <w:szCs w:val="22"/>
                <w:lang w:val="en-GB"/>
              </w:rPr>
            </w:pPr>
          </w:p>
        </w:tc>
      </w:tr>
      <w:tr w:rsidR="00165231" w:rsidRPr="00D31414" w14:paraId="61F24D47" w14:textId="77777777" w:rsidTr="008C0012">
        <w:tc>
          <w:tcPr>
            <w:tcW w:w="7187" w:type="dxa"/>
            <w:gridSpan w:val="3"/>
            <w:shd w:val="clear" w:color="auto" w:fill="auto"/>
          </w:tcPr>
          <w:p w14:paraId="7D108D6F" w14:textId="1E1B0E14" w:rsidR="00165231" w:rsidRPr="00D31414" w:rsidRDefault="004A5B51" w:rsidP="00165231">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42222008"/>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r w:rsidR="00165231" w:rsidRPr="00D31414">
              <w:rPr>
                <w:rFonts w:ascii="Tahoma" w:hAnsi="Tahoma" w:cs="Tahoma"/>
                <w:sz w:val="22"/>
                <w:szCs w:val="22"/>
                <w:lang w:val="en-GB"/>
              </w:rPr>
              <w:t xml:space="preserve"> </w:t>
            </w:r>
            <w:r w:rsidR="00E523E5" w:rsidRPr="00E523E5">
              <w:rPr>
                <w:rFonts w:ascii="Tahoma" w:hAnsi="Tahoma" w:cs="Tahoma"/>
                <w:sz w:val="22"/>
                <w:szCs w:val="22"/>
                <w:lang w:val="en-GB"/>
              </w:rPr>
              <w:t>Copies of all letters of consent from all persons named in the disclosure document as having made a statement that is included in the disclosure document or on which a statement made in the disclosure document is based. The consent letter is to be addressed to the PRS Provider</w:t>
            </w:r>
          </w:p>
          <w:p w14:paraId="7F0ED2FB" w14:textId="77777777" w:rsidR="00165231" w:rsidRPr="00D31414" w:rsidRDefault="00165231" w:rsidP="00165231">
            <w:pPr>
              <w:spacing w:line="276" w:lineRule="auto"/>
              <w:rPr>
                <w:rFonts w:ascii="Tahoma" w:hAnsi="Tahoma" w:cs="Tahoma"/>
                <w:sz w:val="22"/>
                <w:szCs w:val="22"/>
                <w:lang w:val="en-GB"/>
              </w:rPr>
            </w:pPr>
          </w:p>
        </w:tc>
        <w:tc>
          <w:tcPr>
            <w:tcW w:w="1470" w:type="dxa"/>
          </w:tcPr>
          <w:p w14:paraId="76C0EA88" w14:textId="77777777" w:rsidR="00165231" w:rsidRPr="00D31414" w:rsidRDefault="00165231" w:rsidP="00165231">
            <w:pPr>
              <w:jc w:val="center"/>
              <w:rPr>
                <w:rFonts w:ascii="Tahoma" w:hAnsi="Tahoma" w:cs="Tahoma"/>
                <w:sz w:val="22"/>
                <w:szCs w:val="22"/>
                <w:lang w:val="en-GB"/>
              </w:rPr>
            </w:pPr>
          </w:p>
        </w:tc>
      </w:tr>
      <w:tr w:rsidR="00165231" w:rsidRPr="00D31414" w14:paraId="4ADD014D" w14:textId="77777777" w:rsidTr="008C0012">
        <w:tc>
          <w:tcPr>
            <w:tcW w:w="7187" w:type="dxa"/>
            <w:gridSpan w:val="3"/>
            <w:shd w:val="clear" w:color="auto" w:fill="auto"/>
          </w:tcPr>
          <w:p w14:paraId="278B8FF6" w14:textId="0EF7DF26" w:rsidR="00165231" w:rsidRPr="00D31414" w:rsidRDefault="004A5B51" w:rsidP="0016523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74441531"/>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r w:rsidR="00165231" w:rsidRPr="00D31414">
              <w:rPr>
                <w:rFonts w:ascii="Tahoma" w:hAnsi="Tahoma" w:cs="Tahoma"/>
                <w:sz w:val="22"/>
                <w:szCs w:val="22"/>
                <w:lang w:val="en-GB"/>
              </w:rPr>
              <w:t xml:space="preserve"> Copy of letter of approval from any other relevant authority</w:t>
            </w:r>
            <w:r w:rsidR="00714D90">
              <w:rPr>
                <w:rFonts w:ascii="Tahoma" w:hAnsi="Tahoma" w:cs="Tahoma"/>
                <w:sz w:val="22"/>
                <w:szCs w:val="22"/>
                <w:lang w:val="en-GB"/>
              </w:rPr>
              <w:t xml:space="preserve"> (</w:t>
            </w:r>
            <w:proofErr w:type="gramStart"/>
            <w:r w:rsidR="00714D90">
              <w:rPr>
                <w:rFonts w:ascii="Tahoma" w:hAnsi="Tahoma" w:cs="Tahoma"/>
                <w:sz w:val="22"/>
                <w:szCs w:val="22"/>
                <w:lang w:val="en-GB"/>
              </w:rPr>
              <w:t>e.g.</w:t>
            </w:r>
            <w:proofErr w:type="gramEnd"/>
            <w:r w:rsidR="00714D90">
              <w:rPr>
                <w:rFonts w:ascii="Tahoma" w:hAnsi="Tahoma" w:cs="Tahoma"/>
                <w:sz w:val="22"/>
                <w:szCs w:val="22"/>
                <w:lang w:val="en-GB"/>
              </w:rPr>
              <w:t xml:space="preserve"> Bank Negara Malaysia</w:t>
            </w:r>
            <w:r w:rsidR="00281743">
              <w:rPr>
                <w:rFonts w:ascii="Tahoma" w:hAnsi="Tahoma" w:cs="Tahoma"/>
                <w:sz w:val="22"/>
                <w:szCs w:val="22"/>
                <w:lang w:val="en-GB"/>
              </w:rPr>
              <w:t>)</w:t>
            </w:r>
          </w:p>
          <w:p w14:paraId="301E8AD0" w14:textId="77777777" w:rsidR="00165231" w:rsidRPr="00D31414" w:rsidRDefault="00165231" w:rsidP="00165231">
            <w:pPr>
              <w:spacing w:line="276" w:lineRule="auto"/>
              <w:rPr>
                <w:rFonts w:ascii="Tahoma" w:hAnsi="Tahoma" w:cs="Tahoma"/>
                <w:sz w:val="22"/>
                <w:szCs w:val="22"/>
                <w:lang w:val="en-GB"/>
              </w:rPr>
            </w:pPr>
          </w:p>
        </w:tc>
        <w:tc>
          <w:tcPr>
            <w:tcW w:w="1470" w:type="dxa"/>
            <w:shd w:val="clear" w:color="auto" w:fill="auto"/>
          </w:tcPr>
          <w:p w14:paraId="1EC01B1E" w14:textId="77777777" w:rsidR="00165231" w:rsidRPr="00D31414" w:rsidRDefault="00165231" w:rsidP="00165231">
            <w:pPr>
              <w:jc w:val="center"/>
              <w:rPr>
                <w:rFonts w:ascii="Tahoma" w:hAnsi="Tahoma" w:cs="Tahoma"/>
                <w:sz w:val="22"/>
                <w:szCs w:val="22"/>
                <w:lang w:val="en-GB"/>
              </w:rPr>
            </w:pPr>
          </w:p>
        </w:tc>
      </w:tr>
      <w:tr w:rsidR="00165231" w:rsidRPr="00D31414" w14:paraId="2CB0B656" w14:textId="77777777" w:rsidTr="008C0012">
        <w:tc>
          <w:tcPr>
            <w:tcW w:w="406" w:type="dxa"/>
            <w:tcBorders>
              <w:right w:val="nil"/>
            </w:tcBorders>
            <w:shd w:val="clear" w:color="auto" w:fill="auto"/>
          </w:tcPr>
          <w:p w14:paraId="7793F926" w14:textId="7BDFA63D" w:rsidR="00165231" w:rsidRDefault="004A5B51" w:rsidP="0016523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00444659"/>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r w:rsidR="00165231" w:rsidRPr="00D31414">
              <w:rPr>
                <w:rFonts w:ascii="Tahoma" w:hAnsi="Tahoma" w:cs="Tahoma"/>
                <w:sz w:val="22"/>
                <w:szCs w:val="22"/>
                <w:lang w:val="en-GB"/>
              </w:rPr>
              <w:t xml:space="preserve"> </w:t>
            </w:r>
            <w:r w:rsidR="00165231">
              <w:rPr>
                <w:rFonts w:ascii="Tahoma" w:hAnsi="Tahoma" w:cs="Tahoma"/>
                <w:sz w:val="22"/>
                <w:szCs w:val="22"/>
                <w:lang w:val="en-GB"/>
              </w:rPr>
              <w:t xml:space="preserve"> </w:t>
            </w:r>
          </w:p>
        </w:tc>
        <w:tc>
          <w:tcPr>
            <w:tcW w:w="6781" w:type="dxa"/>
            <w:gridSpan w:val="2"/>
            <w:tcBorders>
              <w:left w:val="nil"/>
            </w:tcBorders>
            <w:shd w:val="clear" w:color="auto" w:fill="auto"/>
          </w:tcPr>
          <w:p w14:paraId="2E7E9277" w14:textId="65858DA5" w:rsidR="00165231" w:rsidRDefault="00D437D3" w:rsidP="00165231">
            <w:pPr>
              <w:spacing w:line="276" w:lineRule="auto"/>
              <w:ind w:left="-70"/>
              <w:jc w:val="both"/>
              <w:rPr>
                <w:rFonts w:ascii="Tahoma" w:hAnsi="Tahoma" w:cs="Tahoma"/>
                <w:sz w:val="22"/>
                <w:szCs w:val="22"/>
                <w:lang w:val="en-GB"/>
              </w:rPr>
            </w:pPr>
            <w:r w:rsidRPr="00D437D3">
              <w:rPr>
                <w:rFonts w:ascii="Tahoma" w:hAnsi="Tahoma" w:cs="Tahoma"/>
                <w:sz w:val="22"/>
                <w:szCs w:val="22"/>
                <w:lang w:val="en-GB"/>
              </w:rPr>
              <w:t>Certified copies of all material contracts referred to in the disclosure document or, in the case of contracts not reduced into writing, a memorandum which gives full particulars of the contracts</w:t>
            </w:r>
          </w:p>
          <w:p w14:paraId="307D8A48" w14:textId="0D05B1B1" w:rsidR="00165231" w:rsidRDefault="00165231" w:rsidP="00165231">
            <w:pPr>
              <w:spacing w:line="276" w:lineRule="auto"/>
              <w:jc w:val="both"/>
              <w:rPr>
                <w:rFonts w:ascii="Tahoma" w:hAnsi="Tahoma" w:cs="Tahoma"/>
                <w:sz w:val="22"/>
                <w:szCs w:val="22"/>
                <w:lang w:val="en-GB"/>
              </w:rPr>
            </w:pPr>
          </w:p>
        </w:tc>
        <w:tc>
          <w:tcPr>
            <w:tcW w:w="1470" w:type="dxa"/>
          </w:tcPr>
          <w:p w14:paraId="5B2EC7B8" w14:textId="77777777" w:rsidR="00165231" w:rsidRPr="00D31414" w:rsidRDefault="00165231" w:rsidP="00165231">
            <w:pPr>
              <w:jc w:val="center"/>
              <w:rPr>
                <w:rFonts w:ascii="Tahoma" w:hAnsi="Tahoma" w:cs="Tahoma"/>
                <w:sz w:val="22"/>
                <w:szCs w:val="22"/>
                <w:lang w:val="en-GB"/>
              </w:rPr>
            </w:pPr>
          </w:p>
        </w:tc>
      </w:tr>
      <w:tr w:rsidR="00165231" w:rsidRPr="00D31414" w14:paraId="2F882B22" w14:textId="77777777" w:rsidTr="008C0012">
        <w:tc>
          <w:tcPr>
            <w:tcW w:w="406" w:type="dxa"/>
            <w:tcBorders>
              <w:right w:val="nil"/>
            </w:tcBorders>
            <w:shd w:val="clear" w:color="auto" w:fill="auto"/>
          </w:tcPr>
          <w:p w14:paraId="3F5DD401" w14:textId="048BE918" w:rsidR="00165231" w:rsidRDefault="004A5B51" w:rsidP="0016523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67365672"/>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p>
        </w:tc>
        <w:tc>
          <w:tcPr>
            <w:tcW w:w="6781" w:type="dxa"/>
            <w:gridSpan w:val="2"/>
            <w:tcBorders>
              <w:left w:val="nil"/>
            </w:tcBorders>
            <w:shd w:val="clear" w:color="auto" w:fill="auto"/>
          </w:tcPr>
          <w:p w14:paraId="01137C55" w14:textId="5F3A7E1F" w:rsidR="00165231" w:rsidRDefault="00550545" w:rsidP="00165231">
            <w:pPr>
              <w:spacing w:line="276" w:lineRule="auto"/>
              <w:ind w:left="-70"/>
              <w:jc w:val="both"/>
              <w:rPr>
                <w:rFonts w:ascii="Tahoma" w:hAnsi="Tahoma" w:cs="Tahoma"/>
                <w:sz w:val="22"/>
                <w:szCs w:val="22"/>
                <w:lang w:val="en-GB"/>
              </w:rPr>
            </w:pPr>
            <w:r w:rsidRPr="00550545">
              <w:rPr>
                <w:rFonts w:ascii="Tahoma" w:hAnsi="Tahoma" w:cs="Tahoma"/>
                <w:sz w:val="22"/>
                <w:szCs w:val="22"/>
                <w:lang w:val="en-GB"/>
              </w:rPr>
              <w:t>Certified copies of reports or letters from experts disclosed in the disclosure document (</w:t>
            </w:r>
            <w:proofErr w:type="gramStart"/>
            <w:r w:rsidRPr="00550545">
              <w:rPr>
                <w:rFonts w:ascii="Tahoma" w:hAnsi="Tahoma" w:cs="Tahoma"/>
                <w:sz w:val="22"/>
                <w:szCs w:val="22"/>
                <w:lang w:val="en-GB"/>
              </w:rPr>
              <w:t>e.g.</w:t>
            </w:r>
            <w:proofErr w:type="gramEnd"/>
            <w:r w:rsidRPr="00550545">
              <w:rPr>
                <w:rFonts w:ascii="Tahoma" w:hAnsi="Tahoma" w:cs="Tahoma"/>
                <w:sz w:val="22"/>
                <w:szCs w:val="22"/>
                <w:lang w:val="en-GB"/>
              </w:rPr>
              <w:t xml:space="preserve"> tax advisers, etc.)</w:t>
            </w:r>
          </w:p>
          <w:p w14:paraId="0D9AF585" w14:textId="7A4696C8" w:rsidR="00165231" w:rsidRPr="00D31414" w:rsidRDefault="00165231" w:rsidP="00165231">
            <w:pPr>
              <w:spacing w:line="276" w:lineRule="auto"/>
              <w:ind w:left="-70"/>
              <w:jc w:val="both"/>
              <w:rPr>
                <w:rFonts w:ascii="Tahoma" w:hAnsi="Tahoma" w:cs="Tahoma"/>
                <w:sz w:val="22"/>
                <w:szCs w:val="22"/>
                <w:lang w:val="en-GB"/>
              </w:rPr>
            </w:pPr>
          </w:p>
        </w:tc>
        <w:tc>
          <w:tcPr>
            <w:tcW w:w="1470" w:type="dxa"/>
            <w:shd w:val="clear" w:color="auto" w:fill="auto"/>
          </w:tcPr>
          <w:p w14:paraId="0CC9A9EA" w14:textId="77777777" w:rsidR="00165231" w:rsidRPr="00D31414" w:rsidRDefault="00165231" w:rsidP="00165231">
            <w:pPr>
              <w:jc w:val="center"/>
              <w:rPr>
                <w:rFonts w:ascii="Tahoma" w:hAnsi="Tahoma" w:cs="Tahoma"/>
                <w:sz w:val="22"/>
                <w:szCs w:val="22"/>
                <w:lang w:val="en-GB"/>
              </w:rPr>
            </w:pPr>
          </w:p>
        </w:tc>
      </w:tr>
      <w:tr w:rsidR="00165231" w:rsidRPr="00D31414" w14:paraId="6CE8E446" w14:textId="77777777" w:rsidTr="008C0012">
        <w:tc>
          <w:tcPr>
            <w:tcW w:w="7187" w:type="dxa"/>
            <w:gridSpan w:val="3"/>
            <w:tcBorders>
              <w:bottom w:val="single" w:sz="4" w:space="0" w:color="auto"/>
            </w:tcBorders>
            <w:shd w:val="clear" w:color="auto" w:fill="auto"/>
          </w:tcPr>
          <w:p w14:paraId="39AFEE2B" w14:textId="7963A1B2" w:rsidR="00165231" w:rsidRPr="00D31414" w:rsidRDefault="004A5B51" w:rsidP="00165231">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456305524"/>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r w:rsidR="00165231" w:rsidRPr="00D31414">
              <w:rPr>
                <w:rFonts w:ascii="Tahoma" w:hAnsi="Tahoma" w:cs="Tahoma"/>
                <w:sz w:val="22"/>
                <w:szCs w:val="22"/>
                <w:lang w:val="en-GB"/>
              </w:rPr>
              <w:t xml:space="preserve"> Copy of the application form</w:t>
            </w:r>
            <w:r w:rsidR="00D1551D">
              <w:rPr>
                <w:rFonts w:ascii="Tahoma" w:hAnsi="Tahoma" w:cs="Tahoma"/>
                <w:sz w:val="22"/>
                <w:szCs w:val="22"/>
                <w:lang w:val="en-GB"/>
              </w:rPr>
              <w:t xml:space="preserve"> that is i</w:t>
            </w:r>
            <w:r w:rsidR="00D1551D" w:rsidRPr="00D1551D">
              <w:rPr>
                <w:rFonts w:ascii="Tahoma" w:hAnsi="Tahoma" w:cs="Tahoma"/>
                <w:sz w:val="22"/>
                <w:szCs w:val="22"/>
                <w:lang w:val="en-GB"/>
              </w:rPr>
              <w:t>n the same language as the registrabl</w:t>
            </w:r>
            <w:r w:rsidR="00D1551D">
              <w:rPr>
                <w:rFonts w:ascii="Tahoma" w:hAnsi="Tahoma" w:cs="Tahoma"/>
                <w:sz w:val="22"/>
                <w:szCs w:val="22"/>
                <w:lang w:val="en-GB"/>
              </w:rPr>
              <w:t>e</w:t>
            </w:r>
            <w:r w:rsidR="00D1551D" w:rsidRPr="00D1551D">
              <w:rPr>
                <w:rFonts w:ascii="Tahoma" w:hAnsi="Tahoma" w:cs="Tahoma"/>
                <w:sz w:val="22"/>
                <w:szCs w:val="22"/>
                <w:lang w:val="en-GB"/>
              </w:rPr>
              <w:t xml:space="preserve"> disclosure document</w:t>
            </w:r>
          </w:p>
          <w:p w14:paraId="2D50C9DB" w14:textId="77777777" w:rsidR="00165231" w:rsidRPr="00D31414" w:rsidRDefault="00165231" w:rsidP="00165231">
            <w:pPr>
              <w:spacing w:line="276" w:lineRule="auto"/>
              <w:ind w:left="319" w:hanging="319"/>
              <w:jc w:val="both"/>
              <w:rPr>
                <w:rFonts w:ascii="Tahoma" w:hAnsi="Tahoma" w:cs="Tahoma"/>
                <w:sz w:val="22"/>
                <w:szCs w:val="22"/>
                <w:lang w:val="en-GB"/>
              </w:rPr>
            </w:pPr>
          </w:p>
        </w:tc>
        <w:tc>
          <w:tcPr>
            <w:tcW w:w="1470" w:type="dxa"/>
            <w:tcBorders>
              <w:bottom w:val="single" w:sz="4" w:space="0" w:color="auto"/>
            </w:tcBorders>
          </w:tcPr>
          <w:p w14:paraId="0F5C8F0F" w14:textId="77777777" w:rsidR="00165231" w:rsidRPr="00D31414" w:rsidRDefault="00165231" w:rsidP="00165231">
            <w:pPr>
              <w:jc w:val="center"/>
              <w:rPr>
                <w:rFonts w:ascii="Tahoma" w:hAnsi="Tahoma" w:cs="Tahoma"/>
                <w:sz w:val="22"/>
                <w:szCs w:val="22"/>
                <w:lang w:val="en-GB"/>
              </w:rPr>
            </w:pPr>
          </w:p>
        </w:tc>
      </w:tr>
      <w:tr w:rsidR="00165231" w:rsidRPr="00D31414" w14:paraId="1947DE39" w14:textId="77777777" w:rsidTr="008C0012">
        <w:tc>
          <w:tcPr>
            <w:tcW w:w="7187" w:type="dxa"/>
            <w:gridSpan w:val="3"/>
            <w:tcBorders>
              <w:bottom w:val="nil"/>
            </w:tcBorders>
            <w:shd w:val="clear" w:color="auto" w:fill="auto"/>
          </w:tcPr>
          <w:p w14:paraId="3D8A499D" w14:textId="28BC3F50" w:rsidR="00165231" w:rsidRPr="00D31414" w:rsidRDefault="00165231" w:rsidP="00165231">
            <w:pPr>
              <w:spacing w:line="276" w:lineRule="auto"/>
              <w:ind w:left="319" w:hanging="319"/>
              <w:jc w:val="both"/>
              <w:rPr>
                <w:rFonts w:ascii="Tahoma" w:eastAsia="MS Gothic" w:hAnsi="Tahoma" w:cs="Tahoma"/>
                <w:sz w:val="22"/>
                <w:szCs w:val="22"/>
                <w:u w:val="single"/>
                <w:lang w:val="en-GB"/>
              </w:rPr>
            </w:pPr>
            <w:r w:rsidRPr="00D31414">
              <w:rPr>
                <w:rFonts w:ascii="Tahoma" w:eastAsia="MS Gothic" w:hAnsi="Tahoma" w:cs="Tahoma"/>
                <w:sz w:val="22"/>
                <w:szCs w:val="22"/>
                <w:u w:val="single"/>
                <w:lang w:val="en-GB"/>
              </w:rPr>
              <w:t xml:space="preserve">For supplementary or replacement </w:t>
            </w:r>
            <w:r w:rsidR="003F7BC8" w:rsidRPr="003F7BC8">
              <w:rPr>
                <w:rFonts w:ascii="Tahoma" w:eastAsia="MS Gothic" w:hAnsi="Tahoma" w:cs="Tahoma"/>
                <w:sz w:val="22"/>
                <w:szCs w:val="22"/>
                <w:u w:val="single"/>
                <w:lang w:val="en-GB"/>
              </w:rPr>
              <w:t>disclosure document</w:t>
            </w:r>
          </w:p>
          <w:p w14:paraId="7D36F35C" w14:textId="77777777" w:rsidR="00165231" w:rsidRPr="00D31414" w:rsidRDefault="00165231" w:rsidP="00165231">
            <w:pPr>
              <w:spacing w:line="276" w:lineRule="auto"/>
              <w:ind w:left="313" w:hanging="313"/>
              <w:jc w:val="both"/>
              <w:rPr>
                <w:rFonts w:ascii="Tahoma" w:eastAsia="MS Gothic" w:hAnsi="Tahoma" w:cs="Tahoma"/>
                <w:sz w:val="22"/>
                <w:szCs w:val="22"/>
                <w:lang w:val="en-GB"/>
              </w:rPr>
            </w:pPr>
          </w:p>
        </w:tc>
        <w:tc>
          <w:tcPr>
            <w:tcW w:w="1470" w:type="dxa"/>
            <w:tcBorders>
              <w:bottom w:val="nil"/>
            </w:tcBorders>
          </w:tcPr>
          <w:p w14:paraId="4022FCC5" w14:textId="77777777" w:rsidR="00165231" w:rsidRPr="00D31414" w:rsidRDefault="00165231" w:rsidP="00165231">
            <w:pPr>
              <w:jc w:val="center"/>
              <w:rPr>
                <w:rFonts w:ascii="Tahoma" w:hAnsi="Tahoma" w:cs="Tahoma"/>
                <w:sz w:val="22"/>
                <w:szCs w:val="22"/>
                <w:lang w:val="en-GB"/>
              </w:rPr>
            </w:pPr>
          </w:p>
        </w:tc>
      </w:tr>
      <w:tr w:rsidR="00165231" w:rsidRPr="00D31414" w14:paraId="2679AEA5" w14:textId="77777777" w:rsidTr="008C0012">
        <w:trPr>
          <w:trHeight w:val="634"/>
        </w:trPr>
        <w:tc>
          <w:tcPr>
            <w:tcW w:w="406" w:type="dxa"/>
            <w:tcBorders>
              <w:top w:val="nil"/>
              <w:bottom w:val="nil"/>
              <w:right w:val="nil"/>
            </w:tcBorders>
            <w:shd w:val="clear" w:color="auto" w:fill="auto"/>
          </w:tcPr>
          <w:p w14:paraId="7524DD36" w14:textId="77777777" w:rsidR="00165231" w:rsidRPr="00D31414" w:rsidRDefault="004A5B51" w:rsidP="00165231">
            <w:pPr>
              <w:spacing w:line="276" w:lineRule="auto"/>
              <w:ind w:left="319" w:hanging="319"/>
              <w:jc w:val="both"/>
              <w:rPr>
                <w:rFonts w:ascii="Tahoma" w:eastAsia="MS Gothic" w:hAnsi="Tahoma" w:cs="Tahoma"/>
                <w:sz w:val="22"/>
                <w:szCs w:val="22"/>
                <w:u w:val="single"/>
                <w:lang w:val="en-GB"/>
              </w:rPr>
            </w:pPr>
            <w:sdt>
              <w:sdtPr>
                <w:rPr>
                  <w:rFonts w:ascii="Tahoma" w:hAnsi="Tahoma" w:cs="Tahoma"/>
                  <w:sz w:val="22"/>
                  <w:szCs w:val="22"/>
                  <w:lang w:val="en-GB"/>
                </w:rPr>
                <w:id w:val="-65276392"/>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6EA84965" w14:textId="10F06575" w:rsidR="00165231" w:rsidRDefault="004055BA" w:rsidP="00165231">
            <w:pPr>
              <w:spacing w:line="276" w:lineRule="auto"/>
              <w:jc w:val="both"/>
              <w:rPr>
                <w:rFonts w:ascii="Tahoma" w:hAnsi="Tahoma" w:cs="Tahoma"/>
                <w:sz w:val="22"/>
                <w:szCs w:val="22"/>
                <w:lang w:val="en-GB"/>
              </w:rPr>
            </w:pPr>
            <w:r w:rsidRPr="004055BA">
              <w:rPr>
                <w:rFonts w:ascii="Tahoma" w:hAnsi="Tahoma" w:cs="Tahoma"/>
                <w:sz w:val="22"/>
                <w:szCs w:val="22"/>
                <w:lang w:val="en-GB"/>
              </w:rPr>
              <w:t>A list highlighting the original statements from the previously registered disclosure document and the amended document</w:t>
            </w:r>
            <w:r w:rsidR="00D238F8">
              <w:rPr>
                <w:rFonts w:ascii="Tahoma" w:hAnsi="Tahoma" w:cs="Tahoma"/>
                <w:sz w:val="22"/>
                <w:szCs w:val="22"/>
                <w:lang w:val="en-GB"/>
              </w:rPr>
              <w:t>, reasons for such amendment and how paragraphs 13.23A to 13.23C of the PRS Guidelines have been or will be complied with</w:t>
            </w:r>
          </w:p>
          <w:p w14:paraId="26BEF105" w14:textId="04B353F3" w:rsidR="004A3DBE" w:rsidRPr="004055BA" w:rsidRDefault="004A3DBE" w:rsidP="00165231">
            <w:pPr>
              <w:spacing w:line="276" w:lineRule="auto"/>
              <w:jc w:val="both"/>
              <w:rPr>
                <w:rFonts w:ascii="Tahoma" w:hAnsi="Tahoma" w:cs="Tahoma"/>
                <w:sz w:val="22"/>
                <w:szCs w:val="22"/>
                <w:lang w:val="en-GB"/>
              </w:rPr>
            </w:pPr>
          </w:p>
        </w:tc>
        <w:tc>
          <w:tcPr>
            <w:tcW w:w="1470" w:type="dxa"/>
            <w:tcBorders>
              <w:top w:val="nil"/>
              <w:bottom w:val="nil"/>
            </w:tcBorders>
          </w:tcPr>
          <w:p w14:paraId="06312589" w14:textId="77777777" w:rsidR="00165231" w:rsidRPr="00D31414" w:rsidRDefault="00165231" w:rsidP="00165231">
            <w:pPr>
              <w:jc w:val="center"/>
              <w:rPr>
                <w:rFonts w:ascii="Tahoma" w:hAnsi="Tahoma" w:cs="Tahoma"/>
                <w:sz w:val="22"/>
                <w:szCs w:val="22"/>
                <w:lang w:val="en-GB"/>
              </w:rPr>
            </w:pPr>
          </w:p>
        </w:tc>
      </w:tr>
      <w:tr w:rsidR="00165231" w:rsidRPr="00D31414" w14:paraId="26DCC130" w14:textId="77777777" w:rsidTr="008C0012">
        <w:tc>
          <w:tcPr>
            <w:tcW w:w="406" w:type="dxa"/>
            <w:tcBorders>
              <w:top w:val="nil"/>
              <w:bottom w:val="nil"/>
              <w:right w:val="nil"/>
            </w:tcBorders>
            <w:shd w:val="clear" w:color="auto" w:fill="auto"/>
          </w:tcPr>
          <w:p w14:paraId="5CFDEF36" w14:textId="77777777" w:rsidR="00165231" w:rsidRPr="00D31414" w:rsidRDefault="004A5B51" w:rsidP="00165231">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339076330"/>
                <w14:checkbox>
                  <w14:checked w14:val="0"/>
                  <w14:checkedState w14:val="2611" w14:font="Segoe UI Light"/>
                  <w14:uncheckedState w14:val="2610" w14:font="Segoe UI Light"/>
                </w14:checkbox>
              </w:sdtPr>
              <w:sdtEndPr/>
              <w:sdtContent>
                <w:r w:rsidR="00165231" w:rsidRPr="00D31414">
                  <w:rPr>
                    <w:rFonts w:ascii="Segoe UI Symbol" w:hAnsi="Segoe UI Symbol" w:cs="Tahoma"/>
                    <w:sz w:val="22"/>
                    <w:szCs w:val="22"/>
                    <w:lang w:val="en-GB"/>
                  </w:rPr>
                  <w:t>☐</w:t>
                </w:r>
              </w:sdtContent>
            </w:sdt>
          </w:p>
        </w:tc>
        <w:tc>
          <w:tcPr>
            <w:tcW w:w="6781" w:type="dxa"/>
            <w:gridSpan w:val="2"/>
            <w:tcBorders>
              <w:top w:val="nil"/>
              <w:left w:val="nil"/>
              <w:bottom w:val="nil"/>
            </w:tcBorders>
            <w:shd w:val="clear" w:color="auto" w:fill="auto"/>
          </w:tcPr>
          <w:p w14:paraId="38C1AAA2" w14:textId="77777777" w:rsidR="00165231" w:rsidRDefault="00AE7ED0" w:rsidP="00165231">
            <w:pPr>
              <w:spacing w:line="276" w:lineRule="auto"/>
              <w:jc w:val="both"/>
              <w:rPr>
                <w:rFonts w:ascii="Tahoma" w:hAnsi="Tahoma" w:cs="Tahoma"/>
                <w:sz w:val="22"/>
                <w:szCs w:val="22"/>
                <w:lang w:val="en-GB"/>
              </w:rPr>
            </w:pPr>
            <w:r w:rsidRPr="00AE7ED0">
              <w:rPr>
                <w:rFonts w:ascii="Tahoma" w:hAnsi="Tahoma" w:cs="Tahoma"/>
                <w:sz w:val="22"/>
                <w:szCs w:val="22"/>
                <w:lang w:val="en-GB"/>
              </w:rPr>
              <w:t>Certified copies of additional, amended or new material contracts disclosed in the disclosure document pursuant to paragraph 14.06C(j)</w:t>
            </w:r>
            <w:r>
              <w:rPr>
                <w:rFonts w:ascii="Tahoma" w:hAnsi="Tahoma" w:cs="Tahoma"/>
                <w:sz w:val="22"/>
                <w:szCs w:val="22"/>
                <w:lang w:val="en-GB"/>
              </w:rPr>
              <w:t xml:space="preserve"> of the PRS Guidelines</w:t>
            </w:r>
            <w:r w:rsidRPr="00AE7ED0">
              <w:rPr>
                <w:rFonts w:ascii="Tahoma" w:hAnsi="Tahoma" w:cs="Tahoma"/>
                <w:sz w:val="22"/>
                <w:szCs w:val="22"/>
                <w:lang w:val="en-GB"/>
              </w:rPr>
              <w:t>. In the case of contracts not reduced into writing, a memorandum which gives full particulars of the contracts</w:t>
            </w:r>
            <w:r>
              <w:rPr>
                <w:rFonts w:ascii="Tahoma" w:hAnsi="Tahoma" w:cs="Tahoma"/>
                <w:sz w:val="22"/>
                <w:szCs w:val="22"/>
                <w:lang w:val="en-GB"/>
              </w:rPr>
              <w:t>.</w:t>
            </w:r>
            <w:r w:rsidRPr="00AE7ED0">
              <w:rPr>
                <w:rFonts w:ascii="Tahoma" w:hAnsi="Tahoma" w:cs="Tahoma"/>
                <w:sz w:val="22"/>
                <w:szCs w:val="22"/>
                <w:lang w:val="en-GB"/>
              </w:rPr>
              <w:t xml:space="preserve"> </w:t>
            </w:r>
          </w:p>
          <w:p w14:paraId="5BBB0985" w14:textId="4914A9C4" w:rsidR="004A3DBE" w:rsidRPr="00D31414" w:rsidRDefault="004A3DBE" w:rsidP="00165231">
            <w:pPr>
              <w:spacing w:line="276" w:lineRule="auto"/>
              <w:jc w:val="both"/>
              <w:rPr>
                <w:rFonts w:ascii="Tahoma" w:hAnsi="Tahoma" w:cs="Tahoma"/>
                <w:sz w:val="22"/>
                <w:szCs w:val="22"/>
                <w:lang w:val="en-GB"/>
              </w:rPr>
            </w:pPr>
          </w:p>
        </w:tc>
        <w:tc>
          <w:tcPr>
            <w:tcW w:w="1470" w:type="dxa"/>
            <w:tcBorders>
              <w:top w:val="nil"/>
              <w:bottom w:val="nil"/>
            </w:tcBorders>
          </w:tcPr>
          <w:p w14:paraId="316911CD" w14:textId="77777777" w:rsidR="00165231" w:rsidRPr="00D31414" w:rsidRDefault="00165231" w:rsidP="00165231">
            <w:pPr>
              <w:jc w:val="center"/>
              <w:rPr>
                <w:rFonts w:ascii="Tahoma" w:hAnsi="Tahoma" w:cs="Tahoma"/>
                <w:sz w:val="22"/>
                <w:szCs w:val="22"/>
                <w:lang w:val="en-GB"/>
              </w:rPr>
            </w:pPr>
          </w:p>
        </w:tc>
      </w:tr>
      <w:tr w:rsidR="00EB5A01" w:rsidRPr="00D31414" w14:paraId="0366E753" w14:textId="77777777" w:rsidTr="008C0012">
        <w:tc>
          <w:tcPr>
            <w:tcW w:w="406" w:type="dxa"/>
            <w:tcBorders>
              <w:top w:val="nil"/>
              <w:bottom w:val="single" w:sz="4" w:space="0" w:color="auto"/>
              <w:right w:val="nil"/>
            </w:tcBorders>
            <w:shd w:val="clear" w:color="auto" w:fill="auto"/>
          </w:tcPr>
          <w:p w14:paraId="5CC6CD43" w14:textId="405A2E9F" w:rsidR="00EB5A01" w:rsidRDefault="004A5B51" w:rsidP="00EB5A01">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372445713"/>
                <w14:checkbox>
                  <w14:checked w14:val="0"/>
                  <w14:checkedState w14:val="2611" w14:font="Segoe UI Light"/>
                  <w14:uncheckedState w14:val="2610" w14:font="Segoe UI Light"/>
                </w14:checkbox>
              </w:sdtPr>
              <w:sdtEndPr/>
              <w:sdtContent>
                <w:r w:rsidR="00EB5A01" w:rsidRPr="00D31414">
                  <w:rPr>
                    <w:rFonts w:ascii="Segoe UI Symbol" w:hAnsi="Segoe UI Symbol" w:cs="Tahoma"/>
                    <w:sz w:val="22"/>
                    <w:szCs w:val="22"/>
                    <w:lang w:val="en-GB"/>
                  </w:rPr>
                  <w:t>☐</w:t>
                </w:r>
              </w:sdtContent>
            </w:sdt>
            <w:r w:rsidR="00EB5A01" w:rsidRPr="00D31414">
              <w:rPr>
                <w:rFonts w:ascii="Tahoma" w:hAnsi="Tahoma" w:cs="Tahoma"/>
                <w:sz w:val="22"/>
                <w:szCs w:val="22"/>
                <w:lang w:val="en-GB"/>
              </w:rPr>
              <w:t xml:space="preserve">  </w:t>
            </w:r>
          </w:p>
        </w:tc>
        <w:tc>
          <w:tcPr>
            <w:tcW w:w="6781" w:type="dxa"/>
            <w:gridSpan w:val="2"/>
            <w:tcBorders>
              <w:top w:val="nil"/>
              <w:left w:val="nil"/>
              <w:bottom w:val="single" w:sz="4" w:space="0" w:color="auto"/>
            </w:tcBorders>
            <w:shd w:val="clear" w:color="auto" w:fill="auto"/>
          </w:tcPr>
          <w:p w14:paraId="51BD61C0" w14:textId="3103CB18" w:rsidR="00EB5A01" w:rsidRPr="00AE7ED0" w:rsidRDefault="00EB5A01" w:rsidP="00EB5A01">
            <w:pPr>
              <w:spacing w:line="276" w:lineRule="auto"/>
              <w:jc w:val="both"/>
              <w:rPr>
                <w:rFonts w:ascii="Tahoma" w:hAnsi="Tahoma" w:cs="Tahoma"/>
                <w:sz w:val="22"/>
                <w:szCs w:val="22"/>
                <w:lang w:val="en-GB"/>
              </w:rPr>
            </w:pPr>
            <w:r>
              <w:rPr>
                <w:rFonts w:ascii="Tahoma" w:hAnsi="Tahoma" w:cs="Tahoma"/>
                <w:sz w:val="22"/>
                <w:szCs w:val="22"/>
                <w:lang w:val="en-GB"/>
              </w:rPr>
              <w:t xml:space="preserve">If the amendment relates to inclusion of </w:t>
            </w:r>
            <w:r w:rsidR="008C0012">
              <w:rPr>
                <w:rFonts w:ascii="Tahoma" w:hAnsi="Tahoma" w:cs="Tahoma"/>
                <w:sz w:val="22"/>
                <w:szCs w:val="22"/>
                <w:lang w:val="en-GB"/>
              </w:rPr>
              <w:t>disclosure</w:t>
            </w:r>
            <w:r>
              <w:rPr>
                <w:rFonts w:ascii="Tahoma" w:hAnsi="Tahoma" w:cs="Tahoma"/>
                <w:sz w:val="22"/>
                <w:szCs w:val="22"/>
                <w:lang w:val="en-GB"/>
              </w:rPr>
              <w:t xml:space="preserve"> pertaining </w:t>
            </w:r>
            <w:proofErr w:type="gramStart"/>
            <w:r>
              <w:rPr>
                <w:rFonts w:ascii="Tahoma" w:hAnsi="Tahoma" w:cs="Tahoma"/>
                <w:sz w:val="22"/>
                <w:szCs w:val="22"/>
                <w:lang w:val="en-GB"/>
              </w:rPr>
              <w:t xml:space="preserve">to </w:t>
            </w:r>
            <w:r w:rsidRPr="00306700">
              <w:rPr>
                <w:rFonts w:ascii="Tahoma" w:hAnsi="Tahoma" w:cs="Tahoma"/>
                <w:sz w:val="22"/>
                <w:szCs w:val="22"/>
                <w:lang w:val="en-GB"/>
              </w:rPr>
              <w:t xml:space="preserve"> investment</w:t>
            </w:r>
            <w:proofErr w:type="gramEnd"/>
            <w:r w:rsidRPr="00306700">
              <w:rPr>
                <w:rFonts w:ascii="Tahoma" w:hAnsi="Tahoma" w:cs="Tahoma"/>
                <w:sz w:val="22"/>
                <w:szCs w:val="22"/>
                <w:lang w:val="en-GB"/>
              </w:rPr>
              <w:t xml:space="preserve"> in new or higher risk investments</w:t>
            </w:r>
            <w:r>
              <w:rPr>
                <w:rFonts w:ascii="Tahoma" w:hAnsi="Tahoma" w:cs="Tahoma"/>
                <w:sz w:val="22"/>
                <w:szCs w:val="22"/>
                <w:lang w:val="en-GB"/>
              </w:rPr>
              <w:t>, the</w:t>
            </w:r>
            <w:r w:rsidRPr="00306700">
              <w:rPr>
                <w:rFonts w:ascii="Tahoma" w:hAnsi="Tahoma" w:cs="Tahoma"/>
                <w:sz w:val="22"/>
                <w:szCs w:val="22"/>
                <w:lang w:val="en-GB"/>
              </w:rPr>
              <w:t xml:space="preserve"> </w:t>
            </w:r>
            <w:r>
              <w:rPr>
                <w:rFonts w:ascii="Tahoma" w:hAnsi="Tahoma" w:cs="Tahoma"/>
                <w:sz w:val="22"/>
                <w:szCs w:val="22"/>
                <w:lang w:val="en-GB"/>
              </w:rPr>
              <w:t xml:space="preserve">RMP documentation </w:t>
            </w:r>
            <w:r w:rsidRPr="00C97D75">
              <w:rPr>
                <w:rFonts w:ascii="Tahoma" w:hAnsi="Tahoma" w:cs="Tahoma"/>
                <w:sz w:val="22"/>
                <w:szCs w:val="22"/>
                <w:lang w:val="en-GB"/>
              </w:rPr>
              <w:t>of a fund</w:t>
            </w:r>
            <w:r w:rsidRPr="00F70A16">
              <w:rPr>
                <w:rFonts w:ascii="Tahoma" w:hAnsi="Tahoma" w:cs="Tahoma"/>
                <w:sz w:val="22"/>
                <w:szCs w:val="22"/>
                <w:lang w:val="en-GB"/>
              </w:rPr>
              <w:t xml:space="preserve"> (see Section </w:t>
            </w:r>
            <w:r w:rsidR="00095CA0">
              <w:rPr>
                <w:rFonts w:ascii="Tahoma" w:hAnsi="Tahoma" w:cs="Tahoma"/>
                <w:sz w:val="22"/>
                <w:szCs w:val="22"/>
                <w:lang w:val="en-GB"/>
              </w:rPr>
              <w:t>L</w:t>
            </w:r>
            <w:r w:rsidRPr="00F70A16">
              <w:rPr>
                <w:rFonts w:ascii="Tahoma" w:hAnsi="Tahoma" w:cs="Tahoma"/>
                <w:sz w:val="22"/>
                <w:szCs w:val="22"/>
                <w:lang w:val="en-GB"/>
              </w:rPr>
              <w:t>)</w:t>
            </w:r>
            <w:r w:rsidR="00C00DD0">
              <w:rPr>
                <w:rFonts w:ascii="Tahoma" w:hAnsi="Tahoma" w:cs="Tahoma"/>
                <w:sz w:val="22"/>
                <w:szCs w:val="22"/>
                <w:lang w:val="en-GB"/>
              </w:rPr>
              <w:t xml:space="preserve">, if </w:t>
            </w:r>
            <w:r w:rsidR="00CD3D76">
              <w:rPr>
                <w:rFonts w:ascii="Tahoma" w:hAnsi="Tahoma" w:cs="Tahoma"/>
                <w:sz w:val="22"/>
                <w:szCs w:val="22"/>
                <w:lang w:val="en-GB"/>
              </w:rPr>
              <w:t xml:space="preserve">this is </w:t>
            </w:r>
            <w:r w:rsidR="00C00DD0">
              <w:rPr>
                <w:rFonts w:ascii="Tahoma" w:hAnsi="Tahoma" w:cs="Tahoma"/>
                <w:sz w:val="22"/>
                <w:szCs w:val="22"/>
                <w:lang w:val="en-GB"/>
              </w:rPr>
              <w:t>not already submitted during the registration of the supplementary deed stage</w:t>
            </w:r>
            <w:r w:rsidR="00CD3D76">
              <w:rPr>
                <w:rStyle w:val="FootnoteReference"/>
                <w:rFonts w:ascii="Tahoma" w:hAnsi="Tahoma" w:cs="Tahoma"/>
                <w:sz w:val="22"/>
                <w:szCs w:val="22"/>
                <w:lang w:val="en-GB"/>
              </w:rPr>
              <w:footnoteReference w:id="13"/>
            </w:r>
          </w:p>
        </w:tc>
        <w:tc>
          <w:tcPr>
            <w:tcW w:w="1470" w:type="dxa"/>
            <w:tcBorders>
              <w:top w:val="nil"/>
              <w:bottom w:val="single" w:sz="4" w:space="0" w:color="auto"/>
            </w:tcBorders>
          </w:tcPr>
          <w:p w14:paraId="695BD77E" w14:textId="77777777" w:rsidR="00EB5A01" w:rsidRPr="00D31414" w:rsidRDefault="00EB5A01" w:rsidP="00EB5A01">
            <w:pPr>
              <w:jc w:val="center"/>
              <w:rPr>
                <w:rFonts w:ascii="Tahoma" w:hAnsi="Tahoma" w:cs="Tahoma"/>
                <w:sz w:val="22"/>
                <w:szCs w:val="22"/>
                <w:lang w:val="en-GB"/>
              </w:rPr>
            </w:pPr>
          </w:p>
        </w:tc>
      </w:tr>
      <w:tr w:rsidR="00610969" w:rsidRPr="00D31414" w14:paraId="33C1DD23" w14:textId="77777777" w:rsidTr="008C0012">
        <w:tc>
          <w:tcPr>
            <w:tcW w:w="406" w:type="dxa"/>
            <w:tcBorders>
              <w:top w:val="single" w:sz="4" w:space="0" w:color="auto"/>
              <w:bottom w:val="nil"/>
              <w:right w:val="nil"/>
            </w:tcBorders>
            <w:shd w:val="clear" w:color="auto" w:fill="auto"/>
          </w:tcPr>
          <w:p w14:paraId="67DE4B28" w14:textId="1A0BD301" w:rsidR="00610969" w:rsidRDefault="004A5B51" w:rsidP="00610969">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574279243"/>
                <w14:checkbox>
                  <w14:checked w14:val="0"/>
                  <w14:checkedState w14:val="2611" w14:font="Segoe UI Light"/>
                  <w14:uncheckedState w14:val="2610" w14:font="Segoe UI Light"/>
                </w14:checkbox>
              </w:sdtPr>
              <w:sdtEndPr/>
              <w:sdtContent>
                <w:r w:rsidR="00610969" w:rsidRPr="00D31414">
                  <w:rPr>
                    <w:rFonts w:ascii="Segoe UI Symbol" w:hAnsi="Segoe UI Symbol" w:cs="Tahoma"/>
                    <w:sz w:val="22"/>
                    <w:szCs w:val="22"/>
                    <w:lang w:val="en-GB"/>
                  </w:rPr>
                  <w:t>☐</w:t>
                </w:r>
              </w:sdtContent>
            </w:sdt>
            <w:r w:rsidR="00610969" w:rsidRPr="00D31414">
              <w:rPr>
                <w:rFonts w:ascii="Tahoma" w:hAnsi="Tahoma" w:cs="Tahoma"/>
                <w:sz w:val="22"/>
                <w:szCs w:val="22"/>
                <w:lang w:val="en-GB"/>
              </w:rPr>
              <w:t xml:space="preserve">  </w:t>
            </w:r>
          </w:p>
        </w:tc>
        <w:tc>
          <w:tcPr>
            <w:tcW w:w="6781" w:type="dxa"/>
            <w:gridSpan w:val="2"/>
            <w:tcBorders>
              <w:top w:val="single" w:sz="4" w:space="0" w:color="auto"/>
              <w:left w:val="nil"/>
              <w:bottom w:val="nil"/>
            </w:tcBorders>
            <w:shd w:val="clear" w:color="auto" w:fill="auto"/>
          </w:tcPr>
          <w:p w14:paraId="55F6387D" w14:textId="7117EAF0" w:rsidR="00610969" w:rsidRPr="00AE7ED0" w:rsidRDefault="00610969" w:rsidP="00610969">
            <w:pPr>
              <w:spacing w:line="276" w:lineRule="auto"/>
              <w:jc w:val="both"/>
              <w:rPr>
                <w:rFonts w:ascii="Tahoma" w:hAnsi="Tahoma" w:cs="Tahoma"/>
                <w:sz w:val="22"/>
                <w:szCs w:val="22"/>
                <w:lang w:val="en-GB"/>
              </w:rPr>
            </w:pPr>
            <w:r>
              <w:rPr>
                <w:rFonts w:ascii="Tahoma" w:hAnsi="Tahoma" w:cs="Tahoma"/>
                <w:sz w:val="22"/>
                <w:szCs w:val="22"/>
                <w:lang w:val="en-GB"/>
              </w:rPr>
              <w:t xml:space="preserve">If the amendment </w:t>
            </w:r>
            <w:r w:rsidR="008C0012">
              <w:rPr>
                <w:rFonts w:ascii="Tahoma" w:hAnsi="Tahoma" w:cs="Tahoma"/>
                <w:sz w:val="22"/>
                <w:szCs w:val="22"/>
                <w:lang w:val="en-GB"/>
              </w:rPr>
              <w:t xml:space="preserve">is to provide disclosure relating to </w:t>
            </w:r>
            <w:r>
              <w:rPr>
                <w:rFonts w:ascii="Tahoma" w:hAnsi="Tahoma" w:cs="Tahoma"/>
                <w:sz w:val="22"/>
                <w:szCs w:val="22"/>
                <w:lang w:val="en-GB"/>
              </w:rPr>
              <w:t>distribution out of capital –</w:t>
            </w:r>
          </w:p>
        </w:tc>
        <w:tc>
          <w:tcPr>
            <w:tcW w:w="1470" w:type="dxa"/>
            <w:tcBorders>
              <w:top w:val="single" w:sz="4" w:space="0" w:color="auto"/>
              <w:bottom w:val="nil"/>
            </w:tcBorders>
          </w:tcPr>
          <w:p w14:paraId="61E1F005" w14:textId="77777777" w:rsidR="00610969" w:rsidRPr="00D31414" w:rsidRDefault="00610969" w:rsidP="00610969">
            <w:pPr>
              <w:jc w:val="center"/>
              <w:rPr>
                <w:rFonts w:ascii="Tahoma" w:hAnsi="Tahoma" w:cs="Tahoma"/>
                <w:sz w:val="22"/>
                <w:szCs w:val="22"/>
                <w:lang w:val="en-GB"/>
              </w:rPr>
            </w:pPr>
          </w:p>
        </w:tc>
      </w:tr>
      <w:tr w:rsidR="008C0012" w:rsidRPr="00D31414" w14:paraId="01C7A7B0" w14:textId="77777777" w:rsidTr="008C0012">
        <w:tc>
          <w:tcPr>
            <w:tcW w:w="406" w:type="dxa"/>
            <w:tcBorders>
              <w:top w:val="nil"/>
              <w:bottom w:val="nil"/>
              <w:right w:val="nil"/>
            </w:tcBorders>
            <w:shd w:val="clear" w:color="auto" w:fill="auto"/>
          </w:tcPr>
          <w:p w14:paraId="707463C4" w14:textId="77777777" w:rsidR="008C0012" w:rsidRPr="00D31414" w:rsidRDefault="008C0012" w:rsidP="008C0012">
            <w:pPr>
              <w:spacing w:line="276" w:lineRule="auto"/>
              <w:ind w:left="319" w:hanging="319"/>
              <w:jc w:val="both"/>
              <w:rPr>
                <w:rFonts w:ascii="Segoe UI Symbol" w:hAnsi="Segoe UI Symbol" w:cs="Tahoma"/>
                <w:sz w:val="22"/>
                <w:szCs w:val="22"/>
                <w:lang w:val="en-GB"/>
              </w:rPr>
            </w:pPr>
          </w:p>
        </w:tc>
        <w:tc>
          <w:tcPr>
            <w:tcW w:w="6375" w:type="dxa"/>
            <w:tcBorders>
              <w:top w:val="nil"/>
              <w:left w:val="nil"/>
              <w:bottom w:val="nil"/>
              <w:right w:val="nil"/>
            </w:tcBorders>
            <w:shd w:val="clear" w:color="auto" w:fill="auto"/>
          </w:tcPr>
          <w:p w14:paraId="3B11D54D" w14:textId="4D0E0FB7" w:rsidR="008C0012" w:rsidRPr="008C0012" w:rsidRDefault="008C0012" w:rsidP="008C0012">
            <w:pPr>
              <w:pStyle w:val="ListParagraph"/>
              <w:numPr>
                <w:ilvl w:val="0"/>
                <w:numId w:val="91"/>
              </w:numPr>
              <w:spacing w:line="276" w:lineRule="auto"/>
              <w:jc w:val="both"/>
              <w:rPr>
                <w:rFonts w:ascii="Tahoma" w:hAnsi="Tahoma" w:cs="Tahoma"/>
                <w:sz w:val="22"/>
                <w:szCs w:val="22"/>
                <w:lang w:val="en-GB"/>
              </w:rPr>
            </w:pPr>
            <w:r w:rsidRPr="008C0012">
              <w:rPr>
                <w:rFonts w:ascii="Tahoma" w:hAnsi="Tahoma" w:cs="Tahoma"/>
                <w:sz w:val="22"/>
                <w:szCs w:val="22"/>
                <w:lang w:val="en-GB"/>
              </w:rPr>
              <w:t>the justification for allowing distribution out of capital</w:t>
            </w:r>
          </w:p>
        </w:tc>
        <w:tc>
          <w:tcPr>
            <w:tcW w:w="406" w:type="dxa"/>
            <w:tcBorders>
              <w:top w:val="nil"/>
              <w:left w:val="nil"/>
              <w:bottom w:val="nil"/>
              <w:right w:val="single" w:sz="4" w:space="0" w:color="auto"/>
            </w:tcBorders>
            <w:shd w:val="clear" w:color="auto" w:fill="auto"/>
          </w:tcPr>
          <w:p w14:paraId="3C244240" w14:textId="2F7DC4C9" w:rsidR="008C0012" w:rsidRDefault="004A5B51" w:rsidP="008C0012">
            <w:pPr>
              <w:spacing w:line="276" w:lineRule="auto"/>
              <w:jc w:val="both"/>
              <w:rPr>
                <w:rFonts w:ascii="Tahoma" w:hAnsi="Tahoma" w:cs="Tahoma"/>
                <w:sz w:val="22"/>
                <w:szCs w:val="22"/>
                <w:lang w:val="en-GB"/>
              </w:rPr>
            </w:pPr>
            <w:sdt>
              <w:sdtPr>
                <w:rPr>
                  <w:rFonts w:ascii="Tahoma" w:hAnsi="Tahoma" w:cs="Tahoma"/>
                  <w:sz w:val="22"/>
                  <w:szCs w:val="22"/>
                  <w:lang w:val="en-GB"/>
                </w:rPr>
                <w:id w:val="1910882016"/>
                <w14:checkbox>
                  <w14:checked w14:val="0"/>
                  <w14:checkedState w14:val="2611" w14:font="Segoe UI Light"/>
                  <w14:uncheckedState w14:val="2610" w14:font="Segoe UI Light"/>
                </w14:checkbox>
              </w:sdtPr>
              <w:sdtEndPr/>
              <w:sdtContent>
                <w:r w:rsidR="008C0012" w:rsidRPr="00D31414">
                  <w:rPr>
                    <w:rFonts w:ascii="Segoe UI Symbol" w:hAnsi="Segoe UI Symbol" w:cs="Tahoma"/>
                    <w:sz w:val="22"/>
                    <w:szCs w:val="22"/>
                    <w:lang w:val="en-GB"/>
                  </w:rPr>
                  <w:t>☐</w:t>
                </w:r>
              </w:sdtContent>
            </w:sdt>
            <w:r w:rsidR="008C0012" w:rsidRPr="00D31414">
              <w:rPr>
                <w:rFonts w:ascii="Tahoma" w:hAnsi="Tahoma" w:cs="Tahoma"/>
                <w:sz w:val="22"/>
                <w:szCs w:val="22"/>
                <w:lang w:val="en-GB"/>
              </w:rPr>
              <w:t xml:space="preserve">  </w:t>
            </w:r>
          </w:p>
        </w:tc>
        <w:tc>
          <w:tcPr>
            <w:tcW w:w="1470" w:type="dxa"/>
            <w:tcBorders>
              <w:top w:val="nil"/>
              <w:left w:val="single" w:sz="4" w:space="0" w:color="auto"/>
              <w:bottom w:val="nil"/>
            </w:tcBorders>
          </w:tcPr>
          <w:p w14:paraId="560E6864" w14:textId="77777777" w:rsidR="008C0012" w:rsidRPr="00D31414" w:rsidRDefault="008C0012" w:rsidP="008C0012">
            <w:pPr>
              <w:jc w:val="center"/>
              <w:rPr>
                <w:rFonts w:ascii="Tahoma" w:hAnsi="Tahoma" w:cs="Tahoma"/>
                <w:sz w:val="22"/>
                <w:szCs w:val="22"/>
                <w:lang w:val="en-GB"/>
              </w:rPr>
            </w:pPr>
          </w:p>
        </w:tc>
      </w:tr>
      <w:tr w:rsidR="008C0012" w:rsidRPr="00D31414" w14:paraId="44587641" w14:textId="77777777" w:rsidTr="008C0012">
        <w:tc>
          <w:tcPr>
            <w:tcW w:w="406" w:type="dxa"/>
            <w:tcBorders>
              <w:top w:val="nil"/>
              <w:bottom w:val="nil"/>
              <w:right w:val="nil"/>
            </w:tcBorders>
            <w:shd w:val="clear" w:color="auto" w:fill="auto"/>
          </w:tcPr>
          <w:p w14:paraId="636A3F51" w14:textId="77777777" w:rsidR="008C0012" w:rsidRPr="00D31414" w:rsidRDefault="008C0012" w:rsidP="008C0012">
            <w:pPr>
              <w:spacing w:line="276" w:lineRule="auto"/>
              <w:ind w:left="319" w:hanging="319"/>
              <w:jc w:val="both"/>
              <w:rPr>
                <w:rFonts w:ascii="Segoe UI Symbol" w:hAnsi="Segoe UI Symbol" w:cs="Tahoma"/>
                <w:sz w:val="22"/>
                <w:szCs w:val="22"/>
                <w:lang w:val="en-GB"/>
              </w:rPr>
            </w:pPr>
          </w:p>
        </w:tc>
        <w:tc>
          <w:tcPr>
            <w:tcW w:w="6375" w:type="dxa"/>
            <w:tcBorders>
              <w:top w:val="nil"/>
              <w:left w:val="nil"/>
              <w:bottom w:val="nil"/>
              <w:right w:val="nil"/>
            </w:tcBorders>
            <w:shd w:val="clear" w:color="auto" w:fill="auto"/>
          </w:tcPr>
          <w:p w14:paraId="7E0BF58A" w14:textId="6A2C66E7" w:rsidR="008C0012" w:rsidRDefault="008C0012" w:rsidP="008C0012">
            <w:pPr>
              <w:pStyle w:val="ListParagraph"/>
              <w:numPr>
                <w:ilvl w:val="0"/>
                <w:numId w:val="91"/>
              </w:numPr>
              <w:spacing w:line="276" w:lineRule="auto"/>
              <w:jc w:val="both"/>
              <w:rPr>
                <w:rFonts w:ascii="Tahoma" w:hAnsi="Tahoma" w:cs="Tahoma"/>
                <w:sz w:val="22"/>
                <w:szCs w:val="22"/>
                <w:lang w:val="en-GB"/>
              </w:rPr>
            </w:pPr>
            <w:r w:rsidRPr="00096D6A">
              <w:rPr>
                <w:rFonts w:ascii="Tahoma" w:hAnsi="Tahoma" w:cs="Tahoma"/>
                <w:sz w:val="22"/>
                <w:szCs w:val="22"/>
                <w:lang w:val="en-GB"/>
              </w:rPr>
              <w:t xml:space="preserve">an explanation as to why the </w:t>
            </w:r>
            <w:r>
              <w:rPr>
                <w:rFonts w:ascii="Tahoma" w:hAnsi="Tahoma" w:cs="Tahoma"/>
                <w:sz w:val="22"/>
                <w:szCs w:val="22"/>
                <w:lang w:val="en-GB"/>
              </w:rPr>
              <w:t>change is not a significant change</w:t>
            </w:r>
          </w:p>
        </w:tc>
        <w:tc>
          <w:tcPr>
            <w:tcW w:w="406" w:type="dxa"/>
            <w:tcBorders>
              <w:top w:val="nil"/>
              <w:left w:val="nil"/>
              <w:bottom w:val="nil"/>
              <w:right w:val="single" w:sz="4" w:space="0" w:color="auto"/>
            </w:tcBorders>
            <w:shd w:val="clear" w:color="auto" w:fill="auto"/>
          </w:tcPr>
          <w:p w14:paraId="2BD7BDA6" w14:textId="49D6711D" w:rsidR="008C0012" w:rsidRDefault="004A5B51" w:rsidP="008C0012">
            <w:pPr>
              <w:spacing w:line="276" w:lineRule="auto"/>
              <w:jc w:val="both"/>
              <w:rPr>
                <w:rFonts w:ascii="Tahoma" w:hAnsi="Tahoma" w:cs="Tahoma"/>
                <w:sz w:val="22"/>
                <w:szCs w:val="22"/>
                <w:lang w:val="en-GB"/>
              </w:rPr>
            </w:pPr>
            <w:sdt>
              <w:sdtPr>
                <w:rPr>
                  <w:rFonts w:ascii="Tahoma" w:hAnsi="Tahoma" w:cs="Tahoma"/>
                  <w:sz w:val="22"/>
                  <w:szCs w:val="22"/>
                  <w:lang w:val="en-GB"/>
                </w:rPr>
                <w:id w:val="1497385458"/>
                <w14:checkbox>
                  <w14:checked w14:val="0"/>
                  <w14:checkedState w14:val="2611" w14:font="Segoe UI Light"/>
                  <w14:uncheckedState w14:val="2610" w14:font="Segoe UI Light"/>
                </w14:checkbox>
              </w:sdtPr>
              <w:sdtEndPr/>
              <w:sdtContent>
                <w:r w:rsidR="008C0012" w:rsidRPr="00D31414">
                  <w:rPr>
                    <w:rFonts w:ascii="Segoe UI Symbol" w:hAnsi="Segoe UI Symbol" w:cs="Tahoma"/>
                    <w:sz w:val="22"/>
                    <w:szCs w:val="22"/>
                    <w:lang w:val="en-GB"/>
                  </w:rPr>
                  <w:t>☐</w:t>
                </w:r>
              </w:sdtContent>
            </w:sdt>
          </w:p>
        </w:tc>
        <w:tc>
          <w:tcPr>
            <w:tcW w:w="1470" w:type="dxa"/>
            <w:tcBorders>
              <w:top w:val="nil"/>
              <w:left w:val="single" w:sz="4" w:space="0" w:color="auto"/>
              <w:bottom w:val="nil"/>
            </w:tcBorders>
          </w:tcPr>
          <w:p w14:paraId="0E934F5E" w14:textId="77777777" w:rsidR="008C0012" w:rsidRPr="00D31414" w:rsidRDefault="008C0012" w:rsidP="008C0012">
            <w:pPr>
              <w:jc w:val="center"/>
              <w:rPr>
                <w:rFonts w:ascii="Tahoma" w:hAnsi="Tahoma" w:cs="Tahoma"/>
                <w:sz w:val="22"/>
                <w:szCs w:val="22"/>
                <w:lang w:val="en-GB"/>
              </w:rPr>
            </w:pPr>
          </w:p>
        </w:tc>
      </w:tr>
      <w:tr w:rsidR="008C0012" w:rsidRPr="00D31414" w14:paraId="2F78F921" w14:textId="77777777" w:rsidTr="008C0012">
        <w:tc>
          <w:tcPr>
            <w:tcW w:w="406" w:type="dxa"/>
            <w:tcBorders>
              <w:top w:val="nil"/>
              <w:bottom w:val="single" w:sz="4" w:space="0" w:color="auto"/>
              <w:right w:val="nil"/>
            </w:tcBorders>
            <w:shd w:val="clear" w:color="auto" w:fill="auto"/>
          </w:tcPr>
          <w:p w14:paraId="69989E3B" w14:textId="77777777" w:rsidR="008C0012" w:rsidRPr="00D31414" w:rsidRDefault="008C0012" w:rsidP="008C0012">
            <w:pPr>
              <w:spacing w:line="276" w:lineRule="auto"/>
              <w:ind w:left="319" w:hanging="319"/>
              <w:jc w:val="both"/>
              <w:rPr>
                <w:rFonts w:ascii="Segoe UI Symbol" w:hAnsi="Segoe UI Symbol" w:cs="Tahoma"/>
                <w:sz w:val="22"/>
                <w:szCs w:val="22"/>
                <w:lang w:val="en-GB"/>
              </w:rPr>
            </w:pPr>
          </w:p>
        </w:tc>
        <w:tc>
          <w:tcPr>
            <w:tcW w:w="6375" w:type="dxa"/>
            <w:tcBorders>
              <w:top w:val="nil"/>
              <w:left w:val="nil"/>
              <w:bottom w:val="single" w:sz="4" w:space="0" w:color="auto"/>
              <w:right w:val="nil"/>
            </w:tcBorders>
            <w:shd w:val="clear" w:color="auto" w:fill="auto"/>
          </w:tcPr>
          <w:p w14:paraId="523775C4" w14:textId="0EFC979C" w:rsidR="008C0012" w:rsidRPr="008C0012" w:rsidRDefault="008C0012" w:rsidP="008C0012">
            <w:pPr>
              <w:pStyle w:val="ListParagraph"/>
              <w:numPr>
                <w:ilvl w:val="0"/>
                <w:numId w:val="91"/>
              </w:numPr>
              <w:spacing w:line="276" w:lineRule="auto"/>
              <w:jc w:val="both"/>
              <w:rPr>
                <w:rFonts w:ascii="Tahoma" w:hAnsi="Tahoma" w:cs="Tahoma"/>
                <w:sz w:val="22"/>
                <w:szCs w:val="22"/>
                <w:lang w:val="en-GB"/>
              </w:rPr>
            </w:pPr>
            <w:r w:rsidRPr="008C0012">
              <w:rPr>
                <w:rFonts w:ascii="Tahoma" w:hAnsi="Tahoma" w:cs="Tahoma"/>
                <w:sz w:val="22"/>
                <w:szCs w:val="22"/>
                <w:lang w:val="en-GB"/>
              </w:rPr>
              <w:t xml:space="preserve">explanation on whether members have been informed of the change </w:t>
            </w:r>
          </w:p>
          <w:p w14:paraId="34ADAECE" w14:textId="77777777" w:rsidR="008C0012" w:rsidRDefault="008C0012" w:rsidP="008C0012">
            <w:pPr>
              <w:pStyle w:val="ListParagraph"/>
              <w:numPr>
                <w:ilvl w:val="0"/>
                <w:numId w:val="90"/>
              </w:numPr>
              <w:spacing w:line="276" w:lineRule="auto"/>
              <w:jc w:val="both"/>
              <w:rPr>
                <w:rFonts w:ascii="Tahoma" w:hAnsi="Tahoma" w:cs="Tahoma"/>
                <w:sz w:val="22"/>
                <w:szCs w:val="22"/>
                <w:lang w:val="en-GB"/>
              </w:rPr>
            </w:pPr>
            <w:r>
              <w:rPr>
                <w:rFonts w:ascii="Tahoma" w:hAnsi="Tahoma" w:cs="Tahoma"/>
                <w:sz w:val="22"/>
                <w:szCs w:val="22"/>
                <w:lang w:val="en-GB"/>
              </w:rPr>
              <w:t>If yes, to indicate the date the notice was sent</w:t>
            </w:r>
          </w:p>
          <w:p w14:paraId="0617DD12" w14:textId="77777777" w:rsidR="008C0012" w:rsidRDefault="008C0012" w:rsidP="008C0012">
            <w:pPr>
              <w:pStyle w:val="ListParagraph"/>
              <w:numPr>
                <w:ilvl w:val="0"/>
                <w:numId w:val="90"/>
              </w:numPr>
              <w:spacing w:line="276" w:lineRule="auto"/>
              <w:jc w:val="both"/>
              <w:rPr>
                <w:rFonts w:ascii="Tahoma" w:hAnsi="Tahoma" w:cs="Tahoma"/>
                <w:sz w:val="22"/>
                <w:szCs w:val="22"/>
                <w:lang w:val="en-GB"/>
              </w:rPr>
            </w:pPr>
            <w:r>
              <w:rPr>
                <w:rFonts w:ascii="Tahoma" w:hAnsi="Tahoma" w:cs="Tahoma"/>
                <w:sz w:val="22"/>
                <w:szCs w:val="22"/>
                <w:lang w:val="en-GB"/>
              </w:rPr>
              <w:t>If no, to explain why</w:t>
            </w:r>
          </w:p>
          <w:p w14:paraId="1EFB267C" w14:textId="77777777" w:rsidR="008C0012" w:rsidRDefault="008C0012" w:rsidP="008C0012">
            <w:pPr>
              <w:spacing w:line="276" w:lineRule="auto"/>
              <w:jc w:val="both"/>
              <w:rPr>
                <w:rFonts w:ascii="Tahoma" w:hAnsi="Tahoma" w:cs="Tahoma"/>
                <w:sz w:val="22"/>
                <w:szCs w:val="22"/>
                <w:lang w:val="en-GB"/>
              </w:rPr>
            </w:pPr>
          </w:p>
        </w:tc>
        <w:tc>
          <w:tcPr>
            <w:tcW w:w="406" w:type="dxa"/>
            <w:tcBorders>
              <w:top w:val="nil"/>
              <w:left w:val="nil"/>
              <w:bottom w:val="single" w:sz="4" w:space="0" w:color="auto"/>
              <w:right w:val="single" w:sz="4" w:space="0" w:color="auto"/>
            </w:tcBorders>
            <w:shd w:val="clear" w:color="auto" w:fill="auto"/>
          </w:tcPr>
          <w:p w14:paraId="24002FDA" w14:textId="65BFDE2A" w:rsidR="008C0012" w:rsidRDefault="004A5B51" w:rsidP="008C0012">
            <w:pPr>
              <w:spacing w:line="276" w:lineRule="auto"/>
              <w:jc w:val="both"/>
              <w:rPr>
                <w:rFonts w:ascii="Tahoma" w:hAnsi="Tahoma" w:cs="Tahoma"/>
                <w:sz w:val="22"/>
                <w:szCs w:val="22"/>
                <w:lang w:val="en-GB"/>
              </w:rPr>
            </w:pPr>
            <w:sdt>
              <w:sdtPr>
                <w:rPr>
                  <w:rFonts w:ascii="Tahoma" w:hAnsi="Tahoma" w:cs="Tahoma"/>
                  <w:sz w:val="22"/>
                  <w:szCs w:val="22"/>
                  <w:lang w:val="en-GB"/>
                </w:rPr>
                <w:id w:val="-1201013790"/>
                <w14:checkbox>
                  <w14:checked w14:val="0"/>
                  <w14:checkedState w14:val="2611" w14:font="Segoe UI Light"/>
                  <w14:uncheckedState w14:val="2610" w14:font="Segoe UI Light"/>
                </w14:checkbox>
              </w:sdtPr>
              <w:sdtEndPr/>
              <w:sdtContent>
                <w:r w:rsidR="008C0012">
                  <w:rPr>
                    <w:rFonts w:ascii="Segoe UI Light" w:hAnsi="Segoe UI Light" w:cs="Segoe UI Light"/>
                    <w:sz w:val="22"/>
                    <w:szCs w:val="22"/>
                    <w:lang w:val="en-GB"/>
                  </w:rPr>
                  <w:t>☐</w:t>
                </w:r>
              </w:sdtContent>
            </w:sdt>
          </w:p>
        </w:tc>
        <w:tc>
          <w:tcPr>
            <w:tcW w:w="1470" w:type="dxa"/>
            <w:tcBorders>
              <w:top w:val="nil"/>
              <w:left w:val="single" w:sz="4" w:space="0" w:color="auto"/>
              <w:bottom w:val="single" w:sz="4" w:space="0" w:color="auto"/>
            </w:tcBorders>
          </w:tcPr>
          <w:p w14:paraId="363878A4" w14:textId="77777777" w:rsidR="008C0012" w:rsidRPr="00D31414" w:rsidRDefault="008C0012" w:rsidP="008C0012">
            <w:pPr>
              <w:jc w:val="center"/>
              <w:rPr>
                <w:rFonts w:ascii="Tahoma" w:hAnsi="Tahoma" w:cs="Tahoma"/>
                <w:sz w:val="22"/>
                <w:szCs w:val="22"/>
                <w:lang w:val="en-GB"/>
              </w:rPr>
            </w:pPr>
          </w:p>
        </w:tc>
      </w:tr>
    </w:tbl>
    <w:p w14:paraId="2D6A3153" w14:textId="77777777" w:rsidR="009A1F51" w:rsidRDefault="009A1F51" w:rsidP="00C5178A">
      <w:pPr>
        <w:jc w:val="both"/>
        <w:rPr>
          <w:rFonts w:ascii="Tahoma" w:hAnsi="Tahoma" w:cs="Tahoma"/>
          <w:i/>
          <w:snapToGrid w:val="0"/>
          <w:sz w:val="20"/>
          <w:lang w:val="en-GB"/>
        </w:rPr>
      </w:pPr>
    </w:p>
    <w:p w14:paraId="577AE2F3" w14:textId="5DF30EBF" w:rsidR="00767EFB" w:rsidRDefault="00767EFB" w:rsidP="00767EFB">
      <w:pPr>
        <w:jc w:val="center"/>
        <w:rPr>
          <w:rFonts w:ascii="Tahoma" w:hAnsi="Tahoma" w:cs="Tahoma"/>
          <w:i/>
          <w:snapToGrid w:val="0"/>
          <w:sz w:val="20"/>
          <w:lang w:val="en-GB"/>
        </w:rPr>
        <w:sectPr w:rsidR="00767EFB" w:rsidSect="00087646">
          <w:headerReference w:type="default" r:id="rId28"/>
          <w:footerReference w:type="default" r:id="rId29"/>
          <w:pgSz w:w="11907" w:h="16839" w:code="9"/>
          <w:pgMar w:top="1440" w:right="1440" w:bottom="993" w:left="1800" w:header="720" w:footer="454" w:gutter="0"/>
          <w:pgNumType w:start="1" w:chapStyle="1"/>
          <w:cols w:space="720"/>
          <w:noEndnote/>
          <w:docGrid w:linePitch="360"/>
        </w:sectPr>
      </w:pPr>
      <w:r w:rsidRPr="009C3CDE">
        <w:rPr>
          <w:rFonts w:ascii="Tahoma" w:hAnsi="Tahoma" w:cs="Tahoma"/>
          <w:i/>
          <w:snapToGrid w:val="0"/>
          <w:sz w:val="20"/>
          <w:lang w:val="en-GB"/>
        </w:rPr>
        <w:t>[The rest of this page is intentionally left blank]</w:t>
      </w:r>
    </w:p>
    <w:p w14:paraId="08932F16" w14:textId="738488B9" w:rsidR="003C5603" w:rsidRPr="00D31414" w:rsidRDefault="003C5603" w:rsidP="00D31414">
      <w:pPr>
        <w:pStyle w:val="Heading1"/>
        <w:jc w:val="both"/>
        <w:rPr>
          <w:b w:val="0"/>
        </w:rPr>
      </w:pPr>
      <w:bookmarkStart w:id="20" w:name="_Toc105777819"/>
      <w:r w:rsidRPr="00D31414">
        <w:lastRenderedPageBreak/>
        <w:t xml:space="preserve">LODGEMENT OF A </w:t>
      </w:r>
      <w:r w:rsidR="00314497" w:rsidRPr="00314497">
        <w:t>DISCLOSURE DOCUMENT</w:t>
      </w:r>
      <w:bookmarkEnd w:id="20"/>
    </w:p>
    <w:p w14:paraId="11820775" w14:textId="77777777" w:rsidR="003C5603" w:rsidRDefault="003C5603" w:rsidP="00D31414">
      <w:pPr>
        <w:tabs>
          <w:tab w:val="left" w:pos="567"/>
        </w:tabs>
        <w:rPr>
          <w:rFonts w:ascii="Tahoma" w:hAnsi="Tahoma" w:cs="Tahoma"/>
          <w:b/>
          <w:sz w:val="22"/>
          <w:szCs w:val="22"/>
          <w:lang w:val="en-GB"/>
        </w:rPr>
      </w:pPr>
    </w:p>
    <w:p w14:paraId="4464CA47" w14:textId="77777777" w:rsidR="00572830" w:rsidRPr="00D31414" w:rsidRDefault="00572830" w:rsidP="00D31414">
      <w:pPr>
        <w:tabs>
          <w:tab w:val="left" w:pos="567"/>
        </w:tabs>
        <w:rPr>
          <w:rFonts w:ascii="Tahoma" w:hAnsi="Tahoma" w:cs="Tahoma"/>
          <w:b/>
          <w:sz w:val="22"/>
          <w:szCs w:val="22"/>
          <w:lang w:val="en-GB"/>
        </w:rPr>
      </w:pPr>
      <w:r w:rsidRPr="00D31414">
        <w:rPr>
          <w:rFonts w:ascii="Tahoma" w:hAnsi="Tahoma" w:cs="Tahoma"/>
          <w:b/>
          <w:sz w:val="22"/>
          <w:szCs w:val="22"/>
          <w:lang w:val="en-GB"/>
        </w:rPr>
        <w:t>Documents required to be submitted to the SC</w:t>
      </w:r>
    </w:p>
    <w:p w14:paraId="69B0D72A" w14:textId="77777777" w:rsidR="00572830" w:rsidRPr="00D31414"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777"/>
        <w:gridCol w:w="1474"/>
      </w:tblGrid>
      <w:tr w:rsidR="00572830" w:rsidRPr="00774431" w14:paraId="0B2EC2DB" w14:textId="77777777" w:rsidTr="00D31414">
        <w:trPr>
          <w:trHeight w:val="516"/>
        </w:trPr>
        <w:tc>
          <w:tcPr>
            <w:tcW w:w="7183" w:type="dxa"/>
            <w:gridSpan w:val="2"/>
            <w:tcBorders>
              <w:bottom w:val="single" w:sz="4" w:space="0" w:color="auto"/>
            </w:tcBorders>
            <w:shd w:val="clear" w:color="auto" w:fill="D9D9D9"/>
          </w:tcPr>
          <w:p w14:paraId="403B4A23" w14:textId="77777777" w:rsidR="00572830" w:rsidRPr="00D31414" w:rsidRDefault="00572830" w:rsidP="002846D3">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474" w:type="dxa"/>
            <w:tcBorders>
              <w:bottom w:val="single" w:sz="4" w:space="0" w:color="auto"/>
            </w:tcBorders>
            <w:shd w:val="clear" w:color="auto" w:fill="D9D9D9"/>
          </w:tcPr>
          <w:p w14:paraId="3D97FF6D" w14:textId="77777777" w:rsidR="00572830" w:rsidRPr="00D31414" w:rsidRDefault="00572830" w:rsidP="002846D3">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572830" w:rsidRPr="00774431" w14:paraId="3B8A2F63" w14:textId="77777777" w:rsidTr="00D31414">
        <w:tc>
          <w:tcPr>
            <w:tcW w:w="7183" w:type="dxa"/>
            <w:gridSpan w:val="2"/>
            <w:tcBorders>
              <w:bottom w:val="nil"/>
            </w:tcBorders>
          </w:tcPr>
          <w:p w14:paraId="1BF5FF43" w14:textId="28042C47" w:rsidR="00572830" w:rsidRPr="00D31414" w:rsidRDefault="00572830">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3C5603" w:rsidRPr="009C3CDE">
              <w:rPr>
                <w:rFonts w:ascii="Tahoma" w:hAnsi="Tahoma" w:cs="Tahoma"/>
                <w:sz w:val="22"/>
                <w:szCs w:val="22"/>
                <w:lang w:val="en-GB"/>
              </w:rPr>
              <w:t>, specifying the following</w:t>
            </w:r>
            <w:r w:rsidR="003C5603">
              <w:rPr>
                <w:rFonts w:ascii="Tahoma" w:hAnsi="Tahoma" w:cs="Tahoma"/>
                <w:sz w:val="22"/>
                <w:szCs w:val="22"/>
                <w:lang w:val="en-GB"/>
              </w:rPr>
              <w:t>:</w:t>
            </w:r>
            <w:r w:rsidR="003C5603" w:rsidRPr="00774431">
              <w:rPr>
                <w:rFonts w:ascii="Tahoma" w:hAnsi="Tahoma" w:cs="Tahoma"/>
                <w:sz w:val="22"/>
                <w:szCs w:val="22"/>
                <w:lang w:val="en-GB"/>
              </w:rPr>
              <w:t xml:space="preserve"> </w:t>
            </w:r>
          </w:p>
          <w:p w14:paraId="474E6D8E" w14:textId="77777777" w:rsidR="00572830" w:rsidRPr="00D31414" w:rsidRDefault="00572830" w:rsidP="009A1F51">
            <w:pPr>
              <w:spacing w:line="276" w:lineRule="auto"/>
              <w:ind w:left="360"/>
              <w:contextualSpacing/>
              <w:jc w:val="both"/>
              <w:rPr>
                <w:rFonts w:ascii="Tahoma" w:hAnsi="Tahoma" w:cs="Tahoma"/>
                <w:sz w:val="22"/>
                <w:szCs w:val="22"/>
                <w:lang w:val="en-GB"/>
              </w:rPr>
            </w:pPr>
          </w:p>
        </w:tc>
        <w:tc>
          <w:tcPr>
            <w:tcW w:w="1474" w:type="dxa"/>
            <w:tcBorders>
              <w:bottom w:val="nil"/>
            </w:tcBorders>
          </w:tcPr>
          <w:p w14:paraId="26CDAD9D" w14:textId="77777777" w:rsidR="00572830" w:rsidRPr="00D31414" w:rsidRDefault="00572830" w:rsidP="002846D3">
            <w:pPr>
              <w:jc w:val="center"/>
              <w:rPr>
                <w:rFonts w:ascii="Tahoma" w:hAnsi="Tahoma" w:cs="Tahoma"/>
                <w:sz w:val="22"/>
                <w:szCs w:val="22"/>
                <w:lang w:val="en-GB"/>
              </w:rPr>
            </w:pPr>
          </w:p>
        </w:tc>
      </w:tr>
      <w:tr w:rsidR="00964165" w:rsidRPr="00774431" w14:paraId="1D27727B" w14:textId="77777777" w:rsidTr="00D31414">
        <w:tc>
          <w:tcPr>
            <w:tcW w:w="406" w:type="dxa"/>
            <w:tcBorders>
              <w:top w:val="nil"/>
              <w:bottom w:val="nil"/>
              <w:right w:val="nil"/>
            </w:tcBorders>
          </w:tcPr>
          <w:p w14:paraId="3F48AA27" w14:textId="77777777" w:rsidR="00964165" w:rsidRPr="00D31414" w:rsidRDefault="004A5B51"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51138121"/>
                <w14:checkbox>
                  <w14:checked w14:val="0"/>
                  <w14:checkedState w14:val="2611" w14:font="Segoe UI Light"/>
                  <w14:uncheckedState w14:val="2610" w14:font="Segoe UI Light"/>
                </w14:checkbox>
              </w:sdtPr>
              <w:sdtEndPr/>
              <w:sdtContent>
                <w:r w:rsidR="00964165" w:rsidRPr="00D31414">
                  <w:rPr>
                    <w:rFonts w:ascii="Segoe UI Symbol" w:hAnsi="Segoe UI Symbol" w:cs="Tahoma"/>
                    <w:sz w:val="22"/>
                    <w:szCs w:val="22"/>
                    <w:lang w:val="en-GB"/>
                  </w:rPr>
                  <w:t>☐</w:t>
                </w:r>
              </w:sdtContent>
            </w:sdt>
          </w:p>
        </w:tc>
        <w:tc>
          <w:tcPr>
            <w:tcW w:w="6777" w:type="dxa"/>
            <w:tcBorders>
              <w:top w:val="nil"/>
              <w:left w:val="nil"/>
              <w:bottom w:val="nil"/>
            </w:tcBorders>
          </w:tcPr>
          <w:p w14:paraId="61B4750E" w14:textId="1B1506B7" w:rsidR="00964165" w:rsidRPr="00D31414" w:rsidRDefault="00B54801" w:rsidP="00B54801">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 xml:space="preserve">To lodge with the SC the </w:t>
            </w:r>
            <w:r w:rsidR="00BF55F4" w:rsidRPr="00BF55F4">
              <w:rPr>
                <w:rFonts w:ascii="Tahoma" w:hAnsi="Tahoma" w:cs="Tahoma"/>
                <w:sz w:val="22"/>
                <w:szCs w:val="22"/>
                <w:lang w:val="en-GB"/>
              </w:rPr>
              <w:t>disclosure document</w:t>
            </w:r>
          </w:p>
          <w:p w14:paraId="62FB8096" w14:textId="77777777" w:rsidR="00B54801" w:rsidRPr="00D31414" w:rsidRDefault="00B54801" w:rsidP="00B54801">
            <w:pPr>
              <w:spacing w:line="276" w:lineRule="auto"/>
              <w:ind w:left="313" w:hanging="313"/>
              <w:jc w:val="both"/>
              <w:rPr>
                <w:rFonts w:ascii="Tahoma" w:hAnsi="Tahoma" w:cs="Tahoma"/>
                <w:sz w:val="22"/>
                <w:szCs w:val="22"/>
                <w:lang w:val="en-GB"/>
              </w:rPr>
            </w:pPr>
          </w:p>
        </w:tc>
        <w:tc>
          <w:tcPr>
            <w:tcW w:w="1474" w:type="dxa"/>
            <w:tcBorders>
              <w:top w:val="nil"/>
              <w:bottom w:val="nil"/>
            </w:tcBorders>
          </w:tcPr>
          <w:p w14:paraId="6580E6E9" w14:textId="77777777" w:rsidR="00964165" w:rsidRPr="00D31414" w:rsidRDefault="00964165" w:rsidP="002846D3">
            <w:pPr>
              <w:jc w:val="center"/>
              <w:rPr>
                <w:rFonts w:ascii="Tahoma" w:hAnsi="Tahoma" w:cs="Tahoma"/>
                <w:sz w:val="22"/>
                <w:szCs w:val="22"/>
                <w:lang w:val="en-GB"/>
              </w:rPr>
            </w:pPr>
          </w:p>
        </w:tc>
      </w:tr>
      <w:tr w:rsidR="00B54801" w:rsidRPr="00774431" w14:paraId="0A2FFB01" w14:textId="77777777" w:rsidTr="009A1F51">
        <w:tc>
          <w:tcPr>
            <w:tcW w:w="406" w:type="dxa"/>
            <w:tcBorders>
              <w:top w:val="nil"/>
              <w:bottom w:val="nil"/>
              <w:right w:val="nil"/>
            </w:tcBorders>
          </w:tcPr>
          <w:p w14:paraId="0D5F9980" w14:textId="77777777" w:rsidR="00B54801" w:rsidRPr="00D31414" w:rsidRDefault="004A5B51"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4841938"/>
                <w14:checkbox>
                  <w14:checked w14:val="0"/>
                  <w14:checkedState w14:val="2611" w14:font="Segoe UI Light"/>
                  <w14:uncheckedState w14:val="2610" w14:font="Segoe UI Light"/>
                </w14:checkbox>
              </w:sdtPr>
              <w:sdtEndPr/>
              <w:sdtContent>
                <w:r w:rsidR="00F859C4" w:rsidRPr="00D31414">
                  <w:rPr>
                    <w:rFonts w:ascii="Segoe UI Symbol" w:hAnsi="Segoe UI Symbol" w:cs="Tahoma"/>
                    <w:sz w:val="22"/>
                    <w:szCs w:val="22"/>
                    <w:lang w:val="en-GB"/>
                  </w:rPr>
                  <w:t>☐</w:t>
                </w:r>
              </w:sdtContent>
            </w:sdt>
          </w:p>
        </w:tc>
        <w:tc>
          <w:tcPr>
            <w:tcW w:w="6777" w:type="dxa"/>
            <w:tcBorders>
              <w:top w:val="nil"/>
              <w:left w:val="nil"/>
              <w:bottom w:val="nil"/>
            </w:tcBorders>
          </w:tcPr>
          <w:p w14:paraId="27907B8C" w14:textId="124CCB01" w:rsidR="00B54801" w:rsidRPr="00D31414" w:rsidRDefault="00713337" w:rsidP="00D31414">
            <w:pPr>
              <w:spacing w:line="276" w:lineRule="auto"/>
              <w:jc w:val="both"/>
              <w:rPr>
                <w:rFonts w:ascii="Tahoma" w:hAnsi="Tahoma" w:cs="Tahoma"/>
                <w:sz w:val="22"/>
                <w:szCs w:val="22"/>
                <w:lang w:val="en-GB"/>
              </w:rPr>
            </w:pPr>
            <w:r w:rsidRPr="00713337">
              <w:rPr>
                <w:rFonts w:ascii="Tahoma" w:hAnsi="Tahoma" w:cs="Tahoma"/>
                <w:sz w:val="22"/>
                <w:szCs w:val="22"/>
                <w:lang w:val="en-GB"/>
              </w:rPr>
              <w:t>A declaration that the disclosure document lodged with the SC is the same as the registrable disclosure document registered with the SC</w:t>
            </w:r>
          </w:p>
          <w:p w14:paraId="6CE07E9A" w14:textId="77777777" w:rsidR="00F859C4" w:rsidRPr="00D31414" w:rsidRDefault="00F859C4" w:rsidP="00D31414">
            <w:pPr>
              <w:spacing w:line="276" w:lineRule="auto"/>
              <w:jc w:val="both"/>
              <w:rPr>
                <w:rFonts w:ascii="Tahoma" w:hAnsi="Tahoma" w:cs="Tahoma"/>
                <w:sz w:val="22"/>
                <w:szCs w:val="22"/>
                <w:lang w:val="en-GB"/>
              </w:rPr>
            </w:pPr>
          </w:p>
        </w:tc>
        <w:tc>
          <w:tcPr>
            <w:tcW w:w="1474" w:type="dxa"/>
            <w:tcBorders>
              <w:top w:val="nil"/>
              <w:bottom w:val="nil"/>
            </w:tcBorders>
          </w:tcPr>
          <w:p w14:paraId="7B65C47D" w14:textId="77777777" w:rsidR="00B54801" w:rsidRPr="00D31414" w:rsidRDefault="00B54801" w:rsidP="002846D3">
            <w:pPr>
              <w:jc w:val="center"/>
              <w:rPr>
                <w:rFonts w:ascii="Tahoma" w:hAnsi="Tahoma" w:cs="Tahoma"/>
                <w:sz w:val="22"/>
                <w:szCs w:val="22"/>
                <w:lang w:val="en-GB"/>
              </w:rPr>
            </w:pPr>
          </w:p>
        </w:tc>
      </w:tr>
      <w:tr w:rsidR="009A1F51" w:rsidRPr="00774431" w14:paraId="51D7E15B" w14:textId="77777777" w:rsidTr="00D31414">
        <w:tc>
          <w:tcPr>
            <w:tcW w:w="406" w:type="dxa"/>
            <w:tcBorders>
              <w:top w:val="nil"/>
              <w:right w:val="nil"/>
            </w:tcBorders>
          </w:tcPr>
          <w:p w14:paraId="55D1BE52" w14:textId="34037E48" w:rsidR="009A1F51" w:rsidRDefault="004A5B51" w:rsidP="009A1F51">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3388109"/>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p>
        </w:tc>
        <w:tc>
          <w:tcPr>
            <w:tcW w:w="6777" w:type="dxa"/>
            <w:tcBorders>
              <w:top w:val="nil"/>
              <w:left w:val="nil"/>
            </w:tcBorders>
          </w:tcPr>
          <w:p w14:paraId="05106FD8" w14:textId="6349BD26" w:rsidR="009A1F51" w:rsidRDefault="009A1F51" w:rsidP="009A1F51">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w:t>
            </w:r>
            <w:r w:rsidR="00A4739C" w:rsidRPr="00A4739C">
              <w:rPr>
                <w:rFonts w:ascii="Tahoma" w:hAnsi="Tahoma" w:cs="Tahoma"/>
                <w:sz w:val="22"/>
                <w:szCs w:val="22"/>
                <w:lang w:val="en-GB"/>
              </w:rPr>
              <w:t>Introduction &amp; Instructions for these PRS Forms</w:t>
            </w:r>
          </w:p>
          <w:p w14:paraId="6A7F3F81" w14:textId="77777777" w:rsidR="009A1F51" w:rsidRPr="00D31414" w:rsidRDefault="009A1F51" w:rsidP="009A1F51">
            <w:pPr>
              <w:spacing w:line="276" w:lineRule="auto"/>
              <w:jc w:val="both"/>
              <w:rPr>
                <w:rFonts w:ascii="Tahoma" w:hAnsi="Tahoma" w:cs="Tahoma"/>
                <w:sz w:val="22"/>
                <w:szCs w:val="22"/>
                <w:lang w:val="en-GB"/>
              </w:rPr>
            </w:pPr>
          </w:p>
        </w:tc>
        <w:tc>
          <w:tcPr>
            <w:tcW w:w="1474" w:type="dxa"/>
            <w:tcBorders>
              <w:top w:val="nil"/>
            </w:tcBorders>
          </w:tcPr>
          <w:p w14:paraId="2EB43166" w14:textId="77777777" w:rsidR="009A1F51" w:rsidRPr="00D31414" w:rsidRDefault="009A1F51" w:rsidP="009A1F51">
            <w:pPr>
              <w:jc w:val="center"/>
              <w:rPr>
                <w:rFonts w:ascii="Tahoma" w:hAnsi="Tahoma" w:cs="Tahoma"/>
                <w:sz w:val="22"/>
                <w:szCs w:val="22"/>
                <w:lang w:val="en-GB"/>
              </w:rPr>
            </w:pPr>
          </w:p>
        </w:tc>
      </w:tr>
      <w:tr w:rsidR="009A1F51" w:rsidRPr="00774431" w14:paraId="27D108E8" w14:textId="77777777" w:rsidTr="00D31414">
        <w:tc>
          <w:tcPr>
            <w:tcW w:w="7183" w:type="dxa"/>
            <w:gridSpan w:val="2"/>
          </w:tcPr>
          <w:p w14:paraId="6DBD181F" w14:textId="47CD9277" w:rsidR="009A1F51" w:rsidRPr="00D31414" w:rsidRDefault="004A5B51" w:rsidP="009A1F51">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946890217"/>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771A6B">
              <w:rPr>
                <w:rFonts w:ascii="Tahoma" w:hAnsi="Tahoma" w:cs="Tahoma"/>
                <w:sz w:val="22"/>
                <w:szCs w:val="22"/>
                <w:lang w:val="en-GB"/>
              </w:rPr>
              <w:t xml:space="preserve"> </w:t>
            </w:r>
            <w:r w:rsidR="00DC29C1">
              <w:rPr>
                <w:rFonts w:ascii="Tahoma" w:hAnsi="Tahoma" w:cs="Tahoma"/>
                <w:sz w:val="22"/>
                <w:szCs w:val="22"/>
                <w:lang w:val="en-GB"/>
              </w:rPr>
              <w:t xml:space="preserve">Copy </w:t>
            </w:r>
            <w:r w:rsidR="009A1F51" w:rsidRPr="00D31414">
              <w:rPr>
                <w:rFonts w:ascii="Tahoma" w:hAnsi="Tahoma" w:cs="Tahoma"/>
                <w:sz w:val="22"/>
                <w:szCs w:val="22"/>
                <w:lang w:val="en-GB"/>
              </w:rPr>
              <w:t xml:space="preserve">of the </w:t>
            </w:r>
            <w:r w:rsidR="004029C1" w:rsidRPr="00713337">
              <w:rPr>
                <w:rFonts w:ascii="Tahoma" w:hAnsi="Tahoma" w:cs="Tahoma"/>
                <w:sz w:val="22"/>
                <w:szCs w:val="22"/>
                <w:lang w:val="en-GB"/>
              </w:rPr>
              <w:t>disclosure document</w:t>
            </w:r>
            <w:r w:rsidR="009A1F51" w:rsidRPr="00D31414">
              <w:rPr>
                <w:rFonts w:ascii="Tahoma" w:hAnsi="Tahoma" w:cs="Tahoma"/>
                <w:sz w:val="22"/>
                <w:szCs w:val="22"/>
                <w:lang w:val="en-GB"/>
              </w:rPr>
              <w:t xml:space="preserve"> in each language together with its application form</w:t>
            </w:r>
          </w:p>
          <w:p w14:paraId="0A535766" w14:textId="77777777" w:rsidR="009A1F51" w:rsidRPr="00D31414" w:rsidRDefault="009A1F51" w:rsidP="009A1F51">
            <w:pPr>
              <w:spacing w:line="276" w:lineRule="auto"/>
              <w:ind w:left="317" w:hanging="313"/>
              <w:jc w:val="both"/>
              <w:rPr>
                <w:rFonts w:ascii="Tahoma" w:hAnsi="Tahoma" w:cs="Tahoma"/>
                <w:sz w:val="22"/>
                <w:szCs w:val="22"/>
                <w:lang w:val="en-GB"/>
              </w:rPr>
            </w:pPr>
          </w:p>
        </w:tc>
        <w:tc>
          <w:tcPr>
            <w:tcW w:w="1474" w:type="dxa"/>
          </w:tcPr>
          <w:p w14:paraId="3A4C9A87" w14:textId="77777777" w:rsidR="009A1F51" w:rsidRPr="00D31414" w:rsidRDefault="009A1F51" w:rsidP="009A1F51">
            <w:pPr>
              <w:jc w:val="center"/>
              <w:rPr>
                <w:rFonts w:ascii="Tahoma" w:hAnsi="Tahoma" w:cs="Tahoma"/>
                <w:sz w:val="22"/>
                <w:szCs w:val="22"/>
                <w:lang w:val="en-GB"/>
              </w:rPr>
            </w:pPr>
          </w:p>
        </w:tc>
      </w:tr>
      <w:tr w:rsidR="009A1F51" w:rsidRPr="00774431" w14:paraId="6BF6922B" w14:textId="77777777" w:rsidTr="00D31414">
        <w:tc>
          <w:tcPr>
            <w:tcW w:w="7183" w:type="dxa"/>
            <w:gridSpan w:val="2"/>
          </w:tcPr>
          <w:p w14:paraId="194F7A49" w14:textId="548CA08D" w:rsidR="009A1F51" w:rsidRPr="00D31414" w:rsidRDefault="004A5B51" w:rsidP="009A1F51">
            <w:pPr>
              <w:spacing w:line="276" w:lineRule="auto"/>
              <w:jc w:val="both"/>
              <w:rPr>
                <w:rFonts w:ascii="Tahoma" w:hAnsi="Tahoma" w:cs="Tahoma"/>
                <w:sz w:val="22"/>
                <w:szCs w:val="22"/>
                <w:lang w:val="en-GB"/>
              </w:rPr>
            </w:pPr>
            <w:sdt>
              <w:sdtPr>
                <w:rPr>
                  <w:rFonts w:ascii="Tahoma" w:hAnsi="Tahoma" w:cs="Tahoma"/>
                  <w:sz w:val="22"/>
                  <w:szCs w:val="22"/>
                  <w:lang w:val="en-GB"/>
                </w:rPr>
                <w:id w:val="142009047"/>
                <w14:checkbox>
                  <w14:checked w14:val="0"/>
                  <w14:checkedState w14:val="2611" w14:font="Segoe UI Light"/>
                  <w14:uncheckedState w14:val="2610" w14:font="Segoe UI Light"/>
                </w14:checkbox>
              </w:sdtPr>
              <w:sdtEndPr/>
              <w:sdtContent>
                <w:r w:rsidR="009A1F51" w:rsidRPr="00D31414">
                  <w:rPr>
                    <w:rFonts w:ascii="Segoe UI Symbol" w:hAnsi="Segoe UI Symbol" w:cs="Tahoma"/>
                    <w:sz w:val="22"/>
                    <w:szCs w:val="22"/>
                    <w:lang w:val="en-GB"/>
                  </w:rPr>
                  <w:t>☐</w:t>
                </w:r>
              </w:sdtContent>
            </w:sdt>
            <w:r w:rsidR="009A1F51" w:rsidRPr="00D31414">
              <w:rPr>
                <w:rFonts w:ascii="Tahoma" w:hAnsi="Tahoma" w:cs="Tahoma"/>
                <w:sz w:val="22"/>
                <w:szCs w:val="22"/>
                <w:lang w:val="en-GB"/>
              </w:rPr>
              <w:t xml:space="preserve"> </w:t>
            </w:r>
            <w:r w:rsidR="00771A6B">
              <w:rPr>
                <w:rFonts w:ascii="Tahoma" w:hAnsi="Tahoma" w:cs="Tahoma"/>
                <w:sz w:val="22"/>
                <w:szCs w:val="22"/>
                <w:lang w:val="en-GB"/>
              </w:rPr>
              <w:t xml:space="preserve"> </w:t>
            </w:r>
            <w:r w:rsidR="00972683">
              <w:rPr>
                <w:rFonts w:ascii="Tahoma" w:hAnsi="Tahoma" w:cs="Tahoma"/>
                <w:sz w:val="22"/>
                <w:szCs w:val="22"/>
                <w:lang w:val="en-GB"/>
              </w:rPr>
              <w:t>Lodgement</w:t>
            </w:r>
            <w:r w:rsidR="009A1F51" w:rsidRPr="00D31414">
              <w:rPr>
                <w:rFonts w:ascii="Tahoma" w:hAnsi="Tahoma" w:cs="Tahoma"/>
                <w:sz w:val="22"/>
                <w:szCs w:val="22"/>
                <w:lang w:val="en-GB"/>
              </w:rPr>
              <w:t xml:space="preserve"> fee and the Fee Computation Checklist</w:t>
            </w:r>
          </w:p>
          <w:p w14:paraId="1912F95F" w14:textId="77777777" w:rsidR="009A1F51" w:rsidRPr="00D31414" w:rsidRDefault="009A1F51" w:rsidP="009A1F51">
            <w:pPr>
              <w:spacing w:line="276" w:lineRule="auto"/>
              <w:ind w:left="360"/>
              <w:contextualSpacing/>
              <w:jc w:val="both"/>
              <w:rPr>
                <w:rFonts w:ascii="Tahoma" w:hAnsi="Tahoma" w:cs="Tahoma"/>
                <w:sz w:val="22"/>
                <w:szCs w:val="22"/>
                <w:lang w:val="en-GB"/>
              </w:rPr>
            </w:pPr>
          </w:p>
        </w:tc>
        <w:tc>
          <w:tcPr>
            <w:tcW w:w="1474" w:type="dxa"/>
          </w:tcPr>
          <w:p w14:paraId="07F5637E" w14:textId="77777777" w:rsidR="009A1F51" w:rsidRPr="00D31414" w:rsidRDefault="009A1F51" w:rsidP="009A1F51">
            <w:pPr>
              <w:jc w:val="center"/>
              <w:rPr>
                <w:rFonts w:ascii="Tahoma" w:hAnsi="Tahoma" w:cs="Tahoma"/>
                <w:sz w:val="22"/>
                <w:szCs w:val="22"/>
                <w:lang w:val="en-GB"/>
              </w:rPr>
            </w:pPr>
          </w:p>
        </w:tc>
      </w:tr>
    </w:tbl>
    <w:p w14:paraId="6D525AB4" w14:textId="77777777" w:rsidR="008B52F5" w:rsidRPr="007D3E46" w:rsidRDefault="008B52F5">
      <w:pPr>
        <w:rPr>
          <w:rFonts w:ascii="Tahoma" w:hAnsi="Tahoma" w:cs="Tahoma"/>
          <w:b/>
          <w:bCs/>
          <w:sz w:val="22"/>
          <w:szCs w:val="22"/>
          <w:lang w:val="en-GB"/>
        </w:rPr>
      </w:pPr>
    </w:p>
    <w:p w14:paraId="0B6E9891" w14:textId="77777777" w:rsidR="000F3627" w:rsidRDefault="000F3627" w:rsidP="006318EC">
      <w:pPr>
        <w:spacing w:after="240"/>
        <w:rPr>
          <w:rFonts w:ascii="Tahoma" w:hAnsi="Tahoma" w:cs="Tahoma"/>
          <w:sz w:val="22"/>
          <w:szCs w:val="22"/>
          <w:lang w:val="en-GB"/>
        </w:rPr>
      </w:pPr>
    </w:p>
    <w:p w14:paraId="2CDF98D1" w14:textId="77777777" w:rsidR="00087646" w:rsidRDefault="00087646" w:rsidP="006318EC">
      <w:pPr>
        <w:spacing w:after="240"/>
        <w:rPr>
          <w:rFonts w:ascii="Tahoma" w:hAnsi="Tahoma" w:cs="Tahoma"/>
          <w:sz w:val="22"/>
          <w:szCs w:val="22"/>
          <w:lang w:val="en-GB"/>
        </w:rPr>
      </w:pPr>
    </w:p>
    <w:p w14:paraId="18F64EDD" w14:textId="77777777" w:rsidR="00087646" w:rsidRDefault="00087646" w:rsidP="00D31414">
      <w:pPr>
        <w:spacing w:after="240"/>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3C3C2BF5" w14:textId="77777777" w:rsidR="00087646" w:rsidRDefault="00087646" w:rsidP="00087646">
      <w:pPr>
        <w:spacing w:after="240"/>
        <w:rPr>
          <w:rFonts w:ascii="Tahoma" w:hAnsi="Tahoma" w:cs="Tahoma"/>
          <w:snapToGrid w:val="0"/>
          <w:sz w:val="20"/>
          <w:lang w:val="en-GB"/>
        </w:rPr>
        <w:sectPr w:rsidR="00087646" w:rsidSect="00087646">
          <w:headerReference w:type="default" r:id="rId30"/>
          <w:footerReference w:type="default" r:id="rId31"/>
          <w:pgSz w:w="11907" w:h="16839" w:code="9"/>
          <w:pgMar w:top="1440" w:right="1440" w:bottom="993" w:left="1800" w:header="720" w:footer="454" w:gutter="0"/>
          <w:pgNumType w:start="1" w:chapStyle="1"/>
          <w:cols w:space="720"/>
          <w:noEndnote/>
          <w:docGrid w:linePitch="360"/>
        </w:sectPr>
      </w:pPr>
    </w:p>
    <w:p w14:paraId="6B6F2E44" w14:textId="77777777" w:rsidR="00087646" w:rsidRDefault="00087646" w:rsidP="00D31414">
      <w:pPr>
        <w:pStyle w:val="Heading1"/>
        <w:jc w:val="both"/>
      </w:pPr>
      <w:bookmarkStart w:id="21" w:name="_Toc105777820"/>
      <w:r w:rsidRPr="00A92C4F">
        <w:lastRenderedPageBreak/>
        <w:t xml:space="preserve">LODGEMENT OF </w:t>
      </w:r>
      <w:r>
        <w:t xml:space="preserve">A </w:t>
      </w:r>
      <w:r w:rsidR="00CB582C">
        <w:t>PRODUCT HIGHLIGHTS SHEET (PHS)</w:t>
      </w:r>
      <w:bookmarkEnd w:id="21"/>
    </w:p>
    <w:p w14:paraId="234EE5DC" w14:textId="77777777" w:rsidR="00087646" w:rsidRDefault="00087646" w:rsidP="00D31414"/>
    <w:p w14:paraId="25C43F66" w14:textId="7B795632" w:rsidR="00AF0221" w:rsidRDefault="00AF0221" w:rsidP="00C43A7B">
      <w:pPr>
        <w:pStyle w:val="Heading2"/>
        <w:numPr>
          <w:ilvl w:val="1"/>
          <w:numId w:val="15"/>
        </w:numPr>
        <w:jc w:val="left"/>
        <w:rPr>
          <w:snapToGrid w:val="0"/>
          <w:sz w:val="22"/>
          <w:szCs w:val="22"/>
          <w:lang w:val="en-GB"/>
        </w:rPr>
      </w:pPr>
      <w:bookmarkStart w:id="22" w:name="_Toc105777821"/>
      <w:r>
        <w:rPr>
          <w:snapToGrid w:val="0"/>
          <w:sz w:val="22"/>
          <w:szCs w:val="22"/>
          <w:lang w:val="en-GB"/>
        </w:rPr>
        <w:t>Minimum contents checklist of a PHS</w:t>
      </w:r>
      <w:bookmarkEnd w:id="22"/>
    </w:p>
    <w:p w14:paraId="2A9EEF85" w14:textId="77777777" w:rsidR="00AF0221" w:rsidRDefault="00AF0221" w:rsidP="00AF0221">
      <w:pPr>
        <w:rPr>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AF0221" w:rsidRPr="00D31414" w14:paraId="7001FA46" w14:textId="77777777" w:rsidTr="00080B6E">
        <w:trPr>
          <w:tblHeader/>
        </w:trPr>
        <w:tc>
          <w:tcPr>
            <w:tcW w:w="3715" w:type="dxa"/>
            <w:vMerge w:val="restart"/>
            <w:shd w:val="clear" w:color="auto" w:fill="D9D9D9" w:themeFill="background1" w:themeFillShade="D9"/>
          </w:tcPr>
          <w:p w14:paraId="368ABA75" w14:textId="7D130303" w:rsidR="00AF0221" w:rsidRPr="00D31414" w:rsidRDefault="00AF0221" w:rsidP="00080B6E">
            <w:pPr>
              <w:rPr>
                <w:rFonts w:ascii="Tahoma" w:hAnsi="Tahoma" w:cs="Tahoma"/>
                <w:b/>
                <w:sz w:val="22"/>
                <w:szCs w:val="22"/>
                <w:lang w:val="en-GB"/>
              </w:rPr>
            </w:pPr>
            <w:r w:rsidRPr="009C3CDE">
              <w:rPr>
                <w:rFonts w:ascii="Tahoma" w:hAnsi="Tahoma" w:cs="Tahoma"/>
                <w:b/>
                <w:sz w:val="22"/>
                <w:szCs w:val="22"/>
                <w:lang w:val="en-GB"/>
              </w:rPr>
              <w:t xml:space="preserve">Requirements under </w:t>
            </w:r>
            <w:r>
              <w:rPr>
                <w:rFonts w:ascii="Tahoma" w:hAnsi="Tahoma" w:cs="Tahoma"/>
                <w:b/>
                <w:sz w:val="22"/>
                <w:szCs w:val="22"/>
                <w:lang w:val="en-GB"/>
              </w:rPr>
              <w:t>Schedule I of the PRS Guidelines</w:t>
            </w:r>
          </w:p>
        </w:tc>
        <w:tc>
          <w:tcPr>
            <w:tcW w:w="1985" w:type="dxa"/>
            <w:gridSpan w:val="3"/>
            <w:shd w:val="clear" w:color="auto" w:fill="D9D9D9" w:themeFill="background1" w:themeFillShade="D9"/>
          </w:tcPr>
          <w:p w14:paraId="031FDD6B" w14:textId="77777777" w:rsidR="00AF0221" w:rsidRPr="00D31414" w:rsidRDefault="00AF0221" w:rsidP="00080B6E">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787E0D36" w14:textId="77777777" w:rsidR="00AF0221" w:rsidRPr="00D31414" w:rsidRDefault="00AF0221" w:rsidP="00080B6E">
            <w:pPr>
              <w:jc w:val="center"/>
              <w:rPr>
                <w:rFonts w:ascii="Tahoma" w:hAnsi="Tahoma" w:cs="Tahoma"/>
                <w:b/>
                <w:sz w:val="22"/>
                <w:szCs w:val="22"/>
                <w:lang w:val="en-GB"/>
              </w:rPr>
            </w:pPr>
            <w:r w:rsidRPr="00D31414">
              <w:rPr>
                <w:rFonts w:ascii="Tahoma" w:hAnsi="Tahoma" w:cs="Tahoma"/>
                <w:b/>
                <w:sz w:val="22"/>
                <w:szCs w:val="22"/>
                <w:lang w:val="en-GB"/>
              </w:rPr>
              <w:t>Comments</w:t>
            </w:r>
          </w:p>
          <w:p w14:paraId="16CDCB6E" w14:textId="77777777" w:rsidR="00AF0221" w:rsidRPr="00D31414" w:rsidRDefault="00AF0221" w:rsidP="00080B6E">
            <w:pPr>
              <w:jc w:val="center"/>
              <w:rPr>
                <w:rFonts w:ascii="Tahoma" w:hAnsi="Tahoma" w:cs="Tahoma"/>
                <w:b/>
                <w:sz w:val="22"/>
                <w:szCs w:val="22"/>
                <w:lang w:val="en-GB"/>
              </w:rPr>
            </w:pPr>
          </w:p>
        </w:tc>
      </w:tr>
      <w:tr w:rsidR="00AF0221" w:rsidRPr="00D31414" w14:paraId="44BCE996" w14:textId="77777777" w:rsidTr="00080B6E">
        <w:trPr>
          <w:tblHeader/>
        </w:trPr>
        <w:tc>
          <w:tcPr>
            <w:tcW w:w="3715" w:type="dxa"/>
            <w:vMerge/>
            <w:shd w:val="clear" w:color="auto" w:fill="D9D9D9" w:themeFill="background1" w:themeFillShade="D9"/>
          </w:tcPr>
          <w:p w14:paraId="16EB3BEE" w14:textId="77777777" w:rsidR="00AF0221" w:rsidRPr="00D31414" w:rsidRDefault="00AF0221" w:rsidP="00080B6E">
            <w:pPr>
              <w:jc w:val="both"/>
              <w:rPr>
                <w:rFonts w:ascii="Tahoma" w:hAnsi="Tahoma" w:cs="Tahoma"/>
                <w:b/>
                <w:sz w:val="22"/>
                <w:szCs w:val="22"/>
                <w:lang w:val="en-GB"/>
              </w:rPr>
            </w:pPr>
          </w:p>
        </w:tc>
        <w:tc>
          <w:tcPr>
            <w:tcW w:w="661" w:type="dxa"/>
            <w:shd w:val="clear" w:color="auto" w:fill="D9D9D9" w:themeFill="background1" w:themeFillShade="D9"/>
          </w:tcPr>
          <w:p w14:paraId="5966CD89" w14:textId="77777777" w:rsidR="00AF0221" w:rsidRPr="00D31414" w:rsidRDefault="00AF0221" w:rsidP="00080B6E">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57E7E3D3" w14:textId="77777777" w:rsidR="00AF0221" w:rsidRPr="00D31414" w:rsidRDefault="00AF0221" w:rsidP="00080B6E">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761BF46F" w14:textId="77777777" w:rsidR="00AF0221" w:rsidRPr="00D31414" w:rsidRDefault="00AF0221" w:rsidP="00080B6E">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297D3DE9" w14:textId="77777777" w:rsidR="00AF0221" w:rsidRPr="00D31414" w:rsidRDefault="00AF0221" w:rsidP="00080B6E">
            <w:pPr>
              <w:jc w:val="both"/>
              <w:rPr>
                <w:rFonts w:ascii="Tahoma" w:hAnsi="Tahoma" w:cs="Tahoma"/>
                <w:sz w:val="22"/>
                <w:szCs w:val="22"/>
                <w:lang w:val="en-GB"/>
              </w:rPr>
            </w:pPr>
          </w:p>
        </w:tc>
      </w:tr>
      <w:tr w:rsidR="00AF0221" w:rsidRPr="00D31414" w14:paraId="0F09C594" w14:textId="77777777" w:rsidTr="00080B6E">
        <w:tc>
          <w:tcPr>
            <w:tcW w:w="3715" w:type="dxa"/>
            <w:shd w:val="clear" w:color="auto" w:fill="auto"/>
          </w:tcPr>
          <w:p w14:paraId="291A747B" w14:textId="200101C2" w:rsidR="00AF0221" w:rsidRPr="00D31414" w:rsidRDefault="00AF0221" w:rsidP="00080B6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(1)(a)</w:t>
            </w:r>
          </w:p>
        </w:tc>
        <w:tc>
          <w:tcPr>
            <w:tcW w:w="661" w:type="dxa"/>
            <w:shd w:val="clear" w:color="auto" w:fill="auto"/>
          </w:tcPr>
          <w:p w14:paraId="76F355BE" w14:textId="77777777" w:rsidR="00AF0221" w:rsidRPr="00D31414" w:rsidRDefault="004A5B51" w:rsidP="00080B6E">
            <w:pPr>
              <w:jc w:val="center"/>
              <w:rPr>
                <w:rFonts w:ascii="Tahoma" w:hAnsi="Tahoma" w:cs="Tahoma"/>
                <w:sz w:val="22"/>
                <w:szCs w:val="22"/>
                <w:lang w:val="en-GB"/>
              </w:rPr>
            </w:pPr>
            <w:sdt>
              <w:sdtPr>
                <w:rPr>
                  <w:rFonts w:ascii="Tahoma" w:hAnsi="Tahoma" w:cs="Tahoma"/>
                  <w:sz w:val="22"/>
                  <w:szCs w:val="22"/>
                  <w:lang w:val="en-GB"/>
                </w:rPr>
                <w:id w:val="1582486134"/>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tc>
          <w:tcPr>
            <w:tcW w:w="662" w:type="dxa"/>
            <w:shd w:val="clear" w:color="auto" w:fill="auto"/>
          </w:tcPr>
          <w:p w14:paraId="702D49AA" w14:textId="77777777" w:rsidR="00AF0221" w:rsidRPr="00D31414" w:rsidRDefault="004A5B51" w:rsidP="00080B6E">
            <w:pPr>
              <w:jc w:val="center"/>
              <w:rPr>
                <w:rFonts w:ascii="Tahoma" w:hAnsi="Tahoma" w:cs="Tahoma"/>
                <w:sz w:val="22"/>
                <w:szCs w:val="22"/>
                <w:lang w:val="en-GB"/>
              </w:rPr>
            </w:pPr>
            <w:sdt>
              <w:sdtPr>
                <w:rPr>
                  <w:rFonts w:ascii="Tahoma" w:hAnsi="Tahoma" w:cs="Tahoma"/>
                  <w:sz w:val="22"/>
                  <w:szCs w:val="22"/>
                  <w:lang w:val="en-GB"/>
                </w:rPr>
                <w:id w:val="1693192923"/>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tc>
          <w:tcPr>
            <w:tcW w:w="662" w:type="dxa"/>
            <w:shd w:val="clear" w:color="auto" w:fill="auto"/>
          </w:tcPr>
          <w:p w14:paraId="146FF17A" w14:textId="77777777" w:rsidR="00AF0221" w:rsidRPr="00D31414" w:rsidRDefault="004A5B51" w:rsidP="00080B6E">
            <w:pPr>
              <w:jc w:val="center"/>
              <w:rPr>
                <w:rFonts w:ascii="Tahoma" w:hAnsi="Tahoma" w:cs="Tahoma"/>
                <w:sz w:val="22"/>
                <w:szCs w:val="22"/>
                <w:lang w:val="en-GB"/>
              </w:rPr>
            </w:pPr>
            <w:sdt>
              <w:sdtPr>
                <w:rPr>
                  <w:rFonts w:ascii="Tahoma" w:hAnsi="Tahoma" w:cs="Tahoma"/>
                  <w:sz w:val="22"/>
                  <w:szCs w:val="22"/>
                  <w:lang w:val="en-GB"/>
                </w:rPr>
                <w:id w:val="-1791422712"/>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577445"/>
            <w:placeholder>
              <w:docPart w:val="2F58CFAFDC61436BAB20A8A178C9F99B"/>
            </w:placeholder>
            <w:showingPlcHdr/>
          </w:sdtPr>
          <w:sdtEndPr/>
          <w:sdtContent>
            <w:tc>
              <w:tcPr>
                <w:tcW w:w="3231" w:type="dxa"/>
                <w:shd w:val="clear" w:color="auto" w:fill="auto"/>
              </w:tcPr>
              <w:p w14:paraId="258F8C65" w14:textId="77777777" w:rsidR="00AF0221" w:rsidRPr="00D31414" w:rsidRDefault="00AF0221" w:rsidP="00080B6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AF0221" w:rsidRPr="00D31414" w14:paraId="4B4A7599" w14:textId="77777777" w:rsidTr="00080B6E">
        <w:tc>
          <w:tcPr>
            <w:tcW w:w="3715" w:type="dxa"/>
            <w:shd w:val="clear" w:color="auto" w:fill="auto"/>
          </w:tcPr>
          <w:p w14:paraId="35C50403" w14:textId="466A7E02" w:rsidR="00AF0221" w:rsidRPr="00D31414" w:rsidRDefault="00AF0221" w:rsidP="00AF022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(1)(b)</w:t>
            </w:r>
          </w:p>
        </w:tc>
        <w:tc>
          <w:tcPr>
            <w:tcW w:w="661" w:type="dxa"/>
            <w:shd w:val="clear" w:color="auto" w:fill="auto"/>
          </w:tcPr>
          <w:p w14:paraId="6237AE92" w14:textId="13EC75A1" w:rsidR="00AF0221" w:rsidRPr="00D31414" w:rsidRDefault="004A5B51" w:rsidP="00AF0221">
            <w:pPr>
              <w:jc w:val="center"/>
              <w:rPr>
                <w:rFonts w:ascii="Segoe UI Symbol" w:hAnsi="Segoe UI Symbol" w:cs="Segoe UI Symbol"/>
                <w:sz w:val="22"/>
                <w:szCs w:val="22"/>
                <w:lang w:val="en-GB"/>
              </w:rPr>
            </w:pPr>
            <w:sdt>
              <w:sdtPr>
                <w:rPr>
                  <w:rFonts w:ascii="Tahoma" w:hAnsi="Tahoma" w:cs="Tahoma"/>
                  <w:sz w:val="22"/>
                  <w:szCs w:val="22"/>
                  <w:lang w:val="en-GB"/>
                </w:rPr>
                <w:id w:val="-841541716"/>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tc>
          <w:tcPr>
            <w:tcW w:w="662" w:type="dxa"/>
            <w:shd w:val="clear" w:color="auto" w:fill="auto"/>
          </w:tcPr>
          <w:p w14:paraId="0D30FBD2" w14:textId="71694D3E" w:rsidR="00AF0221" w:rsidRPr="00D31414" w:rsidRDefault="004A5B51" w:rsidP="00AF0221">
            <w:pPr>
              <w:jc w:val="center"/>
              <w:rPr>
                <w:rFonts w:ascii="Segoe UI Symbol" w:hAnsi="Segoe UI Symbol" w:cs="Segoe UI Symbol"/>
                <w:sz w:val="22"/>
                <w:szCs w:val="22"/>
                <w:lang w:val="en-GB"/>
              </w:rPr>
            </w:pPr>
            <w:sdt>
              <w:sdtPr>
                <w:rPr>
                  <w:rFonts w:ascii="Tahoma" w:hAnsi="Tahoma" w:cs="Tahoma"/>
                  <w:sz w:val="22"/>
                  <w:szCs w:val="22"/>
                  <w:lang w:val="en-GB"/>
                </w:rPr>
                <w:id w:val="1585642832"/>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tc>
          <w:tcPr>
            <w:tcW w:w="662" w:type="dxa"/>
            <w:shd w:val="clear" w:color="auto" w:fill="auto"/>
          </w:tcPr>
          <w:p w14:paraId="2B396688" w14:textId="6FC546B8" w:rsidR="00AF0221" w:rsidRPr="00D31414" w:rsidRDefault="004A5B51" w:rsidP="00AF0221">
            <w:pPr>
              <w:jc w:val="center"/>
              <w:rPr>
                <w:rFonts w:ascii="Segoe UI Symbol" w:hAnsi="Segoe UI Symbol" w:cs="Segoe UI Symbol"/>
                <w:sz w:val="22"/>
                <w:szCs w:val="22"/>
                <w:lang w:val="en-GB"/>
              </w:rPr>
            </w:pPr>
            <w:sdt>
              <w:sdtPr>
                <w:rPr>
                  <w:rFonts w:ascii="Tahoma" w:hAnsi="Tahoma" w:cs="Tahoma"/>
                  <w:sz w:val="22"/>
                  <w:szCs w:val="22"/>
                  <w:lang w:val="en-GB"/>
                </w:rPr>
                <w:id w:val="1632892876"/>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31668597"/>
            <w:placeholder>
              <w:docPart w:val="FFDA91054C97463980FC10AF4F8C60B4"/>
            </w:placeholder>
            <w:showingPlcHdr/>
          </w:sdtPr>
          <w:sdtEndPr/>
          <w:sdtContent>
            <w:tc>
              <w:tcPr>
                <w:tcW w:w="3231" w:type="dxa"/>
                <w:shd w:val="clear" w:color="auto" w:fill="auto"/>
              </w:tcPr>
              <w:p w14:paraId="541F2E92" w14:textId="7E370324" w:rsidR="00AF0221" w:rsidRDefault="00AF0221" w:rsidP="00AF022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AF0221" w:rsidRPr="00D31414" w14:paraId="47ED89A8" w14:textId="77777777" w:rsidTr="00080B6E">
        <w:tc>
          <w:tcPr>
            <w:tcW w:w="3715" w:type="dxa"/>
            <w:shd w:val="clear" w:color="auto" w:fill="auto"/>
          </w:tcPr>
          <w:p w14:paraId="7B402461" w14:textId="6B8F13C5" w:rsidR="00AF0221" w:rsidRPr="00D31414" w:rsidRDefault="00AF0221" w:rsidP="00AF022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(1)(c)</w:t>
            </w:r>
            <w:r w:rsidR="00DC29C1">
              <w:rPr>
                <w:rFonts w:ascii="Tahoma" w:hAnsi="Tahoma" w:cs="Tahoma"/>
                <w:sz w:val="22"/>
                <w:szCs w:val="22"/>
                <w:lang w:val="en-GB"/>
              </w:rPr>
              <w:t>: Name of the Scheme</w:t>
            </w:r>
          </w:p>
        </w:tc>
        <w:tc>
          <w:tcPr>
            <w:tcW w:w="661" w:type="dxa"/>
            <w:shd w:val="clear" w:color="auto" w:fill="auto"/>
          </w:tcPr>
          <w:p w14:paraId="66C09B44" w14:textId="640BDDF7" w:rsidR="00AF0221" w:rsidRPr="00D31414" w:rsidRDefault="004A5B51" w:rsidP="00AF0221">
            <w:pPr>
              <w:jc w:val="center"/>
              <w:rPr>
                <w:rFonts w:ascii="Segoe UI Symbol" w:hAnsi="Segoe UI Symbol" w:cs="Segoe UI Symbol"/>
                <w:sz w:val="22"/>
                <w:szCs w:val="22"/>
                <w:lang w:val="en-GB"/>
              </w:rPr>
            </w:pPr>
            <w:sdt>
              <w:sdtPr>
                <w:rPr>
                  <w:rFonts w:ascii="Tahoma" w:hAnsi="Tahoma" w:cs="Tahoma"/>
                  <w:sz w:val="22"/>
                  <w:szCs w:val="22"/>
                  <w:lang w:val="en-GB"/>
                </w:rPr>
                <w:id w:val="2126568678"/>
                <w14:checkbox>
                  <w14:checked w14:val="0"/>
                  <w14:checkedState w14:val="2611" w14:font="Segoe UI Light"/>
                  <w14:uncheckedState w14:val="2610" w14:font="Segoe UI Light"/>
                </w14:checkbox>
              </w:sdtPr>
              <w:sdtEndPr/>
              <w:sdtContent>
                <w:r w:rsidR="00DC29C1">
                  <w:rPr>
                    <w:rFonts w:ascii="Segoe UI Light" w:hAnsi="Segoe UI Light" w:cs="Segoe UI Light"/>
                    <w:sz w:val="22"/>
                    <w:szCs w:val="22"/>
                    <w:lang w:val="en-GB"/>
                  </w:rPr>
                  <w:t>☐</w:t>
                </w:r>
              </w:sdtContent>
            </w:sdt>
          </w:p>
        </w:tc>
        <w:tc>
          <w:tcPr>
            <w:tcW w:w="662" w:type="dxa"/>
            <w:shd w:val="clear" w:color="auto" w:fill="auto"/>
          </w:tcPr>
          <w:p w14:paraId="06116DA0" w14:textId="4CFD4AC9" w:rsidR="00AF0221" w:rsidRPr="00D31414" w:rsidRDefault="004A5B51" w:rsidP="00AF0221">
            <w:pPr>
              <w:jc w:val="center"/>
              <w:rPr>
                <w:rFonts w:ascii="Segoe UI Symbol" w:hAnsi="Segoe UI Symbol" w:cs="Segoe UI Symbol"/>
                <w:sz w:val="22"/>
                <w:szCs w:val="22"/>
                <w:lang w:val="en-GB"/>
              </w:rPr>
            </w:pPr>
            <w:sdt>
              <w:sdtPr>
                <w:rPr>
                  <w:rFonts w:ascii="Tahoma" w:hAnsi="Tahoma" w:cs="Tahoma"/>
                  <w:sz w:val="22"/>
                  <w:szCs w:val="22"/>
                  <w:lang w:val="en-GB"/>
                </w:rPr>
                <w:id w:val="-1121369892"/>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tc>
          <w:tcPr>
            <w:tcW w:w="662" w:type="dxa"/>
            <w:shd w:val="clear" w:color="auto" w:fill="auto"/>
          </w:tcPr>
          <w:p w14:paraId="65A75882" w14:textId="2C2AD684" w:rsidR="00AF0221" w:rsidRPr="00D31414" w:rsidRDefault="004A5B51" w:rsidP="00AF0221">
            <w:pPr>
              <w:jc w:val="center"/>
              <w:rPr>
                <w:rFonts w:ascii="Segoe UI Symbol" w:hAnsi="Segoe UI Symbol" w:cs="Segoe UI Symbol"/>
                <w:sz w:val="22"/>
                <w:szCs w:val="22"/>
                <w:lang w:val="en-GB"/>
              </w:rPr>
            </w:pPr>
            <w:sdt>
              <w:sdtPr>
                <w:rPr>
                  <w:rFonts w:ascii="Tahoma" w:hAnsi="Tahoma" w:cs="Tahoma"/>
                  <w:sz w:val="22"/>
                  <w:szCs w:val="22"/>
                  <w:lang w:val="en-GB"/>
                </w:rPr>
                <w:id w:val="-1859196223"/>
                <w14:checkbox>
                  <w14:checked w14:val="0"/>
                  <w14:checkedState w14:val="2611" w14:font="Segoe UI Light"/>
                  <w14:uncheckedState w14:val="2610" w14:font="Segoe UI Light"/>
                </w14:checkbox>
              </w:sdtPr>
              <w:sdtEndPr/>
              <w:sdtContent>
                <w:r w:rsidR="00AF022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16243902"/>
            <w:placeholder>
              <w:docPart w:val="D9D329576B484CB88FEB98C8F30EC23D"/>
            </w:placeholder>
            <w:showingPlcHdr/>
          </w:sdtPr>
          <w:sdtEndPr/>
          <w:sdtContent>
            <w:tc>
              <w:tcPr>
                <w:tcW w:w="3231" w:type="dxa"/>
                <w:shd w:val="clear" w:color="auto" w:fill="auto"/>
              </w:tcPr>
              <w:p w14:paraId="5FFB54B5" w14:textId="02744319" w:rsidR="00AF0221" w:rsidRDefault="00AF0221" w:rsidP="00AF022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4452F2B3" w14:textId="77777777" w:rsidTr="00080B6E">
        <w:tc>
          <w:tcPr>
            <w:tcW w:w="3715" w:type="dxa"/>
            <w:shd w:val="clear" w:color="auto" w:fill="auto"/>
          </w:tcPr>
          <w:p w14:paraId="21F78672" w14:textId="43FD2227"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(1)(c): Brief description of funds under the scheme</w:t>
            </w:r>
          </w:p>
        </w:tc>
        <w:tc>
          <w:tcPr>
            <w:tcW w:w="661" w:type="dxa"/>
            <w:shd w:val="clear" w:color="auto" w:fill="auto"/>
          </w:tcPr>
          <w:p w14:paraId="2FED8068" w14:textId="368FFEC5"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098790251"/>
                <w14:checkbox>
                  <w14:checked w14:val="0"/>
                  <w14:checkedState w14:val="2611" w14:font="Segoe UI Light"/>
                  <w14:uncheckedState w14:val="2610" w14:font="Segoe UI Light"/>
                </w14:checkbox>
              </w:sdtPr>
              <w:sdtEndPr/>
              <w:sdtContent>
                <w:r w:rsidR="00DC29C1">
                  <w:rPr>
                    <w:rFonts w:ascii="Segoe UI Light" w:hAnsi="Segoe UI Light" w:cs="Segoe UI Light"/>
                    <w:sz w:val="22"/>
                    <w:szCs w:val="22"/>
                    <w:lang w:val="en-GB"/>
                  </w:rPr>
                  <w:t>☐</w:t>
                </w:r>
              </w:sdtContent>
            </w:sdt>
          </w:p>
        </w:tc>
        <w:tc>
          <w:tcPr>
            <w:tcW w:w="662" w:type="dxa"/>
            <w:shd w:val="clear" w:color="auto" w:fill="auto"/>
          </w:tcPr>
          <w:p w14:paraId="4563EA13" w14:textId="0AAA6067"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577487035"/>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2517C201" w14:textId="4540F628"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853695988"/>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99185109"/>
            <w:placeholder>
              <w:docPart w:val="E7C01B0478DA48DBAF1328725B7A3C94"/>
            </w:placeholder>
            <w:showingPlcHdr/>
          </w:sdtPr>
          <w:sdtEndPr/>
          <w:sdtContent>
            <w:tc>
              <w:tcPr>
                <w:tcW w:w="3231" w:type="dxa"/>
                <w:shd w:val="clear" w:color="auto" w:fill="auto"/>
              </w:tcPr>
              <w:p w14:paraId="1B7A77CF" w14:textId="683032D9"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227EC282" w14:textId="77777777" w:rsidTr="00080B6E">
        <w:tc>
          <w:tcPr>
            <w:tcW w:w="3715" w:type="dxa"/>
            <w:shd w:val="clear" w:color="auto" w:fill="auto"/>
          </w:tcPr>
          <w:p w14:paraId="76B3051A" w14:textId="291981C6"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(1)(d)</w:t>
            </w:r>
          </w:p>
        </w:tc>
        <w:tc>
          <w:tcPr>
            <w:tcW w:w="661" w:type="dxa"/>
            <w:shd w:val="clear" w:color="auto" w:fill="auto"/>
          </w:tcPr>
          <w:p w14:paraId="4CD7A603" w14:textId="6D13A8FC"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1196305984"/>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0808ACC4" w14:textId="2646AD7B"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690042474"/>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4FD88F5A" w14:textId="007A0AC0"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675574291"/>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16574707"/>
            <w:placeholder>
              <w:docPart w:val="527243ED621149B497AAC6FBEA215BC7"/>
            </w:placeholder>
            <w:showingPlcHdr/>
          </w:sdtPr>
          <w:sdtEndPr/>
          <w:sdtContent>
            <w:tc>
              <w:tcPr>
                <w:tcW w:w="3231" w:type="dxa"/>
                <w:shd w:val="clear" w:color="auto" w:fill="auto"/>
              </w:tcPr>
              <w:p w14:paraId="420059B8" w14:textId="64FB0AAA"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43F92491" w14:textId="77777777" w:rsidTr="00080B6E">
        <w:tc>
          <w:tcPr>
            <w:tcW w:w="3715" w:type="dxa"/>
            <w:shd w:val="clear" w:color="auto" w:fill="auto"/>
          </w:tcPr>
          <w:p w14:paraId="6C97E8BB" w14:textId="3A42BD9F"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(1)(e)(</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1AC82FF1" w14:textId="3122819C"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1183509004"/>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0CE3FA82" w14:textId="13D316D7"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1958298088"/>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210E0B6B" w14:textId="241FEF6D"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1017225070"/>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40209844"/>
            <w:placeholder>
              <w:docPart w:val="7C55E7F80EB14674B58875FAC6AABAE2"/>
            </w:placeholder>
            <w:showingPlcHdr/>
          </w:sdtPr>
          <w:sdtEndPr/>
          <w:sdtContent>
            <w:tc>
              <w:tcPr>
                <w:tcW w:w="3231" w:type="dxa"/>
                <w:shd w:val="clear" w:color="auto" w:fill="auto"/>
              </w:tcPr>
              <w:p w14:paraId="32D8D892" w14:textId="783100B6"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1CDB0CFE" w14:textId="77777777" w:rsidTr="00080B6E">
        <w:tc>
          <w:tcPr>
            <w:tcW w:w="3715" w:type="dxa"/>
            <w:shd w:val="clear" w:color="auto" w:fill="auto"/>
          </w:tcPr>
          <w:p w14:paraId="00640BE5" w14:textId="0D098659"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(1)(e)(ii)</w:t>
            </w:r>
          </w:p>
        </w:tc>
        <w:tc>
          <w:tcPr>
            <w:tcW w:w="661" w:type="dxa"/>
            <w:shd w:val="clear" w:color="auto" w:fill="auto"/>
          </w:tcPr>
          <w:p w14:paraId="19290DDC" w14:textId="4173B5A3"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51359095"/>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57057734" w14:textId="0F0BF5A0"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93746267"/>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07BAFCA3" w14:textId="58DAB292"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936282917"/>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1245865"/>
            <w:placeholder>
              <w:docPart w:val="B110FDDB931C4AB599EC794804B3DBEF"/>
            </w:placeholder>
            <w:showingPlcHdr/>
          </w:sdtPr>
          <w:sdtEndPr/>
          <w:sdtContent>
            <w:tc>
              <w:tcPr>
                <w:tcW w:w="3231" w:type="dxa"/>
                <w:shd w:val="clear" w:color="auto" w:fill="auto"/>
              </w:tcPr>
              <w:p w14:paraId="2B7AB0BD" w14:textId="590174C3"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4D1970C6" w14:textId="77777777" w:rsidTr="00080B6E">
        <w:tc>
          <w:tcPr>
            <w:tcW w:w="3715" w:type="dxa"/>
            <w:shd w:val="clear" w:color="auto" w:fill="auto"/>
          </w:tcPr>
          <w:p w14:paraId="1A8E26F2" w14:textId="2100D31D"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(1)(e)(iii)</w:t>
            </w:r>
          </w:p>
        </w:tc>
        <w:tc>
          <w:tcPr>
            <w:tcW w:w="661" w:type="dxa"/>
            <w:shd w:val="clear" w:color="auto" w:fill="auto"/>
          </w:tcPr>
          <w:p w14:paraId="5A78CE01" w14:textId="37AFD661"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644545197"/>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6783F020" w14:textId="6FC00EB8"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820257582"/>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4B9FEDD1" w14:textId="36018DA0"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471894582"/>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4497255"/>
            <w:placeholder>
              <w:docPart w:val="BE5C50C989974C659DD29F675154D268"/>
            </w:placeholder>
            <w:showingPlcHdr/>
          </w:sdtPr>
          <w:sdtEndPr/>
          <w:sdtContent>
            <w:tc>
              <w:tcPr>
                <w:tcW w:w="3231" w:type="dxa"/>
                <w:shd w:val="clear" w:color="auto" w:fill="auto"/>
              </w:tcPr>
              <w:p w14:paraId="51733DDF" w14:textId="74A2F270"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6700E84C" w14:textId="77777777" w:rsidTr="00080B6E">
        <w:tc>
          <w:tcPr>
            <w:tcW w:w="3715" w:type="dxa"/>
            <w:shd w:val="clear" w:color="auto" w:fill="auto"/>
          </w:tcPr>
          <w:p w14:paraId="640830D2" w14:textId="67E945B0"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(1)(e)(iv)</w:t>
            </w:r>
          </w:p>
        </w:tc>
        <w:tc>
          <w:tcPr>
            <w:tcW w:w="661" w:type="dxa"/>
            <w:shd w:val="clear" w:color="auto" w:fill="auto"/>
          </w:tcPr>
          <w:p w14:paraId="2945E0C7" w14:textId="7B2357F6"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752971457"/>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78CCE8C3" w14:textId="15F26F35"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202900188"/>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680A8310" w14:textId="10A0FB08"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484286360"/>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7141699"/>
            <w:placeholder>
              <w:docPart w:val="314CC1AEFFE841878610EFCBC7B5CC3E"/>
            </w:placeholder>
            <w:showingPlcHdr/>
          </w:sdtPr>
          <w:sdtEndPr/>
          <w:sdtContent>
            <w:tc>
              <w:tcPr>
                <w:tcW w:w="3231" w:type="dxa"/>
                <w:shd w:val="clear" w:color="auto" w:fill="auto"/>
              </w:tcPr>
              <w:p w14:paraId="7652F153" w14:textId="0ACB0CEB"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2412508B" w14:textId="77777777" w:rsidTr="00080B6E">
        <w:tc>
          <w:tcPr>
            <w:tcW w:w="3715" w:type="dxa"/>
            <w:shd w:val="clear" w:color="auto" w:fill="auto"/>
          </w:tcPr>
          <w:p w14:paraId="28DCA239" w14:textId="09123721"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(1)(e)(v)</w:t>
            </w:r>
          </w:p>
        </w:tc>
        <w:tc>
          <w:tcPr>
            <w:tcW w:w="661" w:type="dxa"/>
            <w:shd w:val="clear" w:color="auto" w:fill="auto"/>
          </w:tcPr>
          <w:p w14:paraId="33482CCA" w14:textId="1AD99261"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367207179"/>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72EB112E" w14:textId="27D15F38"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133717315"/>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3EFEFCB5" w14:textId="263EA1DD" w:rsidR="00DC29C1" w:rsidRDefault="004A5B51" w:rsidP="00DC29C1">
            <w:pPr>
              <w:jc w:val="center"/>
              <w:rPr>
                <w:rFonts w:ascii="Tahoma" w:hAnsi="Tahoma" w:cs="Tahoma"/>
                <w:sz w:val="22"/>
                <w:szCs w:val="22"/>
                <w:lang w:val="en-GB"/>
              </w:rPr>
            </w:pPr>
            <w:sdt>
              <w:sdtPr>
                <w:rPr>
                  <w:rFonts w:ascii="Tahoma" w:hAnsi="Tahoma" w:cs="Tahoma"/>
                  <w:sz w:val="22"/>
                  <w:szCs w:val="22"/>
                  <w:lang w:val="en-GB"/>
                </w:rPr>
                <w:id w:val="-1732917439"/>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09976583"/>
            <w:placeholder>
              <w:docPart w:val="0A0D32DE6CF94F6B9761301BCF95E712"/>
            </w:placeholder>
            <w:showingPlcHdr/>
          </w:sdtPr>
          <w:sdtEndPr/>
          <w:sdtContent>
            <w:tc>
              <w:tcPr>
                <w:tcW w:w="3231" w:type="dxa"/>
                <w:shd w:val="clear" w:color="auto" w:fill="auto"/>
              </w:tcPr>
              <w:p w14:paraId="57319447" w14:textId="4BD46FCE"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C29C1" w:rsidRPr="00D31414" w14:paraId="2EE972B8" w14:textId="77777777" w:rsidTr="00080B6E">
        <w:tc>
          <w:tcPr>
            <w:tcW w:w="3715" w:type="dxa"/>
            <w:shd w:val="clear" w:color="auto" w:fill="auto"/>
          </w:tcPr>
          <w:p w14:paraId="47FCAC1C" w14:textId="46A7572D" w:rsidR="00DC29C1" w:rsidRPr="00D31414" w:rsidRDefault="00DC29C1" w:rsidP="00DC29C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w:t>
            </w:r>
            <w:proofErr w:type="spellStart"/>
            <w:r>
              <w:rPr>
                <w:rFonts w:ascii="Tahoma" w:hAnsi="Tahoma" w:cs="Tahoma"/>
                <w:sz w:val="22"/>
                <w:szCs w:val="22"/>
                <w:lang w:val="en-GB"/>
              </w:rPr>
              <w:t>i</w:t>
            </w:r>
            <w:proofErr w:type="spellEnd"/>
            <w:r>
              <w:rPr>
                <w:rFonts w:ascii="Tahoma" w:hAnsi="Tahoma" w:cs="Tahoma"/>
                <w:sz w:val="22"/>
                <w:szCs w:val="22"/>
                <w:lang w:val="en-GB"/>
              </w:rPr>
              <w:t>)(A)</w:t>
            </w:r>
          </w:p>
        </w:tc>
        <w:tc>
          <w:tcPr>
            <w:tcW w:w="661" w:type="dxa"/>
            <w:shd w:val="clear" w:color="auto" w:fill="auto"/>
          </w:tcPr>
          <w:p w14:paraId="43639B6B" w14:textId="691B79C0"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539942080"/>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5F4E2B44" w14:textId="5E1AB555"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561528685"/>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tc>
          <w:tcPr>
            <w:tcW w:w="662" w:type="dxa"/>
            <w:shd w:val="clear" w:color="auto" w:fill="auto"/>
          </w:tcPr>
          <w:p w14:paraId="54DEAFE9" w14:textId="41AB5E03" w:rsidR="00DC29C1" w:rsidRPr="00D31414" w:rsidRDefault="004A5B51" w:rsidP="00DC29C1">
            <w:pPr>
              <w:jc w:val="center"/>
              <w:rPr>
                <w:rFonts w:ascii="Segoe UI Symbol" w:hAnsi="Segoe UI Symbol" w:cs="Segoe UI Symbol"/>
                <w:sz w:val="22"/>
                <w:szCs w:val="22"/>
                <w:lang w:val="en-GB"/>
              </w:rPr>
            </w:pPr>
            <w:sdt>
              <w:sdtPr>
                <w:rPr>
                  <w:rFonts w:ascii="Tahoma" w:hAnsi="Tahoma" w:cs="Tahoma"/>
                  <w:sz w:val="22"/>
                  <w:szCs w:val="22"/>
                  <w:lang w:val="en-GB"/>
                </w:rPr>
                <w:id w:val="-2088525178"/>
                <w14:checkbox>
                  <w14:checked w14:val="0"/>
                  <w14:checkedState w14:val="2611" w14:font="Segoe UI Light"/>
                  <w14:uncheckedState w14:val="2610" w14:font="Segoe UI Light"/>
                </w14:checkbox>
              </w:sdtPr>
              <w:sdtEndPr/>
              <w:sdtContent>
                <w:r w:rsidR="00DC29C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08547760"/>
            <w:placeholder>
              <w:docPart w:val="1FE27A8936B548BA982F78BF771FA9F1"/>
            </w:placeholder>
            <w:showingPlcHdr/>
          </w:sdtPr>
          <w:sdtEndPr/>
          <w:sdtContent>
            <w:tc>
              <w:tcPr>
                <w:tcW w:w="3231" w:type="dxa"/>
                <w:shd w:val="clear" w:color="auto" w:fill="auto"/>
              </w:tcPr>
              <w:p w14:paraId="7E0F602C" w14:textId="664274A6" w:rsidR="00DC29C1" w:rsidRDefault="00DC29C1" w:rsidP="00DC29C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0243DB01" w14:textId="77777777" w:rsidTr="00080B6E">
        <w:tc>
          <w:tcPr>
            <w:tcW w:w="3715" w:type="dxa"/>
            <w:shd w:val="clear" w:color="auto" w:fill="auto"/>
          </w:tcPr>
          <w:p w14:paraId="0F989169" w14:textId="0F94DAD3"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w:t>
            </w:r>
            <w:proofErr w:type="spellStart"/>
            <w:r>
              <w:rPr>
                <w:rFonts w:ascii="Tahoma" w:hAnsi="Tahoma" w:cs="Tahoma"/>
                <w:sz w:val="22"/>
                <w:szCs w:val="22"/>
                <w:lang w:val="en-GB"/>
              </w:rPr>
              <w:t>i</w:t>
            </w:r>
            <w:proofErr w:type="spellEnd"/>
            <w:r>
              <w:rPr>
                <w:rFonts w:ascii="Tahoma" w:hAnsi="Tahoma" w:cs="Tahoma"/>
                <w:sz w:val="22"/>
                <w:szCs w:val="22"/>
                <w:lang w:val="en-GB"/>
              </w:rPr>
              <w:t>)(B)</w:t>
            </w:r>
          </w:p>
        </w:tc>
        <w:tc>
          <w:tcPr>
            <w:tcW w:w="661" w:type="dxa"/>
            <w:shd w:val="clear" w:color="auto" w:fill="auto"/>
          </w:tcPr>
          <w:p w14:paraId="6B0F2037" w14:textId="5C9B986F"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193770952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E53CB3A" w14:textId="5833B49D"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330489990"/>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2FA8439E" w14:textId="52A4C027"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342162045"/>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85709518"/>
            <w:placeholder>
              <w:docPart w:val="6B1BB8A39F174FE2A41C4A94BE2842AE"/>
            </w:placeholder>
            <w:showingPlcHdr/>
          </w:sdtPr>
          <w:sdtEndPr/>
          <w:sdtContent>
            <w:tc>
              <w:tcPr>
                <w:tcW w:w="3231" w:type="dxa"/>
                <w:shd w:val="clear" w:color="auto" w:fill="auto"/>
              </w:tcPr>
              <w:p w14:paraId="6536CC2E" w14:textId="156C7F33"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3DC414E6" w14:textId="77777777" w:rsidTr="00080B6E">
        <w:tc>
          <w:tcPr>
            <w:tcW w:w="3715" w:type="dxa"/>
            <w:shd w:val="clear" w:color="auto" w:fill="auto"/>
          </w:tcPr>
          <w:p w14:paraId="0035641F" w14:textId="54A635D4"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w:t>
            </w:r>
            <w:proofErr w:type="spellStart"/>
            <w:r>
              <w:rPr>
                <w:rFonts w:ascii="Tahoma" w:hAnsi="Tahoma" w:cs="Tahoma"/>
                <w:sz w:val="22"/>
                <w:szCs w:val="22"/>
                <w:lang w:val="en-GB"/>
              </w:rPr>
              <w:t>i</w:t>
            </w:r>
            <w:proofErr w:type="spellEnd"/>
            <w:r>
              <w:rPr>
                <w:rFonts w:ascii="Tahoma" w:hAnsi="Tahoma" w:cs="Tahoma"/>
                <w:sz w:val="22"/>
                <w:szCs w:val="22"/>
                <w:lang w:val="en-GB"/>
              </w:rPr>
              <w:t>)(C)</w:t>
            </w:r>
          </w:p>
        </w:tc>
        <w:tc>
          <w:tcPr>
            <w:tcW w:w="661" w:type="dxa"/>
            <w:shd w:val="clear" w:color="auto" w:fill="auto"/>
          </w:tcPr>
          <w:p w14:paraId="1B4EB9EE" w14:textId="076BDF69"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30934535"/>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63FA092" w14:textId="50666701"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58214218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41FFC4B3" w14:textId="038A837C"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64334469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3670848"/>
            <w:placeholder>
              <w:docPart w:val="70AAA4FAAD7B407B8B2DD316B92D4D24"/>
            </w:placeholder>
            <w:showingPlcHdr/>
          </w:sdtPr>
          <w:sdtEndPr/>
          <w:sdtContent>
            <w:tc>
              <w:tcPr>
                <w:tcW w:w="3231" w:type="dxa"/>
                <w:shd w:val="clear" w:color="auto" w:fill="auto"/>
              </w:tcPr>
              <w:p w14:paraId="0C29E1B2" w14:textId="73E2D1A8"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7C708FC4" w14:textId="77777777" w:rsidTr="00080B6E">
        <w:tc>
          <w:tcPr>
            <w:tcW w:w="3715" w:type="dxa"/>
            <w:shd w:val="clear" w:color="auto" w:fill="auto"/>
          </w:tcPr>
          <w:p w14:paraId="26628DFA" w14:textId="4FDA9712"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w:t>
            </w:r>
            <w:proofErr w:type="spellStart"/>
            <w:r>
              <w:rPr>
                <w:rFonts w:ascii="Tahoma" w:hAnsi="Tahoma" w:cs="Tahoma"/>
                <w:sz w:val="22"/>
                <w:szCs w:val="22"/>
                <w:lang w:val="en-GB"/>
              </w:rPr>
              <w:t>i</w:t>
            </w:r>
            <w:proofErr w:type="spellEnd"/>
            <w:r>
              <w:rPr>
                <w:rFonts w:ascii="Tahoma" w:hAnsi="Tahoma" w:cs="Tahoma"/>
                <w:sz w:val="22"/>
                <w:szCs w:val="22"/>
                <w:lang w:val="en-GB"/>
              </w:rPr>
              <w:t>)(D)</w:t>
            </w:r>
          </w:p>
        </w:tc>
        <w:tc>
          <w:tcPr>
            <w:tcW w:w="661" w:type="dxa"/>
            <w:shd w:val="clear" w:color="auto" w:fill="auto"/>
          </w:tcPr>
          <w:p w14:paraId="2DED822B" w14:textId="0FE2734C"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760443995"/>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0BA77701" w14:textId="7D6DD158"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182631551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28D0A80" w14:textId="790519A5" w:rsidR="0090453E" w:rsidRDefault="004A5B51" w:rsidP="0090453E">
            <w:pPr>
              <w:jc w:val="center"/>
              <w:rPr>
                <w:rFonts w:ascii="Tahoma" w:hAnsi="Tahoma" w:cs="Tahoma"/>
                <w:sz w:val="22"/>
                <w:szCs w:val="22"/>
                <w:lang w:val="en-GB"/>
              </w:rPr>
            </w:pPr>
            <w:sdt>
              <w:sdtPr>
                <w:rPr>
                  <w:rFonts w:ascii="Tahoma" w:hAnsi="Tahoma" w:cs="Tahoma"/>
                  <w:sz w:val="22"/>
                  <w:szCs w:val="22"/>
                  <w:lang w:val="en-GB"/>
                </w:rPr>
                <w:id w:val="-2088601482"/>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1351762"/>
            <w:placeholder>
              <w:docPart w:val="3405C1C76D4442DA9517205C2B038D80"/>
            </w:placeholder>
            <w:showingPlcHdr/>
          </w:sdtPr>
          <w:sdtEndPr/>
          <w:sdtContent>
            <w:tc>
              <w:tcPr>
                <w:tcW w:w="3231" w:type="dxa"/>
                <w:shd w:val="clear" w:color="auto" w:fill="auto"/>
              </w:tcPr>
              <w:p w14:paraId="67D89F9F" w14:textId="53B5D8BC"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1B187F79" w14:textId="77777777" w:rsidTr="00080B6E">
        <w:tc>
          <w:tcPr>
            <w:tcW w:w="3715" w:type="dxa"/>
            <w:shd w:val="clear" w:color="auto" w:fill="auto"/>
          </w:tcPr>
          <w:p w14:paraId="4CE2C4B3" w14:textId="6447354D"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(1)(f)(ii)</w:t>
            </w:r>
          </w:p>
        </w:tc>
        <w:tc>
          <w:tcPr>
            <w:tcW w:w="661" w:type="dxa"/>
            <w:shd w:val="clear" w:color="auto" w:fill="auto"/>
          </w:tcPr>
          <w:p w14:paraId="32A0E849" w14:textId="72F21482"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25111445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61FC0984" w14:textId="4C09B444"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51858087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1D05F45B" w14:textId="2B55640E"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463432795"/>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68522169"/>
            <w:placeholder>
              <w:docPart w:val="4EFDC08D8C96435C80E606948A4BBACA"/>
            </w:placeholder>
            <w:showingPlcHdr/>
          </w:sdtPr>
          <w:sdtEndPr/>
          <w:sdtContent>
            <w:tc>
              <w:tcPr>
                <w:tcW w:w="3231" w:type="dxa"/>
                <w:shd w:val="clear" w:color="auto" w:fill="auto"/>
              </w:tcPr>
              <w:p w14:paraId="087C1403" w14:textId="05EC2E47"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34BDAB93" w14:textId="77777777" w:rsidTr="00080B6E">
        <w:tc>
          <w:tcPr>
            <w:tcW w:w="3715" w:type="dxa"/>
            <w:shd w:val="clear" w:color="auto" w:fill="auto"/>
          </w:tcPr>
          <w:p w14:paraId="15DF0A45" w14:textId="6E138B15"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(1)(f)(iii)</w:t>
            </w:r>
          </w:p>
        </w:tc>
        <w:tc>
          <w:tcPr>
            <w:tcW w:w="661" w:type="dxa"/>
            <w:shd w:val="clear" w:color="auto" w:fill="auto"/>
          </w:tcPr>
          <w:p w14:paraId="2899AD38" w14:textId="70A31BB4"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409507910"/>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2A970101" w14:textId="3C6AB437"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56498974"/>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7E0E5E06" w14:textId="64906424"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204559481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6939621"/>
            <w:placeholder>
              <w:docPart w:val="E3D332877A154689B086B8F634FB5971"/>
            </w:placeholder>
            <w:showingPlcHdr/>
          </w:sdtPr>
          <w:sdtEndPr/>
          <w:sdtContent>
            <w:tc>
              <w:tcPr>
                <w:tcW w:w="3231" w:type="dxa"/>
                <w:shd w:val="clear" w:color="auto" w:fill="auto"/>
              </w:tcPr>
              <w:p w14:paraId="083A0425" w14:textId="125EA1D5"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6CEFB505" w14:textId="77777777" w:rsidTr="00080B6E">
        <w:tc>
          <w:tcPr>
            <w:tcW w:w="3715" w:type="dxa"/>
            <w:shd w:val="clear" w:color="auto" w:fill="auto"/>
          </w:tcPr>
          <w:p w14:paraId="112A3244" w14:textId="7ECB89EE"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(1)(f)(iv)</w:t>
            </w:r>
          </w:p>
        </w:tc>
        <w:tc>
          <w:tcPr>
            <w:tcW w:w="661" w:type="dxa"/>
            <w:shd w:val="clear" w:color="auto" w:fill="auto"/>
          </w:tcPr>
          <w:p w14:paraId="1AD70497" w14:textId="6B8DB684"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3034768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45D7DCF0" w14:textId="369FE7CE"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346304575"/>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0543B2FD" w14:textId="2F8C9B6F"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014970492"/>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9432517"/>
            <w:placeholder>
              <w:docPart w:val="35ECD4474D7E4D64800E862C7612B5EF"/>
            </w:placeholder>
            <w:showingPlcHdr/>
          </w:sdtPr>
          <w:sdtEndPr/>
          <w:sdtContent>
            <w:tc>
              <w:tcPr>
                <w:tcW w:w="3231" w:type="dxa"/>
                <w:shd w:val="clear" w:color="auto" w:fill="auto"/>
              </w:tcPr>
              <w:p w14:paraId="1136588C" w14:textId="4033C3BF"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45A56C07" w14:textId="77777777" w:rsidTr="00080B6E">
        <w:tc>
          <w:tcPr>
            <w:tcW w:w="3715" w:type="dxa"/>
            <w:shd w:val="clear" w:color="auto" w:fill="auto"/>
          </w:tcPr>
          <w:p w14:paraId="43006991" w14:textId="3B96BA71"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(1)(f)(v)</w:t>
            </w:r>
          </w:p>
        </w:tc>
        <w:tc>
          <w:tcPr>
            <w:tcW w:w="661" w:type="dxa"/>
            <w:shd w:val="clear" w:color="auto" w:fill="auto"/>
          </w:tcPr>
          <w:p w14:paraId="01DEB71F" w14:textId="1EE02B2E"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15498555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5823D2C3" w14:textId="18E549FF"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36367335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71596D03" w14:textId="2F547DA6"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37960485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9067619"/>
            <w:placeholder>
              <w:docPart w:val="F9ED95D6A15C42FF9CEA9A392E97D50B"/>
            </w:placeholder>
            <w:showingPlcHdr/>
          </w:sdtPr>
          <w:sdtEndPr/>
          <w:sdtContent>
            <w:tc>
              <w:tcPr>
                <w:tcW w:w="3231" w:type="dxa"/>
                <w:shd w:val="clear" w:color="auto" w:fill="auto"/>
              </w:tcPr>
              <w:p w14:paraId="0EB80BB2" w14:textId="5765241E"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2937FD88" w14:textId="77777777" w:rsidTr="00080B6E">
        <w:tc>
          <w:tcPr>
            <w:tcW w:w="3715" w:type="dxa"/>
            <w:shd w:val="clear" w:color="auto" w:fill="auto"/>
          </w:tcPr>
          <w:p w14:paraId="762E2381" w14:textId="207B42D7"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(1)(f)(vi)</w:t>
            </w:r>
          </w:p>
        </w:tc>
        <w:tc>
          <w:tcPr>
            <w:tcW w:w="661" w:type="dxa"/>
            <w:shd w:val="clear" w:color="auto" w:fill="auto"/>
          </w:tcPr>
          <w:p w14:paraId="6314F955" w14:textId="448A799D"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51928053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6AE1A41" w14:textId="0F68455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1576226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50320A6D" w14:textId="2E3800A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677568809"/>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46277833"/>
            <w:placeholder>
              <w:docPart w:val="7DA5EE4967634DA28174DF787292FB92"/>
            </w:placeholder>
            <w:showingPlcHdr/>
          </w:sdtPr>
          <w:sdtEndPr/>
          <w:sdtContent>
            <w:tc>
              <w:tcPr>
                <w:tcW w:w="3231" w:type="dxa"/>
                <w:shd w:val="clear" w:color="auto" w:fill="auto"/>
              </w:tcPr>
              <w:p w14:paraId="2AC6D722" w14:textId="357CEFEA"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278841C0" w14:textId="77777777" w:rsidTr="00080B6E">
        <w:tc>
          <w:tcPr>
            <w:tcW w:w="3715" w:type="dxa"/>
            <w:shd w:val="clear" w:color="auto" w:fill="auto"/>
          </w:tcPr>
          <w:p w14:paraId="64061D80" w14:textId="5E0595FC"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(1)(g)</w:t>
            </w:r>
          </w:p>
        </w:tc>
        <w:tc>
          <w:tcPr>
            <w:tcW w:w="661" w:type="dxa"/>
            <w:shd w:val="clear" w:color="auto" w:fill="auto"/>
          </w:tcPr>
          <w:p w14:paraId="59A6A232" w14:textId="7C8ACEE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08275132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68A94B2D" w14:textId="742F83BF"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21038857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41B5F695" w14:textId="5DDE39E2"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49684564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5663195"/>
            <w:placeholder>
              <w:docPart w:val="87D7D261C2244A2C8537048C026B9F5E"/>
            </w:placeholder>
            <w:showingPlcHdr/>
          </w:sdtPr>
          <w:sdtEndPr/>
          <w:sdtContent>
            <w:tc>
              <w:tcPr>
                <w:tcW w:w="3231" w:type="dxa"/>
                <w:shd w:val="clear" w:color="auto" w:fill="auto"/>
              </w:tcPr>
              <w:p w14:paraId="7CC187EB" w14:textId="315F8AEA"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2EB3B6E7" w14:textId="77777777" w:rsidTr="00080B6E">
        <w:tc>
          <w:tcPr>
            <w:tcW w:w="3715" w:type="dxa"/>
            <w:shd w:val="clear" w:color="auto" w:fill="auto"/>
          </w:tcPr>
          <w:p w14:paraId="314F347F" w14:textId="2C93A586"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(1)(h)(</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469DCC7F" w14:textId="70C41A9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372257715"/>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2EBAEE3E" w14:textId="2E3BEA9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55182063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54528CA6" w14:textId="4BA29803"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841852469"/>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2975702"/>
            <w:placeholder>
              <w:docPart w:val="3AA0944489DF4E79B0AB80BE076644EA"/>
            </w:placeholder>
            <w:showingPlcHdr/>
          </w:sdtPr>
          <w:sdtEndPr/>
          <w:sdtContent>
            <w:tc>
              <w:tcPr>
                <w:tcW w:w="3231" w:type="dxa"/>
                <w:shd w:val="clear" w:color="auto" w:fill="auto"/>
              </w:tcPr>
              <w:p w14:paraId="7DEAAB1F" w14:textId="37AE950A"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3BF591B9" w14:textId="77777777" w:rsidTr="00080B6E">
        <w:tc>
          <w:tcPr>
            <w:tcW w:w="3715" w:type="dxa"/>
            <w:shd w:val="clear" w:color="auto" w:fill="auto"/>
          </w:tcPr>
          <w:p w14:paraId="3F7C9276" w14:textId="0FA86507"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(1)(h)(ii)</w:t>
            </w:r>
          </w:p>
        </w:tc>
        <w:tc>
          <w:tcPr>
            <w:tcW w:w="661" w:type="dxa"/>
            <w:shd w:val="clear" w:color="auto" w:fill="auto"/>
          </w:tcPr>
          <w:p w14:paraId="290B8AD7" w14:textId="42E0077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003661312"/>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ADA2901" w14:textId="278A48F4"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60784609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5E63EF77" w14:textId="7F1D766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252775839"/>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60717998"/>
            <w:placeholder>
              <w:docPart w:val="B662C8E814514B6E8FCA25E91562F5B9"/>
            </w:placeholder>
            <w:showingPlcHdr/>
          </w:sdtPr>
          <w:sdtEndPr/>
          <w:sdtContent>
            <w:tc>
              <w:tcPr>
                <w:tcW w:w="3231" w:type="dxa"/>
                <w:shd w:val="clear" w:color="auto" w:fill="auto"/>
              </w:tcPr>
              <w:p w14:paraId="3AE69BD8" w14:textId="28535ADB"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190CC482" w14:textId="77777777" w:rsidTr="00080B6E">
        <w:tc>
          <w:tcPr>
            <w:tcW w:w="3715" w:type="dxa"/>
            <w:shd w:val="clear" w:color="auto" w:fill="auto"/>
          </w:tcPr>
          <w:p w14:paraId="56E44165" w14:textId="72C4B971"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(1)(h)(iii)</w:t>
            </w:r>
          </w:p>
        </w:tc>
        <w:tc>
          <w:tcPr>
            <w:tcW w:w="661" w:type="dxa"/>
            <w:shd w:val="clear" w:color="auto" w:fill="auto"/>
          </w:tcPr>
          <w:p w14:paraId="0DAD9BB5" w14:textId="70013735"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83371757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583B2454" w14:textId="79AFEA0E"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21192893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6FED7F7B" w14:textId="6CB31A63"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07339328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9256400"/>
            <w:placeholder>
              <w:docPart w:val="E4556DF5D2F5462D945FD4DEC037FAD2"/>
            </w:placeholder>
            <w:showingPlcHdr/>
          </w:sdtPr>
          <w:sdtEndPr/>
          <w:sdtContent>
            <w:tc>
              <w:tcPr>
                <w:tcW w:w="3231" w:type="dxa"/>
                <w:shd w:val="clear" w:color="auto" w:fill="auto"/>
              </w:tcPr>
              <w:p w14:paraId="05409124" w14:textId="2E08392F"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5E9702D0" w14:textId="77777777" w:rsidTr="00080B6E">
        <w:tc>
          <w:tcPr>
            <w:tcW w:w="3715" w:type="dxa"/>
            <w:shd w:val="clear" w:color="auto" w:fill="auto"/>
          </w:tcPr>
          <w:p w14:paraId="64CAE391" w14:textId="3F1ECAC6"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568916C1" w14:textId="6583583D"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191297579"/>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643AC539" w14:textId="7ADD12FE"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83402856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DAD171D" w14:textId="0E2E9DA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820396780"/>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79578765"/>
            <w:placeholder>
              <w:docPart w:val="E5631A94CAAD46C0A344AB101A0C2470"/>
            </w:placeholder>
            <w:showingPlcHdr/>
          </w:sdtPr>
          <w:sdtEndPr/>
          <w:sdtContent>
            <w:tc>
              <w:tcPr>
                <w:tcW w:w="3231" w:type="dxa"/>
                <w:shd w:val="clear" w:color="auto" w:fill="auto"/>
              </w:tcPr>
              <w:p w14:paraId="345C9398" w14:textId="2D61C6A3"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1B3D76E7" w14:textId="77777777" w:rsidTr="00080B6E">
        <w:tc>
          <w:tcPr>
            <w:tcW w:w="3715" w:type="dxa"/>
            <w:shd w:val="clear" w:color="auto" w:fill="auto"/>
          </w:tcPr>
          <w:p w14:paraId="6253C22C" w14:textId="69F1B055"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(1)(j)</w:t>
            </w:r>
          </w:p>
        </w:tc>
        <w:tc>
          <w:tcPr>
            <w:tcW w:w="661" w:type="dxa"/>
            <w:shd w:val="clear" w:color="auto" w:fill="auto"/>
          </w:tcPr>
          <w:p w14:paraId="424CFF4E" w14:textId="5725529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22858274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1EEB2DB4" w14:textId="4DDD3AA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800811949"/>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F45081D" w14:textId="3B1EDD93"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87882345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85974"/>
            <w:placeholder>
              <w:docPart w:val="E56CF7AF514C46E98322678E825A5BFF"/>
            </w:placeholder>
            <w:showingPlcHdr/>
          </w:sdtPr>
          <w:sdtEndPr/>
          <w:sdtContent>
            <w:tc>
              <w:tcPr>
                <w:tcW w:w="3231" w:type="dxa"/>
                <w:shd w:val="clear" w:color="auto" w:fill="auto"/>
              </w:tcPr>
              <w:p w14:paraId="56552371" w14:textId="2A2714E3"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3C7A92D9" w14:textId="77777777" w:rsidTr="00080B6E">
        <w:tc>
          <w:tcPr>
            <w:tcW w:w="3715" w:type="dxa"/>
            <w:shd w:val="clear" w:color="auto" w:fill="auto"/>
          </w:tcPr>
          <w:p w14:paraId="20072F05" w14:textId="315EE4FE"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(1)(k)(</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4EA3A802" w14:textId="6787AD69"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602691624"/>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777142B8" w14:textId="5B147E91"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74910509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4F197F8F" w14:textId="3C487052"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568929159"/>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46113451"/>
            <w:placeholder>
              <w:docPart w:val="5DE7C7D281CB44249DD5A5234648E818"/>
            </w:placeholder>
            <w:showingPlcHdr/>
          </w:sdtPr>
          <w:sdtEndPr/>
          <w:sdtContent>
            <w:tc>
              <w:tcPr>
                <w:tcW w:w="3231" w:type="dxa"/>
                <w:shd w:val="clear" w:color="auto" w:fill="auto"/>
              </w:tcPr>
              <w:p w14:paraId="203F6E63" w14:textId="4209C5FE"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6308B249" w14:textId="77777777" w:rsidTr="00080B6E">
        <w:tc>
          <w:tcPr>
            <w:tcW w:w="3715" w:type="dxa"/>
            <w:shd w:val="clear" w:color="auto" w:fill="auto"/>
          </w:tcPr>
          <w:p w14:paraId="4560623A" w14:textId="7A29A44E"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(1)(k)(ii)</w:t>
            </w:r>
          </w:p>
        </w:tc>
        <w:tc>
          <w:tcPr>
            <w:tcW w:w="661" w:type="dxa"/>
            <w:shd w:val="clear" w:color="auto" w:fill="auto"/>
          </w:tcPr>
          <w:p w14:paraId="1DA52B48" w14:textId="77AEB27F"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214256173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647A2552" w14:textId="0402A5AE"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79449301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CF6B586" w14:textId="749ABB48"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120608774"/>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02028499"/>
            <w:placeholder>
              <w:docPart w:val="877C5D52A2C540D8BB73F560AE52DB2D"/>
            </w:placeholder>
            <w:showingPlcHdr/>
          </w:sdtPr>
          <w:sdtEndPr/>
          <w:sdtContent>
            <w:tc>
              <w:tcPr>
                <w:tcW w:w="3231" w:type="dxa"/>
                <w:shd w:val="clear" w:color="auto" w:fill="auto"/>
              </w:tcPr>
              <w:p w14:paraId="5F9E9D62" w14:textId="6F0FA666"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331670B0" w14:textId="77777777" w:rsidTr="00080B6E">
        <w:tc>
          <w:tcPr>
            <w:tcW w:w="3715" w:type="dxa"/>
            <w:shd w:val="clear" w:color="auto" w:fill="auto"/>
          </w:tcPr>
          <w:p w14:paraId="5FAC73C2" w14:textId="380BBD60"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w:t>
            </w:r>
          </w:p>
        </w:tc>
        <w:tc>
          <w:tcPr>
            <w:tcW w:w="661" w:type="dxa"/>
            <w:shd w:val="clear" w:color="auto" w:fill="auto"/>
          </w:tcPr>
          <w:p w14:paraId="75E1C020" w14:textId="013414D6"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46842896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709485FB" w14:textId="4610121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210498082"/>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0CE4DFDA" w14:textId="7191C2C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304042294"/>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91988261"/>
            <w:placeholder>
              <w:docPart w:val="80EB3037A4E14278B325E8A186FBF564"/>
            </w:placeholder>
            <w:showingPlcHdr/>
          </w:sdtPr>
          <w:sdtEndPr/>
          <w:sdtContent>
            <w:tc>
              <w:tcPr>
                <w:tcW w:w="3231" w:type="dxa"/>
                <w:shd w:val="clear" w:color="auto" w:fill="auto"/>
              </w:tcPr>
              <w:p w14:paraId="436C76CD" w14:textId="7FE92FC4"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6BD5613C" w14:textId="77777777" w:rsidTr="00080B6E">
        <w:tc>
          <w:tcPr>
            <w:tcW w:w="3715" w:type="dxa"/>
            <w:shd w:val="clear" w:color="auto" w:fill="auto"/>
          </w:tcPr>
          <w:p w14:paraId="7EEDDE16" w14:textId="230175B0"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(3)(a)</w:t>
            </w:r>
          </w:p>
        </w:tc>
        <w:tc>
          <w:tcPr>
            <w:tcW w:w="661" w:type="dxa"/>
            <w:shd w:val="clear" w:color="auto" w:fill="auto"/>
          </w:tcPr>
          <w:p w14:paraId="066DDD25" w14:textId="3BB5E4BD"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44581538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FC97E54" w14:textId="4C150B10"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70651898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30002499" w14:textId="5E564DEF"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5802108"/>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2275528"/>
            <w:placeholder>
              <w:docPart w:val="EAEE598AA2944F2AB6226476796205BD"/>
            </w:placeholder>
            <w:showingPlcHdr/>
          </w:sdtPr>
          <w:sdtEndPr/>
          <w:sdtContent>
            <w:tc>
              <w:tcPr>
                <w:tcW w:w="3231" w:type="dxa"/>
                <w:shd w:val="clear" w:color="auto" w:fill="auto"/>
              </w:tcPr>
              <w:p w14:paraId="1088D162" w14:textId="2FF8C3F5"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329EE4E2" w14:textId="77777777" w:rsidTr="00080B6E">
        <w:tc>
          <w:tcPr>
            <w:tcW w:w="3715" w:type="dxa"/>
            <w:shd w:val="clear" w:color="auto" w:fill="auto"/>
          </w:tcPr>
          <w:p w14:paraId="74002352" w14:textId="21783A3C"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(3)(b)</w:t>
            </w:r>
          </w:p>
        </w:tc>
        <w:tc>
          <w:tcPr>
            <w:tcW w:w="661" w:type="dxa"/>
            <w:shd w:val="clear" w:color="auto" w:fill="auto"/>
          </w:tcPr>
          <w:p w14:paraId="4457E99D" w14:textId="4EC805FD"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74427151"/>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7BAA0A5E" w14:textId="6A9AA59B"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33896777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455CAC4A" w14:textId="49D01E53"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607808337"/>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5180029"/>
            <w:placeholder>
              <w:docPart w:val="F9870DC4B0A14717BDA66E9A58888994"/>
            </w:placeholder>
            <w:showingPlcHdr/>
          </w:sdtPr>
          <w:sdtEndPr/>
          <w:sdtContent>
            <w:tc>
              <w:tcPr>
                <w:tcW w:w="3231" w:type="dxa"/>
                <w:shd w:val="clear" w:color="auto" w:fill="auto"/>
              </w:tcPr>
              <w:p w14:paraId="0F4A5B57" w14:textId="50282906"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0453E" w:rsidRPr="00D31414" w14:paraId="09E37980" w14:textId="77777777" w:rsidTr="00080B6E">
        <w:tc>
          <w:tcPr>
            <w:tcW w:w="3715" w:type="dxa"/>
            <w:shd w:val="clear" w:color="auto" w:fill="auto"/>
          </w:tcPr>
          <w:p w14:paraId="14BF887F" w14:textId="776B92DF" w:rsidR="0090453E" w:rsidRPr="00D31414" w:rsidRDefault="0090453E" w:rsidP="0090453E">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w:t>
            </w:r>
          </w:p>
        </w:tc>
        <w:tc>
          <w:tcPr>
            <w:tcW w:w="661" w:type="dxa"/>
            <w:shd w:val="clear" w:color="auto" w:fill="auto"/>
          </w:tcPr>
          <w:p w14:paraId="12E4342D" w14:textId="000B19B3"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1717343424"/>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57B25320" w14:textId="44E58FBD"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859122216"/>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tc>
          <w:tcPr>
            <w:tcW w:w="662" w:type="dxa"/>
            <w:shd w:val="clear" w:color="auto" w:fill="auto"/>
          </w:tcPr>
          <w:p w14:paraId="6F2BD5FA" w14:textId="35C829D7" w:rsidR="0090453E" w:rsidRPr="00D31414" w:rsidRDefault="004A5B51" w:rsidP="0090453E">
            <w:pPr>
              <w:jc w:val="center"/>
              <w:rPr>
                <w:rFonts w:ascii="Segoe UI Symbol" w:hAnsi="Segoe UI Symbol" w:cs="Segoe UI Symbol"/>
                <w:sz w:val="22"/>
                <w:szCs w:val="22"/>
                <w:lang w:val="en-GB"/>
              </w:rPr>
            </w:pPr>
            <w:sdt>
              <w:sdtPr>
                <w:rPr>
                  <w:rFonts w:ascii="Tahoma" w:hAnsi="Tahoma" w:cs="Tahoma"/>
                  <w:sz w:val="22"/>
                  <w:szCs w:val="22"/>
                  <w:lang w:val="en-GB"/>
                </w:rPr>
                <w:id w:val="471797533"/>
                <w14:checkbox>
                  <w14:checked w14:val="0"/>
                  <w14:checkedState w14:val="2611" w14:font="Segoe UI Light"/>
                  <w14:uncheckedState w14:val="2610" w14:font="Segoe UI Light"/>
                </w14:checkbox>
              </w:sdtPr>
              <w:sdtEndPr/>
              <w:sdtContent>
                <w:r w:rsidR="0090453E"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8992143"/>
            <w:placeholder>
              <w:docPart w:val="07F9C5766F89409ABEC5BF38AE138A62"/>
            </w:placeholder>
            <w:showingPlcHdr/>
          </w:sdtPr>
          <w:sdtEndPr/>
          <w:sdtContent>
            <w:tc>
              <w:tcPr>
                <w:tcW w:w="3231" w:type="dxa"/>
                <w:shd w:val="clear" w:color="auto" w:fill="auto"/>
              </w:tcPr>
              <w:p w14:paraId="7FBCD279" w14:textId="5AF9FEF6" w:rsidR="0090453E" w:rsidRDefault="0090453E" w:rsidP="0090453E">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2A28088" w14:textId="77777777" w:rsidR="00AF0221" w:rsidRDefault="00AF0221" w:rsidP="00AF0221">
      <w:pPr>
        <w:rPr>
          <w:lang w:val="en-GB"/>
        </w:rPr>
      </w:pPr>
    </w:p>
    <w:p w14:paraId="4943D32E" w14:textId="77777777" w:rsidR="00B26160" w:rsidRDefault="00B26160" w:rsidP="00B26160">
      <w:pPr>
        <w:spacing w:after="240"/>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6D8151E5" w14:textId="77777777" w:rsidR="00AF0221" w:rsidRPr="00AF0221" w:rsidRDefault="00AF0221" w:rsidP="00AF0221">
      <w:pPr>
        <w:rPr>
          <w:lang w:val="en-GB"/>
        </w:rPr>
      </w:pPr>
    </w:p>
    <w:p w14:paraId="563E71CF" w14:textId="77777777" w:rsidR="00B26160" w:rsidRDefault="00B26160">
      <w:pPr>
        <w:rPr>
          <w:rFonts w:ascii="Tahoma" w:hAnsi="Tahoma" w:cs="Tahoma"/>
          <w:b/>
          <w:bCs/>
          <w:snapToGrid w:val="0"/>
          <w:sz w:val="22"/>
          <w:szCs w:val="22"/>
          <w:lang w:val="en-GB"/>
        </w:rPr>
      </w:pPr>
      <w:r>
        <w:rPr>
          <w:snapToGrid w:val="0"/>
          <w:sz w:val="22"/>
          <w:szCs w:val="22"/>
          <w:lang w:val="en-GB"/>
        </w:rPr>
        <w:br w:type="page"/>
      </w:r>
    </w:p>
    <w:p w14:paraId="24D4E5D7" w14:textId="6863C30B" w:rsidR="00087646" w:rsidRPr="00C43A7B" w:rsidRDefault="00087646" w:rsidP="00C43A7B">
      <w:pPr>
        <w:pStyle w:val="Heading2"/>
        <w:numPr>
          <w:ilvl w:val="1"/>
          <w:numId w:val="15"/>
        </w:numPr>
        <w:jc w:val="left"/>
        <w:rPr>
          <w:snapToGrid w:val="0"/>
          <w:sz w:val="22"/>
          <w:szCs w:val="22"/>
          <w:lang w:val="en-GB"/>
        </w:rPr>
      </w:pPr>
      <w:bookmarkStart w:id="23" w:name="_Toc105777822"/>
      <w:r w:rsidRPr="00C43A7B">
        <w:rPr>
          <w:snapToGrid w:val="0"/>
          <w:sz w:val="22"/>
          <w:szCs w:val="22"/>
          <w:lang w:val="en-GB"/>
        </w:rPr>
        <w:lastRenderedPageBreak/>
        <w:t>Documents required to be submitted to the SC</w:t>
      </w:r>
      <w:bookmarkEnd w:id="23"/>
    </w:p>
    <w:p w14:paraId="1682366F" w14:textId="77777777" w:rsidR="00087646" w:rsidRPr="009C3CDE" w:rsidRDefault="00087646" w:rsidP="00087646">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7183"/>
        <w:gridCol w:w="1474"/>
      </w:tblGrid>
      <w:tr w:rsidR="00087646" w:rsidRPr="00774431" w14:paraId="69B34876" w14:textId="77777777" w:rsidTr="00D31414">
        <w:trPr>
          <w:trHeight w:val="516"/>
        </w:trPr>
        <w:tc>
          <w:tcPr>
            <w:tcW w:w="7183" w:type="dxa"/>
            <w:tcBorders>
              <w:bottom w:val="single" w:sz="4" w:space="0" w:color="auto"/>
            </w:tcBorders>
            <w:shd w:val="clear" w:color="auto" w:fill="D9D9D9"/>
          </w:tcPr>
          <w:p w14:paraId="1C6F0530" w14:textId="77777777" w:rsidR="00087646" w:rsidRPr="009C3CDE" w:rsidRDefault="00087646"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6A26B323" w14:textId="77777777" w:rsidR="00087646" w:rsidRPr="009C3CDE" w:rsidRDefault="00087646"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116CBB" w:rsidRPr="00774431" w14:paraId="290E8B1A" w14:textId="77777777" w:rsidTr="006651DD">
        <w:tc>
          <w:tcPr>
            <w:tcW w:w="7183" w:type="dxa"/>
          </w:tcPr>
          <w:p w14:paraId="55D122D9" w14:textId="31F640FF" w:rsidR="009A1F51" w:rsidRDefault="00116CBB" w:rsidP="006210DE">
            <w:pPr>
              <w:spacing w:line="276" w:lineRule="auto"/>
              <w:jc w:val="both"/>
              <w:rPr>
                <w:rFonts w:ascii="Tahoma" w:hAnsi="Tahoma" w:cs="Tahoma"/>
                <w:sz w:val="22"/>
                <w:szCs w:val="22"/>
                <w:lang w:val="en-GB"/>
              </w:rPr>
            </w:pPr>
            <w:r w:rsidRPr="009C3CDE">
              <w:rPr>
                <w:rFonts w:ascii="Tahoma" w:hAnsi="Tahoma" w:cs="Tahoma"/>
                <w:sz w:val="22"/>
                <w:szCs w:val="22"/>
                <w:lang w:val="en-GB"/>
              </w:rPr>
              <w:t>Cover letter, specifying the</w:t>
            </w:r>
            <w:r w:rsidR="009A1F51">
              <w:rPr>
                <w:rFonts w:ascii="Tahoma" w:hAnsi="Tahoma" w:cs="Tahoma"/>
                <w:sz w:val="22"/>
                <w:szCs w:val="22"/>
                <w:lang w:val="en-GB"/>
              </w:rPr>
              <w:t xml:space="preserve"> following:</w:t>
            </w:r>
          </w:p>
          <w:p w14:paraId="4F2844C9" w14:textId="77777777" w:rsidR="009A1F51" w:rsidRDefault="009A1F51" w:rsidP="006210DE">
            <w:pPr>
              <w:spacing w:line="276" w:lineRule="auto"/>
              <w:jc w:val="both"/>
              <w:rPr>
                <w:rFonts w:ascii="Tahoma" w:hAnsi="Tahoma" w:cs="Tahoma"/>
                <w:sz w:val="22"/>
                <w:szCs w:val="22"/>
                <w:lang w:val="en-GB"/>
              </w:rPr>
            </w:pPr>
          </w:p>
          <w:p w14:paraId="1322FD60" w14:textId="77777777" w:rsidR="00B57183" w:rsidRDefault="004A5B51" w:rsidP="009A1F51">
            <w:pPr>
              <w:spacing w:line="276" w:lineRule="auto"/>
              <w:jc w:val="both"/>
              <w:rPr>
                <w:rFonts w:ascii="Tahoma" w:hAnsi="Tahoma" w:cs="Tahoma"/>
                <w:sz w:val="22"/>
                <w:szCs w:val="22"/>
                <w:lang w:val="en-GB"/>
              </w:rPr>
            </w:pPr>
            <w:sdt>
              <w:sdtPr>
                <w:rPr>
                  <w:rFonts w:ascii="Tahoma" w:hAnsi="Tahoma" w:cs="Tahoma"/>
                  <w:sz w:val="22"/>
                  <w:szCs w:val="22"/>
                  <w:lang w:val="en-GB"/>
                </w:rPr>
                <w:id w:val="-1288662898"/>
                <w14:checkbox>
                  <w14:checked w14:val="0"/>
                  <w14:checkedState w14:val="2611" w14:font="Segoe UI Light"/>
                  <w14:uncheckedState w14:val="2610" w14:font="Segoe UI Light"/>
                </w14:checkbox>
              </w:sdtPr>
              <w:sdtEndPr/>
              <w:sdtContent>
                <w:r w:rsidR="00D627FA">
                  <w:rPr>
                    <w:rFonts w:ascii="Segoe UI Light" w:hAnsi="Segoe UI Light" w:cs="Segoe UI Light"/>
                    <w:sz w:val="22"/>
                    <w:szCs w:val="22"/>
                    <w:lang w:val="en-GB"/>
                  </w:rPr>
                  <w:t>☐</w:t>
                </w:r>
              </w:sdtContent>
            </w:sdt>
            <w:r w:rsidR="009A1F51" w:rsidRPr="009C3CDE">
              <w:rPr>
                <w:rFonts w:ascii="Tahoma" w:hAnsi="Tahoma" w:cs="Tahoma"/>
                <w:sz w:val="22"/>
                <w:szCs w:val="22"/>
                <w:lang w:val="en-GB"/>
              </w:rPr>
              <w:t xml:space="preserve"> </w:t>
            </w:r>
            <w:r w:rsidR="009A1F51">
              <w:rPr>
                <w:rFonts w:ascii="Tahoma" w:hAnsi="Tahoma" w:cs="Tahoma"/>
                <w:sz w:val="22"/>
                <w:szCs w:val="22"/>
                <w:lang w:val="en-GB"/>
              </w:rPr>
              <w:t>T</w:t>
            </w:r>
            <w:r w:rsidR="009A1F51" w:rsidRPr="009C3CDE">
              <w:rPr>
                <w:rFonts w:ascii="Tahoma" w:hAnsi="Tahoma" w:cs="Tahoma"/>
                <w:sz w:val="22"/>
                <w:szCs w:val="22"/>
                <w:lang w:val="en-GB"/>
              </w:rPr>
              <w:t xml:space="preserve">he </w:t>
            </w:r>
            <w:r w:rsidR="009A1F51">
              <w:rPr>
                <w:rFonts w:ascii="Tahoma" w:hAnsi="Tahoma" w:cs="Tahoma"/>
                <w:sz w:val="22"/>
                <w:szCs w:val="22"/>
                <w:lang w:val="en-GB"/>
              </w:rPr>
              <w:t>lodgement of PHS of a fund with the SC</w:t>
            </w:r>
            <w:r w:rsidR="009A1F51" w:rsidRPr="009C3CDE">
              <w:rPr>
                <w:rFonts w:ascii="Tahoma" w:hAnsi="Tahoma" w:cs="Tahoma"/>
                <w:sz w:val="22"/>
                <w:szCs w:val="22"/>
                <w:lang w:val="en-GB"/>
              </w:rPr>
              <w:t xml:space="preserve"> </w:t>
            </w:r>
          </w:p>
          <w:p w14:paraId="7D633D72" w14:textId="35951F79" w:rsidR="009A1F51" w:rsidRDefault="009A1F51" w:rsidP="009A1F51">
            <w:pPr>
              <w:spacing w:line="276" w:lineRule="auto"/>
              <w:jc w:val="both"/>
              <w:rPr>
                <w:rFonts w:ascii="Tahoma" w:hAnsi="Tahoma" w:cs="Tahoma"/>
                <w:sz w:val="22"/>
                <w:szCs w:val="22"/>
                <w:lang w:val="en-GB"/>
              </w:rPr>
            </w:pPr>
          </w:p>
          <w:p w14:paraId="3768597B" w14:textId="02DAF027" w:rsidR="00B57183" w:rsidRDefault="004A5B51" w:rsidP="00B57183">
            <w:pPr>
              <w:spacing w:line="276" w:lineRule="auto"/>
              <w:jc w:val="both"/>
              <w:rPr>
                <w:rFonts w:ascii="Tahoma" w:hAnsi="Tahoma" w:cs="Tahoma"/>
                <w:sz w:val="22"/>
                <w:szCs w:val="22"/>
                <w:lang w:val="en-GB"/>
              </w:rPr>
            </w:pPr>
            <w:sdt>
              <w:sdtPr>
                <w:rPr>
                  <w:rFonts w:ascii="Tahoma" w:hAnsi="Tahoma" w:cs="Tahoma"/>
                  <w:sz w:val="22"/>
                  <w:szCs w:val="22"/>
                  <w:lang w:val="en-GB"/>
                </w:rPr>
                <w:id w:val="-1273240461"/>
                <w14:checkbox>
                  <w14:checked w14:val="0"/>
                  <w14:checkedState w14:val="2611" w14:font="Segoe UI Light"/>
                  <w14:uncheckedState w14:val="2610" w14:font="Segoe UI Light"/>
                </w14:checkbox>
              </w:sdtPr>
              <w:sdtEndPr/>
              <w:sdtContent>
                <w:r w:rsidR="00B57183">
                  <w:rPr>
                    <w:rFonts w:ascii="Segoe UI Light" w:hAnsi="Segoe UI Light" w:cs="Segoe UI Light"/>
                    <w:sz w:val="22"/>
                    <w:szCs w:val="22"/>
                    <w:lang w:val="en-GB"/>
                  </w:rPr>
                  <w:t>☐</w:t>
                </w:r>
              </w:sdtContent>
            </w:sdt>
            <w:r w:rsidR="00B57183" w:rsidRPr="009C3CDE">
              <w:rPr>
                <w:rFonts w:ascii="Tahoma" w:hAnsi="Tahoma" w:cs="Tahoma"/>
                <w:sz w:val="22"/>
                <w:szCs w:val="22"/>
                <w:lang w:val="en-GB"/>
              </w:rPr>
              <w:t xml:space="preserve"> </w:t>
            </w:r>
            <w:r w:rsidR="00B57183">
              <w:rPr>
                <w:rFonts w:ascii="Tahoma" w:hAnsi="Tahoma" w:cs="Tahoma"/>
                <w:sz w:val="22"/>
                <w:szCs w:val="22"/>
                <w:lang w:val="en-GB"/>
              </w:rPr>
              <w:t>A d</w:t>
            </w:r>
            <w:r w:rsidR="00B57183" w:rsidRPr="00B57183">
              <w:rPr>
                <w:rFonts w:ascii="Tahoma" w:hAnsi="Tahoma" w:cs="Tahoma"/>
                <w:sz w:val="22"/>
                <w:szCs w:val="22"/>
                <w:lang w:val="en-GB"/>
              </w:rPr>
              <w:t xml:space="preserve">eclaration that the </w:t>
            </w:r>
            <w:r w:rsidR="00B57183">
              <w:rPr>
                <w:rFonts w:ascii="Tahoma" w:hAnsi="Tahoma" w:cs="Tahoma"/>
                <w:sz w:val="22"/>
                <w:szCs w:val="22"/>
                <w:lang w:val="en-GB"/>
              </w:rPr>
              <w:t xml:space="preserve">PHS </w:t>
            </w:r>
            <w:r w:rsidR="00B57183" w:rsidRPr="00B57183">
              <w:rPr>
                <w:rFonts w:ascii="Tahoma" w:hAnsi="Tahoma" w:cs="Tahoma"/>
                <w:sz w:val="22"/>
                <w:szCs w:val="22"/>
                <w:lang w:val="en-GB"/>
              </w:rPr>
              <w:t>is in compliance with the</w:t>
            </w:r>
            <w:r w:rsidR="00B57183" w:rsidRPr="009C3CDE">
              <w:rPr>
                <w:rFonts w:ascii="Tahoma" w:hAnsi="Tahoma" w:cs="Tahoma"/>
                <w:sz w:val="22"/>
                <w:szCs w:val="22"/>
                <w:lang w:val="en-GB"/>
              </w:rPr>
              <w:t xml:space="preserve"> </w:t>
            </w:r>
            <w:r w:rsidR="00B57183">
              <w:rPr>
                <w:rFonts w:ascii="Tahoma" w:hAnsi="Tahoma" w:cs="Tahoma"/>
                <w:sz w:val="22"/>
                <w:szCs w:val="22"/>
                <w:lang w:val="en-GB"/>
              </w:rPr>
              <w:t>PRS Guidelines</w:t>
            </w:r>
          </w:p>
          <w:p w14:paraId="788F7C4D" w14:textId="77777777" w:rsidR="00B42F43" w:rsidRDefault="00B42F43" w:rsidP="00B57183">
            <w:pPr>
              <w:spacing w:line="276" w:lineRule="auto"/>
              <w:jc w:val="both"/>
              <w:rPr>
                <w:rFonts w:ascii="Tahoma" w:hAnsi="Tahoma" w:cs="Tahoma"/>
                <w:sz w:val="22"/>
                <w:szCs w:val="22"/>
                <w:lang w:val="en-GB"/>
              </w:rPr>
            </w:pPr>
          </w:p>
          <w:p w14:paraId="2F865283" w14:textId="721E90E5" w:rsidR="00B42F43" w:rsidRDefault="004A5B51" w:rsidP="001E0977">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641030395"/>
                <w14:checkbox>
                  <w14:checked w14:val="0"/>
                  <w14:checkedState w14:val="2611" w14:font="Segoe UI Light"/>
                  <w14:uncheckedState w14:val="2610" w14:font="Segoe UI Light"/>
                </w14:checkbox>
              </w:sdtPr>
              <w:sdtEndPr/>
              <w:sdtContent>
                <w:r w:rsidR="00B42F43">
                  <w:rPr>
                    <w:rFonts w:ascii="Segoe UI Light" w:hAnsi="Segoe UI Light" w:cs="Segoe UI Light"/>
                    <w:sz w:val="22"/>
                    <w:szCs w:val="22"/>
                    <w:lang w:val="en-GB"/>
                  </w:rPr>
                  <w:t>☐</w:t>
                </w:r>
              </w:sdtContent>
            </w:sdt>
            <w:r w:rsidR="00B42F43" w:rsidRPr="009C3CDE">
              <w:rPr>
                <w:rFonts w:ascii="Tahoma" w:hAnsi="Tahoma" w:cs="Tahoma"/>
                <w:sz w:val="22"/>
                <w:szCs w:val="22"/>
                <w:lang w:val="en-GB"/>
              </w:rPr>
              <w:t xml:space="preserve"> </w:t>
            </w:r>
            <w:r w:rsidR="001E0977" w:rsidRPr="001E0977">
              <w:rPr>
                <w:rFonts w:ascii="Tahoma" w:hAnsi="Tahoma" w:cs="Tahoma"/>
                <w:sz w:val="22"/>
                <w:szCs w:val="22"/>
                <w:lang w:val="en-GB"/>
              </w:rPr>
              <w:t xml:space="preserve">Where the </w:t>
            </w:r>
            <w:r w:rsidR="001E0977">
              <w:rPr>
                <w:rFonts w:ascii="Tahoma" w:hAnsi="Tahoma" w:cs="Tahoma"/>
                <w:sz w:val="22"/>
                <w:szCs w:val="22"/>
                <w:lang w:val="en-GB"/>
              </w:rPr>
              <w:t>PHS</w:t>
            </w:r>
            <w:r w:rsidR="001E0977" w:rsidRPr="001E0977">
              <w:rPr>
                <w:rFonts w:ascii="Tahoma" w:hAnsi="Tahoma" w:cs="Tahoma"/>
                <w:sz w:val="22"/>
                <w:szCs w:val="22"/>
                <w:lang w:val="en-GB"/>
              </w:rPr>
              <w:t xml:space="preserve"> is issued in various languages, a confirmation confirming that the </w:t>
            </w:r>
            <w:r w:rsidR="001E0977">
              <w:rPr>
                <w:rFonts w:ascii="Tahoma" w:hAnsi="Tahoma" w:cs="Tahoma"/>
                <w:sz w:val="22"/>
                <w:szCs w:val="22"/>
                <w:lang w:val="en-GB"/>
              </w:rPr>
              <w:t>PHS</w:t>
            </w:r>
            <w:r w:rsidR="001E0977" w:rsidRPr="001E0977">
              <w:rPr>
                <w:rFonts w:ascii="Tahoma" w:hAnsi="Tahoma" w:cs="Tahoma"/>
                <w:sz w:val="22"/>
                <w:szCs w:val="22"/>
                <w:lang w:val="en-GB"/>
              </w:rPr>
              <w:t xml:space="preserve"> is a true and accurate translation of the </w:t>
            </w:r>
            <w:r w:rsidR="001E0977">
              <w:rPr>
                <w:rFonts w:ascii="Tahoma" w:hAnsi="Tahoma" w:cs="Tahoma"/>
                <w:sz w:val="22"/>
                <w:szCs w:val="22"/>
                <w:lang w:val="en-GB"/>
              </w:rPr>
              <w:t>PHS</w:t>
            </w:r>
            <w:r w:rsidR="001E0977" w:rsidRPr="001E0977">
              <w:rPr>
                <w:rFonts w:ascii="Tahoma" w:hAnsi="Tahoma" w:cs="Tahoma"/>
                <w:sz w:val="22"/>
                <w:szCs w:val="22"/>
                <w:lang w:val="en-GB"/>
              </w:rPr>
              <w:t xml:space="preserve"> issued/to be issued in the </w:t>
            </w:r>
            <w:r w:rsidR="0018185F" w:rsidRPr="0018185F">
              <w:rPr>
                <w:rFonts w:ascii="Tahoma" w:hAnsi="Tahoma" w:cs="Tahoma"/>
                <w:sz w:val="22"/>
                <w:szCs w:val="22"/>
                <w:lang w:val="en-GB"/>
              </w:rPr>
              <w:t>original language (</w:t>
            </w:r>
            <w:proofErr w:type="gramStart"/>
            <w:r w:rsidR="0018185F" w:rsidRPr="0018185F">
              <w:rPr>
                <w:rFonts w:ascii="Tahoma" w:hAnsi="Tahoma" w:cs="Tahoma"/>
                <w:sz w:val="22"/>
                <w:szCs w:val="22"/>
                <w:lang w:val="en-GB"/>
              </w:rPr>
              <w:t>i.e.</w:t>
            </w:r>
            <w:proofErr w:type="gramEnd"/>
            <w:r w:rsidR="0018185F" w:rsidRPr="0018185F">
              <w:rPr>
                <w:rFonts w:ascii="Tahoma" w:hAnsi="Tahoma" w:cs="Tahoma"/>
                <w:sz w:val="22"/>
                <w:szCs w:val="22"/>
                <w:lang w:val="en-GB"/>
              </w:rPr>
              <w:t xml:space="preserve"> either Bahasa Malaysia or English Language) of the disclosure document</w:t>
            </w:r>
          </w:p>
          <w:p w14:paraId="1C913ADB" w14:textId="435959A7" w:rsidR="006210DE" w:rsidRPr="00D31414" w:rsidRDefault="00116CBB" w:rsidP="006210DE">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 </w:t>
            </w:r>
            <w:r w:rsidR="006210DE">
              <w:rPr>
                <w:rFonts w:ascii="Tahoma" w:hAnsi="Tahoma" w:cs="Tahoma"/>
                <w:sz w:val="22"/>
                <w:szCs w:val="22"/>
                <w:lang w:val="en-GB"/>
              </w:rPr>
              <w:t xml:space="preserve"> </w:t>
            </w:r>
          </w:p>
          <w:p w14:paraId="1DACB6DD" w14:textId="10622672" w:rsidR="009A1F51" w:rsidRPr="00D31414" w:rsidRDefault="004A5B51" w:rsidP="009A1F51">
            <w:pPr>
              <w:spacing w:line="276" w:lineRule="auto"/>
              <w:ind w:left="250" w:hanging="250"/>
              <w:jc w:val="both"/>
              <w:rPr>
                <w:rFonts w:ascii="Tahoma" w:hAnsi="Tahoma" w:cs="Tahoma"/>
                <w:sz w:val="22"/>
                <w:szCs w:val="22"/>
                <w:lang w:val="en-GB"/>
              </w:rPr>
            </w:pPr>
            <w:sdt>
              <w:sdtPr>
                <w:rPr>
                  <w:rFonts w:ascii="Tahoma" w:hAnsi="Tahoma" w:cs="Tahoma"/>
                  <w:sz w:val="22"/>
                  <w:szCs w:val="22"/>
                  <w:lang w:val="en-GB"/>
                </w:rPr>
                <w:id w:val="2146385290"/>
                <w14:checkbox>
                  <w14:checked w14:val="0"/>
                  <w14:checkedState w14:val="2611" w14:font="Segoe UI Light"/>
                  <w14:uncheckedState w14:val="2610" w14:font="Segoe UI Light"/>
                </w14:checkbox>
              </w:sdtPr>
              <w:sdtEndPr/>
              <w:sdtContent>
                <w:r w:rsidR="009A1F51" w:rsidRPr="009C3CDE">
                  <w:rPr>
                    <w:rFonts w:ascii="Segoe UI Symbol" w:hAnsi="Segoe UI Symbol" w:cs="Tahoma"/>
                    <w:sz w:val="22"/>
                    <w:szCs w:val="22"/>
                    <w:lang w:val="en-GB"/>
                  </w:rPr>
                  <w:t>☐</w:t>
                </w:r>
              </w:sdtContent>
            </w:sdt>
            <w:r w:rsidR="009A1F51" w:rsidRPr="009C3CDE">
              <w:rPr>
                <w:rFonts w:ascii="Tahoma" w:hAnsi="Tahoma" w:cs="Tahoma"/>
                <w:sz w:val="22"/>
                <w:szCs w:val="22"/>
                <w:lang w:val="en-GB"/>
              </w:rPr>
              <w:t xml:space="preserve"> </w:t>
            </w:r>
            <w:r w:rsidR="009A1F51" w:rsidRPr="009A1F51">
              <w:rPr>
                <w:rFonts w:ascii="Tahoma" w:hAnsi="Tahoma" w:cs="Tahoma"/>
                <w:sz w:val="22"/>
                <w:szCs w:val="22"/>
                <w:lang w:val="en-GB"/>
              </w:rPr>
              <w:t xml:space="preserve">Information as required in item 3) of the </w:t>
            </w:r>
            <w:r w:rsidR="00B42F43" w:rsidRPr="00B42F43">
              <w:rPr>
                <w:rFonts w:ascii="Tahoma" w:hAnsi="Tahoma" w:cs="Tahoma"/>
                <w:sz w:val="22"/>
                <w:szCs w:val="22"/>
                <w:lang w:val="en-GB"/>
              </w:rPr>
              <w:t>Introduction &amp; Instructions for these PRS Forms</w:t>
            </w:r>
            <w:r w:rsidR="009A1F51" w:rsidRPr="009C3CDE">
              <w:rPr>
                <w:rFonts w:ascii="Tahoma" w:hAnsi="Tahoma" w:cs="Tahoma"/>
                <w:sz w:val="22"/>
                <w:szCs w:val="22"/>
                <w:lang w:val="en-GB"/>
              </w:rPr>
              <w:t xml:space="preserve"> </w:t>
            </w:r>
            <w:r w:rsidR="009A1F51">
              <w:rPr>
                <w:rFonts w:ascii="Tahoma" w:hAnsi="Tahoma" w:cs="Tahoma"/>
                <w:sz w:val="22"/>
                <w:szCs w:val="22"/>
                <w:lang w:val="en-GB"/>
              </w:rPr>
              <w:t xml:space="preserve"> </w:t>
            </w:r>
          </w:p>
          <w:p w14:paraId="14E401AC" w14:textId="77777777" w:rsidR="00116CBB" w:rsidRPr="009C3CDE" w:rsidRDefault="00116CBB" w:rsidP="006651DD">
            <w:pPr>
              <w:spacing w:line="276" w:lineRule="auto"/>
              <w:ind w:left="317" w:hanging="313"/>
              <w:jc w:val="both"/>
              <w:rPr>
                <w:rFonts w:ascii="Tahoma" w:hAnsi="Tahoma" w:cs="Tahoma"/>
                <w:sz w:val="22"/>
                <w:szCs w:val="22"/>
                <w:lang w:val="en-GB"/>
              </w:rPr>
            </w:pPr>
          </w:p>
        </w:tc>
        <w:tc>
          <w:tcPr>
            <w:tcW w:w="1474" w:type="dxa"/>
          </w:tcPr>
          <w:p w14:paraId="0A20D816" w14:textId="77777777" w:rsidR="00116CBB" w:rsidRPr="009C3CDE" w:rsidRDefault="00116CBB" w:rsidP="006651DD">
            <w:pPr>
              <w:jc w:val="center"/>
              <w:rPr>
                <w:rFonts w:ascii="Tahoma" w:hAnsi="Tahoma" w:cs="Tahoma"/>
                <w:sz w:val="22"/>
                <w:szCs w:val="22"/>
                <w:lang w:val="en-GB"/>
              </w:rPr>
            </w:pPr>
          </w:p>
        </w:tc>
      </w:tr>
      <w:tr w:rsidR="00087646" w:rsidRPr="00774431" w14:paraId="2AD18A58" w14:textId="77777777" w:rsidTr="006651DD">
        <w:tc>
          <w:tcPr>
            <w:tcW w:w="7183" w:type="dxa"/>
          </w:tcPr>
          <w:p w14:paraId="2DFB2662" w14:textId="3C21A69F" w:rsidR="00087646" w:rsidRPr="009C3CDE" w:rsidRDefault="004A5B51"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08541051"/>
                <w14:checkbox>
                  <w14:checked w14:val="0"/>
                  <w14:checkedState w14:val="2611" w14:font="Segoe UI Light"/>
                  <w14:uncheckedState w14:val="2610" w14:font="Segoe UI Light"/>
                </w14:checkbox>
              </w:sdtPr>
              <w:sdtEndPr/>
              <w:sdtContent>
                <w:r w:rsidR="00087646" w:rsidRPr="009C3CDE">
                  <w:rPr>
                    <w:rFonts w:ascii="Segoe UI Symbol" w:hAnsi="Segoe UI Symbol" w:cs="Tahoma"/>
                    <w:sz w:val="22"/>
                    <w:szCs w:val="22"/>
                    <w:lang w:val="en-GB"/>
                  </w:rPr>
                  <w:t>☐</w:t>
                </w:r>
              </w:sdtContent>
            </w:sdt>
            <w:r w:rsidR="00087646" w:rsidRPr="009C3CDE">
              <w:rPr>
                <w:rFonts w:ascii="Tahoma" w:hAnsi="Tahoma" w:cs="Tahoma"/>
                <w:sz w:val="22"/>
                <w:szCs w:val="22"/>
                <w:lang w:val="en-GB"/>
              </w:rPr>
              <w:t xml:space="preserve"> </w:t>
            </w:r>
            <w:r w:rsidR="00116CBB">
              <w:rPr>
                <w:rFonts w:ascii="Tahoma" w:hAnsi="Tahoma" w:cs="Tahoma"/>
                <w:sz w:val="22"/>
                <w:szCs w:val="22"/>
                <w:lang w:val="en-GB"/>
              </w:rPr>
              <w:t>PHS</w:t>
            </w:r>
            <w:r w:rsidR="00087646" w:rsidRPr="009C3CDE">
              <w:rPr>
                <w:rFonts w:ascii="Tahoma" w:hAnsi="Tahoma" w:cs="Tahoma"/>
                <w:sz w:val="22"/>
                <w:szCs w:val="22"/>
                <w:lang w:val="en-GB"/>
              </w:rPr>
              <w:t xml:space="preserve"> in each language </w:t>
            </w:r>
          </w:p>
          <w:p w14:paraId="16FC5173" w14:textId="77777777" w:rsidR="00087646" w:rsidRPr="009C3CDE" w:rsidRDefault="00087646" w:rsidP="006651DD">
            <w:pPr>
              <w:spacing w:line="276" w:lineRule="auto"/>
              <w:ind w:left="317" w:hanging="313"/>
              <w:jc w:val="both"/>
              <w:rPr>
                <w:rFonts w:ascii="Tahoma" w:hAnsi="Tahoma" w:cs="Tahoma"/>
                <w:sz w:val="22"/>
                <w:szCs w:val="22"/>
                <w:lang w:val="en-GB"/>
              </w:rPr>
            </w:pPr>
          </w:p>
        </w:tc>
        <w:tc>
          <w:tcPr>
            <w:tcW w:w="1474" w:type="dxa"/>
          </w:tcPr>
          <w:p w14:paraId="68CD6611" w14:textId="77777777" w:rsidR="00087646" w:rsidRPr="009C3CDE" w:rsidRDefault="00087646" w:rsidP="006651DD">
            <w:pPr>
              <w:jc w:val="center"/>
              <w:rPr>
                <w:rFonts w:ascii="Tahoma" w:hAnsi="Tahoma" w:cs="Tahoma"/>
                <w:sz w:val="22"/>
                <w:szCs w:val="22"/>
                <w:lang w:val="en-GB"/>
              </w:rPr>
            </w:pPr>
          </w:p>
        </w:tc>
      </w:tr>
      <w:tr w:rsidR="00B26160" w:rsidRPr="00774431" w14:paraId="572AED2B" w14:textId="77777777" w:rsidTr="006651DD">
        <w:tc>
          <w:tcPr>
            <w:tcW w:w="7183" w:type="dxa"/>
          </w:tcPr>
          <w:p w14:paraId="6CE83AF5" w14:textId="1757649A" w:rsidR="00B26160" w:rsidRPr="009C3CDE" w:rsidRDefault="004A5B51" w:rsidP="00B2616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859659643"/>
                <w14:checkbox>
                  <w14:checked w14:val="0"/>
                  <w14:checkedState w14:val="2611" w14:font="Segoe UI Light"/>
                  <w14:uncheckedState w14:val="2610" w14:font="Segoe UI Light"/>
                </w14:checkbox>
              </w:sdtPr>
              <w:sdtEndPr/>
              <w:sdtContent>
                <w:r w:rsidR="00B26160" w:rsidRPr="009C3CDE">
                  <w:rPr>
                    <w:rFonts w:ascii="Segoe UI Symbol" w:hAnsi="Segoe UI Symbol" w:cs="Tahoma"/>
                    <w:sz w:val="22"/>
                    <w:szCs w:val="22"/>
                    <w:lang w:val="en-GB"/>
                  </w:rPr>
                  <w:t>☐</w:t>
                </w:r>
              </w:sdtContent>
            </w:sdt>
            <w:r w:rsidR="00B26160" w:rsidRPr="009C3CDE">
              <w:rPr>
                <w:rFonts w:ascii="Tahoma" w:hAnsi="Tahoma" w:cs="Tahoma"/>
                <w:sz w:val="22"/>
                <w:szCs w:val="22"/>
                <w:lang w:val="en-GB"/>
              </w:rPr>
              <w:t xml:space="preserve"> </w:t>
            </w:r>
            <w:r w:rsidR="00B26160">
              <w:rPr>
                <w:rFonts w:ascii="Tahoma" w:hAnsi="Tahoma" w:cs="Tahoma"/>
                <w:sz w:val="22"/>
                <w:szCs w:val="22"/>
                <w:lang w:val="en-GB"/>
              </w:rPr>
              <w:t>M</w:t>
            </w:r>
            <w:r w:rsidR="00B26160" w:rsidRPr="00D31414">
              <w:rPr>
                <w:rFonts w:ascii="Tahoma" w:hAnsi="Tahoma" w:cs="Tahoma"/>
                <w:sz w:val="22"/>
                <w:szCs w:val="22"/>
                <w:lang w:val="en-GB"/>
              </w:rPr>
              <w:t>inimum content checklist</w:t>
            </w:r>
            <w:r w:rsidR="00B26160">
              <w:rPr>
                <w:rFonts w:ascii="Tahoma" w:hAnsi="Tahoma" w:cs="Tahoma"/>
                <w:sz w:val="22"/>
                <w:szCs w:val="22"/>
                <w:lang w:val="en-GB"/>
              </w:rPr>
              <w:t xml:space="preserve"> for PHS</w:t>
            </w:r>
            <w:r w:rsidR="00B26160" w:rsidRPr="00D31414">
              <w:rPr>
                <w:rFonts w:ascii="Tahoma" w:hAnsi="Tahoma" w:cs="Tahoma"/>
                <w:sz w:val="22"/>
                <w:szCs w:val="22"/>
                <w:lang w:val="en-GB"/>
              </w:rPr>
              <w:t xml:space="preserve"> (see </w:t>
            </w:r>
            <w:r w:rsidR="00B26160">
              <w:rPr>
                <w:rFonts w:ascii="Tahoma" w:hAnsi="Tahoma" w:cs="Tahoma"/>
                <w:sz w:val="22"/>
                <w:szCs w:val="22"/>
                <w:lang w:val="en-GB"/>
              </w:rPr>
              <w:t>P</w:t>
            </w:r>
            <w:r w:rsidR="00B26160" w:rsidRPr="00D31414">
              <w:rPr>
                <w:rFonts w:ascii="Tahoma" w:hAnsi="Tahoma" w:cs="Tahoma"/>
                <w:sz w:val="22"/>
                <w:szCs w:val="22"/>
                <w:lang w:val="en-GB"/>
              </w:rPr>
              <w:t xml:space="preserve">art </w:t>
            </w:r>
            <w:r w:rsidR="00B26160">
              <w:rPr>
                <w:rFonts w:ascii="Tahoma" w:hAnsi="Tahoma" w:cs="Tahoma"/>
                <w:sz w:val="22"/>
                <w:szCs w:val="22"/>
                <w:lang w:val="en-GB"/>
              </w:rPr>
              <w:t xml:space="preserve">A </w:t>
            </w:r>
            <w:r w:rsidR="00B26160" w:rsidRPr="00D31414">
              <w:rPr>
                <w:rFonts w:ascii="Tahoma" w:hAnsi="Tahoma" w:cs="Tahoma"/>
                <w:sz w:val="22"/>
                <w:szCs w:val="22"/>
                <w:lang w:val="en-GB"/>
              </w:rPr>
              <w:t>of this Section)</w:t>
            </w:r>
            <w:r w:rsidR="00B26160" w:rsidRPr="009C3CDE">
              <w:rPr>
                <w:rFonts w:ascii="Tahoma" w:hAnsi="Tahoma" w:cs="Tahoma"/>
                <w:sz w:val="22"/>
                <w:szCs w:val="22"/>
                <w:lang w:val="en-GB"/>
              </w:rPr>
              <w:t xml:space="preserve"> </w:t>
            </w:r>
          </w:p>
          <w:p w14:paraId="28199784" w14:textId="77777777" w:rsidR="00B26160" w:rsidRDefault="00B26160" w:rsidP="00B26160">
            <w:pPr>
              <w:spacing w:line="276" w:lineRule="auto"/>
              <w:jc w:val="both"/>
              <w:rPr>
                <w:rFonts w:ascii="Tahoma" w:hAnsi="Tahoma" w:cs="Tahoma"/>
                <w:sz w:val="22"/>
                <w:szCs w:val="22"/>
                <w:lang w:val="en-GB"/>
              </w:rPr>
            </w:pPr>
          </w:p>
        </w:tc>
        <w:tc>
          <w:tcPr>
            <w:tcW w:w="1474" w:type="dxa"/>
          </w:tcPr>
          <w:p w14:paraId="78D67A9E" w14:textId="77777777" w:rsidR="00B26160" w:rsidRPr="009C3CDE" w:rsidRDefault="00B26160" w:rsidP="006651DD">
            <w:pPr>
              <w:jc w:val="center"/>
              <w:rPr>
                <w:rFonts w:ascii="Tahoma" w:hAnsi="Tahoma" w:cs="Tahoma"/>
                <w:sz w:val="22"/>
                <w:szCs w:val="22"/>
                <w:lang w:val="en-GB"/>
              </w:rPr>
            </w:pPr>
          </w:p>
        </w:tc>
      </w:tr>
      <w:tr w:rsidR="00087646" w:rsidRPr="00774431" w14:paraId="74BC55EC" w14:textId="77777777" w:rsidTr="006651DD">
        <w:tc>
          <w:tcPr>
            <w:tcW w:w="7183" w:type="dxa"/>
          </w:tcPr>
          <w:p w14:paraId="43B52896" w14:textId="77777777" w:rsidR="00087646" w:rsidRPr="009C3CDE" w:rsidRDefault="004A5B51" w:rsidP="006651DD">
            <w:pPr>
              <w:spacing w:line="276" w:lineRule="auto"/>
              <w:jc w:val="both"/>
              <w:rPr>
                <w:rFonts w:ascii="Tahoma" w:hAnsi="Tahoma" w:cs="Tahoma"/>
                <w:sz w:val="22"/>
                <w:szCs w:val="22"/>
                <w:lang w:val="en-GB"/>
              </w:rPr>
            </w:pPr>
            <w:sdt>
              <w:sdtPr>
                <w:rPr>
                  <w:rFonts w:ascii="Tahoma" w:hAnsi="Tahoma" w:cs="Tahoma"/>
                  <w:sz w:val="22"/>
                  <w:szCs w:val="22"/>
                  <w:lang w:val="en-GB"/>
                </w:rPr>
                <w:id w:val="666749972"/>
                <w14:checkbox>
                  <w14:checked w14:val="0"/>
                  <w14:checkedState w14:val="2611" w14:font="Segoe UI Light"/>
                  <w14:uncheckedState w14:val="2610" w14:font="Segoe UI Light"/>
                </w14:checkbox>
              </w:sdtPr>
              <w:sdtEndPr/>
              <w:sdtContent>
                <w:r w:rsidR="00087646" w:rsidRPr="009C3CDE">
                  <w:rPr>
                    <w:rFonts w:ascii="Segoe UI Symbol" w:hAnsi="Segoe UI Symbol" w:cs="Tahoma"/>
                    <w:sz w:val="22"/>
                    <w:szCs w:val="22"/>
                    <w:lang w:val="en-GB"/>
                  </w:rPr>
                  <w:t>☐</w:t>
                </w:r>
              </w:sdtContent>
            </w:sdt>
            <w:r w:rsidR="00087646" w:rsidRPr="009C3CDE">
              <w:rPr>
                <w:rFonts w:ascii="Tahoma" w:hAnsi="Tahoma" w:cs="Tahoma"/>
                <w:sz w:val="22"/>
                <w:szCs w:val="22"/>
                <w:lang w:val="en-GB"/>
              </w:rPr>
              <w:t xml:space="preserve"> </w:t>
            </w:r>
            <w:r w:rsidR="00087646">
              <w:rPr>
                <w:rFonts w:ascii="Tahoma" w:hAnsi="Tahoma" w:cs="Tahoma"/>
                <w:sz w:val="22"/>
                <w:szCs w:val="22"/>
                <w:lang w:val="en-GB"/>
              </w:rPr>
              <w:t>Lodgement</w:t>
            </w:r>
            <w:r w:rsidR="00087646" w:rsidRPr="009C3CDE">
              <w:rPr>
                <w:rFonts w:ascii="Tahoma" w:hAnsi="Tahoma" w:cs="Tahoma"/>
                <w:sz w:val="22"/>
                <w:szCs w:val="22"/>
                <w:lang w:val="en-GB"/>
              </w:rPr>
              <w:t xml:space="preserve"> fee and the Fee Computation Checklist</w:t>
            </w:r>
          </w:p>
          <w:p w14:paraId="17E2DB6F" w14:textId="77777777" w:rsidR="00087646" w:rsidRPr="009C3CDE" w:rsidRDefault="00087646" w:rsidP="006651DD">
            <w:pPr>
              <w:spacing w:line="276" w:lineRule="auto"/>
              <w:ind w:left="360"/>
              <w:contextualSpacing/>
              <w:jc w:val="both"/>
              <w:rPr>
                <w:rFonts w:ascii="Tahoma" w:hAnsi="Tahoma" w:cs="Tahoma"/>
                <w:sz w:val="22"/>
                <w:szCs w:val="22"/>
                <w:lang w:val="en-GB"/>
              </w:rPr>
            </w:pPr>
          </w:p>
        </w:tc>
        <w:tc>
          <w:tcPr>
            <w:tcW w:w="1474" w:type="dxa"/>
          </w:tcPr>
          <w:p w14:paraId="7508FC1A" w14:textId="77777777" w:rsidR="00087646" w:rsidRPr="009C3CDE" w:rsidRDefault="00087646" w:rsidP="006651DD">
            <w:pPr>
              <w:jc w:val="center"/>
              <w:rPr>
                <w:rFonts w:ascii="Tahoma" w:hAnsi="Tahoma" w:cs="Tahoma"/>
                <w:sz w:val="22"/>
                <w:szCs w:val="22"/>
                <w:lang w:val="en-GB"/>
              </w:rPr>
            </w:pPr>
          </w:p>
        </w:tc>
      </w:tr>
    </w:tbl>
    <w:p w14:paraId="78392EE6" w14:textId="77777777" w:rsidR="00087646" w:rsidRPr="007D3E46" w:rsidRDefault="00087646" w:rsidP="00087646">
      <w:pPr>
        <w:rPr>
          <w:rFonts w:ascii="Tahoma" w:hAnsi="Tahoma" w:cs="Tahoma"/>
          <w:b/>
          <w:bCs/>
          <w:sz w:val="22"/>
          <w:szCs w:val="22"/>
          <w:lang w:val="en-GB"/>
        </w:rPr>
      </w:pPr>
    </w:p>
    <w:p w14:paraId="747482A7" w14:textId="77777777" w:rsidR="00087646" w:rsidRDefault="00087646" w:rsidP="00087646">
      <w:pPr>
        <w:spacing w:after="240"/>
        <w:rPr>
          <w:rFonts w:ascii="Tahoma" w:hAnsi="Tahoma" w:cs="Tahoma"/>
          <w:sz w:val="22"/>
          <w:szCs w:val="22"/>
          <w:lang w:val="en-GB"/>
        </w:rPr>
      </w:pPr>
    </w:p>
    <w:p w14:paraId="34C534A8" w14:textId="77777777" w:rsidR="00087646" w:rsidRPr="00087646" w:rsidRDefault="00087646" w:rsidP="00D31414">
      <w:pPr>
        <w:jc w:val="center"/>
      </w:pPr>
      <w:r w:rsidRPr="009C3CDE">
        <w:rPr>
          <w:rFonts w:ascii="Tahoma" w:hAnsi="Tahoma" w:cs="Tahoma"/>
          <w:i/>
          <w:snapToGrid w:val="0"/>
          <w:sz w:val="20"/>
          <w:lang w:val="en-GB"/>
        </w:rPr>
        <w:t>[The rest of this page is intentionally left blank]</w:t>
      </w:r>
    </w:p>
    <w:p w14:paraId="0C81F1C4" w14:textId="77777777" w:rsidR="00087646" w:rsidRDefault="00087646" w:rsidP="00D31414"/>
    <w:p w14:paraId="7024B2C8" w14:textId="77777777" w:rsidR="00A477B0" w:rsidRDefault="00A477B0" w:rsidP="00087646">
      <w:pPr>
        <w:sectPr w:rsidR="00A477B0" w:rsidSect="00087646">
          <w:headerReference w:type="default" r:id="rId32"/>
          <w:footerReference w:type="default" r:id="rId33"/>
          <w:pgSz w:w="11907" w:h="16839" w:code="9"/>
          <w:pgMar w:top="1440" w:right="1440" w:bottom="993" w:left="1800" w:header="720" w:footer="454" w:gutter="0"/>
          <w:pgNumType w:start="1" w:chapStyle="1"/>
          <w:cols w:space="720"/>
          <w:noEndnote/>
          <w:docGrid w:linePitch="360"/>
        </w:sectPr>
      </w:pPr>
    </w:p>
    <w:p w14:paraId="4AEBA6E8" w14:textId="77777777" w:rsidR="00A477B0" w:rsidRDefault="00A477B0" w:rsidP="00D31414">
      <w:pPr>
        <w:pStyle w:val="Heading1"/>
        <w:jc w:val="both"/>
      </w:pPr>
      <w:bookmarkStart w:id="24" w:name="_Toc105777823"/>
      <w:r w:rsidRPr="00A477B0">
        <w:lastRenderedPageBreak/>
        <w:t xml:space="preserve">LODGEMENT OF AN ANNUAL REPORT/SUBMISSION OF A </w:t>
      </w:r>
      <w:r w:rsidR="000C31BB">
        <w:t xml:space="preserve">SEMI-ANNUAL </w:t>
      </w:r>
      <w:r w:rsidRPr="00A477B0">
        <w:t>REPORT OF A FUND</w:t>
      </w:r>
      <w:bookmarkEnd w:id="24"/>
    </w:p>
    <w:p w14:paraId="4D6EDCAF" w14:textId="77777777" w:rsidR="00A477B0" w:rsidRDefault="00A477B0" w:rsidP="00255C3E"/>
    <w:p w14:paraId="42320A7C" w14:textId="77777777" w:rsidR="00C5178A" w:rsidRPr="00AF0221" w:rsidRDefault="00C5178A" w:rsidP="00AF0221">
      <w:pPr>
        <w:pStyle w:val="Heading2"/>
        <w:numPr>
          <w:ilvl w:val="1"/>
          <w:numId w:val="93"/>
        </w:numPr>
        <w:jc w:val="left"/>
        <w:rPr>
          <w:snapToGrid w:val="0"/>
          <w:sz w:val="22"/>
          <w:szCs w:val="22"/>
          <w:lang w:val="en-GB"/>
        </w:rPr>
      </w:pPr>
      <w:bookmarkStart w:id="25" w:name="_Toc105777824"/>
      <w:r w:rsidRPr="00AF0221">
        <w:rPr>
          <w:snapToGrid w:val="0"/>
          <w:sz w:val="22"/>
          <w:szCs w:val="22"/>
          <w:lang w:val="en-GB"/>
        </w:rPr>
        <w:t>Minimum Content Checklist of Fund Report</w:t>
      </w:r>
      <w:bookmarkEnd w:id="25"/>
    </w:p>
    <w:p w14:paraId="1B904CD8" w14:textId="1D443970" w:rsidR="00C5178A" w:rsidRDefault="00C5178A" w:rsidP="00C5178A">
      <w:pPr>
        <w:pStyle w:val="Heading2"/>
        <w:numPr>
          <w:ilvl w:val="0"/>
          <w:numId w:val="0"/>
        </w:numPr>
        <w:jc w:val="left"/>
        <w:rPr>
          <w:snapToGrid w:val="0"/>
          <w:sz w:val="22"/>
          <w:szCs w:val="22"/>
          <w:lang w:val="en-GB"/>
        </w:rPr>
      </w:pPr>
    </w:p>
    <w:tbl>
      <w:tblPr>
        <w:tblStyle w:val="TableGrid"/>
        <w:tblW w:w="8784" w:type="dxa"/>
        <w:tblLook w:val="04A0" w:firstRow="1" w:lastRow="0" w:firstColumn="1" w:lastColumn="0" w:noHBand="0" w:noVBand="1"/>
      </w:tblPr>
      <w:tblGrid>
        <w:gridCol w:w="704"/>
        <w:gridCol w:w="2633"/>
        <w:gridCol w:w="1702"/>
        <w:gridCol w:w="1488"/>
        <w:gridCol w:w="2257"/>
      </w:tblGrid>
      <w:tr w:rsidR="00C5178A" w:rsidRPr="006651DD" w14:paraId="3AEF064C" w14:textId="77777777" w:rsidTr="00C5178A">
        <w:trPr>
          <w:tblHeader/>
        </w:trPr>
        <w:tc>
          <w:tcPr>
            <w:tcW w:w="704" w:type="dxa"/>
            <w:shd w:val="clear" w:color="auto" w:fill="D9D9D9" w:themeFill="background1" w:themeFillShade="D9"/>
          </w:tcPr>
          <w:p w14:paraId="3B0E6E3E" w14:textId="77777777" w:rsidR="00C5178A" w:rsidRPr="006651DD" w:rsidRDefault="00C5178A" w:rsidP="00C5178A">
            <w:pPr>
              <w:rPr>
                <w:rFonts w:ascii="Tahoma" w:hAnsi="Tahoma" w:cs="Tahoma"/>
                <w:b/>
                <w:sz w:val="22"/>
                <w:szCs w:val="22"/>
                <w:lang w:val="en-GB"/>
              </w:rPr>
            </w:pPr>
          </w:p>
        </w:tc>
        <w:tc>
          <w:tcPr>
            <w:tcW w:w="2633" w:type="dxa"/>
            <w:shd w:val="clear" w:color="auto" w:fill="D9D9D9" w:themeFill="background1" w:themeFillShade="D9"/>
          </w:tcPr>
          <w:p w14:paraId="33A811F9" w14:textId="77777777" w:rsidR="00C5178A" w:rsidRPr="00D31414" w:rsidRDefault="00C5178A" w:rsidP="00C5178A">
            <w:pPr>
              <w:rPr>
                <w:rFonts w:ascii="Tahoma" w:hAnsi="Tahoma" w:cs="Tahoma"/>
                <w:b/>
                <w:sz w:val="22"/>
                <w:szCs w:val="22"/>
              </w:rPr>
            </w:pPr>
            <w:r w:rsidRPr="006651DD">
              <w:rPr>
                <w:rFonts w:ascii="Tahoma" w:hAnsi="Tahoma" w:cs="Tahoma"/>
                <w:b/>
                <w:sz w:val="22"/>
                <w:szCs w:val="22"/>
                <w:lang w:val="en-GB"/>
              </w:rPr>
              <w:t>Fund Report Content</w:t>
            </w:r>
          </w:p>
        </w:tc>
        <w:tc>
          <w:tcPr>
            <w:tcW w:w="1702" w:type="dxa"/>
            <w:shd w:val="clear" w:color="auto" w:fill="D9D9D9" w:themeFill="background1" w:themeFillShade="D9"/>
          </w:tcPr>
          <w:p w14:paraId="51C641F1" w14:textId="77777777" w:rsidR="00C5178A" w:rsidRPr="00D31414" w:rsidRDefault="00C5178A" w:rsidP="00C5178A">
            <w:pPr>
              <w:jc w:val="center"/>
              <w:rPr>
                <w:rFonts w:ascii="Tahoma" w:hAnsi="Tahoma" w:cs="Tahoma"/>
                <w:b/>
                <w:sz w:val="22"/>
                <w:szCs w:val="22"/>
              </w:rPr>
            </w:pPr>
            <w:r w:rsidRPr="006651DD">
              <w:rPr>
                <w:rFonts w:ascii="Tahoma" w:hAnsi="Tahoma" w:cs="Tahoma"/>
                <w:b/>
                <w:sz w:val="22"/>
                <w:szCs w:val="22"/>
              </w:rPr>
              <w:t>Section/</w:t>
            </w:r>
            <w:r w:rsidRPr="00D31414">
              <w:rPr>
                <w:rFonts w:ascii="Tahoma" w:hAnsi="Tahoma" w:cs="Tahoma"/>
                <w:b/>
                <w:sz w:val="22"/>
                <w:szCs w:val="22"/>
              </w:rPr>
              <w:t>Item No.</w:t>
            </w:r>
          </w:p>
        </w:tc>
        <w:tc>
          <w:tcPr>
            <w:tcW w:w="1488" w:type="dxa"/>
            <w:shd w:val="clear" w:color="auto" w:fill="D9D9D9" w:themeFill="background1" w:themeFillShade="D9"/>
          </w:tcPr>
          <w:p w14:paraId="3DDC9524" w14:textId="77777777" w:rsidR="00C5178A" w:rsidRPr="00D31414" w:rsidRDefault="00C5178A" w:rsidP="00C5178A">
            <w:pPr>
              <w:jc w:val="center"/>
              <w:rPr>
                <w:rFonts w:ascii="Tahoma" w:hAnsi="Tahoma" w:cs="Tahoma"/>
                <w:b/>
                <w:sz w:val="22"/>
                <w:szCs w:val="22"/>
              </w:rPr>
            </w:pPr>
            <w:r w:rsidRPr="00D31414">
              <w:rPr>
                <w:rFonts w:ascii="Tahoma" w:hAnsi="Tahoma" w:cs="Tahoma"/>
                <w:b/>
                <w:sz w:val="22"/>
                <w:szCs w:val="22"/>
              </w:rPr>
              <w:t>Page</w:t>
            </w:r>
          </w:p>
        </w:tc>
        <w:tc>
          <w:tcPr>
            <w:tcW w:w="2257" w:type="dxa"/>
            <w:shd w:val="clear" w:color="auto" w:fill="D9D9D9" w:themeFill="background1" w:themeFillShade="D9"/>
          </w:tcPr>
          <w:p w14:paraId="525250B5" w14:textId="77777777" w:rsidR="00C5178A" w:rsidRPr="00D31414" w:rsidRDefault="00C5178A" w:rsidP="00C5178A">
            <w:pPr>
              <w:rPr>
                <w:rFonts w:ascii="Tahoma" w:hAnsi="Tahoma" w:cs="Tahoma"/>
                <w:b/>
                <w:sz w:val="22"/>
                <w:szCs w:val="22"/>
              </w:rPr>
            </w:pPr>
            <w:r w:rsidRPr="00D31414">
              <w:rPr>
                <w:rFonts w:ascii="Tahoma" w:hAnsi="Tahoma" w:cs="Tahoma"/>
                <w:b/>
                <w:sz w:val="22"/>
                <w:szCs w:val="22"/>
              </w:rPr>
              <w:t>Remark</w:t>
            </w:r>
          </w:p>
        </w:tc>
      </w:tr>
      <w:tr w:rsidR="00C5178A" w:rsidRPr="006651DD" w14:paraId="3770FDA1" w14:textId="77777777" w:rsidTr="00C5178A">
        <w:tc>
          <w:tcPr>
            <w:tcW w:w="704" w:type="dxa"/>
          </w:tcPr>
          <w:p w14:paraId="7ED16394" w14:textId="77777777" w:rsidR="00C5178A" w:rsidRPr="00D31414" w:rsidRDefault="00C5178A" w:rsidP="00347FF5">
            <w:pPr>
              <w:pStyle w:val="ListParagraph"/>
              <w:numPr>
                <w:ilvl w:val="0"/>
                <w:numId w:val="16"/>
              </w:numPr>
              <w:rPr>
                <w:rFonts w:ascii="Tahoma" w:hAnsi="Tahoma" w:cs="Tahoma"/>
                <w:sz w:val="22"/>
                <w:szCs w:val="22"/>
              </w:rPr>
            </w:pPr>
          </w:p>
        </w:tc>
        <w:tc>
          <w:tcPr>
            <w:tcW w:w="2633" w:type="dxa"/>
          </w:tcPr>
          <w:p w14:paraId="41E61A07" w14:textId="11416E70"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Name of the fund</w:t>
            </w:r>
            <w:r w:rsidR="00395CC8">
              <w:rPr>
                <w:rStyle w:val="FootnoteReference"/>
                <w:rFonts w:ascii="Tahoma" w:hAnsi="Tahoma" w:cs="Tahoma"/>
                <w:color w:val="000000"/>
                <w:sz w:val="22"/>
                <w:szCs w:val="22"/>
                <w:lang w:val="en-GB"/>
              </w:rPr>
              <w:footnoteReference w:id="14"/>
            </w:r>
          </w:p>
          <w:p w14:paraId="338162B9" w14:textId="77777777" w:rsidR="00C5178A" w:rsidRPr="00D31414" w:rsidRDefault="00C5178A" w:rsidP="00C5178A">
            <w:pPr>
              <w:rPr>
                <w:rFonts w:ascii="Tahoma" w:hAnsi="Tahoma" w:cs="Tahoma"/>
                <w:sz w:val="22"/>
                <w:szCs w:val="22"/>
              </w:rPr>
            </w:pPr>
          </w:p>
        </w:tc>
        <w:sdt>
          <w:sdtPr>
            <w:rPr>
              <w:rFonts w:ascii="Tahoma" w:hAnsi="Tahoma" w:cs="Tahoma"/>
              <w:sz w:val="22"/>
              <w:szCs w:val="22"/>
            </w:rPr>
            <w:id w:val="392087611"/>
            <w:placeholder>
              <w:docPart w:val="3EA45A58D7FB4549842AEFEF20BACDC2"/>
            </w:placeholder>
            <w:showingPlcHdr/>
            <w:text/>
          </w:sdtPr>
          <w:sdtEndPr/>
          <w:sdtContent>
            <w:tc>
              <w:tcPr>
                <w:tcW w:w="1702" w:type="dxa"/>
              </w:tcPr>
              <w:p w14:paraId="05B5276E" w14:textId="5929425D" w:rsidR="00C5178A" w:rsidRPr="00D31414"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55852170"/>
            <w:placeholder>
              <w:docPart w:val="4CDAB38D345A4500AE4E2FD02DDA4855"/>
            </w:placeholder>
            <w:showingPlcHdr/>
            <w:text/>
          </w:sdtPr>
          <w:sdtEndPr/>
          <w:sdtContent>
            <w:tc>
              <w:tcPr>
                <w:tcW w:w="1488" w:type="dxa"/>
              </w:tcPr>
              <w:p w14:paraId="11B660BC" w14:textId="21A15DEE" w:rsidR="00C5178A" w:rsidRPr="00D31414"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866265746"/>
            <w:placeholder>
              <w:docPart w:val="D9CFA254C44D49C9881429ACA6B618C7"/>
            </w:placeholder>
            <w:showingPlcHdr/>
            <w:text/>
          </w:sdtPr>
          <w:sdtEndPr/>
          <w:sdtContent>
            <w:tc>
              <w:tcPr>
                <w:tcW w:w="2257" w:type="dxa"/>
              </w:tcPr>
              <w:p w14:paraId="1CA9C180" w14:textId="670D4674" w:rsidR="00C5178A" w:rsidRPr="00D31414"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4CA154D" w14:textId="77777777" w:rsidTr="00C5178A">
        <w:tc>
          <w:tcPr>
            <w:tcW w:w="704" w:type="dxa"/>
          </w:tcPr>
          <w:p w14:paraId="04BED0D3"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275DDF22" w14:textId="5F331A7E"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Type of report</w:t>
            </w:r>
            <w:r w:rsidR="00395CC8">
              <w:rPr>
                <w:rStyle w:val="FootnoteReference"/>
                <w:rFonts w:ascii="Tahoma" w:hAnsi="Tahoma" w:cs="Tahoma"/>
                <w:color w:val="000000"/>
                <w:sz w:val="22"/>
                <w:szCs w:val="22"/>
                <w:lang w:val="en-GB"/>
              </w:rPr>
              <w:footnoteReference w:id="15"/>
            </w:r>
            <w:r w:rsidRPr="006651DD">
              <w:rPr>
                <w:rFonts w:ascii="Tahoma" w:hAnsi="Tahoma" w:cs="Tahoma"/>
                <w:color w:val="000000"/>
                <w:sz w:val="22"/>
                <w:szCs w:val="22"/>
                <w:lang w:val="en-GB"/>
              </w:rPr>
              <w:t xml:space="preserve"> </w:t>
            </w:r>
          </w:p>
          <w:p w14:paraId="5745E2D5"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894541540"/>
            <w:placeholder>
              <w:docPart w:val="9783472FCE5243BCA49DFC0B2092DA6B"/>
            </w:placeholder>
            <w:showingPlcHdr/>
            <w:text/>
          </w:sdtPr>
          <w:sdtEndPr/>
          <w:sdtContent>
            <w:tc>
              <w:tcPr>
                <w:tcW w:w="1702" w:type="dxa"/>
              </w:tcPr>
              <w:p w14:paraId="2F1BEA29" w14:textId="43CEA1CC"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297423797"/>
            <w:placeholder>
              <w:docPart w:val="7ED34FD47FFD4C4792ACA1AF1F8500C1"/>
            </w:placeholder>
            <w:showingPlcHdr/>
            <w:text/>
          </w:sdtPr>
          <w:sdtEndPr/>
          <w:sdtContent>
            <w:tc>
              <w:tcPr>
                <w:tcW w:w="1488" w:type="dxa"/>
              </w:tcPr>
              <w:p w14:paraId="5CF2E622" w14:textId="2D26C734"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434987966"/>
            <w:placeholder>
              <w:docPart w:val="4462F879AD2742298A7597F98DE83D41"/>
            </w:placeholder>
            <w:showingPlcHdr/>
            <w:text/>
          </w:sdtPr>
          <w:sdtEndPr/>
          <w:sdtContent>
            <w:tc>
              <w:tcPr>
                <w:tcW w:w="2257" w:type="dxa"/>
              </w:tcPr>
              <w:p w14:paraId="6D738BE0" w14:textId="798383DF"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6A64404" w14:textId="77777777" w:rsidTr="00C5178A">
        <w:tc>
          <w:tcPr>
            <w:tcW w:w="704" w:type="dxa"/>
          </w:tcPr>
          <w:p w14:paraId="579FE770"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2C7EA3EE" w14:textId="45369769"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Financial year/period end</w:t>
            </w:r>
            <w:r w:rsidR="00395CC8">
              <w:rPr>
                <w:rStyle w:val="FootnoteReference"/>
                <w:rFonts w:ascii="Tahoma" w:hAnsi="Tahoma" w:cs="Tahoma"/>
                <w:color w:val="000000"/>
                <w:sz w:val="22"/>
                <w:szCs w:val="22"/>
                <w:lang w:val="en-GB"/>
              </w:rPr>
              <w:footnoteReference w:id="16"/>
            </w:r>
          </w:p>
          <w:p w14:paraId="1163BF0D"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412002135"/>
            <w:placeholder>
              <w:docPart w:val="EC858352F9544756A0E44DBF36AF0C46"/>
            </w:placeholder>
            <w:showingPlcHdr/>
            <w:text/>
          </w:sdtPr>
          <w:sdtEndPr/>
          <w:sdtContent>
            <w:tc>
              <w:tcPr>
                <w:tcW w:w="1702" w:type="dxa"/>
              </w:tcPr>
              <w:p w14:paraId="3AA5042E" w14:textId="55065E05"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647739915"/>
            <w:placeholder>
              <w:docPart w:val="3E87F03AFD2B43139F19297908EB0512"/>
            </w:placeholder>
            <w:showingPlcHdr/>
            <w:text/>
          </w:sdtPr>
          <w:sdtEndPr/>
          <w:sdtContent>
            <w:tc>
              <w:tcPr>
                <w:tcW w:w="1488" w:type="dxa"/>
              </w:tcPr>
              <w:p w14:paraId="679E23DD" w14:textId="7B7AD4F0"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887486227"/>
            <w:placeholder>
              <w:docPart w:val="A8FB14820E7A4062BE8299586024D960"/>
            </w:placeholder>
            <w:showingPlcHdr/>
            <w:text/>
          </w:sdtPr>
          <w:sdtEndPr/>
          <w:sdtContent>
            <w:tc>
              <w:tcPr>
                <w:tcW w:w="2257" w:type="dxa"/>
              </w:tcPr>
              <w:p w14:paraId="38D2B63E" w14:textId="31814B9B"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3AE72E58" w14:textId="77777777" w:rsidTr="00C5178A">
        <w:tc>
          <w:tcPr>
            <w:tcW w:w="704" w:type="dxa"/>
          </w:tcPr>
          <w:p w14:paraId="338BF89D"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1BCD6A7E" w14:textId="63122CFE"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Name of auditor</w:t>
            </w:r>
            <w:r w:rsidR="00395CC8">
              <w:rPr>
                <w:rStyle w:val="FootnoteReference"/>
                <w:rFonts w:ascii="Tahoma" w:hAnsi="Tahoma" w:cs="Tahoma"/>
                <w:color w:val="000000"/>
                <w:sz w:val="22"/>
                <w:szCs w:val="22"/>
                <w:lang w:val="en-GB"/>
              </w:rPr>
              <w:footnoteReference w:id="17"/>
            </w:r>
          </w:p>
          <w:p w14:paraId="327B13E1"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451781351"/>
            <w:placeholder>
              <w:docPart w:val="740101716C504482ACA1E5E621AD17F2"/>
            </w:placeholder>
            <w:showingPlcHdr/>
            <w:text/>
          </w:sdtPr>
          <w:sdtEndPr/>
          <w:sdtContent>
            <w:tc>
              <w:tcPr>
                <w:tcW w:w="1702" w:type="dxa"/>
              </w:tcPr>
              <w:p w14:paraId="36B669BE" w14:textId="49F1440B"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905140738"/>
            <w:placeholder>
              <w:docPart w:val="5ED339AE5133496DA8A6A7597D1D34E9"/>
            </w:placeholder>
            <w:showingPlcHdr/>
            <w:text/>
          </w:sdtPr>
          <w:sdtEndPr/>
          <w:sdtContent>
            <w:tc>
              <w:tcPr>
                <w:tcW w:w="1488" w:type="dxa"/>
              </w:tcPr>
              <w:p w14:paraId="0F03710C" w14:textId="1D81685E"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309683895"/>
            <w:placeholder>
              <w:docPart w:val="B46B4133B30E430F8F71B488D3339299"/>
            </w:placeholder>
            <w:showingPlcHdr/>
            <w:text/>
          </w:sdtPr>
          <w:sdtEndPr/>
          <w:sdtContent>
            <w:tc>
              <w:tcPr>
                <w:tcW w:w="2257" w:type="dxa"/>
              </w:tcPr>
              <w:p w14:paraId="121496BB" w14:textId="175AB1CB"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0E56868C" w14:textId="77777777" w:rsidTr="00C5178A">
        <w:tc>
          <w:tcPr>
            <w:tcW w:w="8784" w:type="dxa"/>
            <w:gridSpan w:val="5"/>
            <w:shd w:val="clear" w:color="auto" w:fill="D9D9D9" w:themeFill="background1" w:themeFillShade="D9"/>
          </w:tcPr>
          <w:p w14:paraId="51E9B877" w14:textId="670EDB29" w:rsidR="00C5178A" w:rsidRPr="006651DD" w:rsidRDefault="00C5178A" w:rsidP="00C5178A">
            <w:pPr>
              <w:rPr>
                <w:rFonts w:ascii="Tahoma" w:hAnsi="Tahoma" w:cs="Tahoma"/>
                <w:b/>
                <w:sz w:val="22"/>
                <w:szCs w:val="22"/>
              </w:rPr>
            </w:pPr>
            <w:r w:rsidRPr="006651DD">
              <w:rPr>
                <w:rFonts w:ascii="Tahoma" w:hAnsi="Tahoma" w:cs="Tahoma"/>
                <w:b/>
                <w:sz w:val="22"/>
                <w:szCs w:val="22"/>
              </w:rPr>
              <w:t xml:space="preserve">Requirements under Section E of the </w:t>
            </w:r>
            <w:r w:rsidR="00D856F9">
              <w:rPr>
                <w:rFonts w:ascii="Tahoma" w:hAnsi="Tahoma" w:cs="Tahoma"/>
                <w:b/>
                <w:sz w:val="22"/>
                <w:szCs w:val="22"/>
              </w:rPr>
              <w:t>PRS</w:t>
            </w:r>
            <w:r w:rsidRPr="006651DD">
              <w:rPr>
                <w:rFonts w:ascii="Tahoma" w:hAnsi="Tahoma" w:cs="Tahoma"/>
                <w:b/>
                <w:sz w:val="22"/>
                <w:szCs w:val="22"/>
              </w:rPr>
              <w:t xml:space="preserve"> Guidelines</w:t>
            </w:r>
          </w:p>
        </w:tc>
      </w:tr>
      <w:tr w:rsidR="00C5178A" w:rsidRPr="006651DD" w14:paraId="15FDFEC6" w14:textId="77777777" w:rsidTr="00C5178A">
        <w:tc>
          <w:tcPr>
            <w:tcW w:w="8784" w:type="dxa"/>
            <w:gridSpan w:val="5"/>
            <w:shd w:val="clear" w:color="auto" w:fill="F2F2F2" w:themeFill="background1" w:themeFillShade="F2"/>
          </w:tcPr>
          <w:p w14:paraId="2874701E" w14:textId="77777777" w:rsidR="00C5178A" w:rsidRPr="00D31414" w:rsidRDefault="00C5178A" w:rsidP="00C5178A">
            <w:pPr>
              <w:rPr>
                <w:rFonts w:ascii="Tahoma" w:hAnsi="Tahoma" w:cs="Tahoma"/>
                <w:b/>
                <w:i/>
                <w:sz w:val="22"/>
                <w:szCs w:val="22"/>
              </w:rPr>
            </w:pPr>
            <w:r w:rsidRPr="00D31414">
              <w:rPr>
                <w:rFonts w:ascii="Tahoma" w:hAnsi="Tahoma" w:cs="Tahoma"/>
                <w:b/>
                <w:i/>
                <w:sz w:val="22"/>
                <w:szCs w:val="22"/>
              </w:rPr>
              <w:t>Fund Information</w:t>
            </w:r>
          </w:p>
        </w:tc>
      </w:tr>
      <w:tr w:rsidR="00C5178A" w:rsidRPr="006651DD" w14:paraId="30D46123" w14:textId="77777777" w:rsidTr="00C5178A">
        <w:tc>
          <w:tcPr>
            <w:tcW w:w="704" w:type="dxa"/>
          </w:tcPr>
          <w:p w14:paraId="4C23BD88"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122AEED0" w14:textId="069BB741" w:rsidR="00C5178A" w:rsidRPr="006651DD" w:rsidRDefault="00C5178A" w:rsidP="00C5178A">
            <w:pPr>
              <w:rPr>
                <w:rFonts w:ascii="Tahoma" w:hAnsi="Tahoma" w:cs="Tahoma"/>
                <w:color w:val="000000"/>
                <w:sz w:val="22"/>
                <w:szCs w:val="22"/>
                <w:lang w:val="en-GB"/>
              </w:rPr>
            </w:pPr>
            <w:r w:rsidRPr="006651DD">
              <w:rPr>
                <w:rFonts w:ascii="Tahoma" w:hAnsi="Tahoma" w:cs="Tahoma"/>
                <w:color w:val="000000"/>
                <w:sz w:val="22"/>
                <w:szCs w:val="22"/>
                <w:lang w:val="en-GB"/>
              </w:rPr>
              <w:t>Paragraph (</w:t>
            </w:r>
            <w:r w:rsidR="0067049E">
              <w:rPr>
                <w:rFonts w:ascii="Tahoma" w:hAnsi="Tahoma" w:cs="Tahoma"/>
                <w:color w:val="000000"/>
                <w:sz w:val="22"/>
                <w:szCs w:val="22"/>
                <w:lang w:val="en-GB"/>
              </w:rPr>
              <w:t>5</w:t>
            </w:r>
            <w:r w:rsidRPr="006651DD">
              <w:rPr>
                <w:rFonts w:ascii="Tahoma" w:hAnsi="Tahoma" w:cs="Tahoma"/>
                <w:color w:val="000000"/>
                <w:sz w:val="22"/>
                <w:szCs w:val="22"/>
                <w:lang w:val="en-GB"/>
              </w:rPr>
              <w:t>)(a)</w:t>
            </w:r>
          </w:p>
          <w:p w14:paraId="14186454"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1021695735"/>
            <w:placeholder>
              <w:docPart w:val="6D4173190F35481C940C08F7E7DFCABF"/>
            </w:placeholder>
            <w:showingPlcHdr/>
            <w:text/>
          </w:sdtPr>
          <w:sdtEndPr/>
          <w:sdtContent>
            <w:tc>
              <w:tcPr>
                <w:tcW w:w="1702" w:type="dxa"/>
              </w:tcPr>
              <w:p w14:paraId="06CD97ED" w14:textId="10108EEE"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1647276237"/>
            <w:placeholder>
              <w:docPart w:val="7ED14D0D319441B6B4C4D6CC1EDB25DB"/>
            </w:placeholder>
            <w:showingPlcHdr/>
            <w:text/>
          </w:sdtPr>
          <w:sdtEndPr/>
          <w:sdtContent>
            <w:tc>
              <w:tcPr>
                <w:tcW w:w="1488" w:type="dxa"/>
              </w:tcPr>
              <w:p w14:paraId="184A156C" w14:textId="0F1D4AC7" w:rsidR="00C5178A" w:rsidRPr="006651DD" w:rsidRDefault="00C5178A" w:rsidP="00C5178A">
                <w:pPr>
                  <w:jc w:val="center"/>
                  <w:rPr>
                    <w:rFonts w:ascii="Tahoma" w:hAnsi="Tahoma" w:cs="Tahoma"/>
                    <w:sz w:val="22"/>
                    <w:szCs w:val="22"/>
                  </w:rPr>
                </w:pPr>
                <w:r w:rsidRPr="00D31414">
                  <w:rPr>
                    <w:rStyle w:val="PlaceholderText"/>
                    <w:rFonts w:ascii="Tahoma" w:hAnsi="Tahoma" w:cs="Tahoma"/>
                    <w:sz w:val="22"/>
                    <w:szCs w:val="22"/>
                  </w:rPr>
                  <w:t>Click or tap here to enter text.</w:t>
                </w:r>
              </w:p>
            </w:tc>
          </w:sdtContent>
        </w:sdt>
        <w:sdt>
          <w:sdtPr>
            <w:rPr>
              <w:rFonts w:ascii="Tahoma" w:hAnsi="Tahoma" w:cs="Tahoma"/>
              <w:sz w:val="22"/>
              <w:szCs w:val="22"/>
            </w:rPr>
            <w:id w:val="-42216369"/>
            <w:placeholder>
              <w:docPart w:val="DAC41D87ECF74F7CB1A6840605DA7FD3"/>
            </w:placeholder>
            <w:showingPlcHdr/>
            <w:text/>
          </w:sdtPr>
          <w:sdtEndPr/>
          <w:sdtContent>
            <w:tc>
              <w:tcPr>
                <w:tcW w:w="2257" w:type="dxa"/>
              </w:tcPr>
              <w:p w14:paraId="6D249E28" w14:textId="28FA458C" w:rsidR="00C5178A" w:rsidRPr="006651DD" w:rsidRDefault="00C5178A" w:rsidP="00C5178A">
                <w:pPr>
                  <w:rPr>
                    <w:rFonts w:ascii="Tahoma" w:hAnsi="Tahoma" w:cs="Tahoma"/>
                    <w:sz w:val="22"/>
                    <w:szCs w:val="22"/>
                  </w:rPr>
                </w:pPr>
                <w:r w:rsidRPr="00D31414">
                  <w:rPr>
                    <w:rStyle w:val="PlaceholderText"/>
                    <w:rFonts w:ascii="Tahoma" w:hAnsi="Tahoma" w:cs="Tahoma"/>
                    <w:sz w:val="22"/>
                    <w:szCs w:val="22"/>
                  </w:rPr>
                  <w:t>Click or tap here to enter text.</w:t>
                </w:r>
              </w:p>
            </w:tc>
          </w:sdtContent>
        </w:sdt>
      </w:tr>
      <w:tr w:rsidR="00C5178A" w:rsidRPr="006651DD" w14:paraId="4896C8AC" w14:textId="77777777" w:rsidTr="00C5178A">
        <w:tc>
          <w:tcPr>
            <w:tcW w:w="704" w:type="dxa"/>
          </w:tcPr>
          <w:p w14:paraId="5E9F5840"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2209759B" w14:textId="748C34D9"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67049E">
              <w:rPr>
                <w:rFonts w:ascii="Tahoma" w:hAnsi="Tahoma" w:cs="Tahoma"/>
                <w:color w:val="000000"/>
                <w:sz w:val="22"/>
                <w:szCs w:val="22"/>
                <w:lang w:val="en-GB"/>
              </w:rPr>
              <w:t>5</w:t>
            </w:r>
            <w:r w:rsidRPr="009C3CDE">
              <w:rPr>
                <w:rFonts w:ascii="Tahoma" w:hAnsi="Tahoma" w:cs="Tahoma"/>
                <w:color w:val="000000"/>
                <w:sz w:val="22"/>
                <w:szCs w:val="22"/>
                <w:lang w:val="en-GB"/>
              </w:rPr>
              <w:t>)(</w:t>
            </w:r>
            <w:r>
              <w:rPr>
                <w:rFonts w:ascii="Tahoma" w:hAnsi="Tahoma" w:cs="Tahoma"/>
                <w:color w:val="000000"/>
                <w:sz w:val="22"/>
                <w:szCs w:val="22"/>
                <w:lang w:val="en-GB"/>
              </w:rPr>
              <w:t>b</w:t>
            </w:r>
            <w:r w:rsidRPr="009C3CDE">
              <w:rPr>
                <w:rFonts w:ascii="Tahoma" w:hAnsi="Tahoma" w:cs="Tahoma"/>
                <w:color w:val="000000"/>
                <w:sz w:val="22"/>
                <w:szCs w:val="22"/>
                <w:lang w:val="en-GB"/>
              </w:rPr>
              <w:t>)</w:t>
            </w:r>
          </w:p>
          <w:p w14:paraId="5FF1736E" w14:textId="77777777" w:rsidR="00C5178A" w:rsidRPr="006651DD" w:rsidRDefault="00C5178A" w:rsidP="00C5178A">
            <w:pPr>
              <w:rPr>
                <w:rFonts w:ascii="Tahoma" w:hAnsi="Tahoma" w:cs="Tahoma"/>
                <w:color w:val="000000"/>
                <w:sz w:val="22"/>
                <w:szCs w:val="22"/>
                <w:lang w:val="en-GB"/>
              </w:rPr>
            </w:pPr>
          </w:p>
        </w:tc>
        <w:sdt>
          <w:sdtPr>
            <w:rPr>
              <w:rFonts w:ascii="Tahoma" w:hAnsi="Tahoma" w:cs="Tahoma"/>
              <w:sz w:val="22"/>
              <w:szCs w:val="22"/>
            </w:rPr>
            <w:id w:val="835426791"/>
            <w:placeholder>
              <w:docPart w:val="F7A716D6B6A84AC4ADB79CD558B44899"/>
            </w:placeholder>
            <w:showingPlcHdr/>
            <w:text/>
          </w:sdtPr>
          <w:sdtEndPr/>
          <w:sdtContent>
            <w:tc>
              <w:tcPr>
                <w:tcW w:w="1702" w:type="dxa"/>
              </w:tcPr>
              <w:p w14:paraId="4CE61EAC" w14:textId="0475BC9E" w:rsidR="00C5178A" w:rsidRPr="006651DD"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68818523"/>
            <w:placeholder>
              <w:docPart w:val="E680DF07F15A437F9E10D931BBF8483D"/>
            </w:placeholder>
            <w:showingPlcHdr/>
            <w:text/>
          </w:sdtPr>
          <w:sdtEndPr/>
          <w:sdtContent>
            <w:tc>
              <w:tcPr>
                <w:tcW w:w="1488" w:type="dxa"/>
              </w:tcPr>
              <w:p w14:paraId="333392EA" w14:textId="25C00C8C" w:rsidR="00C5178A" w:rsidRPr="006651DD"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44028006"/>
            <w:placeholder>
              <w:docPart w:val="A0038DFD85E1426E802AB3D9414DD357"/>
            </w:placeholder>
            <w:showingPlcHdr/>
            <w:text/>
          </w:sdtPr>
          <w:sdtEndPr/>
          <w:sdtContent>
            <w:tc>
              <w:tcPr>
                <w:tcW w:w="2257" w:type="dxa"/>
              </w:tcPr>
              <w:p w14:paraId="5C97DA19" w14:textId="2BFEC8B4" w:rsidR="00C5178A" w:rsidRPr="006651DD"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B5DCCF7" w14:textId="77777777" w:rsidTr="00C5178A">
        <w:tc>
          <w:tcPr>
            <w:tcW w:w="704" w:type="dxa"/>
          </w:tcPr>
          <w:p w14:paraId="5B9D5549"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3DDDB374" w14:textId="08AF5F68"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67049E">
              <w:rPr>
                <w:rFonts w:ascii="Tahoma" w:hAnsi="Tahoma" w:cs="Tahoma"/>
                <w:color w:val="000000"/>
                <w:sz w:val="22"/>
                <w:szCs w:val="22"/>
                <w:lang w:val="en-GB"/>
              </w:rPr>
              <w:t>5</w:t>
            </w:r>
            <w:r w:rsidRPr="009C3CDE">
              <w:rPr>
                <w:rFonts w:ascii="Tahoma" w:hAnsi="Tahoma" w:cs="Tahoma"/>
                <w:color w:val="000000"/>
                <w:sz w:val="22"/>
                <w:szCs w:val="22"/>
                <w:lang w:val="en-GB"/>
              </w:rPr>
              <w:t>)(</w:t>
            </w:r>
            <w:r>
              <w:rPr>
                <w:rFonts w:ascii="Tahoma" w:hAnsi="Tahoma" w:cs="Tahoma"/>
                <w:color w:val="000000"/>
                <w:sz w:val="22"/>
                <w:szCs w:val="22"/>
                <w:lang w:val="en-GB"/>
              </w:rPr>
              <w:t>c</w:t>
            </w:r>
            <w:r w:rsidRPr="009C3CDE">
              <w:rPr>
                <w:rFonts w:ascii="Tahoma" w:hAnsi="Tahoma" w:cs="Tahoma"/>
                <w:color w:val="000000"/>
                <w:sz w:val="22"/>
                <w:szCs w:val="22"/>
                <w:lang w:val="en-GB"/>
              </w:rPr>
              <w:t>)</w:t>
            </w:r>
          </w:p>
          <w:p w14:paraId="7D3A2C20"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69508109"/>
            <w:placeholder>
              <w:docPart w:val="44AAB91642BC413FA552FA3C4A1954CD"/>
            </w:placeholder>
            <w:showingPlcHdr/>
            <w:text/>
          </w:sdtPr>
          <w:sdtEndPr/>
          <w:sdtContent>
            <w:tc>
              <w:tcPr>
                <w:tcW w:w="1702" w:type="dxa"/>
              </w:tcPr>
              <w:p w14:paraId="3BBBB04D" w14:textId="2B68738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04942573"/>
            <w:placeholder>
              <w:docPart w:val="8A2E36E479874DFF978797F0229E862B"/>
            </w:placeholder>
            <w:showingPlcHdr/>
            <w:text/>
          </w:sdtPr>
          <w:sdtEndPr/>
          <w:sdtContent>
            <w:tc>
              <w:tcPr>
                <w:tcW w:w="1488" w:type="dxa"/>
              </w:tcPr>
              <w:p w14:paraId="2A674A5F" w14:textId="0F3CA8D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78906446"/>
            <w:placeholder>
              <w:docPart w:val="C80BE16023654B13BD5779275A0D6198"/>
            </w:placeholder>
            <w:showingPlcHdr/>
            <w:text/>
          </w:sdtPr>
          <w:sdtEndPr/>
          <w:sdtContent>
            <w:tc>
              <w:tcPr>
                <w:tcW w:w="2257" w:type="dxa"/>
              </w:tcPr>
              <w:p w14:paraId="579CF487" w14:textId="3B86159B"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5C1CDD27" w14:textId="77777777" w:rsidTr="00C5178A">
        <w:tc>
          <w:tcPr>
            <w:tcW w:w="704" w:type="dxa"/>
          </w:tcPr>
          <w:p w14:paraId="188CE51E"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703E6B04" w14:textId="5566565C"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67049E">
              <w:rPr>
                <w:rFonts w:ascii="Tahoma" w:hAnsi="Tahoma" w:cs="Tahoma"/>
                <w:color w:val="000000"/>
                <w:sz w:val="22"/>
                <w:szCs w:val="22"/>
                <w:lang w:val="en-GB"/>
              </w:rPr>
              <w:t>5</w:t>
            </w:r>
            <w:r w:rsidRPr="009C3CDE">
              <w:rPr>
                <w:rFonts w:ascii="Tahoma" w:hAnsi="Tahoma" w:cs="Tahoma"/>
                <w:color w:val="000000"/>
                <w:sz w:val="22"/>
                <w:szCs w:val="22"/>
                <w:lang w:val="en-GB"/>
              </w:rPr>
              <w:t>)(</w:t>
            </w:r>
            <w:r>
              <w:rPr>
                <w:rFonts w:ascii="Tahoma" w:hAnsi="Tahoma" w:cs="Tahoma"/>
                <w:color w:val="000000"/>
                <w:sz w:val="22"/>
                <w:szCs w:val="22"/>
                <w:lang w:val="en-GB"/>
              </w:rPr>
              <w:t>d</w:t>
            </w:r>
            <w:r w:rsidRPr="009C3CDE">
              <w:rPr>
                <w:rFonts w:ascii="Tahoma" w:hAnsi="Tahoma" w:cs="Tahoma"/>
                <w:color w:val="000000"/>
                <w:sz w:val="22"/>
                <w:szCs w:val="22"/>
                <w:lang w:val="en-GB"/>
              </w:rPr>
              <w:t>)</w:t>
            </w:r>
          </w:p>
          <w:p w14:paraId="259C5E5C"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308709139"/>
            <w:placeholder>
              <w:docPart w:val="F54334BBF9394E57AE7B0F16C08B1A26"/>
            </w:placeholder>
            <w:showingPlcHdr/>
            <w:text/>
          </w:sdtPr>
          <w:sdtEndPr/>
          <w:sdtContent>
            <w:tc>
              <w:tcPr>
                <w:tcW w:w="1702" w:type="dxa"/>
              </w:tcPr>
              <w:p w14:paraId="7ADCA418" w14:textId="160E458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04965624"/>
            <w:placeholder>
              <w:docPart w:val="B40D85DB82C24080968254B9DEDDCDA2"/>
            </w:placeholder>
            <w:showingPlcHdr/>
            <w:text/>
          </w:sdtPr>
          <w:sdtEndPr/>
          <w:sdtContent>
            <w:tc>
              <w:tcPr>
                <w:tcW w:w="1488" w:type="dxa"/>
              </w:tcPr>
              <w:p w14:paraId="7D902127" w14:textId="348BB69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0253986"/>
            <w:placeholder>
              <w:docPart w:val="986234E9833142E5A7326857F74AD067"/>
            </w:placeholder>
            <w:showingPlcHdr/>
            <w:text/>
          </w:sdtPr>
          <w:sdtEndPr/>
          <w:sdtContent>
            <w:tc>
              <w:tcPr>
                <w:tcW w:w="2257" w:type="dxa"/>
              </w:tcPr>
              <w:p w14:paraId="1D54DFDD" w14:textId="73F434F9"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18507524" w14:textId="77777777" w:rsidTr="00C5178A">
        <w:tc>
          <w:tcPr>
            <w:tcW w:w="8784" w:type="dxa"/>
            <w:gridSpan w:val="5"/>
            <w:shd w:val="clear" w:color="auto" w:fill="F2F2F2" w:themeFill="background1" w:themeFillShade="F2"/>
          </w:tcPr>
          <w:p w14:paraId="6D20A46A" w14:textId="77777777" w:rsidR="00C5178A" w:rsidRPr="00D31414" w:rsidRDefault="00C5178A" w:rsidP="00C5178A">
            <w:pPr>
              <w:rPr>
                <w:rFonts w:ascii="Tahoma" w:hAnsi="Tahoma" w:cs="Tahoma"/>
                <w:b/>
                <w:i/>
                <w:sz w:val="22"/>
                <w:szCs w:val="22"/>
              </w:rPr>
            </w:pPr>
            <w:r w:rsidRPr="00D31414">
              <w:rPr>
                <w:rFonts w:ascii="Tahoma" w:hAnsi="Tahoma" w:cs="Tahoma"/>
                <w:b/>
                <w:i/>
                <w:sz w:val="22"/>
                <w:szCs w:val="22"/>
              </w:rPr>
              <w:t>Fund Performance</w:t>
            </w:r>
          </w:p>
        </w:tc>
      </w:tr>
      <w:tr w:rsidR="00C5178A" w:rsidRPr="006651DD" w14:paraId="7C0C6568" w14:textId="77777777" w:rsidTr="00C5178A">
        <w:tc>
          <w:tcPr>
            <w:tcW w:w="704" w:type="dxa"/>
          </w:tcPr>
          <w:p w14:paraId="61AA98A7"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68AF2FCF" w14:textId="35A6DF99"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23C9FCAE"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19404322"/>
            <w:placeholder>
              <w:docPart w:val="7D67F9997F9D40B6B2AFDDAED4C94A68"/>
            </w:placeholder>
            <w:showingPlcHdr/>
            <w:text/>
          </w:sdtPr>
          <w:sdtEndPr/>
          <w:sdtContent>
            <w:tc>
              <w:tcPr>
                <w:tcW w:w="1702" w:type="dxa"/>
              </w:tcPr>
              <w:p w14:paraId="16EF68F1" w14:textId="15485DB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7541435"/>
            <w:placeholder>
              <w:docPart w:val="806DA3EC71694B01A6A949705F9A2DFF"/>
            </w:placeholder>
            <w:showingPlcHdr/>
            <w:text/>
          </w:sdtPr>
          <w:sdtEndPr/>
          <w:sdtContent>
            <w:tc>
              <w:tcPr>
                <w:tcW w:w="1488" w:type="dxa"/>
              </w:tcPr>
              <w:p w14:paraId="7999B532" w14:textId="62CAB735"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9128830"/>
            <w:placeholder>
              <w:docPart w:val="99C86FC896F8493BA2BC0A248AEC894E"/>
            </w:placeholder>
            <w:showingPlcHdr/>
            <w:text/>
          </w:sdtPr>
          <w:sdtEndPr/>
          <w:sdtContent>
            <w:tc>
              <w:tcPr>
                <w:tcW w:w="2257" w:type="dxa"/>
              </w:tcPr>
              <w:p w14:paraId="18C94297" w14:textId="3B1E38F2"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6ECB95C1" w14:textId="77777777" w:rsidTr="00C5178A">
        <w:tc>
          <w:tcPr>
            <w:tcW w:w="704" w:type="dxa"/>
          </w:tcPr>
          <w:p w14:paraId="029B3CB9"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18753517" w14:textId="75CE0ED7"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(ii)</w:t>
            </w:r>
          </w:p>
          <w:p w14:paraId="63826974"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28841521"/>
            <w:placeholder>
              <w:docPart w:val="1E1A110B5FB846A096E1521A78E2D308"/>
            </w:placeholder>
            <w:showingPlcHdr/>
            <w:text/>
          </w:sdtPr>
          <w:sdtEndPr/>
          <w:sdtContent>
            <w:tc>
              <w:tcPr>
                <w:tcW w:w="1702" w:type="dxa"/>
              </w:tcPr>
              <w:p w14:paraId="1D147D88" w14:textId="3B08187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84134830"/>
            <w:placeholder>
              <w:docPart w:val="931494FC84604A49807959FD03435DD1"/>
            </w:placeholder>
            <w:showingPlcHdr/>
            <w:text/>
          </w:sdtPr>
          <w:sdtEndPr/>
          <w:sdtContent>
            <w:tc>
              <w:tcPr>
                <w:tcW w:w="1488" w:type="dxa"/>
              </w:tcPr>
              <w:p w14:paraId="36207D95" w14:textId="3C840D3D"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8914815"/>
            <w:placeholder>
              <w:docPart w:val="4B57A1B55F6D44C087A1F41B54EF67AB"/>
            </w:placeholder>
            <w:showingPlcHdr/>
            <w:text/>
          </w:sdtPr>
          <w:sdtEndPr/>
          <w:sdtContent>
            <w:tc>
              <w:tcPr>
                <w:tcW w:w="2257" w:type="dxa"/>
              </w:tcPr>
              <w:p w14:paraId="177E994B" w14:textId="1924F7E0"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7B80CA1F" w14:textId="77777777" w:rsidTr="00C5178A">
        <w:tc>
          <w:tcPr>
            <w:tcW w:w="704" w:type="dxa"/>
          </w:tcPr>
          <w:p w14:paraId="133D0035"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263DA4BB" w14:textId="408DAEB0"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(iii)</w:t>
            </w:r>
          </w:p>
          <w:p w14:paraId="25E56B9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20276205"/>
            <w:placeholder>
              <w:docPart w:val="A7CD5C065B294E0E9AB9BAB2C750EA12"/>
            </w:placeholder>
            <w:showingPlcHdr/>
            <w:text/>
          </w:sdtPr>
          <w:sdtEndPr/>
          <w:sdtContent>
            <w:tc>
              <w:tcPr>
                <w:tcW w:w="1702" w:type="dxa"/>
              </w:tcPr>
              <w:p w14:paraId="6D5DF2B2" w14:textId="5A722C18"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593256"/>
            <w:placeholder>
              <w:docPart w:val="4BDD02E0917A4D76AF9AF460CC09FE76"/>
            </w:placeholder>
            <w:showingPlcHdr/>
            <w:text/>
          </w:sdtPr>
          <w:sdtEndPr/>
          <w:sdtContent>
            <w:tc>
              <w:tcPr>
                <w:tcW w:w="1488" w:type="dxa"/>
              </w:tcPr>
              <w:p w14:paraId="48348B41" w14:textId="7ED6DAC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9782048"/>
            <w:placeholder>
              <w:docPart w:val="4E6353BB22764A10B6F7916FAA49583D"/>
            </w:placeholder>
            <w:showingPlcHdr/>
            <w:text/>
          </w:sdtPr>
          <w:sdtEndPr/>
          <w:sdtContent>
            <w:tc>
              <w:tcPr>
                <w:tcW w:w="2257" w:type="dxa"/>
              </w:tcPr>
              <w:p w14:paraId="22CF085E" w14:textId="378833F8"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4BBB444B" w14:textId="77777777" w:rsidTr="00C5178A">
        <w:tc>
          <w:tcPr>
            <w:tcW w:w="704" w:type="dxa"/>
          </w:tcPr>
          <w:p w14:paraId="16D70E83"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535465D2" w14:textId="64520573"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(iv)</w:t>
            </w:r>
          </w:p>
          <w:p w14:paraId="67D305E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819546606"/>
            <w:placeholder>
              <w:docPart w:val="4AFF850EE7DE41ADAED864AEA961B82C"/>
            </w:placeholder>
            <w:showingPlcHdr/>
            <w:text/>
          </w:sdtPr>
          <w:sdtEndPr/>
          <w:sdtContent>
            <w:tc>
              <w:tcPr>
                <w:tcW w:w="1702" w:type="dxa"/>
              </w:tcPr>
              <w:p w14:paraId="259635E1" w14:textId="2F7617D6"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05057944"/>
            <w:placeholder>
              <w:docPart w:val="ABFD70F0C8944E7FB1E368DE00BDC91F"/>
            </w:placeholder>
            <w:showingPlcHdr/>
            <w:text/>
          </w:sdtPr>
          <w:sdtEndPr/>
          <w:sdtContent>
            <w:tc>
              <w:tcPr>
                <w:tcW w:w="1488" w:type="dxa"/>
              </w:tcPr>
              <w:p w14:paraId="0E9DACBE" w14:textId="3CD1B510"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22748941"/>
            <w:placeholder>
              <w:docPart w:val="A2C15BAE09214A90922901530BACE08D"/>
            </w:placeholder>
            <w:showingPlcHdr/>
            <w:text/>
          </w:sdtPr>
          <w:sdtEndPr/>
          <w:sdtContent>
            <w:tc>
              <w:tcPr>
                <w:tcW w:w="2257" w:type="dxa"/>
              </w:tcPr>
              <w:p w14:paraId="51F8AABF" w14:textId="782AE29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C47FB10" w14:textId="77777777" w:rsidTr="00C5178A">
        <w:tc>
          <w:tcPr>
            <w:tcW w:w="704" w:type="dxa"/>
          </w:tcPr>
          <w:p w14:paraId="6A37C217"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781DEC2E" w14:textId="7963CBC6"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w:t>
            </w:r>
          </w:p>
          <w:p w14:paraId="2EFA9C45"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076013370"/>
            <w:placeholder>
              <w:docPart w:val="EC82E58BF43A4C87AF9D947F9908142C"/>
            </w:placeholder>
            <w:showingPlcHdr/>
            <w:text/>
          </w:sdtPr>
          <w:sdtEndPr/>
          <w:sdtContent>
            <w:tc>
              <w:tcPr>
                <w:tcW w:w="1702" w:type="dxa"/>
              </w:tcPr>
              <w:p w14:paraId="5F49CAC5" w14:textId="66C35B8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21139405"/>
            <w:placeholder>
              <w:docPart w:val="AF67304041274628A7991E589B4EE3CA"/>
            </w:placeholder>
            <w:showingPlcHdr/>
            <w:text/>
          </w:sdtPr>
          <w:sdtEndPr/>
          <w:sdtContent>
            <w:tc>
              <w:tcPr>
                <w:tcW w:w="1488" w:type="dxa"/>
              </w:tcPr>
              <w:p w14:paraId="2CF4E140" w14:textId="02409CFE"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1729905"/>
            <w:placeholder>
              <w:docPart w:val="080862EFEB5345A484E5EF7E33D60D87"/>
            </w:placeholder>
            <w:showingPlcHdr/>
            <w:text/>
          </w:sdtPr>
          <w:sdtEndPr/>
          <w:sdtContent>
            <w:tc>
              <w:tcPr>
                <w:tcW w:w="2257" w:type="dxa"/>
              </w:tcPr>
              <w:p w14:paraId="49722D7D" w14:textId="7417D2C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5214AB7" w14:textId="77777777" w:rsidTr="00C5178A">
        <w:tc>
          <w:tcPr>
            <w:tcW w:w="704" w:type="dxa"/>
          </w:tcPr>
          <w:p w14:paraId="307768CF"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6FFC986D" w14:textId="3FD54ECA"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w:t>
            </w:r>
          </w:p>
          <w:p w14:paraId="4870758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982134474"/>
            <w:placeholder>
              <w:docPart w:val="998A16DE7C424762827DB84080AE1FA7"/>
            </w:placeholder>
            <w:showingPlcHdr/>
            <w:text/>
          </w:sdtPr>
          <w:sdtEndPr/>
          <w:sdtContent>
            <w:tc>
              <w:tcPr>
                <w:tcW w:w="1702" w:type="dxa"/>
              </w:tcPr>
              <w:p w14:paraId="1D596D20" w14:textId="54DD88D7"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05278636"/>
            <w:placeholder>
              <w:docPart w:val="E8FA3C0F77E348BE93104FBF7A4C651D"/>
            </w:placeholder>
            <w:showingPlcHdr/>
            <w:text/>
          </w:sdtPr>
          <w:sdtEndPr/>
          <w:sdtContent>
            <w:tc>
              <w:tcPr>
                <w:tcW w:w="1488" w:type="dxa"/>
              </w:tcPr>
              <w:p w14:paraId="0ABC1721" w14:textId="50FF7F3A"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25415250"/>
            <w:placeholder>
              <w:docPart w:val="6621E15FABB1407F8942FEB1D07D04B7"/>
            </w:placeholder>
            <w:showingPlcHdr/>
            <w:text/>
          </w:sdtPr>
          <w:sdtEndPr/>
          <w:sdtContent>
            <w:tc>
              <w:tcPr>
                <w:tcW w:w="2257" w:type="dxa"/>
              </w:tcPr>
              <w:p w14:paraId="6CD010CC" w14:textId="15284424"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2EBA2731" w14:textId="77777777" w:rsidTr="00C5178A">
        <w:tc>
          <w:tcPr>
            <w:tcW w:w="704" w:type="dxa"/>
          </w:tcPr>
          <w:p w14:paraId="693BF178"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3BAB8221" w14:textId="2AD1843C"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(vii)</w:t>
            </w:r>
          </w:p>
          <w:p w14:paraId="3DABF74B"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290018311"/>
            <w:placeholder>
              <w:docPart w:val="F835BC79B76249DA98EA11650C1A59C7"/>
            </w:placeholder>
            <w:showingPlcHdr/>
            <w:text/>
          </w:sdtPr>
          <w:sdtEndPr/>
          <w:sdtContent>
            <w:tc>
              <w:tcPr>
                <w:tcW w:w="1702" w:type="dxa"/>
              </w:tcPr>
              <w:p w14:paraId="093AC0C8" w14:textId="3E010859"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82997890"/>
            <w:placeholder>
              <w:docPart w:val="8D39593717AF4A3EABB4E698F6467C99"/>
            </w:placeholder>
            <w:showingPlcHdr/>
            <w:text/>
          </w:sdtPr>
          <w:sdtEndPr/>
          <w:sdtContent>
            <w:tc>
              <w:tcPr>
                <w:tcW w:w="1488" w:type="dxa"/>
              </w:tcPr>
              <w:p w14:paraId="2E02658A" w14:textId="2A1605D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15589600"/>
            <w:placeholder>
              <w:docPart w:val="12E800D3A22E4A26A5A37589EE6B1F13"/>
            </w:placeholder>
            <w:showingPlcHdr/>
            <w:text/>
          </w:sdtPr>
          <w:sdtEndPr/>
          <w:sdtContent>
            <w:tc>
              <w:tcPr>
                <w:tcW w:w="2257" w:type="dxa"/>
              </w:tcPr>
              <w:p w14:paraId="2CFE3168" w14:textId="7F4460B3"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012F7156" w14:textId="77777777" w:rsidTr="00C5178A">
        <w:tc>
          <w:tcPr>
            <w:tcW w:w="704" w:type="dxa"/>
          </w:tcPr>
          <w:p w14:paraId="367E566C"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27C63BFC" w14:textId="772152D6"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B1157">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a</w:t>
            </w:r>
            <w:r w:rsidRPr="009C3CDE">
              <w:rPr>
                <w:rFonts w:ascii="Tahoma" w:hAnsi="Tahoma" w:cs="Tahoma"/>
                <w:color w:val="000000"/>
                <w:sz w:val="22"/>
                <w:szCs w:val="22"/>
                <w:lang w:val="en-GB"/>
              </w:rPr>
              <w:t>)</w:t>
            </w:r>
            <w:r>
              <w:rPr>
                <w:rFonts w:ascii="Tahoma" w:hAnsi="Tahoma" w:cs="Tahoma"/>
                <w:color w:val="000000"/>
                <w:sz w:val="22"/>
                <w:szCs w:val="22"/>
                <w:lang w:val="en-GB"/>
              </w:rPr>
              <w:t>(viii)</w:t>
            </w:r>
          </w:p>
          <w:p w14:paraId="7AF808B6" w14:textId="77777777" w:rsidR="00C5178A" w:rsidRPr="009C3CDE" w:rsidRDefault="00C5178A" w:rsidP="00C5178A">
            <w:pPr>
              <w:rPr>
                <w:rFonts w:ascii="Tahoma" w:hAnsi="Tahoma" w:cs="Tahoma"/>
                <w:color w:val="000000"/>
                <w:sz w:val="22"/>
                <w:szCs w:val="22"/>
                <w:lang w:val="en-GB"/>
              </w:rPr>
            </w:pPr>
          </w:p>
        </w:tc>
        <w:sdt>
          <w:sdtPr>
            <w:rPr>
              <w:rFonts w:ascii="Tahoma" w:hAnsi="Tahoma" w:cs="Tahoma"/>
              <w:sz w:val="22"/>
              <w:szCs w:val="22"/>
            </w:rPr>
            <w:id w:val="1439106794"/>
            <w:placeholder>
              <w:docPart w:val="CEA89BA6C6294D32831CDB543B022370"/>
            </w:placeholder>
            <w:showingPlcHdr/>
            <w:text/>
          </w:sdtPr>
          <w:sdtEndPr/>
          <w:sdtContent>
            <w:tc>
              <w:tcPr>
                <w:tcW w:w="1702" w:type="dxa"/>
              </w:tcPr>
              <w:p w14:paraId="187329FA" w14:textId="2454230B"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06289398"/>
            <w:placeholder>
              <w:docPart w:val="B6F236433ABF4D3BAE84602C40C65F9B"/>
            </w:placeholder>
            <w:showingPlcHdr/>
            <w:text/>
          </w:sdtPr>
          <w:sdtEndPr/>
          <w:sdtContent>
            <w:tc>
              <w:tcPr>
                <w:tcW w:w="1488" w:type="dxa"/>
              </w:tcPr>
              <w:p w14:paraId="151E190A" w14:textId="5494D3A4"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45230226"/>
            <w:placeholder>
              <w:docPart w:val="8057315B77BB477A99BEC9FDB1CD27D9"/>
            </w:placeholder>
            <w:showingPlcHdr/>
            <w:text/>
          </w:sdtPr>
          <w:sdtEndPr/>
          <w:sdtContent>
            <w:tc>
              <w:tcPr>
                <w:tcW w:w="2257" w:type="dxa"/>
              </w:tcPr>
              <w:p w14:paraId="3EB35778" w14:textId="14F5F0CF"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C5178A" w:rsidRPr="006651DD" w14:paraId="3529344C" w14:textId="77777777" w:rsidTr="00C5178A">
        <w:tc>
          <w:tcPr>
            <w:tcW w:w="704" w:type="dxa"/>
          </w:tcPr>
          <w:p w14:paraId="141BA272" w14:textId="77777777" w:rsidR="00C5178A" w:rsidRPr="006651DD" w:rsidRDefault="00C5178A" w:rsidP="00347FF5">
            <w:pPr>
              <w:pStyle w:val="ListParagraph"/>
              <w:numPr>
                <w:ilvl w:val="0"/>
                <w:numId w:val="16"/>
              </w:numPr>
              <w:rPr>
                <w:rFonts w:ascii="Tahoma" w:hAnsi="Tahoma" w:cs="Tahoma"/>
                <w:sz w:val="22"/>
                <w:szCs w:val="22"/>
              </w:rPr>
            </w:pPr>
          </w:p>
        </w:tc>
        <w:tc>
          <w:tcPr>
            <w:tcW w:w="2633" w:type="dxa"/>
          </w:tcPr>
          <w:p w14:paraId="0333BDB8" w14:textId="003E8871" w:rsidR="00C5178A" w:rsidRPr="009C3CDE" w:rsidRDefault="00C5178A" w:rsidP="00C5178A">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440F4A">
              <w:rPr>
                <w:rFonts w:ascii="Tahoma" w:hAnsi="Tahoma" w:cs="Tahoma"/>
                <w:color w:val="000000"/>
                <w:sz w:val="22"/>
                <w:szCs w:val="22"/>
                <w:lang w:val="en-GB"/>
              </w:rPr>
              <w:t>6</w:t>
            </w:r>
            <w:r w:rsidRPr="009C3CDE">
              <w:rPr>
                <w:rFonts w:ascii="Tahoma" w:hAnsi="Tahoma" w:cs="Tahoma"/>
                <w:color w:val="000000"/>
                <w:sz w:val="22"/>
                <w:szCs w:val="22"/>
                <w:lang w:val="en-GB"/>
              </w:rPr>
              <w:t>)(</w:t>
            </w:r>
            <w:r w:rsidR="00440F4A">
              <w:rPr>
                <w:rFonts w:ascii="Tahoma" w:hAnsi="Tahoma" w:cs="Tahoma"/>
                <w:color w:val="000000"/>
                <w:sz w:val="22"/>
                <w:szCs w:val="22"/>
                <w:lang w:val="en-GB"/>
              </w:rPr>
              <w:t>b</w:t>
            </w:r>
            <w:r>
              <w:rPr>
                <w:rFonts w:ascii="Tahoma" w:hAnsi="Tahoma" w:cs="Tahoma"/>
                <w:color w:val="000000"/>
                <w:sz w:val="22"/>
                <w:szCs w:val="22"/>
                <w:lang w:val="en-GB"/>
              </w:rPr>
              <w:t>)</w:t>
            </w:r>
            <w:r w:rsidR="00440F4A">
              <w:rPr>
                <w:rFonts w:ascii="Tahoma" w:hAnsi="Tahoma" w:cs="Tahoma"/>
                <w:color w:val="000000"/>
                <w:sz w:val="22"/>
                <w:szCs w:val="22"/>
                <w:lang w:val="en-GB"/>
              </w:rPr>
              <w:t>(</w:t>
            </w:r>
            <w:proofErr w:type="spellStart"/>
            <w:r w:rsidR="00440F4A">
              <w:rPr>
                <w:rFonts w:ascii="Tahoma" w:hAnsi="Tahoma" w:cs="Tahoma"/>
                <w:color w:val="000000"/>
                <w:sz w:val="22"/>
                <w:szCs w:val="22"/>
                <w:lang w:val="en-GB"/>
              </w:rPr>
              <w:t>i</w:t>
            </w:r>
            <w:proofErr w:type="spellEnd"/>
            <w:r w:rsidR="00440F4A">
              <w:rPr>
                <w:rFonts w:ascii="Tahoma" w:hAnsi="Tahoma" w:cs="Tahoma"/>
                <w:color w:val="000000"/>
                <w:sz w:val="22"/>
                <w:szCs w:val="22"/>
                <w:lang w:val="en-GB"/>
              </w:rPr>
              <w:t>)</w:t>
            </w:r>
          </w:p>
        </w:tc>
        <w:sdt>
          <w:sdtPr>
            <w:rPr>
              <w:rFonts w:ascii="Tahoma" w:hAnsi="Tahoma" w:cs="Tahoma"/>
              <w:sz w:val="22"/>
              <w:szCs w:val="22"/>
            </w:rPr>
            <w:id w:val="1294799067"/>
            <w:placeholder>
              <w:docPart w:val="80009654E43442DA8CC4C0B2F5BC3431"/>
            </w:placeholder>
            <w:showingPlcHdr/>
            <w:text/>
          </w:sdtPr>
          <w:sdtEndPr/>
          <w:sdtContent>
            <w:tc>
              <w:tcPr>
                <w:tcW w:w="1702" w:type="dxa"/>
              </w:tcPr>
              <w:p w14:paraId="7301F3B3" w14:textId="0B7A80D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86030979"/>
            <w:placeholder>
              <w:docPart w:val="D2EF241DFA0D4EF5A3B6C1484CA52DE5"/>
            </w:placeholder>
            <w:showingPlcHdr/>
            <w:text/>
          </w:sdtPr>
          <w:sdtEndPr/>
          <w:sdtContent>
            <w:tc>
              <w:tcPr>
                <w:tcW w:w="1488" w:type="dxa"/>
              </w:tcPr>
              <w:p w14:paraId="2CEF16E6" w14:textId="0C98D793" w:rsidR="00C5178A" w:rsidRPr="009C3CDE" w:rsidRDefault="00C5178A" w:rsidP="00C5178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46789194"/>
            <w:placeholder>
              <w:docPart w:val="5D27309A7A4F453A82C34F1718015332"/>
            </w:placeholder>
            <w:showingPlcHdr/>
            <w:text/>
          </w:sdtPr>
          <w:sdtEndPr/>
          <w:sdtContent>
            <w:tc>
              <w:tcPr>
                <w:tcW w:w="2257" w:type="dxa"/>
              </w:tcPr>
              <w:p w14:paraId="6B4E47E6" w14:textId="05A5F517" w:rsidR="00C5178A" w:rsidRPr="009C3CDE" w:rsidRDefault="00C5178A" w:rsidP="00C5178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40F4A" w:rsidRPr="006651DD" w14:paraId="6DC1DBEE" w14:textId="77777777" w:rsidTr="00C5178A">
        <w:tc>
          <w:tcPr>
            <w:tcW w:w="704" w:type="dxa"/>
          </w:tcPr>
          <w:p w14:paraId="7CB4B9EF" w14:textId="77777777" w:rsidR="00440F4A" w:rsidRPr="006651DD" w:rsidRDefault="00440F4A" w:rsidP="00440F4A">
            <w:pPr>
              <w:pStyle w:val="ListParagraph"/>
              <w:numPr>
                <w:ilvl w:val="0"/>
                <w:numId w:val="16"/>
              </w:numPr>
              <w:rPr>
                <w:rFonts w:ascii="Tahoma" w:hAnsi="Tahoma" w:cs="Tahoma"/>
                <w:sz w:val="22"/>
                <w:szCs w:val="22"/>
              </w:rPr>
            </w:pPr>
          </w:p>
        </w:tc>
        <w:tc>
          <w:tcPr>
            <w:tcW w:w="2633" w:type="dxa"/>
          </w:tcPr>
          <w:p w14:paraId="3C4DF9AA" w14:textId="4520AC10" w:rsidR="00440F4A" w:rsidRPr="009C3CDE" w:rsidRDefault="00440F4A" w:rsidP="00440F4A">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b)(i</w:t>
            </w:r>
            <w:r w:rsidR="000810AE">
              <w:rPr>
                <w:rFonts w:ascii="Tahoma" w:hAnsi="Tahoma" w:cs="Tahoma"/>
                <w:color w:val="000000"/>
                <w:sz w:val="22"/>
                <w:szCs w:val="22"/>
                <w:lang w:val="en-GB"/>
              </w:rPr>
              <w:t>i</w:t>
            </w:r>
            <w:r>
              <w:rPr>
                <w:rFonts w:ascii="Tahoma" w:hAnsi="Tahoma" w:cs="Tahoma"/>
                <w:color w:val="000000"/>
                <w:sz w:val="22"/>
                <w:szCs w:val="22"/>
                <w:lang w:val="en-GB"/>
              </w:rPr>
              <w:t>)</w:t>
            </w:r>
          </w:p>
        </w:tc>
        <w:sdt>
          <w:sdtPr>
            <w:rPr>
              <w:rFonts w:ascii="Tahoma" w:hAnsi="Tahoma" w:cs="Tahoma"/>
              <w:sz w:val="22"/>
              <w:szCs w:val="22"/>
            </w:rPr>
            <w:id w:val="-2094847071"/>
            <w:placeholder>
              <w:docPart w:val="A258CD0A6C044BF890D92A65FB6713D2"/>
            </w:placeholder>
            <w:showingPlcHdr/>
            <w:text/>
          </w:sdtPr>
          <w:sdtEndPr/>
          <w:sdtContent>
            <w:tc>
              <w:tcPr>
                <w:tcW w:w="1702" w:type="dxa"/>
              </w:tcPr>
              <w:p w14:paraId="166FC1B5" w14:textId="1E411A40" w:rsidR="00440F4A" w:rsidRDefault="00440F4A" w:rsidP="00440F4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79427424"/>
            <w:placeholder>
              <w:docPart w:val="A80CACDAEF784146A4136B8064C1237C"/>
            </w:placeholder>
            <w:showingPlcHdr/>
            <w:text/>
          </w:sdtPr>
          <w:sdtEndPr/>
          <w:sdtContent>
            <w:tc>
              <w:tcPr>
                <w:tcW w:w="1488" w:type="dxa"/>
              </w:tcPr>
              <w:p w14:paraId="5866F327" w14:textId="08FA0DEC" w:rsidR="00440F4A" w:rsidRDefault="00440F4A" w:rsidP="00440F4A">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82778145"/>
            <w:placeholder>
              <w:docPart w:val="39337B47358643568C0A676C3B368B5F"/>
            </w:placeholder>
            <w:showingPlcHdr/>
            <w:text/>
          </w:sdtPr>
          <w:sdtEndPr/>
          <w:sdtContent>
            <w:tc>
              <w:tcPr>
                <w:tcW w:w="2257" w:type="dxa"/>
              </w:tcPr>
              <w:p w14:paraId="008AF411" w14:textId="0C5DA8FC" w:rsidR="00440F4A" w:rsidRDefault="00440F4A" w:rsidP="00440F4A">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0810AE" w:rsidRPr="006651DD" w14:paraId="4F39057F" w14:textId="77777777" w:rsidTr="00C5178A">
        <w:tc>
          <w:tcPr>
            <w:tcW w:w="704" w:type="dxa"/>
          </w:tcPr>
          <w:p w14:paraId="448609D7" w14:textId="77777777" w:rsidR="000810AE" w:rsidRPr="006651DD" w:rsidRDefault="000810AE" w:rsidP="000810AE">
            <w:pPr>
              <w:pStyle w:val="ListParagraph"/>
              <w:numPr>
                <w:ilvl w:val="0"/>
                <w:numId w:val="16"/>
              </w:numPr>
              <w:rPr>
                <w:rFonts w:ascii="Tahoma" w:hAnsi="Tahoma" w:cs="Tahoma"/>
                <w:sz w:val="22"/>
                <w:szCs w:val="22"/>
              </w:rPr>
            </w:pPr>
          </w:p>
        </w:tc>
        <w:tc>
          <w:tcPr>
            <w:tcW w:w="2633" w:type="dxa"/>
          </w:tcPr>
          <w:p w14:paraId="65345286" w14:textId="6CC6A62C" w:rsidR="000810AE" w:rsidRPr="009C3CDE" w:rsidRDefault="000810AE" w:rsidP="000810AE">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6</w:t>
            </w:r>
            <w:r w:rsidRPr="009C3CDE">
              <w:rPr>
                <w:rFonts w:ascii="Tahoma" w:hAnsi="Tahoma" w:cs="Tahoma"/>
                <w:color w:val="000000"/>
                <w:sz w:val="22"/>
                <w:szCs w:val="22"/>
                <w:lang w:val="en-GB"/>
              </w:rPr>
              <w:t>)(</w:t>
            </w:r>
            <w:r>
              <w:rPr>
                <w:rFonts w:ascii="Tahoma" w:hAnsi="Tahoma" w:cs="Tahoma"/>
                <w:color w:val="000000"/>
                <w:sz w:val="22"/>
                <w:szCs w:val="22"/>
                <w:lang w:val="en-GB"/>
              </w:rPr>
              <w:t>b)(iii)</w:t>
            </w:r>
          </w:p>
        </w:tc>
        <w:sdt>
          <w:sdtPr>
            <w:rPr>
              <w:rFonts w:ascii="Tahoma" w:hAnsi="Tahoma" w:cs="Tahoma"/>
              <w:sz w:val="22"/>
              <w:szCs w:val="22"/>
            </w:rPr>
            <w:id w:val="1289617354"/>
            <w:placeholder>
              <w:docPart w:val="AAD12D76AD044840BA6ED776DF6F7318"/>
            </w:placeholder>
            <w:showingPlcHdr/>
            <w:text/>
          </w:sdtPr>
          <w:sdtEndPr/>
          <w:sdtContent>
            <w:tc>
              <w:tcPr>
                <w:tcW w:w="1702" w:type="dxa"/>
              </w:tcPr>
              <w:p w14:paraId="234EBB38" w14:textId="783EE7E8" w:rsidR="000810A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81695797"/>
            <w:placeholder>
              <w:docPart w:val="2A29AA06B2334A66B59EF5B16A8BC10C"/>
            </w:placeholder>
            <w:showingPlcHdr/>
            <w:text/>
          </w:sdtPr>
          <w:sdtEndPr/>
          <w:sdtContent>
            <w:tc>
              <w:tcPr>
                <w:tcW w:w="1488" w:type="dxa"/>
              </w:tcPr>
              <w:p w14:paraId="1E711356" w14:textId="28A561CE" w:rsidR="000810A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6487977"/>
            <w:placeholder>
              <w:docPart w:val="D9664D7643944FE9801C8498B2E511B7"/>
            </w:placeholder>
            <w:showingPlcHdr/>
            <w:text/>
          </w:sdtPr>
          <w:sdtEndPr/>
          <w:sdtContent>
            <w:tc>
              <w:tcPr>
                <w:tcW w:w="2257" w:type="dxa"/>
              </w:tcPr>
              <w:p w14:paraId="72FF825C" w14:textId="2200744E" w:rsidR="000810AE" w:rsidRDefault="000810AE" w:rsidP="000810AE">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0810AE" w:rsidRPr="006651DD" w14:paraId="5E503F15" w14:textId="77777777" w:rsidTr="00C5178A">
        <w:tc>
          <w:tcPr>
            <w:tcW w:w="704" w:type="dxa"/>
          </w:tcPr>
          <w:p w14:paraId="08C81743" w14:textId="77777777" w:rsidR="000810AE" w:rsidRPr="006651DD" w:rsidRDefault="000810AE" w:rsidP="000810AE">
            <w:pPr>
              <w:pStyle w:val="ListParagraph"/>
              <w:numPr>
                <w:ilvl w:val="0"/>
                <w:numId w:val="16"/>
              </w:numPr>
              <w:rPr>
                <w:rFonts w:ascii="Tahoma" w:hAnsi="Tahoma" w:cs="Tahoma"/>
                <w:sz w:val="22"/>
                <w:szCs w:val="22"/>
              </w:rPr>
            </w:pPr>
          </w:p>
        </w:tc>
        <w:tc>
          <w:tcPr>
            <w:tcW w:w="2633" w:type="dxa"/>
          </w:tcPr>
          <w:p w14:paraId="7F311C09" w14:textId="21E3E113" w:rsidR="000810AE" w:rsidRPr="009C3CDE" w:rsidRDefault="000810AE" w:rsidP="000810AE">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83064F">
              <w:rPr>
                <w:rFonts w:ascii="Tahoma" w:hAnsi="Tahoma" w:cs="Tahoma"/>
                <w:color w:val="000000"/>
                <w:sz w:val="22"/>
                <w:szCs w:val="22"/>
                <w:lang w:val="en-GB"/>
              </w:rPr>
              <w:t>6)(c</w:t>
            </w:r>
            <w:r>
              <w:rPr>
                <w:rFonts w:ascii="Tahoma" w:hAnsi="Tahoma" w:cs="Tahoma"/>
                <w:color w:val="000000"/>
                <w:sz w:val="22"/>
                <w:szCs w:val="22"/>
                <w:lang w:val="en-GB"/>
              </w:rPr>
              <w:t>)</w:t>
            </w:r>
          </w:p>
        </w:tc>
        <w:sdt>
          <w:sdtPr>
            <w:rPr>
              <w:rFonts w:ascii="Tahoma" w:hAnsi="Tahoma" w:cs="Tahoma"/>
              <w:sz w:val="22"/>
              <w:szCs w:val="22"/>
            </w:rPr>
            <w:id w:val="713613681"/>
            <w:placeholder>
              <w:docPart w:val="9BC4FFF9D81E4830B2F84E2464A02CF6"/>
            </w:placeholder>
            <w:showingPlcHdr/>
            <w:text/>
          </w:sdtPr>
          <w:sdtEndPr/>
          <w:sdtContent>
            <w:tc>
              <w:tcPr>
                <w:tcW w:w="1702" w:type="dxa"/>
              </w:tcPr>
              <w:p w14:paraId="1A0D760A" w14:textId="1662642E"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7264201"/>
            <w:placeholder>
              <w:docPart w:val="29C55EE7613B44ED999C64F1BB76662F"/>
            </w:placeholder>
            <w:showingPlcHdr/>
            <w:text/>
          </w:sdtPr>
          <w:sdtEndPr/>
          <w:sdtContent>
            <w:tc>
              <w:tcPr>
                <w:tcW w:w="1488" w:type="dxa"/>
              </w:tcPr>
              <w:p w14:paraId="11761F59" w14:textId="51B66A58"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10634052"/>
            <w:placeholder>
              <w:docPart w:val="7FD2770BB7DE47BE8AA356B67D0FBD16"/>
            </w:placeholder>
            <w:showingPlcHdr/>
            <w:text/>
          </w:sdtPr>
          <w:sdtEndPr/>
          <w:sdtContent>
            <w:tc>
              <w:tcPr>
                <w:tcW w:w="2257" w:type="dxa"/>
              </w:tcPr>
              <w:p w14:paraId="7B9D5845" w14:textId="3C7A14BA" w:rsidR="000810AE" w:rsidRPr="009C3CDE" w:rsidRDefault="000810AE" w:rsidP="000810AE">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0810AE" w:rsidRPr="006651DD" w14:paraId="3457D1FB" w14:textId="77777777" w:rsidTr="00C5178A">
        <w:tc>
          <w:tcPr>
            <w:tcW w:w="704" w:type="dxa"/>
          </w:tcPr>
          <w:p w14:paraId="4790F7BF" w14:textId="77777777" w:rsidR="000810AE" w:rsidRPr="006651DD" w:rsidRDefault="000810AE" w:rsidP="000810AE">
            <w:pPr>
              <w:pStyle w:val="ListParagraph"/>
              <w:numPr>
                <w:ilvl w:val="0"/>
                <w:numId w:val="16"/>
              </w:numPr>
              <w:rPr>
                <w:rFonts w:ascii="Tahoma" w:hAnsi="Tahoma" w:cs="Tahoma"/>
                <w:sz w:val="22"/>
                <w:szCs w:val="22"/>
              </w:rPr>
            </w:pPr>
          </w:p>
        </w:tc>
        <w:tc>
          <w:tcPr>
            <w:tcW w:w="2633" w:type="dxa"/>
          </w:tcPr>
          <w:p w14:paraId="1F7D428A" w14:textId="7408AA12" w:rsidR="000810AE" w:rsidRPr="009C3CDE" w:rsidRDefault="000810AE" w:rsidP="000810AE">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B31CAD">
              <w:rPr>
                <w:rFonts w:ascii="Tahoma" w:hAnsi="Tahoma" w:cs="Tahoma"/>
                <w:color w:val="000000"/>
                <w:sz w:val="22"/>
                <w:szCs w:val="22"/>
                <w:lang w:val="en-GB"/>
              </w:rPr>
              <w:t>8</w:t>
            </w:r>
            <w:r>
              <w:rPr>
                <w:rFonts w:ascii="Tahoma" w:hAnsi="Tahoma" w:cs="Tahoma"/>
                <w:color w:val="000000"/>
                <w:sz w:val="22"/>
                <w:szCs w:val="22"/>
                <w:lang w:val="en-GB"/>
              </w:rPr>
              <w:t>)</w:t>
            </w:r>
          </w:p>
          <w:p w14:paraId="236E6E0B" w14:textId="77777777" w:rsidR="000810AE" w:rsidRPr="009C3CDE" w:rsidRDefault="000810AE" w:rsidP="000810AE">
            <w:pPr>
              <w:rPr>
                <w:rFonts w:ascii="Tahoma" w:hAnsi="Tahoma" w:cs="Tahoma"/>
                <w:color w:val="000000"/>
                <w:sz w:val="22"/>
                <w:szCs w:val="22"/>
                <w:lang w:val="en-GB"/>
              </w:rPr>
            </w:pPr>
          </w:p>
        </w:tc>
        <w:sdt>
          <w:sdtPr>
            <w:rPr>
              <w:rFonts w:ascii="Tahoma" w:hAnsi="Tahoma" w:cs="Tahoma"/>
              <w:sz w:val="22"/>
              <w:szCs w:val="22"/>
            </w:rPr>
            <w:id w:val="-1427265311"/>
            <w:placeholder>
              <w:docPart w:val="CD86B58D5DEF4EEA82FBAE2E0339C5D7"/>
            </w:placeholder>
            <w:showingPlcHdr/>
            <w:text/>
          </w:sdtPr>
          <w:sdtEndPr/>
          <w:sdtContent>
            <w:tc>
              <w:tcPr>
                <w:tcW w:w="1702" w:type="dxa"/>
              </w:tcPr>
              <w:p w14:paraId="5E806187" w14:textId="1D98CA15"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17759498"/>
            <w:placeholder>
              <w:docPart w:val="0D26732AC1534D5CA675E48D108AB3C6"/>
            </w:placeholder>
            <w:showingPlcHdr/>
            <w:text/>
          </w:sdtPr>
          <w:sdtEndPr/>
          <w:sdtContent>
            <w:tc>
              <w:tcPr>
                <w:tcW w:w="1488" w:type="dxa"/>
              </w:tcPr>
              <w:p w14:paraId="7E2A6775" w14:textId="01721D32"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09229800"/>
            <w:placeholder>
              <w:docPart w:val="41EB85F9FA97434BA2100D3DFF1AD8EF"/>
            </w:placeholder>
            <w:showingPlcHdr/>
            <w:text/>
          </w:sdtPr>
          <w:sdtEndPr/>
          <w:sdtContent>
            <w:tc>
              <w:tcPr>
                <w:tcW w:w="2257" w:type="dxa"/>
              </w:tcPr>
              <w:p w14:paraId="3BCFF787" w14:textId="5C4612F6" w:rsidR="000810AE" w:rsidRPr="009C3CDE" w:rsidRDefault="000810AE" w:rsidP="000810AE">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0810AE" w:rsidRPr="006651DD" w14:paraId="56443507" w14:textId="77777777" w:rsidTr="00C5178A">
        <w:tc>
          <w:tcPr>
            <w:tcW w:w="8784" w:type="dxa"/>
            <w:gridSpan w:val="5"/>
            <w:shd w:val="clear" w:color="auto" w:fill="F2F2F2" w:themeFill="background1" w:themeFillShade="F2"/>
          </w:tcPr>
          <w:p w14:paraId="73A684DE" w14:textId="1446D666" w:rsidR="000810AE" w:rsidRPr="00D31414" w:rsidRDefault="00815213" w:rsidP="000810AE">
            <w:pPr>
              <w:rPr>
                <w:rFonts w:ascii="Tahoma" w:hAnsi="Tahoma" w:cs="Tahoma"/>
                <w:b/>
                <w:i/>
                <w:sz w:val="22"/>
                <w:szCs w:val="22"/>
              </w:rPr>
            </w:pPr>
            <w:r>
              <w:rPr>
                <w:rFonts w:ascii="Tahoma" w:hAnsi="Tahoma" w:cs="Tahoma"/>
                <w:b/>
                <w:i/>
                <w:sz w:val="22"/>
                <w:szCs w:val="22"/>
              </w:rPr>
              <w:t>PRS Provider</w:t>
            </w:r>
            <w:r w:rsidR="0043403B">
              <w:rPr>
                <w:rFonts w:ascii="Tahoma" w:hAnsi="Tahoma" w:cs="Tahoma"/>
                <w:b/>
                <w:i/>
                <w:sz w:val="22"/>
                <w:szCs w:val="22"/>
              </w:rPr>
              <w:t>’s</w:t>
            </w:r>
            <w:r w:rsidR="000810AE" w:rsidRPr="0066636C">
              <w:rPr>
                <w:rFonts w:ascii="Tahoma" w:hAnsi="Tahoma" w:cs="Tahoma"/>
                <w:b/>
                <w:i/>
                <w:sz w:val="22"/>
                <w:szCs w:val="22"/>
              </w:rPr>
              <w:t xml:space="preserve"> </w:t>
            </w:r>
            <w:r w:rsidR="000810AE">
              <w:rPr>
                <w:rFonts w:ascii="Tahoma" w:hAnsi="Tahoma" w:cs="Tahoma"/>
                <w:b/>
                <w:i/>
                <w:sz w:val="22"/>
                <w:szCs w:val="22"/>
              </w:rPr>
              <w:t>R</w:t>
            </w:r>
            <w:r w:rsidR="000810AE" w:rsidRPr="0066636C">
              <w:rPr>
                <w:rFonts w:ascii="Tahoma" w:hAnsi="Tahoma" w:cs="Tahoma"/>
                <w:b/>
                <w:i/>
                <w:sz w:val="22"/>
                <w:szCs w:val="22"/>
              </w:rPr>
              <w:t>eport</w:t>
            </w:r>
          </w:p>
        </w:tc>
      </w:tr>
      <w:tr w:rsidR="000810AE" w:rsidRPr="006651DD" w14:paraId="57582F99" w14:textId="77777777" w:rsidTr="00C5178A">
        <w:tc>
          <w:tcPr>
            <w:tcW w:w="704" w:type="dxa"/>
          </w:tcPr>
          <w:p w14:paraId="236257C6" w14:textId="77777777" w:rsidR="000810AE" w:rsidRPr="006651DD" w:rsidRDefault="000810AE" w:rsidP="000810AE">
            <w:pPr>
              <w:pStyle w:val="ListParagraph"/>
              <w:numPr>
                <w:ilvl w:val="0"/>
                <w:numId w:val="16"/>
              </w:numPr>
              <w:rPr>
                <w:rFonts w:ascii="Tahoma" w:hAnsi="Tahoma" w:cs="Tahoma"/>
                <w:sz w:val="22"/>
                <w:szCs w:val="22"/>
              </w:rPr>
            </w:pPr>
          </w:p>
        </w:tc>
        <w:tc>
          <w:tcPr>
            <w:tcW w:w="2633" w:type="dxa"/>
          </w:tcPr>
          <w:p w14:paraId="0ECE062C" w14:textId="0B4033DD" w:rsidR="000810AE" w:rsidRPr="009C3CDE" w:rsidRDefault="000810AE" w:rsidP="000810AE">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815213">
              <w:rPr>
                <w:rFonts w:ascii="Tahoma" w:hAnsi="Tahoma" w:cs="Tahoma"/>
                <w:color w:val="000000"/>
                <w:sz w:val="22"/>
                <w:szCs w:val="22"/>
                <w:lang w:val="en-GB"/>
              </w:rPr>
              <w:t>1</w:t>
            </w:r>
            <w:r>
              <w:rPr>
                <w:rFonts w:ascii="Tahoma" w:hAnsi="Tahoma" w:cs="Tahoma"/>
                <w:color w:val="000000"/>
                <w:sz w:val="22"/>
                <w:szCs w:val="22"/>
                <w:lang w:val="en-GB"/>
              </w:rPr>
              <w:t>)(b)</w:t>
            </w:r>
          </w:p>
          <w:p w14:paraId="10CF8527" w14:textId="77777777" w:rsidR="000810AE" w:rsidRPr="009C3CDE" w:rsidRDefault="000810AE" w:rsidP="000810AE">
            <w:pPr>
              <w:rPr>
                <w:rFonts w:ascii="Tahoma" w:hAnsi="Tahoma" w:cs="Tahoma"/>
                <w:color w:val="000000"/>
                <w:sz w:val="22"/>
                <w:szCs w:val="22"/>
                <w:lang w:val="en-GB"/>
              </w:rPr>
            </w:pPr>
          </w:p>
        </w:tc>
        <w:sdt>
          <w:sdtPr>
            <w:rPr>
              <w:rFonts w:ascii="Tahoma" w:hAnsi="Tahoma" w:cs="Tahoma"/>
              <w:sz w:val="22"/>
              <w:szCs w:val="22"/>
            </w:rPr>
            <w:id w:val="-1388564352"/>
            <w:placeholder>
              <w:docPart w:val="987A007DA58A4465A0EBA959080F3DAB"/>
            </w:placeholder>
            <w:showingPlcHdr/>
            <w:text/>
          </w:sdtPr>
          <w:sdtEndPr/>
          <w:sdtContent>
            <w:tc>
              <w:tcPr>
                <w:tcW w:w="1702" w:type="dxa"/>
              </w:tcPr>
              <w:p w14:paraId="0433E15E" w14:textId="2BEBFBAD"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20240869"/>
            <w:placeholder>
              <w:docPart w:val="3C3AF13958334820A62D8E39CFC1DC30"/>
            </w:placeholder>
            <w:showingPlcHdr/>
            <w:text/>
          </w:sdtPr>
          <w:sdtEndPr/>
          <w:sdtContent>
            <w:tc>
              <w:tcPr>
                <w:tcW w:w="1488" w:type="dxa"/>
              </w:tcPr>
              <w:p w14:paraId="55598F77" w14:textId="369B397E"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52379310"/>
            <w:placeholder>
              <w:docPart w:val="9D860ABD6461456D9A1E1B7404A88CA5"/>
            </w:placeholder>
            <w:showingPlcHdr/>
            <w:text/>
          </w:sdtPr>
          <w:sdtEndPr/>
          <w:sdtContent>
            <w:tc>
              <w:tcPr>
                <w:tcW w:w="2257" w:type="dxa"/>
              </w:tcPr>
              <w:p w14:paraId="67E1AA89" w14:textId="2A343131" w:rsidR="000810AE" w:rsidRPr="009C3CDE" w:rsidRDefault="000810AE" w:rsidP="000810AE">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0810AE" w:rsidRPr="006651DD" w14:paraId="71980836" w14:textId="77777777" w:rsidTr="00C5178A">
        <w:tc>
          <w:tcPr>
            <w:tcW w:w="704" w:type="dxa"/>
          </w:tcPr>
          <w:p w14:paraId="6D26D4A6" w14:textId="77777777" w:rsidR="000810AE" w:rsidRPr="006651DD" w:rsidRDefault="000810AE" w:rsidP="000810AE">
            <w:pPr>
              <w:pStyle w:val="ListParagraph"/>
              <w:numPr>
                <w:ilvl w:val="0"/>
                <w:numId w:val="16"/>
              </w:numPr>
              <w:rPr>
                <w:rFonts w:ascii="Tahoma" w:hAnsi="Tahoma" w:cs="Tahoma"/>
                <w:sz w:val="22"/>
                <w:szCs w:val="22"/>
              </w:rPr>
            </w:pPr>
          </w:p>
        </w:tc>
        <w:tc>
          <w:tcPr>
            <w:tcW w:w="2633" w:type="dxa"/>
          </w:tcPr>
          <w:p w14:paraId="05B8DCDE" w14:textId="43766DAF" w:rsidR="000810AE" w:rsidRPr="009C3CDE" w:rsidRDefault="000810AE" w:rsidP="000810AE">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A90355">
              <w:rPr>
                <w:rFonts w:ascii="Tahoma" w:hAnsi="Tahoma" w:cs="Tahoma"/>
                <w:color w:val="000000"/>
                <w:sz w:val="22"/>
                <w:szCs w:val="22"/>
                <w:lang w:val="en-GB"/>
              </w:rPr>
              <w:t>1</w:t>
            </w:r>
            <w:r>
              <w:rPr>
                <w:rFonts w:ascii="Tahoma" w:hAnsi="Tahoma" w:cs="Tahoma"/>
                <w:color w:val="000000"/>
                <w:sz w:val="22"/>
                <w:szCs w:val="22"/>
                <w:lang w:val="en-GB"/>
              </w:rPr>
              <w:t>)(c)</w:t>
            </w:r>
          </w:p>
          <w:p w14:paraId="1FFDEE2B" w14:textId="77777777" w:rsidR="000810AE" w:rsidRPr="009C3CDE" w:rsidRDefault="000810AE" w:rsidP="000810AE">
            <w:pPr>
              <w:rPr>
                <w:rFonts w:ascii="Tahoma" w:hAnsi="Tahoma" w:cs="Tahoma"/>
                <w:color w:val="000000"/>
                <w:sz w:val="22"/>
                <w:szCs w:val="22"/>
                <w:lang w:val="en-GB"/>
              </w:rPr>
            </w:pPr>
          </w:p>
        </w:tc>
        <w:sdt>
          <w:sdtPr>
            <w:rPr>
              <w:rFonts w:ascii="Tahoma" w:hAnsi="Tahoma" w:cs="Tahoma"/>
              <w:sz w:val="22"/>
              <w:szCs w:val="22"/>
            </w:rPr>
            <w:id w:val="-1471975543"/>
            <w:placeholder>
              <w:docPart w:val="1C8917005EC14EBD80E6C6C1F4476DBF"/>
            </w:placeholder>
            <w:showingPlcHdr/>
            <w:text/>
          </w:sdtPr>
          <w:sdtEndPr/>
          <w:sdtContent>
            <w:tc>
              <w:tcPr>
                <w:tcW w:w="1702" w:type="dxa"/>
              </w:tcPr>
              <w:p w14:paraId="6BA69FF7" w14:textId="20B9152E"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6230294"/>
            <w:placeholder>
              <w:docPart w:val="4030BF3DB544454B8AA88A881B007F57"/>
            </w:placeholder>
            <w:showingPlcHdr/>
            <w:text/>
          </w:sdtPr>
          <w:sdtEndPr/>
          <w:sdtContent>
            <w:tc>
              <w:tcPr>
                <w:tcW w:w="1488" w:type="dxa"/>
              </w:tcPr>
              <w:p w14:paraId="7253B758" w14:textId="2FA27387"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5720013"/>
            <w:placeholder>
              <w:docPart w:val="D571786BEA004FE38A6824BAB8A22014"/>
            </w:placeholder>
            <w:showingPlcHdr/>
            <w:text/>
          </w:sdtPr>
          <w:sdtEndPr/>
          <w:sdtContent>
            <w:tc>
              <w:tcPr>
                <w:tcW w:w="2257" w:type="dxa"/>
              </w:tcPr>
              <w:p w14:paraId="10ADAB79" w14:textId="7F692D22" w:rsidR="000810AE" w:rsidRPr="009C3CDE" w:rsidRDefault="000810AE" w:rsidP="000810AE">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0810AE" w:rsidRPr="006651DD" w14:paraId="11397C99" w14:textId="77777777" w:rsidTr="00C5178A">
        <w:tc>
          <w:tcPr>
            <w:tcW w:w="704" w:type="dxa"/>
          </w:tcPr>
          <w:p w14:paraId="707FF5DA" w14:textId="77777777" w:rsidR="000810AE" w:rsidRPr="006651DD" w:rsidRDefault="000810AE" w:rsidP="000810AE">
            <w:pPr>
              <w:pStyle w:val="ListParagraph"/>
              <w:numPr>
                <w:ilvl w:val="0"/>
                <w:numId w:val="16"/>
              </w:numPr>
              <w:rPr>
                <w:rFonts w:ascii="Tahoma" w:hAnsi="Tahoma" w:cs="Tahoma"/>
                <w:sz w:val="22"/>
                <w:szCs w:val="22"/>
              </w:rPr>
            </w:pPr>
          </w:p>
        </w:tc>
        <w:tc>
          <w:tcPr>
            <w:tcW w:w="2633" w:type="dxa"/>
          </w:tcPr>
          <w:p w14:paraId="78079E4F" w14:textId="4F483138" w:rsidR="000810AE" w:rsidRPr="009C3CDE" w:rsidRDefault="000810AE" w:rsidP="000810AE">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BD6F7C">
              <w:rPr>
                <w:rFonts w:ascii="Tahoma" w:hAnsi="Tahoma" w:cs="Tahoma"/>
                <w:color w:val="000000"/>
                <w:sz w:val="22"/>
                <w:szCs w:val="22"/>
                <w:lang w:val="en-GB"/>
              </w:rPr>
              <w:t>1</w:t>
            </w:r>
            <w:r>
              <w:rPr>
                <w:rFonts w:ascii="Tahoma" w:hAnsi="Tahoma" w:cs="Tahoma"/>
                <w:color w:val="000000"/>
                <w:sz w:val="22"/>
                <w:szCs w:val="22"/>
                <w:lang w:val="en-GB"/>
              </w:rPr>
              <w:t>)(d)</w:t>
            </w:r>
          </w:p>
          <w:p w14:paraId="57512F1D" w14:textId="77777777" w:rsidR="000810AE" w:rsidRPr="009C3CDE" w:rsidRDefault="000810AE" w:rsidP="000810AE">
            <w:pPr>
              <w:rPr>
                <w:rFonts w:ascii="Tahoma" w:hAnsi="Tahoma" w:cs="Tahoma"/>
                <w:color w:val="000000"/>
                <w:sz w:val="22"/>
                <w:szCs w:val="22"/>
                <w:lang w:val="en-GB"/>
              </w:rPr>
            </w:pPr>
          </w:p>
        </w:tc>
        <w:sdt>
          <w:sdtPr>
            <w:rPr>
              <w:rFonts w:ascii="Tahoma" w:hAnsi="Tahoma" w:cs="Tahoma"/>
              <w:sz w:val="22"/>
              <w:szCs w:val="22"/>
            </w:rPr>
            <w:id w:val="-978759026"/>
            <w:placeholder>
              <w:docPart w:val="3C335621E67D495598463CC78CA6DDFA"/>
            </w:placeholder>
            <w:showingPlcHdr/>
            <w:text/>
          </w:sdtPr>
          <w:sdtEndPr/>
          <w:sdtContent>
            <w:tc>
              <w:tcPr>
                <w:tcW w:w="1702" w:type="dxa"/>
              </w:tcPr>
              <w:p w14:paraId="60895376" w14:textId="2E8DD75E"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44830107"/>
            <w:placeholder>
              <w:docPart w:val="8E07D40E15B64800B15BE0C9174D7258"/>
            </w:placeholder>
            <w:showingPlcHdr/>
            <w:text/>
          </w:sdtPr>
          <w:sdtEndPr/>
          <w:sdtContent>
            <w:tc>
              <w:tcPr>
                <w:tcW w:w="1488" w:type="dxa"/>
              </w:tcPr>
              <w:p w14:paraId="0F53AD3D" w14:textId="7FCD8FE1" w:rsidR="000810AE" w:rsidRPr="009C3CDE" w:rsidRDefault="000810AE" w:rsidP="000810AE">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8370016"/>
            <w:placeholder>
              <w:docPart w:val="2377160C4CBD4ED2B2DDAC1BBEEED1AA"/>
            </w:placeholder>
            <w:showingPlcHdr/>
            <w:text/>
          </w:sdtPr>
          <w:sdtEndPr/>
          <w:sdtContent>
            <w:tc>
              <w:tcPr>
                <w:tcW w:w="2257" w:type="dxa"/>
              </w:tcPr>
              <w:p w14:paraId="1829A8B2" w14:textId="173804BF" w:rsidR="000810AE" w:rsidRPr="009C3CDE" w:rsidRDefault="000810AE" w:rsidP="000810AE">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D6F7C" w:rsidRPr="006651DD" w14:paraId="34E0502E" w14:textId="77777777" w:rsidTr="00C5178A">
        <w:tc>
          <w:tcPr>
            <w:tcW w:w="704" w:type="dxa"/>
          </w:tcPr>
          <w:p w14:paraId="1BCBBEA6" w14:textId="77777777" w:rsidR="00BD6F7C" w:rsidRPr="006651DD" w:rsidRDefault="00BD6F7C" w:rsidP="00BD6F7C">
            <w:pPr>
              <w:pStyle w:val="ListParagraph"/>
              <w:numPr>
                <w:ilvl w:val="0"/>
                <w:numId w:val="16"/>
              </w:numPr>
              <w:rPr>
                <w:rFonts w:ascii="Tahoma" w:hAnsi="Tahoma" w:cs="Tahoma"/>
                <w:sz w:val="22"/>
                <w:szCs w:val="22"/>
              </w:rPr>
            </w:pPr>
          </w:p>
        </w:tc>
        <w:tc>
          <w:tcPr>
            <w:tcW w:w="2633" w:type="dxa"/>
          </w:tcPr>
          <w:p w14:paraId="6EE3B394" w14:textId="7DD0409C" w:rsidR="00BD6F7C" w:rsidRPr="009C3CDE" w:rsidRDefault="00BD6F7C" w:rsidP="00BD6F7C">
            <w:pPr>
              <w:rPr>
                <w:rFonts w:ascii="Tahoma" w:hAnsi="Tahoma" w:cs="Tahoma"/>
                <w:color w:val="000000"/>
                <w:sz w:val="22"/>
                <w:szCs w:val="22"/>
                <w:lang w:val="en-GB"/>
              </w:rPr>
            </w:pPr>
            <w:r w:rsidRPr="009C3CDE">
              <w:rPr>
                <w:rFonts w:ascii="Tahoma" w:hAnsi="Tahoma" w:cs="Tahoma"/>
                <w:color w:val="000000"/>
                <w:sz w:val="22"/>
                <w:szCs w:val="22"/>
                <w:lang w:val="en-GB"/>
              </w:rPr>
              <w:t>Paragraph (</w:t>
            </w:r>
            <w:proofErr w:type="gramStart"/>
            <w:r>
              <w:rPr>
                <w:rFonts w:ascii="Tahoma" w:hAnsi="Tahoma" w:cs="Tahoma"/>
                <w:color w:val="000000"/>
                <w:sz w:val="22"/>
                <w:szCs w:val="22"/>
                <w:lang w:val="en-GB"/>
              </w:rPr>
              <w:t>11)(</w:t>
            </w:r>
            <w:proofErr w:type="gramEnd"/>
            <w:r>
              <w:rPr>
                <w:rFonts w:ascii="Tahoma" w:hAnsi="Tahoma" w:cs="Tahoma"/>
                <w:color w:val="000000"/>
                <w:sz w:val="22"/>
                <w:szCs w:val="22"/>
                <w:lang w:val="en-GB"/>
              </w:rPr>
              <w:t>dd)</w:t>
            </w:r>
          </w:p>
          <w:p w14:paraId="725DAD55" w14:textId="77777777" w:rsidR="00BD6F7C" w:rsidRPr="009C3CDE" w:rsidRDefault="00BD6F7C" w:rsidP="00BD6F7C">
            <w:pPr>
              <w:rPr>
                <w:rFonts w:ascii="Tahoma" w:hAnsi="Tahoma" w:cs="Tahoma"/>
                <w:color w:val="000000"/>
                <w:sz w:val="22"/>
                <w:szCs w:val="22"/>
                <w:lang w:val="en-GB"/>
              </w:rPr>
            </w:pPr>
          </w:p>
        </w:tc>
        <w:sdt>
          <w:sdtPr>
            <w:rPr>
              <w:rFonts w:ascii="Tahoma" w:hAnsi="Tahoma" w:cs="Tahoma"/>
              <w:sz w:val="22"/>
              <w:szCs w:val="22"/>
            </w:rPr>
            <w:id w:val="1195579773"/>
            <w:placeholder>
              <w:docPart w:val="9F96CAD80CEF401BAFBE091856DB438C"/>
            </w:placeholder>
            <w:showingPlcHdr/>
            <w:text/>
          </w:sdtPr>
          <w:sdtEndPr/>
          <w:sdtContent>
            <w:tc>
              <w:tcPr>
                <w:tcW w:w="1702" w:type="dxa"/>
              </w:tcPr>
              <w:p w14:paraId="0ECF9D94" w14:textId="306D1713" w:rsidR="00BD6F7C"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16485853"/>
            <w:placeholder>
              <w:docPart w:val="DD3AB021F6E141EFA781FF68DF5D8FB8"/>
            </w:placeholder>
            <w:showingPlcHdr/>
            <w:text/>
          </w:sdtPr>
          <w:sdtEndPr/>
          <w:sdtContent>
            <w:tc>
              <w:tcPr>
                <w:tcW w:w="1488" w:type="dxa"/>
              </w:tcPr>
              <w:p w14:paraId="4DDCE871" w14:textId="5F4DA0BA" w:rsidR="00BD6F7C"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84608277"/>
            <w:placeholder>
              <w:docPart w:val="633AE7770B7B433896CAB0D603EB6F8F"/>
            </w:placeholder>
            <w:showingPlcHdr/>
            <w:text/>
          </w:sdtPr>
          <w:sdtEndPr/>
          <w:sdtContent>
            <w:tc>
              <w:tcPr>
                <w:tcW w:w="2257" w:type="dxa"/>
              </w:tcPr>
              <w:p w14:paraId="2ECE214D" w14:textId="725E1FEE" w:rsidR="00BD6F7C" w:rsidRDefault="00BD6F7C" w:rsidP="00BD6F7C">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D6F7C" w:rsidRPr="006651DD" w14:paraId="5C803C5D" w14:textId="77777777" w:rsidTr="00C5178A">
        <w:tc>
          <w:tcPr>
            <w:tcW w:w="704" w:type="dxa"/>
          </w:tcPr>
          <w:p w14:paraId="656DBB71" w14:textId="77777777" w:rsidR="00BD6F7C" w:rsidRPr="006651DD" w:rsidRDefault="00BD6F7C" w:rsidP="00BD6F7C">
            <w:pPr>
              <w:pStyle w:val="ListParagraph"/>
              <w:numPr>
                <w:ilvl w:val="0"/>
                <w:numId w:val="16"/>
              </w:numPr>
              <w:rPr>
                <w:rFonts w:ascii="Tahoma" w:hAnsi="Tahoma" w:cs="Tahoma"/>
                <w:sz w:val="22"/>
                <w:szCs w:val="22"/>
              </w:rPr>
            </w:pPr>
          </w:p>
        </w:tc>
        <w:tc>
          <w:tcPr>
            <w:tcW w:w="2633" w:type="dxa"/>
          </w:tcPr>
          <w:p w14:paraId="3DBCD14A" w14:textId="19C08968" w:rsidR="00BD6F7C" w:rsidRPr="009C3CDE" w:rsidRDefault="00BD6F7C" w:rsidP="00BD6F7C">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EC1D60">
              <w:rPr>
                <w:rFonts w:ascii="Tahoma" w:hAnsi="Tahoma" w:cs="Tahoma"/>
                <w:color w:val="000000"/>
                <w:sz w:val="22"/>
                <w:szCs w:val="22"/>
                <w:lang w:val="en-GB"/>
              </w:rPr>
              <w:t>1</w:t>
            </w:r>
            <w:r>
              <w:rPr>
                <w:rFonts w:ascii="Tahoma" w:hAnsi="Tahoma" w:cs="Tahoma"/>
                <w:color w:val="000000"/>
                <w:sz w:val="22"/>
                <w:szCs w:val="22"/>
                <w:lang w:val="en-GB"/>
              </w:rPr>
              <w:t>)(e)</w:t>
            </w:r>
          </w:p>
          <w:p w14:paraId="0FB5EBA9" w14:textId="77777777" w:rsidR="00BD6F7C" w:rsidRPr="009C3CDE" w:rsidRDefault="00BD6F7C" w:rsidP="00BD6F7C">
            <w:pPr>
              <w:rPr>
                <w:rFonts w:ascii="Tahoma" w:hAnsi="Tahoma" w:cs="Tahoma"/>
                <w:color w:val="000000"/>
                <w:sz w:val="22"/>
                <w:szCs w:val="22"/>
                <w:lang w:val="en-GB"/>
              </w:rPr>
            </w:pPr>
          </w:p>
        </w:tc>
        <w:sdt>
          <w:sdtPr>
            <w:rPr>
              <w:rFonts w:ascii="Tahoma" w:hAnsi="Tahoma" w:cs="Tahoma"/>
              <w:sz w:val="22"/>
              <w:szCs w:val="22"/>
            </w:rPr>
            <w:id w:val="576244837"/>
            <w:placeholder>
              <w:docPart w:val="3C9FDE36A6044D9F8ED84CEBF5CFE32A"/>
            </w:placeholder>
            <w:showingPlcHdr/>
            <w:text/>
          </w:sdtPr>
          <w:sdtEndPr/>
          <w:sdtContent>
            <w:tc>
              <w:tcPr>
                <w:tcW w:w="1702" w:type="dxa"/>
              </w:tcPr>
              <w:p w14:paraId="511E7BD3" w14:textId="0B2B326A"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7837363"/>
            <w:placeholder>
              <w:docPart w:val="2CE4541D286D421CBAE1F3B13AE1EEC3"/>
            </w:placeholder>
            <w:showingPlcHdr/>
            <w:text/>
          </w:sdtPr>
          <w:sdtEndPr/>
          <w:sdtContent>
            <w:tc>
              <w:tcPr>
                <w:tcW w:w="1488" w:type="dxa"/>
              </w:tcPr>
              <w:p w14:paraId="198127CB" w14:textId="3D4D4FC4"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2519020"/>
            <w:placeholder>
              <w:docPart w:val="89030C8654754329B80B1F71AEDCEDB1"/>
            </w:placeholder>
            <w:showingPlcHdr/>
            <w:text/>
          </w:sdtPr>
          <w:sdtEndPr/>
          <w:sdtContent>
            <w:tc>
              <w:tcPr>
                <w:tcW w:w="2257" w:type="dxa"/>
              </w:tcPr>
              <w:p w14:paraId="0AE05DEE" w14:textId="51BB6CEF" w:rsidR="00BD6F7C" w:rsidRPr="009C3CDE" w:rsidRDefault="00BD6F7C" w:rsidP="00BD6F7C">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D6F7C" w:rsidRPr="006651DD" w14:paraId="7E6E7B67" w14:textId="77777777" w:rsidTr="00C5178A">
        <w:tc>
          <w:tcPr>
            <w:tcW w:w="704" w:type="dxa"/>
          </w:tcPr>
          <w:p w14:paraId="3E98B1DF" w14:textId="77777777" w:rsidR="00BD6F7C" w:rsidRPr="006651DD" w:rsidRDefault="00BD6F7C" w:rsidP="00BD6F7C">
            <w:pPr>
              <w:pStyle w:val="ListParagraph"/>
              <w:numPr>
                <w:ilvl w:val="0"/>
                <w:numId w:val="16"/>
              </w:numPr>
              <w:rPr>
                <w:rFonts w:ascii="Tahoma" w:hAnsi="Tahoma" w:cs="Tahoma"/>
                <w:sz w:val="22"/>
                <w:szCs w:val="22"/>
              </w:rPr>
            </w:pPr>
          </w:p>
        </w:tc>
        <w:tc>
          <w:tcPr>
            <w:tcW w:w="2633" w:type="dxa"/>
          </w:tcPr>
          <w:p w14:paraId="02EC9C0C" w14:textId="6FF55E7B" w:rsidR="00BD6F7C" w:rsidRPr="009C3CDE" w:rsidRDefault="00BD6F7C" w:rsidP="00BD6F7C">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85518A">
              <w:rPr>
                <w:rFonts w:ascii="Tahoma" w:hAnsi="Tahoma" w:cs="Tahoma"/>
                <w:color w:val="000000"/>
                <w:sz w:val="22"/>
                <w:szCs w:val="22"/>
                <w:lang w:val="en-GB"/>
              </w:rPr>
              <w:t>1</w:t>
            </w:r>
            <w:r>
              <w:rPr>
                <w:rFonts w:ascii="Tahoma" w:hAnsi="Tahoma" w:cs="Tahoma"/>
                <w:color w:val="000000"/>
                <w:sz w:val="22"/>
                <w:szCs w:val="22"/>
                <w:lang w:val="en-GB"/>
              </w:rPr>
              <w:t>)(f)</w:t>
            </w:r>
          </w:p>
          <w:p w14:paraId="4A2B1847" w14:textId="77777777" w:rsidR="00BD6F7C" w:rsidRPr="009C3CDE" w:rsidRDefault="00BD6F7C" w:rsidP="00BD6F7C">
            <w:pPr>
              <w:rPr>
                <w:rFonts w:ascii="Tahoma" w:hAnsi="Tahoma" w:cs="Tahoma"/>
                <w:color w:val="000000"/>
                <w:sz w:val="22"/>
                <w:szCs w:val="22"/>
                <w:lang w:val="en-GB"/>
              </w:rPr>
            </w:pPr>
          </w:p>
        </w:tc>
        <w:sdt>
          <w:sdtPr>
            <w:rPr>
              <w:rFonts w:ascii="Tahoma" w:hAnsi="Tahoma" w:cs="Tahoma"/>
              <w:sz w:val="22"/>
              <w:szCs w:val="22"/>
            </w:rPr>
            <w:id w:val="1579473153"/>
            <w:placeholder>
              <w:docPart w:val="6FFAC97FFFB94F51A8829793CF8002B0"/>
            </w:placeholder>
            <w:showingPlcHdr/>
            <w:text/>
          </w:sdtPr>
          <w:sdtEndPr/>
          <w:sdtContent>
            <w:tc>
              <w:tcPr>
                <w:tcW w:w="1702" w:type="dxa"/>
              </w:tcPr>
              <w:p w14:paraId="724F442B" w14:textId="240E7467"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79560774"/>
            <w:placeholder>
              <w:docPart w:val="166DF1ACD16E45D0B6ADC60658F20A69"/>
            </w:placeholder>
            <w:showingPlcHdr/>
            <w:text/>
          </w:sdtPr>
          <w:sdtEndPr/>
          <w:sdtContent>
            <w:tc>
              <w:tcPr>
                <w:tcW w:w="1488" w:type="dxa"/>
              </w:tcPr>
              <w:p w14:paraId="65F7176F" w14:textId="73224F3B"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40301639"/>
            <w:placeholder>
              <w:docPart w:val="C89A9E80CAD4479EA27A8E8DAC2E88AC"/>
            </w:placeholder>
            <w:showingPlcHdr/>
            <w:text/>
          </w:sdtPr>
          <w:sdtEndPr/>
          <w:sdtContent>
            <w:tc>
              <w:tcPr>
                <w:tcW w:w="2257" w:type="dxa"/>
              </w:tcPr>
              <w:p w14:paraId="534AFA3B" w14:textId="4C0625E8" w:rsidR="00BD6F7C" w:rsidRPr="009C3CDE" w:rsidRDefault="00BD6F7C" w:rsidP="00BD6F7C">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D6F7C" w:rsidRPr="006651DD" w14:paraId="321CB980" w14:textId="77777777" w:rsidTr="00C5178A">
        <w:tc>
          <w:tcPr>
            <w:tcW w:w="704" w:type="dxa"/>
          </w:tcPr>
          <w:p w14:paraId="6F8113AE" w14:textId="77777777" w:rsidR="00BD6F7C" w:rsidRPr="006651DD" w:rsidRDefault="00BD6F7C" w:rsidP="00BD6F7C">
            <w:pPr>
              <w:pStyle w:val="ListParagraph"/>
              <w:numPr>
                <w:ilvl w:val="0"/>
                <w:numId w:val="16"/>
              </w:numPr>
              <w:rPr>
                <w:rFonts w:ascii="Tahoma" w:hAnsi="Tahoma" w:cs="Tahoma"/>
                <w:sz w:val="22"/>
                <w:szCs w:val="22"/>
              </w:rPr>
            </w:pPr>
          </w:p>
        </w:tc>
        <w:tc>
          <w:tcPr>
            <w:tcW w:w="2633" w:type="dxa"/>
          </w:tcPr>
          <w:p w14:paraId="45DCDE64" w14:textId="3A6A3ECF" w:rsidR="00BD6F7C" w:rsidRPr="009C3CDE" w:rsidRDefault="00BD6F7C" w:rsidP="00BD6F7C">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8B502A">
              <w:rPr>
                <w:rFonts w:ascii="Tahoma" w:hAnsi="Tahoma" w:cs="Tahoma"/>
                <w:color w:val="000000"/>
                <w:sz w:val="22"/>
                <w:szCs w:val="22"/>
                <w:lang w:val="en-GB"/>
              </w:rPr>
              <w:t>1</w:t>
            </w:r>
            <w:r>
              <w:rPr>
                <w:rFonts w:ascii="Tahoma" w:hAnsi="Tahoma" w:cs="Tahoma"/>
                <w:color w:val="000000"/>
                <w:sz w:val="22"/>
                <w:szCs w:val="22"/>
                <w:lang w:val="en-GB"/>
              </w:rPr>
              <w:t>)(g)</w:t>
            </w:r>
          </w:p>
          <w:p w14:paraId="454C769F" w14:textId="77777777" w:rsidR="00BD6F7C" w:rsidRPr="009C3CDE" w:rsidRDefault="00BD6F7C" w:rsidP="00BD6F7C">
            <w:pPr>
              <w:rPr>
                <w:rFonts w:ascii="Tahoma" w:hAnsi="Tahoma" w:cs="Tahoma"/>
                <w:color w:val="000000"/>
                <w:sz w:val="22"/>
                <w:szCs w:val="22"/>
                <w:lang w:val="en-GB"/>
              </w:rPr>
            </w:pPr>
          </w:p>
        </w:tc>
        <w:sdt>
          <w:sdtPr>
            <w:rPr>
              <w:rFonts w:ascii="Tahoma" w:hAnsi="Tahoma" w:cs="Tahoma"/>
              <w:sz w:val="22"/>
              <w:szCs w:val="22"/>
            </w:rPr>
            <w:id w:val="697892825"/>
            <w:placeholder>
              <w:docPart w:val="34C17F7A4A5043EBBBD2B8D00FE09E80"/>
            </w:placeholder>
            <w:showingPlcHdr/>
            <w:text/>
          </w:sdtPr>
          <w:sdtEndPr/>
          <w:sdtContent>
            <w:tc>
              <w:tcPr>
                <w:tcW w:w="1702" w:type="dxa"/>
              </w:tcPr>
              <w:p w14:paraId="216F98DE" w14:textId="3FBCBDCD"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31349328"/>
            <w:placeholder>
              <w:docPart w:val="4F5E20FF0F5C4B479797B10B1504B133"/>
            </w:placeholder>
            <w:showingPlcHdr/>
            <w:text/>
          </w:sdtPr>
          <w:sdtEndPr/>
          <w:sdtContent>
            <w:tc>
              <w:tcPr>
                <w:tcW w:w="1488" w:type="dxa"/>
              </w:tcPr>
              <w:p w14:paraId="51482DBA" w14:textId="20152418"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60828219"/>
            <w:placeholder>
              <w:docPart w:val="C42DFAD5964F4A42AEB9F41D534E7D80"/>
            </w:placeholder>
            <w:showingPlcHdr/>
            <w:text/>
          </w:sdtPr>
          <w:sdtEndPr/>
          <w:sdtContent>
            <w:tc>
              <w:tcPr>
                <w:tcW w:w="2257" w:type="dxa"/>
              </w:tcPr>
              <w:p w14:paraId="590F116F" w14:textId="0796EE0A" w:rsidR="00BD6F7C" w:rsidRPr="009C3CDE" w:rsidRDefault="00BD6F7C" w:rsidP="00BD6F7C">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D6F7C" w:rsidRPr="006651DD" w14:paraId="08D74517" w14:textId="77777777" w:rsidTr="00C5178A">
        <w:tc>
          <w:tcPr>
            <w:tcW w:w="704" w:type="dxa"/>
          </w:tcPr>
          <w:p w14:paraId="130525BD" w14:textId="77777777" w:rsidR="00BD6F7C" w:rsidRPr="006651DD" w:rsidRDefault="00BD6F7C" w:rsidP="00BD6F7C">
            <w:pPr>
              <w:pStyle w:val="ListParagraph"/>
              <w:numPr>
                <w:ilvl w:val="0"/>
                <w:numId w:val="16"/>
              </w:numPr>
              <w:rPr>
                <w:rFonts w:ascii="Tahoma" w:hAnsi="Tahoma" w:cs="Tahoma"/>
                <w:sz w:val="22"/>
                <w:szCs w:val="22"/>
              </w:rPr>
            </w:pPr>
          </w:p>
        </w:tc>
        <w:tc>
          <w:tcPr>
            <w:tcW w:w="2633" w:type="dxa"/>
          </w:tcPr>
          <w:p w14:paraId="47858D04" w14:textId="49A7F07F" w:rsidR="00BD6F7C" w:rsidRPr="009C3CDE" w:rsidRDefault="00BD6F7C" w:rsidP="00BD6F7C">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6E3ADE">
              <w:rPr>
                <w:rFonts w:ascii="Tahoma" w:hAnsi="Tahoma" w:cs="Tahoma"/>
                <w:color w:val="000000"/>
                <w:sz w:val="22"/>
                <w:szCs w:val="22"/>
                <w:lang w:val="en-GB"/>
              </w:rPr>
              <w:t>1</w:t>
            </w:r>
            <w:r>
              <w:rPr>
                <w:rFonts w:ascii="Tahoma" w:hAnsi="Tahoma" w:cs="Tahoma"/>
                <w:color w:val="000000"/>
                <w:sz w:val="22"/>
                <w:szCs w:val="22"/>
                <w:lang w:val="en-GB"/>
              </w:rPr>
              <w:t>)(h)</w:t>
            </w:r>
          </w:p>
          <w:p w14:paraId="697FA59F" w14:textId="77777777" w:rsidR="00BD6F7C" w:rsidRPr="009C3CDE" w:rsidRDefault="00BD6F7C" w:rsidP="00BD6F7C">
            <w:pPr>
              <w:rPr>
                <w:rFonts w:ascii="Tahoma" w:hAnsi="Tahoma" w:cs="Tahoma"/>
                <w:color w:val="000000"/>
                <w:sz w:val="22"/>
                <w:szCs w:val="22"/>
                <w:lang w:val="en-GB"/>
              </w:rPr>
            </w:pPr>
          </w:p>
        </w:tc>
        <w:sdt>
          <w:sdtPr>
            <w:rPr>
              <w:rFonts w:ascii="Tahoma" w:hAnsi="Tahoma" w:cs="Tahoma"/>
              <w:sz w:val="22"/>
              <w:szCs w:val="22"/>
            </w:rPr>
            <w:id w:val="1612009661"/>
            <w:placeholder>
              <w:docPart w:val="65DFBD8D2D954ABF8274C0BBA6D53962"/>
            </w:placeholder>
            <w:showingPlcHdr/>
            <w:text/>
          </w:sdtPr>
          <w:sdtEndPr/>
          <w:sdtContent>
            <w:tc>
              <w:tcPr>
                <w:tcW w:w="1702" w:type="dxa"/>
              </w:tcPr>
              <w:p w14:paraId="6101B66D" w14:textId="329DFB0F"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39505419"/>
            <w:placeholder>
              <w:docPart w:val="8FE77D9A58074DCBA52F06DA12DDD9CF"/>
            </w:placeholder>
            <w:showingPlcHdr/>
            <w:text/>
          </w:sdtPr>
          <w:sdtEndPr/>
          <w:sdtContent>
            <w:tc>
              <w:tcPr>
                <w:tcW w:w="1488" w:type="dxa"/>
              </w:tcPr>
              <w:p w14:paraId="19C0627F" w14:textId="32CD9E7B" w:rsidR="00BD6F7C" w:rsidRPr="009C3CDE" w:rsidRDefault="00BD6F7C" w:rsidP="00BD6F7C">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27588748"/>
            <w:placeholder>
              <w:docPart w:val="BA531C88ACE14089ADEFE3B5FBD08699"/>
            </w:placeholder>
            <w:showingPlcHdr/>
            <w:text/>
          </w:sdtPr>
          <w:sdtEndPr/>
          <w:sdtContent>
            <w:tc>
              <w:tcPr>
                <w:tcW w:w="2257" w:type="dxa"/>
              </w:tcPr>
              <w:p w14:paraId="048F4F06" w14:textId="158A0063" w:rsidR="00BD6F7C" w:rsidRPr="009C3CDE" w:rsidRDefault="00BD6F7C" w:rsidP="00BD6F7C">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E80EE0" w:rsidRPr="006651DD" w14:paraId="18307C59" w14:textId="77777777" w:rsidTr="00C5178A">
        <w:tc>
          <w:tcPr>
            <w:tcW w:w="704" w:type="dxa"/>
          </w:tcPr>
          <w:p w14:paraId="481955C4" w14:textId="77777777" w:rsidR="00E80EE0" w:rsidRPr="006651DD" w:rsidRDefault="00E80EE0" w:rsidP="00E80EE0">
            <w:pPr>
              <w:pStyle w:val="ListParagraph"/>
              <w:numPr>
                <w:ilvl w:val="0"/>
                <w:numId w:val="16"/>
              </w:numPr>
              <w:rPr>
                <w:rFonts w:ascii="Tahoma" w:hAnsi="Tahoma" w:cs="Tahoma"/>
                <w:sz w:val="22"/>
                <w:szCs w:val="22"/>
              </w:rPr>
            </w:pPr>
          </w:p>
        </w:tc>
        <w:tc>
          <w:tcPr>
            <w:tcW w:w="2633" w:type="dxa"/>
          </w:tcPr>
          <w:p w14:paraId="531EDA31" w14:textId="416D04D6" w:rsidR="00E80EE0" w:rsidRPr="009C3CDE" w:rsidRDefault="00E80EE0" w:rsidP="00E80EE0">
            <w:pPr>
              <w:rPr>
                <w:rFonts w:ascii="Tahoma" w:hAnsi="Tahoma" w:cs="Tahoma"/>
                <w:color w:val="000000"/>
                <w:sz w:val="22"/>
                <w:szCs w:val="22"/>
                <w:lang w:val="en-GB"/>
              </w:rPr>
            </w:pPr>
            <w:r w:rsidRPr="009C3CDE">
              <w:rPr>
                <w:rFonts w:ascii="Tahoma" w:hAnsi="Tahoma" w:cs="Tahoma"/>
                <w:color w:val="000000"/>
                <w:sz w:val="22"/>
                <w:szCs w:val="22"/>
                <w:lang w:val="en-GB"/>
              </w:rPr>
              <w:t>Paragraph (</w:t>
            </w:r>
            <w:proofErr w:type="gramStart"/>
            <w:r>
              <w:rPr>
                <w:rFonts w:ascii="Tahoma" w:hAnsi="Tahoma" w:cs="Tahoma"/>
                <w:color w:val="000000"/>
                <w:sz w:val="22"/>
                <w:szCs w:val="22"/>
                <w:lang w:val="en-GB"/>
              </w:rPr>
              <w:t>11)(</w:t>
            </w:r>
            <w:proofErr w:type="spellStart"/>
            <w:proofErr w:type="gramEnd"/>
            <w:r>
              <w:rPr>
                <w:rFonts w:ascii="Tahoma" w:hAnsi="Tahoma" w:cs="Tahoma"/>
                <w:color w:val="000000"/>
                <w:sz w:val="22"/>
                <w:szCs w:val="22"/>
                <w:lang w:val="en-GB"/>
              </w:rPr>
              <w:t>h</w:t>
            </w:r>
            <w:r w:rsidR="00EA06C8">
              <w:rPr>
                <w:rFonts w:ascii="Tahoma" w:hAnsi="Tahoma" w:cs="Tahoma"/>
                <w:color w:val="000000"/>
                <w:sz w:val="22"/>
                <w:szCs w:val="22"/>
                <w:lang w:val="en-GB"/>
              </w:rPr>
              <w:t>h</w:t>
            </w:r>
            <w:proofErr w:type="spellEnd"/>
            <w:r>
              <w:rPr>
                <w:rFonts w:ascii="Tahoma" w:hAnsi="Tahoma" w:cs="Tahoma"/>
                <w:color w:val="000000"/>
                <w:sz w:val="22"/>
                <w:szCs w:val="22"/>
                <w:lang w:val="en-GB"/>
              </w:rPr>
              <w:t>)</w:t>
            </w:r>
            <w:r w:rsidR="00EA06C8">
              <w:rPr>
                <w:rFonts w:ascii="Tahoma" w:hAnsi="Tahoma" w:cs="Tahoma"/>
                <w:color w:val="000000"/>
                <w:sz w:val="22"/>
                <w:szCs w:val="22"/>
                <w:lang w:val="en-GB"/>
              </w:rPr>
              <w:t>(</w:t>
            </w:r>
            <w:proofErr w:type="spellStart"/>
            <w:r w:rsidR="00EA06C8">
              <w:rPr>
                <w:rFonts w:ascii="Tahoma" w:hAnsi="Tahoma" w:cs="Tahoma"/>
                <w:color w:val="000000"/>
                <w:sz w:val="22"/>
                <w:szCs w:val="22"/>
                <w:lang w:val="en-GB"/>
              </w:rPr>
              <w:t>i</w:t>
            </w:r>
            <w:proofErr w:type="spellEnd"/>
            <w:r w:rsidR="00EA06C8">
              <w:rPr>
                <w:rFonts w:ascii="Tahoma" w:hAnsi="Tahoma" w:cs="Tahoma"/>
                <w:color w:val="000000"/>
                <w:sz w:val="22"/>
                <w:szCs w:val="22"/>
                <w:lang w:val="en-GB"/>
              </w:rPr>
              <w:t>)</w:t>
            </w:r>
          </w:p>
          <w:p w14:paraId="0EFC0D02" w14:textId="77777777" w:rsidR="00E80EE0" w:rsidRPr="009C3CDE" w:rsidRDefault="00E80EE0" w:rsidP="00E80EE0">
            <w:pPr>
              <w:rPr>
                <w:rFonts w:ascii="Tahoma" w:hAnsi="Tahoma" w:cs="Tahoma"/>
                <w:color w:val="000000"/>
                <w:sz w:val="22"/>
                <w:szCs w:val="22"/>
                <w:lang w:val="en-GB"/>
              </w:rPr>
            </w:pPr>
          </w:p>
        </w:tc>
        <w:sdt>
          <w:sdtPr>
            <w:rPr>
              <w:rFonts w:ascii="Tahoma" w:hAnsi="Tahoma" w:cs="Tahoma"/>
              <w:sz w:val="22"/>
              <w:szCs w:val="22"/>
            </w:rPr>
            <w:id w:val="1554888377"/>
            <w:placeholder>
              <w:docPart w:val="E4220D511352462FB612394904061FC5"/>
            </w:placeholder>
            <w:showingPlcHdr/>
            <w:text/>
          </w:sdtPr>
          <w:sdtEndPr/>
          <w:sdtContent>
            <w:tc>
              <w:tcPr>
                <w:tcW w:w="1702" w:type="dxa"/>
              </w:tcPr>
              <w:p w14:paraId="768BC02B" w14:textId="61A56C2E" w:rsidR="00E80EE0" w:rsidRDefault="00E80EE0" w:rsidP="00E80EE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08224445"/>
            <w:placeholder>
              <w:docPart w:val="D03079AC4ACF439D83AD72B46ED37EAE"/>
            </w:placeholder>
            <w:showingPlcHdr/>
            <w:text/>
          </w:sdtPr>
          <w:sdtEndPr/>
          <w:sdtContent>
            <w:tc>
              <w:tcPr>
                <w:tcW w:w="1488" w:type="dxa"/>
              </w:tcPr>
              <w:p w14:paraId="6A582588" w14:textId="596094DE" w:rsidR="00E80EE0" w:rsidRDefault="00E80EE0" w:rsidP="00E80EE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22264463"/>
            <w:placeholder>
              <w:docPart w:val="9793FA9157264516B91208EF36C9EAB8"/>
            </w:placeholder>
            <w:showingPlcHdr/>
            <w:text/>
          </w:sdtPr>
          <w:sdtEndPr/>
          <w:sdtContent>
            <w:tc>
              <w:tcPr>
                <w:tcW w:w="2257" w:type="dxa"/>
              </w:tcPr>
              <w:p w14:paraId="52A4D29C" w14:textId="37F04E00" w:rsidR="00E80EE0" w:rsidRDefault="00E80EE0" w:rsidP="00E80EE0">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EA06C8" w:rsidRPr="006651DD" w14:paraId="652A6C1A" w14:textId="77777777" w:rsidTr="00C5178A">
        <w:tc>
          <w:tcPr>
            <w:tcW w:w="704" w:type="dxa"/>
          </w:tcPr>
          <w:p w14:paraId="682D1485" w14:textId="77777777" w:rsidR="00EA06C8" w:rsidRPr="006651DD" w:rsidRDefault="00EA06C8" w:rsidP="00EA06C8">
            <w:pPr>
              <w:pStyle w:val="ListParagraph"/>
              <w:numPr>
                <w:ilvl w:val="0"/>
                <w:numId w:val="16"/>
              </w:numPr>
              <w:rPr>
                <w:rFonts w:ascii="Tahoma" w:hAnsi="Tahoma" w:cs="Tahoma"/>
                <w:sz w:val="22"/>
                <w:szCs w:val="22"/>
              </w:rPr>
            </w:pPr>
          </w:p>
        </w:tc>
        <w:tc>
          <w:tcPr>
            <w:tcW w:w="2633" w:type="dxa"/>
          </w:tcPr>
          <w:p w14:paraId="43F4472E" w14:textId="1179B3DD" w:rsidR="00EA06C8" w:rsidRPr="009C3CDE" w:rsidRDefault="00EA06C8" w:rsidP="00EA06C8">
            <w:pPr>
              <w:rPr>
                <w:rFonts w:ascii="Tahoma" w:hAnsi="Tahoma" w:cs="Tahoma"/>
                <w:color w:val="000000"/>
                <w:sz w:val="22"/>
                <w:szCs w:val="22"/>
                <w:lang w:val="en-GB"/>
              </w:rPr>
            </w:pPr>
            <w:r w:rsidRPr="009C3CDE">
              <w:rPr>
                <w:rFonts w:ascii="Tahoma" w:hAnsi="Tahoma" w:cs="Tahoma"/>
                <w:color w:val="000000"/>
                <w:sz w:val="22"/>
                <w:szCs w:val="22"/>
                <w:lang w:val="en-GB"/>
              </w:rPr>
              <w:t>Paragraph (</w:t>
            </w:r>
            <w:proofErr w:type="gramStart"/>
            <w:r>
              <w:rPr>
                <w:rFonts w:ascii="Tahoma" w:hAnsi="Tahoma" w:cs="Tahoma"/>
                <w:color w:val="000000"/>
                <w:sz w:val="22"/>
                <w:szCs w:val="22"/>
                <w:lang w:val="en-GB"/>
              </w:rPr>
              <w:t>11)(</w:t>
            </w:r>
            <w:proofErr w:type="spellStart"/>
            <w:proofErr w:type="gramEnd"/>
            <w:r>
              <w:rPr>
                <w:rFonts w:ascii="Tahoma" w:hAnsi="Tahoma" w:cs="Tahoma"/>
                <w:color w:val="000000"/>
                <w:sz w:val="22"/>
                <w:szCs w:val="22"/>
                <w:lang w:val="en-GB"/>
              </w:rPr>
              <w:t>hh</w:t>
            </w:r>
            <w:proofErr w:type="spellEnd"/>
            <w:r>
              <w:rPr>
                <w:rFonts w:ascii="Tahoma" w:hAnsi="Tahoma" w:cs="Tahoma"/>
                <w:color w:val="000000"/>
                <w:sz w:val="22"/>
                <w:szCs w:val="22"/>
                <w:lang w:val="en-GB"/>
              </w:rPr>
              <w:t>)(ii)</w:t>
            </w:r>
          </w:p>
          <w:p w14:paraId="247911C7" w14:textId="77777777" w:rsidR="00EA06C8" w:rsidRPr="009C3CDE" w:rsidRDefault="00EA06C8" w:rsidP="00EA06C8">
            <w:pPr>
              <w:rPr>
                <w:rFonts w:ascii="Tahoma" w:hAnsi="Tahoma" w:cs="Tahoma"/>
                <w:color w:val="000000"/>
                <w:sz w:val="22"/>
                <w:szCs w:val="22"/>
                <w:lang w:val="en-GB"/>
              </w:rPr>
            </w:pPr>
          </w:p>
        </w:tc>
        <w:sdt>
          <w:sdtPr>
            <w:rPr>
              <w:rFonts w:ascii="Tahoma" w:hAnsi="Tahoma" w:cs="Tahoma"/>
              <w:sz w:val="22"/>
              <w:szCs w:val="22"/>
            </w:rPr>
            <w:id w:val="-40985250"/>
            <w:placeholder>
              <w:docPart w:val="A3DEDDF22D7344B5997D44CFDD5C2F04"/>
            </w:placeholder>
            <w:showingPlcHdr/>
            <w:text/>
          </w:sdtPr>
          <w:sdtEndPr/>
          <w:sdtContent>
            <w:tc>
              <w:tcPr>
                <w:tcW w:w="1702" w:type="dxa"/>
              </w:tcPr>
              <w:p w14:paraId="53ABC281" w14:textId="0D5B7D91" w:rsidR="00EA06C8" w:rsidRDefault="00EA06C8" w:rsidP="00EA06C8">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64722698"/>
            <w:placeholder>
              <w:docPart w:val="AC61DEFDD7164B719C70B26D82BDD793"/>
            </w:placeholder>
            <w:showingPlcHdr/>
            <w:text/>
          </w:sdtPr>
          <w:sdtEndPr/>
          <w:sdtContent>
            <w:tc>
              <w:tcPr>
                <w:tcW w:w="1488" w:type="dxa"/>
              </w:tcPr>
              <w:p w14:paraId="7F51A614" w14:textId="3ECEEE4D" w:rsidR="00EA06C8" w:rsidRDefault="00EA06C8" w:rsidP="00EA06C8">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4983560"/>
            <w:placeholder>
              <w:docPart w:val="46CD81EC55264A06B433E2B0BD0D0F69"/>
            </w:placeholder>
            <w:showingPlcHdr/>
            <w:text/>
          </w:sdtPr>
          <w:sdtEndPr/>
          <w:sdtContent>
            <w:tc>
              <w:tcPr>
                <w:tcW w:w="2257" w:type="dxa"/>
              </w:tcPr>
              <w:p w14:paraId="7A5D3796" w14:textId="7AB69A28" w:rsidR="00EA06C8" w:rsidRDefault="00EA06C8" w:rsidP="00EA06C8">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EA06C8" w:rsidRPr="006651DD" w14:paraId="7F9EE9BB" w14:textId="77777777" w:rsidTr="00C5178A">
        <w:tc>
          <w:tcPr>
            <w:tcW w:w="704" w:type="dxa"/>
          </w:tcPr>
          <w:p w14:paraId="458247C4" w14:textId="77777777" w:rsidR="00EA06C8" w:rsidRPr="006651DD" w:rsidRDefault="00EA06C8" w:rsidP="00EA06C8">
            <w:pPr>
              <w:pStyle w:val="ListParagraph"/>
              <w:numPr>
                <w:ilvl w:val="0"/>
                <w:numId w:val="16"/>
              </w:numPr>
              <w:rPr>
                <w:rFonts w:ascii="Tahoma" w:hAnsi="Tahoma" w:cs="Tahoma"/>
                <w:sz w:val="22"/>
                <w:szCs w:val="22"/>
              </w:rPr>
            </w:pPr>
          </w:p>
        </w:tc>
        <w:tc>
          <w:tcPr>
            <w:tcW w:w="2633" w:type="dxa"/>
          </w:tcPr>
          <w:p w14:paraId="3207FDD3" w14:textId="5B7CE440" w:rsidR="00EA06C8" w:rsidRPr="009C3CDE" w:rsidRDefault="00EA06C8" w:rsidP="00EA06C8">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5219FD">
              <w:rPr>
                <w:rFonts w:ascii="Tahoma" w:hAnsi="Tahoma" w:cs="Tahoma"/>
                <w:color w:val="000000"/>
                <w:sz w:val="22"/>
                <w:szCs w:val="22"/>
                <w:lang w:val="en-GB"/>
              </w:rPr>
              <w:t>1</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77A15666" w14:textId="77777777" w:rsidR="00EA06C8" w:rsidRPr="009C3CDE" w:rsidRDefault="00EA06C8" w:rsidP="00EA06C8">
            <w:pPr>
              <w:rPr>
                <w:rFonts w:ascii="Tahoma" w:hAnsi="Tahoma" w:cs="Tahoma"/>
                <w:color w:val="000000"/>
                <w:sz w:val="22"/>
                <w:szCs w:val="22"/>
                <w:lang w:val="en-GB"/>
              </w:rPr>
            </w:pPr>
          </w:p>
        </w:tc>
        <w:sdt>
          <w:sdtPr>
            <w:rPr>
              <w:rFonts w:ascii="Tahoma" w:hAnsi="Tahoma" w:cs="Tahoma"/>
              <w:sz w:val="22"/>
              <w:szCs w:val="22"/>
            </w:rPr>
            <w:id w:val="597691808"/>
            <w:placeholder>
              <w:docPart w:val="CFA7D9A38702446EA0277C9FBC37BEA2"/>
            </w:placeholder>
            <w:showingPlcHdr/>
            <w:text/>
          </w:sdtPr>
          <w:sdtEndPr/>
          <w:sdtContent>
            <w:tc>
              <w:tcPr>
                <w:tcW w:w="1702" w:type="dxa"/>
              </w:tcPr>
              <w:p w14:paraId="037C8397" w14:textId="40416862" w:rsidR="00EA06C8" w:rsidRPr="009C3CDE" w:rsidRDefault="00EA06C8" w:rsidP="00EA06C8">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6460015"/>
            <w:placeholder>
              <w:docPart w:val="A0686C6F67D84A798931DDD28CD9E4D5"/>
            </w:placeholder>
            <w:showingPlcHdr/>
            <w:text/>
          </w:sdtPr>
          <w:sdtEndPr/>
          <w:sdtContent>
            <w:tc>
              <w:tcPr>
                <w:tcW w:w="1488" w:type="dxa"/>
              </w:tcPr>
              <w:p w14:paraId="5AD0E722" w14:textId="278F06A0" w:rsidR="00EA06C8" w:rsidRPr="009C3CDE" w:rsidRDefault="00EA06C8" w:rsidP="00EA06C8">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7449758"/>
            <w:placeholder>
              <w:docPart w:val="0AFC4CB0F17C447DB1DF34B3AE1885BF"/>
            </w:placeholder>
            <w:showingPlcHdr/>
            <w:text/>
          </w:sdtPr>
          <w:sdtEndPr/>
          <w:sdtContent>
            <w:tc>
              <w:tcPr>
                <w:tcW w:w="2257" w:type="dxa"/>
              </w:tcPr>
              <w:p w14:paraId="1B3FF4CC" w14:textId="5FD63071" w:rsidR="00EA06C8" w:rsidRPr="009C3CDE" w:rsidRDefault="00EA06C8" w:rsidP="00EA06C8">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3D5030" w:rsidRPr="006651DD" w14:paraId="41FAABFB" w14:textId="77777777" w:rsidTr="00C5178A">
        <w:tc>
          <w:tcPr>
            <w:tcW w:w="704" w:type="dxa"/>
          </w:tcPr>
          <w:p w14:paraId="2D942E2D" w14:textId="77777777" w:rsidR="003D5030" w:rsidRPr="006651DD" w:rsidRDefault="003D5030" w:rsidP="003D5030">
            <w:pPr>
              <w:pStyle w:val="ListParagraph"/>
              <w:numPr>
                <w:ilvl w:val="0"/>
                <w:numId w:val="16"/>
              </w:numPr>
              <w:rPr>
                <w:rFonts w:ascii="Tahoma" w:hAnsi="Tahoma" w:cs="Tahoma"/>
                <w:sz w:val="22"/>
                <w:szCs w:val="22"/>
              </w:rPr>
            </w:pPr>
          </w:p>
        </w:tc>
        <w:tc>
          <w:tcPr>
            <w:tcW w:w="2633" w:type="dxa"/>
          </w:tcPr>
          <w:p w14:paraId="5B343CDD" w14:textId="2580332E" w:rsidR="003D5030" w:rsidRPr="009C3CDE" w:rsidRDefault="003D5030" w:rsidP="003D5030">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11)(ii)</w:t>
            </w:r>
          </w:p>
          <w:p w14:paraId="28BC3EFA" w14:textId="77777777" w:rsidR="003D5030" w:rsidRPr="009C3CDE" w:rsidRDefault="003D5030" w:rsidP="003D5030">
            <w:pPr>
              <w:rPr>
                <w:rFonts w:ascii="Tahoma" w:hAnsi="Tahoma" w:cs="Tahoma"/>
                <w:color w:val="000000"/>
                <w:sz w:val="22"/>
                <w:szCs w:val="22"/>
                <w:lang w:val="en-GB"/>
              </w:rPr>
            </w:pPr>
          </w:p>
        </w:tc>
        <w:sdt>
          <w:sdtPr>
            <w:rPr>
              <w:rFonts w:ascii="Tahoma" w:hAnsi="Tahoma" w:cs="Tahoma"/>
              <w:sz w:val="22"/>
              <w:szCs w:val="22"/>
            </w:rPr>
            <w:id w:val="850925687"/>
            <w:placeholder>
              <w:docPart w:val="336B94C238CD432A8074F77BC2A0F783"/>
            </w:placeholder>
            <w:showingPlcHdr/>
            <w:text/>
          </w:sdtPr>
          <w:sdtEndPr/>
          <w:sdtContent>
            <w:tc>
              <w:tcPr>
                <w:tcW w:w="1702" w:type="dxa"/>
              </w:tcPr>
              <w:p w14:paraId="58C8D35C" w14:textId="7E0FDF3F" w:rsidR="003D5030" w:rsidRDefault="003D5030" w:rsidP="003D503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89100078"/>
            <w:placeholder>
              <w:docPart w:val="BE2E4289E95346D7A241EC64F9877D7B"/>
            </w:placeholder>
            <w:showingPlcHdr/>
            <w:text/>
          </w:sdtPr>
          <w:sdtEndPr/>
          <w:sdtContent>
            <w:tc>
              <w:tcPr>
                <w:tcW w:w="1488" w:type="dxa"/>
              </w:tcPr>
              <w:p w14:paraId="2B6168C2" w14:textId="3AB1C728" w:rsidR="003D5030" w:rsidRDefault="003D5030" w:rsidP="003D503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20949933"/>
            <w:placeholder>
              <w:docPart w:val="856DF85D863546E6901A24581B40A9D4"/>
            </w:placeholder>
            <w:showingPlcHdr/>
            <w:text/>
          </w:sdtPr>
          <w:sdtEndPr/>
          <w:sdtContent>
            <w:tc>
              <w:tcPr>
                <w:tcW w:w="2257" w:type="dxa"/>
              </w:tcPr>
              <w:p w14:paraId="52FCA960" w14:textId="52D5270A" w:rsidR="003D5030" w:rsidRDefault="003D5030" w:rsidP="003D5030">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3D5030" w:rsidRPr="006651DD" w14:paraId="49C69AF6" w14:textId="77777777" w:rsidTr="00C5178A">
        <w:tc>
          <w:tcPr>
            <w:tcW w:w="704" w:type="dxa"/>
          </w:tcPr>
          <w:p w14:paraId="0E79B0E9" w14:textId="77777777" w:rsidR="003D5030" w:rsidRPr="006651DD" w:rsidRDefault="003D5030" w:rsidP="003D5030">
            <w:pPr>
              <w:pStyle w:val="ListParagraph"/>
              <w:numPr>
                <w:ilvl w:val="0"/>
                <w:numId w:val="16"/>
              </w:numPr>
              <w:rPr>
                <w:rFonts w:ascii="Tahoma" w:hAnsi="Tahoma" w:cs="Tahoma"/>
                <w:sz w:val="22"/>
                <w:szCs w:val="22"/>
              </w:rPr>
            </w:pPr>
          </w:p>
        </w:tc>
        <w:tc>
          <w:tcPr>
            <w:tcW w:w="2633" w:type="dxa"/>
          </w:tcPr>
          <w:p w14:paraId="6D84856D" w14:textId="74A0BF47" w:rsidR="003D5030" w:rsidRPr="009C3CDE" w:rsidRDefault="003D5030" w:rsidP="003D5030">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11)(j)(</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FFF9BF0" w14:textId="77777777" w:rsidR="003D5030" w:rsidRPr="009C3CDE" w:rsidRDefault="003D5030" w:rsidP="003D5030">
            <w:pPr>
              <w:rPr>
                <w:rFonts w:ascii="Tahoma" w:hAnsi="Tahoma" w:cs="Tahoma"/>
                <w:color w:val="000000"/>
                <w:sz w:val="22"/>
                <w:szCs w:val="22"/>
                <w:lang w:val="en-GB"/>
              </w:rPr>
            </w:pPr>
          </w:p>
        </w:tc>
        <w:sdt>
          <w:sdtPr>
            <w:rPr>
              <w:rFonts w:ascii="Tahoma" w:hAnsi="Tahoma" w:cs="Tahoma"/>
              <w:sz w:val="22"/>
              <w:szCs w:val="22"/>
            </w:rPr>
            <w:id w:val="1341425957"/>
            <w:placeholder>
              <w:docPart w:val="3694D8C4D2254B00A0576209259A4107"/>
            </w:placeholder>
            <w:showingPlcHdr/>
            <w:text/>
          </w:sdtPr>
          <w:sdtEndPr/>
          <w:sdtContent>
            <w:tc>
              <w:tcPr>
                <w:tcW w:w="1702" w:type="dxa"/>
              </w:tcPr>
              <w:p w14:paraId="5C0E0B0C" w14:textId="52F4483D" w:rsidR="003D5030" w:rsidRPr="009C3CDE" w:rsidRDefault="003D5030" w:rsidP="003D503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25058917"/>
            <w:placeholder>
              <w:docPart w:val="B2F4877ED65548779ED5356AE24DD453"/>
            </w:placeholder>
            <w:showingPlcHdr/>
            <w:text/>
          </w:sdtPr>
          <w:sdtEndPr/>
          <w:sdtContent>
            <w:tc>
              <w:tcPr>
                <w:tcW w:w="1488" w:type="dxa"/>
              </w:tcPr>
              <w:p w14:paraId="21CAA26E" w14:textId="6BAD7BA9" w:rsidR="003D5030" w:rsidRPr="009C3CDE" w:rsidRDefault="003D5030" w:rsidP="003D503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35414552"/>
            <w:placeholder>
              <w:docPart w:val="61832F7C959C46DDB3CA38C74120D129"/>
            </w:placeholder>
            <w:showingPlcHdr/>
            <w:text/>
          </w:sdtPr>
          <w:sdtEndPr/>
          <w:sdtContent>
            <w:tc>
              <w:tcPr>
                <w:tcW w:w="2257" w:type="dxa"/>
              </w:tcPr>
              <w:p w14:paraId="75C60BFB" w14:textId="640D16EE" w:rsidR="003D5030" w:rsidRPr="009C3CDE" w:rsidRDefault="003D5030" w:rsidP="003D5030">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3D5030" w:rsidRPr="006651DD" w14:paraId="2BD3B8FD" w14:textId="77777777" w:rsidTr="00C5178A">
        <w:tc>
          <w:tcPr>
            <w:tcW w:w="704" w:type="dxa"/>
          </w:tcPr>
          <w:p w14:paraId="6333B618" w14:textId="77777777" w:rsidR="003D5030" w:rsidRPr="006651DD" w:rsidRDefault="003D5030" w:rsidP="003D5030">
            <w:pPr>
              <w:pStyle w:val="ListParagraph"/>
              <w:numPr>
                <w:ilvl w:val="0"/>
                <w:numId w:val="16"/>
              </w:numPr>
              <w:rPr>
                <w:rFonts w:ascii="Tahoma" w:hAnsi="Tahoma" w:cs="Tahoma"/>
                <w:sz w:val="22"/>
                <w:szCs w:val="22"/>
              </w:rPr>
            </w:pPr>
          </w:p>
        </w:tc>
        <w:tc>
          <w:tcPr>
            <w:tcW w:w="2633" w:type="dxa"/>
          </w:tcPr>
          <w:p w14:paraId="51DD91AE" w14:textId="354B355A" w:rsidR="003D5030" w:rsidRPr="009C3CDE" w:rsidRDefault="003D5030" w:rsidP="003D5030">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11)(j)(ii)</w:t>
            </w:r>
          </w:p>
          <w:p w14:paraId="3C2AADAF" w14:textId="77777777" w:rsidR="003D5030" w:rsidRPr="009C3CDE" w:rsidRDefault="003D5030" w:rsidP="003D5030">
            <w:pPr>
              <w:rPr>
                <w:rFonts w:ascii="Tahoma" w:hAnsi="Tahoma" w:cs="Tahoma"/>
                <w:color w:val="000000"/>
                <w:sz w:val="22"/>
                <w:szCs w:val="22"/>
                <w:lang w:val="en-GB"/>
              </w:rPr>
            </w:pPr>
          </w:p>
        </w:tc>
        <w:sdt>
          <w:sdtPr>
            <w:rPr>
              <w:rFonts w:ascii="Tahoma" w:hAnsi="Tahoma" w:cs="Tahoma"/>
              <w:sz w:val="22"/>
              <w:szCs w:val="22"/>
            </w:rPr>
            <w:id w:val="902113120"/>
            <w:placeholder>
              <w:docPart w:val="D17D1E2C81614F49AD9B6A7E2FAD3D59"/>
            </w:placeholder>
            <w:showingPlcHdr/>
            <w:text/>
          </w:sdtPr>
          <w:sdtEndPr/>
          <w:sdtContent>
            <w:tc>
              <w:tcPr>
                <w:tcW w:w="1702" w:type="dxa"/>
              </w:tcPr>
              <w:p w14:paraId="4C55D483" w14:textId="14CA6F39" w:rsidR="003D5030" w:rsidRPr="009C3CDE" w:rsidRDefault="003D5030" w:rsidP="003D503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13868480"/>
            <w:placeholder>
              <w:docPart w:val="71F4854E82F94EC8AFE0922AEE0D85AB"/>
            </w:placeholder>
            <w:showingPlcHdr/>
            <w:text/>
          </w:sdtPr>
          <w:sdtEndPr/>
          <w:sdtContent>
            <w:tc>
              <w:tcPr>
                <w:tcW w:w="1488" w:type="dxa"/>
              </w:tcPr>
              <w:p w14:paraId="13C67970" w14:textId="75CEA267" w:rsidR="003D5030" w:rsidRPr="009C3CDE" w:rsidRDefault="003D5030" w:rsidP="003D5030">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04537064"/>
            <w:placeholder>
              <w:docPart w:val="5F51E9B3AD8B48CABFAF0DF354113A46"/>
            </w:placeholder>
            <w:showingPlcHdr/>
            <w:text/>
          </w:sdtPr>
          <w:sdtEndPr/>
          <w:sdtContent>
            <w:tc>
              <w:tcPr>
                <w:tcW w:w="2257" w:type="dxa"/>
              </w:tcPr>
              <w:p w14:paraId="402D7AFB" w14:textId="12EB8D94" w:rsidR="003D5030" w:rsidRPr="009C3CDE" w:rsidRDefault="003D5030" w:rsidP="003D5030">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77CE2" w:rsidRPr="006651DD" w14:paraId="25EFB3E2" w14:textId="77777777" w:rsidTr="00C5178A">
        <w:tc>
          <w:tcPr>
            <w:tcW w:w="704" w:type="dxa"/>
          </w:tcPr>
          <w:p w14:paraId="75387B3A" w14:textId="77777777" w:rsidR="00B77CE2" w:rsidRPr="006651DD" w:rsidRDefault="00B77CE2" w:rsidP="00B77CE2">
            <w:pPr>
              <w:pStyle w:val="ListParagraph"/>
              <w:numPr>
                <w:ilvl w:val="0"/>
                <w:numId w:val="16"/>
              </w:numPr>
              <w:rPr>
                <w:rFonts w:ascii="Tahoma" w:hAnsi="Tahoma" w:cs="Tahoma"/>
                <w:sz w:val="22"/>
                <w:szCs w:val="22"/>
              </w:rPr>
            </w:pPr>
          </w:p>
        </w:tc>
        <w:tc>
          <w:tcPr>
            <w:tcW w:w="2633" w:type="dxa"/>
          </w:tcPr>
          <w:p w14:paraId="20A2096D" w14:textId="0C82579F" w:rsidR="00B77CE2" w:rsidRPr="009C3CDE" w:rsidRDefault="00B77CE2" w:rsidP="00B77CE2">
            <w:pPr>
              <w:rPr>
                <w:rFonts w:ascii="Tahoma" w:hAnsi="Tahoma" w:cs="Tahoma"/>
                <w:color w:val="000000"/>
                <w:sz w:val="22"/>
                <w:szCs w:val="22"/>
                <w:lang w:val="en-GB"/>
              </w:rPr>
            </w:pPr>
            <w:r w:rsidRPr="009C3CDE">
              <w:rPr>
                <w:rFonts w:ascii="Tahoma" w:hAnsi="Tahoma" w:cs="Tahoma"/>
                <w:color w:val="000000"/>
                <w:sz w:val="22"/>
                <w:szCs w:val="22"/>
                <w:lang w:val="en-GB"/>
              </w:rPr>
              <w:t>Paragraph (</w:t>
            </w:r>
            <w:proofErr w:type="gramStart"/>
            <w:r>
              <w:rPr>
                <w:rFonts w:ascii="Tahoma" w:hAnsi="Tahoma" w:cs="Tahoma"/>
                <w:color w:val="000000"/>
                <w:sz w:val="22"/>
                <w:szCs w:val="22"/>
                <w:lang w:val="en-GB"/>
              </w:rPr>
              <w:t>11)(</w:t>
            </w:r>
            <w:proofErr w:type="spellStart"/>
            <w:proofErr w:type="gramEnd"/>
            <w:r>
              <w:rPr>
                <w:rFonts w:ascii="Tahoma" w:hAnsi="Tahoma" w:cs="Tahoma"/>
                <w:color w:val="000000"/>
                <w:sz w:val="22"/>
                <w:szCs w:val="22"/>
                <w:lang w:val="en-GB"/>
              </w:rPr>
              <w:t>j</w:t>
            </w:r>
            <w:r w:rsidR="00B379B3">
              <w:rPr>
                <w:rFonts w:ascii="Tahoma" w:hAnsi="Tahoma" w:cs="Tahoma"/>
                <w:color w:val="000000"/>
                <w:sz w:val="22"/>
                <w:szCs w:val="22"/>
                <w:lang w:val="en-GB"/>
              </w:rPr>
              <w:t>j</w:t>
            </w:r>
            <w:proofErr w:type="spellEnd"/>
            <w:r>
              <w:rPr>
                <w:rFonts w:ascii="Tahoma" w:hAnsi="Tahoma" w:cs="Tahoma"/>
                <w:color w:val="000000"/>
                <w:sz w:val="22"/>
                <w:szCs w:val="22"/>
                <w:lang w:val="en-GB"/>
              </w:rPr>
              <w:t>)</w:t>
            </w:r>
          </w:p>
          <w:p w14:paraId="12DC6991" w14:textId="77777777" w:rsidR="00B77CE2" w:rsidRPr="009C3CDE" w:rsidRDefault="00B77CE2" w:rsidP="00B77CE2">
            <w:pPr>
              <w:rPr>
                <w:rFonts w:ascii="Tahoma" w:hAnsi="Tahoma" w:cs="Tahoma"/>
                <w:color w:val="000000"/>
                <w:sz w:val="22"/>
                <w:szCs w:val="22"/>
                <w:lang w:val="en-GB"/>
              </w:rPr>
            </w:pPr>
          </w:p>
        </w:tc>
        <w:sdt>
          <w:sdtPr>
            <w:rPr>
              <w:rFonts w:ascii="Tahoma" w:hAnsi="Tahoma" w:cs="Tahoma"/>
              <w:sz w:val="22"/>
              <w:szCs w:val="22"/>
            </w:rPr>
            <w:id w:val="1218314028"/>
            <w:placeholder>
              <w:docPart w:val="1630DD95849B4329B48F43BDB31251DE"/>
            </w:placeholder>
            <w:showingPlcHdr/>
            <w:text/>
          </w:sdtPr>
          <w:sdtEndPr/>
          <w:sdtContent>
            <w:tc>
              <w:tcPr>
                <w:tcW w:w="1702" w:type="dxa"/>
              </w:tcPr>
              <w:p w14:paraId="2CCA9F24" w14:textId="03504CBB" w:rsidR="00B77CE2" w:rsidRDefault="00B77CE2" w:rsidP="00B77CE2">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7033685"/>
            <w:placeholder>
              <w:docPart w:val="DA7F0AA7D137413E941382DF3F06712F"/>
            </w:placeholder>
            <w:showingPlcHdr/>
            <w:text/>
          </w:sdtPr>
          <w:sdtEndPr/>
          <w:sdtContent>
            <w:tc>
              <w:tcPr>
                <w:tcW w:w="1488" w:type="dxa"/>
              </w:tcPr>
              <w:p w14:paraId="7447FC25" w14:textId="3F07C392" w:rsidR="00B77CE2" w:rsidRDefault="00B77CE2" w:rsidP="00B77CE2">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24578321"/>
            <w:placeholder>
              <w:docPart w:val="3009D727F716450889AE36CA4525D935"/>
            </w:placeholder>
            <w:showingPlcHdr/>
            <w:text/>
          </w:sdtPr>
          <w:sdtEndPr/>
          <w:sdtContent>
            <w:tc>
              <w:tcPr>
                <w:tcW w:w="2257" w:type="dxa"/>
              </w:tcPr>
              <w:p w14:paraId="08A11001" w14:textId="7DB0ECEC" w:rsidR="00B77CE2" w:rsidRDefault="00B77CE2" w:rsidP="00B77CE2">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379B3" w:rsidRPr="006651DD" w14:paraId="6DFBE4AE" w14:textId="77777777" w:rsidTr="00C5178A">
        <w:tc>
          <w:tcPr>
            <w:tcW w:w="704" w:type="dxa"/>
          </w:tcPr>
          <w:p w14:paraId="532A2186" w14:textId="77777777" w:rsidR="00B379B3" w:rsidRPr="006651DD" w:rsidRDefault="00B379B3" w:rsidP="00B379B3">
            <w:pPr>
              <w:pStyle w:val="ListParagraph"/>
              <w:numPr>
                <w:ilvl w:val="0"/>
                <w:numId w:val="16"/>
              </w:numPr>
              <w:rPr>
                <w:rFonts w:ascii="Tahoma" w:hAnsi="Tahoma" w:cs="Tahoma"/>
                <w:sz w:val="22"/>
                <w:szCs w:val="22"/>
              </w:rPr>
            </w:pPr>
          </w:p>
        </w:tc>
        <w:tc>
          <w:tcPr>
            <w:tcW w:w="2633" w:type="dxa"/>
          </w:tcPr>
          <w:p w14:paraId="28E8A33B" w14:textId="006F66DD" w:rsidR="00B379B3" w:rsidRPr="009C3CDE" w:rsidRDefault="00B379B3" w:rsidP="00B379B3">
            <w:pPr>
              <w:rPr>
                <w:rFonts w:ascii="Tahoma" w:hAnsi="Tahoma" w:cs="Tahoma"/>
                <w:color w:val="000000"/>
                <w:sz w:val="22"/>
                <w:szCs w:val="22"/>
                <w:lang w:val="en-GB"/>
              </w:rPr>
            </w:pPr>
            <w:r w:rsidRPr="009C3CDE">
              <w:rPr>
                <w:rFonts w:ascii="Tahoma" w:hAnsi="Tahoma" w:cs="Tahoma"/>
                <w:color w:val="000000"/>
                <w:sz w:val="22"/>
                <w:szCs w:val="22"/>
                <w:lang w:val="en-GB"/>
              </w:rPr>
              <w:t>Paragraph (</w:t>
            </w:r>
            <w:proofErr w:type="gramStart"/>
            <w:r>
              <w:rPr>
                <w:rFonts w:ascii="Tahoma" w:hAnsi="Tahoma" w:cs="Tahoma"/>
                <w:color w:val="000000"/>
                <w:sz w:val="22"/>
                <w:szCs w:val="22"/>
                <w:lang w:val="en-GB"/>
              </w:rPr>
              <w:t>11)(</w:t>
            </w:r>
            <w:proofErr w:type="spellStart"/>
            <w:proofErr w:type="gramEnd"/>
            <w:r>
              <w:rPr>
                <w:rFonts w:ascii="Tahoma" w:hAnsi="Tahoma" w:cs="Tahoma"/>
                <w:color w:val="000000"/>
                <w:sz w:val="22"/>
                <w:szCs w:val="22"/>
                <w:lang w:val="en-GB"/>
              </w:rPr>
              <w:t>jjj</w:t>
            </w:r>
            <w:proofErr w:type="spellEnd"/>
            <w:r>
              <w:rPr>
                <w:rFonts w:ascii="Tahoma" w:hAnsi="Tahoma" w:cs="Tahoma"/>
                <w:color w:val="000000"/>
                <w:sz w:val="22"/>
                <w:szCs w:val="22"/>
                <w:lang w:val="en-GB"/>
              </w:rPr>
              <w:t>)</w:t>
            </w:r>
          </w:p>
          <w:p w14:paraId="1254EFDE" w14:textId="77777777" w:rsidR="00B379B3" w:rsidRPr="009C3CDE" w:rsidRDefault="00B379B3" w:rsidP="00B379B3">
            <w:pPr>
              <w:rPr>
                <w:rFonts w:ascii="Tahoma" w:hAnsi="Tahoma" w:cs="Tahoma"/>
                <w:color w:val="000000"/>
                <w:sz w:val="22"/>
                <w:szCs w:val="22"/>
                <w:lang w:val="en-GB"/>
              </w:rPr>
            </w:pPr>
          </w:p>
        </w:tc>
        <w:sdt>
          <w:sdtPr>
            <w:rPr>
              <w:rFonts w:ascii="Tahoma" w:hAnsi="Tahoma" w:cs="Tahoma"/>
              <w:sz w:val="22"/>
              <w:szCs w:val="22"/>
            </w:rPr>
            <w:id w:val="-1856561925"/>
            <w:placeholder>
              <w:docPart w:val="5BE902D767914C759EE3DD353C16552B"/>
            </w:placeholder>
            <w:showingPlcHdr/>
            <w:text/>
          </w:sdtPr>
          <w:sdtEndPr/>
          <w:sdtContent>
            <w:tc>
              <w:tcPr>
                <w:tcW w:w="1702" w:type="dxa"/>
              </w:tcPr>
              <w:p w14:paraId="5F82D77C" w14:textId="7FCADE74" w:rsidR="00B379B3" w:rsidRDefault="00B379B3" w:rsidP="00B379B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68959942"/>
            <w:placeholder>
              <w:docPart w:val="B81A7BEF68874E2DACC18CB6B73354F7"/>
            </w:placeholder>
            <w:showingPlcHdr/>
            <w:text/>
          </w:sdtPr>
          <w:sdtEndPr/>
          <w:sdtContent>
            <w:tc>
              <w:tcPr>
                <w:tcW w:w="1488" w:type="dxa"/>
              </w:tcPr>
              <w:p w14:paraId="3991A6F5" w14:textId="02BD1A38" w:rsidR="00B379B3" w:rsidRDefault="00B379B3" w:rsidP="00B379B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72441407"/>
            <w:placeholder>
              <w:docPart w:val="2BC0407EE10B4353A38D34CDC02C6F5E"/>
            </w:placeholder>
            <w:showingPlcHdr/>
            <w:text/>
          </w:sdtPr>
          <w:sdtEndPr/>
          <w:sdtContent>
            <w:tc>
              <w:tcPr>
                <w:tcW w:w="2257" w:type="dxa"/>
              </w:tcPr>
              <w:p w14:paraId="23BEE8F6" w14:textId="247F520F" w:rsidR="00B379B3" w:rsidRDefault="00B379B3" w:rsidP="00B379B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379B3" w:rsidRPr="006651DD" w14:paraId="0DDECEBA" w14:textId="77777777" w:rsidTr="00C5178A">
        <w:tc>
          <w:tcPr>
            <w:tcW w:w="704" w:type="dxa"/>
          </w:tcPr>
          <w:p w14:paraId="746C9886" w14:textId="77777777" w:rsidR="00B379B3" w:rsidRPr="006651DD" w:rsidRDefault="00B379B3" w:rsidP="00B379B3">
            <w:pPr>
              <w:pStyle w:val="ListParagraph"/>
              <w:numPr>
                <w:ilvl w:val="0"/>
                <w:numId w:val="16"/>
              </w:numPr>
              <w:rPr>
                <w:rFonts w:ascii="Tahoma" w:hAnsi="Tahoma" w:cs="Tahoma"/>
                <w:sz w:val="22"/>
                <w:szCs w:val="22"/>
              </w:rPr>
            </w:pPr>
          </w:p>
        </w:tc>
        <w:tc>
          <w:tcPr>
            <w:tcW w:w="2633" w:type="dxa"/>
          </w:tcPr>
          <w:p w14:paraId="05244BFD" w14:textId="76F634E2" w:rsidR="00B379B3" w:rsidRPr="009C3CDE" w:rsidRDefault="00B379B3" w:rsidP="00B379B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11)(k)</w:t>
            </w:r>
          </w:p>
          <w:p w14:paraId="5C83CD66" w14:textId="77777777" w:rsidR="00B379B3" w:rsidRPr="009C3CDE" w:rsidRDefault="00B379B3" w:rsidP="00B379B3">
            <w:pPr>
              <w:rPr>
                <w:rFonts w:ascii="Tahoma" w:hAnsi="Tahoma" w:cs="Tahoma"/>
                <w:color w:val="000000"/>
                <w:sz w:val="22"/>
                <w:szCs w:val="22"/>
                <w:lang w:val="en-GB"/>
              </w:rPr>
            </w:pPr>
          </w:p>
        </w:tc>
        <w:sdt>
          <w:sdtPr>
            <w:rPr>
              <w:rFonts w:ascii="Tahoma" w:hAnsi="Tahoma" w:cs="Tahoma"/>
              <w:sz w:val="22"/>
              <w:szCs w:val="22"/>
            </w:rPr>
            <w:id w:val="1575708993"/>
            <w:placeholder>
              <w:docPart w:val="B3CB6DED75E0474EBF1E50DE0C9CB389"/>
            </w:placeholder>
            <w:showingPlcHdr/>
            <w:text/>
          </w:sdtPr>
          <w:sdtEndPr/>
          <w:sdtContent>
            <w:tc>
              <w:tcPr>
                <w:tcW w:w="1702" w:type="dxa"/>
              </w:tcPr>
              <w:p w14:paraId="476BAD80" w14:textId="2629646F" w:rsidR="00B379B3" w:rsidRPr="009C3CDE" w:rsidRDefault="00B379B3" w:rsidP="00B379B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4282951"/>
            <w:placeholder>
              <w:docPart w:val="2742FC46278D4A6CA83424D7A3824AFF"/>
            </w:placeholder>
            <w:showingPlcHdr/>
            <w:text/>
          </w:sdtPr>
          <w:sdtEndPr/>
          <w:sdtContent>
            <w:tc>
              <w:tcPr>
                <w:tcW w:w="1488" w:type="dxa"/>
              </w:tcPr>
              <w:p w14:paraId="08EBF37A" w14:textId="5D9153EA" w:rsidR="00B379B3" w:rsidRPr="009C3CDE" w:rsidRDefault="00B379B3" w:rsidP="00B379B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5028610"/>
            <w:placeholder>
              <w:docPart w:val="6DD18DD0CB764919B78763D0B48DFEE0"/>
            </w:placeholder>
            <w:showingPlcHdr/>
            <w:text/>
          </w:sdtPr>
          <w:sdtEndPr/>
          <w:sdtContent>
            <w:tc>
              <w:tcPr>
                <w:tcW w:w="2257" w:type="dxa"/>
              </w:tcPr>
              <w:p w14:paraId="5EE838FB" w14:textId="1AB19551" w:rsidR="00B379B3" w:rsidRPr="009C3CDE" w:rsidRDefault="00B379B3" w:rsidP="00B379B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379B3" w:rsidRPr="006651DD" w14:paraId="0BE10F07" w14:textId="77777777" w:rsidTr="00C5178A">
        <w:tc>
          <w:tcPr>
            <w:tcW w:w="704" w:type="dxa"/>
          </w:tcPr>
          <w:p w14:paraId="37AD6B5F" w14:textId="77777777" w:rsidR="00B379B3" w:rsidRPr="006651DD" w:rsidRDefault="00B379B3" w:rsidP="00B379B3">
            <w:pPr>
              <w:pStyle w:val="ListParagraph"/>
              <w:numPr>
                <w:ilvl w:val="0"/>
                <w:numId w:val="16"/>
              </w:numPr>
              <w:rPr>
                <w:rFonts w:ascii="Tahoma" w:hAnsi="Tahoma" w:cs="Tahoma"/>
                <w:sz w:val="22"/>
                <w:szCs w:val="22"/>
              </w:rPr>
            </w:pPr>
          </w:p>
        </w:tc>
        <w:tc>
          <w:tcPr>
            <w:tcW w:w="2633" w:type="dxa"/>
          </w:tcPr>
          <w:p w14:paraId="12FCDF06" w14:textId="6EB5F9BC" w:rsidR="00B379B3" w:rsidRPr="009C3CDE" w:rsidRDefault="00B379B3" w:rsidP="00B379B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883CBC">
              <w:rPr>
                <w:rFonts w:ascii="Tahoma" w:hAnsi="Tahoma" w:cs="Tahoma"/>
                <w:color w:val="000000"/>
                <w:sz w:val="22"/>
                <w:szCs w:val="22"/>
                <w:lang w:val="en-GB"/>
              </w:rPr>
              <w:t>1</w:t>
            </w:r>
            <w:r>
              <w:rPr>
                <w:rFonts w:ascii="Tahoma" w:hAnsi="Tahoma" w:cs="Tahoma"/>
                <w:color w:val="000000"/>
                <w:sz w:val="22"/>
                <w:szCs w:val="22"/>
                <w:lang w:val="en-GB"/>
              </w:rPr>
              <w:t>)(l)</w:t>
            </w:r>
          </w:p>
          <w:p w14:paraId="0A04B5E9" w14:textId="77777777" w:rsidR="00B379B3" w:rsidRPr="009C3CDE" w:rsidRDefault="00B379B3" w:rsidP="00B379B3">
            <w:pPr>
              <w:rPr>
                <w:rFonts w:ascii="Tahoma" w:hAnsi="Tahoma" w:cs="Tahoma"/>
                <w:color w:val="000000"/>
                <w:sz w:val="22"/>
                <w:szCs w:val="22"/>
                <w:lang w:val="en-GB"/>
              </w:rPr>
            </w:pPr>
          </w:p>
        </w:tc>
        <w:sdt>
          <w:sdtPr>
            <w:rPr>
              <w:rFonts w:ascii="Tahoma" w:hAnsi="Tahoma" w:cs="Tahoma"/>
              <w:sz w:val="22"/>
              <w:szCs w:val="22"/>
            </w:rPr>
            <w:id w:val="-769935671"/>
            <w:placeholder>
              <w:docPart w:val="45CC6257796D4C8CAE8987024867CE7E"/>
            </w:placeholder>
            <w:showingPlcHdr/>
            <w:text/>
          </w:sdtPr>
          <w:sdtEndPr/>
          <w:sdtContent>
            <w:tc>
              <w:tcPr>
                <w:tcW w:w="1702" w:type="dxa"/>
              </w:tcPr>
              <w:p w14:paraId="71C35F1E" w14:textId="4A3ABB78" w:rsidR="00B379B3" w:rsidRPr="009C3CDE" w:rsidRDefault="00B379B3" w:rsidP="00B379B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58805495"/>
            <w:placeholder>
              <w:docPart w:val="123BF8998FED4F98AC33259C05E243EE"/>
            </w:placeholder>
            <w:showingPlcHdr/>
            <w:text/>
          </w:sdtPr>
          <w:sdtEndPr/>
          <w:sdtContent>
            <w:tc>
              <w:tcPr>
                <w:tcW w:w="1488" w:type="dxa"/>
              </w:tcPr>
              <w:p w14:paraId="6F24F9EE" w14:textId="5780CC39" w:rsidR="00B379B3" w:rsidRPr="009C3CDE" w:rsidRDefault="00B379B3" w:rsidP="00B379B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3528044"/>
            <w:placeholder>
              <w:docPart w:val="1048D4494DF6480FAF3D182F88C8C537"/>
            </w:placeholder>
            <w:showingPlcHdr/>
            <w:text/>
          </w:sdtPr>
          <w:sdtEndPr/>
          <w:sdtContent>
            <w:tc>
              <w:tcPr>
                <w:tcW w:w="2257" w:type="dxa"/>
              </w:tcPr>
              <w:p w14:paraId="78951F5C" w14:textId="2BB266C8" w:rsidR="00B379B3" w:rsidRPr="009C3CDE" w:rsidRDefault="00B379B3" w:rsidP="00B379B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0005F7BC" w14:textId="77777777" w:rsidTr="00C5178A">
        <w:tc>
          <w:tcPr>
            <w:tcW w:w="704" w:type="dxa"/>
          </w:tcPr>
          <w:p w14:paraId="572A8C16"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498E7F72" w14:textId="64FABC96"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11)(m)</w:t>
            </w:r>
          </w:p>
          <w:p w14:paraId="164D1AA3"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973678961"/>
            <w:placeholder>
              <w:docPart w:val="612D08CC17924CB4B0B83CA6DB4C2C1F"/>
            </w:placeholder>
            <w:showingPlcHdr/>
            <w:text/>
          </w:sdtPr>
          <w:sdtEndPr/>
          <w:sdtContent>
            <w:tc>
              <w:tcPr>
                <w:tcW w:w="1702" w:type="dxa"/>
              </w:tcPr>
              <w:p w14:paraId="27038F3F" w14:textId="7ABC05D0" w:rsidR="00410F91"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24824062"/>
            <w:placeholder>
              <w:docPart w:val="4EF373EE8C0F49578BDF4EF5A9ECC310"/>
            </w:placeholder>
            <w:showingPlcHdr/>
            <w:text/>
          </w:sdtPr>
          <w:sdtEndPr/>
          <w:sdtContent>
            <w:tc>
              <w:tcPr>
                <w:tcW w:w="1488" w:type="dxa"/>
              </w:tcPr>
              <w:p w14:paraId="4E9B27EC" w14:textId="4BE2DABC" w:rsidR="00410F91"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87077697"/>
            <w:placeholder>
              <w:docPart w:val="2B01A70653C945008E0503E0D0F8FE1D"/>
            </w:placeholder>
            <w:showingPlcHdr/>
            <w:text/>
          </w:sdtPr>
          <w:sdtEndPr/>
          <w:sdtContent>
            <w:tc>
              <w:tcPr>
                <w:tcW w:w="2257" w:type="dxa"/>
              </w:tcPr>
              <w:p w14:paraId="31575FE1" w14:textId="24B14CF3" w:rsidR="00410F91"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145CF366" w14:textId="77777777" w:rsidTr="00C5178A">
        <w:tc>
          <w:tcPr>
            <w:tcW w:w="8784" w:type="dxa"/>
            <w:gridSpan w:val="5"/>
            <w:shd w:val="clear" w:color="auto" w:fill="F2F2F2" w:themeFill="background1" w:themeFillShade="F2"/>
          </w:tcPr>
          <w:p w14:paraId="684AB05E" w14:textId="4E44212A" w:rsidR="00410F91" w:rsidRPr="00D31414" w:rsidRDefault="005557CA" w:rsidP="00410F91">
            <w:pPr>
              <w:jc w:val="both"/>
              <w:rPr>
                <w:rFonts w:ascii="Tahoma" w:hAnsi="Tahoma" w:cs="Tahoma"/>
                <w:b/>
                <w:i/>
                <w:sz w:val="22"/>
                <w:szCs w:val="22"/>
              </w:rPr>
            </w:pPr>
            <w:r>
              <w:rPr>
                <w:rFonts w:ascii="Tahoma" w:hAnsi="Tahoma" w:cs="Tahoma"/>
                <w:b/>
                <w:i/>
                <w:sz w:val="22"/>
                <w:szCs w:val="22"/>
              </w:rPr>
              <w:t xml:space="preserve">Scheme </w:t>
            </w:r>
            <w:r w:rsidR="00410F91" w:rsidRPr="00D31414">
              <w:rPr>
                <w:rFonts w:ascii="Tahoma" w:hAnsi="Tahoma" w:cs="Tahoma"/>
                <w:b/>
                <w:i/>
                <w:sz w:val="22"/>
                <w:szCs w:val="22"/>
              </w:rPr>
              <w:t>Trustee’s Report</w:t>
            </w:r>
            <w:r w:rsidR="00410F91">
              <w:rPr>
                <w:rFonts w:ascii="Tahoma" w:hAnsi="Tahoma" w:cs="Tahoma"/>
                <w:b/>
                <w:i/>
                <w:sz w:val="22"/>
                <w:szCs w:val="22"/>
              </w:rPr>
              <w:t xml:space="preserve"> </w:t>
            </w:r>
            <w:r w:rsidR="00410F91" w:rsidRPr="00C5178A">
              <w:rPr>
                <w:rFonts w:ascii="Tahoma" w:hAnsi="Tahoma" w:cs="Tahoma"/>
                <w:b/>
                <w:i/>
                <w:sz w:val="22"/>
                <w:szCs w:val="22"/>
              </w:rPr>
              <w:t>– Prepared in accordance with paragraph (1</w:t>
            </w:r>
            <w:r w:rsidR="00F452AD">
              <w:rPr>
                <w:rFonts w:ascii="Tahoma" w:hAnsi="Tahoma" w:cs="Tahoma"/>
                <w:b/>
                <w:i/>
                <w:sz w:val="22"/>
                <w:szCs w:val="22"/>
              </w:rPr>
              <w:t>3</w:t>
            </w:r>
            <w:r w:rsidR="00E77F09">
              <w:rPr>
                <w:rFonts w:ascii="Tahoma" w:hAnsi="Tahoma" w:cs="Tahoma"/>
                <w:b/>
                <w:i/>
                <w:sz w:val="22"/>
                <w:szCs w:val="22"/>
              </w:rPr>
              <w:t>A</w:t>
            </w:r>
            <w:r w:rsidR="00410F91" w:rsidRPr="00C5178A">
              <w:rPr>
                <w:rFonts w:ascii="Tahoma" w:hAnsi="Tahoma" w:cs="Tahoma"/>
                <w:b/>
                <w:i/>
                <w:sz w:val="22"/>
                <w:szCs w:val="22"/>
              </w:rPr>
              <w:t xml:space="preserve">) and Appendix I of Schedule E of the </w:t>
            </w:r>
            <w:r w:rsidR="00E77F09">
              <w:rPr>
                <w:rFonts w:ascii="Tahoma" w:hAnsi="Tahoma" w:cs="Tahoma"/>
                <w:b/>
                <w:i/>
                <w:sz w:val="22"/>
                <w:szCs w:val="22"/>
              </w:rPr>
              <w:t xml:space="preserve">PRS </w:t>
            </w:r>
            <w:r w:rsidR="00410F91" w:rsidRPr="00C5178A">
              <w:rPr>
                <w:rFonts w:ascii="Tahoma" w:hAnsi="Tahoma" w:cs="Tahoma"/>
                <w:b/>
                <w:i/>
                <w:sz w:val="22"/>
                <w:szCs w:val="22"/>
              </w:rPr>
              <w:t>Guidelines</w:t>
            </w:r>
          </w:p>
        </w:tc>
      </w:tr>
      <w:tr w:rsidR="00410F91" w:rsidRPr="006651DD" w14:paraId="2309933F" w14:textId="77777777" w:rsidTr="00C5178A">
        <w:tc>
          <w:tcPr>
            <w:tcW w:w="704" w:type="dxa"/>
          </w:tcPr>
          <w:p w14:paraId="4CF23D16"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041E5534" w14:textId="2580CBB0"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w:t>
            </w:r>
            <w:r>
              <w:rPr>
                <w:rFonts w:ascii="Tahoma" w:hAnsi="Tahoma" w:cs="Tahoma"/>
                <w:color w:val="000000"/>
                <w:sz w:val="22"/>
                <w:szCs w:val="22"/>
                <w:lang w:val="en-GB"/>
              </w:rPr>
              <w:t>s</w:t>
            </w:r>
            <w:r w:rsidRPr="009C3CDE">
              <w:rPr>
                <w:rFonts w:ascii="Tahoma" w:hAnsi="Tahoma" w:cs="Tahoma"/>
                <w:color w:val="000000"/>
                <w:sz w:val="22"/>
                <w:szCs w:val="22"/>
                <w:lang w:val="en-GB"/>
              </w:rPr>
              <w:t xml:space="preserve"> (</w:t>
            </w:r>
            <w:r>
              <w:rPr>
                <w:rFonts w:ascii="Tahoma" w:hAnsi="Tahoma" w:cs="Tahoma"/>
                <w:color w:val="000000"/>
                <w:sz w:val="22"/>
                <w:szCs w:val="22"/>
                <w:lang w:val="en-GB"/>
              </w:rPr>
              <w:t>1</w:t>
            </w:r>
            <w:r w:rsidR="00F452AD">
              <w:rPr>
                <w:rFonts w:ascii="Tahoma" w:hAnsi="Tahoma" w:cs="Tahoma"/>
                <w:color w:val="000000"/>
                <w:sz w:val="22"/>
                <w:szCs w:val="22"/>
                <w:lang w:val="en-GB"/>
              </w:rPr>
              <w:t>2</w:t>
            </w:r>
            <w:r>
              <w:rPr>
                <w:rFonts w:ascii="Tahoma" w:hAnsi="Tahoma" w:cs="Tahoma"/>
                <w:color w:val="000000"/>
                <w:sz w:val="22"/>
                <w:szCs w:val="22"/>
                <w:lang w:val="en-GB"/>
              </w:rPr>
              <w:t>)</w:t>
            </w:r>
          </w:p>
          <w:p w14:paraId="1AB76810"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450941228"/>
            <w:placeholder>
              <w:docPart w:val="653EC4CA75CE4109B90C8CDDD1387FE3"/>
            </w:placeholder>
            <w:showingPlcHdr/>
            <w:text/>
          </w:sdtPr>
          <w:sdtEndPr/>
          <w:sdtContent>
            <w:tc>
              <w:tcPr>
                <w:tcW w:w="1702" w:type="dxa"/>
              </w:tcPr>
              <w:p w14:paraId="091FDBD2" w14:textId="5A1214F4"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47603872"/>
            <w:placeholder>
              <w:docPart w:val="14FC614E594B447787A3CA84E76F93C0"/>
            </w:placeholder>
            <w:showingPlcHdr/>
            <w:text/>
          </w:sdtPr>
          <w:sdtEndPr/>
          <w:sdtContent>
            <w:tc>
              <w:tcPr>
                <w:tcW w:w="1488" w:type="dxa"/>
              </w:tcPr>
              <w:p w14:paraId="2640CEFF" w14:textId="459BD392"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04929830"/>
            <w:placeholder>
              <w:docPart w:val="970B3382E6E545B295D90D53F5909D26"/>
            </w:placeholder>
            <w:showingPlcHdr/>
            <w:text/>
          </w:sdtPr>
          <w:sdtEndPr/>
          <w:sdtContent>
            <w:tc>
              <w:tcPr>
                <w:tcW w:w="2257" w:type="dxa"/>
              </w:tcPr>
              <w:p w14:paraId="1F51DFF6" w14:textId="318D5CAE"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59DB8EBD" w14:textId="77777777" w:rsidTr="00C5178A">
        <w:tc>
          <w:tcPr>
            <w:tcW w:w="704" w:type="dxa"/>
          </w:tcPr>
          <w:p w14:paraId="4162982D"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7E74CA57" w14:textId="45A2B5B3"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F452AD">
              <w:rPr>
                <w:rFonts w:ascii="Tahoma" w:hAnsi="Tahoma" w:cs="Tahoma"/>
                <w:color w:val="000000"/>
                <w:sz w:val="22"/>
                <w:szCs w:val="22"/>
                <w:lang w:val="en-GB"/>
              </w:rPr>
              <w:t>3</w:t>
            </w:r>
            <w:r>
              <w:rPr>
                <w:rFonts w:ascii="Tahoma" w:hAnsi="Tahoma" w:cs="Tahoma"/>
                <w:color w:val="000000"/>
                <w:sz w:val="22"/>
                <w:szCs w:val="22"/>
                <w:lang w:val="en-GB"/>
              </w:rPr>
              <w:t>)</w:t>
            </w:r>
          </w:p>
          <w:p w14:paraId="61835D32"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534473625"/>
            <w:placeholder>
              <w:docPart w:val="12607183E0BA466A848B5948AF4CA594"/>
            </w:placeholder>
            <w:showingPlcHdr/>
            <w:text/>
          </w:sdtPr>
          <w:sdtEndPr/>
          <w:sdtContent>
            <w:tc>
              <w:tcPr>
                <w:tcW w:w="1702" w:type="dxa"/>
              </w:tcPr>
              <w:p w14:paraId="079B2F18" w14:textId="5B7060B8"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15496441"/>
            <w:placeholder>
              <w:docPart w:val="7FADD25724A249F1B15AF775358C6410"/>
            </w:placeholder>
            <w:showingPlcHdr/>
            <w:text/>
          </w:sdtPr>
          <w:sdtEndPr/>
          <w:sdtContent>
            <w:tc>
              <w:tcPr>
                <w:tcW w:w="1488" w:type="dxa"/>
              </w:tcPr>
              <w:p w14:paraId="676A5CB8" w14:textId="74351B09"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86750555"/>
            <w:placeholder>
              <w:docPart w:val="CAAC8632E47A46EAB11E7488945E09AC"/>
            </w:placeholder>
            <w:showingPlcHdr/>
            <w:text/>
          </w:sdtPr>
          <w:sdtEndPr/>
          <w:sdtContent>
            <w:tc>
              <w:tcPr>
                <w:tcW w:w="2257" w:type="dxa"/>
              </w:tcPr>
              <w:p w14:paraId="7673F71A" w14:textId="527A54F1"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4A33CAF0" w14:textId="77777777" w:rsidTr="00C5178A">
        <w:tc>
          <w:tcPr>
            <w:tcW w:w="704" w:type="dxa"/>
          </w:tcPr>
          <w:p w14:paraId="54E52466"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75B25324" w14:textId="359A3723"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1</w:t>
            </w:r>
            <w:r w:rsidR="00F452AD">
              <w:rPr>
                <w:rFonts w:ascii="Tahoma" w:hAnsi="Tahoma" w:cs="Tahoma"/>
                <w:color w:val="000000"/>
                <w:sz w:val="22"/>
                <w:szCs w:val="22"/>
                <w:lang w:val="en-GB"/>
              </w:rPr>
              <w:t>4</w:t>
            </w:r>
            <w:r>
              <w:rPr>
                <w:rFonts w:ascii="Tahoma" w:hAnsi="Tahoma" w:cs="Tahoma"/>
                <w:color w:val="000000"/>
                <w:sz w:val="22"/>
                <w:szCs w:val="22"/>
                <w:lang w:val="en-GB"/>
              </w:rPr>
              <w:t>)</w:t>
            </w:r>
          </w:p>
          <w:p w14:paraId="552C701B"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625387744"/>
            <w:placeholder>
              <w:docPart w:val="5342441E1DB14F018A335EF7C0E0851E"/>
            </w:placeholder>
            <w:showingPlcHdr/>
            <w:text/>
          </w:sdtPr>
          <w:sdtEndPr/>
          <w:sdtContent>
            <w:tc>
              <w:tcPr>
                <w:tcW w:w="1702" w:type="dxa"/>
              </w:tcPr>
              <w:p w14:paraId="24D5A888" w14:textId="7C606000"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24417090"/>
            <w:placeholder>
              <w:docPart w:val="128B0C58583F46DC848456DFFAA9E8FE"/>
            </w:placeholder>
            <w:showingPlcHdr/>
            <w:text/>
          </w:sdtPr>
          <w:sdtEndPr/>
          <w:sdtContent>
            <w:tc>
              <w:tcPr>
                <w:tcW w:w="1488" w:type="dxa"/>
              </w:tcPr>
              <w:p w14:paraId="33AF3263" w14:textId="360D540D"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60829494"/>
            <w:placeholder>
              <w:docPart w:val="7B6E0CA2FF6543F58B25A7B394589BBA"/>
            </w:placeholder>
            <w:showingPlcHdr/>
            <w:text/>
          </w:sdtPr>
          <w:sdtEndPr/>
          <w:sdtContent>
            <w:tc>
              <w:tcPr>
                <w:tcW w:w="2257" w:type="dxa"/>
              </w:tcPr>
              <w:p w14:paraId="632CD6A8" w14:textId="1F8F276D"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727B441B" w14:textId="77777777" w:rsidTr="00C5178A">
        <w:tc>
          <w:tcPr>
            <w:tcW w:w="8784" w:type="dxa"/>
            <w:gridSpan w:val="5"/>
            <w:shd w:val="clear" w:color="auto" w:fill="F2F2F2" w:themeFill="background1" w:themeFillShade="F2"/>
          </w:tcPr>
          <w:p w14:paraId="3FFD4635" w14:textId="525973A5" w:rsidR="00410F91" w:rsidRPr="00D31414" w:rsidRDefault="00410F91" w:rsidP="00410F91">
            <w:pPr>
              <w:rPr>
                <w:rFonts w:ascii="Tahoma" w:hAnsi="Tahoma" w:cs="Tahoma"/>
                <w:b/>
                <w:i/>
                <w:sz w:val="22"/>
                <w:szCs w:val="22"/>
              </w:rPr>
            </w:pPr>
            <w:r>
              <w:rPr>
                <w:rFonts w:ascii="Tahoma" w:hAnsi="Tahoma" w:cs="Tahoma"/>
                <w:b/>
                <w:i/>
                <w:sz w:val="22"/>
                <w:szCs w:val="22"/>
              </w:rPr>
              <w:t>Shariah A</w:t>
            </w:r>
            <w:r w:rsidRPr="00D31414">
              <w:rPr>
                <w:rFonts w:ascii="Tahoma" w:hAnsi="Tahoma" w:cs="Tahoma"/>
                <w:b/>
                <w:i/>
                <w:sz w:val="22"/>
                <w:szCs w:val="22"/>
              </w:rPr>
              <w:t>dviser</w:t>
            </w:r>
            <w:r>
              <w:rPr>
                <w:rFonts w:ascii="Tahoma" w:hAnsi="Tahoma" w:cs="Tahoma"/>
                <w:b/>
                <w:i/>
                <w:sz w:val="22"/>
                <w:szCs w:val="22"/>
              </w:rPr>
              <w:t>’s</w:t>
            </w:r>
            <w:r w:rsidRPr="00D31414">
              <w:rPr>
                <w:rFonts w:ascii="Tahoma" w:hAnsi="Tahoma" w:cs="Tahoma"/>
                <w:b/>
                <w:i/>
                <w:sz w:val="22"/>
                <w:szCs w:val="22"/>
              </w:rPr>
              <w:t xml:space="preserve"> </w:t>
            </w:r>
            <w:r w:rsidRPr="00C5178A">
              <w:rPr>
                <w:rFonts w:ascii="Tahoma" w:hAnsi="Tahoma" w:cs="Tahoma"/>
                <w:b/>
                <w:i/>
                <w:sz w:val="22"/>
                <w:szCs w:val="22"/>
              </w:rPr>
              <w:t>Report – Prepared in accordance with paragraph (</w:t>
            </w:r>
            <w:r w:rsidR="0043403B" w:rsidRPr="00C5178A">
              <w:rPr>
                <w:rFonts w:ascii="Tahoma" w:hAnsi="Tahoma" w:cs="Tahoma"/>
                <w:b/>
                <w:i/>
                <w:sz w:val="22"/>
                <w:szCs w:val="22"/>
              </w:rPr>
              <w:t>1</w:t>
            </w:r>
            <w:r w:rsidR="0043403B">
              <w:rPr>
                <w:rFonts w:ascii="Tahoma" w:hAnsi="Tahoma" w:cs="Tahoma"/>
                <w:b/>
                <w:i/>
                <w:sz w:val="22"/>
                <w:szCs w:val="22"/>
              </w:rPr>
              <w:t>6</w:t>
            </w:r>
            <w:r w:rsidRPr="00C5178A">
              <w:rPr>
                <w:rFonts w:ascii="Tahoma" w:hAnsi="Tahoma" w:cs="Tahoma"/>
                <w:b/>
                <w:i/>
                <w:sz w:val="22"/>
                <w:szCs w:val="22"/>
              </w:rPr>
              <w:t xml:space="preserve">) and Appendix II of Schedule E of the </w:t>
            </w:r>
            <w:r w:rsidR="00F452AD">
              <w:rPr>
                <w:rFonts w:ascii="Tahoma" w:hAnsi="Tahoma" w:cs="Tahoma"/>
                <w:b/>
                <w:i/>
                <w:sz w:val="22"/>
                <w:szCs w:val="22"/>
              </w:rPr>
              <w:t>PRS</w:t>
            </w:r>
            <w:r w:rsidRPr="00C5178A">
              <w:rPr>
                <w:rFonts w:ascii="Tahoma" w:hAnsi="Tahoma" w:cs="Tahoma"/>
                <w:b/>
                <w:i/>
                <w:sz w:val="22"/>
                <w:szCs w:val="22"/>
              </w:rPr>
              <w:t xml:space="preserve"> Guidelines</w:t>
            </w:r>
          </w:p>
        </w:tc>
      </w:tr>
      <w:tr w:rsidR="00410F91" w:rsidRPr="006651DD" w14:paraId="11B1AA59" w14:textId="77777777" w:rsidTr="00C5178A">
        <w:tc>
          <w:tcPr>
            <w:tcW w:w="704" w:type="dxa"/>
          </w:tcPr>
          <w:p w14:paraId="7DF0AC60"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1511E6B9" w14:textId="473E4C89"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F452AD">
              <w:rPr>
                <w:rFonts w:ascii="Tahoma" w:hAnsi="Tahoma" w:cs="Tahoma"/>
                <w:color w:val="000000"/>
                <w:sz w:val="22"/>
                <w:szCs w:val="22"/>
                <w:lang w:val="en-GB"/>
              </w:rPr>
              <w:t>15</w:t>
            </w:r>
            <w:r>
              <w:rPr>
                <w:rFonts w:ascii="Tahoma" w:hAnsi="Tahoma" w:cs="Tahoma"/>
                <w:color w:val="000000"/>
                <w:sz w:val="22"/>
                <w:szCs w:val="22"/>
                <w:lang w:val="en-GB"/>
              </w:rPr>
              <w:t>)</w:t>
            </w:r>
          </w:p>
          <w:p w14:paraId="6ACD06D2"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2031480360"/>
            <w:placeholder>
              <w:docPart w:val="7B0EBD4F07384166BDE206E09CB219DB"/>
            </w:placeholder>
            <w:showingPlcHdr/>
            <w:text/>
          </w:sdtPr>
          <w:sdtEndPr/>
          <w:sdtContent>
            <w:tc>
              <w:tcPr>
                <w:tcW w:w="1702" w:type="dxa"/>
              </w:tcPr>
              <w:p w14:paraId="568B884B" w14:textId="39199FD7"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95210010"/>
            <w:placeholder>
              <w:docPart w:val="B2C0C7C7E0CF4DBD9E019C7FBF7704CD"/>
            </w:placeholder>
            <w:showingPlcHdr/>
            <w:text/>
          </w:sdtPr>
          <w:sdtEndPr/>
          <w:sdtContent>
            <w:tc>
              <w:tcPr>
                <w:tcW w:w="1488" w:type="dxa"/>
              </w:tcPr>
              <w:p w14:paraId="41F89590" w14:textId="6DA03D7A"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50389751"/>
            <w:placeholder>
              <w:docPart w:val="F235ABCCE3F149288B0BB4DA8D2F6BA1"/>
            </w:placeholder>
            <w:showingPlcHdr/>
            <w:text/>
          </w:sdtPr>
          <w:sdtEndPr/>
          <w:sdtContent>
            <w:tc>
              <w:tcPr>
                <w:tcW w:w="2257" w:type="dxa"/>
              </w:tcPr>
              <w:p w14:paraId="788E99DD" w14:textId="1368A15F"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367D5317" w14:textId="77777777" w:rsidTr="00C5178A">
        <w:tc>
          <w:tcPr>
            <w:tcW w:w="8784" w:type="dxa"/>
            <w:gridSpan w:val="5"/>
            <w:shd w:val="clear" w:color="auto" w:fill="F2F2F2" w:themeFill="background1" w:themeFillShade="F2"/>
          </w:tcPr>
          <w:p w14:paraId="1D03D133" w14:textId="77777777" w:rsidR="00410F91" w:rsidRPr="00D31414" w:rsidRDefault="00410F91" w:rsidP="00410F91">
            <w:pPr>
              <w:rPr>
                <w:rFonts w:ascii="Tahoma" w:hAnsi="Tahoma" w:cs="Tahoma"/>
                <w:b/>
                <w:i/>
                <w:sz w:val="22"/>
                <w:szCs w:val="22"/>
              </w:rPr>
            </w:pPr>
            <w:r w:rsidRPr="0066636C">
              <w:rPr>
                <w:rFonts w:ascii="Tahoma" w:hAnsi="Tahoma" w:cs="Tahoma"/>
                <w:b/>
                <w:i/>
                <w:sz w:val="22"/>
                <w:szCs w:val="22"/>
              </w:rPr>
              <w:t xml:space="preserve">Financial </w:t>
            </w:r>
            <w:r>
              <w:rPr>
                <w:rFonts w:ascii="Tahoma" w:hAnsi="Tahoma" w:cs="Tahoma"/>
                <w:b/>
                <w:i/>
                <w:sz w:val="22"/>
                <w:szCs w:val="22"/>
              </w:rPr>
              <w:t>S</w:t>
            </w:r>
            <w:r w:rsidRPr="0066636C">
              <w:rPr>
                <w:rFonts w:ascii="Tahoma" w:hAnsi="Tahoma" w:cs="Tahoma"/>
                <w:b/>
                <w:i/>
                <w:sz w:val="22"/>
                <w:szCs w:val="22"/>
              </w:rPr>
              <w:t>tatements</w:t>
            </w:r>
          </w:p>
        </w:tc>
      </w:tr>
      <w:tr w:rsidR="00410F91" w:rsidRPr="006651DD" w14:paraId="7DC73A27" w14:textId="77777777" w:rsidTr="00C5178A">
        <w:tc>
          <w:tcPr>
            <w:tcW w:w="704" w:type="dxa"/>
          </w:tcPr>
          <w:p w14:paraId="00E970BA"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16963B1B" w14:textId="2466BE29"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w:t>
            </w:r>
            <w:r w:rsidR="00665764">
              <w:rPr>
                <w:rFonts w:ascii="Tahoma" w:hAnsi="Tahoma" w:cs="Tahoma"/>
                <w:color w:val="000000"/>
                <w:sz w:val="22"/>
                <w:szCs w:val="22"/>
                <w:lang w:val="en-GB"/>
              </w:rPr>
              <w:t>0</w:t>
            </w:r>
            <w:r>
              <w:rPr>
                <w:rFonts w:ascii="Tahoma" w:hAnsi="Tahoma" w:cs="Tahoma"/>
                <w:color w:val="000000"/>
                <w:sz w:val="22"/>
                <w:szCs w:val="22"/>
                <w:lang w:val="en-GB"/>
              </w:rPr>
              <w:t>)</w:t>
            </w:r>
          </w:p>
          <w:p w14:paraId="1C6642BE"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1965962482"/>
            <w:placeholder>
              <w:docPart w:val="426A1714749C4C87AC7C7E99387BEBB3"/>
            </w:placeholder>
            <w:showingPlcHdr/>
            <w:text/>
          </w:sdtPr>
          <w:sdtEndPr/>
          <w:sdtContent>
            <w:tc>
              <w:tcPr>
                <w:tcW w:w="1702" w:type="dxa"/>
              </w:tcPr>
              <w:p w14:paraId="1A1B4064" w14:textId="4D4414BE"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19132806"/>
            <w:placeholder>
              <w:docPart w:val="CDDDCC6310924C91BBE31BF6672BA5AD"/>
            </w:placeholder>
            <w:showingPlcHdr/>
            <w:text/>
          </w:sdtPr>
          <w:sdtEndPr/>
          <w:sdtContent>
            <w:tc>
              <w:tcPr>
                <w:tcW w:w="1488" w:type="dxa"/>
              </w:tcPr>
              <w:p w14:paraId="2281F17E" w14:textId="105427DB"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5615283"/>
            <w:placeholder>
              <w:docPart w:val="9C183F346907477D93216CF040B2B347"/>
            </w:placeholder>
            <w:showingPlcHdr/>
            <w:text/>
          </w:sdtPr>
          <w:sdtEndPr/>
          <w:sdtContent>
            <w:tc>
              <w:tcPr>
                <w:tcW w:w="2257" w:type="dxa"/>
              </w:tcPr>
              <w:p w14:paraId="6E1A3098" w14:textId="617F89DC"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210ED7F2" w14:textId="77777777" w:rsidTr="00C5178A">
        <w:tc>
          <w:tcPr>
            <w:tcW w:w="704" w:type="dxa"/>
          </w:tcPr>
          <w:p w14:paraId="5F0EE739"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59C955B0" w14:textId="0DBE2F25"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w:t>
            </w:r>
            <w:r w:rsidR="00ED3B15">
              <w:rPr>
                <w:rFonts w:ascii="Tahoma" w:hAnsi="Tahoma" w:cs="Tahoma"/>
                <w:color w:val="000000"/>
                <w:sz w:val="22"/>
                <w:szCs w:val="22"/>
                <w:lang w:val="en-GB"/>
              </w:rPr>
              <w:t>1</w:t>
            </w:r>
            <w:r>
              <w:rPr>
                <w:rFonts w:ascii="Tahoma" w:hAnsi="Tahoma" w:cs="Tahoma"/>
                <w:color w:val="000000"/>
                <w:sz w:val="22"/>
                <w:szCs w:val="22"/>
                <w:lang w:val="en-GB"/>
              </w:rPr>
              <w:t>)</w:t>
            </w:r>
          </w:p>
          <w:p w14:paraId="1BE934EE"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697737101"/>
            <w:placeholder>
              <w:docPart w:val="C4B22980229844FC9A555B5F318A203D"/>
            </w:placeholder>
            <w:showingPlcHdr/>
            <w:text/>
          </w:sdtPr>
          <w:sdtEndPr/>
          <w:sdtContent>
            <w:tc>
              <w:tcPr>
                <w:tcW w:w="1702" w:type="dxa"/>
              </w:tcPr>
              <w:p w14:paraId="5CA048D4" w14:textId="3DBF3C0B"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8673276"/>
            <w:placeholder>
              <w:docPart w:val="15015001F8F54757A5D4EE7A75EB7E05"/>
            </w:placeholder>
            <w:showingPlcHdr/>
            <w:text/>
          </w:sdtPr>
          <w:sdtEndPr/>
          <w:sdtContent>
            <w:tc>
              <w:tcPr>
                <w:tcW w:w="1488" w:type="dxa"/>
              </w:tcPr>
              <w:p w14:paraId="0C16D9F7" w14:textId="786FC485"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7575515"/>
            <w:placeholder>
              <w:docPart w:val="FF4617BEAF974FD7BDE64894ADFEAB39"/>
            </w:placeholder>
            <w:showingPlcHdr/>
            <w:text/>
          </w:sdtPr>
          <w:sdtEndPr/>
          <w:sdtContent>
            <w:tc>
              <w:tcPr>
                <w:tcW w:w="2257" w:type="dxa"/>
              </w:tcPr>
              <w:p w14:paraId="63B49040" w14:textId="37FC7ADE"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44CCF9F9" w14:textId="77777777" w:rsidTr="00C5178A">
        <w:tc>
          <w:tcPr>
            <w:tcW w:w="704" w:type="dxa"/>
          </w:tcPr>
          <w:p w14:paraId="1BEA643B"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0A13E1E9" w14:textId="19E6AFDC"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w:t>
            </w:r>
            <w:r w:rsidR="00ED3B15">
              <w:rPr>
                <w:rFonts w:ascii="Tahoma" w:hAnsi="Tahoma" w:cs="Tahoma"/>
                <w:color w:val="000000"/>
                <w:sz w:val="22"/>
                <w:szCs w:val="22"/>
                <w:lang w:val="en-GB"/>
              </w:rPr>
              <w:t>2</w:t>
            </w:r>
            <w:r>
              <w:rPr>
                <w:rFonts w:ascii="Tahoma" w:hAnsi="Tahoma" w:cs="Tahoma"/>
                <w:color w:val="000000"/>
                <w:sz w:val="22"/>
                <w:szCs w:val="22"/>
                <w:lang w:val="en-GB"/>
              </w:rPr>
              <w:t>)</w:t>
            </w:r>
            <w:r w:rsidRPr="00D31414">
              <w:rPr>
                <w:rFonts w:ascii="Tahoma" w:hAnsi="Tahoma" w:cs="Tahoma"/>
                <w:b/>
                <w:i/>
                <w:color w:val="000000"/>
                <w:sz w:val="22"/>
                <w:szCs w:val="22"/>
                <w:lang w:val="en-GB"/>
              </w:rPr>
              <w:t>A</w:t>
            </w:r>
            <w:r>
              <w:rPr>
                <w:rFonts w:ascii="Tahoma" w:hAnsi="Tahoma" w:cs="Tahoma"/>
                <w:color w:val="000000"/>
                <w:sz w:val="22"/>
                <w:szCs w:val="22"/>
                <w:lang w:val="en-GB"/>
              </w:rPr>
              <w:t>(a)</w:t>
            </w:r>
          </w:p>
          <w:p w14:paraId="37CE5D25"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1689065636"/>
            <w:placeholder>
              <w:docPart w:val="5DB4A270130F42D0976BE4AC611E1C6E"/>
            </w:placeholder>
            <w:showingPlcHdr/>
            <w:text/>
          </w:sdtPr>
          <w:sdtEndPr/>
          <w:sdtContent>
            <w:tc>
              <w:tcPr>
                <w:tcW w:w="1702" w:type="dxa"/>
              </w:tcPr>
              <w:p w14:paraId="02D82272" w14:textId="45561B0D"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55022157"/>
            <w:placeholder>
              <w:docPart w:val="817CE28EA9D74D30905CB80FDEA59C23"/>
            </w:placeholder>
            <w:showingPlcHdr/>
            <w:text/>
          </w:sdtPr>
          <w:sdtEndPr/>
          <w:sdtContent>
            <w:tc>
              <w:tcPr>
                <w:tcW w:w="1488" w:type="dxa"/>
              </w:tcPr>
              <w:p w14:paraId="38AE2643" w14:textId="093C33CA"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17432394"/>
            <w:placeholder>
              <w:docPart w:val="53CF3C53296A4C119D6983FFD1C91CB3"/>
            </w:placeholder>
            <w:showingPlcHdr/>
            <w:text/>
          </w:sdtPr>
          <w:sdtEndPr/>
          <w:sdtContent>
            <w:tc>
              <w:tcPr>
                <w:tcW w:w="2257" w:type="dxa"/>
              </w:tcPr>
              <w:p w14:paraId="0BFEB0B0" w14:textId="4A0EF4FD"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01D14AFB" w14:textId="77777777" w:rsidTr="00C5178A">
        <w:tc>
          <w:tcPr>
            <w:tcW w:w="704" w:type="dxa"/>
          </w:tcPr>
          <w:p w14:paraId="069E9B7B"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0DBF5EE1" w14:textId="7B6FBDCE"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sidR="00ED3B15">
              <w:rPr>
                <w:rFonts w:ascii="Tahoma" w:hAnsi="Tahoma" w:cs="Tahoma"/>
                <w:color w:val="000000"/>
                <w:sz w:val="22"/>
                <w:szCs w:val="22"/>
                <w:lang w:val="en-GB"/>
              </w:rPr>
              <w:t>2</w:t>
            </w:r>
            <w:r>
              <w:rPr>
                <w:rFonts w:ascii="Tahoma" w:hAnsi="Tahoma" w:cs="Tahoma"/>
                <w:color w:val="000000"/>
                <w:sz w:val="22"/>
                <w:szCs w:val="22"/>
                <w:lang w:val="en-GB"/>
              </w:rPr>
              <w:t>5)</w:t>
            </w:r>
            <w:r w:rsidRPr="00D31414">
              <w:rPr>
                <w:rFonts w:ascii="Tahoma" w:hAnsi="Tahoma" w:cs="Tahoma"/>
                <w:b/>
                <w:i/>
                <w:color w:val="000000"/>
                <w:sz w:val="22"/>
                <w:szCs w:val="22"/>
                <w:lang w:val="en-GB"/>
              </w:rPr>
              <w:t>A</w:t>
            </w:r>
            <w:r>
              <w:rPr>
                <w:rFonts w:ascii="Tahoma" w:hAnsi="Tahoma" w:cs="Tahoma"/>
                <w:color w:val="000000"/>
                <w:sz w:val="22"/>
                <w:szCs w:val="22"/>
                <w:lang w:val="en-GB"/>
              </w:rPr>
              <w:t>(b)</w:t>
            </w:r>
          </w:p>
          <w:p w14:paraId="01A7A320"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1330060558"/>
            <w:placeholder>
              <w:docPart w:val="C143610FE586410D84AB0273406BED85"/>
            </w:placeholder>
            <w:showingPlcHdr/>
            <w:text/>
          </w:sdtPr>
          <w:sdtEndPr/>
          <w:sdtContent>
            <w:tc>
              <w:tcPr>
                <w:tcW w:w="1702" w:type="dxa"/>
              </w:tcPr>
              <w:p w14:paraId="1729BDBF" w14:textId="6D3E8FB8"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68174765"/>
            <w:placeholder>
              <w:docPart w:val="665EB8A6337C44BB80706F20C55E67ED"/>
            </w:placeholder>
            <w:showingPlcHdr/>
            <w:text/>
          </w:sdtPr>
          <w:sdtEndPr/>
          <w:sdtContent>
            <w:tc>
              <w:tcPr>
                <w:tcW w:w="1488" w:type="dxa"/>
              </w:tcPr>
              <w:p w14:paraId="376107EE" w14:textId="6A04E1B5"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2243452"/>
            <w:placeholder>
              <w:docPart w:val="686E6727B569468FAF0F90C2AB3CE8F7"/>
            </w:placeholder>
            <w:showingPlcHdr/>
            <w:text/>
          </w:sdtPr>
          <w:sdtEndPr/>
          <w:sdtContent>
            <w:tc>
              <w:tcPr>
                <w:tcW w:w="2257" w:type="dxa"/>
              </w:tcPr>
              <w:p w14:paraId="2079F5A4" w14:textId="33268688"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2AE370BB" w14:textId="77777777" w:rsidTr="00C5178A">
        <w:tc>
          <w:tcPr>
            <w:tcW w:w="704" w:type="dxa"/>
          </w:tcPr>
          <w:p w14:paraId="55362DB7"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1A84979B" w14:textId="6945BA69"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w:t>
            </w:r>
            <w:r w:rsidR="00ED3B15">
              <w:rPr>
                <w:rFonts w:ascii="Tahoma" w:hAnsi="Tahoma" w:cs="Tahoma"/>
                <w:color w:val="000000"/>
                <w:sz w:val="22"/>
                <w:szCs w:val="22"/>
                <w:lang w:val="en-GB"/>
              </w:rPr>
              <w:t>2</w:t>
            </w:r>
            <w:r>
              <w:rPr>
                <w:rFonts w:ascii="Tahoma" w:hAnsi="Tahoma" w:cs="Tahoma"/>
                <w:color w:val="000000"/>
                <w:sz w:val="22"/>
                <w:szCs w:val="22"/>
                <w:lang w:val="en-GB"/>
              </w:rPr>
              <w:t>)</w:t>
            </w:r>
            <w:r w:rsidRPr="00D31414">
              <w:rPr>
                <w:rFonts w:ascii="Tahoma" w:hAnsi="Tahoma" w:cs="Tahoma"/>
                <w:b/>
                <w:i/>
                <w:color w:val="000000"/>
                <w:sz w:val="22"/>
                <w:szCs w:val="22"/>
                <w:lang w:val="en-GB"/>
              </w:rPr>
              <w:t>A</w:t>
            </w:r>
            <w:r>
              <w:rPr>
                <w:rFonts w:ascii="Tahoma" w:hAnsi="Tahoma" w:cs="Tahoma"/>
                <w:color w:val="000000"/>
                <w:sz w:val="22"/>
                <w:szCs w:val="22"/>
                <w:lang w:val="en-GB"/>
              </w:rPr>
              <w:t>(c)</w:t>
            </w:r>
          </w:p>
          <w:p w14:paraId="6BB8E2C8"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630528038"/>
            <w:placeholder>
              <w:docPart w:val="92313825DA66472D88840CB9A91C7D7D"/>
            </w:placeholder>
            <w:showingPlcHdr/>
            <w:text/>
          </w:sdtPr>
          <w:sdtEndPr/>
          <w:sdtContent>
            <w:tc>
              <w:tcPr>
                <w:tcW w:w="1702" w:type="dxa"/>
              </w:tcPr>
              <w:p w14:paraId="2EE10BD1" w14:textId="096B35C8"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3077108"/>
            <w:placeholder>
              <w:docPart w:val="4C12DF12B65649AF960D26B6543E5CD3"/>
            </w:placeholder>
            <w:showingPlcHdr/>
            <w:text/>
          </w:sdtPr>
          <w:sdtEndPr/>
          <w:sdtContent>
            <w:tc>
              <w:tcPr>
                <w:tcW w:w="1488" w:type="dxa"/>
              </w:tcPr>
              <w:p w14:paraId="0A8F1FD4" w14:textId="3AE31C42"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59896089"/>
            <w:placeholder>
              <w:docPart w:val="A9553C067A354CB1BE4DF91225E824D5"/>
            </w:placeholder>
            <w:showingPlcHdr/>
            <w:text/>
          </w:sdtPr>
          <w:sdtEndPr/>
          <w:sdtContent>
            <w:tc>
              <w:tcPr>
                <w:tcW w:w="2257" w:type="dxa"/>
              </w:tcPr>
              <w:p w14:paraId="2FC4C5C2" w14:textId="67A207C6"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781CD056" w14:textId="77777777" w:rsidTr="00C5178A">
        <w:tc>
          <w:tcPr>
            <w:tcW w:w="704" w:type="dxa"/>
          </w:tcPr>
          <w:p w14:paraId="726873D2"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2C3040D7" w14:textId="20AE9C11"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w:t>
            </w:r>
            <w:r w:rsidR="00ED3B15">
              <w:rPr>
                <w:rFonts w:ascii="Tahoma" w:hAnsi="Tahoma" w:cs="Tahoma"/>
                <w:color w:val="000000"/>
                <w:sz w:val="22"/>
                <w:szCs w:val="22"/>
                <w:lang w:val="en-GB"/>
              </w:rPr>
              <w:t>2</w:t>
            </w:r>
            <w:r>
              <w:rPr>
                <w:rFonts w:ascii="Tahoma" w:hAnsi="Tahoma" w:cs="Tahoma"/>
                <w:color w:val="000000"/>
                <w:sz w:val="22"/>
                <w:szCs w:val="22"/>
                <w:lang w:val="en-GB"/>
              </w:rPr>
              <w:t>)</w:t>
            </w:r>
            <w:r w:rsidRPr="009C3CDE">
              <w:rPr>
                <w:rFonts w:ascii="Tahoma" w:hAnsi="Tahoma" w:cs="Tahoma"/>
                <w:b/>
                <w:i/>
                <w:color w:val="000000"/>
                <w:sz w:val="22"/>
                <w:szCs w:val="22"/>
                <w:lang w:val="en-GB"/>
              </w:rPr>
              <w:t>A</w:t>
            </w:r>
            <w:r>
              <w:rPr>
                <w:rFonts w:ascii="Tahoma" w:hAnsi="Tahoma" w:cs="Tahoma"/>
                <w:color w:val="000000"/>
                <w:sz w:val="22"/>
                <w:szCs w:val="22"/>
                <w:lang w:val="en-GB"/>
              </w:rPr>
              <w:t>(d)</w:t>
            </w:r>
          </w:p>
          <w:p w14:paraId="52345431"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511729017"/>
            <w:placeholder>
              <w:docPart w:val="9C9B2F3479F348AD9C90D18CF641FC65"/>
            </w:placeholder>
            <w:showingPlcHdr/>
            <w:text/>
          </w:sdtPr>
          <w:sdtEndPr/>
          <w:sdtContent>
            <w:tc>
              <w:tcPr>
                <w:tcW w:w="1702" w:type="dxa"/>
              </w:tcPr>
              <w:p w14:paraId="3C8EBEB5" w14:textId="20C23619"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8284542"/>
            <w:placeholder>
              <w:docPart w:val="6B388F8BE96F40B2B8DAE5C74B61FD45"/>
            </w:placeholder>
            <w:showingPlcHdr/>
            <w:text/>
          </w:sdtPr>
          <w:sdtEndPr/>
          <w:sdtContent>
            <w:tc>
              <w:tcPr>
                <w:tcW w:w="1488" w:type="dxa"/>
              </w:tcPr>
              <w:p w14:paraId="4B36F69A" w14:textId="7C2214E2"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60590747"/>
            <w:placeholder>
              <w:docPart w:val="61E1FAFC6ABA4732A174F04DDE3DDD02"/>
            </w:placeholder>
            <w:showingPlcHdr/>
            <w:text/>
          </w:sdtPr>
          <w:sdtEndPr/>
          <w:sdtContent>
            <w:tc>
              <w:tcPr>
                <w:tcW w:w="2257" w:type="dxa"/>
              </w:tcPr>
              <w:p w14:paraId="169F4B6A" w14:textId="6E86DEFC"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410F91" w:rsidRPr="006651DD" w14:paraId="463B88EC" w14:textId="77777777" w:rsidTr="00C5178A">
        <w:tc>
          <w:tcPr>
            <w:tcW w:w="704" w:type="dxa"/>
          </w:tcPr>
          <w:p w14:paraId="0471613E" w14:textId="77777777" w:rsidR="00410F91" w:rsidRPr="006651DD" w:rsidRDefault="00410F91" w:rsidP="00410F91">
            <w:pPr>
              <w:pStyle w:val="ListParagraph"/>
              <w:numPr>
                <w:ilvl w:val="0"/>
                <w:numId w:val="16"/>
              </w:numPr>
              <w:rPr>
                <w:rFonts w:ascii="Tahoma" w:hAnsi="Tahoma" w:cs="Tahoma"/>
                <w:sz w:val="22"/>
                <w:szCs w:val="22"/>
              </w:rPr>
            </w:pPr>
          </w:p>
        </w:tc>
        <w:tc>
          <w:tcPr>
            <w:tcW w:w="2633" w:type="dxa"/>
          </w:tcPr>
          <w:p w14:paraId="0CAC2D84" w14:textId="49EAB092" w:rsidR="00410F91" w:rsidRPr="009C3CDE" w:rsidRDefault="00410F91" w:rsidP="00410F91">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w:t>
            </w:r>
            <w:r w:rsidR="00ED3B15">
              <w:rPr>
                <w:rFonts w:ascii="Tahoma" w:hAnsi="Tahoma" w:cs="Tahoma"/>
                <w:color w:val="000000"/>
                <w:sz w:val="22"/>
                <w:szCs w:val="22"/>
                <w:lang w:val="en-GB"/>
              </w:rPr>
              <w:t>2</w:t>
            </w:r>
            <w:r>
              <w:rPr>
                <w:rFonts w:ascii="Tahoma" w:hAnsi="Tahoma" w:cs="Tahoma"/>
                <w:color w:val="000000"/>
                <w:sz w:val="22"/>
                <w:szCs w:val="22"/>
                <w:lang w:val="en-GB"/>
              </w:rPr>
              <w:t>)</w:t>
            </w:r>
            <w:r w:rsidRPr="00D31414">
              <w:rPr>
                <w:rFonts w:ascii="Tahoma" w:hAnsi="Tahoma" w:cs="Tahoma"/>
                <w:b/>
                <w:i/>
                <w:color w:val="000000"/>
                <w:sz w:val="22"/>
                <w:szCs w:val="22"/>
                <w:lang w:val="en-GB"/>
              </w:rPr>
              <w:t>B</w:t>
            </w:r>
            <w:r w:rsidR="00DA7453" w:rsidRPr="00CC6DBE">
              <w:rPr>
                <w:rFonts w:ascii="Tahoma" w:hAnsi="Tahoma" w:cs="Tahoma"/>
                <w:bCs/>
                <w:iCs/>
                <w:color w:val="000000"/>
                <w:sz w:val="22"/>
                <w:szCs w:val="22"/>
                <w:lang w:val="en-GB"/>
              </w:rPr>
              <w:t>(a)</w:t>
            </w:r>
          </w:p>
          <w:p w14:paraId="445AD7F3" w14:textId="77777777" w:rsidR="00410F91" w:rsidRPr="009C3CDE" w:rsidRDefault="00410F91" w:rsidP="00410F91">
            <w:pPr>
              <w:rPr>
                <w:rFonts w:ascii="Tahoma" w:hAnsi="Tahoma" w:cs="Tahoma"/>
                <w:color w:val="000000"/>
                <w:sz w:val="22"/>
                <w:szCs w:val="22"/>
                <w:lang w:val="en-GB"/>
              </w:rPr>
            </w:pPr>
          </w:p>
        </w:tc>
        <w:sdt>
          <w:sdtPr>
            <w:rPr>
              <w:rFonts w:ascii="Tahoma" w:hAnsi="Tahoma" w:cs="Tahoma"/>
              <w:sz w:val="22"/>
              <w:szCs w:val="22"/>
            </w:rPr>
            <w:id w:val="2019656304"/>
            <w:placeholder>
              <w:docPart w:val="CC4FE3F5808640D8A6FADACA39375317"/>
            </w:placeholder>
            <w:showingPlcHdr/>
            <w:text/>
          </w:sdtPr>
          <w:sdtEndPr/>
          <w:sdtContent>
            <w:tc>
              <w:tcPr>
                <w:tcW w:w="1702" w:type="dxa"/>
              </w:tcPr>
              <w:p w14:paraId="6C1B6B8D" w14:textId="7AB6D5B1"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7438713"/>
            <w:placeholder>
              <w:docPart w:val="00404756DA0B434B906E5DA733E1769D"/>
            </w:placeholder>
            <w:showingPlcHdr/>
            <w:text/>
          </w:sdtPr>
          <w:sdtEndPr/>
          <w:sdtContent>
            <w:tc>
              <w:tcPr>
                <w:tcW w:w="1488" w:type="dxa"/>
              </w:tcPr>
              <w:p w14:paraId="72F9FE19" w14:textId="571B0FD2" w:rsidR="00410F91" w:rsidRPr="009C3CDE" w:rsidRDefault="00410F91" w:rsidP="00410F91">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87419693"/>
            <w:placeholder>
              <w:docPart w:val="40FE5BE0D1AD404C9086CE8D334B1F13"/>
            </w:placeholder>
            <w:showingPlcHdr/>
            <w:text/>
          </w:sdtPr>
          <w:sdtEndPr/>
          <w:sdtContent>
            <w:tc>
              <w:tcPr>
                <w:tcW w:w="2257" w:type="dxa"/>
              </w:tcPr>
              <w:p w14:paraId="7B960B46" w14:textId="573070F4" w:rsidR="00410F91" w:rsidRPr="009C3CDE" w:rsidRDefault="00410F91" w:rsidP="00410F91">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DC7205F" w14:textId="77777777" w:rsidTr="00C5178A">
        <w:tc>
          <w:tcPr>
            <w:tcW w:w="704" w:type="dxa"/>
          </w:tcPr>
          <w:p w14:paraId="5B0C9536"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320092D6" w14:textId="28E4F7B7"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sidRPr="00D31414">
              <w:rPr>
                <w:rFonts w:ascii="Tahoma" w:hAnsi="Tahoma" w:cs="Tahoma"/>
                <w:b/>
                <w:i/>
                <w:color w:val="000000"/>
                <w:sz w:val="22"/>
                <w:szCs w:val="22"/>
                <w:lang w:val="en-GB"/>
              </w:rPr>
              <w:t>B</w:t>
            </w:r>
            <w:r w:rsidRPr="00CC6DBE">
              <w:rPr>
                <w:rFonts w:ascii="Tahoma" w:hAnsi="Tahoma" w:cs="Tahoma"/>
                <w:bCs/>
                <w:iCs/>
                <w:color w:val="000000"/>
                <w:sz w:val="22"/>
                <w:szCs w:val="22"/>
                <w:lang w:val="en-GB"/>
              </w:rPr>
              <w:t>(b)(</w:t>
            </w:r>
            <w:proofErr w:type="spellStart"/>
            <w:r w:rsidRPr="00CC6DBE">
              <w:rPr>
                <w:rFonts w:ascii="Tahoma" w:hAnsi="Tahoma" w:cs="Tahoma"/>
                <w:bCs/>
                <w:iCs/>
                <w:color w:val="000000"/>
                <w:sz w:val="22"/>
                <w:szCs w:val="22"/>
                <w:lang w:val="en-GB"/>
              </w:rPr>
              <w:t>i</w:t>
            </w:r>
            <w:proofErr w:type="spellEnd"/>
            <w:r w:rsidRPr="00CC6DBE">
              <w:rPr>
                <w:rFonts w:ascii="Tahoma" w:hAnsi="Tahoma" w:cs="Tahoma"/>
                <w:bCs/>
                <w:iCs/>
                <w:color w:val="000000"/>
                <w:sz w:val="22"/>
                <w:szCs w:val="22"/>
                <w:lang w:val="en-GB"/>
              </w:rPr>
              <w:t>)</w:t>
            </w:r>
          </w:p>
          <w:p w14:paraId="0CC5184E"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317793404"/>
            <w:placeholder>
              <w:docPart w:val="22C2128963514B8A9E7008C227A3620A"/>
            </w:placeholder>
            <w:showingPlcHdr/>
            <w:text/>
          </w:sdtPr>
          <w:sdtEndPr/>
          <w:sdtContent>
            <w:tc>
              <w:tcPr>
                <w:tcW w:w="1702" w:type="dxa"/>
              </w:tcPr>
              <w:p w14:paraId="00421A18" w14:textId="5B0DFC19"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46495866"/>
            <w:placeholder>
              <w:docPart w:val="3D60F073826B42188C73CB8CEF5353A7"/>
            </w:placeholder>
            <w:showingPlcHdr/>
            <w:text/>
          </w:sdtPr>
          <w:sdtEndPr/>
          <w:sdtContent>
            <w:tc>
              <w:tcPr>
                <w:tcW w:w="1488" w:type="dxa"/>
              </w:tcPr>
              <w:p w14:paraId="02EFAF36" w14:textId="0E2F613D"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63090746"/>
            <w:placeholder>
              <w:docPart w:val="8428592B130948D590987847E8C5F5E0"/>
            </w:placeholder>
            <w:showingPlcHdr/>
            <w:text/>
          </w:sdtPr>
          <w:sdtEndPr/>
          <w:sdtContent>
            <w:tc>
              <w:tcPr>
                <w:tcW w:w="2257" w:type="dxa"/>
              </w:tcPr>
              <w:p w14:paraId="40216FB4" w14:textId="06C95B47"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EF1DA15" w14:textId="77777777" w:rsidTr="00C5178A">
        <w:tc>
          <w:tcPr>
            <w:tcW w:w="704" w:type="dxa"/>
          </w:tcPr>
          <w:p w14:paraId="215DEAB8"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B024EB1" w14:textId="4B241402"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CC6DBE">
              <w:rPr>
                <w:rFonts w:ascii="Tahoma" w:hAnsi="Tahoma" w:cs="Tahoma"/>
                <w:bCs/>
                <w:iCs/>
                <w:color w:val="000000"/>
                <w:sz w:val="22"/>
                <w:szCs w:val="22"/>
                <w:lang w:val="en-GB"/>
              </w:rPr>
              <w:t>(b)(ii)</w:t>
            </w:r>
          </w:p>
        </w:tc>
        <w:sdt>
          <w:sdtPr>
            <w:rPr>
              <w:rFonts w:ascii="Tahoma" w:hAnsi="Tahoma" w:cs="Tahoma"/>
              <w:sz w:val="22"/>
              <w:szCs w:val="22"/>
            </w:rPr>
            <w:id w:val="-747120174"/>
            <w:placeholder>
              <w:docPart w:val="2B24E55CFB8D41059FA679F77AC1F4A8"/>
            </w:placeholder>
            <w:showingPlcHdr/>
            <w:text/>
          </w:sdtPr>
          <w:sdtEndPr/>
          <w:sdtContent>
            <w:tc>
              <w:tcPr>
                <w:tcW w:w="1702" w:type="dxa"/>
              </w:tcPr>
              <w:p w14:paraId="12919879" w14:textId="5FB89834"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4707233"/>
            <w:placeholder>
              <w:docPart w:val="056FE2C6D4FD4EAFAFBB7613A987618F"/>
            </w:placeholder>
            <w:showingPlcHdr/>
            <w:text/>
          </w:sdtPr>
          <w:sdtEndPr/>
          <w:sdtContent>
            <w:tc>
              <w:tcPr>
                <w:tcW w:w="1488" w:type="dxa"/>
              </w:tcPr>
              <w:p w14:paraId="769307F6" w14:textId="23598699"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28236252"/>
            <w:placeholder>
              <w:docPart w:val="E587B967F88B4413ADEC9846E08986CF"/>
            </w:placeholder>
            <w:showingPlcHdr/>
            <w:text/>
          </w:sdtPr>
          <w:sdtEndPr/>
          <w:sdtContent>
            <w:tc>
              <w:tcPr>
                <w:tcW w:w="2257" w:type="dxa"/>
              </w:tcPr>
              <w:p w14:paraId="01A55671" w14:textId="67584974"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71C52C5" w14:textId="77777777" w:rsidTr="00C5178A">
        <w:tc>
          <w:tcPr>
            <w:tcW w:w="704" w:type="dxa"/>
          </w:tcPr>
          <w:p w14:paraId="0F414914"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69D320C" w14:textId="0686451C"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CC6DBE">
              <w:rPr>
                <w:rFonts w:ascii="Tahoma" w:hAnsi="Tahoma" w:cs="Tahoma"/>
                <w:bCs/>
                <w:iCs/>
                <w:color w:val="000000"/>
                <w:sz w:val="22"/>
                <w:szCs w:val="22"/>
                <w:lang w:val="en-GB"/>
              </w:rPr>
              <w:t>(b)(</w:t>
            </w:r>
            <w:r>
              <w:rPr>
                <w:rFonts w:ascii="Tahoma" w:hAnsi="Tahoma" w:cs="Tahoma"/>
                <w:bCs/>
                <w:iCs/>
                <w:color w:val="000000"/>
                <w:sz w:val="22"/>
                <w:szCs w:val="22"/>
                <w:lang w:val="en-GB"/>
              </w:rPr>
              <w:t>ii</w:t>
            </w:r>
            <w:r w:rsidRPr="00CC6DBE">
              <w:rPr>
                <w:rFonts w:ascii="Tahoma" w:hAnsi="Tahoma" w:cs="Tahoma"/>
                <w:bCs/>
                <w:iCs/>
                <w:color w:val="000000"/>
                <w:sz w:val="22"/>
                <w:szCs w:val="22"/>
                <w:lang w:val="en-GB"/>
              </w:rPr>
              <w:t>i)</w:t>
            </w:r>
          </w:p>
        </w:tc>
        <w:sdt>
          <w:sdtPr>
            <w:rPr>
              <w:rFonts w:ascii="Tahoma" w:hAnsi="Tahoma" w:cs="Tahoma"/>
              <w:sz w:val="22"/>
              <w:szCs w:val="22"/>
            </w:rPr>
            <w:id w:val="1636379380"/>
            <w:placeholder>
              <w:docPart w:val="F7B1124D3DB141858F0213405151E27E"/>
            </w:placeholder>
            <w:showingPlcHdr/>
            <w:text/>
          </w:sdtPr>
          <w:sdtEndPr/>
          <w:sdtContent>
            <w:tc>
              <w:tcPr>
                <w:tcW w:w="1702" w:type="dxa"/>
              </w:tcPr>
              <w:p w14:paraId="6795CF86" w14:textId="1361ACA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57318436"/>
            <w:placeholder>
              <w:docPart w:val="26C5B1886CDA401B8642B3D2AA50EFFF"/>
            </w:placeholder>
            <w:showingPlcHdr/>
            <w:text/>
          </w:sdtPr>
          <w:sdtEndPr/>
          <w:sdtContent>
            <w:tc>
              <w:tcPr>
                <w:tcW w:w="1488" w:type="dxa"/>
              </w:tcPr>
              <w:p w14:paraId="7947275C" w14:textId="7A521259"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13078173"/>
            <w:placeholder>
              <w:docPart w:val="2AC6BF3088BF4E79971BA2FD39509C16"/>
            </w:placeholder>
            <w:showingPlcHdr/>
            <w:text/>
          </w:sdtPr>
          <w:sdtEndPr/>
          <w:sdtContent>
            <w:tc>
              <w:tcPr>
                <w:tcW w:w="2257" w:type="dxa"/>
              </w:tcPr>
              <w:p w14:paraId="39BDF2E7" w14:textId="18D12D56"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0468E3F" w14:textId="77777777" w:rsidTr="00C5178A">
        <w:tc>
          <w:tcPr>
            <w:tcW w:w="704" w:type="dxa"/>
          </w:tcPr>
          <w:p w14:paraId="5B4D7B32"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67C09C6" w14:textId="47374968"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CC6DBE">
              <w:rPr>
                <w:rFonts w:ascii="Tahoma" w:hAnsi="Tahoma" w:cs="Tahoma"/>
                <w:bCs/>
                <w:iCs/>
                <w:color w:val="000000"/>
                <w:sz w:val="22"/>
                <w:szCs w:val="22"/>
                <w:lang w:val="en-GB"/>
              </w:rPr>
              <w:t>(b)(i</w:t>
            </w:r>
            <w:r>
              <w:rPr>
                <w:rFonts w:ascii="Tahoma" w:hAnsi="Tahoma" w:cs="Tahoma"/>
                <w:bCs/>
                <w:iCs/>
                <w:color w:val="000000"/>
                <w:sz w:val="22"/>
                <w:szCs w:val="22"/>
                <w:lang w:val="en-GB"/>
              </w:rPr>
              <w:t>v</w:t>
            </w:r>
            <w:r w:rsidRPr="00CC6DBE">
              <w:rPr>
                <w:rFonts w:ascii="Tahoma" w:hAnsi="Tahoma" w:cs="Tahoma"/>
                <w:bCs/>
                <w:iCs/>
                <w:color w:val="000000"/>
                <w:sz w:val="22"/>
                <w:szCs w:val="22"/>
                <w:lang w:val="en-GB"/>
              </w:rPr>
              <w:t>)</w:t>
            </w:r>
          </w:p>
        </w:tc>
        <w:sdt>
          <w:sdtPr>
            <w:rPr>
              <w:rFonts w:ascii="Tahoma" w:hAnsi="Tahoma" w:cs="Tahoma"/>
              <w:sz w:val="22"/>
              <w:szCs w:val="22"/>
            </w:rPr>
            <w:id w:val="-108285281"/>
            <w:placeholder>
              <w:docPart w:val="C7500802CFDB444EBBE1B9E901210F16"/>
            </w:placeholder>
            <w:showingPlcHdr/>
            <w:text/>
          </w:sdtPr>
          <w:sdtEndPr/>
          <w:sdtContent>
            <w:tc>
              <w:tcPr>
                <w:tcW w:w="1702" w:type="dxa"/>
              </w:tcPr>
              <w:p w14:paraId="1F8FDE41" w14:textId="77870E65"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72781876"/>
            <w:placeholder>
              <w:docPart w:val="6F26B241734A498CBC4001CC6E640E03"/>
            </w:placeholder>
            <w:showingPlcHdr/>
            <w:text/>
          </w:sdtPr>
          <w:sdtEndPr/>
          <w:sdtContent>
            <w:tc>
              <w:tcPr>
                <w:tcW w:w="1488" w:type="dxa"/>
              </w:tcPr>
              <w:p w14:paraId="6D4E179C" w14:textId="0AA70DA9"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6453859"/>
            <w:placeholder>
              <w:docPart w:val="F457DB0165A64070B3FFE112A0AA8933"/>
            </w:placeholder>
            <w:showingPlcHdr/>
            <w:text/>
          </w:sdtPr>
          <w:sdtEndPr/>
          <w:sdtContent>
            <w:tc>
              <w:tcPr>
                <w:tcW w:w="2257" w:type="dxa"/>
              </w:tcPr>
              <w:p w14:paraId="67ECBE1F" w14:textId="760D20E9"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C827995" w14:textId="77777777" w:rsidTr="00C5178A">
        <w:tc>
          <w:tcPr>
            <w:tcW w:w="704" w:type="dxa"/>
          </w:tcPr>
          <w:p w14:paraId="244DBEFC"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5A481E4" w14:textId="4D08C2C5"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850634">
              <w:rPr>
                <w:rFonts w:ascii="Tahoma" w:hAnsi="Tahoma" w:cs="Tahoma"/>
                <w:bCs/>
                <w:iCs/>
                <w:color w:val="000000"/>
                <w:sz w:val="22"/>
                <w:szCs w:val="22"/>
                <w:lang w:val="en-GB"/>
              </w:rPr>
              <w:t>(b)(</w:t>
            </w:r>
            <w:r>
              <w:rPr>
                <w:rFonts w:ascii="Tahoma" w:hAnsi="Tahoma" w:cs="Tahoma"/>
                <w:bCs/>
                <w:iCs/>
                <w:color w:val="000000"/>
                <w:sz w:val="22"/>
                <w:szCs w:val="22"/>
                <w:lang w:val="en-GB"/>
              </w:rPr>
              <w:t>v</w:t>
            </w:r>
            <w:r w:rsidRPr="00850634">
              <w:rPr>
                <w:rFonts w:ascii="Tahoma" w:hAnsi="Tahoma" w:cs="Tahoma"/>
                <w:bCs/>
                <w:iCs/>
                <w:color w:val="000000"/>
                <w:sz w:val="22"/>
                <w:szCs w:val="22"/>
                <w:lang w:val="en-GB"/>
              </w:rPr>
              <w:t>)</w:t>
            </w:r>
          </w:p>
        </w:tc>
        <w:sdt>
          <w:sdtPr>
            <w:rPr>
              <w:rFonts w:ascii="Tahoma" w:hAnsi="Tahoma" w:cs="Tahoma"/>
              <w:sz w:val="22"/>
              <w:szCs w:val="22"/>
            </w:rPr>
            <w:id w:val="1113554194"/>
            <w:placeholder>
              <w:docPart w:val="F4BFDD4295F641A49343CF70322E169B"/>
            </w:placeholder>
            <w:showingPlcHdr/>
            <w:text/>
          </w:sdtPr>
          <w:sdtEndPr/>
          <w:sdtContent>
            <w:tc>
              <w:tcPr>
                <w:tcW w:w="1702" w:type="dxa"/>
              </w:tcPr>
              <w:p w14:paraId="2317F873" w14:textId="69C423CF"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95351374"/>
            <w:placeholder>
              <w:docPart w:val="2E1EFD16EAD948EDB08F51939D577CBF"/>
            </w:placeholder>
            <w:showingPlcHdr/>
            <w:text/>
          </w:sdtPr>
          <w:sdtEndPr/>
          <w:sdtContent>
            <w:tc>
              <w:tcPr>
                <w:tcW w:w="1488" w:type="dxa"/>
              </w:tcPr>
              <w:p w14:paraId="69A3077A" w14:textId="4054A2D8"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87831895"/>
            <w:placeholder>
              <w:docPart w:val="3D2A8ABCB9ED497DB909E52280DC6F6F"/>
            </w:placeholder>
            <w:showingPlcHdr/>
            <w:text/>
          </w:sdtPr>
          <w:sdtEndPr/>
          <w:sdtContent>
            <w:tc>
              <w:tcPr>
                <w:tcW w:w="2257" w:type="dxa"/>
              </w:tcPr>
              <w:p w14:paraId="2E62B9E6" w14:textId="248FE085"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960DDC6" w14:textId="77777777" w:rsidTr="00C5178A">
        <w:tc>
          <w:tcPr>
            <w:tcW w:w="704" w:type="dxa"/>
          </w:tcPr>
          <w:p w14:paraId="547F187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ADAE7DF" w14:textId="3BB628C8"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850634">
              <w:rPr>
                <w:rFonts w:ascii="Tahoma" w:hAnsi="Tahoma" w:cs="Tahoma"/>
                <w:bCs/>
                <w:iCs/>
                <w:color w:val="000000"/>
                <w:sz w:val="22"/>
                <w:szCs w:val="22"/>
                <w:lang w:val="en-GB"/>
              </w:rPr>
              <w:t>(b)(</w:t>
            </w:r>
            <w:r>
              <w:rPr>
                <w:rFonts w:ascii="Tahoma" w:hAnsi="Tahoma" w:cs="Tahoma"/>
                <w:bCs/>
                <w:iCs/>
                <w:color w:val="000000"/>
                <w:sz w:val="22"/>
                <w:szCs w:val="22"/>
                <w:lang w:val="en-GB"/>
              </w:rPr>
              <w:t>vi</w:t>
            </w:r>
            <w:r w:rsidRPr="00850634">
              <w:rPr>
                <w:rFonts w:ascii="Tahoma" w:hAnsi="Tahoma" w:cs="Tahoma"/>
                <w:bCs/>
                <w:iCs/>
                <w:color w:val="000000"/>
                <w:sz w:val="22"/>
                <w:szCs w:val="22"/>
                <w:lang w:val="en-GB"/>
              </w:rPr>
              <w:t>)</w:t>
            </w:r>
          </w:p>
        </w:tc>
        <w:sdt>
          <w:sdtPr>
            <w:rPr>
              <w:rFonts w:ascii="Tahoma" w:hAnsi="Tahoma" w:cs="Tahoma"/>
              <w:sz w:val="22"/>
              <w:szCs w:val="22"/>
            </w:rPr>
            <w:id w:val="1455300177"/>
            <w:placeholder>
              <w:docPart w:val="E683FB6C8A1048F19F0922DF63CC2A36"/>
            </w:placeholder>
            <w:showingPlcHdr/>
            <w:text/>
          </w:sdtPr>
          <w:sdtEndPr/>
          <w:sdtContent>
            <w:tc>
              <w:tcPr>
                <w:tcW w:w="1702" w:type="dxa"/>
              </w:tcPr>
              <w:p w14:paraId="2AFE30E7" w14:textId="2FB9CA4E"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1373858"/>
            <w:placeholder>
              <w:docPart w:val="BFB8CE54EA2F442790FD07FE8FBC1E7A"/>
            </w:placeholder>
            <w:showingPlcHdr/>
            <w:text/>
          </w:sdtPr>
          <w:sdtEndPr/>
          <w:sdtContent>
            <w:tc>
              <w:tcPr>
                <w:tcW w:w="1488" w:type="dxa"/>
              </w:tcPr>
              <w:p w14:paraId="74A6CE0E" w14:textId="03EADC04"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89735061"/>
            <w:placeholder>
              <w:docPart w:val="031059124B6B4F40B0E63B7E89EC7C96"/>
            </w:placeholder>
            <w:showingPlcHdr/>
            <w:text/>
          </w:sdtPr>
          <w:sdtEndPr/>
          <w:sdtContent>
            <w:tc>
              <w:tcPr>
                <w:tcW w:w="2257" w:type="dxa"/>
              </w:tcPr>
              <w:p w14:paraId="3E3BDB82" w14:textId="508083CB"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59D10EF" w14:textId="77777777" w:rsidTr="00C5178A">
        <w:tc>
          <w:tcPr>
            <w:tcW w:w="704" w:type="dxa"/>
          </w:tcPr>
          <w:p w14:paraId="3428BCB6"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19DC6C69" w14:textId="49C11FFA"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850634">
              <w:rPr>
                <w:rFonts w:ascii="Tahoma" w:hAnsi="Tahoma" w:cs="Tahoma"/>
                <w:bCs/>
                <w:iCs/>
                <w:color w:val="000000"/>
                <w:sz w:val="22"/>
                <w:szCs w:val="22"/>
                <w:lang w:val="en-GB"/>
              </w:rPr>
              <w:t>(b)(</w:t>
            </w:r>
            <w:r>
              <w:rPr>
                <w:rFonts w:ascii="Tahoma" w:hAnsi="Tahoma" w:cs="Tahoma"/>
                <w:bCs/>
                <w:iCs/>
                <w:color w:val="000000"/>
                <w:sz w:val="22"/>
                <w:szCs w:val="22"/>
                <w:lang w:val="en-GB"/>
              </w:rPr>
              <w:t>vii</w:t>
            </w:r>
            <w:r w:rsidRPr="00850634">
              <w:rPr>
                <w:rFonts w:ascii="Tahoma" w:hAnsi="Tahoma" w:cs="Tahoma"/>
                <w:bCs/>
                <w:iCs/>
                <w:color w:val="000000"/>
                <w:sz w:val="22"/>
                <w:szCs w:val="22"/>
                <w:lang w:val="en-GB"/>
              </w:rPr>
              <w:t>)</w:t>
            </w:r>
          </w:p>
        </w:tc>
        <w:sdt>
          <w:sdtPr>
            <w:rPr>
              <w:rFonts w:ascii="Tahoma" w:hAnsi="Tahoma" w:cs="Tahoma"/>
              <w:sz w:val="22"/>
              <w:szCs w:val="22"/>
            </w:rPr>
            <w:id w:val="89064625"/>
            <w:placeholder>
              <w:docPart w:val="497BB82CA0774D9B8F2FE3F5BC6F51F4"/>
            </w:placeholder>
            <w:showingPlcHdr/>
            <w:text/>
          </w:sdtPr>
          <w:sdtEndPr/>
          <w:sdtContent>
            <w:tc>
              <w:tcPr>
                <w:tcW w:w="1702" w:type="dxa"/>
              </w:tcPr>
              <w:p w14:paraId="3837A6E7" w14:textId="1EC84FE9"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0112898"/>
            <w:placeholder>
              <w:docPart w:val="A84579D0619E488387BADEC09318FCFD"/>
            </w:placeholder>
            <w:showingPlcHdr/>
            <w:text/>
          </w:sdtPr>
          <w:sdtEndPr/>
          <w:sdtContent>
            <w:tc>
              <w:tcPr>
                <w:tcW w:w="1488" w:type="dxa"/>
              </w:tcPr>
              <w:p w14:paraId="4A0AAC95" w14:textId="10EBDB6D"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04618907"/>
            <w:placeholder>
              <w:docPart w:val="CE853CF2DCB749C9828CBC5134075CFE"/>
            </w:placeholder>
            <w:showingPlcHdr/>
            <w:text/>
          </w:sdtPr>
          <w:sdtEndPr/>
          <w:sdtContent>
            <w:tc>
              <w:tcPr>
                <w:tcW w:w="2257" w:type="dxa"/>
              </w:tcPr>
              <w:p w14:paraId="168BA09B" w14:textId="76439981"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BC6D166" w14:textId="77777777" w:rsidTr="00C5178A">
        <w:tc>
          <w:tcPr>
            <w:tcW w:w="704" w:type="dxa"/>
          </w:tcPr>
          <w:p w14:paraId="759F6442"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ED62418" w14:textId="3DF0C283" w:rsidR="00DA7453" w:rsidRPr="009C3CDE" w:rsidRDefault="00DA7453" w:rsidP="00DA7453">
            <w:pPr>
              <w:rPr>
                <w:rFonts w:ascii="Tahoma" w:hAnsi="Tahoma" w:cs="Tahoma"/>
                <w:color w:val="000000"/>
                <w:sz w:val="22"/>
                <w:szCs w:val="22"/>
                <w:lang w:val="en-GB"/>
              </w:rPr>
            </w:pPr>
            <w:r w:rsidRPr="00DE6E77">
              <w:rPr>
                <w:rFonts w:ascii="Tahoma" w:hAnsi="Tahoma" w:cs="Tahoma"/>
                <w:color w:val="000000"/>
                <w:sz w:val="22"/>
                <w:szCs w:val="22"/>
                <w:lang w:val="en-GB"/>
              </w:rPr>
              <w:t>Paragraph (22)</w:t>
            </w:r>
            <w:r w:rsidRPr="00DE6E77">
              <w:rPr>
                <w:rFonts w:ascii="Tahoma" w:hAnsi="Tahoma" w:cs="Tahoma"/>
                <w:b/>
                <w:i/>
                <w:color w:val="000000"/>
                <w:sz w:val="22"/>
                <w:szCs w:val="22"/>
                <w:lang w:val="en-GB"/>
              </w:rPr>
              <w:t>B</w:t>
            </w:r>
            <w:r w:rsidRPr="00850634">
              <w:rPr>
                <w:rFonts w:ascii="Tahoma" w:hAnsi="Tahoma" w:cs="Tahoma"/>
                <w:bCs/>
                <w:iCs/>
                <w:color w:val="000000"/>
                <w:sz w:val="22"/>
                <w:szCs w:val="22"/>
                <w:lang w:val="en-GB"/>
              </w:rPr>
              <w:t>(b)(</w:t>
            </w:r>
            <w:r>
              <w:rPr>
                <w:rFonts w:ascii="Tahoma" w:hAnsi="Tahoma" w:cs="Tahoma"/>
                <w:bCs/>
                <w:iCs/>
                <w:color w:val="000000"/>
                <w:sz w:val="22"/>
                <w:szCs w:val="22"/>
                <w:lang w:val="en-GB"/>
              </w:rPr>
              <w:t>viii</w:t>
            </w:r>
            <w:r w:rsidRPr="00850634">
              <w:rPr>
                <w:rFonts w:ascii="Tahoma" w:hAnsi="Tahoma" w:cs="Tahoma"/>
                <w:bCs/>
                <w:iCs/>
                <w:color w:val="000000"/>
                <w:sz w:val="22"/>
                <w:szCs w:val="22"/>
                <w:lang w:val="en-GB"/>
              </w:rPr>
              <w:t>)</w:t>
            </w:r>
          </w:p>
        </w:tc>
        <w:sdt>
          <w:sdtPr>
            <w:rPr>
              <w:rFonts w:ascii="Tahoma" w:hAnsi="Tahoma" w:cs="Tahoma"/>
              <w:sz w:val="22"/>
              <w:szCs w:val="22"/>
            </w:rPr>
            <w:id w:val="1764108077"/>
            <w:placeholder>
              <w:docPart w:val="7A36CAEFDAA946178E86EED59C0FCC3C"/>
            </w:placeholder>
            <w:showingPlcHdr/>
            <w:text/>
          </w:sdtPr>
          <w:sdtEndPr/>
          <w:sdtContent>
            <w:tc>
              <w:tcPr>
                <w:tcW w:w="1702" w:type="dxa"/>
              </w:tcPr>
              <w:p w14:paraId="7833B11D" w14:textId="181CB389"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65739625"/>
            <w:placeholder>
              <w:docPart w:val="94A2760D420041ADAE43EC927DD67C47"/>
            </w:placeholder>
            <w:showingPlcHdr/>
            <w:text/>
          </w:sdtPr>
          <w:sdtEndPr/>
          <w:sdtContent>
            <w:tc>
              <w:tcPr>
                <w:tcW w:w="1488" w:type="dxa"/>
              </w:tcPr>
              <w:p w14:paraId="721EA43C" w14:textId="0731B704"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73945937"/>
            <w:placeholder>
              <w:docPart w:val="54840243C2344FE29385B83F725A671A"/>
            </w:placeholder>
            <w:showingPlcHdr/>
            <w:text/>
          </w:sdtPr>
          <w:sdtEndPr/>
          <w:sdtContent>
            <w:tc>
              <w:tcPr>
                <w:tcW w:w="2257" w:type="dxa"/>
              </w:tcPr>
              <w:p w14:paraId="1C8F97FF" w14:textId="517EFDC3"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9A89AFA" w14:textId="77777777" w:rsidTr="00C5178A">
        <w:tc>
          <w:tcPr>
            <w:tcW w:w="704" w:type="dxa"/>
          </w:tcPr>
          <w:p w14:paraId="75008F63"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3189B803" w14:textId="36F5F165"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(a)(</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B650610"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726366285"/>
            <w:placeholder>
              <w:docPart w:val="265A25C453AD4A7F835F694139F85B5B"/>
            </w:placeholder>
            <w:showingPlcHdr/>
            <w:text/>
          </w:sdtPr>
          <w:sdtEndPr/>
          <w:sdtContent>
            <w:tc>
              <w:tcPr>
                <w:tcW w:w="1702" w:type="dxa"/>
              </w:tcPr>
              <w:p w14:paraId="3DA6456A" w14:textId="519882FE"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39558579"/>
            <w:placeholder>
              <w:docPart w:val="13640DAD37D34C73B279185ED7E1E5E8"/>
            </w:placeholder>
            <w:showingPlcHdr/>
            <w:text/>
          </w:sdtPr>
          <w:sdtEndPr/>
          <w:sdtContent>
            <w:tc>
              <w:tcPr>
                <w:tcW w:w="1488" w:type="dxa"/>
              </w:tcPr>
              <w:p w14:paraId="2EC1D6CA" w14:textId="369210C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611654"/>
            <w:placeholder>
              <w:docPart w:val="58EA53E079C84F02BB19569F845E5CB8"/>
            </w:placeholder>
            <w:showingPlcHdr/>
            <w:text/>
          </w:sdtPr>
          <w:sdtEndPr/>
          <w:sdtContent>
            <w:tc>
              <w:tcPr>
                <w:tcW w:w="2257" w:type="dxa"/>
              </w:tcPr>
              <w:p w14:paraId="5D59D0B5" w14:textId="046CEE98"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616E1508" w14:textId="77777777" w:rsidTr="00C5178A">
        <w:tc>
          <w:tcPr>
            <w:tcW w:w="704" w:type="dxa"/>
          </w:tcPr>
          <w:p w14:paraId="344E3FE3"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38F5C3DA" w14:textId="2206373F"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(a)(ii)</w:t>
            </w:r>
          </w:p>
          <w:p w14:paraId="47675A9C"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883712940"/>
            <w:placeholder>
              <w:docPart w:val="06E9653E5B60410DAD75DDBA89A47B23"/>
            </w:placeholder>
            <w:showingPlcHdr/>
            <w:text/>
          </w:sdtPr>
          <w:sdtEndPr/>
          <w:sdtContent>
            <w:tc>
              <w:tcPr>
                <w:tcW w:w="1702" w:type="dxa"/>
              </w:tcPr>
              <w:p w14:paraId="630BF966" w14:textId="3B66287A"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85791446"/>
            <w:placeholder>
              <w:docPart w:val="8BF7EA228F76498D82A3CC8A9BA5CAD7"/>
            </w:placeholder>
            <w:showingPlcHdr/>
            <w:text/>
          </w:sdtPr>
          <w:sdtEndPr/>
          <w:sdtContent>
            <w:tc>
              <w:tcPr>
                <w:tcW w:w="1488" w:type="dxa"/>
              </w:tcPr>
              <w:p w14:paraId="5D6B9904" w14:textId="6BBE0B3B"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83783700"/>
            <w:placeholder>
              <w:docPart w:val="52C6BD61B0FB472F8F655129FBB62CC0"/>
            </w:placeholder>
            <w:showingPlcHdr/>
            <w:text/>
          </w:sdtPr>
          <w:sdtEndPr/>
          <w:sdtContent>
            <w:tc>
              <w:tcPr>
                <w:tcW w:w="2257" w:type="dxa"/>
              </w:tcPr>
              <w:p w14:paraId="03DA1BED" w14:textId="6CB3DC1D"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8E22CB8" w14:textId="77777777" w:rsidTr="00C5178A">
        <w:tc>
          <w:tcPr>
            <w:tcW w:w="704" w:type="dxa"/>
          </w:tcPr>
          <w:p w14:paraId="5729CE1D"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9D51230" w14:textId="1704AA64"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(a)(iii)</w:t>
            </w:r>
          </w:p>
          <w:p w14:paraId="7E27AB9A"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900095577"/>
            <w:placeholder>
              <w:docPart w:val="5BE9E6DD0C504829B616E1106585250D"/>
            </w:placeholder>
            <w:showingPlcHdr/>
            <w:text/>
          </w:sdtPr>
          <w:sdtEndPr/>
          <w:sdtContent>
            <w:tc>
              <w:tcPr>
                <w:tcW w:w="1702" w:type="dxa"/>
              </w:tcPr>
              <w:p w14:paraId="52EF3000" w14:textId="074C5A2E"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52274816"/>
            <w:placeholder>
              <w:docPart w:val="DF317C6FECE746E39F7A09E3E3045F03"/>
            </w:placeholder>
            <w:showingPlcHdr/>
            <w:text/>
          </w:sdtPr>
          <w:sdtEndPr/>
          <w:sdtContent>
            <w:tc>
              <w:tcPr>
                <w:tcW w:w="1488" w:type="dxa"/>
              </w:tcPr>
              <w:p w14:paraId="3D114FFC" w14:textId="659C0B7D"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10387217"/>
            <w:placeholder>
              <w:docPart w:val="2DC118A02B1A41BFA0F4F95598592328"/>
            </w:placeholder>
            <w:showingPlcHdr/>
            <w:text/>
          </w:sdtPr>
          <w:sdtEndPr/>
          <w:sdtContent>
            <w:tc>
              <w:tcPr>
                <w:tcW w:w="2257" w:type="dxa"/>
              </w:tcPr>
              <w:p w14:paraId="5C36442C" w14:textId="1C7DFF82"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C4B89A4" w14:textId="77777777" w:rsidTr="00C5178A">
        <w:tc>
          <w:tcPr>
            <w:tcW w:w="704" w:type="dxa"/>
          </w:tcPr>
          <w:p w14:paraId="07DA556E"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E0C147B" w14:textId="6EB82B75"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(a)(iv)</w:t>
            </w:r>
          </w:p>
          <w:p w14:paraId="107AA361"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708077863"/>
            <w:placeholder>
              <w:docPart w:val="D7C4FA4578D54C50993BFC8EDCA2B908"/>
            </w:placeholder>
            <w:showingPlcHdr/>
            <w:text/>
          </w:sdtPr>
          <w:sdtEndPr/>
          <w:sdtContent>
            <w:tc>
              <w:tcPr>
                <w:tcW w:w="1702" w:type="dxa"/>
              </w:tcPr>
              <w:p w14:paraId="4BDA7AE8" w14:textId="38696A1A"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93000112"/>
            <w:placeholder>
              <w:docPart w:val="9BBD051AED55417A91472A64536EC45A"/>
            </w:placeholder>
            <w:showingPlcHdr/>
            <w:text/>
          </w:sdtPr>
          <w:sdtEndPr/>
          <w:sdtContent>
            <w:tc>
              <w:tcPr>
                <w:tcW w:w="1488" w:type="dxa"/>
              </w:tcPr>
              <w:p w14:paraId="17A9F8BD" w14:textId="256562C1"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86856822"/>
            <w:placeholder>
              <w:docPart w:val="6F8EF62F8770436396B003540DCBDE2D"/>
            </w:placeholder>
            <w:showingPlcHdr/>
            <w:text/>
          </w:sdtPr>
          <w:sdtEndPr/>
          <w:sdtContent>
            <w:tc>
              <w:tcPr>
                <w:tcW w:w="2257" w:type="dxa"/>
              </w:tcPr>
              <w:p w14:paraId="6EB8380F" w14:textId="30C0D044"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DFCD6A3" w14:textId="77777777" w:rsidTr="00C5178A">
        <w:tc>
          <w:tcPr>
            <w:tcW w:w="704" w:type="dxa"/>
          </w:tcPr>
          <w:p w14:paraId="68EC2B86"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74E9071" w14:textId="756CA317"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(a)(v)</w:t>
            </w:r>
          </w:p>
          <w:p w14:paraId="2C0813F2"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899949537"/>
            <w:placeholder>
              <w:docPart w:val="630F752843EF42BEB10564C3F8C0AC36"/>
            </w:placeholder>
            <w:showingPlcHdr/>
            <w:text/>
          </w:sdtPr>
          <w:sdtEndPr/>
          <w:sdtContent>
            <w:tc>
              <w:tcPr>
                <w:tcW w:w="1702" w:type="dxa"/>
              </w:tcPr>
              <w:p w14:paraId="4CF1FD09" w14:textId="0F356F9B"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11252295"/>
            <w:placeholder>
              <w:docPart w:val="28C196446A7440A29DB16D7E515489FA"/>
            </w:placeholder>
            <w:showingPlcHdr/>
            <w:text/>
          </w:sdtPr>
          <w:sdtEndPr/>
          <w:sdtContent>
            <w:tc>
              <w:tcPr>
                <w:tcW w:w="1488" w:type="dxa"/>
              </w:tcPr>
              <w:p w14:paraId="7A851F1A" w14:textId="4F4FFA9A"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00432483"/>
            <w:placeholder>
              <w:docPart w:val="9441E9A844BE4BA79388934C20385DC8"/>
            </w:placeholder>
            <w:showingPlcHdr/>
            <w:text/>
          </w:sdtPr>
          <w:sdtEndPr/>
          <w:sdtContent>
            <w:tc>
              <w:tcPr>
                <w:tcW w:w="2257" w:type="dxa"/>
              </w:tcPr>
              <w:p w14:paraId="60072AAB" w14:textId="61AA52DE"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07EBAF4" w14:textId="77777777" w:rsidTr="00C5178A">
        <w:tc>
          <w:tcPr>
            <w:tcW w:w="704" w:type="dxa"/>
          </w:tcPr>
          <w:p w14:paraId="37C2F000"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C7E0019" w14:textId="6548BDA8"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(a)(vi)</w:t>
            </w:r>
          </w:p>
          <w:p w14:paraId="18D69F98"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398586246"/>
            <w:placeholder>
              <w:docPart w:val="1E304A3CDB854B96AFD113253C186985"/>
            </w:placeholder>
            <w:showingPlcHdr/>
            <w:text/>
          </w:sdtPr>
          <w:sdtEndPr/>
          <w:sdtContent>
            <w:tc>
              <w:tcPr>
                <w:tcW w:w="1702" w:type="dxa"/>
              </w:tcPr>
              <w:p w14:paraId="7CB53BE5" w14:textId="64FFEFE3"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0028075"/>
            <w:placeholder>
              <w:docPart w:val="51C1325F931A4A169F03679BA00EEF3F"/>
            </w:placeholder>
            <w:showingPlcHdr/>
            <w:text/>
          </w:sdtPr>
          <w:sdtEndPr/>
          <w:sdtContent>
            <w:tc>
              <w:tcPr>
                <w:tcW w:w="1488" w:type="dxa"/>
              </w:tcPr>
              <w:p w14:paraId="4FC7AA70" w14:textId="4E315A6E"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4249701"/>
            <w:placeholder>
              <w:docPart w:val="A74E6FA214F0441191634C833A889ED4"/>
            </w:placeholder>
            <w:showingPlcHdr/>
            <w:text/>
          </w:sdtPr>
          <w:sdtEndPr/>
          <w:sdtContent>
            <w:tc>
              <w:tcPr>
                <w:tcW w:w="2257" w:type="dxa"/>
              </w:tcPr>
              <w:p w14:paraId="39E27A68" w14:textId="76ED8DC2"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7023024A" w14:textId="77777777" w:rsidTr="00C5178A">
        <w:tc>
          <w:tcPr>
            <w:tcW w:w="704" w:type="dxa"/>
          </w:tcPr>
          <w:p w14:paraId="58D6EDF1"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8732572" w14:textId="5C145253"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47059AA"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984007743"/>
            <w:placeholder>
              <w:docPart w:val="A9D79A17B748479C9FDD212BE9278357"/>
            </w:placeholder>
            <w:showingPlcHdr/>
            <w:text/>
          </w:sdtPr>
          <w:sdtEndPr/>
          <w:sdtContent>
            <w:tc>
              <w:tcPr>
                <w:tcW w:w="1702" w:type="dxa"/>
              </w:tcPr>
              <w:p w14:paraId="652C7AAA" w14:textId="72D055D6"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4225005"/>
            <w:placeholder>
              <w:docPart w:val="1B37192BBDBE4232BCDAAEFAB1E0D214"/>
            </w:placeholder>
            <w:showingPlcHdr/>
            <w:text/>
          </w:sdtPr>
          <w:sdtEndPr/>
          <w:sdtContent>
            <w:tc>
              <w:tcPr>
                <w:tcW w:w="1488" w:type="dxa"/>
              </w:tcPr>
              <w:p w14:paraId="766AB687" w14:textId="5D2A7820"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6605875"/>
            <w:placeholder>
              <w:docPart w:val="90806A982D9747209134B468C3AA750A"/>
            </w:placeholder>
            <w:showingPlcHdr/>
            <w:text/>
          </w:sdtPr>
          <w:sdtEndPr/>
          <w:sdtContent>
            <w:tc>
              <w:tcPr>
                <w:tcW w:w="2257" w:type="dxa"/>
              </w:tcPr>
              <w:p w14:paraId="76E95306" w14:textId="7443A364"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F5C8EE4" w14:textId="77777777" w:rsidTr="00C5178A">
        <w:tc>
          <w:tcPr>
            <w:tcW w:w="704" w:type="dxa"/>
          </w:tcPr>
          <w:p w14:paraId="0A1BCD7E"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67A710F2" w14:textId="322F00FC"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(b)(ii)</w:t>
            </w:r>
          </w:p>
          <w:p w14:paraId="0F41FA45"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723487660"/>
            <w:placeholder>
              <w:docPart w:val="68D02770178C4ADE96CCE51A50C747C8"/>
            </w:placeholder>
            <w:showingPlcHdr/>
            <w:text/>
          </w:sdtPr>
          <w:sdtEndPr/>
          <w:sdtContent>
            <w:tc>
              <w:tcPr>
                <w:tcW w:w="1702" w:type="dxa"/>
              </w:tcPr>
              <w:p w14:paraId="712AE12F" w14:textId="6200FF9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30065136"/>
            <w:placeholder>
              <w:docPart w:val="10D0069F792F4D9081AD3357F57C8079"/>
            </w:placeholder>
            <w:showingPlcHdr/>
            <w:text/>
          </w:sdtPr>
          <w:sdtEndPr/>
          <w:sdtContent>
            <w:tc>
              <w:tcPr>
                <w:tcW w:w="1488" w:type="dxa"/>
              </w:tcPr>
              <w:p w14:paraId="150DCA27" w14:textId="1BCA0637"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92716288"/>
            <w:placeholder>
              <w:docPart w:val="2FDCD6C40C7B4EFC8272F189E93E84E3"/>
            </w:placeholder>
            <w:showingPlcHdr/>
            <w:text/>
          </w:sdtPr>
          <w:sdtEndPr/>
          <w:sdtContent>
            <w:tc>
              <w:tcPr>
                <w:tcW w:w="2257" w:type="dxa"/>
              </w:tcPr>
              <w:p w14:paraId="4D10FA3B" w14:textId="5E8D14C2"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4873F3B" w14:textId="77777777" w:rsidTr="00C5178A">
        <w:tc>
          <w:tcPr>
            <w:tcW w:w="704" w:type="dxa"/>
          </w:tcPr>
          <w:p w14:paraId="3CE2720E"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63E69E3" w14:textId="1885DE38"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(b)(iii)</w:t>
            </w:r>
          </w:p>
          <w:p w14:paraId="33710B66"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699584816"/>
            <w:placeholder>
              <w:docPart w:val="0F31783A60E744CC891B3FCE92EDBF1D"/>
            </w:placeholder>
            <w:showingPlcHdr/>
            <w:text/>
          </w:sdtPr>
          <w:sdtEndPr/>
          <w:sdtContent>
            <w:tc>
              <w:tcPr>
                <w:tcW w:w="1702" w:type="dxa"/>
              </w:tcPr>
              <w:p w14:paraId="12CF0B0B" w14:textId="193EF35D"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37371593"/>
            <w:placeholder>
              <w:docPart w:val="8D1429E70084439DACB8E630E7A33180"/>
            </w:placeholder>
            <w:showingPlcHdr/>
            <w:text/>
          </w:sdtPr>
          <w:sdtEndPr/>
          <w:sdtContent>
            <w:tc>
              <w:tcPr>
                <w:tcW w:w="1488" w:type="dxa"/>
              </w:tcPr>
              <w:p w14:paraId="2BE7674F" w14:textId="64897FCE"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5587228"/>
            <w:placeholder>
              <w:docPart w:val="54A7EA2B45A5447C8CC36D6423E6D8B4"/>
            </w:placeholder>
            <w:showingPlcHdr/>
            <w:text/>
          </w:sdtPr>
          <w:sdtEndPr/>
          <w:sdtContent>
            <w:tc>
              <w:tcPr>
                <w:tcW w:w="2257" w:type="dxa"/>
              </w:tcPr>
              <w:p w14:paraId="67731205" w14:textId="27BF6425"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F8F9CE2" w14:textId="77777777" w:rsidTr="00C5178A">
        <w:tc>
          <w:tcPr>
            <w:tcW w:w="704" w:type="dxa"/>
          </w:tcPr>
          <w:p w14:paraId="1391861D"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0D2CB8B" w14:textId="4CCAC13E"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(b)(iv)</w:t>
            </w:r>
          </w:p>
          <w:p w14:paraId="41D77880"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51741234"/>
            <w:placeholder>
              <w:docPart w:val="6BF569BFA7B143D5AC0F55C4E95F1E4A"/>
            </w:placeholder>
            <w:showingPlcHdr/>
            <w:text/>
          </w:sdtPr>
          <w:sdtEndPr/>
          <w:sdtContent>
            <w:tc>
              <w:tcPr>
                <w:tcW w:w="1702" w:type="dxa"/>
              </w:tcPr>
              <w:p w14:paraId="02369AA6" w14:textId="5323B780"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4066461"/>
            <w:placeholder>
              <w:docPart w:val="C6247F018013445F9AD4B2DE353E5005"/>
            </w:placeholder>
            <w:showingPlcHdr/>
            <w:text/>
          </w:sdtPr>
          <w:sdtEndPr/>
          <w:sdtContent>
            <w:tc>
              <w:tcPr>
                <w:tcW w:w="1488" w:type="dxa"/>
              </w:tcPr>
              <w:p w14:paraId="03D7851C" w14:textId="7F87F3A9"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9407509"/>
            <w:placeholder>
              <w:docPart w:val="349B11F26E10429D89C3EFE56D264441"/>
            </w:placeholder>
            <w:showingPlcHdr/>
            <w:text/>
          </w:sdtPr>
          <w:sdtEndPr/>
          <w:sdtContent>
            <w:tc>
              <w:tcPr>
                <w:tcW w:w="2257" w:type="dxa"/>
              </w:tcPr>
              <w:p w14:paraId="7E1A3C7E" w14:textId="493C134A"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77FE98ED" w14:textId="77777777" w:rsidTr="00C5178A">
        <w:tc>
          <w:tcPr>
            <w:tcW w:w="704" w:type="dxa"/>
          </w:tcPr>
          <w:p w14:paraId="5382630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C1E67C6" w14:textId="37BBEC7B"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(b)(v)</w:t>
            </w:r>
          </w:p>
          <w:p w14:paraId="457FFB69"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768579663"/>
            <w:placeholder>
              <w:docPart w:val="F4E28639DED44346910BC9F8F7D0B916"/>
            </w:placeholder>
            <w:showingPlcHdr/>
            <w:text/>
          </w:sdtPr>
          <w:sdtEndPr/>
          <w:sdtContent>
            <w:tc>
              <w:tcPr>
                <w:tcW w:w="1702" w:type="dxa"/>
              </w:tcPr>
              <w:p w14:paraId="59DCB4DF" w14:textId="6FFAF06B"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36243847"/>
            <w:placeholder>
              <w:docPart w:val="655F679B3E284C22B44E797120D8EF66"/>
            </w:placeholder>
            <w:showingPlcHdr/>
            <w:text/>
          </w:sdtPr>
          <w:sdtEndPr/>
          <w:sdtContent>
            <w:tc>
              <w:tcPr>
                <w:tcW w:w="1488" w:type="dxa"/>
              </w:tcPr>
              <w:p w14:paraId="0313C507" w14:textId="2C00442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35518806"/>
            <w:placeholder>
              <w:docPart w:val="065B3A86A841423EB9FB305F0FF8AA87"/>
            </w:placeholder>
            <w:showingPlcHdr/>
            <w:text/>
          </w:sdtPr>
          <w:sdtEndPr/>
          <w:sdtContent>
            <w:tc>
              <w:tcPr>
                <w:tcW w:w="2257" w:type="dxa"/>
              </w:tcPr>
              <w:p w14:paraId="287A543E" w14:textId="3295602D"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D951391" w14:textId="77777777" w:rsidTr="00C5178A">
        <w:tc>
          <w:tcPr>
            <w:tcW w:w="704" w:type="dxa"/>
          </w:tcPr>
          <w:p w14:paraId="7D3DBB19"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43FA9CA" w14:textId="2E49B69A"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(b)(vi)</w:t>
            </w:r>
          </w:p>
          <w:p w14:paraId="59618006"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423022053"/>
            <w:placeholder>
              <w:docPart w:val="6D9072980CC44ACA8AF758886647C02D"/>
            </w:placeholder>
            <w:showingPlcHdr/>
            <w:text/>
          </w:sdtPr>
          <w:sdtEndPr/>
          <w:sdtContent>
            <w:tc>
              <w:tcPr>
                <w:tcW w:w="1702" w:type="dxa"/>
              </w:tcPr>
              <w:p w14:paraId="0C7957A0" w14:textId="67D84047"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51597205"/>
            <w:placeholder>
              <w:docPart w:val="DF3B849CFF514275AB032A8C883C2068"/>
            </w:placeholder>
            <w:showingPlcHdr/>
            <w:text/>
          </w:sdtPr>
          <w:sdtEndPr/>
          <w:sdtContent>
            <w:tc>
              <w:tcPr>
                <w:tcW w:w="1488" w:type="dxa"/>
              </w:tcPr>
              <w:p w14:paraId="262348C1" w14:textId="38B2E64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86899737"/>
            <w:placeholder>
              <w:docPart w:val="2A24600552C14757BB3E641693187D11"/>
            </w:placeholder>
            <w:showingPlcHdr/>
            <w:text/>
          </w:sdtPr>
          <w:sdtEndPr/>
          <w:sdtContent>
            <w:tc>
              <w:tcPr>
                <w:tcW w:w="2257" w:type="dxa"/>
              </w:tcPr>
              <w:p w14:paraId="32AACD5C" w14:textId="4ECCF1E1"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644F90A3" w14:textId="77777777" w:rsidTr="00C5178A">
        <w:tc>
          <w:tcPr>
            <w:tcW w:w="704" w:type="dxa"/>
          </w:tcPr>
          <w:p w14:paraId="3B1C9704"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2DA3929" w14:textId="58E91819"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(b)(vii)</w:t>
            </w:r>
          </w:p>
          <w:p w14:paraId="18CFC964"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77041414"/>
            <w:placeholder>
              <w:docPart w:val="A90630BDDD3749CB8DB0EFCCF2D707C8"/>
            </w:placeholder>
            <w:showingPlcHdr/>
            <w:text/>
          </w:sdtPr>
          <w:sdtEndPr/>
          <w:sdtContent>
            <w:tc>
              <w:tcPr>
                <w:tcW w:w="1702" w:type="dxa"/>
              </w:tcPr>
              <w:p w14:paraId="766DBF97" w14:textId="788CE1F9"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68756248"/>
            <w:placeholder>
              <w:docPart w:val="BC7075A43E0749E68307AAE9FFB0D8FF"/>
            </w:placeholder>
            <w:showingPlcHdr/>
            <w:text/>
          </w:sdtPr>
          <w:sdtEndPr/>
          <w:sdtContent>
            <w:tc>
              <w:tcPr>
                <w:tcW w:w="1488" w:type="dxa"/>
              </w:tcPr>
              <w:p w14:paraId="6B5C01E2" w14:textId="726CD273"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82129401"/>
            <w:placeholder>
              <w:docPart w:val="1307B17AB0ED441D8AE21C10ABC46C46"/>
            </w:placeholder>
            <w:showingPlcHdr/>
            <w:text/>
          </w:sdtPr>
          <w:sdtEndPr/>
          <w:sdtContent>
            <w:tc>
              <w:tcPr>
                <w:tcW w:w="2257" w:type="dxa"/>
              </w:tcPr>
              <w:p w14:paraId="43C12905" w14:textId="1D1A7FF0"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0611429" w14:textId="77777777" w:rsidTr="00C5178A">
        <w:tc>
          <w:tcPr>
            <w:tcW w:w="704" w:type="dxa"/>
          </w:tcPr>
          <w:p w14:paraId="21D578F5"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334EABF" w14:textId="76B8BCF2"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(b)(viii)</w:t>
            </w:r>
          </w:p>
          <w:p w14:paraId="158E1630"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424845241"/>
            <w:placeholder>
              <w:docPart w:val="4E052BF2D0D34F1F8F6C18255D8256B0"/>
            </w:placeholder>
            <w:showingPlcHdr/>
            <w:text/>
          </w:sdtPr>
          <w:sdtEndPr/>
          <w:sdtContent>
            <w:tc>
              <w:tcPr>
                <w:tcW w:w="1702" w:type="dxa"/>
              </w:tcPr>
              <w:p w14:paraId="06F5F859" w14:textId="501E9F91"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90678027"/>
            <w:placeholder>
              <w:docPart w:val="7FCE0A1EF9FF46E48970D814C8A5393A"/>
            </w:placeholder>
            <w:showingPlcHdr/>
            <w:text/>
          </w:sdtPr>
          <w:sdtEndPr/>
          <w:sdtContent>
            <w:tc>
              <w:tcPr>
                <w:tcW w:w="1488" w:type="dxa"/>
              </w:tcPr>
              <w:p w14:paraId="254517B2" w14:textId="2E5E3BD3"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69486471"/>
            <w:placeholder>
              <w:docPart w:val="748AC2E2FD934E3C871645BE8525A086"/>
            </w:placeholder>
            <w:showingPlcHdr/>
            <w:text/>
          </w:sdtPr>
          <w:sdtEndPr/>
          <w:sdtContent>
            <w:tc>
              <w:tcPr>
                <w:tcW w:w="2257" w:type="dxa"/>
              </w:tcPr>
              <w:p w14:paraId="66AAC554" w14:textId="4739B622"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73D86BC" w14:textId="77777777" w:rsidTr="00C5178A">
        <w:tc>
          <w:tcPr>
            <w:tcW w:w="704" w:type="dxa"/>
          </w:tcPr>
          <w:p w14:paraId="5B6CA5A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21C4C89" w14:textId="2885107B"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(c)</w:t>
            </w:r>
          </w:p>
          <w:p w14:paraId="42B1258C"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32853164"/>
            <w:placeholder>
              <w:docPart w:val="CE518A86CE654BF1A4E2B6D77B890341"/>
            </w:placeholder>
            <w:showingPlcHdr/>
            <w:text/>
          </w:sdtPr>
          <w:sdtEndPr/>
          <w:sdtContent>
            <w:tc>
              <w:tcPr>
                <w:tcW w:w="1702" w:type="dxa"/>
              </w:tcPr>
              <w:p w14:paraId="20FA366A" w14:textId="69C0407D"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8034837"/>
            <w:placeholder>
              <w:docPart w:val="993993D64D4449A3815AD7B28F051FE1"/>
            </w:placeholder>
            <w:showingPlcHdr/>
            <w:text/>
          </w:sdtPr>
          <w:sdtEndPr/>
          <w:sdtContent>
            <w:tc>
              <w:tcPr>
                <w:tcW w:w="1488" w:type="dxa"/>
              </w:tcPr>
              <w:p w14:paraId="3A065015" w14:textId="6A8C6A7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88273652"/>
            <w:placeholder>
              <w:docPart w:val="7C9A5243FE724E3D90333067A4150188"/>
            </w:placeholder>
            <w:showingPlcHdr/>
            <w:text/>
          </w:sdtPr>
          <w:sdtEndPr/>
          <w:sdtContent>
            <w:tc>
              <w:tcPr>
                <w:tcW w:w="2257" w:type="dxa"/>
              </w:tcPr>
              <w:p w14:paraId="1F3B0BB9" w14:textId="208029DD"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142554D" w14:textId="77777777" w:rsidTr="00C5178A">
        <w:tc>
          <w:tcPr>
            <w:tcW w:w="704" w:type="dxa"/>
          </w:tcPr>
          <w:p w14:paraId="4E669B8F"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16A9ECE" w14:textId="12DFF340"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(d)</w:t>
            </w:r>
          </w:p>
          <w:p w14:paraId="025B2739"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455793473"/>
            <w:placeholder>
              <w:docPart w:val="2A5EA67889E04EE791DB08DE155B8B14"/>
            </w:placeholder>
            <w:showingPlcHdr/>
            <w:text/>
          </w:sdtPr>
          <w:sdtEndPr/>
          <w:sdtContent>
            <w:tc>
              <w:tcPr>
                <w:tcW w:w="1702" w:type="dxa"/>
              </w:tcPr>
              <w:p w14:paraId="7DFC55C6" w14:textId="56E2C7A2"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8519441"/>
            <w:placeholder>
              <w:docPart w:val="9FA87CB5CFBB4373A449F5E82454BD53"/>
            </w:placeholder>
            <w:showingPlcHdr/>
            <w:text/>
          </w:sdtPr>
          <w:sdtEndPr/>
          <w:sdtContent>
            <w:tc>
              <w:tcPr>
                <w:tcW w:w="1488" w:type="dxa"/>
              </w:tcPr>
              <w:p w14:paraId="5473833E" w14:textId="2A05BDF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7505188"/>
            <w:placeholder>
              <w:docPart w:val="76A22FE0F8454210BED334B3C16D75B2"/>
            </w:placeholder>
            <w:showingPlcHdr/>
            <w:text/>
          </w:sdtPr>
          <w:sdtEndPr/>
          <w:sdtContent>
            <w:tc>
              <w:tcPr>
                <w:tcW w:w="2257" w:type="dxa"/>
              </w:tcPr>
              <w:p w14:paraId="6E7ECB18" w14:textId="1955F26F"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FAAE3A9" w14:textId="77777777" w:rsidTr="00C5178A">
        <w:tc>
          <w:tcPr>
            <w:tcW w:w="704" w:type="dxa"/>
          </w:tcPr>
          <w:p w14:paraId="38CF2EEF"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F4856FE" w14:textId="360A4349"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C</w:t>
            </w:r>
            <w:r>
              <w:rPr>
                <w:rFonts w:ascii="Tahoma" w:hAnsi="Tahoma" w:cs="Tahoma"/>
                <w:color w:val="000000"/>
                <w:sz w:val="22"/>
                <w:szCs w:val="22"/>
                <w:lang w:val="en-GB"/>
              </w:rPr>
              <w:t>(e)</w:t>
            </w:r>
          </w:p>
          <w:p w14:paraId="153E5C1E"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284230903"/>
            <w:placeholder>
              <w:docPart w:val="B4905E96ABC845E4829F364BA320BB10"/>
            </w:placeholder>
            <w:showingPlcHdr/>
            <w:text/>
          </w:sdtPr>
          <w:sdtEndPr/>
          <w:sdtContent>
            <w:tc>
              <w:tcPr>
                <w:tcW w:w="1702" w:type="dxa"/>
              </w:tcPr>
              <w:p w14:paraId="14609888" w14:textId="4673221B"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8496657"/>
            <w:placeholder>
              <w:docPart w:val="63EB2A9CEA2D4C6AB853DBFFC5518B5C"/>
            </w:placeholder>
            <w:showingPlcHdr/>
            <w:text/>
          </w:sdtPr>
          <w:sdtEndPr/>
          <w:sdtContent>
            <w:tc>
              <w:tcPr>
                <w:tcW w:w="1488" w:type="dxa"/>
              </w:tcPr>
              <w:p w14:paraId="58C864A2" w14:textId="04B744C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1149341"/>
            <w:placeholder>
              <w:docPart w:val="09C391475596411DAE463F8FED45543C"/>
            </w:placeholder>
            <w:showingPlcHdr/>
            <w:text/>
          </w:sdtPr>
          <w:sdtEndPr/>
          <w:sdtContent>
            <w:tc>
              <w:tcPr>
                <w:tcW w:w="2257" w:type="dxa"/>
              </w:tcPr>
              <w:p w14:paraId="1AC982C8" w14:textId="096AECF7"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2811585" w14:textId="77777777" w:rsidTr="00C5178A">
        <w:tc>
          <w:tcPr>
            <w:tcW w:w="704" w:type="dxa"/>
          </w:tcPr>
          <w:p w14:paraId="19EC9C4B"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534B12E" w14:textId="658B11E1" w:rsidR="00DA7453" w:rsidRPr="0076300F" w:rsidRDefault="00DA7453" w:rsidP="00DA7453">
            <w:pPr>
              <w:rPr>
                <w:rFonts w:ascii="Tahoma" w:hAnsi="Tahoma" w:cs="Tahoma"/>
                <w:bCs/>
                <w:iCs/>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D</w:t>
            </w:r>
            <w:r>
              <w:rPr>
                <w:rFonts w:ascii="Tahoma" w:hAnsi="Tahoma" w:cs="Tahoma"/>
                <w:bCs/>
                <w:iCs/>
                <w:color w:val="000000"/>
                <w:sz w:val="22"/>
                <w:szCs w:val="22"/>
                <w:lang w:val="en-GB"/>
              </w:rPr>
              <w:t>(a)</w:t>
            </w:r>
          </w:p>
          <w:p w14:paraId="717DF392"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764119448"/>
            <w:placeholder>
              <w:docPart w:val="877DC36DFCB344369F7A37AF4E666312"/>
            </w:placeholder>
            <w:showingPlcHdr/>
            <w:text/>
          </w:sdtPr>
          <w:sdtEndPr/>
          <w:sdtContent>
            <w:tc>
              <w:tcPr>
                <w:tcW w:w="1702" w:type="dxa"/>
              </w:tcPr>
              <w:p w14:paraId="07F61B48" w14:textId="2732D41E"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7610041"/>
            <w:placeholder>
              <w:docPart w:val="5DFFFC5AE9DE424BA77301C7428B4928"/>
            </w:placeholder>
            <w:showingPlcHdr/>
            <w:text/>
          </w:sdtPr>
          <w:sdtEndPr/>
          <w:sdtContent>
            <w:tc>
              <w:tcPr>
                <w:tcW w:w="1488" w:type="dxa"/>
              </w:tcPr>
              <w:p w14:paraId="07815AB9" w14:textId="5CDED854"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50295031"/>
            <w:placeholder>
              <w:docPart w:val="8A82C83E34DD4DADB5FF4512ACE0CF90"/>
            </w:placeholder>
            <w:showingPlcHdr/>
            <w:text/>
          </w:sdtPr>
          <w:sdtEndPr/>
          <w:sdtContent>
            <w:tc>
              <w:tcPr>
                <w:tcW w:w="2257" w:type="dxa"/>
              </w:tcPr>
              <w:p w14:paraId="08821C37" w14:textId="304F9700"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1768F00" w14:textId="77777777" w:rsidTr="00C5178A">
        <w:tc>
          <w:tcPr>
            <w:tcW w:w="704" w:type="dxa"/>
          </w:tcPr>
          <w:p w14:paraId="3D15B638"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6408E9A8" w14:textId="69BA7672" w:rsidR="00DA7453" w:rsidRPr="0076300F" w:rsidRDefault="00DA7453" w:rsidP="00DA7453">
            <w:pPr>
              <w:rPr>
                <w:rFonts w:ascii="Tahoma" w:hAnsi="Tahoma" w:cs="Tahoma"/>
                <w:bCs/>
                <w:iCs/>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D</w:t>
            </w:r>
            <w:r>
              <w:rPr>
                <w:rFonts w:ascii="Tahoma" w:hAnsi="Tahoma" w:cs="Tahoma"/>
                <w:bCs/>
                <w:iCs/>
                <w:color w:val="000000"/>
                <w:sz w:val="22"/>
                <w:szCs w:val="22"/>
                <w:lang w:val="en-GB"/>
              </w:rPr>
              <w:t>(b)</w:t>
            </w:r>
          </w:p>
          <w:p w14:paraId="04FC67F3"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680806949"/>
            <w:placeholder>
              <w:docPart w:val="B9959958C0D34C10AD149CC6549ABB8E"/>
            </w:placeholder>
            <w:showingPlcHdr/>
            <w:text/>
          </w:sdtPr>
          <w:sdtEndPr/>
          <w:sdtContent>
            <w:tc>
              <w:tcPr>
                <w:tcW w:w="1702" w:type="dxa"/>
              </w:tcPr>
              <w:p w14:paraId="622C9471" w14:textId="44F8CFB0"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17300759"/>
            <w:placeholder>
              <w:docPart w:val="7E562454DB9F4B3E89067B0075C4EFC5"/>
            </w:placeholder>
            <w:showingPlcHdr/>
            <w:text/>
          </w:sdtPr>
          <w:sdtEndPr/>
          <w:sdtContent>
            <w:tc>
              <w:tcPr>
                <w:tcW w:w="1488" w:type="dxa"/>
              </w:tcPr>
              <w:p w14:paraId="6347919C" w14:textId="435ACADB"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50723011"/>
            <w:placeholder>
              <w:docPart w:val="6519B758E6CC4F638E42831612CC6552"/>
            </w:placeholder>
            <w:showingPlcHdr/>
            <w:text/>
          </w:sdtPr>
          <w:sdtEndPr/>
          <w:sdtContent>
            <w:tc>
              <w:tcPr>
                <w:tcW w:w="2257" w:type="dxa"/>
              </w:tcPr>
              <w:p w14:paraId="4BA9F05A" w14:textId="532D2DE2"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B099D25" w14:textId="77777777" w:rsidTr="00C5178A">
        <w:tc>
          <w:tcPr>
            <w:tcW w:w="704" w:type="dxa"/>
          </w:tcPr>
          <w:p w14:paraId="530B4D14"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F17A0B4" w14:textId="2938FB63" w:rsidR="00DA7453" w:rsidRPr="0076300F" w:rsidRDefault="00DA7453" w:rsidP="00DA7453">
            <w:pPr>
              <w:rPr>
                <w:rFonts w:ascii="Tahoma" w:hAnsi="Tahoma" w:cs="Tahoma"/>
                <w:bCs/>
                <w:iCs/>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D</w:t>
            </w:r>
            <w:r>
              <w:rPr>
                <w:rFonts w:ascii="Tahoma" w:hAnsi="Tahoma" w:cs="Tahoma"/>
                <w:bCs/>
                <w:iCs/>
                <w:color w:val="000000"/>
                <w:sz w:val="22"/>
                <w:szCs w:val="22"/>
                <w:lang w:val="en-GB"/>
              </w:rPr>
              <w:t>(c)</w:t>
            </w:r>
          </w:p>
          <w:p w14:paraId="7398D1F4"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2142067571"/>
            <w:placeholder>
              <w:docPart w:val="F4407365380E44DE905186717A11BC44"/>
            </w:placeholder>
            <w:showingPlcHdr/>
            <w:text/>
          </w:sdtPr>
          <w:sdtEndPr/>
          <w:sdtContent>
            <w:tc>
              <w:tcPr>
                <w:tcW w:w="1702" w:type="dxa"/>
              </w:tcPr>
              <w:p w14:paraId="48BB7EBE" w14:textId="287CF99A"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32841800"/>
            <w:placeholder>
              <w:docPart w:val="184232C713DF4FFFB82A039B9A53EACE"/>
            </w:placeholder>
            <w:showingPlcHdr/>
            <w:text/>
          </w:sdtPr>
          <w:sdtEndPr/>
          <w:sdtContent>
            <w:tc>
              <w:tcPr>
                <w:tcW w:w="1488" w:type="dxa"/>
              </w:tcPr>
              <w:p w14:paraId="5BFA17AA" w14:textId="2A5262B2"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82971617"/>
            <w:placeholder>
              <w:docPart w:val="8AEFC5309F89455E9D0FDAC1CACEBC17"/>
            </w:placeholder>
            <w:showingPlcHdr/>
            <w:text/>
          </w:sdtPr>
          <w:sdtEndPr/>
          <w:sdtContent>
            <w:tc>
              <w:tcPr>
                <w:tcW w:w="2257" w:type="dxa"/>
              </w:tcPr>
              <w:p w14:paraId="246AAA07" w14:textId="5CF89C1E"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B2A29EE" w14:textId="77777777" w:rsidTr="00C5178A">
        <w:tc>
          <w:tcPr>
            <w:tcW w:w="704" w:type="dxa"/>
          </w:tcPr>
          <w:p w14:paraId="2D5582A6"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481E8FB" w14:textId="547A7258" w:rsidR="00DA7453" w:rsidRPr="009C3CDE" w:rsidRDefault="00DA7453" w:rsidP="00DA7453">
            <w:pPr>
              <w:rPr>
                <w:rFonts w:ascii="Tahoma" w:hAnsi="Tahoma" w:cs="Tahoma"/>
                <w:color w:val="000000"/>
                <w:sz w:val="22"/>
                <w:szCs w:val="22"/>
                <w:lang w:val="en-GB"/>
              </w:rPr>
            </w:pPr>
            <w:r w:rsidRPr="000F2BDD">
              <w:rPr>
                <w:rFonts w:ascii="Tahoma" w:hAnsi="Tahoma" w:cs="Tahoma"/>
                <w:color w:val="000000"/>
                <w:sz w:val="22"/>
                <w:szCs w:val="22"/>
                <w:lang w:val="en-GB"/>
              </w:rPr>
              <w:t>Paragraph (22)</w:t>
            </w:r>
            <w:r w:rsidRPr="000F2BDD">
              <w:rPr>
                <w:rFonts w:ascii="Tahoma" w:hAnsi="Tahoma" w:cs="Tahoma"/>
                <w:b/>
                <w:i/>
                <w:color w:val="000000"/>
                <w:sz w:val="22"/>
                <w:szCs w:val="22"/>
                <w:lang w:val="en-GB"/>
              </w:rPr>
              <w:t>D</w:t>
            </w:r>
            <w:r w:rsidRPr="000F2BDD">
              <w:rPr>
                <w:rFonts w:ascii="Tahoma" w:hAnsi="Tahoma" w:cs="Tahoma"/>
                <w:bCs/>
                <w:iCs/>
                <w:color w:val="000000"/>
                <w:sz w:val="22"/>
                <w:szCs w:val="22"/>
                <w:lang w:val="en-GB"/>
              </w:rPr>
              <w:t>(</w:t>
            </w:r>
            <w:r>
              <w:rPr>
                <w:rFonts w:ascii="Tahoma" w:hAnsi="Tahoma" w:cs="Tahoma"/>
                <w:bCs/>
                <w:iCs/>
                <w:color w:val="000000"/>
                <w:sz w:val="22"/>
                <w:szCs w:val="22"/>
                <w:lang w:val="en-GB"/>
              </w:rPr>
              <w:t>d</w:t>
            </w:r>
            <w:r w:rsidRPr="000F2BDD">
              <w:rPr>
                <w:rFonts w:ascii="Tahoma" w:hAnsi="Tahoma" w:cs="Tahoma"/>
                <w:bCs/>
                <w:iCs/>
                <w:color w:val="000000"/>
                <w:sz w:val="22"/>
                <w:szCs w:val="22"/>
                <w:lang w:val="en-GB"/>
              </w:rPr>
              <w:t>)</w:t>
            </w:r>
          </w:p>
        </w:tc>
        <w:sdt>
          <w:sdtPr>
            <w:rPr>
              <w:rFonts w:ascii="Tahoma" w:hAnsi="Tahoma" w:cs="Tahoma"/>
              <w:sz w:val="22"/>
              <w:szCs w:val="22"/>
            </w:rPr>
            <w:id w:val="-28192112"/>
            <w:placeholder>
              <w:docPart w:val="727EE8DF08234A8EADF1271A6A6D4D7D"/>
            </w:placeholder>
            <w:showingPlcHdr/>
            <w:text/>
          </w:sdtPr>
          <w:sdtEndPr/>
          <w:sdtContent>
            <w:tc>
              <w:tcPr>
                <w:tcW w:w="1702" w:type="dxa"/>
              </w:tcPr>
              <w:p w14:paraId="46D3B462" w14:textId="64B51D61"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70643666"/>
            <w:placeholder>
              <w:docPart w:val="5D041AB2EEBB40F2AD201C3B3E0DFA5A"/>
            </w:placeholder>
            <w:showingPlcHdr/>
            <w:text/>
          </w:sdtPr>
          <w:sdtEndPr/>
          <w:sdtContent>
            <w:tc>
              <w:tcPr>
                <w:tcW w:w="1488" w:type="dxa"/>
              </w:tcPr>
              <w:p w14:paraId="42BBED37" w14:textId="276B77B2"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30348720"/>
            <w:placeholder>
              <w:docPart w:val="3ACB39111B12416BA75C3699B8C77831"/>
            </w:placeholder>
            <w:showingPlcHdr/>
            <w:text/>
          </w:sdtPr>
          <w:sdtEndPr/>
          <w:sdtContent>
            <w:tc>
              <w:tcPr>
                <w:tcW w:w="2257" w:type="dxa"/>
              </w:tcPr>
              <w:p w14:paraId="3E883A1C" w14:textId="7138E423"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89E743B" w14:textId="77777777" w:rsidTr="00C5178A">
        <w:tc>
          <w:tcPr>
            <w:tcW w:w="704" w:type="dxa"/>
          </w:tcPr>
          <w:p w14:paraId="68C4BF18"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EE3F76C" w14:textId="42151914" w:rsidR="00DA7453" w:rsidRPr="009C3CDE" w:rsidRDefault="00DA7453" w:rsidP="00DA7453">
            <w:pPr>
              <w:rPr>
                <w:rFonts w:ascii="Tahoma" w:hAnsi="Tahoma" w:cs="Tahoma"/>
                <w:color w:val="000000"/>
                <w:sz w:val="22"/>
                <w:szCs w:val="22"/>
                <w:lang w:val="en-GB"/>
              </w:rPr>
            </w:pPr>
            <w:r w:rsidRPr="000F2BDD">
              <w:rPr>
                <w:rFonts w:ascii="Tahoma" w:hAnsi="Tahoma" w:cs="Tahoma"/>
                <w:color w:val="000000"/>
                <w:sz w:val="22"/>
                <w:szCs w:val="22"/>
                <w:lang w:val="en-GB"/>
              </w:rPr>
              <w:t>Paragraph (22)</w:t>
            </w:r>
            <w:r w:rsidRPr="000F2BDD">
              <w:rPr>
                <w:rFonts w:ascii="Tahoma" w:hAnsi="Tahoma" w:cs="Tahoma"/>
                <w:b/>
                <w:i/>
                <w:color w:val="000000"/>
                <w:sz w:val="22"/>
                <w:szCs w:val="22"/>
                <w:lang w:val="en-GB"/>
              </w:rPr>
              <w:t>D</w:t>
            </w:r>
            <w:r w:rsidRPr="000F2BDD">
              <w:rPr>
                <w:rFonts w:ascii="Tahoma" w:hAnsi="Tahoma" w:cs="Tahoma"/>
                <w:bCs/>
                <w:iCs/>
                <w:color w:val="000000"/>
                <w:sz w:val="22"/>
                <w:szCs w:val="22"/>
                <w:lang w:val="en-GB"/>
              </w:rPr>
              <w:t>(</w:t>
            </w:r>
            <w:r>
              <w:rPr>
                <w:rFonts w:ascii="Tahoma" w:hAnsi="Tahoma" w:cs="Tahoma"/>
                <w:bCs/>
                <w:iCs/>
                <w:color w:val="000000"/>
                <w:sz w:val="22"/>
                <w:szCs w:val="22"/>
                <w:lang w:val="en-GB"/>
              </w:rPr>
              <w:t>e</w:t>
            </w:r>
            <w:r w:rsidRPr="000F2BDD">
              <w:rPr>
                <w:rFonts w:ascii="Tahoma" w:hAnsi="Tahoma" w:cs="Tahoma"/>
                <w:bCs/>
                <w:iCs/>
                <w:color w:val="000000"/>
                <w:sz w:val="22"/>
                <w:szCs w:val="22"/>
                <w:lang w:val="en-GB"/>
              </w:rPr>
              <w:t>)</w:t>
            </w:r>
          </w:p>
        </w:tc>
        <w:sdt>
          <w:sdtPr>
            <w:rPr>
              <w:rFonts w:ascii="Tahoma" w:hAnsi="Tahoma" w:cs="Tahoma"/>
              <w:sz w:val="22"/>
              <w:szCs w:val="22"/>
            </w:rPr>
            <w:id w:val="-1871052775"/>
            <w:placeholder>
              <w:docPart w:val="A948655654AE480DBAAA250680DCB3B2"/>
            </w:placeholder>
            <w:showingPlcHdr/>
            <w:text/>
          </w:sdtPr>
          <w:sdtEndPr/>
          <w:sdtContent>
            <w:tc>
              <w:tcPr>
                <w:tcW w:w="1702" w:type="dxa"/>
              </w:tcPr>
              <w:p w14:paraId="6A97E62A" w14:textId="500AEED3"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9352944"/>
            <w:placeholder>
              <w:docPart w:val="7B41DC06DA8F40C39E586F4549F405C8"/>
            </w:placeholder>
            <w:showingPlcHdr/>
            <w:text/>
          </w:sdtPr>
          <w:sdtEndPr/>
          <w:sdtContent>
            <w:tc>
              <w:tcPr>
                <w:tcW w:w="1488" w:type="dxa"/>
              </w:tcPr>
              <w:p w14:paraId="6065C3BB" w14:textId="55489908"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22901025"/>
            <w:placeholder>
              <w:docPart w:val="FFC35448C1BD41389BB193CFFD626F71"/>
            </w:placeholder>
            <w:showingPlcHdr/>
            <w:text/>
          </w:sdtPr>
          <w:sdtEndPr/>
          <w:sdtContent>
            <w:tc>
              <w:tcPr>
                <w:tcW w:w="2257" w:type="dxa"/>
              </w:tcPr>
              <w:p w14:paraId="3B12BB0B" w14:textId="02653056"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85DC66A" w14:textId="77777777" w:rsidTr="00C5178A">
        <w:tc>
          <w:tcPr>
            <w:tcW w:w="704" w:type="dxa"/>
          </w:tcPr>
          <w:p w14:paraId="51DDD01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5855906" w14:textId="657BE596" w:rsidR="00DA7453" w:rsidRPr="009C3CDE" w:rsidRDefault="00DA7453" w:rsidP="00DA7453">
            <w:pPr>
              <w:rPr>
                <w:rFonts w:ascii="Tahoma" w:hAnsi="Tahoma" w:cs="Tahoma"/>
                <w:color w:val="000000"/>
                <w:sz w:val="22"/>
                <w:szCs w:val="22"/>
                <w:lang w:val="en-GB"/>
              </w:rPr>
            </w:pPr>
            <w:r w:rsidRPr="000F2BDD">
              <w:rPr>
                <w:rFonts w:ascii="Tahoma" w:hAnsi="Tahoma" w:cs="Tahoma"/>
                <w:color w:val="000000"/>
                <w:sz w:val="22"/>
                <w:szCs w:val="22"/>
                <w:lang w:val="en-GB"/>
              </w:rPr>
              <w:t>Paragraph (22)</w:t>
            </w:r>
            <w:r w:rsidRPr="000F2BDD">
              <w:rPr>
                <w:rFonts w:ascii="Tahoma" w:hAnsi="Tahoma" w:cs="Tahoma"/>
                <w:b/>
                <w:i/>
                <w:color w:val="000000"/>
                <w:sz w:val="22"/>
                <w:szCs w:val="22"/>
                <w:lang w:val="en-GB"/>
              </w:rPr>
              <w:t>D</w:t>
            </w:r>
            <w:r w:rsidRPr="000F2BDD">
              <w:rPr>
                <w:rFonts w:ascii="Tahoma" w:hAnsi="Tahoma" w:cs="Tahoma"/>
                <w:bCs/>
                <w:iCs/>
                <w:color w:val="000000"/>
                <w:sz w:val="22"/>
                <w:szCs w:val="22"/>
                <w:lang w:val="en-GB"/>
              </w:rPr>
              <w:t>(</w:t>
            </w:r>
            <w:r>
              <w:rPr>
                <w:rFonts w:ascii="Tahoma" w:hAnsi="Tahoma" w:cs="Tahoma"/>
                <w:bCs/>
                <w:iCs/>
                <w:color w:val="000000"/>
                <w:sz w:val="22"/>
                <w:szCs w:val="22"/>
                <w:lang w:val="en-GB"/>
              </w:rPr>
              <w:t>f</w:t>
            </w:r>
            <w:r w:rsidRPr="000F2BDD">
              <w:rPr>
                <w:rFonts w:ascii="Tahoma" w:hAnsi="Tahoma" w:cs="Tahoma"/>
                <w:bCs/>
                <w:iCs/>
                <w:color w:val="000000"/>
                <w:sz w:val="22"/>
                <w:szCs w:val="22"/>
                <w:lang w:val="en-GB"/>
              </w:rPr>
              <w:t>)</w:t>
            </w:r>
          </w:p>
        </w:tc>
        <w:sdt>
          <w:sdtPr>
            <w:rPr>
              <w:rFonts w:ascii="Tahoma" w:hAnsi="Tahoma" w:cs="Tahoma"/>
              <w:sz w:val="22"/>
              <w:szCs w:val="22"/>
            </w:rPr>
            <w:id w:val="-94867724"/>
            <w:placeholder>
              <w:docPart w:val="0BB3B8AAA1334D309DD0B35F45DB22CC"/>
            </w:placeholder>
            <w:showingPlcHdr/>
            <w:text/>
          </w:sdtPr>
          <w:sdtEndPr/>
          <w:sdtContent>
            <w:tc>
              <w:tcPr>
                <w:tcW w:w="1702" w:type="dxa"/>
              </w:tcPr>
              <w:p w14:paraId="27B52461" w14:textId="5973BB61"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7745312"/>
            <w:placeholder>
              <w:docPart w:val="9F72C9FB3AAF4B54BCCEAF40180FAE1C"/>
            </w:placeholder>
            <w:showingPlcHdr/>
            <w:text/>
          </w:sdtPr>
          <w:sdtEndPr/>
          <w:sdtContent>
            <w:tc>
              <w:tcPr>
                <w:tcW w:w="1488" w:type="dxa"/>
              </w:tcPr>
              <w:p w14:paraId="6B4177F9" w14:textId="5AE2216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66017182"/>
            <w:placeholder>
              <w:docPart w:val="F30A2098BE4A4573A3B2B663E1598D80"/>
            </w:placeholder>
            <w:showingPlcHdr/>
            <w:text/>
          </w:sdtPr>
          <w:sdtEndPr/>
          <w:sdtContent>
            <w:tc>
              <w:tcPr>
                <w:tcW w:w="2257" w:type="dxa"/>
              </w:tcPr>
              <w:p w14:paraId="49A48A63" w14:textId="1D01E647"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C835F96" w14:textId="77777777" w:rsidTr="00C5178A">
        <w:tc>
          <w:tcPr>
            <w:tcW w:w="704" w:type="dxa"/>
          </w:tcPr>
          <w:p w14:paraId="2D2330E3"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3A173654" w14:textId="1F6F9B8C"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E</w:t>
            </w:r>
          </w:p>
          <w:p w14:paraId="278C1866"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2091833162"/>
            <w:placeholder>
              <w:docPart w:val="7FF1ECDD7DBF47B28E791FAA683E1A12"/>
            </w:placeholder>
            <w:showingPlcHdr/>
            <w:text/>
          </w:sdtPr>
          <w:sdtEndPr/>
          <w:sdtContent>
            <w:tc>
              <w:tcPr>
                <w:tcW w:w="1702" w:type="dxa"/>
              </w:tcPr>
              <w:p w14:paraId="4490B967" w14:textId="4B1BDCDE"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63685107"/>
            <w:placeholder>
              <w:docPart w:val="3F0A4D3D1A264F3490B86F58445F59E1"/>
            </w:placeholder>
            <w:showingPlcHdr/>
            <w:text/>
          </w:sdtPr>
          <w:sdtEndPr/>
          <w:sdtContent>
            <w:tc>
              <w:tcPr>
                <w:tcW w:w="1488" w:type="dxa"/>
              </w:tcPr>
              <w:p w14:paraId="7F256EAB" w14:textId="1E2BA4A2"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01845719"/>
            <w:placeholder>
              <w:docPart w:val="0DF0B52D557943458663EF7D999EEF6F"/>
            </w:placeholder>
            <w:showingPlcHdr/>
            <w:text/>
          </w:sdtPr>
          <w:sdtEndPr/>
          <w:sdtContent>
            <w:tc>
              <w:tcPr>
                <w:tcW w:w="2257" w:type="dxa"/>
              </w:tcPr>
              <w:p w14:paraId="5A13968C" w14:textId="18E78E17"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A4361DD" w14:textId="77777777" w:rsidTr="00C5178A">
        <w:tc>
          <w:tcPr>
            <w:tcW w:w="704" w:type="dxa"/>
          </w:tcPr>
          <w:p w14:paraId="16F6D875"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16DAC79D" w14:textId="3056311D"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(a)</w:t>
            </w:r>
          </w:p>
          <w:p w14:paraId="622893F8"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219327500"/>
            <w:placeholder>
              <w:docPart w:val="DDBAC14945A849379F8E907484982A23"/>
            </w:placeholder>
            <w:showingPlcHdr/>
            <w:text/>
          </w:sdtPr>
          <w:sdtEndPr/>
          <w:sdtContent>
            <w:tc>
              <w:tcPr>
                <w:tcW w:w="1702" w:type="dxa"/>
              </w:tcPr>
              <w:p w14:paraId="49C18B4D" w14:textId="7C572AF7"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944009"/>
            <w:placeholder>
              <w:docPart w:val="0A0D9E48C479411AA6B762D781C9E862"/>
            </w:placeholder>
            <w:showingPlcHdr/>
            <w:text/>
          </w:sdtPr>
          <w:sdtEndPr/>
          <w:sdtContent>
            <w:tc>
              <w:tcPr>
                <w:tcW w:w="1488" w:type="dxa"/>
              </w:tcPr>
              <w:p w14:paraId="2109ECA1" w14:textId="0147423B"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22664286"/>
            <w:placeholder>
              <w:docPart w:val="93E132297F3D4DC8991C67D1CC4DA83A"/>
            </w:placeholder>
            <w:showingPlcHdr/>
            <w:text/>
          </w:sdtPr>
          <w:sdtEndPr/>
          <w:sdtContent>
            <w:tc>
              <w:tcPr>
                <w:tcW w:w="2257" w:type="dxa"/>
              </w:tcPr>
              <w:p w14:paraId="14C7A64C" w14:textId="410210EB"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30A1664" w14:textId="77777777" w:rsidTr="00C5178A">
        <w:tc>
          <w:tcPr>
            <w:tcW w:w="704" w:type="dxa"/>
          </w:tcPr>
          <w:p w14:paraId="160E343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39F65FD9" w14:textId="1EE8625B"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(b)</w:t>
            </w:r>
          </w:p>
          <w:p w14:paraId="3BC7EC50"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266003239"/>
            <w:placeholder>
              <w:docPart w:val="DE1CCF29BDBF445585E749534A2D562E"/>
            </w:placeholder>
            <w:showingPlcHdr/>
            <w:text/>
          </w:sdtPr>
          <w:sdtEndPr/>
          <w:sdtContent>
            <w:tc>
              <w:tcPr>
                <w:tcW w:w="1702" w:type="dxa"/>
              </w:tcPr>
              <w:p w14:paraId="7FC182CA" w14:textId="7FC4A03D"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5031313"/>
            <w:placeholder>
              <w:docPart w:val="03A0B42D8F19469AA75FDDB4A86773CC"/>
            </w:placeholder>
            <w:showingPlcHdr/>
            <w:text/>
          </w:sdtPr>
          <w:sdtEndPr/>
          <w:sdtContent>
            <w:tc>
              <w:tcPr>
                <w:tcW w:w="1488" w:type="dxa"/>
              </w:tcPr>
              <w:p w14:paraId="3DC37565" w14:textId="42591BF2"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16364533"/>
            <w:placeholder>
              <w:docPart w:val="B1DF0135E0C34C53BD55BBFEFEA95463"/>
            </w:placeholder>
            <w:showingPlcHdr/>
            <w:text/>
          </w:sdtPr>
          <w:sdtEndPr/>
          <w:sdtContent>
            <w:tc>
              <w:tcPr>
                <w:tcW w:w="2257" w:type="dxa"/>
              </w:tcPr>
              <w:p w14:paraId="0E7B80D5" w14:textId="4310F226"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E3AA938" w14:textId="77777777" w:rsidTr="00C5178A">
        <w:tc>
          <w:tcPr>
            <w:tcW w:w="704" w:type="dxa"/>
          </w:tcPr>
          <w:p w14:paraId="2509B7D9"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00DEB82F" w14:textId="526A653B"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(c)</w:t>
            </w:r>
          </w:p>
          <w:p w14:paraId="7B4C86F6"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911657117"/>
            <w:placeholder>
              <w:docPart w:val="10999BD56FDD4157AE5F8DA8D7000809"/>
            </w:placeholder>
            <w:showingPlcHdr/>
            <w:text/>
          </w:sdtPr>
          <w:sdtEndPr/>
          <w:sdtContent>
            <w:tc>
              <w:tcPr>
                <w:tcW w:w="1702" w:type="dxa"/>
              </w:tcPr>
              <w:p w14:paraId="41E28BCC" w14:textId="0D60B8D4"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6124103"/>
            <w:placeholder>
              <w:docPart w:val="D53B0FDCBA0240958001CF92D14482AC"/>
            </w:placeholder>
            <w:showingPlcHdr/>
            <w:text/>
          </w:sdtPr>
          <w:sdtEndPr/>
          <w:sdtContent>
            <w:tc>
              <w:tcPr>
                <w:tcW w:w="1488" w:type="dxa"/>
              </w:tcPr>
              <w:p w14:paraId="2B19DCDD" w14:textId="6A6D7B3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14445396"/>
            <w:placeholder>
              <w:docPart w:val="44F39C6A02CB4D868B8E6DCCE56D63AD"/>
            </w:placeholder>
            <w:showingPlcHdr/>
            <w:text/>
          </w:sdtPr>
          <w:sdtEndPr/>
          <w:sdtContent>
            <w:tc>
              <w:tcPr>
                <w:tcW w:w="2257" w:type="dxa"/>
              </w:tcPr>
              <w:p w14:paraId="1A3AD644" w14:textId="452171CA"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825CC5B" w14:textId="77777777" w:rsidTr="00C5178A">
        <w:tc>
          <w:tcPr>
            <w:tcW w:w="704" w:type="dxa"/>
          </w:tcPr>
          <w:p w14:paraId="0B7AC43B"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FC6BAB6" w14:textId="46D4AF0D"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(d)</w:t>
            </w:r>
          </w:p>
          <w:p w14:paraId="05F5C990"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2122946703"/>
            <w:placeholder>
              <w:docPart w:val="0F1966B8CE71425E82269152DDC7A3CE"/>
            </w:placeholder>
            <w:showingPlcHdr/>
            <w:text/>
          </w:sdtPr>
          <w:sdtEndPr/>
          <w:sdtContent>
            <w:tc>
              <w:tcPr>
                <w:tcW w:w="1702" w:type="dxa"/>
              </w:tcPr>
              <w:p w14:paraId="41424D17" w14:textId="5A7A4C44"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8731688"/>
            <w:placeholder>
              <w:docPart w:val="8AA800F3FC1C4780A0A5B98B37B486FF"/>
            </w:placeholder>
            <w:showingPlcHdr/>
            <w:text/>
          </w:sdtPr>
          <w:sdtEndPr/>
          <w:sdtContent>
            <w:tc>
              <w:tcPr>
                <w:tcW w:w="1488" w:type="dxa"/>
              </w:tcPr>
              <w:p w14:paraId="2794328A" w14:textId="2CD44B9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75348733"/>
            <w:placeholder>
              <w:docPart w:val="B9E1D92FA46644518F4139C766EE3836"/>
            </w:placeholder>
            <w:showingPlcHdr/>
            <w:text/>
          </w:sdtPr>
          <w:sdtEndPr/>
          <w:sdtContent>
            <w:tc>
              <w:tcPr>
                <w:tcW w:w="2257" w:type="dxa"/>
              </w:tcPr>
              <w:p w14:paraId="7B63A109" w14:textId="6674C440"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A75EBDD" w14:textId="77777777" w:rsidTr="00C5178A">
        <w:tc>
          <w:tcPr>
            <w:tcW w:w="704" w:type="dxa"/>
          </w:tcPr>
          <w:p w14:paraId="1D1DA317"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15066FA4" w14:textId="54936DA4"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(e)(</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2F5A897"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036808529"/>
            <w:placeholder>
              <w:docPart w:val="51013BD84FA24C8AAD7A0BAA51992FDC"/>
            </w:placeholder>
            <w:showingPlcHdr/>
            <w:text/>
          </w:sdtPr>
          <w:sdtEndPr/>
          <w:sdtContent>
            <w:tc>
              <w:tcPr>
                <w:tcW w:w="1702" w:type="dxa"/>
              </w:tcPr>
              <w:p w14:paraId="155183AC" w14:textId="1718914D"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69940120"/>
            <w:placeholder>
              <w:docPart w:val="7CE96FF0BA8844DF904801442232CEA8"/>
            </w:placeholder>
            <w:showingPlcHdr/>
            <w:text/>
          </w:sdtPr>
          <w:sdtEndPr/>
          <w:sdtContent>
            <w:tc>
              <w:tcPr>
                <w:tcW w:w="1488" w:type="dxa"/>
              </w:tcPr>
              <w:p w14:paraId="733516A7" w14:textId="19C471C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29349977"/>
            <w:placeholder>
              <w:docPart w:val="A6BAB0CD0B474833AC3C91A46F18A024"/>
            </w:placeholder>
            <w:showingPlcHdr/>
            <w:text/>
          </w:sdtPr>
          <w:sdtEndPr/>
          <w:sdtContent>
            <w:tc>
              <w:tcPr>
                <w:tcW w:w="2257" w:type="dxa"/>
              </w:tcPr>
              <w:p w14:paraId="56B2F536" w14:textId="2AC612AF"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679CA2F9" w14:textId="77777777" w:rsidTr="00C5178A">
        <w:tc>
          <w:tcPr>
            <w:tcW w:w="704" w:type="dxa"/>
          </w:tcPr>
          <w:p w14:paraId="08E64F8F"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0686E55D" w14:textId="1748521E"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(e)(ii)</w:t>
            </w:r>
          </w:p>
          <w:p w14:paraId="0019CE0C"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482273728"/>
            <w:placeholder>
              <w:docPart w:val="E4916838AFA74CC081C572E70BFC8120"/>
            </w:placeholder>
            <w:showingPlcHdr/>
            <w:text/>
          </w:sdtPr>
          <w:sdtEndPr/>
          <w:sdtContent>
            <w:tc>
              <w:tcPr>
                <w:tcW w:w="1702" w:type="dxa"/>
              </w:tcPr>
              <w:p w14:paraId="79024ABE" w14:textId="77E15A5E"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71781009"/>
            <w:placeholder>
              <w:docPart w:val="E153B07D893E4104A415A58718C8D5A0"/>
            </w:placeholder>
            <w:showingPlcHdr/>
            <w:text/>
          </w:sdtPr>
          <w:sdtEndPr/>
          <w:sdtContent>
            <w:tc>
              <w:tcPr>
                <w:tcW w:w="1488" w:type="dxa"/>
              </w:tcPr>
              <w:p w14:paraId="67FA578E" w14:textId="7088C719"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69951547"/>
            <w:placeholder>
              <w:docPart w:val="DE5E492821244888B6D20FBD24CA37EA"/>
            </w:placeholder>
            <w:showingPlcHdr/>
            <w:text/>
          </w:sdtPr>
          <w:sdtEndPr/>
          <w:sdtContent>
            <w:tc>
              <w:tcPr>
                <w:tcW w:w="2257" w:type="dxa"/>
              </w:tcPr>
              <w:p w14:paraId="09FDC5DF" w14:textId="4F59DDA4"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D7A063F" w14:textId="77777777" w:rsidTr="00C5178A">
        <w:tc>
          <w:tcPr>
            <w:tcW w:w="704" w:type="dxa"/>
          </w:tcPr>
          <w:p w14:paraId="7F2515AD"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CBD8B47" w14:textId="57BCC4AF"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(f)</w:t>
            </w:r>
          </w:p>
          <w:p w14:paraId="1E94FF55"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886405034"/>
            <w:placeholder>
              <w:docPart w:val="76BDD81A091F45E99ADD8A8B1A566E37"/>
            </w:placeholder>
            <w:showingPlcHdr/>
            <w:text/>
          </w:sdtPr>
          <w:sdtEndPr/>
          <w:sdtContent>
            <w:tc>
              <w:tcPr>
                <w:tcW w:w="1702" w:type="dxa"/>
              </w:tcPr>
              <w:p w14:paraId="55141FDE" w14:textId="0C7311EE"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73770421"/>
            <w:placeholder>
              <w:docPart w:val="2206F00A146343F4AFD31BDE32C577AE"/>
            </w:placeholder>
            <w:showingPlcHdr/>
            <w:text/>
          </w:sdtPr>
          <w:sdtEndPr/>
          <w:sdtContent>
            <w:tc>
              <w:tcPr>
                <w:tcW w:w="1488" w:type="dxa"/>
              </w:tcPr>
              <w:p w14:paraId="00176623" w14:textId="3405DFB3"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52273044"/>
            <w:placeholder>
              <w:docPart w:val="CE854089438B46E2B988453216729C07"/>
            </w:placeholder>
            <w:showingPlcHdr/>
            <w:text/>
          </w:sdtPr>
          <w:sdtEndPr/>
          <w:sdtContent>
            <w:tc>
              <w:tcPr>
                <w:tcW w:w="2257" w:type="dxa"/>
              </w:tcPr>
              <w:p w14:paraId="1CB60211" w14:textId="48C8A95D"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6E86484C" w14:textId="77777777" w:rsidTr="00C5178A">
        <w:tc>
          <w:tcPr>
            <w:tcW w:w="704" w:type="dxa"/>
          </w:tcPr>
          <w:p w14:paraId="1D4E4541"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EC38216" w14:textId="437D22FD"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(g)</w:t>
            </w:r>
          </w:p>
          <w:p w14:paraId="0D627E08"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485099146"/>
            <w:placeholder>
              <w:docPart w:val="3EC22D3739254BBAA66DB6C0B9E5DB65"/>
            </w:placeholder>
            <w:showingPlcHdr/>
            <w:text/>
          </w:sdtPr>
          <w:sdtEndPr/>
          <w:sdtContent>
            <w:tc>
              <w:tcPr>
                <w:tcW w:w="1702" w:type="dxa"/>
              </w:tcPr>
              <w:p w14:paraId="1689ABEF" w14:textId="1D71DFFA"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34942915"/>
            <w:placeholder>
              <w:docPart w:val="E0E70B2B62D8486099C5D3B4FC43CDFE"/>
            </w:placeholder>
            <w:showingPlcHdr/>
            <w:text/>
          </w:sdtPr>
          <w:sdtEndPr/>
          <w:sdtContent>
            <w:tc>
              <w:tcPr>
                <w:tcW w:w="1488" w:type="dxa"/>
              </w:tcPr>
              <w:p w14:paraId="3A95BE0D" w14:textId="2D46A664"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876976783"/>
            <w:placeholder>
              <w:docPart w:val="207628CFB6E94785BE82120FB2D9DEDB"/>
            </w:placeholder>
            <w:showingPlcHdr/>
            <w:text/>
          </w:sdtPr>
          <w:sdtEndPr/>
          <w:sdtContent>
            <w:tc>
              <w:tcPr>
                <w:tcW w:w="2257" w:type="dxa"/>
              </w:tcPr>
              <w:p w14:paraId="1DA8C47A" w14:textId="2FF0AD39"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2695C40" w14:textId="77777777" w:rsidTr="00C5178A">
        <w:tc>
          <w:tcPr>
            <w:tcW w:w="704" w:type="dxa"/>
          </w:tcPr>
          <w:p w14:paraId="75FD45E7"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F11C435" w14:textId="6CB951F6"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(gg)(</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106F98CB"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642962734"/>
            <w:placeholder>
              <w:docPart w:val="125B2146F537461E93C4AB3B66C353D1"/>
            </w:placeholder>
            <w:showingPlcHdr/>
            <w:text/>
          </w:sdtPr>
          <w:sdtEndPr/>
          <w:sdtContent>
            <w:tc>
              <w:tcPr>
                <w:tcW w:w="1702" w:type="dxa"/>
              </w:tcPr>
              <w:p w14:paraId="2445708D" w14:textId="77A0FD9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18157299"/>
            <w:placeholder>
              <w:docPart w:val="A3391C24A0544D84B5ED154FEB78A0AA"/>
            </w:placeholder>
            <w:showingPlcHdr/>
            <w:text/>
          </w:sdtPr>
          <w:sdtEndPr/>
          <w:sdtContent>
            <w:tc>
              <w:tcPr>
                <w:tcW w:w="1488" w:type="dxa"/>
              </w:tcPr>
              <w:p w14:paraId="16FB8BAB" w14:textId="44366D71"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7528953"/>
            <w:placeholder>
              <w:docPart w:val="2630C09A61634C8182720537398FA404"/>
            </w:placeholder>
            <w:showingPlcHdr/>
            <w:text/>
          </w:sdtPr>
          <w:sdtEndPr/>
          <w:sdtContent>
            <w:tc>
              <w:tcPr>
                <w:tcW w:w="2257" w:type="dxa"/>
              </w:tcPr>
              <w:p w14:paraId="4B29ECAC" w14:textId="249D555E"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864CBC7" w14:textId="77777777" w:rsidTr="00C5178A">
        <w:tc>
          <w:tcPr>
            <w:tcW w:w="704" w:type="dxa"/>
          </w:tcPr>
          <w:p w14:paraId="11C8CA2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73FBD63" w14:textId="406472E0"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(gg)(ii)</w:t>
            </w:r>
          </w:p>
          <w:p w14:paraId="5F0062AE"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827016647"/>
            <w:placeholder>
              <w:docPart w:val="4C8EB53654844F96820F830228129E82"/>
            </w:placeholder>
            <w:showingPlcHdr/>
            <w:text/>
          </w:sdtPr>
          <w:sdtEndPr/>
          <w:sdtContent>
            <w:tc>
              <w:tcPr>
                <w:tcW w:w="1702" w:type="dxa"/>
              </w:tcPr>
              <w:p w14:paraId="2CD69A9C" w14:textId="73514B3D"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918709880"/>
            <w:placeholder>
              <w:docPart w:val="A9A8D775205E46828681DF78A0FFCC8E"/>
            </w:placeholder>
            <w:showingPlcHdr/>
            <w:text/>
          </w:sdtPr>
          <w:sdtEndPr/>
          <w:sdtContent>
            <w:tc>
              <w:tcPr>
                <w:tcW w:w="1488" w:type="dxa"/>
              </w:tcPr>
              <w:p w14:paraId="3FF60DA4" w14:textId="52E70FC6"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16496680"/>
            <w:placeholder>
              <w:docPart w:val="4509955D58B349B8993FBB9A4D4FDC63"/>
            </w:placeholder>
            <w:showingPlcHdr/>
            <w:text/>
          </w:sdtPr>
          <w:sdtEndPr/>
          <w:sdtContent>
            <w:tc>
              <w:tcPr>
                <w:tcW w:w="2257" w:type="dxa"/>
              </w:tcPr>
              <w:p w14:paraId="5D76248B" w14:textId="48808334"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BA29308" w14:textId="77777777" w:rsidTr="00C5178A">
        <w:tc>
          <w:tcPr>
            <w:tcW w:w="704" w:type="dxa"/>
          </w:tcPr>
          <w:p w14:paraId="432ABC32"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2422677" w14:textId="62446B16"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(gg)(iii)</w:t>
            </w:r>
          </w:p>
          <w:p w14:paraId="5982B04A"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319776618"/>
            <w:placeholder>
              <w:docPart w:val="D9888C7C4A784943BA9592D8FEA1097C"/>
            </w:placeholder>
            <w:showingPlcHdr/>
            <w:text/>
          </w:sdtPr>
          <w:sdtEndPr/>
          <w:sdtContent>
            <w:tc>
              <w:tcPr>
                <w:tcW w:w="1702" w:type="dxa"/>
              </w:tcPr>
              <w:p w14:paraId="05B1F6D4" w14:textId="4ECA7760"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94104464"/>
            <w:placeholder>
              <w:docPart w:val="64015A8E29B148A3BAEADD985288F4E0"/>
            </w:placeholder>
            <w:showingPlcHdr/>
            <w:text/>
          </w:sdtPr>
          <w:sdtEndPr/>
          <w:sdtContent>
            <w:tc>
              <w:tcPr>
                <w:tcW w:w="1488" w:type="dxa"/>
              </w:tcPr>
              <w:p w14:paraId="1756E4BB" w14:textId="2B68D344"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41723127"/>
            <w:placeholder>
              <w:docPart w:val="452EC10BC67E4EE6A31277FF101438EE"/>
            </w:placeholder>
            <w:showingPlcHdr/>
            <w:text/>
          </w:sdtPr>
          <w:sdtEndPr/>
          <w:sdtContent>
            <w:tc>
              <w:tcPr>
                <w:tcW w:w="2257" w:type="dxa"/>
              </w:tcPr>
              <w:p w14:paraId="7B9198DF" w14:textId="519339E3"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7D649BCA" w14:textId="77777777" w:rsidTr="00C5178A">
        <w:tc>
          <w:tcPr>
            <w:tcW w:w="704" w:type="dxa"/>
          </w:tcPr>
          <w:p w14:paraId="30906C7E"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F9EF25E" w14:textId="564D64E5"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(h)</w:t>
            </w:r>
          </w:p>
          <w:p w14:paraId="7FC4DCC2"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330745781"/>
            <w:placeholder>
              <w:docPart w:val="0D3082F62ECD4C9B8B0D0F33FA4A4F6E"/>
            </w:placeholder>
            <w:showingPlcHdr/>
            <w:text/>
          </w:sdtPr>
          <w:sdtEndPr/>
          <w:sdtContent>
            <w:tc>
              <w:tcPr>
                <w:tcW w:w="1702" w:type="dxa"/>
              </w:tcPr>
              <w:p w14:paraId="3E55EBCC" w14:textId="684569E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95575494"/>
            <w:placeholder>
              <w:docPart w:val="53C6C58FC3474319A63338C0291E933A"/>
            </w:placeholder>
            <w:showingPlcHdr/>
            <w:text/>
          </w:sdtPr>
          <w:sdtEndPr/>
          <w:sdtContent>
            <w:tc>
              <w:tcPr>
                <w:tcW w:w="1488" w:type="dxa"/>
              </w:tcPr>
              <w:p w14:paraId="0143CB8D" w14:textId="45876B26"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73854397"/>
            <w:placeholder>
              <w:docPart w:val="D57477F343C84A7DB69D3DB276E88D72"/>
            </w:placeholder>
            <w:showingPlcHdr/>
            <w:text/>
          </w:sdtPr>
          <w:sdtEndPr/>
          <w:sdtContent>
            <w:tc>
              <w:tcPr>
                <w:tcW w:w="2257" w:type="dxa"/>
              </w:tcPr>
              <w:p w14:paraId="20E49CEB" w14:textId="3CC338B6"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66C724C" w14:textId="77777777" w:rsidTr="00C5178A">
        <w:tc>
          <w:tcPr>
            <w:tcW w:w="704" w:type="dxa"/>
          </w:tcPr>
          <w:p w14:paraId="17B99779"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45F4BB39" w14:textId="14C9E0FC"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w:t>
            </w:r>
            <w:r w:rsidR="00B4003D">
              <w:rPr>
                <w:rFonts w:ascii="Tahoma" w:hAnsi="Tahoma" w:cs="Tahoma"/>
                <w:color w:val="000000"/>
                <w:sz w:val="22"/>
                <w:szCs w:val="22"/>
                <w:lang w:val="en-GB"/>
              </w:rPr>
              <w:t>j</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58BF515F"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02079771"/>
            <w:placeholder>
              <w:docPart w:val="16A09A4800B64643BDBE81782A0009FA"/>
            </w:placeholder>
            <w:showingPlcHdr/>
            <w:text/>
          </w:sdtPr>
          <w:sdtEndPr/>
          <w:sdtContent>
            <w:tc>
              <w:tcPr>
                <w:tcW w:w="1702" w:type="dxa"/>
              </w:tcPr>
              <w:p w14:paraId="3EA19748" w14:textId="7FB9872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45078642"/>
            <w:placeholder>
              <w:docPart w:val="23850F26F3144313801E1F3673C172AA"/>
            </w:placeholder>
            <w:showingPlcHdr/>
            <w:text/>
          </w:sdtPr>
          <w:sdtEndPr/>
          <w:sdtContent>
            <w:tc>
              <w:tcPr>
                <w:tcW w:w="1488" w:type="dxa"/>
              </w:tcPr>
              <w:p w14:paraId="583582F7" w14:textId="477C9C71"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60795671"/>
            <w:placeholder>
              <w:docPart w:val="B96395E49AFD41F1B0CFCB93ED8517C3"/>
            </w:placeholder>
            <w:showingPlcHdr/>
            <w:text/>
          </w:sdtPr>
          <w:sdtEndPr/>
          <w:sdtContent>
            <w:tc>
              <w:tcPr>
                <w:tcW w:w="2257" w:type="dxa"/>
              </w:tcPr>
              <w:p w14:paraId="17EE2775" w14:textId="5A149580"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6B5B1462" w14:textId="77777777" w:rsidTr="00C5178A">
        <w:tc>
          <w:tcPr>
            <w:tcW w:w="704" w:type="dxa"/>
          </w:tcPr>
          <w:p w14:paraId="29698954"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0C62C70" w14:textId="673788E0"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22)</w:t>
            </w:r>
            <w:r>
              <w:rPr>
                <w:rFonts w:ascii="Tahoma" w:hAnsi="Tahoma" w:cs="Tahoma"/>
                <w:b/>
                <w:i/>
                <w:color w:val="000000"/>
                <w:sz w:val="22"/>
                <w:szCs w:val="22"/>
                <w:lang w:val="en-GB"/>
              </w:rPr>
              <w:t>F</w:t>
            </w:r>
            <w:r>
              <w:rPr>
                <w:rFonts w:ascii="Tahoma" w:hAnsi="Tahoma" w:cs="Tahoma"/>
                <w:color w:val="000000"/>
                <w:sz w:val="22"/>
                <w:szCs w:val="22"/>
                <w:lang w:val="en-GB"/>
              </w:rPr>
              <w:t>(</w:t>
            </w:r>
            <w:r w:rsidR="00B4003D">
              <w:rPr>
                <w:rFonts w:ascii="Tahoma" w:hAnsi="Tahoma" w:cs="Tahoma"/>
                <w:color w:val="000000"/>
                <w:sz w:val="22"/>
                <w:szCs w:val="22"/>
                <w:lang w:val="en-GB"/>
              </w:rPr>
              <w:t>j</w:t>
            </w:r>
            <w:r>
              <w:rPr>
                <w:rFonts w:ascii="Tahoma" w:hAnsi="Tahoma" w:cs="Tahoma"/>
                <w:color w:val="000000"/>
                <w:sz w:val="22"/>
                <w:szCs w:val="22"/>
                <w:lang w:val="en-GB"/>
              </w:rPr>
              <w:t>)(ii)</w:t>
            </w:r>
          </w:p>
          <w:p w14:paraId="5DA3A51E" w14:textId="77777777" w:rsidR="00DA7453" w:rsidRPr="009C3CDE" w:rsidRDefault="00DA7453" w:rsidP="00DA7453">
            <w:pPr>
              <w:rPr>
                <w:rFonts w:ascii="Tahoma" w:hAnsi="Tahoma" w:cs="Tahoma"/>
                <w:color w:val="000000"/>
                <w:sz w:val="22"/>
                <w:szCs w:val="22"/>
                <w:lang w:val="en-GB"/>
              </w:rPr>
            </w:pPr>
          </w:p>
        </w:tc>
        <w:sdt>
          <w:sdtPr>
            <w:rPr>
              <w:rFonts w:ascii="Tahoma" w:hAnsi="Tahoma" w:cs="Tahoma"/>
              <w:sz w:val="22"/>
              <w:szCs w:val="22"/>
            </w:rPr>
            <w:id w:val="-1886404382"/>
            <w:placeholder>
              <w:docPart w:val="08EAC7BB9B86404999AEA517F24C7B11"/>
            </w:placeholder>
            <w:showingPlcHdr/>
            <w:text/>
          </w:sdtPr>
          <w:sdtEndPr/>
          <w:sdtContent>
            <w:tc>
              <w:tcPr>
                <w:tcW w:w="1702" w:type="dxa"/>
              </w:tcPr>
              <w:p w14:paraId="6A026755" w14:textId="3E0182B4"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52716955"/>
            <w:placeholder>
              <w:docPart w:val="6A5C35010F044834A93AAC2C5233D3ED"/>
            </w:placeholder>
            <w:showingPlcHdr/>
            <w:text/>
          </w:sdtPr>
          <w:sdtEndPr/>
          <w:sdtContent>
            <w:tc>
              <w:tcPr>
                <w:tcW w:w="1488" w:type="dxa"/>
              </w:tcPr>
              <w:p w14:paraId="7943163F" w14:textId="640482D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61615061"/>
            <w:placeholder>
              <w:docPart w:val="D3739AF0075F4E31A3D491C7DC8B0315"/>
            </w:placeholder>
            <w:showingPlcHdr/>
            <w:text/>
          </w:sdtPr>
          <w:sdtEndPr/>
          <w:sdtContent>
            <w:tc>
              <w:tcPr>
                <w:tcW w:w="2257" w:type="dxa"/>
              </w:tcPr>
              <w:p w14:paraId="1DB95E15" w14:textId="3D8AA29E"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4284D52E" w14:textId="77777777" w:rsidTr="00C5178A">
        <w:tc>
          <w:tcPr>
            <w:tcW w:w="8784" w:type="dxa"/>
            <w:gridSpan w:val="5"/>
            <w:shd w:val="clear" w:color="auto" w:fill="F2F2F2" w:themeFill="background1" w:themeFillShade="F2"/>
          </w:tcPr>
          <w:p w14:paraId="24BB5A53" w14:textId="77777777" w:rsidR="00DA7453" w:rsidRPr="00D31414" w:rsidRDefault="00DA7453" w:rsidP="00DA7453">
            <w:pPr>
              <w:rPr>
                <w:rFonts w:ascii="Tahoma" w:hAnsi="Tahoma" w:cs="Tahoma"/>
                <w:b/>
                <w:i/>
                <w:sz w:val="22"/>
                <w:szCs w:val="22"/>
              </w:rPr>
            </w:pPr>
            <w:r w:rsidRPr="00E86CC2">
              <w:rPr>
                <w:rFonts w:ascii="Tahoma" w:hAnsi="Tahoma" w:cs="Tahoma"/>
                <w:b/>
                <w:i/>
                <w:sz w:val="22"/>
                <w:szCs w:val="22"/>
              </w:rPr>
              <w:t>Additional contents of a fund’s annual or semi-annual report</w:t>
            </w:r>
          </w:p>
        </w:tc>
      </w:tr>
      <w:tr w:rsidR="00B4003D" w:rsidRPr="006651DD" w14:paraId="58E7208B" w14:textId="77777777" w:rsidTr="00C5178A">
        <w:tc>
          <w:tcPr>
            <w:tcW w:w="704" w:type="dxa"/>
          </w:tcPr>
          <w:p w14:paraId="688A8667"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25531EBF" w14:textId="1F5856A7"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23)(a)</w:t>
            </w:r>
          </w:p>
        </w:tc>
        <w:sdt>
          <w:sdtPr>
            <w:rPr>
              <w:rFonts w:ascii="Tahoma" w:hAnsi="Tahoma" w:cs="Tahoma"/>
              <w:sz w:val="22"/>
              <w:szCs w:val="22"/>
            </w:rPr>
            <w:id w:val="-1464108708"/>
            <w:placeholder>
              <w:docPart w:val="898F27D1679448C893E05750FD66DC6D"/>
            </w:placeholder>
            <w:showingPlcHdr/>
            <w:text/>
          </w:sdtPr>
          <w:sdtEndPr/>
          <w:sdtContent>
            <w:tc>
              <w:tcPr>
                <w:tcW w:w="1702" w:type="dxa"/>
              </w:tcPr>
              <w:p w14:paraId="00CF4C7F" w14:textId="1522BDAD"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5580356"/>
            <w:placeholder>
              <w:docPart w:val="EEBC938D42CE458C8A6415055DC6C8C2"/>
            </w:placeholder>
            <w:showingPlcHdr/>
            <w:text/>
          </w:sdtPr>
          <w:sdtEndPr/>
          <w:sdtContent>
            <w:tc>
              <w:tcPr>
                <w:tcW w:w="1488" w:type="dxa"/>
              </w:tcPr>
              <w:p w14:paraId="2BB66613" w14:textId="7A431315"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128456538"/>
            <w:placeholder>
              <w:docPart w:val="02120BC7862247DB8F130CFC716ECF13"/>
            </w:placeholder>
            <w:showingPlcHdr/>
            <w:text/>
          </w:sdtPr>
          <w:sdtEndPr/>
          <w:sdtContent>
            <w:tc>
              <w:tcPr>
                <w:tcW w:w="2257" w:type="dxa"/>
              </w:tcPr>
              <w:p w14:paraId="0F76BAC0" w14:textId="7E062805"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44FD690A" w14:textId="77777777" w:rsidTr="00C5178A">
        <w:tc>
          <w:tcPr>
            <w:tcW w:w="704" w:type="dxa"/>
          </w:tcPr>
          <w:p w14:paraId="63AFBFB7"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685AAC17" w14:textId="6B02FBFD"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23)(b)</w:t>
            </w:r>
          </w:p>
        </w:tc>
        <w:sdt>
          <w:sdtPr>
            <w:rPr>
              <w:rFonts w:ascii="Tahoma" w:hAnsi="Tahoma" w:cs="Tahoma"/>
              <w:sz w:val="22"/>
              <w:szCs w:val="22"/>
            </w:rPr>
            <w:id w:val="1158884066"/>
            <w:placeholder>
              <w:docPart w:val="BFA16FAB338E4045BA8EF7467472DCB8"/>
            </w:placeholder>
            <w:showingPlcHdr/>
            <w:text/>
          </w:sdtPr>
          <w:sdtEndPr/>
          <w:sdtContent>
            <w:tc>
              <w:tcPr>
                <w:tcW w:w="1702" w:type="dxa"/>
              </w:tcPr>
              <w:p w14:paraId="7988DBAC" w14:textId="3508F7AF"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2580708"/>
            <w:placeholder>
              <w:docPart w:val="A7D693BE1B154A7DAA7ECF00FBA4DB49"/>
            </w:placeholder>
            <w:showingPlcHdr/>
            <w:text/>
          </w:sdtPr>
          <w:sdtEndPr/>
          <w:sdtContent>
            <w:tc>
              <w:tcPr>
                <w:tcW w:w="1488" w:type="dxa"/>
              </w:tcPr>
              <w:p w14:paraId="12605637" w14:textId="46D0858A"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92810015"/>
            <w:placeholder>
              <w:docPart w:val="C466085E5F6A43E8B20DB57F95C89BE1"/>
            </w:placeholder>
            <w:showingPlcHdr/>
            <w:text/>
          </w:sdtPr>
          <w:sdtEndPr/>
          <w:sdtContent>
            <w:tc>
              <w:tcPr>
                <w:tcW w:w="2257" w:type="dxa"/>
              </w:tcPr>
              <w:p w14:paraId="14D831DB" w14:textId="7DB6CD89"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5CACEA7A" w14:textId="77777777" w:rsidTr="00C5178A">
        <w:tc>
          <w:tcPr>
            <w:tcW w:w="704" w:type="dxa"/>
          </w:tcPr>
          <w:p w14:paraId="54D3422A"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479E2D2F" w14:textId="10983402"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23)(c)</w:t>
            </w:r>
          </w:p>
        </w:tc>
        <w:sdt>
          <w:sdtPr>
            <w:rPr>
              <w:rFonts w:ascii="Tahoma" w:hAnsi="Tahoma" w:cs="Tahoma"/>
              <w:sz w:val="22"/>
              <w:szCs w:val="22"/>
            </w:rPr>
            <w:id w:val="-145204208"/>
            <w:placeholder>
              <w:docPart w:val="D12500353E6A42758D9C899E97B93246"/>
            </w:placeholder>
            <w:showingPlcHdr/>
            <w:text/>
          </w:sdtPr>
          <w:sdtEndPr/>
          <w:sdtContent>
            <w:tc>
              <w:tcPr>
                <w:tcW w:w="1702" w:type="dxa"/>
              </w:tcPr>
              <w:p w14:paraId="1A383B71" w14:textId="12611958"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16792635"/>
            <w:placeholder>
              <w:docPart w:val="7797931FC0DA482E821BF0888F9D6307"/>
            </w:placeholder>
            <w:showingPlcHdr/>
            <w:text/>
          </w:sdtPr>
          <w:sdtEndPr/>
          <w:sdtContent>
            <w:tc>
              <w:tcPr>
                <w:tcW w:w="1488" w:type="dxa"/>
              </w:tcPr>
              <w:p w14:paraId="7A4D2FF2" w14:textId="45AD524E"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6770157"/>
            <w:placeholder>
              <w:docPart w:val="32CABEF7371246159F9862E646AE2AD1"/>
            </w:placeholder>
            <w:showingPlcHdr/>
            <w:text/>
          </w:sdtPr>
          <w:sdtEndPr/>
          <w:sdtContent>
            <w:tc>
              <w:tcPr>
                <w:tcW w:w="2257" w:type="dxa"/>
              </w:tcPr>
              <w:p w14:paraId="7E354534" w14:textId="042CB465"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35F503F4" w14:textId="77777777" w:rsidTr="00AC60F5">
        <w:tc>
          <w:tcPr>
            <w:tcW w:w="8784" w:type="dxa"/>
            <w:gridSpan w:val="5"/>
          </w:tcPr>
          <w:p w14:paraId="484C6615" w14:textId="63BCE87C" w:rsidR="00B4003D" w:rsidRPr="00CC6DBE" w:rsidRDefault="00B4003D" w:rsidP="00DA7453">
            <w:pPr>
              <w:rPr>
                <w:rFonts w:ascii="Tahoma" w:hAnsi="Tahoma" w:cs="Tahoma"/>
                <w:b/>
                <w:bCs/>
                <w:i/>
                <w:iCs/>
                <w:sz w:val="22"/>
                <w:szCs w:val="22"/>
              </w:rPr>
            </w:pPr>
            <w:r w:rsidRPr="00CC6DBE">
              <w:rPr>
                <w:rFonts w:ascii="Tahoma" w:hAnsi="Tahoma" w:cs="Tahoma"/>
                <w:b/>
                <w:bCs/>
                <w:i/>
                <w:iCs/>
                <w:sz w:val="22"/>
                <w:szCs w:val="22"/>
              </w:rPr>
              <w:t>Information on derivative investments</w:t>
            </w:r>
          </w:p>
        </w:tc>
      </w:tr>
      <w:tr w:rsidR="00DA7453" w:rsidRPr="006651DD" w14:paraId="01D943FD" w14:textId="77777777" w:rsidTr="00C5178A">
        <w:tc>
          <w:tcPr>
            <w:tcW w:w="704" w:type="dxa"/>
          </w:tcPr>
          <w:p w14:paraId="7CF313EF"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1450A9F1" w14:textId="7F1216D0"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24)(a)</w:t>
            </w:r>
          </w:p>
        </w:tc>
        <w:sdt>
          <w:sdtPr>
            <w:rPr>
              <w:rFonts w:ascii="Tahoma" w:hAnsi="Tahoma" w:cs="Tahoma"/>
              <w:sz w:val="22"/>
              <w:szCs w:val="22"/>
            </w:rPr>
            <w:id w:val="-235853557"/>
            <w:placeholder>
              <w:docPart w:val="C1FDBA6951E04A27BF1652F02E33D187"/>
            </w:placeholder>
            <w:showingPlcHdr/>
            <w:text/>
          </w:sdtPr>
          <w:sdtEndPr/>
          <w:sdtContent>
            <w:tc>
              <w:tcPr>
                <w:tcW w:w="1702" w:type="dxa"/>
              </w:tcPr>
              <w:p w14:paraId="75944E9A" w14:textId="6E5EF56B"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722753356"/>
            <w:placeholder>
              <w:docPart w:val="49145B5420394E4182F18F4E1FF9A98F"/>
            </w:placeholder>
            <w:showingPlcHdr/>
            <w:text/>
          </w:sdtPr>
          <w:sdtEndPr/>
          <w:sdtContent>
            <w:tc>
              <w:tcPr>
                <w:tcW w:w="1488" w:type="dxa"/>
              </w:tcPr>
              <w:p w14:paraId="559851CC" w14:textId="64451488"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00679629"/>
            <w:placeholder>
              <w:docPart w:val="57F18300A62C4998BA8C3C57C1146A75"/>
            </w:placeholder>
            <w:showingPlcHdr/>
            <w:text/>
          </w:sdtPr>
          <w:sdtEndPr/>
          <w:sdtContent>
            <w:tc>
              <w:tcPr>
                <w:tcW w:w="2257" w:type="dxa"/>
              </w:tcPr>
              <w:p w14:paraId="4F86CFA8" w14:textId="73DCA04B"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269145AE" w14:textId="77777777" w:rsidTr="00C5178A">
        <w:tc>
          <w:tcPr>
            <w:tcW w:w="704" w:type="dxa"/>
          </w:tcPr>
          <w:p w14:paraId="649D289D"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7C2BF78F" w14:textId="0E9E39C5"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24)(b)</w:t>
            </w:r>
          </w:p>
        </w:tc>
        <w:sdt>
          <w:sdtPr>
            <w:rPr>
              <w:rFonts w:ascii="Tahoma" w:hAnsi="Tahoma" w:cs="Tahoma"/>
              <w:sz w:val="22"/>
              <w:szCs w:val="22"/>
            </w:rPr>
            <w:id w:val="655262779"/>
            <w:placeholder>
              <w:docPart w:val="B8ABA58ECFEC40C894763842927ACB82"/>
            </w:placeholder>
            <w:showingPlcHdr/>
            <w:text/>
          </w:sdtPr>
          <w:sdtEndPr/>
          <w:sdtContent>
            <w:tc>
              <w:tcPr>
                <w:tcW w:w="1702" w:type="dxa"/>
              </w:tcPr>
              <w:p w14:paraId="3DC511B3" w14:textId="70D2704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50510530"/>
            <w:placeholder>
              <w:docPart w:val="D874904EB54C48AEB43C7420F1C3FBF5"/>
            </w:placeholder>
            <w:showingPlcHdr/>
            <w:text/>
          </w:sdtPr>
          <w:sdtEndPr/>
          <w:sdtContent>
            <w:tc>
              <w:tcPr>
                <w:tcW w:w="1488" w:type="dxa"/>
              </w:tcPr>
              <w:p w14:paraId="4C44D778" w14:textId="54FFD9E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81747583"/>
            <w:placeholder>
              <w:docPart w:val="F8559E7A5DA94073867AC54060AAF68D"/>
            </w:placeholder>
            <w:showingPlcHdr/>
            <w:text/>
          </w:sdtPr>
          <w:sdtEndPr/>
          <w:sdtContent>
            <w:tc>
              <w:tcPr>
                <w:tcW w:w="2257" w:type="dxa"/>
              </w:tcPr>
              <w:p w14:paraId="080AEF76" w14:textId="3A12BE2D"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009E5044" w14:textId="77777777" w:rsidTr="00C5178A">
        <w:tc>
          <w:tcPr>
            <w:tcW w:w="704" w:type="dxa"/>
          </w:tcPr>
          <w:p w14:paraId="0712003A"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89F7734" w14:textId="100E0374"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25)</w:t>
            </w:r>
          </w:p>
        </w:tc>
        <w:sdt>
          <w:sdtPr>
            <w:rPr>
              <w:rFonts w:ascii="Tahoma" w:hAnsi="Tahoma" w:cs="Tahoma"/>
              <w:sz w:val="22"/>
              <w:szCs w:val="22"/>
            </w:rPr>
            <w:id w:val="228131814"/>
            <w:placeholder>
              <w:docPart w:val="8355BD3D895C47709268F99DE9AA6A7C"/>
            </w:placeholder>
            <w:showingPlcHdr/>
            <w:text/>
          </w:sdtPr>
          <w:sdtEndPr/>
          <w:sdtContent>
            <w:tc>
              <w:tcPr>
                <w:tcW w:w="1702" w:type="dxa"/>
              </w:tcPr>
              <w:p w14:paraId="78ACF752" w14:textId="4EEBE920"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57879167"/>
            <w:placeholder>
              <w:docPart w:val="A29FDD8C76874C85A1BB1ACC2620FFB7"/>
            </w:placeholder>
            <w:showingPlcHdr/>
            <w:text/>
          </w:sdtPr>
          <w:sdtEndPr/>
          <w:sdtContent>
            <w:tc>
              <w:tcPr>
                <w:tcW w:w="1488" w:type="dxa"/>
              </w:tcPr>
              <w:p w14:paraId="1E98F5DC" w14:textId="62E0084C"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0302612"/>
            <w:placeholder>
              <w:docPart w:val="62AC794B0C38457EA6933CBD5B4F25E9"/>
            </w:placeholder>
            <w:showingPlcHdr/>
            <w:text/>
          </w:sdtPr>
          <w:sdtEndPr/>
          <w:sdtContent>
            <w:tc>
              <w:tcPr>
                <w:tcW w:w="2257" w:type="dxa"/>
              </w:tcPr>
              <w:p w14:paraId="6D1CB024" w14:textId="2FE0BD64"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6E05A65F" w14:textId="77777777" w:rsidTr="00D80506">
        <w:tc>
          <w:tcPr>
            <w:tcW w:w="8784" w:type="dxa"/>
            <w:gridSpan w:val="5"/>
          </w:tcPr>
          <w:p w14:paraId="236ED59D" w14:textId="652BD114" w:rsidR="00B4003D" w:rsidRPr="00CC6DBE" w:rsidRDefault="00B4003D" w:rsidP="00CC6DBE">
            <w:pPr>
              <w:tabs>
                <w:tab w:val="left" w:pos="2227"/>
              </w:tabs>
              <w:rPr>
                <w:rFonts w:ascii="Tahoma" w:hAnsi="Tahoma" w:cs="Tahoma"/>
                <w:b/>
                <w:bCs/>
                <w:i/>
                <w:iCs/>
                <w:sz w:val="22"/>
                <w:szCs w:val="22"/>
              </w:rPr>
            </w:pPr>
            <w:r w:rsidRPr="00CC6DBE">
              <w:rPr>
                <w:rFonts w:ascii="Tahoma" w:hAnsi="Tahoma" w:cs="Tahoma"/>
                <w:b/>
                <w:bCs/>
                <w:i/>
                <w:iCs/>
                <w:sz w:val="22"/>
                <w:szCs w:val="22"/>
              </w:rPr>
              <w:t>Information on securities financing transactions</w:t>
            </w:r>
          </w:p>
        </w:tc>
      </w:tr>
      <w:tr w:rsidR="00DA7453" w:rsidRPr="006651DD" w14:paraId="512980F3" w14:textId="77777777" w:rsidTr="00C5178A">
        <w:tc>
          <w:tcPr>
            <w:tcW w:w="704" w:type="dxa"/>
          </w:tcPr>
          <w:p w14:paraId="5479E57E"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6365F3BB" w14:textId="1F4A39D6"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26)(a)</w:t>
            </w:r>
          </w:p>
        </w:tc>
        <w:sdt>
          <w:sdtPr>
            <w:rPr>
              <w:rFonts w:ascii="Tahoma" w:hAnsi="Tahoma" w:cs="Tahoma"/>
              <w:sz w:val="22"/>
              <w:szCs w:val="22"/>
            </w:rPr>
            <w:id w:val="987362033"/>
            <w:placeholder>
              <w:docPart w:val="C9E6B762AB3244269FDF1D292DD5CCB0"/>
            </w:placeholder>
            <w:showingPlcHdr/>
            <w:text/>
          </w:sdtPr>
          <w:sdtEndPr/>
          <w:sdtContent>
            <w:tc>
              <w:tcPr>
                <w:tcW w:w="1702" w:type="dxa"/>
              </w:tcPr>
              <w:p w14:paraId="594433E2" w14:textId="57B58CFA"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078704297"/>
            <w:placeholder>
              <w:docPart w:val="B0BFF074460E4DD8A41E933144EAE601"/>
            </w:placeholder>
            <w:showingPlcHdr/>
            <w:text/>
          </w:sdtPr>
          <w:sdtEndPr/>
          <w:sdtContent>
            <w:tc>
              <w:tcPr>
                <w:tcW w:w="1488" w:type="dxa"/>
              </w:tcPr>
              <w:p w14:paraId="288754F9" w14:textId="43C5968F" w:rsidR="00DA7453" w:rsidRPr="009C3CDE"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73654315"/>
            <w:placeholder>
              <w:docPart w:val="FEEDC04140EF449B8E130259DD341F62"/>
            </w:placeholder>
            <w:showingPlcHdr/>
            <w:text/>
          </w:sdtPr>
          <w:sdtEndPr/>
          <w:sdtContent>
            <w:tc>
              <w:tcPr>
                <w:tcW w:w="2257" w:type="dxa"/>
              </w:tcPr>
              <w:p w14:paraId="6AD38F33" w14:textId="00EED0E2" w:rsidR="00DA7453" w:rsidRPr="009C3CDE"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5C13DD75" w14:textId="77777777" w:rsidTr="00C5178A">
        <w:tc>
          <w:tcPr>
            <w:tcW w:w="704" w:type="dxa"/>
          </w:tcPr>
          <w:p w14:paraId="4044D9FF"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C6BDECF" w14:textId="06230ECD"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26)(b)</w:t>
            </w:r>
          </w:p>
        </w:tc>
        <w:sdt>
          <w:sdtPr>
            <w:rPr>
              <w:rFonts w:ascii="Tahoma" w:hAnsi="Tahoma" w:cs="Tahoma"/>
              <w:sz w:val="22"/>
              <w:szCs w:val="22"/>
            </w:rPr>
            <w:id w:val="396790758"/>
            <w:placeholder>
              <w:docPart w:val="A1D012553D8C464B9E4A2686EF5B1626"/>
            </w:placeholder>
            <w:showingPlcHdr/>
            <w:text/>
          </w:sdtPr>
          <w:sdtEndPr/>
          <w:sdtContent>
            <w:tc>
              <w:tcPr>
                <w:tcW w:w="1702" w:type="dxa"/>
              </w:tcPr>
              <w:p w14:paraId="414F7681" w14:textId="1C897860"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62313138"/>
            <w:placeholder>
              <w:docPart w:val="0795BE31C4E2447EB67DF5D21F7615E7"/>
            </w:placeholder>
            <w:showingPlcHdr/>
            <w:text/>
          </w:sdtPr>
          <w:sdtEndPr/>
          <w:sdtContent>
            <w:tc>
              <w:tcPr>
                <w:tcW w:w="1488" w:type="dxa"/>
              </w:tcPr>
              <w:p w14:paraId="2081FB65" w14:textId="486DE8A3"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779624685"/>
            <w:placeholder>
              <w:docPart w:val="224F1850DAB043E28820319D43879DB4"/>
            </w:placeholder>
            <w:showingPlcHdr/>
            <w:text/>
          </w:sdtPr>
          <w:sdtEndPr/>
          <w:sdtContent>
            <w:tc>
              <w:tcPr>
                <w:tcW w:w="2257" w:type="dxa"/>
              </w:tcPr>
              <w:p w14:paraId="359624F0" w14:textId="5E84036C"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D656F8C" w14:textId="77777777" w:rsidTr="00C5178A">
        <w:tc>
          <w:tcPr>
            <w:tcW w:w="704" w:type="dxa"/>
          </w:tcPr>
          <w:p w14:paraId="0123BC48"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52FAC36A" w14:textId="10F4561B"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26)(c)</w:t>
            </w:r>
          </w:p>
        </w:tc>
        <w:sdt>
          <w:sdtPr>
            <w:rPr>
              <w:rFonts w:ascii="Tahoma" w:hAnsi="Tahoma" w:cs="Tahoma"/>
              <w:sz w:val="22"/>
              <w:szCs w:val="22"/>
            </w:rPr>
            <w:id w:val="-785579146"/>
            <w:placeholder>
              <w:docPart w:val="536ECB7B180149978767D49DCAF223B4"/>
            </w:placeholder>
            <w:showingPlcHdr/>
            <w:text/>
          </w:sdtPr>
          <w:sdtEndPr/>
          <w:sdtContent>
            <w:tc>
              <w:tcPr>
                <w:tcW w:w="1702" w:type="dxa"/>
              </w:tcPr>
              <w:p w14:paraId="79278841" w14:textId="0E73F7E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21124811"/>
            <w:placeholder>
              <w:docPart w:val="42400C1E26494E1FB4710A94A1A87F1C"/>
            </w:placeholder>
            <w:showingPlcHdr/>
            <w:text/>
          </w:sdtPr>
          <w:sdtEndPr/>
          <w:sdtContent>
            <w:tc>
              <w:tcPr>
                <w:tcW w:w="1488" w:type="dxa"/>
              </w:tcPr>
              <w:p w14:paraId="7CA32D9B" w14:textId="25C51C20"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59149581"/>
            <w:placeholder>
              <w:docPart w:val="B94AE47480274837875CC01FB61BE410"/>
            </w:placeholder>
            <w:showingPlcHdr/>
            <w:text/>
          </w:sdtPr>
          <w:sdtEndPr/>
          <w:sdtContent>
            <w:tc>
              <w:tcPr>
                <w:tcW w:w="2257" w:type="dxa"/>
              </w:tcPr>
              <w:p w14:paraId="1B19873A" w14:textId="41B8D2E5"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1C64FD1F" w14:textId="77777777" w:rsidTr="00C5178A">
        <w:tc>
          <w:tcPr>
            <w:tcW w:w="704" w:type="dxa"/>
          </w:tcPr>
          <w:p w14:paraId="77751F87"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63477DCB" w14:textId="4D7481CE"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26)(d)</w:t>
            </w:r>
          </w:p>
        </w:tc>
        <w:sdt>
          <w:sdtPr>
            <w:rPr>
              <w:rFonts w:ascii="Tahoma" w:hAnsi="Tahoma" w:cs="Tahoma"/>
              <w:sz w:val="22"/>
              <w:szCs w:val="22"/>
            </w:rPr>
            <w:id w:val="486215494"/>
            <w:placeholder>
              <w:docPart w:val="B64BB8014A0C4800951E0A0B06044ADE"/>
            </w:placeholder>
            <w:showingPlcHdr/>
            <w:text/>
          </w:sdtPr>
          <w:sdtEndPr/>
          <w:sdtContent>
            <w:tc>
              <w:tcPr>
                <w:tcW w:w="1702" w:type="dxa"/>
              </w:tcPr>
              <w:p w14:paraId="48B1C969" w14:textId="49C9262D"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11882960"/>
            <w:placeholder>
              <w:docPart w:val="3DB0601BD44947A197780405C67708CB"/>
            </w:placeholder>
            <w:showingPlcHdr/>
            <w:text/>
          </w:sdtPr>
          <w:sdtEndPr/>
          <w:sdtContent>
            <w:tc>
              <w:tcPr>
                <w:tcW w:w="1488" w:type="dxa"/>
              </w:tcPr>
              <w:p w14:paraId="678893DD" w14:textId="229E586C"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483737461"/>
            <w:placeholder>
              <w:docPart w:val="CEDC68BC2F76433FB55655668FD3F191"/>
            </w:placeholder>
            <w:showingPlcHdr/>
            <w:text/>
          </w:sdtPr>
          <w:sdtEndPr/>
          <w:sdtContent>
            <w:tc>
              <w:tcPr>
                <w:tcW w:w="2257" w:type="dxa"/>
              </w:tcPr>
              <w:p w14:paraId="7D9D7380" w14:textId="12015859"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39A81C01" w14:textId="77777777" w:rsidTr="00C5178A">
        <w:tc>
          <w:tcPr>
            <w:tcW w:w="704" w:type="dxa"/>
          </w:tcPr>
          <w:p w14:paraId="694F5F68"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50C0E1F" w14:textId="0D9576EA"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26)(e)</w:t>
            </w:r>
          </w:p>
        </w:tc>
        <w:sdt>
          <w:sdtPr>
            <w:rPr>
              <w:rFonts w:ascii="Tahoma" w:hAnsi="Tahoma" w:cs="Tahoma"/>
              <w:sz w:val="22"/>
              <w:szCs w:val="22"/>
            </w:rPr>
            <w:id w:val="93680241"/>
            <w:placeholder>
              <w:docPart w:val="EDCA5B789FB5417BB737EAAEDBE48BAC"/>
            </w:placeholder>
            <w:showingPlcHdr/>
            <w:text/>
          </w:sdtPr>
          <w:sdtEndPr/>
          <w:sdtContent>
            <w:tc>
              <w:tcPr>
                <w:tcW w:w="1702" w:type="dxa"/>
              </w:tcPr>
              <w:p w14:paraId="5A867FF8" w14:textId="3654A783"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99696308"/>
            <w:placeholder>
              <w:docPart w:val="70B7F28E581D42F3B478426F14998F0C"/>
            </w:placeholder>
            <w:showingPlcHdr/>
            <w:text/>
          </w:sdtPr>
          <w:sdtEndPr/>
          <w:sdtContent>
            <w:tc>
              <w:tcPr>
                <w:tcW w:w="1488" w:type="dxa"/>
              </w:tcPr>
              <w:p w14:paraId="74E83C96" w14:textId="20BE5577"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609117577"/>
            <w:placeholder>
              <w:docPart w:val="57535DD59ECE40BF8D536648E756FE7A"/>
            </w:placeholder>
            <w:showingPlcHdr/>
            <w:text/>
          </w:sdtPr>
          <w:sdtEndPr/>
          <w:sdtContent>
            <w:tc>
              <w:tcPr>
                <w:tcW w:w="2257" w:type="dxa"/>
              </w:tcPr>
              <w:p w14:paraId="0C692B20" w14:textId="765B9C51"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DA7453" w:rsidRPr="006651DD" w14:paraId="6A2CE27B" w14:textId="77777777" w:rsidTr="00C5178A">
        <w:tc>
          <w:tcPr>
            <w:tcW w:w="704" w:type="dxa"/>
          </w:tcPr>
          <w:p w14:paraId="014720BE" w14:textId="77777777" w:rsidR="00DA7453" w:rsidRPr="006651DD" w:rsidRDefault="00DA7453" w:rsidP="00DA7453">
            <w:pPr>
              <w:pStyle w:val="ListParagraph"/>
              <w:numPr>
                <w:ilvl w:val="0"/>
                <w:numId w:val="16"/>
              </w:numPr>
              <w:rPr>
                <w:rFonts w:ascii="Tahoma" w:hAnsi="Tahoma" w:cs="Tahoma"/>
                <w:sz w:val="22"/>
                <w:szCs w:val="22"/>
              </w:rPr>
            </w:pPr>
          </w:p>
        </w:tc>
        <w:tc>
          <w:tcPr>
            <w:tcW w:w="2633" w:type="dxa"/>
          </w:tcPr>
          <w:p w14:paraId="20BFCC5A" w14:textId="14C141E2" w:rsidR="00DA7453" w:rsidRPr="009C3CDE" w:rsidRDefault="00DA7453" w:rsidP="00DA7453">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26)(f)</w:t>
            </w:r>
            <w:r w:rsidR="00B4003D">
              <w:rPr>
                <w:rFonts w:ascii="Tahoma" w:hAnsi="Tahoma" w:cs="Tahoma"/>
                <w:color w:val="000000"/>
                <w:sz w:val="22"/>
                <w:szCs w:val="22"/>
                <w:lang w:val="en-GB"/>
              </w:rPr>
              <w:t>(</w:t>
            </w:r>
            <w:proofErr w:type="spellStart"/>
            <w:r w:rsidR="00B4003D">
              <w:rPr>
                <w:rFonts w:ascii="Tahoma" w:hAnsi="Tahoma" w:cs="Tahoma"/>
                <w:color w:val="000000"/>
                <w:sz w:val="22"/>
                <w:szCs w:val="22"/>
                <w:lang w:val="en-GB"/>
              </w:rPr>
              <w:t>i</w:t>
            </w:r>
            <w:proofErr w:type="spellEnd"/>
            <w:r w:rsidR="00B4003D">
              <w:rPr>
                <w:rFonts w:ascii="Tahoma" w:hAnsi="Tahoma" w:cs="Tahoma"/>
                <w:color w:val="000000"/>
                <w:sz w:val="22"/>
                <w:szCs w:val="22"/>
                <w:lang w:val="en-GB"/>
              </w:rPr>
              <w:t>)</w:t>
            </w:r>
          </w:p>
        </w:tc>
        <w:sdt>
          <w:sdtPr>
            <w:rPr>
              <w:rFonts w:ascii="Tahoma" w:hAnsi="Tahoma" w:cs="Tahoma"/>
              <w:sz w:val="22"/>
              <w:szCs w:val="22"/>
            </w:rPr>
            <w:id w:val="-977530566"/>
            <w:placeholder>
              <w:docPart w:val="D57BBA3EBA93442A912E649CAAA659F9"/>
            </w:placeholder>
            <w:showingPlcHdr/>
            <w:text/>
          </w:sdtPr>
          <w:sdtEndPr/>
          <w:sdtContent>
            <w:tc>
              <w:tcPr>
                <w:tcW w:w="1702" w:type="dxa"/>
              </w:tcPr>
              <w:p w14:paraId="790F5C6E" w14:textId="280E5A81"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70102559"/>
            <w:placeholder>
              <w:docPart w:val="7C6C8054D23440B298C481156EA27F08"/>
            </w:placeholder>
            <w:showingPlcHdr/>
            <w:text/>
          </w:sdtPr>
          <w:sdtEndPr/>
          <w:sdtContent>
            <w:tc>
              <w:tcPr>
                <w:tcW w:w="1488" w:type="dxa"/>
              </w:tcPr>
              <w:p w14:paraId="5D59D518" w14:textId="63625A8C" w:rsidR="00DA7453" w:rsidRDefault="00DA7453" w:rsidP="00DA7453">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393858854"/>
            <w:placeholder>
              <w:docPart w:val="BEA37D50A8884B358C41F3AAE0810B17"/>
            </w:placeholder>
            <w:showingPlcHdr/>
            <w:text/>
          </w:sdtPr>
          <w:sdtEndPr/>
          <w:sdtContent>
            <w:tc>
              <w:tcPr>
                <w:tcW w:w="2257" w:type="dxa"/>
              </w:tcPr>
              <w:p w14:paraId="5A50D5F4" w14:textId="2C32EEDB" w:rsidR="00DA7453" w:rsidRDefault="00DA7453" w:rsidP="00DA7453">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41B7FFA6" w14:textId="77777777" w:rsidTr="00C5178A">
        <w:tc>
          <w:tcPr>
            <w:tcW w:w="704" w:type="dxa"/>
          </w:tcPr>
          <w:p w14:paraId="385BD66A"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363D6585" w14:textId="5FE94D2A"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26)(f)(ii)</w:t>
            </w:r>
          </w:p>
        </w:tc>
        <w:sdt>
          <w:sdtPr>
            <w:rPr>
              <w:rFonts w:ascii="Tahoma" w:hAnsi="Tahoma" w:cs="Tahoma"/>
              <w:sz w:val="22"/>
              <w:szCs w:val="22"/>
            </w:rPr>
            <w:id w:val="-1441218734"/>
            <w:placeholder>
              <w:docPart w:val="019C31218A634BD39BF06BDEA5451D69"/>
            </w:placeholder>
            <w:showingPlcHdr/>
            <w:text/>
          </w:sdtPr>
          <w:sdtEndPr/>
          <w:sdtContent>
            <w:tc>
              <w:tcPr>
                <w:tcW w:w="1702" w:type="dxa"/>
              </w:tcPr>
              <w:p w14:paraId="6C6C5DF4" w14:textId="03C1964A"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275455855"/>
            <w:placeholder>
              <w:docPart w:val="D4FEEB71E311497A892DABC0A7ED7809"/>
            </w:placeholder>
            <w:showingPlcHdr/>
            <w:text/>
          </w:sdtPr>
          <w:sdtEndPr/>
          <w:sdtContent>
            <w:tc>
              <w:tcPr>
                <w:tcW w:w="1488" w:type="dxa"/>
              </w:tcPr>
              <w:p w14:paraId="145D5427" w14:textId="765296D9"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949051048"/>
            <w:placeholder>
              <w:docPart w:val="EBE7FAC404CC4A14B4CFBBE32DF25EDC"/>
            </w:placeholder>
            <w:showingPlcHdr/>
            <w:text/>
          </w:sdtPr>
          <w:sdtEndPr/>
          <w:sdtContent>
            <w:tc>
              <w:tcPr>
                <w:tcW w:w="2257" w:type="dxa"/>
              </w:tcPr>
              <w:p w14:paraId="5B720F0B" w14:textId="1ECD3E1B"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1A50BD77" w14:textId="77777777" w:rsidTr="00C5178A">
        <w:tc>
          <w:tcPr>
            <w:tcW w:w="704" w:type="dxa"/>
          </w:tcPr>
          <w:p w14:paraId="3268D9C2"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7B76C31C" w14:textId="1E604A3E"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26)(f)(iii)</w:t>
            </w:r>
          </w:p>
        </w:tc>
        <w:sdt>
          <w:sdtPr>
            <w:rPr>
              <w:rFonts w:ascii="Tahoma" w:hAnsi="Tahoma" w:cs="Tahoma"/>
              <w:sz w:val="22"/>
              <w:szCs w:val="22"/>
            </w:rPr>
            <w:id w:val="-1581912427"/>
            <w:placeholder>
              <w:docPart w:val="5A6C6A4BF5D74400AB3D0B97229EDB6F"/>
            </w:placeholder>
            <w:showingPlcHdr/>
            <w:text/>
          </w:sdtPr>
          <w:sdtEndPr/>
          <w:sdtContent>
            <w:tc>
              <w:tcPr>
                <w:tcW w:w="1702" w:type="dxa"/>
              </w:tcPr>
              <w:p w14:paraId="16280EFF" w14:textId="15BDD523"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544353649"/>
            <w:placeholder>
              <w:docPart w:val="87404B308DFD45EA8D765DEB0FD6D02F"/>
            </w:placeholder>
            <w:showingPlcHdr/>
            <w:text/>
          </w:sdtPr>
          <w:sdtEndPr/>
          <w:sdtContent>
            <w:tc>
              <w:tcPr>
                <w:tcW w:w="1488" w:type="dxa"/>
              </w:tcPr>
              <w:p w14:paraId="19D41000" w14:textId="56587CF6"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69820707"/>
            <w:placeholder>
              <w:docPart w:val="9BD845C405D64F5D84A083A9298133D3"/>
            </w:placeholder>
            <w:showingPlcHdr/>
            <w:text/>
          </w:sdtPr>
          <w:sdtEndPr/>
          <w:sdtContent>
            <w:tc>
              <w:tcPr>
                <w:tcW w:w="2257" w:type="dxa"/>
              </w:tcPr>
              <w:p w14:paraId="77768EC9" w14:textId="6F3B0417"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767E7AEB" w14:textId="77777777" w:rsidTr="00C5178A">
        <w:tc>
          <w:tcPr>
            <w:tcW w:w="704" w:type="dxa"/>
          </w:tcPr>
          <w:p w14:paraId="6D59792A"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1C8A2C4F" w14:textId="353A9EBF"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26)(f)(iv)</w:t>
            </w:r>
          </w:p>
        </w:tc>
        <w:sdt>
          <w:sdtPr>
            <w:rPr>
              <w:rFonts w:ascii="Tahoma" w:hAnsi="Tahoma" w:cs="Tahoma"/>
              <w:sz w:val="22"/>
              <w:szCs w:val="22"/>
            </w:rPr>
            <w:id w:val="213400655"/>
            <w:placeholder>
              <w:docPart w:val="70D37D1D7D08476BBEB653FC48229D2B"/>
            </w:placeholder>
            <w:showingPlcHdr/>
            <w:text/>
          </w:sdtPr>
          <w:sdtEndPr/>
          <w:sdtContent>
            <w:tc>
              <w:tcPr>
                <w:tcW w:w="1702" w:type="dxa"/>
              </w:tcPr>
              <w:p w14:paraId="7BD28379" w14:textId="02C84457"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427821109"/>
            <w:placeholder>
              <w:docPart w:val="57A7BBADB8C2401DA8E7CB9F58878C93"/>
            </w:placeholder>
            <w:showingPlcHdr/>
            <w:text/>
          </w:sdtPr>
          <w:sdtEndPr/>
          <w:sdtContent>
            <w:tc>
              <w:tcPr>
                <w:tcW w:w="1488" w:type="dxa"/>
              </w:tcPr>
              <w:p w14:paraId="560AC2AD" w14:textId="4770105D"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870176381"/>
            <w:placeholder>
              <w:docPart w:val="1D08B65C354A42CC851F1CDEFF6C8D48"/>
            </w:placeholder>
            <w:showingPlcHdr/>
            <w:text/>
          </w:sdtPr>
          <w:sdtEndPr/>
          <w:sdtContent>
            <w:tc>
              <w:tcPr>
                <w:tcW w:w="2257" w:type="dxa"/>
              </w:tcPr>
              <w:p w14:paraId="75DB3B4A" w14:textId="1C9E3DB0"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6886A592" w14:textId="77777777" w:rsidTr="00C5178A">
        <w:tc>
          <w:tcPr>
            <w:tcW w:w="704" w:type="dxa"/>
          </w:tcPr>
          <w:p w14:paraId="2460F5AB"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36BD569F" w14:textId="5E882DCD"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26)(f)(v)</w:t>
            </w:r>
          </w:p>
        </w:tc>
        <w:sdt>
          <w:sdtPr>
            <w:rPr>
              <w:rFonts w:ascii="Tahoma" w:hAnsi="Tahoma" w:cs="Tahoma"/>
              <w:sz w:val="22"/>
              <w:szCs w:val="22"/>
            </w:rPr>
            <w:id w:val="-1428266236"/>
            <w:placeholder>
              <w:docPart w:val="696F8121D4B04B53A42A74EB5D690725"/>
            </w:placeholder>
            <w:showingPlcHdr/>
            <w:text/>
          </w:sdtPr>
          <w:sdtEndPr/>
          <w:sdtContent>
            <w:tc>
              <w:tcPr>
                <w:tcW w:w="1702" w:type="dxa"/>
              </w:tcPr>
              <w:p w14:paraId="18B0DFC4" w14:textId="772E1C4C"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52380931"/>
            <w:placeholder>
              <w:docPart w:val="387574F43084464487EB13E5FF189E3F"/>
            </w:placeholder>
            <w:showingPlcHdr/>
            <w:text/>
          </w:sdtPr>
          <w:sdtEndPr/>
          <w:sdtContent>
            <w:tc>
              <w:tcPr>
                <w:tcW w:w="1488" w:type="dxa"/>
              </w:tcPr>
              <w:p w14:paraId="5485190D" w14:textId="7FBD419B"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560445307"/>
            <w:placeholder>
              <w:docPart w:val="B83D837B9461445E8F52CCBA6056037F"/>
            </w:placeholder>
            <w:showingPlcHdr/>
            <w:text/>
          </w:sdtPr>
          <w:sdtEndPr/>
          <w:sdtContent>
            <w:tc>
              <w:tcPr>
                <w:tcW w:w="2257" w:type="dxa"/>
              </w:tcPr>
              <w:p w14:paraId="111EE011" w14:textId="6319D967"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445046C0" w14:textId="77777777" w:rsidTr="00C5178A">
        <w:tc>
          <w:tcPr>
            <w:tcW w:w="704" w:type="dxa"/>
          </w:tcPr>
          <w:p w14:paraId="56F977A7"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3B701BE2" w14:textId="6CA21064"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26)(g)</w:t>
            </w:r>
          </w:p>
        </w:tc>
        <w:sdt>
          <w:sdtPr>
            <w:rPr>
              <w:rFonts w:ascii="Tahoma" w:hAnsi="Tahoma" w:cs="Tahoma"/>
              <w:sz w:val="22"/>
              <w:szCs w:val="22"/>
            </w:rPr>
            <w:id w:val="1254321003"/>
            <w:placeholder>
              <w:docPart w:val="ECDA56EED92840BB895F5311A386DCBA"/>
            </w:placeholder>
            <w:showingPlcHdr/>
            <w:text/>
          </w:sdtPr>
          <w:sdtEndPr/>
          <w:sdtContent>
            <w:tc>
              <w:tcPr>
                <w:tcW w:w="1702" w:type="dxa"/>
              </w:tcPr>
              <w:p w14:paraId="56EA7B40" w14:textId="2E62D414"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81830510"/>
            <w:placeholder>
              <w:docPart w:val="6F1C4376BF8C44CEBB079C139410E1AA"/>
            </w:placeholder>
            <w:showingPlcHdr/>
            <w:text/>
          </w:sdtPr>
          <w:sdtEndPr/>
          <w:sdtContent>
            <w:tc>
              <w:tcPr>
                <w:tcW w:w="1488" w:type="dxa"/>
              </w:tcPr>
              <w:p w14:paraId="7C873165" w14:textId="3E36C72B"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109239207"/>
            <w:placeholder>
              <w:docPart w:val="33056C994C614E3492DBBC70F23B04AD"/>
            </w:placeholder>
            <w:showingPlcHdr/>
            <w:text/>
          </w:sdtPr>
          <w:sdtEndPr/>
          <w:sdtContent>
            <w:tc>
              <w:tcPr>
                <w:tcW w:w="2257" w:type="dxa"/>
              </w:tcPr>
              <w:p w14:paraId="697EE627" w14:textId="5D3EE890"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2A007658" w14:textId="77777777" w:rsidTr="00C5178A">
        <w:tc>
          <w:tcPr>
            <w:tcW w:w="704" w:type="dxa"/>
          </w:tcPr>
          <w:p w14:paraId="56B712C2"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4857829B" w14:textId="77F6E64C" w:rsidR="00B4003D" w:rsidRPr="009C3CDE" w:rsidRDefault="00B4003D" w:rsidP="00B4003D">
            <w:pPr>
              <w:rPr>
                <w:rFonts w:ascii="Tahoma" w:hAnsi="Tahoma" w:cs="Tahoma"/>
                <w:color w:val="000000"/>
                <w:sz w:val="22"/>
                <w:szCs w:val="22"/>
                <w:lang w:val="en-GB"/>
              </w:rPr>
            </w:pPr>
            <w:r w:rsidRPr="009C3CDE">
              <w:rPr>
                <w:rFonts w:ascii="Tahoma" w:hAnsi="Tahoma" w:cs="Tahoma"/>
                <w:color w:val="000000"/>
                <w:sz w:val="22"/>
                <w:szCs w:val="22"/>
                <w:lang w:val="en-GB"/>
              </w:rPr>
              <w:t>Paragraph (</w:t>
            </w:r>
            <w:r>
              <w:rPr>
                <w:rFonts w:ascii="Tahoma" w:hAnsi="Tahoma" w:cs="Tahoma"/>
                <w:color w:val="000000"/>
                <w:sz w:val="22"/>
                <w:szCs w:val="22"/>
                <w:lang w:val="en-GB"/>
              </w:rPr>
              <w:t>26)(h)</w:t>
            </w:r>
          </w:p>
        </w:tc>
        <w:sdt>
          <w:sdtPr>
            <w:rPr>
              <w:rFonts w:ascii="Tahoma" w:hAnsi="Tahoma" w:cs="Tahoma"/>
              <w:sz w:val="22"/>
              <w:szCs w:val="22"/>
            </w:rPr>
            <w:id w:val="1535694193"/>
            <w:placeholder>
              <w:docPart w:val="A6FF98D774344364A070FF63DA105479"/>
            </w:placeholder>
            <w:showingPlcHdr/>
            <w:text/>
          </w:sdtPr>
          <w:sdtEndPr/>
          <w:sdtContent>
            <w:tc>
              <w:tcPr>
                <w:tcW w:w="1702" w:type="dxa"/>
              </w:tcPr>
              <w:p w14:paraId="603A3DE3" w14:textId="0146EF5D"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349872346"/>
            <w:placeholder>
              <w:docPart w:val="8139D57504AA4511B44230AD9917BFBC"/>
            </w:placeholder>
            <w:showingPlcHdr/>
            <w:text/>
          </w:sdtPr>
          <w:sdtEndPr/>
          <w:sdtContent>
            <w:tc>
              <w:tcPr>
                <w:tcW w:w="1488" w:type="dxa"/>
              </w:tcPr>
              <w:p w14:paraId="3565158B" w14:textId="11D80516" w:rsidR="00B4003D" w:rsidRDefault="00B4003D" w:rsidP="00B4003D">
                <w:pPr>
                  <w:jc w:val="center"/>
                  <w:rPr>
                    <w:rFonts w:ascii="Tahoma" w:hAnsi="Tahoma" w:cs="Tahoma"/>
                    <w:sz w:val="22"/>
                    <w:szCs w:val="22"/>
                  </w:rPr>
                </w:pPr>
                <w:r w:rsidRPr="009C3CDE">
                  <w:rPr>
                    <w:rStyle w:val="PlaceholderText"/>
                    <w:rFonts w:ascii="Tahoma" w:hAnsi="Tahoma" w:cs="Tahoma"/>
                    <w:sz w:val="22"/>
                    <w:szCs w:val="22"/>
                  </w:rPr>
                  <w:t>Click or tap here to enter text.</w:t>
                </w:r>
              </w:p>
            </w:tc>
          </w:sdtContent>
        </w:sdt>
        <w:sdt>
          <w:sdtPr>
            <w:rPr>
              <w:rFonts w:ascii="Tahoma" w:hAnsi="Tahoma" w:cs="Tahoma"/>
              <w:sz w:val="22"/>
              <w:szCs w:val="22"/>
            </w:rPr>
            <w:id w:val="1088657581"/>
            <w:placeholder>
              <w:docPart w:val="3FCFEBFB93CA4257976006FDDA4A5411"/>
            </w:placeholder>
            <w:showingPlcHdr/>
            <w:text/>
          </w:sdtPr>
          <w:sdtEndPr/>
          <w:sdtContent>
            <w:tc>
              <w:tcPr>
                <w:tcW w:w="2257" w:type="dxa"/>
              </w:tcPr>
              <w:p w14:paraId="01F83471" w14:textId="430BF7FC" w:rsidR="00B4003D" w:rsidRDefault="00B4003D" w:rsidP="00B4003D">
                <w:pPr>
                  <w:rPr>
                    <w:rFonts w:ascii="Tahoma" w:hAnsi="Tahoma" w:cs="Tahoma"/>
                    <w:sz w:val="22"/>
                    <w:szCs w:val="22"/>
                  </w:rPr>
                </w:pPr>
                <w:r w:rsidRPr="009C3CDE">
                  <w:rPr>
                    <w:rStyle w:val="PlaceholderText"/>
                    <w:rFonts w:ascii="Tahoma" w:hAnsi="Tahoma" w:cs="Tahoma"/>
                    <w:sz w:val="22"/>
                    <w:szCs w:val="22"/>
                  </w:rPr>
                  <w:t>Click or tap here to enter text.</w:t>
                </w:r>
              </w:p>
            </w:tc>
          </w:sdtContent>
        </w:sdt>
      </w:tr>
      <w:tr w:rsidR="00B4003D" w:rsidRPr="006651DD" w14:paraId="099FA875" w14:textId="77777777" w:rsidTr="00214919">
        <w:tc>
          <w:tcPr>
            <w:tcW w:w="8784" w:type="dxa"/>
            <w:gridSpan w:val="5"/>
          </w:tcPr>
          <w:p w14:paraId="041736D8" w14:textId="4587DD27" w:rsidR="00B4003D" w:rsidRDefault="00B4003D" w:rsidP="00B4003D">
            <w:pPr>
              <w:rPr>
                <w:rFonts w:ascii="Tahoma" w:hAnsi="Tahoma" w:cs="Tahoma"/>
                <w:sz w:val="22"/>
                <w:szCs w:val="22"/>
              </w:rPr>
            </w:pPr>
            <w:r w:rsidRPr="00850634">
              <w:rPr>
                <w:rFonts w:ascii="Tahoma" w:hAnsi="Tahoma" w:cs="Tahoma"/>
                <w:b/>
                <w:bCs/>
                <w:i/>
                <w:iCs/>
                <w:sz w:val="22"/>
                <w:szCs w:val="22"/>
              </w:rPr>
              <w:t>Information on Collateral</w:t>
            </w:r>
          </w:p>
        </w:tc>
      </w:tr>
      <w:tr w:rsidR="00B4003D" w:rsidRPr="006651DD" w14:paraId="44B10BD8" w14:textId="77777777" w:rsidTr="00C5178A">
        <w:tc>
          <w:tcPr>
            <w:tcW w:w="704" w:type="dxa"/>
          </w:tcPr>
          <w:p w14:paraId="6EC8D6A6"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29DF967E" w14:textId="02DAADAB" w:rsidR="00B4003D" w:rsidRPr="001F4E57" w:rsidRDefault="00B4003D" w:rsidP="00B4003D">
            <w:pPr>
              <w:rPr>
                <w:rFonts w:ascii="Tahoma" w:hAnsi="Tahoma" w:cs="Tahoma"/>
                <w:color w:val="000000"/>
                <w:sz w:val="22"/>
                <w:szCs w:val="22"/>
                <w:lang w:val="en-GB"/>
              </w:rPr>
            </w:pPr>
            <w:r w:rsidRPr="001F4E57">
              <w:rPr>
                <w:rFonts w:ascii="Tahoma" w:hAnsi="Tahoma" w:cs="Tahoma"/>
                <w:color w:val="000000"/>
                <w:sz w:val="22"/>
                <w:szCs w:val="22"/>
                <w:lang w:val="en-GB"/>
              </w:rPr>
              <w:t>Paragraph (</w:t>
            </w:r>
            <w:r>
              <w:rPr>
                <w:rFonts w:ascii="Tahoma" w:hAnsi="Tahoma" w:cs="Tahoma"/>
                <w:color w:val="000000"/>
                <w:sz w:val="22"/>
                <w:szCs w:val="22"/>
                <w:lang w:val="en-GB"/>
              </w:rPr>
              <w:t>27</w:t>
            </w:r>
            <w:r w:rsidRPr="001F4E57">
              <w:rPr>
                <w:rFonts w:ascii="Tahoma" w:hAnsi="Tahoma" w:cs="Tahoma"/>
                <w:color w:val="000000"/>
                <w:sz w:val="22"/>
                <w:szCs w:val="22"/>
                <w:lang w:val="en-GB"/>
              </w:rPr>
              <w:t>)(a)</w:t>
            </w:r>
          </w:p>
        </w:tc>
        <w:sdt>
          <w:sdtPr>
            <w:rPr>
              <w:rFonts w:ascii="Tahoma" w:hAnsi="Tahoma" w:cs="Tahoma"/>
              <w:sz w:val="22"/>
              <w:szCs w:val="22"/>
            </w:rPr>
            <w:id w:val="1932702070"/>
            <w:placeholder>
              <w:docPart w:val="40438FF53A9843C5838CC4D6456C626B"/>
            </w:placeholder>
            <w:showingPlcHdr/>
          </w:sdtPr>
          <w:sdtEndPr/>
          <w:sdtContent>
            <w:tc>
              <w:tcPr>
                <w:tcW w:w="1702" w:type="dxa"/>
              </w:tcPr>
              <w:p w14:paraId="019D20BE" w14:textId="079ED263" w:rsidR="00B4003D" w:rsidRPr="001F4E57" w:rsidRDefault="00B4003D" w:rsidP="00B4003D">
                <w:pPr>
                  <w:jc w:val="center"/>
                  <w:rPr>
                    <w:rFonts w:ascii="Tahoma" w:hAnsi="Tahoma" w:cs="Tahoma"/>
                    <w:sz w:val="22"/>
                    <w:szCs w:val="22"/>
                  </w:rPr>
                </w:pPr>
                <w:r w:rsidRPr="006844AE">
                  <w:rPr>
                    <w:rStyle w:val="PlaceholderText"/>
                    <w:rFonts w:ascii="Tahoma" w:hAnsi="Tahoma" w:cs="Tahoma"/>
                    <w:sz w:val="22"/>
                    <w:szCs w:val="22"/>
                  </w:rPr>
                  <w:t>Click or tap here to enter text.</w:t>
                </w:r>
              </w:p>
            </w:tc>
          </w:sdtContent>
        </w:sdt>
        <w:sdt>
          <w:sdtPr>
            <w:rPr>
              <w:rFonts w:ascii="Tahoma" w:hAnsi="Tahoma" w:cs="Tahoma"/>
              <w:sz w:val="22"/>
              <w:szCs w:val="22"/>
            </w:rPr>
            <w:id w:val="1504085878"/>
            <w:placeholder>
              <w:docPart w:val="40438FF53A9843C5838CC4D6456C626B"/>
            </w:placeholder>
            <w:showingPlcHdr/>
          </w:sdtPr>
          <w:sdtEndPr/>
          <w:sdtContent>
            <w:tc>
              <w:tcPr>
                <w:tcW w:w="1488" w:type="dxa"/>
              </w:tcPr>
              <w:p w14:paraId="03FDB8A6" w14:textId="5AD2E383" w:rsidR="00B4003D" w:rsidRPr="001F4E57" w:rsidRDefault="00B4003D" w:rsidP="00B4003D">
                <w:pPr>
                  <w:jc w:val="center"/>
                  <w:rPr>
                    <w:rFonts w:ascii="Tahoma" w:hAnsi="Tahoma" w:cs="Tahoma"/>
                    <w:sz w:val="22"/>
                    <w:szCs w:val="22"/>
                  </w:rPr>
                </w:pPr>
                <w:r w:rsidRPr="006844AE">
                  <w:rPr>
                    <w:rStyle w:val="PlaceholderText"/>
                    <w:rFonts w:ascii="Tahoma" w:hAnsi="Tahoma" w:cs="Tahoma"/>
                    <w:sz w:val="22"/>
                    <w:szCs w:val="22"/>
                  </w:rPr>
                  <w:t>Click or tap here to enter text.</w:t>
                </w:r>
              </w:p>
            </w:tc>
          </w:sdtContent>
        </w:sdt>
        <w:sdt>
          <w:sdtPr>
            <w:rPr>
              <w:rFonts w:ascii="Tahoma" w:hAnsi="Tahoma" w:cs="Tahoma"/>
              <w:sz w:val="22"/>
              <w:szCs w:val="22"/>
            </w:rPr>
            <w:id w:val="569624747"/>
            <w:placeholder>
              <w:docPart w:val="40438FF53A9843C5838CC4D6456C626B"/>
            </w:placeholder>
            <w:showingPlcHdr/>
          </w:sdtPr>
          <w:sdtEndPr/>
          <w:sdtContent>
            <w:tc>
              <w:tcPr>
                <w:tcW w:w="2257" w:type="dxa"/>
              </w:tcPr>
              <w:p w14:paraId="37A15E72" w14:textId="13542344" w:rsidR="00B4003D" w:rsidRPr="001F4E57" w:rsidRDefault="00B4003D" w:rsidP="00B4003D">
                <w:pPr>
                  <w:rPr>
                    <w:rFonts w:ascii="Tahoma" w:hAnsi="Tahoma" w:cs="Tahoma"/>
                    <w:sz w:val="22"/>
                    <w:szCs w:val="22"/>
                  </w:rPr>
                </w:pPr>
                <w:r w:rsidRPr="006844AE">
                  <w:rPr>
                    <w:rStyle w:val="PlaceholderText"/>
                    <w:rFonts w:ascii="Tahoma" w:hAnsi="Tahoma" w:cs="Tahoma"/>
                    <w:sz w:val="22"/>
                    <w:szCs w:val="22"/>
                  </w:rPr>
                  <w:t>Click or tap here to enter text.</w:t>
                </w:r>
              </w:p>
            </w:tc>
          </w:sdtContent>
        </w:sdt>
      </w:tr>
      <w:tr w:rsidR="00B4003D" w:rsidRPr="006651DD" w14:paraId="417020ED" w14:textId="77777777" w:rsidTr="00C5178A">
        <w:tc>
          <w:tcPr>
            <w:tcW w:w="704" w:type="dxa"/>
          </w:tcPr>
          <w:p w14:paraId="5720428C"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0BA5CFFA" w14:textId="1A753458" w:rsidR="00B4003D" w:rsidRPr="009C3CDE"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(b</w:t>
            </w:r>
            <w:r w:rsidRPr="00EA4618">
              <w:rPr>
                <w:rFonts w:ascii="Tahoma" w:hAnsi="Tahoma" w:cs="Tahoma"/>
                <w:color w:val="000000"/>
                <w:sz w:val="22"/>
                <w:szCs w:val="22"/>
                <w:lang w:val="en-GB"/>
              </w:rPr>
              <w:t>)</w:t>
            </w:r>
          </w:p>
        </w:tc>
        <w:sdt>
          <w:sdtPr>
            <w:rPr>
              <w:rFonts w:ascii="Tahoma" w:hAnsi="Tahoma" w:cs="Tahoma"/>
              <w:sz w:val="22"/>
              <w:szCs w:val="22"/>
            </w:rPr>
            <w:id w:val="-1103946071"/>
            <w:placeholder>
              <w:docPart w:val="89B287C9E7614EE9BCC2711CCE2D3D2C"/>
            </w:placeholder>
            <w:showingPlcHdr/>
          </w:sdtPr>
          <w:sdtEndPr/>
          <w:sdtContent>
            <w:tc>
              <w:tcPr>
                <w:tcW w:w="1702" w:type="dxa"/>
              </w:tcPr>
              <w:p w14:paraId="7328587F" w14:textId="64CDF767" w:rsidR="00B4003D" w:rsidRPr="009C3CDE"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727059650"/>
            <w:placeholder>
              <w:docPart w:val="8E9B706E01434098A026714F8107D720"/>
            </w:placeholder>
            <w:showingPlcHdr/>
          </w:sdtPr>
          <w:sdtEndPr/>
          <w:sdtContent>
            <w:tc>
              <w:tcPr>
                <w:tcW w:w="1488" w:type="dxa"/>
              </w:tcPr>
              <w:p w14:paraId="6DD8068E" w14:textId="4B0CAAA0" w:rsidR="00B4003D" w:rsidRPr="009C3CDE"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104259646"/>
            <w:placeholder>
              <w:docPart w:val="FFC2A49B8D3845ACBAA91E8A6FF77BE2"/>
            </w:placeholder>
            <w:showingPlcHdr/>
          </w:sdtPr>
          <w:sdtEndPr/>
          <w:sdtContent>
            <w:tc>
              <w:tcPr>
                <w:tcW w:w="2257" w:type="dxa"/>
              </w:tcPr>
              <w:p w14:paraId="138070B2" w14:textId="20619C8E" w:rsidR="00B4003D" w:rsidRPr="009C3CDE"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61BDFE5C" w14:textId="77777777" w:rsidTr="00C5178A">
        <w:tc>
          <w:tcPr>
            <w:tcW w:w="704" w:type="dxa"/>
          </w:tcPr>
          <w:p w14:paraId="05ABE9C9"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2F3474A6" w14:textId="01D9A3ED"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(c</w:t>
            </w:r>
            <w:r w:rsidRPr="00EA4618">
              <w:rPr>
                <w:rFonts w:ascii="Tahoma" w:hAnsi="Tahoma" w:cs="Tahoma"/>
                <w:color w:val="000000"/>
                <w:sz w:val="22"/>
                <w:szCs w:val="22"/>
                <w:lang w:val="en-GB"/>
              </w:rPr>
              <w:t>)</w:t>
            </w:r>
          </w:p>
        </w:tc>
        <w:sdt>
          <w:sdtPr>
            <w:rPr>
              <w:rFonts w:ascii="Tahoma" w:hAnsi="Tahoma" w:cs="Tahoma"/>
              <w:sz w:val="22"/>
              <w:szCs w:val="22"/>
            </w:rPr>
            <w:id w:val="-326821113"/>
            <w:placeholder>
              <w:docPart w:val="2FF39CA52CB74288B19568FF254DF2E8"/>
            </w:placeholder>
            <w:showingPlcHdr/>
          </w:sdtPr>
          <w:sdtEndPr/>
          <w:sdtContent>
            <w:tc>
              <w:tcPr>
                <w:tcW w:w="1702" w:type="dxa"/>
              </w:tcPr>
              <w:p w14:paraId="0A6BD9BA" w14:textId="24FB38AF"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522053170"/>
            <w:placeholder>
              <w:docPart w:val="C75D6639EECD4DBC8218A751D67DC6E9"/>
            </w:placeholder>
            <w:showingPlcHdr/>
          </w:sdtPr>
          <w:sdtEndPr/>
          <w:sdtContent>
            <w:tc>
              <w:tcPr>
                <w:tcW w:w="1488" w:type="dxa"/>
              </w:tcPr>
              <w:p w14:paraId="668C6ABE" w14:textId="5C0C0420"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799643478"/>
            <w:placeholder>
              <w:docPart w:val="512A4B276F65425EAEC6B014945DB158"/>
            </w:placeholder>
            <w:showingPlcHdr/>
          </w:sdtPr>
          <w:sdtEndPr/>
          <w:sdtContent>
            <w:tc>
              <w:tcPr>
                <w:tcW w:w="2257" w:type="dxa"/>
              </w:tcPr>
              <w:p w14:paraId="33E7E160" w14:textId="4E7C3D47"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4DEB7879" w14:textId="77777777" w:rsidTr="00C5178A">
        <w:tc>
          <w:tcPr>
            <w:tcW w:w="704" w:type="dxa"/>
          </w:tcPr>
          <w:p w14:paraId="50D3EB22"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6CF05DC7" w14:textId="63985D19"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(d</w:t>
            </w:r>
            <w:r w:rsidRPr="00EA4618">
              <w:rPr>
                <w:rFonts w:ascii="Tahoma" w:hAnsi="Tahoma" w:cs="Tahoma"/>
                <w:color w:val="000000"/>
                <w:sz w:val="22"/>
                <w:szCs w:val="22"/>
                <w:lang w:val="en-GB"/>
              </w:rPr>
              <w:t>)</w:t>
            </w:r>
          </w:p>
        </w:tc>
        <w:sdt>
          <w:sdtPr>
            <w:rPr>
              <w:rFonts w:ascii="Tahoma" w:hAnsi="Tahoma" w:cs="Tahoma"/>
              <w:sz w:val="22"/>
              <w:szCs w:val="22"/>
            </w:rPr>
            <w:id w:val="1732273271"/>
            <w:placeholder>
              <w:docPart w:val="83493AF8FFD940E99D5A6B80D0855D78"/>
            </w:placeholder>
            <w:showingPlcHdr/>
          </w:sdtPr>
          <w:sdtEndPr/>
          <w:sdtContent>
            <w:tc>
              <w:tcPr>
                <w:tcW w:w="1702" w:type="dxa"/>
              </w:tcPr>
              <w:p w14:paraId="5C4A80BF" w14:textId="255CB84F"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127146376"/>
            <w:placeholder>
              <w:docPart w:val="4E9469B70E45425DA3C221224EF85010"/>
            </w:placeholder>
            <w:showingPlcHdr/>
          </w:sdtPr>
          <w:sdtEndPr/>
          <w:sdtContent>
            <w:tc>
              <w:tcPr>
                <w:tcW w:w="1488" w:type="dxa"/>
              </w:tcPr>
              <w:p w14:paraId="3139F721" w14:textId="6CEB8875"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654959244"/>
            <w:placeholder>
              <w:docPart w:val="0B8FBBDA2E644C7BBDD393F65003FAD2"/>
            </w:placeholder>
            <w:showingPlcHdr/>
          </w:sdtPr>
          <w:sdtEndPr/>
          <w:sdtContent>
            <w:tc>
              <w:tcPr>
                <w:tcW w:w="2257" w:type="dxa"/>
              </w:tcPr>
              <w:p w14:paraId="17CA7B5E" w14:textId="7A2356B6"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4ECA4F90" w14:textId="77777777" w:rsidTr="00C5178A">
        <w:tc>
          <w:tcPr>
            <w:tcW w:w="704" w:type="dxa"/>
          </w:tcPr>
          <w:p w14:paraId="5D79A40E"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1E978EB8" w14:textId="7829ADF7"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(e</w:t>
            </w:r>
            <w:r w:rsidRPr="00EA4618">
              <w:rPr>
                <w:rFonts w:ascii="Tahoma" w:hAnsi="Tahoma" w:cs="Tahoma"/>
                <w:color w:val="000000"/>
                <w:sz w:val="22"/>
                <w:szCs w:val="22"/>
                <w:lang w:val="en-GB"/>
              </w:rPr>
              <w:t>)</w:t>
            </w:r>
          </w:p>
        </w:tc>
        <w:sdt>
          <w:sdtPr>
            <w:rPr>
              <w:rFonts w:ascii="Tahoma" w:hAnsi="Tahoma" w:cs="Tahoma"/>
              <w:sz w:val="22"/>
              <w:szCs w:val="22"/>
            </w:rPr>
            <w:id w:val="2062131463"/>
            <w:placeholder>
              <w:docPart w:val="4E7BE3B4A4BA44F8B833A68F9BC9D14D"/>
            </w:placeholder>
            <w:showingPlcHdr/>
          </w:sdtPr>
          <w:sdtEndPr/>
          <w:sdtContent>
            <w:tc>
              <w:tcPr>
                <w:tcW w:w="1702" w:type="dxa"/>
              </w:tcPr>
              <w:p w14:paraId="374AF652" w14:textId="6F942578"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563492825"/>
            <w:placeholder>
              <w:docPart w:val="02659A13C08244F2AEC54EB96A52E1CE"/>
            </w:placeholder>
            <w:showingPlcHdr/>
          </w:sdtPr>
          <w:sdtEndPr/>
          <w:sdtContent>
            <w:tc>
              <w:tcPr>
                <w:tcW w:w="1488" w:type="dxa"/>
              </w:tcPr>
              <w:p w14:paraId="51D87A96" w14:textId="1D0DC546"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348174186"/>
            <w:placeholder>
              <w:docPart w:val="BC060CFB68E244D396381EBF5106EFB1"/>
            </w:placeholder>
            <w:showingPlcHdr/>
          </w:sdtPr>
          <w:sdtEndPr/>
          <w:sdtContent>
            <w:tc>
              <w:tcPr>
                <w:tcW w:w="2257" w:type="dxa"/>
              </w:tcPr>
              <w:p w14:paraId="78E39B50" w14:textId="3B44D7CF"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7AD70496" w14:textId="77777777" w:rsidTr="00C5178A">
        <w:tc>
          <w:tcPr>
            <w:tcW w:w="704" w:type="dxa"/>
          </w:tcPr>
          <w:p w14:paraId="425B18C2"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3BD1B553" w14:textId="16908D68"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(f</w:t>
            </w:r>
            <w:r w:rsidRPr="00EA4618">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tc>
        <w:sdt>
          <w:sdtPr>
            <w:rPr>
              <w:rFonts w:ascii="Tahoma" w:hAnsi="Tahoma" w:cs="Tahoma"/>
              <w:sz w:val="22"/>
              <w:szCs w:val="22"/>
            </w:rPr>
            <w:id w:val="-158549388"/>
            <w:placeholder>
              <w:docPart w:val="4F3D0CFA1AB948CB9EB402C98C3C4BDA"/>
            </w:placeholder>
            <w:showingPlcHdr/>
          </w:sdtPr>
          <w:sdtEndPr/>
          <w:sdtContent>
            <w:tc>
              <w:tcPr>
                <w:tcW w:w="1702" w:type="dxa"/>
              </w:tcPr>
              <w:p w14:paraId="77260BBD" w14:textId="2D8A0077"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569001830"/>
            <w:placeholder>
              <w:docPart w:val="F93844453D564175AB7DB20A15FC5578"/>
            </w:placeholder>
            <w:showingPlcHdr/>
          </w:sdtPr>
          <w:sdtEndPr/>
          <w:sdtContent>
            <w:tc>
              <w:tcPr>
                <w:tcW w:w="1488" w:type="dxa"/>
              </w:tcPr>
              <w:p w14:paraId="099D42A8" w14:textId="014BF00E"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106568010"/>
            <w:placeholder>
              <w:docPart w:val="C51F2F3A100E4EB39D86186A3F471F6F"/>
            </w:placeholder>
            <w:showingPlcHdr/>
          </w:sdtPr>
          <w:sdtEndPr/>
          <w:sdtContent>
            <w:tc>
              <w:tcPr>
                <w:tcW w:w="2257" w:type="dxa"/>
              </w:tcPr>
              <w:p w14:paraId="7112D735" w14:textId="77A73F64"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35A5E82D" w14:textId="77777777" w:rsidTr="00C5178A">
        <w:tc>
          <w:tcPr>
            <w:tcW w:w="704" w:type="dxa"/>
          </w:tcPr>
          <w:p w14:paraId="25D7E3E8"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664F0708" w14:textId="4D9C43AD"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(f</w:t>
            </w:r>
            <w:r w:rsidRPr="00EA4618">
              <w:rPr>
                <w:rFonts w:ascii="Tahoma" w:hAnsi="Tahoma" w:cs="Tahoma"/>
                <w:color w:val="000000"/>
                <w:sz w:val="22"/>
                <w:szCs w:val="22"/>
                <w:lang w:val="en-GB"/>
              </w:rPr>
              <w:t>)</w:t>
            </w:r>
            <w:r>
              <w:rPr>
                <w:rFonts w:ascii="Tahoma" w:hAnsi="Tahoma" w:cs="Tahoma"/>
                <w:color w:val="000000"/>
                <w:sz w:val="22"/>
                <w:szCs w:val="22"/>
                <w:lang w:val="en-GB"/>
              </w:rPr>
              <w:t>(ii)</w:t>
            </w:r>
          </w:p>
        </w:tc>
        <w:sdt>
          <w:sdtPr>
            <w:rPr>
              <w:rFonts w:ascii="Tahoma" w:hAnsi="Tahoma" w:cs="Tahoma"/>
              <w:sz w:val="22"/>
              <w:szCs w:val="22"/>
            </w:rPr>
            <w:id w:val="-986163694"/>
            <w:placeholder>
              <w:docPart w:val="1164072B3A9E4E9F880A86441104FFA9"/>
            </w:placeholder>
            <w:showingPlcHdr/>
          </w:sdtPr>
          <w:sdtEndPr/>
          <w:sdtContent>
            <w:tc>
              <w:tcPr>
                <w:tcW w:w="1702" w:type="dxa"/>
              </w:tcPr>
              <w:p w14:paraId="00CDB040" w14:textId="0919E3FB"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982125098"/>
            <w:placeholder>
              <w:docPart w:val="7F69A2C43A6B412BB5496310E6BFD97F"/>
            </w:placeholder>
            <w:showingPlcHdr/>
          </w:sdtPr>
          <w:sdtEndPr/>
          <w:sdtContent>
            <w:tc>
              <w:tcPr>
                <w:tcW w:w="1488" w:type="dxa"/>
              </w:tcPr>
              <w:p w14:paraId="6DEF41C4" w14:textId="3C1C66DA"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985126651"/>
            <w:placeholder>
              <w:docPart w:val="B53AC948DFEE4857B0A174553E72DEE7"/>
            </w:placeholder>
            <w:showingPlcHdr/>
          </w:sdtPr>
          <w:sdtEndPr/>
          <w:sdtContent>
            <w:tc>
              <w:tcPr>
                <w:tcW w:w="2257" w:type="dxa"/>
              </w:tcPr>
              <w:p w14:paraId="0EBAF717" w14:textId="5DE47C53"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584D9C2F" w14:textId="77777777" w:rsidTr="00C5178A">
        <w:tc>
          <w:tcPr>
            <w:tcW w:w="704" w:type="dxa"/>
          </w:tcPr>
          <w:p w14:paraId="38C8D061"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0AEEDE67" w14:textId="0674DBD5"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(g</w:t>
            </w:r>
            <w:r w:rsidRPr="00EA4618">
              <w:rPr>
                <w:rFonts w:ascii="Tahoma" w:hAnsi="Tahoma" w:cs="Tahoma"/>
                <w:color w:val="000000"/>
                <w:sz w:val="22"/>
                <w:szCs w:val="22"/>
                <w:lang w:val="en-GB"/>
              </w:rPr>
              <w:t>)</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tc>
        <w:sdt>
          <w:sdtPr>
            <w:rPr>
              <w:rFonts w:ascii="Tahoma" w:hAnsi="Tahoma" w:cs="Tahoma"/>
              <w:sz w:val="22"/>
              <w:szCs w:val="22"/>
            </w:rPr>
            <w:id w:val="-1244728967"/>
            <w:placeholder>
              <w:docPart w:val="A3F2EA63CD834AA4B783E0495B96246A"/>
            </w:placeholder>
            <w:showingPlcHdr/>
          </w:sdtPr>
          <w:sdtEndPr/>
          <w:sdtContent>
            <w:tc>
              <w:tcPr>
                <w:tcW w:w="1702" w:type="dxa"/>
              </w:tcPr>
              <w:p w14:paraId="08D6BBA3" w14:textId="6B772BF4"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292791826"/>
            <w:placeholder>
              <w:docPart w:val="79EB0359B33C43968FAA9F506418F9FC"/>
            </w:placeholder>
            <w:showingPlcHdr/>
          </w:sdtPr>
          <w:sdtEndPr/>
          <w:sdtContent>
            <w:tc>
              <w:tcPr>
                <w:tcW w:w="1488" w:type="dxa"/>
              </w:tcPr>
              <w:p w14:paraId="30E901C1" w14:textId="3CEDD184"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844281471"/>
            <w:placeholder>
              <w:docPart w:val="DFBB10CB26F542A0BD8F20B84B97FD23"/>
            </w:placeholder>
            <w:showingPlcHdr/>
          </w:sdtPr>
          <w:sdtEndPr/>
          <w:sdtContent>
            <w:tc>
              <w:tcPr>
                <w:tcW w:w="2257" w:type="dxa"/>
              </w:tcPr>
              <w:p w14:paraId="75F52306" w14:textId="4339561A"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r w:rsidR="00B4003D" w:rsidRPr="006651DD" w14:paraId="4E4B4740" w14:textId="77777777" w:rsidTr="00C5178A">
        <w:tc>
          <w:tcPr>
            <w:tcW w:w="704" w:type="dxa"/>
          </w:tcPr>
          <w:p w14:paraId="346D8C6B" w14:textId="77777777" w:rsidR="00B4003D" w:rsidRPr="006651DD" w:rsidRDefault="00B4003D" w:rsidP="00B4003D">
            <w:pPr>
              <w:pStyle w:val="ListParagraph"/>
              <w:numPr>
                <w:ilvl w:val="0"/>
                <w:numId w:val="16"/>
              </w:numPr>
              <w:rPr>
                <w:rFonts w:ascii="Tahoma" w:hAnsi="Tahoma" w:cs="Tahoma"/>
                <w:sz w:val="22"/>
                <w:szCs w:val="22"/>
              </w:rPr>
            </w:pPr>
          </w:p>
        </w:tc>
        <w:tc>
          <w:tcPr>
            <w:tcW w:w="2633" w:type="dxa"/>
          </w:tcPr>
          <w:p w14:paraId="69B0BA70" w14:textId="58B2E04B" w:rsidR="00B4003D" w:rsidRPr="00EA4618" w:rsidRDefault="00B4003D" w:rsidP="00B4003D">
            <w:pPr>
              <w:rPr>
                <w:rFonts w:ascii="Tahoma" w:hAnsi="Tahoma" w:cs="Tahoma"/>
                <w:color w:val="000000"/>
                <w:sz w:val="22"/>
                <w:szCs w:val="22"/>
                <w:lang w:val="en-GB"/>
              </w:rPr>
            </w:pPr>
            <w:r w:rsidRPr="00EA4618">
              <w:rPr>
                <w:rFonts w:ascii="Tahoma" w:hAnsi="Tahoma" w:cs="Tahoma"/>
                <w:color w:val="000000"/>
                <w:sz w:val="22"/>
                <w:szCs w:val="22"/>
                <w:lang w:val="en-GB"/>
              </w:rPr>
              <w:t>Paragraph (</w:t>
            </w:r>
            <w:r>
              <w:rPr>
                <w:rFonts w:ascii="Tahoma" w:hAnsi="Tahoma" w:cs="Tahoma"/>
                <w:color w:val="000000"/>
                <w:sz w:val="22"/>
                <w:szCs w:val="22"/>
                <w:lang w:val="en-GB"/>
              </w:rPr>
              <w:t>27</w:t>
            </w:r>
            <w:r w:rsidRPr="00EA4618">
              <w:rPr>
                <w:rFonts w:ascii="Tahoma" w:hAnsi="Tahoma" w:cs="Tahoma"/>
                <w:color w:val="000000"/>
                <w:sz w:val="22"/>
                <w:szCs w:val="22"/>
                <w:lang w:val="en-GB"/>
              </w:rPr>
              <w:t>)</w:t>
            </w:r>
            <w:r>
              <w:rPr>
                <w:rFonts w:ascii="Tahoma" w:hAnsi="Tahoma" w:cs="Tahoma"/>
                <w:color w:val="000000"/>
                <w:sz w:val="22"/>
                <w:szCs w:val="22"/>
                <w:lang w:val="en-GB"/>
              </w:rPr>
              <w:t>(g</w:t>
            </w:r>
            <w:r w:rsidRPr="00EA4618">
              <w:rPr>
                <w:rFonts w:ascii="Tahoma" w:hAnsi="Tahoma" w:cs="Tahoma"/>
                <w:color w:val="000000"/>
                <w:sz w:val="22"/>
                <w:szCs w:val="22"/>
                <w:lang w:val="en-GB"/>
              </w:rPr>
              <w:t>)</w:t>
            </w:r>
            <w:r>
              <w:rPr>
                <w:rFonts w:ascii="Tahoma" w:hAnsi="Tahoma" w:cs="Tahoma"/>
                <w:color w:val="000000"/>
                <w:sz w:val="22"/>
                <w:szCs w:val="22"/>
                <w:lang w:val="en-GB"/>
              </w:rPr>
              <w:t>(ii)</w:t>
            </w:r>
          </w:p>
        </w:tc>
        <w:sdt>
          <w:sdtPr>
            <w:rPr>
              <w:rFonts w:ascii="Tahoma" w:hAnsi="Tahoma" w:cs="Tahoma"/>
              <w:sz w:val="22"/>
              <w:szCs w:val="22"/>
            </w:rPr>
            <w:id w:val="-185603793"/>
            <w:placeholder>
              <w:docPart w:val="906DAC5A6C404BF382167A94156402D8"/>
            </w:placeholder>
            <w:showingPlcHdr/>
          </w:sdtPr>
          <w:sdtEndPr/>
          <w:sdtContent>
            <w:tc>
              <w:tcPr>
                <w:tcW w:w="1702" w:type="dxa"/>
              </w:tcPr>
              <w:p w14:paraId="3BED4529" w14:textId="6EDB208C"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717555295"/>
            <w:placeholder>
              <w:docPart w:val="E2B34DAD022645F68946F3ED4C80189C"/>
            </w:placeholder>
            <w:showingPlcHdr/>
          </w:sdtPr>
          <w:sdtEndPr/>
          <w:sdtContent>
            <w:tc>
              <w:tcPr>
                <w:tcW w:w="1488" w:type="dxa"/>
              </w:tcPr>
              <w:p w14:paraId="18831402" w14:textId="240DCB9B" w:rsidR="00B4003D" w:rsidRPr="00EA4618" w:rsidRDefault="00B4003D" w:rsidP="00B4003D">
                <w:pPr>
                  <w:jc w:val="center"/>
                  <w:rPr>
                    <w:rFonts w:ascii="Tahoma" w:hAnsi="Tahoma" w:cs="Tahoma"/>
                    <w:sz w:val="22"/>
                    <w:szCs w:val="22"/>
                  </w:rPr>
                </w:pPr>
                <w:r w:rsidRPr="00EA4618">
                  <w:rPr>
                    <w:rStyle w:val="PlaceholderText"/>
                    <w:rFonts w:ascii="Tahoma" w:hAnsi="Tahoma" w:cs="Tahoma"/>
                    <w:sz w:val="22"/>
                    <w:szCs w:val="22"/>
                  </w:rPr>
                  <w:t>Click or tap here to enter text.</w:t>
                </w:r>
              </w:p>
            </w:tc>
          </w:sdtContent>
        </w:sdt>
        <w:sdt>
          <w:sdtPr>
            <w:rPr>
              <w:rFonts w:ascii="Tahoma" w:hAnsi="Tahoma" w:cs="Tahoma"/>
              <w:sz w:val="22"/>
              <w:szCs w:val="22"/>
            </w:rPr>
            <w:id w:val="-1370601900"/>
            <w:placeholder>
              <w:docPart w:val="93881994373C42E48CE399EC6971511E"/>
            </w:placeholder>
            <w:showingPlcHdr/>
          </w:sdtPr>
          <w:sdtEndPr/>
          <w:sdtContent>
            <w:tc>
              <w:tcPr>
                <w:tcW w:w="2257" w:type="dxa"/>
              </w:tcPr>
              <w:p w14:paraId="77A34998" w14:textId="62CA8095" w:rsidR="00B4003D" w:rsidRPr="00EA4618" w:rsidRDefault="00B4003D" w:rsidP="00B4003D">
                <w:pPr>
                  <w:rPr>
                    <w:rFonts w:ascii="Tahoma" w:hAnsi="Tahoma" w:cs="Tahoma"/>
                    <w:sz w:val="22"/>
                    <w:szCs w:val="22"/>
                  </w:rPr>
                </w:pPr>
                <w:r w:rsidRPr="00EA4618">
                  <w:rPr>
                    <w:rStyle w:val="PlaceholderText"/>
                    <w:rFonts w:ascii="Tahoma" w:hAnsi="Tahoma" w:cs="Tahoma"/>
                    <w:sz w:val="22"/>
                    <w:szCs w:val="22"/>
                  </w:rPr>
                  <w:t>Click or tap here to enter text.</w:t>
                </w:r>
              </w:p>
            </w:tc>
          </w:sdtContent>
        </w:sdt>
      </w:tr>
    </w:tbl>
    <w:p w14:paraId="0EAA348B" w14:textId="44858E79" w:rsidR="00B4003D" w:rsidRDefault="00B4003D" w:rsidP="00B4003D">
      <w:pPr>
        <w:pStyle w:val="Heading2"/>
        <w:numPr>
          <w:ilvl w:val="0"/>
          <w:numId w:val="0"/>
        </w:numPr>
        <w:jc w:val="left"/>
        <w:rPr>
          <w:snapToGrid w:val="0"/>
          <w:sz w:val="22"/>
          <w:szCs w:val="22"/>
          <w:lang w:val="en-GB"/>
        </w:rPr>
      </w:pPr>
      <w:bookmarkStart w:id="26" w:name="_Toc105777825"/>
    </w:p>
    <w:p w14:paraId="52B799AA" w14:textId="588886F3" w:rsidR="00B4003D" w:rsidRDefault="00B4003D" w:rsidP="00B4003D">
      <w:pPr>
        <w:rPr>
          <w:lang w:val="en-GB"/>
        </w:rPr>
      </w:pPr>
    </w:p>
    <w:p w14:paraId="08ADF4D1" w14:textId="5A40C696" w:rsidR="00B4003D" w:rsidRDefault="00B4003D" w:rsidP="00B4003D">
      <w:pPr>
        <w:rPr>
          <w:lang w:val="en-GB"/>
        </w:rPr>
      </w:pPr>
    </w:p>
    <w:p w14:paraId="020F5930" w14:textId="77777777" w:rsidR="00B4003D" w:rsidRPr="00CC6DBE" w:rsidRDefault="00B4003D" w:rsidP="00CC6DBE">
      <w:pPr>
        <w:rPr>
          <w:lang w:val="en-GB"/>
        </w:rPr>
      </w:pPr>
    </w:p>
    <w:p w14:paraId="31150D93" w14:textId="525E81E6" w:rsidR="000C31BB" w:rsidRPr="00255C3E" w:rsidRDefault="000C31BB" w:rsidP="00347FF5">
      <w:pPr>
        <w:pStyle w:val="Heading2"/>
        <w:numPr>
          <w:ilvl w:val="1"/>
          <w:numId w:val="15"/>
        </w:numPr>
        <w:jc w:val="left"/>
        <w:rPr>
          <w:snapToGrid w:val="0"/>
          <w:sz w:val="22"/>
          <w:szCs w:val="22"/>
          <w:lang w:val="en-GB"/>
        </w:rPr>
      </w:pPr>
      <w:r w:rsidRPr="00255C3E">
        <w:rPr>
          <w:snapToGrid w:val="0"/>
          <w:sz w:val="22"/>
          <w:szCs w:val="22"/>
          <w:lang w:val="en-GB"/>
        </w:rPr>
        <w:lastRenderedPageBreak/>
        <w:t>Documents required to be submitted to the SC</w:t>
      </w:r>
      <w:bookmarkEnd w:id="26"/>
    </w:p>
    <w:p w14:paraId="0FB69EBE" w14:textId="77777777" w:rsidR="000C31BB" w:rsidRPr="009C3CDE" w:rsidRDefault="000C31BB" w:rsidP="000C31BB">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45"/>
        <w:gridCol w:w="6738"/>
        <w:gridCol w:w="1474"/>
      </w:tblGrid>
      <w:tr w:rsidR="000C31BB" w:rsidRPr="00774431" w14:paraId="1C3B7B0E" w14:textId="77777777" w:rsidTr="00C0604C">
        <w:trPr>
          <w:trHeight w:val="516"/>
        </w:trPr>
        <w:tc>
          <w:tcPr>
            <w:tcW w:w="7183" w:type="dxa"/>
            <w:gridSpan w:val="2"/>
            <w:tcBorders>
              <w:bottom w:val="single" w:sz="4" w:space="0" w:color="auto"/>
            </w:tcBorders>
            <w:shd w:val="clear" w:color="auto" w:fill="D9D9D9"/>
          </w:tcPr>
          <w:p w14:paraId="6BF4866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1ED63EF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C31BB" w:rsidRPr="00774431" w14:paraId="79B8FBDA" w14:textId="77777777" w:rsidTr="00C0604C">
        <w:tc>
          <w:tcPr>
            <w:tcW w:w="7183" w:type="dxa"/>
            <w:gridSpan w:val="2"/>
            <w:tcBorders>
              <w:bottom w:val="nil"/>
            </w:tcBorders>
          </w:tcPr>
          <w:p w14:paraId="30EC8754" w14:textId="6608319F" w:rsidR="000C31BB" w:rsidRDefault="000C31BB" w:rsidP="009A1F51">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Cover letter, specifying</w:t>
            </w:r>
            <w:r w:rsidR="009A1F51">
              <w:rPr>
                <w:rFonts w:ascii="Tahoma" w:hAnsi="Tahoma" w:cs="Tahoma"/>
                <w:sz w:val="22"/>
                <w:szCs w:val="22"/>
                <w:lang w:val="en-GB"/>
              </w:rPr>
              <w:t xml:space="preserve"> the following:</w:t>
            </w:r>
            <w:r w:rsidR="006210DE">
              <w:rPr>
                <w:rFonts w:ascii="Tahoma" w:hAnsi="Tahoma" w:cs="Tahoma"/>
                <w:sz w:val="22"/>
                <w:szCs w:val="22"/>
                <w:lang w:val="en-GB"/>
              </w:rPr>
              <w:t xml:space="preserve"> </w:t>
            </w:r>
          </w:p>
          <w:p w14:paraId="01C5F403" w14:textId="77777777" w:rsidR="000C31BB" w:rsidRPr="009C3CDE" w:rsidRDefault="000C31BB" w:rsidP="00C0604C">
            <w:pPr>
              <w:spacing w:line="276" w:lineRule="auto"/>
              <w:ind w:left="317"/>
              <w:jc w:val="both"/>
              <w:rPr>
                <w:rFonts w:ascii="Tahoma" w:hAnsi="Tahoma" w:cs="Tahoma"/>
                <w:sz w:val="22"/>
                <w:szCs w:val="22"/>
                <w:lang w:val="en-GB"/>
              </w:rPr>
            </w:pPr>
          </w:p>
        </w:tc>
        <w:tc>
          <w:tcPr>
            <w:tcW w:w="1474" w:type="dxa"/>
            <w:tcBorders>
              <w:bottom w:val="nil"/>
            </w:tcBorders>
          </w:tcPr>
          <w:p w14:paraId="222ED548" w14:textId="77777777" w:rsidR="000C31BB" w:rsidRPr="009C3CDE" w:rsidRDefault="000C31BB" w:rsidP="006651DD">
            <w:pPr>
              <w:jc w:val="center"/>
              <w:rPr>
                <w:rFonts w:ascii="Tahoma" w:hAnsi="Tahoma" w:cs="Tahoma"/>
                <w:sz w:val="22"/>
                <w:szCs w:val="22"/>
                <w:lang w:val="en-GB"/>
              </w:rPr>
            </w:pPr>
          </w:p>
        </w:tc>
      </w:tr>
      <w:tr w:rsidR="009A1F51" w:rsidRPr="00774431" w14:paraId="6A841057" w14:textId="77777777" w:rsidTr="00C0604C">
        <w:tc>
          <w:tcPr>
            <w:tcW w:w="445" w:type="dxa"/>
            <w:tcBorders>
              <w:top w:val="nil"/>
              <w:bottom w:val="nil"/>
              <w:right w:val="nil"/>
            </w:tcBorders>
          </w:tcPr>
          <w:p w14:paraId="38584F53" w14:textId="68C8F6EA" w:rsidR="009A1F51" w:rsidRDefault="004A5B51"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78049592"/>
                <w14:checkbox>
                  <w14:checked w14:val="0"/>
                  <w14:checkedState w14:val="2611" w14:font="Segoe UI Light"/>
                  <w14:uncheckedState w14:val="2610" w14:font="Segoe UI Light"/>
                </w14:checkbox>
              </w:sdtPr>
              <w:sdtEndPr/>
              <w:sdtContent>
                <w:r w:rsidR="009A1F51" w:rsidRPr="009C3CDE">
                  <w:rPr>
                    <w:rFonts w:ascii="Segoe UI Symbol" w:hAnsi="Segoe UI Symbol" w:cs="Tahoma"/>
                    <w:sz w:val="22"/>
                    <w:szCs w:val="22"/>
                    <w:lang w:val="en-GB"/>
                  </w:rPr>
                  <w:t>☐</w:t>
                </w:r>
              </w:sdtContent>
            </w:sdt>
          </w:p>
        </w:tc>
        <w:tc>
          <w:tcPr>
            <w:tcW w:w="6738" w:type="dxa"/>
            <w:tcBorders>
              <w:top w:val="nil"/>
              <w:left w:val="nil"/>
              <w:bottom w:val="nil"/>
            </w:tcBorders>
          </w:tcPr>
          <w:p w14:paraId="0AFC07DC" w14:textId="567BAF76" w:rsidR="00C0604C" w:rsidRDefault="00C0604C" w:rsidP="00347FF5">
            <w:pPr>
              <w:pStyle w:val="ListParagraph"/>
              <w:numPr>
                <w:ilvl w:val="0"/>
                <w:numId w:val="14"/>
              </w:numPr>
              <w:spacing w:line="276" w:lineRule="auto"/>
              <w:ind w:left="360"/>
              <w:jc w:val="both"/>
              <w:rPr>
                <w:rFonts w:ascii="Tahoma" w:hAnsi="Tahoma" w:cs="Tahoma"/>
                <w:sz w:val="22"/>
                <w:szCs w:val="22"/>
                <w:lang w:val="en-GB"/>
              </w:rPr>
            </w:pPr>
            <w:r>
              <w:rPr>
                <w:rFonts w:ascii="Tahoma" w:hAnsi="Tahoma" w:cs="Tahoma"/>
                <w:sz w:val="22"/>
                <w:szCs w:val="22"/>
                <w:lang w:val="en-GB"/>
              </w:rPr>
              <w:t>T</w:t>
            </w:r>
            <w:r w:rsidRPr="00D31414">
              <w:rPr>
                <w:rFonts w:ascii="Tahoma" w:hAnsi="Tahoma" w:cs="Tahoma"/>
                <w:sz w:val="22"/>
                <w:szCs w:val="22"/>
                <w:lang w:val="en-GB"/>
              </w:rPr>
              <w:t xml:space="preserve">he lodgement of </w:t>
            </w:r>
            <w:r>
              <w:rPr>
                <w:rFonts w:ascii="Tahoma" w:hAnsi="Tahoma" w:cs="Tahoma"/>
                <w:sz w:val="22"/>
                <w:szCs w:val="22"/>
                <w:lang w:val="en-GB"/>
              </w:rPr>
              <w:t>an annual report; or</w:t>
            </w:r>
          </w:p>
          <w:p w14:paraId="01C648D6" w14:textId="7056567D" w:rsidR="00C0604C" w:rsidRDefault="00C0604C" w:rsidP="00347FF5">
            <w:pPr>
              <w:pStyle w:val="ListParagraph"/>
              <w:numPr>
                <w:ilvl w:val="0"/>
                <w:numId w:val="14"/>
              </w:numPr>
              <w:spacing w:line="276" w:lineRule="auto"/>
              <w:ind w:left="360"/>
              <w:jc w:val="both"/>
              <w:rPr>
                <w:rFonts w:ascii="Tahoma" w:hAnsi="Tahoma" w:cs="Tahoma"/>
                <w:sz w:val="22"/>
                <w:szCs w:val="22"/>
                <w:lang w:val="en-GB"/>
              </w:rPr>
            </w:pPr>
            <w:r>
              <w:rPr>
                <w:rFonts w:ascii="Tahoma" w:hAnsi="Tahoma" w:cs="Tahoma"/>
                <w:sz w:val="22"/>
                <w:szCs w:val="22"/>
                <w:lang w:val="en-GB"/>
              </w:rPr>
              <w:t>The submission of a semi-annual report,</w:t>
            </w:r>
          </w:p>
          <w:p w14:paraId="2EE4D8EA" w14:textId="77777777" w:rsidR="00C0604C" w:rsidRPr="00D31414"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of </w:t>
            </w:r>
            <w:r w:rsidRPr="00D31414">
              <w:rPr>
                <w:rFonts w:ascii="Tahoma" w:hAnsi="Tahoma" w:cs="Tahoma"/>
                <w:sz w:val="22"/>
                <w:szCs w:val="22"/>
                <w:lang w:val="en-GB"/>
              </w:rPr>
              <w:t xml:space="preserve">a fund with the SC </w:t>
            </w:r>
          </w:p>
          <w:p w14:paraId="16BBBEAD" w14:textId="35F94EFF" w:rsidR="009A1F51" w:rsidRDefault="009A1F51" w:rsidP="006651DD">
            <w:pPr>
              <w:spacing w:line="276" w:lineRule="auto"/>
              <w:ind w:left="317" w:hanging="313"/>
              <w:jc w:val="both"/>
              <w:rPr>
                <w:rFonts w:ascii="Tahoma" w:hAnsi="Tahoma" w:cs="Tahoma"/>
                <w:sz w:val="22"/>
                <w:szCs w:val="22"/>
                <w:lang w:val="en-GB"/>
              </w:rPr>
            </w:pPr>
          </w:p>
        </w:tc>
        <w:tc>
          <w:tcPr>
            <w:tcW w:w="1474" w:type="dxa"/>
            <w:tcBorders>
              <w:top w:val="nil"/>
              <w:bottom w:val="nil"/>
            </w:tcBorders>
          </w:tcPr>
          <w:p w14:paraId="3B8EA606" w14:textId="77777777" w:rsidR="009A1F51" w:rsidRPr="009C3CDE" w:rsidRDefault="009A1F51" w:rsidP="006651DD">
            <w:pPr>
              <w:jc w:val="center"/>
              <w:rPr>
                <w:rFonts w:ascii="Tahoma" w:hAnsi="Tahoma" w:cs="Tahoma"/>
                <w:sz w:val="22"/>
                <w:szCs w:val="22"/>
                <w:lang w:val="en-GB"/>
              </w:rPr>
            </w:pPr>
          </w:p>
        </w:tc>
      </w:tr>
      <w:tr w:rsidR="00C0604C" w:rsidRPr="00774431" w14:paraId="45C85D1B" w14:textId="77777777" w:rsidTr="00C0604C">
        <w:tc>
          <w:tcPr>
            <w:tcW w:w="445" w:type="dxa"/>
            <w:tcBorders>
              <w:top w:val="nil"/>
              <w:right w:val="nil"/>
            </w:tcBorders>
          </w:tcPr>
          <w:p w14:paraId="5D5FE838" w14:textId="64DD9C05" w:rsidR="00C0604C" w:rsidRDefault="004A5B51"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55964469"/>
                <w14:checkbox>
                  <w14:checked w14:val="0"/>
                  <w14:checkedState w14:val="2611" w14:font="Segoe UI Light"/>
                  <w14:uncheckedState w14:val="2610" w14:font="Segoe UI Light"/>
                </w14:checkbox>
              </w:sdtPr>
              <w:sdtEndPr/>
              <w:sdtContent>
                <w:r w:rsidR="00C0604C" w:rsidRPr="00D31414">
                  <w:rPr>
                    <w:rFonts w:ascii="Segoe UI Symbol" w:hAnsi="Segoe UI Symbol" w:cs="Tahoma"/>
                    <w:sz w:val="22"/>
                    <w:szCs w:val="22"/>
                    <w:lang w:val="en-GB"/>
                  </w:rPr>
                  <w:t>☐</w:t>
                </w:r>
              </w:sdtContent>
            </w:sdt>
            <w:r w:rsidR="00C0604C" w:rsidRPr="00D31414">
              <w:rPr>
                <w:rFonts w:ascii="Tahoma" w:hAnsi="Tahoma" w:cs="Tahoma"/>
                <w:sz w:val="22"/>
                <w:szCs w:val="22"/>
                <w:lang w:val="en-GB"/>
              </w:rPr>
              <w:t xml:space="preserve">  </w:t>
            </w:r>
          </w:p>
        </w:tc>
        <w:tc>
          <w:tcPr>
            <w:tcW w:w="6738" w:type="dxa"/>
            <w:tcBorders>
              <w:top w:val="nil"/>
              <w:left w:val="nil"/>
            </w:tcBorders>
          </w:tcPr>
          <w:p w14:paraId="24B75458" w14:textId="5CB3C9A5" w:rsidR="00C0604C"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w:t>
            </w:r>
            <w:r w:rsidR="00B3654B" w:rsidRPr="00B3654B">
              <w:rPr>
                <w:rFonts w:ascii="Tahoma" w:hAnsi="Tahoma" w:cs="Tahoma"/>
                <w:sz w:val="22"/>
                <w:szCs w:val="22"/>
                <w:lang w:val="en-GB"/>
              </w:rPr>
              <w:t>Introduction &amp; Instructions for these PRS Forms</w:t>
            </w:r>
          </w:p>
          <w:p w14:paraId="435C85F5" w14:textId="77777777" w:rsidR="00C0604C" w:rsidRPr="00C0604C" w:rsidRDefault="00C0604C" w:rsidP="00C0604C">
            <w:pPr>
              <w:spacing w:line="276" w:lineRule="auto"/>
              <w:jc w:val="both"/>
              <w:rPr>
                <w:rFonts w:ascii="Tahoma" w:hAnsi="Tahoma" w:cs="Tahoma"/>
                <w:sz w:val="22"/>
                <w:szCs w:val="22"/>
                <w:lang w:val="en-GB"/>
              </w:rPr>
            </w:pPr>
          </w:p>
        </w:tc>
        <w:tc>
          <w:tcPr>
            <w:tcW w:w="1474" w:type="dxa"/>
            <w:tcBorders>
              <w:top w:val="nil"/>
            </w:tcBorders>
          </w:tcPr>
          <w:p w14:paraId="4F8BEB22" w14:textId="77777777" w:rsidR="00C0604C" w:rsidRPr="009C3CDE" w:rsidRDefault="00C0604C" w:rsidP="00C0604C">
            <w:pPr>
              <w:jc w:val="center"/>
              <w:rPr>
                <w:rFonts w:ascii="Tahoma" w:hAnsi="Tahoma" w:cs="Tahoma"/>
                <w:sz w:val="22"/>
                <w:szCs w:val="22"/>
                <w:lang w:val="en-GB"/>
              </w:rPr>
            </w:pPr>
          </w:p>
        </w:tc>
      </w:tr>
      <w:tr w:rsidR="00C0604C" w:rsidRPr="00774431" w14:paraId="32E7F101" w14:textId="77777777" w:rsidTr="006651DD">
        <w:tc>
          <w:tcPr>
            <w:tcW w:w="7183" w:type="dxa"/>
            <w:gridSpan w:val="2"/>
          </w:tcPr>
          <w:p w14:paraId="48A2E317" w14:textId="3AB177B5" w:rsidR="00C0604C" w:rsidRPr="009C3CDE" w:rsidRDefault="004A5B51"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110614956"/>
                <w14:checkbox>
                  <w14:checked w14:val="0"/>
                  <w14:checkedState w14:val="2611" w14:font="Segoe UI Light"/>
                  <w14:uncheckedState w14:val="2610" w14:font="Segoe UI Light"/>
                </w14:checkbox>
              </w:sdtPr>
              <w:sdtEnd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B3654B">
              <w:rPr>
                <w:rFonts w:ascii="Tahoma" w:hAnsi="Tahoma" w:cs="Tahoma"/>
                <w:sz w:val="22"/>
                <w:szCs w:val="22"/>
                <w:lang w:val="en-GB"/>
              </w:rPr>
              <w:t>C</w:t>
            </w:r>
            <w:r w:rsidR="00C0604C" w:rsidRPr="009C3CDE">
              <w:rPr>
                <w:rFonts w:ascii="Tahoma" w:hAnsi="Tahoma" w:cs="Tahoma"/>
                <w:sz w:val="22"/>
                <w:szCs w:val="22"/>
                <w:lang w:val="en-GB"/>
              </w:rPr>
              <w:t>op</w:t>
            </w:r>
            <w:r w:rsidR="00B3654B">
              <w:rPr>
                <w:rFonts w:ascii="Tahoma" w:hAnsi="Tahoma" w:cs="Tahoma"/>
                <w:sz w:val="22"/>
                <w:szCs w:val="22"/>
                <w:lang w:val="en-GB"/>
              </w:rPr>
              <w:t xml:space="preserve">y of </w:t>
            </w:r>
            <w:r w:rsidR="00C0604C" w:rsidRPr="009C3CDE">
              <w:rPr>
                <w:rFonts w:ascii="Tahoma" w:hAnsi="Tahoma" w:cs="Tahoma"/>
                <w:sz w:val="22"/>
                <w:szCs w:val="22"/>
                <w:lang w:val="en-GB"/>
              </w:rPr>
              <w:t xml:space="preserve">the </w:t>
            </w:r>
            <w:r w:rsidR="00C0604C">
              <w:rPr>
                <w:rFonts w:ascii="Tahoma" w:hAnsi="Tahoma" w:cs="Tahoma"/>
                <w:sz w:val="22"/>
                <w:szCs w:val="22"/>
                <w:lang w:val="en-GB"/>
              </w:rPr>
              <w:t>annual report/semi-annual</w:t>
            </w:r>
            <w:r w:rsidR="00C0604C" w:rsidRPr="009C3CDE">
              <w:rPr>
                <w:rFonts w:ascii="Tahoma" w:hAnsi="Tahoma" w:cs="Tahoma"/>
                <w:sz w:val="22"/>
                <w:szCs w:val="22"/>
                <w:lang w:val="en-GB"/>
              </w:rPr>
              <w:t xml:space="preserve"> </w:t>
            </w:r>
            <w:r w:rsidR="00C0604C">
              <w:rPr>
                <w:rFonts w:ascii="Tahoma" w:hAnsi="Tahoma" w:cs="Tahoma"/>
                <w:sz w:val="22"/>
                <w:szCs w:val="22"/>
                <w:lang w:val="en-GB"/>
              </w:rPr>
              <w:t>report</w:t>
            </w:r>
            <w:r w:rsidR="00C0604C" w:rsidRPr="009C3CDE">
              <w:rPr>
                <w:rFonts w:ascii="Tahoma" w:hAnsi="Tahoma" w:cs="Tahoma"/>
                <w:sz w:val="22"/>
                <w:szCs w:val="22"/>
                <w:lang w:val="en-GB"/>
              </w:rPr>
              <w:t xml:space="preserve"> </w:t>
            </w:r>
            <w:r w:rsidR="00C0604C">
              <w:rPr>
                <w:rFonts w:ascii="Tahoma" w:hAnsi="Tahoma" w:cs="Tahoma"/>
                <w:sz w:val="22"/>
                <w:szCs w:val="22"/>
                <w:lang w:val="en-GB"/>
              </w:rPr>
              <w:t xml:space="preserve">(Fund Report) </w:t>
            </w:r>
          </w:p>
          <w:p w14:paraId="2BEEBDCD" w14:textId="77777777" w:rsidR="00C0604C" w:rsidRPr="009C3CDE" w:rsidRDefault="00C0604C" w:rsidP="00C0604C">
            <w:pPr>
              <w:spacing w:line="276" w:lineRule="auto"/>
              <w:ind w:left="317" w:hanging="313"/>
              <w:jc w:val="both"/>
              <w:rPr>
                <w:rFonts w:ascii="Tahoma" w:hAnsi="Tahoma" w:cs="Tahoma"/>
                <w:sz w:val="22"/>
                <w:szCs w:val="22"/>
                <w:lang w:val="en-GB"/>
              </w:rPr>
            </w:pPr>
          </w:p>
        </w:tc>
        <w:tc>
          <w:tcPr>
            <w:tcW w:w="1474" w:type="dxa"/>
          </w:tcPr>
          <w:p w14:paraId="00F43027" w14:textId="77777777" w:rsidR="00C0604C" w:rsidRPr="009C3CDE" w:rsidRDefault="00C0604C" w:rsidP="00C0604C">
            <w:pPr>
              <w:jc w:val="center"/>
              <w:rPr>
                <w:rFonts w:ascii="Tahoma" w:hAnsi="Tahoma" w:cs="Tahoma"/>
                <w:sz w:val="22"/>
                <w:szCs w:val="22"/>
                <w:lang w:val="en-GB"/>
              </w:rPr>
            </w:pPr>
          </w:p>
        </w:tc>
      </w:tr>
      <w:tr w:rsidR="00395CC8" w:rsidRPr="00774431" w14:paraId="6E446943" w14:textId="77777777" w:rsidTr="006651DD">
        <w:tc>
          <w:tcPr>
            <w:tcW w:w="7183" w:type="dxa"/>
            <w:gridSpan w:val="2"/>
          </w:tcPr>
          <w:p w14:paraId="6FDCD40D" w14:textId="67FC19F8" w:rsidR="00395CC8" w:rsidRDefault="004A5B51" w:rsidP="00395CC8">
            <w:pPr>
              <w:spacing w:line="276" w:lineRule="auto"/>
              <w:ind w:left="318" w:hanging="312"/>
              <w:jc w:val="both"/>
              <w:rPr>
                <w:rFonts w:ascii="Tahoma" w:hAnsi="Tahoma" w:cs="Tahoma"/>
                <w:sz w:val="22"/>
                <w:szCs w:val="22"/>
                <w:lang w:val="en-GB"/>
              </w:rPr>
            </w:pPr>
            <w:sdt>
              <w:sdtPr>
                <w:rPr>
                  <w:rFonts w:ascii="Tahoma" w:hAnsi="Tahoma" w:cs="Tahoma"/>
                  <w:sz w:val="22"/>
                  <w:szCs w:val="22"/>
                  <w:lang w:val="en-GB"/>
                </w:rPr>
                <w:id w:val="1485424823"/>
                <w14:checkbox>
                  <w14:checked w14:val="0"/>
                  <w14:checkedState w14:val="2611" w14:font="Segoe UI Light"/>
                  <w14:uncheckedState w14:val="2610" w14:font="Segoe UI Light"/>
                </w14:checkbox>
              </w:sdtPr>
              <w:sdtEndPr/>
              <w:sdtContent>
                <w:r w:rsidR="00395CC8" w:rsidRPr="009C3CDE">
                  <w:rPr>
                    <w:rFonts w:ascii="Segoe UI Symbol" w:hAnsi="Segoe UI Symbol" w:cs="Tahoma"/>
                    <w:sz w:val="22"/>
                    <w:szCs w:val="22"/>
                    <w:lang w:val="en-GB"/>
                  </w:rPr>
                  <w:t>☐</w:t>
                </w:r>
              </w:sdtContent>
            </w:sdt>
            <w:r w:rsidR="00395CC8" w:rsidRPr="009C3CDE">
              <w:rPr>
                <w:rFonts w:ascii="Tahoma" w:hAnsi="Tahoma" w:cs="Tahoma"/>
                <w:sz w:val="22"/>
                <w:szCs w:val="22"/>
                <w:lang w:val="en-GB"/>
              </w:rPr>
              <w:t xml:space="preserve"> </w:t>
            </w:r>
            <w:r w:rsidR="00395CC8" w:rsidRPr="00474A75">
              <w:rPr>
                <w:rFonts w:ascii="Tahoma" w:hAnsi="Tahoma" w:cs="Tahoma"/>
                <w:sz w:val="22"/>
                <w:szCs w:val="22"/>
                <w:lang w:val="en-GB"/>
              </w:rPr>
              <w:t>A signed copy of the</w:t>
            </w:r>
            <w:r w:rsidR="00395CC8">
              <w:rPr>
                <w:rFonts w:ascii="Tahoma" w:hAnsi="Tahoma" w:cs="Tahoma"/>
                <w:sz w:val="22"/>
                <w:szCs w:val="22"/>
                <w:lang w:val="en-GB"/>
              </w:rPr>
              <w:t xml:space="preserve"> </w:t>
            </w:r>
            <w:r w:rsidR="00395CC8" w:rsidRPr="00474A75">
              <w:rPr>
                <w:rFonts w:ascii="Tahoma" w:hAnsi="Tahoma" w:cs="Tahoma"/>
                <w:sz w:val="22"/>
                <w:szCs w:val="22"/>
                <w:lang w:val="en-GB"/>
              </w:rPr>
              <w:t>declaration by the director(s) of the</w:t>
            </w:r>
            <w:r w:rsidR="00395CC8">
              <w:rPr>
                <w:rFonts w:ascii="Tahoma" w:hAnsi="Tahoma" w:cs="Tahoma"/>
                <w:sz w:val="22"/>
                <w:szCs w:val="22"/>
                <w:lang w:val="en-GB"/>
              </w:rPr>
              <w:t xml:space="preserve"> PRS Provider</w:t>
            </w:r>
            <w:r w:rsidR="00395CC8" w:rsidRPr="00474A75">
              <w:rPr>
                <w:rFonts w:ascii="Tahoma" w:hAnsi="Tahoma" w:cs="Tahoma"/>
                <w:sz w:val="22"/>
                <w:szCs w:val="22"/>
                <w:lang w:val="en-GB"/>
              </w:rPr>
              <w:t xml:space="preserve"> that the financial statements give</w:t>
            </w:r>
            <w:r w:rsidR="00395CC8">
              <w:rPr>
                <w:rFonts w:ascii="Tahoma" w:hAnsi="Tahoma" w:cs="Tahoma"/>
                <w:sz w:val="22"/>
                <w:szCs w:val="22"/>
                <w:lang w:val="en-GB"/>
              </w:rPr>
              <w:t xml:space="preserve"> </w:t>
            </w:r>
            <w:r w:rsidR="00395CC8" w:rsidRPr="00474A75">
              <w:rPr>
                <w:rFonts w:ascii="Tahoma" w:hAnsi="Tahoma" w:cs="Tahoma"/>
                <w:sz w:val="22"/>
                <w:szCs w:val="22"/>
                <w:lang w:val="en-GB"/>
              </w:rPr>
              <w:t>a true and fair view of the fund</w:t>
            </w:r>
            <w:r w:rsidR="00395CC8">
              <w:rPr>
                <w:rFonts w:ascii="Tahoma" w:hAnsi="Tahoma" w:cs="Tahoma"/>
                <w:sz w:val="22"/>
                <w:szCs w:val="22"/>
                <w:lang w:val="en-GB"/>
              </w:rPr>
              <w:t xml:space="preserve">. This declaration </w:t>
            </w:r>
            <w:r w:rsidR="00395CC8" w:rsidRPr="00474A75">
              <w:rPr>
                <w:rFonts w:ascii="Tahoma" w:hAnsi="Tahoma" w:cs="Tahoma"/>
                <w:sz w:val="22"/>
                <w:szCs w:val="22"/>
                <w:lang w:val="en-GB"/>
              </w:rPr>
              <w:t>must be identical to the declaration</w:t>
            </w:r>
            <w:r w:rsidR="00395CC8">
              <w:rPr>
                <w:rFonts w:ascii="Tahoma" w:hAnsi="Tahoma" w:cs="Tahoma"/>
                <w:sz w:val="22"/>
                <w:szCs w:val="22"/>
                <w:lang w:val="en-GB"/>
              </w:rPr>
              <w:t xml:space="preserve"> </w:t>
            </w:r>
            <w:r w:rsidR="00395CC8" w:rsidRPr="00474A75">
              <w:rPr>
                <w:rFonts w:ascii="Tahoma" w:hAnsi="Tahoma" w:cs="Tahoma"/>
                <w:sz w:val="22"/>
                <w:szCs w:val="22"/>
                <w:lang w:val="en-GB"/>
              </w:rPr>
              <w:t xml:space="preserve">printed in the </w:t>
            </w:r>
            <w:r w:rsidR="00395CC8">
              <w:rPr>
                <w:rFonts w:ascii="Tahoma" w:hAnsi="Tahoma" w:cs="Tahoma"/>
                <w:sz w:val="22"/>
                <w:szCs w:val="22"/>
                <w:lang w:val="en-GB"/>
              </w:rPr>
              <w:t xml:space="preserve">semi-annual </w:t>
            </w:r>
            <w:r w:rsidR="00395CC8" w:rsidRPr="00474A75">
              <w:rPr>
                <w:rFonts w:ascii="Tahoma" w:hAnsi="Tahoma" w:cs="Tahoma"/>
                <w:sz w:val="22"/>
                <w:szCs w:val="22"/>
                <w:lang w:val="en-GB"/>
              </w:rPr>
              <w:t>report</w:t>
            </w:r>
            <w:r w:rsidR="00395CC8">
              <w:rPr>
                <w:rFonts w:ascii="Tahoma" w:hAnsi="Tahoma" w:cs="Tahoma"/>
                <w:sz w:val="22"/>
                <w:szCs w:val="22"/>
                <w:lang w:val="en-GB"/>
              </w:rPr>
              <w:t>.</w:t>
            </w:r>
          </w:p>
          <w:p w14:paraId="05BFE326" w14:textId="77777777" w:rsidR="00395CC8" w:rsidRPr="00D31414" w:rsidRDefault="00395CC8" w:rsidP="00395CC8">
            <w:pPr>
              <w:spacing w:line="276" w:lineRule="auto"/>
              <w:ind w:left="309"/>
              <w:jc w:val="both"/>
              <w:rPr>
                <w:rFonts w:ascii="Tahoma" w:hAnsi="Tahoma" w:cs="Tahoma"/>
                <w:i/>
                <w:sz w:val="22"/>
                <w:szCs w:val="22"/>
                <w:lang w:val="en-GB"/>
              </w:rPr>
            </w:pPr>
            <w:r>
              <w:rPr>
                <w:rFonts w:ascii="Tahoma" w:hAnsi="Tahoma" w:cs="Tahoma"/>
                <w:i/>
                <w:sz w:val="22"/>
                <w:szCs w:val="22"/>
                <w:lang w:val="en-GB"/>
              </w:rPr>
              <w:t>(</w:t>
            </w:r>
            <w:proofErr w:type="gramStart"/>
            <w:r>
              <w:rPr>
                <w:rFonts w:ascii="Tahoma" w:hAnsi="Tahoma" w:cs="Tahoma"/>
                <w:i/>
                <w:sz w:val="22"/>
                <w:szCs w:val="22"/>
                <w:lang w:val="en-GB"/>
              </w:rPr>
              <w:t>apply</w:t>
            </w:r>
            <w:proofErr w:type="gramEnd"/>
            <w:r>
              <w:rPr>
                <w:rFonts w:ascii="Tahoma" w:hAnsi="Tahoma" w:cs="Tahoma"/>
                <w:i/>
                <w:sz w:val="22"/>
                <w:szCs w:val="22"/>
                <w:lang w:val="en-GB"/>
              </w:rPr>
              <w:t xml:space="preserve"> only to semi-annual report where the financial statements of the fund are unaudited)</w:t>
            </w:r>
          </w:p>
          <w:p w14:paraId="5425F98F" w14:textId="77777777" w:rsidR="00395CC8" w:rsidRDefault="00395CC8" w:rsidP="00C0604C">
            <w:pPr>
              <w:spacing w:line="276" w:lineRule="auto"/>
              <w:ind w:left="317" w:hanging="313"/>
              <w:jc w:val="both"/>
              <w:rPr>
                <w:rFonts w:ascii="Tahoma" w:hAnsi="Tahoma" w:cs="Tahoma"/>
                <w:sz w:val="22"/>
                <w:szCs w:val="22"/>
                <w:lang w:val="en-GB"/>
              </w:rPr>
            </w:pPr>
          </w:p>
        </w:tc>
        <w:tc>
          <w:tcPr>
            <w:tcW w:w="1474" w:type="dxa"/>
          </w:tcPr>
          <w:p w14:paraId="4FE3B931" w14:textId="77777777" w:rsidR="00395CC8" w:rsidRPr="009C3CDE" w:rsidRDefault="00395CC8" w:rsidP="00C0604C">
            <w:pPr>
              <w:jc w:val="center"/>
              <w:rPr>
                <w:rFonts w:ascii="Tahoma" w:hAnsi="Tahoma" w:cs="Tahoma"/>
                <w:sz w:val="22"/>
                <w:szCs w:val="22"/>
                <w:lang w:val="en-GB"/>
              </w:rPr>
            </w:pPr>
          </w:p>
        </w:tc>
      </w:tr>
      <w:tr w:rsidR="00C0604C" w:rsidRPr="00774431" w14:paraId="37192B30" w14:textId="77777777" w:rsidTr="006651DD">
        <w:tc>
          <w:tcPr>
            <w:tcW w:w="7183" w:type="dxa"/>
            <w:gridSpan w:val="2"/>
          </w:tcPr>
          <w:p w14:paraId="07158CFC" w14:textId="6A53DE0A" w:rsidR="00C0604C" w:rsidRDefault="004A5B51"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42507595"/>
                <w14:checkbox>
                  <w14:checked w14:val="0"/>
                  <w14:checkedState w14:val="2611" w14:font="Segoe UI Light"/>
                  <w14:uncheckedState w14:val="2610" w14:font="Segoe UI Light"/>
                </w14:checkbox>
              </w:sdtPr>
              <w:sdtEnd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C0604C">
              <w:rPr>
                <w:rFonts w:ascii="Tahoma" w:hAnsi="Tahoma" w:cs="Tahoma"/>
                <w:sz w:val="22"/>
                <w:szCs w:val="22"/>
                <w:lang w:val="en-GB"/>
              </w:rPr>
              <w:t>Minimum content checklist</w:t>
            </w:r>
            <w:r w:rsidR="00C0604C" w:rsidRPr="009C3CDE">
              <w:rPr>
                <w:rFonts w:ascii="Tahoma" w:hAnsi="Tahoma" w:cs="Tahoma"/>
                <w:sz w:val="22"/>
                <w:szCs w:val="22"/>
                <w:lang w:val="en-GB"/>
              </w:rPr>
              <w:t xml:space="preserve"> of the </w:t>
            </w:r>
            <w:r w:rsidR="00C0604C">
              <w:rPr>
                <w:rFonts w:ascii="Tahoma" w:hAnsi="Tahoma" w:cs="Tahoma"/>
                <w:sz w:val="22"/>
                <w:szCs w:val="22"/>
                <w:lang w:val="en-GB"/>
              </w:rPr>
              <w:t xml:space="preserve">Fund Report (see Part </w:t>
            </w:r>
            <w:r w:rsidR="00671619">
              <w:rPr>
                <w:rFonts w:ascii="Tahoma" w:hAnsi="Tahoma" w:cs="Tahoma"/>
                <w:sz w:val="22"/>
                <w:szCs w:val="22"/>
                <w:lang w:val="en-GB"/>
              </w:rPr>
              <w:t xml:space="preserve">A </w:t>
            </w:r>
            <w:r w:rsidR="00C0604C">
              <w:rPr>
                <w:rFonts w:ascii="Tahoma" w:hAnsi="Tahoma" w:cs="Tahoma"/>
                <w:sz w:val="22"/>
                <w:szCs w:val="22"/>
                <w:lang w:val="en-GB"/>
              </w:rPr>
              <w:t>of this Section)</w:t>
            </w:r>
          </w:p>
          <w:p w14:paraId="60CE4173" w14:textId="77777777" w:rsidR="00C0604C" w:rsidRPr="009C3CDE" w:rsidRDefault="00C0604C" w:rsidP="00C0604C">
            <w:pPr>
              <w:spacing w:line="276" w:lineRule="auto"/>
              <w:ind w:left="317" w:hanging="313"/>
              <w:jc w:val="both"/>
              <w:rPr>
                <w:rFonts w:ascii="Tahoma" w:hAnsi="Tahoma" w:cs="Tahoma"/>
                <w:sz w:val="22"/>
                <w:szCs w:val="22"/>
                <w:lang w:val="en-GB"/>
              </w:rPr>
            </w:pPr>
          </w:p>
        </w:tc>
        <w:tc>
          <w:tcPr>
            <w:tcW w:w="1474" w:type="dxa"/>
          </w:tcPr>
          <w:p w14:paraId="63B1CD2D" w14:textId="77777777" w:rsidR="00C0604C" w:rsidRPr="009C3CDE" w:rsidRDefault="00C0604C" w:rsidP="00C0604C">
            <w:pPr>
              <w:jc w:val="center"/>
              <w:rPr>
                <w:rFonts w:ascii="Tahoma" w:hAnsi="Tahoma" w:cs="Tahoma"/>
                <w:sz w:val="22"/>
                <w:szCs w:val="22"/>
                <w:lang w:val="en-GB"/>
              </w:rPr>
            </w:pPr>
          </w:p>
        </w:tc>
      </w:tr>
      <w:tr w:rsidR="00C0604C" w:rsidRPr="00774431" w14:paraId="496CCEFA" w14:textId="77777777" w:rsidTr="006651DD">
        <w:tc>
          <w:tcPr>
            <w:tcW w:w="7183" w:type="dxa"/>
            <w:gridSpan w:val="2"/>
          </w:tcPr>
          <w:p w14:paraId="5B9AA33B" w14:textId="77777777" w:rsidR="00C0604C" w:rsidRDefault="004A5B51" w:rsidP="00C0604C">
            <w:pPr>
              <w:spacing w:line="276" w:lineRule="auto"/>
              <w:jc w:val="both"/>
              <w:rPr>
                <w:rFonts w:ascii="Tahoma" w:hAnsi="Tahoma" w:cs="Tahoma"/>
                <w:sz w:val="22"/>
                <w:szCs w:val="22"/>
                <w:lang w:val="en-GB"/>
              </w:rPr>
            </w:pPr>
            <w:sdt>
              <w:sdtPr>
                <w:rPr>
                  <w:rFonts w:ascii="Tahoma" w:hAnsi="Tahoma" w:cs="Tahoma"/>
                  <w:sz w:val="22"/>
                  <w:szCs w:val="22"/>
                  <w:lang w:val="en-GB"/>
                </w:rPr>
                <w:id w:val="-1024474986"/>
                <w14:checkbox>
                  <w14:checked w14:val="0"/>
                  <w14:checkedState w14:val="2611" w14:font="Segoe UI Light"/>
                  <w14:uncheckedState w14:val="2610" w14:font="Segoe UI Light"/>
                </w14:checkbox>
              </w:sdtPr>
              <w:sdtEndPr/>
              <w:sdtContent>
                <w:r w:rsidR="00C0604C" w:rsidRPr="009C3CDE">
                  <w:rPr>
                    <w:rFonts w:ascii="Segoe UI Symbol" w:hAnsi="Segoe UI Symbol" w:cs="Tahoma"/>
                    <w:sz w:val="22"/>
                    <w:szCs w:val="22"/>
                    <w:lang w:val="en-GB"/>
                  </w:rPr>
                  <w:t>☐</w:t>
                </w:r>
              </w:sdtContent>
            </w:sdt>
            <w:r w:rsidR="00C0604C" w:rsidRPr="009C3CDE">
              <w:rPr>
                <w:rFonts w:ascii="Tahoma" w:hAnsi="Tahoma" w:cs="Tahoma"/>
                <w:sz w:val="22"/>
                <w:szCs w:val="22"/>
                <w:lang w:val="en-GB"/>
              </w:rPr>
              <w:t xml:space="preserve"> </w:t>
            </w:r>
            <w:r w:rsidR="00C0604C">
              <w:rPr>
                <w:rFonts w:ascii="Tahoma" w:hAnsi="Tahoma" w:cs="Tahoma"/>
                <w:sz w:val="22"/>
                <w:szCs w:val="22"/>
                <w:lang w:val="en-GB"/>
              </w:rPr>
              <w:t>Lodgement</w:t>
            </w:r>
            <w:r w:rsidR="00C0604C" w:rsidRPr="009C3CDE">
              <w:rPr>
                <w:rFonts w:ascii="Tahoma" w:hAnsi="Tahoma" w:cs="Tahoma"/>
                <w:sz w:val="22"/>
                <w:szCs w:val="22"/>
                <w:lang w:val="en-GB"/>
              </w:rPr>
              <w:t xml:space="preserve"> fee and the Fee Computation Checklist</w:t>
            </w:r>
            <w:r w:rsidR="00C0604C">
              <w:rPr>
                <w:rFonts w:ascii="Tahoma" w:hAnsi="Tahoma" w:cs="Tahoma"/>
                <w:sz w:val="22"/>
                <w:szCs w:val="22"/>
                <w:lang w:val="en-GB"/>
              </w:rPr>
              <w:t xml:space="preserve"> </w:t>
            </w:r>
          </w:p>
          <w:p w14:paraId="5675039F" w14:textId="77777777" w:rsidR="00C0604C" w:rsidRPr="00D31414" w:rsidRDefault="00C0604C" w:rsidP="00C0604C">
            <w:pPr>
              <w:spacing w:line="276" w:lineRule="auto"/>
              <w:ind w:left="309"/>
              <w:jc w:val="both"/>
              <w:rPr>
                <w:rFonts w:ascii="Tahoma" w:hAnsi="Tahoma" w:cs="Tahoma"/>
                <w:i/>
                <w:sz w:val="22"/>
                <w:szCs w:val="22"/>
                <w:lang w:val="en-GB"/>
              </w:rPr>
            </w:pPr>
            <w:r>
              <w:rPr>
                <w:rFonts w:ascii="Tahoma" w:hAnsi="Tahoma" w:cs="Tahoma"/>
                <w:i/>
                <w:sz w:val="22"/>
                <w:szCs w:val="22"/>
                <w:lang w:val="en-GB"/>
              </w:rPr>
              <w:t>(</w:t>
            </w:r>
            <w:proofErr w:type="gramStart"/>
            <w:r>
              <w:rPr>
                <w:rFonts w:ascii="Tahoma" w:hAnsi="Tahoma" w:cs="Tahoma"/>
                <w:i/>
                <w:sz w:val="22"/>
                <w:szCs w:val="22"/>
                <w:lang w:val="en-GB"/>
              </w:rPr>
              <w:t>apply</w:t>
            </w:r>
            <w:proofErr w:type="gramEnd"/>
            <w:r>
              <w:rPr>
                <w:rFonts w:ascii="Tahoma" w:hAnsi="Tahoma" w:cs="Tahoma"/>
                <w:i/>
                <w:sz w:val="22"/>
                <w:szCs w:val="22"/>
                <w:lang w:val="en-GB"/>
              </w:rPr>
              <w:t xml:space="preserve"> only to lodgement of annual report)</w:t>
            </w:r>
          </w:p>
          <w:p w14:paraId="6218C7E5" w14:textId="77777777" w:rsidR="00C0604C" w:rsidRPr="009C3CDE" w:rsidRDefault="00C0604C" w:rsidP="00C0604C">
            <w:pPr>
              <w:spacing w:line="276" w:lineRule="auto"/>
              <w:ind w:left="360"/>
              <w:contextualSpacing/>
              <w:jc w:val="both"/>
              <w:rPr>
                <w:rFonts w:ascii="Tahoma" w:hAnsi="Tahoma" w:cs="Tahoma"/>
                <w:sz w:val="22"/>
                <w:szCs w:val="22"/>
                <w:lang w:val="en-GB"/>
              </w:rPr>
            </w:pPr>
          </w:p>
        </w:tc>
        <w:tc>
          <w:tcPr>
            <w:tcW w:w="1474" w:type="dxa"/>
          </w:tcPr>
          <w:p w14:paraId="6BB993ED" w14:textId="77777777" w:rsidR="00C0604C" w:rsidRPr="009C3CDE" w:rsidRDefault="00C0604C" w:rsidP="00C0604C">
            <w:pPr>
              <w:jc w:val="center"/>
              <w:rPr>
                <w:rFonts w:ascii="Tahoma" w:hAnsi="Tahoma" w:cs="Tahoma"/>
                <w:sz w:val="22"/>
                <w:szCs w:val="22"/>
                <w:lang w:val="en-GB"/>
              </w:rPr>
            </w:pPr>
          </w:p>
        </w:tc>
      </w:tr>
    </w:tbl>
    <w:p w14:paraId="6E4D2B9A" w14:textId="77777777" w:rsidR="000C31BB" w:rsidRPr="007D3E46" w:rsidRDefault="000C31BB" w:rsidP="000C31BB">
      <w:pPr>
        <w:rPr>
          <w:rFonts w:ascii="Tahoma" w:hAnsi="Tahoma" w:cs="Tahoma"/>
          <w:b/>
          <w:bCs/>
          <w:sz w:val="22"/>
          <w:szCs w:val="22"/>
          <w:lang w:val="en-GB"/>
        </w:rPr>
      </w:pPr>
    </w:p>
    <w:p w14:paraId="218EAA88" w14:textId="77777777" w:rsidR="000C31BB" w:rsidRDefault="000C31BB" w:rsidP="000C31BB">
      <w:pPr>
        <w:spacing w:after="240"/>
        <w:rPr>
          <w:rFonts w:ascii="Tahoma" w:hAnsi="Tahoma" w:cs="Tahoma"/>
          <w:sz w:val="22"/>
          <w:szCs w:val="22"/>
          <w:lang w:val="en-GB"/>
        </w:rPr>
      </w:pPr>
    </w:p>
    <w:p w14:paraId="7930F959" w14:textId="77777777" w:rsidR="000C31BB" w:rsidRDefault="000C31BB" w:rsidP="000C31BB">
      <w:pPr>
        <w:spacing w:after="240"/>
        <w:rPr>
          <w:rFonts w:ascii="Tahoma" w:hAnsi="Tahoma" w:cs="Tahoma"/>
          <w:sz w:val="22"/>
          <w:szCs w:val="22"/>
          <w:lang w:val="en-GB"/>
        </w:rPr>
      </w:pPr>
    </w:p>
    <w:p w14:paraId="66DAB248" w14:textId="77777777" w:rsidR="000C31BB" w:rsidRDefault="000C31BB" w:rsidP="00D31414">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6EF6642C" w14:textId="77777777" w:rsidR="009A08B2" w:rsidRDefault="009A08B2" w:rsidP="00D31414">
      <w:pPr>
        <w:rPr>
          <w:rFonts w:ascii="Tahoma" w:hAnsi="Tahoma" w:cs="Tahoma"/>
          <w:i/>
          <w:snapToGrid w:val="0"/>
          <w:sz w:val="20"/>
          <w:lang w:val="en-GB"/>
        </w:rPr>
      </w:pPr>
    </w:p>
    <w:p w14:paraId="7D6DDB06" w14:textId="77777777" w:rsidR="00020222" w:rsidRDefault="00020222" w:rsidP="00255C3E">
      <w:pPr>
        <w:pStyle w:val="Heading2"/>
        <w:numPr>
          <w:ilvl w:val="0"/>
          <w:numId w:val="0"/>
        </w:numPr>
        <w:jc w:val="left"/>
        <w:rPr>
          <w:b w:val="0"/>
          <w:bCs w:val="0"/>
          <w:i/>
          <w:snapToGrid w:val="0"/>
          <w:sz w:val="20"/>
          <w:lang w:val="en-GB"/>
        </w:rPr>
      </w:pPr>
    </w:p>
    <w:p w14:paraId="38C527D0" w14:textId="77777777" w:rsidR="00EE48E4" w:rsidRDefault="00EE48E4" w:rsidP="00020222">
      <w:pPr>
        <w:pStyle w:val="Heading2"/>
        <w:numPr>
          <w:ilvl w:val="0"/>
          <w:numId w:val="0"/>
        </w:numPr>
        <w:jc w:val="left"/>
        <w:rPr>
          <w:b w:val="0"/>
          <w:bCs w:val="0"/>
          <w:i/>
          <w:snapToGrid w:val="0"/>
          <w:sz w:val="20"/>
          <w:lang w:val="en-GB"/>
        </w:rPr>
        <w:sectPr w:rsidR="00EE48E4" w:rsidSect="00EB7B71">
          <w:headerReference w:type="default" r:id="rId34"/>
          <w:footerReference w:type="default" r:id="rId35"/>
          <w:footnotePr>
            <w:numRestart w:val="eachSect"/>
          </w:footnotePr>
          <w:pgSz w:w="11907" w:h="16839" w:code="9"/>
          <w:pgMar w:top="1440" w:right="1440" w:bottom="993" w:left="1800" w:header="720" w:footer="454" w:gutter="0"/>
          <w:pgNumType w:start="1" w:chapStyle="1"/>
          <w:cols w:space="720"/>
          <w:noEndnote/>
          <w:docGrid w:linePitch="360"/>
        </w:sectPr>
      </w:pPr>
    </w:p>
    <w:p w14:paraId="3C907EC4" w14:textId="77777777" w:rsidR="00E86CC2" w:rsidRPr="00D31414" w:rsidRDefault="0007052C" w:rsidP="00D31414">
      <w:pPr>
        <w:pStyle w:val="Heading1"/>
        <w:jc w:val="both"/>
      </w:pPr>
      <w:bookmarkStart w:id="27" w:name="_Toc105777826"/>
      <w:r w:rsidRPr="00D31414">
        <w:lastRenderedPageBreak/>
        <w:t>NOTIFICATION TO THE SC</w:t>
      </w:r>
      <w:bookmarkEnd w:id="27"/>
    </w:p>
    <w:p w14:paraId="0E5C0ABC" w14:textId="77777777" w:rsidR="0035547E" w:rsidRDefault="006651DD" w:rsidP="00D31414">
      <w:r>
        <w:tab/>
      </w:r>
    </w:p>
    <w:p w14:paraId="7C14867D" w14:textId="77777777" w:rsidR="0035547E" w:rsidRPr="00D31414" w:rsidRDefault="0035547E" w:rsidP="00347FF5">
      <w:pPr>
        <w:pStyle w:val="Heading2"/>
        <w:numPr>
          <w:ilvl w:val="1"/>
          <w:numId w:val="20"/>
        </w:numPr>
        <w:jc w:val="left"/>
        <w:rPr>
          <w:snapToGrid w:val="0"/>
          <w:sz w:val="22"/>
          <w:szCs w:val="22"/>
          <w:lang w:val="en-GB"/>
        </w:rPr>
      </w:pPr>
      <w:bookmarkStart w:id="28" w:name="_Toc105777827"/>
      <w:r w:rsidRPr="00D31414">
        <w:rPr>
          <w:snapToGrid w:val="0"/>
          <w:sz w:val="22"/>
          <w:szCs w:val="22"/>
          <w:lang w:val="en-GB"/>
        </w:rPr>
        <w:t>General – Documents required to be submitted to the SC</w:t>
      </w:r>
      <w:bookmarkEnd w:id="28"/>
    </w:p>
    <w:p w14:paraId="3A787274" w14:textId="77777777" w:rsidR="0035547E" w:rsidRDefault="0035547E" w:rsidP="00D31414"/>
    <w:tbl>
      <w:tblPr>
        <w:tblStyle w:val="TableGrid5"/>
        <w:tblW w:w="0" w:type="auto"/>
        <w:tblLook w:val="04A0" w:firstRow="1" w:lastRow="0" w:firstColumn="1" w:lastColumn="0" w:noHBand="0" w:noVBand="1"/>
      </w:tblPr>
      <w:tblGrid>
        <w:gridCol w:w="410"/>
        <w:gridCol w:w="6782"/>
        <w:gridCol w:w="1465"/>
      </w:tblGrid>
      <w:tr w:rsidR="0035547E" w:rsidRPr="00774431" w14:paraId="68E4557B" w14:textId="77777777" w:rsidTr="00B55720">
        <w:trPr>
          <w:trHeight w:val="516"/>
          <w:tblHeader/>
        </w:trPr>
        <w:tc>
          <w:tcPr>
            <w:tcW w:w="7192" w:type="dxa"/>
            <w:gridSpan w:val="2"/>
            <w:tcBorders>
              <w:bottom w:val="single" w:sz="4" w:space="0" w:color="auto"/>
            </w:tcBorders>
            <w:shd w:val="clear" w:color="auto" w:fill="D9D9D9"/>
          </w:tcPr>
          <w:p w14:paraId="39CBAE86" w14:textId="77777777" w:rsidR="0035547E" w:rsidRPr="009C3CDE" w:rsidRDefault="0035547E" w:rsidP="0035547E">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55F3111C" w14:textId="77777777" w:rsidR="0035547E" w:rsidRPr="009C3CDE" w:rsidRDefault="0035547E" w:rsidP="0035547E">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35547E" w:rsidRPr="00774431" w14:paraId="5636BF5D" w14:textId="77777777" w:rsidTr="00B55720">
        <w:tc>
          <w:tcPr>
            <w:tcW w:w="7192" w:type="dxa"/>
            <w:gridSpan w:val="2"/>
            <w:tcBorders>
              <w:bottom w:val="nil"/>
            </w:tcBorders>
          </w:tcPr>
          <w:p w14:paraId="1AB0489F" w14:textId="4D49BF11" w:rsidR="0035547E" w:rsidRDefault="0035547E" w:rsidP="00B55720">
            <w:pPr>
              <w:spacing w:line="276" w:lineRule="auto"/>
              <w:ind w:left="454" w:hanging="454"/>
              <w:jc w:val="both"/>
              <w:rPr>
                <w:rFonts w:ascii="Tahoma" w:hAnsi="Tahoma" w:cs="Tahoma"/>
                <w:sz w:val="22"/>
                <w:szCs w:val="22"/>
                <w:lang w:val="en-GB"/>
              </w:rPr>
            </w:pPr>
            <w:r w:rsidRPr="009C3CDE">
              <w:rPr>
                <w:rFonts w:ascii="Tahoma" w:hAnsi="Tahoma" w:cs="Tahoma"/>
                <w:sz w:val="22"/>
                <w:szCs w:val="22"/>
                <w:lang w:val="en-GB"/>
              </w:rPr>
              <w:t xml:space="preserve">Cover letter, specifying </w:t>
            </w:r>
            <w:r w:rsidR="00B55720">
              <w:rPr>
                <w:rFonts w:ascii="Tahoma" w:hAnsi="Tahoma" w:cs="Tahoma"/>
                <w:sz w:val="22"/>
                <w:szCs w:val="22"/>
                <w:lang w:val="en-GB"/>
              </w:rPr>
              <w:t>the following:</w:t>
            </w:r>
            <w:r w:rsidR="003630D3">
              <w:rPr>
                <w:rFonts w:ascii="Tahoma" w:hAnsi="Tahoma" w:cs="Tahoma"/>
                <w:sz w:val="22"/>
                <w:szCs w:val="22"/>
                <w:lang w:val="en-GB"/>
              </w:rPr>
              <w:t xml:space="preserve"> </w:t>
            </w:r>
          </w:p>
          <w:p w14:paraId="77DEB5AE" w14:textId="77777777" w:rsidR="003C32EF" w:rsidRPr="009C3CDE" w:rsidRDefault="003C32EF">
            <w:pPr>
              <w:spacing w:line="276" w:lineRule="auto"/>
              <w:ind w:left="317" w:hanging="313"/>
              <w:jc w:val="both"/>
              <w:rPr>
                <w:rFonts w:ascii="Tahoma" w:hAnsi="Tahoma" w:cs="Tahoma"/>
                <w:sz w:val="22"/>
                <w:szCs w:val="22"/>
                <w:lang w:val="en-GB"/>
              </w:rPr>
            </w:pPr>
          </w:p>
        </w:tc>
        <w:tc>
          <w:tcPr>
            <w:tcW w:w="1465" w:type="dxa"/>
            <w:tcBorders>
              <w:bottom w:val="nil"/>
            </w:tcBorders>
          </w:tcPr>
          <w:p w14:paraId="35ECBDB6" w14:textId="77777777" w:rsidR="0035547E" w:rsidRPr="009C3CDE" w:rsidRDefault="0035547E" w:rsidP="0035547E">
            <w:pPr>
              <w:jc w:val="center"/>
              <w:rPr>
                <w:rFonts w:ascii="Tahoma" w:hAnsi="Tahoma" w:cs="Tahoma"/>
                <w:sz w:val="22"/>
                <w:szCs w:val="22"/>
                <w:lang w:val="en-GB"/>
              </w:rPr>
            </w:pPr>
          </w:p>
        </w:tc>
      </w:tr>
      <w:tr w:rsidR="00B55720" w:rsidRPr="00774431" w14:paraId="06A0B6A1" w14:textId="77777777" w:rsidTr="00B55720">
        <w:tc>
          <w:tcPr>
            <w:tcW w:w="410" w:type="dxa"/>
            <w:tcBorders>
              <w:top w:val="nil"/>
              <w:bottom w:val="nil"/>
              <w:right w:val="nil"/>
            </w:tcBorders>
          </w:tcPr>
          <w:p w14:paraId="488C85B1" w14:textId="16FF787D" w:rsidR="00B55720" w:rsidRDefault="004A5B51" w:rsidP="0035547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439285070"/>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bottom w:val="nil"/>
            </w:tcBorders>
          </w:tcPr>
          <w:p w14:paraId="2375B9E6" w14:textId="77777777" w:rsidR="00B55720" w:rsidRDefault="00B55720" w:rsidP="00B55720">
            <w:pPr>
              <w:spacing w:line="276" w:lineRule="auto"/>
              <w:ind w:left="20"/>
              <w:jc w:val="both"/>
              <w:rPr>
                <w:rFonts w:ascii="Tahoma" w:hAnsi="Tahoma" w:cs="Tahoma"/>
                <w:sz w:val="22"/>
                <w:szCs w:val="22"/>
                <w:lang w:val="en-GB"/>
              </w:rPr>
            </w:pPr>
            <w:r>
              <w:rPr>
                <w:rFonts w:ascii="Tahoma" w:hAnsi="Tahoma" w:cs="Tahoma"/>
                <w:sz w:val="22"/>
                <w:szCs w:val="22"/>
                <w:lang w:val="en-GB"/>
              </w:rPr>
              <w:t>The notification being submitted including details</w:t>
            </w:r>
          </w:p>
          <w:p w14:paraId="21FBF54C" w14:textId="14693728" w:rsidR="00B55720"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59FE2A11" w14:textId="77777777" w:rsidR="00B55720" w:rsidRPr="009C3CDE" w:rsidRDefault="00B55720" w:rsidP="0035547E">
            <w:pPr>
              <w:jc w:val="center"/>
              <w:rPr>
                <w:rFonts w:ascii="Tahoma" w:hAnsi="Tahoma" w:cs="Tahoma"/>
                <w:sz w:val="22"/>
                <w:szCs w:val="22"/>
                <w:lang w:val="en-GB"/>
              </w:rPr>
            </w:pPr>
          </w:p>
        </w:tc>
      </w:tr>
      <w:tr w:rsidR="00B55720" w:rsidRPr="00774431" w14:paraId="7C23C141" w14:textId="77777777" w:rsidTr="00B55720">
        <w:tc>
          <w:tcPr>
            <w:tcW w:w="410" w:type="dxa"/>
            <w:tcBorders>
              <w:top w:val="nil"/>
              <w:bottom w:val="nil"/>
              <w:right w:val="nil"/>
            </w:tcBorders>
          </w:tcPr>
          <w:p w14:paraId="4572AE35" w14:textId="3567322B"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9187065"/>
                <w14:checkbox>
                  <w14:checked w14:val="0"/>
                  <w14:checkedState w14:val="2611" w14:font="Segoe UI Light"/>
                  <w14:uncheckedState w14:val="2610" w14:font="Segoe UI Light"/>
                </w14:checkbox>
              </w:sdtPr>
              <w:sdtEndPr/>
              <w:sdtContent>
                <w:r w:rsidR="00B55720" w:rsidRPr="00D31414">
                  <w:rPr>
                    <w:rFonts w:ascii="Segoe UI Symbol" w:hAnsi="Segoe UI Symbol" w:cs="Tahoma"/>
                    <w:sz w:val="22"/>
                    <w:szCs w:val="22"/>
                    <w:lang w:val="en-GB"/>
                  </w:rPr>
                  <w:t>☐</w:t>
                </w:r>
              </w:sdtContent>
            </w:sdt>
            <w:r w:rsidR="00B55720" w:rsidRPr="00D31414">
              <w:rPr>
                <w:rFonts w:ascii="Tahoma" w:hAnsi="Tahoma" w:cs="Tahoma"/>
                <w:sz w:val="22"/>
                <w:szCs w:val="22"/>
                <w:lang w:val="en-GB"/>
              </w:rPr>
              <w:t xml:space="preserve">  </w:t>
            </w:r>
          </w:p>
        </w:tc>
        <w:tc>
          <w:tcPr>
            <w:tcW w:w="6782" w:type="dxa"/>
            <w:tcBorders>
              <w:top w:val="nil"/>
              <w:left w:val="nil"/>
              <w:bottom w:val="nil"/>
            </w:tcBorders>
          </w:tcPr>
          <w:p w14:paraId="52FC77C8" w14:textId="42CCBB86" w:rsidR="00B55720" w:rsidRDefault="00B55720" w:rsidP="00B55720">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w:t>
            </w:r>
            <w:r w:rsidR="008B79B3" w:rsidRPr="008B79B3">
              <w:rPr>
                <w:rFonts w:ascii="Tahoma" w:hAnsi="Tahoma" w:cs="Tahoma"/>
                <w:sz w:val="22"/>
                <w:szCs w:val="22"/>
                <w:lang w:val="en-GB"/>
              </w:rPr>
              <w:t>Introduction &amp; Instructions for these PRS Forms</w:t>
            </w:r>
          </w:p>
          <w:p w14:paraId="5B920E6E" w14:textId="77777777" w:rsidR="00B55720"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0D407060" w14:textId="77777777" w:rsidR="00B55720" w:rsidRPr="009C3CDE" w:rsidRDefault="00B55720" w:rsidP="00B55720">
            <w:pPr>
              <w:jc w:val="center"/>
              <w:rPr>
                <w:rFonts w:ascii="Tahoma" w:hAnsi="Tahoma" w:cs="Tahoma"/>
                <w:sz w:val="22"/>
                <w:szCs w:val="22"/>
                <w:lang w:val="en-GB"/>
              </w:rPr>
            </w:pPr>
          </w:p>
        </w:tc>
      </w:tr>
      <w:tr w:rsidR="00B55720" w:rsidRPr="00774431" w14:paraId="4E9D427C" w14:textId="77777777" w:rsidTr="00D31414">
        <w:tc>
          <w:tcPr>
            <w:tcW w:w="7192" w:type="dxa"/>
            <w:gridSpan w:val="2"/>
            <w:tcBorders>
              <w:bottom w:val="nil"/>
            </w:tcBorders>
          </w:tcPr>
          <w:p w14:paraId="0D58413C" w14:textId="77777777" w:rsidR="00B55720" w:rsidRPr="009C3CDE" w:rsidRDefault="00B55720" w:rsidP="00B55720">
            <w:pPr>
              <w:spacing w:line="276" w:lineRule="auto"/>
              <w:ind w:left="317" w:hanging="313"/>
              <w:jc w:val="both"/>
              <w:rPr>
                <w:rFonts w:ascii="Tahoma" w:hAnsi="Tahoma" w:cs="Tahoma"/>
                <w:sz w:val="22"/>
                <w:szCs w:val="22"/>
                <w:lang w:val="en-GB"/>
              </w:rPr>
            </w:pPr>
            <w:r>
              <w:rPr>
                <w:rFonts w:ascii="Tahoma" w:hAnsi="Tahoma" w:cs="Tahoma"/>
                <w:sz w:val="22"/>
                <w:szCs w:val="22"/>
                <w:lang w:val="en-GB"/>
              </w:rPr>
              <w:t>Supporting information/document</w:t>
            </w:r>
          </w:p>
          <w:p w14:paraId="0DCB443C" w14:textId="77777777" w:rsidR="00B55720" w:rsidRPr="009C3CDE" w:rsidRDefault="00B55720" w:rsidP="00B55720">
            <w:pPr>
              <w:spacing w:line="276" w:lineRule="auto"/>
              <w:ind w:left="317" w:hanging="313"/>
              <w:jc w:val="both"/>
              <w:rPr>
                <w:rFonts w:ascii="Tahoma" w:hAnsi="Tahoma" w:cs="Tahoma"/>
                <w:sz w:val="22"/>
                <w:szCs w:val="22"/>
                <w:lang w:val="en-GB"/>
              </w:rPr>
            </w:pPr>
          </w:p>
        </w:tc>
        <w:tc>
          <w:tcPr>
            <w:tcW w:w="1465" w:type="dxa"/>
            <w:tcBorders>
              <w:bottom w:val="nil"/>
            </w:tcBorders>
          </w:tcPr>
          <w:p w14:paraId="4A05766E" w14:textId="77777777" w:rsidR="00B55720" w:rsidRPr="009C3CDE" w:rsidRDefault="00B55720" w:rsidP="00B55720">
            <w:pPr>
              <w:jc w:val="center"/>
              <w:rPr>
                <w:rFonts w:ascii="Tahoma" w:hAnsi="Tahoma" w:cs="Tahoma"/>
                <w:sz w:val="22"/>
                <w:szCs w:val="22"/>
                <w:lang w:val="en-GB"/>
              </w:rPr>
            </w:pPr>
          </w:p>
        </w:tc>
      </w:tr>
      <w:tr w:rsidR="00B55720" w:rsidRPr="00774431" w14:paraId="4B0327C0" w14:textId="77777777" w:rsidTr="00D31414">
        <w:tc>
          <w:tcPr>
            <w:tcW w:w="410" w:type="dxa"/>
            <w:tcBorders>
              <w:top w:val="nil"/>
              <w:right w:val="nil"/>
            </w:tcBorders>
          </w:tcPr>
          <w:p w14:paraId="020C77CD"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5316737"/>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335CA467" w14:textId="61C008E9"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notification on appointment or resignation of Shariah adviser, please provide information required in Part B of this Section</w:t>
            </w:r>
          </w:p>
          <w:p w14:paraId="041BCE5A"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9C80F63" w14:textId="77777777" w:rsidR="00B55720" w:rsidRPr="009C3CDE" w:rsidRDefault="00B55720" w:rsidP="00B55720">
            <w:pPr>
              <w:jc w:val="center"/>
              <w:rPr>
                <w:rFonts w:ascii="Tahoma" w:hAnsi="Tahoma" w:cs="Tahoma"/>
                <w:sz w:val="22"/>
                <w:szCs w:val="22"/>
                <w:lang w:val="en-GB"/>
              </w:rPr>
            </w:pPr>
          </w:p>
        </w:tc>
      </w:tr>
      <w:tr w:rsidR="00B55720" w:rsidRPr="00774431" w14:paraId="3D39755C" w14:textId="77777777" w:rsidTr="00D31414">
        <w:tc>
          <w:tcPr>
            <w:tcW w:w="410" w:type="dxa"/>
            <w:tcBorders>
              <w:top w:val="nil"/>
              <w:right w:val="nil"/>
            </w:tcBorders>
          </w:tcPr>
          <w:p w14:paraId="5318C1F9" w14:textId="77777777" w:rsidR="00B55720" w:rsidRPr="009C3CDE" w:rsidRDefault="004A5B51"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28418406"/>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77D64366" w14:textId="2076BB9A"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3C32EF">
              <w:rPr>
                <w:rFonts w:ascii="Tahoma" w:hAnsi="Tahoma" w:cs="Tahoma"/>
                <w:sz w:val="22"/>
                <w:szCs w:val="22"/>
                <w:lang w:val="en-GB"/>
              </w:rPr>
              <w:t>otification o</w:t>
            </w:r>
            <w:r>
              <w:rPr>
                <w:rFonts w:ascii="Tahoma" w:hAnsi="Tahoma" w:cs="Tahoma"/>
                <w:sz w:val="22"/>
                <w:szCs w:val="22"/>
                <w:lang w:val="en-GB"/>
              </w:rPr>
              <w:t>n</w:t>
            </w:r>
            <w:r w:rsidRPr="003C32EF">
              <w:rPr>
                <w:rFonts w:ascii="Tahoma" w:hAnsi="Tahoma" w:cs="Tahoma"/>
                <w:sz w:val="22"/>
                <w:szCs w:val="22"/>
                <w:lang w:val="en-GB"/>
              </w:rPr>
              <w:t xml:space="preserve"> appointment of an external fund manager</w:t>
            </w:r>
            <w:r>
              <w:rPr>
                <w:rFonts w:ascii="Tahoma" w:hAnsi="Tahoma" w:cs="Tahoma"/>
                <w:sz w:val="22"/>
                <w:szCs w:val="22"/>
                <w:lang w:val="en-GB"/>
              </w:rPr>
              <w:t>, please provide information required in Part C of this Section</w:t>
            </w:r>
          </w:p>
          <w:p w14:paraId="71E48701" w14:textId="77777777" w:rsidR="00B55720" w:rsidRPr="009C3CDE" w:rsidRDefault="00B55720" w:rsidP="00B55720">
            <w:pPr>
              <w:spacing w:line="276" w:lineRule="auto"/>
              <w:ind w:left="6"/>
              <w:jc w:val="both"/>
              <w:rPr>
                <w:rFonts w:ascii="Segoe UI Symbol" w:hAnsi="Segoe UI Symbol" w:cs="Tahoma"/>
                <w:sz w:val="22"/>
                <w:szCs w:val="22"/>
                <w:lang w:val="en-GB"/>
              </w:rPr>
            </w:pPr>
          </w:p>
        </w:tc>
        <w:tc>
          <w:tcPr>
            <w:tcW w:w="1465" w:type="dxa"/>
            <w:tcBorders>
              <w:top w:val="nil"/>
            </w:tcBorders>
          </w:tcPr>
          <w:p w14:paraId="671C2161" w14:textId="77777777" w:rsidR="00B55720" w:rsidRPr="009C3CDE" w:rsidRDefault="00B55720" w:rsidP="00B55720">
            <w:pPr>
              <w:jc w:val="center"/>
              <w:rPr>
                <w:rFonts w:ascii="Tahoma" w:hAnsi="Tahoma" w:cs="Tahoma"/>
                <w:sz w:val="22"/>
                <w:szCs w:val="22"/>
                <w:lang w:val="en-GB"/>
              </w:rPr>
            </w:pPr>
          </w:p>
        </w:tc>
      </w:tr>
      <w:tr w:rsidR="00B55720" w:rsidRPr="00774431" w14:paraId="6112D0F3" w14:textId="77777777" w:rsidTr="00D31414">
        <w:tc>
          <w:tcPr>
            <w:tcW w:w="410" w:type="dxa"/>
            <w:tcBorders>
              <w:top w:val="nil"/>
              <w:right w:val="nil"/>
            </w:tcBorders>
          </w:tcPr>
          <w:p w14:paraId="60580C35"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5716216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2CD93987" w14:textId="3C3E194D"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passing a resolution during a </w:t>
            </w:r>
            <w:r w:rsidR="00B16342">
              <w:rPr>
                <w:rFonts w:ascii="Tahoma" w:hAnsi="Tahoma" w:cs="Tahoma"/>
                <w:sz w:val="22"/>
                <w:szCs w:val="22"/>
                <w:lang w:val="en-GB"/>
              </w:rPr>
              <w:t>memb</w:t>
            </w:r>
            <w:r>
              <w:rPr>
                <w:rFonts w:ascii="Tahoma" w:hAnsi="Tahoma" w:cs="Tahoma"/>
                <w:sz w:val="22"/>
                <w:szCs w:val="22"/>
                <w:lang w:val="en-GB"/>
              </w:rPr>
              <w:t>ers’ meeting, a copy of minute of the meeting</w:t>
            </w:r>
          </w:p>
          <w:p w14:paraId="2480B594"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78C2B7D1" w14:textId="77777777" w:rsidR="00B55720" w:rsidRPr="009C3CDE" w:rsidRDefault="00B55720" w:rsidP="00B55720">
            <w:pPr>
              <w:jc w:val="center"/>
              <w:rPr>
                <w:rFonts w:ascii="Tahoma" w:hAnsi="Tahoma" w:cs="Tahoma"/>
                <w:sz w:val="22"/>
                <w:szCs w:val="22"/>
                <w:lang w:val="en-GB"/>
              </w:rPr>
            </w:pPr>
          </w:p>
        </w:tc>
      </w:tr>
      <w:tr w:rsidR="00B55720" w:rsidRPr="00774431" w14:paraId="51771B85" w14:textId="77777777" w:rsidTr="00D31414">
        <w:tc>
          <w:tcPr>
            <w:tcW w:w="410" w:type="dxa"/>
            <w:tcBorders>
              <w:top w:val="nil"/>
              <w:right w:val="nil"/>
            </w:tcBorders>
          </w:tcPr>
          <w:p w14:paraId="29E6D637"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573768673"/>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tcBorders>
          </w:tcPr>
          <w:p w14:paraId="17B4D0F4" w14:textId="40AB8F91"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the court confirming the </w:t>
            </w:r>
            <w:r w:rsidR="00B16342">
              <w:rPr>
                <w:rFonts w:ascii="Tahoma" w:hAnsi="Tahoma" w:cs="Tahoma"/>
                <w:sz w:val="22"/>
                <w:szCs w:val="22"/>
                <w:lang w:val="en-GB"/>
              </w:rPr>
              <w:t>memb</w:t>
            </w:r>
            <w:r>
              <w:rPr>
                <w:rFonts w:ascii="Tahoma" w:hAnsi="Tahoma" w:cs="Tahoma"/>
                <w:sz w:val="22"/>
                <w:szCs w:val="22"/>
                <w:lang w:val="en-GB"/>
              </w:rPr>
              <w:t>ers’ resolution to terminate the fund, a copy of the court order</w:t>
            </w:r>
          </w:p>
          <w:p w14:paraId="0EC0D35F"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167995DE" w14:textId="77777777" w:rsidR="00B55720" w:rsidRPr="009C3CDE" w:rsidRDefault="00B55720" w:rsidP="00B55720">
            <w:pPr>
              <w:jc w:val="center"/>
              <w:rPr>
                <w:rFonts w:ascii="Tahoma" w:hAnsi="Tahoma" w:cs="Tahoma"/>
                <w:sz w:val="22"/>
                <w:szCs w:val="22"/>
                <w:lang w:val="en-GB"/>
              </w:rPr>
            </w:pPr>
          </w:p>
        </w:tc>
      </w:tr>
      <w:tr w:rsidR="00B55720" w:rsidRPr="00774431" w14:paraId="7F9A14A2" w14:textId="77777777" w:rsidTr="00D31414">
        <w:tc>
          <w:tcPr>
            <w:tcW w:w="410" w:type="dxa"/>
            <w:tcBorders>
              <w:top w:val="nil"/>
              <w:right w:val="nil"/>
            </w:tcBorders>
          </w:tcPr>
          <w:p w14:paraId="6167AE28"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85310853"/>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1912380" w14:textId="17EE08CF"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commencement of termination of a fund</w:t>
            </w:r>
            <w:r>
              <w:rPr>
                <w:rFonts w:ascii="Tahoma" w:hAnsi="Tahoma" w:cs="Tahoma"/>
                <w:sz w:val="22"/>
                <w:szCs w:val="22"/>
                <w:lang w:val="en-GB"/>
              </w:rPr>
              <w:t xml:space="preserve">/class of units of a fund, please provide information required in </w:t>
            </w:r>
            <w:r w:rsidRPr="00461E62">
              <w:rPr>
                <w:rFonts w:ascii="Tahoma" w:hAnsi="Tahoma" w:cs="Tahoma"/>
                <w:sz w:val="22"/>
                <w:szCs w:val="22"/>
                <w:lang w:val="en-GB"/>
              </w:rPr>
              <w:t xml:space="preserve">Part </w:t>
            </w:r>
            <w:r>
              <w:rPr>
                <w:rFonts w:ascii="Tahoma" w:hAnsi="Tahoma" w:cs="Tahoma"/>
                <w:sz w:val="22"/>
                <w:szCs w:val="22"/>
                <w:lang w:val="en-GB"/>
              </w:rPr>
              <w:t>D of this Section</w:t>
            </w:r>
          </w:p>
          <w:p w14:paraId="180BBFB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15C69DA2" w14:textId="77777777" w:rsidR="00B55720" w:rsidRPr="009C3CDE" w:rsidRDefault="00B55720" w:rsidP="00B55720">
            <w:pPr>
              <w:jc w:val="center"/>
              <w:rPr>
                <w:rFonts w:ascii="Tahoma" w:hAnsi="Tahoma" w:cs="Tahoma"/>
                <w:sz w:val="22"/>
                <w:szCs w:val="22"/>
                <w:lang w:val="en-GB"/>
              </w:rPr>
            </w:pPr>
          </w:p>
        </w:tc>
      </w:tr>
      <w:tr w:rsidR="00B55720" w:rsidRPr="00774431" w14:paraId="6BD1D7B4" w14:textId="77777777" w:rsidTr="00D31414">
        <w:tc>
          <w:tcPr>
            <w:tcW w:w="410" w:type="dxa"/>
            <w:tcBorders>
              <w:top w:val="nil"/>
              <w:right w:val="nil"/>
            </w:tcBorders>
          </w:tcPr>
          <w:p w14:paraId="55168150"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44778097"/>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5B6BBAA5" w14:textId="51459D1C"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 c</w:t>
            </w:r>
            <w:r>
              <w:rPr>
                <w:rFonts w:ascii="Tahoma" w:hAnsi="Tahoma" w:cs="Tahoma"/>
                <w:sz w:val="22"/>
                <w:szCs w:val="22"/>
                <w:lang w:val="en-GB"/>
              </w:rPr>
              <w:t>ompletion</w:t>
            </w:r>
            <w:r w:rsidRPr="00461E62">
              <w:rPr>
                <w:rFonts w:ascii="Tahoma" w:hAnsi="Tahoma" w:cs="Tahoma"/>
                <w:sz w:val="22"/>
                <w:szCs w:val="22"/>
                <w:lang w:val="en-GB"/>
              </w:rPr>
              <w:t xml:space="preserve"> of termination of a fund</w:t>
            </w:r>
            <w:r>
              <w:rPr>
                <w:rFonts w:ascii="Tahoma" w:hAnsi="Tahoma" w:cs="Tahoma"/>
                <w:sz w:val="22"/>
                <w:szCs w:val="22"/>
                <w:lang w:val="en-GB"/>
              </w:rPr>
              <w:t>/class of units of a fund, confirmation from the trustee of the terminated fund on the following:</w:t>
            </w:r>
          </w:p>
          <w:p w14:paraId="76A90E0A" w14:textId="77777777" w:rsidR="00B55720" w:rsidRDefault="00B55720" w:rsidP="00B55720">
            <w:pPr>
              <w:spacing w:line="276" w:lineRule="auto"/>
              <w:ind w:left="6"/>
              <w:jc w:val="both"/>
              <w:rPr>
                <w:rFonts w:ascii="Tahoma" w:hAnsi="Tahoma" w:cs="Tahoma"/>
                <w:sz w:val="22"/>
                <w:szCs w:val="22"/>
                <w:lang w:val="en-GB"/>
              </w:rPr>
            </w:pPr>
          </w:p>
          <w:p w14:paraId="22509268" w14:textId="321C9723" w:rsidR="00B55720" w:rsidRDefault="00B55720" w:rsidP="00347FF5">
            <w:pPr>
              <w:pStyle w:val="ListParagraph"/>
              <w:numPr>
                <w:ilvl w:val="0"/>
                <w:numId w:val="19"/>
              </w:numPr>
              <w:spacing w:line="276" w:lineRule="auto"/>
              <w:jc w:val="both"/>
              <w:rPr>
                <w:rFonts w:ascii="Tahoma" w:hAnsi="Tahoma" w:cs="Tahoma"/>
                <w:sz w:val="22"/>
                <w:szCs w:val="22"/>
                <w:lang w:val="en-GB"/>
              </w:rPr>
            </w:pPr>
            <w:r w:rsidRPr="008E441B">
              <w:rPr>
                <w:rFonts w:ascii="Tahoma" w:hAnsi="Tahoma" w:cs="Tahoma"/>
                <w:sz w:val="22"/>
                <w:szCs w:val="22"/>
                <w:lang w:val="en-GB"/>
              </w:rPr>
              <w:t xml:space="preserve">The assets of the fund have been realised and distributed to </w:t>
            </w:r>
            <w:r w:rsidR="007E0A68">
              <w:rPr>
                <w:rFonts w:ascii="Tahoma" w:hAnsi="Tahoma" w:cs="Tahoma"/>
                <w:sz w:val="22"/>
                <w:szCs w:val="22"/>
                <w:lang w:val="en-GB"/>
              </w:rPr>
              <w:t>another fund</w:t>
            </w:r>
            <w:r w:rsidRPr="008E441B">
              <w:rPr>
                <w:rFonts w:ascii="Tahoma" w:hAnsi="Tahoma" w:cs="Tahoma"/>
                <w:sz w:val="22"/>
                <w:szCs w:val="22"/>
                <w:lang w:val="en-GB"/>
              </w:rPr>
              <w:t>; and</w:t>
            </w:r>
          </w:p>
          <w:p w14:paraId="080D695D" w14:textId="26EB5020" w:rsidR="00B55720" w:rsidRPr="00D31414" w:rsidRDefault="00B55720" w:rsidP="00347FF5">
            <w:pPr>
              <w:pStyle w:val="ListParagraph"/>
              <w:numPr>
                <w:ilvl w:val="0"/>
                <w:numId w:val="19"/>
              </w:numPr>
              <w:spacing w:line="276" w:lineRule="auto"/>
              <w:jc w:val="both"/>
              <w:rPr>
                <w:rFonts w:ascii="Tahoma" w:hAnsi="Tahoma" w:cs="Tahoma"/>
                <w:sz w:val="22"/>
                <w:szCs w:val="22"/>
                <w:lang w:val="en-GB"/>
              </w:rPr>
            </w:pPr>
            <w:r w:rsidRPr="008E441B">
              <w:rPr>
                <w:rFonts w:ascii="Tahoma" w:hAnsi="Tahoma" w:cs="Tahoma"/>
                <w:sz w:val="22"/>
                <w:szCs w:val="22"/>
                <w:lang w:val="en-GB"/>
              </w:rPr>
              <w:t xml:space="preserve">The </w:t>
            </w:r>
            <w:r w:rsidR="007E0A68">
              <w:rPr>
                <w:rFonts w:ascii="Tahoma" w:hAnsi="Tahoma" w:cs="Tahoma"/>
                <w:sz w:val="22"/>
                <w:szCs w:val="22"/>
                <w:lang w:val="en-GB"/>
              </w:rPr>
              <w:t>PRS Provider</w:t>
            </w:r>
            <w:r w:rsidRPr="008E441B">
              <w:rPr>
                <w:rFonts w:ascii="Tahoma" w:hAnsi="Tahoma" w:cs="Tahoma"/>
                <w:sz w:val="22"/>
                <w:szCs w:val="22"/>
                <w:lang w:val="en-GB"/>
              </w:rPr>
              <w:t xml:space="preserve"> has managed the fund as prescribed by the deed and relevant laws</w:t>
            </w:r>
            <w:r>
              <w:rPr>
                <w:rFonts w:ascii="Tahoma" w:hAnsi="Tahoma" w:cs="Tahoma"/>
                <w:sz w:val="22"/>
                <w:szCs w:val="22"/>
                <w:lang w:val="en-GB"/>
              </w:rPr>
              <w:t>.</w:t>
            </w:r>
          </w:p>
          <w:p w14:paraId="058FD680"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7A24AB70" w14:textId="77777777" w:rsidR="00B55720" w:rsidRPr="009C3CDE" w:rsidRDefault="00B55720" w:rsidP="00B55720">
            <w:pPr>
              <w:jc w:val="center"/>
              <w:rPr>
                <w:rFonts w:ascii="Tahoma" w:hAnsi="Tahoma" w:cs="Tahoma"/>
                <w:sz w:val="22"/>
                <w:szCs w:val="22"/>
                <w:lang w:val="en-GB"/>
              </w:rPr>
            </w:pPr>
          </w:p>
        </w:tc>
      </w:tr>
      <w:tr w:rsidR="00B55720" w:rsidRPr="00774431" w14:paraId="37DE30C1" w14:textId="77777777" w:rsidTr="00722BDF">
        <w:tc>
          <w:tcPr>
            <w:tcW w:w="410" w:type="dxa"/>
            <w:tcBorders>
              <w:top w:val="nil"/>
              <w:bottom w:val="single" w:sz="4" w:space="0" w:color="auto"/>
              <w:right w:val="nil"/>
            </w:tcBorders>
          </w:tcPr>
          <w:p w14:paraId="6C4D0382"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01207095"/>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18C7A73" w14:textId="186DA5D4"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notification on unit split exercise, the cover letter must state the date of current exercise and date of previous exercise (if any) and to provide a copy of </w:t>
            </w:r>
            <w:r w:rsidR="00D846D8">
              <w:rPr>
                <w:rFonts w:ascii="Tahoma" w:hAnsi="Tahoma" w:cs="Tahoma"/>
                <w:sz w:val="22"/>
                <w:szCs w:val="22"/>
                <w:lang w:val="en-GB"/>
              </w:rPr>
              <w:t>Scheme T</w:t>
            </w:r>
            <w:r>
              <w:rPr>
                <w:rFonts w:ascii="Tahoma" w:hAnsi="Tahoma" w:cs="Tahoma"/>
                <w:sz w:val="22"/>
                <w:szCs w:val="22"/>
                <w:lang w:val="en-GB"/>
              </w:rPr>
              <w:t xml:space="preserve">rustee’s verification on compliance with paragraph </w:t>
            </w:r>
            <w:r w:rsidR="002D3E9E">
              <w:rPr>
                <w:rFonts w:ascii="Tahoma" w:hAnsi="Tahoma" w:cs="Tahoma"/>
                <w:sz w:val="22"/>
                <w:szCs w:val="22"/>
                <w:lang w:val="en-GB"/>
              </w:rPr>
              <w:t xml:space="preserve">11.22 </w:t>
            </w:r>
            <w:r>
              <w:rPr>
                <w:rFonts w:ascii="Tahoma" w:hAnsi="Tahoma" w:cs="Tahoma"/>
                <w:sz w:val="22"/>
                <w:szCs w:val="22"/>
                <w:lang w:val="en-GB"/>
              </w:rPr>
              <w:t xml:space="preserve">of the </w:t>
            </w:r>
            <w:r w:rsidR="002D3E9E">
              <w:rPr>
                <w:rFonts w:ascii="Tahoma" w:hAnsi="Tahoma" w:cs="Tahoma"/>
                <w:sz w:val="22"/>
                <w:szCs w:val="22"/>
                <w:lang w:val="en-GB"/>
              </w:rPr>
              <w:t>PRS</w:t>
            </w:r>
            <w:r>
              <w:rPr>
                <w:rFonts w:ascii="Tahoma" w:hAnsi="Tahoma" w:cs="Tahoma"/>
                <w:sz w:val="22"/>
                <w:szCs w:val="22"/>
                <w:lang w:val="en-GB"/>
              </w:rPr>
              <w:t xml:space="preserve"> Guidelines</w:t>
            </w:r>
          </w:p>
          <w:p w14:paraId="6542811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435F3E19" w14:textId="77777777" w:rsidR="00B55720" w:rsidRPr="009C3CDE" w:rsidRDefault="00B55720" w:rsidP="00B55720">
            <w:pPr>
              <w:jc w:val="center"/>
              <w:rPr>
                <w:rFonts w:ascii="Tahoma" w:hAnsi="Tahoma" w:cs="Tahoma"/>
                <w:sz w:val="22"/>
                <w:szCs w:val="22"/>
                <w:lang w:val="en-GB"/>
              </w:rPr>
            </w:pPr>
          </w:p>
        </w:tc>
      </w:tr>
      <w:tr w:rsidR="00B55720" w:rsidRPr="00774431" w14:paraId="742E1938" w14:textId="77777777" w:rsidTr="00722BDF">
        <w:tc>
          <w:tcPr>
            <w:tcW w:w="410" w:type="dxa"/>
            <w:tcBorders>
              <w:top w:val="single" w:sz="4" w:space="0" w:color="auto"/>
              <w:bottom w:val="single" w:sz="4" w:space="0" w:color="auto"/>
              <w:right w:val="nil"/>
            </w:tcBorders>
          </w:tcPr>
          <w:p w14:paraId="620136A0"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73191051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3998226" w14:textId="77777777"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w:t>
            </w:r>
            <w:r>
              <w:rPr>
                <w:rFonts w:ascii="Tahoma" w:hAnsi="Tahoma" w:cs="Tahoma"/>
                <w:sz w:val="22"/>
                <w:szCs w:val="22"/>
                <w:lang w:val="en-GB"/>
              </w:rPr>
              <w:t xml:space="preserve"> the change to the timing of </w:t>
            </w:r>
            <w:r w:rsidRPr="00765F22">
              <w:rPr>
                <w:rFonts w:ascii="Tahoma" w:hAnsi="Tahoma" w:cs="Tahoma"/>
                <w:sz w:val="22"/>
                <w:szCs w:val="22"/>
                <w:lang w:val="en-GB"/>
              </w:rPr>
              <w:t xml:space="preserve">issuance of </w:t>
            </w:r>
            <w:r>
              <w:rPr>
                <w:rFonts w:ascii="Tahoma" w:hAnsi="Tahoma" w:cs="Tahoma"/>
                <w:sz w:val="22"/>
                <w:szCs w:val="22"/>
                <w:lang w:val="en-GB"/>
              </w:rPr>
              <w:t>the</w:t>
            </w:r>
            <w:r w:rsidRPr="00765F22">
              <w:rPr>
                <w:rFonts w:ascii="Tahoma" w:hAnsi="Tahoma" w:cs="Tahoma"/>
                <w:sz w:val="22"/>
                <w:szCs w:val="22"/>
                <w:lang w:val="en-GB"/>
              </w:rPr>
              <w:t xml:space="preserve"> annual report or semi-annual report</w:t>
            </w:r>
            <w:r>
              <w:rPr>
                <w:rFonts w:ascii="Tahoma" w:hAnsi="Tahoma" w:cs="Tahoma"/>
                <w:sz w:val="22"/>
                <w:szCs w:val="22"/>
                <w:lang w:val="en-GB"/>
              </w:rPr>
              <w:t xml:space="preserve"> of a fund (that is being terminated), the cover letter must also state the expected date of the issuance of the said report</w:t>
            </w:r>
          </w:p>
          <w:p w14:paraId="1322C679" w14:textId="77777777" w:rsidR="00B55720" w:rsidRDefault="00B55720" w:rsidP="00B55720">
            <w:pPr>
              <w:spacing w:line="276" w:lineRule="auto"/>
              <w:jc w:val="both"/>
              <w:rPr>
                <w:rFonts w:ascii="Tahoma" w:hAnsi="Tahoma" w:cs="Tahoma"/>
                <w:sz w:val="22"/>
                <w:szCs w:val="22"/>
                <w:lang w:val="en-GB"/>
              </w:rPr>
            </w:pPr>
          </w:p>
        </w:tc>
        <w:tc>
          <w:tcPr>
            <w:tcW w:w="1465" w:type="dxa"/>
            <w:tcBorders>
              <w:top w:val="single" w:sz="4" w:space="0" w:color="auto"/>
              <w:bottom w:val="single" w:sz="4" w:space="0" w:color="auto"/>
            </w:tcBorders>
          </w:tcPr>
          <w:p w14:paraId="3824BB31" w14:textId="77777777" w:rsidR="00B55720" w:rsidRPr="009C3CDE" w:rsidRDefault="00B55720" w:rsidP="00B55720">
            <w:pPr>
              <w:jc w:val="center"/>
              <w:rPr>
                <w:rFonts w:ascii="Tahoma" w:hAnsi="Tahoma" w:cs="Tahoma"/>
                <w:sz w:val="22"/>
                <w:szCs w:val="22"/>
                <w:lang w:val="en-GB"/>
              </w:rPr>
            </w:pPr>
          </w:p>
        </w:tc>
      </w:tr>
      <w:tr w:rsidR="00B55720" w:rsidRPr="00774431" w14:paraId="23410D60" w14:textId="77777777" w:rsidTr="00722BDF">
        <w:tc>
          <w:tcPr>
            <w:tcW w:w="410" w:type="dxa"/>
            <w:tcBorders>
              <w:top w:val="single" w:sz="4" w:space="0" w:color="auto"/>
              <w:right w:val="nil"/>
            </w:tcBorders>
          </w:tcPr>
          <w:p w14:paraId="278A720E"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79170241"/>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05464E8B" w14:textId="27167525"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For n</w:t>
            </w:r>
            <w:r w:rsidRPr="00461E62">
              <w:rPr>
                <w:rFonts w:ascii="Tahoma" w:hAnsi="Tahoma" w:cs="Tahoma"/>
                <w:sz w:val="22"/>
                <w:szCs w:val="22"/>
                <w:lang w:val="en-GB"/>
              </w:rPr>
              <w:t>otification on</w:t>
            </w:r>
            <w:r>
              <w:rPr>
                <w:rFonts w:ascii="Tahoma" w:hAnsi="Tahoma" w:cs="Tahoma"/>
                <w:sz w:val="22"/>
                <w:szCs w:val="22"/>
                <w:lang w:val="en-GB"/>
              </w:rPr>
              <w:t xml:space="preserve"> the </w:t>
            </w:r>
            <w:r w:rsidRPr="00765F22">
              <w:rPr>
                <w:rFonts w:ascii="Tahoma" w:hAnsi="Tahoma" w:cs="Tahoma"/>
                <w:sz w:val="22"/>
                <w:szCs w:val="22"/>
                <w:lang w:val="en-GB"/>
              </w:rPr>
              <w:t xml:space="preserve">change </w:t>
            </w:r>
            <w:r>
              <w:rPr>
                <w:rFonts w:ascii="Tahoma" w:hAnsi="Tahoma" w:cs="Tahoma"/>
                <w:sz w:val="22"/>
                <w:szCs w:val="22"/>
                <w:lang w:val="en-GB"/>
              </w:rPr>
              <w:t xml:space="preserve">of a </w:t>
            </w:r>
            <w:r w:rsidRPr="00765F22">
              <w:rPr>
                <w:rFonts w:ascii="Tahoma" w:hAnsi="Tahoma" w:cs="Tahoma"/>
                <w:sz w:val="22"/>
                <w:szCs w:val="22"/>
                <w:lang w:val="en-GB"/>
              </w:rPr>
              <w:t>fund’s annual</w:t>
            </w:r>
            <w:r>
              <w:rPr>
                <w:rFonts w:ascii="Tahoma" w:hAnsi="Tahoma" w:cs="Tahoma"/>
                <w:sz w:val="22"/>
                <w:szCs w:val="22"/>
                <w:lang w:val="en-GB"/>
              </w:rPr>
              <w:t xml:space="preserve"> </w:t>
            </w:r>
            <w:r w:rsidRPr="00765F22">
              <w:rPr>
                <w:rFonts w:ascii="Tahoma" w:hAnsi="Tahoma" w:cs="Tahoma"/>
                <w:sz w:val="22"/>
                <w:szCs w:val="22"/>
                <w:lang w:val="en-GB"/>
              </w:rPr>
              <w:t>or semi-annual financial period</w:t>
            </w:r>
            <w:r>
              <w:rPr>
                <w:rFonts w:ascii="Tahoma" w:hAnsi="Tahoma" w:cs="Tahoma"/>
                <w:sz w:val="22"/>
                <w:szCs w:val="22"/>
                <w:lang w:val="en-GB"/>
              </w:rPr>
              <w:t xml:space="preserve"> (other than a fund being terminated), the cover letter must also state </w:t>
            </w:r>
            <w:r w:rsidRPr="00765F22">
              <w:rPr>
                <w:rFonts w:ascii="Tahoma" w:hAnsi="Tahoma" w:cs="Tahoma"/>
                <w:sz w:val="22"/>
                <w:szCs w:val="22"/>
                <w:lang w:val="en-GB"/>
              </w:rPr>
              <w:t>the reasons for</w:t>
            </w:r>
            <w:r>
              <w:rPr>
                <w:rFonts w:ascii="Tahoma" w:hAnsi="Tahoma" w:cs="Tahoma"/>
                <w:sz w:val="22"/>
                <w:szCs w:val="22"/>
                <w:lang w:val="en-GB"/>
              </w:rPr>
              <w:t xml:space="preserve"> </w:t>
            </w:r>
            <w:r w:rsidRPr="00765F22">
              <w:rPr>
                <w:rFonts w:ascii="Tahoma" w:hAnsi="Tahoma" w:cs="Tahoma"/>
                <w:sz w:val="22"/>
                <w:szCs w:val="22"/>
                <w:lang w:val="en-GB"/>
              </w:rPr>
              <w:t xml:space="preserve">the change and any other matters that need to be brought to </w:t>
            </w:r>
            <w:r w:rsidR="00626908">
              <w:rPr>
                <w:rFonts w:ascii="Tahoma" w:hAnsi="Tahoma" w:cs="Tahoma"/>
                <w:sz w:val="22"/>
                <w:szCs w:val="22"/>
                <w:lang w:val="en-GB"/>
              </w:rPr>
              <w:t>members’</w:t>
            </w:r>
            <w:r>
              <w:rPr>
                <w:rFonts w:ascii="Tahoma" w:hAnsi="Tahoma" w:cs="Tahoma"/>
                <w:sz w:val="22"/>
                <w:szCs w:val="22"/>
                <w:lang w:val="en-GB"/>
              </w:rPr>
              <w:t xml:space="preserve"> </w:t>
            </w:r>
            <w:r w:rsidRPr="00765F22">
              <w:rPr>
                <w:rFonts w:ascii="Tahoma" w:hAnsi="Tahoma" w:cs="Tahoma"/>
                <w:sz w:val="22"/>
                <w:szCs w:val="22"/>
                <w:lang w:val="en-GB"/>
              </w:rPr>
              <w:t xml:space="preserve">attention </w:t>
            </w:r>
          </w:p>
          <w:p w14:paraId="753FDA99"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2DB210F3" w14:textId="77777777" w:rsidR="00B55720" w:rsidRPr="009C3CDE" w:rsidRDefault="00B55720" w:rsidP="00B55720">
            <w:pPr>
              <w:jc w:val="center"/>
              <w:rPr>
                <w:rFonts w:ascii="Tahoma" w:hAnsi="Tahoma" w:cs="Tahoma"/>
                <w:sz w:val="22"/>
                <w:szCs w:val="22"/>
                <w:lang w:val="en-GB"/>
              </w:rPr>
            </w:pPr>
          </w:p>
        </w:tc>
      </w:tr>
      <w:tr w:rsidR="00B55720" w:rsidRPr="00774431" w14:paraId="12B6F17D" w14:textId="77777777" w:rsidTr="00461E62">
        <w:tc>
          <w:tcPr>
            <w:tcW w:w="410" w:type="dxa"/>
            <w:tcBorders>
              <w:top w:val="nil"/>
              <w:right w:val="nil"/>
            </w:tcBorders>
          </w:tcPr>
          <w:p w14:paraId="11AAE036"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95089187"/>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3684444" w14:textId="2BBB4A58" w:rsidR="00B55720"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For notification on suspension of dealing in units of a fund, the cover letter must state this fact, including –</w:t>
            </w:r>
          </w:p>
          <w:p w14:paraId="4B1FD9D3" w14:textId="77777777" w:rsidR="00B55720" w:rsidRPr="00722BDF" w:rsidRDefault="00B55720" w:rsidP="00B55720">
            <w:pPr>
              <w:spacing w:line="276" w:lineRule="auto"/>
              <w:ind w:left="6"/>
              <w:jc w:val="both"/>
              <w:rPr>
                <w:rFonts w:ascii="Tahoma" w:hAnsi="Tahoma" w:cs="Tahoma"/>
                <w:sz w:val="22"/>
                <w:szCs w:val="22"/>
                <w:lang w:val="en-GB"/>
              </w:rPr>
            </w:pPr>
          </w:p>
          <w:p w14:paraId="320FDDF0" w14:textId="77777777" w:rsidR="00B55720" w:rsidRPr="00722BDF" w:rsidRDefault="00B55720" w:rsidP="00347FF5">
            <w:pPr>
              <w:pStyle w:val="ListParagraph"/>
              <w:numPr>
                <w:ilvl w:val="0"/>
                <w:numId w:val="41"/>
              </w:numPr>
              <w:spacing w:line="276" w:lineRule="auto"/>
              <w:jc w:val="both"/>
              <w:rPr>
                <w:rFonts w:ascii="Tahoma" w:hAnsi="Tahoma" w:cs="Tahoma"/>
                <w:sz w:val="22"/>
                <w:szCs w:val="22"/>
                <w:lang w:val="en-GB"/>
              </w:rPr>
            </w:pPr>
            <w:r w:rsidRPr="00722BDF">
              <w:rPr>
                <w:rFonts w:ascii="Tahoma" w:hAnsi="Tahoma" w:cs="Tahoma"/>
                <w:sz w:val="22"/>
                <w:szCs w:val="22"/>
                <w:lang w:val="en-GB"/>
              </w:rPr>
              <w:t>the period of suspension or any extension of suspension</w:t>
            </w:r>
          </w:p>
          <w:p w14:paraId="25C215FB" w14:textId="77777777" w:rsidR="00B55720" w:rsidRPr="00722BDF" w:rsidRDefault="00B55720" w:rsidP="00347FF5">
            <w:pPr>
              <w:pStyle w:val="ListParagraph"/>
              <w:numPr>
                <w:ilvl w:val="0"/>
                <w:numId w:val="41"/>
              </w:numPr>
              <w:spacing w:line="276" w:lineRule="auto"/>
              <w:jc w:val="both"/>
              <w:rPr>
                <w:rFonts w:ascii="Tahoma" w:hAnsi="Tahoma" w:cs="Tahoma"/>
                <w:sz w:val="22"/>
                <w:szCs w:val="22"/>
                <w:lang w:val="en-GB"/>
              </w:rPr>
            </w:pPr>
            <w:r w:rsidRPr="00722BDF">
              <w:rPr>
                <w:rFonts w:ascii="Tahoma" w:hAnsi="Tahoma" w:cs="Tahoma"/>
                <w:sz w:val="22"/>
                <w:szCs w:val="22"/>
                <w:lang w:val="en-GB"/>
              </w:rPr>
              <w:t xml:space="preserve">the reason(s) for the suspension or extended suspension, </w:t>
            </w:r>
          </w:p>
          <w:p w14:paraId="21D21733" w14:textId="77777777" w:rsidR="00B55720" w:rsidRPr="00722BDF"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as the case may be</w:t>
            </w:r>
          </w:p>
          <w:p w14:paraId="13D0D147" w14:textId="77777777" w:rsidR="00B55720" w:rsidRPr="00722BDF"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4CF94AC9" w14:textId="77777777" w:rsidR="00B55720" w:rsidRPr="009C3CDE" w:rsidRDefault="00B55720" w:rsidP="00B55720">
            <w:pPr>
              <w:jc w:val="center"/>
              <w:rPr>
                <w:rFonts w:ascii="Tahoma" w:hAnsi="Tahoma" w:cs="Tahoma"/>
                <w:sz w:val="22"/>
                <w:szCs w:val="22"/>
                <w:lang w:val="en-GB"/>
              </w:rPr>
            </w:pPr>
          </w:p>
        </w:tc>
      </w:tr>
      <w:tr w:rsidR="00B55720" w:rsidRPr="00774431" w14:paraId="7F89106B" w14:textId="77777777" w:rsidTr="00461E62">
        <w:tc>
          <w:tcPr>
            <w:tcW w:w="410" w:type="dxa"/>
            <w:tcBorders>
              <w:top w:val="nil"/>
              <w:right w:val="nil"/>
            </w:tcBorders>
          </w:tcPr>
          <w:p w14:paraId="0F5B148A"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87980230"/>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342FBA97" w14:textId="77777777" w:rsidR="00B55720" w:rsidRPr="00722BDF" w:rsidRDefault="00B55720" w:rsidP="00B55720">
            <w:pPr>
              <w:spacing w:line="276" w:lineRule="auto"/>
              <w:ind w:left="6"/>
              <w:jc w:val="both"/>
              <w:rPr>
                <w:rFonts w:ascii="Tahoma" w:hAnsi="Tahoma" w:cs="Tahoma"/>
                <w:sz w:val="22"/>
                <w:szCs w:val="22"/>
                <w:lang w:val="en-GB"/>
              </w:rPr>
            </w:pPr>
            <w:r w:rsidRPr="00722BDF">
              <w:rPr>
                <w:rFonts w:ascii="Tahoma" w:hAnsi="Tahoma" w:cs="Tahoma"/>
                <w:sz w:val="22"/>
                <w:szCs w:val="22"/>
                <w:lang w:val="en-GB"/>
              </w:rPr>
              <w:t>For notification on resumption of dealing in units (after any suspension), the cover letter must state the proposed resumption and the date of the proposed resumption</w:t>
            </w:r>
          </w:p>
          <w:p w14:paraId="2615FF22" w14:textId="77777777" w:rsidR="00B55720" w:rsidRPr="00722BDF"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4E991BF" w14:textId="77777777" w:rsidR="00B55720" w:rsidRPr="009C3CDE" w:rsidRDefault="00B55720" w:rsidP="00B55720">
            <w:pPr>
              <w:jc w:val="center"/>
              <w:rPr>
                <w:rFonts w:ascii="Tahoma" w:hAnsi="Tahoma" w:cs="Tahoma"/>
                <w:sz w:val="22"/>
                <w:szCs w:val="22"/>
                <w:lang w:val="en-GB"/>
              </w:rPr>
            </w:pPr>
          </w:p>
        </w:tc>
      </w:tr>
      <w:tr w:rsidR="00DE7CF8" w:rsidRPr="00774431" w14:paraId="13E13335" w14:textId="77777777" w:rsidTr="00D31414">
        <w:tc>
          <w:tcPr>
            <w:tcW w:w="410" w:type="dxa"/>
            <w:tcBorders>
              <w:right w:val="nil"/>
            </w:tcBorders>
          </w:tcPr>
          <w:p w14:paraId="4847D660" w14:textId="77777777" w:rsidR="00DE7CF8" w:rsidRPr="009C3CDE" w:rsidRDefault="004A5B51" w:rsidP="00DE7CF8">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789629377"/>
                <w14:checkbox>
                  <w14:checked w14:val="0"/>
                  <w14:checkedState w14:val="2611" w14:font="Segoe UI Light"/>
                  <w14:uncheckedState w14:val="2610" w14:font="Segoe UI Light"/>
                </w14:checkbox>
              </w:sdtPr>
              <w:sdtEndPr/>
              <w:sdtContent>
                <w:r w:rsidR="00DE7CF8" w:rsidRPr="009C3CDE">
                  <w:rPr>
                    <w:rFonts w:ascii="Segoe UI Symbol" w:hAnsi="Segoe UI Symbol" w:cs="Tahoma"/>
                    <w:sz w:val="22"/>
                    <w:szCs w:val="22"/>
                    <w:lang w:val="en-GB"/>
                  </w:rPr>
                  <w:t>☐</w:t>
                </w:r>
              </w:sdtContent>
            </w:sdt>
          </w:p>
        </w:tc>
        <w:tc>
          <w:tcPr>
            <w:tcW w:w="6782" w:type="dxa"/>
            <w:tcBorders>
              <w:left w:val="nil"/>
            </w:tcBorders>
          </w:tcPr>
          <w:p w14:paraId="06F8044F" w14:textId="6F8598F0" w:rsidR="00DE7CF8" w:rsidRPr="00722BDF" w:rsidRDefault="00DE7CF8" w:rsidP="00DE7CF8">
            <w:pPr>
              <w:spacing w:line="276" w:lineRule="auto"/>
              <w:ind w:left="6"/>
              <w:jc w:val="both"/>
              <w:rPr>
                <w:rFonts w:ascii="Tahoma" w:hAnsi="Tahoma" w:cs="Tahoma"/>
                <w:sz w:val="22"/>
                <w:szCs w:val="22"/>
                <w:lang w:val="en-GB"/>
              </w:rPr>
            </w:pPr>
            <w:r w:rsidRPr="00722BDF">
              <w:rPr>
                <w:rFonts w:ascii="Tahoma" w:hAnsi="Tahoma" w:cs="Tahoma"/>
                <w:sz w:val="22"/>
                <w:szCs w:val="22"/>
                <w:lang w:val="en-GB"/>
              </w:rPr>
              <w:t xml:space="preserve">For other notifications, please provide details </w:t>
            </w:r>
            <w:r>
              <w:rPr>
                <w:rFonts w:ascii="Tahoma" w:hAnsi="Tahoma" w:cs="Tahoma"/>
                <w:sz w:val="22"/>
                <w:szCs w:val="22"/>
                <w:lang w:val="en-GB"/>
              </w:rPr>
              <w:t>below:</w:t>
            </w:r>
          </w:p>
          <w:p w14:paraId="54BF4EC0" w14:textId="77777777" w:rsidR="00DE7CF8" w:rsidRPr="00722BDF" w:rsidRDefault="00DE7CF8" w:rsidP="00DE7CF8">
            <w:pPr>
              <w:spacing w:line="276" w:lineRule="auto"/>
              <w:ind w:left="317" w:hanging="313"/>
              <w:jc w:val="both"/>
              <w:rPr>
                <w:rFonts w:ascii="Tahoma" w:hAnsi="Tahoma" w:cs="Tahoma"/>
                <w:sz w:val="22"/>
                <w:szCs w:val="22"/>
                <w:lang w:val="en-GB"/>
              </w:rPr>
            </w:pPr>
          </w:p>
          <w:sdt>
            <w:sdtPr>
              <w:rPr>
                <w:rFonts w:ascii="Tahoma" w:hAnsi="Tahoma" w:cs="Tahoma"/>
                <w:sz w:val="22"/>
                <w:szCs w:val="22"/>
                <w:lang w:val="en-GB"/>
              </w:rPr>
              <w:id w:val="-1414769766"/>
              <w:placeholder>
                <w:docPart w:val="59585D912B4342D584849FD6D3A4E8C3"/>
              </w:placeholder>
              <w:showingPlcHdr/>
            </w:sdtPr>
            <w:sdtEndPr/>
            <w:sdtContent>
              <w:p w14:paraId="4B052080" w14:textId="64F23692" w:rsidR="00DE7CF8" w:rsidRPr="00722BDF" w:rsidRDefault="00DE7CF8" w:rsidP="00DE7CF8">
                <w:pPr>
                  <w:spacing w:line="276" w:lineRule="auto"/>
                  <w:ind w:left="317" w:hanging="313"/>
                  <w:jc w:val="both"/>
                  <w:rPr>
                    <w:rFonts w:ascii="Tahoma" w:hAnsi="Tahoma" w:cs="Tahoma"/>
                    <w:sz w:val="22"/>
                    <w:szCs w:val="22"/>
                    <w:lang w:val="en-GB"/>
                  </w:rPr>
                </w:pPr>
                <w:r w:rsidRPr="00722BDF">
                  <w:rPr>
                    <w:rStyle w:val="PlaceholderText"/>
                    <w:rFonts w:ascii="Tahoma" w:hAnsi="Tahoma" w:cs="Tahoma"/>
                    <w:sz w:val="22"/>
                    <w:szCs w:val="22"/>
                  </w:rPr>
                  <w:t>Click or tap here to enter text.</w:t>
                </w:r>
              </w:p>
            </w:sdtContent>
          </w:sdt>
          <w:p w14:paraId="73C9FF99" w14:textId="1CB849C1" w:rsidR="00DE7CF8" w:rsidRDefault="00DE7CF8" w:rsidP="00DE7CF8">
            <w:pPr>
              <w:spacing w:line="276" w:lineRule="auto"/>
              <w:ind w:left="317" w:hanging="313"/>
              <w:jc w:val="both"/>
              <w:rPr>
                <w:rFonts w:ascii="Tahoma" w:hAnsi="Tahoma" w:cs="Tahoma"/>
                <w:sz w:val="22"/>
                <w:szCs w:val="22"/>
                <w:lang w:val="en-GB"/>
              </w:rPr>
            </w:pPr>
          </w:p>
        </w:tc>
        <w:tc>
          <w:tcPr>
            <w:tcW w:w="1465" w:type="dxa"/>
          </w:tcPr>
          <w:p w14:paraId="275F7390" w14:textId="77777777" w:rsidR="00DE7CF8" w:rsidRPr="009C3CDE" w:rsidRDefault="00DE7CF8" w:rsidP="00DE7CF8">
            <w:pPr>
              <w:jc w:val="center"/>
              <w:rPr>
                <w:rFonts w:ascii="Tahoma" w:hAnsi="Tahoma" w:cs="Tahoma"/>
                <w:sz w:val="22"/>
                <w:szCs w:val="22"/>
                <w:lang w:val="en-GB"/>
              </w:rPr>
            </w:pPr>
          </w:p>
        </w:tc>
      </w:tr>
    </w:tbl>
    <w:p w14:paraId="41762E34" w14:textId="77777777" w:rsidR="0035547E" w:rsidRDefault="0035547E" w:rsidP="00D31414"/>
    <w:p w14:paraId="6DD75256" w14:textId="77777777" w:rsidR="007D13D7" w:rsidRDefault="007D13D7" w:rsidP="00D31414"/>
    <w:p w14:paraId="2B9D8518" w14:textId="675A8E14" w:rsidR="00945ECD" w:rsidRDefault="007D13D7" w:rsidP="00722BDF">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480CCD77" w14:textId="4686CF71" w:rsidR="00722BDF" w:rsidRDefault="00722BDF" w:rsidP="00722BDF">
      <w:pPr>
        <w:rPr>
          <w:rFonts w:ascii="Tahoma" w:hAnsi="Tahoma" w:cs="Tahoma"/>
          <w:i/>
          <w:snapToGrid w:val="0"/>
          <w:sz w:val="20"/>
          <w:lang w:val="en-GB"/>
        </w:rPr>
      </w:pPr>
      <w:r>
        <w:rPr>
          <w:rFonts w:ascii="Tahoma" w:hAnsi="Tahoma" w:cs="Tahoma"/>
          <w:i/>
          <w:snapToGrid w:val="0"/>
          <w:sz w:val="20"/>
          <w:lang w:val="en-GB"/>
        </w:rPr>
        <w:br w:type="page"/>
      </w:r>
    </w:p>
    <w:p w14:paraId="5507C25C" w14:textId="695C1747" w:rsidR="00945ECD" w:rsidRDefault="00945ECD" w:rsidP="00347FF5">
      <w:pPr>
        <w:pStyle w:val="Heading2"/>
        <w:numPr>
          <w:ilvl w:val="1"/>
          <w:numId w:val="20"/>
        </w:numPr>
        <w:jc w:val="left"/>
        <w:rPr>
          <w:snapToGrid w:val="0"/>
          <w:sz w:val="22"/>
          <w:szCs w:val="22"/>
          <w:lang w:val="en-GB"/>
        </w:rPr>
      </w:pPr>
      <w:bookmarkStart w:id="29" w:name="_Toc105777828"/>
      <w:r w:rsidRPr="00D31414">
        <w:rPr>
          <w:snapToGrid w:val="0"/>
          <w:sz w:val="22"/>
          <w:szCs w:val="22"/>
          <w:lang w:val="en-GB"/>
        </w:rPr>
        <w:lastRenderedPageBreak/>
        <w:t>Notification of appointment</w:t>
      </w:r>
      <w:r w:rsidR="00BF6E10">
        <w:rPr>
          <w:snapToGrid w:val="0"/>
          <w:sz w:val="22"/>
          <w:szCs w:val="22"/>
          <w:lang w:val="en-GB"/>
        </w:rPr>
        <w:t>/resignation</w:t>
      </w:r>
      <w:r w:rsidRPr="00D31414">
        <w:rPr>
          <w:snapToGrid w:val="0"/>
          <w:sz w:val="22"/>
          <w:szCs w:val="22"/>
          <w:lang w:val="en-GB"/>
        </w:rPr>
        <w:t xml:space="preserve"> of </w:t>
      </w:r>
      <w:r>
        <w:rPr>
          <w:snapToGrid w:val="0"/>
          <w:sz w:val="22"/>
          <w:szCs w:val="22"/>
          <w:lang w:val="en-GB"/>
        </w:rPr>
        <w:t xml:space="preserve">Shariah </w:t>
      </w:r>
      <w:r w:rsidR="00722BDF">
        <w:rPr>
          <w:snapToGrid w:val="0"/>
          <w:sz w:val="22"/>
          <w:szCs w:val="22"/>
          <w:lang w:val="en-GB"/>
        </w:rPr>
        <w:t>adviser</w:t>
      </w:r>
      <w:bookmarkEnd w:id="29"/>
    </w:p>
    <w:p w14:paraId="25B818B1" w14:textId="77777777" w:rsidR="00BF6E10" w:rsidRDefault="00BF6E10" w:rsidP="005825EE">
      <w:pPr>
        <w:rPr>
          <w:lang w:val="en-GB"/>
        </w:rPr>
      </w:pPr>
    </w:p>
    <w:tbl>
      <w:tblPr>
        <w:tblStyle w:val="TableGrid"/>
        <w:tblW w:w="8642" w:type="dxa"/>
        <w:tblLayout w:type="fixed"/>
        <w:tblLook w:val="04A0" w:firstRow="1" w:lastRow="0" w:firstColumn="1" w:lastColumn="0" w:noHBand="0" w:noVBand="1"/>
      </w:tblPr>
      <w:tblGrid>
        <w:gridCol w:w="3681"/>
        <w:gridCol w:w="283"/>
        <w:gridCol w:w="4678"/>
      </w:tblGrid>
      <w:tr w:rsidR="0074404C" w:rsidRPr="00A92C4F" w14:paraId="24784EBE" w14:textId="77777777" w:rsidTr="00BF6870">
        <w:tc>
          <w:tcPr>
            <w:tcW w:w="3681" w:type="dxa"/>
          </w:tcPr>
          <w:p w14:paraId="22980CE7" w14:textId="0643F12C" w:rsidR="0074404C" w:rsidRPr="00A92C4F" w:rsidRDefault="0074404C" w:rsidP="00BF687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w:t>
            </w:r>
            <w:r w:rsidR="00784825">
              <w:rPr>
                <w:rFonts w:ascii="Tahoma" w:hAnsi="Tahoma" w:cs="Tahoma"/>
                <w:snapToGrid w:val="0"/>
                <w:color w:val="000000"/>
                <w:sz w:val="22"/>
                <w:szCs w:val="22"/>
              </w:rPr>
              <w:t>PRS Provider</w:t>
            </w:r>
          </w:p>
        </w:tc>
        <w:tc>
          <w:tcPr>
            <w:tcW w:w="283" w:type="dxa"/>
          </w:tcPr>
          <w:p w14:paraId="3E33C226" w14:textId="77777777" w:rsidR="0074404C" w:rsidRPr="00A92C4F" w:rsidRDefault="0074404C" w:rsidP="00BF6870">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w:t>
            </w:r>
          </w:p>
        </w:tc>
        <w:tc>
          <w:tcPr>
            <w:tcW w:w="4678" w:type="dxa"/>
          </w:tcPr>
          <w:sdt>
            <w:sdtPr>
              <w:rPr>
                <w:rFonts w:ascii="Tahoma" w:hAnsi="Tahoma" w:cs="Tahoma"/>
                <w:snapToGrid w:val="0"/>
                <w:color w:val="000000"/>
                <w:sz w:val="22"/>
                <w:szCs w:val="22"/>
              </w:rPr>
              <w:id w:val="-1879231304"/>
              <w:placeholder>
                <w:docPart w:val="D92BDEA9551141C8B9AF76587A5F5BEE"/>
              </w:placeholder>
              <w:showingPlcHdr/>
            </w:sdtPr>
            <w:sdtEndPr/>
            <w:sdtContent>
              <w:p w14:paraId="62AC098A" w14:textId="77777777" w:rsidR="0074404C" w:rsidRPr="00A92C4F" w:rsidRDefault="0074404C" w:rsidP="0074404C">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7CF6D5E3" w14:textId="77777777" w:rsidR="0074404C" w:rsidRDefault="0074404C" w:rsidP="00BF6870">
            <w:pPr>
              <w:spacing w:line="276" w:lineRule="auto"/>
              <w:ind w:right="720"/>
              <w:jc w:val="both"/>
              <w:rPr>
                <w:rFonts w:ascii="Tahoma" w:hAnsi="Tahoma" w:cs="Tahoma"/>
                <w:snapToGrid w:val="0"/>
                <w:color w:val="000000"/>
                <w:sz w:val="22"/>
                <w:szCs w:val="22"/>
              </w:rPr>
            </w:pPr>
          </w:p>
        </w:tc>
      </w:tr>
      <w:tr w:rsidR="005825EE" w:rsidRPr="00A92C4F" w14:paraId="0D1A8651" w14:textId="77777777" w:rsidTr="00BF6870">
        <w:tc>
          <w:tcPr>
            <w:tcW w:w="3681" w:type="dxa"/>
          </w:tcPr>
          <w:p w14:paraId="36718A71" w14:textId="77777777" w:rsidR="005825EE" w:rsidRPr="00A92C4F" w:rsidRDefault="005825EE" w:rsidP="00BF6870">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of fund(s)</w:t>
            </w:r>
          </w:p>
        </w:tc>
        <w:tc>
          <w:tcPr>
            <w:tcW w:w="283" w:type="dxa"/>
          </w:tcPr>
          <w:p w14:paraId="3CD8EC77" w14:textId="77777777" w:rsidR="005825EE" w:rsidRPr="00A92C4F" w:rsidRDefault="005825EE" w:rsidP="00BF6870">
            <w:pPr>
              <w:spacing w:line="276" w:lineRule="auto"/>
              <w:ind w:right="720"/>
              <w:jc w:val="both"/>
              <w:rPr>
                <w:rFonts w:ascii="Tahoma" w:hAnsi="Tahoma" w:cs="Tahoma"/>
                <w:snapToGrid w:val="0"/>
                <w:color w:val="000000"/>
                <w:sz w:val="22"/>
                <w:szCs w:val="22"/>
              </w:rPr>
            </w:pPr>
            <w:r w:rsidRPr="00A92C4F">
              <w:rPr>
                <w:rFonts w:ascii="Tahoma" w:hAnsi="Tahoma" w:cs="Tahoma"/>
                <w:snapToGrid w:val="0"/>
                <w:color w:val="000000"/>
                <w:sz w:val="22"/>
                <w:szCs w:val="22"/>
              </w:rPr>
              <w:t>:</w:t>
            </w:r>
          </w:p>
        </w:tc>
        <w:tc>
          <w:tcPr>
            <w:tcW w:w="4678" w:type="dxa"/>
          </w:tcPr>
          <w:sdt>
            <w:sdtPr>
              <w:rPr>
                <w:rFonts w:ascii="Tahoma" w:hAnsi="Tahoma" w:cs="Tahoma"/>
                <w:snapToGrid w:val="0"/>
                <w:color w:val="000000"/>
                <w:sz w:val="22"/>
                <w:szCs w:val="22"/>
              </w:rPr>
              <w:id w:val="-1352637744"/>
              <w:placeholder>
                <w:docPart w:val="DBA4CB5AC13A4578A08BD5E043CC8F43"/>
              </w:placeholder>
              <w:showingPlcHdr/>
            </w:sdtPr>
            <w:sdtEndPr/>
            <w:sdtContent>
              <w:p w14:paraId="68F45BC8" w14:textId="77777777" w:rsidR="005825EE" w:rsidRPr="00A92C4F" w:rsidRDefault="005825EE" w:rsidP="00BF6870">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0171FD99" w14:textId="77777777" w:rsidR="005825EE" w:rsidRPr="00A92C4F" w:rsidRDefault="005825EE" w:rsidP="00BF6870">
            <w:pPr>
              <w:spacing w:line="276" w:lineRule="auto"/>
              <w:ind w:right="720"/>
              <w:jc w:val="both"/>
              <w:rPr>
                <w:rFonts w:ascii="Tahoma" w:hAnsi="Tahoma" w:cs="Tahoma"/>
                <w:snapToGrid w:val="0"/>
                <w:color w:val="000000"/>
                <w:sz w:val="22"/>
                <w:szCs w:val="22"/>
              </w:rPr>
            </w:pPr>
          </w:p>
        </w:tc>
      </w:tr>
    </w:tbl>
    <w:p w14:paraId="4D9F7997" w14:textId="77777777" w:rsidR="005825EE" w:rsidRPr="002E025B" w:rsidRDefault="005825EE" w:rsidP="005825EE">
      <w:pPr>
        <w:rPr>
          <w:rFonts w:ascii="Tahoma" w:hAnsi="Tahoma" w:cs="Tahoma"/>
          <w:b/>
          <w:sz w:val="22"/>
          <w:szCs w:val="22"/>
        </w:rPr>
      </w:pPr>
    </w:p>
    <w:p w14:paraId="2EBC37F1" w14:textId="77777777" w:rsidR="00BF6E10" w:rsidRPr="005825EE" w:rsidRDefault="004A5B51" w:rsidP="005825EE">
      <w:pPr>
        <w:rPr>
          <w:rFonts w:ascii="Tahoma" w:hAnsi="Tahoma" w:cs="Tahoma"/>
          <w:b/>
          <w:sz w:val="22"/>
          <w:szCs w:val="22"/>
          <w:lang w:val="en-GB"/>
        </w:rPr>
      </w:pPr>
      <w:sdt>
        <w:sdtPr>
          <w:rPr>
            <w:rFonts w:ascii="Tahoma" w:hAnsi="Tahoma" w:cs="Tahoma"/>
            <w:sz w:val="22"/>
            <w:szCs w:val="22"/>
            <w:lang w:val="en-GB"/>
          </w:rPr>
          <w:id w:val="1161344956"/>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5825EE">
        <w:rPr>
          <w:rFonts w:ascii="Tahoma" w:hAnsi="Tahoma" w:cs="Tahoma"/>
          <w:b/>
          <w:sz w:val="22"/>
          <w:szCs w:val="22"/>
          <w:lang w:val="en-GB"/>
        </w:rPr>
        <w:t>A</w:t>
      </w:r>
      <w:r w:rsidR="002E025B">
        <w:rPr>
          <w:rFonts w:ascii="Tahoma" w:hAnsi="Tahoma" w:cs="Tahoma"/>
          <w:b/>
          <w:sz w:val="22"/>
          <w:szCs w:val="22"/>
          <w:lang w:val="en-GB"/>
        </w:rPr>
        <w:t>ppointment</w:t>
      </w:r>
    </w:p>
    <w:p w14:paraId="05BAEBCD" w14:textId="77777777" w:rsidR="00945ECD" w:rsidRDefault="00945ECD" w:rsidP="00945ECD">
      <w:pPr>
        <w:rPr>
          <w:lang w:val="en-GB"/>
        </w:rPr>
      </w:pPr>
    </w:p>
    <w:tbl>
      <w:tblPr>
        <w:tblStyle w:val="TableGrid"/>
        <w:tblW w:w="8642" w:type="dxa"/>
        <w:tblLayout w:type="fixed"/>
        <w:tblLook w:val="04A0" w:firstRow="1" w:lastRow="0" w:firstColumn="1" w:lastColumn="0" w:noHBand="0" w:noVBand="1"/>
      </w:tblPr>
      <w:tblGrid>
        <w:gridCol w:w="421"/>
        <w:gridCol w:w="474"/>
        <w:gridCol w:w="2786"/>
        <w:gridCol w:w="283"/>
        <w:gridCol w:w="4678"/>
      </w:tblGrid>
      <w:tr w:rsidR="002E025B" w:rsidRPr="002E025B" w14:paraId="7224369E" w14:textId="77777777" w:rsidTr="004451FC">
        <w:tc>
          <w:tcPr>
            <w:tcW w:w="421" w:type="dxa"/>
            <w:tcBorders>
              <w:right w:val="nil"/>
            </w:tcBorders>
          </w:tcPr>
          <w:p w14:paraId="6EF4C361" w14:textId="77777777" w:rsidR="002E025B" w:rsidRPr="002E025B" w:rsidRDefault="002E025B" w:rsidP="00347FF5">
            <w:pPr>
              <w:pStyle w:val="ListParagraph"/>
              <w:numPr>
                <w:ilvl w:val="0"/>
                <w:numId w:val="17"/>
              </w:numPr>
              <w:spacing w:line="276" w:lineRule="auto"/>
              <w:ind w:right="172"/>
              <w:rPr>
                <w:rFonts w:ascii="Tahoma" w:hAnsi="Tahoma" w:cs="Tahoma"/>
                <w:snapToGrid w:val="0"/>
                <w:color w:val="000000"/>
                <w:sz w:val="22"/>
                <w:szCs w:val="22"/>
              </w:rPr>
            </w:pPr>
          </w:p>
        </w:tc>
        <w:tc>
          <w:tcPr>
            <w:tcW w:w="3260" w:type="dxa"/>
            <w:gridSpan w:val="2"/>
            <w:tcBorders>
              <w:left w:val="nil"/>
              <w:bottom w:val="single" w:sz="4" w:space="0" w:color="auto"/>
              <w:right w:val="nil"/>
            </w:tcBorders>
          </w:tcPr>
          <w:p w14:paraId="3EF84B03" w14:textId="77777777" w:rsidR="002E025B" w:rsidRPr="002E025B" w:rsidRDefault="002E025B" w:rsidP="002E025B">
            <w:pPr>
              <w:spacing w:line="276" w:lineRule="auto"/>
              <w:jc w:val="both"/>
              <w:rPr>
                <w:rFonts w:ascii="Tahoma" w:hAnsi="Tahoma" w:cs="Tahoma"/>
                <w:snapToGrid w:val="0"/>
                <w:sz w:val="22"/>
                <w:szCs w:val="22"/>
              </w:rPr>
            </w:pPr>
            <w:r>
              <w:rPr>
                <w:rFonts w:ascii="Tahoma" w:hAnsi="Tahoma" w:cs="Tahoma"/>
                <w:snapToGrid w:val="0"/>
                <w:sz w:val="22"/>
                <w:szCs w:val="22"/>
              </w:rPr>
              <w:t>Effective da</w:t>
            </w:r>
            <w:r w:rsidRPr="002E025B">
              <w:rPr>
                <w:rFonts w:ascii="Tahoma" w:hAnsi="Tahoma" w:cs="Tahoma"/>
                <w:snapToGrid w:val="0"/>
                <w:sz w:val="22"/>
                <w:szCs w:val="22"/>
              </w:rPr>
              <w:t>te of appointment</w:t>
            </w:r>
          </w:p>
        </w:tc>
        <w:tc>
          <w:tcPr>
            <w:tcW w:w="283" w:type="dxa"/>
            <w:tcBorders>
              <w:left w:val="nil"/>
              <w:bottom w:val="single" w:sz="4" w:space="0" w:color="auto"/>
              <w:right w:val="nil"/>
            </w:tcBorders>
          </w:tcPr>
          <w:p w14:paraId="566285C9" w14:textId="77777777" w:rsidR="002E025B" w:rsidRPr="002E025B" w:rsidRDefault="002E025B" w:rsidP="002E025B">
            <w:pPr>
              <w:spacing w:line="276" w:lineRule="auto"/>
              <w:ind w:right="720"/>
              <w:jc w:val="both"/>
              <w:rPr>
                <w:rFonts w:ascii="Tahoma" w:hAnsi="Tahoma" w:cs="Tahoma"/>
                <w:snapToGrid w:val="0"/>
                <w:sz w:val="22"/>
                <w:szCs w:val="22"/>
              </w:rPr>
            </w:pPr>
            <w:r w:rsidRPr="002E025B">
              <w:rPr>
                <w:rFonts w:ascii="Tahoma" w:hAnsi="Tahoma" w:cs="Tahoma"/>
                <w:snapToGrid w:val="0"/>
                <w:sz w:val="22"/>
                <w:szCs w:val="22"/>
              </w:rPr>
              <w:t>:</w:t>
            </w:r>
          </w:p>
        </w:tc>
        <w:tc>
          <w:tcPr>
            <w:tcW w:w="4678" w:type="dxa"/>
            <w:tcBorders>
              <w:left w:val="nil"/>
              <w:bottom w:val="single" w:sz="4" w:space="0" w:color="auto"/>
            </w:tcBorders>
          </w:tcPr>
          <w:sdt>
            <w:sdtPr>
              <w:rPr>
                <w:rFonts w:ascii="Tahoma" w:hAnsi="Tahoma" w:cs="Tahoma"/>
                <w:snapToGrid w:val="0"/>
                <w:color w:val="000000"/>
                <w:sz w:val="22"/>
                <w:szCs w:val="22"/>
              </w:rPr>
              <w:id w:val="-518008482"/>
              <w:placeholder>
                <w:docPart w:val="71A95C2D9DC84331ABB49B4107FA5308"/>
              </w:placeholder>
              <w:showingPlcHdr/>
            </w:sdtPr>
            <w:sdtEndPr/>
            <w:sdtContent>
              <w:p w14:paraId="1CB345BD" w14:textId="77777777" w:rsidR="002E025B" w:rsidRPr="002E025B" w:rsidRDefault="002E025B" w:rsidP="002E025B">
                <w:pPr>
                  <w:spacing w:line="276" w:lineRule="auto"/>
                  <w:ind w:right="720"/>
                  <w:jc w:val="both"/>
                  <w:rPr>
                    <w:rFonts w:ascii="Tahoma" w:hAnsi="Tahoma" w:cs="Tahoma"/>
                    <w:snapToGrid w:val="0"/>
                    <w:color w:val="000000"/>
                    <w:sz w:val="22"/>
                    <w:szCs w:val="22"/>
                  </w:rPr>
                </w:pPr>
                <w:r w:rsidRPr="002E025B">
                  <w:rPr>
                    <w:rStyle w:val="PlaceholderText"/>
                    <w:rFonts w:ascii="Tahoma" w:hAnsi="Tahoma" w:cs="Tahoma"/>
                    <w:sz w:val="22"/>
                    <w:szCs w:val="22"/>
                  </w:rPr>
                  <w:t>Click or tap here to enter text.</w:t>
                </w:r>
              </w:p>
            </w:sdtContent>
          </w:sdt>
          <w:p w14:paraId="248735B5" w14:textId="77777777" w:rsidR="002E025B" w:rsidRPr="002E025B" w:rsidRDefault="002E025B" w:rsidP="002E025B">
            <w:pPr>
              <w:spacing w:line="276" w:lineRule="auto"/>
              <w:ind w:right="720"/>
              <w:jc w:val="both"/>
              <w:rPr>
                <w:rFonts w:ascii="Tahoma" w:hAnsi="Tahoma" w:cs="Tahoma"/>
                <w:snapToGrid w:val="0"/>
                <w:sz w:val="22"/>
                <w:szCs w:val="22"/>
              </w:rPr>
            </w:pPr>
          </w:p>
        </w:tc>
      </w:tr>
      <w:tr w:rsidR="00BF6E10" w:rsidRPr="00A92C4F" w14:paraId="5177FFFF" w14:textId="77777777" w:rsidTr="004451FC">
        <w:trPr>
          <w:trHeight w:val="673"/>
        </w:trPr>
        <w:tc>
          <w:tcPr>
            <w:tcW w:w="421" w:type="dxa"/>
            <w:vMerge w:val="restart"/>
            <w:tcBorders>
              <w:right w:val="nil"/>
            </w:tcBorders>
          </w:tcPr>
          <w:p w14:paraId="725051BE" w14:textId="77777777" w:rsidR="00BF6E10" w:rsidRPr="00D31414" w:rsidRDefault="00BF6E10" w:rsidP="00347FF5">
            <w:pPr>
              <w:pStyle w:val="ListParagraph"/>
              <w:numPr>
                <w:ilvl w:val="0"/>
                <w:numId w:val="17"/>
              </w:numPr>
              <w:spacing w:line="276" w:lineRule="auto"/>
              <w:ind w:right="172"/>
              <w:rPr>
                <w:rFonts w:ascii="Tahoma" w:hAnsi="Tahoma" w:cs="Tahoma"/>
                <w:snapToGrid w:val="0"/>
                <w:color w:val="000000"/>
                <w:sz w:val="22"/>
                <w:szCs w:val="22"/>
              </w:rPr>
            </w:pPr>
          </w:p>
        </w:tc>
        <w:tc>
          <w:tcPr>
            <w:tcW w:w="8221" w:type="dxa"/>
            <w:gridSpan w:val="4"/>
            <w:tcBorders>
              <w:left w:val="nil"/>
              <w:bottom w:val="nil"/>
            </w:tcBorders>
          </w:tcPr>
          <w:p w14:paraId="0E5CDA17" w14:textId="6FE781F8" w:rsidR="00BF6E10" w:rsidRPr="00A92C4F" w:rsidRDefault="00BF6E10" w:rsidP="00BF6E1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If Shariah Adviser is a corporation,</w:t>
            </w:r>
            <w:r w:rsidR="006F7993">
              <w:rPr>
                <w:rFonts w:ascii="Tahoma" w:hAnsi="Tahoma" w:cs="Tahoma"/>
                <w:snapToGrid w:val="0"/>
                <w:color w:val="000000"/>
                <w:sz w:val="22"/>
                <w:szCs w:val="22"/>
              </w:rPr>
              <w:t xml:space="preserve"> please</w:t>
            </w:r>
            <w:r>
              <w:rPr>
                <w:rFonts w:ascii="Tahoma" w:hAnsi="Tahoma" w:cs="Tahoma"/>
                <w:snapToGrid w:val="0"/>
                <w:color w:val="000000"/>
                <w:sz w:val="22"/>
                <w:szCs w:val="22"/>
              </w:rPr>
              <w:t xml:space="preserve"> state the name of the corporation and tick </w:t>
            </w:r>
            <w:r>
              <w:rPr>
                <w:rFonts w:ascii="Tahoma" w:hAnsi="Tahoma" w:cs="Tahoma"/>
                <w:sz w:val="22"/>
                <w:szCs w:val="22"/>
                <w:lang w:val="en-GB"/>
              </w:rPr>
              <w:t>(</w:t>
            </w:r>
            <w:r>
              <w:rPr>
                <w:rFonts w:ascii="Tahoma" w:hAnsi="Tahoma" w:cs="Tahoma"/>
                <w:sz w:val="22"/>
                <w:szCs w:val="22"/>
                <w:lang w:val="en-GB"/>
              </w:rPr>
              <w:sym w:font="Wingdings" w:char="F0FC"/>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rPr>
              <w:t xml:space="preserve"> –</w:t>
            </w:r>
          </w:p>
          <w:p w14:paraId="1B2765C5" w14:textId="77777777" w:rsidR="00BF6E10" w:rsidRPr="00BF6E10" w:rsidRDefault="00BF6E10" w:rsidP="00BF6E10">
            <w:pPr>
              <w:ind w:left="360" w:hanging="333"/>
              <w:rPr>
                <w:rFonts w:ascii="Tahoma" w:hAnsi="Tahoma" w:cs="Tahoma"/>
                <w:sz w:val="22"/>
                <w:szCs w:val="22"/>
                <w:lang w:val="en-GB"/>
              </w:rPr>
            </w:pPr>
          </w:p>
        </w:tc>
      </w:tr>
      <w:tr w:rsidR="004451FC" w:rsidRPr="00A92C4F" w14:paraId="4928C093" w14:textId="77777777" w:rsidTr="007C1842">
        <w:tc>
          <w:tcPr>
            <w:tcW w:w="421" w:type="dxa"/>
            <w:vMerge/>
            <w:tcBorders>
              <w:right w:val="nil"/>
            </w:tcBorders>
          </w:tcPr>
          <w:p w14:paraId="03A4B3C8" w14:textId="77777777" w:rsidR="004451FC" w:rsidRPr="00CE43BE" w:rsidRDefault="004451FC" w:rsidP="00CE43BE">
            <w:pPr>
              <w:spacing w:line="276" w:lineRule="auto"/>
              <w:ind w:right="172"/>
              <w:rPr>
                <w:rFonts w:ascii="Tahoma" w:hAnsi="Tahoma" w:cs="Tahoma"/>
                <w:snapToGrid w:val="0"/>
                <w:color w:val="000000"/>
                <w:sz w:val="22"/>
                <w:szCs w:val="22"/>
              </w:rPr>
            </w:pPr>
          </w:p>
        </w:tc>
        <w:tc>
          <w:tcPr>
            <w:tcW w:w="8221" w:type="dxa"/>
            <w:gridSpan w:val="4"/>
            <w:tcBorders>
              <w:top w:val="nil"/>
              <w:left w:val="nil"/>
              <w:bottom w:val="nil"/>
            </w:tcBorders>
          </w:tcPr>
          <w:p w14:paraId="475B4DCB" w14:textId="12832BA6" w:rsidR="004451FC" w:rsidRDefault="004451FC" w:rsidP="004451FC">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corporation: </w:t>
            </w:r>
            <w:sdt>
              <w:sdtPr>
                <w:rPr>
                  <w:rFonts w:ascii="Tahoma" w:hAnsi="Tahoma" w:cs="Tahoma"/>
                  <w:snapToGrid w:val="0"/>
                  <w:color w:val="000000"/>
                  <w:sz w:val="22"/>
                  <w:szCs w:val="22"/>
                </w:rPr>
                <w:id w:val="268517661"/>
                <w:placeholder>
                  <w:docPart w:val="07512F22EC9B4A999DCB33EDD1D2B9F1"/>
                </w:placeholder>
                <w:showingPlcHdr/>
              </w:sdtPr>
              <w:sdtEndPr/>
              <w:sdtContent>
                <w:r w:rsidRPr="00D31414">
                  <w:rPr>
                    <w:rStyle w:val="PlaceholderText"/>
                    <w:rFonts w:ascii="Tahoma" w:hAnsi="Tahoma" w:cs="Tahoma"/>
                    <w:sz w:val="22"/>
                    <w:szCs w:val="22"/>
                  </w:rPr>
                  <w:t>Click or tap here to enter text.</w:t>
                </w:r>
              </w:sdtContent>
            </w:sdt>
          </w:p>
          <w:p w14:paraId="14C448C7" w14:textId="77777777" w:rsidR="004451FC" w:rsidRDefault="004451FC" w:rsidP="00BF6E10">
            <w:pPr>
              <w:spacing w:line="276" w:lineRule="auto"/>
              <w:ind w:right="720"/>
              <w:jc w:val="both"/>
              <w:rPr>
                <w:rFonts w:ascii="Tahoma" w:hAnsi="Tahoma" w:cs="Tahoma"/>
                <w:snapToGrid w:val="0"/>
                <w:color w:val="000000"/>
                <w:sz w:val="22"/>
                <w:szCs w:val="22"/>
              </w:rPr>
            </w:pPr>
          </w:p>
        </w:tc>
      </w:tr>
      <w:tr w:rsidR="00722BDF" w:rsidRPr="00A92C4F" w14:paraId="53D2AA4C" w14:textId="77777777" w:rsidTr="004451FC">
        <w:trPr>
          <w:trHeight w:val="188"/>
        </w:trPr>
        <w:tc>
          <w:tcPr>
            <w:tcW w:w="421" w:type="dxa"/>
            <w:vMerge/>
            <w:tcBorders>
              <w:right w:val="nil"/>
            </w:tcBorders>
          </w:tcPr>
          <w:p w14:paraId="1F87B717" w14:textId="77777777"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nil"/>
              <w:right w:val="nil"/>
            </w:tcBorders>
          </w:tcPr>
          <w:p w14:paraId="52B4FF67" w14:textId="0742A72A" w:rsidR="00722BDF" w:rsidRDefault="004A5B51" w:rsidP="00722BDF">
            <w:pPr>
              <w:spacing w:line="276" w:lineRule="auto"/>
              <w:rPr>
                <w:rFonts w:ascii="Tahoma" w:hAnsi="Tahoma" w:cs="Tahoma"/>
                <w:sz w:val="22"/>
                <w:szCs w:val="22"/>
                <w:lang w:val="en-GB"/>
              </w:rPr>
            </w:pPr>
            <w:sdt>
              <w:sdtPr>
                <w:rPr>
                  <w:rFonts w:ascii="Tahoma" w:hAnsi="Tahoma" w:cs="Tahoma"/>
                  <w:sz w:val="22"/>
                  <w:szCs w:val="22"/>
                  <w:lang w:val="en-GB"/>
                </w:rPr>
                <w:id w:val="1681933105"/>
                <w14:checkbox>
                  <w14:checked w14:val="0"/>
                  <w14:checkedState w14:val="00FC" w14:font="Wingdings"/>
                  <w14:uncheckedState w14:val="2610" w14:font="MS Gothic"/>
                </w14:checkbox>
              </w:sdtPr>
              <w:sdtEnd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08F73167" w14:textId="67747E28"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 xml:space="preserve">A corporation registered with </w:t>
            </w:r>
            <w:r w:rsidR="00F90495">
              <w:rPr>
                <w:rFonts w:ascii="Tahoma" w:hAnsi="Tahoma" w:cs="Tahoma"/>
                <w:sz w:val="22"/>
                <w:szCs w:val="22"/>
                <w:lang w:val="en-GB"/>
              </w:rPr>
              <w:t xml:space="preserve">the </w:t>
            </w:r>
            <w:r>
              <w:rPr>
                <w:rFonts w:ascii="Tahoma" w:hAnsi="Tahoma" w:cs="Tahoma"/>
                <w:sz w:val="22"/>
                <w:szCs w:val="22"/>
                <w:lang w:val="en-GB"/>
              </w:rPr>
              <w:t xml:space="preserve">SC which is independent from the </w:t>
            </w:r>
            <w:r w:rsidR="00784825">
              <w:rPr>
                <w:rFonts w:ascii="Tahoma" w:hAnsi="Tahoma" w:cs="Tahoma"/>
                <w:sz w:val="22"/>
                <w:szCs w:val="22"/>
                <w:lang w:val="en-GB"/>
              </w:rPr>
              <w:t>PRS Provider</w:t>
            </w:r>
            <w:r>
              <w:rPr>
                <w:rFonts w:ascii="Tahoma" w:hAnsi="Tahoma" w:cs="Tahoma"/>
                <w:sz w:val="22"/>
                <w:szCs w:val="22"/>
                <w:lang w:val="en-GB"/>
              </w:rPr>
              <w:t xml:space="preserve"> and does not hold officer as a member of oversight arrangement of the same fund or any other funds managed or administered by the management company –</w:t>
            </w:r>
          </w:p>
          <w:p w14:paraId="0E2F0208" w14:textId="748F56CE" w:rsidR="00722BDF" w:rsidRPr="00722BDF" w:rsidRDefault="00722BDF" w:rsidP="00347FF5">
            <w:pPr>
              <w:pStyle w:val="ListParagraph"/>
              <w:numPr>
                <w:ilvl w:val="0"/>
                <w:numId w:val="59"/>
              </w:numPr>
              <w:spacing w:line="276" w:lineRule="auto"/>
              <w:ind w:right="720"/>
              <w:jc w:val="both"/>
              <w:rPr>
                <w:rFonts w:ascii="Tahoma" w:hAnsi="Tahoma" w:cs="Tahoma"/>
                <w:sz w:val="22"/>
                <w:szCs w:val="22"/>
                <w:lang w:val="en-GB"/>
              </w:rPr>
            </w:pPr>
            <w:r w:rsidRPr="00722BDF">
              <w:rPr>
                <w:rFonts w:ascii="Tahoma" w:hAnsi="Tahoma" w:cs="Tahoma"/>
                <w:sz w:val="22"/>
                <w:szCs w:val="22"/>
                <w:lang w:val="en-GB"/>
              </w:rPr>
              <w:t xml:space="preserve">Date of registration: </w:t>
            </w:r>
            <w:sdt>
              <w:sdtPr>
                <w:rPr>
                  <w:snapToGrid w:val="0"/>
                  <w:color w:val="000000"/>
                </w:rPr>
                <w:id w:val="-860809886"/>
                <w:placeholder>
                  <w:docPart w:val="E28A9B89C9E44D0EA7F51DA045180AE2"/>
                </w:placeholder>
                <w:showingPlcHdr/>
                <w:date>
                  <w:dateFormat w:val="d/M/yyyy"/>
                  <w:lid w:val="en-MY"/>
                  <w:storeMappedDataAs w:val="dateTime"/>
                  <w:calendar w:val="gregorian"/>
                </w:date>
              </w:sdtPr>
              <w:sdtEndPr/>
              <w:sdtContent>
                <w:r w:rsidRPr="00722BDF">
                  <w:rPr>
                    <w:rStyle w:val="PlaceholderText"/>
                    <w:rFonts w:ascii="Tahoma" w:hAnsi="Tahoma" w:cs="Tahoma"/>
                    <w:sz w:val="22"/>
                    <w:szCs w:val="22"/>
                  </w:rPr>
                  <w:t>Click or tap to enter a date.</w:t>
                </w:r>
              </w:sdtContent>
            </w:sdt>
          </w:p>
          <w:p w14:paraId="3C6D9691" w14:textId="77777777" w:rsidR="00722BDF" w:rsidRPr="00722BDF" w:rsidRDefault="00722BDF" w:rsidP="00347FF5">
            <w:pPr>
              <w:pStyle w:val="ListParagraph"/>
              <w:numPr>
                <w:ilvl w:val="0"/>
                <w:numId w:val="59"/>
              </w:numPr>
              <w:spacing w:line="276" w:lineRule="auto"/>
              <w:ind w:right="720"/>
              <w:jc w:val="both"/>
              <w:rPr>
                <w:rFonts w:ascii="Tahoma" w:hAnsi="Tahoma" w:cs="Tahoma"/>
                <w:sz w:val="22"/>
                <w:szCs w:val="22"/>
                <w:lang w:val="en-GB"/>
              </w:rPr>
            </w:pPr>
            <w:r w:rsidRPr="00722BDF">
              <w:rPr>
                <w:rFonts w:ascii="Tahoma" w:hAnsi="Tahoma" w:cs="Tahoma"/>
                <w:sz w:val="22"/>
                <w:szCs w:val="22"/>
                <w:lang w:val="en-GB"/>
              </w:rPr>
              <w:t xml:space="preserve">Date of expiry of registration: </w:t>
            </w:r>
            <w:sdt>
              <w:sdtPr>
                <w:rPr>
                  <w:snapToGrid w:val="0"/>
                  <w:color w:val="000000"/>
                </w:rPr>
                <w:id w:val="-1710092775"/>
                <w:placeholder>
                  <w:docPart w:val="3C35DB0CDB254960AA720915DDC2D1CC"/>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rPr>
                  <w:t>Click or tap to enter a date.</w:t>
                </w:r>
              </w:sdtContent>
            </w:sdt>
          </w:p>
          <w:p w14:paraId="3487ABB2" w14:textId="4867D722" w:rsidR="00722BDF" w:rsidRDefault="00722BDF" w:rsidP="00722BDF">
            <w:pPr>
              <w:spacing w:line="276" w:lineRule="auto"/>
              <w:ind w:right="720"/>
              <w:jc w:val="both"/>
              <w:rPr>
                <w:rFonts w:ascii="Tahoma" w:hAnsi="Tahoma" w:cs="Tahoma"/>
                <w:sz w:val="22"/>
                <w:szCs w:val="22"/>
                <w:lang w:val="en-GB"/>
              </w:rPr>
            </w:pPr>
          </w:p>
        </w:tc>
      </w:tr>
      <w:tr w:rsidR="00722BDF" w:rsidRPr="00A92C4F" w14:paraId="73FBEC56" w14:textId="77777777" w:rsidTr="004451FC">
        <w:trPr>
          <w:trHeight w:val="188"/>
        </w:trPr>
        <w:tc>
          <w:tcPr>
            <w:tcW w:w="421" w:type="dxa"/>
            <w:vMerge/>
            <w:tcBorders>
              <w:right w:val="nil"/>
            </w:tcBorders>
          </w:tcPr>
          <w:p w14:paraId="2CB53163" w14:textId="77777777"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nil"/>
              <w:right w:val="nil"/>
            </w:tcBorders>
          </w:tcPr>
          <w:p w14:paraId="3E3462F4" w14:textId="3F496D96" w:rsidR="00722BDF" w:rsidRDefault="004A5B51" w:rsidP="00722BDF">
            <w:pPr>
              <w:spacing w:line="276" w:lineRule="auto"/>
              <w:rPr>
                <w:rFonts w:ascii="Tahoma" w:hAnsi="Tahoma" w:cs="Tahoma"/>
                <w:sz w:val="22"/>
                <w:szCs w:val="22"/>
                <w:lang w:val="en-GB"/>
              </w:rPr>
            </w:pPr>
            <w:sdt>
              <w:sdtPr>
                <w:rPr>
                  <w:rFonts w:ascii="Tahoma" w:hAnsi="Tahoma" w:cs="Tahoma"/>
                  <w:sz w:val="22"/>
                  <w:szCs w:val="22"/>
                  <w:lang w:val="en-GB"/>
                </w:rPr>
                <w:id w:val="1325162745"/>
                <w14:checkbox>
                  <w14:checked w14:val="0"/>
                  <w14:checkedState w14:val="00FC" w14:font="Wingdings"/>
                  <w14:uncheckedState w14:val="2610" w14:font="MS Gothic"/>
                </w14:checkbox>
              </w:sdtPr>
              <w:sdtEnd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7AC5091F" w14:textId="6FD6CF4C"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A licensed Islamic bank</w:t>
            </w:r>
          </w:p>
        </w:tc>
      </w:tr>
      <w:tr w:rsidR="00722BDF" w:rsidRPr="00A92C4F" w14:paraId="15C9CCDB" w14:textId="77777777" w:rsidTr="004451FC">
        <w:trPr>
          <w:trHeight w:val="188"/>
        </w:trPr>
        <w:tc>
          <w:tcPr>
            <w:tcW w:w="421" w:type="dxa"/>
            <w:vMerge/>
            <w:tcBorders>
              <w:right w:val="nil"/>
            </w:tcBorders>
          </w:tcPr>
          <w:p w14:paraId="2DE0FDBC" w14:textId="77777777" w:rsidR="00722BDF" w:rsidRPr="0002326D" w:rsidRDefault="00722BDF">
            <w:pPr>
              <w:spacing w:line="276" w:lineRule="auto"/>
              <w:ind w:right="172"/>
              <w:rPr>
                <w:rFonts w:ascii="Tahoma" w:hAnsi="Tahoma" w:cs="Tahoma"/>
                <w:snapToGrid w:val="0"/>
                <w:color w:val="000000"/>
                <w:sz w:val="22"/>
                <w:szCs w:val="22"/>
              </w:rPr>
            </w:pPr>
          </w:p>
        </w:tc>
        <w:tc>
          <w:tcPr>
            <w:tcW w:w="474" w:type="dxa"/>
            <w:tcBorders>
              <w:top w:val="nil"/>
              <w:left w:val="nil"/>
              <w:bottom w:val="single" w:sz="4" w:space="0" w:color="auto"/>
              <w:right w:val="nil"/>
            </w:tcBorders>
          </w:tcPr>
          <w:p w14:paraId="2B72D0A4" w14:textId="5017347D" w:rsidR="00722BDF" w:rsidRDefault="004A5B51" w:rsidP="00722BDF">
            <w:pPr>
              <w:spacing w:line="276" w:lineRule="auto"/>
              <w:rPr>
                <w:rFonts w:ascii="Tahoma" w:hAnsi="Tahoma" w:cs="Tahoma"/>
                <w:sz w:val="22"/>
                <w:szCs w:val="22"/>
                <w:lang w:val="en-GB"/>
              </w:rPr>
            </w:pPr>
            <w:sdt>
              <w:sdtPr>
                <w:rPr>
                  <w:rFonts w:ascii="Tahoma" w:hAnsi="Tahoma" w:cs="Tahoma"/>
                  <w:sz w:val="22"/>
                  <w:szCs w:val="22"/>
                  <w:lang w:val="en-GB"/>
                </w:rPr>
                <w:id w:val="1419292080"/>
                <w14:checkbox>
                  <w14:checked w14:val="0"/>
                  <w14:checkedState w14:val="00FC" w14:font="Wingdings"/>
                  <w14:uncheckedState w14:val="2610" w14:font="MS Gothic"/>
                </w14:checkbox>
              </w:sdtPr>
              <w:sdtEndPr/>
              <w:sdtContent>
                <w:r w:rsidR="00722BDF" w:rsidRPr="00774431">
                  <w:rPr>
                    <w:rFonts w:ascii="Segoe UI Symbol" w:eastAsia="MS Gothic" w:hAnsi="Segoe UI Symbol" w:cs="Segoe UI Symbol"/>
                    <w:sz w:val="22"/>
                    <w:szCs w:val="22"/>
                    <w:lang w:val="en-GB"/>
                  </w:rPr>
                  <w:t>☐</w:t>
                </w:r>
              </w:sdtContent>
            </w:sdt>
          </w:p>
        </w:tc>
        <w:tc>
          <w:tcPr>
            <w:tcW w:w="7747" w:type="dxa"/>
            <w:gridSpan w:val="3"/>
            <w:tcBorders>
              <w:top w:val="nil"/>
              <w:left w:val="nil"/>
              <w:bottom w:val="single" w:sz="4" w:space="0" w:color="auto"/>
            </w:tcBorders>
          </w:tcPr>
          <w:p w14:paraId="138911A6" w14:textId="77777777" w:rsidR="00722BDF" w:rsidRDefault="00722BDF" w:rsidP="00722BDF">
            <w:pPr>
              <w:spacing w:line="276" w:lineRule="auto"/>
              <w:jc w:val="both"/>
              <w:rPr>
                <w:rFonts w:ascii="Tahoma" w:hAnsi="Tahoma" w:cs="Tahoma"/>
                <w:sz w:val="22"/>
                <w:szCs w:val="22"/>
                <w:lang w:val="en-GB"/>
              </w:rPr>
            </w:pPr>
            <w:r>
              <w:rPr>
                <w:rFonts w:ascii="Tahoma" w:hAnsi="Tahoma" w:cs="Tahoma"/>
                <w:sz w:val="22"/>
                <w:szCs w:val="22"/>
                <w:lang w:val="en-GB"/>
              </w:rPr>
              <w:t>A licensed bank or investment bank approved to carry on Islamic banking business</w:t>
            </w:r>
          </w:p>
          <w:p w14:paraId="6EBAF805" w14:textId="10D697C5" w:rsidR="004451FC" w:rsidRDefault="004451FC" w:rsidP="00722BDF">
            <w:pPr>
              <w:spacing w:line="276" w:lineRule="auto"/>
              <w:jc w:val="both"/>
              <w:rPr>
                <w:rFonts w:ascii="Tahoma" w:hAnsi="Tahoma" w:cs="Tahoma"/>
                <w:sz w:val="22"/>
                <w:szCs w:val="22"/>
                <w:lang w:val="en-GB"/>
              </w:rPr>
            </w:pPr>
          </w:p>
        </w:tc>
      </w:tr>
      <w:tr w:rsidR="006F7993" w:rsidRPr="00A92C4F" w14:paraId="61339756" w14:textId="77777777" w:rsidTr="004451FC">
        <w:tc>
          <w:tcPr>
            <w:tcW w:w="421" w:type="dxa"/>
            <w:tcBorders>
              <w:right w:val="nil"/>
            </w:tcBorders>
          </w:tcPr>
          <w:p w14:paraId="71716BF1" w14:textId="77777777" w:rsidR="006F7993" w:rsidRPr="00D31414" w:rsidRDefault="006F7993" w:rsidP="00347FF5">
            <w:pPr>
              <w:pStyle w:val="ListParagraph"/>
              <w:numPr>
                <w:ilvl w:val="0"/>
                <w:numId w:val="17"/>
              </w:numPr>
              <w:spacing w:line="276" w:lineRule="auto"/>
              <w:ind w:right="172"/>
              <w:rPr>
                <w:rFonts w:ascii="Tahoma" w:hAnsi="Tahoma" w:cs="Tahoma"/>
                <w:snapToGrid w:val="0"/>
                <w:color w:val="000000"/>
                <w:sz w:val="22"/>
                <w:szCs w:val="22"/>
              </w:rPr>
            </w:pPr>
          </w:p>
        </w:tc>
        <w:tc>
          <w:tcPr>
            <w:tcW w:w="8221" w:type="dxa"/>
            <w:gridSpan w:val="4"/>
            <w:tcBorders>
              <w:left w:val="nil"/>
            </w:tcBorders>
          </w:tcPr>
          <w:p w14:paraId="1AB6C8FB" w14:textId="7A04155A" w:rsidR="006F7993" w:rsidRDefault="006F7993" w:rsidP="004451FC">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 xml:space="preserve">If Shariah adviser comprise of individuals, please state the name of the individuals and indicate if the person is </w:t>
            </w:r>
            <w:r w:rsidRPr="006F7993">
              <w:rPr>
                <w:rFonts w:ascii="Tahoma" w:hAnsi="Tahoma" w:cs="Tahoma"/>
                <w:snapToGrid w:val="0"/>
                <w:color w:val="000000"/>
                <w:sz w:val="22"/>
                <w:szCs w:val="22"/>
              </w:rPr>
              <w:t xml:space="preserve">independent from the </w:t>
            </w:r>
            <w:r w:rsidR="00784825">
              <w:rPr>
                <w:rFonts w:ascii="Tahoma" w:hAnsi="Tahoma" w:cs="Tahoma"/>
                <w:snapToGrid w:val="0"/>
                <w:color w:val="000000"/>
                <w:sz w:val="22"/>
                <w:szCs w:val="22"/>
              </w:rPr>
              <w:t>PRS Provider</w:t>
            </w:r>
            <w:r w:rsidRPr="006F7993">
              <w:rPr>
                <w:rFonts w:ascii="Tahoma" w:hAnsi="Tahoma" w:cs="Tahoma"/>
                <w:snapToGrid w:val="0"/>
                <w:color w:val="000000"/>
                <w:sz w:val="22"/>
                <w:szCs w:val="22"/>
              </w:rPr>
              <w:t xml:space="preserve"> and does not hold officer as a member of oversight arrangement of the same fund or any other funds managed or administered by the </w:t>
            </w:r>
            <w:r w:rsidR="00784825">
              <w:rPr>
                <w:rFonts w:ascii="Tahoma" w:hAnsi="Tahoma" w:cs="Tahoma"/>
                <w:snapToGrid w:val="0"/>
                <w:color w:val="000000"/>
                <w:sz w:val="22"/>
                <w:szCs w:val="22"/>
              </w:rPr>
              <w:t>PRS Provider</w:t>
            </w:r>
            <w:r>
              <w:rPr>
                <w:rFonts w:ascii="Tahoma" w:hAnsi="Tahoma" w:cs="Tahoma"/>
                <w:snapToGrid w:val="0"/>
                <w:color w:val="000000"/>
                <w:sz w:val="22"/>
                <w:szCs w:val="22"/>
              </w:rPr>
              <w:t>:</w:t>
            </w:r>
          </w:p>
          <w:p w14:paraId="6C4507BC" w14:textId="77777777" w:rsidR="004451FC" w:rsidRDefault="004451FC" w:rsidP="004451FC">
            <w:pPr>
              <w:spacing w:line="276" w:lineRule="auto"/>
              <w:ind w:right="25"/>
              <w:jc w:val="both"/>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727"/>
              <w:gridCol w:w="5400"/>
              <w:gridCol w:w="1868"/>
            </w:tblGrid>
            <w:tr w:rsidR="004451FC" w:rsidRPr="004451FC" w14:paraId="713D02FE" w14:textId="77777777" w:rsidTr="004451FC">
              <w:trPr>
                <w:tblHeader/>
              </w:trPr>
              <w:tc>
                <w:tcPr>
                  <w:tcW w:w="727" w:type="dxa"/>
                  <w:shd w:val="clear" w:color="auto" w:fill="D9D9D9" w:themeFill="background1" w:themeFillShade="D9"/>
                </w:tcPr>
                <w:p w14:paraId="61718435" w14:textId="72E940EB"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No.</w:t>
                  </w:r>
                </w:p>
              </w:tc>
              <w:tc>
                <w:tcPr>
                  <w:tcW w:w="5400" w:type="dxa"/>
                  <w:shd w:val="clear" w:color="auto" w:fill="D9D9D9" w:themeFill="background1" w:themeFillShade="D9"/>
                </w:tcPr>
                <w:p w14:paraId="5AE9D8F1" w14:textId="796C6969"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Name</w:t>
                  </w:r>
                </w:p>
              </w:tc>
              <w:tc>
                <w:tcPr>
                  <w:tcW w:w="1868" w:type="dxa"/>
                  <w:shd w:val="clear" w:color="auto" w:fill="D9D9D9" w:themeFill="background1" w:themeFillShade="D9"/>
                </w:tcPr>
                <w:p w14:paraId="4F14CCAB" w14:textId="77777777" w:rsidR="004451FC" w:rsidRPr="004451FC" w:rsidRDefault="004451FC" w:rsidP="004451FC">
                  <w:pPr>
                    <w:spacing w:line="276" w:lineRule="auto"/>
                    <w:ind w:right="25"/>
                    <w:jc w:val="center"/>
                    <w:rPr>
                      <w:rFonts w:ascii="Tahoma" w:hAnsi="Tahoma" w:cs="Tahoma"/>
                      <w:b/>
                      <w:snapToGrid w:val="0"/>
                      <w:color w:val="000000"/>
                      <w:sz w:val="22"/>
                      <w:szCs w:val="22"/>
                    </w:rPr>
                  </w:pPr>
                  <w:r w:rsidRPr="004451FC">
                    <w:rPr>
                      <w:rFonts w:ascii="Tahoma" w:hAnsi="Tahoma" w:cs="Tahoma"/>
                      <w:b/>
                      <w:snapToGrid w:val="0"/>
                      <w:color w:val="000000"/>
                      <w:sz w:val="22"/>
                      <w:szCs w:val="22"/>
                    </w:rPr>
                    <w:t>Independent?</w:t>
                  </w:r>
                </w:p>
                <w:p w14:paraId="583480C6" w14:textId="6BFC88C5" w:rsidR="004451FC" w:rsidRPr="004451FC" w:rsidRDefault="004451FC" w:rsidP="004451FC">
                  <w:pPr>
                    <w:spacing w:line="276" w:lineRule="auto"/>
                    <w:ind w:right="25"/>
                    <w:jc w:val="center"/>
                    <w:rPr>
                      <w:rFonts w:ascii="Tahoma" w:hAnsi="Tahoma" w:cs="Tahoma"/>
                      <w:snapToGrid w:val="0"/>
                      <w:color w:val="000000"/>
                      <w:sz w:val="22"/>
                      <w:szCs w:val="22"/>
                    </w:rPr>
                  </w:pPr>
                  <w:r w:rsidRPr="004451FC">
                    <w:rPr>
                      <w:rFonts w:ascii="Tahoma" w:hAnsi="Tahoma" w:cs="Tahoma"/>
                      <w:b/>
                      <w:snapToGrid w:val="0"/>
                      <w:color w:val="000000"/>
                      <w:sz w:val="22"/>
                      <w:szCs w:val="22"/>
                    </w:rPr>
                    <w:t>(Y/N)</w:t>
                  </w:r>
                </w:p>
              </w:tc>
            </w:tr>
            <w:tr w:rsidR="004451FC" w:rsidRPr="004451FC" w14:paraId="2C9F90C6" w14:textId="77777777" w:rsidTr="004451FC">
              <w:tc>
                <w:tcPr>
                  <w:tcW w:w="727" w:type="dxa"/>
                </w:tcPr>
                <w:p w14:paraId="4CA8CD06" w14:textId="77777777" w:rsidR="004451FC" w:rsidRPr="004451FC" w:rsidRDefault="004451FC" w:rsidP="00347FF5">
                  <w:pPr>
                    <w:pStyle w:val="ListParagraph"/>
                    <w:numPr>
                      <w:ilvl w:val="0"/>
                      <w:numId w:val="61"/>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757750846"/>
                  <w:placeholder>
                    <w:docPart w:val="DefaultPlaceholder_-1854013440"/>
                  </w:placeholder>
                  <w:showingPlcHdr/>
                  <w:text/>
                </w:sdtPr>
                <w:sdtEndPr/>
                <w:sdtContent>
                  <w:tc>
                    <w:tcPr>
                      <w:tcW w:w="5400" w:type="dxa"/>
                    </w:tcPr>
                    <w:p w14:paraId="02CE37AD" w14:textId="0FAA181A" w:rsidR="004451FC" w:rsidRPr="004451FC" w:rsidRDefault="004451FC" w:rsidP="004451FC">
                      <w:pPr>
                        <w:spacing w:line="276" w:lineRule="auto"/>
                        <w:ind w:right="25"/>
                        <w:jc w:val="both"/>
                        <w:rPr>
                          <w:rFonts w:ascii="Tahoma" w:hAnsi="Tahoma" w:cs="Tahoma"/>
                          <w:snapToGrid w:val="0"/>
                          <w:color w:val="000000"/>
                          <w:sz w:val="22"/>
                          <w:szCs w:val="22"/>
                        </w:rPr>
                      </w:pPr>
                      <w:r w:rsidRPr="004451FC">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22373399"/>
                  <w:placeholder>
                    <w:docPart w:val="DefaultPlaceholder_-1854013440"/>
                  </w:placeholder>
                  <w:showingPlcHdr/>
                  <w:text/>
                </w:sdtPr>
                <w:sdtEndPr/>
                <w:sdtContent>
                  <w:tc>
                    <w:tcPr>
                      <w:tcW w:w="1868" w:type="dxa"/>
                    </w:tcPr>
                    <w:p w14:paraId="3C3A88D1" w14:textId="7CBBD167" w:rsidR="004451FC" w:rsidRPr="004451FC" w:rsidRDefault="004451FC" w:rsidP="004451FC">
                      <w:pPr>
                        <w:spacing w:line="276" w:lineRule="auto"/>
                        <w:ind w:right="25"/>
                        <w:jc w:val="center"/>
                        <w:rPr>
                          <w:rFonts w:ascii="Tahoma" w:hAnsi="Tahoma" w:cs="Tahoma"/>
                          <w:snapToGrid w:val="0"/>
                          <w:color w:val="000000"/>
                          <w:sz w:val="22"/>
                          <w:szCs w:val="22"/>
                        </w:rPr>
                      </w:pPr>
                      <w:r w:rsidRPr="004451FC">
                        <w:rPr>
                          <w:rStyle w:val="PlaceholderText"/>
                          <w:rFonts w:ascii="Tahoma" w:hAnsi="Tahoma" w:cs="Tahoma"/>
                          <w:sz w:val="22"/>
                          <w:szCs w:val="22"/>
                        </w:rPr>
                        <w:t>Click or tap here to enter text.</w:t>
                      </w:r>
                    </w:p>
                  </w:tc>
                </w:sdtContent>
              </w:sdt>
            </w:tr>
            <w:tr w:rsidR="004451FC" w:rsidRPr="004451FC" w14:paraId="4EDBE472" w14:textId="77777777" w:rsidTr="004451FC">
              <w:tc>
                <w:tcPr>
                  <w:tcW w:w="727" w:type="dxa"/>
                </w:tcPr>
                <w:p w14:paraId="24D9C74A" w14:textId="77777777" w:rsidR="004451FC" w:rsidRPr="004451FC" w:rsidRDefault="004451FC" w:rsidP="00347FF5">
                  <w:pPr>
                    <w:pStyle w:val="ListParagraph"/>
                    <w:numPr>
                      <w:ilvl w:val="0"/>
                      <w:numId w:val="61"/>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420174210"/>
                  <w:placeholder>
                    <w:docPart w:val="9E081639505E41AA9C26E61311136D65"/>
                  </w:placeholder>
                  <w:showingPlcHdr/>
                  <w:text/>
                </w:sdtPr>
                <w:sdtEndPr/>
                <w:sdtContent>
                  <w:tc>
                    <w:tcPr>
                      <w:tcW w:w="5400" w:type="dxa"/>
                    </w:tcPr>
                    <w:p w14:paraId="51BF2851" w14:textId="1153AA63"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813916735"/>
                  <w:placeholder>
                    <w:docPart w:val="2D16B103481D439498DFB4917F9D8603"/>
                  </w:placeholder>
                  <w:showingPlcHdr/>
                  <w:text/>
                </w:sdtPr>
                <w:sdtEndPr/>
                <w:sdtContent>
                  <w:tc>
                    <w:tcPr>
                      <w:tcW w:w="1868" w:type="dxa"/>
                    </w:tcPr>
                    <w:p w14:paraId="2D7A7B60" w14:textId="1E056853"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4451FC" w:rsidRPr="004451FC" w14:paraId="10C15B42" w14:textId="77777777" w:rsidTr="004451FC">
              <w:tc>
                <w:tcPr>
                  <w:tcW w:w="727" w:type="dxa"/>
                </w:tcPr>
                <w:p w14:paraId="6B1F00BA" w14:textId="77777777" w:rsidR="004451FC" w:rsidRPr="004451FC" w:rsidRDefault="004451FC" w:rsidP="00347FF5">
                  <w:pPr>
                    <w:pStyle w:val="ListParagraph"/>
                    <w:numPr>
                      <w:ilvl w:val="0"/>
                      <w:numId w:val="61"/>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547102112"/>
                  <w:placeholder>
                    <w:docPart w:val="C89AF997408E43688D4E747D170C49F1"/>
                  </w:placeholder>
                  <w:showingPlcHdr/>
                  <w:text/>
                </w:sdtPr>
                <w:sdtEndPr/>
                <w:sdtContent>
                  <w:tc>
                    <w:tcPr>
                      <w:tcW w:w="5400" w:type="dxa"/>
                    </w:tcPr>
                    <w:p w14:paraId="1F6BC5B3" w14:textId="2BD23EA4"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1271673619"/>
                  <w:placeholder>
                    <w:docPart w:val="031A401498A1442CBD562AB38785E4D5"/>
                  </w:placeholder>
                  <w:showingPlcHdr/>
                  <w:text/>
                </w:sdtPr>
                <w:sdtEndPr/>
                <w:sdtContent>
                  <w:tc>
                    <w:tcPr>
                      <w:tcW w:w="1868" w:type="dxa"/>
                    </w:tcPr>
                    <w:p w14:paraId="048C2DB0" w14:textId="11330FAF"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4451FC" w:rsidRPr="004451FC" w14:paraId="7613CD8F" w14:textId="77777777" w:rsidTr="004451FC">
              <w:tc>
                <w:tcPr>
                  <w:tcW w:w="727" w:type="dxa"/>
                </w:tcPr>
                <w:p w14:paraId="43D185B9" w14:textId="77777777" w:rsidR="004451FC" w:rsidRPr="004451FC" w:rsidRDefault="004451FC" w:rsidP="00347FF5">
                  <w:pPr>
                    <w:pStyle w:val="ListParagraph"/>
                    <w:numPr>
                      <w:ilvl w:val="0"/>
                      <w:numId w:val="61"/>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908421825"/>
                  <w:placeholder>
                    <w:docPart w:val="AF9AFC314B094DE6ABC8F6ADFFB46BEA"/>
                  </w:placeholder>
                  <w:showingPlcHdr/>
                  <w:text/>
                </w:sdtPr>
                <w:sdtEndPr/>
                <w:sdtContent>
                  <w:tc>
                    <w:tcPr>
                      <w:tcW w:w="5400" w:type="dxa"/>
                    </w:tcPr>
                    <w:p w14:paraId="5803E5EB" w14:textId="37511711"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393946538"/>
                  <w:placeholder>
                    <w:docPart w:val="BF3473277B2342469E2C0C440FB14E04"/>
                  </w:placeholder>
                  <w:showingPlcHdr/>
                  <w:text/>
                </w:sdtPr>
                <w:sdtEndPr/>
                <w:sdtContent>
                  <w:tc>
                    <w:tcPr>
                      <w:tcW w:w="1868" w:type="dxa"/>
                    </w:tcPr>
                    <w:p w14:paraId="28984ECD" w14:textId="0BA91044"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4451FC" w:rsidRPr="004451FC" w14:paraId="26B5E7A3" w14:textId="77777777" w:rsidTr="004451FC">
              <w:tc>
                <w:tcPr>
                  <w:tcW w:w="727" w:type="dxa"/>
                </w:tcPr>
                <w:p w14:paraId="36E8F4A3" w14:textId="77777777" w:rsidR="004451FC" w:rsidRPr="004451FC" w:rsidRDefault="004451FC" w:rsidP="00347FF5">
                  <w:pPr>
                    <w:pStyle w:val="ListParagraph"/>
                    <w:numPr>
                      <w:ilvl w:val="0"/>
                      <w:numId w:val="61"/>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47709505"/>
                  <w:placeholder>
                    <w:docPart w:val="AAD193BDEBF34FA98DB12205FA83541C"/>
                  </w:placeholder>
                  <w:showingPlcHdr/>
                  <w:text/>
                </w:sdtPr>
                <w:sdtEndPr/>
                <w:sdtContent>
                  <w:tc>
                    <w:tcPr>
                      <w:tcW w:w="5400" w:type="dxa"/>
                    </w:tcPr>
                    <w:p w14:paraId="21FDD33B" w14:textId="33A3BFB6" w:rsidR="004451FC" w:rsidRPr="004451FC" w:rsidRDefault="004451FC" w:rsidP="004451FC">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sdt>
                <w:sdtPr>
                  <w:rPr>
                    <w:rFonts w:ascii="Tahoma" w:hAnsi="Tahoma" w:cs="Tahoma"/>
                    <w:snapToGrid w:val="0"/>
                    <w:color w:val="000000"/>
                    <w:sz w:val="22"/>
                    <w:szCs w:val="22"/>
                  </w:rPr>
                  <w:id w:val="-621771507"/>
                  <w:placeholder>
                    <w:docPart w:val="13216329F1514727A152EF232FBF1D7E"/>
                  </w:placeholder>
                  <w:showingPlcHdr/>
                  <w:text/>
                </w:sdtPr>
                <w:sdtEndPr/>
                <w:sdtContent>
                  <w:tc>
                    <w:tcPr>
                      <w:tcW w:w="1868" w:type="dxa"/>
                    </w:tcPr>
                    <w:p w14:paraId="219D32E3" w14:textId="0D1328B6" w:rsidR="004451FC" w:rsidRPr="004451FC" w:rsidRDefault="004451FC" w:rsidP="004451FC">
                      <w:pPr>
                        <w:spacing w:line="276" w:lineRule="auto"/>
                        <w:ind w:right="25"/>
                        <w:jc w:val="center"/>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bl>
          <w:p w14:paraId="2D02CCA7" w14:textId="77777777" w:rsidR="004451FC" w:rsidRDefault="004451FC" w:rsidP="004451FC">
            <w:pPr>
              <w:spacing w:line="276" w:lineRule="auto"/>
              <w:ind w:right="25"/>
              <w:jc w:val="both"/>
              <w:rPr>
                <w:snapToGrid w:val="0"/>
              </w:rPr>
            </w:pPr>
          </w:p>
          <w:p w14:paraId="6B7ACDBC" w14:textId="064C0259" w:rsidR="004451FC" w:rsidRPr="006F7993" w:rsidRDefault="004451FC" w:rsidP="004451FC">
            <w:pPr>
              <w:spacing w:line="276" w:lineRule="auto"/>
              <w:ind w:right="25"/>
              <w:jc w:val="both"/>
              <w:rPr>
                <w:snapToGrid w:val="0"/>
              </w:rPr>
            </w:pPr>
          </w:p>
        </w:tc>
      </w:tr>
    </w:tbl>
    <w:p w14:paraId="5E7875EC" w14:textId="5F8F6B95" w:rsidR="002E025B" w:rsidRPr="006F7993" w:rsidRDefault="006F7993">
      <w:pPr>
        <w:rPr>
          <w:rFonts w:ascii="Tahoma" w:hAnsi="Tahoma" w:cs="Tahoma"/>
          <w:i/>
          <w:snapToGrid w:val="0"/>
          <w:sz w:val="20"/>
          <w:lang w:val="en-GB"/>
        </w:rPr>
      </w:pPr>
      <w:r>
        <w:rPr>
          <w:rFonts w:ascii="Tahoma" w:hAnsi="Tahoma" w:cs="Tahoma"/>
          <w:b/>
          <w:i/>
          <w:snapToGrid w:val="0"/>
          <w:sz w:val="20"/>
          <w:lang w:val="en-GB"/>
        </w:rPr>
        <w:t>Note</w:t>
      </w:r>
      <w:r w:rsidRPr="006F7993">
        <w:rPr>
          <w:rFonts w:ascii="Tahoma" w:hAnsi="Tahoma" w:cs="Tahoma"/>
          <w:i/>
          <w:snapToGrid w:val="0"/>
          <w:sz w:val="20"/>
          <w:lang w:val="en-GB"/>
        </w:rPr>
        <w:t>: Please</w:t>
      </w:r>
      <w:r>
        <w:rPr>
          <w:rFonts w:ascii="Tahoma" w:hAnsi="Tahoma" w:cs="Tahoma"/>
          <w:i/>
          <w:snapToGrid w:val="0"/>
          <w:sz w:val="20"/>
          <w:lang w:val="en-GB"/>
        </w:rPr>
        <w:t xml:space="preserve"> use the add row function if the rows provided are insufficient</w:t>
      </w:r>
    </w:p>
    <w:p w14:paraId="422B3C36" w14:textId="77777777" w:rsidR="006F7993" w:rsidRDefault="006F7993">
      <w:pPr>
        <w:rPr>
          <w:rFonts w:ascii="Tahoma" w:hAnsi="Tahoma" w:cs="Tahoma"/>
          <w:i/>
          <w:snapToGrid w:val="0"/>
          <w:sz w:val="20"/>
          <w:lang w:val="en-GB"/>
        </w:rPr>
      </w:pPr>
    </w:p>
    <w:p w14:paraId="4E50DA5E" w14:textId="77777777" w:rsidR="002E025B" w:rsidRPr="005825EE" w:rsidRDefault="004A5B51" w:rsidP="002E025B">
      <w:pPr>
        <w:rPr>
          <w:rFonts w:ascii="Tahoma" w:hAnsi="Tahoma" w:cs="Tahoma"/>
          <w:b/>
          <w:sz w:val="22"/>
          <w:szCs w:val="22"/>
          <w:lang w:val="en-GB"/>
        </w:rPr>
      </w:pPr>
      <w:sdt>
        <w:sdtPr>
          <w:rPr>
            <w:rFonts w:ascii="Tahoma" w:hAnsi="Tahoma" w:cs="Tahoma"/>
            <w:sz w:val="22"/>
            <w:szCs w:val="22"/>
            <w:lang w:val="en-GB"/>
          </w:rPr>
          <w:id w:val="-206720598"/>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b/>
          <w:sz w:val="22"/>
          <w:szCs w:val="22"/>
          <w:lang w:val="en-GB"/>
        </w:rPr>
        <w:t>Resignation</w:t>
      </w:r>
    </w:p>
    <w:p w14:paraId="0ED616C0" w14:textId="77777777" w:rsidR="002E025B" w:rsidRDefault="002E025B" w:rsidP="002E025B">
      <w:pPr>
        <w:rPr>
          <w:lang w:val="en-GB"/>
        </w:rPr>
      </w:pPr>
    </w:p>
    <w:tbl>
      <w:tblPr>
        <w:tblStyle w:val="TableGrid"/>
        <w:tblW w:w="8642" w:type="dxa"/>
        <w:tblLayout w:type="fixed"/>
        <w:tblLook w:val="04A0" w:firstRow="1" w:lastRow="0" w:firstColumn="1" w:lastColumn="0" w:noHBand="0" w:noVBand="1"/>
      </w:tblPr>
      <w:tblGrid>
        <w:gridCol w:w="421"/>
        <w:gridCol w:w="3260"/>
        <w:gridCol w:w="283"/>
        <w:gridCol w:w="4678"/>
      </w:tblGrid>
      <w:tr w:rsidR="002E025B" w:rsidRPr="002E025B" w14:paraId="40A252C9" w14:textId="77777777" w:rsidTr="009E3745">
        <w:tc>
          <w:tcPr>
            <w:tcW w:w="421" w:type="dxa"/>
            <w:tcBorders>
              <w:right w:val="nil"/>
            </w:tcBorders>
          </w:tcPr>
          <w:p w14:paraId="46338BFB" w14:textId="77777777" w:rsidR="002E025B" w:rsidRPr="002E025B" w:rsidRDefault="002E025B" w:rsidP="00347FF5">
            <w:pPr>
              <w:pStyle w:val="ListParagraph"/>
              <w:numPr>
                <w:ilvl w:val="0"/>
                <w:numId w:val="45"/>
              </w:numPr>
              <w:spacing w:line="276" w:lineRule="auto"/>
              <w:ind w:right="172"/>
              <w:rPr>
                <w:rFonts w:ascii="Tahoma" w:hAnsi="Tahoma" w:cs="Tahoma"/>
                <w:snapToGrid w:val="0"/>
                <w:color w:val="000000"/>
                <w:sz w:val="22"/>
                <w:szCs w:val="22"/>
              </w:rPr>
            </w:pPr>
          </w:p>
        </w:tc>
        <w:tc>
          <w:tcPr>
            <w:tcW w:w="3260" w:type="dxa"/>
            <w:tcBorders>
              <w:left w:val="nil"/>
              <w:bottom w:val="single" w:sz="4" w:space="0" w:color="auto"/>
              <w:right w:val="nil"/>
            </w:tcBorders>
          </w:tcPr>
          <w:p w14:paraId="428DF9EB" w14:textId="77777777" w:rsidR="002E025B" w:rsidRPr="002E025B" w:rsidRDefault="002E025B" w:rsidP="002E025B">
            <w:pPr>
              <w:spacing w:line="276" w:lineRule="auto"/>
              <w:jc w:val="both"/>
              <w:rPr>
                <w:rFonts w:ascii="Tahoma" w:hAnsi="Tahoma" w:cs="Tahoma"/>
                <w:snapToGrid w:val="0"/>
                <w:sz w:val="22"/>
                <w:szCs w:val="22"/>
              </w:rPr>
            </w:pPr>
            <w:r>
              <w:rPr>
                <w:rFonts w:ascii="Tahoma" w:hAnsi="Tahoma" w:cs="Tahoma"/>
                <w:snapToGrid w:val="0"/>
                <w:sz w:val="22"/>
                <w:szCs w:val="22"/>
              </w:rPr>
              <w:t>Effective d</w:t>
            </w:r>
            <w:r w:rsidRPr="002E025B">
              <w:rPr>
                <w:rFonts w:ascii="Tahoma" w:hAnsi="Tahoma" w:cs="Tahoma"/>
                <w:snapToGrid w:val="0"/>
                <w:sz w:val="22"/>
                <w:szCs w:val="22"/>
              </w:rPr>
              <w:t xml:space="preserve">ate of </w:t>
            </w:r>
            <w:r>
              <w:rPr>
                <w:rFonts w:ascii="Tahoma" w:hAnsi="Tahoma" w:cs="Tahoma"/>
                <w:snapToGrid w:val="0"/>
                <w:sz w:val="22"/>
                <w:szCs w:val="22"/>
              </w:rPr>
              <w:t>resignation</w:t>
            </w:r>
          </w:p>
        </w:tc>
        <w:tc>
          <w:tcPr>
            <w:tcW w:w="283" w:type="dxa"/>
            <w:tcBorders>
              <w:left w:val="nil"/>
              <w:bottom w:val="single" w:sz="4" w:space="0" w:color="auto"/>
              <w:right w:val="nil"/>
            </w:tcBorders>
          </w:tcPr>
          <w:p w14:paraId="5BB98F20" w14:textId="77777777" w:rsidR="002E025B" w:rsidRPr="002E025B" w:rsidRDefault="002E025B" w:rsidP="00BF6870">
            <w:pPr>
              <w:spacing w:line="276" w:lineRule="auto"/>
              <w:ind w:right="720"/>
              <w:jc w:val="both"/>
              <w:rPr>
                <w:rFonts w:ascii="Tahoma" w:hAnsi="Tahoma" w:cs="Tahoma"/>
                <w:snapToGrid w:val="0"/>
                <w:sz w:val="22"/>
                <w:szCs w:val="22"/>
              </w:rPr>
            </w:pPr>
            <w:r w:rsidRPr="002E025B">
              <w:rPr>
                <w:rFonts w:ascii="Tahoma" w:hAnsi="Tahoma" w:cs="Tahoma"/>
                <w:snapToGrid w:val="0"/>
                <w:sz w:val="22"/>
                <w:szCs w:val="22"/>
              </w:rPr>
              <w:t>:</w:t>
            </w:r>
          </w:p>
        </w:tc>
        <w:tc>
          <w:tcPr>
            <w:tcW w:w="4678" w:type="dxa"/>
            <w:tcBorders>
              <w:left w:val="nil"/>
              <w:bottom w:val="single" w:sz="4" w:space="0" w:color="auto"/>
            </w:tcBorders>
          </w:tcPr>
          <w:sdt>
            <w:sdtPr>
              <w:rPr>
                <w:rFonts w:ascii="Tahoma" w:hAnsi="Tahoma" w:cs="Tahoma"/>
                <w:snapToGrid w:val="0"/>
                <w:color w:val="000000"/>
                <w:sz w:val="22"/>
                <w:szCs w:val="22"/>
              </w:rPr>
              <w:id w:val="2069838000"/>
              <w:placeholder>
                <w:docPart w:val="33EB3A2CA86E4D8B9137E9490C350EF6"/>
              </w:placeholder>
              <w:showingPlcHdr/>
            </w:sdtPr>
            <w:sdtEndPr/>
            <w:sdtContent>
              <w:p w14:paraId="78B4A7E5" w14:textId="77777777" w:rsidR="002E025B" w:rsidRPr="002E025B" w:rsidRDefault="002E025B" w:rsidP="00BF6870">
                <w:pPr>
                  <w:spacing w:line="276" w:lineRule="auto"/>
                  <w:ind w:right="720"/>
                  <w:jc w:val="both"/>
                  <w:rPr>
                    <w:rFonts w:ascii="Tahoma" w:hAnsi="Tahoma" w:cs="Tahoma"/>
                    <w:snapToGrid w:val="0"/>
                    <w:color w:val="000000"/>
                    <w:sz w:val="22"/>
                    <w:szCs w:val="22"/>
                  </w:rPr>
                </w:pPr>
                <w:r w:rsidRPr="002E025B">
                  <w:rPr>
                    <w:rStyle w:val="PlaceholderText"/>
                    <w:rFonts w:ascii="Tahoma" w:hAnsi="Tahoma" w:cs="Tahoma"/>
                    <w:sz w:val="22"/>
                    <w:szCs w:val="22"/>
                  </w:rPr>
                  <w:t>Click or tap here to enter text.</w:t>
                </w:r>
              </w:p>
            </w:sdtContent>
          </w:sdt>
          <w:p w14:paraId="459A0443" w14:textId="77777777" w:rsidR="002E025B" w:rsidRPr="002E025B" w:rsidRDefault="002E025B" w:rsidP="00BF6870">
            <w:pPr>
              <w:spacing w:line="276" w:lineRule="auto"/>
              <w:ind w:right="720"/>
              <w:jc w:val="both"/>
              <w:rPr>
                <w:rFonts w:ascii="Tahoma" w:hAnsi="Tahoma" w:cs="Tahoma"/>
                <w:snapToGrid w:val="0"/>
                <w:sz w:val="22"/>
                <w:szCs w:val="22"/>
              </w:rPr>
            </w:pPr>
          </w:p>
        </w:tc>
      </w:tr>
      <w:tr w:rsidR="002E025B" w:rsidRPr="00A92C4F" w14:paraId="45DC3BAF" w14:textId="77777777" w:rsidTr="009E3745">
        <w:trPr>
          <w:trHeight w:val="673"/>
        </w:trPr>
        <w:tc>
          <w:tcPr>
            <w:tcW w:w="421" w:type="dxa"/>
            <w:vMerge w:val="restart"/>
            <w:tcBorders>
              <w:right w:val="nil"/>
            </w:tcBorders>
          </w:tcPr>
          <w:p w14:paraId="2E4EB7B2" w14:textId="77777777" w:rsidR="002E025B" w:rsidRPr="00D31414" w:rsidRDefault="002E025B" w:rsidP="00347FF5">
            <w:pPr>
              <w:pStyle w:val="ListParagraph"/>
              <w:numPr>
                <w:ilvl w:val="0"/>
                <w:numId w:val="45"/>
              </w:numPr>
              <w:spacing w:line="276" w:lineRule="auto"/>
              <w:ind w:right="172"/>
              <w:rPr>
                <w:rFonts w:ascii="Tahoma" w:hAnsi="Tahoma" w:cs="Tahoma"/>
                <w:snapToGrid w:val="0"/>
                <w:color w:val="000000"/>
                <w:sz w:val="22"/>
                <w:szCs w:val="22"/>
              </w:rPr>
            </w:pPr>
          </w:p>
        </w:tc>
        <w:tc>
          <w:tcPr>
            <w:tcW w:w="8221" w:type="dxa"/>
            <w:gridSpan w:val="3"/>
            <w:tcBorders>
              <w:left w:val="nil"/>
              <w:bottom w:val="nil"/>
            </w:tcBorders>
          </w:tcPr>
          <w:p w14:paraId="1CE9F6DE" w14:textId="77777777" w:rsidR="002E025B" w:rsidRPr="00A92C4F" w:rsidRDefault="002E025B" w:rsidP="00BF6870">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If Shariah Adviser is a corporation, state the name of the corporation and tick </w:t>
            </w:r>
            <w:r>
              <w:rPr>
                <w:rFonts w:ascii="Tahoma" w:hAnsi="Tahoma" w:cs="Tahoma"/>
                <w:sz w:val="22"/>
                <w:szCs w:val="22"/>
                <w:lang w:val="en-GB"/>
              </w:rPr>
              <w:t>(</w:t>
            </w:r>
            <w:r>
              <w:rPr>
                <w:rFonts w:ascii="Tahoma" w:hAnsi="Tahoma" w:cs="Tahoma"/>
                <w:sz w:val="22"/>
                <w:szCs w:val="22"/>
                <w:lang w:val="en-GB"/>
              </w:rPr>
              <w:sym w:font="Wingdings" w:char="F0FC"/>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Pr>
                <w:rFonts w:ascii="Tahoma" w:hAnsi="Tahoma" w:cs="Tahoma"/>
                <w:snapToGrid w:val="0"/>
                <w:color w:val="000000"/>
                <w:sz w:val="22"/>
                <w:szCs w:val="22"/>
              </w:rPr>
              <w:t xml:space="preserve"> –</w:t>
            </w:r>
          </w:p>
          <w:p w14:paraId="56B055E6" w14:textId="77777777" w:rsidR="002E025B" w:rsidRPr="00BF6E10" w:rsidRDefault="002E025B" w:rsidP="00BF6870">
            <w:pPr>
              <w:ind w:left="360" w:hanging="333"/>
              <w:rPr>
                <w:rFonts w:ascii="Tahoma" w:hAnsi="Tahoma" w:cs="Tahoma"/>
                <w:sz w:val="22"/>
                <w:szCs w:val="22"/>
                <w:lang w:val="en-GB"/>
              </w:rPr>
            </w:pPr>
          </w:p>
        </w:tc>
      </w:tr>
      <w:tr w:rsidR="004451FC" w:rsidRPr="00A92C4F" w14:paraId="2FCC176A" w14:textId="77777777" w:rsidTr="009E3745">
        <w:tc>
          <w:tcPr>
            <w:tcW w:w="421" w:type="dxa"/>
            <w:vMerge/>
            <w:tcBorders>
              <w:right w:val="nil"/>
            </w:tcBorders>
          </w:tcPr>
          <w:p w14:paraId="2CEA8E54" w14:textId="77777777" w:rsidR="004451FC" w:rsidRPr="00CE43BE" w:rsidRDefault="004451FC" w:rsidP="00BF6870">
            <w:pPr>
              <w:spacing w:line="276" w:lineRule="auto"/>
              <w:ind w:right="172"/>
              <w:rPr>
                <w:rFonts w:ascii="Tahoma" w:hAnsi="Tahoma" w:cs="Tahoma"/>
                <w:snapToGrid w:val="0"/>
                <w:color w:val="000000"/>
                <w:sz w:val="22"/>
                <w:szCs w:val="22"/>
              </w:rPr>
            </w:pPr>
          </w:p>
        </w:tc>
        <w:tc>
          <w:tcPr>
            <w:tcW w:w="8221" w:type="dxa"/>
            <w:gridSpan w:val="3"/>
            <w:tcBorders>
              <w:top w:val="nil"/>
              <w:left w:val="nil"/>
              <w:bottom w:val="nil"/>
            </w:tcBorders>
          </w:tcPr>
          <w:p w14:paraId="6E6867E8" w14:textId="136C8260" w:rsidR="004451FC" w:rsidRDefault="004451FC" w:rsidP="009E3745">
            <w:pPr>
              <w:spacing w:line="276" w:lineRule="auto"/>
              <w:ind w:right="172"/>
              <w:rPr>
                <w:rFonts w:ascii="Tahoma" w:hAnsi="Tahoma" w:cs="Tahoma"/>
                <w:snapToGrid w:val="0"/>
                <w:color w:val="000000"/>
                <w:sz w:val="22"/>
                <w:szCs w:val="22"/>
              </w:rPr>
            </w:pPr>
            <w:r>
              <w:rPr>
                <w:rFonts w:ascii="Tahoma" w:hAnsi="Tahoma" w:cs="Tahoma"/>
                <w:snapToGrid w:val="0"/>
                <w:color w:val="000000"/>
                <w:sz w:val="22"/>
                <w:szCs w:val="22"/>
              </w:rPr>
              <w:t xml:space="preserve">Name of corporation: </w:t>
            </w:r>
            <w:sdt>
              <w:sdtPr>
                <w:rPr>
                  <w:rFonts w:ascii="Tahoma" w:hAnsi="Tahoma" w:cs="Tahoma"/>
                  <w:snapToGrid w:val="0"/>
                  <w:color w:val="000000"/>
                  <w:sz w:val="22"/>
                  <w:szCs w:val="22"/>
                </w:rPr>
                <w:id w:val="-2038034273"/>
                <w:placeholder>
                  <w:docPart w:val="C03AEAECA6AE40EAB66A30C48F22DDD5"/>
                </w:placeholder>
                <w:showingPlcHdr/>
              </w:sdtPr>
              <w:sdtEndPr/>
              <w:sdtContent>
                <w:r w:rsidRPr="00D31414">
                  <w:rPr>
                    <w:rStyle w:val="PlaceholderText"/>
                    <w:rFonts w:ascii="Tahoma" w:hAnsi="Tahoma" w:cs="Tahoma"/>
                    <w:sz w:val="22"/>
                    <w:szCs w:val="22"/>
                  </w:rPr>
                  <w:t>Click or tap here to enter text.</w:t>
                </w:r>
              </w:sdtContent>
            </w:sdt>
          </w:p>
          <w:p w14:paraId="366730E8" w14:textId="77777777" w:rsidR="004451FC" w:rsidRDefault="004451FC" w:rsidP="00BF6870">
            <w:pPr>
              <w:spacing w:line="276" w:lineRule="auto"/>
              <w:ind w:right="720"/>
              <w:jc w:val="both"/>
              <w:rPr>
                <w:rFonts w:ascii="Tahoma" w:hAnsi="Tahoma" w:cs="Tahoma"/>
                <w:snapToGrid w:val="0"/>
                <w:color w:val="000000"/>
                <w:sz w:val="22"/>
                <w:szCs w:val="22"/>
              </w:rPr>
            </w:pPr>
          </w:p>
        </w:tc>
      </w:tr>
      <w:tr w:rsidR="002E025B" w:rsidRPr="00A92C4F" w14:paraId="013E341B" w14:textId="77777777" w:rsidTr="009E3745">
        <w:trPr>
          <w:trHeight w:val="1550"/>
        </w:trPr>
        <w:tc>
          <w:tcPr>
            <w:tcW w:w="421" w:type="dxa"/>
            <w:vMerge/>
            <w:tcBorders>
              <w:right w:val="nil"/>
            </w:tcBorders>
          </w:tcPr>
          <w:p w14:paraId="43AAFCE6" w14:textId="77777777" w:rsidR="002E025B" w:rsidRPr="008450C7" w:rsidRDefault="002E025B" w:rsidP="00BF6870">
            <w:pPr>
              <w:spacing w:line="276" w:lineRule="auto"/>
              <w:ind w:right="172"/>
              <w:rPr>
                <w:rFonts w:ascii="Tahoma" w:hAnsi="Tahoma" w:cs="Tahoma"/>
                <w:snapToGrid w:val="0"/>
                <w:color w:val="000000"/>
                <w:sz w:val="22"/>
                <w:szCs w:val="22"/>
              </w:rPr>
            </w:pPr>
          </w:p>
        </w:tc>
        <w:tc>
          <w:tcPr>
            <w:tcW w:w="8221" w:type="dxa"/>
            <w:gridSpan w:val="3"/>
            <w:tcBorders>
              <w:top w:val="nil"/>
              <w:left w:val="nil"/>
            </w:tcBorders>
          </w:tcPr>
          <w:p w14:paraId="11B4D0A9" w14:textId="77777777" w:rsidR="002E025B" w:rsidRDefault="004A5B51" w:rsidP="00BF6870">
            <w:pPr>
              <w:spacing w:line="276" w:lineRule="auto"/>
              <w:ind w:left="311" w:right="720" w:hanging="311"/>
              <w:jc w:val="both"/>
              <w:rPr>
                <w:rFonts w:ascii="Tahoma" w:hAnsi="Tahoma" w:cs="Tahoma"/>
                <w:sz w:val="22"/>
                <w:szCs w:val="22"/>
                <w:lang w:val="en-GB"/>
              </w:rPr>
            </w:pPr>
            <w:sdt>
              <w:sdtPr>
                <w:rPr>
                  <w:rFonts w:ascii="Tahoma" w:hAnsi="Tahoma" w:cs="Tahoma"/>
                  <w:sz w:val="22"/>
                  <w:szCs w:val="22"/>
                  <w:lang w:val="en-GB"/>
                </w:rPr>
                <w:id w:val="-535271864"/>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 xml:space="preserve">corporation registered with SC </w:t>
            </w:r>
          </w:p>
          <w:p w14:paraId="60B59359" w14:textId="77777777" w:rsidR="002E025B" w:rsidRDefault="004A5B51" w:rsidP="00BF6870">
            <w:pPr>
              <w:spacing w:line="276" w:lineRule="auto"/>
              <w:ind w:right="720"/>
              <w:jc w:val="both"/>
              <w:rPr>
                <w:rFonts w:ascii="Tahoma" w:hAnsi="Tahoma" w:cs="Tahoma"/>
                <w:sz w:val="22"/>
                <w:szCs w:val="22"/>
                <w:lang w:val="en-GB"/>
              </w:rPr>
            </w:pPr>
            <w:sdt>
              <w:sdtPr>
                <w:rPr>
                  <w:rFonts w:ascii="Tahoma" w:hAnsi="Tahoma" w:cs="Tahoma"/>
                  <w:sz w:val="22"/>
                  <w:szCs w:val="22"/>
                  <w:lang w:val="en-GB"/>
                </w:rPr>
                <w:id w:val="-820344685"/>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licensed Islamic bank</w:t>
            </w:r>
          </w:p>
          <w:p w14:paraId="30E2A0C3" w14:textId="77777777" w:rsidR="002E025B" w:rsidRDefault="004A5B51" w:rsidP="00BF6870">
            <w:pPr>
              <w:spacing w:line="276" w:lineRule="auto"/>
              <w:ind w:left="311" w:right="720" w:hanging="311"/>
              <w:jc w:val="both"/>
              <w:rPr>
                <w:rFonts w:ascii="Tahoma" w:hAnsi="Tahoma" w:cs="Tahoma"/>
                <w:snapToGrid w:val="0"/>
                <w:color w:val="000000"/>
                <w:sz w:val="22"/>
                <w:szCs w:val="22"/>
              </w:rPr>
            </w:pPr>
            <w:sdt>
              <w:sdtPr>
                <w:rPr>
                  <w:rFonts w:ascii="Tahoma" w:hAnsi="Tahoma" w:cs="Tahoma"/>
                  <w:sz w:val="22"/>
                  <w:szCs w:val="22"/>
                  <w:lang w:val="en-GB"/>
                </w:rPr>
                <w:id w:val="-579982107"/>
                <w14:checkbox>
                  <w14:checked w14:val="0"/>
                  <w14:checkedState w14:val="00FC" w14:font="Wingdings"/>
                  <w14:uncheckedState w14:val="2610" w14:font="MS Gothic"/>
                </w14:checkbox>
              </w:sdtPr>
              <w:sdtEndPr/>
              <w:sdtContent>
                <w:r w:rsidR="002E025B" w:rsidRPr="00774431">
                  <w:rPr>
                    <w:rFonts w:ascii="Segoe UI Symbol" w:eastAsia="MS Gothic" w:hAnsi="Segoe UI Symbol" w:cs="Segoe UI Symbol"/>
                    <w:sz w:val="22"/>
                    <w:szCs w:val="22"/>
                    <w:lang w:val="en-GB"/>
                  </w:rPr>
                  <w:t>☐</w:t>
                </w:r>
              </w:sdtContent>
            </w:sdt>
            <w:r w:rsidR="002E025B" w:rsidRPr="00774431">
              <w:rPr>
                <w:rFonts w:ascii="Tahoma" w:hAnsi="Tahoma" w:cs="Tahoma"/>
                <w:sz w:val="22"/>
                <w:szCs w:val="22"/>
                <w:lang w:val="en-GB"/>
              </w:rPr>
              <w:t xml:space="preserve"> </w:t>
            </w:r>
            <w:r w:rsidR="002E025B">
              <w:rPr>
                <w:rFonts w:ascii="Tahoma" w:hAnsi="Tahoma" w:cs="Tahoma"/>
                <w:sz w:val="22"/>
                <w:szCs w:val="22"/>
                <w:lang w:val="en-GB"/>
              </w:rPr>
              <w:t>licensed bank or investment bank approved to carry on Islamic banking business</w:t>
            </w:r>
          </w:p>
        </w:tc>
      </w:tr>
      <w:tr w:rsidR="00FF27DD" w:rsidRPr="00A92C4F" w14:paraId="756C7EB2" w14:textId="77777777" w:rsidTr="004451FC">
        <w:tc>
          <w:tcPr>
            <w:tcW w:w="421" w:type="dxa"/>
            <w:tcBorders>
              <w:right w:val="nil"/>
            </w:tcBorders>
          </w:tcPr>
          <w:p w14:paraId="4A61AC6D" w14:textId="77777777" w:rsidR="00FF27DD" w:rsidRPr="00D31414" w:rsidRDefault="00FF27DD" w:rsidP="00347FF5">
            <w:pPr>
              <w:pStyle w:val="ListParagraph"/>
              <w:numPr>
                <w:ilvl w:val="0"/>
                <w:numId w:val="45"/>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2020A96B" w14:textId="6AB8BE2B" w:rsidR="00FF27DD" w:rsidRDefault="00FF27DD" w:rsidP="00BF6870">
            <w:pPr>
              <w:spacing w:line="276" w:lineRule="auto"/>
              <w:ind w:right="25"/>
              <w:jc w:val="both"/>
              <w:rPr>
                <w:rFonts w:ascii="Tahoma" w:hAnsi="Tahoma" w:cs="Tahoma"/>
                <w:snapToGrid w:val="0"/>
                <w:color w:val="000000"/>
                <w:sz w:val="22"/>
                <w:szCs w:val="22"/>
              </w:rPr>
            </w:pPr>
            <w:r>
              <w:rPr>
                <w:rFonts w:ascii="Tahoma" w:hAnsi="Tahoma" w:cs="Tahoma"/>
                <w:snapToGrid w:val="0"/>
                <w:color w:val="000000"/>
                <w:sz w:val="22"/>
                <w:szCs w:val="22"/>
              </w:rPr>
              <w:t>If Shariah Advisers are individuals, state the name of the individuals below:</w:t>
            </w:r>
          </w:p>
          <w:p w14:paraId="4C64786C" w14:textId="1654E4BD" w:rsidR="004451FC" w:rsidRDefault="004451FC" w:rsidP="00BF6870">
            <w:pPr>
              <w:spacing w:line="276" w:lineRule="auto"/>
              <w:ind w:right="25"/>
              <w:jc w:val="both"/>
              <w:rPr>
                <w:rFonts w:ascii="Tahoma" w:hAnsi="Tahoma" w:cs="Tahoma"/>
                <w:snapToGrid w:val="0"/>
                <w:color w:val="000000"/>
                <w:sz w:val="22"/>
                <w:szCs w:val="22"/>
              </w:rPr>
            </w:pPr>
          </w:p>
          <w:tbl>
            <w:tblPr>
              <w:tblStyle w:val="TableGrid"/>
              <w:tblW w:w="0" w:type="auto"/>
              <w:tblLayout w:type="fixed"/>
              <w:tblLook w:val="04A0" w:firstRow="1" w:lastRow="0" w:firstColumn="1" w:lastColumn="0" w:noHBand="0" w:noVBand="1"/>
            </w:tblPr>
            <w:tblGrid>
              <w:gridCol w:w="727"/>
              <w:gridCol w:w="7110"/>
            </w:tblGrid>
            <w:tr w:rsidR="009E3745" w:rsidRPr="004451FC" w14:paraId="584C9667" w14:textId="77777777" w:rsidTr="009E3745">
              <w:trPr>
                <w:tblHeader/>
              </w:trPr>
              <w:tc>
                <w:tcPr>
                  <w:tcW w:w="727" w:type="dxa"/>
                  <w:shd w:val="clear" w:color="auto" w:fill="D9D9D9" w:themeFill="background1" w:themeFillShade="D9"/>
                </w:tcPr>
                <w:p w14:paraId="4D596958"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No.</w:t>
                  </w:r>
                </w:p>
              </w:tc>
              <w:tc>
                <w:tcPr>
                  <w:tcW w:w="7110" w:type="dxa"/>
                  <w:shd w:val="clear" w:color="auto" w:fill="D9D9D9" w:themeFill="background1" w:themeFillShade="D9"/>
                </w:tcPr>
                <w:p w14:paraId="7A2B20F1"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4451FC">
                    <w:rPr>
                      <w:rFonts w:ascii="Tahoma" w:hAnsi="Tahoma" w:cs="Tahoma"/>
                      <w:b/>
                      <w:snapToGrid w:val="0"/>
                      <w:color w:val="000000"/>
                      <w:sz w:val="22"/>
                      <w:szCs w:val="22"/>
                    </w:rPr>
                    <w:t>Name</w:t>
                  </w:r>
                </w:p>
              </w:tc>
            </w:tr>
            <w:tr w:rsidR="009E3745" w:rsidRPr="004451FC" w14:paraId="4B7F3185" w14:textId="77777777" w:rsidTr="009E3745">
              <w:tc>
                <w:tcPr>
                  <w:tcW w:w="727" w:type="dxa"/>
                </w:tcPr>
                <w:p w14:paraId="0AD59553" w14:textId="77777777" w:rsidR="009E3745" w:rsidRPr="004451FC" w:rsidRDefault="009E3745" w:rsidP="00347FF5">
                  <w:pPr>
                    <w:pStyle w:val="ListParagraph"/>
                    <w:numPr>
                      <w:ilvl w:val="0"/>
                      <w:numId w:val="62"/>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639847786"/>
                  <w:placeholder>
                    <w:docPart w:val="A08A7C21396346F5A1BBD79E6273B5AD"/>
                  </w:placeholder>
                  <w:showingPlcHdr/>
                  <w:text/>
                </w:sdtPr>
                <w:sdtEndPr/>
                <w:sdtContent>
                  <w:tc>
                    <w:tcPr>
                      <w:tcW w:w="7110" w:type="dxa"/>
                    </w:tcPr>
                    <w:p w14:paraId="3ECE4527"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4451FC">
                        <w:rPr>
                          <w:rStyle w:val="PlaceholderText"/>
                          <w:rFonts w:ascii="Tahoma" w:hAnsi="Tahoma" w:cs="Tahoma"/>
                          <w:sz w:val="22"/>
                          <w:szCs w:val="22"/>
                        </w:rPr>
                        <w:t>Click or tap here to enter text.</w:t>
                      </w:r>
                    </w:p>
                  </w:tc>
                </w:sdtContent>
              </w:sdt>
            </w:tr>
            <w:tr w:rsidR="009E3745" w:rsidRPr="004451FC" w14:paraId="36F0CD0D" w14:textId="77777777" w:rsidTr="009E3745">
              <w:tc>
                <w:tcPr>
                  <w:tcW w:w="727" w:type="dxa"/>
                </w:tcPr>
                <w:p w14:paraId="699B8C29" w14:textId="77777777" w:rsidR="009E3745" w:rsidRPr="004451FC" w:rsidRDefault="009E3745" w:rsidP="00347FF5">
                  <w:pPr>
                    <w:pStyle w:val="ListParagraph"/>
                    <w:numPr>
                      <w:ilvl w:val="0"/>
                      <w:numId w:val="62"/>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349644860"/>
                  <w:placeholder>
                    <w:docPart w:val="56F138906561487DBFF6B9078A928CA6"/>
                  </w:placeholder>
                  <w:showingPlcHdr/>
                  <w:text/>
                </w:sdtPr>
                <w:sdtEndPr/>
                <w:sdtContent>
                  <w:tc>
                    <w:tcPr>
                      <w:tcW w:w="7110" w:type="dxa"/>
                    </w:tcPr>
                    <w:p w14:paraId="0F5D00BA"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9E3745" w:rsidRPr="004451FC" w14:paraId="5361B2FD" w14:textId="77777777" w:rsidTr="009E3745">
              <w:tc>
                <w:tcPr>
                  <w:tcW w:w="727" w:type="dxa"/>
                </w:tcPr>
                <w:p w14:paraId="4EF73813" w14:textId="77777777" w:rsidR="009E3745" w:rsidRPr="004451FC" w:rsidRDefault="009E3745" w:rsidP="00347FF5">
                  <w:pPr>
                    <w:pStyle w:val="ListParagraph"/>
                    <w:numPr>
                      <w:ilvl w:val="0"/>
                      <w:numId w:val="62"/>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2076085404"/>
                  <w:placeholder>
                    <w:docPart w:val="0F155251F88A4F2E98B1BD979F953423"/>
                  </w:placeholder>
                  <w:showingPlcHdr/>
                  <w:text/>
                </w:sdtPr>
                <w:sdtEndPr/>
                <w:sdtContent>
                  <w:tc>
                    <w:tcPr>
                      <w:tcW w:w="7110" w:type="dxa"/>
                    </w:tcPr>
                    <w:p w14:paraId="7D2F0E42"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9E3745" w:rsidRPr="004451FC" w14:paraId="3A4B9394" w14:textId="77777777" w:rsidTr="009E3745">
              <w:tc>
                <w:tcPr>
                  <w:tcW w:w="727" w:type="dxa"/>
                </w:tcPr>
                <w:p w14:paraId="661C7AB6" w14:textId="77777777" w:rsidR="009E3745" w:rsidRPr="004451FC" w:rsidRDefault="009E3745" w:rsidP="00347FF5">
                  <w:pPr>
                    <w:pStyle w:val="ListParagraph"/>
                    <w:numPr>
                      <w:ilvl w:val="0"/>
                      <w:numId w:val="62"/>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917215456"/>
                  <w:placeholder>
                    <w:docPart w:val="17EC0F2308C948A5BB04C1102373E92C"/>
                  </w:placeholder>
                  <w:showingPlcHdr/>
                  <w:text/>
                </w:sdtPr>
                <w:sdtEndPr/>
                <w:sdtContent>
                  <w:tc>
                    <w:tcPr>
                      <w:tcW w:w="7110" w:type="dxa"/>
                    </w:tcPr>
                    <w:p w14:paraId="6D9C7A0C"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r w:rsidR="009E3745" w:rsidRPr="004451FC" w14:paraId="66FD06FA" w14:textId="77777777" w:rsidTr="009E3745">
              <w:tc>
                <w:tcPr>
                  <w:tcW w:w="727" w:type="dxa"/>
                </w:tcPr>
                <w:p w14:paraId="00697308" w14:textId="77777777" w:rsidR="009E3745" w:rsidRPr="004451FC" w:rsidRDefault="009E3745" w:rsidP="00347FF5">
                  <w:pPr>
                    <w:pStyle w:val="ListParagraph"/>
                    <w:numPr>
                      <w:ilvl w:val="0"/>
                      <w:numId w:val="62"/>
                    </w:numPr>
                    <w:spacing w:line="276" w:lineRule="auto"/>
                    <w:ind w:right="25"/>
                    <w:jc w:val="both"/>
                    <w:rPr>
                      <w:rFonts w:ascii="Tahoma" w:hAnsi="Tahoma" w:cs="Tahoma"/>
                      <w:snapToGrid w:val="0"/>
                      <w:color w:val="000000"/>
                      <w:sz w:val="22"/>
                      <w:szCs w:val="22"/>
                    </w:rPr>
                  </w:pPr>
                </w:p>
              </w:tc>
              <w:sdt>
                <w:sdtPr>
                  <w:rPr>
                    <w:rFonts w:ascii="Tahoma" w:hAnsi="Tahoma" w:cs="Tahoma"/>
                    <w:snapToGrid w:val="0"/>
                    <w:color w:val="000000"/>
                    <w:sz w:val="22"/>
                    <w:szCs w:val="22"/>
                  </w:rPr>
                  <w:id w:val="1622032604"/>
                  <w:placeholder>
                    <w:docPart w:val="5E1FBB9992F14FCB891A9B896E09AC34"/>
                  </w:placeholder>
                  <w:showingPlcHdr/>
                  <w:text/>
                </w:sdtPr>
                <w:sdtEndPr/>
                <w:sdtContent>
                  <w:tc>
                    <w:tcPr>
                      <w:tcW w:w="7110" w:type="dxa"/>
                    </w:tcPr>
                    <w:p w14:paraId="686E9A59" w14:textId="77777777" w:rsidR="009E3745" w:rsidRPr="004451FC" w:rsidRDefault="009E3745" w:rsidP="009E3745">
                      <w:pPr>
                        <w:spacing w:line="276" w:lineRule="auto"/>
                        <w:ind w:right="25"/>
                        <w:jc w:val="both"/>
                        <w:rPr>
                          <w:rFonts w:ascii="Tahoma" w:hAnsi="Tahoma" w:cs="Tahoma"/>
                          <w:snapToGrid w:val="0"/>
                          <w:color w:val="000000"/>
                          <w:sz w:val="22"/>
                          <w:szCs w:val="22"/>
                        </w:rPr>
                      </w:pPr>
                      <w:r w:rsidRPr="00BD2FA7">
                        <w:rPr>
                          <w:rStyle w:val="PlaceholderText"/>
                          <w:rFonts w:ascii="Tahoma" w:hAnsi="Tahoma" w:cs="Tahoma"/>
                          <w:sz w:val="22"/>
                          <w:szCs w:val="22"/>
                        </w:rPr>
                        <w:t>Click or tap here to enter text.</w:t>
                      </w:r>
                    </w:p>
                  </w:tc>
                </w:sdtContent>
              </w:sdt>
            </w:tr>
          </w:tbl>
          <w:p w14:paraId="353BC0CC" w14:textId="77777777" w:rsidR="00FF27DD" w:rsidRDefault="00FF27DD" w:rsidP="006F7993">
            <w:pPr>
              <w:pStyle w:val="ListParagraph"/>
              <w:spacing w:line="276" w:lineRule="auto"/>
              <w:ind w:left="360" w:right="720"/>
              <w:jc w:val="both"/>
              <w:rPr>
                <w:snapToGrid w:val="0"/>
              </w:rPr>
            </w:pPr>
          </w:p>
          <w:p w14:paraId="62F894AC" w14:textId="37E05C25" w:rsidR="009E3745" w:rsidRPr="005825EE" w:rsidRDefault="009E3745" w:rsidP="006F7993">
            <w:pPr>
              <w:pStyle w:val="ListParagraph"/>
              <w:spacing w:line="276" w:lineRule="auto"/>
              <w:ind w:left="360" w:right="720"/>
              <w:jc w:val="both"/>
              <w:rPr>
                <w:snapToGrid w:val="0"/>
              </w:rPr>
            </w:pPr>
          </w:p>
        </w:tc>
      </w:tr>
      <w:tr w:rsidR="002E025B" w:rsidRPr="00A92C4F" w14:paraId="0FC49121" w14:textId="77777777" w:rsidTr="009E3745">
        <w:tc>
          <w:tcPr>
            <w:tcW w:w="421" w:type="dxa"/>
            <w:tcBorders>
              <w:right w:val="nil"/>
            </w:tcBorders>
          </w:tcPr>
          <w:p w14:paraId="5E45684D" w14:textId="77777777" w:rsidR="002E025B" w:rsidRPr="00A92C4F" w:rsidRDefault="002E025B" w:rsidP="00347FF5">
            <w:pPr>
              <w:pStyle w:val="ListParagraph"/>
              <w:numPr>
                <w:ilvl w:val="0"/>
                <w:numId w:val="45"/>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27BF32B5" w14:textId="77777777" w:rsidR="002E025B" w:rsidRPr="002E025B" w:rsidRDefault="002E025B" w:rsidP="00BF6870">
            <w:pPr>
              <w:spacing w:line="276" w:lineRule="auto"/>
              <w:ind w:right="720"/>
              <w:jc w:val="both"/>
              <w:rPr>
                <w:rFonts w:ascii="Tahoma" w:hAnsi="Tahoma" w:cs="Tahoma"/>
                <w:snapToGrid w:val="0"/>
                <w:sz w:val="22"/>
                <w:szCs w:val="22"/>
              </w:rPr>
            </w:pPr>
            <w:r>
              <w:rPr>
                <w:rFonts w:ascii="Tahoma" w:hAnsi="Tahoma" w:cs="Tahoma"/>
                <w:snapToGrid w:val="0"/>
                <w:color w:val="000000"/>
                <w:sz w:val="22"/>
                <w:szCs w:val="22"/>
              </w:rPr>
              <w:t>Reasons for resignation</w:t>
            </w:r>
            <w:r w:rsidRPr="002E025B">
              <w:rPr>
                <w:rFonts w:ascii="Tahoma" w:hAnsi="Tahoma" w:cs="Tahoma"/>
                <w:snapToGrid w:val="0"/>
                <w:color w:val="000000"/>
                <w:sz w:val="22"/>
                <w:szCs w:val="22"/>
              </w:rPr>
              <w:t xml:space="preserve">: </w:t>
            </w:r>
            <w:sdt>
              <w:sdtPr>
                <w:rPr>
                  <w:snapToGrid w:val="0"/>
                </w:rPr>
                <w:id w:val="1649242376"/>
                <w:placeholder>
                  <w:docPart w:val="6DA9844835974DC583FDC4ED2A022327"/>
                </w:placeholder>
                <w:showingPlcHdr/>
              </w:sdtPr>
              <w:sdtEndPr/>
              <w:sdtContent>
                <w:r w:rsidRPr="005825EE">
                  <w:rPr>
                    <w:rStyle w:val="PlaceholderText"/>
                    <w:rFonts w:ascii="Tahoma" w:hAnsi="Tahoma" w:cs="Tahoma"/>
                    <w:sz w:val="22"/>
                    <w:szCs w:val="22"/>
                  </w:rPr>
                  <w:t>Click or tap here to enter text.</w:t>
                </w:r>
              </w:sdtContent>
            </w:sdt>
          </w:p>
          <w:p w14:paraId="6D091055" w14:textId="77777777" w:rsidR="002E025B" w:rsidRPr="00D31414" w:rsidRDefault="002E025B" w:rsidP="00BF6870">
            <w:pPr>
              <w:spacing w:line="276" w:lineRule="auto"/>
              <w:ind w:right="35"/>
              <w:jc w:val="both"/>
              <w:rPr>
                <w:rFonts w:ascii="Tahoma" w:hAnsi="Tahoma" w:cs="Tahoma"/>
                <w:snapToGrid w:val="0"/>
                <w:color w:val="000000"/>
                <w:sz w:val="22"/>
                <w:szCs w:val="22"/>
              </w:rPr>
            </w:pPr>
          </w:p>
        </w:tc>
      </w:tr>
    </w:tbl>
    <w:p w14:paraId="0BD672AE" w14:textId="77777777" w:rsidR="00B55720" w:rsidRDefault="00FF27DD" w:rsidP="00FF27DD">
      <w:pPr>
        <w:rPr>
          <w:rFonts w:ascii="Tahoma" w:hAnsi="Tahoma" w:cs="Tahoma"/>
          <w:i/>
          <w:snapToGrid w:val="0"/>
          <w:sz w:val="20"/>
          <w:lang w:val="en-GB"/>
        </w:rPr>
      </w:pPr>
      <w:r>
        <w:rPr>
          <w:rFonts w:ascii="Tahoma" w:hAnsi="Tahoma" w:cs="Tahoma"/>
          <w:b/>
          <w:i/>
          <w:snapToGrid w:val="0"/>
          <w:sz w:val="20"/>
          <w:lang w:val="en-GB"/>
        </w:rPr>
        <w:t>Note on item 3</w:t>
      </w:r>
      <w:r w:rsidRPr="006F7993">
        <w:rPr>
          <w:rFonts w:ascii="Tahoma" w:hAnsi="Tahoma" w:cs="Tahoma"/>
          <w:i/>
          <w:snapToGrid w:val="0"/>
          <w:sz w:val="20"/>
          <w:lang w:val="en-GB"/>
        </w:rPr>
        <w:t>: Please</w:t>
      </w:r>
      <w:r>
        <w:rPr>
          <w:rFonts w:ascii="Tahoma" w:hAnsi="Tahoma" w:cs="Tahoma"/>
          <w:i/>
          <w:snapToGrid w:val="0"/>
          <w:sz w:val="20"/>
          <w:lang w:val="en-GB"/>
        </w:rPr>
        <w:t xml:space="preserve"> use the add row function if the rows provided are insufficient</w:t>
      </w:r>
    </w:p>
    <w:p w14:paraId="4085316E" w14:textId="77777777" w:rsidR="00B55720" w:rsidRDefault="00B55720" w:rsidP="00FF27DD">
      <w:pPr>
        <w:rPr>
          <w:rFonts w:ascii="Tahoma" w:hAnsi="Tahoma" w:cs="Tahoma"/>
          <w:i/>
          <w:snapToGrid w:val="0"/>
          <w:sz w:val="20"/>
          <w:lang w:val="en-GB"/>
        </w:rPr>
      </w:pPr>
    </w:p>
    <w:p w14:paraId="042898D1" w14:textId="77777777" w:rsidR="00B55720" w:rsidRDefault="00B55720" w:rsidP="00FF27DD">
      <w:pPr>
        <w:rPr>
          <w:rFonts w:ascii="Tahoma" w:hAnsi="Tahoma" w:cs="Tahoma"/>
          <w:i/>
          <w:snapToGrid w:val="0"/>
          <w:sz w:val="20"/>
          <w:lang w:val="en-GB"/>
        </w:rPr>
      </w:pPr>
    </w:p>
    <w:p w14:paraId="6A65765D" w14:textId="02E0C66B" w:rsidR="00FF27DD" w:rsidRPr="006F7993" w:rsidRDefault="00B55720" w:rsidP="00B55720">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03006965" w14:textId="77777777" w:rsidR="00945ECD" w:rsidRDefault="00945ECD">
      <w:pPr>
        <w:rPr>
          <w:rFonts w:ascii="Tahoma" w:hAnsi="Tahoma" w:cs="Tahoma"/>
          <w:i/>
          <w:snapToGrid w:val="0"/>
          <w:sz w:val="20"/>
          <w:lang w:val="en-GB"/>
        </w:rPr>
      </w:pPr>
      <w:r>
        <w:rPr>
          <w:rFonts w:ascii="Tahoma" w:hAnsi="Tahoma" w:cs="Tahoma"/>
          <w:i/>
          <w:snapToGrid w:val="0"/>
          <w:sz w:val="20"/>
          <w:lang w:val="en-GB"/>
        </w:rPr>
        <w:br w:type="page"/>
      </w:r>
    </w:p>
    <w:p w14:paraId="17EAB9DB" w14:textId="77777777" w:rsidR="00AF1574" w:rsidRPr="00D31414" w:rsidRDefault="00AF1574" w:rsidP="00347FF5">
      <w:pPr>
        <w:pStyle w:val="Heading2"/>
        <w:numPr>
          <w:ilvl w:val="1"/>
          <w:numId w:val="20"/>
        </w:numPr>
        <w:jc w:val="left"/>
        <w:rPr>
          <w:snapToGrid w:val="0"/>
          <w:sz w:val="22"/>
          <w:szCs w:val="22"/>
          <w:lang w:val="en-GB"/>
        </w:rPr>
      </w:pPr>
      <w:bookmarkStart w:id="30" w:name="_Toc105777829"/>
      <w:r w:rsidRPr="00D31414">
        <w:rPr>
          <w:snapToGrid w:val="0"/>
          <w:sz w:val="22"/>
          <w:szCs w:val="22"/>
          <w:lang w:val="en-GB"/>
        </w:rPr>
        <w:lastRenderedPageBreak/>
        <w:t>Notification o</w:t>
      </w:r>
      <w:r w:rsidR="003C32EF" w:rsidRPr="00D31414">
        <w:rPr>
          <w:snapToGrid w:val="0"/>
          <w:sz w:val="22"/>
          <w:szCs w:val="22"/>
          <w:lang w:val="en-GB"/>
        </w:rPr>
        <w:t>f</w:t>
      </w:r>
      <w:r w:rsidRPr="00D31414">
        <w:rPr>
          <w:snapToGrid w:val="0"/>
          <w:sz w:val="22"/>
          <w:szCs w:val="22"/>
          <w:lang w:val="en-GB"/>
        </w:rPr>
        <w:t xml:space="preserve"> appointment of an external fund manager</w:t>
      </w:r>
      <w:bookmarkEnd w:id="30"/>
    </w:p>
    <w:p w14:paraId="22E8C4FA" w14:textId="77777777" w:rsidR="00A92C4F" w:rsidRDefault="00A92C4F" w:rsidP="00D31414">
      <w:pPr>
        <w:rPr>
          <w:lang w:val="en-GB"/>
        </w:rPr>
      </w:pPr>
    </w:p>
    <w:tbl>
      <w:tblPr>
        <w:tblStyle w:val="TableGrid"/>
        <w:tblW w:w="8657" w:type="dxa"/>
        <w:tblLayout w:type="fixed"/>
        <w:tblLook w:val="04A0" w:firstRow="1" w:lastRow="0" w:firstColumn="1" w:lastColumn="0" w:noHBand="0" w:noVBand="1"/>
      </w:tblPr>
      <w:tblGrid>
        <w:gridCol w:w="421"/>
        <w:gridCol w:w="425"/>
        <w:gridCol w:w="425"/>
        <w:gridCol w:w="7371"/>
        <w:gridCol w:w="15"/>
      </w:tblGrid>
      <w:tr w:rsidR="009A7794" w:rsidRPr="00A92C4F" w14:paraId="1CE4B37F" w14:textId="77777777" w:rsidTr="009E3745">
        <w:trPr>
          <w:gridAfter w:val="1"/>
          <w:wAfter w:w="15" w:type="dxa"/>
        </w:trPr>
        <w:tc>
          <w:tcPr>
            <w:tcW w:w="421" w:type="dxa"/>
            <w:tcBorders>
              <w:right w:val="nil"/>
            </w:tcBorders>
          </w:tcPr>
          <w:p w14:paraId="56D96A0F" w14:textId="77777777" w:rsidR="009A7794" w:rsidRPr="00A92C4F" w:rsidRDefault="009A7794" w:rsidP="00347FF5">
            <w:pPr>
              <w:pStyle w:val="ListParagraph"/>
              <w:numPr>
                <w:ilvl w:val="0"/>
                <w:numId w:val="46"/>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6DC6A6F9"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of fund(s)</w:t>
            </w:r>
          </w:p>
          <w:sdt>
            <w:sdtPr>
              <w:rPr>
                <w:rFonts w:ascii="Tahoma" w:hAnsi="Tahoma" w:cs="Tahoma"/>
                <w:snapToGrid w:val="0"/>
                <w:color w:val="000000"/>
                <w:sz w:val="22"/>
                <w:szCs w:val="22"/>
              </w:rPr>
              <w:id w:val="-1360580705"/>
              <w:placeholder>
                <w:docPart w:val="4E7A4F9F802F4CE2B38016C38E7C5D5F"/>
              </w:placeholder>
              <w:showingPlcHdr/>
            </w:sdtPr>
            <w:sdtEndPr/>
            <w:sdtContent>
              <w:p w14:paraId="7900A360" w14:textId="77777777" w:rsidR="009A7794" w:rsidRPr="00A92C4F" w:rsidRDefault="009A7794" w:rsidP="00DC2627">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2888A312" w14:textId="77777777" w:rsidR="009A7794" w:rsidRPr="00A92C4F" w:rsidRDefault="009A7794" w:rsidP="00DC2627">
            <w:pPr>
              <w:spacing w:line="276" w:lineRule="auto"/>
              <w:ind w:right="720"/>
              <w:jc w:val="both"/>
              <w:rPr>
                <w:rFonts w:ascii="Tahoma" w:hAnsi="Tahoma" w:cs="Tahoma"/>
                <w:snapToGrid w:val="0"/>
                <w:color w:val="000000"/>
                <w:sz w:val="22"/>
                <w:szCs w:val="22"/>
              </w:rPr>
            </w:pPr>
          </w:p>
        </w:tc>
      </w:tr>
      <w:tr w:rsidR="009A7794" w:rsidRPr="00A92C4F" w14:paraId="14DEA9B8" w14:textId="77777777" w:rsidTr="009E3745">
        <w:trPr>
          <w:gridAfter w:val="1"/>
          <w:wAfter w:w="15" w:type="dxa"/>
        </w:trPr>
        <w:tc>
          <w:tcPr>
            <w:tcW w:w="421" w:type="dxa"/>
            <w:tcBorders>
              <w:right w:val="nil"/>
            </w:tcBorders>
          </w:tcPr>
          <w:p w14:paraId="0CC6CD55" w14:textId="77777777" w:rsidR="009A7794" w:rsidRPr="00D31414" w:rsidRDefault="009A7794" w:rsidP="00347FF5">
            <w:pPr>
              <w:pStyle w:val="ListParagraph"/>
              <w:numPr>
                <w:ilvl w:val="0"/>
                <w:numId w:val="46"/>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41BFE037"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Name o</w:t>
            </w:r>
            <w:r>
              <w:rPr>
                <w:rFonts w:ascii="Tahoma" w:hAnsi="Tahoma" w:cs="Tahoma"/>
                <w:snapToGrid w:val="0"/>
                <w:color w:val="000000"/>
                <w:sz w:val="22"/>
                <w:szCs w:val="22"/>
              </w:rPr>
              <w:t>f fund management company (FMC)</w:t>
            </w:r>
          </w:p>
          <w:sdt>
            <w:sdtPr>
              <w:rPr>
                <w:rFonts w:ascii="Tahoma" w:hAnsi="Tahoma" w:cs="Tahoma"/>
                <w:snapToGrid w:val="0"/>
                <w:color w:val="000000"/>
                <w:sz w:val="22"/>
                <w:szCs w:val="22"/>
              </w:rPr>
              <w:id w:val="-377861633"/>
              <w:placeholder>
                <w:docPart w:val="1CE740C29FAB4E4BA9102F6809786198"/>
              </w:placeholder>
              <w:showingPlcHdr/>
            </w:sdtPr>
            <w:sdtEndPr/>
            <w:sdtContent>
              <w:p w14:paraId="79096981" w14:textId="77777777" w:rsidR="009A7794" w:rsidRDefault="009A7794" w:rsidP="00DC2627">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79217DA9" w14:textId="77777777" w:rsidR="009A7794" w:rsidRPr="00A92C4F" w:rsidRDefault="009A7794" w:rsidP="00DC2627">
            <w:pPr>
              <w:spacing w:line="276" w:lineRule="auto"/>
              <w:ind w:right="720"/>
              <w:jc w:val="both"/>
              <w:rPr>
                <w:rFonts w:ascii="Tahoma" w:hAnsi="Tahoma" w:cs="Tahoma"/>
                <w:snapToGrid w:val="0"/>
                <w:color w:val="000000"/>
                <w:sz w:val="22"/>
                <w:szCs w:val="22"/>
              </w:rPr>
            </w:pPr>
          </w:p>
        </w:tc>
      </w:tr>
      <w:tr w:rsidR="009A7794" w:rsidRPr="00A92C4F" w14:paraId="0D05E599" w14:textId="77777777" w:rsidTr="009E3745">
        <w:trPr>
          <w:gridAfter w:val="1"/>
          <w:wAfter w:w="15" w:type="dxa"/>
        </w:trPr>
        <w:tc>
          <w:tcPr>
            <w:tcW w:w="421" w:type="dxa"/>
            <w:tcBorders>
              <w:right w:val="nil"/>
            </w:tcBorders>
          </w:tcPr>
          <w:p w14:paraId="3D21ABEB" w14:textId="77777777" w:rsidR="009A7794" w:rsidRPr="00D31414" w:rsidRDefault="009A7794" w:rsidP="00347FF5">
            <w:pPr>
              <w:pStyle w:val="ListParagraph"/>
              <w:numPr>
                <w:ilvl w:val="0"/>
                <w:numId w:val="46"/>
              </w:numPr>
              <w:spacing w:line="276" w:lineRule="auto"/>
              <w:ind w:right="172"/>
              <w:rPr>
                <w:rFonts w:ascii="Tahoma" w:hAnsi="Tahoma" w:cs="Tahoma"/>
                <w:snapToGrid w:val="0"/>
                <w:color w:val="000000"/>
                <w:sz w:val="22"/>
                <w:szCs w:val="22"/>
              </w:rPr>
            </w:pPr>
          </w:p>
        </w:tc>
        <w:tc>
          <w:tcPr>
            <w:tcW w:w="8221" w:type="dxa"/>
            <w:gridSpan w:val="3"/>
            <w:tcBorders>
              <w:left w:val="nil"/>
            </w:tcBorders>
          </w:tcPr>
          <w:p w14:paraId="4FCD396D" w14:textId="77777777" w:rsidR="009A7794" w:rsidRPr="00A92C4F" w:rsidRDefault="009A7794" w:rsidP="009A7794">
            <w:pPr>
              <w:spacing w:line="276" w:lineRule="auto"/>
              <w:ind w:right="172"/>
              <w:rPr>
                <w:rFonts w:ascii="Tahoma" w:hAnsi="Tahoma" w:cs="Tahoma"/>
                <w:snapToGrid w:val="0"/>
                <w:color w:val="000000"/>
                <w:sz w:val="22"/>
                <w:szCs w:val="22"/>
              </w:rPr>
            </w:pPr>
            <w:r w:rsidRPr="00A92C4F">
              <w:rPr>
                <w:rFonts w:ascii="Tahoma" w:hAnsi="Tahoma" w:cs="Tahoma"/>
                <w:snapToGrid w:val="0"/>
                <w:color w:val="000000"/>
                <w:sz w:val="22"/>
                <w:szCs w:val="22"/>
              </w:rPr>
              <w:t>Date of incorporation</w:t>
            </w:r>
            <w:r>
              <w:rPr>
                <w:rFonts w:ascii="Tahoma" w:hAnsi="Tahoma" w:cs="Tahoma"/>
                <w:snapToGrid w:val="0"/>
                <w:color w:val="000000"/>
                <w:sz w:val="22"/>
                <w:szCs w:val="22"/>
              </w:rPr>
              <w:t xml:space="preserve"> of FMC</w:t>
            </w:r>
          </w:p>
          <w:sdt>
            <w:sdtPr>
              <w:rPr>
                <w:rFonts w:ascii="Tahoma" w:hAnsi="Tahoma" w:cs="Tahoma"/>
                <w:snapToGrid w:val="0"/>
                <w:color w:val="000000"/>
                <w:sz w:val="22"/>
                <w:szCs w:val="22"/>
              </w:rPr>
              <w:id w:val="2082872192"/>
              <w:placeholder>
                <w:docPart w:val="1AD60FF5C80E406288DF4ABD09894809"/>
              </w:placeholder>
              <w:showingPlcHdr/>
              <w:date>
                <w:dateFormat w:val="d/M/yyyy"/>
                <w:lid w:val="en-MY"/>
                <w:storeMappedDataAs w:val="dateTime"/>
                <w:calendar w:val="gregorian"/>
              </w:date>
            </w:sdtPr>
            <w:sdtEndPr/>
            <w:sdtContent>
              <w:p w14:paraId="0F20E963" w14:textId="77777777" w:rsidR="009A7794" w:rsidRDefault="009A7794">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to enter a date.</w:t>
                </w:r>
              </w:p>
            </w:sdtContent>
          </w:sdt>
          <w:p w14:paraId="7CA625D2" w14:textId="77777777" w:rsidR="009A7794" w:rsidRPr="00A92C4F" w:rsidRDefault="009A7794">
            <w:pPr>
              <w:spacing w:line="276" w:lineRule="auto"/>
              <w:ind w:right="720"/>
              <w:jc w:val="both"/>
              <w:rPr>
                <w:rFonts w:ascii="Tahoma" w:hAnsi="Tahoma" w:cs="Tahoma"/>
                <w:snapToGrid w:val="0"/>
                <w:color w:val="000000"/>
                <w:sz w:val="22"/>
                <w:szCs w:val="22"/>
              </w:rPr>
            </w:pPr>
          </w:p>
        </w:tc>
      </w:tr>
      <w:tr w:rsidR="009A7794" w:rsidRPr="00A92C4F" w14:paraId="46CCE6E3" w14:textId="77777777" w:rsidTr="009E3745">
        <w:trPr>
          <w:gridAfter w:val="1"/>
          <w:wAfter w:w="15" w:type="dxa"/>
        </w:trPr>
        <w:tc>
          <w:tcPr>
            <w:tcW w:w="421" w:type="dxa"/>
            <w:tcBorders>
              <w:right w:val="nil"/>
            </w:tcBorders>
          </w:tcPr>
          <w:p w14:paraId="3645DF3F" w14:textId="77777777" w:rsidR="009A7794" w:rsidRPr="00A92C4F" w:rsidRDefault="009A7794" w:rsidP="00347FF5">
            <w:pPr>
              <w:pStyle w:val="ListParagraph"/>
              <w:numPr>
                <w:ilvl w:val="0"/>
                <w:numId w:val="46"/>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3192445C" w14:textId="77777777" w:rsidR="009A7794" w:rsidRPr="00A92C4F" w:rsidRDefault="009A7794" w:rsidP="009A7794">
            <w:pPr>
              <w:spacing w:line="276" w:lineRule="auto"/>
              <w:ind w:right="25"/>
              <w:jc w:val="both"/>
              <w:rPr>
                <w:rFonts w:ascii="Tahoma" w:hAnsi="Tahoma" w:cs="Tahoma"/>
                <w:snapToGrid w:val="0"/>
                <w:color w:val="000000"/>
                <w:sz w:val="22"/>
                <w:szCs w:val="22"/>
              </w:rPr>
            </w:pPr>
            <w:r w:rsidRPr="00A92C4F">
              <w:rPr>
                <w:rFonts w:ascii="Tahoma" w:hAnsi="Tahoma" w:cs="Tahoma"/>
                <w:snapToGrid w:val="0"/>
                <w:color w:val="000000"/>
                <w:sz w:val="22"/>
                <w:szCs w:val="22"/>
              </w:rPr>
              <w:t>Name of securities regulator regulating the FMC</w:t>
            </w:r>
          </w:p>
          <w:sdt>
            <w:sdtPr>
              <w:rPr>
                <w:rFonts w:ascii="Tahoma" w:hAnsi="Tahoma" w:cs="Tahoma"/>
                <w:snapToGrid w:val="0"/>
                <w:color w:val="000000"/>
                <w:sz w:val="22"/>
                <w:szCs w:val="22"/>
              </w:rPr>
              <w:id w:val="-891887334"/>
              <w:placeholder>
                <w:docPart w:val="4EBB8A0CA59B4A8BA856656CB595BC91"/>
              </w:placeholder>
              <w:showingPlcHdr/>
              <w:text/>
            </w:sdtPr>
            <w:sdtEndPr/>
            <w:sdtContent>
              <w:p w14:paraId="53555A68" w14:textId="77777777" w:rsidR="009A7794" w:rsidRDefault="009A7794" w:rsidP="00DC2627">
                <w:pPr>
                  <w:spacing w:line="276" w:lineRule="auto"/>
                  <w:ind w:right="35"/>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0C7A3195" w14:textId="77777777" w:rsidR="009A7794" w:rsidRPr="00D31414" w:rsidRDefault="009A7794" w:rsidP="00DC2627">
            <w:pPr>
              <w:spacing w:line="276" w:lineRule="auto"/>
              <w:ind w:right="35"/>
              <w:jc w:val="both"/>
              <w:rPr>
                <w:rFonts w:ascii="Tahoma" w:hAnsi="Tahoma" w:cs="Tahoma"/>
                <w:snapToGrid w:val="0"/>
                <w:color w:val="000000"/>
                <w:sz w:val="22"/>
                <w:szCs w:val="22"/>
              </w:rPr>
            </w:pPr>
          </w:p>
        </w:tc>
      </w:tr>
      <w:tr w:rsidR="009A7794" w:rsidRPr="00A92C4F" w14:paraId="32F061AC" w14:textId="77777777" w:rsidTr="009E3745">
        <w:trPr>
          <w:gridAfter w:val="1"/>
          <w:wAfter w:w="15" w:type="dxa"/>
        </w:trPr>
        <w:tc>
          <w:tcPr>
            <w:tcW w:w="421" w:type="dxa"/>
            <w:tcBorders>
              <w:right w:val="nil"/>
            </w:tcBorders>
          </w:tcPr>
          <w:p w14:paraId="3DC2706D" w14:textId="77777777" w:rsidR="009A7794" w:rsidRPr="00D31414" w:rsidRDefault="009A7794" w:rsidP="00347FF5">
            <w:pPr>
              <w:pStyle w:val="ListParagraph"/>
              <w:numPr>
                <w:ilvl w:val="0"/>
                <w:numId w:val="46"/>
              </w:numPr>
              <w:spacing w:line="276" w:lineRule="auto"/>
              <w:ind w:right="25"/>
              <w:jc w:val="both"/>
              <w:rPr>
                <w:rFonts w:ascii="Tahoma" w:hAnsi="Tahoma" w:cs="Tahoma"/>
                <w:snapToGrid w:val="0"/>
                <w:color w:val="000000"/>
                <w:sz w:val="22"/>
                <w:szCs w:val="22"/>
              </w:rPr>
            </w:pPr>
          </w:p>
        </w:tc>
        <w:tc>
          <w:tcPr>
            <w:tcW w:w="8221" w:type="dxa"/>
            <w:gridSpan w:val="3"/>
            <w:tcBorders>
              <w:left w:val="nil"/>
            </w:tcBorders>
          </w:tcPr>
          <w:p w14:paraId="675FD6E5" w14:textId="204AEC15" w:rsidR="009A7794" w:rsidRPr="00FF27DD" w:rsidRDefault="009A7794" w:rsidP="009A7794">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 xml:space="preserve">Describe the portfolio being delegated, </w:t>
            </w:r>
            <w:proofErr w:type="gramStart"/>
            <w:r w:rsidRPr="00FF27DD">
              <w:rPr>
                <w:rFonts w:ascii="Tahoma" w:hAnsi="Tahoma" w:cs="Tahoma"/>
                <w:snapToGrid w:val="0"/>
                <w:color w:val="000000"/>
                <w:sz w:val="22"/>
                <w:szCs w:val="22"/>
              </w:rPr>
              <w:t>e.g.</w:t>
            </w:r>
            <w:proofErr w:type="gramEnd"/>
            <w:r w:rsidRPr="00FF27DD">
              <w:rPr>
                <w:rFonts w:ascii="Tahoma" w:hAnsi="Tahoma" w:cs="Tahoma"/>
                <w:snapToGrid w:val="0"/>
                <w:color w:val="000000"/>
                <w:sz w:val="22"/>
                <w:szCs w:val="22"/>
              </w:rPr>
              <w:t xml:space="preserve"> entire fund portfolio, equity portfolio</w:t>
            </w:r>
          </w:p>
          <w:sdt>
            <w:sdtPr>
              <w:rPr>
                <w:rFonts w:ascii="Tahoma" w:hAnsi="Tahoma" w:cs="Tahoma"/>
                <w:snapToGrid w:val="0"/>
                <w:color w:val="000000"/>
                <w:sz w:val="22"/>
                <w:szCs w:val="22"/>
              </w:rPr>
              <w:id w:val="1824774111"/>
              <w:placeholder>
                <w:docPart w:val="DefaultPlaceholder_-1854013440"/>
              </w:placeholder>
              <w:showingPlcHdr/>
            </w:sdtPr>
            <w:sdtEndPr/>
            <w:sdtContent>
              <w:p w14:paraId="754F939A" w14:textId="30F2CB7D" w:rsidR="00FF27DD" w:rsidRPr="00FF27DD" w:rsidRDefault="00FF27DD" w:rsidP="009A7794">
                <w:pPr>
                  <w:spacing w:line="276" w:lineRule="auto"/>
                  <w:ind w:right="35"/>
                  <w:jc w:val="both"/>
                  <w:rPr>
                    <w:rFonts w:ascii="Tahoma" w:hAnsi="Tahoma" w:cs="Tahoma"/>
                    <w:snapToGrid w:val="0"/>
                    <w:color w:val="000000"/>
                    <w:sz w:val="22"/>
                    <w:szCs w:val="22"/>
                  </w:rPr>
                </w:pPr>
                <w:r w:rsidRPr="00FF27DD">
                  <w:rPr>
                    <w:rStyle w:val="PlaceholderText"/>
                    <w:rFonts w:ascii="Tahoma" w:hAnsi="Tahoma" w:cs="Tahoma"/>
                    <w:sz w:val="22"/>
                    <w:szCs w:val="22"/>
                  </w:rPr>
                  <w:t>Click or tap here to enter text.</w:t>
                </w:r>
              </w:p>
            </w:sdtContent>
          </w:sdt>
          <w:p w14:paraId="11458447" w14:textId="100E7887" w:rsidR="009A7794" w:rsidRPr="00A92C4F" w:rsidRDefault="009A7794" w:rsidP="009A7794">
            <w:pPr>
              <w:spacing w:line="276" w:lineRule="auto"/>
              <w:ind w:right="35"/>
              <w:jc w:val="both"/>
              <w:rPr>
                <w:rFonts w:ascii="Tahoma" w:hAnsi="Tahoma" w:cs="Tahoma"/>
                <w:snapToGrid w:val="0"/>
                <w:color w:val="000000"/>
                <w:sz w:val="22"/>
                <w:szCs w:val="22"/>
              </w:rPr>
            </w:pPr>
            <w:r w:rsidRPr="00FF27DD">
              <w:rPr>
                <w:rFonts w:ascii="Tahoma" w:hAnsi="Tahoma" w:cs="Tahoma"/>
                <w:snapToGrid w:val="0"/>
                <w:color w:val="000000"/>
                <w:sz w:val="22"/>
                <w:szCs w:val="22"/>
              </w:rPr>
              <w:t xml:space="preserve"> </w:t>
            </w:r>
          </w:p>
        </w:tc>
      </w:tr>
      <w:tr w:rsidR="002F5EA3" w:rsidRPr="00774431" w14:paraId="049B8343" w14:textId="77777777" w:rsidTr="009E3745">
        <w:tc>
          <w:tcPr>
            <w:tcW w:w="421" w:type="dxa"/>
            <w:vMerge w:val="restart"/>
            <w:tcBorders>
              <w:top w:val="single" w:sz="4" w:space="0" w:color="auto"/>
              <w:left w:val="single" w:sz="4" w:space="0" w:color="auto"/>
              <w:bottom w:val="single" w:sz="4" w:space="0" w:color="auto"/>
              <w:right w:val="nil"/>
            </w:tcBorders>
          </w:tcPr>
          <w:p w14:paraId="34F35339" w14:textId="77777777" w:rsidR="002F5EA3" w:rsidRPr="00D31414" w:rsidRDefault="002F5EA3" w:rsidP="00347FF5">
            <w:pPr>
              <w:pStyle w:val="ListParagraph"/>
              <w:numPr>
                <w:ilvl w:val="0"/>
                <w:numId w:val="46"/>
              </w:numPr>
              <w:spacing w:line="276" w:lineRule="auto"/>
              <w:jc w:val="both"/>
              <w:rPr>
                <w:rFonts w:ascii="Tahoma" w:hAnsi="Tahoma" w:cs="Tahoma"/>
                <w:sz w:val="22"/>
                <w:szCs w:val="22"/>
                <w:lang w:val="en-GB"/>
              </w:rPr>
            </w:pPr>
          </w:p>
        </w:tc>
        <w:tc>
          <w:tcPr>
            <w:tcW w:w="8236" w:type="dxa"/>
            <w:gridSpan w:val="4"/>
            <w:tcBorders>
              <w:top w:val="single" w:sz="4" w:space="0" w:color="auto"/>
              <w:left w:val="nil"/>
              <w:bottom w:val="nil"/>
              <w:right w:val="single" w:sz="4" w:space="0" w:color="auto"/>
            </w:tcBorders>
          </w:tcPr>
          <w:p w14:paraId="75CC8AA5" w14:textId="288CCFFC" w:rsidR="002F5EA3"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 xml:space="preserve">Please indicate whether the </w:t>
            </w:r>
            <w:r w:rsidR="00B52311">
              <w:rPr>
                <w:rFonts w:ascii="Tahoma" w:hAnsi="Tahoma" w:cs="Tahoma"/>
                <w:sz w:val="22"/>
                <w:szCs w:val="22"/>
                <w:lang w:val="en-GB"/>
              </w:rPr>
              <w:t xml:space="preserve">officer of the FMC </w:t>
            </w:r>
            <w:r>
              <w:rPr>
                <w:rFonts w:ascii="Tahoma" w:hAnsi="Tahoma" w:cs="Tahoma"/>
                <w:sz w:val="22"/>
                <w:szCs w:val="22"/>
                <w:lang w:val="en-GB"/>
              </w:rPr>
              <w:t>is in</w:t>
            </w:r>
            <w:r w:rsidRPr="00A61DC5">
              <w:rPr>
                <w:rFonts w:ascii="Tahoma" w:hAnsi="Tahoma" w:cs="Tahoma"/>
                <w:sz w:val="22"/>
                <w:szCs w:val="22"/>
                <w:lang w:val="en-GB"/>
              </w:rPr>
              <w:t xml:space="preserve"> compliance with </w:t>
            </w:r>
            <w:r>
              <w:rPr>
                <w:rFonts w:ascii="Tahoma" w:hAnsi="Tahoma" w:cs="Tahoma"/>
                <w:sz w:val="22"/>
                <w:szCs w:val="22"/>
                <w:lang w:val="en-GB"/>
              </w:rPr>
              <w:t xml:space="preserve">paragraph </w:t>
            </w:r>
            <w:r w:rsidR="00844325">
              <w:rPr>
                <w:rFonts w:ascii="Tahoma" w:hAnsi="Tahoma" w:cs="Tahoma"/>
                <w:sz w:val="22"/>
                <w:szCs w:val="22"/>
                <w:lang w:val="en-GB"/>
              </w:rPr>
              <w:t>5</w:t>
            </w:r>
            <w:r w:rsidR="00B52311">
              <w:rPr>
                <w:rFonts w:ascii="Tahoma" w:hAnsi="Tahoma" w:cs="Tahoma"/>
                <w:sz w:val="22"/>
                <w:szCs w:val="22"/>
                <w:lang w:val="en-GB"/>
              </w:rPr>
              <w:t>.09(a)</w:t>
            </w:r>
            <w:r>
              <w:rPr>
                <w:rFonts w:ascii="Tahoma" w:hAnsi="Tahoma" w:cs="Tahoma"/>
                <w:sz w:val="22"/>
                <w:szCs w:val="22"/>
                <w:lang w:val="en-GB"/>
              </w:rPr>
              <w:t xml:space="preserve"> of the </w:t>
            </w:r>
            <w:r w:rsidR="00844325">
              <w:rPr>
                <w:rFonts w:ascii="Tahoma" w:hAnsi="Tahoma" w:cs="Tahoma"/>
                <w:sz w:val="22"/>
                <w:szCs w:val="22"/>
                <w:lang w:val="en-GB"/>
              </w:rPr>
              <w:t>PRS</w:t>
            </w:r>
            <w:r>
              <w:rPr>
                <w:rFonts w:ascii="Tahoma" w:hAnsi="Tahoma" w:cs="Tahoma"/>
                <w:sz w:val="22"/>
                <w:szCs w:val="22"/>
                <w:lang w:val="en-GB"/>
              </w:rPr>
              <w:t xml:space="preserve"> Guidelines</w:t>
            </w:r>
            <w:r w:rsidR="00B52311">
              <w:rPr>
                <w:rFonts w:ascii="Tahoma" w:hAnsi="Tahoma" w:cs="Tahoma"/>
                <w:sz w:val="22"/>
                <w:szCs w:val="22"/>
                <w:lang w:val="en-GB"/>
              </w:rPr>
              <w:t xml:space="preserve"> in relation to holding office as a member of the oversight function of any fund for which the FMC is appointed to manage</w:t>
            </w:r>
            <w:r w:rsidR="00FF27DD">
              <w:rPr>
                <w:rFonts w:ascii="Tahoma" w:hAnsi="Tahoma" w:cs="Tahoma"/>
                <w:sz w:val="22"/>
                <w:szCs w:val="22"/>
                <w:lang w:val="en-GB"/>
              </w:rPr>
              <w:t>:</w:t>
            </w:r>
            <w:r>
              <w:rPr>
                <w:rFonts w:ascii="Tahoma" w:hAnsi="Tahoma" w:cs="Tahoma"/>
                <w:sz w:val="22"/>
                <w:szCs w:val="22"/>
                <w:lang w:val="en-GB"/>
              </w:rPr>
              <w:t xml:space="preserve">  </w:t>
            </w:r>
          </w:p>
          <w:p w14:paraId="42EFCD15" w14:textId="77777777" w:rsidR="002F5EA3" w:rsidRPr="00D31414" w:rsidRDefault="002F5EA3" w:rsidP="00B52311">
            <w:pPr>
              <w:spacing w:line="276" w:lineRule="auto"/>
              <w:jc w:val="both"/>
              <w:rPr>
                <w:rFonts w:ascii="Tahoma" w:hAnsi="Tahoma" w:cs="Tahoma"/>
                <w:sz w:val="22"/>
                <w:szCs w:val="22"/>
                <w:lang w:val="en-GB"/>
              </w:rPr>
            </w:pPr>
          </w:p>
        </w:tc>
      </w:tr>
      <w:tr w:rsidR="002F5EA3" w:rsidRPr="00774431" w14:paraId="60D83EA0" w14:textId="77777777" w:rsidTr="009E3745">
        <w:tc>
          <w:tcPr>
            <w:tcW w:w="421" w:type="dxa"/>
            <w:vMerge/>
            <w:tcBorders>
              <w:left w:val="single" w:sz="4" w:space="0" w:color="auto"/>
              <w:bottom w:val="single" w:sz="4" w:space="0" w:color="auto"/>
              <w:right w:val="nil"/>
            </w:tcBorders>
          </w:tcPr>
          <w:p w14:paraId="5D0752A4" w14:textId="77777777" w:rsidR="002F5EA3" w:rsidRPr="00D31414" w:rsidRDefault="002F5EA3" w:rsidP="00347FF5">
            <w:pPr>
              <w:pStyle w:val="ListParagraph"/>
              <w:numPr>
                <w:ilvl w:val="0"/>
                <w:numId w:val="4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CFA4B58" w14:textId="77777777" w:rsidR="002F5EA3"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264763560"/>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29297325" w14:textId="77777777" w:rsidR="002F5EA3"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Yes</w:t>
            </w:r>
          </w:p>
          <w:p w14:paraId="363315CE" w14:textId="77777777" w:rsidR="002F5EA3" w:rsidRDefault="002F5EA3" w:rsidP="00B52311">
            <w:pPr>
              <w:spacing w:line="276" w:lineRule="auto"/>
              <w:jc w:val="both"/>
              <w:rPr>
                <w:rFonts w:ascii="Tahoma" w:hAnsi="Tahoma" w:cs="Tahoma"/>
                <w:sz w:val="22"/>
                <w:szCs w:val="22"/>
                <w:lang w:val="en-GB"/>
              </w:rPr>
            </w:pPr>
          </w:p>
        </w:tc>
      </w:tr>
      <w:tr w:rsidR="002F5EA3" w:rsidRPr="00774431" w14:paraId="4C6E6261" w14:textId="77777777" w:rsidTr="009E3745">
        <w:tc>
          <w:tcPr>
            <w:tcW w:w="421" w:type="dxa"/>
            <w:vMerge/>
            <w:tcBorders>
              <w:left w:val="single" w:sz="4" w:space="0" w:color="auto"/>
              <w:bottom w:val="single" w:sz="4" w:space="0" w:color="auto"/>
              <w:right w:val="nil"/>
            </w:tcBorders>
          </w:tcPr>
          <w:p w14:paraId="62E76234" w14:textId="77777777" w:rsidR="002F5EA3" w:rsidRPr="00D31414" w:rsidRDefault="002F5EA3" w:rsidP="00347FF5">
            <w:pPr>
              <w:pStyle w:val="ListParagraph"/>
              <w:numPr>
                <w:ilvl w:val="0"/>
                <w:numId w:val="4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1AF5C2D" w14:textId="77777777" w:rsidR="002F5EA3"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182582539"/>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1F700AC8" w14:textId="7B50BFF1" w:rsidR="002F5EA3" w:rsidRDefault="002F5EA3" w:rsidP="00B52311">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 xml:space="preserve">where in the cover letter the information on the relief from the </w:t>
            </w:r>
            <w:r w:rsidR="009373B4">
              <w:rPr>
                <w:rFonts w:ascii="Tahoma" w:hAnsi="Tahoma" w:cs="Tahoma"/>
                <w:sz w:val="22"/>
                <w:szCs w:val="22"/>
                <w:lang w:val="en-GB"/>
              </w:rPr>
              <w:t>PRS</w:t>
            </w:r>
            <w:r w:rsidRPr="00C42B78">
              <w:rPr>
                <w:rFonts w:ascii="Tahoma" w:hAnsi="Tahoma" w:cs="Tahoma"/>
                <w:sz w:val="22"/>
                <w:szCs w:val="22"/>
                <w:lang w:val="en-GB"/>
              </w:rPr>
              <w:t xml:space="preserve"> Guidelines (either being sought or have obtained) is provided</w:t>
            </w:r>
            <w:r>
              <w:rPr>
                <w:rFonts w:ascii="Tahoma" w:hAnsi="Tahoma" w:cs="Tahoma"/>
                <w:sz w:val="22"/>
                <w:szCs w:val="22"/>
                <w:lang w:val="en-GB"/>
              </w:rPr>
              <w:t xml:space="preserve"> –</w:t>
            </w:r>
          </w:p>
          <w:p w14:paraId="285A6BBB" w14:textId="77777777" w:rsidR="002F5EA3" w:rsidRDefault="004A5B51"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671059714"/>
                <w:placeholder>
                  <w:docPart w:val="660620C610D24DA39BC38E3BE264E24F"/>
                </w:placeholder>
              </w:sdtPr>
              <w:sdtEndPr/>
              <w:sdtContent>
                <w:r w:rsidR="002F5EA3" w:rsidRPr="00C42B78">
                  <w:rPr>
                    <w:rStyle w:val="PlaceholderText"/>
                    <w:rFonts w:ascii="Tahoma" w:hAnsi="Tahoma" w:cs="Tahoma"/>
                    <w:sz w:val="22"/>
                    <w:szCs w:val="22"/>
                  </w:rPr>
                  <w:t>Click or tap here to enter text.</w:t>
                </w:r>
              </w:sdtContent>
            </w:sdt>
          </w:p>
          <w:p w14:paraId="2FE3ACF1" w14:textId="77777777" w:rsidR="002F5EA3" w:rsidRDefault="002F5EA3" w:rsidP="00B52311">
            <w:pPr>
              <w:spacing w:line="276" w:lineRule="auto"/>
              <w:jc w:val="both"/>
              <w:rPr>
                <w:rFonts w:ascii="Tahoma" w:hAnsi="Tahoma" w:cs="Tahoma"/>
                <w:sz w:val="22"/>
                <w:szCs w:val="22"/>
                <w:lang w:val="en-GB"/>
              </w:rPr>
            </w:pPr>
          </w:p>
        </w:tc>
      </w:tr>
      <w:tr w:rsidR="002F5EA3" w:rsidRPr="00774431" w14:paraId="5BB52B10" w14:textId="77777777" w:rsidTr="009E3745">
        <w:tc>
          <w:tcPr>
            <w:tcW w:w="421" w:type="dxa"/>
            <w:vMerge/>
            <w:tcBorders>
              <w:left w:val="single" w:sz="4" w:space="0" w:color="auto"/>
              <w:bottom w:val="single" w:sz="4" w:space="0" w:color="auto"/>
              <w:right w:val="nil"/>
            </w:tcBorders>
          </w:tcPr>
          <w:p w14:paraId="41C1125B" w14:textId="77777777" w:rsidR="002F5EA3" w:rsidRPr="00D31414" w:rsidRDefault="002F5EA3" w:rsidP="00347FF5">
            <w:pPr>
              <w:pStyle w:val="ListParagraph"/>
              <w:numPr>
                <w:ilvl w:val="0"/>
                <w:numId w:val="46"/>
              </w:numPr>
              <w:spacing w:line="276" w:lineRule="auto"/>
              <w:jc w:val="both"/>
              <w:rPr>
                <w:rFonts w:ascii="Tahoma" w:hAnsi="Tahoma" w:cs="Tahoma"/>
                <w:sz w:val="22"/>
                <w:szCs w:val="22"/>
                <w:lang w:val="en-GB"/>
              </w:rPr>
            </w:pPr>
          </w:p>
        </w:tc>
        <w:tc>
          <w:tcPr>
            <w:tcW w:w="425" w:type="dxa"/>
            <w:vMerge w:val="restart"/>
            <w:tcBorders>
              <w:top w:val="nil"/>
              <w:left w:val="nil"/>
              <w:bottom w:val="nil"/>
              <w:right w:val="nil"/>
            </w:tcBorders>
          </w:tcPr>
          <w:p w14:paraId="26EA1536" w14:textId="77777777" w:rsidR="002F5EA3"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64065977"/>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p w14:paraId="7D3C7E86" w14:textId="77777777" w:rsidR="002F5EA3" w:rsidRDefault="002F5EA3" w:rsidP="00B52311">
            <w:pPr>
              <w:spacing w:line="276" w:lineRule="auto"/>
              <w:jc w:val="both"/>
              <w:rPr>
                <w:rFonts w:ascii="Tahoma" w:hAnsi="Tahoma" w:cs="Tahoma"/>
                <w:sz w:val="22"/>
                <w:szCs w:val="22"/>
                <w:lang w:val="en-GB"/>
              </w:rPr>
            </w:pPr>
          </w:p>
          <w:p w14:paraId="14CEC694" w14:textId="77777777" w:rsidR="002F5EA3" w:rsidRDefault="002F5EA3" w:rsidP="00B52311">
            <w:pPr>
              <w:spacing w:line="276" w:lineRule="auto"/>
              <w:jc w:val="both"/>
              <w:rPr>
                <w:rFonts w:ascii="Tahoma" w:hAnsi="Tahoma" w:cs="Tahoma"/>
                <w:sz w:val="22"/>
                <w:szCs w:val="22"/>
                <w:lang w:val="en-GB"/>
              </w:rPr>
            </w:pPr>
          </w:p>
          <w:p w14:paraId="5BA4E4D2" w14:textId="77777777" w:rsidR="002F5EA3" w:rsidRDefault="002F5EA3" w:rsidP="00B52311">
            <w:pPr>
              <w:spacing w:line="276" w:lineRule="auto"/>
              <w:jc w:val="both"/>
              <w:rPr>
                <w:rFonts w:ascii="Tahoma" w:hAnsi="Tahoma" w:cs="Tahoma"/>
                <w:sz w:val="22"/>
                <w:szCs w:val="22"/>
                <w:lang w:val="en-GB"/>
              </w:rPr>
            </w:pPr>
          </w:p>
        </w:tc>
        <w:tc>
          <w:tcPr>
            <w:tcW w:w="7811" w:type="dxa"/>
            <w:gridSpan w:val="3"/>
            <w:tcBorders>
              <w:top w:val="nil"/>
              <w:left w:val="nil"/>
              <w:bottom w:val="nil"/>
              <w:right w:val="single" w:sz="4" w:space="0" w:color="auto"/>
            </w:tcBorders>
          </w:tcPr>
          <w:p w14:paraId="5FEB29F3" w14:textId="77777777" w:rsidR="002F5EA3" w:rsidRPr="002F3764" w:rsidRDefault="002F5EA3" w:rsidP="00B52311">
            <w:pPr>
              <w:spacing w:line="276" w:lineRule="auto"/>
              <w:jc w:val="both"/>
              <w:rPr>
                <w:rFonts w:ascii="Tahoma" w:hAnsi="Tahoma" w:cs="Tahoma"/>
                <w:sz w:val="22"/>
                <w:szCs w:val="22"/>
                <w:lang w:val="en-GB"/>
              </w:rPr>
            </w:pPr>
            <w:r>
              <w:rPr>
                <w:rFonts w:ascii="Tahoma" w:hAnsi="Tahoma" w:cs="Tahoma"/>
                <w:sz w:val="22"/>
                <w:szCs w:val="22"/>
                <w:lang w:val="en-GB"/>
              </w:rPr>
              <w:t>Not applicable – P</w:t>
            </w:r>
            <w:r w:rsidRPr="00D31414">
              <w:rPr>
                <w:rFonts w:ascii="Tahoma" w:hAnsi="Tahoma" w:cs="Tahoma"/>
                <w:sz w:val="22"/>
                <w:szCs w:val="22"/>
                <w:lang w:val="en-GB"/>
              </w:rPr>
              <w:t xml:space="preserve">lease </w:t>
            </w:r>
            <w:r>
              <w:rPr>
                <w:rFonts w:ascii="Tahoma" w:hAnsi="Tahoma" w:cs="Tahoma"/>
                <w:sz w:val="22"/>
                <w:szCs w:val="22"/>
                <w:lang w:val="en-GB"/>
              </w:rPr>
              <w:t>tick (</w:t>
            </w:r>
            <w:r>
              <w:rPr>
                <w:rFonts w:ascii="Tahoma" w:hAnsi="Tahoma" w:cs="Tahoma"/>
                <w:sz w:val="22"/>
                <w:szCs w:val="22"/>
                <w:lang w:val="en-GB"/>
              </w:rPr>
              <w:sym w:font="Wingdings" w:char="F0FC"/>
            </w:r>
            <w:r>
              <w:rPr>
                <w:rFonts w:ascii="Tahoma" w:hAnsi="Tahoma" w:cs="Tahoma"/>
                <w:sz w:val="22"/>
                <w:szCs w:val="22"/>
                <w:lang w:val="en-GB"/>
              </w:rPr>
              <w:t>)</w:t>
            </w:r>
            <w:r>
              <w:rPr>
                <w:rFonts w:ascii="Tahoma" w:hAnsi="Tahoma" w:cs="Tahoma"/>
                <w:snapToGrid w:val="0"/>
                <w:color w:val="000000"/>
                <w:sz w:val="22"/>
                <w:szCs w:val="22"/>
                <w:lang w:val="en-GB"/>
              </w:rPr>
              <w:t xml:space="preserve"> where applicable</w:t>
            </w:r>
            <w:r w:rsidRPr="00D31414">
              <w:rPr>
                <w:rFonts w:ascii="Tahoma" w:hAnsi="Tahoma" w:cs="Tahoma"/>
                <w:sz w:val="22"/>
                <w:szCs w:val="22"/>
                <w:lang w:val="en-GB"/>
              </w:rPr>
              <w:t xml:space="preserve"> </w:t>
            </w:r>
            <w:r>
              <w:rPr>
                <w:rFonts w:ascii="Tahoma" w:hAnsi="Tahoma" w:cs="Tahoma"/>
                <w:sz w:val="22"/>
                <w:szCs w:val="22"/>
                <w:lang w:val="en-GB"/>
              </w:rPr>
              <w:t>-</w:t>
            </w:r>
          </w:p>
        </w:tc>
      </w:tr>
      <w:tr w:rsidR="002F5EA3" w:rsidRPr="00774431" w14:paraId="390BD959" w14:textId="77777777" w:rsidTr="009E3745">
        <w:tc>
          <w:tcPr>
            <w:tcW w:w="421" w:type="dxa"/>
            <w:vMerge/>
            <w:tcBorders>
              <w:left w:val="single" w:sz="4" w:space="0" w:color="auto"/>
              <w:bottom w:val="single" w:sz="4" w:space="0" w:color="auto"/>
              <w:right w:val="nil"/>
            </w:tcBorders>
          </w:tcPr>
          <w:p w14:paraId="5041F235" w14:textId="77777777" w:rsidR="002F5EA3" w:rsidRPr="00D31414" w:rsidRDefault="002F5EA3" w:rsidP="00347FF5">
            <w:pPr>
              <w:pStyle w:val="ListParagraph"/>
              <w:numPr>
                <w:ilvl w:val="0"/>
                <w:numId w:val="46"/>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0CF5BC97" w14:textId="77777777" w:rsidR="002F5EA3"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4A509E75" w14:textId="77777777" w:rsidR="002F5EA3"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977256891"/>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386" w:type="dxa"/>
            <w:gridSpan w:val="2"/>
            <w:tcBorders>
              <w:top w:val="nil"/>
              <w:left w:val="nil"/>
              <w:bottom w:val="nil"/>
              <w:right w:val="single" w:sz="4" w:space="0" w:color="auto"/>
            </w:tcBorders>
          </w:tcPr>
          <w:p w14:paraId="11DBD1C9" w14:textId="042FC4EC" w:rsidR="002F5EA3" w:rsidRDefault="002F5EA3"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sidR="00B52311">
              <w:rPr>
                <w:rFonts w:ascii="Tahoma" w:hAnsi="Tahoma" w:cs="Tahoma"/>
                <w:sz w:val="22"/>
                <w:szCs w:val="22"/>
                <w:lang w:val="en-GB"/>
              </w:rPr>
              <w:t>FMC</w:t>
            </w:r>
            <w:r w:rsidRPr="00D31414">
              <w:rPr>
                <w:rFonts w:ascii="Tahoma" w:hAnsi="Tahoma" w:cs="Tahoma"/>
                <w:sz w:val="22"/>
                <w:szCs w:val="22"/>
                <w:lang w:val="en-GB"/>
              </w:rPr>
              <w:t xml:space="preserve"> is an ultimate holding company which wholly-owns the </w:t>
            </w:r>
            <w:r w:rsidR="0042298F">
              <w:rPr>
                <w:rFonts w:ascii="Tahoma" w:hAnsi="Tahoma" w:cs="Tahoma"/>
                <w:sz w:val="22"/>
                <w:szCs w:val="22"/>
                <w:lang w:val="en-GB"/>
              </w:rPr>
              <w:t>PRS Provider</w:t>
            </w:r>
          </w:p>
        </w:tc>
      </w:tr>
      <w:tr w:rsidR="002F5EA3" w:rsidRPr="00774431" w14:paraId="46FFAC4D" w14:textId="77777777" w:rsidTr="009E3745">
        <w:tc>
          <w:tcPr>
            <w:tcW w:w="421" w:type="dxa"/>
            <w:vMerge/>
            <w:tcBorders>
              <w:left w:val="single" w:sz="4" w:space="0" w:color="auto"/>
              <w:bottom w:val="single" w:sz="4" w:space="0" w:color="auto"/>
              <w:right w:val="nil"/>
            </w:tcBorders>
          </w:tcPr>
          <w:p w14:paraId="169DF032" w14:textId="77777777" w:rsidR="002F5EA3" w:rsidRPr="00D31414" w:rsidRDefault="002F5EA3" w:rsidP="00347FF5">
            <w:pPr>
              <w:pStyle w:val="ListParagraph"/>
              <w:numPr>
                <w:ilvl w:val="0"/>
                <w:numId w:val="46"/>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44145EDE" w14:textId="77777777" w:rsidR="002F5EA3"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5C884709" w14:textId="77777777" w:rsidR="002F5EA3"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82901400"/>
                <w14:checkbox>
                  <w14:checked w14:val="0"/>
                  <w14:checkedState w14:val="2611" w14:font="Segoe UI Light"/>
                  <w14:uncheckedState w14:val="2610" w14:font="Segoe UI Light"/>
                </w14:checkbox>
              </w:sdtPr>
              <w:sdtEndPr/>
              <w:sdtContent>
                <w:r w:rsidR="002F5EA3" w:rsidRPr="00D31414">
                  <w:rPr>
                    <w:rFonts w:ascii="Segoe UI Symbol" w:hAnsi="Segoe UI Symbol" w:cs="Segoe UI Symbol"/>
                    <w:sz w:val="22"/>
                    <w:szCs w:val="22"/>
                    <w:lang w:val="en-GB"/>
                  </w:rPr>
                  <w:t>☐</w:t>
                </w:r>
              </w:sdtContent>
            </w:sdt>
          </w:p>
        </w:tc>
        <w:tc>
          <w:tcPr>
            <w:tcW w:w="7386" w:type="dxa"/>
            <w:gridSpan w:val="2"/>
            <w:tcBorders>
              <w:top w:val="nil"/>
              <w:left w:val="nil"/>
              <w:bottom w:val="nil"/>
              <w:right w:val="single" w:sz="4" w:space="0" w:color="auto"/>
            </w:tcBorders>
          </w:tcPr>
          <w:p w14:paraId="7319FCAF" w14:textId="3543FBFB" w:rsidR="002F5EA3" w:rsidRPr="00D31414" w:rsidRDefault="002F5EA3"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sidR="00B52311">
              <w:rPr>
                <w:rFonts w:ascii="Tahoma" w:hAnsi="Tahoma" w:cs="Tahoma"/>
                <w:sz w:val="22"/>
                <w:szCs w:val="22"/>
                <w:lang w:val="en-GB"/>
              </w:rPr>
              <w:t>FMC</w:t>
            </w:r>
            <w:r w:rsidRPr="00D31414">
              <w:rPr>
                <w:rFonts w:ascii="Tahoma" w:hAnsi="Tahoma" w:cs="Tahoma"/>
                <w:sz w:val="22"/>
                <w:szCs w:val="22"/>
                <w:lang w:val="en-GB"/>
              </w:rPr>
              <w:t xml:space="preserve"> is a </w:t>
            </w:r>
            <w:proofErr w:type="gramStart"/>
            <w:r w:rsidRPr="00D31414">
              <w:rPr>
                <w:rFonts w:ascii="Tahoma" w:hAnsi="Tahoma" w:cs="Tahoma"/>
                <w:sz w:val="22"/>
                <w:szCs w:val="22"/>
                <w:lang w:val="en-GB"/>
              </w:rPr>
              <w:t>wholly-owned</w:t>
            </w:r>
            <w:proofErr w:type="gramEnd"/>
            <w:r w:rsidRPr="00D31414">
              <w:rPr>
                <w:rFonts w:ascii="Tahoma" w:hAnsi="Tahoma" w:cs="Tahoma"/>
                <w:sz w:val="22"/>
                <w:szCs w:val="22"/>
                <w:lang w:val="en-GB"/>
              </w:rPr>
              <w:t xml:space="preserve"> subsidiary of the </w:t>
            </w:r>
            <w:r w:rsidR="0042298F">
              <w:rPr>
                <w:rFonts w:ascii="Tahoma" w:hAnsi="Tahoma" w:cs="Tahoma"/>
                <w:sz w:val="22"/>
                <w:szCs w:val="22"/>
                <w:lang w:val="en-GB"/>
              </w:rPr>
              <w:t>PRS Provider</w:t>
            </w:r>
          </w:p>
        </w:tc>
      </w:tr>
      <w:tr w:rsidR="00B52311" w:rsidRPr="00774431" w14:paraId="40762D6A" w14:textId="77777777" w:rsidTr="009E3745">
        <w:trPr>
          <w:trHeight w:val="831"/>
        </w:trPr>
        <w:tc>
          <w:tcPr>
            <w:tcW w:w="421" w:type="dxa"/>
            <w:vMerge/>
            <w:tcBorders>
              <w:left w:val="single" w:sz="4" w:space="0" w:color="auto"/>
              <w:bottom w:val="single" w:sz="4" w:space="0" w:color="auto"/>
              <w:right w:val="nil"/>
            </w:tcBorders>
          </w:tcPr>
          <w:p w14:paraId="5981E102" w14:textId="77777777" w:rsidR="00B52311" w:rsidRPr="00D31414" w:rsidRDefault="00B52311" w:rsidP="00347FF5">
            <w:pPr>
              <w:pStyle w:val="ListParagraph"/>
              <w:numPr>
                <w:ilvl w:val="0"/>
                <w:numId w:val="46"/>
              </w:numPr>
              <w:spacing w:line="276" w:lineRule="auto"/>
              <w:jc w:val="both"/>
              <w:rPr>
                <w:rFonts w:ascii="Tahoma" w:hAnsi="Tahoma" w:cs="Tahoma"/>
                <w:sz w:val="22"/>
                <w:szCs w:val="22"/>
                <w:lang w:val="en-GB"/>
              </w:rPr>
            </w:pPr>
          </w:p>
        </w:tc>
        <w:tc>
          <w:tcPr>
            <w:tcW w:w="425" w:type="dxa"/>
            <w:vMerge/>
            <w:tcBorders>
              <w:top w:val="nil"/>
              <w:left w:val="nil"/>
              <w:bottom w:val="single" w:sz="4" w:space="0" w:color="auto"/>
              <w:right w:val="nil"/>
            </w:tcBorders>
          </w:tcPr>
          <w:p w14:paraId="66A1FE2A" w14:textId="77777777" w:rsidR="00B52311" w:rsidRDefault="00B52311" w:rsidP="00B52311">
            <w:p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FA0756F" w14:textId="77777777" w:rsidR="00B52311"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283228320"/>
                <w14:checkbox>
                  <w14:checked w14:val="0"/>
                  <w14:checkedState w14:val="2611" w14:font="Segoe UI Light"/>
                  <w14:uncheckedState w14:val="2610" w14:font="Segoe UI Light"/>
                </w14:checkbox>
              </w:sdtPr>
              <w:sdtEndPr/>
              <w:sdtContent>
                <w:r w:rsidR="00B52311" w:rsidRPr="00D31414">
                  <w:rPr>
                    <w:rFonts w:ascii="Segoe UI Symbol" w:hAnsi="Segoe UI Symbol" w:cs="Segoe UI Symbol"/>
                    <w:sz w:val="22"/>
                    <w:szCs w:val="22"/>
                    <w:lang w:val="en-GB"/>
                  </w:rPr>
                  <w:t>☐</w:t>
                </w:r>
              </w:sdtContent>
            </w:sdt>
          </w:p>
        </w:tc>
        <w:tc>
          <w:tcPr>
            <w:tcW w:w="7386" w:type="dxa"/>
            <w:gridSpan w:val="2"/>
            <w:tcBorders>
              <w:top w:val="nil"/>
              <w:left w:val="nil"/>
              <w:bottom w:val="single" w:sz="4" w:space="0" w:color="auto"/>
              <w:right w:val="single" w:sz="4" w:space="0" w:color="auto"/>
            </w:tcBorders>
          </w:tcPr>
          <w:p w14:paraId="79C61DE7" w14:textId="3D9FF52F" w:rsidR="00B52311" w:rsidRPr="00D31414" w:rsidRDefault="00B52311" w:rsidP="00B52311">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The </w:t>
            </w:r>
            <w:r>
              <w:rPr>
                <w:rFonts w:ascii="Tahoma" w:hAnsi="Tahoma" w:cs="Tahoma"/>
                <w:sz w:val="22"/>
                <w:szCs w:val="22"/>
                <w:lang w:val="en-GB"/>
              </w:rPr>
              <w:t xml:space="preserve">FMC and the </w:t>
            </w:r>
            <w:r w:rsidR="0042298F">
              <w:rPr>
                <w:rFonts w:ascii="Tahoma" w:hAnsi="Tahoma" w:cs="Tahoma"/>
                <w:sz w:val="22"/>
                <w:szCs w:val="22"/>
                <w:lang w:val="en-GB"/>
              </w:rPr>
              <w:t>PRS Provider</w:t>
            </w:r>
            <w:r>
              <w:rPr>
                <w:rFonts w:ascii="Tahoma" w:hAnsi="Tahoma" w:cs="Tahoma"/>
                <w:sz w:val="22"/>
                <w:szCs w:val="22"/>
                <w:lang w:val="en-GB"/>
              </w:rPr>
              <w:t xml:space="preserve"> </w:t>
            </w:r>
            <w:r w:rsidRPr="00D31414">
              <w:rPr>
                <w:rFonts w:ascii="Tahoma" w:hAnsi="Tahoma" w:cs="Tahoma"/>
                <w:sz w:val="22"/>
                <w:szCs w:val="22"/>
                <w:lang w:val="en-GB"/>
              </w:rPr>
              <w:t xml:space="preserve">are </w:t>
            </w:r>
            <w:proofErr w:type="gramStart"/>
            <w:r w:rsidRPr="00D31414">
              <w:rPr>
                <w:rFonts w:ascii="Tahoma" w:hAnsi="Tahoma" w:cs="Tahoma"/>
                <w:sz w:val="22"/>
                <w:szCs w:val="22"/>
                <w:lang w:val="en-GB"/>
              </w:rPr>
              <w:t>wholly-owned</w:t>
            </w:r>
            <w:proofErr w:type="gramEnd"/>
            <w:r w:rsidRPr="00D31414">
              <w:rPr>
                <w:rFonts w:ascii="Tahoma" w:hAnsi="Tahoma" w:cs="Tahoma"/>
                <w:sz w:val="22"/>
                <w:szCs w:val="22"/>
                <w:lang w:val="en-GB"/>
              </w:rPr>
              <w:t xml:space="preserve"> subsidiaries of the same ultimate holding company</w:t>
            </w:r>
          </w:p>
        </w:tc>
      </w:tr>
      <w:tr w:rsidR="00B52311" w:rsidRPr="00774431" w14:paraId="55FAB334" w14:textId="77777777" w:rsidTr="009E3745">
        <w:tc>
          <w:tcPr>
            <w:tcW w:w="421" w:type="dxa"/>
            <w:vMerge w:val="restart"/>
            <w:tcBorders>
              <w:top w:val="single" w:sz="4" w:space="0" w:color="auto"/>
              <w:left w:val="single" w:sz="4" w:space="0" w:color="auto"/>
              <w:bottom w:val="single" w:sz="4" w:space="0" w:color="auto"/>
              <w:right w:val="nil"/>
            </w:tcBorders>
          </w:tcPr>
          <w:p w14:paraId="10B91726" w14:textId="77777777" w:rsidR="00B52311" w:rsidRPr="00D31414" w:rsidRDefault="00B52311" w:rsidP="00347FF5">
            <w:pPr>
              <w:pStyle w:val="ListParagraph"/>
              <w:numPr>
                <w:ilvl w:val="0"/>
                <w:numId w:val="46"/>
              </w:numPr>
              <w:spacing w:line="276" w:lineRule="auto"/>
              <w:jc w:val="both"/>
              <w:rPr>
                <w:rFonts w:ascii="Tahoma" w:hAnsi="Tahoma" w:cs="Tahoma"/>
                <w:sz w:val="22"/>
                <w:szCs w:val="22"/>
                <w:lang w:val="en-GB"/>
              </w:rPr>
            </w:pPr>
          </w:p>
        </w:tc>
        <w:tc>
          <w:tcPr>
            <w:tcW w:w="8236" w:type="dxa"/>
            <w:gridSpan w:val="4"/>
            <w:tcBorders>
              <w:top w:val="single" w:sz="4" w:space="0" w:color="auto"/>
              <w:left w:val="nil"/>
              <w:bottom w:val="nil"/>
              <w:right w:val="single" w:sz="4" w:space="0" w:color="auto"/>
            </w:tcBorders>
          </w:tcPr>
          <w:p w14:paraId="27B9C5E7" w14:textId="4555495B" w:rsidR="00B52311" w:rsidRDefault="00B52311" w:rsidP="00B52311">
            <w:pPr>
              <w:spacing w:line="276" w:lineRule="auto"/>
              <w:jc w:val="both"/>
              <w:rPr>
                <w:rFonts w:ascii="Tahoma" w:hAnsi="Tahoma" w:cs="Tahoma"/>
                <w:sz w:val="22"/>
                <w:szCs w:val="22"/>
                <w:lang w:val="en-GB"/>
              </w:rPr>
            </w:pPr>
            <w:r>
              <w:rPr>
                <w:rFonts w:ascii="Tahoma" w:hAnsi="Tahoma" w:cs="Tahoma"/>
                <w:sz w:val="22"/>
                <w:szCs w:val="22"/>
                <w:lang w:val="en-GB"/>
              </w:rPr>
              <w:t>Please indicate whether the officer of the FMC is in</w:t>
            </w:r>
            <w:r w:rsidRPr="00A61DC5">
              <w:rPr>
                <w:rFonts w:ascii="Tahoma" w:hAnsi="Tahoma" w:cs="Tahoma"/>
                <w:sz w:val="22"/>
                <w:szCs w:val="22"/>
                <w:lang w:val="en-GB"/>
              </w:rPr>
              <w:t xml:space="preserve"> compliance with </w:t>
            </w:r>
            <w:r>
              <w:rPr>
                <w:rFonts w:ascii="Tahoma" w:hAnsi="Tahoma" w:cs="Tahoma"/>
                <w:sz w:val="22"/>
                <w:szCs w:val="22"/>
                <w:lang w:val="en-GB"/>
              </w:rPr>
              <w:t xml:space="preserve">paragraph </w:t>
            </w:r>
            <w:r w:rsidR="00A70B40">
              <w:rPr>
                <w:rFonts w:ascii="Tahoma" w:hAnsi="Tahoma" w:cs="Tahoma"/>
                <w:sz w:val="22"/>
                <w:szCs w:val="22"/>
                <w:lang w:val="en-GB"/>
              </w:rPr>
              <w:t>5</w:t>
            </w:r>
            <w:r>
              <w:rPr>
                <w:rFonts w:ascii="Tahoma" w:hAnsi="Tahoma" w:cs="Tahoma"/>
                <w:sz w:val="22"/>
                <w:szCs w:val="22"/>
                <w:lang w:val="en-GB"/>
              </w:rPr>
              <w:t xml:space="preserve">.09(b) of the </w:t>
            </w:r>
            <w:r w:rsidR="00A70B40">
              <w:rPr>
                <w:rFonts w:ascii="Tahoma" w:hAnsi="Tahoma" w:cs="Tahoma"/>
                <w:sz w:val="22"/>
                <w:szCs w:val="22"/>
                <w:lang w:val="en-GB"/>
              </w:rPr>
              <w:t>PRS</w:t>
            </w:r>
            <w:r>
              <w:rPr>
                <w:rFonts w:ascii="Tahoma" w:hAnsi="Tahoma" w:cs="Tahoma"/>
                <w:sz w:val="22"/>
                <w:szCs w:val="22"/>
                <w:lang w:val="en-GB"/>
              </w:rPr>
              <w:t xml:space="preserve"> Guidelines in relation to holding office as a member of the Shariah adviser of any fund for which the FMC is appointed to manage</w:t>
            </w:r>
            <w:r w:rsidR="00FF27DD">
              <w:rPr>
                <w:rFonts w:ascii="Tahoma" w:hAnsi="Tahoma" w:cs="Tahoma"/>
                <w:sz w:val="22"/>
                <w:szCs w:val="22"/>
                <w:lang w:val="en-GB"/>
              </w:rPr>
              <w:t>:</w:t>
            </w:r>
            <w:r>
              <w:rPr>
                <w:rFonts w:ascii="Tahoma" w:hAnsi="Tahoma" w:cs="Tahoma"/>
                <w:sz w:val="22"/>
                <w:szCs w:val="22"/>
                <w:lang w:val="en-GB"/>
              </w:rPr>
              <w:t xml:space="preserve">  </w:t>
            </w:r>
          </w:p>
          <w:p w14:paraId="1CE9F222" w14:textId="77777777" w:rsidR="00B52311" w:rsidRPr="00D31414" w:rsidRDefault="00B52311" w:rsidP="00B52311">
            <w:pPr>
              <w:spacing w:line="276" w:lineRule="auto"/>
              <w:jc w:val="both"/>
              <w:rPr>
                <w:rFonts w:ascii="Tahoma" w:hAnsi="Tahoma" w:cs="Tahoma"/>
                <w:sz w:val="22"/>
                <w:szCs w:val="22"/>
                <w:lang w:val="en-GB"/>
              </w:rPr>
            </w:pPr>
          </w:p>
        </w:tc>
      </w:tr>
      <w:tr w:rsidR="00B52311" w:rsidRPr="00774431" w14:paraId="181AD48C" w14:textId="77777777" w:rsidTr="009E3745">
        <w:tc>
          <w:tcPr>
            <w:tcW w:w="421" w:type="dxa"/>
            <w:vMerge/>
            <w:tcBorders>
              <w:left w:val="single" w:sz="4" w:space="0" w:color="auto"/>
              <w:bottom w:val="single" w:sz="4" w:space="0" w:color="auto"/>
              <w:right w:val="nil"/>
            </w:tcBorders>
          </w:tcPr>
          <w:p w14:paraId="0DB9BC38" w14:textId="77777777" w:rsidR="00B52311" w:rsidRPr="00D31414" w:rsidRDefault="00B52311" w:rsidP="00347FF5">
            <w:pPr>
              <w:pStyle w:val="ListParagraph"/>
              <w:numPr>
                <w:ilvl w:val="0"/>
                <w:numId w:val="4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9765A28" w14:textId="77777777" w:rsidR="00B52311"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773780028"/>
                <w14:checkbox>
                  <w14:checked w14:val="0"/>
                  <w14:checkedState w14:val="2611" w14:font="Segoe UI Light"/>
                  <w14:uncheckedState w14:val="2610" w14:font="Segoe UI Light"/>
                </w14:checkbox>
              </w:sdtPr>
              <w:sdtEndPr/>
              <w:sdtContent>
                <w:r w:rsidR="00B52311" w:rsidRPr="00D31414">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3C6D71A5" w14:textId="77777777" w:rsidR="00B52311" w:rsidRDefault="00B52311" w:rsidP="00B52311">
            <w:pPr>
              <w:spacing w:line="276" w:lineRule="auto"/>
              <w:jc w:val="both"/>
              <w:rPr>
                <w:rFonts w:ascii="Tahoma" w:hAnsi="Tahoma" w:cs="Tahoma"/>
                <w:sz w:val="22"/>
                <w:szCs w:val="22"/>
                <w:lang w:val="en-GB"/>
              </w:rPr>
            </w:pPr>
            <w:r>
              <w:rPr>
                <w:rFonts w:ascii="Tahoma" w:hAnsi="Tahoma" w:cs="Tahoma"/>
                <w:sz w:val="22"/>
                <w:szCs w:val="22"/>
                <w:lang w:val="en-GB"/>
              </w:rPr>
              <w:t>Yes</w:t>
            </w:r>
          </w:p>
          <w:p w14:paraId="4DAD9ADC" w14:textId="77777777" w:rsidR="00B52311" w:rsidRDefault="00B52311" w:rsidP="00B52311">
            <w:pPr>
              <w:spacing w:line="276" w:lineRule="auto"/>
              <w:jc w:val="both"/>
              <w:rPr>
                <w:rFonts w:ascii="Tahoma" w:hAnsi="Tahoma" w:cs="Tahoma"/>
                <w:sz w:val="22"/>
                <w:szCs w:val="22"/>
                <w:lang w:val="en-GB"/>
              </w:rPr>
            </w:pPr>
          </w:p>
        </w:tc>
      </w:tr>
      <w:tr w:rsidR="00B52311" w:rsidRPr="00774431" w14:paraId="0FF5B8E4" w14:textId="77777777" w:rsidTr="009E3745">
        <w:tc>
          <w:tcPr>
            <w:tcW w:w="421" w:type="dxa"/>
            <w:vMerge/>
            <w:tcBorders>
              <w:left w:val="single" w:sz="4" w:space="0" w:color="auto"/>
              <w:bottom w:val="single" w:sz="4" w:space="0" w:color="auto"/>
              <w:right w:val="nil"/>
            </w:tcBorders>
          </w:tcPr>
          <w:p w14:paraId="5858C48B" w14:textId="77777777" w:rsidR="00B52311" w:rsidRPr="00D31414" w:rsidRDefault="00B52311" w:rsidP="00347FF5">
            <w:pPr>
              <w:pStyle w:val="ListParagraph"/>
              <w:numPr>
                <w:ilvl w:val="0"/>
                <w:numId w:val="46"/>
              </w:num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078DF7C" w14:textId="77777777" w:rsidR="00B52311" w:rsidRDefault="004A5B51" w:rsidP="00B52311">
            <w:pPr>
              <w:spacing w:line="276" w:lineRule="auto"/>
              <w:jc w:val="both"/>
              <w:rPr>
                <w:rFonts w:ascii="Tahoma" w:hAnsi="Tahoma" w:cs="Tahoma"/>
                <w:sz w:val="22"/>
                <w:szCs w:val="22"/>
                <w:lang w:val="en-GB"/>
              </w:rPr>
            </w:pPr>
            <w:sdt>
              <w:sdtPr>
                <w:rPr>
                  <w:rFonts w:ascii="Tahoma" w:hAnsi="Tahoma" w:cs="Tahoma"/>
                  <w:sz w:val="22"/>
                  <w:szCs w:val="22"/>
                  <w:lang w:val="en-GB"/>
                </w:rPr>
                <w:id w:val="1863864277"/>
                <w14:checkbox>
                  <w14:checked w14:val="0"/>
                  <w14:checkedState w14:val="2611" w14:font="Segoe UI Light"/>
                  <w14:uncheckedState w14:val="2610" w14:font="Segoe UI Light"/>
                </w14:checkbox>
              </w:sdtPr>
              <w:sdtEndPr/>
              <w:sdtContent>
                <w:r w:rsidR="00B52311" w:rsidRPr="00D31414">
                  <w:rPr>
                    <w:rFonts w:ascii="Segoe UI Symbol" w:hAnsi="Segoe UI Symbol" w:cs="Segoe UI Symbol"/>
                    <w:sz w:val="22"/>
                    <w:szCs w:val="22"/>
                    <w:lang w:val="en-GB"/>
                  </w:rPr>
                  <w:t>☐</w:t>
                </w:r>
              </w:sdtContent>
            </w:sdt>
          </w:p>
        </w:tc>
        <w:tc>
          <w:tcPr>
            <w:tcW w:w="7811" w:type="dxa"/>
            <w:gridSpan w:val="3"/>
            <w:tcBorders>
              <w:top w:val="nil"/>
              <w:left w:val="nil"/>
              <w:bottom w:val="single" w:sz="4" w:space="0" w:color="auto"/>
              <w:right w:val="single" w:sz="4" w:space="0" w:color="auto"/>
            </w:tcBorders>
          </w:tcPr>
          <w:p w14:paraId="182293D5" w14:textId="4624EFE2" w:rsidR="00B52311" w:rsidRDefault="00B52311" w:rsidP="00B52311">
            <w:pPr>
              <w:spacing w:line="276" w:lineRule="auto"/>
              <w:jc w:val="both"/>
              <w:rPr>
                <w:rFonts w:ascii="Tahoma" w:hAnsi="Tahoma" w:cs="Tahoma"/>
                <w:sz w:val="22"/>
                <w:szCs w:val="22"/>
                <w:lang w:val="en-GB"/>
              </w:rPr>
            </w:pPr>
            <w:r w:rsidRPr="002F3764">
              <w:rPr>
                <w:rFonts w:ascii="Tahoma" w:hAnsi="Tahoma" w:cs="Tahoma"/>
                <w:sz w:val="22"/>
                <w:szCs w:val="22"/>
                <w:lang w:val="en-GB"/>
              </w:rPr>
              <w:t xml:space="preserve">No </w:t>
            </w:r>
            <w:r>
              <w:rPr>
                <w:rFonts w:ascii="Tahoma" w:hAnsi="Tahoma" w:cs="Tahoma"/>
                <w:sz w:val="22"/>
                <w:szCs w:val="22"/>
                <w:lang w:val="en-GB"/>
              </w:rPr>
              <w:t xml:space="preserve">– </w:t>
            </w:r>
            <w:r w:rsidRPr="00C42B78">
              <w:rPr>
                <w:rFonts w:ascii="Tahoma" w:hAnsi="Tahoma" w:cs="Tahoma"/>
                <w:snapToGrid w:val="0"/>
                <w:color w:val="000000"/>
                <w:sz w:val="22"/>
                <w:szCs w:val="22"/>
                <w:lang w:val="en-GB"/>
              </w:rPr>
              <w:t xml:space="preserve">please indicate </w:t>
            </w:r>
            <w:r w:rsidRPr="00C42B78">
              <w:rPr>
                <w:rFonts w:ascii="Tahoma" w:hAnsi="Tahoma" w:cs="Tahoma"/>
                <w:sz w:val="22"/>
                <w:szCs w:val="22"/>
                <w:lang w:val="en-GB"/>
              </w:rPr>
              <w:t xml:space="preserve">where in the cover letter the information on the relief from the </w:t>
            </w:r>
            <w:r w:rsidR="00A70B40">
              <w:rPr>
                <w:rFonts w:ascii="Tahoma" w:hAnsi="Tahoma" w:cs="Tahoma"/>
                <w:sz w:val="22"/>
                <w:szCs w:val="22"/>
                <w:lang w:val="en-GB"/>
              </w:rPr>
              <w:t>PRS</w:t>
            </w:r>
            <w:r w:rsidRPr="00C42B78">
              <w:rPr>
                <w:rFonts w:ascii="Tahoma" w:hAnsi="Tahoma" w:cs="Tahoma"/>
                <w:sz w:val="22"/>
                <w:szCs w:val="22"/>
                <w:lang w:val="en-GB"/>
              </w:rPr>
              <w:t xml:space="preserve"> Guidelines (either being sought or have obtained) is provided</w:t>
            </w:r>
            <w:r>
              <w:rPr>
                <w:rFonts w:ascii="Tahoma" w:hAnsi="Tahoma" w:cs="Tahoma"/>
                <w:sz w:val="22"/>
                <w:szCs w:val="22"/>
                <w:lang w:val="en-GB"/>
              </w:rPr>
              <w:t xml:space="preserve"> –</w:t>
            </w:r>
          </w:p>
          <w:p w14:paraId="018E088E" w14:textId="77777777" w:rsidR="00B52311" w:rsidRDefault="004A5B51"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311256976"/>
                <w:placeholder>
                  <w:docPart w:val="EC1651BEC7F044F0A83A0AE280172084"/>
                </w:placeholder>
              </w:sdtPr>
              <w:sdtEndPr/>
              <w:sdtContent>
                <w:r w:rsidR="00B52311" w:rsidRPr="00C42B78">
                  <w:rPr>
                    <w:rStyle w:val="PlaceholderText"/>
                    <w:rFonts w:ascii="Tahoma" w:hAnsi="Tahoma" w:cs="Tahoma"/>
                    <w:sz w:val="22"/>
                    <w:szCs w:val="22"/>
                  </w:rPr>
                  <w:t>Click or tap here to enter text.</w:t>
                </w:r>
              </w:sdtContent>
            </w:sdt>
          </w:p>
          <w:p w14:paraId="40EAEF93" w14:textId="77777777" w:rsidR="00B52311" w:rsidRDefault="00B52311" w:rsidP="00B52311">
            <w:pPr>
              <w:spacing w:line="276" w:lineRule="auto"/>
              <w:jc w:val="both"/>
              <w:rPr>
                <w:rFonts w:ascii="Tahoma" w:hAnsi="Tahoma" w:cs="Tahoma"/>
                <w:sz w:val="22"/>
                <w:szCs w:val="22"/>
                <w:lang w:val="en-GB"/>
              </w:rPr>
            </w:pPr>
          </w:p>
        </w:tc>
      </w:tr>
    </w:tbl>
    <w:p w14:paraId="60C2C3A4" w14:textId="77777777" w:rsidR="00A92C4F" w:rsidRPr="002F5EA3" w:rsidRDefault="00A92C4F" w:rsidP="00D31414"/>
    <w:p w14:paraId="0DC17F38" w14:textId="77777777" w:rsidR="00EB7B71" w:rsidRDefault="00EB7B71" w:rsidP="00EB7B71">
      <w:pPr>
        <w:rPr>
          <w:rFonts w:ascii="Tahoma" w:hAnsi="Tahoma" w:cs="Tahoma"/>
          <w:i/>
          <w:snapToGrid w:val="0"/>
          <w:sz w:val="20"/>
          <w:lang w:val="en-GB"/>
        </w:rPr>
      </w:pPr>
      <w:r>
        <w:rPr>
          <w:rFonts w:ascii="Tahoma" w:hAnsi="Tahoma" w:cs="Tahoma"/>
          <w:i/>
          <w:snapToGrid w:val="0"/>
          <w:sz w:val="20"/>
          <w:lang w:val="en-GB"/>
        </w:rPr>
        <w:br w:type="page"/>
      </w:r>
    </w:p>
    <w:p w14:paraId="533A460F" w14:textId="77777777" w:rsidR="00E138DA" w:rsidRPr="00D31414" w:rsidRDefault="006A7333" w:rsidP="00347FF5">
      <w:pPr>
        <w:pStyle w:val="Heading2"/>
        <w:numPr>
          <w:ilvl w:val="1"/>
          <w:numId w:val="20"/>
        </w:numPr>
        <w:jc w:val="left"/>
        <w:rPr>
          <w:snapToGrid w:val="0"/>
          <w:sz w:val="22"/>
          <w:szCs w:val="22"/>
          <w:lang w:val="en-GB"/>
        </w:rPr>
      </w:pPr>
      <w:bookmarkStart w:id="31" w:name="_Toc105777830"/>
      <w:r w:rsidRPr="00D31414">
        <w:rPr>
          <w:snapToGrid w:val="0"/>
          <w:sz w:val="22"/>
          <w:szCs w:val="22"/>
          <w:lang w:val="en-GB"/>
        </w:rPr>
        <w:lastRenderedPageBreak/>
        <w:t>Notification o</w:t>
      </w:r>
      <w:r w:rsidR="00461E62" w:rsidRPr="00D31414">
        <w:rPr>
          <w:snapToGrid w:val="0"/>
          <w:sz w:val="22"/>
          <w:szCs w:val="22"/>
          <w:lang w:val="en-GB"/>
        </w:rPr>
        <w:t>n</w:t>
      </w:r>
      <w:r w:rsidRPr="00D31414">
        <w:rPr>
          <w:snapToGrid w:val="0"/>
          <w:sz w:val="22"/>
          <w:szCs w:val="22"/>
          <w:lang w:val="en-GB"/>
        </w:rPr>
        <w:t xml:space="preserve"> commencement of termination of a fund</w:t>
      </w:r>
      <w:r w:rsidR="007D13D7" w:rsidRPr="00D31414">
        <w:rPr>
          <w:snapToGrid w:val="0"/>
          <w:sz w:val="22"/>
          <w:szCs w:val="22"/>
          <w:lang w:val="en-GB"/>
        </w:rPr>
        <w:t>/class of units of a fund</w:t>
      </w:r>
      <w:bookmarkEnd w:id="31"/>
    </w:p>
    <w:p w14:paraId="7D9E888F" w14:textId="77777777" w:rsidR="00036B3F" w:rsidRDefault="00036B3F" w:rsidP="00D31414">
      <w:pPr>
        <w:rPr>
          <w:lang w:val="en-GB"/>
        </w:rPr>
      </w:pPr>
    </w:p>
    <w:tbl>
      <w:tblPr>
        <w:tblStyle w:val="TableGrid"/>
        <w:tblW w:w="8725" w:type="dxa"/>
        <w:tblLayout w:type="fixed"/>
        <w:tblLook w:val="04A0" w:firstRow="1" w:lastRow="0" w:firstColumn="1" w:lastColumn="0" w:noHBand="0" w:noVBand="1"/>
      </w:tblPr>
      <w:tblGrid>
        <w:gridCol w:w="421"/>
        <w:gridCol w:w="8304"/>
      </w:tblGrid>
      <w:tr w:rsidR="00F96F64" w:rsidRPr="007D13D7" w14:paraId="76EB39E6" w14:textId="77777777" w:rsidTr="009E3745">
        <w:tc>
          <w:tcPr>
            <w:tcW w:w="421" w:type="dxa"/>
            <w:tcBorders>
              <w:right w:val="nil"/>
            </w:tcBorders>
          </w:tcPr>
          <w:p w14:paraId="258E4B18" w14:textId="77777777" w:rsidR="00F96F64" w:rsidRPr="007D13D7" w:rsidRDefault="00F96F6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66CCA15E" w14:textId="4C8F3857" w:rsidR="00F96F64" w:rsidRPr="00F96F64" w:rsidRDefault="00F96F64" w:rsidP="00F96F64">
            <w:pPr>
              <w:spacing w:line="276" w:lineRule="auto"/>
              <w:ind w:right="720"/>
              <w:jc w:val="both"/>
              <w:rPr>
                <w:rFonts w:ascii="Tahoma" w:hAnsi="Tahoma" w:cs="Tahoma"/>
                <w:snapToGrid w:val="0"/>
                <w:color w:val="000000"/>
                <w:sz w:val="22"/>
                <w:szCs w:val="22"/>
              </w:rPr>
            </w:pPr>
            <w:r w:rsidRPr="00F96F64">
              <w:rPr>
                <w:rFonts w:ascii="Tahoma" w:hAnsi="Tahoma" w:cs="Tahoma"/>
                <w:snapToGrid w:val="0"/>
                <w:color w:val="000000"/>
                <w:sz w:val="22"/>
                <w:szCs w:val="22"/>
              </w:rPr>
              <w:t>Name of fund, or for termination of class of units of a fund, the name of the class(es) of units of the fund:</w:t>
            </w:r>
          </w:p>
          <w:p w14:paraId="2D715047" w14:textId="510A1EB8" w:rsidR="00F96F64" w:rsidRPr="00F96F64" w:rsidRDefault="00F96F64" w:rsidP="00F96F64">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949349985"/>
              <w:placeholder>
                <w:docPart w:val="DefaultPlaceholder_-1854013440"/>
              </w:placeholder>
              <w:showingPlcHdr/>
            </w:sdtPr>
            <w:sdtEndPr/>
            <w:sdtContent>
              <w:p w14:paraId="0C494E7E" w14:textId="38ADCA66" w:rsidR="00F96F64" w:rsidRPr="00F96F64" w:rsidRDefault="00F96F64" w:rsidP="00F96F64">
                <w:pPr>
                  <w:spacing w:line="276" w:lineRule="auto"/>
                  <w:ind w:right="720"/>
                  <w:jc w:val="both"/>
                  <w:rPr>
                    <w:rFonts w:ascii="Tahoma" w:hAnsi="Tahoma" w:cs="Tahoma"/>
                    <w:snapToGrid w:val="0"/>
                    <w:color w:val="000000"/>
                    <w:sz w:val="22"/>
                    <w:szCs w:val="22"/>
                  </w:rPr>
                </w:pPr>
                <w:r w:rsidRPr="00F96F64">
                  <w:rPr>
                    <w:rStyle w:val="PlaceholderText"/>
                    <w:rFonts w:ascii="Tahoma" w:hAnsi="Tahoma" w:cs="Tahoma"/>
                    <w:sz w:val="22"/>
                    <w:szCs w:val="22"/>
                  </w:rPr>
                  <w:t>Click or tap here to enter text.</w:t>
                </w:r>
              </w:p>
            </w:sdtContent>
          </w:sdt>
          <w:p w14:paraId="128AEE78" w14:textId="05B2BA7A" w:rsidR="00F96F64" w:rsidRDefault="00F96F64" w:rsidP="00DC2627">
            <w:pPr>
              <w:spacing w:line="276" w:lineRule="auto"/>
              <w:ind w:right="720"/>
              <w:jc w:val="both"/>
              <w:rPr>
                <w:rFonts w:ascii="Tahoma" w:hAnsi="Tahoma" w:cs="Tahoma"/>
                <w:snapToGrid w:val="0"/>
                <w:color w:val="000000"/>
                <w:sz w:val="22"/>
                <w:szCs w:val="22"/>
              </w:rPr>
            </w:pPr>
          </w:p>
        </w:tc>
      </w:tr>
      <w:tr w:rsidR="00F96F64" w:rsidRPr="007D13D7" w14:paraId="63403236" w14:textId="77777777" w:rsidTr="009E3745">
        <w:tc>
          <w:tcPr>
            <w:tcW w:w="421" w:type="dxa"/>
            <w:tcBorders>
              <w:right w:val="nil"/>
            </w:tcBorders>
          </w:tcPr>
          <w:p w14:paraId="75B36C5C" w14:textId="77777777" w:rsidR="00F96F64" w:rsidRPr="007D13D7" w:rsidRDefault="00F96F6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2E604AF9" w14:textId="7F84DFCB" w:rsidR="00F96F64" w:rsidRDefault="00F96F64" w:rsidP="00F96F64">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Date of Termination Notice</w:t>
            </w:r>
            <w:r>
              <w:rPr>
                <w:rFonts w:ascii="Tahoma" w:hAnsi="Tahoma" w:cs="Tahoma"/>
                <w:snapToGrid w:val="0"/>
                <w:color w:val="000000"/>
                <w:sz w:val="22"/>
                <w:szCs w:val="22"/>
              </w:rPr>
              <w:t xml:space="preserve">: </w:t>
            </w:r>
            <w:sdt>
              <w:sdtPr>
                <w:rPr>
                  <w:rFonts w:ascii="Tahoma" w:hAnsi="Tahoma" w:cs="Tahoma"/>
                  <w:snapToGrid w:val="0"/>
                  <w:color w:val="000000"/>
                  <w:sz w:val="22"/>
                  <w:szCs w:val="22"/>
                </w:rPr>
                <w:id w:val="2145690767"/>
                <w:placeholder>
                  <w:docPart w:val="401F70EA0233488AB1B97EC2C17DEA35"/>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rPr>
                  <w:t>Click or tap to enter a date.</w:t>
                </w:r>
              </w:sdtContent>
            </w:sdt>
          </w:p>
          <w:p w14:paraId="7F510BD7" w14:textId="3B4E2B4F" w:rsidR="00F96F64" w:rsidRPr="00F96F64" w:rsidRDefault="00F96F64" w:rsidP="00F96F64">
            <w:pPr>
              <w:spacing w:line="276" w:lineRule="auto"/>
              <w:ind w:right="720"/>
              <w:jc w:val="both"/>
              <w:rPr>
                <w:rFonts w:ascii="Tahoma" w:hAnsi="Tahoma" w:cs="Tahoma"/>
                <w:snapToGrid w:val="0"/>
                <w:color w:val="000000"/>
                <w:sz w:val="22"/>
                <w:szCs w:val="22"/>
              </w:rPr>
            </w:pPr>
          </w:p>
        </w:tc>
      </w:tr>
      <w:tr w:rsidR="00F96F64" w:rsidRPr="007D13D7" w14:paraId="6D906886" w14:textId="77777777" w:rsidTr="009E3745">
        <w:tc>
          <w:tcPr>
            <w:tcW w:w="421" w:type="dxa"/>
            <w:tcBorders>
              <w:right w:val="nil"/>
            </w:tcBorders>
          </w:tcPr>
          <w:p w14:paraId="1162FB0D" w14:textId="77777777" w:rsidR="00F96F64" w:rsidRPr="007D13D7" w:rsidRDefault="00F96F6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34EB6D63" w14:textId="77777777" w:rsidR="00F96F64" w:rsidRDefault="00F96F6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Reason for termination</w:t>
            </w:r>
            <w:r>
              <w:rPr>
                <w:rStyle w:val="FootnoteReference"/>
                <w:rFonts w:ascii="Tahoma" w:hAnsi="Tahoma" w:cs="Tahoma"/>
                <w:snapToGrid w:val="0"/>
                <w:color w:val="000000"/>
                <w:sz w:val="22"/>
                <w:szCs w:val="22"/>
              </w:rPr>
              <w:footnoteReference w:id="18"/>
            </w:r>
            <w:r>
              <w:rPr>
                <w:rFonts w:ascii="Tahoma" w:hAnsi="Tahoma" w:cs="Tahoma"/>
                <w:snapToGrid w:val="0"/>
                <w:color w:val="000000"/>
                <w:sz w:val="22"/>
                <w:szCs w:val="22"/>
              </w:rPr>
              <w:t>:</w:t>
            </w:r>
          </w:p>
          <w:p w14:paraId="12D5F382" w14:textId="5D0E4D22" w:rsidR="00F96F64" w:rsidRPr="007D13D7" w:rsidRDefault="00F96F64" w:rsidP="00F043D3">
            <w:pPr>
              <w:spacing w:line="276" w:lineRule="auto"/>
              <w:ind w:right="720"/>
              <w:jc w:val="both"/>
              <w:rPr>
                <w:rFonts w:ascii="Tahoma" w:hAnsi="Tahoma" w:cs="Tahoma"/>
                <w:snapToGrid w:val="0"/>
                <w:color w:val="000000"/>
                <w:sz w:val="22"/>
                <w:szCs w:val="22"/>
              </w:rPr>
            </w:pPr>
          </w:p>
          <w:sdt>
            <w:sdtPr>
              <w:rPr>
                <w:rFonts w:ascii="Tahoma" w:hAnsi="Tahoma" w:cs="Tahoma"/>
                <w:snapToGrid w:val="0"/>
                <w:color w:val="000000"/>
                <w:sz w:val="22"/>
                <w:szCs w:val="22"/>
              </w:rPr>
              <w:id w:val="347538034"/>
              <w:placeholder>
                <w:docPart w:val="55546DD27FB54E0FAE8D00B8B00CB8B0"/>
              </w:placeholder>
            </w:sdtPr>
            <w:sdtEndPr/>
            <w:sdtContent>
              <w:p w14:paraId="30A26EC5" w14:textId="24B36FD5" w:rsidR="00F96F64" w:rsidRPr="007D13D7" w:rsidRDefault="00F96F6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628042D2" w14:textId="77777777" w:rsidR="00F96F64" w:rsidRPr="007D13D7" w:rsidRDefault="00F96F64" w:rsidP="00F043D3">
            <w:pPr>
              <w:spacing w:line="276" w:lineRule="auto"/>
              <w:ind w:right="720"/>
              <w:jc w:val="both"/>
              <w:rPr>
                <w:rFonts w:ascii="Tahoma" w:hAnsi="Tahoma" w:cs="Tahoma"/>
                <w:snapToGrid w:val="0"/>
                <w:color w:val="000000"/>
                <w:sz w:val="22"/>
                <w:szCs w:val="22"/>
              </w:rPr>
            </w:pPr>
          </w:p>
        </w:tc>
      </w:tr>
      <w:tr w:rsidR="00F96F64" w:rsidRPr="007D13D7" w14:paraId="12B73392" w14:textId="77777777" w:rsidTr="009E3745">
        <w:tc>
          <w:tcPr>
            <w:tcW w:w="421" w:type="dxa"/>
            <w:tcBorders>
              <w:right w:val="nil"/>
            </w:tcBorders>
          </w:tcPr>
          <w:p w14:paraId="52FB7196" w14:textId="77777777" w:rsidR="00F96F64" w:rsidRPr="007D13D7" w:rsidRDefault="00F96F6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7C808898" w14:textId="77777777" w:rsidR="00F96F64" w:rsidRPr="006E0C23" w:rsidRDefault="00F96F64" w:rsidP="00F96F64">
            <w:pPr>
              <w:spacing w:line="276" w:lineRule="auto"/>
              <w:ind w:right="172"/>
              <w:rPr>
                <w:rFonts w:ascii="Tahoma" w:hAnsi="Tahoma" w:cs="Tahoma"/>
                <w:snapToGrid w:val="0"/>
                <w:color w:val="000000"/>
                <w:sz w:val="22"/>
                <w:szCs w:val="22"/>
              </w:rPr>
            </w:pPr>
            <w:r w:rsidRPr="006E0C23">
              <w:rPr>
                <w:rFonts w:ascii="Tahoma" w:hAnsi="Tahoma" w:cs="Tahoma"/>
                <w:snapToGrid w:val="0"/>
                <w:color w:val="000000"/>
                <w:sz w:val="22"/>
                <w:szCs w:val="22"/>
              </w:rPr>
              <w:t>Where applicable, select the item below and provide the date –</w:t>
            </w:r>
          </w:p>
          <w:p w14:paraId="6A051F6C" w14:textId="7764AD7B" w:rsidR="00F96F64" w:rsidRPr="006E0C23" w:rsidRDefault="004A5B51"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450319731"/>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w:t>
            </w:r>
            <w:r w:rsidR="008360F4">
              <w:rPr>
                <w:rFonts w:ascii="Tahoma" w:hAnsi="Tahoma" w:cs="Tahoma"/>
                <w:snapToGrid w:val="0"/>
                <w:color w:val="000000"/>
                <w:sz w:val="22"/>
                <w:szCs w:val="22"/>
              </w:rPr>
              <w:t>memb</w:t>
            </w:r>
            <w:r w:rsidR="00F96F64" w:rsidRPr="006E0C23">
              <w:rPr>
                <w:rFonts w:ascii="Tahoma" w:hAnsi="Tahoma" w:cs="Tahoma"/>
                <w:snapToGrid w:val="0"/>
                <w:color w:val="000000"/>
                <w:sz w:val="22"/>
                <w:szCs w:val="22"/>
              </w:rPr>
              <w:t xml:space="preserve">ers’ meeting where approval to terminate is </w:t>
            </w:r>
            <w:proofErr w:type="gramStart"/>
            <w:r w:rsidR="00F96F64" w:rsidRPr="006E0C23">
              <w:rPr>
                <w:rFonts w:ascii="Tahoma" w:hAnsi="Tahoma" w:cs="Tahoma"/>
                <w:snapToGrid w:val="0"/>
                <w:color w:val="000000"/>
                <w:sz w:val="22"/>
                <w:szCs w:val="22"/>
              </w:rPr>
              <w:t>obtained;</w:t>
            </w:r>
            <w:proofErr w:type="gramEnd"/>
          </w:p>
          <w:p w14:paraId="6DC5A4F2" w14:textId="77777777" w:rsidR="00F96F64" w:rsidRPr="006E0C23" w:rsidRDefault="004A5B51"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641545675"/>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transfer scheme is to come into effect; or</w:t>
            </w:r>
          </w:p>
          <w:p w14:paraId="5255DA5D" w14:textId="77777777" w:rsidR="00F96F64" w:rsidRPr="006E0C23" w:rsidRDefault="004A5B51" w:rsidP="00F96F64">
            <w:pPr>
              <w:spacing w:line="276" w:lineRule="auto"/>
              <w:ind w:left="323" w:right="172" w:hanging="323"/>
              <w:rPr>
                <w:rFonts w:ascii="Tahoma" w:hAnsi="Tahoma" w:cs="Tahoma"/>
                <w:snapToGrid w:val="0"/>
                <w:color w:val="000000"/>
                <w:sz w:val="22"/>
                <w:szCs w:val="22"/>
              </w:rPr>
            </w:pPr>
            <w:sdt>
              <w:sdtPr>
                <w:rPr>
                  <w:rFonts w:ascii="Tahoma" w:hAnsi="Tahoma" w:cs="Tahoma"/>
                  <w:sz w:val="22"/>
                  <w:szCs w:val="22"/>
                  <w:lang w:val="en-GB"/>
                </w:rPr>
                <w:id w:val="23224225"/>
                <w14:checkbox>
                  <w14:checked w14:val="0"/>
                  <w14:checkedState w14:val="2611" w14:font="Segoe UI Light"/>
                  <w14:uncheckedState w14:val="2610" w14:font="Segoe UI Light"/>
                </w14:checkbox>
              </w:sdtPr>
              <w:sdtEndPr/>
              <w:sdtContent>
                <w:r w:rsidR="00F96F64" w:rsidRPr="006E0C23">
                  <w:rPr>
                    <w:rFonts w:ascii="Segoe UI Symbol" w:hAnsi="Segoe UI Symbol" w:cs="Segoe UI Symbol"/>
                    <w:sz w:val="22"/>
                    <w:szCs w:val="22"/>
                    <w:lang w:val="en-GB"/>
                  </w:rPr>
                  <w:t>☐</w:t>
                </w:r>
              </w:sdtContent>
            </w:sdt>
            <w:r w:rsidR="00F96F64" w:rsidRPr="006E0C23">
              <w:rPr>
                <w:rFonts w:ascii="Tahoma" w:hAnsi="Tahoma" w:cs="Tahoma"/>
                <w:snapToGrid w:val="0"/>
                <w:color w:val="000000"/>
                <w:sz w:val="22"/>
                <w:szCs w:val="22"/>
              </w:rPr>
              <w:t xml:space="preserve">  court’s confirmation on unit holders’ resolution to terminate the fund.</w:t>
            </w:r>
          </w:p>
          <w:p w14:paraId="706A5ED3" w14:textId="77777777" w:rsidR="00F96F64" w:rsidRDefault="004A5B51" w:rsidP="00233540">
            <w:pPr>
              <w:spacing w:line="276" w:lineRule="auto"/>
              <w:ind w:right="720"/>
              <w:jc w:val="both"/>
              <w:rPr>
                <w:rFonts w:ascii="Tahoma" w:hAnsi="Tahoma" w:cs="Tahoma"/>
                <w:snapToGrid w:val="0"/>
                <w:color w:val="000000"/>
                <w:sz w:val="22"/>
                <w:szCs w:val="22"/>
              </w:rPr>
            </w:pPr>
            <w:sdt>
              <w:sdtPr>
                <w:rPr>
                  <w:rFonts w:ascii="Tahoma" w:hAnsi="Tahoma" w:cs="Tahoma"/>
                  <w:snapToGrid w:val="0"/>
                  <w:color w:val="000000"/>
                  <w:sz w:val="22"/>
                  <w:szCs w:val="22"/>
                </w:rPr>
                <w:id w:val="-1032955780"/>
                <w:placeholder>
                  <w:docPart w:val="51829B07B0B74499B76C0F729478D107"/>
                </w:placeholder>
                <w:showingPlcHdr/>
                <w:date>
                  <w:dateFormat w:val="d/M/yyyy"/>
                  <w:lid w:val="en-MY"/>
                  <w:storeMappedDataAs w:val="dateTime"/>
                  <w:calendar w:val="gregorian"/>
                </w:date>
              </w:sdtPr>
              <w:sdtEndPr/>
              <w:sdtContent>
                <w:r w:rsidR="00F96F64" w:rsidRPr="006E0C23">
                  <w:rPr>
                    <w:rStyle w:val="PlaceholderText"/>
                    <w:rFonts w:ascii="Tahoma" w:hAnsi="Tahoma" w:cs="Tahoma"/>
                    <w:sz w:val="22"/>
                    <w:szCs w:val="22"/>
                  </w:rPr>
                  <w:t>Click or tap to enter a date.</w:t>
                </w:r>
              </w:sdtContent>
            </w:sdt>
          </w:p>
          <w:p w14:paraId="495D1338" w14:textId="4284818A" w:rsidR="00F96F64" w:rsidRDefault="00F96F64" w:rsidP="00233540">
            <w:pPr>
              <w:spacing w:line="276" w:lineRule="auto"/>
              <w:ind w:right="720"/>
              <w:jc w:val="both"/>
              <w:rPr>
                <w:rFonts w:ascii="Tahoma" w:hAnsi="Tahoma" w:cs="Tahoma"/>
                <w:snapToGrid w:val="0"/>
                <w:color w:val="000000"/>
                <w:sz w:val="22"/>
                <w:szCs w:val="22"/>
              </w:rPr>
            </w:pPr>
          </w:p>
        </w:tc>
      </w:tr>
      <w:tr w:rsidR="00346644" w:rsidRPr="007D13D7" w14:paraId="34439961" w14:textId="77777777" w:rsidTr="009E3745">
        <w:tc>
          <w:tcPr>
            <w:tcW w:w="421" w:type="dxa"/>
            <w:tcBorders>
              <w:right w:val="nil"/>
            </w:tcBorders>
          </w:tcPr>
          <w:p w14:paraId="5806CEA5" w14:textId="77777777" w:rsidR="00346644" w:rsidRPr="007D13D7" w:rsidRDefault="0034664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50E3E624" w14:textId="77777777" w:rsidR="00346644" w:rsidRPr="007D13D7" w:rsidRDefault="0034664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Size of the fund (as at the latest practicable date prior to the Termination Notice)</w:t>
            </w:r>
          </w:p>
          <w:sdt>
            <w:sdtPr>
              <w:rPr>
                <w:rFonts w:ascii="Tahoma" w:hAnsi="Tahoma" w:cs="Tahoma"/>
                <w:snapToGrid w:val="0"/>
                <w:color w:val="000000"/>
                <w:sz w:val="22"/>
                <w:szCs w:val="22"/>
              </w:rPr>
              <w:id w:val="-303388139"/>
              <w:placeholder>
                <w:docPart w:val="8F659202D441423CA493E441D700B06A"/>
              </w:placeholder>
              <w:showingPlcHdr/>
              <w:text/>
            </w:sdtPr>
            <w:sdtEndPr/>
            <w:sdtContent>
              <w:p w14:paraId="63608A13" w14:textId="1A0E4890" w:rsidR="00346644" w:rsidRDefault="0034664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15FA094D" w14:textId="1FC8548E" w:rsidR="00346644" w:rsidRPr="007D13D7" w:rsidRDefault="00346644" w:rsidP="00F043D3">
            <w:pPr>
              <w:spacing w:line="276" w:lineRule="auto"/>
              <w:ind w:right="720"/>
              <w:jc w:val="both"/>
              <w:rPr>
                <w:rFonts w:ascii="Tahoma" w:hAnsi="Tahoma" w:cs="Tahoma"/>
                <w:snapToGrid w:val="0"/>
                <w:color w:val="000000"/>
                <w:sz w:val="22"/>
                <w:szCs w:val="22"/>
              </w:rPr>
            </w:pPr>
          </w:p>
        </w:tc>
      </w:tr>
      <w:tr w:rsidR="00346644" w:rsidRPr="007D13D7" w14:paraId="28F7C49D" w14:textId="77777777" w:rsidTr="009E3745">
        <w:tc>
          <w:tcPr>
            <w:tcW w:w="421" w:type="dxa"/>
            <w:tcBorders>
              <w:right w:val="nil"/>
            </w:tcBorders>
          </w:tcPr>
          <w:p w14:paraId="205FDFE1" w14:textId="77777777" w:rsidR="00346644" w:rsidRPr="007D13D7" w:rsidRDefault="0034664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7F673399" w14:textId="48B7ACF2" w:rsidR="00346644" w:rsidRPr="007D13D7" w:rsidRDefault="00346644" w:rsidP="00F043D3">
            <w:pPr>
              <w:spacing w:line="276" w:lineRule="auto"/>
              <w:ind w:right="172"/>
              <w:rPr>
                <w:rFonts w:ascii="Tahoma" w:hAnsi="Tahoma" w:cs="Tahoma"/>
                <w:snapToGrid w:val="0"/>
                <w:color w:val="000000"/>
                <w:sz w:val="22"/>
                <w:szCs w:val="22"/>
              </w:rPr>
            </w:pPr>
            <w:r w:rsidRPr="007D13D7">
              <w:rPr>
                <w:rFonts w:ascii="Tahoma" w:hAnsi="Tahoma" w:cs="Tahoma"/>
                <w:snapToGrid w:val="0"/>
                <w:color w:val="000000"/>
                <w:sz w:val="22"/>
                <w:szCs w:val="22"/>
              </w:rPr>
              <w:t xml:space="preserve">Number of </w:t>
            </w:r>
            <w:proofErr w:type="spellStart"/>
            <w:r w:rsidR="008360F4">
              <w:rPr>
                <w:rFonts w:ascii="Tahoma" w:hAnsi="Tahoma" w:cs="Tahoma"/>
                <w:snapToGrid w:val="0"/>
                <w:color w:val="000000"/>
                <w:sz w:val="22"/>
                <w:szCs w:val="22"/>
              </w:rPr>
              <w:t>mem</w:t>
            </w:r>
            <w:r w:rsidRPr="007D13D7">
              <w:rPr>
                <w:rFonts w:ascii="Tahoma" w:hAnsi="Tahoma" w:cs="Tahoma"/>
                <w:snapToGrid w:val="0"/>
                <w:color w:val="000000"/>
                <w:sz w:val="22"/>
                <w:szCs w:val="22"/>
              </w:rPr>
              <w:t>ers</w:t>
            </w:r>
            <w:proofErr w:type="spellEnd"/>
            <w:r w:rsidRPr="007D13D7">
              <w:rPr>
                <w:rFonts w:ascii="Tahoma" w:hAnsi="Tahoma" w:cs="Tahoma"/>
                <w:snapToGrid w:val="0"/>
                <w:color w:val="000000"/>
                <w:sz w:val="22"/>
                <w:szCs w:val="22"/>
              </w:rPr>
              <w:t xml:space="preserve"> remaining in the fund (as at the latest practicable date prior to the Termination Notice)</w:t>
            </w:r>
          </w:p>
          <w:sdt>
            <w:sdtPr>
              <w:rPr>
                <w:rFonts w:ascii="Tahoma" w:hAnsi="Tahoma" w:cs="Tahoma"/>
                <w:snapToGrid w:val="0"/>
                <w:color w:val="000000"/>
                <w:sz w:val="22"/>
                <w:szCs w:val="22"/>
              </w:rPr>
              <w:id w:val="-1867210616"/>
              <w:placeholder>
                <w:docPart w:val="F7E2D29119F1413B9E8F9BEF06D0DAE1"/>
              </w:placeholder>
              <w:showingPlcHdr/>
              <w:text/>
            </w:sdtPr>
            <w:sdtEndPr/>
            <w:sdtContent>
              <w:p w14:paraId="1DF699E7" w14:textId="6CD22C85" w:rsidR="00346644" w:rsidRDefault="00346644" w:rsidP="00F043D3">
                <w:pPr>
                  <w:spacing w:line="276" w:lineRule="auto"/>
                  <w:ind w:right="720"/>
                  <w:jc w:val="both"/>
                  <w:rPr>
                    <w:rFonts w:ascii="Tahoma" w:hAnsi="Tahoma" w:cs="Tahoma"/>
                    <w:snapToGrid w:val="0"/>
                    <w:color w:val="000000"/>
                    <w:sz w:val="22"/>
                    <w:szCs w:val="22"/>
                  </w:rPr>
                </w:pPr>
                <w:r w:rsidRPr="00D31414">
                  <w:rPr>
                    <w:rStyle w:val="PlaceholderText"/>
                    <w:rFonts w:ascii="Tahoma" w:hAnsi="Tahoma" w:cs="Tahoma"/>
                    <w:sz w:val="22"/>
                    <w:szCs w:val="22"/>
                  </w:rPr>
                  <w:t>Click or tap here to enter text.</w:t>
                </w:r>
              </w:p>
            </w:sdtContent>
          </w:sdt>
          <w:p w14:paraId="3B0E26EA" w14:textId="2F24484E" w:rsidR="00346644" w:rsidRPr="007D13D7" w:rsidRDefault="00346644" w:rsidP="00F043D3">
            <w:pPr>
              <w:spacing w:line="276" w:lineRule="auto"/>
              <w:ind w:right="720"/>
              <w:jc w:val="both"/>
              <w:rPr>
                <w:rFonts w:ascii="Tahoma" w:hAnsi="Tahoma" w:cs="Tahoma"/>
                <w:snapToGrid w:val="0"/>
                <w:color w:val="000000"/>
                <w:sz w:val="22"/>
                <w:szCs w:val="22"/>
              </w:rPr>
            </w:pPr>
          </w:p>
        </w:tc>
      </w:tr>
      <w:tr w:rsidR="00346644" w:rsidRPr="007D13D7" w14:paraId="62AB3DAF" w14:textId="77777777" w:rsidTr="009E3745">
        <w:tc>
          <w:tcPr>
            <w:tcW w:w="421" w:type="dxa"/>
            <w:tcBorders>
              <w:right w:val="nil"/>
            </w:tcBorders>
          </w:tcPr>
          <w:p w14:paraId="443E7A33" w14:textId="77777777" w:rsidR="00346644" w:rsidRPr="007D13D7" w:rsidRDefault="00346644"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2E50E40B" w14:textId="77777777" w:rsidR="00346644" w:rsidRDefault="00346644" w:rsidP="00F043D3">
            <w:pPr>
              <w:spacing w:line="276" w:lineRule="auto"/>
              <w:ind w:right="720"/>
              <w:jc w:val="both"/>
              <w:rPr>
                <w:rFonts w:ascii="Tahoma" w:hAnsi="Tahoma" w:cs="Tahoma"/>
                <w:snapToGrid w:val="0"/>
                <w:color w:val="000000"/>
                <w:sz w:val="22"/>
                <w:szCs w:val="22"/>
              </w:rPr>
            </w:pPr>
            <w:r w:rsidRPr="007D13D7">
              <w:rPr>
                <w:rFonts w:ascii="Tahoma" w:hAnsi="Tahoma" w:cs="Tahoma"/>
                <w:snapToGrid w:val="0"/>
                <w:color w:val="000000"/>
                <w:sz w:val="22"/>
                <w:szCs w:val="22"/>
              </w:rPr>
              <w:t>L</w:t>
            </w:r>
            <w:r w:rsidRPr="00D31414">
              <w:rPr>
                <w:rFonts w:ascii="Tahoma" w:hAnsi="Tahoma" w:cs="Tahoma"/>
                <w:snapToGrid w:val="0"/>
                <w:color w:val="000000"/>
                <w:sz w:val="22"/>
                <w:szCs w:val="22"/>
              </w:rPr>
              <w:t>ast date of sale of units</w:t>
            </w:r>
            <w:r w:rsidRPr="007D13D7">
              <w:rPr>
                <w:rFonts w:ascii="Tahoma" w:hAnsi="Tahoma" w:cs="Tahoma"/>
                <w:snapToGrid w:val="0"/>
                <w:color w:val="000000"/>
                <w:sz w:val="22"/>
                <w:szCs w:val="22"/>
              </w:rPr>
              <w:t>:</w:t>
            </w:r>
            <w:r>
              <w:rPr>
                <w:rFonts w:ascii="Tahoma" w:hAnsi="Tahoma" w:cs="Tahoma"/>
                <w:snapToGrid w:val="0"/>
                <w:color w:val="000000"/>
                <w:sz w:val="22"/>
                <w:szCs w:val="22"/>
              </w:rPr>
              <w:t xml:space="preserve"> </w:t>
            </w:r>
            <w:sdt>
              <w:sdtPr>
                <w:rPr>
                  <w:rFonts w:ascii="Tahoma" w:hAnsi="Tahoma" w:cs="Tahoma"/>
                  <w:snapToGrid w:val="0"/>
                  <w:color w:val="000000"/>
                  <w:sz w:val="22"/>
                  <w:szCs w:val="22"/>
                </w:rPr>
                <w:id w:val="2104914636"/>
                <w:placeholder>
                  <w:docPart w:val="AAF886C6B9DB4C9BA51AF5563064D5A5"/>
                </w:placeholder>
                <w:showingPlcHdr/>
                <w:date>
                  <w:dateFormat w:val="d/M/yyyy"/>
                  <w:lid w:val="en-MY"/>
                  <w:storeMappedDataAs w:val="dateTime"/>
                  <w:calendar w:val="gregorian"/>
                </w:date>
              </w:sdtPr>
              <w:sdtEndPr/>
              <w:sdtContent>
                <w:r w:rsidRPr="00D31414">
                  <w:rPr>
                    <w:rStyle w:val="PlaceholderText"/>
                    <w:rFonts w:ascii="Tahoma" w:hAnsi="Tahoma" w:cs="Tahoma"/>
                    <w:sz w:val="22"/>
                    <w:szCs w:val="22"/>
                  </w:rPr>
                  <w:t>Click or tap to enter a date.</w:t>
                </w:r>
              </w:sdtContent>
            </w:sdt>
          </w:p>
          <w:p w14:paraId="59A67A36" w14:textId="377F6BA1" w:rsidR="00346644" w:rsidRPr="007D13D7" w:rsidRDefault="00346644" w:rsidP="00F043D3">
            <w:pPr>
              <w:spacing w:line="276" w:lineRule="auto"/>
              <w:ind w:right="720"/>
              <w:jc w:val="both"/>
              <w:rPr>
                <w:rFonts w:ascii="Tahoma" w:hAnsi="Tahoma" w:cs="Tahoma"/>
                <w:snapToGrid w:val="0"/>
                <w:color w:val="000000"/>
                <w:sz w:val="22"/>
                <w:szCs w:val="22"/>
              </w:rPr>
            </w:pPr>
          </w:p>
        </w:tc>
      </w:tr>
      <w:tr w:rsidR="00F043D3" w:rsidRPr="007D13D7" w14:paraId="27B3D546" w14:textId="77777777" w:rsidTr="009E3745">
        <w:tc>
          <w:tcPr>
            <w:tcW w:w="421" w:type="dxa"/>
            <w:tcBorders>
              <w:right w:val="nil"/>
            </w:tcBorders>
          </w:tcPr>
          <w:p w14:paraId="5E6A5B22" w14:textId="77777777" w:rsidR="00F043D3" w:rsidRPr="007D13D7" w:rsidRDefault="00F043D3" w:rsidP="00347FF5">
            <w:pPr>
              <w:pStyle w:val="ListParagraph"/>
              <w:numPr>
                <w:ilvl w:val="0"/>
                <w:numId w:val="18"/>
              </w:numPr>
              <w:spacing w:line="276" w:lineRule="auto"/>
              <w:ind w:right="172"/>
              <w:rPr>
                <w:rFonts w:ascii="Tahoma" w:hAnsi="Tahoma" w:cs="Tahoma"/>
                <w:snapToGrid w:val="0"/>
                <w:color w:val="000000"/>
                <w:sz w:val="22"/>
                <w:szCs w:val="22"/>
              </w:rPr>
            </w:pPr>
          </w:p>
        </w:tc>
        <w:tc>
          <w:tcPr>
            <w:tcW w:w="8304" w:type="dxa"/>
            <w:tcBorders>
              <w:left w:val="nil"/>
            </w:tcBorders>
          </w:tcPr>
          <w:p w14:paraId="31370B28" w14:textId="6267A8E3" w:rsidR="00F043D3" w:rsidRPr="007D13D7" w:rsidRDefault="00346644" w:rsidP="00F043D3">
            <w:pPr>
              <w:spacing w:line="276" w:lineRule="auto"/>
              <w:ind w:right="720"/>
              <w:jc w:val="both"/>
              <w:rPr>
                <w:rFonts w:ascii="Tahoma" w:hAnsi="Tahoma" w:cs="Tahoma"/>
                <w:snapToGrid w:val="0"/>
                <w:color w:val="000000"/>
                <w:sz w:val="22"/>
                <w:szCs w:val="22"/>
              </w:rPr>
            </w:pPr>
            <w:r>
              <w:rPr>
                <w:rFonts w:ascii="Tahoma" w:hAnsi="Tahoma" w:cs="Tahoma"/>
                <w:snapToGrid w:val="0"/>
                <w:color w:val="000000"/>
                <w:sz w:val="22"/>
                <w:szCs w:val="22"/>
              </w:rPr>
              <w:t xml:space="preserve">The </w:t>
            </w:r>
            <w:r w:rsidR="00F043D3" w:rsidRPr="007D13D7">
              <w:rPr>
                <w:rFonts w:ascii="Tahoma" w:hAnsi="Tahoma" w:cs="Tahoma"/>
                <w:snapToGrid w:val="0"/>
                <w:color w:val="000000"/>
                <w:sz w:val="22"/>
                <w:szCs w:val="22"/>
              </w:rPr>
              <w:t>copy of the Termination Notice</w:t>
            </w:r>
            <w:r>
              <w:rPr>
                <w:rFonts w:ascii="Tahoma" w:hAnsi="Tahoma" w:cs="Tahoma"/>
                <w:snapToGrid w:val="0"/>
                <w:color w:val="000000"/>
                <w:sz w:val="22"/>
                <w:szCs w:val="22"/>
              </w:rPr>
              <w:t xml:space="preserve"> is enclosed:</w:t>
            </w:r>
            <w:r w:rsidR="00F043D3" w:rsidRPr="007D13D7">
              <w:rPr>
                <w:rFonts w:ascii="Tahoma" w:hAnsi="Tahoma" w:cs="Tahoma"/>
                <w:snapToGrid w:val="0"/>
                <w:color w:val="000000"/>
                <w:sz w:val="22"/>
                <w:szCs w:val="22"/>
              </w:rPr>
              <w:t xml:space="preserve">  </w:t>
            </w:r>
            <w:sdt>
              <w:sdtPr>
                <w:rPr>
                  <w:rFonts w:ascii="Tahoma" w:hAnsi="Tahoma" w:cs="Tahoma"/>
                  <w:sz w:val="22"/>
                  <w:szCs w:val="22"/>
                  <w:lang w:val="en-GB"/>
                </w:rPr>
                <w:id w:val="-13535455"/>
                <w14:checkbox>
                  <w14:checked w14:val="0"/>
                  <w14:checkedState w14:val="2611" w14:font="Segoe UI Light"/>
                  <w14:uncheckedState w14:val="2610" w14:font="Segoe UI Light"/>
                </w14:checkbox>
              </w:sdtPr>
              <w:sdtEndPr/>
              <w:sdtContent>
                <w:r w:rsidR="00F043D3" w:rsidRPr="00D31414">
                  <w:rPr>
                    <w:rFonts w:ascii="Segoe UI Symbol" w:hAnsi="Segoe UI Symbol" w:cs="Segoe UI Symbol"/>
                    <w:sz w:val="22"/>
                    <w:szCs w:val="22"/>
                    <w:lang w:val="en-GB"/>
                  </w:rPr>
                  <w:t>☐</w:t>
                </w:r>
              </w:sdtContent>
            </w:sdt>
          </w:p>
        </w:tc>
      </w:tr>
    </w:tbl>
    <w:p w14:paraId="3909ACCE" w14:textId="77777777" w:rsidR="000465DD" w:rsidRDefault="000465DD" w:rsidP="00D31414">
      <w:pPr>
        <w:rPr>
          <w:lang w:val="en-GB"/>
        </w:rPr>
      </w:pPr>
    </w:p>
    <w:p w14:paraId="4766CA93" w14:textId="20C051FD" w:rsidR="008A654A" w:rsidRDefault="00461E62" w:rsidP="00346644">
      <w:pPr>
        <w:rPr>
          <w:rFonts w:ascii="Tahoma" w:hAnsi="Tahoma" w:cs="Tahoma"/>
          <w:i/>
          <w:snapToGrid w:val="0"/>
          <w:sz w:val="20"/>
          <w:lang w:val="en-GB"/>
        </w:rPr>
      </w:pPr>
      <w:r w:rsidRPr="00461E62">
        <w:rPr>
          <w:lang w:val="en-GB"/>
        </w:rPr>
        <w:t xml:space="preserve"> </w:t>
      </w:r>
    </w:p>
    <w:p w14:paraId="35A3E3D9" w14:textId="77777777" w:rsidR="009C02ED" w:rsidRPr="006F7993" w:rsidRDefault="009C02ED" w:rsidP="009C02ED">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4BF03F5A" w14:textId="77777777" w:rsidR="00C82564" w:rsidRDefault="00C82564" w:rsidP="00FB6E4A">
      <w:pPr>
        <w:jc w:val="center"/>
        <w:rPr>
          <w:rFonts w:ascii="Tahoma" w:hAnsi="Tahoma" w:cs="Tahoma"/>
          <w:b/>
          <w:sz w:val="22"/>
          <w:szCs w:val="22"/>
          <w:lang w:val="en-GB"/>
        </w:rPr>
        <w:sectPr w:rsidR="00C82564" w:rsidSect="0002326D">
          <w:headerReference w:type="default" r:id="rId36"/>
          <w:footerReference w:type="default" r:id="rId37"/>
          <w:pgSz w:w="11907" w:h="16839" w:code="9"/>
          <w:pgMar w:top="1440" w:right="1440" w:bottom="993" w:left="1800" w:header="720" w:footer="454" w:gutter="0"/>
          <w:pgNumType w:start="1" w:chapStyle="1"/>
          <w:cols w:space="720"/>
          <w:noEndnote/>
          <w:docGrid w:linePitch="360"/>
        </w:sectPr>
      </w:pPr>
    </w:p>
    <w:p w14:paraId="5ABB3CD4" w14:textId="77777777" w:rsidR="002D267F" w:rsidRDefault="00C82564" w:rsidP="005501B0">
      <w:pPr>
        <w:pStyle w:val="Heading1"/>
        <w:jc w:val="both"/>
      </w:pPr>
      <w:bookmarkStart w:id="32" w:name="_Toc105777831"/>
      <w:r w:rsidRPr="005501B0">
        <w:lastRenderedPageBreak/>
        <w:t>RISK MANAGEMENT POLICY AND PROCEDURES OF A FUND</w:t>
      </w:r>
      <w:bookmarkEnd w:id="32"/>
    </w:p>
    <w:p w14:paraId="5C1988C0" w14:textId="77777777" w:rsidR="00C82564" w:rsidRDefault="00C82564" w:rsidP="005501B0">
      <w:pPr>
        <w:rPr>
          <w:rFonts w:ascii="Tahoma" w:hAnsi="Tahoma" w:cs="Tahoma"/>
          <w:sz w:val="22"/>
          <w:szCs w:val="22"/>
        </w:rPr>
      </w:pPr>
    </w:p>
    <w:p w14:paraId="5AA011A1" w14:textId="77777777" w:rsidR="004D5C83" w:rsidRPr="005501B0" w:rsidRDefault="004D5C83" w:rsidP="00347FF5">
      <w:pPr>
        <w:pStyle w:val="Heading2"/>
        <w:numPr>
          <w:ilvl w:val="1"/>
          <w:numId w:val="29"/>
        </w:numPr>
        <w:jc w:val="left"/>
        <w:rPr>
          <w:snapToGrid w:val="0"/>
          <w:sz w:val="22"/>
          <w:szCs w:val="22"/>
          <w:lang w:val="en-GB"/>
        </w:rPr>
      </w:pPr>
      <w:bookmarkStart w:id="33" w:name="_Toc105777832"/>
      <w:r w:rsidRPr="005501B0">
        <w:rPr>
          <w:snapToGrid w:val="0"/>
          <w:sz w:val="22"/>
          <w:szCs w:val="22"/>
          <w:lang w:val="en-GB"/>
        </w:rPr>
        <w:t>Information on submission</w:t>
      </w:r>
      <w:bookmarkEnd w:id="33"/>
    </w:p>
    <w:p w14:paraId="49D12C33" w14:textId="77777777" w:rsidR="004D5C83" w:rsidRDefault="004D5C83" w:rsidP="005501B0">
      <w:pPr>
        <w:pStyle w:val="ListParagraph"/>
        <w:ind w:left="360"/>
        <w:rPr>
          <w:rFonts w:ascii="Tahoma" w:hAnsi="Tahoma" w:cs="Tahoma"/>
          <w:snapToGrid w:val="0"/>
          <w:color w:val="000000"/>
          <w:sz w:val="22"/>
          <w:szCs w:val="22"/>
          <w:lang w:val="en-GB"/>
        </w:rPr>
      </w:pPr>
    </w:p>
    <w:p w14:paraId="78996AC7" w14:textId="553A0478" w:rsidR="00B47093" w:rsidRDefault="00B47093" w:rsidP="00347FF5">
      <w:pPr>
        <w:pStyle w:val="ListParagraph"/>
        <w:numPr>
          <w:ilvl w:val="0"/>
          <w:numId w:val="26"/>
        </w:numPr>
        <w:spacing w:line="276" w:lineRule="auto"/>
        <w:ind w:left="357" w:hanging="357"/>
        <w:contextualSpacing w:val="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submission of the </w:t>
      </w:r>
      <w:r w:rsidR="00F804F3">
        <w:rPr>
          <w:rFonts w:ascii="Tahoma" w:hAnsi="Tahoma" w:cs="Tahoma"/>
          <w:snapToGrid w:val="0"/>
          <w:color w:val="000000"/>
          <w:sz w:val="22"/>
          <w:szCs w:val="22"/>
          <w:lang w:val="en-GB"/>
        </w:rPr>
        <w:t>RMP documentation</w:t>
      </w:r>
      <w:r w:rsidR="00145984">
        <w:rPr>
          <w:rFonts w:ascii="Tahoma" w:hAnsi="Tahoma" w:cs="Tahoma"/>
          <w:snapToGrid w:val="0"/>
          <w:color w:val="000000"/>
          <w:sz w:val="22"/>
          <w:szCs w:val="22"/>
          <w:lang w:val="en-GB"/>
        </w:rPr>
        <w:t xml:space="preserve"> </w:t>
      </w:r>
      <w:r>
        <w:rPr>
          <w:rFonts w:ascii="Tahoma" w:hAnsi="Tahoma" w:cs="Tahoma"/>
          <w:snapToGrid w:val="0"/>
          <w:color w:val="000000"/>
          <w:sz w:val="22"/>
          <w:szCs w:val="22"/>
          <w:lang w:val="en-GB"/>
        </w:rPr>
        <w:t>is in relation to –</w:t>
      </w:r>
    </w:p>
    <w:p w14:paraId="30A254B9" w14:textId="77777777" w:rsidR="00B47093" w:rsidRDefault="00B47093"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47093" w14:paraId="76B589E4" w14:textId="77777777" w:rsidTr="005501B0">
        <w:tc>
          <w:tcPr>
            <w:tcW w:w="406" w:type="dxa"/>
          </w:tcPr>
          <w:p w14:paraId="5E98FD92" w14:textId="77777777" w:rsidR="00B47093" w:rsidRDefault="004A5B51"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625655515"/>
                <w14:checkbox>
                  <w14:checked w14:val="0"/>
                  <w14:checkedState w14:val="2611" w14:font="Segoe UI Light"/>
                  <w14:uncheckedState w14:val="2610" w14:font="Segoe UI Light"/>
                </w14:checkbox>
              </w:sdtPr>
              <w:sdtEndPr/>
              <w:sdtContent>
                <w:r w:rsidR="00B47093" w:rsidRPr="00AB1D27">
                  <w:rPr>
                    <w:rFonts w:ascii="Segoe UI Symbol" w:hAnsi="Segoe UI Symbol" w:cs="Tahoma"/>
                    <w:sz w:val="22"/>
                    <w:szCs w:val="22"/>
                    <w:lang w:val="en-GB"/>
                  </w:rPr>
                  <w:t>☐</w:t>
                </w:r>
              </w:sdtContent>
            </w:sdt>
          </w:p>
        </w:tc>
        <w:tc>
          <w:tcPr>
            <w:tcW w:w="7891" w:type="dxa"/>
          </w:tcPr>
          <w:p w14:paraId="2E44A501" w14:textId="146319B1" w:rsidR="00B47093" w:rsidRDefault="007446A8">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 </w:t>
            </w:r>
            <w:r w:rsidR="00B47093">
              <w:rPr>
                <w:rFonts w:ascii="Tahoma" w:hAnsi="Tahoma" w:cs="Tahoma"/>
                <w:snapToGrid w:val="0"/>
                <w:color w:val="000000"/>
                <w:sz w:val="22"/>
                <w:szCs w:val="22"/>
                <w:lang w:val="en-GB"/>
              </w:rPr>
              <w:t xml:space="preserve">proposed new </w:t>
            </w:r>
            <w:r w:rsidR="00F804F3">
              <w:rPr>
                <w:rFonts w:ascii="Tahoma" w:hAnsi="Tahoma" w:cs="Tahoma"/>
                <w:snapToGrid w:val="0"/>
                <w:color w:val="000000"/>
                <w:sz w:val="22"/>
                <w:szCs w:val="22"/>
                <w:lang w:val="en-GB"/>
              </w:rPr>
              <w:t>PRS</w:t>
            </w:r>
            <w:r w:rsidR="00B47093">
              <w:rPr>
                <w:rFonts w:ascii="Tahoma" w:hAnsi="Tahoma" w:cs="Tahoma"/>
                <w:snapToGrid w:val="0"/>
                <w:color w:val="000000"/>
                <w:sz w:val="22"/>
                <w:szCs w:val="22"/>
                <w:lang w:val="en-GB"/>
              </w:rPr>
              <w:t xml:space="preserve"> fund</w:t>
            </w:r>
          </w:p>
          <w:p w14:paraId="1A7ADE79" w14:textId="77777777" w:rsidR="004D5C83" w:rsidRDefault="004D5C83">
            <w:pPr>
              <w:pStyle w:val="ListParagraph"/>
              <w:ind w:left="0"/>
              <w:rPr>
                <w:rFonts w:ascii="Tahoma" w:hAnsi="Tahoma" w:cs="Tahoma"/>
                <w:snapToGrid w:val="0"/>
                <w:color w:val="000000"/>
                <w:sz w:val="22"/>
                <w:szCs w:val="22"/>
                <w:lang w:val="en-GB"/>
              </w:rPr>
            </w:pPr>
          </w:p>
        </w:tc>
      </w:tr>
      <w:tr w:rsidR="00B47093" w14:paraId="0A108594" w14:textId="77777777" w:rsidTr="005501B0">
        <w:tc>
          <w:tcPr>
            <w:tcW w:w="406" w:type="dxa"/>
          </w:tcPr>
          <w:p w14:paraId="2D77EA0A" w14:textId="77777777" w:rsidR="00B47093" w:rsidRDefault="004A5B51"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429284473"/>
                <w14:checkbox>
                  <w14:checked w14:val="0"/>
                  <w14:checkedState w14:val="2611" w14:font="Segoe UI Light"/>
                  <w14:uncheckedState w14:val="2610" w14:font="Segoe UI Light"/>
                </w14:checkbox>
              </w:sdtPr>
              <w:sdtEndPr/>
              <w:sdtContent>
                <w:r w:rsidR="00B47093" w:rsidRPr="00AB1D27">
                  <w:rPr>
                    <w:rFonts w:ascii="Segoe UI Symbol" w:hAnsi="Segoe UI Symbol" w:cs="Tahoma"/>
                    <w:sz w:val="22"/>
                    <w:szCs w:val="22"/>
                    <w:lang w:val="en-GB"/>
                  </w:rPr>
                  <w:t>☐</w:t>
                </w:r>
              </w:sdtContent>
            </w:sdt>
          </w:p>
        </w:tc>
        <w:tc>
          <w:tcPr>
            <w:tcW w:w="7891" w:type="dxa"/>
          </w:tcPr>
          <w:p w14:paraId="6C5A3EFF" w14:textId="3266DEB9" w:rsidR="004D5C83" w:rsidRDefault="007446A8" w:rsidP="00B47093">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an </w:t>
            </w:r>
            <w:r w:rsidR="00B47093">
              <w:rPr>
                <w:rFonts w:ascii="Tahoma" w:hAnsi="Tahoma" w:cs="Tahoma"/>
                <w:snapToGrid w:val="0"/>
                <w:color w:val="000000"/>
                <w:sz w:val="22"/>
                <w:szCs w:val="22"/>
                <w:lang w:val="en-GB"/>
              </w:rPr>
              <w:t xml:space="preserve">existing </w:t>
            </w:r>
            <w:r w:rsidR="00F804F3">
              <w:rPr>
                <w:rFonts w:ascii="Tahoma" w:hAnsi="Tahoma" w:cs="Tahoma"/>
                <w:snapToGrid w:val="0"/>
                <w:color w:val="000000"/>
                <w:sz w:val="22"/>
                <w:szCs w:val="22"/>
                <w:lang w:val="en-GB"/>
              </w:rPr>
              <w:t>PRS</w:t>
            </w:r>
            <w:r w:rsidR="00B47093">
              <w:rPr>
                <w:rFonts w:ascii="Tahoma" w:hAnsi="Tahoma" w:cs="Tahoma"/>
                <w:snapToGrid w:val="0"/>
                <w:color w:val="000000"/>
                <w:sz w:val="22"/>
                <w:szCs w:val="22"/>
                <w:lang w:val="en-GB"/>
              </w:rPr>
              <w:t xml:space="preserve"> fund</w:t>
            </w:r>
          </w:p>
          <w:p w14:paraId="5D2FB3C5" w14:textId="77777777" w:rsidR="00B5280C" w:rsidRDefault="00B5280C" w:rsidP="00B47093">
            <w:pPr>
              <w:pStyle w:val="ListParagraph"/>
              <w:ind w:left="0"/>
              <w:rPr>
                <w:rFonts w:ascii="Tahoma" w:hAnsi="Tahoma" w:cs="Tahoma"/>
                <w:snapToGrid w:val="0"/>
                <w:color w:val="000000"/>
                <w:sz w:val="22"/>
                <w:szCs w:val="22"/>
                <w:lang w:val="en-GB"/>
              </w:rPr>
            </w:pPr>
          </w:p>
        </w:tc>
      </w:tr>
    </w:tbl>
    <w:p w14:paraId="36E13FA8" w14:textId="77777777" w:rsidR="00B5280C" w:rsidRDefault="00B5280C" w:rsidP="00347FF5">
      <w:pPr>
        <w:pStyle w:val="ListParagraph"/>
        <w:numPr>
          <w:ilvl w:val="0"/>
          <w:numId w:val="26"/>
        </w:numPr>
        <w:rPr>
          <w:rFonts w:ascii="Tahoma" w:hAnsi="Tahoma" w:cs="Tahoma"/>
          <w:snapToGrid w:val="0"/>
          <w:color w:val="000000"/>
          <w:sz w:val="22"/>
          <w:szCs w:val="22"/>
          <w:lang w:val="en-GB"/>
        </w:rPr>
      </w:pPr>
      <w:r w:rsidRPr="00AB1D27">
        <w:rPr>
          <w:rFonts w:ascii="Tahoma" w:hAnsi="Tahoma" w:cs="Tahoma"/>
          <w:snapToGrid w:val="0"/>
          <w:color w:val="000000"/>
          <w:sz w:val="22"/>
          <w:szCs w:val="22"/>
          <w:lang w:val="en-GB"/>
        </w:rPr>
        <w:t>Please indicate the applicable submission:</w:t>
      </w:r>
    </w:p>
    <w:p w14:paraId="7A53CF0B" w14:textId="77777777" w:rsidR="00B5280C" w:rsidRDefault="00B5280C"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5280C" w:rsidRPr="00B5280C" w14:paraId="1064A89B" w14:textId="77777777" w:rsidTr="00984C2B">
        <w:tc>
          <w:tcPr>
            <w:tcW w:w="406" w:type="dxa"/>
          </w:tcPr>
          <w:p w14:paraId="7C3ACFFB" w14:textId="77777777" w:rsidR="00B5280C" w:rsidRPr="00B5280C" w:rsidRDefault="004A5B51"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7389926"/>
                <w14:checkbox>
                  <w14:checked w14:val="0"/>
                  <w14:checkedState w14:val="2611" w14:font="Segoe UI Light"/>
                  <w14:uncheckedState w14:val="2610" w14:font="Segoe UI Light"/>
                </w14:checkbox>
              </w:sdtPr>
              <w:sdtEndPr/>
              <w:sdtContent>
                <w:r w:rsidR="00B5280C" w:rsidRPr="00F80339">
                  <w:rPr>
                    <w:rFonts w:ascii="Segoe UI Symbol" w:hAnsi="Segoe UI Symbol" w:cs="Segoe UI Symbol"/>
                    <w:sz w:val="22"/>
                    <w:szCs w:val="22"/>
                    <w:lang w:val="en-GB"/>
                  </w:rPr>
                  <w:t>☐</w:t>
                </w:r>
              </w:sdtContent>
            </w:sdt>
          </w:p>
        </w:tc>
        <w:tc>
          <w:tcPr>
            <w:tcW w:w="7891" w:type="dxa"/>
          </w:tcPr>
          <w:p w14:paraId="7749BB1A" w14:textId="460DE660" w:rsidR="00B5280C" w:rsidRPr="00B5280C" w:rsidRDefault="00B5280C" w:rsidP="00984C2B">
            <w:pPr>
              <w:pStyle w:val="ListParagraph"/>
              <w:ind w:left="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 xml:space="preserve">First-time submission of the RMP </w:t>
            </w:r>
            <w:r w:rsidR="00F804F3">
              <w:rPr>
                <w:rFonts w:ascii="Tahoma" w:hAnsi="Tahoma" w:cs="Tahoma"/>
                <w:snapToGrid w:val="0"/>
                <w:color w:val="000000"/>
                <w:sz w:val="22"/>
                <w:szCs w:val="22"/>
                <w:lang w:val="en-GB"/>
              </w:rPr>
              <w:t>d</w:t>
            </w:r>
            <w:r w:rsidRPr="00B5280C">
              <w:rPr>
                <w:rFonts w:ascii="Tahoma" w:hAnsi="Tahoma" w:cs="Tahoma"/>
                <w:snapToGrid w:val="0"/>
                <w:color w:val="000000"/>
                <w:sz w:val="22"/>
                <w:szCs w:val="22"/>
                <w:lang w:val="en-GB"/>
              </w:rPr>
              <w:t>ocumentation</w:t>
            </w:r>
          </w:p>
          <w:p w14:paraId="629BDC70" w14:textId="77777777" w:rsidR="00B5280C" w:rsidRPr="00B5280C" w:rsidRDefault="00B5280C" w:rsidP="00984C2B">
            <w:pPr>
              <w:pStyle w:val="ListParagraph"/>
              <w:ind w:left="0"/>
              <w:rPr>
                <w:rFonts w:ascii="Tahoma" w:hAnsi="Tahoma" w:cs="Tahoma"/>
                <w:snapToGrid w:val="0"/>
                <w:color w:val="000000"/>
                <w:sz w:val="22"/>
                <w:szCs w:val="22"/>
                <w:lang w:val="en-GB"/>
              </w:rPr>
            </w:pPr>
          </w:p>
        </w:tc>
      </w:tr>
      <w:tr w:rsidR="00B5280C" w:rsidRPr="00B5280C" w14:paraId="77FA9191" w14:textId="77777777" w:rsidTr="00984C2B">
        <w:tc>
          <w:tcPr>
            <w:tcW w:w="406" w:type="dxa"/>
          </w:tcPr>
          <w:p w14:paraId="00A4F5B7" w14:textId="77777777" w:rsidR="00B5280C" w:rsidRPr="00B5280C" w:rsidRDefault="004A5B51"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55348741"/>
                <w14:checkbox>
                  <w14:checked w14:val="0"/>
                  <w14:checkedState w14:val="2611" w14:font="Segoe UI Light"/>
                  <w14:uncheckedState w14:val="2610" w14:font="Segoe UI Light"/>
                </w14:checkbox>
              </w:sdtPr>
              <w:sdtEndPr/>
              <w:sdtContent>
                <w:r w:rsidR="00B5280C" w:rsidRPr="00F80339">
                  <w:rPr>
                    <w:rFonts w:ascii="Segoe UI Symbol" w:hAnsi="Segoe UI Symbol" w:cs="Segoe UI Symbol"/>
                    <w:sz w:val="22"/>
                    <w:szCs w:val="22"/>
                    <w:lang w:val="en-GB"/>
                  </w:rPr>
                  <w:t>☐</w:t>
                </w:r>
              </w:sdtContent>
            </w:sdt>
          </w:p>
        </w:tc>
        <w:tc>
          <w:tcPr>
            <w:tcW w:w="7891" w:type="dxa"/>
          </w:tcPr>
          <w:p w14:paraId="537311D2" w14:textId="59E97FF7" w:rsidR="00B5280C" w:rsidRPr="00B5280C" w:rsidRDefault="00B5280C" w:rsidP="005501B0">
            <w:pPr>
              <w:pStyle w:val="ListParagraph"/>
              <w:spacing w:line="276" w:lineRule="auto"/>
              <w:ind w:left="0"/>
              <w:contextualSpacing w:val="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 xml:space="preserve">Submission of updated RMP </w:t>
            </w:r>
            <w:r w:rsidR="00F804F3">
              <w:rPr>
                <w:rFonts w:ascii="Tahoma" w:hAnsi="Tahoma" w:cs="Tahoma"/>
                <w:snapToGrid w:val="0"/>
                <w:color w:val="000000"/>
                <w:sz w:val="22"/>
                <w:szCs w:val="22"/>
                <w:lang w:val="en-GB"/>
              </w:rPr>
              <w:t>d</w:t>
            </w:r>
            <w:r w:rsidRPr="00B5280C">
              <w:rPr>
                <w:rFonts w:ascii="Tahoma" w:hAnsi="Tahoma" w:cs="Tahoma"/>
                <w:snapToGrid w:val="0"/>
                <w:color w:val="000000"/>
                <w:sz w:val="22"/>
                <w:szCs w:val="22"/>
                <w:lang w:val="en-GB"/>
              </w:rPr>
              <w:t>ocumentation</w:t>
            </w:r>
          </w:p>
          <w:p w14:paraId="007F82CE" w14:textId="77777777" w:rsidR="007A20B6" w:rsidRPr="00B5280C" w:rsidRDefault="007A20B6" w:rsidP="00347FF5">
            <w:pPr>
              <w:pStyle w:val="ListParagraph"/>
              <w:numPr>
                <w:ilvl w:val="0"/>
                <w:numId w:val="42"/>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Date of initial submission</w:t>
            </w:r>
            <w:r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233360328"/>
                <w:placeholder>
                  <w:docPart w:val="28F7F79467164FB6A658F971364CC85A"/>
                </w:placeholder>
                <w:showingPlcHdr/>
                <w:date>
                  <w:dateFormat w:val="d/M/yyyy"/>
                  <w:lid w:val="en-MY"/>
                  <w:storeMappedDataAs w:val="dateTime"/>
                  <w:calendar w:val="gregorian"/>
                </w:date>
              </w:sdtPr>
              <w:sdtEndPr/>
              <w:sdtContent>
                <w:r w:rsidRPr="005501B0">
                  <w:rPr>
                    <w:rStyle w:val="PlaceholderText"/>
                    <w:rFonts w:ascii="Tahoma" w:hAnsi="Tahoma" w:cs="Tahoma"/>
                    <w:sz w:val="22"/>
                    <w:szCs w:val="22"/>
                  </w:rPr>
                  <w:t>Click or tap to enter a date.</w:t>
                </w:r>
              </w:sdtContent>
            </w:sdt>
          </w:p>
          <w:p w14:paraId="36C9CBCA" w14:textId="77777777" w:rsidR="002F59BE" w:rsidRDefault="002F59BE" w:rsidP="007D0ACC">
            <w:pPr>
              <w:pStyle w:val="ListParagraph"/>
              <w:spacing w:line="276" w:lineRule="auto"/>
              <w:ind w:left="360"/>
              <w:contextualSpacing w:val="0"/>
              <w:rPr>
                <w:rFonts w:ascii="Tahoma" w:hAnsi="Tahoma" w:cs="Tahoma"/>
                <w:snapToGrid w:val="0"/>
                <w:color w:val="000000"/>
                <w:sz w:val="22"/>
                <w:szCs w:val="22"/>
                <w:lang w:val="en-GB"/>
              </w:rPr>
            </w:pPr>
          </w:p>
          <w:p w14:paraId="769BCBA3" w14:textId="2187174C" w:rsidR="00B5280C" w:rsidRPr="00B5280C" w:rsidRDefault="007A20B6" w:rsidP="00347FF5">
            <w:pPr>
              <w:pStyle w:val="ListParagraph"/>
              <w:numPr>
                <w:ilvl w:val="0"/>
                <w:numId w:val="42"/>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If the RMP </w:t>
            </w:r>
            <w:r w:rsidR="00F804F3">
              <w:rPr>
                <w:rFonts w:ascii="Tahoma" w:hAnsi="Tahoma" w:cs="Tahoma"/>
                <w:snapToGrid w:val="0"/>
                <w:color w:val="000000"/>
                <w:sz w:val="22"/>
                <w:szCs w:val="22"/>
                <w:lang w:val="en-GB"/>
              </w:rPr>
              <w:t>d</w:t>
            </w:r>
            <w:r>
              <w:rPr>
                <w:rFonts w:ascii="Tahoma" w:hAnsi="Tahoma" w:cs="Tahoma"/>
                <w:snapToGrid w:val="0"/>
                <w:color w:val="000000"/>
                <w:sz w:val="22"/>
                <w:szCs w:val="22"/>
                <w:lang w:val="en-GB"/>
              </w:rPr>
              <w:t xml:space="preserve">ocumentation has been updated </w:t>
            </w:r>
            <w:r w:rsidR="002F59BE">
              <w:rPr>
                <w:rFonts w:ascii="Tahoma" w:hAnsi="Tahoma" w:cs="Tahoma"/>
                <w:snapToGrid w:val="0"/>
                <w:color w:val="000000"/>
                <w:sz w:val="22"/>
                <w:szCs w:val="22"/>
                <w:lang w:val="en-GB"/>
              </w:rPr>
              <w:t>prior to this submission, the d</w:t>
            </w:r>
            <w:r>
              <w:rPr>
                <w:rFonts w:ascii="Tahoma" w:hAnsi="Tahoma" w:cs="Tahoma"/>
                <w:snapToGrid w:val="0"/>
                <w:color w:val="000000"/>
                <w:sz w:val="22"/>
                <w:szCs w:val="22"/>
                <w:lang w:val="en-GB"/>
              </w:rPr>
              <w:t xml:space="preserve">ate of </w:t>
            </w:r>
            <w:r w:rsidR="002F59BE">
              <w:rPr>
                <w:rFonts w:ascii="Tahoma" w:hAnsi="Tahoma" w:cs="Tahoma"/>
                <w:snapToGrid w:val="0"/>
                <w:color w:val="000000"/>
                <w:sz w:val="22"/>
                <w:szCs w:val="22"/>
                <w:lang w:val="en-GB"/>
              </w:rPr>
              <w:t>submission of the last update</w:t>
            </w:r>
            <w:r w:rsidR="00B5280C"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356629163"/>
                <w:placeholder>
                  <w:docPart w:val="DefaultPlaceholder_-1854013438"/>
                </w:placeholder>
                <w:showingPlcHdr/>
                <w:date>
                  <w:dateFormat w:val="d/M/yyyy"/>
                  <w:lid w:val="en-MY"/>
                  <w:storeMappedDataAs w:val="dateTime"/>
                  <w:calendar w:val="gregorian"/>
                </w:date>
              </w:sdtPr>
              <w:sdtEndPr/>
              <w:sdtContent>
                <w:r w:rsidR="00B5280C" w:rsidRPr="005501B0">
                  <w:rPr>
                    <w:rStyle w:val="PlaceholderText"/>
                    <w:rFonts w:ascii="Tahoma" w:hAnsi="Tahoma" w:cs="Tahoma"/>
                    <w:sz w:val="22"/>
                    <w:szCs w:val="22"/>
                  </w:rPr>
                  <w:t>Click or tap to enter a date.</w:t>
                </w:r>
              </w:sdtContent>
            </w:sdt>
          </w:p>
          <w:p w14:paraId="51E02DEA" w14:textId="77777777" w:rsidR="00B5280C" w:rsidRDefault="00B5280C" w:rsidP="00984C2B">
            <w:pPr>
              <w:pStyle w:val="ListParagraph"/>
              <w:ind w:left="0"/>
              <w:rPr>
                <w:rFonts w:ascii="Tahoma" w:hAnsi="Tahoma" w:cs="Tahoma"/>
                <w:snapToGrid w:val="0"/>
                <w:color w:val="000000"/>
                <w:sz w:val="22"/>
                <w:szCs w:val="22"/>
                <w:lang w:val="en-GB"/>
              </w:rPr>
            </w:pPr>
          </w:p>
          <w:p w14:paraId="204E5409" w14:textId="77777777" w:rsidR="00F521E6" w:rsidRPr="00B5280C" w:rsidRDefault="00F521E6" w:rsidP="00984C2B">
            <w:pPr>
              <w:pStyle w:val="ListParagraph"/>
              <w:ind w:left="0"/>
              <w:rPr>
                <w:rFonts w:ascii="Tahoma" w:hAnsi="Tahoma" w:cs="Tahoma"/>
                <w:snapToGrid w:val="0"/>
                <w:color w:val="000000"/>
                <w:sz w:val="22"/>
                <w:szCs w:val="22"/>
                <w:lang w:val="en-GB"/>
              </w:rPr>
            </w:pPr>
          </w:p>
        </w:tc>
      </w:tr>
    </w:tbl>
    <w:p w14:paraId="62AF5FA2" w14:textId="77777777" w:rsidR="00F521E6" w:rsidRPr="00BA5A67" w:rsidRDefault="00F521E6" w:rsidP="00F521E6">
      <w:pPr>
        <w:pStyle w:val="Heading2"/>
        <w:jc w:val="left"/>
        <w:rPr>
          <w:snapToGrid w:val="0"/>
          <w:sz w:val="22"/>
          <w:szCs w:val="22"/>
          <w:lang w:val="en-GB"/>
        </w:rPr>
      </w:pPr>
      <w:bookmarkStart w:id="34" w:name="_Toc105777833"/>
      <w:r w:rsidRPr="00BA5A67">
        <w:rPr>
          <w:snapToGrid w:val="0"/>
          <w:sz w:val="22"/>
          <w:szCs w:val="22"/>
          <w:lang w:val="en-GB"/>
        </w:rPr>
        <w:t xml:space="preserve">Information on </w:t>
      </w:r>
      <w:r>
        <w:rPr>
          <w:snapToGrid w:val="0"/>
          <w:sz w:val="22"/>
          <w:szCs w:val="22"/>
          <w:lang w:val="en-GB"/>
        </w:rPr>
        <w:t>the fund</w:t>
      </w:r>
      <w:bookmarkEnd w:id="34"/>
    </w:p>
    <w:p w14:paraId="7CF4C2B5" w14:textId="77777777" w:rsidR="00B5280C" w:rsidRPr="005501B0" w:rsidRDefault="00B5280C" w:rsidP="005501B0">
      <w:pPr>
        <w:rPr>
          <w:rFonts w:ascii="Tahoma" w:hAnsi="Tahoma" w:cs="Tahoma"/>
          <w:snapToGrid w:val="0"/>
          <w:color w:val="000000"/>
          <w:sz w:val="22"/>
          <w:szCs w:val="22"/>
          <w:lang w:val="en-GB"/>
        </w:rPr>
      </w:pPr>
    </w:p>
    <w:p w14:paraId="54DE996E" w14:textId="77777777" w:rsidR="004D5C83" w:rsidRPr="005501B0" w:rsidRDefault="004D5C83" w:rsidP="00347FF5">
      <w:pPr>
        <w:pStyle w:val="ListParagraph"/>
        <w:numPr>
          <w:ilvl w:val="0"/>
          <w:numId w:val="28"/>
        </w:numPr>
        <w:rPr>
          <w:rFonts w:ascii="Tahoma" w:hAnsi="Tahoma" w:cs="Tahoma"/>
          <w:snapToGrid w:val="0"/>
          <w:color w:val="000000"/>
          <w:sz w:val="22"/>
          <w:szCs w:val="22"/>
          <w:lang w:val="en-GB"/>
        </w:rPr>
      </w:pPr>
      <w:r w:rsidRPr="005501B0">
        <w:rPr>
          <w:rFonts w:ascii="Tahoma" w:hAnsi="Tahoma" w:cs="Tahoma"/>
          <w:snapToGrid w:val="0"/>
          <w:color w:val="000000"/>
          <w:sz w:val="22"/>
          <w:szCs w:val="22"/>
          <w:lang w:val="en-GB"/>
        </w:rPr>
        <w:t xml:space="preserve">Name of fund/proposed fund: </w:t>
      </w:r>
      <w:sdt>
        <w:sdtPr>
          <w:rPr>
            <w:snapToGrid w:val="0"/>
            <w:lang w:val="en-GB"/>
          </w:rPr>
          <w:id w:val="-1441291515"/>
          <w:placeholder>
            <w:docPart w:val="DefaultPlaceholder_-1854013440"/>
          </w:placeholder>
          <w:showingPlcHdr/>
          <w:text/>
        </w:sdtPr>
        <w:sdtEndPr/>
        <w:sdtContent>
          <w:r w:rsidRPr="005501B0">
            <w:rPr>
              <w:rStyle w:val="PlaceholderText"/>
              <w:rFonts w:ascii="Tahoma" w:hAnsi="Tahoma" w:cs="Tahoma"/>
              <w:sz w:val="22"/>
              <w:szCs w:val="22"/>
            </w:rPr>
            <w:t>Click or tap here to enter text.</w:t>
          </w:r>
        </w:sdtContent>
      </w:sdt>
    </w:p>
    <w:p w14:paraId="7AB0FE94" w14:textId="77777777" w:rsidR="004D5C83" w:rsidRDefault="004D5C83" w:rsidP="005501B0">
      <w:pPr>
        <w:pStyle w:val="ListParagraph"/>
        <w:rPr>
          <w:rFonts w:ascii="Tahoma" w:hAnsi="Tahoma" w:cs="Tahoma"/>
          <w:snapToGrid w:val="0"/>
          <w:color w:val="000000"/>
          <w:sz w:val="22"/>
          <w:szCs w:val="22"/>
          <w:lang w:val="en-GB"/>
        </w:rPr>
      </w:pPr>
    </w:p>
    <w:p w14:paraId="1A8D37E3" w14:textId="5EC3A098" w:rsidR="00C97D75" w:rsidRPr="007446A8" w:rsidRDefault="004D5C83" w:rsidP="00347FF5">
      <w:pPr>
        <w:pStyle w:val="ListParagraph"/>
        <w:numPr>
          <w:ilvl w:val="0"/>
          <w:numId w:val="28"/>
        </w:numPr>
        <w:jc w:val="both"/>
        <w:rPr>
          <w:rFonts w:ascii="Tahoma" w:hAnsi="Tahoma" w:cs="Tahoma"/>
          <w:snapToGrid w:val="0"/>
          <w:color w:val="000000"/>
          <w:sz w:val="22"/>
          <w:szCs w:val="22"/>
          <w:lang w:val="en-GB"/>
        </w:rPr>
      </w:pPr>
      <w:r w:rsidRPr="007446A8">
        <w:rPr>
          <w:rFonts w:ascii="Tahoma" w:hAnsi="Tahoma" w:cs="Tahoma"/>
          <w:snapToGrid w:val="0"/>
          <w:color w:val="000000"/>
          <w:sz w:val="22"/>
          <w:szCs w:val="22"/>
          <w:lang w:val="en-GB"/>
        </w:rPr>
        <w:t xml:space="preserve">If the fund is an authorised fund, </w:t>
      </w:r>
      <w:r w:rsidR="002F59BE" w:rsidRPr="007446A8">
        <w:rPr>
          <w:rFonts w:ascii="Tahoma" w:hAnsi="Tahoma" w:cs="Tahoma"/>
          <w:snapToGrid w:val="0"/>
          <w:color w:val="000000"/>
          <w:sz w:val="22"/>
          <w:szCs w:val="22"/>
          <w:lang w:val="en-GB"/>
        </w:rPr>
        <w:t xml:space="preserve">the date of </w:t>
      </w:r>
      <w:r w:rsidR="00145984" w:rsidRPr="007446A8">
        <w:rPr>
          <w:rFonts w:ascii="Tahoma" w:hAnsi="Tahoma" w:cs="Tahoma"/>
          <w:snapToGrid w:val="0"/>
          <w:color w:val="000000"/>
          <w:sz w:val="22"/>
          <w:szCs w:val="22"/>
          <w:lang w:val="en-GB"/>
        </w:rPr>
        <w:t>unit holders’ approval to allow investment in new or high</w:t>
      </w:r>
      <w:r w:rsidR="00CA475E" w:rsidRPr="007446A8">
        <w:rPr>
          <w:rFonts w:ascii="Tahoma" w:hAnsi="Tahoma" w:cs="Tahoma"/>
          <w:snapToGrid w:val="0"/>
          <w:color w:val="000000"/>
          <w:sz w:val="22"/>
          <w:szCs w:val="22"/>
          <w:lang w:val="en-GB"/>
        </w:rPr>
        <w:t>er</w:t>
      </w:r>
      <w:r w:rsidR="00145984" w:rsidRPr="007446A8">
        <w:rPr>
          <w:rFonts w:ascii="Tahoma" w:hAnsi="Tahoma" w:cs="Tahoma"/>
          <w:snapToGrid w:val="0"/>
          <w:color w:val="000000"/>
          <w:sz w:val="22"/>
          <w:szCs w:val="22"/>
          <w:lang w:val="en-GB"/>
        </w:rPr>
        <w:t xml:space="preserve"> risk investments:</w:t>
      </w:r>
      <w:r w:rsidR="007446A8" w:rsidRPr="007446A8">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291475967"/>
          <w:placeholder>
            <w:docPart w:val="DefaultPlaceholder_-1854013438"/>
          </w:placeholder>
          <w:showingPlcHdr/>
          <w:date>
            <w:dateFormat w:val="d/M/yyyy"/>
            <w:lid w:val="en-MY"/>
            <w:storeMappedDataAs w:val="dateTime"/>
            <w:calendar w:val="gregorian"/>
          </w:date>
        </w:sdtPr>
        <w:sdtEndPr/>
        <w:sdtContent>
          <w:r w:rsidR="007446A8" w:rsidRPr="007446A8">
            <w:rPr>
              <w:rStyle w:val="PlaceholderText"/>
              <w:rFonts w:ascii="Tahoma" w:hAnsi="Tahoma" w:cs="Tahoma"/>
              <w:sz w:val="22"/>
              <w:szCs w:val="22"/>
            </w:rPr>
            <w:t>Click or tap to enter a date.</w:t>
          </w:r>
        </w:sdtContent>
      </w:sdt>
      <w:r w:rsidR="00145984" w:rsidRPr="007446A8">
        <w:rPr>
          <w:rFonts w:ascii="Tahoma" w:hAnsi="Tahoma" w:cs="Tahoma"/>
          <w:snapToGrid w:val="0"/>
          <w:color w:val="000000"/>
          <w:sz w:val="22"/>
          <w:szCs w:val="22"/>
          <w:lang w:val="en-GB"/>
        </w:rPr>
        <w:t xml:space="preserve"> </w:t>
      </w:r>
    </w:p>
    <w:p w14:paraId="36A5C599" w14:textId="77777777" w:rsidR="00145984" w:rsidRPr="007446A8" w:rsidRDefault="00145984" w:rsidP="007446A8">
      <w:pPr>
        <w:pStyle w:val="ListParagraph"/>
        <w:ind w:left="360"/>
        <w:rPr>
          <w:rFonts w:ascii="Tahoma" w:hAnsi="Tahoma" w:cs="Tahoma"/>
          <w:i/>
          <w:snapToGrid w:val="0"/>
          <w:color w:val="000000"/>
          <w:sz w:val="22"/>
          <w:szCs w:val="22"/>
          <w:lang w:val="en-GB"/>
        </w:rPr>
      </w:pPr>
      <w:r w:rsidRPr="007446A8">
        <w:rPr>
          <w:rFonts w:ascii="Tahoma" w:hAnsi="Tahoma" w:cs="Tahoma"/>
          <w:b/>
          <w:i/>
          <w:snapToGrid w:val="0"/>
          <w:color w:val="000000"/>
          <w:sz w:val="22"/>
          <w:szCs w:val="22"/>
          <w:lang w:val="en-GB"/>
        </w:rPr>
        <w:t>Note:</w:t>
      </w:r>
      <w:r w:rsidRPr="007446A8">
        <w:rPr>
          <w:rFonts w:ascii="Tahoma" w:hAnsi="Tahoma" w:cs="Tahoma"/>
          <w:i/>
          <w:snapToGrid w:val="0"/>
          <w:color w:val="000000"/>
          <w:sz w:val="22"/>
          <w:szCs w:val="22"/>
          <w:lang w:val="en-GB"/>
        </w:rPr>
        <w:t xml:space="preserve"> Please ensure the necessary notification is submitted to the SC</w:t>
      </w:r>
    </w:p>
    <w:p w14:paraId="109A5906" w14:textId="77777777" w:rsidR="004D5C83" w:rsidRPr="005501B0" w:rsidRDefault="004D5C83" w:rsidP="005501B0">
      <w:pPr>
        <w:pStyle w:val="ListParagraph"/>
        <w:rPr>
          <w:rFonts w:ascii="Tahoma" w:hAnsi="Tahoma" w:cs="Tahoma"/>
          <w:snapToGrid w:val="0"/>
          <w:color w:val="000000"/>
          <w:sz w:val="22"/>
          <w:szCs w:val="22"/>
          <w:lang w:val="en-GB"/>
        </w:rPr>
      </w:pPr>
    </w:p>
    <w:p w14:paraId="0C55F7E0" w14:textId="77777777" w:rsidR="004D5C83" w:rsidRDefault="004D5C83" w:rsidP="00347FF5">
      <w:pPr>
        <w:pStyle w:val="ListParagraph"/>
        <w:numPr>
          <w:ilvl w:val="0"/>
          <w:numId w:val="28"/>
        </w:numPr>
        <w:spacing w:line="276" w:lineRule="auto"/>
        <w:ind w:left="357" w:hanging="357"/>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Types of </w:t>
      </w:r>
      <w:r w:rsidR="00CA475E">
        <w:rPr>
          <w:rFonts w:ascii="Tahoma" w:hAnsi="Tahoma" w:cs="Tahoma"/>
          <w:snapToGrid w:val="0"/>
          <w:color w:val="000000"/>
          <w:sz w:val="22"/>
          <w:szCs w:val="22"/>
          <w:lang w:val="en-GB"/>
        </w:rPr>
        <w:t xml:space="preserve">new or higher risk </w:t>
      </w:r>
      <w:r>
        <w:rPr>
          <w:rFonts w:ascii="Tahoma" w:hAnsi="Tahoma" w:cs="Tahoma"/>
          <w:snapToGrid w:val="0"/>
          <w:color w:val="000000"/>
          <w:sz w:val="22"/>
          <w:szCs w:val="22"/>
          <w:lang w:val="en-GB"/>
        </w:rPr>
        <w:t>investment</w:t>
      </w:r>
      <w:r w:rsidR="00CA475E">
        <w:rPr>
          <w:rFonts w:ascii="Tahoma" w:hAnsi="Tahoma" w:cs="Tahoma"/>
          <w:snapToGrid w:val="0"/>
          <w:color w:val="000000"/>
          <w:sz w:val="22"/>
          <w:szCs w:val="22"/>
          <w:lang w:val="en-GB"/>
        </w:rPr>
        <w:t>s</w:t>
      </w:r>
      <w:r w:rsidR="00145984">
        <w:rPr>
          <w:rFonts w:ascii="Tahoma" w:hAnsi="Tahoma" w:cs="Tahoma"/>
          <w:snapToGrid w:val="0"/>
          <w:color w:val="000000"/>
          <w:sz w:val="22"/>
          <w:szCs w:val="22"/>
          <w:lang w:val="en-GB"/>
        </w:rPr>
        <w:t>. Please select the applicable investment(s)</w:t>
      </w:r>
      <w:r w:rsidR="006027BB">
        <w:rPr>
          <w:rFonts w:ascii="Tahoma" w:hAnsi="Tahoma" w:cs="Tahoma"/>
          <w:snapToGrid w:val="0"/>
          <w:color w:val="000000"/>
          <w:sz w:val="22"/>
          <w:szCs w:val="22"/>
          <w:lang w:val="en-GB"/>
        </w:rPr>
        <w:t xml:space="preserve"> or activity(</w:t>
      </w:r>
      <w:proofErr w:type="spellStart"/>
      <w:r w:rsidR="006027BB">
        <w:rPr>
          <w:rFonts w:ascii="Tahoma" w:hAnsi="Tahoma" w:cs="Tahoma"/>
          <w:snapToGrid w:val="0"/>
          <w:color w:val="000000"/>
          <w:sz w:val="22"/>
          <w:szCs w:val="22"/>
          <w:lang w:val="en-GB"/>
        </w:rPr>
        <w:t>ies</w:t>
      </w:r>
      <w:proofErr w:type="spellEnd"/>
      <w:r w:rsidR="006027BB">
        <w:rPr>
          <w:rFonts w:ascii="Tahoma" w:hAnsi="Tahoma" w:cs="Tahoma"/>
          <w:snapToGrid w:val="0"/>
          <w:color w:val="000000"/>
          <w:sz w:val="22"/>
          <w:szCs w:val="22"/>
          <w:lang w:val="en-GB"/>
        </w:rPr>
        <w:t>)</w:t>
      </w:r>
      <w:r w:rsidR="00145984">
        <w:rPr>
          <w:rFonts w:ascii="Tahoma" w:hAnsi="Tahoma" w:cs="Tahoma"/>
          <w:snapToGrid w:val="0"/>
          <w:color w:val="000000"/>
          <w:sz w:val="22"/>
          <w:szCs w:val="22"/>
          <w:lang w:val="en-GB"/>
        </w:rPr>
        <w:t xml:space="preserve"> that apply/</w:t>
      </w:r>
      <w:proofErr w:type="spellStart"/>
      <w:r w:rsidR="00145984">
        <w:rPr>
          <w:rFonts w:ascii="Tahoma" w:hAnsi="Tahoma" w:cs="Tahoma"/>
          <w:snapToGrid w:val="0"/>
          <w:color w:val="000000"/>
          <w:sz w:val="22"/>
          <w:szCs w:val="22"/>
          <w:lang w:val="en-GB"/>
        </w:rPr>
        <w:t>ies</w:t>
      </w:r>
      <w:proofErr w:type="spellEnd"/>
      <w:r w:rsidR="00145984">
        <w:rPr>
          <w:rFonts w:ascii="Tahoma" w:hAnsi="Tahoma" w:cs="Tahoma"/>
          <w:snapToGrid w:val="0"/>
          <w:color w:val="000000"/>
          <w:sz w:val="22"/>
          <w:szCs w:val="22"/>
          <w:lang w:val="en-GB"/>
        </w:rPr>
        <w:t xml:space="preserve"> to the fund:</w:t>
      </w:r>
    </w:p>
    <w:p w14:paraId="591304CB" w14:textId="77777777" w:rsidR="00145984" w:rsidRDefault="00145984" w:rsidP="005501B0">
      <w:pPr>
        <w:pStyle w:val="ListParagraph"/>
        <w:rPr>
          <w:rFonts w:ascii="Tahoma" w:hAnsi="Tahoma" w:cs="Tahoma"/>
          <w:snapToGrid w:val="0"/>
          <w:color w:val="000000"/>
          <w:sz w:val="22"/>
          <w:szCs w:val="22"/>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531"/>
      </w:tblGrid>
      <w:tr w:rsidR="00145984" w14:paraId="0B7F6C08" w14:textId="77777777" w:rsidTr="005501B0">
        <w:tc>
          <w:tcPr>
            <w:tcW w:w="406" w:type="dxa"/>
          </w:tcPr>
          <w:p w14:paraId="49ABD755" w14:textId="77777777" w:rsidR="00145984" w:rsidRDefault="004A5B51" w:rsidP="00145984">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391811034"/>
                <w14:checkbox>
                  <w14:checked w14:val="0"/>
                  <w14:checkedState w14:val="2611" w14:font="Segoe UI Light"/>
                  <w14:uncheckedState w14:val="2610" w14:font="Segoe UI Light"/>
                </w14:checkbox>
              </w:sdtPr>
              <w:sdtEndPr/>
              <w:sdtContent>
                <w:r w:rsidR="00145984" w:rsidRPr="00AB1D27">
                  <w:rPr>
                    <w:rFonts w:ascii="Segoe UI Symbol" w:hAnsi="Segoe UI Symbol" w:cs="Tahoma"/>
                    <w:sz w:val="22"/>
                    <w:szCs w:val="22"/>
                    <w:lang w:val="en-GB"/>
                  </w:rPr>
                  <w:t>☐</w:t>
                </w:r>
              </w:sdtContent>
            </w:sdt>
          </w:p>
        </w:tc>
        <w:tc>
          <w:tcPr>
            <w:tcW w:w="7531" w:type="dxa"/>
          </w:tcPr>
          <w:p w14:paraId="6070ADD2" w14:textId="77777777" w:rsidR="00145984"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Investment in derivatives (other than for the sole purpose of hedging)</w:t>
            </w:r>
          </w:p>
          <w:p w14:paraId="5DC9383D"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1B9ADB2F" w14:textId="77777777" w:rsidTr="005501B0">
        <w:tc>
          <w:tcPr>
            <w:tcW w:w="406" w:type="dxa"/>
          </w:tcPr>
          <w:p w14:paraId="326029A7" w14:textId="77777777" w:rsidR="00CA475E" w:rsidRDefault="004A5B51" w:rsidP="00CA475E">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941520311"/>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2E2AAEBB"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Investment in digital assets</w:t>
            </w:r>
          </w:p>
          <w:p w14:paraId="367E0537"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0BDF014B" w14:textId="77777777" w:rsidTr="005501B0">
        <w:tc>
          <w:tcPr>
            <w:tcW w:w="406" w:type="dxa"/>
          </w:tcPr>
          <w:p w14:paraId="46C82672" w14:textId="77777777" w:rsidR="00CA475E" w:rsidRPr="00AB1D27" w:rsidRDefault="004A5B51"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562016353"/>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0777C8A5"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securities lending</w:t>
            </w:r>
            <w:r>
              <w:rPr>
                <w:rFonts w:ascii="Tahoma" w:hAnsi="Tahoma" w:cs="Tahoma"/>
                <w:snapToGrid w:val="0"/>
                <w:color w:val="000000"/>
                <w:sz w:val="22"/>
                <w:szCs w:val="22"/>
                <w:lang w:val="en-GB"/>
              </w:rPr>
              <w:t xml:space="preserve"> activity</w:t>
            </w:r>
          </w:p>
          <w:p w14:paraId="195924A1"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63606B12" w14:textId="77777777" w:rsidTr="005501B0">
        <w:tc>
          <w:tcPr>
            <w:tcW w:w="406" w:type="dxa"/>
          </w:tcPr>
          <w:p w14:paraId="054154B2" w14:textId="77777777" w:rsidR="00CA475E" w:rsidRPr="00AB1D27" w:rsidRDefault="004A5B51"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274171147"/>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365AD7DA"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sale and repurchase transactions</w:t>
            </w:r>
          </w:p>
          <w:p w14:paraId="56179FF5" w14:textId="77777777" w:rsidR="00CA475E" w:rsidRDefault="00CA475E" w:rsidP="005501B0">
            <w:pPr>
              <w:pStyle w:val="ListParagraph"/>
              <w:ind w:left="-91"/>
              <w:rPr>
                <w:rFonts w:ascii="Tahoma" w:hAnsi="Tahoma" w:cs="Tahoma"/>
                <w:snapToGrid w:val="0"/>
                <w:color w:val="000000"/>
                <w:sz w:val="22"/>
                <w:szCs w:val="22"/>
                <w:lang w:val="en-GB"/>
              </w:rPr>
            </w:pPr>
          </w:p>
        </w:tc>
      </w:tr>
      <w:tr w:rsidR="00CA475E" w14:paraId="3179766E" w14:textId="77777777" w:rsidTr="005501B0">
        <w:tc>
          <w:tcPr>
            <w:tcW w:w="406" w:type="dxa"/>
          </w:tcPr>
          <w:p w14:paraId="04F86F0E" w14:textId="77777777" w:rsidR="00CA475E" w:rsidRPr="00AB1D27" w:rsidRDefault="004A5B51"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879112659"/>
                <w14:checkbox>
                  <w14:checked w14:val="0"/>
                  <w14:checkedState w14:val="2611" w14:font="Segoe UI Light"/>
                  <w14:uncheckedState w14:val="2610" w14:font="Segoe UI Light"/>
                </w14:checkbox>
              </w:sdtPr>
              <w:sdtEndPr/>
              <w:sdtContent>
                <w:r w:rsidR="00CA475E" w:rsidRPr="00AB1D27">
                  <w:rPr>
                    <w:rFonts w:ascii="Segoe UI Symbol" w:hAnsi="Segoe UI Symbol" w:cs="Tahoma"/>
                    <w:sz w:val="22"/>
                    <w:szCs w:val="22"/>
                    <w:lang w:val="en-GB"/>
                  </w:rPr>
                  <w:t>☐</w:t>
                </w:r>
              </w:sdtContent>
            </w:sdt>
          </w:p>
        </w:tc>
        <w:tc>
          <w:tcPr>
            <w:tcW w:w="7531" w:type="dxa"/>
          </w:tcPr>
          <w:p w14:paraId="49C91393" w14:textId="77777777" w:rsidR="00CA475E" w:rsidRDefault="00CA475E" w:rsidP="005501B0">
            <w:pPr>
              <w:pStyle w:val="ListParagraph"/>
              <w:ind w:left="-91"/>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Undertake </w:t>
            </w:r>
            <w:r w:rsidRPr="00CA475E">
              <w:rPr>
                <w:rFonts w:ascii="Tahoma" w:hAnsi="Tahoma" w:cs="Tahoma"/>
                <w:snapToGrid w:val="0"/>
                <w:color w:val="000000"/>
                <w:sz w:val="22"/>
                <w:szCs w:val="22"/>
                <w:lang w:val="en-GB"/>
              </w:rPr>
              <w:t>reverse repurchase transactions</w:t>
            </w:r>
          </w:p>
          <w:p w14:paraId="4200BDAD" w14:textId="77777777" w:rsidR="00CA475E" w:rsidRDefault="00CA475E" w:rsidP="005501B0">
            <w:pPr>
              <w:pStyle w:val="ListParagraph"/>
              <w:ind w:left="-91"/>
              <w:rPr>
                <w:rFonts w:ascii="Tahoma" w:hAnsi="Tahoma" w:cs="Tahoma"/>
                <w:snapToGrid w:val="0"/>
                <w:color w:val="000000"/>
                <w:sz w:val="22"/>
                <w:szCs w:val="22"/>
                <w:lang w:val="en-GB"/>
              </w:rPr>
            </w:pPr>
          </w:p>
        </w:tc>
      </w:tr>
    </w:tbl>
    <w:p w14:paraId="4D4E3395" w14:textId="77777777" w:rsidR="00B55720" w:rsidRDefault="00B55720" w:rsidP="007446A8">
      <w:pPr>
        <w:rPr>
          <w:rFonts w:ascii="Tahoma" w:hAnsi="Tahoma" w:cs="Tahoma"/>
          <w:i/>
          <w:snapToGrid w:val="0"/>
          <w:sz w:val="20"/>
          <w:lang w:val="en-GB"/>
        </w:rPr>
      </w:pPr>
    </w:p>
    <w:p w14:paraId="60CDBF0A" w14:textId="77777777" w:rsidR="00B55720" w:rsidRDefault="00B55720" w:rsidP="007446A8">
      <w:pPr>
        <w:rPr>
          <w:rFonts w:ascii="Tahoma" w:hAnsi="Tahoma" w:cs="Tahoma"/>
          <w:i/>
          <w:snapToGrid w:val="0"/>
          <w:sz w:val="20"/>
          <w:lang w:val="en-GB"/>
        </w:rPr>
      </w:pPr>
    </w:p>
    <w:p w14:paraId="473643AD" w14:textId="77777777" w:rsidR="00B55720" w:rsidRDefault="00B55720" w:rsidP="007446A8">
      <w:pPr>
        <w:rPr>
          <w:rFonts w:ascii="Tahoma" w:hAnsi="Tahoma" w:cs="Tahoma"/>
          <w:i/>
          <w:snapToGrid w:val="0"/>
          <w:sz w:val="20"/>
          <w:lang w:val="en-GB"/>
        </w:rPr>
      </w:pPr>
    </w:p>
    <w:p w14:paraId="23B21C4A" w14:textId="66EDADED" w:rsidR="007446A8" w:rsidRDefault="00B55720" w:rsidP="00B55720">
      <w:pPr>
        <w:jc w:val="center"/>
        <w:rPr>
          <w:lang w:val="en-GB"/>
        </w:rPr>
      </w:pPr>
      <w:r w:rsidRPr="009C3CDE">
        <w:rPr>
          <w:rFonts w:ascii="Tahoma" w:hAnsi="Tahoma" w:cs="Tahoma"/>
          <w:i/>
          <w:snapToGrid w:val="0"/>
          <w:sz w:val="20"/>
          <w:lang w:val="en-GB"/>
        </w:rPr>
        <w:t>[The rest of this page is intentionally left blank]</w:t>
      </w:r>
    </w:p>
    <w:p w14:paraId="7319981E" w14:textId="77777777" w:rsidR="007446A8" w:rsidRDefault="007446A8">
      <w:pPr>
        <w:rPr>
          <w:lang w:val="en-GB"/>
        </w:rPr>
      </w:pPr>
      <w:r>
        <w:rPr>
          <w:lang w:val="en-GB"/>
        </w:rPr>
        <w:br w:type="page"/>
      </w:r>
    </w:p>
    <w:p w14:paraId="02F40499" w14:textId="0B95F2B0" w:rsidR="00B47093" w:rsidRDefault="00234A40" w:rsidP="005501B0">
      <w:pPr>
        <w:pStyle w:val="Heading2"/>
        <w:jc w:val="left"/>
        <w:rPr>
          <w:snapToGrid w:val="0"/>
          <w:lang w:val="en-GB"/>
        </w:rPr>
      </w:pPr>
      <w:bookmarkStart w:id="35" w:name="_Toc105777834"/>
      <w:r>
        <w:rPr>
          <w:snapToGrid w:val="0"/>
          <w:lang w:val="en-GB"/>
        </w:rPr>
        <w:lastRenderedPageBreak/>
        <w:t xml:space="preserve">Guidance and </w:t>
      </w:r>
      <w:r w:rsidR="001E0CF2">
        <w:rPr>
          <w:snapToGrid w:val="0"/>
          <w:lang w:val="en-GB"/>
        </w:rPr>
        <w:t>m</w:t>
      </w:r>
      <w:r w:rsidR="00F521E6" w:rsidRPr="005501B0">
        <w:rPr>
          <w:snapToGrid w:val="0"/>
          <w:lang w:val="en-GB"/>
        </w:rPr>
        <w:t xml:space="preserve">inimum content of RMP </w:t>
      </w:r>
      <w:r w:rsidR="0019751E">
        <w:rPr>
          <w:snapToGrid w:val="0"/>
          <w:lang w:val="en-GB"/>
        </w:rPr>
        <w:t>d</w:t>
      </w:r>
      <w:r w:rsidR="00F521E6" w:rsidRPr="005501B0">
        <w:rPr>
          <w:snapToGrid w:val="0"/>
          <w:lang w:val="en-GB"/>
        </w:rPr>
        <w:t>ocumentation</w:t>
      </w:r>
      <w:bookmarkEnd w:id="35"/>
    </w:p>
    <w:p w14:paraId="66612085" w14:textId="77777777" w:rsidR="00F521E6" w:rsidRDefault="00F521E6" w:rsidP="005501B0">
      <w:pPr>
        <w:rPr>
          <w:lang w:val="en-GB"/>
        </w:rPr>
      </w:pPr>
    </w:p>
    <w:p w14:paraId="37297E56" w14:textId="1FCD79F3" w:rsidR="00F521E6" w:rsidRPr="00F80339" w:rsidRDefault="00234A40" w:rsidP="00347FF5">
      <w:pPr>
        <w:pStyle w:val="ListParagraph"/>
        <w:numPr>
          <w:ilvl w:val="0"/>
          <w:numId w:val="30"/>
        </w:numPr>
        <w:spacing w:before="120" w:after="240" w:line="120" w:lineRule="atLeast"/>
        <w:contextualSpacing w:val="0"/>
        <w:rPr>
          <w:snapToGrid w:val="0"/>
          <w:color w:val="000000"/>
          <w:sz w:val="22"/>
          <w:szCs w:val="22"/>
          <w:lang w:val="en-GB"/>
        </w:rPr>
      </w:pPr>
      <w:r w:rsidRPr="007B5DBB">
        <w:rPr>
          <w:rFonts w:ascii="Tahoma" w:hAnsi="Tahoma" w:cs="Tahoma"/>
          <w:snapToGrid w:val="0"/>
          <w:color w:val="000000"/>
          <w:sz w:val="22"/>
          <w:szCs w:val="22"/>
          <w:lang w:val="en-GB"/>
        </w:rPr>
        <w:t>Overview</w:t>
      </w:r>
      <w:r w:rsidRPr="005501B0">
        <w:rPr>
          <w:rFonts w:ascii="Tahoma" w:hAnsi="Tahoma" w:cs="Tahoma"/>
          <w:snapToGrid w:val="0"/>
          <w:color w:val="000000"/>
          <w:sz w:val="22"/>
          <w:szCs w:val="22"/>
          <w:lang w:val="en-GB"/>
        </w:rPr>
        <w:t xml:space="preserve"> on preparation of the RMP </w:t>
      </w:r>
      <w:r w:rsidR="0019751E">
        <w:rPr>
          <w:rFonts w:ascii="Tahoma" w:hAnsi="Tahoma" w:cs="Tahoma"/>
          <w:snapToGrid w:val="0"/>
          <w:color w:val="000000"/>
          <w:sz w:val="22"/>
          <w:szCs w:val="22"/>
          <w:lang w:val="en-GB"/>
        </w:rPr>
        <w:t>d</w:t>
      </w:r>
      <w:r w:rsidRPr="005501B0">
        <w:rPr>
          <w:rFonts w:ascii="Tahoma" w:hAnsi="Tahoma" w:cs="Tahoma"/>
          <w:snapToGrid w:val="0"/>
          <w:color w:val="000000"/>
          <w:sz w:val="22"/>
          <w:szCs w:val="22"/>
          <w:lang w:val="en-GB"/>
        </w:rPr>
        <w:t>ocumentation</w:t>
      </w:r>
    </w:p>
    <w:p w14:paraId="4DE088ED" w14:textId="39B5D3BE" w:rsidR="00234A40" w:rsidRPr="00234A40" w:rsidRDefault="00234A40" w:rsidP="00347FF5">
      <w:pPr>
        <w:pStyle w:val="ListParagraph"/>
        <w:numPr>
          <w:ilvl w:val="0"/>
          <w:numId w:val="31"/>
        </w:numPr>
        <w:spacing w:before="120" w:after="240" w:line="120" w:lineRule="atLeast"/>
        <w:ind w:left="714" w:hanging="357"/>
        <w:contextualSpacing w:val="0"/>
        <w:jc w:val="both"/>
        <w:rPr>
          <w:rFonts w:ascii="Tahoma" w:hAnsi="Tahoma" w:cs="Tahoma"/>
          <w:snapToGrid w:val="0"/>
          <w:color w:val="000000"/>
          <w:sz w:val="22"/>
          <w:szCs w:val="22"/>
          <w:lang w:val="en-GB"/>
        </w:rPr>
      </w:pPr>
      <w:r w:rsidRPr="00234A40">
        <w:rPr>
          <w:rFonts w:ascii="Tahoma" w:hAnsi="Tahoma" w:cs="Tahoma"/>
          <w:snapToGrid w:val="0"/>
          <w:color w:val="000000"/>
          <w:sz w:val="22"/>
          <w:szCs w:val="22"/>
          <w:lang w:val="en-GB"/>
        </w:rPr>
        <w:t xml:space="preserve">The RMP </w:t>
      </w:r>
      <w:r w:rsidR="0019751E">
        <w:rPr>
          <w:rFonts w:ascii="Tahoma" w:hAnsi="Tahoma" w:cs="Tahoma"/>
          <w:snapToGrid w:val="0"/>
          <w:color w:val="000000"/>
          <w:sz w:val="22"/>
          <w:szCs w:val="22"/>
          <w:lang w:val="en-GB"/>
        </w:rPr>
        <w:t>d</w:t>
      </w:r>
      <w:r>
        <w:rPr>
          <w:rFonts w:ascii="Tahoma" w:hAnsi="Tahoma" w:cs="Tahoma"/>
          <w:snapToGrid w:val="0"/>
          <w:color w:val="000000"/>
          <w:sz w:val="22"/>
          <w:szCs w:val="22"/>
          <w:lang w:val="en-GB"/>
        </w:rPr>
        <w:t xml:space="preserve">ocumentation </w:t>
      </w:r>
      <w:r w:rsidRPr="00234A40">
        <w:rPr>
          <w:rFonts w:ascii="Tahoma" w:hAnsi="Tahoma" w:cs="Tahoma"/>
          <w:snapToGrid w:val="0"/>
          <w:color w:val="000000"/>
          <w:sz w:val="22"/>
          <w:szCs w:val="22"/>
          <w:lang w:val="en-GB"/>
        </w:rPr>
        <w:t>should be a stand-alone document that include</w:t>
      </w:r>
      <w:r>
        <w:rPr>
          <w:rFonts w:ascii="Tahoma" w:hAnsi="Tahoma" w:cs="Tahoma"/>
          <w:snapToGrid w:val="0"/>
          <w:color w:val="000000"/>
          <w:sz w:val="22"/>
          <w:szCs w:val="22"/>
          <w:lang w:val="en-GB"/>
        </w:rPr>
        <w:t>s</w:t>
      </w:r>
      <w:r w:rsidRPr="00234A40">
        <w:rPr>
          <w:rFonts w:ascii="Tahoma" w:hAnsi="Tahoma" w:cs="Tahoma"/>
          <w:snapToGrid w:val="0"/>
          <w:color w:val="000000"/>
          <w:sz w:val="22"/>
          <w:szCs w:val="22"/>
          <w:lang w:val="en-GB"/>
        </w:rPr>
        <w:t xml:space="preserve"> all relevant information with appendices that are clear and understandable.</w:t>
      </w:r>
    </w:p>
    <w:p w14:paraId="39F1C437" w14:textId="5902A284" w:rsidR="00234A40" w:rsidRDefault="0019751E" w:rsidP="00347FF5">
      <w:pPr>
        <w:pStyle w:val="ListParagraph"/>
        <w:numPr>
          <w:ilvl w:val="0"/>
          <w:numId w:val="31"/>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PRS Provider</w:t>
      </w:r>
      <w:r w:rsidR="001E0CF2">
        <w:rPr>
          <w:rFonts w:ascii="Tahoma" w:hAnsi="Tahoma" w:cs="Tahoma"/>
          <w:snapToGrid w:val="0"/>
          <w:color w:val="000000"/>
          <w:sz w:val="22"/>
          <w:szCs w:val="22"/>
          <w:lang w:val="en-GB"/>
        </w:rPr>
        <w:t xml:space="preserve"> must </w:t>
      </w:r>
      <w:r w:rsidR="001E0CF2" w:rsidRPr="001E0CF2">
        <w:rPr>
          <w:rFonts w:ascii="Tahoma" w:hAnsi="Tahoma" w:cs="Tahoma"/>
          <w:snapToGrid w:val="0"/>
          <w:color w:val="000000"/>
          <w:sz w:val="22"/>
          <w:szCs w:val="22"/>
          <w:lang w:val="en-GB"/>
        </w:rPr>
        <w:t xml:space="preserve">comprehensively document the processes to identify, monitor, measure and manage the various risks associated with </w:t>
      </w:r>
      <w:r w:rsidR="001E0CF2">
        <w:rPr>
          <w:rFonts w:ascii="Tahoma" w:hAnsi="Tahoma" w:cs="Tahoma"/>
          <w:snapToGrid w:val="0"/>
          <w:color w:val="000000"/>
          <w:sz w:val="22"/>
          <w:szCs w:val="22"/>
          <w:lang w:val="en-GB"/>
        </w:rPr>
        <w:t>investments</w:t>
      </w:r>
      <w:r w:rsidR="006027BB">
        <w:rPr>
          <w:rFonts w:ascii="Tahoma" w:hAnsi="Tahoma" w:cs="Tahoma"/>
          <w:snapToGrid w:val="0"/>
          <w:color w:val="000000"/>
          <w:sz w:val="22"/>
          <w:szCs w:val="22"/>
          <w:lang w:val="en-GB"/>
        </w:rPr>
        <w:t xml:space="preserve"> or activities</w:t>
      </w:r>
      <w:r w:rsidR="001E0CF2">
        <w:rPr>
          <w:rFonts w:ascii="Tahoma" w:hAnsi="Tahoma" w:cs="Tahoma"/>
          <w:snapToGrid w:val="0"/>
          <w:color w:val="000000"/>
          <w:sz w:val="22"/>
          <w:szCs w:val="22"/>
          <w:lang w:val="en-GB"/>
        </w:rPr>
        <w:t xml:space="preserve"> in Part B</w:t>
      </w:r>
      <w:r w:rsidR="001E0CF2" w:rsidRPr="001E0CF2">
        <w:rPr>
          <w:rFonts w:ascii="Tahoma" w:hAnsi="Tahoma" w:cs="Tahoma"/>
          <w:snapToGrid w:val="0"/>
          <w:color w:val="000000"/>
          <w:sz w:val="22"/>
          <w:szCs w:val="22"/>
          <w:lang w:val="en-GB"/>
        </w:rPr>
        <w:t xml:space="preserve"> </w:t>
      </w:r>
      <w:r w:rsidR="001E0CF2">
        <w:rPr>
          <w:rFonts w:ascii="Tahoma" w:hAnsi="Tahoma" w:cs="Tahoma"/>
          <w:snapToGrid w:val="0"/>
          <w:color w:val="000000"/>
          <w:sz w:val="22"/>
          <w:szCs w:val="22"/>
          <w:lang w:val="en-GB"/>
        </w:rPr>
        <w:t>of this Section</w:t>
      </w:r>
      <w:r w:rsidR="00234A40" w:rsidRPr="00234A40">
        <w:rPr>
          <w:rFonts w:ascii="Tahoma" w:hAnsi="Tahoma" w:cs="Tahoma"/>
          <w:snapToGrid w:val="0"/>
          <w:color w:val="000000"/>
          <w:sz w:val="22"/>
          <w:szCs w:val="22"/>
          <w:lang w:val="en-GB"/>
        </w:rPr>
        <w:t>.</w:t>
      </w:r>
    </w:p>
    <w:p w14:paraId="0B013CD6" w14:textId="77777777" w:rsidR="001E0CF2" w:rsidRDefault="001E0CF2" w:rsidP="00347FF5">
      <w:pPr>
        <w:pStyle w:val="ListParagraph"/>
        <w:numPr>
          <w:ilvl w:val="0"/>
          <w:numId w:val="31"/>
        </w:numPr>
        <w:spacing w:before="120" w:after="240" w:line="120" w:lineRule="atLeast"/>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The primary components of a sound risk management process are</w:t>
      </w:r>
      <w:r>
        <w:rPr>
          <w:rFonts w:ascii="Tahoma" w:hAnsi="Tahoma" w:cs="Tahoma"/>
          <w:snapToGrid w:val="0"/>
          <w:color w:val="000000"/>
          <w:sz w:val="22"/>
          <w:szCs w:val="22"/>
          <w:lang w:val="en-GB"/>
        </w:rPr>
        <w:t xml:space="preserve"> follows:</w:t>
      </w:r>
    </w:p>
    <w:p w14:paraId="4987A2D3" w14:textId="77777777" w:rsidR="001E0CF2" w:rsidRPr="001E0CF2" w:rsidRDefault="001E0CF2" w:rsidP="00347FF5">
      <w:pPr>
        <w:pStyle w:val="ListParagraph"/>
        <w:numPr>
          <w:ilvl w:val="0"/>
          <w:numId w:val="32"/>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 xml:space="preserve">A comprehensive risk measurement </w:t>
      </w:r>
      <w:proofErr w:type="gramStart"/>
      <w:r w:rsidRPr="001E0CF2">
        <w:rPr>
          <w:rFonts w:ascii="Tahoma" w:hAnsi="Tahoma" w:cs="Tahoma"/>
          <w:snapToGrid w:val="0"/>
          <w:color w:val="000000"/>
          <w:sz w:val="22"/>
          <w:szCs w:val="22"/>
          <w:lang w:val="en-GB"/>
        </w:rPr>
        <w:t>approach;</w:t>
      </w:r>
      <w:proofErr w:type="gramEnd"/>
    </w:p>
    <w:p w14:paraId="737E649F" w14:textId="77777777" w:rsidR="001E0CF2" w:rsidRPr="001E0CF2" w:rsidRDefault="001E0CF2" w:rsidP="00347FF5">
      <w:pPr>
        <w:pStyle w:val="ListParagraph"/>
        <w:numPr>
          <w:ilvl w:val="0"/>
          <w:numId w:val="32"/>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A detailed structure of limits, guidelines and other parameters used to govern risk taking; and</w:t>
      </w:r>
    </w:p>
    <w:p w14:paraId="52E71E26" w14:textId="77777777" w:rsidR="001E0CF2" w:rsidRDefault="001E0CF2" w:rsidP="00347FF5">
      <w:pPr>
        <w:pStyle w:val="ListParagraph"/>
        <w:numPr>
          <w:ilvl w:val="0"/>
          <w:numId w:val="32"/>
        </w:numPr>
        <w:spacing w:before="120" w:after="240" w:line="120" w:lineRule="atLeast"/>
        <w:ind w:left="1174" w:hanging="454"/>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A strong management information system for controlling, monitoring and reporting risks.</w:t>
      </w:r>
    </w:p>
    <w:p w14:paraId="3D15DEC4" w14:textId="02DB924C" w:rsidR="007446A8" w:rsidRPr="007446A8" w:rsidRDefault="00D17700" w:rsidP="00347FF5">
      <w:pPr>
        <w:pStyle w:val="ListParagraph"/>
        <w:numPr>
          <w:ilvl w:val="0"/>
          <w:numId w:val="30"/>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Guidance</w:t>
      </w:r>
      <w:r w:rsidR="008C303C">
        <w:rPr>
          <w:rFonts w:ascii="Tahoma" w:hAnsi="Tahoma" w:cs="Tahoma"/>
          <w:snapToGrid w:val="0"/>
          <w:color w:val="000000"/>
          <w:sz w:val="22"/>
          <w:szCs w:val="22"/>
          <w:lang w:val="en-GB"/>
        </w:rPr>
        <w:t xml:space="preserve"> for a</w:t>
      </w:r>
      <w:r w:rsidR="001E0CF2" w:rsidRPr="001E0CF2">
        <w:rPr>
          <w:rFonts w:ascii="Tahoma" w:hAnsi="Tahoma" w:cs="Tahoma"/>
          <w:snapToGrid w:val="0"/>
          <w:color w:val="000000"/>
          <w:sz w:val="22"/>
          <w:szCs w:val="22"/>
          <w:lang w:val="en-GB"/>
        </w:rPr>
        <w:t xml:space="preserve"> RMP </w:t>
      </w:r>
      <w:r w:rsidR="0019751E">
        <w:rPr>
          <w:rFonts w:ascii="Tahoma" w:hAnsi="Tahoma" w:cs="Tahoma"/>
          <w:snapToGrid w:val="0"/>
          <w:color w:val="000000"/>
          <w:sz w:val="22"/>
          <w:szCs w:val="22"/>
          <w:lang w:val="en-GB"/>
        </w:rPr>
        <w:t>d</w:t>
      </w:r>
      <w:r w:rsidR="001E0CF2" w:rsidRPr="001E0CF2">
        <w:rPr>
          <w:rFonts w:ascii="Tahoma" w:hAnsi="Tahoma" w:cs="Tahoma"/>
          <w:snapToGrid w:val="0"/>
          <w:color w:val="000000"/>
          <w:sz w:val="22"/>
          <w:szCs w:val="22"/>
          <w:lang w:val="en-GB"/>
        </w:rPr>
        <w:t>ocumentation</w:t>
      </w:r>
      <w:r w:rsidR="00D02B43">
        <w:rPr>
          <w:rFonts w:ascii="Tahoma" w:hAnsi="Tahoma" w:cs="Tahoma"/>
          <w:snapToGrid w:val="0"/>
          <w:color w:val="000000"/>
          <w:sz w:val="22"/>
          <w:szCs w:val="22"/>
          <w:lang w:val="en-GB"/>
        </w:rPr>
        <w:t xml:space="preserve"> </w:t>
      </w:r>
    </w:p>
    <w:p w14:paraId="077C7159" w14:textId="2F6F065F" w:rsidR="00234A40" w:rsidRDefault="00D02B43" w:rsidP="007446A8">
      <w:pPr>
        <w:pStyle w:val="ListParagraph"/>
        <w:spacing w:before="120" w:after="240" w:line="120" w:lineRule="atLeast"/>
        <w:ind w:left="360"/>
        <w:contextualSpacing w:val="0"/>
        <w:jc w:val="both"/>
        <w:rPr>
          <w:snapToGrid w:val="0"/>
          <w:color w:val="000000"/>
          <w:sz w:val="22"/>
          <w:szCs w:val="22"/>
          <w:lang w:val="en-GB"/>
        </w:rPr>
      </w:pPr>
      <w:r w:rsidRPr="007446A8">
        <w:rPr>
          <w:rFonts w:ascii="Tahoma" w:hAnsi="Tahoma" w:cs="Tahoma"/>
          <w:b/>
          <w:i/>
          <w:snapToGrid w:val="0"/>
          <w:color w:val="000000"/>
          <w:sz w:val="22"/>
          <w:szCs w:val="22"/>
          <w:lang w:val="en-GB"/>
        </w:rPr>
        <w:t>Note:</w:t>
      </w:r>
      <w:r>
        <w:rPr>
          <w:rFonts w:ascii="Tahoma" w:hAnsi="Tahoma" w:cs="Tahoma"/>
          <w:i/>
          <w:snapToGrid w:val="0"/>
          <w:color w:val="000000"/>
          <w:sz w:val="22"/>
          <w:szCs w:val="22"/>
          <w:lang w:val="en-GB"/>
        </w:rPr>
        <w:t xml:space="preserve"> The items below are not exhaustive and should not be relied upon solely. Further, the SC may require further details be included when deem necessary</w:t>
      </w:r>
      <w:r w:rsidR="007446A8">
        <w:rPr>
          <w:rFonts w:ascii="Tahoma" w:hAnsi="Tahoma" w:cs="Tahoma"/>
          <w:i/>
          <w:snapToGrid w:val="0"/>
          <w:color w:val="000000"/>
          <w:sz w:val="22"/>
          <w:szCs w:val="22"/>
          <w:lang w:val="en-GB"/>
        </w:rPr>
        <w:t>.</w:t>
      </w:r>
    </w:p>
    <w:tbl>
      <w:tblPr>
        <w:tblStyle w:val="TableGrid"/>
        <w:tblW w:w="8505" w:type="dxa"/>
        <w:tblInd w:w="279" w:type="dxa"/>
        <w:tblLook w:val="04A0" w:firstRow="1" w:lastRow="0" w:firstColumn="1" w:lastColumn="0" w:noHBand="0" w:noVBand="1"/>
      </w:tblPr>
      <w:tblGrid>
        <w:gridCol w:w="567"/>
        <w:gridCol w:w="3685"/>
        <w:gridCol w:w="1276"/>
        <w:gridCol w:w="1134"/>
        <w:gridCol w:w="1843"/>
      </w:tblGrid>
      <w:tr w:rsidR="00B4747E" w:rsidRPr="00E05393" w14:paraId="1DB630BE" w14:textId="77777777" w:rsidTr="005501B0">
        <w:trPr>
          <w:tblHeader/>
        </w:trPr>
        <w:tc>
          <w:tcPr>
            <w:tcW w:w="567" w:type="dxa"/>
            <w:shd w:val="clear" w:color="auto" w:fill="D9D9D9" w:themeFill="background1" w:themeFillShade="D9"/>
          </w:tcPr>
          <w:p w14:paraId="4C151921" w14:textId="77777777" w:rsidR="00B4747E" w:rsidRPr="00E05393" w:rsidRDefault="00B4747E" w:rsidP="00984C2B">
            <w:pPr>
              <w:rPr>
                <w:rFonts w:ascii="Tahoma" w:hAnsi="Tahoma" w:cs="Tahoma"/>
                <w:b/>
                <w:sz w:val="22"/>
                <w:szCs w:val="22"/>
                <w:lang w:val="en-GB"/>
              </w:rPr>
            </w:pPr>
          </w:p>
        </w:tc>
        <w:tc>
          <w:tcPr>
            <w:tcW w:w="3685" w:type="dxa"/>
            <w:shd w:val="clear" w:color="auto" w:fill="D9D9D9" w:themeFill="background1" w:themeFillShade="D9"/>
          </w:tcPr>
          <w:p w14:paraId="6071F0DC" w14:textId="77777777" w:rsidR="00B4747E" w:rsidRPr="00E05393" w:rsidRDefault="00B4747E" w:rsidP="00984C2B">
            <w:pPr>
              <w:rPr>
                <w:rFonts w:ascii="Tahoma" w:hAnsi="Tahoma" w:cs="Tahoma"/>
                <w:b/>
                <w:sz w:val="22"/>
                <w:szCs w:val="22"/>
              </w:rPr>
            </w:pPr>
            <w:r w:rsidRPr="00E05393">
              <w:rPr>
                <w:rFonts w:ascii="Tahoma" w:hAnsi="Tahoma" w:cs="Tahoma"/>
                <w:b/>
                <w:sz w:val="22"/>
                <w:szCs w:val="22"/>
                <w:lang w:val="en-GB"/>
              </w:rPr>
              <w:t>Content Item</w:t>
            </w:r>
          </w:p>
        </w:tc>
        <w:tc>
          <w:tcPr>
            <w:tcW w:w="1276" w:type="dxa"/>
            <w:shd w:val="clear" w:color="auto" w:fill="D9D9D9" w:themeFill="background1" w:themeFillShade="D9"/>
          </w:tcPr>
          <w:p w14:paraId="0E321B04" w14:textId="77777777" w:rsidR="00B4747E" w:rsidRPr="00E05393" w:rsidRDefault="00B4747E" w:rsidP="00984C2B">
            <w:pPr>
              <w:jc w:val="center"/>
              <w:rPr>
                <w:rFonts w:ascii="Tahoma" w:hAnsi="Tahoma" w:cs="Tahoma"/>
                <w:b/>
                <w:sz w:val="22"/>
                <w:szCs w:val="22"/>
              </w:rPr>
            </w:pPr>
            <w:r w:rsidRPr="00E05393">
              <w:rPr>
                <w:rFonts w:ascii="Tahoma" w:hAnsi="Tahoma" w:cs="Tahoma"/>
                <w:b/>
                <w:sz w:val="22"/>
                <w:szCs w:val="22"/>
              </w:rPr>
              <w:t>Section/ Item No.</w:t>
            </w:r>
          </w:p>
        </w:tc>
        <w:tc>
          <w:tcPr>
            <w:tcW w:w="1134" w:type="dxa"/>
            <w:shd w:val="clear" w:color="auto" w:fill="D9D9D9" w:themeFill="background1" w:themeFillShade="D9"/>
          </w:tcPr>
          <w:p w14:paraId="33431BEE" w14:textId="77777777" w:rsidR="00B4747E" w:rsidRPr="00E05393" w:rsidRDefault="00B4747E" w:rsidP="00984C2B">
            <w:pPr>
              <w:jc w:val="center"/>
              <w:rPr>
                <w:rFonts w:ascii="Tahoma" w:hAnsi="Tahoma" w:cs="Tahoma"/>
                <w:b/>
                <w:sz w:val="22"/>
                <w:szCs w:val="22"/>
              </w:rPr>
            </w:pPr>
            <w:r w:rsidRPr="00E05393">
              <w:rPr>
                <w:rFonts w:ascii="Tahoma" w:hAnsi="Tahoma" w:cs="Tahoma"/>
                <w:b/>
                <w:sz w:val="22"/>
                <w:szCs w:val="22"/>
              </w:rPr>
              <w:t>Page</w:t>
            </w:r>
          </w:p>
        </w:tc>
        <w:tc>
          <w:tcPr>
            <w:tcW w:w="1843" w:type="dxa"/>
            <w:shd w:val="clear" w:color="auto" w:fill="D9D9D9" w:themeFill="background1" w:themeFillShade="D9"/>
          </w:tcPr>
          <w:p w14:paraId="30934B22" w14:textId="77777777" w:rsidR="00B4747E" w:rsidRPr="00E05393" w:rsidRDefault="00B4747E" w:rsidP="00984C2B">
            <w:pPr>
              <w:rPr>
                <w:rFonts w:ascii="Tahoma" w:hAnsi="Tahoma" w:cs="Tahoma"/>
                <w:b/>
                <w:sz w:val="22"/>
                <w:szCs w:val="22"/>
              </w:rPr>
            </w:pPr>
            <w:r w:rsidRPr="00E05393">
              <w:rPr>
                <w:rFonts w:ascii="Tahoma" w:hAnsi="Tahoma" w:cs="Tahoma"/>
                <w:b/>
                <w:sz w:val="22"/>
                <w:szCs w:val="22"/>
              </w:rPr>
              <w:t>Remark</w:t>
            </w:r>
          </w:p>
        </w:tc>
      </w:tr>
      <w:tr w:rsidR="00B4747E" w:rsidRPr="00E05393" w14:paraId="3F1ADE01" w14:textId="77777777" w:rsidTr="005501B0">
        <w:tc>
          <w:tcPr>
            <w:tcW w:w="8505" w:type="dxa"/>
            <w:gridSpan w:val="5"/>
            <w:shd w:val="clear" w:color="auto" w:fill="D9D9D9" w:themeFill="background1" w:themeFillShade="D9"/>
          </w:tcPr>
          <w:p w14:paraId="7178B73F" w14:textId="77777777" w:rsidR="00B4747E" w:rsidRPr="00E05393" w:rsidRDefault="00B4747E" w:rsidP="00984C2B">
            <w:pPr>
              <w:rPr>
                <w:rFonts w:ascii="Tahoma" w:hAnsi="Tahoma" w:cs="Tahoma"/>
                <w:b/>
                <w:sz w:val="22"/>
                <w:szCs w:val="22"/>
              </w:rPr>
            </w:pPr>
            <w:r w:rsidRPr="00E05393">
              <w:rPr>
                <w:rFonts w:ascii="Tahoma" w:hAnsi="Tahoma" w:cs="Tahoma"/>
                <w:b/>
                <w:sz w:val="22"/>
                <w:szCs w:val="22"/>
              </w:rPr>
              <w:t>Investment in derivatives (FDI)</w:t>
            </w:r>
          </w:p>
        </w:tc>
      </w:tr>
      <w:tr w:rsidR="00B4747E" w:rsidRPr="00E05393" w14:paraId="6C1266E7" w14:textId="77777777" w:rsidTr="005501B0">
        <w:tc>
          <w:tcPr>
            <w:tcW w:w="567" w:type="dxa"/>
          </w:tcPr>
          <w:p w14:paraId="04C3986B" w14:textId="77777777" w:rsidR="00B4747E" w:rsidRPr="00E05393" w:rsidRDefault="00B4747E" w:rsidP="00347FF5">
            <w:pPr>
              <w:pStyle w:val="ListParagraph"/>
              <w:numPr>
                <w:ilvl w:val="0"/>
                <w:numId w:val="33"/>
              </w:numPr>
              <w:rPr>
                <w:rFonts w:ascii="Tahoma" w:hAnsi="Tahoma" w:cs="Tahoma"/>
                <w:sz w:val="22"/>
                <w:szCs w:val="22"/>
              </w:rPr>
            </w:pPr>
          </w:p>
        </w:tc>
        <w:tc>
          <w:tcPr>
            <w:tcW w:w="3685" w:type="dxa"/>
          </w:tcPr>
          <w:p w14:paraId="5EBB025B" w14:textId="77777777" w:rsidR="00B4747E" w:rsidRPr="00E05393" w:rsidRDefault="00B4747E" w:rsidP="00984C2B">
            <w:pPr>
              <w:rPr>
                <w:rFonts w:ascii="Tahoma" w:hAnsi="Tahoma" w:cs="Tahoma"/>
                <w:color w:val="000000"/>
                <w:sz w:val="22"/>
                <w:szCs w:val="22"/>
                <w:lang w:val="en-GB"/>
              </w:rPr>
            </w:pPr>
            <w:r w:rsidRPr="00E05393">
              <w:rPr>
                <w:rFonts w:ascii="Tahoma" w:hAnsi="Tahoma" w:cs="Tahoma"/>
                <w:color w:val="000000"/>
                <w:sz w:val="22"/>
                <w:szCs w:val="22"/>
                <w:lang w:val="en-GB"/>
              </w:rPr>
              <w:t xml:space="preserve">Details of all FDI to be used by the fund, the purpose of the use and the risks the FDI might pose to the fund </w:t>
            </w:r>
          </w:p>
          <w:p w14:paraId="475653D2" w14:textId="77777777" w:rsidR="00B4747E" w:rsidRPr="00E05393" w:rsidRDefault="00B4747E" w:rsidP="00984C2B">
            <w:pPr>
              <w:rPr>
                <w:rFonts w:ascii="Tahoma" w:hAnsi="Tahoma" w:cs="Tahoma"/>
                <w:sz w:val="22"/>
                <w:szCs w:val="22"/>
              </w:rPr>
            </w:pPr>
          </w:p>
        </w:tc>
        <w:sdt>
          <w:sdtPr>
            <w:rPr>
              <w:rFonts w:ascii="Tahoma" w:hAnsi="Tahoma" w:cs="Tahoma"/>
              <w:sz w:val="22"/>
              <w:szCs w:val="22"/>
            </w:rPr>
            <w:id w:val="-1747640083"/>
            <w:placeholder>
              <w:docPart w:val="BD06AB35DB0F494EA6694BA27B7DBA09"/>
            </w:placeholder>
            <w:showingPlcHdr/>
            <w:text/>
          </w:sdtPr>
          <w:sdtEndPr/>
          <w:sdtContent>
            <w:tc>
              <w:tcPr>
                <w:tcW w:w="1276" w:type="dxa"/>
              </w:tcPr>
              <w:p w14:paraId="55DA754E" w14:textId="77777777" w:rsidR="00B4747E" w:rsidRPr="00E05393" w:rsidRDefault="00B4747E" w:rsidP="00984C2B">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2506718"/>
            <w:placeholder>
              <w:docPart w:val="AC2E3BD72ABE4AF795D631F676698049"/>
            </w:placeholder>
            <w:showingPlcHdr/>
            <w:text/>
          </w:sdtPr>
          <w:sdtEndPr/>
          <w:sdtContent>
            <w:tc>
              <w:tcPr>
                <w:tcW w:w="1134" w:type="dxa"/>
              </w:tcPr>
              <w:p w14:paraId="38D31F42" w14:textId="77777777" w:rsidR="00B4747E" w:rsidRPr="00E05393" w:rsidRDefault="00B4747E" w:rsidP="00984C2B">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050844343"/>
            <w:placeholder>
              <w:docPart w:val="F355ED6787D3421EAA135CCE5E6AEDC4"/>
            </w:placeholder>
            <w:showingPlcHdr/>
            <w:text/>
          </w:sdtPr>
          <w:sdtEndPr/>
          <w:sdtContent>
            <w:tc>
              <w:tcPr>
                <w:tcW w:w="1843" w:type="dxa"/>
              </w:tcPr>
              <w:p w14:paraId="1662EC5D" w14:textId="77777777" w:rsidR="00B4747E" w:rsidRPr="00E05393" w:rsidRDefault="00B4747E" w:rsidP="00984C2B">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B4747E" w:rsidRPr="00E05393" w14:paraId="5647C4F0" w14:textId="77777777" w:rsidTr="00B4747E">
        <w:tc>
          <w:tcPr>
            <w:tcW w:w="567" w:type="dxa"/>
          </w:tcPr>
          <w:p w14:paraId="190291D3" w14:textId="77777777" w:rsidR="00B4747E" w:rsidRPr="00E05393" w:rsidRDefault="00B4747E" w:rsidP="00347FF5">
            <w:pPr>
              <w:pStyle w:val="ListParagraph"/>
              <w:numPr>
                <w:ilvl w:val="0"/>
                <w:numId w:val="33"/>
              </w:numPr>
              <w:rPr>
                <w:rFonts w:ascii="Tahoma" w:hAnsi="Tahoma" w:cs="Tahoma"/>
                <w:sz w:val="22"/>
                <w:szCs w:val="22"/>
              </w:rPr>
            </w:pPr>
          </w:p>
        </w:tc>
        <w:tc>
          <w:tcPr>
            <w:tcW w:w="3685" w:type="dxa"/>
          </w:tcPr>
          <w:p w14:paraId="12A10054" w14:textId="77777777" w:rsidR="00B4747E" w:rsidRPr="00E05393" w:rsidRDefault="00B4747E" w:rsidP="00B4747E">
            <w:pPr>
              <w:rPr>
                <w:rFonts w:ascii="Tahoma" w:hAnsi="Tahoma" w:cs="Tahoma"/>
                <w:color w:val="000000"/>
                <w:sz w:val="22"/>
                <w:szCs w:val="22"/>
                <w:lang w:val="en-GB"/>
              </w:rPr>
            </w:pPr>
            <w:r w:rsidRPr="00E05393">
              <w:rPr>
                <w:rFonts w:ascii="Tahoma" w:hAnsi="Tahoma" w:cs="Tahoma"/>
                <w:color w:val="000000"/>
                <w:sz w:val="22"/>
                <w:szCs w:val="22"/>
                <w:lang w:val="en-GB"/>
              </w:rPr>
              <w:t>Description o</w:t>
            </w:r>
            <w:r w:rsidR="00931A15" w:rsidRPr="00E05393">
              <w:rPr>
                <w:rFonts w:ascii="Tahoma" w:hAnsi="Tahoma" w:cs="Tahoma"/>
                <w:color w:val="000000"/>
                <w:sz w:val="22"/>
                <w:szCs w:val="22"/>
                <w:lang w:val="en-GB"/>
              </w:rPr>
              <w:t>f</w:t>
            </w:r>
            <w:r w:rsidRPr="00E05393">
              <w:rPr>
                <w:rFonts w:ascii="Tahoma" w:hAnsi="Tahoma" w:cs="Tahoma"/>
                <w:color w:val="000000"/>
                <w:sz w:val="22"/>
                <w:szCs w:val="22"/>
                <w:lang w:val="en-GB"/>
              </w:rPr>
              <w:t xml:space="preserve"> the valuation and pricing methodology for FDI</w:t>
            </w:r>
          </w:p>
          <w:p w14:paraId="45966497" w14:textId="77777777" w:rsidR="00B4747E" w:rsidRPr="00E05393" w:rsidRDefault="00B4747E" w:rsidP="00B4747E">
            <w:pPr>
              <w:rPr>
                <w:rFonts w:ascii="Tahoma" w:hAnsi="Tahoma" w:cs="Tahoma"/>
                <w:color w:val="000000"/>
                <w:sz w:val="22"/>
                <w:szCs w:val="22"/>
                <w:lang w:val="en-GB"/>
              </w:rPr>
            </w:pPr>
          </w:p>
        </w:tc>
        <w:sdt>
          <w:sdtPr>
            <w:rPr>
              <w:rFonts w:ascii="Tahoma" w:hAnsi="Tahoma" w:cs="Tahoma"/>
              <w:sz w:val="22"/>
              <w:szCs w:val="22"/>
            </w:rPr>
            <w:id w:val="-312260414"/>
            <w:placeholder>
              <w:docPart w:val="7587A906A4FA4008A4937E12B02D8769"/>
            </w:placeholder>
            <w:showingPlcHdr/>
            <w:text/>
          </w:sdtPr>
          <w:sdtEndPr/>
          <w:sdtContent>
            <w:tc>
              <w:tcPr>
                <w:tcW w:w="1276" w:type="dxa"/>
              </w:tcPr>
              <w:p w14:paraId="359DD909"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07995297"/>
              <w:placeholder>
                <w:docPart w:val="0C0446A730494174B537D0140502C044"/>
              </w:placeholder>
              <w:showingPlcHdr/>
              <w:text/>
            </w:sdtPr>
            <w:sdtEndPr/>
            <w:sdtContent>
              <w:p w14:paraId="039C027E"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1318558C" w14:textId="77777777" w:rsidR="00931A15" w:rsidRPr="00E05393" w:rsidRDefault="00931A15" w:rsidP="00B4747E">
            <w:pPr>
              <w:jc w:val="center"/>
              <w:rPr>
                <w:rFonts w:ascii="Tahoma" w:hAnsi="Tahoma" w:cs="Tahoma"/>
                <w:sz w:val="22"/>
                <w:szCs w:val="22"/>
              </w:rPr>
            </w:pPr>
          </w:p>
        </w:tc>
        <w:sdt>
          <w:sdtPr>
            <w:rPr>
              <w:rFonts w:ascii="Tahoma" w:hAnsi="Tahoma" w:cs="Tahoma"/>
              <w:sz w:val="22"/>
              <w:szCs w:val="22"/>
            </w:rPr>
            <w:id w:val="-1575269718"/>
            <w:placeholder>
              <w:docPart w:val="266723FB04A142069AEE0CD5D04059FA"/>
            </w:placeholder>
            <w:showingPlcHdr/>
            <w:text/>
          </w:sdtPr>
          <w:sdtEndPr/>
          <w:sdtContent>
            <w:tc>
              <w:tcPr>
                <w:tcW w:w="1843" w:type="dxa"/>
              </w:tcPr>
              <w:p w14:paraId="2796910F" w14:textId="77777777" w:rsidR="00B4747E" w:rsidRPr="00E05393" w:rsidRDefault="00B4747E" w:rsidP="00B4747E">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B4747E" w:rsidRPr="00E05393" w14:paraId="6FB1A078" w14:textId="77777777" w:rsidTr="00B4747E">
        <w:tc>
          <w:tcPr>
            <w:tcW w:w="567" w:type="dxa"/>
          </w:tcPr>
          <w:p w14:paraId="1A5B18E3" w14:textId="77777777" w:rsidR="00B4747E" w:rsidRPr="00E05393" w:rsidRDefault="00B4747E" w:rsidP="00347FF5">
            <w:pPr>
              <w:pStyle w:val="ListParagraph"/>
              <w:numPr>
                <w:ilvl w:val="0"/>
                <w:numId w:val="33"/>
              </w:numPr>
              <w:rPr>
                <w:rFonts w:ascii="Tahoma" w:hAnsi="Tahoma" w:cs="Tahoma"/>
                <w:sz w:val="22"/>
                <w:szCs w:val="22"/>
              </w:rPr>
            </w:pPr>
          </w:p>
        </w:tc>
        <w:tc>
          <w:tcPr>
            <w:tcW w:w="3685" w:type="dxa"/>
          </w:tcPr>
          <w:p w14:paraId="33D66CF2" w14:textId="77777777" w:rsidR="00B4747E" w:rsidRPr="00E05393" w:rsidRDefault="00B4747E" w:rsidP="00B4747E">
            <w:pPr>
              <w:rPr>
                <w:rFonts w:ascii="Tahoma" w:hAnsi="Tahoma" w:cs="Tahoma"/>
                <w:color w:val="000000"/>
                <w:sz w:val="22"/>
                <w:szCs w:val="22"/>
                <w:lang w:val="en-GB"/>
              </w:rPr>
            </w:pPr>
            <w:r w:rsidRPr="00E05393">
              <w:rPr>
                <w:rFonts w:ascii="Tahoma" w:hAnsi="Tahoma" w:cs="Tahoma"/>
                <w:color w:val="000000"/>
                <w:sz w:val="22"/>
                <w:szCs w:val="22"/>
                <w:lang w:val="en-GB"/>
              </w:rPr>
              <w:t>Description o</w:t>
            </w:r>
            <w:r w:rsidR="00931A15" w:rsidRPr="00E05393">
              <w:rPr>
                <w:rFonts w:ascii="Tahoma" w:hAnsi="Tahoma" w:cs="Tahoma"/>
                <w:color w:val="000000"/>
                <w:sz w:val="22"/>
                <w:szCs w:val="22"/>
                <w:lang w:val="en-GB"/>
              </w:rPr>
              <w:t>f</w:t>
            </w:r>
            <w:r w:rsidRPr="00E05393">
              <w:rPr>
                <w:rFonts w:ascii="Tahoma" w:hAnsi="Tahoma" w:cs="Tahoma"/>
                <w:color w:val="000000"/>
                <w:sz w:val="22"/>
                <w:szCs w:val="22"/>
                <w:lang w:val="en-GB"/>
              </w:rPr>
              <w:t xml:space="preserve"> the risk management processes and systems used in relation to FDI</w:t>
            </w:r>
          </w:p>
          <w:p w14:paraId="441E4765" w14:textId="77777777" w:rsidR="00B4747E" w:rsidRPr="00E05393" w:rsidRDefault="00B4747E" w:rsidP="00B4747E">
            <w:pPr>
              <w:rPr>
                <w:rFonts w:ascii="Tahoma" w:hAnsi="Tahoma" w:cs="Tahoma"/>
                <w:color w:val="000000"/>
                <w:sz w:val="22"/>
                <w:szCs w:val="22"/>
                <w:lang w:val="en-GB"/>
              </w:rPr>
            </w:pPr>
          </w:p>
        </w:tc>
        <w:sdt>
          <w:sdtPr>
            <w:rPr>
              <w:rFonts w:ascii="Tahoma" w:hAnsi="Tahoma" w:cs="Tahoma"/>
              <w:sz w:val="22"/>
              <w:szCs w:val="22"/>
            </w:rPr>
            <w:id w:val="787164992"/>
            <w:placeholder>
              <w:docPart w:val="0084B452E86240F597F03870DE2B3B0A"/>
            </w:placeholder>
            <w:showingPlcHdr/>
            <w:text/>
          </w:sdtPr>
          <w:sdtEndPr/>
          <w:sdtContent>
            <w:tc>
              <w:tcPr>
                <w:tcW w:w="1276" w:type="dxa"/>
              </w:tcPr>
              <w:p w14:paraId="58A5D278"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349634182"/>
              <w:placeholder>
                <w:docPart w:val="E6BB17B9F84347DB84D95296231F4CE7"/>
              </w:placeholder>
              <w:showingPlcHdr/>
              <w:text/>
            </w:sdtPr>
            <w:sdtEndPr/>
            <w:sdtContent>
              <w:p w14:paraId="6C882B32" w14:textId="77777777" w:rsidR="00B4747E" w:rsidRPr="00E05393" w:rsidRDefault="00B4747E" w:rsidP="00B4747E">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3EEE02B1" w14:textId="77777777" w:rsidR="00931A15" w:rsidRPr="00E05393" w:rsidRDefault="00931A15" w:rsidP="00B4747E">
            <w:pPr>
              <w:jc w:val="center"/>
              <w:rPr>
                <w:rFonts w:ascii="Tahoma" w:hAnsi="Tahoma" w:cs="Tahoma"/>
                <w:sz w:val="22"/>
                <w:szCs w:val="22"/>
              </w:rPr>
            </w:pPr>
          </w:p>
        </w:tc>
        <w:sdt>
          <w:sdtPr>
            <w:rPr>
              <w:rFonts w:ascii="Tahoma" w:hAnsi="Tahoma" w:cs="Tahoma"/>
              <w:sz w:val="22"/>
              <w:szCs w:val="22"/>
            </w:rPr>
            <w:id w:val="-336471858"/>
            <w:placeholder>
              <w:docPart w:val="23EFF84333BF44FF92C06506AA0B8A82"/>
            </w:placeholder>
            <w:showingPlcHdr/>
            <w:text/>
          </w:sdtPr>
          <w:sdtEndPr/>
          <w:sdtContent>
            <w:tc>
              <w:tcPr>
                <w:tcW w:w="1843" w:type="dxa"/>
              </w:tcPr>
              <w:p w14:paraId="4BEA1EEF" w14:textId="77777777" w:rsidR="00B4747E" w:rsidRPr="00E05393" w:rsidRDefault="00B4747E" w:rsidP="00B4747E">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931A15" w:rsidRPr="00E05393" w14:paraId="713E231F" w14:textId="77777777" w:rsidTr="00B4747E">
        <w:tc>
          <w:tcPr>
            <w:tcW w:w="567" w:type="dxa"/>
          </w:tcPr>
          <w:p w14:paraId="0C662025" w14:textId="77777777" w:rsidR="00931A15" w:rsidRPr="00E05393" w:rsidRDefault="00931A15" w:rsidP="00347FF5">
            <w:pPr>
              <w:pStyle w:val="ListParagraph"/>
              <w:numPr>
                <w:ilvl w:val="0"/>
                <w:numId w:val="33"/>
              </w:numPr>
              <w:rPr>
                <w:rFonts w:ascii="Tahoma" w:hAnsi="Tahoma" w:cs="Tahoma"/>
                <w:sz w:val="22"/>
                <w:szCs w:val="22"/>
              </w:rPr>
            </w:pPr>
          </w:p>
        </w:tc>
        <w:tc>
          <w:tcPr>
            <w:tcW w:w="3685" w:type="dxa"/>
          </w:tcPr>
          <w:p w14:paraId="44EBEB5B" w14:textId="77777777" w:rsidR="00931A15" w:rsidRPr="00E05393" w:rsidRDefault="00931A15" w:rsidP="00931A15">
            <w:pPr>
              <w:rPr>
                <w:rFonts w:ascii="Tahoma" w:hAnsi="Tahoma" w:cs="Tahoma"/>
                <w:color w:val="000000"/>
                <w:sz w:val="22"/>
                <w:szCs w:val="22"/>
                <w:lang w:val="en-GB"/>
              </w:rPr>
            </w:pPr>
            <w:r w:rsidRPr="00E05393">
              <w:rPr>
                <w:rFonts w:ascii="Tahoma" w:hAnsi="Tahoma" w:cs="Tahoma"/>
                <w:color w:val="000000"/>
                <w:sz w:val="22"/>
                <w:szCs w:val="22"/>
                <w:lang w:val="en-GB"/>
              </w:rPr>
              <w:t>Details of the units and personnel responsible for risk management</w:t>
            </w:r>
          </w:p>
          <w:p w14:paraId="29B0D994" w14:textId="77777777" w:rsidR="00931A15" w:rsidRPr="00E05393" w:rsidRDefault="00931A15" w:rsidP="00931A15">
            <w:pPr>
              <w:rPr>
                <w:rFonts w:ascii="Tahoma" w:hAnsi="Tahoma" w:cs="Tahoma"/>
                <w:color w:val="000000"/>
                <w:sz w:val="22"/>
                <w:szCs w:val="22"/>
                <w:lang w:val="en-GB"/>
              </w:rPr>
            </w:pPr>
          </w:p>
        </w:tc>
        <w:sdt>
          <w:sdtPr>
            <w:rPr>
              <w:rFonts w:ascii="Tahoma" w:hAnsi="Tahoma" w:cs="Tahoma"/>
              <w:sz w:val="22"/>
              <w:szCs w:val="22"/>
            </w:rPr>
            <w:id w:val="-820807988"/>
            <w:placeholder>
              <w:docPart w:val="254BBD96FBBE4CC2B6E9E78F4EA4595E"/>
            </w:placeholder>
            <w:showingPlcHdr/>
            <w:text/>
          </w:sdtPr>
          <w:sdtEndPr/>
          <w:sdtContent>
            <w:tc>
              <w:tcPr>
                <w:tcW w:w="1276" w:type="dxa"/>
              </w:tcPr>
              <w:p w14:paraId="0097BC3D"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662233529"/>
              <w:placeholder>
                <w:docPart w:val="5ED9100573AC4A16AB109D21871F8649"/>
              </w:placeholder>
              <w:showingPlcHdr/>
              <w:text/>
            </w:sdtPr>
            <w:sdtEndPr/>
            <w:sdtContent>
              <w:p w14:paraId="581D2FD9"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72C180CE" w14:textId="77777777" w:rsidR="00931A15" w:rsidRPr="00E05393" w:rsidRDefault="00931A15" w:rsidP="00931A15">
            <w:pPr>
              <w:jc w:val="center"/>
              <w:rPr>
                <w:rFonts w:ascii="Tahoma" w:hAnsi="Tahoma" w:cs="Tahoma"/>
                <w:sz w:val="22"/>
                <w:szCs w:val="22"/>
              </w:rPr>
            </w:pPr>
          </w:p>
        </w:tc>
        <w:sdt>
          <w:sdtPr>
            <w:rPr>
              <w:rFonts w:ascii="Tahoma" w:hAnsi="Tahoma" w:cs="Tahoma"/>
              <w:sz w:val="22"/>
              <w:szCs w:val="22"/>
            </w:rPr>
            <w:id w:val="-567420729"/>
            <w:placeholder>
              <w:docPart w:val="AFB8061B7B6D43EEA07260599104033F"/>
            </w:placeholder>
            <w:showingPlcHdr/>
            <w:text/>
          </w:sdtPr>
          <w:sdtEndPr/>
          <w:sdtContent>
            <w:tc>
              <w:tcPr>
                <w:tcW w:w="1843" w:type="dxa"/>
              </w:tcPr>
              <w:p w14:paraId="04775680" w14:textId="77777777" w:rsidR="00931A15" w:rsidRPr="00E05393" w:rsidRDefault="00931A15" w:rsidP="00931A15">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931A15" w:rsidRPr="00E05393" w14:paraId="31667942" w14:textId="77777777" w:rsidTr="00B4747E">
        <w:tc>
          <w:tcPr>
            <w:tcW w:w="567" w:type="dxa"/>
          </w:tcPr>
          <w:p w14:paraId="77D6460F" w14:textId="77777777" w:rsidR="00931A15" w:rsidRPr="00E05393" w:rsidRDefault="00931A15" w:rsidP="00347FF5">
            <w:pPr>
              <w:pStyle w:val="ListParagraph"/>
              <w:numPr>
                <w:ilvl w:val="0"/>
                <w:numId w:val="33"/>
              </w:numPr>
              <w:rPr>
                <w:rFonts w:ascii="Tahoma" w:hAnsi="Tahoma" w:cs="Tahoma"/>
                <w:sz w:val="22"/>
                <w:szCs w:val="22"/>
              </w:rPr>
            </w:pPr>
          </w:p>
        </w:tc>
        <w:tc>
          <w:tcPr>
            <w:tcW w:w="3685" w:type="dxa"/>
          </w:tcPr>
          <w:p w14:paraId="724A9991" w14:textId="77777777" w:rsidR="00931A15" w:rsidRPr="00E05393" w:rsidRDefault="00931A15" w:rsidP="00931A15">
            <w:pPr>
              <w:rPr>
                <w:rFonts w:ascii="Tahoma" w:hAnsi="Tahoma" w:cs="Tahoma"/>
                <w:color w:val="000000"/>
                <w:sz w:val="22"/>
                <w:szCs w:val="22"/>
                <w:lang w:val="en-GB"/>
              </w:rPr>
            </w:pPr>
            <w:r w:rsidRPr="00E05393">
              <w:rPr>
                <w:rFonts w:ascii="Tahoma" w:hAnsi="Tahoma" w:cs="Tahoma"/>
                <w:color w:val="000000"/>
                <w:sz w:val="22"/>
                <w:szCs w:val="22"/>
                <w:lang w:val="en-GB"/>
              </w:rPr>
              <w:t>Description of systems and technology used, including description of stress testing and back testing methodologies</w:t>
            </w:r>
          </w:p>
          <w:p w14:paraId="32F25413" w14:textId="77777777" w:rsidR="00931A15" w:rsidRPr="00E05393" w:rsidRDefault="00931A15" w:rsidP="00931A15">
            <w:pPr>
              <w:rPr>
                <w:rFonts w:ascii="Tahoma" w:hAnsi="Tahoma" w:cs="Tahoma"/>
                <w:color w:val="000000"/>
                <w:sz w:val="22"/>
                <w:szCs w:val="22"/>
                <w:lang w:val="en-GB"/>
              </w:rPr>
            </w:pPr>
          </w:p>
        </w:tc>
        <w:sdt>
          <w:sdtPr>
            <w:rPr>
              <w:rFonts w:ascii="Tahoma" w:hAnsi="Tahoma" w:cs="Tahoma"/>
              <w:sz w:val="22"/>
              <w:szCs w:val="22"/>
            </w:rPr>
            <w:id w:val="-1299682681"/>
            <w:placeholder>
              <w:docPart w:val="D5E25B4E02994FA4898F9A84C6084118"/>
            </w:placeholder>
            <w:showingPlcHdr/>
            <w:text/>
          </w:sdtPr>
          <w:sdtEndPr/>
          <w:sdtContent>
            <w:tc>
              <w:tcPr>
                <w:tcW w:w="1276" w:type="dxa"/>
              </w:tcPr>
              <w:p w14:paraId="1590353F"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417904183"/>
            <w:placeholder>
              <w:docPart w:val="0CF63BB4712F42ABB34322E6711332B7"/>
            </w:placeholder>
            <w:showingPlcHdr/>
            <w:text/>
          </w:sdtPr>
          <w:sdtEndPr/>
          <w:sdtContent>
            <w:tc>
              <w:tcPr>
                <w:tcW w:w="1134" w:type="dxa"/>
              </w:tcPr>
              <w:p w14:paraId="58576B48" w14:textId="77777777" w:rsidR="00931A15" w:rsidRPr="00E05393" w:rsidRDefault="00931A15" w:rsidP="00931A15">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536272354"/>
            <w:placeholder>
              <w:docPart w:val="E6B1D85D6E234E288994AB467D8FD2CF"/>
            </w:placeholder>
            <w:showingPlcHdr/>
            <w:text/>
          </w:sdtPr>
          <w:sdtEndPr/>
          <w:sdtContent>
            <w:tc>
              <w:tcPr>
                <w:tcW w:w="1843" w:type="dxa"/>
              </w:tcPr>
              <w:p w14:paraId="2CBB883E" w14:textId="77777777" w:rsidR="00931A15" w:rsidRPr="00E05393" w:rsidRDefault="00931A15" w:rsidP="00931A15">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5B8D24A4" w14:textId="77777777" w:rsidTr="00B4747E">
        <w:tc>
          <w:tcPr>
            <w:tcW w:w="567" w:type="dxa"/>
          </w:tcPr>
          <w:p w14:paraId="43469E6F"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0738F0C7" w14:textId="77777777" w:rsidR="00D02B43" w:rsidRPr="00E05393" w:rsidRDefault="00D02B43" w:rsidP="00D02B43">
            <w:pPr>
              <w:rPr>
                <w:rFonts w:ascii="Tahoma" w:hAnsi="Tahoma" w:cs="Tahoma"/>
                <w:color w:val="000000"/>
                <w:sz w:val="22"/>
                <w:szCs w:val="22"/>
                <w:lang w:val="en-GB"/>
              </w:rPr>
            </w:pPr>
            <w:r>
              <w:rPr>
                <w:rFonts w:ascii="Tahoma" w:hAnsi="Tahoma" w:cs="Tahoma"/>
                <w:color w:val="000000"/>
                <w:sz w:val="22"/>
                <w:szCs w:val="22"/>
                <w:lang w:val="en-GB"/>
              </w:rPr>
              <w:t>Details of the contingency plans regarding credit events of the counterparty</w:t>
            </w:r>
          </w:p>
        </w:tc>
        <w:sdt>
          <w:sdtPr>
            <w:rPr>
              <w:rFonts w:ascii="Tahoma" w:hAnsi="Tahoma" w:cs="Tahoma"/>
              <w:sz w:val="22"/>
              <w:szCs w:val="22"/>
            </w:rPr>
            <w:id w:val="-1634006294"/>
            <w:placeholder>
              <w:docPart w:val="7D8E420913544C5AA3F450B16983D8CD"/>
            </w:placeholder>
            <w:showingPlcHdr/>
            <w:text/>
          </w:sdtPr>
          <w:sdtEndPr/>
          <w:sdtContent>
            <w:tc>
              <w:tcPr>
                <w:tcW w:w="1276" w:type="dxa"/>
              </w:tcPr>
              <w:p w14:paraId="2E79BDB6" w14:textId="77777777" w:rsidR="00D02B4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22737998"/>
              <w:placeholder>
                <w:docPart w:val="CA0C589DC1EC419292E537C8B7E73389"/>
              </w:placeholder>
              <w:showingPlcHdr/>
              <w:text/>
            </w:sdtPr>
            <w:sdtEndPr/>
            <w:sdtContent>
              <w:p w14:paraId="0F6FCA88" w14:textId="77777777" w:rsidR="00D02B4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4EB98DF6" w14:textId="77777777" w:rsidR="00D02B43" w:rsidRDefault="00D02B43" w:rsidP="00D02B43">
            <w:pPr>
              <w:jc w:val="center"/>
              <w:rPr>
                <w:rFonts w:ascii="Tahoma" w:hAnsi="Tahoma" w:cs="Tahoma"/>
                <w:sz w:val="22"/>
                <w:szCs w:val="22"/>
              </w:rPr>
            </w:pPr>
          </w:p>
        </w:tc>
        <w:sdt>
          <w:sdtPr>
            <w:rPr>
              <w:rFonts w:ascii="Tahoma" w:hAnsi="Tahoma" w:cs="Tahoma"/>
              <w:sz w:val="22"/>
              <w:szCs w:val="22"/>
            </w:rPr>
            <w:id w:val="-2106180440"/>
            <w:placeholder>
              <w:docPart w:val="6A5374EDB03C4A11A09BD1A71B337E96"/>
            </w:placeholder>
            <w:showingPlcHdr/>
            <w:text/>
          </w:sdtPr>
          <w:sdtEndPr/>
          <w:sdtContent>
            <w:tc>
              <w:tcPr>
                <w:tcW w:w="1843" w:type="dxa"/>
              </w:tcPr>
              <w:p w14:paraId="3F87E5F1" w14:textId="77777777" w:rsidR="00D02B4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7F89F3AC" w14:textId="77777777" w:rsidTr="00B4747E">
        <w:tc>
          <w:tcPr>
            <w:tcW w:w="567" w:type="dxa"/>
          </w:tcPr>
          <w:p w14:paraId="50C39C77"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7B5668DA" w14:textId="7A41AAAC" w:rsidR="00D02B43" w:rsidRPr="00E05393" w:rsidRDefault="00D02B43" w:rsidP="00D02B43">
            <w:pPr>
              <w:rPr>
                <w:rFonts w:ascii="Tahoma" w:hAnsi="Tahoma" w:cs="Tahoma"/>
                <w:color w:val="000000"/>
                <w:sz w:val="22"/>
                <w:szCs w:val="22"/>
                <w:lang w:val="en-GB"/>
              </w:rPr>
            </w:pPr>
            <w:r w:rsidRPr="00E05393">
              <w:rPr>
                <w:rFonts w:ascii="Tahoma" w:hAnsi="Tahoma" w:cs="Tahoma"/>
                <w:color w:val="000000"/>
                <w:sz w:val="22"/>
                <w:szCs w:val="22"/>
                <w:lang w:val="en-GB"/>
              </w:rPr>
              <w:t xml:space="preserve">Details on </w:t>
            </w:r>
            <w:r w:rsidR="0019751E">
              <w:rPr>
                <w:rFonts w:ascii="Tahoma" w:hAnsi="Tahoma" w:cs="Tahoma"/>
                <w:color w:val="000000"/>
                <w:sz w:val="22"/>
                <w:szCs w:val="22"/>
                <w:lang w:val="en-GB"/>
              </w:rPr>
              <w:t>PRS Provider</w:t>
            </w:r>
            <w:r w:rsidRPr="00E05393">
              <w:rPr>
                <w:rFonts w:ascii="Tahoma" w:hAnsi="Tahoma" w:cs="Tahoma"/>
                <w:color w:val="000000"/>
                <w:sz w:val="22"/>
                <w:szCs w:val="22"/>
                <w:lang w:val="en-GB"/>
              </w:rPr>
              <w:t>’s policies on expertise required to trade FDI as well as manage their related risks including how they are monitored and validated</w:t>
            </w:r>
          </w:p>
          <w:p w14:paraId="3D017B6A" w14:textId="77777777" w:rsidR="00D02B43" w:rsidRPr="00E05393" w:rsidRDefault="00D02B43" w:rsidP="00D02B43">
            <w:pPr>
              <w:rPr>
                <w:rFonts w:ascii="Tahoma" w:hAnsi="Tahoma" w:cs="Tahoma"/>
                <w:color w:val="000000"/>
                <w:sz w:val="22"/>
                <w:szCs w:val="22"/>
                <w:lang w:val="en-GB"/>
              </w:rPr>
            </w:pPr>
          </w:p>
        </w:tc>
        <w:sdt>
          <w:sdtPr>
            <w:rPr>
              <w:rFonts w:ascii="Tahoma" w:hAnsi="Tahoma" w:cs="Tahoma"/>
              <w:sz w:val="22"/>
              <w:szCs w:val="22"/>
            </w:rPr>
            <w:id w:val="-992947232"/>
            <w:placeholder>
              <w:docPart w:val="A02FFD5847414A42BD942967442607E1"/>
            </w:placeholder>
            <w:showingPlcHdr/>
            <w:text/>
          </w:sdtPr>
          <w:sdtEndPr/>
          <w:sdtContent>
            <w:tc>
              <w:tcPr>
                <w:tcW w:w="1276" w:type="dxa"/>
              </w:tcPr>
              <w:p w14:paraId="7CE87409"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7244577"/>
            <w:placeholder>
              <w:docPart w:val="7AA7EA7C46794EC6A8276E8B3DB732E1"/>
            </w:placeholder>
            <w:showingPlcHdr/>
            <w:text/>
          </w:sdtPr>
          <w:sdtEndPr/>
          <w:sdtContent>
            <w:tc>
              <w:tcPr>
                <w:tcW w:w="1134" w:type="dxa"/>
              </w:tcPr>
              <w:p w14:paraId="7CB87800"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83650174"/>
            <w:placeholder>
              <w:docPart w:val="2CACC21D699F45A6B38CD580DFE59197"/>
            </w:placeholder>
            <w:showingPlcHdr/>
            <w:text/>
          </w:sdtPr>
          <w:sdtEndPr/>
          <w:sdtContent>
            <w:tc>
              <w:tcPr>
                <w:tcW w:w="1843" w:type="dxa"/>
              </w:tcPr>
              <w:p w14:paraId="4BE08638"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20001CF8" w14:textId="77777777" w:rsidTr="00B4747E">
        <w:tc>
          <w:tcPr>
            <w:tcW w:w="567" w:type="dxa"/>
          </w:tcPr>
          <w:p w14:paraId="6A560BD0"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02100DFF" w14:textId="2E98577D" w:rsidR="00D02B43" w:rsidRPr="005501B0"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 xml:space="preserve">Description on how the relevant requirements in the </w:t>
            </w:r>
            <w:r w:rsidR="0019751E">
              <w:rPr>
                <w:rFonts w:ascii="Tahoma" w:hAnsi="Tahoma" w:cs="Tahoma"/>
                <w:color w:val="000000"/>
                <w:sz w:val="22"/>
                <w:szCs w:val="22"/>
                <w:lang w:eastAsia="en-MY"/>
              </w:rPr>
              <w:t>PRS</w:t>
            </w:r>
            <w:r w:rsidRPr="005501B0">
              <w:rPr>
                <w:rFonts w:ascii="Tahoma" w:hAnsi="Tahoma" w:cs="Tahoma"/>
                <w:color w:val="000000"/>
                <w:sz w:val="22"/>
                <w:szCs w:val="22"/>
                <w:lang w:eastAsia="en-MY"/>
              </w:rPr>
              <w:t xml:space="preserve"> Guidelines are adhered to including ensuring the fund is able to meet its payment and delivery obligations incurred resulting from the transactions in FDI, whether for hedging or for investment purposes</w:t>
            </w:r>
          </w:p>
          <w:p w14:paraId="3CF5A489" w14:textId="77777777" w:rsidR="00D02B43" w:rsidRPr="00E05393" w:rsidRDefault="00D02B43" w:rsidP="00D02B43">
            <w:pPr>
              <w:rPr>
                <w:rFonts w:ascii="Tahoma" w:hAnsi="Tahoma" w:cs="Tahoma"/>
                <w:color w:val="000000"/>
                <w:sz w:val="22"/>
                <w:szCs w:val="22"/>
                <w:lang w:val="en-GB"/>
              </w:rPr>
            </w:pPr>
          </w:p>
        </w:tc>
        <w:sdt>
          <w:sdtPr>
            <w:rPr>
              <w:rFonts w:ascii="Tahoma" w:hAnsi="Tahoma" w:cs="Tahoma"/>
              <w:sz w:val="22"/>
              <w:szCs w:val="22"/>
            </w:rPr>
            <w:id w:val="-1654441959"/>
            <w:placeholder>
              <w:docPart w:val="27B982239FF24CB3A189A720CFF0F1EF"/>
            </w:placeholder>
            <w:showingPlcHdr/>
            <w:text/>
          </w:sdtPr>
          <w:sdtEndPr/>
          <w:sdtContent>
            <w:tc>
              <w:tcPr>
                <w:tcW w:w="1276" w:type="dxa"/>
              </w:tcPr>
              <w:p w14:paraId="36B5FEC1"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881749531"/>
            <w:placeholder>
              <w:docPart w:val="EC1FF732477849DD920659E68ADAB14C"/>
            </w:placeholder>
            <w:showingPlcHdr/>
            <w:text/>
          </w:sdtPr>
          <w:sdtEndPr/>
          <w:sdtContent>
            <w:tc>
              <w:tcPr>
                <w:tcW w:w="1134" w:type="dxa"/>
              </w:tcPr>
              <w:p w14:paraId="7EFAFA91"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982928840"/>
            <w:placeholder>
              <w:docPart w:val="03091DC6159246F4931284A04E388375"/>
            </w:placeholder>
            <w:showingPlcHdr/>
            <w:text/>
          </w:sdtPr>
          <w:sdtEndPr/>
          <w:sdtContent>
            <w:tc>
              <w:tcPr>
                <w:tcW w:w="1843" w:type="dxa"/>
              </w:tcPr>
              <w:p w14:paraId="7D6B7F50"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0064C2F3" w14:textId="77777777" w:rsidTr="005501B0">
        <w:tc>
          <w:tcPr>
            <w:tcW w:w="8505" w:type="dxa"/>
            <w:gridSpan w:val="5"/>
            <w:shd w:val="clear" w:color="auto" w:fill="D9D9D9" w:themeFill="background1" w:themeFillShade="D9"/>
          </w:tcPr>
          <w:p w14:paraId="3F642824" w14:textId="77777777" w:rsidR="00D02B43" w:rsidRPr="005501B0" w:rsidRDefault="00D02B43" w:rsidP="00D02B43">
            <w:pPr>
              <w:jc w:val="both"/>
              <w:rPr>
                <w:rFonts w:ascii="Tahoma" w:hAnsi="Tahoma" w:cs="Tahoma"/>
                <w:b/>
                <w:sz w:val="22"/>
                <w:szCs w:val="22"/>
              </w:rPr>
            </w:pPr>
            <w:r w:rsidRPr="005501B0">
              <w:rPr>
                <w:rFonts w:ascii="Tahoma" w:hAnsi="Tahoma" w:cs="Tahoma"/>
                <w:b/>
                <w:sz w:val="22"/>
                <w:szCs w:val="22"/>
              </w:rPr>
              <w:t>Securities lending, sale and repurchase transactions and reverse repurchase transactions</w:t>
            </w:r>
            <w:r>
              <w:rPr>
                <w:rFonts w:ascii="Tahoma" w:hAnsi="Tahoma" w:cs="Tahoma"/>
                <w:b/>
                <w:sz w:val="22"/>
                <w:szCs w:val="22"/>
              </w:rPr>
              <w:t xml:space="preserve"> (collectively referred to as “securities financing transaction”)</w:t>
            </w:r>
          </w:p>
        </w:tc>
      </w:tr>
      <w:tr w:rsidR="00D02B43" w:rsidRPr="00E05393" w14:paraId="027C9D7B" w14:textId="77777777" w:rsidTr="00B4747E">
        <w:tc>
          <w:tcPr>
            <w:tcW w:w="567" w:type="dxa"/>
          </w:tcPr>
          <w:p w14:paraId="34979DE6"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37914E2F" w14:textId="77777777" w:rsidR="00D02B43" w:rsidRPr="005501B0"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Parties involved: Borrower’s agent, borrower, and lending agent</w:t>
            </w:r>
          </w:p>
        </w:tc>
        <w:sdt>
          <w:sdtPr>
            <w:rPr>
              <w:rFonts w:ascii="Tahoma" w:hAnsi="Tahoma" w:cs="Tahoma"/>
              <w:sz w:val="22"/>
              <w:szCs w:val="22"/>
            </w:rPr>
            <w:id w:val="-1078590532"/>
            <w:placeholder>
              <w:docPart w:val="C62460932BE5419C92DD98B2074586EF"/>
            </w:placeholder>
            <w:showingPlcHdr/>
            <w:text/>
          </w:sdtPr>
          <w:sdtEndPr/>
          <w:sdtContent>
            <w:tc>
              <w:tcPr>
                <w:tcW w:w="1276" w:type="dxa"/>
              </w:tcPr>
              <w:p w14:paraId="5C7129D4" w14:textId="77777777" w:rsidR="00D02B43" w:rsidRPr="00E05393"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19815948"/>
              <w:placeholder>
                <w:docPart w:val="93A4C2D0C9424C119CC51514A57A8B8E"/>
              </w:placeholder>
              <w:showingPlcHdr/>
              <w:text/>
            </w:sdtPr>
            <w:sdtEndPr/>
            <w:sdtContent>
              <w:p w14:paraId="7C5E922A" w14:textId="77777777" w:rsidR="00D02B43" w:rsidRPr="005501B0" w:rsidRDefault="00D02B43" w:rsidP="00D02B43">
                <w:pPr>
                  <w:jc w:val="center"/>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531A4187" w14:textId="77777777" w:rsidR="00D02B43" w:rsidRPr="00E05393" w:rsidRDefault="00D02B43" w:rsidP="00D02B43">
            <w:pPr>
              <w:jc w:val="center"/>
              <w:rPr>
                <w:rFonts w:ascii="Tahoma" w:hAnsi="Tahoma" w:cs="Tahoma"/>
                <w:sz w:val="22"/>
                <w:szCs w:val="22"/>
              </w:rPr>
            </w:pPr>
          </w:p>
        </w:tc>
        <w:sdt>
          <w:sdtPr>
            <w:rPr>
              <w:rFonts w:ascii="Tahoma" w:hAnsi="Tahoma" w:cs="Tahoma"/>
              <w:sz w:val="22"/>
              <w:szCs w:val="22"/>
            </w:rPr>
            <w:id w:val="-490714694"/>
            <w:placeholder>
              <w:docPart w:val="118FC207A1EF4F7FB365C489C4C2E06C"/>
            </w:placeholder>
            <w:showingPlcHdr/>
            <w:text/>
          </w:sdtPr>
          <w:sdtEndPr/>
          <w:sdtContent>
            <w:tc>
              <w:tcPr>
                <w:tcW w:w="1843" w:type="dxa"/>
              </w:tcPr>
              <w:p w14:paraId="3150C404" w14:textId="77777777" w:rsidR="00D02B43" w:rsidRPr="00E05393" w:rsidRDefault="00D02B43" w:rsidP="00D02B43">
                <w:pPr>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D02B43" w:rsidRPr="00E05393" w14:paraId="624AAAFE" w14:textId="77777777" w:rsidTr="00B4747E">
        <w:tc>
          <w:tcPr>
            <w:tcW w:w="567" w:type="dxa"/>
          </w:tcPr>
          <w:p w14:paraId="01B22ADD"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2B231616"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Purpose </w:t>
            </w:r>
            <w:r>
              <w:rPr>
                <w:rFonts w:ascii="Tahoma" w:hAnsi="Tahoma" w:cs="Tahoma"/>
                <w:color w:val="000000"/>
                <w:sz w:val="22"/>
                <w:szCs w:val="22"/>
                <w:lang w:eastAsia="en-MY"/>
              </w:rPr>
              <w:t>of the transaction(s)</w:t>
            </w:r>
          </w:p>
          <w:p w14:paraId="7C13247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833791223"/>
            <w:placeholder>
              <w:docPart w:val="F69F60E2F90C49F99BE86E0F2E9DBBA5"/>
            </w:placeholder>
            <w:showingPlcHdr/>
            <w:text/>
          </w:sdtPr>
          <w:sdtEndPr/>
          <w:sdtContent>
            <w:tc>
              <w:tcPr>
                <w:tcW w:w="1276" w:type="dxa"/>
              </w:tcPr>
              <w:p w14:paraId="056C24E2" w14:textId="77777777" w:rsidR="00D02B43" w:rsidRPr="00E0539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84631982"/>
              <w:placeholder>
                <w:docPart w:val="1916DB29C21F4283BB79D8F1B485257B"/>
              </w:placeholder>
              <w:showingPlcHdr/>
              <w:text/>
            </w:sdtPr>
            <w:sdtEndPr/>
            <w:sdtContent>
              <w:p w14:paraId="20CFB89C"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BEA0F96" w14:textId="77777777" w:rsidR="00D02B43" w:rsidRPr="00E05393" w:rsidRDefault="00D02B43" w:rsidP="00D02B43">
            <w:pPr>
              <w:jc w:val="center"/>
              <w:rPr>
                <w:rFonts w:ascii="Tahoma" w:hAnsi="Tahoma" w:cs="Tahoma"/>
                <w:sz w:val="22"/>
                <w:szCs w:val="22"/>
              </w:rPr>
            </w:pPr>
          </w:p>
        </w:tc>
        <w:sdt>
          <w:sdtPr>
            <w:rPr>
              <w:rFonts w:ascii="Tahoma" w:hAnsi="Tahoma" w:cs="Tahoma"/>
              <w:sz w:val="22"/>
              <w:szCs w:val="22"/>
            </w:rPr>
            <w:id w:val="-1962257934"/>
            <w:placeholder>
              <w:docPart w:val="FC217BA8963E46F798040CFB2A96B5BC"/>
            </w:placeholder>
            <w:showingPlcHdr/>
            <w:text/>
          </w:sdtPr>
          <w:sdtEndPr/>
          <w:sdtContent>
            <w:tc>
              <w:tcPr>
                <w:tcW w:w="1843" w:type="dxa"/>
              </w:tcPr>
              <w:p w14:paraId="3D64E24E" w14:textId="77777777" w:rsidR="00D02B43" w:rsidRPr="00E05393"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92CAC53" w14:textId="77777777" w:rsidTr="00B4747E">
        <w:tc>
          <w:tcPr>
            <w:tcW w:w="567" w:type="dxa"/>
          </w:tcPr>
          <w:p w14:paraId="658EB840"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2F3F5142"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Term of the s</w:t>
            </w:r>
            <w:r>
              <w:rPr>
                <w:rFonts w:ascii="Tahoma" w:hAnsi="Tahoma" w:cs="Tahoma"/>
                <w:color w:val="000000"/>
                <w:sz w:val="22"/>
                <w:szCs w:val="22"/>
                <w:lang w:eastAsia="en-MY"/>
              </w:rPr>
              <w:t>ecurities financing transaction</w:t>
            </w:r>
            <w:r w:rsidRPr="00E05393">
              <w:rPr>
                <w:rFonts w:ascii="Tahoma" w:hAnsi="Tahoma" w:cs="Tahoma"/>
                <w:color w:val="000000"/>
                <w:sz w:val="22"/>
                <w:szCs w:val="22"/>
                <w:lang w:eastAsia="en-MY"/>
              </w:rPr>
              <w:t xml:space="preserve"> arrangement: borrowing tenure, rate, amount in monetary value, securities details (units and code)</w:t>
            </w:r>
          </w:p>
          <w:p w14:paraId="2B1D1AE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495799218"/>
            <w:placeholder>
              <w:docPart w:val="80861353150745CCB40FE314D712B1A1"/>
            </w:placeholder>
            <w:showingPlcHdr/>
            <w:text/>
          </w:sdtPr>
          <w:sdtEndPr/>
          <w:sdtContent>
            <w:tc>
              <w:tcPr>
                <w:tcW w:w="1276" w:type="dxa"/>
              </w:tcPr>
              <w:p w14:paraId="169F0104"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744147360"/>
              <w:placeholder>
                <w:docPart w:val="4D27D2A647984F9DAC07CCBD30BE3301"/>
              </w:placeholder>
              <w:showingPlcHdr/>
              <w:text/>
            </w:sdtPr>
            <w:sdtEndPr/>
            <w:sdtContent>
              <w:p w14:paraId="6CF6C72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242EEB2"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610705193"/>
            <w:placeholder>
              <w:docPart w:val="E356BFF567964B60A707F1AB1BBFAF7C"/>
            </w:placeholder>
            <w:showingPlcHdr/>
            <w:text/>
          </w:sdtPr>
          <w:sdtEndPr/>
          <w:sdtContent>
            <w:tc>
              <w:tcPr>
                <w:tcW w:w="1843" w:type="dxa"/>
              </w:tcPr>
              <w:p w14:paraId="6CCC001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F12799B" w14:textId="77777777" w:rsidTr="00B4747E">
        <w:tc>
          <w:tcPr>
            <w:tcW w:w="567" w:type="dxa"/>
          </w:tcPr>
          <w:p w14:paraId="71DBE60F"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1C15BB9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collateral received from borrower including type, issuer rating, amount, fair value method to price the collateral</w:t>
            </w:r>
          </w:p>
          <w:p w14:paraId="08CA90A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49526163"/>
            <w:placeholder>
              <w:docPart w:val="4E92098911DD4B4BBB150D037E135CC6"/>
            </w:placeholder>
            <w:showingPlcHdr/>
            <w:text/>
          </w:sdtPr>
          <w:sdtEndPr/>
          <w:sdtContent>
            <w:tc>
              <w:tcPr>
                <w:tcW w:w="1276" w:type="dxa"/>
              </w:tcPr>
              <w:p w14:paraId="5E1C6016"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045674654"/>
              <w:placeholder>
                <w:docPart w:val="BAA8E6B202EE462B9D302204A9BDEF4B"/>
              </w:placeholder>
              <w:showingPlcHdr/>
              <w:text/>
            </w:sdtPr>
            <w:sdtEndPr/>
            <w:sdtContent>
              <w:p w14:paraId="019F0AC8"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4D6D458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362486291"/>
            <w:placeholder>
              <w:docPart w:val="361CD98A6B9E41CBB8CCEE41BF066595"/>
            </w:placeholder>
            <w:showingPlcHdr/>
            <w:text/>
          </w:sdtPr>
          <w:sdtEndPr/>
          <w:sdtContent>
            <w:tc>
              <w:tcPr>
                <w:tcW w:w="1843" w:type="dxa"/>
              </w:tcPr>
              <w:p w14:paraId="7410AEE5"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5056A511" w14:textId="77777777" w:rsidTr="00B4747E">
        <w:tc>
          <w:tcPr>
            <w:tcW w:w="567" w:type="dxa"/>
          </w:tcPr>
          <w:p w14:paraId="42D0173C"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4418302A"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method in determining the borrowing rate</w:t>
            </w:r>
          </w:p>
          <w:p w14:paraId="6EFC8D27"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637329664"/>
            <w:placeholder>
              <w:docPart w:val="ACA6AA7A8A0A4C3C99CCDB2EB415B1FC"/>
            </w:placeholder>
            <w:showingPlcHdr/>
            <w:text/>
          </w:sdtPr>
          <w:sdtEndPr/>
          <w:sdtContent>
            <w:tc>
              <w:tcPr>
                <w:tcW w:w="1276" w:type="dxa"/>
              </w:tcPr>
              <w:p w14:paraId="69BFFF76"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756895394"/>
              <w:placeholder>
                <w:docPart w:val="0B5EE0BE057C42A3B675C5ED827508D1"/>
              </w:placeholder>
              <w:showingPlcHdr/>
              <w:text/>
            </w:sdtPr>
            <w:sdtEndPr/>
            <w:sdtContent>
              <w:p w14:paraId="05B83A19"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0799779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983036123"/>
            <w:placeholder>
              <w:docPart w:val="9B34CD9A7CD142F8A5056BCAAE84FF4D"/>
            </w:placeholder>
            <w:showingPlcHdr/>
            <w:text/>
          </w:sdtPr>
          <w:sdtEndPr/>
          <w:sdtContent>
            <w:tc>
              <w:tcPr>
                <w:tcW w:w="1843" w:type="dxa"/>
              </w:tcPr>
              <w:p w14:paraId="258DE9FF"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23A3406E" w14:textId="77777777" w:rsidTr="00B4747E">
        <w:tc>
          <w:tcPr>
            <w:tcW w:w="567" w:type="dxa"/>
          </w:tcPr>
          <w:p w14:paraId="27075751"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5FAD859B"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Description of how the collateral is </w:t>
            </w:r>
            <w:proofErr w:type="spellStart"/>
            <w:r w:rsidRPr="00E05393">
              <w:rPr>
                <w:rFonts w:ascii="Tahoma" w:hAnsi="Tahoma" w:cs="Tahoma"/>
                <w:color w:val="000000"/>
                <w:sz w:val="22"/>
                <w:szCs w:val="22"/>
                <w:lang w:eastAsia="en-MY"/>
              </w:rPr>
              <w:t>custodised</w:t>
            </w:r>
            <w:proofErr w:type="spellEnd"/>
          </w:p>
          <w:p w14:paraId="1EEB7A9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96291292"/>
            <w:placeholder>
              <w:docPart w:val="189ACA6B34334F75A4F5B6406C982D77"/>
            </w:placeholder>
            <w:showingPlcHdr/>
            <w:text/>
          </w:sdtPr>
          <w:sdtEndPr/>
          <w:sdtContent>
            <w:tc>
              <w:tcPr>
                <w:tcW w:w="1276" w:type="dxa"/>
              </w:tcPr>
              <w:p w14:paraId="4ACA4F7D"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 xml:space="preserve">Click or tap here </w:t>
                </w:r>
                <w:r w:rsidRPr="00BA5A67">
                  <w:rPr>
                    <w:rStyle w:val="PlaceholderText"/>
                    <w:rFonts w:ascii="Tahoma" w:hAnsi="Tahoma" w:cs="Tahoma"/>
                    <w:sz w:val="22"/>
                    <w:szCs w:val="22"/>
                  </w:rPr>
                  <w:lastRenderedPageBreak/>
                  <w:t>to enter text.</w:t>
                </w:r>
              </w:p>
            </w:tc>
          </w:sdtContent>
        </w:sdt>
        <w:tc>
          <w:tcPr>
            <w:tcW w:w="1134" w:type="dxa"/>
          </w:tcPr>
          <w:sdt>
            <w:sdtPr>
              <w:rPr>
                <w:rFonts w:ascii="Tahoma" w:hAnsi="Tahoma" w:cs="Tahoma"/>
                <w:sz w:val="22"/>
                <w:szCs w:val="22"/>
              </w:rPr>
              <w:id w:val="-1721659536"/>
              <w:placeholder>
                <w:docPart w:val="7C90AE4EAD0F4AEABDD144736DFA0C58"/>
              </w:placeholder>
              <w:showingPlcHdr/>
              <w:text/>
            </w:sdtPr>
            <w:sdtEndPr/>
            <w:sdtContent>
              <w:p w14:paraId="4E585270"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 xml:space="preserve">Click or tap here </w:t>
                </w:r>
                <w:r w:rsidRPr="00BA5A67">
                  <w:rPr>
                    <w:rStyle w:val="PlaceholderText"/>
                    <w:rFonts w:ascii="Tahoma" w:hAnsi="Tahoma" w:cs="Tahoma"/>
                    <w:sz w:val="22"/>
                    <w:szCs w:val="22"/>
                  </w:rPr>
                  <w:lastRenderedPageBreak/>
                  <w:t>to enter text.</w:t>
                </w:r>
              </w:p>
            </w:sdtContent>
          </w:sdt>
          <w:p w14:paraId="2D5F7F5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14940378"/>
            <w:placeholder>
              <w:docPart w:val="A2287D1D735F45A08920A544AA48F783"/>
            </w:placeholder>
            <w:showingPlcHdr/>
            <w:text/>
          </w:sdtPr>
          <w:sdtEndPr/>
          <w:sdtContent>
            <w:tc>
              <w:tcPr>
                <w:tcW w:w="1843" w:type="dxa"/>
              </w:tcPr>
              <w:p w14:paraId="43A4C841"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D4B4635" w14:textId="77777777" w:rsidTr="00B4747E">
        <w:tc>
          <w:tcPr>
            <w:tcW w:w="567" w:type="dxa"/>
          </w:tcPr>
          <w:p w14:paraId="48EB7522"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0BF9638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risk assessment process including the analysis of risk on the securitie</w:t>
            </w:r>
            <w:r>
              <w:rPr>
                <w:rFonts w:ascii="Tahoma" w:hAnsi="Tahoma" w:cs="Tahoma"/>
                <w:color w:val="000000"/>
                <w:sz w:val="22"/>
                <w:szCs w:val="22"/>
                <w:lang w:eastAsia="en-MY"/>
              </w:rPr>
              <w:t>s financing transaction</w:t>
            </w:r>
            <w:r w:rsidRPr="00E05393">
              <w:rPr>
                <w:rFonts w:ascii="Tahoma" w:hAnsi="Tahoma" w:cs="Tahoma"/>
                <w:color w:val="000000"/>
                <w:sz w:val="22"/>
                <w:szCs w:val="22"/>
                <w:lang w:eastAsia="en-MY"/>
              </w:rPr>
              <w:t xml:space="preserve"> arrangement (credit risk, liquidity risk, interest rate risk, maturity risk profile)</w:t>
            </w:r>
          </w:p>
          <w:p w14:paraId="796C2B80"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2053146831"/>
            <w:placeholder>
              <w:docPart w:val="31AC0168F1E643C5BD56B12626C06E93"/>
            </w:placeholder>
            <w:showingPlcHdr/>
            <w:text/>
          </w:sdtPr>
          <w:sdtEndPr/>
          <w:sdtContent>
            <w:tc>
              <w:tcPr>
                <w:tcW w:w="1276" w:type="dxa"/>
              </w:tcPr>
              <w:p w14:paraId="45CDB83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31627282"/>
              <w:placeholder>
                <w:docPart w:val="BC068E10FD44483D894E48689ACC81DC"/>
              </w:placeholder>
              <w:showingPlcHdr/>
              <w:text/>
            </w:sdtPr>
            <w:sdtEndPr/>
            <w:sdtContent>
              <w:p w14:paraId="0020492F"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71A43C9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11867937"/>
            <w:placeholder>
              <w:docPart w:val="8687B4B0B69041C0AB2B219641C75461"/>
            </w:placeholder>
            <w:showingPlcHdr/>
            <w:text/>
          </w:sdtPr>
          <w:sdtEndPr/>
          <w:sdtContent>
            <w:tc>
              <w:tcPr>
                <w:tcW w:w="1843" w:type="dxa"/>
              </w:tcPr>
              <w:p w14:paraId="44B4F5EC"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22EB4CC0" w14:textId="77777777" w:rsidTr="00B4747E">
        <w:tc>
          <w:tcPr>
            <w:tcW w:w="567" w:type="dxa"/>
          </w:tcPr>
          <w:p w14:paraId="7BD15989"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2964C765"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Description of how the company’s policies adhere to the relevant guidelines </w:t>
            </w:r>
            <w:r>
              <w:rPr>
                <w:rFonts w:ascii="Tahoma" w:hAnsi="Tahoma" w:cs="Tahoma"/>
                <w:color w:val="000000"/>
                <w:sz w:val="22"/>
                <w:szCs w:val="22"/>
                <w:lang w:eastAsia="en-MY"/>
              </w:rPr>
              <w:t xml:space="preserve">relating to </w:t>
            </w:r>
            <w:r w:rsidRPr="00E05393">
              <w:rPr>
                <w:rFonts w:ascii="Tahoma" w:hAnsi="Tahoma" w:cs="Tahoma"/>
                <w:color w:val="000000"/>
                <w:sz w:val="22"/>
                <w:szCs w:val="22"/>
                <w:lang w:eastAsia="en-MY"/>
              </w:rPr>
              <w:t>securities financing transaction</w:t>
            </w:r>
          </w:p>
          <w:p w14:paraId="1A42337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811753972"/>
            <w:placeholder>
              <w:docPart w:val="29A3154F3D3D4878AEC277D94A1A6558"/>
            </w:placeholder>
            <w:showingPlcHdr/>
            <w:text/>
          </w:sdtPr>
          <w:sdtEndPr/>
          <w:sdtContent>
            <w:tc>
              <w:tcPr>
                <w:tcW w:w="1276" w:type="dxa"/>
              </w:tcPr>
              <w:p w14:paraId="78BCA0BC"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36956778"/>
              <w:placeholder>
                <w:docPart w:val="C920E177F9304A5EB86F8A3F04CAE205"/>
              </w:placeholder>
              <w:showingPlcHdr/>
              <w:text/>
            </w:sdtPr>
            <w:sdtEndPr/>
            <w:sdtContent>
              <w:p w14:paraId="776F43F4"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028EEAFE"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589071058"/>
            <w:placeholder>
              <w:docPart w:val="70C8B233E99841CE947644FC48F63EC0"/>
            </w:placeholder>
            <w:showingPlcHdr/>
            <w:text/>
          </w:sdtPr>
          <w:sdtEndPr/>
          <w:sdtContent>
            <w:tc>
              <w:tcPr>
                <w:tcW w:w="1843" w:type="dxa"/>
              </w:tcPr>
              <w:p w14:paraId="3FD9D5C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5AA1081" w14:textId="77777777" w:rsidTr="00B4747E">
        <w:tc>
          <w:tcPr>
            <w:tcW w:w="567" w:type="dxa"/>
          </w:tcPr>
          <w:p w14:paraId="37EC2C3B"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7A699C09" w14:textId="599BC4FF"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 xml:space="preserve">Risk </w:t>
            </w:r>
            <w:r w:rsidR="0019751E">
              <w:rPr>
                <w:rFonts w:ascii="Tahoma" w:hAnsi="Tahoma" w:cs="Tahoma"/>
                <w:color w:val="000000"/>
                <w:sz w:val="22"/>
                <w:szCs w:val="22"/>
                <w:lang w:eastAsia="en-MY"/>
              </w:rPr>
              <w:t>m</w:t>
            </w:r>
            <w:r w:rsidRPr="00E05393">
              <w:rPr>
                <w:rFonts w:ascii="Tahoma" w:hAnsi="Tahoma" w:cs="Tahoma"/>
                <w:color w:val="000000"/>
                <w:sz w:val="22"/>
                <w:szCs w:val="22"/>
                <w:lang w:eastAsia="en-MY"/>
              </w:rPr>
              <w:t>anagement policy and process in executing securities financing transaction</w:t>
            </w:r>
          </w:p>
          <w:p w14:paraId="409405D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388144978"/>
            <w:placeholder>
              <w:docPart w:val="2D241CAC04F8485C8B379B4CC6742269"/>
            </w:placeholder>
            <w:showingPlcHdr/>
            <w:text/>
          </w:sdtPr>
          <w:sdtEndPr/>
          <w:sdtContent>
            <w:tc>
              <w:tcPr>
                <w:tcW w:w="1276" w:type="dxa"/>
              </w:tcPr>
              <w:p w14:paraId="09B123FC"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963420468"/>
              <w:placeholder>
                <w:docPart w:val="829BC638214A429697CA43CACA3FC47E"/>
              </w:placeholder>
              <w:showingPlcHdr/>
              <w:text/>
            </w:sdtPr>
            <w:sdtEndPr/>
            <w:sdtContent>
              <w:p w14:paraId="6BBE3F54"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7C906FF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448290450"/>
            <w:placeholder>
              <w:docPart w:val="34DB31CE1833495DAF65FB99EFC1A0B0"/>
            </w:placeholder>
            <w:showingPlcHdr/>
            <w:text/>
          </w:sdtPr>
          <w:sdtEndPr/>
          <w:sdtContent>
            <w:tc>
              <w:tcPr>
                <w:tcW w:w="1843" w:type="dxa"/>
              </w:tcPr>
              <w:p w14:paraId="4C24AA67"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5A26120A" w14:textId="77777777" w:rsidTr="005501B0">
        <w:tc>
          <w:tcPr>
            <w:tcW w:w="8505" w:type="dxa"/>
            <w:gridSpan w:val="5"/>
            <w:shd w:val="clear" w:color="auto" w:fill="D9D9D9" w:themeFill="background1" w:themeFillShade="D9"/>
          </w:tcPr>
          <w:p w14:paraId="5847EB98" w14:textId="77777777" w:rsidR="00D02B43" w:rsidRPr="005501B0" w:rsidRDefault="00D02B43" w:rsidP="00D02B43">
            <w:pPr>
              <w:rPr>
                <w:rFonts w:ascii="Tahoma" w:hAnsi="Tahoma" w:cs="Tahoma"/>
                <w:b/>
                <w:sz w:val="22"/>
                <w:szCs w:val="22"/>
              </w:rPr>
            </w:pPr>
            <w:r w:rsidRPr="005501B0">
              <w:rPr>
                <w:rFonts w:ascii="Tahoma" w:hAnsi="Tahoma" w:cs="Tahoma"/>
                <w:b/>
                <w:sz w:val="22"/>
                <w:szCs w:val="22"/>
              </w:rPr>
              <w:t>Investment in digital asset</w:t>
            </w:r>
            <w:r>
              <w:rPr>
                <w:rFonts w:ascii="Tahoma" w:hAnsi="Tahoma" w:cs="Tahoma"/>
                <w:b/>
                <w:sz w:val="22"/>
                <w:szCs w:val="22"/>
              </w:rPr>
              <w:t>s</w:t>
            </w:r>
          </w:p>
        </w:tc>
      </w:tr>
      <w:tr w:rsidR="00D02B43" w:rsidRPr="00E05393" w14:paraId="53725C89" w14:textId="77777777" w:rsidTr="00B4747E">
        <w:tc>
          <w:tcPr>
            <w:tcW w:w="567" w:type="dxa"/>
          </w:tcPr>
          <w:p w14:paraId="018EF216"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63E9F169" w14:textId="77777777" w:rsidR="00D02B43" w:rsidRDefault="00D02B43" w:rsidP="00D02B43">
            <w:pPr>
              <w:rPr>
                <w:rFonts w:ascii="Tahoma" w:hAnsi="Tahoma" w:cs="Tahoma"/>
                <w:color w:val="000000"/>
                <w:sz w:val="22"/>
                <w:szCs w:val="22"/>
                <w:lang w:eastAsia="en-MY"/>
              </w:rPr>
            </w:pPr>
            <w:r w:rsidRPr="00E05393">
              <w:rPr>
                <w:rFonts w:ascii="Tahoma" w:hAnsi="Tahoma" w:cs="Tahoma"/>
                <w:color w:val="000000"/>
                <w:sz w:val="22"/>
                <w:szCs w:val="22"/>
                <w:lang w:eastAsia="en-MY"/>
              </w:rPr>
              <w:t>Description of the valuation and pricing</w:t>
            </w:r>
            <w:r>
              <w:rPr>
                <w:rFonts w:ascii="Tahoma" w:hAnsi="Tahoma" w:cs="Tahoma"/>
                <w:color w:val="000000"/>
                <w:sz w:val="22"/>
                <w:szCs w:val="22"/>
                <w:lang w:eastAsia="en-MY"/>
              </w:rPr>
              <w:t xml:space="preserve"> methodology for digital assets,</w:t>
            </w:r>
            <w:r w:rsidRPr="00E05393">
              <w:rPr>
                <w:rFonts w:ascii="Tahoma" w:hAnsi="Tahoma" w:cs="Tahoma"/>
                <w:color w:val="000000"/>
                <w:sz w:val="22"/>
                <w:szCs w:val="22"/>
                <w:lang w:eastAsia="en-MY"/>
              </w:rPr>
              <w:t xml:space="preserve"> and the basis in selecting the valuation method</w:t>
            </w:r>
          </w:p>
          <w:p w14:paraId="20DF248F"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164817285"/>
            <w:placeholder>
              <w:docPart w:val="3FAF58C75B0C402EA2699A005B600824"/>
            </w:placeholder>
            <w:showingPlcHdr/>
            <w:text/>
          </w:sdtPr>
          <w:sdtEndPr/>
          <w:sdtContent>
            <w:tc>
              <w:tcPr>
                <w:tcW w:w="1276" w:type="dxa"/>
              </w:tcPr>
              <w:p w14:paraId="2B8A57F8"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63513455"/>
              <w:placeholder>
                <w:docPart w:val="AD7801C578964612AD54174BDBBBE57E"/>
              </w:placeholder>
              <w:showingPlcHdr/>
              <w:text/>
            </w:sdtPr>
            <w:sdtEndPr/>
            <w:sdtContent>
              <w:p w14:paraId="755D8CA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0E9A80E"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017727419"/>
            <w:placeholder>
              <w:docPart w:val="3A6009EA383849709976D656492060AB"/>
            </w:placeholder>
            <w:showingPlcHdr/>
            <w:text/>
          </w:sdtPr>
          <w:sdtEndPr/>
          <w:sdtContent>
            <w:tc>
              <w:tcPr>
                <w:tcW w:w="1843" w:type="dxa"/>
              </w:tcPr>
              <w:p w14:paraId="3EE0DC5B"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08D2D75E" w14:textId="77777777" w:rsidTr="00B4747E">
        <w:tc>
          <w:tcPr>
            <w:tcW w:w="567" w:type="dxa"/>
          </w:tcPr>
          <w:p w14:paraId="6554C690"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00527781" w14:textId="77777777" w:rsidR="00D02B43" w:rsidRDefault="00D02B43" w:rsidP="00D02B43">
            <w:pPr>
              <w:rPr>
                <w:rFonts w:ascii="Tahoma" w:hAnsi="Tahoma" w:cs="Tahoma"/>
                <w:color w:val="000000"/>
                <w:sz w:val="22"/>
                <w:szCs w:val="22"/>
                <w:lang w:eastAsia="en-MY"/>
              </w:rPr>
            </w:pPr>
            <w:r w:rsidRPr="005501B0">
              <w:rPr>
                <w:rFonts w:ascii="Tahoma" w:hAnsi="Tahoma" w:cs="Tahoma"/>
                <w:color w:val="000000"/>
                <w:sz w:val="22"/>
                <w:szCs w:val="22"/>
                <w:lang w:eastAsia="en-MY"/>
              </w:rPr>
              <w:t>Description of the risk management processes and systems use</w:t>
            </w:r>
            <w:r>
              <w:rPr>
                <w:rFonts w:ascii="Tahoma" w:hAnsi="Tahoma" w:cs="Tahoma"/>
                <w:color w:val="000000"/>
                <w:sz w:val="22"/>
                <w:szCs w:val="22"/>
                <w:lang w:eastAsia="en-MY"/>
              </w:rPr>
              <w:t xml:space="preserve">d in relation to digital assets, including the </w:t>
            </w:r>
            <w:r w:rsidRPr="005501B0">
              <w:rPr>
                <w:rFonts w:ascii="Tahoma" w:hAnsi="Tahoma" w:cs="Tahoma"/>
                <w:color w:val="000000"/>
                <w:sz w:val="22"/>
                <w:szCs w:val="22"/>
                <w:lang w:eastAsia="en-MY"/>
              </w:rPr>
              <w:t>type of system</w:t>
            </w:r>
            <w:r>
              <w:rPr>
                <w:rFonts w:ascii="Tahoma" w:hAnsi="Tahoma" w:cs="Tahoma"/>
                <w:color w:val="000000"/>
                <w:sz w:val="22"/>
                <w:szCs w:val="22"/>
                <w:lang w:eastAsia="en-MY"/>
              </w:rPr>
              <w:t xml:space="preserve"> </w:t>
            </w:r>
            <w:r w:rsidRPr="005501B0">
              <w:rPr>
                <w:rFonts w:ascii="Tahoma" w:hAnsi="Tahoma" w:cs="Tahoma"/>
                <w:color w:val="000000"/>
                <w:sz w:val="22"/>
                <w:szCs w:val="22"/>
                <w:lang w:eastAsia="en-MY"/>
              </w:rPr>
              <w:t>(whether it is investment mana</w:t>
            </w:r>
            <w:r>
              <w:rPr>
                <w:rFonts w:ascii="Tahoma" w:hAnsi="Tahoma" w:cs="Tahoma"/>
                <w:color w:val="000000"/>
                <w:sz w:val="22"/>
                <w:szCs w:val="22"/>
                <w:lang w:eastAsia="en-MY"/>
              </w:rPr>
              <w:t>gement system, valuation system</w:t>
            </w:r>
            <w:r w:rsidRPr="005501B0">
              <w:rPr>
                <w:rFonts w:ascii="Tahoma" w:hAnsi="Tahoma" w:cs="Tahoma"/>
                <w:color w:val="000000"/>
                <w:sz w:val="22"/>
                <w:szCs w:val="22"/>
                <w:lang w:eastAsia="en-MY"/>
              </w:rPr>
              <w:t>, accounting system and etc</w:t>
            </w:r>
            <w:r>
              <w:rPr>
                <w:rFonts w:ascii="Tahoma" w:hAnsi="Tahoma" w:cs="Tahoma"/>
                <w:color w:val="000000"/>
                <w:sz w:val="22"/>
                <w:szCs w:val="22"/>
                <w:lang w:eastAsia="en-MY"/>
              </w:rPr>
              <w:t>.</w:t>
            </w:r>
            <w:r w:rsidRPr="005501B0">
              <w:rPr>
                <w:rFonts w:ascii="Tahoma" w:hAnsi="Tahoma" w:cs="Tahoma"/>
                <w:color w:val="000000"/>
                <w:sz w:val="22"/>
                <w:szCs w:val="22"/>
                <w:lang w:eastAsia="en-MY"/>
              </w:rPr>
              <w:t>)</w:t>
            </w:r>
            <w:r>
              <w:rPr>
                <w:rFonts w:ascii="Tahoma" w:hAnsi="Tahoma" w:cs="Tahoma"/>
                <w:color w:val="000000"/>
                <w:sz w:val="22"/>
                <w:szCs w:val="22"/>
                <w:lang w:eastAsia="en-MY"/>
              </w:rPr>
              <w:t xml:space="preserve"> being used</w:t>
            </w:r>
          </w:p>
          <w:p w14:paraId="76BF46A2"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756632309"/>
            <w:placeholder>
              <w:docPart w:val="5F421B15990A4053803F3035150A310D"/>
            </w:placeholder>
            <w:showingPlcHdr/>
            <w:text/>
          </w:sdtPr>
          <w:sdtEndPr/>
          <w:sdtContent>
            <w:tc>
              <w:tcPr>
                <w:tcW w:w="1276" w:type="dxa"/>
              </w:tcPr>
              <w:p w14:paraId="2305AC97"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161968102"/>
              <w:placeholder>
                <w:docPart w:val="85EDFF1D6E614CF691E33CE15FBF1C57"/>
              </w:placeholder>
              <w:showingPlcHdr/>
              <w:text/>
            </w:sdtPr>
            <w:sdtEndPr/>
            <w:sdtContent>
              <w:p w14:paraId="2BBAE8C2"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3C803464"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072853799"/>
            <w:placeholder>
              <w:docPart w:val="6A012624F3BD4E63B90DD6B468DDAB6F"/>
            </w:placeholder>
            <w:showingPlcHdr/>
            <w:text/>
          </w:sdtPr>
          <w:sdtEndPr/>
          <w:sdtContent>
            <w:tc>
              <w:tcPr>
                <w:tcW w:w="1843" w:type="dxa"/>
              </w:tcPr>
              <w:p w14:paraId="1D66B8F9"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5608D86" w14:textId="77777777" w:rsidTr="00B4747E">
        <w:tc>
          <w:tcPr>
            <w:tcW w:w="567" w:type="dxa"/>
          </w:tcPr>
          <w:p w14:paraId="1B9CD963"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6B4C7332"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Details of the units and personnel responsible for risk management</w:t>
            </w:r>
          </w:p>
          <w:p w14:paraId="6EEC22E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392887724"/>
            <w:placeholder>
              <w:docPart w:val="6248C25BF21B4D43B329E0DC56DF0459"/>
            </w:placeholder>
            <w:showingPlcHdr/>
            <w:text/>
          </w:sdtPr>
          <w:sdtEndPr/>
          <w:sdtContent>
            <w:tc>
              <w:tcPr>
                <w:tcW w:w="1276" w:type="dxa"/>
              </w:tcPr>
              <w:p w14:paraId="7403B462"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58036443"/>
              <w:placeholder>
                <w:docPart w:val="B06677F064A6449CB730F01D38AAEF1A"/>
              </w:placeholder>
              <w:showingPlcHdr/>
              <w:text/>
            </w:sdtPr>
            <w:sdtEndPr/>
            <w:sdtContent>
              <w:p w14:paraId="4D2C03EB"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C9F3300"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69166045"/>
            <w:placeholder>
              <w:docPart w:val="F8B7686C7C5742479C06EA9C87997834"/>
            </w:placeholder>
            <w:showingPlcHdr/>
            <w:text/>
          </w:sdtPr>
          <w:sdtEndPr/>
          <w:sdtContent>
            <w:tc>
              <w:tcPr>
                <w:tcW w:w="1843" w:type="dxa"/>
              </w:tcPr>
              <w:p w14:paraId="72745EAA"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66B95CBA" w14:textId="77777777" w:rsidTr="00B4747E">
        <w:tc>
          <w:tcPr>
            <w:tcW w:w="567" w:type="dxa"/>
          </w:tcPr>
          <w:p w14:paraId="142251EE"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03ADE1DE" w14:textId="27CD90D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Details of the </w:t>
            </w:r>
            <w:r w:rsidR="0019751E">
              <w:rPr>
                <w:rFonts w:ascii="Tahoma" w:hAnsi="Tahoma" w:cs="Tahoma"/>
                <w:color w:val="000000"/>
                <w:sz w:val="22"/>
                <w:szCs w:val="22"/>
                <w:lang w:val="en-GB"/>
              </w:rPr>
              <w:t>PRS Provider</w:t>
            </w:r>
            <w:r>
              <w:rPr>
                <w:rFonts w:ascii="Tahoma" w:hAnsi="Tahoma" w:cs="Tahoma"/>
                <w:color w:val="000000"/>
                <w:sz w:val="22"/>
                <w:szCs w:val="22"/>
                <w:lang w:eastAsia="en-MY"/>
              </w:rPr>
              <w:t>’</w:t>
            </w:r>
            <w:r w:rsidRPr="00984C2B">
              <w:rPr>
                <w:rFonts w:ascii="Tahoma" w:hAnsi="Tahoma" w:cs="Tahoma"/>
                <w:color w:val="000000"/>
                <w:sz w:val="22"/>
                <w:szCs w:val="22"/>
                <w:lang w:eastAsia="en-MY"/>
              </w:rPr>
              <w:t>s policies on expertise required to trade digital assets as well as manage their related risks including how they are monitored and validated</w:t>
            </w:r>
            <w:r>
              <w:rPr>
                <w:rFonts w:ascii="Tahoma" w:hAnsi="Tahoma" w:cs="Tahoma"/>
                <w:color w:val="000000"/>
                <w:sz w:val="22"/>
                <w:szCs w:val="22"/>
                <w:lang w:eastAsia="en-MY"/>
              </w:rPr>
              <w:t xml:space="preserve"> </w:t>
            </w:r>
          </w:p>
          <w:p w14:paraId="40BEC349"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564024634"/>
            <w:placeholder>
              <w:docPart w:val="949C7623F02C44478AF94EF3885B1973"/>
            </w:placeholder>
            <w:showingPlcHdr/>
            <w:text/>
          </w:sdtPr>
          <w:sdtEndPr/>
          <w:sdtContent>
            <w:tc>
              <w:tcPr>
                <w:tcW w:w="1276" w:type="dxa"/>
              </w:tcPr>
              <w:p w14:paraId="7156A5DA"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726533941"/>
              <w:placeholder>
                <w:docPart w:val="B9F664B294F0486F8ADCCC459EFE518C"/>
              </w:placeholder>
              <w:showingPlcHdr/>
              <w:text/>
            </w:sdtPr>
            <w:sdtEndPr/>
            <w:sdtContent>
              <w:p w14:paraId="24259056"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501EFBB2"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87589654"/>
            <w:placeholder>
              <w:docPart w:val="196EA17AA2C44770A68E1B7B6FFB4436"/>
            </w:placeholder>
            <w:showingPlcHdr/>
            <w:text/>
          </w:sdtPr>
          <w:sdtEndPr/>
          <w:sdtContent>
            <w:tc>
              <w:tcPr>
                <w:tcW w:w="1843" w:type="dxa"/>
              </w:tcPr>
              <w:p w14:paraId="4FAACE4E"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4743B3AC" w14:textId="77777777" w:rsidTr="00B4747E">
        <w:tc>
          <w:tcPr>
            <w:tcW w:w="567" w:type="dxa"/>
          </w:tcPr>
          <w:p w14:paraId="702735F7"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369A1B55" w14:textId="143A4912" w:rsidR="00D02B43" w:rsidRPr="00E0539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Description of the risk management process in assessing the digital asset exchanges </w:t>
            </w:r>
            <w:r>
              <w:rPr>
                <w:rFonts w:ascii="Tahoma" w:hAnsi="Tahoma" w:cs="Tahoma"/>
                <w:color w:val="000000"/>
                <w:sz w:val="22"/>
                <w:szCs w:val="22"/>
                <w:lang w:eastAsia="en-MY"/>
              </w:rPr>
              <w:t xml:space="preserve">in which the digital assets will be traded </w:t>
            </w:r>
          </w:p>
        </w:tc>
        <w:sdt>
          <w:sdtPr>
            <w:rPr>
              <w:rFonts w:ascii="Tahoma" w:hAnsi="Tahoma" w:cs="Tahoma"/>
              <w:sz w:val="22"/>
              <w:szCs w:val="22"/>
            </w:rPr>
            <w:id w:val="1879509465"/>
            <w:placeholder>
              <w:docPart w:val="CCE94FB65E59429284D97A281A5A417F"/>
            </w:placeholder>
            <w:showingPlcHdr/>
            <w:text/>
          </w:sdtPr>
          <w:sdtEndPr/>
          <w:sdtContent>
            <w:tc>
              <w:tcPr>
                <w:tcW w:w="1276" w:type="dxa"/>
              </w:tcPr>
              <w:p w14:paraId="51176F02"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49971424"/>
              <w:placeholder>
                <w:docPart w:val="9C8C71D816844E81875F4E23DCE7C19C"/>
              </w:placeholder>
              <w:showingPlcHdr/>
              <w:text/>
            </w:sdtPr>
            <w:sdtEndPr/>
            <w:sdtContent>
              <w:p w14:paraId="0B0A857C"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2DAF8CC9"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686788853"/>
            <w:placeholder>
              <w:docPart w:val="0B3D8990701C44868B27928778734FDC"/>
            </w:placeholder>
            <w:showingPlcHdr/>
            <w:text/>
          </w:sdtPr>
          <w:sdtEndPr/>
          <w:sdtContent>
            <w:tc>
              <w:tcPr>
                <w:tcW w:w="1843" w:type="dxa"/>
              </w:tcPr>
              <w:p w14:paraId="42B8D156"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31DA59C1" w14:textId="77777777" w:rsidTr="00B4747E">
        <w:tc>
          <w:tcPr>
            <w:tcW w:w="567" w:type="dxa"/>
          </w:tcPr>
          <w:p w14:paraId="0B50A8C0"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30668A5E" w14:textId="77777777" w:rsidR="00D02B43" w:rsidRDefault="00D02B43" w:rsidP="00D02B43">
            <w:pPr>
              <w:rPr>
                <w:rFonts w:ascii="Tahoma" w:hAnsi="Tahoma" w:cs="Tahoma"/>
                <w:color w:val="000000"/>
                <w:sz w:val="22"/>
                <w:szCs w:val="22"/>
                <w:lang w:eastAsia="en-MY"/>
              </w:rPr>
            </w:pPr>
            <w:r w:rsidRPr="00984C2B">
              <w:rPr>
                <w:rFonts w:ascii="Tahoma" w:hAnsi="Tahoma" w:cs="Tahoma"/>
                <w:color w:val="000000"/>
                <w:sz w:val="22"/>
                <w:szCs w:val="22"/>
                <w:lang w:eastAsia="en-MY"/>
              </w:rPr>
              <w:t xml:space="preserve">Description of how the digital assets </w:t>
            </w:r>
            <w:proofErr w:type="gramStart"/>
            <w:r w:rsidRPr="00984C2B">
              <w:rPr>
                <w:rFonts w:ascii="Tahoma" w:hAnsi="Tahoma" w:cs="Tahoma"/>
                <w:color w:val="000000"/>
                <w:sz w:val="22"/>
                <w:szCs w:val="22"/>
                <w:lang w:eastAsia="en-MY"/>
              </w:rPr>
              <w:t>are</w:t>
            </w:r>
            <w:proofErr w:type="gramEnd"/>
            <w:r w:rsidRPr="00984C2B">
              <w:rPr>
                <w:rFonts w:ascii="Tahoma" w:hAnsi="Tahoma" w:cs="Tahoma"/>
                <w:color w:val="000000"/>
                <w:sz w:val="22"/>
                <w:szCs w:val="22"/>
                <w:lang w:eastAsia="en-MY"/>
              </w:rPr>
              <w:t xml:space="preserve"> </w:t>
            </w:r>
            <w:proofErr w:type="spellStart"/>
            <w:r w:rsidRPr="00984C2B">
              <w:rPr>
                <w:rFonts w:ascii="Tahoma" w:hAnsi="Tahoma" w:cs="Tahoma"/>
                <w:color w:val="000000"/>
                <w:sz w:val="22"/>
                <w:szCs w:val="22"/>
                <w:lang w:eastAsia="en-MY"/>
              </w:rPr>
              <w:t>custodised</w:t>
            </w:r>
            <w:proofErr w:type="spellEnd"/>
          </w:p>
          <w:p w14:paraId="68D70FF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373773273"/>
            <w:placeholder>
              <w:docPart w:val="390E7E37A1E7467FB15A39CECC974DF1"/>
            </w:placeholder>
            <w:showingPlcHdr/>
            <w:text/>
          </w:sdtPr>
          <w:sdtEndPr/>
          <w:sdtContent>
            <w:tc>
              <w:tcPr>
                <w:tcW w:w="1276" w:type="dxa"/>
              </w:tcPr>
              <w:p w14:paraId="1D8C4C14"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054623388"/>
              <w:placeholder>
                <w:docPart w:val="86B3DFAF893C4788B7189350F3411C81"/>
              </w:placeholder>
              <w:showingPlcHdr/>
              <w:text/>
            </w:sdtPr>
            <w:sdtEndPr/>
            <w:sdtContent>
              <w:p w14:paraId="2A4F4A79"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3EE8C811"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1842153592"/>
            <w:placeholder>
              <w:docPart w:val="3C0F2BF7436B4014B5C164F0E921E110"/>
            </w:placeholder>
            <w:showingPlcHdr/>
            <w:text/>
          </w:sdtPr>
          <w:sdtEndPr/>
          <w:sdtContent>
            <w:tc>
              <w:tcPr>
                <w:tcW w:w="1843" w:type="dxa"/>
              </w:tcPr>
              <w:p w14:paraId="0350124A"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2275A83" w14:textId="77777777" w:rsidTr="00B4747E">
        <w:tc>
          <w:tcPr>
            <w:tcW w:w="567" w:type="dxa"/>
          </w:tcPr>
          <w:p w14:paraId="20B215C9"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6AFA943D" w14:textId="77777777" w:rsidR="00D02B43" w:rsidRDefault="00D02B43" w:rsidP="00D02B43">
            <w:pPr>
              <w:rPr>
                <w:rFonts w:ascii="Tahoma" w:hAnsi="Tahoma" w:cs="Tahoma"/>
                <w:color w:val="000000"/>
                <w:sz w:val="22"/>
                <w:szCs w:val="22"/>
                <w:lang w:eastAsia="en-MY"/>
              </w:rPr>
            </w:pPr>
            <w:r w:rsidRPr="009529B2">
              <w:rPr>
                <w:rFonts w:ascii="Tahoma" w:hAnsi="Tahoma" w:cs="Tahoma"/>
                <w:color w:val="000000"/>
                <w:sz w:val="22"/>
                <w:szCs w:val="22"/>
                <w:lang w:eastAsia="en-MY"/>
              </w:rPr>
              <w:t xml:space="preserve">Description of the company’s policies in complying </w:t>
            </w:r>
            <w:r>
              <w:rPr>
                <w:rFonts w:ascii="Tahoma" w:hAnsi="Tahoma" w:cs="Tahoma"/>
                <w:color w:val="000000"/>
                <w:sz w:val="22"/>
                <w:szCs w:val="22"/>
                <w:lang w:eastAsia="en-MY"/>
              </w:rPr>
              <w:t>with the relevant guidelines o</w:t>
            </w:r>
            <w:r w:rsidRPr="009529B2">
              <w:rPr>
                <w:rFonts w:ascii="Tahoma" w:hAnsi="Tahoma" w:cs="Tahoma"/>
                <w:color w:val="000000"/>
                <w:sz w:val="22"/>
                <w:szCs w:val="22"/>
                <w:lang w:eastAsia="en-MY"/>
              </w:rPr>
              <w:t>n digital asset</w:t>
            </w:r>
            <w:r>
              <w:rPr>
                <w:rFonts w:ascii="Tahoma" w:hAnsi="Tahoma" w:cs="Tahoma"/>
                <w:color w:val="000000"/>
                <w:sz w:val="22"/>
                <w:szCs w:val="22"/>
                <w:lang w:eastAsia="en-MY"/>
              </w:rPr>
              <w:t>s</w:t>
            </w:r>
          </w:p>
          <w:p w14:paraId="2A15C84B" w14:textId="77777777" w:rsidR="00D02B43" w:rsidRPr="00984C2B" w:rsidRDefault="00D02B43" w:rsidP="00D02B43">
            <w:pPr>
              <w:rPr>
                <w:rFonts w:ascii="Tahoma" w:hAnsi="Tahoma" w:cs="Tahoma"/>
                <w:color w:val="000000"/>
                <w:sz w:val="22"/>
                <w:szCs w:val="22"/>
                <w:lang w:eastAsia="en-MY"/>
              </w:rPr>
            </w:pPr>
          </w:p>
        </w:tc>
        <w:sdt>
          <w:sdtPr>
            <w:rPr>
              <w:rFonts w:ascii="Tahoma" w:hAnsi="Tahoma" w:cs="Tahoma"/>
              <w:sz w:val="22"/>
              <w:szCs w:val="22"/>
            </w:rPr>
            <w:id w:val="1148779965"/>
            <w:placeholder>
              <w:docPart w:val="E431F8B09A6D4639A1D32EA1AE7E9FC5"/>
            </w:placeholder>
            <w:showingPlcHdr/>
            <w:text/>
          </w:sdtPr>
          <w:sdtEndPr/>
          <w:sdtContent>
            <w:tc>
              <w:tcPr>
                <w:tcW w:w="1276" w:type="dxa"/>
              </w:tcPr>
              <w:p w14:paraId="20B1C0E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674258984"/>
              <w:placeholder>
                <w:docPart w:val="6E904D195A8541AB9500E71CCA927032"/>
              </w:placeholder>
              <w:showingPlcHdr/>
              <w:text/>
            </w:sdtPr>
            <w:sdtEndPr/>
            <w:sdtContent>
              <w:p w14:paraId="5E417D8F"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117AC087"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435880037"/>
            <w:placeholder>
              <w:docPart w:val="88363261C71841328B3AC2F6F0B426C4"/>
            </w:placeholder>
            <w:showingPlcHdr/>
            <w:text/>
          </w:sdtPr>
          <w:sdtEndPr/>
          <w:sdtContent>
            <w:tc>
              <w:tcPr>
                <w:tcW w:w="1843" w:type="dxa"/>
              </w:tcPr>
              <w:p w14:paraId="2D38ABE6"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18748443" w14:textId="77777777" w:rsidTr="00B4747E">
        <w:tc>
          <w:tcPr>
            <w:tcW w:w="567" w:type="dxa"/>
          </w:tcPr>
          <w:p w14:paraId="6AC84A20"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20D09541" w14:textId="1C37CA2F" w:rsidR="00D02B43" w:rsidRPr="00984C2B" w:rsidRDefault="00D02B43" w:rsidP="00D02B43">
            <w:pPr>
              <w:rPr>
                <w:rFonts w:ascii="Tahoma" w:hAnsi="Tahoma" w:cs="Tahoma"/>
                <w:color w:val="000000"/>
                <w:sz w:val="22"/>
                <w:szCs w:val="22"/>
                <w:lang w:eastAsia="en-MY"/>
              </w:rPr>
            </w:pPr>
            <w:r w:rsidRPr="009529B2">
              <w:rPr>
                <w:rFonts w:ascii="Tahoma" w:hAnsi="Tahoma" w:cs="Tahoma"/>
                <w:color w:val="000000"/>
                <w:sz w:val="22"/>
                <w:szCs w:val="22"/>
                <w:lang w:eastAsia="en-MY"/>
              </w:rPr>
              <w:t xml:space="preserve">Risk </w:t>
            </w:r>
            <w:r w:rsidR="0019751E">
              <w:rPr>
                <w:rFonts w:ascii="Tahoma" w:hAnsi="Tahoma" w:cs="Tahoma"/>
                <w:color w:val="000000"/>
                <w:sz w:val="22"/>
                <w:szCs w:val="22"/>
                <w:lang w:eastAsia="en-MY"/>
              </w:rPr>
              <w:t>m</w:t>
            </w:r>
            <w:r w:rsidRPr="009529B2">
              <w:rPr>
                <w:rFonts w:ascii="Tahoma" w:hAnsi="Tahoma" w:cs="Tahoma"/>
                <w:color w:val="000000"/>
                <w:sz w:val="22"/>
                <w:szCs w:val="22"/>
                <w:lang w:eastAsia="en-MY"/>
              </w:rPr>
              <w:t>anagement policy and process in executing investment in digital asset</w:t>
            </w:r>
            <w:r>
              <w:rPr>
                <w:rFonts w:ascii="Tahoma" w:hAnsi="Tahoma" w:cs="Tahoma"/>
                <w:color w:val="000000"/>
                <w:sz w:val="22"/>
                <w:szCs w:val="22"/>
                <w:lang w:eastAsia="en-MY"/>
              </w:rPr>
              <w:t>s</w:t>
            </w:r>
          </w:p>
        </w:tc>
        <w:sdt>
          <w:sdtPr>
            <w:rPr>
              <w:rFonts w:ascii="Tahoma" w:hAnsi="Tahoma" w:cs="Tahoma"/>
              <w:sz w:val="22"/>
              <w:szCs w:val="22"/>
            </w:rPr>
            <w:id w:val="-448700097"/>
            <w:placeholder>
              <w:docPart w:val="35D22A716F9A47B3893F3F92A36AFB48"/>
            </w:placeholder>
            <w:showingPlcHdr/>
            <w:text/>
          </w:sdtPr>
          <w:sdtEndPr/>
          <w:sdtContent>
            <w:tc>
              <w:tcPr>
                <w:tcW w:w="1276" w:type="dxa"/>
              </w:tcPr>
              <w:p w14:paraId="7CFA9A2E"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85904547"/>
              <w:placeholder>
                <w:docPart w:val="B7A4BADA7B4C41D7B315D14C5CFF272D"/>
              </w:placeholder>
              <w:showingPlcHdr/>
              <w:text/>
            </w:sdtPr>
            <w:sdtEndPr/>
            <w:sdtContent>
              <w:p w14:paraId="34F9C010"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6C49E84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271904574"/>
            <w:placeholder>
              <w:docPart w:val="6C54050AA8DA404FABE4D5D63EB615A5"/>
            </w:placeholder>
            <w:showingPlcHdr/>
            <w:text/>
          </w:sdtPr>
          <w:sdtEndPr/>
          <w:sdtContent>
            <w:tc>
              <w:tcPr>
                <w:tcW w:w="1843" w:type="dxa"/>
              </w:tcPr>
              <w:p w14:paraId="6A60A3B0"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07808FB2" w14:textId="77777777" w:rsidTr="005501B0">
        <w:tc>
          <w:tcPr>
            <w:tcW w:w="8505" w:type="dxa"/>
            <w:gridSpan w:val="5"/>
            <w:shd w:val="clear" w:color="auto" w:fill="D9D9D9" w:themeFill="background1" w:themeFillShade="D9"/>
          </w:tcPr>
          <w:p w14:paraId="4902B257" w14:textId="77777777" w:rsidR="00D02B43" w:rsidRPr="005501B0" w:rsidRDefault="00D02B43" w:rsidP="00D02B43">
            <w:pPr>
              <w:rPr>
                <w:rFonts w:ascii="Tahoma" w:hAnsi="Tahoma" w:cs="Tahoma"/>
                <w:b/>
                <w:sz w:val="22"/>
                <w:szCs w:val="22"/>
              </w:rPr>
            </w:pPr>
            <w:r>
              <w:rPr>
                <w:rFonts w:ascii="Tahoma" w:hAnsi="Tahoma" w:cs="Tahoma"/>
                <w:b/>
                <w:sz w:val="22"/>
                <w:szCs w:val="22"/>
              </w:rPr>
              <w:t>Others</w:t>
            </w:r>
          </w:p>
        </w:tc>
      </w:tr>
      <w:tr w:rsidR="00D02B43" w:rsidRPr="00E05393" w14:paraId="3DF2A26C" w14:textId="77777777" w:rsidTr="00B4747E">
        <w:tc>
          <w:tcPr>
            <w:tcW w:w="567" w:type="dxa"/>
          </w:tcPr>
          <w:p w14:paraId="6A155C34"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507F2E1A" w14:textId="77777777" w:rsidR="00D02B43" w:rsidRDefault="00D02B43" w:rsidP="00D02B43">
            <w:pPr>
              <w:rPr>
                <w:rFonts w:ascii="Tahoma" w:hAnsi="Tahoma" w:cs="Tahoma"/>
                <w:color w:val="000000"/>
                <w:sz w:val="22"/>
                <w:szCs w:val="22"/>
                <w:lang w:eastAsia="en-MY"/>
              </w:rPr>
            </w:pPr>
            <w:r>
              <w:rPr>
                <w:rFonts w:ascii="Tahoma" w:hAnsi="Tahoma" w:cs="Tahoma"/>
                <w:color w:val="000000"/>
                <w:sz w:val="22"/>
                <w:szCs w:val="22"/>
                <w:lang w:eastAsia="en-MY"/>
              </w:rPr>
              <w:t>Details on liquidity risk management policies and procedures, which should –</w:t>
            </w:r>
          </w:p>
          <w:p w14:paraId="3A1874E9" w14:textId="77777777" w:rsidR="00D02B43" w:rsidRDefault="00D02B43" w:rsidP="00347FF5">
            <w:pPr>
              <w:pStyle w:val="ListParagraph"/>
              <w:numPr>
                <w:ilvl w:val="0"/>
                <w:numId w:val="34"/>
              </w:numPr>
              <w:rPr>
                <w:rFonts w:ascii="Tahoma" w:hAnsi="Tahoma" w:cs="Tahoma"/>
                <w:color w:val="000000"/>
                <w:sz w:val="22"/>
                <w:szCs w:val="22"/>
                <w:lang w:eastAsia="en-MY"/>
              </w:rPr>
            </w:pPr>
            <w:r w:rsidRPr="005501B0">
              <w:rPr>
                <w:rFonts w:ascii="Tahoma" w:hAnsi="Tahoma" w:cs="Tahoma"/>
                <w:color w:val="000000"/>
                <w:sz w:val="22"/>
                <w:szCs w:val="22"/>
                <w:lang w:eastAsia="en-MY"/>
              </w:rPr>
              <w:t xml:space="preserve">cover the entire life cycle of the </w:t>
            </w:r>
            <w:proofErr w:type="gramStart"/>
            <w:r w:rsidRPr="005501B0">
              <w:rPr>
                <w:rFonts w:ascii="Tahoma" w:hAnsi="Tahoma" w:cs="Tahoma"/>
                <w:color w:val="000000"/>
                <w:sz w:val="22"/>
                <w:szCs w:val="22"/>
                <w:lang w:eastAsia="en-MY"/>
              </w:rPr>
              <w:t>f</w:t>
            </w:r>
            <w:r>
              <w:rPr>
                <w:rFonts w:ascii="Tahoma" w:hAnsi="Tahoma" w:cs="Tahoma"/>
                <w:color w:val="000000"/>
                <w:sz w:val="22"/>
                <w:szCs w:val="22"/>
                <w:lang w:eastAsia="en-MY"/>
              </w:rPr>
              <w:t>und;</w:t>
            </w:r>
            <w:proofErr w:type="gramEnd"/>
          </w:p>
          <w:p w14:paraId="5749E3D6" w14:textId="77777777" w:rsidR="00D02B43" w:rsidRPr="005501B0" w:rsidRDefault="00D02B43" w:rsidP="00347FF5">
            <w:pPr>
              <w:pStyle w:val="ListParagraph"/>
              <w:numPr>
                <w:ilvl w:val="0"/>
                <w:numId w:val="34"/>
              </w:numPr>
              <w:rPr>
                <w:rFonts w:ascii="Tahoma" w:hAnsi="Tahoma" w:cs="Tahoma"/>
                <w:color w:val="000000"/>
                <w:sz w:val="22"/>
                <w:szCs w:val="22"/>
                <w:lang w:eastAsia="en-MY"/>
              </w:rPr>
            </w:pPr>
            <w:r w:rsidRPr="005501B0">
              <w:rPr>
                <w:rFonts w:ascii="Tahoma" w:hAnsi="Tahoma" w:cs="Tahoma"/>
                <w:color w:val="000000"/>
                <w:sz w:val="22"/>
                <w:szCs w:val="22"/>
                <w:lang w:eastAsia="en-MY"/>
              </w:rPr>
              <w:t>be reviewed regularly and updated as and when there are material changes.</w:t>
            </w:r>
          </w:p>
          <w:p w14:paraId="48B676BD" w14:textId="77777777" w:rsidR="00D02B43" w:rsidRPr="005501B0" w:rsidRDefault="00D02B43" w:rsidP="00D02B43">
            <w:pPr>
              <w:ind w:left="360"/>
              <w:rPr>
                <w:rFonts w:ascii="Tahoma" w:hAnsi="Tahoma" w:cs="Tahoma"/>
                <w:i/>
                <w:color w:val="000000"/>
                <w:sz w:val="22"/>
                <w:szCs w:val="22"/>
                <w:lang w:eastAsia="en-MY"/>
              </w:rPr>
            </w:pPr>
            <w:r w:rsidRPr="005501B0">
              <w:rPr>
                <w:rFonts w:ascii="Tahoma" w:hAnsi="Tahoma" w:cs="Tahoma"/>
                <w:i/>
                <w:color w:val="000000"/>
                <w:sz w:val="22"/>
                <w:szCs w:val="22"/>
                <w:lang w:eastAsia="en-MY"/>
              </w:rPr>
              <w:t xml:space="preserve">Examples of material changes are investments into new asset class, substantial change of liquidity profile of a </w:t>
            </w:r>
            <w:r>
              <w:rPr>
                <w:rFonts w:ascii="Tahoma" w:hAnsi="Tahoma" w:cs="Tahoma"/>
                <w:i/>
                <w:color w:val="000000"/>
                <w:sz w:val="22"/>
                <w:szCs w:val="22"/>
                <w:lang w:eastAsia="en-MY"/>
              </w:rPr>
              <w:t>f</w:t>
            </w:r>
            <w:r w:rsidRPr="005501B0">
              <w:rPr>
                <w:rFonts w:ascii="Tahoma" w:hAnsi="Tahoma" w:cs="Tahoma"/>
                <w:i/>
                <w:color w:val="000000"/>
                <w:sz w:val="22"/>
                <w:szCs w:val="22"/>
                <w:lang w:eastAsia="en-MY"/>
              </w:rPr>
              <w:t>und, etc</w:t>
            </w:r>
            <w:r>
              <w:rPr>
                <w:rFonts w:ascii="Tahoma" w:hAnsi="Tahoma" w:cs="Tahoma"/>
                <w:i/>
                <w:color w:val="000000"/>
                <w:sz w:val="22"/>
                <w:szCs w:val="22"/>
                <w:lang w:eastAsia="en-MY"/>
              </w:rPr>
              <w:t>.</w:t>
            </w:r>
          </w:p>
          <w:p w14:paraId="1AF5FD04"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299183173"/>
            <w:placeholder>
              <w:docPart w:val="52E74CC511D84274B26F92F1E936334C"/>
            </w:placeholder>
            <w:showingPlcHdr/>
            <w:text/>
          </w:sdtPr>
          <w:sdtEndPr/>
          <w:sdtContent>
            <w:tc>
              <w:tcPr>
                <w:tcW w:w="1276" w:type="dxa"/>
              </w:tcPr>
              <w:p w14:paraId="69F83973"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76839575"/>
              <w:placeholder>
                <w:docPart w:val="06ED84AD535D4670BAC3E0FB198A8A86"/>
              </w:placeholder>
              <w:showingPlcHdr/>
              <w:text/>
            </w:sdtPr>
            <w:sdtEndPr/>
            <w:sdtContent>
              <w:p w14:paraId="72C0D70D"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6B070B9A"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898431667"/>
            <w:placeholder>
              <w:docPart w:val="1DD158E641754553B3F3568AAB34D99A"/>
            </w:placeholder>
            <w:showingPlcHdr/>
            <w:text/>
          </w:sdtPr>
          <w:sdtEndPr/>
          <w:sdtContent>
            <w:tc>
              <w:tcPr>
                <w:tcW w:w="1843" w:type="dxa"/>
              </w:tcPr>
              <w:p w14:paraId="0854F2C8"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r w:rsidR="00D02B43" w:rsidRPr="00E05393" w14:paraId="7D9FF685" w14:textId="77777777" w:rsidTr="00B4747E">
        <w:tc>
          <w:tcPr>
            <w:tcW w:w="567" w:type="dxa"/>
          </w:tcPr>
          <w:p w14:paraId="204DD2D1" w14:textId="77777777" w:rsidR="00D02B43" w:rsidRPr="00E05393" w:rsidRDefault="00D02B43" w:rsidP="00347FF5">
            <w:pPr>
              <w:pStyle w:val="ListParagraph"/>
              <w:numPr>
                <w:ilvl w:val="0"/>
                <w:numId w:val="33"/>
              </w:numPr>
              <w:rPr>
                <w:rFonts w:ascii="Tahoma" w:hAnsi="Tahoma" w:cs="Tahoma"/>
                <w:sz w:val="22"/>
                <w:szCs w:val="22"/>
              </w:rPr>
            </w:pPr>
          </w:p>
        </w:tc>
        <w:tc>
          <w:tcPr>
            <w:tcW w:w="3685" w:type="dxa"/>
          </w:tcPr>
          <w:p w14:paraId="649D5DA3" w14:textId="77777777" w:rsidR="00D02B43" w:rsidRDefault="00D02B43" w:rsidP="00D02B43">
            <w:pPr>
              <w:rPr>
                <w:rFonts w:ascii="Tahoma" w:hAnsi="Tahoma" w:cs="Tahoma"/>
                <w:color w:val="000000"/>
                <w:sz w:val="22"/>
                <w:szCs w:val="22"/>
                <w:lang w:eastAsia="en-MY"/>
              </w:rPr>
            </w:pPr>
            <w:r>
              <w:rPr>
                <w:rFonts w:ascii="Tahoma" w:hAnsi="Tahoma" w:cs="Tahoma"/>
                <w:color w:val="000000"/>
                <w:sz w:val="22"/>
                <w:szCs w:val="22"/>
                <w:lang w:eastAsia="en-MY"/>
              </w:rPr>
              <w:t>Details on credit risk management</w:t>
            </w:r>
          </w:p>
          <w:p w14:paraId="041E1B86" w14:textId="77777777" w:rsidR="00D02B43" w:rsidRPr="00E05393" w:rsidRDefault="00D02B43" w:rsidP="00D02B43">
            <w:pPr>
              <w:rPr>
                <w:rFonts w:ascii="Tahoma" w:hAnsi="Tahoma" w:cs="Tahoma"/>
                <w:color w:val="000000"/>
                <w:sz w:val="22"/>
                <w:szCs w:val="22"/>
                <w:lang w:eastAsia="en-MY"/>
              </w:rPr>
            </w:pPr>
          </w:p>
        </w:tc>
        <w:sdt>
          <w:sdtPr>
            <w:rPr>
              <w:rFonts w:ascii="Tahoma" w:hAnsi="Tahoma" w:cs="Tahoma"/>
              <w:sz w:val="22"/>
              <w:szCs w:val="22"/>
            </w:rPr>
            <w:id w:val="1127749431"/>
            <w:placeholder>
              <w:docPart w:val="63CC2B490C7745D4BA466639C6B1545B"/>
            </w:placeholder>
            <w:showingPlcHdr/>
            <w:text/>
          </w:sdtPr>
          <w:sdtEndPr/>
          <w:sdtContent>
            <w:tc>
              <w:tcPr>
                <w:tcW w:w="1276" w:type="dxa"/>
              </w:tcPr>
              <w:p w14:paraId="121286F9" w14:textId="77777777" w:rsidR="00D02B43" w:rsidRPr="00BA5A67"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465038715"/>
              <w:placeholder>
                <w:docPart w:val="69940461B81B43D0A8BECE4B6E542520"/>
              </w:placeholder>
              <w:showingPlcHdr/>
              <w:text/>
            </w:sdtPr>
            <w:sdtEndPr/>
            <w:sdtContent>
              <w:p w14:paraId="6BD0C723" w14:textId="77777777" w:rsidR="00D02B43" w:rsidRDefault="00D02B43" w:rsidP="00D02B43">
                <w:pPr>
                  <w:jc w:val="center"/>
                  <w:rPr>
                    <w:rFonts w:ascii="Tahoma" w:hAnsi="Tahoma" w:cs="Tahoma"/>
                    <w:sz w:val="22"/>
                    <w:szCs w:val="22"/>
                  </w:rPr>
                </w:pPr>
                <w:r w:rsidRPr="00BA5A67">
                  <w:rPr>
                    <w:rStyle w:val="PlaceholderText"/>
                    <w:rFonts w:ascii="Tahoma" w:hAnsi="Tahoma" w:cs="Tahoma"/>
                    <w:sz w:val="22"/>
                    <w:szCs w:val="22"/>
                  </w:rPr>
                  <w:t>Click or tap here to enter text.</w:t>
                </w:r>
              </w:p>
            </w:sdtContent>
          </w:sdt>
          <w:p w14:paraId="43746AE6" w14:textId="77777777" w:rsidR="00D02B43" w:rsidRPr="00BA5A67" w:rsidRDefault="00D02B43" w:rsidP="00D02B43">
            <w:pPr>
              <w:jc w:val="center"/>
              <w:rPr>
                <w:rFonts w:ascii="Tahoma" w:hAnsi="Tahoma" w:cs="Tahoma"/>
                <w:sz w:val="22"/>
                <w:szCs w:val="22"/>
              </w:rPr>
            </w:pPr>
          </w:p>
        </w:tc>
        <w:sdt>
          <w:sdtPr>
            <w:rPr>
              <w:rFonts w:ascii="Tahoma" w:hAnsi="Tahoma" w:cs="Tahoma"/>
              <w:sz w:val="22"/>
              <w:szCs w:val="22"/>
            </w:rPr>
            <w:id w:val="-919564700"/>
            <w:placeholder>
              <w:docPart w:val="F36CB3137AB846DE87AC512006EDE320"/>
            </w:placeholder>
            <w:showingPlcHdr/>
            <w:text/>
          </w:sdtPr>
          <w:sdtEndPr/>
          <w:sdtContent>
            <w:tc>
              <w:tcPr>
                <w:tcW w:w="1843" w:type="dxa"/>
              </w:tcPr>
              <w:p w14:paraId="6435C3A8" w14:textId="77777777" w:rsidR="00D02B43" w:rsidRPr="00BA5A67" w:rsidRDefault="00D02B43" w:rsidP="00D02B43">
                <w:pPr>
                  <w:rPr>
                    <w:rFonts w:ascii="Tahoma" w:hAnsi="Tahoma" w:cs="Tahoma"/>
                    <w:sz w:val="22"/>
                    <w:szCs w:val="22"/>
                  </w:rPr>
                </w:pPr>
                <w:r w:rsidRPr="00BA5A67">
                  <w:rPr>
                    <w:rStyle w:val="PlaceholderText"/>
                    <w:rFonts w:ascii="Tahoma" w:hAnsi="Tahoma" w:cs="Tahoma"/>
                    <w:sz w:val="22"/>
                    <w:szCs w:val="22"/>
                  </w:rPr>
                  <w:t>Click or tap here to enter text.</w:t>
                </w:r>
              </w:p>
            </w:tc>
          </w:sdtContent>
        </w:sdt>
      </w:tr>
    </w:tbl>
    <w:p w14:paraId="7CC13B22" w14:textId="77777777" w:rsidR="00B9625E" w:rsidRDefault="00B9625E" w:rsidP="00B9625E">
      <w:pPr>
        <w:jc w:val="center"/>
        <w:rPr>
          <w:rFonts w:ascii="Tahoma" w:hAnsi="Tahoma" w:cs="Tahoma"/>
          <w:i/>
          <w:iCs/>
          <w:sz w:val="22"/>
          <w:szCs w:val="22"/>
          <w:lang w:val="en-GB"/>
        </w:rPr>
      </w:pPr>
    </w:p>
    <w:p w14:paraId="1C067A12" w14:textId="77777777" w:rsidR="00B9625E" w:rsidRDefault="00B9625E" w:rsidP="00B9625E">
      <w:pPr>
        <w:jc w:val="center"/>
        <w:rPr>
          <w:rFonts w:ascii="Tahoma" w:hAnsi="Tahoma" w:cs="Tahoma"/>
          <w:i/>
          <w:iCs/>
          <w:sz w:val="22"/>
          <w:szCs w:val="22"/>
          <w:lang w:val="en-GB"/>
        </w:rPr>
      </w:pPr>
    </w:p>
    <w:p w14:paraId="3F85BB9D" w14:textId="77777777" w:rsidR="00B9625E" w:rsidRDefault="00B9625E" w:rsidP="00B9625E">
      <w:pPr>
        <w:jc w:val="center"/>
        <w:rPr>
          <w:rFonts w:ascii="Tahoma" w:hAnsi="Tahoma" w:cs="Tahoma"/>
          <w:i/>
          <w:iCs/>
          <w:sz w:val="22"/>
          <w:szCs w:val="22"/>
          <w:lang w:val="en-GB"/>
        </w:rPr>
      </w:pPr>
    </w:p>
    <w:p w14:paraId="087B3CEC" w14:textId="77777777" w:rsidR="00B9625E" w:rsidRDefault="00B9625E" w:rsidP="00B9625E">
      <w:pPr>
        <w:jc w:val="center"/>
        <w:rPr>
          <w:lang w:val="en-GB"/>
        </w:rPr>
      </w:pPr>
      <w:r w:rsidRPr="00F521E6">
        <w:rPr>
          <w:rFonts w:ascii="Tahoma" w:hAnsi="Tahoma" w:cs="Tahoma"/>
          <w:i/>
          <w:iCs/>
          <w:sz w:val="22"/>
          <w:szCs w:val="22"/>
          <w:lang w:val="en-GB"/>
        </w:rPr>
        <w:t>[The rest of this page is intentionally left blank]</w:t>
      </w:r>
    </w:p>
    <w:p w14:paraId="7ADCD6C3" w14:textId="77777777" w:rsidR="00F521E6" w:rsidRDefault="00F521E6" w:rsidP="005501B0">
      <w:pPr>
        <w:rPr>
          <w:lang w:val="en-GB"/>
        </w:rPr>
      </w:pPr>
    </w:p>
    <w:p w14:paraId="0527FD6A" w14:textId="77777777" w:rsidR="00B9625E" w:rsidRDefault="00B9625E" w:rsidP="00B9625E">
      <w:pPr>
        <w:pStyle w:val="Heading2"/>
        <w:numPr>
          <w:ilvl w:val="0"/>
          <w:numId w:val="0"/>
        </w:numPr>
        <w:jc w:val="left"/>
        <w:rPr>
          <w:snapToGrid w:val="0"/>
          <w:sz w:val="22"/>
          <w:highlight w:val="lightGray"/>
          <w:lang w:val="en-GB"/>
        </w:rPr>
      </w:pPr>
      <w:r>
        <w:rPr>
          <w:snapToGrid w:val="0"/>
          <w:sz w:val="22"/>
          <w:highlight w:val="lightGray"/>
          <w:lang w:val="en-GB"/>
        </w:rPr>
        <w:br w:type="page"/>
      </w:r>
    </w:p>
    <w:p w14:paraId="6A3187AC" w14:textId="77777777" w:rsidR="007B5DBB" w:rsidRDefault="008C303C" w:rsidP="005501B0">
      <w:pPr>
        <w:pStyle w:val="Heading2"/>
        <w:jc w:val="left"/>
        <w:rPr>
          <w:snapToGrid w:val="0"/>
          <w:lang w:val="en-GB"/>
        </w:rPr>
      </w:pPr>
      <w:bookmarkStart w:id="36" w:name="_Toc105777835"/>
      <w:r w:rsidRPr="008C303C">
        <w:rPr>
          <w:snapToGrid w:val="0"/>
          <w:lang w:val="en-GB"/>
        </w:rPr>
        <w:lastRenderedPageBreak/>
        <w:t>Documents required to be submitted to the SC</w:t>
      </w:r>
      <w:bookmarkEnd w:id="36"/>
    </w:p>
    <w:p w14:paraId="092ECC38" w14:textId="77777777" w:rsidR="009529B2" w:rsidRDefault="009529B2" w:rsidP="005501B0">
      <w:pPr>
        <w:rPr>
          <w:lang w:val="en-GB"/>
        </w:rPr>
      </w:pPr>
    </w:p>
    <w:tbl>
      <w:tblPr>
        <w:tblStyle w:val="TableGrid5"/>
        <w:tblW w:w="0" w:type="auto"/>
        <w:tblLook w:val="04A0" w:firstRow="1" w:lastRow="0" w:firstColumn="1" w:lastColumn="0" w:noHBand="0" w:noVBand="1"/>
      </w:tblPr>
      <w:tblGrid>
        <w:gridCol w:w="410"/>
        <w:gridCol w:w="6782"/>
        <w:gridCol w:w="1465"/>
      </w:tblGrid>
      <w:tr w:rsidR="00C82564" w:rsidRPr="00774431" w14:paraId="3B35F53C" w14:textId="77777777" w:rsidTr="005501B0">
        <w:trPr>
          <w:trHeight w:val="516"/>
        </w:trPr>
        <w:tc>
          <w:tcPr>
            <w:tcW w:w="7192" w:type="dxa"/>
            <w:gridSpan w:val="2"/>
            <w:tcBorders>
              <w:bottom w:val="single" w:sz="4" w:space="0" w:color="auto"/>
            </w:tcBorders>
            <w:shd w:val="clear" w:color="auto" w:fill="D9D9D9"/>
          </w:tcPr>
          <w:p w14:paraId="635D480C" w14:textId="77777777" w:rsidR="00C82564" w:rsidRPr="009C3CDE" w:rsidRDefault="00C82564" w:rsidP="00984C2B">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0CA1EE0C" w14:textId="77777777" w:rsidR="00C82564" w:rsidRPr="009C3CDE" w:rsidRDefault="00C82564" w:rsidP="00984C2B">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C82564" w:rsidRPr="00774431" w14:paraId="2E046175" w14:textId="77777777" w:rsidTr="005501B0">
        <w:tc>
          <w:tcPr>
            <w:tcW w:w="7192" w:type="dxa"/>
            <w:gridSpan w:val="2"/>
            <w:tcBorders>
              <w:bottom w:val="nil"/>
            </w:tcBorders>
          </w:tcPr>
          <w:p w14:paraId="200DE573" w14:textId="08457909" w:rsidR="00C82564" w:rsidRDefault="00C82564">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 xml:space="preserve">Cover letter, specifying </w:t>
            </w:r>
            <w:r>
              <w:rPr>
                <w:rFonts w:ascii="Tahoma" w:hAnsi="Tahoma" w:cs="Tahoma"/>
                <w:sz w:val="22"/>
                <w:szCs w:val="22"/>
                <w:lang w:val="en-GB"/>
              </w:rPr>
              <w:t xml:space="preserve">the </w:t>
            </w:r>
            <w:r w:rsidR="008C303C">
              <w:rPr>
                <w:rFonts w:ascii="Tahoma" w:hAnsi="Tahoma" w:cs="Tahoma"/>
                <w:sz w:val="22"/>
                <w:szCs w:val="22"/>
                <w:lang w:val="en-GB"/>
              </w:rPr>
              <w:t>following:</w:t>
            </w:r>
          </w:p>
          <w:p w14:paraId="502840C5" w14:textId="77777777" w:rsidR="00C82564" w:rsidRPr="009C3CDE" w:rsidRDefault="00C82564">
            <w:pPr>
              <w:spacing w:line="276" w:lineRule="auto"/>
              <w:ind w:left="317" w:hanging="313"/>
              <w:jc w:val="both"/>
              <w:rPr>
                <w:rFonts w:ascii="Tahoma" w:hAnsi="Tahoma" w:cs="Tahoma"/>
                <w:sz w:val="22"/>
                <w:szCs w:val="22"/>
                <w:lang w:val="en-GB"/>
              </w:rPr>
            </w:pPr>
          </w:p>
        </w:tc>
        <w:tc>
          <w:tcPr>
            <w:tcW w:w="1465" w:type="dxa"/>
            <w:tcBorders>
              <w:bottom w:val="nil"/>
            </w:tcBorders>
          </w:tcPr>
          <w:p w14:paraId="3349B729" w14:textId="77777777" w:rsidR="00C82564" w:rsidRPr="009C3CDE" w:rsidRDefault="00C82564" w:rsidP="00984C2B">
            <w:pPr>
              <w:jc w:val="center"/>
              <w:rPr>
                <w:rFonts w:ascii="Tahoma" w:hAnsi="Tahoma" w:cs="Tahoma"/>
                <w:sz w:val="22"/>
                <w:szCs w:val="22"/>
                <w:lang w:val="en-GB"/>
              </w:rPr>
            </w:pPr>
          </w:p>
        </w:tc>
      </w:tr>
      <w:tr w:rsidR="008C303C" w:rsidRPr="00774431" w14:paraId="07887442" w14:textId="77777777" w:rsidTr="007D0ACC">
        <w:tc>
          <w:tcPr>
            <w:tcW w:w="410" w:type="dxa"/>
            <w:tcBorders>
              <w:top w:val="nil"/>
              <w:bottom w:val="nil"/>
              <w:right w:val="nil"/>
            </w:tcBorders>
          </w:tcPr>
          <w:p w14:paraId="791B9CDE" w14:textId="77777777" w:rsidR="008C303C" w:rsidRDefault="004A5B51"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14530925"/>
                <w14:checkbox>
                  <w14:checked w14:val="0"/>
                  <w14:checkedState w14:val="2611" w14:font="Segoe UI Light"/>
                  <w14:uncheckedState w14:val="2610" w14:font="Segoe UI Light"/>
                </w14:checkbox>
              </w:sdtPr>
              <w:sdtEndPr/>
              <w:sdtContent>
                <w:r w:rsidR="008C303C">
                  <w:rPr>
                    <w:rFonts w:ascii="Segoe UI Symbol" w:hAnsi="Segoe UI Symbol" w:cs="Segoe UI Symbol"/>
                    <w:sz w:val="22"/>
                    <w:szCs w:val="22"/>
                    <w:lang w:val="en-GB"/>
                  </w:rPr>
                  <w:t>☐</w:t>
                </w:r>
              </w:sdtContent>
            </w:sdt>
          </w:p>
        </w:tc>
        <w:tc>
          <w:tcPr>
            <w:tcW w:w="6782" w:type="dxa"/>
            <w:tcBorders>
              <w:top w:val="nil"/>
              <w:left w:val="nil"/>
              <w:bottom w:val="nil"/>
            </w:tcBorders>
          </w:tcPr>
          <w:p w14:paraId="335DE8E9" w14:textId="700F54C2" w:rsidR="008C303C" w:rsidRDefault="008C303C" w:rsidP="005501B0">
            <w:pPr>
              <w:spacing w:line="276" w:lineRule="auto"/>
              <w:ind w:left="318" w:hanging="312"/>
              <w:jc w:val="both"/>
              <w:rPr>
                <w:rFonts w:ascii="Tahoma" w:hAnsi="Tahoma" w:cs="Tahoma"/>
                <w:sz w:val="22"/>
                <w:szCs w:val="22"/>
                <w:lang w:val="en-GB"/>
              </w:rPr>
            </w:pPr>
            <w:r>
              <w:rPr>
                <w:rFonts w:ascii="Tahoma" w:hAnsi="Tahoma" w:cs="Tahoma"/>
                <w:sz w:val="22"/>
                <w:szCs w:val="22"/>
                <w:lang w:val="en-GB"/>
              </w:rPr>
              <w:t xml:space="preserve">The submission of a RMP </w:t>
            </w:r>
            <w:r w:rsidR="0019751E">
              <w:rPr>
                <w:rFonts w:ascii="Tahoma" w:hAnsi="Tahoma" w:cs="Tahoma"/>
                <w:sz w:val="22"/>
                <w:szCs w:val="22"/>
                <w:lang w:val="en-GB"/>
              </w:rPr>
              <w:t>d</w:t>
            </w:r>
            <w:r>
              <w:rPr>
                <w:rFonts w:ascii="Tahoma" w:hAnsi="Tahoma" w:cs="Tahoma"/>
                <w:sz w:val="22"/>
                <w:szCs w:val="22"/>
                <w:lang w:val="en-GB"/>
              </w:rPr>
              <w:t>ocumentation for a fund</w:t>
            </w:r>
          </w:p>
          <w:p w14:paraId="34BCFAA7" w14:textId="77777777" w:rsidR="008C303C"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50E8A17F" w14:textId="77777777" w:rsidR="008C303C" w:rsidRPr="009C3CDE" w:rsidRDefault="008C303C" w:rsidP="00984C2B">
            <w:pPr>
              <w:jc w:val="center"/>
              <w:rPr>
                <w:rFonts w:ascii="Tahoma" w:hAnsi="Tahoma" w:cs="Tahoma"/>
                <w:sz w:val="22"/>
                <w:szCs w:val="22"/>
                <w:lang w:val="en-GB"/>
              </w:rPr>
            </w:pPr>
          </w:p>
        </w:tc>
      </w:tr>
      <w:tr w:rsidR="008C303C" w:rsidRPr="00774431" w14:paraId="55B9CAE2" w14:textId="77777777" w:rsidTr="00B55720">
        <w:tc>
          <w:tcPr>
            <w:tcW w:w="410" w:type="dxa"/>
            <w:tcBorders>
              <w:top w:val="nil"/>
              <w:bottom w:val="nil"/>
              <w:right w:val="nil"/>
            </w:tcBorders>
          </w:tcPr>
          <w:p w14:paraId="18E0C9C4" w14:textId="77777777" w:rsidR="008C303C" w:rsidRDefault="004A5B51"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1527657"/>
                <w14:checkbox>
                  <w14:checked w14:val="0"/>
                  <w14:checkedState w14:val="2611" w14:font="Segoe UI Light"/>
                  <w14:uncheckedState w14:val="2610" w14:font="Segoe UI Light"/>
                </w14:checkbox>
              </w:sdtPr>
              <w:sdtEndPr/>
              <w:sdtContent>
                <w:r w:rsidR="008C303C" w:rsidRPr="009C3CDE">
                  <w:rPr>
                    <w:rFonts w:ascii="Segoe UI Symbol" w:hAnsi="Segoe UI Symbol" w:cs="Tahoma"/>
                    <w:sz w:val="22"/>
                    <w:szCs w:val="22"/>
                    <w:lang w:val="en-GB"/>
                  </w:rPr>
                  <w:t>☐</w:t>
                </w:r>
              </w:sdtContent>
            </w:sdt>
          </w:p>
        </w:tc>
        <w:tc>
          <w:tcPr>
            <w:tcW w:w="6782" w:type="dxa"/>
            <w:tcBorders>
              <w:top w:val="nil"/>
              <w:left w:val="nil"/>
              <w:bottom w:val="nil"/>
            </w:tcBorders>
          </w:tcPr>
          <w:p w14:paraId="02A92A1E" w14:textId="77777777" w:rsidR="008C303C" w:rsidRDefault="008C303C" w:rsidP="005501B0">
            <w:pPr>
              <w:spacing w:line="276" w:lineRule="auto"/>
              <w:ind w:left="6"/>
              <w:jc w:val="both"/>
              <w:rPr>
                <w:rFonts w:ascii="Tahoma" w:hAnsi="Tahoma" w:cs="Tahoma"/>
                <w:sz w:val="22"/>
                <w:szCs w:val="22"/>
                <w:lang w:val="en-GB"/>
              </w:rPr>
            </w:pPr>
            <w:r>
              <w:rPr>
                <w:rFonts w:ascii="Tahoma" w:hAnsi="Tahoma" w:cs="Tahoma"/>
                <w:sz w:val="22"/>
                <w:szCs w:val="22"/>
                <w:lang w:val="en-GB"/>
              </w:rPr>
              <w:t>Details of pre-consultation with the SC (see Introduction &amp; Instructions)</w:t>
            </w:r>
          </w:p>
          <w:p w14:paraId="2EC16012" w14:textId="77777777" w:rsidR="008C303C"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4B8F5B99" w14:textId="77777777" w:rsidR="008C303C" w:rsidRPr="009C3CDE" w:rsidRDefault="008C303C" w:rsidP="00984C2B">
            <w:pPr>
              <w:jc w:val="center"/>
              <w:rPr>
                <w:rFonts w:ascii="Tahoma" w:hAnsi="Tahoma" w:cs="Tahoma"/>
                <w:sz w:val="22"/>
                <w:szCs w:val="22"/>
                <w:lang w:val="en-GB"/>
              </w:rPr>
            </w:pPr>
          </w:p>
        </w:tc>
      </w:tr>
      <w:tr w:rsidR="009962E9" w:rsidRPr="00774431" w14:paraId="4FC28766" w14:textId="77777777" w:rsidTr="00B55720">
        <w:tc>
          <w:tcPr>
            <w:tcW w:w="410" w:type="dxa"/>
            <w:tcBorders>
              <w:top w:val="nil"/>
              <w:bottom w:val="nil"/>
              <w:right w:val="nil"/>
            </w:tcBorders>
          </w:tcPr>
          <w:p w14:paraId="53A912D2" w14:textId="77777777" w:rsidR="009962E9" w:rsidRDefault="004A5B51" w:rsidP="009962E9">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864030718"/>
                <w14:checkbox>
                  <w14:checked w14:val="0"/>
                  <w14:checkedState w14:val="2611" w14:font="Segoe UI Light"/>
                  <w14:uncheckedState w14:val="2610" w14:font="Segoe UI Light"/>
                </w14:checkbox>
              </w:sdtPr>
              <w:sdtEndPr/>
              <w:sdtContent>
                <w:r w:rsidR="009962E9" w:rsidRPr="009C3CDE">
                  <w:rPr>
                    <w:rFonts w:ascii="Segoe UI Symbol" w:hAnsi="Segoe UI Symbol" w:cs="Tahoma"/>
                    <w:sz w:val="22"/>
                    <w:szCs w:val="22"/>
                    <w:lang w:val="en-GB"/>
                  </w:rPr>
                  <w:t>☐</w:t>
                </w:r>
              </w:sdtContent>
            </w:sdt>
          </w:p>
        </w:tc>
        <w:tc>
          <w:tcPr>
            <w:tcW w:w="6782" w:type="dxa"/>
            <w:tcBorders>
              <w:top w:val="nil"/>
              <w:left w:val="nil"/>
              <w:bottom w:val="nil"/>
            </w:tcBorders>
          </w:tcPr>
          <w:p w14:paraId="1843F083" w14:textId="77777777" w:rsidR="009962E9" w:rsidRDefault="009962E9" w:rsidP="009962E9">
            <w:pPr>
              <w:spacing w:line="276" w:lineRule="auto"/>
              <w:ind w:left="6"/>
              <w:jc w:val="both"/>
              <w:rPr>
                <w:rFonts w:ascii="Tahoma" w:hAnsi="Tahoma" w:cs="Tahoma"/>
                <w:sz w:val="22"/>
                <w:szCs w:val="22"/>
                <w:lang w:val="en-GB"/>
              </w:rPr>
            </w:pPr>
            <w:r>
              <w:rPr>
                <w:rFonts w:ascii="Tahoma" w:hAnsi="Tahoma" w:cs="Tahoma"/>
                <w:sz w:val="22"/>
                <w:szCs w:val="22"/>
                <w:lang w:val="en-GB"/>
              </w:rPr>
              <w:t xml:space="preserve">An acknowledgement that the receipt or </w:t>
            </w:r>
            <w:r w:rsidRPr="009962E9">
              <w:rPr>
                <w:rFonts w:ascii="Tahoma" w:hAnsi="Tahoma" w:cs="Tahoma"/>
                <w:sz w:val="22"/>
                <w:szCs w:val="22"/>
                <w:lang w:val="en-GB"/>
              </w:rPr>
              <w:t xml:space="preserve">acceptance of the RMP documentation by the SC does not represent that the SC endorses </w:t>
            </w:r>
            <w:r>
              <w:rPr>
                <w:rFonts w:ascii="Tahoma" w:hAnsi="Tahoma" w:cs="Tahoma"/>
                <w:sz w:val="22"/>
                <w:szCs w:val="22"/>
                <w:lang w:val="en-GB"/>
              </w:rPr>
              <w:t>the document</w:t>
            </w:r>
          </w:p>
          <w:p w14:paraId="016E8C7D" w14:textId="77777777" w:rsidR="009962E9" w:rsidRDefault="009962E9" w:rsidP="009962E9">
            <w:pPr>
              <w:spacing w:line="276" w:lineRule="auto"/>
              <w:ind w:left="6"/>
              <w:jc w:val="both"/>
              <w:rPr>
                <w:rFonts w:ascii="Tahoma" w:hAnsi="Tahoma" w:cs="Tahoma"/>
                <w:sz w:val="22"/>
                <w:szCs w:val="22"/>
                <w:lang w:val="en-GB"/>
              </w:rPr>
            </w:pPr>
          </w:p>
        </w:tc>
        <w:tc>
          <w:tcPr>
            <w:tcW w:w="1465" w:type="dxa"/>
            <w:tcBorders>
              <w:top w:val="nil"/>
              <w:bottom w:val="nil"/>
            </w:tcBorders>
          </w:tcPr>
          <w:p w14:paraId="0910420C" w14:textId="77777777" w:rsidR="009962E9" w:rsidRPr="009C3CDE" w:rsidRDefault="009962E9" w:rsidP="009962E9">
            <w:pPr>
              <w:jc w:val="center"/>
              <w:rPr>
                <w:rFonts w:ascii="Tahoma" w:hAnsi="Tahoma" w:cs="Tahoma"/>
                <w:sz w:val="22"/>
                <w:szCs w:val="22"/>
                <w:lang w:val="en-GB"/>
              </w:rPr>
            </w:pPr>
          </w:p>
        </w:tc>
      </w:tr>
      <w:tr w:rsidR="00B55720" w:rsidRPr="00774431" w14:paraId="0218A095" w14:textId="77777777" w:rsidTr="00B55720">
        <w:tc>
          <w:tcPr>
            <w:tcW w:w="410" w:type="dxa"/>
            <w:tcBorders>
              <w:top w:val="nil"/>
              <w:bottom w:val="single" w:sz="4" w:space="0" w:color="auto"/>
              <w:right w:val="nil"/>
            </w:tcBorders>
          </w:tcPr>
          <w:p w14:paraId="080A84AB" w14:textId="5779F0F6"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9829048"/>
                <w14:checkbox>
                  <w14:checked w14:val="0"/>
                  <w14:checkedState w14:val="2611" w14:font="Segoe UI Light"/>
                  <w14:uncheckedState w14:val="2610" w14:font="Segoe UI Light"/>
                </w14:checkbox>
              </w:sdtPr>
              <w:sdtEndPr/>
              <w:sdtContent>
                <w:r w:rsidR="00B55720" w:rsidRPr="00D31414">
                  <w:rPr>
                    <w:rFonts w:ascii="Segoe UI Symbol" w:hAnsi="Segoe UI Symbol" w:cs="Tahoma"/>
                    <w:sz w:val="22"/>
                    <w:szCs w:val="22"/>
                    <w:lang w:val="en-GB"/>
                  </w:rPr>
                  <w:t>☐</w:t>
                </w:r>
              </w:sdtContent>
            </w:sdt>
            <w:r w:rsidR="00B55720" w:rsidRPr="00D31414">
              <w:rPr>
                <w:rFonts w:ascii="Tahoma" w:hAnsi="Tahoma" w:cs="Tahoma"/>
                <w:sz w:val="22"/>
                <w:szCs w:val="22"/>
                <w:lang w:val="en-GB"/>
              </w:rPr>
              <w:t xml:space="preserve">  </w:t>
            </w:r>
          </w:p>
        </w:tc>
        <w:tc>
          <w:tcPr>
            <w:tcW w:w="6782" w:type="dxa"/>
            <w:tcBorders>
              <w:top w:val="nil"/>
              <w:left w:val="nil"/>
              <w:bottom w:val="single" w:sz="4" w:space="0" w:color="auto"/>
            </w:tcBorders>
          </w:tcPr>
          <w:p w14:paraId="7C1DF956" w14:textId="2767CB1A" w:rsidR="00B55720" w:rsidRDefault="00B55720" w:rsidP="00B55720">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w:t>
            </w:r>
            <w:r w:rsidR="005043BC" w:rsidRPr="005043BC">
              <w:rPr>
                <w:rFonts w:ascii="Tahoma" w:hAnsi="Tahoma" w:cs="Tahoma"/>
                <w:sz w:val="22"/>
                <w:szCs w:val="22"/>
                <w:lang w:val="en-GB"/>
              </w:rPr>
              <w:t>Introduction &amp; Instructions for these PRS Forms</w:t>
            </w:r>
          </w:p>
          <w:p w14:paraId="169043C7"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3784F0DA" w14:textId="77777777" w:rsidR="00B55720" w:rsidRPr="009C3CDE" w:rsidRDefault="00B55720" w:rsidP="00B55720">
            <w:pPr>
              <w:jc w:val="center"/>
              <w:rPr>
                <w:rFonts w:ascii="Tahoma" w:hAnsi="Tahoma" w:cs="Tahoma"/>
                <w:sz w:val="22"/>
                <w:szCs w:val="22"/>
                <w:lang w:val="en-GB"/>
              </w:rPr>
            </w:pPr>
          </w:p>
        </w:tc>
      </w:tr>
      <w:tr w:rsidR="00B55720" w:rsidRPr="00774431" w14:paraId="73455535" w14:textId="77777777" w:rsidTr="005501B0">
        <w:tc>
          <w:tcPr>
            <w:tcW w:w="410" w:type="dxa"/>
            <w:tcBorders>
              <w:top w:val="nil"/>
              <w:bottom w:val="single" w:sz="4" w:space="0" w:color="auto"/>
              <w:right w:val="nil"/>
            </w:tcBorders>
          </w:tcPr>
          <w:p w14:paraId="74D12C81" w14:textId="77777777" w:rsidR="00B55720" w:rsidRPr="009C3CDE" w:rsidRDefault="004A5B51"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13957861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nil"/>
              <w:left w:val="nil"/>
              <w:bottom w:val="single" w:sz="4" w:space="0" w:color="auto"/>
            </w:tcBorders>
          </w:tcPr>
          <w:p w14:paraId="17A54E4C" w14:textId="6FCE0BC1"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RMP </w:t>
            </w:r>
            <w:r w:rsidR="005043BC">
              <w:rPr>
                <w:rFonts w:ascii="Tahoma" w:hAnsi="Tahoma" w:cs="Tahoma"/>
                <w:sz w:val="22"/>
                <w:szCs w:val="22"/>
                <w:lang w:val="en-GB"/>
              </w:rPr>
              <w:t>d</w:t>
            </w:r>
            <w:r>
              <w:rPr>
                <w:rFonts w:ascii="Tahoma" w:hAnsi="Tahoma" w:cs="Tahoma"/>
                <w:sz w:val="22"/>
                <w:szCs w:val="22"/>
                <w:lang w:val="en-GB"/>
              </w:rPr>
              <w:t>ocumentation</w:t>
            </w:r>
          </w:p>
          <w:p w14:paraId="3BB96FC8" w14:textId="77777777" w:rsidR="00B55720" w:rsidRPr="009C3CDE" w:rsidRDefault="00B55720" w:rsidP="00B55720">
            <w:pPr>
              <w:spacing w:line="276" w:lineRule="auto"/>
              <w:ind w:left="6"/>
              <w:jc w:val="both"/>
              <w:rPr>
                <w:rFonts w:ascii="Segoe UI Symbol" w:hAnsi="Segoe UI Symbol" w:cs="Tahoma"/>
                <w:sz w:val="22"/>
                <w:szCs w:val="22"/>
                <w:lang w:val="en-GB"/>
              </w:rPr>
            </w:pPr>
          </w:p>
        </w:tc>
        <w:tc>
          <w:tcPr>
            <w:tcW w:w="1465" w:type="dxa"/>
            <w:tcBorders>
              <w:top w:val="nil"/>
              <w:bottom w:val="single" w:sz="4" w:space="0" w:color="auto"/>
            </w:tcBorders>
          </w:tcPr>
          <w:p w14:paraId="54023202" w14:textId="77777777" w:rsidR="00B55720" w:rsidRPr="009C3CDE" w:rsidRDefault="00B55720" w:rsidP="00B55720">
            <w:pPr>
              <w:jc w:val="center"/>
              <w:rPr>
                <w:rFonts w:ascii="Tahoma" w:hAnsi="Tahoma" w:cs="Tahoma"/>
                <w:sz w:val="22"/>
                <w:szCs w:val="22"/>
                <w:lang w:val="en-GB"/>
              </w:rPr>
            </w:pPr>
          </w:p>
        </w:tc>
      </w:tr>
      <w:tr w:rsidR="00B55720" w:rsidRPr="00774431" w14:paraId="18043B72" w14:textId="77777777" w:rsidTr="005501B0">
        <w:tc>
          <w:tcPr>
            <w:tcW w:w="410" w:type="dxa"/>
            <w:tcBorders>
              <w:top w:val="single" w:sz="4" w:space="0" w:color="auto"/>
              <w:bottom w:val="single" w:sz="4" w:space="0" w:color="auto"/>
              <w:right w:val="nil"/>
            </w:tcBorders>
          </w:tcPr>
          <w:p w14:paraId="45E2D454"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33257208"/>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29F880F2" w14:textId="2083057D"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Section </w:t>
            </w:r>
            <w:r w:rsidR="005043BC">
              <w:rPr>
                <w:rFonts w:ascii="Tahoma" w:hAnsi="Tahoma" w:cs="Tahoma"/>
                <w:sz w:val="22"/>
                <w:szCs w:val="22"/>
                <w:lang w:val="en-GB"/>
              </w:rPr>
              <w:t>L</w:t>
            </w:r>
            <w:r>
              <w:rPr>
                <w:rFonts w:ascii="Tahoma" w:hAnsi="Tahoma" w:cs="Tahoma"/>
                <w:sz w:val="22"/>
                <w:szCs w:val="22"/>
                <w:lang w:val="en-GB"/>
              </w:rPr>
              <w:t xml:space="preserve"> of these </w:t>
            </w:r>
            <w:r w:rsidR="00D55827">
              <w:rPr>
                <w:rFonts w:ascii="Tahoma" w:hAnsi="Tahoma" w:cs="Tahoma"/>
                <w:sz w:val="22"/>
                <w:szCs w:val="22"/>
                <w:lang w:val="en-GB"/>
              </w:rPr>
              <w:t xml:space="preserve">PRS </w:t>
            </w:r>
            <w:r>
              <w:rPr>
                <w:rFonts w:ascii="Tahoma" w:hAnsi="Tahoma" w:cs="Tahoma"/>
                <w:sz w:val="22"/>
                <w:szCs w:val="22"/>
                <w:lang w:val="en-GB"/>
              </w:rPr>
              <w:t>Forms</w:t>
            </w:r>
          </w:p>
          <w:p w14:paraId="3D778301"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bottom w:val="single" w:sz="4" w:space="0" w:color="auto"/>
            </w:tcBorders>
          </w:tcPr>
          <w:p w14:paraId="2CE994F5" w14:textId="77777777" w:rsidR="00B55720" w:rsidRPr="009C3CDE" w:rsidRDefault="00B55720" w:rsidP="00B55720">
            <w:pPr>
              <w:jc w:val="center"/>
              <w:rPr>
                <w:rFonts w:ascii="Tahoma" w:hAnsi="Tahoma" w:cs="Tahoma"/>
                <w:sz w:val="22"/>
                <w:szCs w:val="22"/>
                <w:lang w:val="en-GB"/>
              </w:rPr>
            </w:pPr>
          </w:p>
        </w:tc>
      </w:tr>
      <w:tr w:rsidR="00B55720" w:rsidRPr="00774431" w14:paraId="479F5B79" w14:textId="77777777" w:rsidTr="005501B0">
        <w:tc>
          <w:tcPr>
            <w:tcW w:w="410" w:type="dxa"/>
            <w:tcBorders>
              <w:top w:val="single" w:sz="4" w:space="0" w:color="auto"/>
              <w:right w:val="nil"/>
            </w:tcBorders>
          </w:tcPr>
          <w:p w14:paraId="75693FFB" w14:textId="77777777" w:rsidR="00B55720" w:rsidRDefault="004A5B51"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41635669"/>
                <w14:checkbox>
                  <w14:checked w14:val="0"/>
                  <w14:checkedState w14:val="2611" w14:font="Segoe UI Light"/>
                  <w14:uncheckedState w14:val="2610" w14:font="Segoe UI Light"/>
                </w14:checkbox>
              </w:sdtPr>
              <w:sdtEndPr/>
              <w:sdtContent>
                <w:r w:rsidR="00B55720"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61C86988" w14:textId="51F59944" w:rsidR="00B55720" w:rsidRDefault="00B55720" w:rsidP="00B55720">
            <w:pPr>
              <w:spacing w:line="276" w:lineRule="auto"/>
              <w:ind w:left="6"/>
              <w:jc w:val="both"/>
              <w:rPr>
                <w:rFonts w:ascii="Tahoma" w:hAnsi="Tahoma" w:cs="Tahoma"/>
                <w:sz w:val="22"/>
                <w:szCs w:val="22"/>
                <w:lang w:val="en-GB"/>
              </w:rPr>
            </w:pPr>
            <w:r>
              <w:rPr>
                <w:rFonts w:ascii="Tahoma" w:hAnsi="Tahoma" w:cs="Tahoma"/>
                <w:sz w:val="22"/>
                <w:szCs w:val="22"/>
                <w:lang w:val="en-GB"/>
              </w:rPr>
              <w:t xml:space="preserve">For a submission of an update to RMP </w:t>
            </w:r>
            <w:r w:rsidR="005043BC">
              <w:rPr>
                <w:rFonts w:ascii="Tahoma" w:hAnsi="Tahoma" w:cs="Tahoma"/>
                <w:sz w:val="22"/>
                <w:szCs w:val="22"/>
                <w:lang w:val="en-GB"/>
              </w:rPr>
              <w:t>d</w:t>
            </w:r>
            <w:r>
              <w:rPr>
                <w:rFonts w:ascii="Tahoma" w:hAnsi="Tahoma" w:cs="Tahoma"/>
                <w:sz w:val="22"/>
                <w:szCs w:val="22"/>
                <w:lang w:val="en-GB"/>
              </w:rPr>
              <w:t>ocumentation, the list of amendments</w:t>
            </w:r>
          </w:p>
          <w:p w14:paraId="60856F3B" w14:textId="77777777" w:rsidR="00B55720"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7A0908B1" w14:textId="77777777" w:rsidR="00B55720" w:rsidRPr="009C3CDE" w:rsidRDefault="00B55720" w:rsidP="00B55720">
            <w:pPr>
              <w:jc w:val="center"/>
              <w:rPr>
                <w:rFonts w:ascii="Tahoma" w:hAnsi="Tahoma" w:cs="Tahoma"/>
                <w:sz w:val="22"/>
                <w:szCs w:val="22"/>
                <w:lang w:val="en-GB"/>
              </w:rPr>
            </w:pPr>
          </w:p>
        </w:tc>
      </w:tr>
    </w:tbl>
    <w:p w14:paraId="4784FD75" w14:textId="77777777" w:rsidR="00C82564" w:rsidRPr="005501B0" w:rsidRDefault="00C82564" w:rsidP="005501B0">
      <w:pPr>
        <w:rPr>
          <w:lang w:val="en-GB"/>
        </w:rPr>
      </w:pPr>
    </w:p>
    <w:p w14:paraId="53FC5CCD" w14:textId="77777777" w:rsidR="00B9625E" w:rsidRDefault="00B9625E" w:rsidP="00B9625E">
      <w:pPr>
        <w:jc w:val="center"/>
        <w:rPr>
          <w:rFonts w:ascii="Tahoma" w:hAnsi="Tahoma" w:cs="Tahoma"/>
          <w:i/>
          <w:iCs/>
          <w:sz w:val="22"/>
          <w:szCs w:val="22"/>
          <w:lang w:val="en-GB"/>
        </w:rPr>
      </w:pPr>
    </w:p>
    <w:p w14:paraId="13810283" w14:textId="77777777" w:rsidR="00B9625E" w:rsidRDefault="00B9625E" w:rsidP="00B9625E">
      <w:pPr>
        <w:jc w:val="center"/>
        <w:rPr>
          <w:lang w:val="en-GB"/>
        </w:rPr>
      </w:pPr>
      <w:r w:rsidRPr="00F521E6">
        <w:rPr>
          <w:rFonts w:ascii="Tahoma" w:hAnsi="Tahoma" w:cs="Tahoma"/>
          <w:i/>
          <w:iCs/>
          <w:sz w:val="22"/>
          <w:szCs w:val="22"/>
          <w:lang w:val="en-GB"/>
        </w:rPr>
        <w:t>[The rest of this page is intentionally left blank]</w:t>
      </w:r>
    </w:p>
    <w:p w14:paraId="574A0D7E" w14:textId="77777777" w:rsidR="0088563D" w:rsidRDefault="0088563D" w:rsidP="005501B0">
      <w:pPr>
        <w:rPr>
          <w:rFonts w:ascii="Tahoma" w:hAnsi="Tahoma" w:cs="Tahoma"/>
          <w:sz w:val="22"/>
          <w:szCs w:val="22"/>
        </w:rPr>
      </w:pPr>
    </w:p>
    <w:p w14:paraId="4EF47390" w14:textId="77777777" w:rsidR="0088563D" w:rsidRPr="0088563D" w:rsidRDefault="0088563D" w:rsidP="0088563D">
      <w:pPr>
        <w:rPr>
          <w:rFonts w:ascii="Tahoma" w:hAnsi="Tahoma" w:cs="Tahoma"/>
          <w:sz w:val="22"/>
          <w:szCs w:val="22"/>
        </w:rPr>
      </w:pPr>
    </w:p>
    <w:p w14:paraId="13023E85" w14:textId="77777777" w:rsidR="0088563D" w:rsidRPr="0088563D" w:rsidRDefault="0088563D" w:rsidP="0088563D">
      <w:pPr>
        <w:rPr>
          <w:rFonts w:ascii="Tahoma" w:hAnsi="Tahoma" w:cs="Tahoma"/>
          <w:sz w:val="22"/>
          <w:szCs w:val="22"/>
        </w:rPr>
      </w:pPr>
    </w:p>
    <w:p w14:paraId="58253AAC" w14:textId="77777777" w:rsidR="0088563D" w:rsidRPr="0088563D" w:rsidRDefault="0088563D" w:rsidP="0088563D">
      <w:pPr>
        <w:rPr>
          <w:rFonts w:ascii="Tahoma" w:hAnsi="Tahoma" w:cs="Tahoma"/>
          <w:sz w:val="22"/>
          <w:szCs w:val="22"/>
        </w:rPr>
      </w:pPr>
    </w:p>
    <w:p w14:paraId="2748C7D4" w14:textId="77777777" w:rsidR="0088563D" w:rsidRPr="0088563D" w:rsidRDefault="0088563D" w:rsidP="0088563D">
      <w:pPr>
        <w:rPr>
          <w:rFonts w:ascii="Tahoma" w:hAnsi="Tahoma" w:cs="Tahoma"/>
          <w:sz w:val="22"/>
          <w:szCs w:val="22"/>
        </w:rPr>
      </w:pPr>
    </w:p>
    <w:p w14:paraId="2E26E6B6" w14:textId="77777777" w:rsidR="0088563D" w:rsidRPr="0088563D" w:rsidRDefault="0088563D" w:rsidP="0088563D">
      <w:pPr>
        <w:rPr>
          <w:rFonts w:ascii="Tahoma" w:hAnsi="Tahoma" w:cs="Tahoma"/>
          <w:sz w:val="22"/>
          <w:szCs w:val="22"/>
        </w:rPr>
      </w:pPr>
    </w:p>
    <w:p w14:paraId="256D8DAA" w14:textId="77777777" w:rsidR="0088563D" w:rsidRPr="0088563D" w:rsidRDefault="0088563D" w:rsidP="0088563D">
      <w:pPr>
        <w:rPr>
          <w:rFonts w:ascii="Tahoma" w:hAnsi="Tahoma" w:cs="Tahoma"/>
          <w:sz w:val="22"/>
          <w:szCs w:val="22"/>
        </w:rPr>
      </w:pPr>
    </w:p>
    <w:p w14:paraId="76E0796A" w14:textId="77777777" w:rsidR="0088563D" w:rsidRPr="0088563D" w:rsidRDefault="0088563D" w:rsidP="0088563D">
      <w:pPr>
        <w:rPr>
          <w:rFonts w:ascii="Tahoma" w:hAnsi="Tahoma" w:cs="Tahoma"/>
          <w:sz w:val="22"/>
          <w:szCs w:val="22"/>
        </w:rPr>
      </w:pPr>
    </w:p>
    <w:p w14:paraId="1C9EBC5D" w14:textId="77777777" w:rsidR="0088563D" w:rsidRDefault="0088563D" w:rsidP="0088563D">
      <w:pPr>
        <w:rPr>
          <w:rFonts w:ascii="Tahoma" w:hAnsi="Tahoma" w:cs="Tahoma"/>
          <w:sz w:val="22"/>
          <w:szCs w:val="22"/>
        </w:rPr>
      </w:pPr>
    </w:p>
    <w:p w14:paraId="10AD0225" w14:textId="77777777" w:rsidR="00C82564" w:rsidRPr="0088563D" w:rsidRDefault="00C82564" w:rsidP="003E1E11">
      <w:pPr>
        <w:jc w:val="right"/>
        <w:rPr>
          <w:rFonts w:ascii="Tahoma" w:hAnsi="Tahoma" w:cs="Tahoma"/>
          <w:sz w:val="22"/>
          <w:szCs w:val="22"/>
        </w:rPr>
      </w:pPr>
    </w:p>
    <w:sectPr w:rsidR="00C82564" w:rsidRPr="0088563D" w:rsidSect="00D31414">
      <w:headerReference w:type="default" r:id="rId38"/>
      <w:footerReference w:type="default" r:id="rId39"/>
      <w:pgSz w:w="11907" w:h="16839" w:code="9"/>
      <w:pgMar w:top="1440" w:right="1440" w:bottom="993" w:left="1800" w:header="720" w:footer="454"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67C1" w14:textId="77777777" w:rsidR="002339F6" w:rsidRDefault="002339F6">
      <w:r>
        <w:separator/>
      </w:r>
    </w:p>
  </w:endnote>
  <w:endnote w:type="continuationSeparator" w:id="0">
    <w:p w14:paraId="3AA1F7D0" w14:textId="77777777" w:rsidR="002339F6" w:rsidRDefault="0023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08290"/>
      <w:docPartObj>
        <w:docPartGallery w:val="Page Numbers (Bottom of Page)"/>
        <w:docPartUnique/>
      </w:docPartObj>
    </w:sdtPr>
    <w:sdtEndPr>
      <w:rPr>
        <w:rFonts w:ascii="Arial" w:hAnsi="Arial" w:cs="Arial"/>
        <w:noProof/>
        <w:sz w:val="20"/>
      </w:rPr>
    </w:sdtEndPr>
    <w:sdtContent>
      <w:p w14:paraId="7DE42488" w14:textId="6F01D66F" w:rsidR="00885285" w:rsidRDefault="00885285" w:rsidP="00885704">
        <w:pPr>
          <w:pStyle w:val="Footer"/>
          <w:jc w:val="right"/>
          <w:rPr>
            <w:rFonts w:ascii="Arial" w:hAnsi="Arial" w:cs="Arial"/>
            <w:noProof/>
            <w:sz w:val="20"/>
            <w:szCs w:val="24"/>
            <w:lang w:val="en-US"/>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7255D">
          <w:rPr>
            <w:rFonts w:ascii="Arial" w:hAnsi="Arial" w:cs="Arial"/>
            <w:noProof/>
            <w:sz w:val="18"/>
            <w:szCs w:val="18"/>
          </w:rPr>
          <w:t>A-2</w:t>
        </w:r>
        <w:r w:rsidRPr="00F70A16">
          <w:rPr>
            <w:rFonts w:ascii="Arial" w:hAnsi="Arial" w:cs="Arial"/>
            <w:noProof/>
            <w:sz w:val="18"/>
            <w:szCs w:val="18"/>
          </w:rPr>
          <w:fldChar w:fldCharType="end"/>
        </w:r>
      </w:p>
    </w:sdtContent>
  </w:sdt>
  <w:p w14:paraId="0ADDB030" w14:textId="39E3FF8A" w:rsidR="00885285" w:rsidRPr="00654A75" w:rsidRDefault="00654A75" w:rsidP="00654A75">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9123"/>
      <w:docPartObj>
        <w:docPartGallery w:val="Page Numbers (Bottom of Page)"/>
        <w:docPartUnique/>
      </w:docPartObj>
    </w:sdtPr>
    <w:sdtEndPr>
      <w:rPr>
        <w:rFonts w:ascii="Arial" w:hAnsi="Arial" w:cs="Arial"/>
        <w:noProof/>
        <w:sz w:val="20"/>
      </w:rPr>
    </w:sdtEndPr>
    <w:sdtContent>
      <w:p w14:paraId="38DE764B" w14:textId="3A4D9A6D"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K-1</w:t>
        </w:r>
        <w:r w:rsidRPr="00F70A16">
          <w:rPr>
            <w:rFonts w:ascii="Arial" w:hAnsi="Arial" w:cs="Arial"/>
            <w:noProof/>
            <w:sz w:val="18"/>
            <w:szCs w:val="18"/>
          </w:rPr>
          <w:fldChar w:fldCharType="end"/>
        </w:r>
      </w:p>
    </w:sdtContent>
  </w:sdt>
  <w:p w14:paraId="496CF576" w14:textId="24D83273"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088783"/>
      <w:docPartObj>
        <w:docPartGallery w:val="Page Numbers (Bottom of Page)"/>
        <w:docPartUnique/>
      </w:docPartObj>
    </w:sdtPr>
    <w:sdtEndPr>
      <w:rPr>
        <w:rFonts w:ascii="Arial" w:hAnsi="Arial" w:cs="Arial"/>
        <w:noProof/>
        <w:sz w:val="18"/>
        <w:szCs w:val="18"/>
      </w:rPr>
    </w:sdtEndPr>
    <w:sdtContent>
      <w:p w14:paraId="74BBEA4A" w14:textId="65C58133"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CF22E5">
          <w:rPr>
            <w:rFonts w:ascii="Arial" w:hAnsi="Arial" w:cs="Arial"/>
            <w:noProof/>
            <w:sz w:val="18"/>
            <w:szCs w:val="18"/>
          </w:rPr>
          <w:t>L-8</w:t>
        </w:r>
        <w:r w:rsidRPr="00F70A16">
          <w:rPr>
            <w:rFonts w:ascii="Arial" w:hAnsi="Arial" w:cs="Arial"/>
            <w:noProof/>
            <w:sz w:val="18"/>
            <w:szCs w:val="18"/>
          </w:rPr>
          <w:fldChar w:fldCharType="end"/>
        </w:r>
      </w:p>
    </w:sdtContent>
  </w:sdt>
  <w:p w14:paraId="6817FE1C" w14:textId="656C568D"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72092"/>
      <w:docPartObj>
        <w:docPartGallery w:val="Page Numbers (Bottom of Page)"/>
        <w:docPartUnique/>
      </w:docPartObj>
    </w:sdtPr>
    <w:sdtEndPr>
      <w:rPr>
        <w:rFonts w:ascii="Arial" w:hAnsi="Arial" w:cs="Arial"/>
        <w:noProof/>
        <w:sz w:val="18"/>
        <w:szCs w:val="18"/>
      </w:rPr>
    </w:sdtEndPr>
    <w:sdtContent>
      <w:p w14:paraId="46305DDB" w14:textId="5A7072A5"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CF22E5">
          <w:rPr>
            <w:rFonts w:ascii="Arial" w:hAnsi="Arial" w:cs="Arial"/>
            <w:noProof/>
            <w:sz w:val="18"/>
            <w:szCs w:val="18"/>
          </w:rPr>
          <w:t>M-6</w:t>
        </w:r>
        <w:r w:rsidRPr="00F70A16">
          <w:rPr>
            <w:rFonts w:ascii="Arial" w:hAnsi="Arial" w:cs="Arial"/>
            <w:noProof/>
            <w:sz w:val="18"/>
            <w:szCs w:val="18"/>
          </w:rPr>
          <w:fldChar w:fldCharType="end"/>
        </w:r>
      </w:p>
    </w:sdtContent>
  </w:sdt>
  <w:p w14:paraId="488D7E83" w14:textId="7E930785"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94185"/>
      <w:docPartObj>
        <w:docPartGallery w:val="Page Numbers (Bottom of Page)"/>
        <w:docPartUnique/>
      </w:docPartObj>
    </w:sdtPr>
    <w:sdtEndPr>
      <w:rPr>
        <w:rFonts w:ascii="Arial" w:hAnsi="Arial" w:cs="Arial"/>
        <w:noProof/>
        <w:sz w:val="20"/>
      </w:rPr>
    </w:sdtEndPr>
    <w:sdtContent>
      <w:p w14:paraId="231470FF" w14:textId="010EFE93"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N-6</w:t>
        </w:r>
        <w:r w:rsidRPr="00F70A16">
          <w:rPr>
            <w:rFonts w:ascii="Arial" w:hAnsi="Arial" w:cs="Arial"/>
            <w:noProof/>
            <w:sz w:val="18"/>
            <w:szCs w:val="18"/>
          </w:rPr>
          <w:fldChar w:fldCharType="end"/>
        </w:r>
      </w:p>
    </w:sdtContent>
  </w:sdt>
  <w:p w14:paraId="623F98FD" w14:textId="7FC38916"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511861"/>
      <w:docPartObj>
        <w:docPartGallery w:val="Page Numbers (Bottom of Page)"/>
        <w:docPartUnique/>
      </w:docPartObj>
    </w:sdtPr>
    <w:sdtEndPr>
      <w:rPr>
        <w:rFonts w:ascii="Arial" w:hAnsi="Arial" w:cs="Arial"/>
        <w:noProof/>
        <w:sz w:val="20"/>
      </w:rPr>
    </w:sdtEndPr>
    <w:sdtContent>
      <w:p w14:paraId="3E6FFE29" w14:textId="4F5BF0F5" w:rsidR="00885285" w:rsidRPr="00D31414" w:rsidRDefault="00885285" w:rsidP="00D31414">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1</w:t>
        </w:r>
        <w:r w:rsidRPr="00F70A16">
          <w:rPr>
            <w:rFonts w:ascii="Arial" w:hAnsi="Arial" w:cs="Arial"/>
            <w:noProof/>
            <w:sz w:val="18"/>
            <w:szCs w:val="18"/>
          </w:rPr>
          <w:fldChar w:fldCharType="end"/>
        </w:r>
      </w:p>
    </w:sdtContent>
  </w:sdt>
  <w:p w14:paraId="69764BED" w14:textId="2226ED7D" w:rsidR="00885285" w:rsidRDefault="00885285" w:rsidP="00072FF6">
    <w:pPr>
      <w:pStyle w:val="Footer"/>
      <w:tabs>
        <w:tab w:val="clear" w:pos="4320"/>
        <w:tab w:val="clear" w:pos="8640"/>
        <w:tab w:val="left" w:pos="5190"/>
        <w:tab w:val="left" w:pos="7590"/>
      </w:tabs>
      <w:jc w:val="right"/>
    </w:pPr>
    <w:r w:rsidRPr="00072FF6">
      <w:rPr>
        <w:sz w:val="18"/>
      </w:rPr>
      <w:tab/>
    </w:r>
    <w:r w:rsidRPr="00072FF6">
      <w:rPr>
        <w:rFonts w:ascii="Arial" w:hAnsi="Arial" w:cs="Arial"/>
        <w:i/>
        <w:sz w:val="16"/>
        <w:lang w:val="en-MY"/>
      </w:rPr>
      <w:t xml:space="preserve">Version </w:t>
    </w:r>
    <w:r w:rsidR="00A55D4D">
      <w:rPr>
        <w:rFonts w:ascii="Arial" w:hAnsi="Arial" w:cs="Arial"/>
        <w:i/>
        <w:sz w:val="16"/>
        <w:lang w:val="en-MY"/>
      </w:rPr>
      <w:t>1</w:t>
    </w:r>
    <w:r>
      <w:rPr>
        <w:rFonts w:ascii="Arial" w:hAnsi="Arial" w:cs="Arial"/>
        <w:i/>
        <w:sz w:val="16"/>
        <w:lang w:val="en-MY"/>
      </w:rPr>
      <w:t>.</w:t>
    </w:r>
    <w:r w:rsidRPr="00072FF6">
      <w:rPr>
        <w:rFonts w:ascii="Arial" w:hAnsi="Arial" w:cs="Arial"/>
        <w:i/>
        <w:sz w:val="16"/>
        <w:lang w:val="en-MY"/>
      </w:rPr>
      <w:t xml:space="preserve">0 </w:t>
    </w:r>
    <w:r w:rsidR="00654A75">
      <w:rPr>
        <w:rFonts w:ascii="Arial" w:hAnsi="Arial" w:cs="Arial"/>
        <w:i/>
        <w:sz w:val="16"/>
        <w:lang w:val="en-MY"/>
      </w:rPr>
      <w:t>September</w:t>
    </w:r>
    <w:r>
      <w:rPr>
        <w:rFonts w:ascii="Arial" w:hAnsi="Arial" w:cs="Arial"/>
        <w:i/>
        <w:sz w:val="16"/>
        <w:lang w:val="en-MY"/>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992519"/>
      <w:docPartObj>
        <w:docPartGallery w:val="Page Numbers (Bottom of Page)"/>
        <w:docPartUnique/>
      </w:docPartObj>
    </w:sdtPr>
    <w:sdtEndPr>
      <w:rPr>
        <w:rFonts w:ascii="Arial" w:hAnsi="Arial" w:cs="Arial"/>
        <w:noProof/>
        <w:sz w:val="20"/>
      </w:rPr>
    </w:sdtEndPr>
    <w:sdtContent>
      <w:p w14:paraId="40F8DDA3" w14:textId="1571D504" w:rsidR="00885285" w:rsidRPr="00072FF6" w:rsidRDefault="00885285" w:rsidP="00D31414">
        <w:pPr>
          <w:pStyle w:val="Footer"/>
          <w:jc w:val="right"/>
          <w:rPr>
            <w:rFonts w:ascii="Arial" w:hAnsi="Arial" w:cs="Arial"/>
            <w:sz w:val="20"/>
          </w:rPr>
        </w:pPr>
        <w:r w:rsidRPr="00D31414">
          <w:rPr>
            <w:rFonts w:ascii="Arial" w:hAnsi="Arial" w:cs="Arial"/>
            <w:sz w:val="18"/>
            <w:szCs w:val="18"/>
          </w:rPr>
          <w:fldChar w:fldCharType="begin"/>
        </w:r>
        <w:r w:rsidRPr="00D31414">
          <w:rPr>
            <w:rFonts w:ascii="Arial" w:hAnsi="Arial" w:cs="Arial"/>
            <w:sz w:val="18"/>
            <w:szCs w:val="18"/>
          </w:rPr>
          <w:instrText xml:space="preserve"> PAGE   \* MERGEFORMAT </w:instrText>
        </w:r>
        <w:r w:rsidRPr="00D31414">
          <w:rPr>
            <w:rFonts w:ascii="Arial" w:hAnsi="Arial" w:cs="Arial"/>
            <w:sz w:val="18"/>
            <w:szCs w:val="18"/>
          </w:rPr>
          <w:fldChar w:fldCharType="separate"/>
        </w:r>
        <w:r>
          <w:rPr>
            <w:rFonts w:ascii="Arial" w:hAnsi="Arial" w:cs="Arial"/>
            <w:noProof/>
            <w:sz w:val="18"/>
            <w:szCs w:val="18"/>
          </w:rPr>
          <w:t>A-1</w:t>
        </w:r>
        <w:r w:rsidRPr="00D31414">
          <w:rPr>
            <w:rFonts w:ascii="Arial" w:hAnsi="Arial" w:cs="Arial"/>
            <w:noProof/>
            <w:sz w:val="18"/>
            <w:szCs w:val="18"/>
          </w:rPr>
          <w:fldChar w:fldCharType="end"/>
        </w:r>
      </w:p>
    </w:sdtContent>
  </w:sdt>
  <w:p w14:paraId="265B84D1" w14:textId="76A472D5" w:rsidR="00885285" w:rsidRPr="00072FF6" w:rsidRDefault="00885285" w:rsidP="004B7338">
    <w:pPr>
      <w:pStyle w:val="Footer"/>
      <w:jc w:val="right"/>
      <w:rPr>
        <w:sz w:val="18"/>
      </w:rPr>
    </w:pPr>
    <w:r w:rsidRPr="00A0725F">
      <w:rPr>
        <w:rFonts w:ascii="Arial" w:hAnsi="Arial" w:cs="Arial"/>
        <w:i/>
        <w:sz w:val="16"/>
        <w:lang w:val="en-MY"/>
      </w:rPr>
      <w:t xml:space="preserve">Version </w:t>
    </w:r>
    <w:r>
      <w:rPr>
        <w:rFonts w:ascii="Arial" w:hAnsi="Arial" w:cs="Arial"/>
        <w:i/>
        <w:sz w:val="16"/>
        <w:lang w:val="en-MY"/>
      </w:rPr>
      <w:t>6</w:t>
    </w:r>
    <w:r w:rsidRPr="00A0725F">
      <w:rPr>
        <w:rFonts w:ascii="Arial" w:hAnsi="Arial" w:cs="Arial"/>
        <w:i/>
        <w:sz w:val="16"/>
        <w:lang w:val="en-MY"/>
      </w:rPr>
      <w:t xml:space="preserve">.0 </w:t>
    </w:r>
    <w:r>
      <w:rPr>
        <w:rFonts w:ascii="Arial" w:hAnsi="Arial" w:cs="Arial"/>
        <w:i/>
        <w:sz w:val="16"/>
        <w:lang w:val="en-MY"/>
      </w:rPr>
      <w:t>March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85966"/>
      <w:docPartObj>
        <w:docPartGallery w:val="Page Numbers (Bottom of Page)"/>
        <w:docPartUnique/>
      </w:docPartObj>
    </w:sdtPr>
    <w:sdtEndPr>
      <w:rPr>
        <w:rFonts w:ascii="Arial" w:hAnsi="Arial" w:cs="Arial"/>
        <w:noProof/>
        <w:sz w:val="20"/>
      </w:rPr>
    </w:sdtEndPr>
    <w:sdtContent>
      <w:p w14:paraId="30ECE272" w14:textId="3BAA4D3C" w:rsidR="00885285" w:rsidRPr="00072FF6" w:rsidRDefault="00885285" w:rsidP="00885704">
        <w:pPr>
          <w:pStyle w:val="Footer"/>
          <w:jc w:val="right"/>
          <w:rPr>
            <w:rFonts w:ascii="Arial" w:hAnsi="Arial" w:cs="Arial"/>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7255D">
          <w:rPr>
            <w:rFonts w:ascii="Arial" w:hAnsi="Arial" w:cs="Arial"/>
            <w:noProof/>
            <w:sz w:val="18"/>
            <w:szCs w:val="18"/>
          </w:rPr>
          <w:t>B-13</w:t>
        </w:r>
        <w:r w:rsidRPr="00F70A16">
          <w:rPr>
            <w:rFonts w:ascii="Arial" w:hAnsi="Arial" w:cs="Arial"/>
            <w:noProof/>
            <w:sz w:val="18"/>
            <w:szCs w:val="18"/>
          </w:rPr>
          <w:fldChar w:fldCharType="end"/>
        </w:r>
      </w:p>
    </w:sdtContent>
  </w:sdt>
  <w:p w14:paraId="0AB7FE18" w14:textId="4620E123" w:rsidR="00885285" w:rsidRPr="00654A75" w:rsidRDefault="00654A75" w:rsidP="00654A75">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664572"/>
      <w:docPartObj>
        <w:docPartGallery w:val="Page Numbers (Bottom of Page)"/>
        <w:docPartUnique/>
      </w:docPartObj>
    </w:sdtPr>
    <w:sdtEndPr>
      <w:rPr>
        <w:rFonts w:ascii="Arial" w:hAnsi="Arial" w:cs="Arial"/>
        <w:noProof/>
        <w:sz w:val="20"/>
      </w:rPr>
    </w:sdtEndPr>
    <w:sdtContent>
      <w:p w14:paraId="2F237F14" w14:textId="186902A2" w:rsidR="00885285" w:rsidRDefault="00885285" w:rsidP="00D16002">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D-1</w:t>
        </w:r>
        <w:r w:rsidRPr="00F70A16">
          <w:rPr>
            <w:rFonts w:ascii="Arial" w:hAnsi="Arial" w:cs="Arial"/>
            <w:noProof/>
            <w:sz w:val="18"/>
            <w:szCs w:val="18"/>
          </w:rPr>
          <w:fldChar w:fldCharType="end"/>
        </w:r>
      </w:p>
    </w:sdtContent>
  </w:sdt>
  <w:p w14:paraId="7FCEE612" w14:textId="7A72DD9A" w:rsidR="00885285" w:rsidRPr="004B268E" w:rsidRDefault="00885285" w:rsidP="004B268E">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5</w:t>
    </w:r>
    <w:r w:rsidRPr="00072FF6">
      <w:rPr>
        <w:rFonts w:ascii="Arial" w:hAnsi="Arial" w:cs="Arial"/>
        <w:i/>
        <w:sz w:val="16"/>
        <w:lang w:val="en-MY"/>
      </w:rPr>
      <w:t xml:space="preserve">.0 </w:t>
    </w:r>
    <w:r>
      <w:rPr>
        <w:rFonts w:ascii="Arial" w:hAnsi="Arial" w:cs="Arial"/>
        <w:i/>
        <w:sz w:val="16"/>
        <w:lang w:val="en-MY"/>
      </w:rPr>
      <w:t>February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DBB0" w14:textId="0B5E730D" w:rsidR="00885285" w:rsidRDefault="00885285" w:rsidP="00072FF6">
    <w:pPr>
      <w:pStyle w:val="Footer"/>
      <w:jc w:val="right"/>
      <w:rPr>
        <w:rFonts w:ascii="Arial" w:hAnsi="Arial" w:cs="Arial"/>
        <w:noProof/>
        <w:sz w:val="18"/>
        <w:szCs w:val="18"/>
      </w:rPr>
    </w:pPr>
    <w:r w:rsidRPr="00254CFB">
      <w:rPr>
        <w:rFonts w:ascii="Arial" w:hAnsi="Arial" w:cs="Arial"/>
        <w:noProof/>
        <w:sz w:val="18"/>
        <w:szCs w:val="18"/>
      </w:rPr>
      <w:fldChar w:fldCharType="begin"/>
    </w:r>
    <w:r w:rsidRPr="00254CFB">
      <w:rPr>
        <w:rFonts w:ascii="Arial" w:hAnsi="Arial" w:cs="Arial"/>
        <w:noProof/>
        <w:sz w:val="18"/>
        <w:szCs w:val="18"/>
      </w:rPr>
      <w:instrText xml:space="preserve"> PAGE   \* MERGEFORMAT </w:instrText>
    </w:r>
    <w:r w:rsidRPr="00254CFB">
      <w:rPr>
        <w:rFonts w:ascii="Arial" w:hAnsi="Arial" w:cs="Arial"/>
        <w:noProof/>
        <w:sz w:val="18"/>
        <w:szCs w:val="18"/>
      </w:rPr>
      <w:fldChar w:fldCharType="separate"/>
    </w:r>
    <w:r w:rsidR="00CF22E5">
      <w:rPr>
        <w:rFonts w:ascii="Arial" w:hAnsi="Arial" w:cs="Arial"/>
        <w:noProof/>
        <w:sz w:val="18"/>
        <w:szCs w:val="18"/>
      </w:rPr>
      <w:t>F-1</w:t>
    </w:r>
    <w:r w:rsidRPr="00254CFB">
      <w:rPr>
        <w:rFonts w:ascii="Arial" w:hAnsi="Arial" w:cs="Arial"/>
        <w:noProof/>
        <w:sz w:val="18"/>
        <w:szCs w:val="18"/>
      </w:rPr>
      <w:fldChar w:fldCharType="end"/>
    </w:r>
  </w:p>
  <w:p w14:paraId="7EEAE5EC" w14:textId="023E1DBF"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12540"/>
      <w:docPartObj>
        <w:docPartGallery w:val="Page Numbers (Bottom of Page)"/>
        <w:docPartUnique/>
      </w:docPartObj>
    </w:sdtPr>
    <w:sdtEndPr>
      <w:rPr>
        <w:rFonts w:ascii="Arial" w:hAnsi="Arial" w:cs="Arial"/>
        <w:noProof/>
        <w:sz w:val="20"/>
      </w:rPr>
    </w:sdtEndPr>
    <w:sdtContent>
      <w:p w14:paraId="50E014B9" w14:textId="347355E5" w:rsidR="00885285" w:rsidRDefault="00885285" w:rsidP="00D31414">
        <w:pPr>
          <w:pStyle w:val="Footer"/>
          <w:tabs>
            <w:tab w:val="clear" w:pos="4320"/>
            <w:tab w:val="clear" w:pos="8640"/>
          </w:tabs>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H-1</w:t>
        </w:r>
        <w:r w:rsidRPr="00F70A16">
          <w:rPr>
            <w:rFonts w:ascii="Arial" w:hAnsi="Arial" w:cs="Arial"/>
            <w:noProof/>
            <w:sz w:val="18"/>
            <w:szCs w:val="18"/>
          </w:rPr>
          <w:fldChar w:fldCharType="end"/>
        </w:r>
      </w:p>
    </w:sdtContent>
  </w:sdt>
  <w:p w14:paraId="3F87E116" w14:textId="3F0FF022"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374983"/>
      <w:docPartObj>
        <w:docPartGallery w:val="Page Numbers (Bottom of Page)"/>
        <w:docPartUnique/>
      </w:docPartObj>
    </w:sdtPr>
    <w:sdtEndPr>
      <w:rPr>
        <w:rFonts w:ascii="Arial" w:hAnsi="Arial" w:cs="Arial"/>
        <w:noProof/>
        <w:sz w:val="20"/>
      </w:rPr>
    </w:sdtEndPr>
    <w:sdtContent>
      <w:p w14:paraId="2BD16352" w14:textId="0EA8198F"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I-13</w:t>
        </w:r>
        <w:r w:rsidRPr="00F70A16">
          <w:rPr>
            <w:rFonts w:ascii="Arial" w:hAnsi="Arial" w:cs="Arial"/>
            <w:noProof/>
            <w:sz w:val="18"/>
            <w:szCs w:val="18"/>
          </w:rPr>
          <w:fldChar w:fldCharType="end"/>
        </w:r>
      </w:p>
    </w:sdtContent>
  </w:sdt>
  <w:p w14:paraId="1ADC1CBB" w14:textId="2A1DB1ED"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00322"/>
      <w:docPartObj>
        <w:docPartGallery w:val="Page Numbers (Bottom of Page)"/>
        <w:docPartUnique/>
      </w:docPartObj>
    </w:sdtPr>
    <w:sdtEndPr>
      <w:rPr>
        <w:rFonts w:ascii="Arial" w:hAnsi="Arial" w:cs="Arial"/>
        <w:noProof/>
        <w:sz w:val="20"/>
      </w:rPr>
    </w:sdtEndPr>
    <w:sdtContent>
      <w:p w14:paraId="0A43301F" w14:textId="4AD6E566"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J-1</w:t>
        </w:r>
        <w:r w:rsidRPr="00F70A16">
          <w:rPr>
            <w:rFonts w:ascii="Arial" w:hAnsi="Arial" w:cs="Arial"/>
            <w:noProof/>
            <w:sz w:val="18"/>
            <w:szCs w:val="18"/>
          </w:rPr>
          <w:fldChar w:fldCharType="end"/>
        </w:r>
      </w:p>
    </w:sdtContent>
  </w:sdt>
  <w:p w14:paraId="4E99DDDE" w14:textId="70584839" w:rsidR="00885285" w:rsidRPr="00CC7708" w:rsidRDefault="00CC7708" w:rsidP="00CC7708">
    <w:pPr>
      <w:pStyle w:val="Footer"/>
      <w:tabs>
        <w:tab w:val="clear" w:pos="4320"/>
        <w:tab w:val="clear" w:pos="8640"/>
        <w:tab w:val="left" w:pos="5190"/>
        <w:tab w:val="left" w:pos="7590"/>
      </w:tabs>
      <w:jc w:val="right"/>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106C" w14:textId="77777777" w:rsidR="002339F6" w:rsidRDefault="002339F6">
      <w:r>
        <w:separator/>
      </w:r>
    </w:p>
  </w:footnote>
  <w:footnote w:type="continuationSeparator" w:id="0">
    <w:p w14:paraId="015AC83A" w14:textId="77777777" w:rsidR="002339F6" w:rsidRDefault="002339F6">
      <w:r>
        <w:continuationSeparator/>
      </w:r>
    </w:p>
  </w:footnote>
  <w:footnote w:id="1">
    <w:p w14:paraId="185BF679" w14:textId="0C7C5481" w:rsidR="00097D11" w:rsidRPr="00097D11" w:rsidRDefault="00097D11">
      <w:pPr>
        <w:pStyle w:val="FootnoteText"/>
        <w:rPr>
          <w:lang w:val="en-MY"/>
        </w:rPr>
      </w:pPr>
      <w:r>
        <w:rPr>
          <w:rStyle w:val="FootnoteReference"/>
        </w:rPr>
        <w:footnoteRef/>
      </w:r>
      <w:r>
        <w:t xml:space="preserve"> </w:t>
      </w:r>
      <w:r>
        <w:rPr>
          <w:lang w:val="en-MY"/>
        </w:rPr>
        <w:t>This option</w:t>
      </w:r>
      <w:r w:rsidR="00B20F2D">
        <w:rPr>
          <w:lang w:val="en-MY"/>
        </w:rPr>
        <w:t xml:space="preserve"> </w:t>
      </w:r>
      <w:proofErr w:type="gramStart"/>
      <w:r w:rsidR="00B20F2D">
        <w:rPr>
          <w:lang w:val="en-MY"/>
        </w:rPr>
        <w:t>apply</w:t>
      </w:r>
      <w:proofErr w:type="gramEnd"/>
      <w:r w:rsidR="00B20F2D">
        <w:rPr>
          <w:lang w:val="en-MY"/>
        </w:rPr>
        <w:t xml:space="preserve"> to a fund in a Scheme that offers target date funds</w:t>
      </w:r>
    </w:p>
  </w:footnote>
  <w:footnote w:id="2">
    <w:p w14:paraId="34433CCE" w14:textId="4A55D1C0" w:rsidR="00083134" w:rsidRPr="00083134" w:rsidRDefault="00083134">
      <w:pPr>
        <w:pStyle w:val="FootnoteText"/>
        <w:rPr>
          <w:lang w:val="en-MY"/>
        </w:rPr>
      </w:pPr>
      <w:r>
        <w:rPr>
          <w:rStyle w:val="FootnoteReference"/>
        </w:rPr>
        <w:footnoteRef/>
      </w:r>
      <w:r>
        <w:t xml:space="preserve"> </w:t>
      </w:r>
      <w:r>
        <w:rPr>
          <w:lang w:val="en-MY"/>
        </w:rPr>
        <w:t>REIT means real estate investment trust</w:t>
      </w:r>
    </w:p>
  </w:footnote>
  <w:footnote w:id="3">
    <w:p w14:paraId="574BA2F0" w14:textId="10030BD9" w:rsidR="00885285" w:rsidRPr="00D1548F" w:rsidRDefault="00885285" w:rsidP="00207F32">
      <w:pPr>
        <w:pStyle w:val="FootnoteText"/>
        <w:ind w:left="142" w:hanging="142"/>
        <w:jc w:val="both"/>
        <w:rPr>
          <w:lang w:val="en-MY"/>
        </w:rPr>
      </w:pPr>
      <w:r>
        <w:rPr>
          <w:rStyle w:val="FootnoteReference"/>
        </w:rPr>
        <w:footnoteRef/>
      </w:r>
      <w:r>
        <w:t xml:space="preserve"> </w:t>
      </w:r>
      <w:r>
        <w:rPr>
          <w:lang w:val="en-MY"/>
        </w:rPr>
        <w:t xml:space="preserve">For </w:t>
      </w:r>
      <w:r w:rsidR="001F3A12">
        <w:rPr>
          <w:lang w:val="en-MY"/>
        </w:rPr>
        <w:t>a c</w:t>
      </w:r>
      <w:r w:rsidRPr="00D1548F">
        <w:rPr>
          <w:lang w:val="en-MY"/>
        </w:rPr>
        <w:t xml:space="preserve">ountry-specific </w:t>
      </w:r>
      <w:r w:rsidR="001F3A12">
        <w:rPr>
          <w:lang w:val="en-MY"/>
        </w:rPr>
        <w:t>g</w:t>
      </w:r>
      <w:r w:rsidRPr="00D1548F">
        <w:rPr>
          <w:lang w:val="en-MY"/>
        </w:rPr>
        <w:t xml:space="preserve">overnment </w:t>
      </w:r>
      <w:r w:rsidR="001F3A12">
        <w:rPr>
          <w:lang w:val="en-MY"/>
        </w:rPr>
        <w:t>b</w:t>
      </w:r>
      <w:r w:rsidRPr="00D1548F">
        <w:rPr>
          <w:lang w:val="en-MY"/>
        </w:rPr>
        <w:t>ond</w:t>
      </w:r>
      <w:r w:rsidR="001F3A12">
        <w:rPr>
          <w:lang w:val="en-MY"/>
        </w:rPr>
        <w:t>/FI f</w:t>
      </w:r>
      <w:r w:rsidRPr="00D1548F">
        <w:rPr>
          <w:lang w:val="en-MY"/>
        </w:rPr>
        <w:t>und</w:t>
      </w:r>
      <w:r>
        <w:rPr>
          <w:lang w:val="en-MY"/>
        </w:rPr>
        <w:t xml:space="preserve">, please also provide details </w:t>
      </w:r>
      <w:r w:rsidRPr="00AA7E13">
        <w:rPr>
          <w:lang w:val="en-MY"/>
        </w:rPr>
        <w:t xml:space="preserve">in Part </w:t>
      </w:r>
      <w:r w:rsidR="003124C8" w:rsidRPr="00AA7E13">
        <w:rPr>
          <w:lang w:val="en-MY"/>
        </w:rPr>
        <w:t>B</w:t>
      </w:r>
      <w:r w:rsidRPr="00AA7E13">
        <w:rPr>
          <w:lang w:val="en-MY"/>
        </w:rPr>
        <w:t xml:space="preserve"> – Appendix I</w:t>
      </w:r>
      <w:r w:rsidR="00AA7E13" w:rsidRPr="00AA7E13">
        <w:rPr>
          <w:lang w:val="en-MY"/>
        </w:rPr>
        <w:t>V</w:t>
      </w:r>
      <w:r w:rsidRPr="00AA7E13">
        <w:rPr>
          <w:lang w:val="en-MY"/>
        </w:rPr>
        <w:t xml:space="preserve"> of this Section.</w:t>
      </w:r>
    </w:p>
  </w:footnote>
  <w:footnote w:id="4">
    <w:p w14:paraId="01805138" w14:textId="20590659" w:rsidR="00FF0843" w:rsidRPr="00655209" w:rsidRDefault="00FF0843" w:rsidP="008B7E0F">
      <w:pPr>
        <w:pStyle w:val="FootnoteText"/>
        <w:jc w:val="both"/>
        <w:rPr>
          <w:lang w:val="en-MY"/>
        </w:rPr>
      </w:pPr>
      <w:r>
        <w:rPr>
          <w:rStyle w:val="FootnoteReference"/>
        </w:rPr>
        <w:footnoteRef/>
      </w:r>
      <w:r>
        <w:t xml:space="preserve"> </w:t>
      </w:r>
      <w:r>
        <w:rPr>
          <w:lang w:val="en-MY"/>
        </w:rPr>
        <w:t xml:space="preserve">Per item </w:t>
      </w:r>
      <w:r w:rsidR="00AA7E13">
        <w:rPr>
          <w:lang w:val="en-MY"/>
        </w:rPr>
        <w:t>14</w:t>
      </w:r>
      <w:r>
        <w:rPr>
          <w:lang w:val="en-MY"/>
        </w:rPr>
        <w:t xml:space="preserve"> of the </w:t>
      </w:r>
      <w:r w:rsidRPr="00CA4D86">
        <w:rPr>
          <w:lang w:val="en-MY"/>
        </w:rPr>
        <w:t>Introduction &amp; Instructions for these PRS Forms</w:t>
      </w:r>
      <w:r>
        <w:rPr>
          <w:lang w:val="en-MY"/>
        </w:rPr>
        <w:t>, PRS</w:t>
      </w:r>
      <w:r w:rsidR="008B7E0F" w:rsidRPr="008B7E0F">
        <w:t xml:space="preserve"> </w:t>
      </w:r>
      <w:r w:rsidR="008B7E0F" w:rsidRPr="008B7E0F">
        <w:rPr>
          <w:lang w:val="en-MY"/>
        </w:rPr>
        <w:t xml:space="preserve">Providers </w:t>
      </w:r>
      <w:r w:rsidR="008B7E0F" w:rsidRPr="00AC1607">
        <w:rPr>
          <w:b/>
          <w:bCs/>
          <w:lang w:val="en-MY"/>
        </w:rPr>
        <w:t>should consult the SC prior to making the submission</w:t>
      </w:r>
      <w:r w:rsidR="008B7E0F" w:rsidRPr="008B7E0F">
        <w:rPr>
          <w:lang w:val="en-MY"/>
        </w:rPr>
        <w:t xml:space="preserve"> of the RMP documentation</w:t>
      </w:r>
      <w:r w:rsidR="008B7E0F">
        <w:rPr>
          <w:lang w:val="en-MY"/>
        </w:rPr>
        <w:t xml:space="preserve">, and </w:t>
      </w:r>
      <w:r w:rsidR="006B1F0F">
        <w:rPr>
          <w:lang w:val="en-MY"/>
        </w:rPr>
        <w:t xml:space="preserve">information </w:t>
      </w:r>
      <w:r w:rsidR="00AC1607">
        <w:rPr>
          <w:lang w:val="en-MY"/>
        </w:rPr>
        <w:t xml:space="preserve">pertaining to investment </w:t>
      </w:r>
      <w:r w:rsidR="00AC1607" w:rsidRPr="00AC1607">
        <w:rPr>
          <w:lang w:val="en-MY"/>
        </w:rPr>
        <w:t xml:space="preserve">in new or higher risk investments as listed in Part B of Section </w:t>
      </w:r>
      <w:r w:rsidR="00AA7E13">
        <w:rPr>
          <w:lang w:val="en-MY"/>
        </w:rPr>
        <w:t>L</w:t>
      </w:r>
      <w:r w:rsidR="00AC1607">
        <w:rPr>
          <w:lang w:val="en-MY"/>
        </w:rPr>
        <w:t xml:space="preserve"> can only be reflected in the fund’s </w:t>
      </w:r>
      <w:r w:rsidR="007C1ABF">
        <w:rPr>
          <w:lang w:val="en-MY"/>
        </w:rPr>
        <w:t xml:space="preserve">deed or disclosure document </w:t>
      </w:r>
      <w:r w:rsidR="007C1ABF" w:rsidRPr="00112D67">
        <w:rPr>
          <w:b/>
          <w:bCs/>
          <w:lang w:val="en-MY"/>
        </w:rPr>
        <w:t>after the SC’s clearance has been obtained</w:t>
      </w:r>
      <w:r w:rsidR="007C1ABF">
        <w:rPr>
          <w:lang w:val="en-MY"/>
        </w:rPr>
        <w:t xml:space="preserve"> for the submission of the RMP documentation.</w:t>
      </w:r>
    </w:p>
  </w:footnote>
  <w:footnote w:id="5">
    <w:p w14:paraId="02F4417B" w14:textId="2297BF83" w:rsidR="00885285" w:rsidRPr="00D1729D" w:rsidRDefault="00885285" w:rsidP="002C5927">
      <w:pPr>
        <w:pStyle w:val="FootnoteText"/>
        <w:rPr>
          <w:lang w:val="en-MY"/>
        </w:rPr>
      </w:pPr>
      <w:r>
        <w:rPr>
          <w:rStyle w:val="FootnoteReference"/>
        </w:rPr>
        <w:footnoteRef/>
      </w:r>
      <w:r>
        <w:t xml:space="preserve"> </w:t>
      </w:r>
      <w:r>
        <w:rPr>
          <w:lang w:val="en-MY"/>
        </w:rPr>
        <w:t>If the fund may invest in warrants or convertible securities, question 7 apply</w:t>
      </w:r>
    </w:p>
  </w:footnote>
  <w:footnote w:id="6">
    <w:p w14:paraId="6D19A594" w14:textId="77777777" w:rsidR="00D65435" w:rsidRPr="0089763D" w:rsidRDefault="00D65435" w:rsidP="00D65435">
      <w:pPr>
        <w:pStyle w:val="FootnoteText"/>
        <w:ind w:left="180" w:hanging="180"/>
        <w:jc w:val="both"/>
        <w:rPr>
          <w:lang w:val="en-MY"/>
        </w:rPr>
      </w:pPr>
      <w:r>
        <w:rPr>
          <w:rStyle w:val="FootnoteReference"/>
        </w:rPr>
        <w:footnoteRef/>
      </w:r>
      <w:r>
        <w:t xml:space="preserve"> </w:t>
      </w:r>
      <w:r>
        <w:rPr>
          <w:lang w:val="en-MY"/>
        </w:rPr>
        <w:t xml:space="preserve">If the fund management function may be undertaken internally </w:t>
      </w:r>
      <w:r w:rsidRPr="0089763D">
        <w:rPr>
          <w:u w:val="single"/>
          <w:lang w:val="en-MY"/>
        </w:rPr>
        <w:t>and</w:t>
      </w:r>
      <w:r>
        <w:rPr>
          <w:lang w:val="en-MY"/>
        </w:rPr>
        <w:t xml:space="preserve"> by an external fund manager (e.g. investments for liquid assets will be carried out internally but investment of other investment instruments will be carried out externally), please tick both checkboxes. </w:t>
      </w:r>
    </w:p>
  </w:footnote>
  <w:footnote w:id="7">
    <w:p w14:paraId="692633AB" w14:textId="07CC4B80" w:rsidR="00584F85" w:rsidRPr="008C1913" w:rsidRDefault="00584F85" w:rsidP="00584F85">
      <w:pPr>
        <w:pStyle w:val="FootnoteText"/>
        <w:ind w:left="180" w:hanging="180"/>
        <w:rPr>
          <w:lang w:val="en-MY"/>
        </w:rPr>
      </w:pPr>
      <w:r>
        <w:rPr>
          <w:rStyle w:val="FootnoteReference"/>
        </w:rPr>
        <w:footnoteRef/>
      </w:r>
      <w:r>
        <w:t xml:space="preserve"> </w:t>
      </w:r>
      <w:r>
        <w:rPr>
          <w:lang w:val="en-MY"/>
        </w:rPr>
        <w:t>Exception to this question is only provided for target fund that is a ‘</w:t>
      </w:r>
      <w:r w:rsidRPr="000D2D14">
        <w:rPr>
          <w:lang w:val="en-MY"/>
        </w:rPr>
        <w:t>physically-backed metal ETF</w:t>
      </w:r>
      <w:r>
        <w:rPr>
          <w:lang w:val="en-MY"/>
        </w:rPr>
        <w:t xml:space="preserve">’ as defined in the </w:t>
      </w:r>
      <w:r w:rsidR="00467943">
        <w:rPr>
          <w:lang w:val="en-MY"/>
        </w:rPr>
        <w:t>PRS</w:t>
      </w:r>
      <w:r>
        <w:rPr>
          <w:lang w:val="en-MY"/>
        </w:rPr>
        <w:t xml:space="preserve"> Guidelines.</w:t>
      </w:r>
    </w:p>
  </w:footnote>
  <w:footnote w:id="8">
    <w:p w14:paraId="799914BD" w14:textId="77777777" w:rsidR="00584F85" w:rsidRPr="008C1913" w:rsidRDefault="00584F85" w:rsidP="00584F85">
      <w:pPr>
        <w:pStyle w:val="FootnoteText"/>
        <w:rPr>
          <w:lang w:val="en-MY"/>
        </w:rPr>
      </w:pPr>
      <w:r>
        <w:rPr>
          <w:rStyle w:val="FootnoteReference"/>
        </w:rPr>
        <w:footnoteRef/>
      </w:r>
      <w:r>
        <w:t xml:space="preserve"> </w:t>
      </w:r>
      <w:r>
        <w:rPr>
          <w:lang w:val="en-MY"/>
        </w:rPr>
        <w:t>If the use of derivatives is for more than one (1) purposes, please indicate all the purposes.</w:t>
      </w:r>
    </w:p>
  </w:footnote>
  <w:footnote w:id="9">
    <w:p w14:paraId="462718C2" w14:textId="650DCA25" w:rsidR="007538E5" w:rsidRPr="00CC6DBE" w:rsidRDefault="007538E5" w:rsidP="00CC6DBE">
      <w:pPr>
        <w:pStyle w:val="FootnoteText"/>
        <w:jc w:val="both"/>
        <w:rPr>
          <w:lang w:val="en-US"/>
        </w:rPr>
      </w:pPr>
      <w:r>
        <w:rPr>
          <w:rStyle w:val="FootnoteReference"/>
        </w:rPr>
        <w:footnoteRef/>
      </w:r>
      <w:r>
        <w:rPr>
          <w:lang w:val="en-MY"/>
        </w:rPr>
        <w:t>Please ensure the stamp certificate is attached to the deed as evidence of stamping and to re-submit the complete deed in a single PDF document.</w:t>
      </w:r>
    </w:p>
  </w:footnote>
  <w:footnote w:id="10">
    <w:p w14:paraId="4A627D04" w14:textId="51955744" w:rsidR="00885285" w:rsidRPr="004224F9" w:rsidRDefault="00885285" w:rsidP="009F52D6">
      <w:pPr>
        <w:pStyle w:val="FootnoteText"/>
        <w:ind w:left="180" w:hanging="180"/>
        <w:jc w:val="both"/>
        <w:rPr>
          <w:lang w:val="en-US"/>
        </w:rPr>
      </w:pPr>
      <w:r w:rsidRPr="0060131F">
        <w:rPr>
          <w:rStyle w:val="FootnoteReference"/>
        </w:rPr>
        <w:footnoteRef/>
      </w:r>
      <w:r w:rsidRPr="0060131F">
        <w:t xml:space="preserve"> </w:t>
      </w:r>
      <w:r w:rsidRPr="0060131F">
        <w:rPr>
          <w:lang w:val="en-US"/>
        </w:rPr>
        <w:t xml:space="preserve">The </w:t>
      </w:r>
      <w:r>
        <w:rPr>
          <w:lang w:val="en-US"/>
        </w:rPr>
        <w:t xml:space="preserve">letter from the </w:t>
      </w:r>
      <w:r w:rsidR="002408F1">
        <w:rPr>
          <w:lang w:val="en-US"/>
        </w:rPr>
        <w:t>Scheme T</w:t>
      </w:r>
      <w:r w:rsidRPr="0060131F">
        <w:rPr>
          <w:lang w:val="en-US"/>
        </w:rPr>
        <w:t>rustee</w:t>
      </w:r>
      <w:r>
        <w:rPr>
          <w:lang w:val="en-US"/>
        </w:rPr>
        <w:t xml:space="preserve"> must be prepared in accordance with item </w:t>
      </w:r>
      <w:r>
        <w:rPr>
          <w:lang w:val="en-MY"/>
        </w:rPr>
        <w:t>3) of the General instructions</w:t>
      </w:r>
    </w:p>
  </w:footnote>
  <w:footnote w:id="11">
    <w:p w14:paraId="3F62D8B2" w14:textId="77777777" w:rsidR="00885285" w:rsidRPr="007D2D97" w:rsidRDefault="00885285" w:rsidP="00DF582C">
      <w:pPr>
        <w:pStyle w:val="FootnoteText"/>
        <w:ind w:left="180" w:hanging="180"/>
        <w:jc w:val="both"/>
        <w:rPr>
          <w:lang w:val="en-MY"/>
        </w:rPr>
      </w:pPr>
      <w:r>
        <w:rPr>
          <w:rStyle w:val="FootnoteReference"/>
        </w:rPr>
        <w:footnoteRef/>
      </w:r>
      <w:r>
        <w:t xml:space="preserve"> </w:t>
      </w:r>
      <w:r>
        <w:rPr>
          <w:lang w:val="en-MY"/>
        </w:rPr>
        <w:t>Once the deed is stamped, the submission of the stamped deed must be accompanied by a cover letter that is prepared in accordance with item 3) of the General instructions</w:t>
      </w:r>
    </w:p>
  </w:footnote>
  <w:footnote w:id="12">
    <w:p w14:paraId="37BEE91F" w14:textId="2436E660" w:rsidR="00533E29" w:rsidRPr="00655209" w:rsidRDefault="00533E29" w:rsidP="00533E29">
      <w:pPr>
        <w:pStyle w:val="FootnoteText"/>
        <w:jc w:val="both"/>
        <w:rPr>
          <w:lang w:val="en-MY"/>
        </w:rPr>
      </w:pPr>
      <w:r>
        <w:rPr>
          <w:rStyle w:val="FootnoteReference"/>
        </w:rPr>
        <w:footnoteRef/>
      </w:r>
      <w:r>
        <w:t xml:space="preserve"> </w:t>
      </w:r>
      <w:r>
        <w:rPr>
          <w:lang w:val="en-MY"/>
        </w:rPr>
        <w:t xml:space="preserve">Per item </w:t>
      </w:r>
      <w:r w:rsidR="00095CA0">
        <w:rPr>
          <w:lang w:val="en-MY"/>
        </w:rPr>
        <w:t>14</w:t>
      </w:r>
      <w:r>
        <w:rPr>
          <w:lang w:val="en-MY"/>
        </w:rPr>
        <w:t xml:space="preserve"> of the </w:t>
      </w:r>
      <w:r w:rsidRPr="00CA4D86">
        <w:rPr>
          <w:lang w:val="en-MY"/>
        </w:rPr>
        <w:t>Introduction &amp; Instructions for these PRS Forms</w:t>
      </w:r>
      <w:r>
        <w:rPr>
          <w:lang w:val="en-MY"/>
        </w:rPr>
        <w:t>, PRS</w:t>
      </w:r>
      <w:r w:rsidRPr="008B7E0F">
        <w:t xml:space="preserve"> </w:t>
      </w:r>
      <w:r w:rsidRPr="008B7E0F">
        <w:rPr>
          <w:lang w:val="en-MY"/>
        </w:rPr>
        <w:t xml:space="preserve">Providers </w:t>
      </w:r>
      <w:r w:rsidRPr="00AC1607">
        <w:rPr>
          <w:b/>
          <w:bCs/>
          <w:lang w:val="en-MY"/>
        </w:rPr>
        <w:t>should consult the SC prior to making the submission</w:t>
      </w:r>
      <w:r w:rsidRPr="008B7E0F">
        <w:rPr>
          <w:lang w:val="en-MY"/>
        </w:rPr>
        <w:t xml:space="preserve"> of the RMP documentation</w:t>
      </w:r>
      <w:r>
        <w:rPr>
          <w:lang w:val="en-MY"/>
        </w:rPr>
        <w:t xml:space="preserve">, and information pertaining to investment </w:t>
      </w:r>
      <w:r w:rsidRPr="00AC1607">
        <w:rPr>
          <w:lang w:val="en-MY"/>
        </w:rPr>
        <w:t xml:space="preserve">in new or higher risk investments as listed in Part B of Section </w:t>
      </w:r>
      <w:r w:rsidR="00095CA0">
        <w:rPr>
          <w:lang w:val="en-MY"/>
        </w:rPr>
        <w:t>L</w:t>
      </w:r>
      <w:r>
        <w:rPr>
          <w:lang w:val="en-MY"/>
        </w:rPr>
        <w:t xml:space="preserve"> can only be reflected in the fund’s deed </w:t>
      </w:r>
      <w:r w:rsidRPr="00112D67">
        <w:rPr>
          <w:b/>
          <w:bCs/>
          <w:lang w:val="en-MY"/>
        </w:rPr>
        <w:t>after the SC’s clearance has been obtained</w:t>
      </w:r>
      <w:r>
        <w:rPr>
          <w:lang w:val="en-MY"/>
        </w:rPr>
        <w:t xml:space="preserve"> for the submission of the RMP documentation.</w:t>
      </w:r>
    </w:p>
  </w:footnote>
  <w:footnote w:id="13">
    <w:p w14:paraId="7D75B143" w14:textId="7FEA80C8" w:rsidR="00CD3D76" w:rsidRPr="00655209" w:rsidRDefault="00CD3D76" w:rsidP="00CD3D76">
      <w:pPr>
        <w:pStyle w:val="FootnoteText"/>
        <w:jc w:val="both"/>
        <w:rPr>
          <w:lang w:val="en-MY"/>
        </w:rPr>
      </w:pPr>
      <w:r>
        <w:rPr>
          <w:rStyle w:val="FootnoteReference"/>
        </w:rPr>
        <w:footnoteRef/>
      </w:r>
      <w:r>
        <w:t xml:space="preserve"> </w:t>
      </w:r>
      <w:r>
        <w:rPr>
          <w:lang w:val="en-MY"/>
        </w:rPr>
        <w:t xml:space="preserve">Per item </w:t>
      </w:r>
      <w:r w:rsidR="00095CA0">
        <w:rPr>
          <w:lang w:val="en-MY"/>
        </w:rPr>
        <w:t>14</w:t>
      </w:r>
      <w:r>
        <w:rPr>
          <w:lang w:val="en-MY"/>
        </w:rPr>
        <w:t xml:space="preserve"> of the </w:t>
      </w:r>
      <w:r w:rsidRPr="00CA4D86">
        <w:rPr>
          <w:lang w:val="en-MY"/>
        </w:rPr>
        <w:t>Introduction &amp; Instructions for these PRS Forms</w:t>
      </w:r>
      <w:r>
        <w:rPr>
          <w:lang w:val="en-MY"/>
        </w:rPr>
        <w:t>, PRS</w:t>
      </w:r>
      <w:r w:rsidRPr="008B7E0F">
        <w:t xml:space="preserve"> </w:t>
      </w:r>
      <w:r w:rsidRPr="008B7E0F">
        <w:rPr>
          <w:lang w:val="en-MY"/>
        </w:rPr>
        <w:t xml:space="preserve">Providers </w:t>
      </w:r>
      <w:r w:rsidRPr="00AC1607">
        <w:rPr>
          <w:b/>
          <w:bCs/>
          <w:lang w:val="en-MY"/>
        </w:rPr>
        <w:t>should consult the SC prior to making the submission</w:t>
      </w:r>
      <w:r w:rsidRPr="008B7E0F">
        <w:rPr>
          <w:lang w:val="en-MY"/>
        </w:rPr>
        <w:t xml:space="preserve"> of the RMP documentation</w:t>
      </w:r>
      <w:r>
        <w:rPr>
          <w:lang w:val="en-MY"/>
        </w:rPr>
        <w:t xml:space="preserve">, and information pertaining to investment </w:t>
      </w:r>
      <w:r w:rsidRPr="00AC1607">
        <w:rPr>
          <w:lang w:val="en-MY"/>
        </w:rPr>
        <w:t xml:space="preserve">in new or higher risk investments as listed in Part B of Section </w:t>
      </w:r>
      <w:r w:rsidR="00095CA0">
        <w:rPr>
          <w:lang w:val="en-MY"/>
        </w:rPr>
        <w:t>L</w:t>
      </w:r>
      <w:r>
        <w:rPr>
          <w:lang w:val="en-MY"/>
        </w:rPr>
        <w:t xml:space="preserve"> can only be reflected in the fund’s deed </w:t>
      </w:r>
      <w:r w:rsidRPr="00112D67">
        <w:rPr>
          <w:b/>
          <w:bCs/>
          <w:lang w:val="en-MY"/>
        </w:rPr>
        <w:t>after the SC’s clearance has been obtained</w:t>
      </w:r>
      <w:r>
        <w:rPr>
          <w:lang w:val="en-MY"/>
        </w:rPr>
        <w:t xml:space="preserve"> for the submission of the RMP documentation.</w:t>
      </w:r>
    </w:p>
  </w:footnote>
  <w:footnote w:id="14">
    <w:p w14:paraId="1636874C" w14:textId="49609F40" w:rsidR="00395CC8" w:rsidRPr="00CC6DBE" w:rsidRDefault="00395CC8">
      <w:pPr>
        <w:pStyle w:val="FootnoteText"/>
        <w:rPr>
          <w:lang w:val="en-MY"/>
        </w:rPr>
      </w:pPr>
      <w:r>
        <w:rPr>
          <w:rStyle w:val="FootnoteReference"/>
        </w:rPr>
        <w:footnoteRef/>
      </w:r>
      <w:r>
        <w:t xml:space="preserve"> </w:t>
      </w:r>
      <w:r>
        <w:rPr>
          <w:lang w:val="en-MY"/>
        </w:rPr>
        <w:t xml:space="preserve">Please state the </w:t>
      </w:r>
      <w:r w:rsidRPr="005E244F">
        <w:rPr>
          <w:b/>
          <w:bCs/>
          <w:lang w:val="en-MY"/>
        </w:rPr>
        <w:t>fund’s name</w:t>
      </w:r>
      <w:r>
        <w:rPr>
          <w:lang w:val="en-MY"/>
        </w:rPr>
        <w:t xml:space="preserve"> under the Remark column</w:t>
      </w:r>
    </w:p>
  </w:footnote>
  <w:footnote w:id="15">
    <w:p w14:paraId="468C3D1F" w14:textId="77777777" w:rsidR="00395CC8" w:rsidRPr="005E244F" w:rsidRDefault="00395CC8" w:rsidP="00395CC8">
      <w:pPr>
        <w:pStyle w:val="FootnoteText"/>
        <w:rPr>
          <w:lang w:val="en-MY"/>
        </w:rPr>
      </w:pPr>
      <w:r>
        <w:rPr>
          <w:rStyle w:val="FootnoteReference"/>
        </w:rPr>
        <w:footnoteRef/>
      </w:r>
      <w:r>
        <w:t xml:space="preserve"> </w:t>
      </w:r>
      <w:r>
        <w:rPr>
          <w:lang w:val="en-MY"/>
        </w:rPr>
        <w:t xml:space="preserve">Please indicate the </w:t>
      </w:r>
      <w:r w:rsidRPr="005E244F">
        <w:rPr>
          <w:b/>
          <w:bCs/>
          <w:lang w:val="en-MY"/>
        </w:rPr>
        <w:t>report type</w:t>
      </w:r>
      <w:r>
        <w:rPr>
          <w:lang w:val="en-MY"/>
        </w:rPr>
        <w:t xml:space="preserve"> (annual or semi-annual) under the Remark column</w:t>
      </w:r>
    </w:p>
  </w:footnote>
  <w:footnote w:id="16">
    <w:p w14:paraId="5A5B6BAA" w14:textId="77777777" w:rsidR="00395CC8" w:rsidRPr="00D80CCA" w:rsidRDefault="00395CC8" w:rsidP="00395CC8">
      <w:pPr>
        <w:pStyle w:val="FootnoteText"/>
        <w:rPr>
          <w:lang w:val="en-MY"/>
        </w:rPr>
      </w:pPr>
      <w:r>
        <w:rPr>
          <w:rStyle w:val="FootnoteReference"/>
        </w:rPr>
        <w:footnoteRef/>
      </w:r>
      <w:r>
        <w:t xml:space="preserve"> </w:t>
      </w:r>
      <w:r>
        <w:rPr>
          <w:lang w:val="en-MY"/>
        </w:rPr>
        <w:t xml:space="preserve">Please indicate in the </w:t>
      </w:r>
      <w:r w:rsidRPr="00D80CCA">
        <w:rPr>
          <w:b/>
          <w:bCs/>
          <w:lang w:val="en-MY"/>
        </w:rPr>
        <w:t>financial year/period end</w:t>
      </w:r>
      <w:r>
        <w:rPr>
          <w:lang w:val="en-MY"/>
        </w:rPr>
        <w:t xml:space="preserve"> under the Remark column</w:t>
      </w:r>
    </w:p>
  </w:footnote>
  <w:footnote w:id="17">
    <w:p w14:paraId="4B54EF1A" w14:textId="77777777" w:rsidR="00395CC8" w:rsidRPr="005E244F" w:rsidRDefault="00395CC8" w:rsidP="00395CC8">
      <w:pPr>
        <w:pStyle w:val="FootnoteText"/>
        <w:jc w:val="both"/>
        <w:rPr>
          <w:lang w:val="en-MY"/>
        </w:rPr>
      </w:pPr>
      <w:r>
        <w:rPr>
          <w:rStyle w:val="FootnoteReference"/>
        </w:rPr>
        <w:footnoteRef/>
      </w:r>
      <w:r>
        <w:t xml:space="preserve"> </w:t>
      </w:r>
      <w:r>
        <w:rPr>
          <w:lang w:val="en-MY"/>
        </w:rPr>
        <w:t xml:space="preserve">Please state the </w:t>
      </w:r>
      <w:r>
        <w:rPr>
          <w:b/>
          <w:bCs/>
          <w:lang w:val="en-MY"/>
        </w:rPr>
        <w:t>auditor</w:t>
      </w:r>
      <w:r w:rsidRPr="005E244F">
        <w:rPr>
          <w:b/>
          <w:bCs/>
          <w:lang w:val="en-MY"/>
        </w:rPr>
        <w:t>’s name</w:t>
      </w:r>
      <w:r>
        <w:rPr>
          <w:lang w:val="en-MY"/>
        </w:rPr>
        <w:t xml:space="preserve"> under the Remark column </w:t>
      </w:r>
      <w:r w:rsidRPr="00590493">
        <w:rPr>
          <w:i/>
          <w:iCs/>
          <w:lang w:val="en-MY"/>
        </w:rPr>
        <w:t>(apply only to report where the financial statements of the fund are audited)</w:t>
      </w:r>
    </w:p>
  </w:footnote>
  <w:footnote w:id="18">
    <w:p w14:paraId="3CD80802" w14:textId="52F6C020" w:rsidR="00885285" w:rsidRPr="00346A1F" w:rsidRDefault="00885285" w:rsidP="00346A1F">
      <w:pPr>
        <w:pStyle w:val="CommentText"/>
        <w:jc w:val="both"/>
        <w:rPr>
          <w:rFonts w:ascii="Tahoma" w:hAnsi="Tahoma" w:cs="Tahoma"/>
        </w:rPr>
      </w:pPr>
      <w:r>
        <w:rPr>
          <w:rStyle w:val="FootnoteReference"/>
        </w:rPr>
        <w:footnoteRef/>
      </w:r>
      <w:r>
        <w:t xml:space="preserve"> </w:t>
      </w:r>
      <w:r w:rsidRPr="00346A1F">
        <w:t xml:space="preserve"> </w:t>
      </w:r>
      <w:r w:rsidRPr="00346A1F">
        <w:rPr>
          <w:rFonts w:ascii="Tahoma" w:hAnsi="Tahoma" w:cs="Tahoma"/>
        </w:rPr>
        <w:t>Please explain the reason for terminating the fund or class of units of the fund,</w:t>
      </w:r>
      <w:r>
        <w:rPr>
          <w:rFonts w:ascii="Tahoma" w:hAnsi="Tahoma" w:cs="Tahoma"/>
        </w:rPr>
        <w:t xml:space="preserve"> for</w:t>
      </w:r>
      <w:r w:rsidRPr="00346A1F">
        <w:rPr>
          <w:rFonts w:ascii="Tahoma" w:hAnsi="Tahoma" w:cs="Tahoma"/>
        </w:rPr>
        <w:t xml:space="preserve"> example:</w:t>
      </w:r>
    </w:p>
    <w:p w14:paraId="46B81755" w14:textId="44EC2E4D" w:rsidR="00885285" w:rsidRPr="00346A1F" w:rsidRDefault="00885285" w:rsidP="00347FF5">
      <w:pPr>
        <w:pStyle w:val="CommentText"/>
        <w:numPr>
          <w:ilvl w:val="0"/>
          <w:numId w:val="9"/>
        </w:numPr>
        <w:ind w:left="450" w:hanging="180"/>
        <w:jc w:val="both"/>
        <w:rPr>
          <w:rFonts w:ascii="Tahoma" w:hAnsi="Tahoma" w:cs="Tahoma"/>
        </w:rPr>
      </w:pPr>
      <w:r>
        <w:rPr>
          <w:rFonts w:ascii="Tahoma" w:hAnsi="Tahoma" w:cs="Tahoma"/>
        </w:rPr>
        <w:t>T</w:t>
      </w:r>
      <w:r w:rsidRPr="00346A1F">
        <w:rPr>
          <w:rFonts w:ascii="Tahoma" w:hAnsi="Tahoma" w:cs="Tahoma"/>
        </w:rPr>
        <w:t>he fund has reached its maturity</w:t>
      </w:r>
    </w:p>
    <w:p w14:paraId="1F63F338" w14:textId="5738E1FA" w:rsidR="00885285" w:rsidRPr="00346A1F" w:rsidRDefault="00885285" w:rsidP="00347FF5">
      <w:pPr>
        <w:pStyle w:val="CommentText"/>
        <w:numPr>
          <w:ilvl w:val="0"/>
          <w:numId w:val="9"/>
        </w:numPr>
        <w:ind w:left="450" w:hanging="180"/>
        <w:jc w:val="both"/>
        <w:rPr>
          <w:rFonts w:ascii="Tahoma" w:hAnsi="Tahoma" w:cs="Tahoma"/>
        </w:rPr>
      </w:pPr>
      <w:r>
        <w:rPr>
          <w:rFonts w:ascii="Tahoma" w:hAnsi="Tahoma" w:cs="Tahoma"/>
        </w:rPr>
        <w:t>T</w:t>
      </w:r>
      <w:r w:rsidRPr="00346A1F">
        <w:rPr>
          <w:rFonts w:ascii="Tahoma" w:hAnsi="Tahoma" w:cs="Tahoma"/>
        </w:rPr>
        <w:t>he class or fund has left with no assets and/or no unit</w:t>
      </w:r>
      <w:r>
        <w:rPr>
          <w:rFonts w:ascii="Tahoma" w:hAnsi="Tahoma" w:cs="Tahoma"/>
        </w:rPr>
        <w:t xml:space="preserve"> </w:t>
      </w:r>
      <w:r w:rsidRPr="00346A1F">
        <w:rPr>
          <w:rFonts w:ascii="Tahoma" w:hAnsi="Tahoma" w:cs="Tahoma"/>
        </w:rPr>
        <w:t>holders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led to the fund/class </w:t>
      </w:r>
      <w:r>
        <w:rPr>
          <w:rFonts w:ascii="Tahoma" w:hAnsi="Tahoma" w:cs="Tahoma"/>
        </w:rPr>
        <w:t>to have</w:t>
      </w:r>
      <w:r w:rsidRPr="00346A1F">
        <w:rPr>
          <w:rFonts w:ascii="Tahoma" w:hAnsi="Tahoma" w:cs="Tahoma"/>
        </w:rPr>
        <w:t xml:space="preserve"> </w:t>
      </w:r>
      <w:r>
        <w:rPr>
          <w:rFonts w:ascii="Tahoma" w:hAnsi="Tahoma" w:cs="Tahoma"/>
        </w:rPr>
        <w:t>no assets and/or no unit holders</w:t>
      </w:r>
    </w:p>
    <w:p w14:paraId="58766EEE" w14:textId="3CD43E7E" w:rsidR="00885285" w:rsidRPr="00346A1F" w:rsidRDefault="00885285" w:rsidP="00347FF5">
      <w:pPr>
        <w:pStyle w:val="CommentText"/>
        <w:numPr>
          <w:ilvl w:val="0"/>
          <w:numId w:val="9"/>
        </w:numPr>
        <w:ind w:left="450" w:hanging="180"/>
        <w:jc w:val="both"/>
        <w:rPr>
          <w:rFonts w:ascii="Tahoma" w:hAnsi="Tahoma" w:cs="Tahoma"/>
        </w:rPr>
      </w:pPr>
      <w:r>
        <w:rPr>
          <w:rFonts w:ascii="Tahoma" w:hAnsi="Tahoma" w:cs="Tahoma"/>
        </w:rPr>
        <w:t>N</w:t>
      </w:r>
      <w:r w:rsidRPr="00346A1F">
        <w:rPr>
          <w:rFonts w:ascii="Tahoma" w:hAnsi="Tahoma" w:cs="Tahoma"/>
        </w:rPr>
        <w:t>on-commencement of the fund</w:t>
      </w:r>
      <w:r>
        <w:rPr>
          <w:rFonts w:ascii="Tahoma" w:hAnsi="Tahoma" w:cs="Tahoma"/>
        </w:rPr>
        <w:t>, and t</w:t>
      </w:r>
      <w:r w:rsidRPr="00346A1F">
        <w:rPr>
          <w:rFonts w:ascii="Tahoma" w:hAnsi="Tahoma" w:cs="Tahoma"/>
        </w:rPr>
        <w:t xml:space="preserve">o </w:t>
      </w:r>
      <w:r>
        <w:rPr>
          <w:rFonts w:ascii="Tahoma" w:hAnsi="Tahoma" w:cs="Tahoma"/>
        </w:rPr>
        <w:t xml:space="preserve">explain </w:t>
      </w:r>
      <w:r w:rsidRPr="00346A1F">
        <w:rPr>
          <w:rFonts w:ascii="Tahoma" w:hAnsi="Tahoma" w:cs="Tahoma"/>
        </w:rPr>
        <w:t xml:space="preserve">on what </w:t>
      </w:r>
      <w:r>
        <w:rPr>
          <w:rFonts w:ascii="Tahoma" w:hAnsi="Tahoma" w:cs="Tahoma"/>
        </w:rPr>
        <w:t>is the reason for</w:t>
      </w:r>
      <w:r w:rsidRPr="00346A1F">
        <w:rPr>
          <w:rFonts w:ascii="Tahoma" w:hAnsi="Tahoma" w:cs="Tahoma"/>
        </w:rPr>
        <w:t xml:space="preserve"> t</w:t>
      </w:r>
      <w:r>
        <w:rPr>
          <w:rFonts w:ascii="Tahoma" w:hAnsi="Tahoma" w:cs="Tahoma"/>
        </w:rPr>
        <w:t>he non-commencement of the fund</w:t>
      </w:r>
    </w:p>
    <w:p w14:paraId="528A7428" w14:textId="25923982" w:rsidR="00885285" w:rsidRPr="00346A1F" w:rsidRDefault="00885285" w:rsidP="00347FF5">
      <w:pPr>
        <w:pStyle w:val="CommentText"/>
        <w:numPr>
          <w:ilvl w:val="0"/>
          <w:numId w:val="9"/>
        </w:numPr>
        <w:ind w:left="450" w:hanging="180"/>
        <w:jc w:val="both"/>
        <w:rPr>
          <w:rFonts w:ascii="Tahoma" w:hAnsi="Tahoma" w:cs="Tahoma"/>
        </w:rPr>
      </w:pPr>
      <w:r>
        <w:rPr>
          <w:rFonts w:ascii="Tahoma" w:hAnsi="Tahoma" w:cs="Tahoma"/>
        </w:rPr>
        <w:t>U</w:t>
      </w:r>
      <w:r w:rsidRPr="00346A1F">
        <w:rPr>
          <w:rFonts w:ascii="Tahoma" w:hAnsi="Tahoma" w:cs="Tahoma"/>
        </w:rPr>
        <w:t>nit</w:t>
      </w:r>
      <w:r>
        <w:rPr>
          <w:rFonts w:ascii="Tahoma" w:hAnsi="Tahoma" w:cs="Tahoma"/>
        </w:rPr>
        <w:t xml:space="preserve"> </w:t>
      </w:r>
      <w:r w:rsidRPr="00346A1F">
        <w:rPr>
          <w:rFonts w:ascii="Tahoma" w:hAnsi="Tahoma" w:cs="Tahoma"/>
        </w:rPr>
        <w:t>holders’ approval ha</w:t>
      </w:r>
      <w:r>
        <w:rPr>
          <w:rFonts w:ascii="Tahoma" w:hAnsi="Tahoma" w:cs="Tahoma"/>
        </w:rPr>
        <w:t>ve</w:t>
      </w:r>
      <w:r w:rsidRPr="00346A1F">
        <w:rPr>
          <w:rFonts w:ascii="Tahoma" w:hAnsi="Tahoma" w:cs="Tahoma"/>
        </w:rPr>
        <w:t xml:space="preserve"> been obtained to terminate the fund/class</w:t>
      </w:r>
      <w:r>
        <w:rPr>
          <w:rFonts w:ascii="Tahoma" w:hAnsi="Tahoma" w:cs="Tahoma"/>
        </w:rPr>
        <w:t>, and to explain the background which led to the decision to seek for unit holders’ approval to terminate the fund</w:t>
      </w:r>
    </w:p>
    <w:p w14:paraId="2496F840" w14:textId="54EA2819" w:rsidR="00885285" w:rsidRPr="00346A1F" w:rsidRDefault="00885285" w:rsidP="00347FF5">
      <w:pPr>
        <w:pStyle w:val="CommentText"/>
        <w:numPr>
          <w:ilvl w:val="0"/>
          <w:numId w:val="9"/>
        </w:numPr>
        <w:ind w:left="450" w:hanging="180"/>
        <w:jc w:val="both"/>
        <w:rPr>
          <w:rFonts w:ascii="Tahoma" w:hAnsi="Tahoma" w:cs="Tahoma"/>
        </w:rPr>
      </w:pPr>
      <w:r>
        <w:rPr>
          <w:rFonts w:ascii="Tahoma" w:hAnsi="Tahoma" w:cs="Tahoma"/>
        </w:rPr>
        <w:t>S</w:t>
      </w:r>
      <w:r w:rsidRPr="00346A1F">
        <w:rPr>
          <w:rFonts w:ascii="Tahoma" w:hAnsi="Tahoma" w:cs="Tahoma"/>
        </w:rPr>
        <w:t>mall fund size and no unit</w:t>
      </w:r>
      <w:r>
        <w:rPr>
          <w:rFonts w:ascii="Tahoma" w:hAnsi="Tahoma" w:cs="Tahoma"/>
        </w:rPr>
        <w:t xml:space="preserve"> </w:t>
      </w:r>
      <w:r w:rsidRPr="00346A1F">
        <w:rPr>
          <w:rFonts w:ascii="Tahoma" w:hAnsi="Tahoma" w:cs="Tahoma"/>
        </w:rPr>
        <w:t>holders’ approval need to be obtained for terminating the fund/class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resulted in the small fund size and under which provisions in the deed of the fund that </w:t>
      </w:r>
      <w:r>
        <w:rPr>
          <w:rFonts w:ascii="Tahoma" w:hAnsi="Tahoma" w:cs="Tahoma"/>
        </w:rPr>
        <w:t>a management company</w:t>
      </w:r>
      <w:r w:rsidRPr="00346A1F">
        <w:rPr>
          <w:rFonts w:ascii="Tahoma" w:hAnsi="Tahoma" w:cs="Tahoma"/>
        </w:rPr>
        <w:t xml:space="preserve"> can terminate the fund/class</w:t>
      </w:r>
    </w:p>
    <w:p w14:paraId="4EBE814C" w14:textId="77777777" w:rsidR="00885285" w:rsidRPr="00346A1F" w:rsidRDefault="00885285" w:rsidP="007D2D97">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410F" w14:textId="77777777" w:rsidR="00885285" w:rsidRPr="00E3590A" w:rsidRDefault="00885285" w:rsidP="00E0354D">
    <w:pPr>
      <w:pStyle w:val="Header"/>
      <w:rPr>
        <w:rFonts w:ascii="Arial" w:hAnsi="Arial" w:cs="Arial"/>
        <w:b/>
        <w:i/>
        <w:color w:val="FF0000"/>
        <w:sz w:val="22"/>
        <w:szCs w:val="22"/>
      </w:rPr>
    </w:pPr>
  </w:p>
  <w:p w14:paraId="114DB697" w14:textId="48B124C5" w:rsidR="00885285"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A55D4D">
      <w:rPr>
        <w:rFonts w:ascii="Arial" w:hAnsi="Arial" w:cs="Arial"/>
        <w:b/>
        <w:i/>
        <w:sz w:val="16"/>
        <w:szCs w:val="16"/>
      </w:rPr>
      <w:t>PRS</w:t>
    </w:r>
  </w:p>
  <w:p w14:paraId="4A595734" w14:textId="6D227737" w:rsidR="00885285" w:rsidRPr="00D31414" w:rsidRDefault="00885285" w:rsidP="009B34C2">
    <w:pPr>
      <w:pStyle w:val="Header"/>
      <w:jc w:val="right"/>
      <w:rPr>
        <w:rFonts w:ascii="Arial" w:hAnsi="Arial" w:cs="Arial"/>
        <w:b/>
        <w:i/>
        <w:sz w:val="16"/>
        <w:szCs w:val="16"/>
      </w:rPr>
    </w:pPr>
    <w:r w:rsidRPr="00707617">
      <w:rPr>
        <w:rFonts w:ascii="Arial" w:hAnsi="Arial" w:cs="Arial"/>
        <w:b/>
        <w:i/>
        <w:sz w:val="16"/>
        <w:szCs w:val="16"/>
      </w:rPr>
      <w:t>INTRODUCTION &amp; INSTRUCTIONS</w:t>
    </w:r>
  </w:p>
  <w:p w14:paraId="77BCF689" w14:textId="77777777" w:rsidR="00885285" w:rsidRDefault="008852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0478" w14:textId="0DA99387"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746F2">
      <w:rPr>
        <w:rFonts w:ascii="Arial" w:hAnsi="Arial" w:cs="Arial"/>
        <w:b/>
        <w:i/>
        <w:sz w:val="16"/>
        <w:szCs w:val="16"/>
      </w:rPr>
      <w:t>PRS</w:t>
    </w:r>
  </w:p>
  <w:p w14:paraId="775049BB" w14:textId="50664AE2" w:rsidR="00885285" w:rsidRPr="002D12C2" w:rsidRDefault="00885285" w:rsidP="00D31414">
    <w:pPr>
      <w:pStyle w:val="Header"/>
      <w:tabs>
        <w:tab w:val="clear" w:pos="4320"/>
        <w:tab w:val="clear" w:pos="8640"/>
      </w:tabs>
      <w:jc w:val="right"/>
      <w:rPr>
        <w:rFonts w:ascii="Arial" w:hAnsi="Arial" w:cs="Arial"/>
        <w:b/>
        <w:sz w:val="18"/>
      </w:rPr>
    </w:pPr>
    <w:r w:rsidRPr="00D559D6">
      <w:rPr>
        <w:rFonts w:ascii="Arial" w:hAnsi="Arial" w:cs="Arial"/>
        <w:b/>
        <w:i/>
        <w:sz w:val="16"/>
        <w:szCs w:val="16"/>
      </w:rPr>
      <w:t xml:space="preserve">SECTION </w:t>
    </w:r>
    <w:r w:rsidR="007746F2">
      <w:rPr>
        <w:rFonts w:ascii="Arial" w:hAnsi="Arial" w:cs="Arial"/>
        <w:b/>
        <w:i/>
        <w:sz w:val="16"/>
        <w:szCs w:val="16"/>
      </w:rPr>
      <w:t>G</w:t>
    </w:r>
    <w:r w:rsidRPr="00D559D6">
      <w:rPr>
        <w:rFonts w:ascii="Arial" w:hAnsi="Arial" w:cs="Arial"/>
        <w:b/>
        <w:i/>
        <w:sz w:val="16"/>
        <w:szCs w:val="16"/>
      </w:rPr>
      <w:t xml:space="preserve">: APPLICATION TO REGISTER A </w:t>
    </w:r>
    <w:r w:rsidR="007746F2">
      <w:rPr>
        <w:rFonts w:ascii="Arial" w:hAnsi="Arial" w:cs="Arial"/>
        <w:b/>
        <w:i/>
        <w:sz w:val="16"/>
        <w:szCs w:val="16"/>
      </w:rPr>
      <w:t>DISCLOSURE DOCUMENT</w:t>
    </w:r>
  </w:p>
  <w:p w14:paraId="5E29787A" w14:textId="77777777" w:rsidR="00885285" w:rsidRDefault="0088528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22FA" w14:textId="12EA7B5D"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67EFB">
      <w:rPr>
        <w:rFonts w:ascii="Arial" w:hAnsi="Arial" w:cs="Arial"/>
        <w:b/>
        <w:i/>
        <w:sz w:val="16"/>
        <w:szCs w:val="16"/>
      </w:rPr>
      <w:t>PRS</w:t>
    </w:r>
  </w:p>
  <w:p w14:paraId="6C77B78B" w14:textId="2728A82D" w:rsidR="00885285" w:rsidRPr="002D12C2" w:rsidRDefault="00885285" w:rsidP="00D31414">
    <w:pPr>
      <w:pStyle w:val="Header"/>
      <w:tabs>
        <w:tab w:val="clear" w:pos="4320"/>
        <w:tab w:val="clear" w:pos="8640"/>
      </w:tabs>
      <w:jc w:val="right"/>
      <w:rPr>
        <w:rFonts w:ascii="Arial" w:hAnsi="Arial" w:cs="Arial"/>
        <w:b/>
        <w:sz w:val="18"/>
      </w:rPr>
    </w:pPr>
    <w:r w:rsidRPr="009A1F51">
      <w:rPr>
        <w:rFonts w:ascii="Arial" w:hAnsi="Arial" w:cs="Arial"/>
        <w:b/>
        <w:i/>
        <w:sz w:val="16"/>
        <w:szCs w:val="16"/>
      </w:rPr>
      <w:t xml:space="preserve">SECTION </w:t>
    </w:r>
    <w:r w:rsidR="00767EFB">
      <w:rPr>
        <w:rFonts w:ascii="Arial" w:hAnsi="Arial" w:cs="Arial"/>
        <w:b/>
        <w:i/>
        <w:sz w:val="16"/>
        <w:szCs w:val="16"/>
      </w:rPr>
      <w:t>H</w:t>
    </w:r>
    <w:r w:rsidRPr="009A1F51">
      <w:rPr>
        <w:rFonts w:ascii="Arial" w:hAnsi="Arial" w:cs="Arial"/>
        <w:b/>
        <w:i/>
        <w:sz w:val="16"/>
        <w:szCs w:val="16"/>
      </w:rPr>
      <w:t xml:space="preserve">: LODGEMENT OF A </w:t>
    </w:r>
    <w:r w:rsidR="00314497" w:rsidRPr="00314497">
      <w:rPr>
        <w:rFonts w:ascii="Arial" w:hAnsi="Arial" w:cs="Arial"/>
        <w:b/>
        <w:i/>
        <w:sz w:val="16"/>
        <w:szCs w:val="16"/>
      </w:rPr>
      <w:t>DISCLOSURE DOCUMENT</w:t>
    </w:r>
  </w:p>
  <w:p w14:paraId="47C950D2" w14:textId="77777777" w:rsidR="00885285" w:rsidRDefault="008852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E738" w14:textId="06355A5A"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B6160E">
      <w:rPr>
        <w:rFonts w:ascii="Arial" w:hAnsi="Arial" w:cs="Arial"/>
        <w:b/>
        <w:i/>
        <w:sz w:val="16"/>
        <w:szCs w:val="16"/>
      </w:rPr>
      <w:t>PRS</w:t>
    </w:r>
  </w:p>
  <w:p w14:paraId="2C534E6C" w14:textId="3DA55F55" w:rsidR="00885285" w:rsidRPr="002D12C2" w:rsidRDefault="00885285" w:rsidP="00D31414">
    <w:pPr>
      <w:pStyle w:val="Header"/>
      <w:tabs>
        <w:tab w:val="clear" w:pos="4320"/>
        <w:tab w:val="clear" w:pos="8640"/>
      </w:tabs>
      <w:jc w:val="right"/>
      <w:rPr>
        <w:rFonts w:ascii="Arial" w:hAnsi="Arial" w:cs="Arial"/>
        <w:b/>
        <w:sz w:val="18"/>
      </w:rPr>
    </w:pPr>
    <w:r w:rsidRPr="00D31414">
      <w:rPr>
        <w:rFonts w:ascii="Arial" w:hAnsi="Arial" w:cs="Arial"/>
        <w:b/>
        <w:i/>
        <w:sz w:val="16"/>
        <w:szCs w:val="16"/>
      </w:rPr>
      <w:t xml:space="preserve">SECTION </w:t>
    </w:r>
    <w:r w:rsidR="00B6160E">
      <w:rPr>
        <w:rFonts w:ascii="Arial" w:hAnsi="Arial" w:cs="Arial"/>
        <w:b/>
        <w:i/>
        <w:sz w:val="16"/>
        <w:szCs w:val="16"/>
      </w:rPr>
      <w:t>I</w:t>
    </w:r>
    <w:r w:rsidRPr="00D31414">
      <w:rPr>
        <w:rFonts w:ascii="Arial" w:hAnsi="Arial" w:cs="Arial"/>
        <w:b/>
        <w:i/>
        <w:sz w:val="16"/>
        <w:szCs w:val="16"/>
      </w:rPr>
      <w:t xml:space="preserve">: LODGEMENT OF A </w:t>
    </w:r>
    <w:r>
      <w:rPr>
        <w:rFonts w:ascii="Arial" w:hAnsi="Arial" w:cs="Arial"/>
        <w:b/>
        <w:i/>
        <w:sz w:val="16"/>
        <w:szCs w:val="16"/>
      </w:rPr>
      <w:t>PHS</w:t>
    </w:r>
  </w:p>
  <w:p w14:paraId="12F46179" w14:textId="77777777" w:rsidR="00885285" w:rsidRDefault="0088528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3DD8" w14:textId="4B9167C5"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9D3073">
      <w:rPr>
        <w:rFonts w:ascii="Arial" w:hAnsi="Arial" w:cs="Arial"/>
        <w:b/>
        <w:i/>
        <w:sz w:val="16"/>
        <w:szCs w:val="16"/>
      </w:rPr>
      <w:t>P</w:t>
    </w:r>
    <w:r w:rsidR="00F43B44">
      <w:rPr>
        <w:rFonts w:ascii="Arial" w:hAnsi="Arial" w:cs="Arial"/>
        <w:b/>
        <w:i/>
        <w:sz w:val="16"/>
        <w:szCs w:val="16"/>
      </w:rPr>
      <w:t>R</w:t>
    </w:r>
    <w:r w:rsidR="009D3073">
      <w:rPr>
        <w:rFonts w:ascii="Arial" w:hAnsi="Arial" w:cs="Arial"/>
        <w:b/>
        <w:i/>
        <w:sz w:val="16"/>
        <w:szCs w:val="16"/>
      </w:rPr>
      <w:t>S</w:t>
    </w:r>
  </w:p>
  <w:p w14:paraId="10F44FA1" w14:textId="7B50F89D" w:rsidR="00885285" w:rsidRPr="002D12C2" w:rsidRDefault="00885285" w:rsidP="00D31414">
    <w:pPr>
      <w:pStyle w:val="Header"/>
      <w:tabs>
        <w:tab w:val="clear" w:pos="4320"/>
        <w:tab w:val="clear" w:pos="8640"/>
      </w:tabs>
      <w:jc w:val="right"/>
      <w:rPr>
        <w:rFonts w:ascii="Arial" w:hAnsi="Arial" w:cs="Arial"/>
        <w:b/>
        <w:sz w:val="18"/>
      </w:rPr>
    </w:pPr>
    <w:r w:rsidRPr="00035966">
      <w:rPr>
        <w:rFonts w:ascii="Arial" w:hAnsi="Arial" w:cs="Arial"/>
        <w:b/>
        <w:i/>
        <w:sz w:val="16"/>
        <w:szCs w:val="16"/>
      </w:rPr>
      <w:t xml:space="preserve">SECTION </w:t>
    </w:r>
    <w:r w:rsidR="009D3073">
      <w:rPr>
        <w:rFonts w:ascii="Arial" w:hAnsi="Arial" w:cs="Arial"/>
        <w:b/>
        <w:i/>
        <w:sz w:val="16"/>
        <w:szCs w:val="16"/>
      </w:rPr>
      <w:t>J</w:t>
    </w:r>
    <w:r w:rsidRPr="00035966">
      <w:rPr>
        <w:rFonts w:ascii="Arial" w:hAnsi="Arial" w:cs="Arial"/>
        <w:b/>
        <w:i/>
        <w:sz w:val="16"/>
        <w:szCs w:val="16"/>
      </w:rPr>
      <w:t>: LODGEMENT OF AN ANNUAL REPORT/SUBMISSION OF A SEMI-ANNUAL REPORT OF A FUND</w:t>
    </w:r>
  </w:p>
  <w:p w14:paraId="079F83E5" w14:textId="77777777" w:rsidR="00885285" w:rsidRDefault="0088528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1152" w14:textId="527DF62A"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F43B44">
      <w:rPr>
        <w:rFonts w:ascii="Arial" w:hAnsi="Arial" w:cs="Arial"/>
        <w:b/>
        <w:i/>
        <w:sz w:val="16"/>
        <w:szCs w:val="16"/>
      </w:rPr>
      <w:t>PRS</w:t>
    </w:r>
  </w:p>
  <w:p w14:paraId="54D84B4F" w14:textId="1790F60A" w:rsidR="00885285" w:rsidRPr="002D12C2" w:rsidRDefault="00885285" w:rsidP="00D31414">
    <w:pPr>
      <w:pStyle w:val="Header"/>
      <w:tabs>
        <w:tab w:val="clear" w:pos="4320"/>
        <w:tab w:val="clear" w:pos="8640"/>
      </w:tabs>
      <w:jc w:val="right"/>
      <w:rPr>
        <w:rFonts w:ascii="Arial" w:hAnsi="Arial" w:cs="Arial"/>
        <w:b/>
        <w:sz w:val="18"/>
      </w:rPr>
    </w:pPr>
    <w:r w:rsidRPr="00EE48E4">
      <w:rPr>
        <w:rFonts w:ascii="Arial" w:hAnsi="Arial" w:cs="Arial"/>
        <w:b/>
        <w:i/>
        <w:sz w:val="16"/>
        <w:szCs w:val="16"/>
      </w:rPr>
      <w:t xml:space="preserve">SECTION </w:t>
    </w:r>
    <w:r w:rsidR="00F43B44">
      <w:rPr>
        <w:rFonts w:ascii="Arial" w:hAnsi="Arial" w:cs="Arial"/>
        <w:b/>
        <w:i/>
        <w:sz w:val="16"/>
        <w:szCs w:val="16"/>
      </w:rPr>
      <w:t>K</w:t>
    </w:r>
    <w:r w:rsidRPr="00EE48E4">
      <w:rPr>
        <w:rFonts w:ascii="Arial" w:hAnsi="Arial" w:cs="Arial"/>
        <w:b/>
        <w:i/>
        <w:sz w:val="16"/>
        <w:szCs w:val="16"/>
      </w:rPr>
      <w:t>: NOTIFICATION TO THE SC</w:t>
    </w:r>
  </w:p>
  <w:p w14:paraId="08CDEB59" w14:textId="77777777" w:rsidR="00885285" w:rsidRDefault="0088528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7460" w14:textId="6C3AC55F"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F804F3">
      <w:rPr>
        <w:rFonts w:ascii="Arial" w:hAnsi="Arial" w:cs="Arial"/>
        <w:b/>
        <w:i/>
        <w:sz w:val="16"/>
        <w:szCs w:val="16"/>
      </w:rPr>
      <w:t>PRS</w:t>
    </w:r>
  </w:p>
  <w:p w14:paraId="32568A13" w14:textId="6CD3DD26" w:rsidR="00885285" w:rsidRPr="002D12C2" w:rsidRDefault="00885285" w:rsidP="00D31414">
    <w:pPr>
      <w:pStyle w:val="Header"/>
      <w:tabs>
        <w:tab w:val="clear" w:pos="4320"/>
        <w:tab w:val="clear" w:pos="8640"/>
      </w:tabs>
      <w:jc w:val="right"/>
      <w:rPr>
        <w:rFonts w:ascii="Arial" w:hAnsi="Arial" w:cs="Arial"/>
        <w:b/>
        <w:sz w:val="18"/>
      </w:rPr>
    </w:pPr>
    <w:r w:rsidRPr="003C5603">
      <w:rPr>
        <w:rFonts w:ascii="Arial" w:hAnsi="Arial" w:cs="Arial"/>
        <w:b/>
        <w:i/>
        <w:sz w:val="16"/>
        <w:szCs w:val="16"/>
      </w:rPr>
      <w:t xml:space="preserve">SECTION </w:t>
    </w:r>
    <w:r w:rsidR="005043BC">
      <w:rPr>
        <w:rFonts w:ascii="Arial" w:hAnsi="Arial" w:cs="Arial"/>
        <w:b/>
        <w:i/>
        <w:sz w:val="16"/>
        <w:szCs w:val="16"/>
      </w:rPr>
      <w:t>L</w:t>
    </w:r>
    <w:r w:rsidRPr="003C5603">
      <w:rPr>
        <w:rFonts w:ascii="Arial" w:hAnsi="Arial" w:cs="Arial"/>
        <w:b/>
        <w:i/>
        <w:sz w:val="16"/>
        <w:szCs w:val="16"/>
      </w:rPr>
      <w:t xml:space="preserve">: </w:t>
    </w:r>
    <w:r>
      <w:rPr>
        <w:rFonts w:ascii="Arial" w:hAnsi="Arial" w:cs="Arial"/>
        <w:b/>
        <w:i/>
        <w:sz w:val="16"/>
        <w:szCs w:val="16"/>
      </w:rPr>
      <w:t xml:space="preserve">RISK </w:t>
    </w:r>
    <w:r w:rsidRPr="00C82564">
      <w:rPr>
        <w:rFonts w:ascii="Arial" w:hAnsi="Arial" w:cs="Arial"/>
        <w:b/>
        <w:i/>
        <w:sz w:val="16"/>
        <w:szCs w:val="16"/>
      </w:rPr>
      <w:t>MANAGEM</w:t>
    </w:r>
    <w:r>
      <w:rPr>
        <w:rFonts w:ascii="Arial" w:hAnsi="Arial" w:cs="Arial"/>
        <w:b/>
        <w:i/>
        <w:sz w:val="16"/>
        <w:szCs w:val="16"/>
      </w:rPr>
      <w:t xml:space="preserve">ENT POLICY AND PROCEDURES OF A </w:t>
    </w:r>
    <w:r w:rsidRPr="00C82564">
      <w:rPr>
        <w:rFonts w:ascii="Arial" w:hAnsi="Arial" w:cs="Arial"/>
        <w:b/>
        <w:i/>
        <w:sz w:val="16"/>
        <w:szCs w:val="16"/>
      </w:rPr>
      <w:t>FUND</w:t>
    </w:r>
  </w:p>
  <w:p w14:paraId="3CFBD6D7" w14:textId="77777777" w:rsidR="00885285" w:rsidRDefault="008852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8A6E" w14:textId="77777777" w:rsidR="00885285" w:rsidRDefault="00885285" w:rsidP="002D12C2">
    <w:pPr>
      <w:pStyle w:val="Header"/>
      <w:jc w:val="center"/>
    </w:pPr>
    <w:r w:rsidRPr="002D399B">
      <w:rPr>
        <w:rFonts w:cs="Tahoma"/>
        <w:b/>
        <w:noProof/>
        <w:lang w:val="en-GB" w:eastAsia="en-GB"/>
      </w:rPr>
      <w:drawing>
        <wp:inline distT="0" distB="0" distL="0" distR="0" wp14:anchorId="22403321" wp14:editId="13F62CD7">
          <wp:extent cx="1476375" cy="1151890"/>
          <wp:effectExtent l="0" t="0" r="9525" b="0"/>
          <wp:docPr id="1" name="Picture 1"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3D68" w14:textId="77777777" w:rsidR="00885285" w:rsidRPr="00E3590A" w:rsidRDefault="00885285" w:rsidP="00E0354D">
    <w:pPr>
      <w:pStyle w:val="Header"/>
      <w:rPr>
        <w:rFonts w:ascii="Arial" w:hAnsi="Arial" w:cs="Arial"/>
        <w:b/>
        <w:i/>
        <w:color w:val="FF0000"/>
        <w:sz w:val="22"/>
        <w:szCs w:val="22"/>
      </w:rPr>
    </w:pPr>
  </w:p>
  <w:p w14:paraId="47CE19F6" w14:textId="77777777" w:rsidR="00F72F86" w:rsidRDefault="00F72F86" w:rsidP="00F72F86">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PRS</w:t>
    </w:r>
  </w:p>
  <w:p w14:paraId="29E9D20E" w14:textId="438BEB08" w:rsidR="00885285" w:rsidRPr="00F70A16" w:rsidRDefault="00885285" w:rsidP="009B34C2">
    <w:pPr>
      <w:pStyle w:val="Header"/>
      <w:jc w:val="right"/>
      <w:rPr>
        <w:rFonts w:ascii="Arial" w:hAnsi="Arial" w:cs="Arial"/>
        <w:b/>
        <w:i/>
        <w:sz w:val="16"/>
        <w:szCs w:val="16"/>
      </w:rPr>
    </w:pPr>
    <w:r w:rsidRPr="00D31414">
      <w:rPr>
        <w:rFonts w:ascii="Arial" w:hAnsi="Arial" w:cs="Arial"/>
        <w:b/>
        <w:i/>
        <w:sz w:val="16"/>
        <w:szCs w:val="16"/>
      </w:rPr>
      <w:t xml:space="preserve">SECTION A: APPLICATION </w:t>
    </w:r>
    <w:r w:rsidR="009321F1" w:rsidRPr="009321F1">
      <w:rPr>
        <w:rFonts w:ascii="Arial" w:hAnsi="Arial" w:cs="Arial"/>
        <w:b/>
        <w:i/>
        <w:sz w:val="16"/>
        <w:szCs w:val="16"/>
      </w:rPr>
      <w:t xml:space="preserve">FOR ESTABLISHMENT OF A NEW </w:t>
    </w:r>
    <w:r w:rsidR="003120BA">
      <w:rPr>
        <w:rFonts w:ascii="Arial" w:hAnsi="Arial" w:cs="Arial"/>
        <w:b/>
        <w:i/>
        <w:sz w:val="16"/>
        <w:szCs w:val="16"/>
      </w:rPr>
      <w:t>SCHEME</w:t>
    </w:r>
  </w:p>
  <w:p w14:paraId="0A2C2B18" w14:textId="77777777" w:rsidR="00885285" w:rsidRDefault="00885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5FD" w14:textId="77777777"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7EC186CF"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615DB37A" w14:textId="77777777" w:rsidR="00885285" w:rsidRDefault="00885285" w:rsidP="00072FF6">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F245" w14:textId="1474E475" w:rsidR="00885285" w:rsidRPr="00707554" w:rsidRDefault="00885285" w:rsidP="00415BFD">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E2CC0">
      <w:rPr>
        <w:rFonts w:ascii="Arial" w:hAnsi="Arial" w:cs="Arial"/>
        <w:b/>
        <w:i/>
        <w:sz w:val="16"/>
        <w:szCs w:val="16"/>
      </w:rPr>
      <w:t>PRS</w:t>
    </w:r>
  </w:p>
  <w:p w14:paraId="1354FD76" w14:textId="06468536"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B</w:t>
    </w:r>
    <w:r w:rsidRPr="00D31414">
      <w:rPr>
        <w:rFonts w:ascii="Arial" w:hAnsi="Arial" w:cs="Arial"/>
        <w:b/>
        <w:i/>
        <w:sz w:val="16"/>
        <w:szCs w:val="16"/>
      </w:rPr>
      <w:t>: APPLICATION FOR AUTHORISATION OF A FUND</w:t>
    </w:r>
  </w:p>
  <w:p w14:paraId="3E8C5AC7" w14:textId="77777777" w:rsidR="00885285" w:rsidRDefault="008852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BEC8" w14:textId="5EF078B4" w:rsidR="00885285" w:rsidRPr="009C3CDE" w:rsidRDefault="00885285" w:rsidP="003031E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F26289">
      <w:rPr>
        <w:rFonts w:ascii="Arial" w:hAnsi="Arial" w:cs="Arial"/>
        <w:b/>
        <w:i/>
        <w:sz w:val="16"/>
        <w:szCs w:val="16"/>
      </w:rPr>
      <w:t>PRS</w:t>
    </w:r>
  </w:p>
  <w:p w14:paraId="1E3DD2F4" w14:textId="410D8F2C"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sidR="003C08D1">
      <w:rPr>
        <w:rFonts w:ascii="Arial" w:hAnsi="Arial" w:cs="Arial"/>
        <w:b/>
        <w:i/>
        <w:sz w:val="16"/>
        <w:szCs w:val="16"/>
      </w:rPr>
      <w:t>C</w:t>
    </w:r>
    <w:r w:rsidRPr="00D31414">
      <w:rPr>
        <w:rFonts w:ascii="Arial" w:hAnsi="Arial" w:cs="Arial"/>
        <w:b/>
        <w:i/>
        <w:sz w:val="16"/>
        <w:szCs w:val="16"/>
      </w:rPr>
      <w:t>: APPLICATION TO QUALIFY AS AN SRI FUND</w:t>
    </w:r>
  </w:p>
  <w:p w14:paraId="44D29B61" w14:textId="77777777" w:rsidR="00885285" w:rsidRDefault="0088528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27E7" w14:textId="65CCA2C5" w:rsidR="00885285" w:rsidRPr="009C3CDE" w:rsidRDefault="00885285" w:rsidP="00254CFB">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F26289">
      <w:rPr>
        <w:rFonts w:ascii="Arial" w:hAnsi="Arial" w:cs="Arial"/>
        <w:b/>
        <w:i/>
        <w:sz w:val="16"/>
        <w:szCs w:val="16"/>
      </w:rPr>
      <w:t>PRS</w:t>
    </w:r>
  </w:p>
  <w:p w14:paraId="300F9B91" w14:textId="3ED674CB" w:rsidR="00885285" w:rsidRPr="00254CFB" w:rsidRDefault="00885285" w:rsidP="00254CFB">
    <w:pPr>
      <w:pStyle w:val="Header"/>
      <w:jc w:val="right"/>
      <w:rPr>
        <w:rFonts w:ascii="Arial" w:hAnsi="Arial" w:cs="Arial"/>
        <w:b/>
        <w:i/>
        <w:sz w:val="16"/>
        <w:szCs w:val="16"/>
      </w:rPr>
    </w:pPr>
    <w:r w:rsidRPr="00254CFB">
      <w:rPr>
        <w:rFonts w:ascii="Arial" w:hAnsi="Arial" w:cs="Arial"/>
        <w:b/>
        <w:i/>
        <w:sz w:val="16"/>
        <w:szCs w:val="16"/>
      </w:rPr>
      <w:t xml:space="preserve">SECTION </w:t>
    </w:r>
    <w:r w:rsidR="00971FF5">
      <w:rPr>
        <w:rFonts w:ascii="Arial" w:hAnsi="Arial" w:cs="Arial"/>
        <w:b/>
        <w:i/>
        <w:sz w:val="16"/>
        <w:szCs w:val="16"/>
      </w:rPr>
      <w:t>D</w:t>
    </w:r>
    <w:r w:rsidRPr="00254CFB">
      <w:rPr>
        <w:rFonts w:ascii="Arial" w:hAnsi="Arial" w:cs="Arial"/>
        <w:b/>
        <w:i/>
        <w:sz w:val="16"/>
        <w:szCs w:val="16"/>
      </w:rPr>
      <w:t>: APPLICATION FOR EXEMPTION, VARIATION OR EXTENSION OF TIME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E3D" w14:textId="4193DD33"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A30A57">
      <w:rPr>
        <w:rFonts w:ascii="Arial" w:hAnsi="Arial" w:cs="Arial"/>
        <w:b/>
        <w:i/>
        <w:sz w:val="16"/>
        <w:szCs w:val="16"/>
      </w:rPr>
      <w:t>PRS</w:t>
    </w:r>
  </w:p>
  <w:p w14:paraId="59D7F697" w14:textId="08D817ED"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sidR="00A30A57">
      <w:rPr>
        <w:rFonts w:ascii="Arial" w:hAnsi="Arial" w:cs="Arial"/>
        <w:b/>
        <w:i/>
        <w:sz w:val="16"/>
        <w:szCs w:val="16"/>
      </w:rPr>
      <w:t>E</w:t>
    </w:r>
    <w:r w:rsidRPr="003A6710">
      <w:rPr>
        <w:rFonts w:ascii="Arial" w:hAnsi="Arial" w:cs="Arial"/>
        <w:b/>
        <w:i/>
        <w:sz w:val="16"/>
        <w:szCs w:val="16"/>
      </w:rPr>
      <w:t>: APPLICATION TO REGISTER A DEED</w:t>
    </w:r>
  </w:p>
  <w:p w14:paraId="4D1BF40B" w14:textId="77777777" w:rsidR="00885285" w:rsidRDefault="008852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CA01" w14:textId="279700D3"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0C2AA1">
      <w:rPr>
        <w:rFonts w:ascii="Arial" w:hAnsi="Arial" w:cs="Arial"/>
        <w:b/>
        <w:i/>
        <w:sz w:val="16"/>
        <w:szCs w:val="16"/>
      </w:rPr>
      <w:t>PRS</w:t>
    </w:r>
  </w:p>
  <w:p w14:paraId="25716EF1" w14:textId="4E78E3B2"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sidR="007746F2">
      <w:rPr>
        <w:rFonts w:ascii="Arial" w:hAnsi="Arial" w:cs="Arial"/>
        <w:b/>
        <w:i/>
        <w:sz w:val="16"/>
        <w:szCs w:val="16"/>
      </w:rPr>
      <w:t>F</w:t>
    </w:r>
    <w:r w:rsidRPr="003A6710">
      <w:rPr>
        <w:rFonts w:ascii="Arial" w:hAnsi="Arial" w:cs="Arial"/>
        <w:b/>
        <w:i/>
        <w:sz w:val="16"/>
        <w:szCs w:val="16"/>
      </w:rPr>
      <w:t>: LODGEMENT OF A DEED</w:t>
    </w:r>
    <w:r w:rsidRPr="003A6710" w:rsidDel="003A6710">
      <w:rPr>
        <w:rFonts w:ascii="Arial" w:hAnsi="Arial" w:cs="Arial"/>
        <w:b/>
        <w:i/>
        <w:sz w:val="16"/>
        <w:szCs w:val="16"/>
      </w:rPr>
      <w:t xml:space="preserve"> </w:t>
    </w:r>
  </w:p>
  <w:p w14:paraId="0BB9E095" w14:textId="77777777" w:rsidR="00885285" w:rsidRDefault="008852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6DA"/>
    <w:multiLevelType w:val="hybridMultilevel"/>
    <w:tmpl w:val="19F65F1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171D64"/>
    <w:multiLevelType w:val="hybridMultilevel"/>
    <w:tmpl w:val="77962CB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B4672A"/>
    <w:multiLevelType w:val="hybridMultilevel"/>
    <w:tmpl w:val="9654BC8A"/>
    <w:lvl w:ilvl="0" w:tplc="9F04E1B8">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B5E6B"/>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1288D"/>
    <w:multiLevelType w:val="hybridMultilevel"/>
    <w:tmpl w:val="CF1032D8"/>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5" w15:restartNumberingAfterBreak="0">
    <w:nsid w:val="097F7E42"/>
    <w:multiLevelType w:val="hybridMultilevel"/>
    <w:tmpl w:val="119855B0"/>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574CA4"/>
    <w:multiLevelType w:val="hybridMultilevel"/>
    <w:tmpl w:val="6E424846"/>
    <w:lvl w:ilvl="0" w:tplc="FFFFFFFF">
      <w:start w:val="1"/>
      <w:numFmt w:val="lowerRoman"/>
      <w:lvlText w:val="(%1)"/>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6D79BD"/>
    <w:multiLevelType w:val="hybridMultilevel"/>
    <w:tmpl w:val="3210F98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0C8F030A"/>
    <w:multiLevelType w:val="hybridMultilevel"/>
    <w:tmpl w:val="EF5AEC3A"/>
    <w:lvl w:ilvl="0" w:tplc="D696FB36">
      <w:start w:val="1"/>
      <w:numFmt w:val="lowerRoman"/>
      <w:lvlText w:val="(%1)"/>
      <w:lvlJc w:val="left"/>
      <w:pPr>
        <w:ind w:left="360" w:hanging="360"/>
      </w:pPr>
      <w:rPr>
        <w:rFonts w:ascii="Arial" w:eastAsia="Arial" w:hAnsi="Arial" w:cs="Arial"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0E6F7363"/>
    <w:multiLevelType w:val="hybridMultilevel"/>
    <w:tmpl w:val="7146F7F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BA38D8"/>
    <w:multiLevelType w:val="hybridMultilevel"/>
    <w:tmpl w:val="CDA02284"/>
    <w:lvl w:ilvl="0" w:tplc="4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FB124A7"/>
    <w:multiLevelType w:val="hybridMultilevel"/>
    <w:tmpl w:val="F2E03318"/>
    <w:lvl w:ilvl="0" w:tplc="9216FC2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55933"/>
    <w:multiLevelType w:val="hybridMultilevel"/>
    <w:tmpl w:val="B7524C56"/>
    <w:lvl w:ilvl="0" w:tplc="FFFFFFFF">
      <w:start w:val="1"/>
      <w:numFmt w:val="lowerRoman"/>
      <w:lvlText w:val="(%1)"/>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68E745C"/>
    <w:multiLevelType w:val="hybridMultilevel"/>
    <w:tmpl w:val="9266BC4A"/>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 w15:restartNumberingAfterBreak="0">
    <w:nsid w:val="171D6DE9"/>
    <w:multiLevelType w:val="hybridMultilevel"/>
    <w:tmpl w:val="2B5CC65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7637147"/>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D1A2C4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1D236BDC"/>
    <w:multiLevelType w:val="hybridMultilevel"/>
    <w:tmpl w:val="5C0A683E"/>
    <w:lvl w:ilvl="0" w:tplc="D696FB36">
      <w:start w:val="1"/>
      <w:numFmt w:val="lowerRoman"/>
      <w:lvlText w:val="(%1)"/>
      <w:lvlJc w:val="left"/>
      <w:pPr>
        <w:ind w:left="360" w:hanging="360"/>
      </w:pPr>
      <w:rPr>
        <w:rFonts w:ascii="Arial" w:eastAsia="Arial" w:hAnsi="Arial" w:cs="Arial"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1D9A4DEF"/>
    <w:multiLevelType w:val="hybridMultilevel"/>
    <w:tmpl w:val="0E50533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8511B5"/>
    <w:multiLevelType w:val="hybridMultilevel"/>
    <w:tmpl w:val="249AA8EC"/>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C80D08"/>
    <w:multiLevelType w:val="hybridMultilevel"/>
    <w:tmpl w:val="FEF2324E"/>
    <w:lvl w:ilvl="0" w:tplc="4D12148E">
      <w:start w:val="1"/>
      <w:numFmt w:val="lowerRoman"/>
      <w:lvlText w:val="(%1)"/>
      <w:lvlJc w:val="left"/>
      <w:pPr>
        <w:ind w:left="1080" w:hanging="360"/>
      </w:pPr>
      <w:rPr>
        <w:rFonts w:ascii="Tahoma" w:hAnsi="Tahoma" w:cs="Tahom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1E46CED"/>
    <w:multiLevelType w:val="hybridMultilevel"/>
    <w:tmpl w:val="0E843B8A"/>
    <w:lvl w:ilvl="0" w:tplc="333620CA">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220A0370"/>
    <w:multiLevelType w:val="hybridMultilevel"/>
    <w:tmpl w:val="56DED94E"/>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CE03DB"/>
    <w:multiLevelType w:val="hybridMultilevel"/>
    <w:tmpl w:val="46082B92"/>
    <w:lvl w:ilvl="0" w:tplc="44090001">
      <w:start w:val="1"/>
      <w:numFmt w:val="bullet"/>
      <w:lvlText w:val=""/>
      <w:lvlJc w:val="left"/>
      <w:pPr>
        <w:ind w:left="1170" w:hanging="360"/>
      </w:pPr>
      <w:rPr>
        <w:rFonts w:ascii="Symbol" w:hAnsi="Symbol" w:hint="default"/>
      </w:rPr>
    </w:lvl>
    <w:lvl w:ilvl="1" w:tplc="44090003" w:tentative="1">
      <w:start w:val="1"/>
      <w:numFmt w:val="bullet"/>
      <w:lvlText w:val="o"/>
      <w:lvlJc w:val="left"/>
      <w:pPr>
        <w:ind w:left="1890" w:hanging="360"/>
      </w:pPr>
      <w:rPr>
        <w:rFonts w:ascii="Courier New" w:hAnsi="Courier New" w:cs="Courier New" w:hint="default"/>
      </w:rPr>
    </w:lvl>
    <w:lvl w:ilvl="2" w:tplc="44090005" w:tentative="1">
      <w:start w:val="1"/>
      <w:numFmt w:val="bullet"/>
      <w:lvlText w:val=""/>
      <w:lvlJc w:val="left"/>
      <w:pPr>
        <w:ind w:left="2610" w:hanging="360"/>
      </w:pPr>
      <w:rPr>
        <w:rFonts w:ascii="Wingdings" w:hAnsi="Wingdings" w:hint="default"/>
      </w:rPr>
    </w:lvl>
    <w:lvl w:ilvl="3" w:tplc="44090001" w:tentative="1">
      <w:start w:val="1"/>
      <w:numFmt w:val="bullet"/>
      <w:lvlText w:val=""/>
      <w:lvlJc w:val="left"/>
      <w:pPr>
        <w:ind w:left="3330" w:hanging="360"/>
      </w:pPr>
      <w:rPr>
        <w:rFonts w:ascii="Symbol" w:hAnsi="Symbol" w:hint="default"/>
      </w:rPr>
    </w:lvl>
    <w:lvl w:ilvl="4" w:tplc="44090003" w:tentative="1">
      <w:start w:val="1"/>
      <w:numFmt w:val="bullet"/>
      <w:lvlText w:val="o"/>
      <w:lvlJc w:val="left"/>
      <w:pPr>
        <w:ind w:left="4050" w:hanging="360"/>
      </w:pPr>
      <w:rPr>
        <w:rFonts w:ascii="Courier New" w:hAnsi="Courier New" w:cs="Courier New" w:hint="default"/>
      </w:rPr>
    </w:lvl>
    <w:lvl w:ilvl="5" w:tplc="44090005" w:tentative="1">
      <w:start w:val="1"/>
      <w:numFmt w:val="bullet"/>
      <w:lvlText w:val=""/>
      <w:lvlJc w:val="left"/>
      <w:pPr>
        <w:ind w:left="4770" w:hanging="360"/>
      </w:pPr>
      <w:rPr>
        <w:rFonts w:ascii="Wingdings" w:hAnsi="Wingdings" w:hint="default"/>
      </w:rPr>
    </w:lvl>
    <w:lvl w:ilvl="6" w:tplc="44090001" w:tentative="1">
      <w:start w:val="1"/>
      <w:numFmt w:val="bullet"/>
      <w:lvlText w:val=""/>
      <w:lvlJc w:val="left"/>
      <w:pPr>
        <w:ind w:left="5490" w:hanging="360"/>
      </w:pPr>
      <w:rPr>
        <w:rFonts w:ascii="Symbol" w:hAnsi="Symbol" w:hint="default"/>
      </w:rPr>
    </w:lvl>
    <w:lvl w:ilvl="7" w:tplc="44090003" w:tentative="1">
      <w:start w:val="1"/>
      <w:numFmt w:val="bullet"/>
      <w:lvlText w:val="o"/>
      <w:lvlJc w:val="left"/>
      <w:pPr>
        <w:ind w:left="6210" w:hanging="360"/>
      </w:pPr>
      <w:rPr>
        <w:rFonts w:ascii="Courier New" w:hAnsi="Courier New" w:cs="Courier New" w:hint="default"/>
      </w:rPr>
    </w:lvl>
    <w:lvl w:ilvl="8" w:tplc="44090005" w:tentative="1">
      <w:start w:val="1"/>
      <w:numFmt w:val="bullet"/>
      <w:lvlText w:val=""/>
      <w:lvlJc w:val="left"/>
      <w:pPr>
        <w:ind w:left="6930" w:hanging="360"/>
      </w:pPr>
      <w:rPr>
        <w:rFonts w:ascii="Wingdings" w:hAnsi="Wingdings" w:hint="default"/>
      </w:rPr>
    </w:lvl>
  </w:abstractNum>
  <w:abstractNum w:abstractNumId="24" w15:restartNumberingAfterBreak="0">
    <w:nsid w:val="240B6C6D"/>
    <w:multiLevelType w:val="hybridMultilevel"/>
    <w:tmpl w:val="A7E0E68E"/>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5" w15:restartNumberingAfterBreak="0">
    <w:nsid w:val="2944489B"/>
    <w:multiLevelType w:val="hybridMultilevel"/>
    <w:tmpl w:val="AC002EF0"/>
    <w:lvl w:ilvl="0" w:tplc="D89E9C7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6" w15:restartNumberingAfterBreak="0">
    <w:nsid w:val="2B7A29BD"/>
    <w:multiLevelType w:val="hybridMultilevel"/>
    <w:tmpl w:val="D1A40C4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D206203"/>
    <w:multiLevelType w:val="hybridMultilevel"/>
    <w:tmpl w:val="30521E16"/>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DC21BAA"/>
    <w:multiLevelType w:val="hybridMultilevel"/>
    <w:tmpl w:val="73643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2C7702"/>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2FAB76C5"/>
    <w:multiLevelType w:val="hybridMultilevel"/>
    <w:tmpl w:val="A54E3EA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1AA76A5"/>
    <w:multiLevelType w:val="hybridMultilevel"/>
    <w:tmpl w:val="79F89634"/>
    <w:lvl w:ilvl="0" w:tplc="7B7A8FC8">
      <w:numFmt w:val="bullet"/>
      <w:lvlText w:val="-"/>
      <w:lvlJc w:val="left"/>
      <w:pPr>
        <w:ind w:left="818" w:hanging="360"/>
      </w:pPr>
      <w:rPr>
        <w:rFonts w:ascii="Tahoma" w:eastAsia="Calibri" w:hAnsi="Tahoma" w:cs="Tahoma" w:hint="default"/>
      </w:rPr>
    </w:lvl>
    <w:lvl w:ilvl="1" w:tplc="44090003" w:tentative="1">
      <w:start w:val="1"/>
      <w:numFmt w:val="bullet"/>
      <w:lvlText w:val="o"/>
      <w:lvlJc w:val="left"/>
      <w:pPr>
        <w:ind w:left="1538" w:hanging="360"/>
      </w:pPr>
      <w:rPr>
        <w:rFonts w:ascii="Courier New" w:hAnsi="Courier New" w:cs="Courier New" w:hint="default"/>
      </w:rPr>
    </w:lvl>
    <w:lvl w:ilvl="2" w:tplc="44090005" w:tentative="1">
      <w:start w:val="1"/>
      <w:numFmt w:val="bullet"/>
      <w:lvlText w:val=""/>
      <w:lvlJc w:val="left"/>
      <w:pPr>
        <w:ind w:left="2258" w:hanging="360"/>
      </w:pPr>
      <w:rPr>
        <w:rFonts w:ascii="Wingdings" w:hAnsi="Wingdings" w:hint="default"/>
      </w:rPr>
    </w:lvl>
    <w:lvl w:ilvl="3" w:tplc="44090001" w:tentative="1">
      <w:start w:val="1"/>
      <w:numFmt w:val="bullet"/>
      <w:lvlText w:val=""/>
      <w:lvlJc w:val="left"/>
      <w:pPr>
        <w:ind w:left="2978" w:hanging="360"/>
      </w:pPr>
      <w:rPr>
        <w:rFonts w:ascii="Symbol" w:hAnsi="Symbol" w:hint="default"/>
      </w:rPr>
    </w:lvl>
    <w:lvl w:ilvl="4" w:tplc="44090003" w:tentative="1">
      <w:start w:val="1"/>
      <w:numFmt w:val="bullet"/>
      <w:lvlText w:val="o"/>
      <w:lvlJc w:val="left"/>
      <w:pPr>
        <w:ind w:left="3698" w:hanging="360"/>
      </w:pPr>
      <w:rPr>
        <w:rFonts w:ascii="Courier New" w:hAnsi="Courier New" w:cs="Courier New" w:hint="default"/>
      </w:rPr>
    </w:lvl>
    <w:lvl w:ilvl="5" w:tplc="44090005" w:tentative="1">
      <w:start w:val="1"/>
      <w:numFmt w:val="bullet"/>
      <w:lvlText w:val=""/>
      <w:lvlJc w:val="left"/>
      <w:pPr>
        <w:ind w:left="4418" w:hanging="360"/>
      </w:pPr>
      <w:rPr>
        <w:rFonts w:ascii="Wingdings" w:hAnsi="Wingdings" w:hint="default"/>
      </w:rPr>
    </w:lvl>
    <w:lvl w:ilvl="6" w:tplc="44090001" w:tentative="1">
      <w:start w:val="1"/>
      <w:numFmt w:val="bullet"/>
      <w:lvlText w:val=""/>
      <w:lvlJc w:val="left"/>
      <w:pPr>
        <w:ind w:left="5138" w:hanging="360"/>
      </w:pPr>
      <w:rPr>
        <w:rFonts w:ascii="Symbol" w:hAnsi="Symbol" w:hint="default"/>
      </w:rPr>
    </w:lvl>
    <w:lvl w:ilvl="7" w:tplc="44090003" w:tentative="1">
      <w:start w:val="1"/>
      <w:numFmt w:val="bullet"/>
      <w:lvlText w:val="o"/>
      <w:lvlJc w:val="left"/>
      <w:pPr>
        <w:ind w:left="5858" w:hanging="360"/>
      </w:pPr>
      <w:rPr>
        <w:rFonts w:ascii="Courier New" w:hAnsi="Courier New" w:cs="Courier New" w:hint="default"/>
      </w:rPr>
    </w:lvl>
    <w:lvl w:ilvl="8" w:tplc="44090005" w:tentative="1">
      <w:start w:val="1"/>
      <w:numFmt w:val="bullet"/>
      <w:lvlText w:val=""/>
      <w:lvlJc w:val="left"/>
      <w:pPr>
        <w:ind w:left="6578" w:hanging="360"/>
      </w:pPr>
      <w:rPr>
        <w:rFonts w:ascii="Wingdings" w:hAnsi="Wingdings" w:hint="default"/>
      </w:rPr>
    </w:lvl>
  </w:abstractNum>
  <w:abstractNum w:abstractNumId="32" w15:restartNumberingAfterBreak="0">
    <w:nsid w:val="320D5D02"/>
    <w:multiLevelType w:val="hybridMultilevel"/>
    <w:tmpl w:val="374E085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34E64A4"/>
    <w:multiLevelType w:val="hybridMultilevel"/>
    <w:tmpl w:val="5D04BC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8083B9A"/>
    <w:multiLevelType w:val="hybridMultilevel"/>
    <w:tmpl w:val="779C3166"/>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89F6BB5"/>
    <w:multiLevelType w:val="hybridMultilevel"/>
    <w:tmpl w:val="8CD069A4"/>
    <w:lvl w:ilvl="0" w:tplc="1D48AAC4">
      <w:start w:val="1"/>
      <w:numFmt w:val="decimal"/>
      <w:lvlText w:val="%1)"/>
      <w:lvlJc w:val="left"/>
      <w:pPr>
        <w:tabs>
          <w:tab w:val="num" w:pos="450"/>
        </w:tabs>
        <w:ind w:left="450" w:hanging="450"/>
      </w:pPr>
      <w:rPr>
        <w:rFonts w:hint="default"/>
        <w:b w:val="0"/>
        <w:lang w:val="en-GB"/>
      </w:rPr>
    </w:lvl>
    <w:lvl w:ilvl="1" w:tplc="00004908">
      <w:start w:val="1"/>
      <w:numFmt w:val="lowerLetter"/>
      <w:lvlText w:val="(%2)"/>
      <w:lvlJc w:val="left"/>
      <w:pPr>
        <w:tabs>
          <w:tab w:val="num" w:pos="1080"/>
        </w:tabs>
        <w:ind w:left="1080" w:hanging="360"/>
      </w:pPr>
    </w:lvl>
    <w:lvl w:ilvl="2" w:tplc="60589B98">
      <w:start w:val="1"/>
      <w:numFmt w:val="lowerRoman"/>
      <w:lvlText w:val="(%3)"/>
      <w:lvlJc w:val="left"/>
      <w:pPr>
        <w:tabs>
          <w:tab w:val="num" w:pos="606"/>
        </w:tabs>
        <w:ind w:left="606"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39DC5E03"/>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3A0B6BB4"/>
    <w:multiLevelType w:val="hybridMultilevel"/>
    <w:tmpl w:val="7488E3DA"/>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A1F72EC"/>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3CDB52F3"/>
    <w:multiLevelType w:val="hybridMultilevel"/>
    <w:tmpl w:val="D3F86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DF6E6F"/>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EA461E7"/>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06948A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3" w15:restartNumberingAfterBreak="0">
    <w:nsid w:val="44217B99"/>
    <w:multiLevelType w:val="hybridMultilevel"/>
    <w:tmpl w:val="9EBE5DBE"/>
    <w:lvl w:ilvl="0" w:tplc="3EA8397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44DA1D01"/>
    <w:multiLevelType w:val="hybridMultilevel"/>
    <w:tmpl w:val="9A44C75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6277927"/>
    <w:multiLevelType w:val="hybridMultilevel"/>
    <w:tmpl w:val="404C06B4"/>
    <w:lvl w:ilvl="0" w:tplc="92C87E56">
      <w:start w:val="1"/>
      <w:numFmt w:val="lowerLetter"/>
      <w:lvlText w:val="(%1)"/>
      <w:lvlJc w:val="left"/>
      <w:pPr>
        <w:ind w:left="810" w:hanging="360"/>
      </w:pPr>
      <w:rPr>
        <w:b w:val="0"/>
        <w:bCs/>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46" w15:restartNumberingAfterBreak="0">
    <w:nsid w:val="49E350C3"/>
    <w:multiLevelType w:val="hybridMultilevel"/>
    <w:tmpl w:val="2C88B9A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15:restartNumberingAfterBreak="0">
    <w:nsid w:val="4A4E6547"/>
    <w:multiLevelType w:val="hybridMultilevel"/>
    <w:tmpl w:val="6E424846"/>
    <w:lvl w:ilvl="0" w:tplc="FFFFFFFF">
      <w:start w:val="1"/>
      <w:numFmt w:val="lowerRoman"/>
      <w:lvlText w:val="(%1)"/>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B901C23"/>
    <w:multiLevelType w:val="hybridMultilevel"/>
    <w:tmpl w:val="EF5AEC3A"/>
    <w:lvl w:ilvl="0" w:tplc="FFFFFFFF">
      <w:start w:val="1"/>
      <w:numFmt w:val="lowerRoman"/>
      <w:lvlText w:val="(%1)"/>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BC05316"/>
    <w:multiLevelType w:val="hybridMultilevel"/>
    <w:tmpl w:val="F7DEB2A6"/>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50" w15:restartNumberingAfterBreak="0">
    <w:nsid w:val="4CB20FB8"/>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51" w15:restartNumberingAfterBreak="0">
    <w:nsid w:val="4E3633CF"/>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E694E4A"/>
    <w:multiLevelType w:val="hybridMultilevel"/>
    <w:tmpl w:val="36664132"/>
    <w:lvl w:ilvl="0" w:tplc="659C958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EBB205F"/>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7E124F9"/>
    <w:multiLevelType w:val="hybridMultilevel"/>
    <w:tmpl w:val="43A8D6CA"/>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5" w15:restartNumberingAfterBreak="0">
    <w:nsid w:val="583F3799"/>
    <w:multiLevelType w:val="hybridMultilevel"/>
    <w:tmpl w:val="73643DE4"/>
    <w:lvl w:ilvl="0" w:tplc="D89E9C7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 w15:restartNumberingAfterBreak="0">
    <w:nsid w:val="588D72B7"/>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7" w15:restartNumberingAfterBreak="0">
    <w:nsid w:val="59E85A30"/>
    <w:multiLevelType w:val="hybridMultilevel"/>
    <w:tmpl w:val="60AC1FAC"/>
    <w:lvl w:ilvl="0" w:tplc="D696FB36">
      <w:start w:val="1"/>
      <w:numFmt w:val="lowerRoman"/>
      <w:lvlText w:val="(%1)"/>
      <w:lvlJc w:val="left"/>
      <w:pPr>
        <w:ind w:left="360" w:hanging="360"/>
      </w:pPr>
      <w:rPr>
        <w:rFonts w:ascii="Arial" w:eastAsia="Arial" w:hAnsi="Arial" w:cs="Arial"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8" w15:restartNumberingAfterBreak="0">
    <w:nsid w:val="5B2E2DE9"/>
    <w:multiLevelType w:val="hybridMultilevel"/>
    <w:tmpl w:val="2E3E6F96"/>
    <w:lvl w:ilvl="0" w:tplc="6400DCB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5C1567D1"/>
    <w:multiLevelType w:val="hybridMultilevel"/>
    <w:tmpl w:val="B7A859B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E9D732E"/>
    <w:multiLevelType w:val="hybridMultilevel"/>
    <w:tmpl w:val="C0B22658"/>
    <w:lvl w:ilvl="0" w:tplc="483EFAC6">
      <w:start w:val="1"/>
      <w:numFmt w:val="lowerLetter"/>
      <w:lvlText w:val="(%1)"/>
      <w:lvlJc w:val="left"/>
      <w:pPr>
        <w:ind w:left="1170" w:hanging="360"/>
      </w:pPr>
      <w:rPr>
        <w:rFonts w:hint="default"/>
        <w:i w:val="0"/>
        <w:iCs w:val="0"/>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61" w15:restartNumberingAfterBreak="0">
    <w:nsid w:val="5F6B4AF7"/>
    <w:multiLevelType w:val="hybridMultilevel"/>
    <w:tmpl w:val="63F2B55A"/>
    <w:lvl w:ilvl="0" w:tplc="488EDA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5FB314A5"/>
    <w:multiLevelType w:val="hybridMultilevel"/>
    <w:tmpl w:val="76B47754"/>
    <w:lvl w:ilvl="0" w:tplc="488EDA68">
      <w:start w:val="1"/>
      <w:numFmt w:val="lowerRoman"/>
      <w:lvlText w:val="(%1)"/>
      <w:lvlJc w:val="left"/>
      <w:pPr>
        <w:tabs>
          <w:tab w:val="num" w:pos="1980"/>
        </w:tabs>
        <w:ind w:left="198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3" w15:restartNumberingAfterBreak="0">
    <w:nsid w:val="606B30D7"/>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3E45DD6"/>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4A4296F"/>
    <w:multiLevelType w:val="multilevel"/>
    <w:tmpl w:val="EB581FD8"/>
    <w:lvl w:ilvl="0">
      <w:start w:val="1"/>
      <w:numFmt w:val="upperLetter"/>
      <w:pStyle w:val="Heading1"/>
      <w:suff w:val="space"/>
      <w:lvlText w:val="SECTION %1:"/>
      <w:lvlJc w:val="left"/>
      <w:pPr>
        <w:ind w:left="0" w:firstLine="0"/>
      </w:pPr>
      <w:rPr>
        <w:rFonts w:ascii="Tahoma" w:hAnsi="Tahoma" w:hint="default"/>
        <w:b/>
        <w:i w:val="0"/>
        <w:sz w:val="24"/>
      </w:rPr>
    </w:lvl>
    <w:lvl w:ilvl="1">
      <w:start w:val="1"/>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6" w15:restartNumberingAfterBreak="0">
    <w:nsid w:val="650253AD"/>
    <w:multiLevelType w:val="hybridMultilevel"/>
    <w:tmpl w:val="5792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50D6FC2"/>
    <w:multiLevelType w:val="hybridMultilevel"/>
    <w:tmpl w:val="3D94C484"/>
    <w:lvl w:ilvl="0" w:tplc="488EDA68">
      <w:start w:val="1"/>
      <w:numFmt w:val="lowerRoman"/>
      <w:lvlText w:val="(%1)"/>
      <w:lvlJc w:val="left"/>
      <w:pPr>
        <w:tabs>
          <w:tab w:val="num" w:pos="1980"/>
        </w:tabs>
        <w:ind w:left="1980" w:hanging="720"/>
      </w:pPr>
      <w:rPr>
        <w:rFonts w:hint="default"/>
      </w:rPr>
    </w:lvl>
    <w:lvl w:ilvl="1" w:tplc="A20C38D0">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8" w15:restartNumberingAfterBreak="0">
    <w:nsid w:val="65194D05"/>
    <w:multiLevelType w:val="hybridMultilevel"/>
    <w:tmpl w:val="374E0852"/>
    <w:lvl w:ilvl="0" w:tplc="4A82E11C">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9" w15:restartNumberingAfterBreak="0">
    <w:nsid w:val="690E1110"/>
    <w:multiLevelType w:val="hybridMultilevel"/>
    <w:tmpl w:val="9E3A89EC"/>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B5F6181"/>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C5B2B0D"/>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D2043DD"/>
    <w:multiLevelType w:val="hybridMultilevel"/>
    <w:tmpl w:val="5C2EA774"/>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3" w15:restartNumberingAfterBreak="0">
    <w:nsid w:val="6D812DF3"/>
    <w:multiLevelType w:val="hybridMultilevel"/>
    <w:tmpl w:val="0DC82B0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D8425C8"/>
    <w:multiLevelType w:val="hybridMultilevel"/>
    <w:tmpl w:val="41B04C26"/>
    <w:lvl w:ilvl="0" w:tplc="488EDA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 w15:restartNumberingAfterBreak="0">
    <w:nsid w:val="6F416415"/>
    <w:multiLevelType w:val="hybridMultilevel"/>
    <w:tmpl w:val="D1C038C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6" w15:restartNumberingAfterBreak="0">
    <w:nsid w:val="6F671F65"/>
    <w:multiLevelType w:val="hybridMultilevel"/>
    <w:tmpl w:val="6ADA8C16"/>
    <w:lvl w:ilvl="0" w:tplc="D89E9C72">
      <w:start w:val="1"/>
      <w:numFmt w:val="lowerLetter"/>
      <w:lvlText w:val="(%1)"/>
      <w:lvlJc w:val="left"/>
      <w:pPr>
        <w:ind w:left="1080" w:hanging="360"/>
      </w:pPr>
      <w:rPr>
        <w:rFonts w:hint="default"/>
      </w:rPr>
    </w:lvl>
    <w:lvl w:ilvl="1" w:tplc="60589B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701241A3"/>
    <w:multiLevelType w:val="hybridMultilevel"/>
    <w:tmpl w:val="B6C88D2A"/>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05D6DD3"/>
    <w:multiLevelType w:val="hybridMultilevel"/>
    <w:tmpl w:val="EAE29380"/>
    <w:lvl w:ilvl="0" w:tplc="C532B138">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9" w15:restartNumberingAfterBreak="0">
    <w:nsid w:val="71CC6F37"/>
    <w:multiLevelType w:val="hybridMultilevel"/>
    <w:tmpl w:val="AF002DEE"/>
    <w:lvl w:ilvl="0" w:tplc="5B34679C">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0" w15:restartNumberingAfterBreak="0">
    <w:nsid w:val="722125E4"/>
    <w:multiLevelType w:val="hybridMultilevel"/>
    <w:tmpl w:val="B136F26E"/>
    <w:lvl w:ilvl="0" w:tplc="219A629E">
      <w:start w:val="1"/>
      <w:numFmt w:val="lowerLetter"/>
      <w:lvlText w:val="(%1)"/>
      <w:lvlJc w:val="left"/>
      <w:pPr>
        <w:ind w:left="810" w:hanging="360"/>
      </w:pPr>
      <w:rPr>
        <w:rFonts w:hint="default"/>
        <w:b w:val="0"/>
        <w:bCs/>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81" w15:restartNumberingAfterBreak="0">
    <w:nsid w:val="72B60C62"/>
    <w:multiLevelType w:val="hybridMultilevel"/>
    <w:tmpl w:val="5D04BC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 w15:restartNumberingAfterBreak="0">
    <w:nsid w:val="75464435"/>
    <w:multiLevelType w:val="hybridMultilevel"/>
    <w:tmpl w:val="5D04BCFE"/>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83" w15:restartNumberingAfterBreak="0">
    <w:nsid w:val="76B717EB"/>
    <w:multiLevelType w:val="hybridMultilevel"/>
    <w:tmpl w:val="9C4EC65E"/>
    <w:lvl w:ilvl="0" w:tplc="F8043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F43A76"/>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9A86BEA"/>
    <w:multiLevelType w:val="hybridMultilevel"/>
    <w:tmpl w:val="54304C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7AEA2585"/>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7BA658A6"/>
    <w:multiLevelType w:val="hybridMultilevel"/>
    <w:tmpl w:val="55D2D01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B71804"/>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7EC47272"/>
    <w:multiLevelType w:val="hybridMultilevel"/>
    <w:tmpl w:val="CF7C65F0"/>
    <w:lvl w:ilvl="0" w:tplc="17BCC4E6">
      <w:start w:val="1"/>
      <w:numFmt w:val="low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304831">
    <w:abstractNumId w:val="35"/>
  </w:num>
  <w:num w:numId="2" w16cid:durableId="1786970274">
    <w:abstractNumId w:val="50"/>
  </w:num>
  <w:num w:numId="3" w16cid:durableId="861825666">
    <w:abstractNumId w:val="82"/>
  </w:num>
  <w:num w:numId="4" w16cid:durableId="1105924960">
    <w:abstractNumId w:val="16"/>
  </w:num>
  <w:num w:numId="5" w16cid:durableId="1881698666">
    <w:abstractNumId w:val="29"/>
  </w:num>
  <w:num w:numId="6" w16cid:durableId="1360886002">
    <w:abstractNumId w:val="26"/>
  </w:num>
  <w:num w:numId="7" w16cid:durableId="1387294597">
    <w:abstractNumId w:val="22"/>
  </w:num>
  <w:num w:numId="8" w16cid:durableId="2046322934">
    <w:abstractNumId w:val="5"/>
  </w:num>
  <w:num w:numId="9" w16cid:durableId="1368141073">
    <w:abstractNumId w:val="11"/>
  </w:num>
  <w:num w:numId="10" w16cid:durableId="915823590">
    <w:abstractNumId w:val="65"/>
    <w:lvlOverride w:ilvl="0">
      <w:startOverride w:val="1"/>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startOverride w:va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1418163637">
    <w:abstractNumId w:val="56"/>
  </w:num>
  <w:num w:numId="12" w16cid:durableId="462389083">
    <w:abstractNumId w:val="42"/>
  </w:num>
  <w:num w:numId="13" w16cid:durableId="6331738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7262173">
    <w:abstractNumId w:val="25"/>
  </w:num>
  <w:num w:numId="15" w16cid:durableId="6112542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430829">
    <w:abstractNumId w:val="41"/>
  </w:num>
  <w:num w:numId="17" w16cid:durableId="582877903">
    <w:abstractNumId w:val="3"/>
  </w:num>
  <w:num w:numId="18" w16cid:durableId="111752874">
    <w:abstractNumId w:val="63"/>
  </w:num>
  <w:num w:numId="19" w16cid:durableId="1449201191">
    <w:abstractNumId w:val="4"/>
  </w:num>
  <w:num w:numId="20" w16cid:durableId="1460214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135727">
    <w:abstractNumId w:val="76"/>
  </w:num>
  <w:num w:numId="22" w16cid:durableId="366107163">
    <w:abstractNumId w:val="38"/>
  </w:num>
  <w:num w:numId="23" w16cid:durableId="1981839874">
    <w:abstractNumId w:val="36"/>
  </w:num>
  <w:num w:numId="24" w16cid:durableId="823008297">
    <w:abstractNumId w:val="40"/>
  </w:num>
  <w:num w:numId="25" w16cid:durableId="1784765528">
    <w:abstractNumId w:val="54"/>
  </w:num>
  <w:num w:numId="26" w16cid:durableId="1008631048">
    <w:abstractNumId w:val="88"/>
  </w:num>
  <w:num w:numId="27" w16cid:durableId="895361502">
    <w:abstractNumId w:val="65"/>
  </w:num>
  <w:num w:numId="28" w16cid:durableId="747312204">
    <w:abstractNumId w:val="2"/>
  </w:num>
  <w:num w:numId="29" w16cid:durableId="16689029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055981">
    <w:abstractNumId w:val="52"/>
  </w:num>
  <w:num w:numId="31" w16cid:durableId="1444419181">
    <w:abstractNumId w:val="89"/>
  </w:num>
  <w:num w:numId="32" w16cid:durableId="1305739296">
    <w:abstractNumId w:val="20"/>
  </w:num>
  <w:num w:numId="33" w16cid:durableId="902833934">
    <w:abstractNumId w:val="86"/>
  </w:num>
  <w:num w:numId="34" w16cid:durableId="1393231174">
    <w:abstractNumId w:val="1"/>
  </w:num>
  <w:num w:numId="35" w16cid:durableId="1310867179">
    <w:abstractNumId w:val="85"/>
  </w:num>
  <w:num w:numId="36" w16cid:durableId="1430661846">
    <w:abstractNumId w:val="84"/>
  </w:num>
  <w:num w:numId="37" w16cid:durableId="1159148498">
    <w:abstractNumId w:val="39"/>
  </w:num>
  <w:num w:numId="38" w16cid:durableId="1183400962">
    <w:abstractNumId w:val="14"/>
  </w:num>
  <w:num w:numId="39" w16cid:durableId="21445771">
    <w:abstractNumId w:val="37"/>
  </w:num>
  <w:num w:numId="40" w16cid:durableId="1442650449">
    <w:abstractNumId w:val="10"/>
  </w:num>
  <w:num w:numId="41" w16cid:durableId="951590035">
    <w:abstractNumId w:val="24"/>
  </w:num>
  <w:num w:numId="42" w16cid:durableId="147983282">
    <w:abstractNumId w:val="59"/>
  </w:num>
  <w:num w:numId="43" w16cid:durableId="907376680">
    <w:abstractNumId w:val="64"/>
  </w:num>
  <w:num w:numId="44" w16cid:durableId="1280836384">
    <w:abstractNumId w:val="9"/>
  </w:num>
  <w:num w:numId="45" w16cid:durableId="1540360620">
    <w:abstractNumId w:val="30"/>
  </w:num>
  <w:num w:numId="46" w16cid:durableId="1322539554">
    <w:abstractNumId w:val="27"/>
  </w:num>
  <w:num w:numId="47" w16cid:durableId="106966500">
    <w:abstractNumId w:val="49"/>
  </w:num>
  <w:num w:numId="48" w16cid:durableId="3026649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88714009">
    <w:abstractNumId w:val="44"/>
  </w:num>
  <w:num w:numId="50" w16cid:durableId="425733562">
    <w:abstractNumId w:val="71"/>
  </w:num>
  <w:num w:numId="51" w16cid:durableId="582490881">
    <w:abstractNumId w:val="73"/>
  </w:num>
  <w:num w:numId="52" w16cid:durableId="441804489">
    <w:abstractNumId w:val="77"/>
  </w:num>
  <w:num w:numId="53" w16cid:durableId="2005742579">
    <w:abstractNumId w:val="15"/>
  </w:num>
  <w:num w:numId="54" w16cid:durableId="1553927108">
    <w:abstractNumId w:val="18"/>
  </w:num>
  <w:num w:numId="55" w16cid:durableId="1464931031">
    <w:abstractNumId w:val="87"/>
  </w:num>
  <w:num w:numId="56" w16cid:durableId="337730748">
    <w:abstractNumId w:val="34"/>
  </w:num>
  <w:num w:numId="57" w16cid:durableId="304699914">
    <w:abstractNumId w:val="53"/>
  </w:num>
  <w:num w:numId="58" w16cid:durableId="1907959464">
    <w:abstractNumId w:val="69"/>
  </w:num>
  <w:num w:numId="59" w16cid:durableId="617492257">
    <w:abstractNumId w:val="19"/>
  </w:num>
  <w:num w:numId="60" w16cid:durableId="365377741">
    <w:abstractNumId w:val="21"/>
  </w:num>
  <w:num w:numId="61" w16cid:durableId="1913808220">
    <w:abstractNumId w:val="51"/>
  </w:num>
  <w:num w:numId="62" w16cid:durableId="116803975">
    <w:abstractNumId w:val="70"/>
  </w:num>
  <w:num w:numId="63" w16cid:durableId="1517964728">
    <w:abstractNumId w:val="60"/>
  </w:num>
  <w:num w:numId="64" w16cid:durableId="729888555">
    <w:abstractNumId w:val="58"/>
  </w:num>
  <w:num w:numId="65" w16cid:durableId="80765064">
    <w:abstractNumId w:val="7"/>
  </w:num>
  <w:num w:numId="66" w16cid:durableId="1257980745">
    <w:abstractNumId w:val="13"/>
  </w:num>
  <w:num w:numId="67" w16cid:durableId="2037736178">
    <w:abstractNumId w:val="23"/>
  </w:num>
  <w:num w:numId="68" w16cid:durableId="1588617339">
    <w:abstractNumId w:val="66"/>
  </w:num>
  <w:num w:numId="69" w16cid:durableId="1592271516">
    <w:abstractNumId w:val="78"/>
  </w:num>
  <w:num w:numId="70" w16cid:durableId="1806465340">
    <w:abstractNumId w:val="62"/>
  </w:num>
  <w:num w:numId="71" w16cid:durableId="1277173511">
    <w:abstractNumId w:val="67"/>
  </w:num>
  <w:num w:numId="72" w16cid:durableId="312873051">
    <w:abstractNumId w:val="83"/>
  </w:num>
  <w:num w:numId="73" w16cid:durableId="324862977">
    <w:abstractNumId w:val="43"/>
  </w:num>
  <w:num w:numId="74" w16cid:durableId="1190030314">
    <w:abstractNumId w:val="61"/>
  </w:num>
  <w:num w:numId="75" w16cid:durableId="1206914130">
    <w:abstractNumId w:val="74"/>
  </w:num>
  <w:num w:numId="76" w16cid:durableId="103116393">
    <w:abstractNumId w:val="8"/>
  </w:num>
  <w:num w:numId="77" w16cid:durableId="64500449">
    <w:abstractNumId w:val="6"/>
  </w:num>
  <w:num w:numId="78" w16cid:durableId="382631763">
    <w:abstractNumId w:val="47"/>
  </w:num>
  <w:num w:numId="79" w16cid:durableId="1226916241">
    <w:abstractNumId w:val="12"/>
  </w:num>
  <w:num w:numId="80" w16cid:durableId="624889722">
    <w:abstractNumId w:val="48"/>
  </w:num>
  <w:num w:numId="81" w16cid:durableId="1190800518">
    <w:abstractNumId w:val="46"/>
  </w:num>
  <w:num w:numId="82" w16cid:durableId="518659996">
    <w:abstractNumId w:val="0"/>
  </w:num>
  <w:num w:numId="83" w16cid:durableId="1941984196">
    <w:abstractNumId w:val="57"/>
  </w:num>
  <w:num w:numId="84" w16cid:durableId="930089958">
    <w:abstractNumId w:val="17"/>
  </w:num>
  <w:num w:numId="85" w16cid:durableId="1020858130">
    <w:abstractNumId w:val="33"/>
  </w:num>
  <w:num w:numId="86" w16cid:durableId="1850439617">
    <w:abstractNumId w:val="75"/>
  </w:num>
  <w:num w:numId="87" w16cid:durableId="1179080193">
    <w:abstractNumId w:val="81"/>
  </w:num>
  <w:num w:numId="88" w16cid:durableId="464197351">
    <w:abstractNumId w:val="55"/>
  </w:num>
  <w:num w:numId="89" w16cid:durableId="1871719550">
    <w:abstractNumId w:val="28"/>
  </w:num>
  <w:num w:numId="90" w16cid:durableId="504514462">
    <w:abstractNumId w:val="31"/>
  </w:num>
  <w:num w:numId="91" w16cid:durableId="1620646405">
    <w:abstractNumId w:val="72"/>
  </w:num>
  <w:num w:numId="92" w16cid:durableId="572011831">
    <w:abstractNumId w:val="65"/>
  </w:num>
  <w:num w:numId="93" w16cid:durableId="7835742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29984942">
    <w:abstractNumId w:val="68"/>
  </w:num>
  <w:num w:numId="95" w16cid:durableId="1325084046">
    <w:abstractNumId w:val="32"/>
  </w:num>
  <w:num w:numId="96" w16cid:durableId="3539998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57691654">
    <w:abstractNumId w:val="45"/>
  </w:num>
  <w:num w:numId="98" w16cid:durableId="113600817">
    <w:abstractNumId w:val="8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C"/>
    <w:rsid w:val="00000CF2"/>
    <w:rsid w:val="00000D8A"/>
    <w:rsid w:val="00000DE9"/>
    <w:rsid w:val="00001700"/>
    <w:rsid w:val="00001AAD"/>
    <w:rsid w:val="00001BE0"/>
    <w:rsid w:val="000029EE"/>
    <w:rsid w:val="000048D4"/>
    <w:rsid w:val="000052F2"/>
    <w:rsid w:val="0000542E"/>
    <w:rsid w:val="00005EB5"/>
    <w:rsid w:val="00006918"/>
    <w:rsid w:val="00006C69"/>
    <w:rsid w:val="00010046"/>
    <w:rsid w:val="0001006F"/>
    <w:rsid w:val="0001063A"/>
    <w:rsid w:val="00011038"/>
    <w:rsid w:val="00011417"/>
    <w:rsid w:val="00011697"/>
    <w:rsid w:val="000136E5"/>
    <w:rsid w:val="00013815"/>
    <w:rsid w:val="000140B5"/>
    <w:rsid w:val="000141FD"/>
    <w:rsid w:val="000172B3"/>
    <w:rsid w:val="000178EB"/>
    <w:rsid w:val="00017DE8"/>
    <w:rsid w:val="00017E40"/>
    <w:rsid w:val="00020222"/>
    <w:rsid w:val="00020553"/>
    <w:rsid w:val="00021405"/>
    <w:rsid w:val="0002193C"/>
    <w:rsid w:val="000223B9"/>
    <w:rsid w:val="000226D7"/>
    <w:rsid w:val="00023173"/>
    <w:rsid w:val="0002326D"/>
    <w:rsid w:val="000234B1"/>
    <w:rsid w:val="00023E18"/>
    <w:rsid w:val="00023F4D"/>
    <w:rsid w:val="000254A3"/>
    <w:rsid w:val="0002600D"/>
    <w:rsid w:val="000303BB"/>
    <w:rsid w:val="00030A64"/>
    <w:rsid w:val="000317F8"/>
    <w:rsid w:val="00031A77"/>
    <w:rsid w:val="00032862"/>
    <w:rsid w:val="000329B2"/>
    <w:rsid w:val="00033065"/>
    <w:rsid w:val="000346D7"/>
    <w:rsid w:val="00035966"/>
    <w:rsid w:val="000362F7"/>
    <w:rsid w:val="00036B3F"/>
    <w:rsid w:val="000375C3"/>
    <w:rsid w:val="000413C9"/>
    <w:rsid w:val="00044897"/>
    <w:rsid w:val="00044D72"/>
    <w:rsid w:val="00045B83"/>
    <w:rsid w:val="000465DD"/>
    <w:rsid w:val="00046957"/>
    <w:rsid w:val="000478C7"/>
    <w:rsid w:val="0004794D"/>
    <w:rsid w:val="0005022D"/>
    <w:rsid w:val="00050230"/>
    <w:rsid w:val="00051BA9"/>
    <w:rsid w:val="00053428"/>
    <w:rsid w:val="000552D5"/>
    <w:rsid w:val="0005620E"/>
    <w:rsid w:val="000569CD"/>
    <w:rsid w:val="00056D8C"/>
    <w:rsid w:val="000603E3"/>
    <w:rsid w:val="00063225"/>
    <w:rsid w:val="00063288"/>
    <w:rsid w:val="00063DE8"/>
    <w:rsid w:val="00064CA8"/>
    <w:rsid w:val="00065862"/>
    <w:rsid w:val="00066AA4"/>
    <w:rsid w:val="000671DE"/>
    <w:rsid w:val="0007052C"/>
    <w:rsid w:val="00070A00"/>
    <w:rsid w:val="00070E51"/>
    <w:rsid w:val="00071052"/>
    <w:rsid w:val="00072AB2"/>
    <w:rsid w:val="00072FF6"/>
    <w:rsid w:val="000733F2"/>
    <w:rsid w:val="0007374D"/>
    <w:rsid w:val="00073A7E"/>
    <w:rsid w:val="00073A93"/>
    <w:rsid w:val="000745B3"/>
    <w:rsid w:val="000745CA"/>
    <w:rsid w:val="00075B47"/>
    <w:rsid w:val="00075B4D"/>
    <w:rsid w:val="00076357"/>
    <w:rsid w:val="000764C9"/>
    <w:rsid w:val="000765E5"/>
    <w:rsid w:val="000766B2"/>
    <w:rsid w:val="00076D75"/>
    <w:rsid w:val="00077F6C"/>
    <w:rsid w:val="00080807"/>
    <w:rsid w:val="000810AE"/>
    <w:rsid w:val="0008132B"/>
    <w:rsid w:val="00081649"/>
    <w:rsid w:val="0008167B"/>
    <w:rsid w:val="00081989"/>
    <w:rsid w:val="00082AEB"/>
    <w:rsid w:val="0008303F"/>
    <w:rsid w:val="00083134"/>
    <w:rsid w:val="0008744A"/>
    <w:rsid w:val="00087646"/>
    <w:rsid w:val="00087962"/>
    <w:rsid w:val="00087B75"/>
    <w:rsid w:val="0009058F"/>
    <w:rsid w:val="000928C2"/>
    <w:rsid w:val="00093A4A"/>
    <w:rsid w:val="000954BD"/>
    <w:rsid w:val="00095C0A"/>
    <w:rsid w:val="00095CA0"/>
    <w:rsid w:val="0009699F"/>
    <w:rsid w:val="00096D6A"/>
    <w:rsid w:val="000970EB"/>
    <w:rsid w:val="00097125"/>
    <w:rsid w:val="00097203"/>
    <w:rsid w:val="00097D11"/>
    <w:rsid w:val="000A0636"/>
    <w:rsid w:val="000A1ABF"/>
    <w:rsid w:val="000A35F4"/>
    <w:rsid w:val="000A40A6"/>
    <w:rsid w:val="000A42EF"/>
    <w:rsid w:val="000A4C3B"/>
    <w:rsid w:val="000A6F8B"/>
    <w:rsid w:val="000A71F0"/>
    <w:rsid w:val="000A7B9B"/>
    <w:rsid w:val="000A7CA1"/>
    <w:rsid w:val="000A7D61"/>
    <w:rsid w:val="000B1513"/>
    <w:rsid w:val="000B2266"/>
    <w:rsid w:val="000B2761"/>
    <w:rsid w:val="000B283A"/>
    <w:rsid w:val="000B3B9A"/>
    <w:rsid w:val="000B3CF9"/>
    <w:rsid w:val="000B4570"/>
    <w:rsid w:val="000B4C98"/>
    <w:rsid w:val="000B5A1F"/>
    <w:rsid w:val="000B5A51"/>
    <w:rsid w:val="000B5B4A"/>
    <w:rsid w:val="000B6200"/>
    <w:rsid w:val="000B6C1A"/>
    <w:rsid w:val="000B74CC"/>
    <w:rsid w:val="000B7FA8"/>
    <w:rsid w:val="000C0ADA"/>
    <w:rsid w:val="000C0D8E"/>
    <w:rsid w:val="000C2AA1"/>
    <w:rsid w:val="000C31BB"/>
    <w:rsid w:val="000C57B2"/>
    <w:rsid w:val="000C6C79"/>
    <w:rsid w:val="000C759A"/>
    <w:rsid w:val="000D020F"/>
    <w:rsid w:val="000D066D"/>
    <w:rsid w:val="000D10F8"/>
    <w:rsid w:val="000D1185"/>
    <w:rsid w:val="000D1376"/>
    <w:rsid w:val="000D1623"/>
    <w:rsid w:val="000D1BED"/>
    <w:rsid w:val="000D2AA2"/>
    <w:rsid w:val="000D2C20"/>
    <w:rsid w:val="000D2D14"/>
    <w:rsid w:val="000D2E0D"/>
    <w:rsid w:val="000D3B62"/>
    <w:rsid w:val="000D3DA6"/>
    <w:rsid w:val="000D4143"/>
    <w:rsid w:val="000D4327"/>
    <w:rsid w:val="000D62CC"/>
    <w:rsid w:val="000E02A0"/>
    <w:rsid w:val="000E0B7F"/>
    <w:rsid w:val="000E144A"/>
    <w:rsid w:val="000E25EA"/>
    <w:rsid w:val="000E30AC"/>
    <w:rsid w:val="000E3212"/>
    <w:rsid w:val="000E3562"/>
    <w:rsid w:val="000E3F5A"/>
    <w:rsid w:val="000E4232"/>
    <w:rsid w:val="000E441C"/>
    <w:rsid w:val="000E48B5"/>
    <w:rsid w:val="000E4B8F"/>
    <w:rsid w:val="000E6979"/>
    <w:rsid w:val="000E711F"/>
    <w:rsid w:val="000F1410"/>
    <w:rsid w:val="000F2644"/>
    <w:rsid w:val="000F3627"/>
    <w:rsid w:val="000F40CF"/>
    <w:rsid w:val="000F4166"/>
    <w:rsid w:val="000F41A9"/>
    <w:rsid w:val="000F4290"/>
    <w:rsid w:val="000F42A5"/>
    <w:rsid w:val="000F42FF"/>
    <w:rsid w:val="000F4975"/>
    <w:rsid w:val="000F6D71"/>
    <w:rsid w:val="000F6F61"/>
    <w:rsid w:val="000F7B13"/>
    <w:rsid w:val="0010009C"/>
    <w:rsid w:val="0010013B"/>
    <w:rsid w:val="001005B6"/>
    <w:rsid w:val="001009A0"/>
    <w:rsid w:val="00101810"/>
    <w:rsid w:val="001023B9"/>
    <w:rsid w:val="00102DEF"/>
    <w:rsid w:val="0010497C"/>
    <w:rsid w:val="00104A38"/>
    <w:rsid w:val="00104B19"/>
    <w:rsid w:val="00104BA2"/>
    <w:rsid w:val="001059C3"/>
    <w:rsid w:val="0010616C"/>
    <w:rsid w:val="001062C2"/>
    <w:rsid w:val="00110554"/>
    <w:rsid w:val="00111450"/>
    <w:rsid w:val="0011147D"/>
    <w:rsid w:val="00111E9F"/>
    <w:rsid w:val="001129FA"/>
    <w:rsid w:val="00112D67"/>
    <w:rsid w:val="00113551"/>
    <w:rsid w:val="00113E25"/>
    <w:rsid w:val="00115E65"/>
    <w:rsid w:val="00116B3D"/>
    <w:rsid w:val="00116CBB"/>
    <w:rsid w:val="0011798D"/>
    <w:rsid w:val="00117994"/>
    <w:rsid w:val="00122A58"/>
    <w:rsid w:val="0012458D"/>
    <w:rsid w:val="001251AA"/>
    <w:rsid w:val="001259D7"/>
    <w:rsid w:val="00127C8E"/>
    <w:rsid w:val="00130D42"/>
    <w:rsid w:val="00131F23"/>
    <w:rsid w:val="00131F7C"/>
    <w:rsid w:val="00134432"/>
    <w:rsid w:val="00134F54"/>
    <w:rsid w:val="00136821"/>
    <w:rsid w:val="00136977"/>
    <w:rsid w:val="001371B0"/>
    <w:rsid w:val="001375D5"/>
    <w:rsid w:val="00137717"/>
    <w:rsid w:val="0014117B"/>
    <w:rsid w:val="00141304"/>
    <w:rsid w:val="001421AE"/>
    <w:rsid w:val="001436D7"/>
    <w:rsid w:val="00145984"/>
    <w:rsid w:val="001466BF"/>
    <w:rsid w:val="00146DCD"/>
    <w:rsid w:val="001471FD"/>
    <w:rsid w:val="001477DB"/>
    <w:rsid w:val="00147F48"/>
    <w:rsid w:val="00150E7F"/>
    <w:rsid w:val="00151382"/>
    <w:rsid w:val="00151B5C"/>
    <w:rsid w:val="00152121"/>
    <w:rsid w:val="001538D8"/>
    <w:rsid w:val="00155450"/>
    <w:rsid w:val="00155D8D"/>
    <w:rsid w:val="0015615D"/>
    <w:rsid w:val="00156D13"/>
    <w:rsid w:val="00156E95"/>
    <w:rsid w:val="00156FED"/>
    <w:rsid w:val="00157FA7"/>
    <w:rsid w:val="001624F5"/>
    <w:rsid w:val="0016257A"/>
    <w:rsid w:val="00163AC6"/>
    <w:rsid w:val="00164AF3"/>
    <w:rsid w:val="00164C59"/>
    <w:rsid w:val="00165231"/>
    <w:rsid w:val="00165D1D"/>
    <w:rsid w:val="00165D48"/>
    <w:rsid w:val="00166B26"/>
    <w:rsid w:val="00167996"/>
    <w:rsid w:val="00170375"/>
    <w:rsid w:val="001707EA"/>
    <w:rsid w:val="0017081F"/>
    <w:rsid w:val="00170F2F"/>
    <w:rsid w:val="00171A4A"/>
    <w:rsid w:val="00172991"/>
    <w:rsid w:val="001733C7"/>
    <w:rsid w:val="0017362F"/>
    <w:rsid w:val="00173D76"/>
    <w:rsid w:val="001749B7"/>
    <w:rsid w:val="00174CC1"/>
    <w:rsid w:val="001751CC"/>
    <w:rsid w:val="001752DB"/>
    <w:rsid w:val="00175D7E"/>
    <w:rsid w:val="00176282"/>
    <w:rsid w:val="00176679"/>
    <w:rsid w:val="00177693"/>
    <w:rsid w:val="00177B6D"/>
    <w:rsid w:val="00181683"/>
    <w:rsid w:val="0018185F"/>
    <w:rsid w:val="00181CCC"/>
    <w:rsid w:val="00182DA7"/>
    <w:rsid w:val="00182E5A"/>
    <w:rsid w:val="0018401F"/>
    <w:rsid w:val="00184549"/>
    <w:rsid w:val="001859C0"/>
    <w:rsid w:val="00185EFD"/>
    <w:rsid w:val="00186825"/>
    <w:rsid w:val="0018778E"/>
    <w:rsid w:val="00190CFC"/>
    <w:rsid w:val="00190FB8"/>
    <w:rsid w:val="00191535"/>
    <w:rsid w:val="001916C2"/>
    <w:rsid w:val="001917CA"/>
    <w:rsid w:val="00191CA9"/>
    <w:rsid w:val="00192792"/>
    <w:rsid w:val="00192861"/>
    <w:rsid w:val="00192977"/>
    <w:rsid w:val="00192F1D"/>
    <w:rsid w:val="00194C33"/>
    <w:rsid w:val="0019751E"/>
    <w:rsid w:val="001A052C"/>
    <w:rsid w:val="001A0A57"/>
    <w:rsid w:val="001A0B19"/>
    <w:rsid w:val="001A29CA"/>
    <w:rsid w:val="001A2AA7"/>
    <w:rsid w:val="001A440D"/>
    <w:rsid w:val="001A50DD"/>
    <w:rsid w:val="001A5941"/>
    <w:rsid w:val="001A6073"/>
    <w:rsid w:val="001A64F5"/>
    <w:rsid w:val="001A76FD"/>
    <w:rsid w:val="001A772D"/>
    <w:rsid w:val="001A798A"/>
    <w:rsid w:val="001A7DD1"/>
    <w:rsid w:val="001B10ED"/>
    <w:rsid w:val="001B15E5"/>
    <w:rsid w:val="001B25BF"/>
    <w:rsid w:val="001B45BF"/>
    <w:rsid w:val="001B4CE7"/>
    <w:rsid w:val="001B583D"/>
    <w:rsid w:val="001B6292"/>
    <w:rsid w:val="001B6860"/>
    <w:rsid w:val="001B6CA1"/>
    <w:rsid w:val="001B71B5"/>
    <w:rsid w:val="001B73AF"/>
    <w:rsid w:val="001B75CA"/>
    <w:rsid w:val="001C0209"/>
    <w:rsid w:val="001C06F4"/>
    <w:rsid w:val="001C23CB"/>
    <w:rsid w:val="001C2C90"/>
    <w:rsid w:val="001C2F2E"/>
    <w:rsid w:val="001C2F9F"/>
    <w:rsid w:val="001C3BCB"/>
    <w:rsid w:val="001C505D"/>
    <w:rsid w:val="001C778D"/>
    <w:rsid w:val="001D01D0"/>
    <w:rsid w:val="001D0FC1"/>
    <w:rsid w:val="001D13C3"/>
    <w:rsid w:val="001D4AD3"/>
    <w:rsid w:val="001D4B5F"/>
    <w:rsid w:val="001D5BC0"/>
    <w:rsid w:val="001D654C"/>
    <w:rsid w:val="001D6804"/>
    <w:rsid w:val="001D6AB8"/>
    <w:rsid w:val="001D7528"/>
    <w:rsid w:val="001D797A"/>
    <w:rsid w:val="001D7ABE"/>
    <w:rsid w:val="001E0977"/>
    <w:rsid w:val="001E0CF2"/>
    <w:rsid w:val="001E0FDA"/>
    <w:rsid w:val="001E14B2"/>
    <w:rsid w:val="001E2D56"/>
    <w:rsid w:val="001E318A"/>
    <w:rsid w:val="001E426D"/>
    <w:rsid w:val="001E51FC"/>
    <w:rsid w:val="001E598B"/>
    <w:rsid w:val="001E5BEA"/>
    <w:rsid w:val="001E5E22"/>
    <w:rsid w:val="001E688B"/>
    <w:rsid w:val="001E6E8B"/>
    <w:rsid w:val="001F0219"/>
    <w:rsid w:val="001F0664"/>
    <w:rsid w:val="001F0A57"/>
    <w:rsid w:val="001F0BB3"/>
    <w:rsid w:val="001F20B1"/>
    <w:rsid w:val="001F2733"/>
    <w:rsid w:val="001F33E7"/>
    <w:rsid w:val="001F3A12"/>
    <w:rsid w:val="001F3CC9"/>
    <w:rsid w:val="001F3D57"/>
    <w:rsid w:val="001F3F40"/>
    <w:rsid w:val="001F4D47"/>
    <w:rsid w:val="001F4E57"/>
    <w:rsid w:val="001F4E7E"/>
    <w:rsid w:val="001F6F99"/>
    <w:rsid w:val="001F7078"/>
    <w:rsid w:val="001F70CB"/>
    <w:rsid w:val="001F719E"/>
    <w:rsid w:val="001F78B7"/>
    <w:rsid w:val="001F7F7F"/>
    <w:rsid w:val="00200C67"/>
    <w:rsid w:val="002016EB"/>
    <w:rsid w:val="00201CA2"/>
    <w:rsid w:val="002028CA"/>
    <w:rsid w:val="00203803"/>
    <w:rsid w:val="002049B4"/>
    <w:rsid w:val="00206483"/>
    <w:rsid w:val="00207F32"/>
    <w:rsid w:val="002101F2"/>
    <w:rsid w:val="0021061C"/>
    <w:rsid w:val="0021123F"/>
    <w:rsid w:val="002118EB"/>
    <w:rsid w:val="00211FB8"/>
    <w:rsid w:val="00213164"/>
    <w:rsid w:val="00213252"/>
    <w:rsid w:val="00213B05"/>
    <w:rsid w:val="002140DA"/>
    <w:rsid w:val="00214389"/>
    <w:rsid w:val="0021512D"/>
    <w:rsid w:val="002159DF"/>
    <w:rsid w:val="002162BF"/>
    <w:rsid w:val="00216540"/>
    <w:rsid w:val="002170AD"/>
    <w:rsid w:val="00217140"/>
    <w:rsid w:val="002171F7"/>
    <w:rsid w:val="00217D6E"/>
    <w:rsid w:val="00217D92"/>
    <w:rsid w:val="00220A6E"/>
    <w:rsid w:val="00221357"/>
    <w:rsid w:val="0022323C"/>
    <w:rsid w:val="0022324E"/>
    <w:rsid w:val="00223A58"/>
    <w:rsid w:val="00226224"/>
    <w:rsid w:val="00226878"/>
    <w:rsid w:val="002274E0"/>
    <w:rsid w:val="00231F7B"/>
    <w:rsid w:val="0023226F"/>
    <w:rsid w:val="00232689"/>
    <w:rsid w:val="002326BB"/>
    <w:rsid w:val="00233540"/>
    <w:rsid w:val="002339F6"/>
    <w:rsid w:val="00234A40"/>
    <w:rsid w:val="00237123"/>
    <w:rsid w:val="00237361"/>
    <w:rsid w:val="00237363"/>
    <w:rsid w:val="00237403"/>
    <w:rsid w:val="00237548"/>
    <w:rsid w:val="002377DC"/>
    <w:rsid w:val="00237EB7"/>
    <w:rsid w:val="002408F1"/>
    <w:rsid w:val="00241128"/>
    <w:rsid w:val="002419AA"/>
    <w:rsid w:val="002419F5"/>
    <w:rsid w:val="002427E0"/>
    <w:rsid w:val="00242CC2"/>
    <w:rsid w:val="00242E0C"/>
    <w:rsid w:val="0024337D"/>
    <w:rsid w:val="0024369F"/>
    <w:rsid w:val="00243883"/>
    <w:rsid w:val="00243EA0"/>
    <w:rsid w:val="0024474C"/>
    <w:rsid w:val="0024621E"/>
    <w:rsid w:val="002462C9"/>
    <w:rsid w:val="002500BA"/>
    <w:rsid w:val="00250121"/>
    <w:rsid w:val="002517FF"/>
    <w:rsid w:val="00251C1E"/>
    <w:rsid w:val="00253920"/>
    <w:rsid w:val="002545CF"/>
    <w:rsid w:val="0025489B"/>
    <w:rsid w:val="00254CFB"/>
    <w:rsid w:val="00254F8A"/>
    <w:rsid w:val="00255478"/>
    <w:rsid w:val="0025597F"/>
    <w:rsid w:val="00255C3E"/>
    <w:rsid w:val="00257125"/>
    <w:rsid w:val="0025732F"/>
    <w:rsid w:val="00257932"/>
    <w:rsid w:val="00257BC6"/>
    <w:rsid w:val="00260094"/>
    <w:rsid w:val="0026013A"/>
    <w:rsid w:val="002613C6"/>
    <w:rsid w:val="00261600"/>
    <w:rsid w:val="00261C6F"/>
    <w:rsid w:val="00263011"/>
    <w:rsid w:val="002645C5"/>
    <w:rsid w:val="00264804"/>
    <w:rsid w:val="00265096"/>
    <w:rsid w:val="00265AF9"/>
    <w:rsid w:val="00265F41"/>
    <w:rsid w:val="00266CF3"/>
    <w:rsid w:val="00267A8D"/>
    <w:rsid w:val="0027023E"/>
    <w:rsid w:val="002709FA"/>
    <w:rsid w:val="00270A41"/>
    <w:rsid w:val="0027179A"/>
    <w:rsid w:val="00272A3B"/>
    <w:rsid w:val="00273EDC"/>
    <w:rsid w:val="0027497E"/>
    <w:rsid w:val="00274CDA"/>
    <w:rsid w:val="0027651A"/>
    <w:rsid w:val="00276BFB"/>
    <w:rsid w:val="0027756E"/>
    <w:rsid w:val="00277BFE"/>
    <w:rsid w:val="00280A59"/>
    <w:rsid w:val="00280ECA"/>
    <w:rsid w:val="00280F69"/>
    <w:rsid w:val="00280FE3"/>
    <w:rsid w:val="0028155C"/>
    <w:rsid w:val="00281743"/>
    <w:rsid w:val="00281A9A"/>
    <w:rsid w:val="00281DC7"/>
    <w:rsid w:val="00281DE1"/>
    <w:rsid w:val="00282858"/>
    <w:rsid w:val="00282C54"/>
    <w:rsid w:val="00282D61"/>
    <w:rsid w:val="0028320A"/>
    <w:rsid w:val="00283F1F"/>
    <w:rsid w:val="002845D8"/>
    <w:rsid w:val="002846D3"/>
    <w:rsid w:val="002853FA"/>
    <w:rsid w:val="00286929"/>
    <w:rsid w:val="00286C1D"/>
    <w:rsid w:val="00286CB0"/>
    <w:rsid w:val="00286ECF"/>
    <w:rsid w:val="002877D3"/>
    <w:rsid w:val="00290126"/>
    <w:rsid w:val="002914C7"/>
    <w:rsid w:val="00292050"/>
    <w:rsid w:val="00292C53"/>
    <w:rsid w:val="002943CC"/>
    <w:rsid w:val="00294F3B"/>
    <w:rsid w:val="00294FBC"/>
    <w:rsid w:val="0029654A"/>
    <w:rsid w:val="0029667F"/>
    <w:rsid w:val="002969F6"/>
    <w:rsid w:val="00297DD2"/>
    <w:rsid w:val="002A04F0"/>
    <w:rsid w:val="002A0F01"/>
    <w:rsid w:val="002A11EB"/>
    <w:rsid w:val="002A1611"/>
    <w:rsid w:val="002A1A31"/>
    <w:rsid w:val="002A1F4B"/>
    <w:rsid w:val="002A258A"/>
    <w:rsid w:val="002A2803"/>
    <w:rsid w:val="002A3703"/>
    <w:rsid w:val="002A3A66"/>
    <w:rsid w:val="002A4436"/>
    <w:rsid w:val="002A4446"/>
    <w:rsid w:val="002A4B68"/>
    <w:rsid w:val="002A4EC0"/>
    <w:rsid w:val="002A5737"/>
    <w:rsid w:val="002A637A"/>
    <w:rsid w:val="002A66D7"/>
    <w:rsid w:val="002A688C"/>
    <w:rsid w:val="002A6E3C"/>
    <w:rsid w:val="002A7007"/>
    <w:rsid w:val="002A77B3"/>
    <w:rsid w:val="002A7E2C"/>
    <w:rsid w:val="002B046E"/>
    <w:rsid w:val="002B0AAA"/>
    <w:rsid w:val="002B172F"/>
    <w:rsid w:val="002B193B"/>
    <w:rsid w:val="002B388F"/>
    <w:rsid w:val="002B4140"/>
    <w:rsid w:val="002B4DC0"/>
    <w:rsid w:val="002B4E5B"/>
    <w:rsid w:val="002B5017"/>
    <w:rsid w:val="002B50BE"/>
    <w:rsid w:val="002B517C"/>
    <w:rsid w:val="002B6302"/>
    <w:rsid w:val="002B6B52"/>
    <w:rsid w:val="002B6ED7"/>
    <w:rsid w:val="002B744E"/>
    <w:rsid w:val="002C06AD"/>
    <w:rsid w:val="002C0C6A"/>
    <w:rsid w:val="002C284A"/>
    <w:rsid w:val="002C2872"/>
    <w:rsid w:val="002C2CC7"/>
    <w:rsid w:val="002C2FBE"/>
    <w:rsid w:val="002C3041"/>
    <w:rsid w:val="002C3841"/>
    <w:rsid w:val="002C3BA7"/>
    <w:rsid w:val="002C41DF"/>
    <w:rsid w:val="002C5927"/>
    <w:rsid w:val="002C6ABD"/>
    <w:rsid w:val="002C79D9"/>
    <w:rsid w:val="002C7A80"/>
    <w:rsid w:val="002D0213"/>
    <w:rsid w:val="002D06AA"/>
    <w:rsid w:val="002D12C2"/>
    <w:rsid w:val="002D1936"/>
    <w:rsid w:val="002D1A17"/>
    <w:rsid w:val="002D1BB7"/>
    <w:rsid w:val="002D24C5"/>
    <w:rsid w:val="002D267F"/>
    <w:rsid w:val="002D2B6D"/>
    <w:rsid w:val="002D2EC4"/>
    <w:rsid w:val="002D3C4C"/>
    <w:rsid w:val="002D3E9E"/>
    <w:rsid w:val="002D44DF"/>
    <w:rsid w:val="002D5925"/>
    <w:rsid w:val="002D78AA"/>
    <w:rsid w:val="002D7C38"/>
    <w:rsid w:val="002E00AF"/>
    <w:rsid w:val="002E025B"/>
    <w:rsid w:val="002E1572"/>
    <w:rsid w:val="002E1BB7"/>
    <w:rsid w:val="002E20A5"/>
    <w:rsid w:val="002E26BE"/>
    <w:rsid w:val="002E348D"/>
    <w:rsid w:val="002E3A9B"/>
    <w:rsid w:val="002E3BDA"/>
    <w:rsid w:val="002E410C"/>
    <w:rsid w:val="002E5884"/>
    <w:rsid w:val="002E66B8"/>
    <w:rsid w:val="002E66D8"/>
    <w:rsid w:val="002E7047"/>
    <w:rsid w:val="002E7089"/>
    <w:rsid w:val="002F003A"/>
    <w:rsid w:val="002F19B4"/>
    <w:rsid w:val="002F3C26"/>
    <w:rsid w:val="002F50D0"/>
    <w:rsid w:val="002F53F6"/>
    <w:rsid w:val="002F5607"/>
    <w:rsid w:val="002F59BE"/>
    <w:rsid w:val="002F59D3"/>
    <w:rsid w:val="002F5EA3"/>
    <w:rsid w:val="002F6C3C"/>
    <w:rsid w:val="002F6FD5"/>
    <w:rsid w:val="002F727E"/>
    <w:rsid w:val="002F7700"/>
    <w:rsid w:val="0030056B"/>
    <w:rsid w:val="00302B25"/>
    <w:rsid w:val="003031EC"/>
    <w:rsid w:val="0030375E"/>
    <w:rsid w:val="0030455A"/>
    <w:rsid w:val="00304C00"/>
    <w:rsid w:val="00304F23"/>
    <w:rsid w:val="00304F83"/>
    <w:rsid w:val="003056B0"/>
    <w:rsid w:val="00305721"/>
    <w:rsid w:val="0030646F"/>
    <w:rsid w:val="00306700"/>
    <w:rsid w:val="003073B6"/>
    <w:rsid w:val="003101AF"/>
    <w:rsid w:val="003103F1"/>
    <w:rsid w:val="003116F1"/>
    <w:rsid w:val="0031200C"/>
    <w:rsid w:val="003120BA"/>
    <w:rsid w:val="003124C8"/>
    <w:rsid w:val="00312E2A"/>
    <w:rsid w:val="003137A6"/>
    <w:rsid w:val="003138CE"/>
    <w:rsid w:val="00314497"/>
    <w:rsid w:val="00314561"/>
    <w:rsid w:val="00314761"/>
    <w:rsid w:val="00314D48"/>
    <w:rsid w:val="0031553E"/>
    <w:rsid w:val="00315A31"/>
    <w:rsid w:val="003162BD"/>
    <w:rsid w:val="00316A2D"/>
    <w:rsid w:val="00317483"/>
    <w:rsid w:val="00317A4D"/>
    <w:rsid w:val="003223E7"/>
    <w:rsid w:val="00322F8E"/>
    <w:rsid w:val="003235CA"/>
    <w:rsid w:val="00323D19"/>
    <w:rsid w:val="00323DF9"/>
    <w:rsid w:val="0032439A"/>
    <w:rsid w:val="003246DA"/>
    <w:rsid w:val="00324B14"/>
    <w:rsid w:val="00325CA4"/>
    <w:rsid w:val="00325F3A"/>
    <w:rsid w:val="00326004"/>
    <w:rsid w:val="00326202"/>
    <w:rsid w:val="00327E48"/>
    <w:rsid w:val="003301A1"/>
    <w:rsid w:val="00330848"/>
    <w:rsid w:val="00331E79"/>
    <w:rsid w:val="003321EF"/>
    <w:rsid w:val="003323A0"/>
    <w:rsid w:val="00333523"/>
    <w:rsid w:val="00334CF1"/>
    <w:rsid w:val="00335D17"/>
    <w:rsid w:val="00337434"/>
    <w:rsid w:val="0033781F"/>
    <w:rsid w:val="00340172"/>
    <w:rsid w:val="00340E2E"/>
    <w:rsid w:val="00341239"/>
    <w:rsid w:val="00342E47"/>
    <w:rsid w:val="003435C1"/>
    <w:rsid w:val="00343748"/>
    <w:rsid w:val="00343B00"/>
    <w:rsid w:val="00343DAA"/>
    <w:rsid w:val="003459F1"/>
    <w:rsid w:val="00346644"/>
    <w:rsid w:val="003466D1"/>
    <w:rsid w:val="00346A1F"/>
    <w:rsid w:val="00347436"/>
    <w:rsid w:val="003477D1"/>
    <w:rsid w:val="00347FF5"/>
    <w:rsid w:val="0035048D"/>
    <w:rsid w:val="00350706"/>
    <w:rsid w:val="00350DFA"/>
    <w:rsid w:val="00351E3A"/>
    <w:rsid w:val="0035276E"/>
    <w:rsid w:val="00352849"/>
    <w:rsid w:val="00352AB3"/>
    <w:rsid w:val="00352ED9"/>
    <w:rsid w:val="003530CD"/>
    <w:rsid w:val="00353290"/>
    <w:rsid w:val="00353458"/>
    <w:rsid w:val="003535E2"/>
    <w:rsid w:val="00353784"/>
    <w:rsid w:val="0035436D"/>
    <w:rsid w:val="0035547E"/>
    <w:rsid w:val="00356978"/>
    <w:rsid w:val="00356984"/>
    <w:rsid w:val="00360153"/>
    <w:rsid w:val="0036082B"/>
    <w:rsid w:val="00360FC1"/>
    <w:rsid w:val="0036133C"/>
    <w:rsid w:val="0036236E"/>
    <w:rsid w:val="00362C7A"/>
    <w:rsid w:val="00362E7B"/>
    <w:rsid w:val="003630D3"/>
    <w:rsid w:val="00363C6F"/>
    <w:rsid w:val="0036462D"/>
    <w:rsid w:val="00364778"/>
    <w:rsid w:val="003647C6"/>
    <w:rsid w:val="00364E21"/>
    <w:rsid w:val="003651B5"/>
    <w:rsid w:val="00365CD5"/>
    <w:rsid w:val="003667F1"/>
    <w:rsid w:val="003676F7"/>
    <w:rsid w:val="003701AC"/>
    <w:rsid w:val="0037188C"/>
    <w:rsid w:val="00372267"/>
    <w:rsid w:val="00372443"/>
    <w:rsid w:val="00372A46"/>
    <w:rsid w:val="00373239"/>
    <w:rsid w:val="0037345C"/>
    <w:rsid w:val="00373957"/>
    <w:rsid w:val="003739E7"/>
    <w:rsid w:val="00373E56"/>
    <w:rsid w:val="003754C3"/>
    <w:rsid w:val="00375597"/>
    <w:rsid w:val="003759D1"/>
    <w:rsid w:val="00375D81"/>
    <w:rsid w:val="0037769D"/>
    <w:rsid w:val="00380638"/>
    <w:rsid w:val="00380B9A"/>
    <w:rsid w:val="003810A4"/>
    <w:rsid w:val="00382650"/>
    <w:rsid w:val="00382719"/>
    <w:rsid w:val="00382F28"/>
    <w:rsid w:val="003833B9"/>
    <w:rsid w:val="003834CB"/>
    <w:rsid w:val="00383A5E"/>
    <w:rsid w:val="00384503"/>
    <w:rsid w:val="00384768"/>
    <w:rsid w:val="003850C6"/>
    <w:rsid w:val="00385106"/>
    <w:rsid w:val="00385C2C"/>
    <w:rsid w:val="00387348"/>
    <w:rsid w:val="003873E8"/>
    <w:rsid w:val="00390096"/>
    <w:rsid w:val="00391E51"/>
    <w:rsid w:val="00392577"/>
    <w:rsid w:val="003926D4"/>
    <w:rsid w:val="00392829"/>
    <w:rsid w:val="00393A12"/>
    <w:rsid w:val="00393A8A"/>
    <w:rsid w:val="003957C3"/>
    <w:rsid w:val="00395C93"/>
    <w:rsid w:val="00395CC8"/>
    <w:rsid w:val="0039615B"/>
    <w:rsid w:val="003975B7"/>
    <w:rsid w:val="00397A42"/>
    <w:rsid w:val="003A1463"/>
    <w:rsid w:val="003A334A"/>
    <w:rsid w:val="003A3A0B"/>
    <w:rsid w:val="003A5096"/>
    <w:rsid w:val="003A6710"/>
    <w:rsid w:val="003A681A"/>
    <w:rsid w:val="003A7150"/>
    <w:rsid w:val="003A72A1"/>
    <w:rsid w:val="003A72FA"/>
    <w:rsid w:val="003A7688"/>
    <w:rsid w:val="003A7800"/>
    <w:rsid w:val="003B0964"/>
    <w:rsid w:val="003B27A6"/>
    <w:rsid w:val="003B3533"/>
    <w:rsid w:val="003B3741"/>
    <w:rsid w:val="003B38B0"/>
    <w:rsid w:val="003B3C59"/>
    <w:rsid w:val="003B3EAC"/>
    <w:rsid w:val="003B4CBE"/>
    <w:rsid w:val="003B6370"/>
    <w:rsid w:val="003B6845"/>
    <w:rsid w:val="003B7849"/>
    <w:rsid w:val="003C0110"/>
    <w:rsid w:val="003C064F"/>
    <w:rsid w:val="003C0810"/>
    <w:rsid w:val="003C08C5"/>
    <w:rsid w:val="003C08D1"/>
    <w:rsid w:val="003C227B"/>
    <w:rsid w:val="003C3207"/>
    <w:rsid w:val="003C32EF"/>
    <w:rsid w:val="003C3787"/>
    <w:rsid w:val="003C3D81"/>
    <w:rsid w:val="003C4EEB"/>
    <w:rsid w:val="003C5525"/>
    <w:rsid w:val="003C5603"/>
    <w:rsid w:val="003C625E"/>
    <w:rsid w:val="003C7056"/>
    <w:rsid w:val="003D0719"/>
    <w:rsid w:val="003D0A27"/>
    <w:rsid w:val="003D0EC9"/>
    <w:rsid w:val="003D12C6"/>
    <w:rsid w:val="003D1A2E"/>
    <w:rsid w:val="003D231E"/>
    <w:rsid w:val="003D3540"/>
    <w:rsid w:val="003D3BDC"/>
    <w:rsid w:val="003D3E60"/>
    <w:rsid w:val="003D5030"/>
    <w:rsid w:val="003D5DA6"/>
    <w:rsid w:val="003D677A"/>
    <w:rsid w:val="003D6CCB"/>
    <w:rsid w:val="003D74B8"/>
    <w:rsid w:val="003D7903"/>
    <w:rsid w:val="003E038C"/>
    <w:rsid w:val="003E087E"/>
    <w:rsid w:val="003E0A48"/>
    <w:rsid w:val="003E10C7"/>
    <w:rsid w:val="003E1E11"/>
    <w:rsid w:val="003E52DE"/>
    <w:rsid w:val="003E6AC3"/>
    <w:rsid w:val="003E6EE6"/>
    <w:rsid w:val="003E7289"/>
    <w:rsid w:val="003E79F2"/>
    <w:rsid w:val="003E7E46"/>
    <w:rsid w:val="003F076E"/>
    <w:rsid w:val="003F0984"/>
    <w:rsid w:val="003F0C66"/>
    <w:rsid w:val="003F0CCA"/>
    <w:rsid w:val="003F127A"/>
    <w:rsid w:val="003F3354"/>
    <w:rsid w:val="003F49BF"/>
    <w:rsid w:val="003F553B"/>
    <w:rsid w:val="003F579E"/>
    <w:rsid w:val="003F608F"/>
    <w:rsid w:val="003F6A5C"/>
    <w:rsid w:val="003F7BC8"/>
    <w:rsid w:val="003F7C45"/>
    <w:rsid w:val="0040038C"/>
    <w:rsid w:val="00400996"/>
    <w:rsid w:val="00401C0B"/>
    <w:rsid w:val="004029C1"/>
    <w:rsid w:val="00403724"/>
    <w:rsid w:val="00403C61"/>
    <w:rsid w:val="00404519"/>
    <w:rsid w:val="004055BA"/>
    <w:rsid w:val="0040565E"/>
    <w:rsid w:val="004063C5"/>
    <w:rsid w:val="004063E4"/>
    <w:rsid w:val="0040696D"/>
    <w:rsid w:val="00407330"/>
    <w:rsid w:val="004105A1"/>
    <w:rsid w:val="00410B90"/>
    <w:rsid w:val="00410F16"/>
    <w:rsid w:val="00410F91"/>
    <w:rsid w:val="0041177A"/>
    <w:rsid w:val="00412947"/>
    <w:rsid w:val="00413C1D"/>
    <w:rsid w:val="00413D51"/>
    <w:rsid w:val="004149D2"/>
    <w:rsid w:val="004150A6"/>
    <w:rsid w:val="0041586E"/>
    <w:rsid w:val="00415AE8"/>
    <w:rsid w:val="00415BFD"/>
    <w:rsid w:val="004177C9"/>
    <w:rsid w:val="00417896"/>
    <w:rsid w:val="00420052"/>
    <w:rsid w:val="004202A5"/>
    <w:rsid w:val="0042048C"/>
    <w:rsid w:val="00420F82"/>
    <w:rsid w:val="004211D7"/>
    <w:rsid w:val="004220C6"/>
    <w:rsid w:val="0042217A"/>
    <w:rsid w:val="004224F9"/>
    <w:rsid w:val="0042298F"/>
    <w:rsid w:val="0042403C"/>
    <w:rsid w:val="00424086"/>
    <w:rsid w:val="00424AE7"/>
    <w:rsid w:val="00425007"/>
    <w:rsid w:val="004257AC"/>
    <w:rsid w:val="00425CAA"/>
    <w:rsid w:val="00426C8D"/>
    <w:rsid w:val="004300E5"/>
    <w:rsid w:val="0043105F"/>
    <w:rsid w:val="004313C6"/>
    <w:rsid w:val="00431F58"/>
    <w:rsid w:val="00432379"/>
    <w:rsid w:val="00432946"/>
    <w:rsid w:val="004329DC"/>
    <w:rsid w:val="00432DB1"/>
    <w:rsid w:val="00432E13"/>
    <w:rsid w:val="0043399E"/>
    <w:rsid w:val="00433AA0"/>
    <w:rsid w:val="0043403B"/>
    <w:rsid w:val="004348AE"/>
    <w:rsid w:val="0043523E"/>
    <w:rsid w:val="00436051"/>
    <w:rsid w:val="00437C36"/>
    <w:rsid w:val="00440056"/>
    <w:rsid w:val="00440ED0"/>
    <w:rsid w:val="00440F4A"/>
    <w:rsid w:val="00441122"/>
    <w:rsid w:val="00441AA1"/>
    <w:rsid w:val="00441BD3"/>
    <w:rsid w:val="00442B22"/>
    <w:rsid w:val="00442E7B"/>
    <w:rsid w:val="0044363C"/>
    <w:rsid w:val="00444204"/>
    <w:rsid w:val="004451FC"/>
    <w:rsid w:val="00445AF2"/>
    <w:rsid w:val="00446759"/>
    <w:rsid w:val="004476EB"/>
    <w:rsid w:val="004478D9"/>
    <w:rsid w:val="00450833"/>
    <w:rsid w:val="00451187"/>
    <w:rsid w:val="004514D2"/>
    <w:rsid w:val="00451A1A"/>
    <w:rsid w:val="00452D86"/>
    <w:rsid w:val="00453BAD"/>
    <w:rsid w:val="0045670F"/>
    <w:rsid w:val="004578FE"/>
    <w:rsid w:val="00457E45"/>
    <w:rsid w:val="00460585"/>
    <w:rsid w:val="00461876"/>
    <w:rsid w:val="00461E62"/>
    <w:rsid w:val="00461E9E"/>
    <w:rsid w:val="00462C63"/>
    <w:rsid w:val="0046542E"/>
    <w:rsid w:val="0046682E"/>
    <w:rsid w:val="004668A1"/>
    <w:rsid w:val="00466D97"/>
    <w:rsid w:val="00467943"/>
    <w:rsid w:val="00467DEB"/>
    <w:rsid w:val="00467E4C"/>
    <w:rsid w:val="00470253"/>
    <w:rsid w:val="00470701"/>
    <w:rsid w:val="00470B5E"/>
    <w:rsid w:val="00470E78"/>
    <w:rsid w:val="00472071"/>
    <w:rsid w:val="004720BA"/>
    <w:rsid w:val="0047267A"/>
    <w:rsid w:val="004760EE"/>
    <w:rsid w:val="00476155"/>
    <w:rsid w:val="00476621"/>
    <w:rsid w:val="004777C4"/>
    <w:rsid w:val="00477A81"/>
    <w:rsid w:val="00480085"/>
    <w:rsid w:val="00480801"/>
    <w:rsid w:val="004826D9"/>
    <w:rsid w:val="00482BF4"/>
    <w:rsid w:val="004831F0"/>
    <w:rsid w:val="0048393D"/>
    <w:rsid w:val="004841DE"/>
    <w:rsid w:val="00484398"/>
    <w:rsid w:val="004862B3"/>
    <w:rsid w:val="00486300"/>
    <w:rsid w:val="004864FA"/>
    <w:rsid w:val="0048757D"/>
    <w:rsid w:val="00487981"/>
    <w:rsid w:val="00490546"/>
    <w:rsid w:val="0049178F"/>
    <w:rsid w:val="00492CF4"/>
    <w:rsid w:val="00493317"/>
    <w:rsid w:val="00493592"/>
    <w:rsid w:val="00493A9B"/>
    <w:rsid w:val="00493ADB"/>
    <w:rsid w:val="00494811"/>
    <w:rsid w:val="00495CD0"/>
    <w:rsid w:val="00496141"/>
    <w:rsid w:val="0049614E"/>
    <w:rsid w:val="004967E7"/>
    <w:rsid w:val="00496A07"/>
    <w:rsid w:val="00497363"/>
    <w:rsid w:val="0049750A"/>
    <w:rsid w:val="004A0017"/>
    <w:rsid w:val="004A28E9"/>
    <w:rsid w:val="004A2B4F"/>
    <w:rsid w:val="004A3B93"/>
    <w:rsid w:val="004A3DBE"/>
    <w:rsid w:val="004A408C"/>
    <w:rsid w:val="004A54B4"/>
    <w:rsid w:val="004A5575"/>
    <w:rsid w:val="004A5B51"/>
    <w:rsid w:val="004A654C"/>
    <w:rsid w:val="004A781D"/>
    <w:rsid w:val="004A7C36"/>
    <w:rsid w:val="004B0F2A"/>
    <w:rsid w:val="004B1157"/>
    <w:rsid w:val="004B248A"/>
    <w:rsid w:val="004B24CB"/>
    <w:rsid w:val="004B268E"/>
    <w:rsid w:val="004B285C"/>
    <w:rsid w:val="004B2AD1"/>
    <w:rsid w:val="004B329F"/>
    <w:rsid w:val="004B3F86"/>
    <w:rsid w:val="004B598D"/>
    <w:rsid w:val="004B5B44"/>
    <w:rsid w:val="004B5BEB"/>
    <w:rsid w:val="004B5C9C"/>
    <w:rsid w:val="004B7338"/>
    <w:rsid w:val="004B74A9"/>
    <w:rsid w:val="004B7609"/>
    <w:rsid w:val="004C0312"/>
    <w:rsid w:val="004C047E"/>
    <w:rsid w:val="004C1B16"/>
    <w:rsid w:val="004C1E53"/>
    <w:rsid w:val="004C2098"/>
    <w:rsid w:val="004C2DF4"/>
    <w:rsid w:val="004C2FDC"/>
    <w:rsid w:val="004C2FE3"/>
    <w:rsid w:val="004C34B7"/>
    <w:rsid w:val="004C3F22"/>
    <w:rsid w:val="004C4FF4"/>
    <w:rsid w:val="004C5A40"/>
    <w:rsid w:val="004C7537"/>
    <w:rsid w:val="004C7627"/>
    <w:rsid w:val="004C793A"/>
    <w:rsid w:val="004D2448"/>
    <w:rsid w:val="004D34FD"/>
    <w:rsid w:val="004D3838"/>
    <w:rsid w:val="004D397B"/>
    <w:rsid w:val="004D399A"/>
    <w:rsid w:val="004D4467"/>
    <w:rsid w:val="004D4D9D"/>
    <w:rsid w:val="004D5459"/>
    <w:rsid w:val="004D5C83"/>
    <w:rsid w:val="004D66A6"/>
    <w:rsid w:val="004D6953"/>
    <w:rsid w:val="004D77EF"/>
    <w:rsid w:val="004D7F47"/>
    <w:rsid w:val="004E00E3"/>
    <w:rsid w:val="004E017E"/>
    <w:rsid w:val="004E2FF5"/>
    <w:rsid w:val="004E4B81"/>
    <w:rsid w:val="004E4C80"/>
    <w:rsid w:val="004E52C7"/>
    <w:rsid w:val="004E57B8"/>
    <w:rsid w:val="004E5AF7"/>
    <w:rsid w:val="004E64EF"/>
    <w:rsid w:val="004E6DBE"/>
    <w:rsid w:val="004F0131"/>
    <w:rsid w:val="004F0E15"/>
    <w:rsid w:val="004F0ECF"/>
    <w:rsid w:val="004F103F"/>
    <w:rsid w:val="004F12AB"/>
    <w:rsid w:val="004F1348"/>
    <w:rsid w:val="004F2B29"/>
    <w:rsid w:val="004F3AE3"/>
    <w:rsid w:val="004F42CB"/>
    <w:rsid w:val="004F7A20"/>
    <w:rsid w:val="00500DF7"/>
    <w:rsid w:val="005013F1"/>
    <w:rsid w:val="00501BA8"/>
    <w:rsid w:val="005026B2"/>
    <w:rsid w:val="00502BAD"/>
    <w:rsid w:val="005043BC"/>
    <w:rsid w:val="005046A5"/>
    <w:rsid w:val="00505195"/>
    <w:rsid w:val="00505A0D"/>
    <w:rsid w:val="00506DF2"/>
    <w:rsid w:val="005138D6"/>
    <w:rsid w:val="00514BC6"/>
    <w:rsid w:val="005162D2"/>
    <w:rsid w:val="00520657"/>
    <w:rsid w:val="00520B9E"/>
    <w:rsid w:val="005219FD"/>
    <w:rsid w:val="00521C5D"/>
    <w:rsid w:val="00521C61"/>
    <w:rsid w:val="0052258E"/>
    <w:rsid w:val="00523190"/>
    <w:rsid w:val="00523E56"/>
    <w:rsid w:val="00524454"/>
    <w:rsid w:val="00524AE7"/>
    <w:rsid w:val="00524D32"/>
    <w:rsid w:val="00525E4E"/>
    <w:rsid w:val="00526445"/>
    <w:rsid w:val="00526C2F"/>
    <w:rsid w:val="00526C44"/>
    <w:rsid w:val="005277E9"/>
    <w:rsid w:val="0052780C"/>
    <w:rsid w:val="005278B0"/>
    <w:rsid w:val="005305CD"/>
    <w:rsid w:val="005313E1"/>
    <w:rsid w:val="00531F62"/>
    <w:rsid w:val="00532398"/>
    <w:rsid w:val="00532628"/>
    <w:rsid w:val="00532E11"/>
    <w:rsid w:val="00533383"/>
    <w:rsid w:val="00533915"/>
    <w:rsid w:val="00533E09"/>
    <w:rsid w:val="00533E29"/>
    <w:rsid w:val="005342C1"/>
    <w:rsid w:val="00535124"/>
    <w:rsid w:val="00535B6B"/>
    <w:rsid w:val="00535CCC"/>
    <w:rsid w:val="00535DDC"/>
    <w:rsid w:val="005369A3"/>
    <w:rsid w:val="00536C03"/>
    <w:rsid w:val="00537211"/>
    <w:rsid w:val="00537854"/>
    <w:rsid w:val="00537B25"/>
    <w:rsid w:val="00537C29"/>
    <w:rsid w:val="00541375"/>
    <w:rsid w:val="00541384"/>
    <w:rsid w:val="00541421"/>
    <w:rsid w:val="005417DD"/>
    <w:rsid w:val="0054180D"/>
    <w:rsid w:val="005418D0"/>
    <w:rsid w:val="00541A16"/>
    <w:rsid w:val="00542190"/>
    <w:rsid w:val="00542CFD"/>
    <w:rsid w:val="00542EBA"/>
    <w:rsid w:val="0054318E"/>
    <w:rsid w:val="005431CB"/>
    <w:rsid w:val="005439FE"/>
    <w:rsid w:val="00543B2C"/>
    <w:rsid w:val="005469B4"/>
    <w:rsid w:val="00547A9D"/>
    <w:rsid w:val="005501B0"/>
    <w:rsid w:val="0055046E"/>
    <w:rsid w:val="00550545"/>
    <w:rsid w:val="005512E1"/>
    <w:rsid w:val="00551454"/>
    <w:rsid w:val="00551DC5"/>
    <w:rsid w:val="00551E9F"/>
    <w:rsid w:val="00552D30"/>
    <w:rsid w:val="005551A5"/>
    <w:rsid w:val="005551B8"/>
    <w:rsid w:val="005552F2"/>
    <w:rsid w:val="005557CA"/>
    <w:rsid w:val="005558E1"/>
    <w:rsid w:val="0055765C"/>
    <w:rsid w:val="005606D1"/>
    <w:rsid w:val="00560A40"/>
    <w:rsid w:val="00560CC5"/>
    <w:rsid w:val="005619DA"/>
    <w:rsid w:val="00562089"/>
    <w:rsid w:val="00562245"/>
    <w:rsid w:val="00562C05"/>
    <w:rsid w:val="00562EFF"/>
    <w:rsid w:val="0056321E"/>
    <w:rsid w:val="005644F7"/>
    <w:rsid w:val="00564917"/>
    <w:rsid w:val="00565D49"/>
    <w:rsid w:val="0056614B"/>
    <w:rsid w:val="0056735E"/>
    <w:rsid w:val="005702D6"/>
    <w:rsid w:val="00570357"/>
    <w:rsid w:val="005705AA"/>
    <w:rsid w:val="005724DE"/>
    <w:rsid w:val="00572830"/>
    <w:rsid w:val="0057342C"/>
    <w:rsid w:val="005749C9"/>
    <w:rsid w:val="00574BF4"/>
    <w:rsid w:val="005758F7"/>
    <w:rsid w:val="00575941"/>
    <w:rsid w:val="00576248"/>
    <w:rsid w:val="005762E7"/>
    <w:rsid w:val="005764B0"/>
    <w:rsid w:val="00576A9E"/>
    <w:rsid w:val="005804BA"/>
    <w:rsid w:val="00580A61"/>
    <w:rsid w:val="005825EE"/>
    <w:rsid w:val="005828CD"/>
    <w:rsid w:val="00582935"/>
    <w:rsid w:val="00582BEB"/>
    <w:rsid w:val="00583742"/>
    <w:rsid w:val="005839F9"/>
    <w:rsid w:val="0058489D"/>
    <w:rsid w:val="00584F43"/>
    <w:rsid w:val="00584F85"/>
    <w:rsid w:val="00586DDD"/>
    <w:rsid w:val="00586EC2"/>
    <w:rsid w:val="00587A3C"/>
    <w:rsid w:val="00591111"/>
    <w:rsid w:val="00591A70"/>
    <w:rsid w:val="005929AB"/>
    <w:rsid w:val="00592D99"/>
    <w:rsid w:val="00594836"/>
    <w:rsid w:val="00595C00"/>
    <w:rsid w:val="0059622F"/>
    <w:rsid w:val="00596CED"/>
    <w:rsid w:val="00597A56"/>
    <w:rsid w:val="00597B62"/>
    <w:rsid w:val="005A401C"/>
    <w:rsid w:val="005A4663"/>
    <w:rsid w:val="005A4862"/>
    <w:rsid w:val="005A4CF5"/>
    <w:rsid w:val="005A5290"/>
    <w:rsid w:val="005A56A0"/>
    <w:rsid w:val="005A58C5"/>
    <w:rsid w:val="005A5F06"/>
    <w:rsid w:val="005A6157"/>
    <w:rsid w:val="005A7A9C"/>
    <w:rsid w:val="005A7AF7"/>
    <w:rsid w:val="005B0CE6"/>
    <w:rsid w:val="005B0EDB"/>
    <w:rsid w:val="005B1427"/>
    <w:rsid w:val="005B32E9"/>
    <w:rsid w:val="005B3742"/>
    <w:rsid w:val="005B389C"/>
    <w:rsid w:val="005B3F96"/>
    <w:rsid w:val="005B4036"/>
    <w:rsid w:val="005B5F14"/>
    <w:rsid w:val="005B6109"/>
    <w:rsid w:val="005B7064"/>
    <w:rsid w:val="005C00FA"/>
    <w:rsid w:val="005C05BE"/>
    <w:rsid w:val="005C153B"/>
    <w:rsid w:val="005C2A13"/>
    <w:rsid w:val="005C436E"/>
    <w:rsid w:val="005C463B"/>
    <w:rsid w:val="005C4CD2"/>
    <w:rsid w:val="005C5022"/>
    <w:rsid w:val="005C660C"/>
    <w:rsid w:val="005C758C"/>
    <w:rsid w:val="005C7A0D"/>
    <w:rsid w:val="005D0331"/>
    <w:rsid w:val="005D0A52"/>
    <w:rsid w:val="005D0BE8"/>
    <w:rsid w:val="005D1992"/>
    <w:rsid w:val="005D1F36"/>
    <w:rsid w:val="005D25F8"/>
    <w:rsid w:val="005D3570"/>
    <w:rsid w:val="005D4A10"/>
    <w:rsid w:val="005D56B3"/>
    <w:rsid w:val="005D56DE"/>
    <w:rsid w:val="005D574B"/>
    <w:rsid w:val="005D63FF"/>
    <w:rsid w:val="005D6559"/>
    <w:rsid w:val="005D6A60"/>
    <w:rsid w:val="005D6D1D"/>
    <w:rsid w:val="005E0993"/>
    <w:rsid w:val="005E3A89"/>
    <w:rsid w:val="005E3D28"/>
    <w:rsid w:val="005E45C9"/>
    <w:rsid w:val="005E6278"/>
    <w:rsid w:val="005E63DA"/>
    <w:rsid w:val="005F016E"/>
    <w:rsid w:val="005F0882"/>
    <w:rsid w:val="005F12AF"/>
    <w:rsid w:val="005F27CA"/>
    <w:rsid w:val="005F2AAB"/>
    <w:rsid w:val="005F3AF6"/>
    <w:rsid w:val="005F4533"/>
    <w:rsid w:val="005F49E7"/>
    <w:rsid w:val="005F4D8D"/>
    <w:rsid w:val="005F6345"/>
    <w:rsid w:val="005F645F"/>
    <w:rsid w:val="005F6D66"/>
    <w:rsid w:val="0060114C"/>
    <w:rsid w:val="00601256"/>
    <w:rsid w:val="0060131F"/>
    <w:rsid w:val="0060154C"/>
    <w:rsid w:val="006027BB"/>
    <w:rsid w:val="00602B77"/>
    <w:rsid w:val="0060306E"/>
    <w:rsid w:val="006031A3"/>
    <w:rsid w:val="006034C7"/>
    <w:rsid w:val="00604340"/>
    <w:rsid w:val="0060551A"/>
    <w:rsid w:val="0060619A"/>
    <w:rsid w:val="00606E3F"/>
    <w:rsid w:val="006075B4"/>
    <w:rsid w:val="006077D7"/>
    <w:rsid w:val="006100EE"/>
    <w:rsid w:val="00610969"/>
    <w:rsid w:val="00610DC1"/>
    <w:rsid w:val="006111C6"/>
    <w:rsid w:val="00612CB3"/>
    <w:rsid w:val="00612D5F"/>
    <w:rsid w:val="00612DDE"/>
    <w:rsid w:val="00613712"/>
    <w:rsid w:val="0061374F"/>
    <w:rsid w:val="00613FDD"/>
    <w:rsid w:val="0061601D"/>
    <w:rsid w:val="00616ABA"/>
    <w:rsid w:val="0062072E"/>
    <w:rsid w:val="00620BAA"/>
    <w:rsid w:val="006210DE"/>
    <w:rsid w:val="00621A56"/>
    <w:rsid w:val="00621AD2"/>
    <w:rsid w:val="006222D8"/>
    <w:rsid w:val="00622D75"/>
    <w:rsid w:val="00622E3E"/>
    <w:rsid w:val="00623EE9"/>
    <w:rsid w:val="00624234"/>
    <w:rsid w:val="006257B5"/>
    <w:rsid w:val="00626908"/>
    <w:rsid w:val="00626940"/>
    <w:rsid w:val="0062758A"/>
    <w:rsid w:val="0063078C"/>
    <w:rsid w:val="00630C48"/>
    <w:rsid w:val="006318EC"/>
    <w:rsid w:val="00632762"/>
    <w:rsid w:val="006327DF"/>
    <w:rsid w:val="00634083"/>
    <w:rsid w:val="00634230"/>
    <w:rsid w:val="0063540D"/>
    <w:rsid w:val="00635417"/>
    <w:rsid w:val="00635D5B"/>
    <w:rsid w:val="00636336"/>
    <w:rsid w:val="006363E9"/>
    <w:rsid w:val="0063666D"/>
    <w:rsid w:val="00636B7A"/>
    <w:rsid w:val="006376C9"/>
    <w:rsid w:val="00637C6E"/>
    <w:rsid w:val="00637CA5"/>
    <w:rsid w:val="00637FF3"/>
    <w:rsid w:val="00640009"/>
    <w:rsid w:val="0064111C"/>
    <w:rsid w:val="006416E2"/>
    <w:rsid w:val="0064382B"/>
    <w:rsid w:val="00644922"/>
    <w:rsid w:val="00644B62"/>
    <w:rsid w:val="006459EA"/>
    <w:rsid w:val="00646CD4"/>
    <w:rsid w:val="00646CE6"/>
    <w:rsid w:val="0064752E"/>
    <w:rsid w:val="00647A07"/>
    <w:rsid w:val="0065009D"/>
    <w:rsid w:val="0065122D"/>
    <w:rsid w:val="00652014"/>
    <w:rsid w:val="00653DEE"/>
    <w:rsid w:val="006540B1"/>
    <w:rsid w:val="00654A75"/>
    <w:rsid w:val="00655209"/>
    <w:rsid w:val="00655493"/>
    <w:rsid w:val="00655663"/>
    <w:rsid w:val="00655C61"/>
    <w:rsid w:val="00656826"/>
    <w:rsid w:val="0065690A"/>
    <w:rsid w:val="00656D01"/>
    <w:rsid w:val="0066155B"/>
    <w:rsid w:val="00662D32"/>
    <w:rsid w:val="00663307"/>
    <w:rsid w:val="006638F7"/>
    <w:rsid w:val="00663D54"/>
    <w:rsid w:val="006651DD"/>
    <w:rsid w:val="00665764"/>
    <w:rsid w:val="00665946"/>
    <w:rsid w:val="00665A2F"/>
    <w:rsid w:val="00666026"/>
    <w:rsid w:val="0066636C"/>
    <w:rsid w:val="00666BB1"/>
    <w:rsid w:val="006671C6"/>
    <w:rsid w:val="00667755"/>
    <w:rsid w:val="006700DB"/>
    <w:rsid w:val="0067049E"/>
    <w:rsid w:val="00670726"/>
    <w:rsid w:val="00670E12"/>
    <w:rsid w:val="00670FBA"/>
    <w:rsid w:val="0067120B"/>
    <w:rsid w:val="00671619"/>
    <w:rsid w:val="00671C93"/>
    <w:rsid w:val="00673830"/>
    <w:rsid w:val="00673C16"/>
    <w:rsid w:val="00673D4A"/>
    <w:rsid w:val="00673D5C"/>
    <w:rsid w:val="00674314"/>
    <w:rsid w:val="00674358"/>
    <w:rsid w:val="00674E3A"/>
    <w:rsid w:val="006766B8"/>
    <w:rsid w:val="00676900"/>
    <w:rsid w:val="0067691E"/>
    <w:rsid w:val="00676CB5"/>
    <w:rsid w:val="00677D70"/>
    <w:rsid w:val="00677E1D"/>
    <w:rsid w:val="00681205"/>
    <w:rsid w:val="006821F1"/>
    <w:rsid w:val="00683DF1"/>
    <w:rsid w:val="006844AE"/>
    <w:rsid w:val="00684640"/>
    <w:rsid w:val="00687118"/>
    <w:rsid w:val="0068747F"/>
    <w:rsid w:val="00687DC4"/>
    <w:rsid w:val="00690030"/>
    <w:rsid w:val="006906AD"/>
    <w:rsid w:val="00690910"/>
    <w:rsid w:val="006914B8"/>
    <w:rsid w:val="00692358"/>
    <w:rsid w:val="00693879"/>
    <w:rsid w:val="006938A3"/>
    <w:rsid w:val="006939AC"/>
    <w:rsid w:val="006939BE"/>
    <w:rsid w:val="00693C8A"/>
    <w:rsid w:val="00693D58"/>
    <w:rsid w:val="006949A7"/>
    <w:rsid w:val="00696609"/>
    <w:rsid w:val="00696B5A"/>
    <w:rsid w:val="00696C4B"/>
    <w:rsid w:val="006973B0"/>
    <w:rsid w:val="006977FE"/>
    <w:rsid w:val="006A0FE8"/>
    <w:rsid w:val="006A20F5"/>
    <w:rsid w:val="006A3DAA"/>
    <w:rsid w:val="006A46BF"/>
    <w:rsid w:val="006A4DA5"/>
    <w:rsid w:val="006A4E05"/>
    <w:rsid w:val="006A5663"/>
    <w:rsid w:val="006A7333"/>
    <w:rsid w:val="006A78C5"/>
    <w:rsid w:val="006B089B"/>
    <w:rsid w:val="006B1B22"/>
    <w:rsid w:val="006B1F0F"/>
    <w:rsid w:val="006B1F60"/>
    <w:rsid w:val="006B284A"/>
    <w:rsid w:val="006B2C5E"/>
    <w:rsid w:val="006B40F5"/>
    <w:rsid w:val="006B520B"/>
    <w:rsid w:val="006B5624"/>
    <w:rsid w:val="006B61A1"/>
    <w:rsid w:val="006B6BD5"/>
    <w:rsid w:val="006B7217"/>
    <w:rsid w:val="006B737E"/>
    <w:rsid w:val="006B7579"/>
    <w:rsid w:val="006C1801"/>
    <w:rsid w:val="006C209F"/>
    <w:rsid w:val="006C22E1"/>
    <w:rsid w:val="006C4ABB"/>
    <w:rsid w:val="006C553F"/>
    <w:rsid w:val="006C6E9B"/>
    <w:rsid w:val="006C6F95"/>
    <w:rsid w:val="006C7241"/>
    <w:rsid w:val="006C741B"/>
    <w:rsid w:val="006D0BA4"/>
    <w:rsid w:val="006D0BDB"/>
    <w:rsid w:val="006D1426"/>
    <w:rsid w:val="006D1EEA"/>
    <w:rsid w:val="006D23F1"/>
    <w:rsid w:val="006D2866"/>
    <w:rsid w:val="006D2A37"/>
    <w:rsid w:val="006D3132"/>
    <w:rsid w:val="006D3DB7"/>
    <w:rsid w:val="006D605F"/>
    <w:rsid w:val="006D620C"/>
    <w:rsid w:val="006D73AB"/>
    <w:rsid w:val="006D7755"/>
    <w:rsid w:val="006D7968"/>
    <w:rsid w:val="006D7BB2"/>
    <w:rsid w:val="006D7C6E"/>
    <w:rsid w:val="006E0982"/>
    <w:rsid w:val="006E0C23"/>
    <w:rsid w:val="006E1709"/>
    <w:rsid w:val="006E18D4"/>
    <w:rsid w:val="006E31A4"/>
    <w:rsid w:val="006E3ADE"/>
    <w:rsid w:val="006E3D12"/>
    <w:rsid w:val="006E3E87"/>
    <w:rsid w:val="006E3EAB"/>
    <w:rsid w:val="006E401B"/>
    <w:rsid w:val="006E560E"/>
    <w:rsid w:val="006E6CA7"/>
    <w:rsid w:val="006E71A3"/>
    <w:rsid w:val="006E7404"/>
    <w:rsid w:val="006E7A90"/>
    <w:rsid w:val="006F01C7"/>
    <w:rsid w:val="006F0AA1"/>
    <w:rsid w:val="006F0AE4"/>
    <w:rsid w:val="006F2A03"/>
    <w:rsid w:val="006F2CAE"/>
    <w:rsid w:val="006F32B8"/>
    <w:rsid w:val="006F3583"/>
    <w:rsid w:val="006F3C68"/>
    <w:rsid w:val="006F3DD5"/>
    <w:rsid w:val="006F42CE"/>
    <w:rsid w:val="006F492B"/>
    <w:rsid w:val="006F4C5E"/>
    <w:rsid w:val="006F4E19"/>
    <w:rsid w:val="006F56D1"/>
    <w:rsid w:val="006F6FE4"/>
    <w:rsid w:val="006F7993"/>
    <w:rsid w:val="006F7C2E"/>
    <w:rsid w:val="006F7DE9"/>
    <w:rsid w:val="007003C5"/>
    <w:rsid w:val="007004D7"/>
    <w:rsid w:val="00700672"/>
    <w:rsid w:val="00700ABC"/>
    <w:rsid w:val="0070197E"/>
    <w:rsid w:val="00702EC2"/>
    <w:rsid w:val="00703181"/>
    <w:rsid w:val="0070323A"/>
    <w:rsid w:val="00704542"/>
    <w:rsid w:val="00706B92"/>
    <w:rsid w:val="00706EC0"/>
    <w:rsid w:val="00707617"/>
    <w:rsid w:val="00707C40"/>
    <w:rsid w:val="00710A85"/>
    <w:rsid w:val="00711383"/>
    <w:rsid w:val="0071247B"/>
    <w:rsid w:val="007126FC"/>
    <w:rsid w:val="00712F51"/>
    <w:rsid w:val="00713337"/>
    <w:rsid w:val="00714D90"/>
    <w:rsid w:val="00714E56"/>
    <w:rsid w:val="007162FB"/>
    <w:rsid w:val="007171C3"/>
    <w:rsid w:val="00721944"/>
    <w:rsid w:val="007224D1"/>
    <w:rsid w:val="00722BDF"/>
    <w:rsid w:val="007233A1"/>
    <w:rsid w:val="007242DE"/>
    <w:rsid w:val="007245DA"/>
    <w:rsid w:val="00724E80"/>
    <w:rsid w:val="007251A0"/>
    <w:rsid w:val="00725459"/>
    <w:rsid w:val="0072571A"/>
    <w:rsid w:val="00726767"/>
    <w:rsid w:val="007269A9"/>
    <w:rsid w:val="00726A24"/>
    <w:rsid w:val="0073031D"/>
    <w:rsid w:val="00730933"/>
    <w:rsid w:val="007324AF"/>
    <w:rsid w:val="00732911"/>
    <w:rsid w:val="007336A7"/>
    <w:rsid w:val="00733EB2"/>
    <w:rsid w:val="00734888"/>
    <w:rsid w:val="007348C8"/>
    <w:rsid w:val="00737411"/>
    <w:rsid w:val="007374F5"/>
    <w:rsid w:val="0073779A"/>
    <w:rsid w:val="0074066B"/>
    <w:rsid w:val="00742488"/>
    <w:rsid w:val="00743309"/>
    <w:rsid w:val="00743740"/>
    <w:rsid w:val="0074404C"/>
    <w:rsid w:val="007446A8"/>
    <w:rsid w:val="00744880"/>
    <w:rsid w:val="007449F9"/>
    <w:rsid w:val="0074639A"/>
    <w:rsid w:val="00746C74"/>
    <w:rsid w:val="0074700F"/>
    <w:rsid w:val="007500A2"/>
    <w:rsid w:val="007501FB"/>
    <w:rsid w:val="0075090F"/>
    <w:rsid w:val="00750F22"/>
    <w:rsid w:val="007518A9"/>
    <w:rsid w:val="007527B2"/>
    <w:rsid w:val="00752F08"/>
    <w:rsid w:val="007538E5"/>
    <w:rsid w:val="00753ED5"/>
    <w:rsid w:val="007560C0"/>
    <w:rsid w:val="00756495"/>
    <w:rsid w:val="00756BC2"/>
    <w:rsid w:val="0076300F"/>
    <w:rsid w:val="007636F9"/>
    <w:rsid w:val="00764180"/>
    <w:rsid w:val="007645C0"/>
    <w:rsid w:val="00765F22"/>
    <w:rsid w:val="00765F32"/>
    <w:rsid w:val="00766A01"/>
    <w:rsid w:val="007677B0"/>
    <w:rsid w:val="00767EFB"/>
    <w:rsid w:val="00770C48"/>
    <w:rsid w:val="007711EC"/>
    <w:rsid w:val="0077194A"/>
    <w:rsid w:val="00771A6B"/>
    <w:rsid w:val="00771AEC"/>
    <w:rsid w:val="007728A2"/>
    <w:rsid w:val="007730A0"/>
    <w:rsid w:val="00774431"/>
    <w:rsid w:val="0077460A"/>
    <w:rsid w:val="00774615"/>
    <w:rsid w:val="007746F2"/>
    <w:rsid w:val="0077542E"/>
    <w:rsid w:val="007759E3"/>
    <w:rsid w:val="00775FA3"/>
    <w:rsid w:val="007764A3"/>
    <w:rsid w:val="00776FE0"/>
    <w:rsid w:val="00780B9B"/>
    <w:rsid w:val="007813DF"/>
    <w:rsid w:val="0078316B"/>
    <w:rsid w:val="00783A16"/>
    <w:rsid w:val="00784825"/>
    <w:rsid w:val="00784CE3"/>
    <w:rsid w:val="007851BE"/>
    <w:rsid w:val="00786185"/>
    <w:rsid w:val="00786B45"/>
    <w:rsid w:val="00786C14"/>
    <w:rsid w:val="0078709F"/>
    <w:rsid w:val="0078719F"/>
    <w:rsid w:val="007903B4"/>
    <w:rsid w:val="00790669"/>
    <w:rsid w:val="00790A9F"/>
    <w:rsid w:val="00790F62"/>
    <w:rsid w:val="00791063"/>
    <w:rsid w:val="00792036"/>
    <w:rsid w:val="007921FC"/>
    <w:rsid w:val="00793222"/>
    <w:rsid w:val="00794DFF"/>
    <w:rsid w:val="00795785"/>
    <w:rsid w:val="00796546"/>
    <w:rsid w:val="00796C14"/>
    <w:rsid w:val="00797713"/>
    <w:rsid w:val="00797BDA"/>
    <w:rsid w:val="007A03B0"/>
    <w:rsid w:val="007A049A"/>
    <w:rsid w:val="007A17C3"/>
    <w:rsid w:val="007A20B6"/>
    <w:rsid w:val="007A3DDD"/>
    <w:rsid w:val="007A4A98"/>
    <w:rsid w:val="007A57DF"/>
    <w:rsid w:val="007A5809"/>
    <w:rsid w:val="007A5A27"/>
    <w:rsid w:val="007A67E9"/>
    <w:rsid w:val="007A6F8B"/>
    <w:rsid w:val="007A705A"/>
    <w:rsid w:val="007A71A7"/>
    <w:rsid w:val="007A79E5"/>
    <w:rsid w:val="007B0024"/>
    <w:rsid w:val="007B1241"/>
    <w:rsid w:val="007B13F3"/>
    <w:rsid w:val="007B1CBC"/>
    <w:rsid w:val="007B1F8D"/>
    <w:rsid w:val="007B317E"/>
    <w:rsid w:val="007B39FB"/>
    <w:rsid w:val="007B3D03"/>
    <w:rsid w:val="007B405D"/>
    <w:rsid w:val="007B45E3"/>
    <w:rsid w:val="007B4A11"/>
    <w:rsid w:val="007B5041"/>
    <w:rsid w:val="007B55AA"/>
    <w:rsid w:val="007B5AEF"/>
    <w:rsid w:val="007B5DBB"/>
    <w:rsid w:val="007B6430"/>
    <w:rsid w:val="007B78AE"/>
    <w:rsid w:val="007B7B8F"/>
    <w:rsid w:val="007C1ABF"/>
    <w:rsid w:val="007C20DC"/>
    <w:rsid w:val="007C2407"/>
    <w:rsid w:val="007C2C76"/>
    <w:rsid w:val="007C2E31"/>
    <w:rsid w:val="007C378D"/>
    <w:rsid w:val="007C3936"/>
    <w:rsid w:val="007C3AA3"/>
    <w:rsid w:val="007C3ACA"/>
    <w:rsid w:val="007C491F"/>
    <w:rsid w:val="007C4BB6"/>
    <w:rsid w:val="007C5B8C"/>
    <w:rsid w:val="007C5E08"/>
    <w:rsid w:val="007C6B9E"/>
    <w:rsid w:val="007C775C"/>
    <w:rsid w:val="007C7EB2"/>
    <w:rsid w:val="007D00DF"/>
    <w:rsid w:val="007D0616"/>
    <w:rsid w:val="007D0ACC"/>
    <w:rsid w:val="007D13D7"/>
    <w:rsid w:val="007D1EA0"/>
    <w:rsid w:val="007D1F3B"/>
    <w:rsid w:val="007D2031"/>
    <w:rsid w:val="007D2B0C"/>
    <w:rsid w:val="007D2D97"/>
    <w:rsid w:val="007D3371"/>
    <w:rsid w:val="007D3953"/>
    <w:rsid w:val="007D3C43"/>
    <w:rsid w:val="007D3E46"/>
    <w:rsid w:val="007D3FE8"/>
    <w:rsid w:val="007D457D"/>
    <w:rsid w:val="007D45CF"/>
    <w:rsid w:val="007D4D4A"/>
    <w:rsid w:val="007D67C4"/>
    <w:rsid w:val="007D6824"/>
    <w:rsid w:val="007D69DA"/>
    <w:rsid w:val="007D6B39"/>
    <w:rsid w:val="007E050C"/>
    <w:rsid w:val="007E05D8"/>
    <w:rsid w:val="007E0A68"/>
    <w:rsid w:val="007E0C5E"/>
    <w:rsid w:val="007E0DEA"/>
    <w:rsid w:val="007E1A16"/>
    <w:rsid w:val="007E1D48"/>
    <w:rsid w:val="007E230D"/>
    <w:rsid w:val="007E2571"/>
    <w:rsid w:val="007E2CC0"/>
    <w:rsid w:val="007E2CD3"/>
    <w:rsid w:val="007E3043"/>
    <w:rsid w:val="007E31A7"/>
    <w:rsid w:val="007E4419"/>
    <w:rsid w:val="007E44C4"/>
    <w:rsid w:val="007E497E"/>
    <w:rsid w:val="007E4E04"/>
    <w:rsid w:val="007E4EA5"/>
    <w:rsid w:val="007E4F86"/>
    <w:rsid w:val="007E5423"/>
    <w:rsid w:val="007E54AA"/>
    <w:rsid w:val="007E562C"/>
    <w:rsid w:val="007E668F"/>
    <w:rsid w:val="007E712E"/>
    <w:rsid w:val="007E7C2C"/>
    <w:rsid w:val="007F16D1"/>
    <w:rsid w:val="007F2F6F"/>
    <w:rsid w:val="007F3005"/>
    <w:rsid w:val="007F36FD"/>
    <w:rsid w:val="007F3A11"/>
    <w:rsid w:val="007F47FC"/>
    <w:rsid w:val="007F5245"/>
    <w:rsid w:val="007F6612"/>
    <w:rsid w:val="007F68FF"/>
    <w:rsid w:val="007F6B26"/>
    <w:rsid w:val="007F6D21"/>
    <w:rsid w:val="007F72B5"/>
    <w:rsid w:val="007F744C"/>
    <w:rsid w:val="007F78EF"/>
    <w:rsid w:val="007F7C6B"/>
    <w:rsid w:val="007F7E9A"/>
    <w:rsid w:val="007F7EEA"/>
    <w:rsid w:val="00800DBC"/>
    <w:rsid w:val="0080138C"/>
    <w:rsid w:val="00801ABF"/>
    <w:rsid w:val="008038CE"/>
    <w:rsid w:val="00803CA3"/>
    <w:rsid w:val="00803CEA"/>
    <w:rsid w:val="00803F11"/>
    <w:rsid w:val="008103C4"/>
    <w:rsid w:val="008104FC"/>
    <w:rsid w:val="00812C0D"/>
    <w:rsid w:val="008135E7"/>
    <w:rsid w:val="00814A0D"/>
    <w:rsid w:val="00815213"/>
    <w:rsid w:val="00815BC6"/>
    <w:rsid w:val="00816EF3"/>
    <w:rsid w:val="00820F94"/>
    <w:rsid w:val="00820FD8"/>
    <w:rsid w:val="00821173"/>
    <w:rsid w:val="0082224E"/>
    <w:rsid w:val="00822D72"/>
    <w:rsid w:val="00823EB7"/>
    <w:rsid w:val="00824256"/>
    <w:rsid w:val="00825AAE"/>
    <w:rsid w:val="00827E2B"/>
    <w:rsid w:val="0083064F"/>
    <w:rsid w:val="00830E27"/>
    <w:rsid w:val="00832447"/>
    <w:rsid w:val="00833FD6"/>
    <w:rsid w:val="00834961"/>
    <w:rsid w:val="008360F4"/>
    <w:rsid w:val="008371BD"/>
    <w:rsid w:val="00837910"/>
    <w:rsid w:val="008404A5"/>
    <w:rsid w:val="008405F3"/>
    <w:rsid w:val="0084072D"/>
    <w:rsid w:val="00842301"/>
    <w:rsid w:val="008427EA"/>
    <w:rsid w:val="008429EA"/>
    <w:rsid w:val="00842A47"/>
    <w:rsid w:val="00842B35"/>
    <w:rsid w:val="00842DCC"/>
    <w:rsid w:val="00843E11"/>
    <w:rsid w:val="00844325"/>
    <w:rsid w:val="00844F2C"/>
    <w:rsid w:val="008456A0"/>
    <w:rsid w:val="00845A6A"/>
    <w:rsid w:val="00845BDB"/>
    <w:rsid w:val="00845E34"/>
    <w:rsid w:val="0084712F"/>
    <w:rsid w:val="008478A4"/>
    <w:rsid w:val="008502D5"/>
    <w:rsid w:val="008503AD"/>
    <w:rsid w:val="008503B7"/>
    <w:rsid w:val="00851A1E"/>
    <w:rsid w:val="0085237D"/>
    <w:rsid w:val="008523E5"/>
    <w:rsid w:val="008525B7"/>
    <w:rsid w:val="00852B12"/>
    <w:rsid w:val="00852CE5"/>
    <w:rsid w:val="00852F0E"/>
    <w:rsid w:val="008534D7"/>
    <w:rsid w:val="00853C3F"/>
    <w:rsid w:val="00853F8E"/>
    <w:rsid w:val="008544B8"/>
    <w:rsid w:val="008549BC"/>
    <w:rsid w:val="0085518A"/>
    <w:rsid w:val="0085592A"/>
    <w:rsid w:val="00855C15"/>
    <w:rsid w:val="00856315"/>
    <w:rsid w:val="008568EF"/>
    <w:rsid w:val="008572D1"/>
    <w:rsid w:val="00860224"/>
    <w:rsid w:val="0086194F"/>
    <w:rsid w:val="008623DA"/>
    <w:rsid w:val="00862EB9"/>
    <w:rsid w:val="0086346C"/>
    <w:rsid w:val="00863C0C"/>
    <w:rsid w:val="008646E2"/>
    <w:rsid w:val="00866433"/>
    <w:rsid w:val="008666E1"/>
    <w:rsid w:val="00870026"/>
    <w:rsid w:val="00870BE1"/>
    <w:rsid w:val="00871504"/>
    <w:rsid w:val="00872595"/>
    <w:rsid w:val="00873A97"/>
    <w:rsid w:val="00874116"/>
    <w:rsid w:val="0087532C"/>
    <w:rsid w:val="008755EB"/>
    <w:rsid w:val="008756FD"/>
    <w:rsid w:val="00875CEF"/>
    <w:rsid w:val="00877861"/>
    <w:rsid w:val="00877ED0"/>
    <w:rsid w:val="00880094"/>
    <w:rsid w:val="008800C2"/>
    <w:rsid w:val="00880192"/>
    <w:rsid w:val="00882F1C"/>
    <w:rsid w:val="00883300"/>
    <w:rsid w:val="0088389E"/>
    <w:rsid w:val="00883CBC"/>
    <w:rsid w:val="0088403B"/>
    <w:rsid w:val="0088450D"/>
    <w:rsid w:val="00884D98"/>
    <w:rsid w:val="00884E3A"/>
    <w:rsid w:val="00885285"/>
    <w:rsid w:val="0088563D"/>
    <w:rsid w:val="00885704"/>
    <w:rsid w:val="00885881"/>
    <w:rsid w:val="00887B46"/>
    <w:rsid w:val="00890872"/>
    <w:rsid w:val="0089099B"/>
    <w:rsid w:val="00891BC6"/>
    <w:rsid w:val="00891C6D"/>
    <w:rsid w:val="00891EB8"/>
    <w:rsid w:val="00892536"/>
    <w:rsid w:val="00892D9A"/>
    <w:rsid w:val="00892EF5"/>
    <w:rsid w:val="008930DF"/>
    <w:rsid w:val="00893248"/>
    <w:rsid w:val="008945A8"/>
    <w:rsid w:val="00895F49"/>
    <w:rsid w:val="00896A1A"/>
    <w:rsid w:val="00896D48"/>
    <w:rsid w:val="0089737D"/>
    <w:rsid w:val="0089763D"/>
    <w:rsid w:val="00897735"/>
    <w:rsid w:val="00897931"/>
    <w:rsid w:val="008A08DD"/>
    <w:rsid w:val="008A0994"/>
    <w:rsid w:val="008A0BC0"/>
    <w:rsid w:val="008A0C66"/>
    <w:rsid w:val="008A10B3"/>
    <w:rsid w:val="008A26FD"/>
    <w:rsid w:val="008A2DA8"/>
    <w:rsid w:val="008A3731"/>
    <w:rsid w:val="008A465B"/>
    <w:rsid w:val="008A4C38"/>
    <w:rsid w:val="008A5DD6"/>
    <w:rsid w:val="008A634A"/>
    <w:rsid w:val="008A654A"/>
    <w:rsid w:val="008A6858"/>
    <w:rsid w:val="008A6B79"/>
    <w:rsid w:val="008A75E4"/>
    <w:rsid w:val="008A7CF8"/>
    <w:rsid w:val="008B04FE"/>
    <w:rsid w:val="008B081C"/>
    <w:rsid w:val="008B158C"/>
    <w:rsid w:val="008B1D3E"/>
    <w:rsid w:val="008B3430"/>
    <w:rsid w:val="008B3ACA"/>
    <w:rsid w:val="008B416F"/>
    <w:rsid w:val="008B4FE9"/>
    <w:rsid w:val="008B502A"/>
    <w:rsid w:val="008B52F5"/>
    <w:rsid w:val="008B6E08"/>
    <w:rsid w:val="008B7555"/>
    <w:rsid w:val="008B79B3"/>
    <w:rsid w:val="008B7E0F"/>
    <w:rsid w:val="008C0012"/>
    <w:rsid w:val="008C1825"/>
    <w:rsid w:val="008C1913"/>
    <w:rsid w:val="008C303C"/>
    <w:rsid w:val="008C390D"/>
    <w:rsid w:val="008C3939"/>
    <w:rsid w:val="008C45DF"/>
    <w:rsid w:val="008C4D0C"/>
    <w:rsid w:val="008C4DEE"/>
    <w:rsid w:val="008C4E0B"/>
    <w:rsid w:val="008C59C2"/>
    <w:rsid w:val="008C6DDE"/>
    <w:rsid w:val="008C74A7"/>
    <w:rsid w:val="008C7BEE"/>
    <w:rsid w:val="008D0996"/>
    <w:rsid w:val="008D11D7"/>
    <w:rsid w:val="008D1632"/>
    <w:rsid w:val="008D1963"/>
    <w:rsid w:val="008D1C0A"/>
    <w:rsid w:val="008D24E0"/>
    <w:rsid w:val="008D4C0A"/>
    <w:rsid w:val="008D4E4C"/>
    <w:rsid w:val="008D79AD"/>
    <w:rsid w:val="008D7DF7"/>
    <w:rsid w:val="008E0D7F"/>
    <w:rsid w:val="008E2AF0"/>
    <w:rsid w:val="008E37A1"/>
    <w:rsid w:val="008E42C9"/>
    <w:rsid w:val="008E441B"/>
    <w:rsid w:val="008E45FA"/>
    <w:rsid w:val="008E5FAC"/>
    <w:rsid w:val="008E655E"/>
    <w:rsid w:val="008E6E8B"/>
    <w:rsid w:val="008F00BF"/>
    <w:rsid w:val="008F097C"/>
    <w:rsid w:val="008F0BE3"/>
    <w:rsid w:val="008F112C"/>
    <w:rsid w:val="008F4088"/>
    <w:rsid w:val="008F43D1"/>
    <w:rsid w:val="008F47E8"/>
    <w:rsid w:val="008F539B"/>
    <w:rsid w:val="008F54BA"/>
    <w:rsid w:val="008F6818"/>
    <w:rsid w:val="008F75D5"/>
    <w:rsid w:val="008F779F"/>
    <w:rsid w:val="00900183"/>
    <w:rsid w:val="0090067D"/>
    <w:rsid w:val="009008E5"/>
    <w:rsid w:val="00900AD6"/>
    <w:rsid w:val="009012D2"/>
    <w:rsid w:val="009013E5"/>
    <w:rsid w:val="00901B81"/>
    <w:rsid w:val="00903273"/>
    <w:rsid w:val="0090337A"/>
    <w:rsid w:val="00903463"/>
    <w:rsid w:val="009034DC"/>
    <w:rsid w:val="00903743"/>
    <w:rsid w:val="00904318"/>
    <w:rsid w:val="0090453E"/>
    <w:rsid w:val="00905172"/>
    <w:rsid w:val="00906AA3"/>
    <w:rsid w:val="00907363"/>
    <w:rsid w:val="00907670"/>
    <w:rsid w:val="00911344"/>
    <w:rsid w:val="0091218A"/>
    <w:rsid w:val="00912358"/>
    <w:rsid w:val="0091269E"/>
    <w:rsid w:val="00912821"/>
    <w:rsid w:val="00915009"/>
    <w:rsid w:val="0091586A"/>
    <w:rsid w:val="009159E3"/>
    <w:rsid w:val="00916E21"/>
    <w:rsid w:val="00917542"/>
    <w:rsid w:val="00917713"/>
    <w:rsid w:val="009213C7"/>
    <w:rsid w:val="00922427"/>
    <w:rsid w:val="0092297A"/>
    <w:rsid w:val="00923023"/>
    <w:rsid w:val="009237E8"/>
    <w:rsid w:val="00923F47"/>
    <w:rsid w:val="00924262"/>
    <w:rsid w:val="00924A82"/>
    <w:rsid w:val="00924A96"/>
    <w:rsid w:val="00924E18"/>
    <w:rsid w:val="0092557F"/>
    <w:rsid w:val="00925D16"/>
    <w:rsid w:val="00926744"/>
    <w:rsid w:val="00927A17"/>
    <w:rsid w:val="00927CFF"/>
    <w:rsid w:val="00930D51"/>
    <w:rsid w:val="0093122B"/>
    <w:rsid w:val="00931A15"/>
    <w:rsid w:val="00931D04"/>
    <w:rsid w:val="00931EC2"/>
    <w:rsid w:val="009321F1"/>
    <w:rsid w:val="0093350B"/>
    <w:rsid w:val="0093352B"/>
    <w:rsid w:val="00934C6A"/>
    <w:rsid w:val="009353FF"/>
    <w:rsid w:val="009373B4"/>
    <w:rsid w:val="009402FC"/>
    <w:rsid w:val="00940FB6"/>
    <w:rsid w:val="00941049"/>
    <w:rsid w:val="00941BA2"/>
    <w:rsid w:val="009425B3"/>
    <w:rsid w:val="00942844"/>
    <w:rsid w:val="00945529"/>
    <w:rsid w:val="0094562C"/>
    <w:rsid w:val="00945A3A"/>
    <w:rsid w:val="00945ECD"/>
    <w:rsid w:val="009460CC"/>
    <w:rsid w:val="00946622"/>
    <w:rsid w:val="00946C4D"/>
    <w:rsid w:val="00947068"/>
    <w:rsid w:val="00947760"/>
    <w:rsid w:val="0095003A"/>
    <w:rsid w:val="0095032A"/>
    <w:rsid w:val="009512ED"/>
    <w:rsid w:val="00951643"/>
    <w:rsid w:val="009529B2"/>
    <w:rsid w:val="00952A53"/>
    <w:rsid w:val="00954729"/>
    <w:rsid w:val="00955263"/>
    <w:rsid w:val="00955369"/>
    <w:rsid w:val="00956471"/>
    <w:rsid w:val="009567BB"/>
    <w:rsid w:val="00956DB8"/>
    <w:rsid w:val="00960521"/>
    <w:rsid w:val="009613B4"/>
    <w:rsid w:val="009623AA"/>
    <w:rsid w:val="0096327F"/>
    <w:rsid w:val="00964165"/>
    <w:rsid w:val="0096484A"/>
    <w:rsid w:val="00964AB7"/>
    <w:rsid w:val="0096596D"/>
    <w:rsid w:val="00966638"/>
    <w:rsid w:val="00966D42"/>
    <w:rsid w:val="009675AF"/>
    <w:rsid w:val="00967A5E"/>
    <w:rsid w:val="00967F83"/>
    <w:rsid w:val="00971FF5"/>
    <w:rsid w:val="00972683"/>
    <w:rsid w:val="00972B05"/>
    <w:rsid w:val="00973663"/>
    <w:rsid w:val="00974D1D"/>
    <w:rsid w:val="00975610"/>
    <w:rsid w:val="00975791"/>
    <w:rsid w:val="0097581B"/>
    <w:rsid w:val="00975D16"/>
    <w:rsid w:val="00976245"/>
    <w:rsid w:val="009769DF"/>
    <w:rsid w:val="00976B34"/>
    <w:rsid w:val="0098052C"/>
    <w:rsid w:val="00981098"/>
    <w:rsid w:val="00981968"/>
    <w:rsid w:val="00981F04"/>
    <w:rsid w:val="00982791"/>
    <w:rsid w:val="00982E7C"/>
    <w:rsid w:val="00983594"/>
    <w:rsid w:val="00983719"/>
    <w:rsid w:val="00983858"/>
    <w:rsid w:val="00984C2B"/>
    <w:rsid w:val="0098551B"/>
    <w:rsid w:val="00986854"/>
    <w:rsid w:val="00987558"/>
    <w:rsid w:val="00987AB2"/>
    <w:rsid w:val="00987E4D"/>
    <w:rsid w:val="00990740"/>
    <w:rsid w:val="00990A80"/>
    <w:rsid w:val="009920F7"/>
    <w:rsid w:val="00992746"/>
    <w:rsid w:val="00992E05"/>
    <w:rsid w:val="00992E3C"/>
    <w:rsid w:val="00993429"/>
    <w:rsid w:val="00993497"/>
    <w:rsid w:val="00993516"/>
    <w:rsid w:val="009944A7"/>
    <w:rsid w:val="00994DFD"/>
    <w:rsid w:val="009952D5"/>
    <w:rsid w:val="009962E9"/>
    <w:rsid w:val="009967AB"/>
    <w:rsid w:val="0099798E"/>
    <w:rsid w:val="009979F8"/>
    <w:rsid w:val="009A0538"/>
    <w:rsid w:val="009A08B2"/>
    <w:rsid w:val="009A0C11"/>
    <w:rsid w:val="009A15FA"/>
    <w:rsid w:val="009A1F51"/>
    <w:rsid w:val="009A21E5"/>
    <w:rsid w:val="009A25E1"/>
    <w:rsid w:val="009A2BD6"/>
    <w:rsid w:val="009A3231"/>
    <w:rsid w:val="009A3656"/>
    <w:rsid w:val="009A3D5A"/>
    <w:rsid w:val="009A4F71"/>
    <w:rsid w:val="009A55E2"/>
    <w:rsid w:val="009A5E1A"/>
    <w:rsid w:val="009A6D6F"/>
    <w:rsid w:val="009A752D"/>
    <w:rsid w:val="009A7794"/>
    <w:rsid w:val="009B1AFB"/>
    <w:rsid w:val="009B2033"/>
    <w:rsid w:val="009B2412"/>
    <w:rsid w:val="009B32E6"/>
    <w:rsid w:val="009B34C2"/>
    <w:rsid w:val="009B3A92"/>
    <w:rsid w:val="009B4673"/>
    <w:rsid w:val="009B541F"/>
    <w:rsid w:val="009B6259"/>
    <w:rsid w:val="009B72B0"/>
    <w:rsid w:val="009B73AE"/>
    <w:rsid w:val="009C02ED"/>
    <w:rsid w:val="009C3E7C"/>
    <w:rsid w:val="009C43CF"/>
    <w:rsid w:val="009C4C50"/>
    <w:rsid w:val="009C5ECA"/>
    <w:rsid w:val="009C61FD"/>
    <w:rsid w:val="009C7335"/>
    <w:rsid w:val="009D0A62"/>
    <w:rsid w:val="009D0E10"/>
    <w:rsid w:val="009D19CF"/>
    <w:rsid w:val="009D29DE"/>
    <w:rsid w:val="009D2B49"/>
    <w:rsid w:val="009D3073"/>
    <w:rsid w:val="009D30E4"/>
    <w:rsid w:val="009D4CDE"/>
    <w:rsid w:val="009D6008"/>
    <w:rsid w:val="009D6202"/>
    <w:rsid w:val="009D63B3"/>
    <w:rsid w:val="009D69CB"/>
    <w:rsid w:val="009D700A"/>
    <w:rsid w:val="009E0E3A"/>
    <w:rsid w:val="009E137A"/>
    <w:rsid w:val="009E13F8"/>
    <w:rsid w:val="009E1438"/>
    <w:rsid w:val="009E14D0"/>
    <w:rsid w:val="009E151A"/>
    <w:rsid w:val="009E1AF6"/>
    <w:rsid w:val="009E31C0"/>
    <w:rsid w:val="009E34F6"/>
    <w:rsid w:val="009E3745"/>
    <w:rsid w:val="009E39B6"/>
    <w:rsid w:val="009E3D76"/>
    <w:rsid w:val="009E498A"/>
    <w:rsid w:val="009E49C3"/>
    <w:rsid w:val="009E547E"/>
    <w:rsid w:val="009E6385"/>
    <w:rsid w:val="009F2271"/>
    <w:rsid w:val="009F2296"/>
    <w:rsid w:val="009F4296"/>
    <w:rsid w:val="009F441D"/>
    <w:rsid w:val="009F52D6"/>
    <w:rsid w:val="009F5553"/>
    <w:rsid w:val="009F671A"/>
    <w:rsid w:val="009F6E32"/>
    <w:rsid w:val="009F74AF"/>
    <w:rsid w:val="00A01650"/>
    <w:rsid w:val="00A018D1"/>
    <w:rsid w:val="00A01C3B"/>
    <w:rsid w:val="00A026B8"/>
    <w:rsid w:val="00A033D8"/>
    <w:rsid w:val="00A038AD"/>
    <w:rsid w:val="00A04029"/>
    <w:rsid w:val="00A040EF"/>
    <w:rsid w:val="00A05263"/>
    <w:rsid w:val="00A0734B"/>
    <w:rsid w:val="00A11794"/>
    <w:rsid w:val="00A11D66"/>
    <w:rsid w:val="00A128EA"/>
    <w:rsid w:val="00A12EDF"/>
    <w:rsid w:val="00A12F69"/>
    <w:rsid w:val="00A14E90"/>
    <w:rsid w:val="00A15B7D"/>
    <w:rsid w:val="00A15E2D"/>
    <w:rsid w:val="00A15F42"/>
    <w:rsid w:val="00A1679A"/>
    <w:rsid w:val="00A16A45"/>
    <w:rsid w:val="00A1770F"/>
    <w:rsid w:val="00A2004E"/>
    <w:rsid w:val="00A2029F"/>
    <w:rsid w:val="00A20638"/>
    <w:rsid w:val="00A20B2A"/>
    <w:rsid w:val="00A22D04"/>
    <w:rsid w:val="00A23307"/>
    <w:rsid w:val="00A23527"/>
    <w:rsid w:val="00A24633"/>
    <w:rsid w:val="00A27640"/>
    <w:rsid w:val="00A27C95"/>
    <w:rsid w:val="00A30120"/>
    <w:rsid w:val="00A30571"/>
    <w:rsid w:val="00A30A57"/>
    <w:rsid w:val="00A30C7C"/>
    <w:rsid w:val="00A32CE9"/>
    <w:rsid w:val="00A32CFA"/>
    <w:rsid w:val="00A3347F"/>
    <w:rsid w:val="00A33F8F"/>
    <w:rsid w:val="00A34130"/>
    <w:rsid w:val="00A3437B"/>
    <w:rsid w:val="00A344F2"/>
    <w:rsid w:val="00A36322"/>
    <w:rsid w:val="00A37727"/>
    <w:rsid w:val="00A3774B"/>
    <w:rsid w:val="00A40294"/>
    <w:rsid w:val="00A403EB"/>
    <w:rsid w:val="00A40FA2"/>
    <w:rsid w:val="00A4198F"/>
    <w:rsid w:val="00A41BE3"/>
    <w:rsid w:val="00A4297C"/>
    <w:rsid w:val="00A430A6"/>
    <w:rsid w:val="00A441D1"/>
    <w:rsid w:val="00A44551"/>
    <w:rsid w:val="00A44C43"/>
    <w:rsid w:val="00A452CF"/>
    <w:rsid w:val="00A453D3"/>
    <w:rsid w:val="00A4629A"/>
    <w:rsid w:val="00A46630"/>
    <w:rsid w:val="00A47336"/>
    <w:rsid w:val="00A4739C"/>
    <w:rsid w:val="00A477B0"/>
    <w:rsid w:val="00A47935"/>
    <w:rsid w:val="00A50CD9"/>
    <w:rsid w:val="00A5126D"/>
    <w:rsid w:val="00A51BEB"/>
    <w:rsid w:val="00A51E4F"/>
    <w:rsid w:val="00A522C5"/>
    <w:rsid w:val="00A52902"/>
    <w:rsid w:val="00A5323B"/>
    <w:rsid w:val="00A54FBC"/>
    <w:rsid w:val="00A5575A"/>
    <w:rsid w:val="00A55D4D"/>
    <w:rsid w:val="00A55E6D"/>
    <w:rsid w:val="00A566DA"/>
    <w:rsid w:val="00A5746E"/>
    <w:rsid w:val="00A6032A"/>
    <w:rsid w:val="00A60BF4"/>
    <w:rsid w:val="00A60D3F"/>
    <w:rsid w:val="00A61058"/>
    <w:rsid w:val="00A614C0"/>
    <w:rsid w:val="00A61DC5"/>
    <w:rsid w:val="00A62066"/>
    <w:rsid w:val="00A63068"/>
    <w:rsid w:val="00A63637"/>
    <w:rsid w:val="00A65215"/>
    <w:rsid w:val="00A65C73"/>
    <w:rsid w:val="00A67212"/>
    <w:rsid w:val="00A67E8A"/>
    <w:rsid w:val="00A67F80"/>
    <w:rsid w:val="00A70B40"/>
    <w:rsid w:val="00A70CEF"/>
    <w:rsid w:val="00A710F5"/>
    <w:rsid w:val="00A72B07"/>
    <w:rsid w:val="00A73000"/>
    <w:rsid w:val="00A7319D"/>
    <w:rsid w:val="00A748DB"/>
    <w:rsid w:val="00A754D0"/>
    <w:rsid w:val="00A756EC"/>
    <w:rsid w:val="00A75C1B"/>
    <w:rsid w:val="00A7682F"/>
    <w:rsid w:val="00A80212"/>
    <w:rsid w:val="00A8035D"/>
    <w:rsid w:val="00A808B1"/>
    <w:rsid w:val="00A814CD"/>
    <w:rsid w:val="00A81C59"/>
    <w:rsid w:val="00A81FB7"/>
    <w:rsid w:val="00A8272A"/>
    <w:rsid w:val="00A82C63"/>
    <w:rsid w:val="00A82FDC"/>
    <w:rsid w:val="00A83A3E"/>
    <w:rsid w:val="00A83FEF"/>
    <w:rsid w:val="00A846C9"/>
    <w:rsid w:val="00A855F1"/>
    <w:rsid w:val="00A85658"/>
    <w:rsid w:val="00A85A7F"/>
    <w:rsid w:val="00A86017"/>
    <w:rsid w:val="00A902C6"/>
    <w:rsid w:val="00A90355"/>
    <w:rsid w:val="00A91A0D"/>
    <w:rsid w:val="00A91BBB"/>
    <w:rsid w:val="00A9229A"/>
    <w:rsid w:val="00A92403"/>
    <w:rsid w:val="00A92C4F"/>
    <w:rsid w:val="00A9363F"/>
    <w:rsid w:val="00A946C5"/>
    <w:rsid w:val="00A95136"/>
    <w:rsid w:val="00A958B2"/>
    <w:rsid w:val="00A95991"/>
    <w:rsid w:val="00A95C5B"/>
    <w:rsid w:val="00A96501"/>
    <w:rsid w:val="00AA05C3"/>
    <w:rsid w:val="00AA0712"/>
    <w:rsid w:val="00AA0A24"/>
    <w:rsid w:val="00AA121A"/>
    <w:rsid w:val="00AA13CC"/>
    <w:rsid w:val="00AA30C3"/>
    <w:rsid w:val="00AA396A"/>
    <w:rsid w:val="00AA3F53"/>
    <w:rsid w:val="00AA4902"/>
    <w:rsid w:val="00AA7E13"/>
    <w:rsid w:val="00AB07B3"/>
    <w:rsid w:val="00AB11F2"/>
    <w:rsid w:val="00AB1667"/>
    <w:rsid w:val="00AB1D27"/>
    <w:rsid w:val="00AB2814"/>
    <w:rsid w:val="00AB29E4"/>
    <w:rsid w:val="00AB2E69"/>
    <w:rsid w:val="00AB457E"/>
    <w:rsid w:val="00AB531C"/>
    <w:rsid w:val="00AB5A3E"/>
    <w:rsid w:val="00AB632D"/>
    <w:rsid w:val="00AB67CF"/>
    <w:rsid w:val="00AB6D49"/>
    <w:rsid w:val="00AB7BE6"/>
    <w:rsid w:val="00AC078E"/>
    <w:rsid w:val="00AC095A"/>
    <w:rsid w:val="00AC0FC3"/>
    <w:rsid w:val="00AC1607"/>
    <w:rsid w:val="00AC1683"/>
    <w:rsid w:val="00AC190B"/>
    <w:rsid w:val="00AC2B67"/>
    <w:rsid w:val="00AC2EB8"/>
    <w:rsid w:val="00AC30F6"/>
    <w:rsid w:val="00AC3F9A"/>
    <w:rsid w:val="00AC4296"/>
    <w:rsid w:val="00AC42EF"/>
    <w:rsid w:val="00AC59EE"/>
    <w:rsid w:val="00AC60C1"/>
    <w:rsid w:val="00AC667F"/>
    <w:rsid w:val="00AC7271"/>
    <w:rsid w:val="00AD0A63"/>
    <w:rsid w:val="00AD110A"/>
    <w:rsid w:val="00AD1369"/>
    <w:rsid w:val="00AD2174"/>
    <w:rsid w:val="00AD228B"/>
    <w:rsid w:val="00AD2C88"/>
    <w:rsid w:val="00AD2CBD"/>
    <w:rsid w:val="00AD2E4C"/>
    <w:rsid w:val="00AD30D5"/>
    <w:rsid w:val="00AD440E"/>
    <w:rsid w:val="00AD4577"/>
    <w:rsid w:val="00AD63B6"/>
    <w:rsid w:val="00AD677A"/>
    <w:rsid w:val="00AD693E"/>
    <w:rsid w:val="00AD7F24"/>
    <w:rsid w:val="00AE04EA"/>
    <w:rsid w:val="00AE072C"/>
    <w:rsid w:val="00AE1675"/>
    <w:rsid w:val="00AE1C51"/>
    <w:rsid w:val="00AE2884"/>
    <w:rsid w:val="00AE4723"/>
    <w:rsid w:val="00AE5A29"/>
    <w:rsid w:val="00AE5AF1"/>
    <w:rsid w:val="00AE5DB0"/>
    <w:rsid w:val="00AE625B"/>
    <w:rsid w:val="00AE64EB"/>
    <w:rsid w:val="00AE7ED0"/>
    <w:rsid w:val="00AF021E"/>
    <w:rsid w:val="00AF0221"/>
    <w:rsid w:val="00AF072E"/>
    <w:rsid w:val="00AF1574"/>
    <w:rsid w:val="00AF19D7"/>
    <w:rsid w:val="00AF2911"/>
    <w:rsid w:val="00AF2A5B"/>
    <w:rsid w:val="00AF67B2"/>
    <w:rsid w:val="00B00DFD"/>
    <w:rsid w:val="00B0258D"/>
    <w:rsid w:val="00B0298C"/>
    <w:rsid w:val="00B02E6F"/>
    <w:rsid w:val="00B030B1"/>
    <w:rsid w:val="00B03141"/>
    <w:rsid w:val="00B043AA"/>
    <w:rsid w:val="00B043BB"/>
    <w:rsid w:val="00B04B6F"/>
    <w:rsid w:val="00B04CC5"/>
    <w:rsid w:val="00B05A05"/>
    <w:rsid w:val="00B05A52"/>
    <w:rsid w:val="00B0652A"/>
    <w:rsid w:val="00B06A30"/>
    <w:rsid w:val="00B06C44"/>
    <w:rsid w:val="00B07917"/>
    <w:rsid w:val="00B07DC1"/>
    <w:rsid w:val="00B104DC"/>
    <w:rsid w:val="00B116D9"/>
    <w:rsid w:val="00B11A35"/>
    <w:rsid w:val="00B131C7"/>
    <w:rsid w:val="00B13403"/>
    <w:rsid w:val="00B146BC"/>
    <w:rsid w:val="00B152EA"/>
    <w:rsid w:val="00B15AE1"/>
    <w:rsid w:val="00B16342"/>
    <w:rsid w:val="00B16595"/>
    <w:rsid w:val="00B16B5E"/>
    <w:rsid w:val="00B16D62"/>
    <w:rsid w:val="00B17621"/>
    <w:rsid w:val="00B17837"/>
    <w:rsid w:val="00B17AE8"/>
    <w:rsid w:val="00B20772"/>
    <w:rsid w:val="00B20F2D"/>
    <w:rsid w:val="00B2117B"/>
    <w:rsid w:val="00B2127B"/>
    <w:rsid w:val="00B21E08"/>
    <w:rsid w:val="00B225AF"/>
    <w:rsid w:val="00B226BF"/>
    <w:rsid w:val="00B2340F"/>
    <w:rsid w:val="00B239E4"/>
    <w:rsid w:val="00B244B4"/>
    <w:rsid w:val="00B250CD"/>
    <w:rsid w:val="00B26160"/>
    <w:rsid w:val="00B26A06"/>
    <w:rsid w:val="00B26A3B"/>
    <w:rsid w:val="00B3083B"/>
    <w:rsid w:val="00B30DB4"/>
    <w:rsid w:val="00B3195C"/>
    <w:rsid w:val="00B31CAD"/>
    <w:rsid w:val="00B32FB0"/>
    <w:rsid w:val="00B3364B"/>
    <w:rsid w:val="00B33789"/>
    <w:rsid w:val="00B343E9"/>
    <w:rsid w:val="00B3654B"/>
    <w:rsid w:val="00B365B9"/>
    <w:rsid w:val="00B365EC"/>
    <w:rsid w:val="00B36803"/>
    <w:rsid w:val="00B37082"/>
    <w:rsid w:val="00B379B3"/>
    <w:rsid w:val="00B4003D"/>
    <w:rsid w:val="00B4045A"/>
    <w:rsid w:val="00B40FB1"/>
    <w:rsid w:val="00B415CA"/>
    <w:rsid w:val="00B4190B"/>
    <w:rsid w:val="00B4198E"/>
    <w:rsid w:val="00B41E4B"/>
    <w:rsid w:val="00B42029"/>
    <w:rsid w:val="00B42E1D"/>
    <w:rsid w:val="00B42F43"/>
    <w:rsid w:val="00B43D01"/>
    <w:rsid w:val="00B44E1F"/>
    <w:rsid w:val="00B44EB5"/>
    <w:rsid w:val="00B45E13"/>
    <w:rsid w:val="00B47093"/>
    <w:rsid w:val="00B4747E"/>
    <w:rsid w:val="00B50709"/>
    <w:rsid w:val="00B50F79"/>
    <w:rsid w:val="00B517EF"/>
    <w:rsid w:val="00B52311"/>
    <w:rsid w:val="00B5280C"/>
    <w:rsid w:val="00B54801"/>
    <w:rsid w:val="00B54BAD"/>
    <w:rsid w:val="00B54DD1"/>
    <w:rsid w:val="00B55720"/>
    <w:rsid w:val="00B55A15"/>
    <w:rsid w:val="00B55C5D"/>
    <w:rsid w:val="00B56838"/>
    <w:rsid w:val="00B57183"/>
    <w:rsid w:val="00B60BB5"/>
    <w:rsid w:val="00B6160E"/>
    <w:rsid w:val="00B628FA"/>
    <w:rsid w:val="00B62B84"/>
    <w:rsid w:val="00B63091"/>
    <w:rsid w:val="00B633C1"/>
    <w:rsid w:val="00B63E33"/>
    <w:rsid w:val="00B63E54"/>
    <w:rsid w:val="00B64570"/>
    <w:rsid w:val="00B650FA"/>
    <w:rsid w:val="00B6624B"/>
    <w:rsid w:val="00B665C3"/>
    <w:rsid w:val="00B7020A"/>
    <w:rsid w:val="00B7317A"/>
    <w:rsid w:val="00B744BF"/>
    <w:rsid w:val="00B747DC"/>
    <w:rsid w:val="00B74A70"/>
    <w:rsid w:val="00B74BEF"/>
    <w:rsid w:val="00B75687"/>
    <w:rsid w:val="00B75DA3"/>
    <w:rsid w:val="00B77CE2"/>
    <w:rsid w:val="00B77DCE"/>
    <w:rsid w:val="00B800BA"/>
    <w:rsid w:val="00B800CA"/>
    <w:rsid w:val="00B80CE4"/>
    <w:rsid w:val="00B80D8E"/>
    <w:rsid w:val="00B81A22"/>
    <w:rsid w:val="00B820BD"/>
    <w:rsid w:val="00B82225"/>
    <w:rsid w:val="00B825F3"/>
    <w:rsid w:val="00B82637"/>
    <w:rsid w:val="00B826BB"/>
    <w:rsid w:val="00B8291F"/>
    <w:rsid w:val="00B836FE"/>
    <w:rsid w:val="00B84DD8"/>
    <w:rsid w:val="00B85C3F"/>
    <w:rsid w:val="00B87655"/>
    <w:rsid w:val="00B90CB9"/>
    <w:rsid w:val="00B92369"/>
    <w:rsid w:val="00B924C2"/>
    <w:rsid w:val="00B929F0"/>
    <w:rsid w:val="00B92BF7"/>
    <w:rsid w:val="00B934A9"/>
    <w:rsid w:val="00B937C6"/>
    <w:rsid w:val="00B94060"/>
    <w:rsid w:val="00B94C24"/>
    <w:rsid w:val="00B95FF3"/>
    <w:rsid w:val="00B9625E"/>
    <w:rsid w:val="00B962BA"/>
    <w:rsid w:val="00B964D3"/>
    <w:rsid w:val="00B9727E"/>
    <w:rsid w:val="00B97789"/>
    <w:rsid w:val="00B977D2"/>
    <w:rsid w:val="00B978C1"/>
    <w:rsid w:val="00BA0A72"/>
    <w:rsid w:val="00BA0A92"/>
    <w:rsid w:val="00BA3959"/>
    <w:rsid w:val="00BA3BF9"/>
    <w:rsid w:val="00BA4332"/>
    <w:rsid w:val="00BA4E46"/>
    <w:rsid w:val="00BA4EBD"/>
    <w:rsid w:val="00BA5689"/>
    <w:rsid w:val="00BA57CD"/>
    <w:rsid w:val="00BA5AF2"/>
    <w:rsid w:val="00BA6029"/>
    <w:rsid w:val="00BA6785"/>
    <w:rsid w:val="00BA7696"/>
    <w:rsid w:val="00BA7CD5"/>
    <w:rsid w:val="00BB1497"/>
    <w:rsid w:val="00BB195D"/>
    <w:rsid w:val="00BB2E46"/>
    <w:rsid w:val="00BB30FF"/>
    <w:rsid w:val="00BB3407"/>
    <w:rsid w:val="00BB498E"/>
    <w:rsid w:val="00BB500D"/>
    <w:rsid w:val="00BB5331"/>
    <w:rsid w:val="00BB53EA"/>
    <w:rsid w:val="00BB5514"/>
    <w:rsid w:val="00BB5762"/>
    <w:rsid w:val="00BB604A"/>
    <w:rsid w:val="00BB6218"/>
    <w:rsid w:val="00BB6E99"/>
    <w:rsid w:val="00BB7658"/>
    <w:rsid w:val="00BC0229"/>
    <w:rsid w:val="00BC056B"/>
    <w:rsid w:val="00BC220A"/>
    <w:rsid w:val="00BC2B9E"/>
    <w:rsid w:val="00BC31A7"/>
    <w:rsid w:val="00BC482B"/>
    <w:rsid w:val="00BC57A6"/>
    <w:rsid w:val="00BC6A07"/>
    <w:rsid w:val="00BC7C23"/>
    <w:rsid w:val="00BD0056"/>
    <w:rsid w:val="00BD081B"/>
    <w:rsid w:val="00BD1D91"/>
    <w:rsid w:val="00BD251E"/>
    <w:rsid w:val="00BD27BE"/>
    <w:rsid w:val="00BD32B2"/>
    <w:rsid w:val="00BD5217"/>
    <w:rsid w:val="00BD5316"/>
    <w:rsid w:val="00BD588B"/>
    <w:rsid w:val="00BD5BD1"/>
    <w:rsid w:val="00BD6D29"/>
    <w:rsid w:val="00BD6F50"/>
    <w:rsid w:val="00BD6F7C"/>
    <w:rsid w:val="00BD7826"/>
    <w:rsid w:val="00BD7C0F"/>
    <w:rsid w:val="00BE0C10"/>
    <w:rsid w:val="00BE10CC"/>
    <w:rsid w:val="00BE1A92"/>
    <w:rsid w:val="00BE2ECC"/>
    <w:rsid w:val="00BE341E"/>
    <w:rsid w:val="00BE659F"/>
    <w:rsid w:val="00BE69EC"/>
    <w:rsid w:val="00BE7301"/>
    <w:rsid w:val="00BE76AD"/>
    <w:rsid w:val="00BE7E20"/>
    <w:rsid w:val="00BF08C6"/>
    <w:rsid w:val="00BF0962"/>
    <w:rsid w:val="00BF1134"/>
    <w:rsid w:val="00BF12E8"/>
    <w:rsid w:val="00BF1EB1"/>
    <w:rsid w:val="00BF26B3"/>
    <w:rsid w:val="00BF5105"/>
    <w:rsid w:val="00BF5351"/>
    <w:rsid w:val="00BF55F4"/>
    <w:rsid w:val="00BF6870"/>
    <w:rsid w:val="00BF6E10"/>
    <w:rsid w:val="00C00219"/>
    <w:rsid w:val="00C0068B"/>
    <w:rsid w:val="00C00DD0"/>
    <w:rsid w:val="00C01782"/>
    <w:rsid w:val="00C01B80"/>
    <w:rsid w:val="00C024E6"/>
    <w:rsid w:val="00C038C1"/>
    <w:rsid w:val="00C0401D"/>
    <w:rsid w:val="00C04DF1"/>
    <w:rsid w:val="00C0604C"/>
    <w:rsid w:val="00C064F2"/>
    <w:rsid w:val="00C066C5"/>
    <w:rsid w:val="00C10A1E"/>
    <w:rsid w:val="00C130CE"/>
    <w:rsid w:val="00C1334A"/>
    <w:rsid w:val="00C144AF"/>
    <w:rsid w:val="00C15F14"/>
    <w:rsid w:val="00C16542"/>
    <w:rsid w:val="00C16B1A"/>
    <w:rsid w:val="00C176A9"/>
    <w:rsid w:val="00C176C8"/>
    <w:rsid w:val="00C1786C"/>
    <w:rsid w:val="00C17F48"/>
    <w:rsid w:val="00C20922"/>
    <w:rsid w:val="00C214DD"/>
    <w:rsid w:val="00C221AD"/>
    <w:rsid w:val="00C22F9E"/>
    <w:rsid w:val="00C23221"/>
    <w:rsid w:val="00C2338D"/>
    <w:rsid w:val="00C23508"/>
    <w:rsid w:val="00C23B44"/>
    <w:rsid w:val="00C23F40"/>
    <w:rsid w:val="00C24FAE"/>
    <w:rsid w:val="00C2562B"/>
    <w:rsid w:val="00C26D13"/>
    <w:rsid w:val="00C26E4B"/>
    <w:rsid w:val="00C27040"/>
    <w:rsid w:val="00C27519"/>
    <w:rsid w:val="00C276AA"/>
    <w:rsid w:val="00C3079E"/>
    <w:rsid w:val="00C32B3D"/>
    <w:rsid w:val="00C34378"/>
    <w:rsid w:val="00C35EC3"/>
    <w:rsid w:val="00C3779E"/>
    <w:rsid w:val="00C37E5D"/>
    <w:rsid w:val="00C40D68"/>
    <w:rsid w:val="00C40F56"/>
    <w:rsid w:val="00C41585"/>
    <w:rsid w:val="00C41861"/>
    <w:rsid w:val="00C42128"/>
    <w:rsid w:val="00C42B78"/>
    <w:rsid w:val="00C43388"/>
    <w:rsid w:val="00C436E9"/>
    <w:rsid w:val="00C43A7B"/>
    <w:rsid w:val="00C44037"/>
    <w:rsid w:val="00C44C57"/>
    <w:rsid w:val="00C45266"/>
    <w:rsid w:val="00C45B4D"/>
    <w:rsid w:val="00C4687A"/>
    <w:rsid w:val="00C46BCE"/>
    <w:rsid w:val="00C46C58"/>
    <w:rsid w:val="00C47939"/>
    <w:rsid w:val="00C50C36"/>
    <w:rsid w:val="00C5178A"/>
    <w:rsid w:val="00C52493"/>
    <w:rsid w:val="00C52560"/>
    <w:rsid w:val="00C53B20"/>
    <w:rsid w:val="00C5505F"/>
    <w:rsid w:val="00C5571C"/>
    <w:rsid w:val="00C56850"/>
    <w:rsid w:val="00C571D4"/>
    <w:rsid w:val="00C57402"/>
    <w:rsid w:val="00C608E4"/>
    <w:rsid w:val="00C60A75"/>
    <w:rsid w:val="00C60CEB"/>
    <w:rsid w:val="00C61141"/>
    <w:rsid w:val="00C612B3"/>
    <w:rsid w:val="00C6133E"/>
    <w:rsid w:val="00C618AE"/>
    <w:rsid w:val="00C618CD"/>
    <w:rsid w:val="00C62323"/>
    <w:rsid w:val="00C64546"/>
    <w:rsid w:val="00C64B68"/>
    <w:rsid w:val="00C65250"/>
    <w:rsid w:val="00C65D53"/>
    <w:rsid w:val="00C66A4C"/>
    <w:rsid w:val="00C66C57"/>
    <w:rsid w:val="00C66F2D"/>
    <w:rsid w:val="00C6750C"/>
    <w:rsid w:val="00C677AD"/>
    <w:rsid w:val="00C701FA"/>
    <w:rsid w:val="00C703EE"/>
    <w:rsid w:val="00C7255D"/>
    <w:rsid w:val="00C72FA3"/>
    <w:rsid w:val="00C73586"/>
    <w:rsid w:val="00C7373B"/>
    <w:rsid w:val="00C739B0"/>
    <w:rsid w:val="00C73AF7"/>
    <w:rsid w:val="00C748D9"/>
    <w:rsid w:val="00C74E30"/>
    <w:rsid w:val="00C801F1"/>
    <w:rsid w:val="00C80568"/>
    <w:rsid w:val="00C80963"/>
    <w:rsid w:val="00C81248"/>
    <w:rsid w:val="00C8147F"/>
    <w:rsid w:val="00C81685"/>
    <w:rsid w:val="00C823A7"/>
    <w:rsid w:val="00C82564"/>
    <w:rsid w:val="00C83011"/>
    <w:rsid w:val="00C83C3C"/>
    <w:rsid w:val="00C83FF3"/>
    <w:rsid w:val="00C84423"/>
    <w:rsid w:val="00C84497"/>
    <w:rsid w:val="00C84972"/>
    <w:rsid w:val="00C84DED"/>
    <w:rsid w:val="00C85766"/>
    <w:rsid w:val="00C85939"/>
    <w:rsid w:val="00C85A4B"/>
    <w:rsid w:val="00C87052"/>
    <w:rsid w:val="00C87319"/>
    <w:rsid w:val="00C8750E"/>
    <w:rsid w:val="00C8773A"/>
    <w:rsid w:val="00C87E7B"/>
    <w:rsid w:val="00C906F3"/>
    <w:rsid w:val="00C90A98"/>
    <w:rsid w:val="00C91054"/>
    <w:rsid w:val="00C927AC"/>
    <w:rsid w:val="00C93AAC"/>
    <w:rsid w:val="00C94924"/>
    <w:rsid w:val="00C94F3B"/>
    <w:rsid w:val="00C950BA"/>
    <w:rsid w:val="00C95408"/>
    <w:rsid w:val="00C95E64"/>
    <w:rsid w:val="00C95E93"/>
    <w:rsid w:val="00C96AF4"/>
    <w:rsid w:val="00C97D75"/>
    <w:rsid w:val="00CA01E1"/>
    <w:rsid w:val="00CA08E4"/>
    <w:rsid w:val="00CA097C"/>
    <w:rsid w:val="00CA22B7"/>
    <w:rsid w:val="00CA2846"/>
    <w:rsid w:val="00CA2DDB"/>
    <w:rsid w:val="00CA3B0C"/>
    <w:rsid w:val="00CA475E"/>
    <w:rsid w:val="00CA4D86"/>
    <w:rsid w:val="00CA5A56"/>
    <w:rsid w:val="00CA5BD3"/>
    <w:rsid w:val="00CA5C56"/>
    <w:rsid w:val="00CA5D5B"/>
    <w:rsid w:val="00CA5E01"/>
    <w:rsid w:val="00CA5F8D"/>
    <w:rsid w:val="00CA634C"/>
    <w:rsid w:val="00CA66FA"/>
    <w:rsid w:val="00CA6E71"/>
    <w:rsid w:val="00CA70AB"/>
    <w:rsid w:val="00CA714D"/>
    <w:rsid w:val="00CA72D4"/>
    <w:rsid w:val="00CA769A"/>
    <w:rsid w:val="00CB0366"/>
    <w:rsid w:val="00CB0F3F"/>
    <w:rsid w:val="00CB2D50"/>
    <w:rsid w:val="00CB2EC2"/>
    <w:rsid w:val="00CB33CD"/>
    <w:rsid w:val="00CB3879"/>
    <w:rsid w:val="00CB582C"/>
    <w:rsid w:val="00CB6220"/>
    <w:rsid w:val="00CB6475"/>
    <w:rsid w:val="00CB6C39"/>
    <w:rsid w:val="00CB775D"/>
    <w:rsid w:val="00CB7CDB"/>
    <w:rsid w:val="00CC0F9C"/>
    <w:rsid w:val="00CC10D7"/>
    <w:rsid w:val="00CC245F"/>
    <w:rsid w:val="00CC3177"/>
    <w:rsid w:val="00CC3A2A"/>
    <w:rsid w:val="00CC44C8"/>
    <w:rsid w:val="00CC5A05"/>
    <w:rsid w:val="00CC5B32"/>
    <w:rsid w:val="00CC5B89"/>
    <w:rsid w:val="00CC6DBE"/>
    <w:rsid w:val="00CC7708"/>
    <w:rsid w:val="00CC7BAB"/>
    <w:rsid w:val="00CD0238"/>
    <w:rsid w:val="00CD0A65"/>
    <w:rsid w:val="00CD0A81"/>
    <w:rsid w:val="00CD1A7D"/>
    <w:rsid w:val="00CD1E78"/>
    <w:rsid w:val="00CD203D"/>
    <w:rsid w:val="00CD3D76"/>
    <w:rsid w:val="00CD4023"/>
    <w:rsid w:val="00CD4500"/>
    <w:rsid w:val="00CD56D5"/>
    <w:rsid w:val="00CD703D"/>
    <w:rsid w:val="00CE012B"/>
    <w:rsid w:val="00CE0FB3"/>
    <w:rsid w:val="00CE12FD"/>
    <w:rsid w:val="00CE1899"/>
    <w:rsid w:val="00CE2781"/>
    <w:rsid w:val="00CE42FD"/>
    <w:rsid w:val="00CE43BE"/>
    <w:rsid w:val="00CE45C2"/>
    <w:rsid w:val="00CE4885"/>
    <w:rsid w:val="00CE4E4F"/>
    <w:rsid w:val="00CE541C"/>
    <w:rsid w:val="00CE59B0"/>
    <w:rsid w:val="00CE722D"/>
    <w:rsid w:val="00CE7AED"/>
    <w:rsid w:val="00CF1493"/>
    <w:rsid w:val="00CF17C1"/>
    <w:rsid w:val="00CF1957"/>
    <w:rsid w:val="00CF22E5"/>
    <w:rsid w:val="00CF3449"/>
    <w:rsid w:val="00CF36F2"/>
    <w:rsid w:val="00CF459B"/>
    <w:rsid w:val="00CF497A"/>
    <w:rsid w:val="00CF4C4B"/>
    <w:rsid w:val="00CF5806"/>
    <w:rsid w:val="00CF58A3"/>
    <w:rsid w:val="00CF6108"/>
    <w:rsid w:val="00CF6386"/>
    <w:rsid w:val="00CF69AE"/>
    <w:rsid w:val="00CF7BB2"/>
    <w:rsid w:val="00D00088"/>
    <w:rsid w:val="00D00FD9"/>
    <w:rsid w:val="00D01429"/>
    <w:rsid w:val="00D016F9"/>
    <w:rsid w:val="00D01D15"/>
    <w:rsid w:val="00D01D9A"/>
    <w:rsid w:val="00D0209E"/>
    <w:rsid w:val="00D02284"/>
    <w:rsid w:val="00D02785"/>
    <w:rsid w:val="00D02798"/>
    <w:rsid w:val="00D02B43"/>
    <w:rsid w:val="00D02F29"/>
    <w:rsid w:val="00D02F92"/>
    <w:rsid w:val="00D03356"/>
    <w:rsid w:val="00D03452"/>
    <w:rsid w:val="00D03AC5"/>
    <w:rsid w:val="00D04636"/>
    <w:rsid w:val="00D04D8E"/>
    <w:rsid w:val="00D051DA"/>
    <w:rsid w:val="00D054CB"/>
    <w:rsid w:val="00D057E0"/>
    <w:rsid w:val="00D068B3"/>
    <w:rsid w:val="00D06A7C"/>
    <w:rsid w:val="00D071D5"/>
    <w:rsid w:val="00D1028E"/>
    <w:rsid w:val="00D11ADF"/>
    <w:rsid w:val="00D11F00"/>
    <w:rsid w:val="00D135F3"/>
    <w:rsid w:val="00D141F5"/>
    <w:rsid w:val="00D15419"/>
    <w:rsid w:val="00D1551D"/>
    <w:rsid w:val="00D15BE2"/>
    <w:rsid w:val="00D16002"/>
    <w:rsid w:val="00D16FDE"/>
    <w:rsid w:val="00D1743F"/>
    <w:rsid w:val="00D17700"/>
    <w:rsid w:val="00D2019E"/>
    <w:rsid w:val="00D203BA"/>
    <w:rsid w:val="00D205E5"/>
    <w:rsid w:val="00D206FD"/>
    <w:rsid w:val="00D2081E"/>
    <w:rsid w:val="00D21B01"/>
    <w:rsid w:val="00D21B1E"/>
    <w:rsid w:val="00D2341A"/>
    <w:rsid w:val="00D238F8"/>
    <w:rsid w:val="00D24F5F"/>
    <w:rsid w:val="00D2585A"/>
    <w:rsid w:val="00D25FB2"/>
    <w:rsid w:val="00D26372"/>
    <w:rsid w:val="00D26DAA"/>
    <w:rsid w:val="00D27694"/>
    <w:rsid w:val="00D27A88"/>
    <w:rsid w:val="00D31414"/>
    <w:rsid w:val="00D346DC"/>
    <w:rsid w:val="00D34DD7"/>
    <w:rsid w:val="00D34FFE"/>
    <w:rsid w:val="00D36A95"/>
    <w:rsid w:val="00D36E3C"/>
    <w:rsid w:val="00D3752C"/>
    <w:rsid w:val="00D40850"/>
    <w:rsid w:val="00D40BAD"/>
    <w:rsid w:val="00D41273"/>
    <w:rsid w:val="00D4231A"/>
    <w:rsid w:val="00D42809"/>
    <w:rsid w:val="00D428A0"/>
    <w:rsid w:val="00D437D3"/>
    <w:rsid w:val="00D43E2C"/>
    <w:rsid w:val="00D4441C"/>
    <w:rsid w:val="00D44CED"/>
    <w:rsid w:val="00D452F5"/>
    <w:rsid w:val="00D45ABB"/>
    <w:rsid w:val="00D50107"/>
    <w:rsid w:val="00D50402"/>
    <w:rsid w:val="00D506E1"/>
    <w:rsid w:val="00D508AD"/>
    <w:rsid w:val="00D531F6"/>
    <w:rsid w:val="00D5387F"/>
    <w:rsid w:val="00D5414C"/>
    <w:rsid w:val="00D54B8F"/>
    <w:rsid w:val="00D55053"/>
    <w:rsid w:val="00D550AC"/>
    <w:rsid w:val="00D55803"/>
    <w:rsid w:val="00D55827"/>
    <w:rsid w:val="00D559D6"/>
    <w:rsid w:val="00D55F22"/>
    <w:rsid w:val="00D5692B"/>
    <w:rsid w:val="00D61595"/>
    <w:rsid w:val="00D6239A"/>
    <w:rsid w:val="00D627FA"/>
    <w:rsid w:val="00D633D4"/>
    <w:rsid w:val="00D63979"/>
    <w:rsid w:val="00D63B14"/>
    <w:rsid w:val="00D63FB1"/>
    <w:rsid w:val="00D64A27"/>
    <w:rsid w:val="00D65435"/>
    <w:rsid w:val="00D65890"/>
    <w:rsid w:val="00D66E1A"/>
    <w:rsid w:val="00D70B6C"/>
    <w:rsid w:val="00D724A8"/>
    <w:rsid w:val="00D739A3"/>
    <w:rsid w:val="00D74845"/>
    <w:rsid w:val="00D74A40"/>
    <w:rsid w:val="00D756A4"/>
    <w:rsid w:val="00D76BEE"/>
    <w:rsid w:val="00D80059"/>
    <w:rsid w:val="00D818DD"/>
    <w:rsid w:val="00D8348A"/>
    <w:rsid w:val="00D83526"/>
    <w:rsid w:val="00D839D9"/>
    <w:rsid w:val="00D83AB5"/>
    <w:rsid w:val="00D83CE2"/>
    <w:rsid w:val="00D83E4F"/>
    <w:rsid w:val="00D84383"/>
    <w:rsid w:val="00D844FB"/>
    <w:rsid w:val="00D846D8"/>
    <w:rsid w:val="00D84A09"/>
    <w:rsid w:val="00D84B03"/>
    <w:rsid w:val="00D8562E"/>
    <w:rsid w:val="00D856F9"/>
    <w:rsid w:val="00D86491"/>
    <w:rsid w:val="00D8683E"/>
    <w:rsid w:val="00D87196"/>
    <w:rsid w:val="00D90845"/>
    <w:rsid w:val="00D90998"/>
    <w:rsid w:val="00D90E1D"/>
    <w:rsid w:val="00D91B34"/>
    <w:rsid w:val="00D924D9"/>
    <w:rsid w:val="00D92F12"/>
    <w:rsid w:val="00D932E3"/>
    <w:rsid w:val="00D937CA"/>
    <w:rsid w:val="00D94248"/>
    <w:rsid w:val="00D94D8F"/>
    <w:rsid w:val="00D956A9"/>
    <w:rsid w:val="00D95840"/>
    <w:rsid w:val="00D9633A"/>
    <w:rsid w:val="00D96389"/>
    <w:rsid w:val="00D966CF"/>
    <w:rsid w:val="00D97209"/>
    <w:rsid w:val="00D9767A"/>
    <w:rsid w:val="00DA0CC4"/>
    <w:rsid w:val="00DA13EF"/>
    <w:rsid w:val="00DA14FC"/>
    <w:rsid w:val="00DA15C1"/>
    <w:rsid w:val="00DA1C34"/>
    <w:rsid w:val="00DA1D31"/>
    <w:rsid w:val="00DA2400"/>
    <w:rsid w:val="00DA244F"/>
    <w:rsid w:val="00DA3392"/>
    <w:rsid w:val="00DA360D"/>
    <w:rsid w:val="00DA3693"/>
    <w:rsid w:val="00DA381A"/>
    <w:rsid w:val="00DA4B58"/>
    <w:rsid w:val="00DA6024"/>
    <w:rsid w:val="00DA6903"/>
    <w:rsid w:val="00DA6DD0"/>
    <w:rsid w:val="00DA7344"/>
    <w:rsid w:val="00DA7453"/>
    <w:rsid w:val="00DA75C8"/>
    <w:rsid w:val="00DB09EC"/>
    <w:rsid w:val="00DB1144"/>
    <w:rsid w:val="00DB12CA"/>
    <w:rsid w:val="00DB1B39"/>
    <w:rsid w:val="00DB2977"/>
    <w:rsid w:val="00DB38EF"/>
    <w:rsid w:val="00DB4768"/>
    <w:rsid w:val="00DB58C3"/>
    <w:rsid w:val="00DB606F"/>
    <w:rsid w:val="00DB6683"/>
    <w:rsid w:val="00DC044C"/>
    <w:rsid w:val="00DC094A"/>
    <w:rsid w:val="00DC10D8"/>
    <w:rsid w:val="00DC13D9"/>
    <w:rsid w:val="00DC2607"/>
    <w:rsid w:val="00DC2627"/>
    <w:rsid w:val="00DC29C1"/>
    <w:rsid w:val="00DC4E80"/>
    <w:rsid w:val="00DC4EFD"/>
    <w:rsid w:val="00DC4F1E"/>
    <w:rsid w:val="00DC53C9"/>
    <w:rsid w:val="00DC5A23"/>
    <w:rsid w:val="00DC5BE7"/>
    <w:rsid w:val="00DC65F1"/>
    <w:rsid w:val="00DD02F4"/>
    <w:rsid w:val="00DD07B5"/>
    <w:rsid w:val="00DD0EE8"/>
    <w:rsid w:val="00DD1295"/>
    <w:rsid w:val="00DD1564"/>
    <w:rsid w:val="00DD163A"/>
    <w:rsid w:val="00DD1F37"/>
    <w:rsid w:val="00DD2954"/>
    <w:rsid w:val="00DD30A7"/>
    <w:rsid w:val="00DD3605"/>
    <w:rsid w:val="00DD366D"/>
    <w:rsid w:val="00DD62ED"/>
    <w:rsid w:val="00DD7338"/>
    <w:rsid w:val="00DE0445"/>
    <w:rsid w:val="00DE062F"/>
    <w:rsid w:val="00DE063C"/>
    <w:rsid w:val="00DE1304"/>
    <w:rsid w:val="00DE23FF"/>
    <w:rsid w:val="00DE2460"/>
    <w:rsid w:val="00DE2E1B"/>
    <w:rsid w:val="00DE336E"/>
    <w:rsid w:val="00DE3F1C"/>
    <w:rsid w:val="00DE3FF4"/>
    <w:rsid w:val="00DE4ABC"/>
    <w:rsid w:val="00DE6F3D"/>
    <w:rsid w:val="00DE7B45"/>
    <w:rsid w:val="00DE7B8A"/>
    <w:rsid w:val="00DE7CF8"/>
    <w:rsid w:val="00DF03E8"/>
    <w:rsid w:val="00DF0908"/>
    <w:rsid w:val="00DF0E78"/>
    <w:rsid w:val="00DF1464"/>
    <w:rsid w:val="00DF1912"/>
    <w:rsid w:val="00DF1940"/>
    <w:rsid w:val="00DF1B1B"/>
    <w:rsid w:val="00DF2A61"/>
    <w:rsid w:val="00DF4E10"/>
    <w:rsid w:val="00DF582C"/>
    <w:rsid w:val="00DF6493"/>
    <w:rsid w:val="00E008FD"/>
    <w:rsid w:val="00E00C81"/>
    <w:rsid w:val="00E015A9"/>
    <w:rsid w:val="00E01610"/>
    <w:rsid w:val="00E01C1D"/>
    <w:rsid w:val="00E01D07"/>
    <w:rsid w:val="00E02342"/>
    <w:rsid w:val="00E02EA9"/>
    <w:rsid w:val="00E0354D"/>
    <w:rsid w:val="00E04736"/>
    <w:rsid w:val="00E04B6C"/>
    <w:rsid w:val="00E05031"/>
    <w:rsid w:val="00E0533A"/>
    <w:rsid w:val="00E05393"/>
    <w:rsid w:val="00E06A83"/>
    <w:rsid w:val="00E06E46"/>
    <w:rsid w:val="00E10270"/>
    <w:rsid w:val="00E11F98"/>
    <w:rsid w:val="00E12ABE"/>
    <w:rsid w:val="00E13262"/>
    <w:rsid w:val="00E1360A"/>
    <w:rsid w:val="00E138DA"/>
    <w:rsid w:val="00E13F6B"/>
    <w:rsid w:val="00E149D9"/>
    <w:rsid w:val="00E1685E"/>
    <w:rsid w:val="00E16895"/>
    <w:rsid w:val="00E17A59"/>
    <w:rsid w:val="00E17C2B"/>
    <w:rsid w:val="00E17D67"/>
    <w:rsid w:val="00E2150F"/>
    <w:rsid w:val="00E21665"/>
    <w:rsid w:val="00E224A4"/>
    <w:rsid w:val="00E2388D"/>
    <w:rsid w:val="00E23F85"/>
    <w:rsid w:val="00E27579"/>
    <w:rsid w:val="00E27BC9"/>
    <w:rsid w:val="00E27E7A"/>
    <w:rsid w:val="00E30097"/>
    <w:rsid w:val="00E30B0F"/>
    <w:rsid w:val="00E3241D"/>
    <w:rsid w:val="00E332FB"/>
    <w:rsid w:val="00E340FE"/>
    <w:rsid w:val="00E34C65"/>
    <w:rsid w:val="00E34E73"/>
    <w:rsid w:val="00E35362"/>
    <w:rsid w:val="00E365A6"/>
    <w:rsid w:val="00E3675B"/>
    <w:rsid w:val="00E374E7"/>
    <w:rsid w:val="00E37AE1"/>
    <w:rsid w:val="00E40D21"/>
    <w:rsid w:val="00E412FD"/>
    <w:rsid w:val="00E429D2"/>
    <w:rsid w:val="00E42A2C"/>
    <w:rsid w:val="00E42BAB"/>
    <w:rsid w:val="00E42F2A"/>
    <w:rsid w:val="00E4307E"/>
    <w:rsid w:val="00E431AD"/>
    <w:rsid w:val="00E44B0B"/>
    <w:rsid w:val="00E45E63"/>
    <w:rsid w:val="00E46072"/>
    <w:rsid w:val="00E467C7"/>
    <w:rsid w:val="00E501CB"/>
    <w:rsid w:val="00E50520"/>
    <w:rsid w:val="00E51773"/>
    <w:rsid w:val="00E518BB"/>
    <w:rsid w:val="00E51D91"/>
    <w:rsid w:val="00E522CB"/>
    <w:rsid w:val="00E523E5"/>
    <w:rsid w:val="00E53F5A"/>
    <w:rsid w:val="00E5456E"/>
    <w:rsid w:val="00E554B1"/>
    <w:rsid w:val="00E55A2A"/>
    <w:rsid w:val="00E60348"/>
    <w:rsid w:val="00E608AB"/>
    <w:rsid w:val="00E62731"/>
    <w:rsid w:val="00E62CCA"/>
    <w:rsid w:val="00E62DB4"/>
    <w:rsid w:val="00E63F0B"/>
    <w:rsid w:val="00E64259"/>
    <w:rsid w:val="00E64A61"/>
    <w:rsid w:val="00E64D24"/>
    <w:rsid w:val="00E656EE"/>
    <w:rsid w:val="00E6625B"/>
    <w:rsid w:val="00E66FC8"/>
    <w:rsid w:val="00E67D47"/>
    <w:rsid w:val="00E7088A"/>
    <w:rsid w:val="00E70D02"/>
    <w:rsid w:val="00E70ED0"/>
    <w:rsid w:val="00E7128E"/>
    <w:rsid w:val="00E72146"/>
    <w:rsid w:val="00E72EDD"/>
    <w:rsid w:val="00E7332F"/>
    <w:rsid w:val="00E74413"/>
    <w:rsid w:val="00E74437"/>
    <w:rsid w:val="00E74A47"/>
    <w:rsid w:val="00E74AFF"/>
    <w:rsid w:val="00E7573A"/>
    <w:rsid w:val="00E76C99"/>
    <w:rsid w:val="00E7787B"/>
    <w:rsid w:val="00E77F09"/>
    <w:rsid w:val="00E80B8D"/>
    <w:rsid w:val="00E80EE0"/>
    <w:rsid w:val="00E8164B"/>
    <w:rsid w:val="00E82384"/>
    <w:rsid w:val="00E82780"/>
    <w:rsid w:val="00E82EFB"/>
    <w:rsid w:val="00E82FB9"/>
    <w:rsid w:val="00E830EC"/>
    <w:rsid w:val="00E836AC"/>
    <w:rsid w:val="00E8380D"/>
    <w:rsid w:val="00E83AE6"/>
    <w:rsid w:val="00E85742"/>
    <w:rsid w:val="00E857FF"/>
    <w:rsid w:val="00E8594E"/>
    <w:rsid w:val="00E85A5D"/>
    <w:rsid w:val="00E85BF9"/>
    <w:rsid w:val="00E85F29"/>
    <w:rsid w:val="00E86CC2"/>
    <w:rsid w:val="00E87FBE"/>
    <w:rsid w:val="00E907EA"/>
    <w:rsid w:val="00E910C6"/>
    <w:rsid w:val="00E91495"/>
    <w:rsid w:val="00E91963"/>
    <w:rsid w:val="00E91BC9"/>
    <w:rsid w:val="00E92001"/>
    <w:rsid w:val="00E92F86"/>
    <w:rsid w:val="00E9397E"/>
    <w:rsid w:val="00E94DBC"/>
    <w:rsid w:val="00E96ED6"/>
    <w:rsid w:val="00E975D4"/>
    <w:rsid w:val="00EA002E"/>
    <w:rsid w:val="00EA014D"/>
    <w:rsid w:val="00EA06C8"/>
    <w:rsid w:val="00EA180B"/>
    <w:rsid w:val="00EA2FDE"/>
    <w:rsid w:val="00EA333F"/>
    <w:rsid w:val="00EA4440"/>
    <w:rsid w:val="00EA4C2F"/>
    <w:rsid w:val="00EA526A"/>
    <w:rsid w:val="00EA538D"/>
    <w:rsid w:val="00EA5FFD"/>
    <w:rsid w:val="00EA61D6"/>
    <w:rsid w:val="00EA6BFA"/>
    <w:rsid w:val="00EA7104"/>
    <w:rsid w:val="00EA7C89"/>
    <w:rsid w:val="00EB04B8"/>
    <w:rsid w:val="00EB0CE2"/>
    <w:rsid w:val="00EB2EB7"/>
    <w:rsid w:val="00EB3902"/>
    <w:rsid w:val="00EB5496"/>
    <w:rsid w:val="00EB57DC"/>
    <w:rsid w:val="00EB5833"/>
    <w:rsid w:val="00EB5A01"/>
    <w:rsid w:val="00EB5BED"/>
    <w:rsid w:val="00EB5DBF"/>
    <w:rsid w:val="00EB6B69"/>
    <w:rsid w:val="00EB6BA9"/>
    <w:rsid w:val="00EB6DF8"/>
    <w:rsid w:val="00EB7130"/>
    <w:rsid w:val="00EB7B71"/>
    <w:rsid w:val="00EC065B"/>
    <w:rsid w:val="00EC0D79"/>
    <w:rsid w:val="00EC0FA8"/>
    <w:rsid w:val="00EC1100"/>
    <w:rsid w:val="00EC1D60"/>
    <w:rsid w:val="00EC2CDE"/>
    <w:rsid w:val="00EC36FE"/>
    <w:rsid w:val="00EC431A"/>
    <w:rsid w:val="00EC55A6"/>
    <w:rsid w:val="00EC6CBE"/>
    <w:rsid w:val="00EC744D"/>
    <w:rsid w:val="00EC7630"/>
    <w:rsid w:val="00ED0189"/>
    <w:rsid w:val="00ED11CD"/>
    <w:rsid w:val="00ED2A58"/>
    <w:rsid w:val="00ED3B15"/>
    <w:rsid w:val="00ED4B01"/>
    <w:rsid w:val="00ED5859"/>
    <w:rsid w:val="00ED58ED"/>
    <w:rsid w:val="00ED7F18"/>
    <w:rsid w:val="00EE0709"/>
    <w:rsid w:val="00EE387B"/>
    <w:rsid w:val="00EE38F7"/>
    <w:rsid w:val="00EE3F77"/>
    <w:rsid w:val="00EE400B"/>
    <w:rsid w:val="00EE48E4"/>
    <w:rsid w:val="00EE4DB9"/>
    <w:rsid w:val="00EE5630"/>
    <w:rsid w:val="00EE61FC"/>
    <w:rsid w:val="00EE671F"/>
    <w:rsid w:val="00EE7065"/>
    <w:rsid w:val="00EF113A"/>
    <w:rsid w:val="00EF11F8"/>
    <w:rsid w:val="00EF1C44"/>
    <w:rsid w:val="00EF38F5"/>
    <w:rsid w:val="00EF3D42"/>
    <w:rsid w:val="00EF3FD5"/>
    <w:rsid w:val="00EF45FB"/>
    <w:rsid w:val="00EF462D"/>
    <w:rsid w:val="00EF51CB"/>
    <w:rsid w:val="00EF53C1"/>
    <w:rsid w:val="00EF73B8"/>
    <w:rsid w:val="00EF7DD1"/>
    <w:rsid w:val="00F00748"/>
    <w:rsid w:val="00F01158"/>
    <w:rsid w:val="00F01A8C"/>
    <w:rsid w:val="00F01D7B"/>
    <w:rsid w:val="00F020DF"/>
    <w:rsid w:val="00F027BE"/>
    <w:rsid w:val="00F03489"/>
    <w:rsid w:val="00F03BA4"/>
    <w:rsid w:val="00F043D3"/>
    <w:rsid w:val="00F059C3"/>
    <w:rsid w:val="00F0654A"/>
    <w:rsid w:val="00F07734"/>
    <w:rsid w:val="00F07C71"/>
    <w:rsid w:val="00F10387"/>
    <w:rsid w:val="00F10719"/>
    <w:rsid w:val="00F111F9"/>
    <w:rsid w:val="00F11BB6"/>
    <w:rsid w:val="00F11CE9"/>
    <w:rsid w:val="00F123B3"/>
    <w:rsid w:val="00F12527"/>
    <w:rsid w:val="00F128C2"/>
    <w:rsid w:val="00F12C99"/>
    <w:rsid w:val="00F12CC2"/>
    <w:rsid w:val="00F12FF0"/>
    <w:rsid w:val="00F15C39"/>
    <w:rsid w:val="00F1616E"/>
    <w:rsid w:val="00F166AF"/>
    <w:rsid w:val="00F16CEA"/>
    <w:rsid w:val="00F17193"/>
    <w:rsid w:val="00F17DA5"/>
    <w:rsid w:val="00F213E1"/>
    <w:rsid w:val="00F227DF"/>
    <w:rsid w:val="00F244BD"/>
    <w:rsid w:val="00F2502D"/>
    <w:rsid w:val="00F2627A"/>
    <w:rsid w:val="00F26289"/>
    <w:rsid w:val="00F262ED"/>
    <w:rsid w:val="00F2642C"/>
    <w:rsid w:val="00F26787"/>
    <w:rsid w:val="00F26AE3"/>
    <w:rsid w:val="00F26BC8"/>
    <w:rsid w:val="00F27E5E"/>
    <w:rsid w:val="00F302CB"/>
    <w:rsid w:val="00F30CF2"/>
    <w:rsid w:val="00F31E73"/>
    <w:rsid w:val="00F326D7"/>
    <w:rsid w:val="00F329AF"/>
    <w:rsid w:val="00F32CFF"/>
    <w:rsid w:val="00F33209"/>
    <w:rsid w:val="00F33A66"/>
    <w:rsid w:val="00F3482C"/>
    <w:rsid w:val="00F34F5A"/>
    <w:rsid w:val="00F351BC"/>
    <w:rsid w:val="00F35648"/>
    <w:rsid w:val="00F35F11"/>
    <w:rsid w:val="00F3650A"/>
    <w:rsid w:val="00F3662C"/>
    <w:rsid w:val="00F37169"/>
    <w:rsid w:val="00F37ED0"/>
    <w:rsid w:val="00F42142"/>
    <w:rsid w:val="00F430BF"/>
    <w:rsid w:val="00F431D5"/>
    <w:rsid w:val="00F43519"/>
    <w:rsid w:val="00F4393B"/>
    <w:rsid w:val="00F43B44"/>
    <w:rsid w:val="00F4430B"/>
    <w:rsid w:val="00F4486B"/>
    <w:rsid w:val="00F44EA2"/>
    <w:rsid w:val="00F45047"/>
    <w:rsid w:val="00F452AD"/>
    <w:rsid w:val="00F4532F"/>
    <w:rsid w:val="00F45A58"/>
    <w:rsid w:val="00F46081"/>
    <w:rsid w:val="00F466F1"/>
    <w:rsid w:val="00F46C89"/>
    <w:rsid w:val="00F5006C"/>
    <w:rsid w:val="00F514E4"/>
    <w:rsid w:val="00F51E35"/>
    <w:rsid w:val="00F521E6"/>
    <w:rsid w:val="00F52FBE"/>
    <w:rsid w:val="00F532E3"/>
    <w:rsid w:val="00F53A98"/>
    <w:rsid w:val="00F55E12"/>
    <w:rsid w:val="00F56778"/>
    <w:rsid w:val="00F56A33"/>
    <w:rsid w:val="00F57034"/>
    <w:rsid w:val="00F572A3"/>
    <w:rsid w:val="00F60E6E"/>
    <w:rsid w:val="00F616F2"/>
    <w:rsid w:val="00F6236C"/>
    <w:rsid w:val="00F62A6F"/>
    <w:rsid w:val="00F62C33"/>
    <w:rsid w:val="00F63215"/>
    <w:rsid w:val="00F63F98"/>
    <w:rsid w:val="00F64B6E"/>
    <w:rsid w:val="00F6636B"/>
    <w:rsid w:val="00F66C3E"/>
    <w:rsid w:val="00F67EB2"/>
    <w:rsid w:val="00F70755"/>
    <w:rsid w:val="00F71FE6"/>
    <w:rsid w:val="00F727BA"/>
    <w:rsid w:val="00F72F86"/>
    <w:rsid w:val="00F7359A"/>
    <w:rsid w:val="00F73BBF"/>
    <w:rsid w:val="00F7407D"/>
    <w:rsid w:val="00F741D3"/>
    <w:rsid w:val="00F741DF"/>
    <w:rsid w:val="00F748B9"/>
    <w:rsid w:val="00F75896"/>
    <w:rsid w:val="00F75F1D"/>
    <w:rsid w:val="00F75FF3"/>
    <w:rsid w:val="00F76B92"/>
    <w:rsid w:val="00F76EFD"/>
    <w:rsid w:val="00F77066"/>
    <w:rsid w:val="00F80339"/>
    <w:rsid w:val="00F804F3"/>
    <w:rsid w:val="00F80774"/>
    <w:rsid w:val="00F80A24"/>
    <w:rsid w:val="00F81CB6"/>
    <w:rsid w:val="00F821B4"/>
    <w:rsid w:val="00F8299C"/>
    <w:rsid w:val="00F82ED4"/>
    <w:rsid w:val="00F831B0"/>
    <w:rsid w:val="00F83499"/>
    <w:rsid w:val="00F83FFA"/>
    <w:rsid w:val="00F84140"/>
    <w:rsid w:val="00F84690"/>
    <w:rsid w:val="00F848F3"/>
    <w:rsid w:val="00F84F1B"/>
    <w:rsid w:val="00F85411"/>
    <w:rsid w:val="00F859C4"/>
    <w:rsid w:val="00F85D10"/>
    <w:rsid w:val="00F864DE"/>
    <w:rsid w:val="00F872CB"/>
    <w:rsid w:val="00F879DB"/>
    <w:rsid w:val="00F90495"/>
    <w:rsid w:val="00F90E1E"/>
    <w:rsid w:val="00F90FCD"/>
    <w:rsid w:val="00F914DB"/>
    <w:rsid w:val="00F926C1"/>
    <w:rsid w:val="00F92D3F"/>
    <w:rsid w:val="00F953FC"/>
    <w:rsid w:val="00F96F64"/>
    <w:rsid w:val="00F97450"/>
    <w:rsid w:val="00F97D5E"/>
    <w:rsid w:val="00FA0D55"/>
    <w:rsid w:val="00FA3136"/>
    <w:rsid w:val="00FA337A"/>
    <w:rsid w:val="00FA35A9"/>
    <w:rsid w:val="00FA3DCF"/>
    <w:rsid w:val="00FA5129"/>
    <w:rsid w:val="00FA6AAA"/>
    <w:rsid w:val="00FA7644"/>
    <w:rsid w:val="00FA7BA1"/>
    <w:rsid w:val="00FA7DFE"/>
    <w:rsid w:val="00FB1199"/>
    <w:rsid w:val="00FB1C52"/>
    <w:rsid w:val="00FB1DBA"/>
    <w:rsid w:val="00FB30BC"/>
    <w:rsid w:val="00FB35C8"/>
    <w:rsid w:val="00FB386E"/>
    <w:rsid w:val="00FB3DCF"/>
    <w:rsid w:val="00FB3DDF"/>
    <w:rsid w:val="00FB41DF"/>
    <w:rsid w:val="00FB553B"/>
    <w:rsid w:val="00FB56C3"/>
    <w:rsid w:val="00FB58A2"/>
    <w:rsid w:val="00FB6324"/>
    <w:rsid w:val="00FB6E4A"/>
    <w:rsid w:val="00FB6FEE"/>
    <w:rsid w:val="00FC02BC"/>
    <w:rsid w:val="00FC1EBA"/>
    <w:rsid w:val="00FC2126"/>
    <w:rsid w:val="00FC2744"/>
    <w:rsid w:val="00FC31F0"/>
    <w:rsid w:val="00FC331F"/>
    <w:rsid w:val="00FC3FDB"/>
    <w:rsid w:val="00FC45F5"/>
    <w:rsid w:val="00FC50A0"/>
    <w:rsid w:val="00FC642F"/>
    <w:rsid w:val="00FC69CC"/>
    <w:rsid w:val="00FC7238"/>
    <w:rsid w:val="00FC7749"/>
    <w:rsid w:val="00FD018A"/>
    <w:rsid w:val="00FD07FD"/>
    <w:rsid w:val="00FD0843"/>
    <w:rsid w:val="00FD102D"/>
    <w:rsid w:val="00FD2D8A"/>
    <w:rsid w:val="00FD2FBA"/>
    <w:rsid w:val="00FD56F7"/>
    <w:rsid w:val="00FD5CC8"/>
    <w:rsid w:val="00FD5DD0"/>
    <w:rsid w:val="00FD66D3"/>
    <w:rsid w:val="00FD6981"/>
    <w:rsid w:val="00FD6FE5"/>
    <w:rsid w:val="00FE0B58"/>
    <w:rsid w:val="00FE1ACA"/>
    <w:rsid w:val="00FE3DBF"/>
    <w:rsid w:val="00FE4193"/>
    <w:rsid w:val="00FE45F1"/>
    <w:rsid w:val="00FE5967"/>
    <w:rsid w:val="00FE7754"/>
    <w:rsid w:val="00FE7966"/>
    <w:rsid w:val="00FF0843"/>
    <w:rsid w:val="00FF0968"/>
    <w:rsid w:val="00FF11B0"/>
    <w:rsid w:val="00FF12C2"/>
    <w:rsid w:val="00FF1BF0"/>
    <w:rsid w:val="00FF2129"/>
    <w:rsid w:val="00FF27DD"/>
    <w:rsid w:val="00FF2DCA"/>
    <w:rsid w:val="00FF2E0A"/>
    <w:rsid w:val="00FF3580"/>
    <w:rsid w:val="00FF3B37"/>
    <w:rsid w:val="00FF3BB8"/>
    <w:rsid w:val="00FF44BA"/>
    <w:rsid w:val="00FF4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261ED"/>
  <w15:docId w15:val="{D428818B-B93F-428D-BA37-C009D2B3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B22"/>
    <w:rPr>
      <w:sz w:val="24"/>
      <w:szCs w:val="24"/>
    </w:rPr>
  </w:style>
  <w:style w:type="paragraph" w:styleId="Heading1">
    <w:name w:val="heading 1"/>
    <w:basedOn w:val="Normal"/>
    <w:next w:val="Normal"/>
    <w:qFormat/>
    <w:rsid w:val="00122A58"/>
    <w:pPr>
      <w:keepNext/>
      <w:numPr>
        <w:numId w:val="27"/>
      </w:numPr>
      <w:outlineLvl w:val="0"/>
    </w:pPr>
    <w:rPr>
      <w:rFonts w:ascii="Tahoma" w:hAnsi="Tahoma" w:cs="Tahoma"/>
      <w:b/>
      <w:bCs/>
    </w:rPr>
  </w:style>
  <w:style w:type="paragraph" w:styleId="Heading2">
    <w:name w:val="heading 2"/>
    <w:basedOn w:val="Normal"/>
    <w:next w:val="Normal"/>
    <w:link w:val="Heading2Char"/>
    <w:qFormat/>
    <w:rsid w:val="00122A58"/>
    <w:pPr>
      <w:keepNext/>
      <w:widowControl w:val="0"/>
      <w:numPr>
        <w:ilvl w:val="1"/>
        <w:numId w:val="27"/>
      </w:numPr>
      <w:jc w:val="center"/>
      <w:outlineLvl w:val="1"/>
    </w:pPr>
    <w:rPr>
      <w:rFonts w:ascii="Tahoma" w:hAnsi="Tahoma" w:cs="Tahoma"/>
      <w:b/>
      <w:bCs/>
    </w:rPr>
  </w:style>
  <w:style w:type="paragraph" w:styleId="Heading3">
    <w:name w:val="heading 3"/>
    <w:basedOn w:val="Normal"/>
    <w:next w:val="Normal"/>
    <w:link w:val="Heading3Char"/>
    <w:uiPriority w:val="9"/>
    <w:qFormat/>
    <w:rsid w:val="00122A58"/>
    <w:pPr>
      <w:keepNext/>
      <w:outlineLvl w:val="2"/>
    </w:pPr>
    <w:rPr>
      <w:rFonts w:ascii="Tahoma" w:hAnsi="Tahoma" w:cs="Tahoma"/>
      <w:sz w:val="22"/>
    </w:rPr>
  </w:style>
  <w:style w:type="paragraph" w:styleId="Heading4">
    <w:name w:val="heading 4"/>
    <w:basedOn w:val="Normal"/>
    <w:next w:val="Normal"/>
    <w:qFormat/>
    <w:rsid w:val="00122A58"/>
    <w:pPr>
      <w:keepNext/>
      <w:spacing w:line="240" w:lineRule="atLeast"/>
      <w:ind w:right="432"/>
      <w:jc w:val="both"/>
      <w:outlineLvl w:val="3"/>
    </w:pPr>
    <w:rPr>
      <w:rFonts w:ascii="Tahoma" w:hAnsi="Tahoma" w:cs="Tahoma"/>
      <w:b/>
      <w:bCs/>
      <w:snapToGrid w:val="0"/>
      <w:color w:val="000000"/>
      <w:sz w:val="22"/>
    </w:rPr>
  </w:style>
  <w:style w:type="paragraph" w:styleId="Heading5">
    <w:name w:val="heading 5"/>
    <w:basedOn w:val="Normal"/>
    <w:next w:val="Normal"/>
    <w:qFormat/>
    <w:rsid w:val="00122A58"/>
    <w:pPr>
      <w:keepNext/>
      <w:jc w:val="center"/>
      <w:outlineLvl w:val="4"/>
    </w:pPr>
    <w:rPr>
      <w:rFonts w:ascii="Tahoma" w:hAnsi="Tahoma"/>
      <w:b/>
      <w:bCs/>
      <w:sz w:val="22"/>
    </w:rPr>
  </w:style>
  <w:style w:type="paragraph" w:styleId="Heading6">
    <w:name w:val="heading 6"/>
    <w:basedOn w:val="Normal"/>
    <w:next w:val="Normal"/>
    <w:qFormat/>
    <w:rsid w:val="00122A58"/>
    <w:pPr>
      <w:keepNext/>
      <w:ind w:left="720"/>
      <w:jc w:val="both"/>
      <w:outlineLvl w:val="5"/>
    </w:pPr>
    <w:rPr>
      <w:rFonts w:ascii="Tahoma" w:hAnsi="Tahoma" w:cs="Tahoma"/>
      <w:sz w:val="22"/>
    </w:rPr>
  </w:style>
  <w:style w:type="paragraph" w:styleId="Heading7">
    <w:name w:val="heading 7"/>
    <w:basedOn w:val="Normal"/>
    <w:next w:val="Normal"/>
    <w:qFormat/>
    <w:rsid w:val="00122A58"/>
    <w:pPr>
      <w:keepNext/>
      <w:ind w:left="720"/>
      <w:outlineLvl w:val="6"/>
    </w:pPr>
    <w:rPr>
      <w:rFonts w:ascii="Tahoma" w:hAnsi="Tahoma" w:cs="Tahoma"/>
      <w:sz w:val="22"/>
    </w:rPr>
  </w:style>
  <w:style w:type="paragraph" w:styleId="Heading8">
    <w:name w:val="heading 8"/>
    <w:basedOn w:val="Normal"/>
    <w:next w:val="Normal"/>
    <w:qFormat/>
    <w:rsid w:val="00122A58"/>
    <w:pPr>
      <w:keepNext/>
      <w:ind w:left="720"/>
      <w:jc w:val="both"/>
      <w:outlineLvl w:val="7"/>
    </w:pPr>
    <w:rPr>
      <w:rFonts w:ascii="Tahoma" w:hAnsi="Tahoma" w:cs="Tahoma"/>
      <w:i/>
      <w:iCs/>
      <w:sz w:val="22"/>
    </w:rPr>
  </w:style>
  <w:style w:type="paragraph" w:styleId="Heading9">
    <w:name w:val="heading 9"/>
    <w:basedOn w:val="Normal"/>
    <w:next w:val="Normal"/>
    <w:qFormat/>
    <w:rsid w:val="00122A58"/>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Memo 1"/>
    <w:basedOn w:val="Normal"/>
    <w:link w:val="BodyTextChar"/>
    <w:rsid w:val="00122A58"/>
    <w:pPr>
      <w:tabs>
        <w:tab w:val="left" w:pos="2016"/>
      </w:tabs>
      <w:spacing w:line="240" w:lineRule="atLeast"/>
      <w:ind w:right="720"/>
      <w:jc w:val="both"/>
    </w:pPr>
    <w:rPr>
      <w:rFonts w:ascii="Tahoma" w:hAnsi="Tahoma" w:cs="Tahoma"/>
      <w:snapToGrid w:val="0"/>
      <w:color w:val="000000"/>
      <w:sz w:val="22"/>
    </w:rPr>
  </w:style>
  <w:style w:type="character" w:styleId="FootnoteReference">
    <w:name w:val="footnote reference"/>
    <w:uiPriority w:val="99"/>
    <w:semiHidden/>
    <w:rsid w:val="00122A58"/>
    <w:rPr>
      <w:vertAlign w:val="superscript"/>
    </w:rPr>
  </w:style>
  <w:style w:type="paragraph" w:styleId="FootnoteText">
    <w:name w:val="footnote text"/>
    <w:basedOn w:val="Normal"/>
    <w:link w:val="FootnoteTextChar"/>
    <w:uiPriority w:val="99"/>
    <w:semiHidden/>
    <w:rsid w:val="00122A58"/>
    <w:rPr>
      <w:rFonts w:ascii="Tahoma" w:hAnsi="Tahoma"/>
      <w:sz w:val="20"/>
      <w:szCs w:val="20"/>
      <w:lang w:val="en-GB"/>
    </w:rPr>
  </w:style>
  <w:style w:type="paragraph" w:styleId="BodyText2">
    <w:name w:val="Body Text 2"/>
    <w:basedOn w:val="Normal"/>
    <w:rsid w:val="00122A58"/>
    <w:pPr>
      <w:jc w:val="center"/>
    </w:pPr>
  </w:style>
  <w:style w:type="paragraph" w:styleId="BodyText3">
    <w:name w:val="Body Text 3"/>
    <w:basedOn w:val="Normal"/>
    <w:rsid w:val="00122A58"/>
    <w:pPr>
      <w:spacing w:line="360" w:lineRule="atLeast"/>
      <w:jc w:val="both"/>
    </w:pPr>
    <w:rPr>
      <w:rFonts w:ascii="Tahoma" w:hAnsi="Tahoma" w:cs="Tahoma"/>
      <w:sz w:val="22"/>
    </w:rPr>
  </w:style>
  <w:style w:type="paragraph" w:styleId="BlockText">
    <w:name w:val="Block Text"/>
    <w:basedOn w:val="Normal"/>
    <w:rsid w:val="00122A58"/>
    <w:pPr>
      <w:spacing w:line="240" w:lineRule="atLeast"/>
      <w:ind w:left="1440" w:right="720" w:hanging="720"/>
      <w:jc w:val="both"/>
    </w:pPr>
    <w:rPr>
      <w:rFonts w:ascii="Tahoma" w:hAnsi="Tahoma" w:cs="Tahoma"/>
      <w:snapToGrid w:val="0"/>
      <w:color w:val="000000"/>
      <w:sz w:val="22"/>
    </w:rPr>
  </w:style>
  <w:style w:type="paragraph" w:styleId="Footer">
    <w:name w:val="footer"/>
    <w:basedOn w:val="Normal"/>
    <w:link w:val="FooterChar"/>
    <w:uiPriority w:val="99"/>
    <w:rsid w:val="00122A58"/>
    <w:pPr>
      <w:tabs>
        <w:tab w:val="center" w:pos="4320"/>
        <w:tab w:val="right" w:pos="8640"/>
      </w:tabs>
    </w:pPr>
    <w:rPr>
      <w:rFonts w:ascii="Tahoma" w:hAnsi="Tahoma"/>
      <w:szCs w:val="20"/>
      <w:lang w:val="en-GB"/>
    </w:rPr>
  </w:style>
  <w:style w:type="paragraph" w:styleId="BodyTextIndent">
    <w:name w:val="Body Text Indent"/>
    <w:basedOn w:val="Normal"/>
    <w:rsid w:val="00122A58"/>
    <w:pPr>
      <w:ind w:left="1440" w:hanging="720"/>
    </w:pPr>
    <w:rPr>
      <w:rFonts w:ascii="Tahoma" w:hAnsi="Tahoma" w:cs="Tahoma"/>
      <w:sz w:val="22"/>
    </w:rPr>
  </w:style>
  <w:style w:type="character" w:styleId="PageNumber">
    <w:name w:val="page number"/>
    <w:basedOn w:val="DefaultParagraphFont"/>
    <w:rsid w:val="00122A58"/>
  </w:style>
  <w:style w:type="paragraph" w:styleId="BodyTextIndent2">
    <w:name w:val="Body Text Indent 2"/>
    <w:basedOn w:val="Normal"/>
    <w:rsid w:val="00122A58"/>
    <w:pPr>
      <w:ind w:left="720" w:hanging="720"/>
      <w:jc w:val="both"/>
    </w:pPr>
    <w:rPr>
      <w:rFonts w:ascii="Tahoma" w:hAnsi="Tahoma"/>
      <w:sz w:val="22"/>
    </w:rPr>
  </w:style>
  <w:style w:type="paragraph" w:styleId="BodyTextIndent3">
    <w:name w:val="Body Text Indent 3"/>
    <w:basedOn w:val="Normal"/>
    <w:rsid w:val="00122A58"/>
    <w:pPr>
      <w:ind w:left="1440" w:hanging="720"/>
      <w:jc w:val="both"/>
    </w:pPr>
    <w:rPr>
      <w:rFonts w:ascii="Tahoma" w:hAnsi="Tahoma"/>
      <w:sz w:val="22"/>
      <w:szCs w:val="20"/>
      <w:lang w:val="en-GB"/>
    </w:rPr>
  </w:style>
  <w:style w:type="paragraph" w:styleId="NormalIndent">
    <w:name w:val="Normal Indent"/>
    <w:basedOn w:val="Normal"/>
    <w:rsid w:val="00122A58"/>
    <w:pPr>
      <w:spacing w:before="120" w:after="120" w:line="320" w:lineRule="atLeast"/>
      <w:jc w:val="both"/>
    </w:pPr>
    <w:rPr>
      <w:rFonts w:ascii="Tahoma" w:hAnsi="Tahoma"/>
      <w:sz w:val="22"/>
      <w:szCs w:val="20"/>
    </w:rPr>
  </w:style>
  <w:style w:type="paragraph" w:styleId="Header">
    <w:name w:val="header"/>
    <w:basedOn w:val="Normal"/>
    <w:link w:val="HeaderChar"/>
    <w:uiPriority w:val="99"/>
    <w:rsid w:val="00122A58"/>
    <w:pPr>
      <w:tabs>
        <w:tab w:val="center" w:pos="4320"/>
        <w:tab w:val="right" w:pos="8640"/>
      </w:tabs>
    </w:pPr>
  </w:style>
  <w:style w:type="paragraph" w:styleId="BalloonText">
    <w:name w:val="Balloon Text"/>
    <w:basedOn w:val="Normal"/>
    <w:link w:val="BalloonTextChar"/>
    <w:uiPriority w:val="99"/>
    <w:semiHidden/>
    <w:rsid w:val="00122A58"/>
    <w:rPr>
      <w:rFonts w:ascii="Tahoma" w:hAnsi="Tahoma" w:cs="Tahoma"/>
      <w:sz w:val="16"/>
      <w:szCs w:val="16"/>
    </w:rPr>
  </w:style>
  <w:style w:type="paragraph" w:styleId="Title">
    <w:name w:val="Title"/>
    <w:basedOn w:val="Normal"/>
    <w:qFormat/>
    <w:rsid w:val="00122A58"/>
    <w:pPr>
      <w:autoSpaceDE w:val="0"/>
      <w:autoSpaceDN w:val="0"/>
      <w:adjustRightInd w:val="0"/>
      <w:jc w:val="center"/>
    </w:pPr>
    <w:rPr>
      <w:rFonts w:ascii="Tahoma" w:hAnsi="Tahoma"/>
      <w:b/>
      <w:sz w:val="20"/>
      <w:lang w:val="en-GB"/>
    </w:rPr>
  </w:style>
  <w:style w:type="table" w:styleId="TableGrid">
    <w:name w:val="Table Grid"/>
    <w:basedOn w:val="TableNormal"/>
    <w:uiPriority w:val="39"/>
    <w:rsid w:val="00F4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95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A23307"/>
    <w:rPr>
      <w:rFonts w:ascii="Tahoma" w:hAnsi="Tahoma"/>
      <w:sz w:val="24"/>
      <w:lang w:val="en-GB"/>
    </w:rPr>
  </w:style>
  <w:style w:type="paragraph" w:styleId="Revision">
    <w:name w:val="Revision"/>
    <w:hidden/>
    <w:uiPriority w:val="99"/>
    <w:semiHidden/>
    <w:rsid w:val="00A026B8"/>
    <w:rPr>
      <w:sz w:val="24"/>
      <w:szCs w:val="24"/>
    </w:rPr>
  </w:style>
  <w:style w:type="character" w:customStyle="1" w:styleId="Heading2Char">
    <w:name w:val="Heading 2 Char"/>
    <w:link w:val="Heading2"/>
    <w:rsid w:val="00341239"/>
    <w:rPr>
      <w:rFonts w:ascii="Tahoma" w:hAnsi="Tahoma" w:cs="Tahoma"/>
      <w:b/>
      <w:bCs/>
      <w:sz w:val="24"/>
      <w:szCs w:val="24"/>
    </w:rPr>
  </w:style>
  <w:style w:type="character" w:styleId="CommentReference">
    <w:name w:val="annotation reference"/>
    <w:uiPriority w:val="99"/>
    <w:rsid w:val="008A0C66"/>
    <w:rPr>
      <w:sz w:val="16"/>
      <w:szCs w:val="16"/>
    </w:rPr>
  </w:style>
  <w:style w:type="paragraph" w:styleId="CommentText">
    <w:name w:val="annotation text"/>
    <w:basedOn w:val="Normal"/>
    <w:link w:val="CommentTextChar"/>
    <w:rsid w:val="008A0C66"/>
    <w:rPr>
      <w:sz w:val="20"/>
      <w:szCs w:val="20"/>
    </w:rPr>
  </w:style>
  <w:style w:type="character" w:customStyle="1" w:styleId="CommentTextChar">
    <w:name w:val="Comment Text Char"/>
    <w:basedOn w:val="DefaultParagraphFont"/>
    <w:link w:val="CommentText"/>
    <w:rsid w:val="008A0C66"/>
  </w:style>
  <w:style w:type="paragraph" w:styleId="CommentSubject">
    <w:name w:val="annotation subject"/>
    <w:basedOn w:val="CommentText"/>
    <w:next w:val="CommentText"/>
    <w:link w:val="CommentSubjectChar"/>
    <w:uiPriority w:val="99"/>
    <w:rsid w:val="008A0C66"/>
    <w:rPr>
      <w:b/>
      <w:bCs/>
    </w:rPr>
  </w:style>
  <w:style w:type="character" w:customStyle="1" w:styleId="CommentSubjectChar">
    <w:name w:val="Comment Subject Char"/>
    <w:link w:val="CommentSubject"/>
    <w:uiPriority w:val="99"/>
    <w:rsid w:val="008A0C66"/>
    <w:rPr>
      <w:b/>
      <w:bCs/>
    </w:rPr>
  </w:style>
  <w:style w:type="paragraph" w:styleId="ListParagraph">
    <w:name w:val="List Paragraph"/>
    <w:basedOn w:val="Normal"/>
    <w:uiPriority w:val="34"/>
    <w:qFormat/>
    <w:rsid w:val="00F262ED"/>
    <w:pPr>
      <w:ind w:left="720"/>
      <w:contextualSpacing/>
    </w:pPr>
  </w:style>
  <w:style w:type="paragraph" w:customStyle="1" w:styleId="Char">
    <w:name w:val="Char"/>
    <w:basedOn w:val="Normal"/>
    <w:rsid w:val="009008E5"/>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8B158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5A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036"/>
    <w:rPr>
      <w:rFonts w:ascii="Tahoma" w:hAnsi="Tahoma" w:cs="Tahoma"/>
      <w:sz w:val="22"/>
      <w:szCs w:val="24"/>
    </w:rPr>
  </w:style>
  <w:style w:type="character" w:customStyle="1" w:styleId="BalloonTextChar">
    <w:name w:val="Balloon Text Char"/>
    <w:basedOn w:val="DefaultParagraphFont"/>
    <w:link w:val="BalloonText"/>
    <w:uiPriority w:val="99"/>
    <w:semiHidden/>
    <w:rsid w:val="005B4036"/>
    <w:rPr>
      <w:rFonts w:ascii="Tahoma" w:hAnsi="Tahoma" w:cs="Tahoma"/>
      <w:sz w:val="16"/>
      <w:szCs w:val="16"/>
    </w:rPr>
  </w:style>
  <w:style w:type="character" w:customStyle="1" w:styleId="FootnoteTextChar">
    <w:name w:val="Footnote Text Char"/>
    <w:basedOn w:val="DefaultParagraphFont"/>
    <w:link w:val="FootnoteText"/>
    <w:uiPriority w:val="99"/>
    <w:semiHidden/>
    <w:rsid w:val="005B4036"/>
    <w:rPr>
      <w:rFonts w:ascii="Tahoma" w:hAnsi="Tahoma"/>
      <w:lang w:val="en-GB"/>
    </w:rPr>
  </w:style>
  <w:style w:type="character" w:customStyle="1" w:styleId="HeaderChar">
    <w:name w:val="Header Char"/>
    <w:basedOn w:val="DefaultParagraphFont"/>
    <w:link w:val="Header"/>
    <w:uiPriority w:val="99"/>
    <w:rsid w:val="005B4036"/>
    <w:rPr>
      <w:sz w:val="24"/>
      <w:szCs w:val="24"/>
    </w:rPr>
  </w:style>
  <w:style w:type="character" w:customStyle="1" w:styleId="BodyTextChar">
    <w:name w:val="Body Text Char"/>
    <w:aliases w:val="Body Text Memo 1 Char"/>
    <w:basedOn w:val="DefaultParagraphFont"/>
    <w:link w:val="BodyText"/>
    <w:rsid w:val="005B4036"/>
    <w:rPr>
      <w:rFonts w:ascii="Tahoma" w:hAnsi="Tahoma" w:cs="Tahoma"/>
      <w:snapToGrid w:val="0"/>
      <w:color w:val="000000"/>
      <w:sz w:val="22"/>
      <w:szCs w:val="24"/>
    </w:rPr>
  </w:style>
  <w:style w:type="character" w:styleId="Hyperlink">
    <w:name w:val="Hyperlink"/>
    <w:basedOn w:val="DefaultParagraphFont"/>
    <w:uiPriority w:val="99"/>
    <w:unhideWhenUsed/>
    <w:rsid w:val="001D13C3"/>
    <w:rPr>
      <w:color w:val="0000FF" w:themeColor="hyperlink"/>
      <w:u w:val="single"/>
    </w:rPr>
  </w:style>
  <w:style w:type="paragraph" w:styleId="EndnoteText">
    <w:name w:val="endnote text"/>
    <w:basedOn w:val="Normal"/>
    <w:link w:val="EndnoteTextChar"/>
    <w:semiHidden/>
    <w:unhideWhenUsed/>
    <w:rsid w:val="00D86491"/>
    <w:rPr>
      <w:sz w:val="20"/>
      <w:szCs w:val="20"/>
    </w:rPr>
  </w:style>
  <w:style w:type="character" w:customStyle="1" w:styleId="EndnoteTextChar">
    <w:name w:val="Endnote Text Char"/>
    <w:basedOn w:val="DefaultParagraphFont"/>
    <w:link w:val="EndnoteText"/>
    <w:semiHidden/>
    <w:rsid w:val="00D86491"/>
  </w:style>
  <w:style w:type="character" w:styleId="EndnoteReference">
    <w:name w:val="endnote reference"/>
    <w:basedOn w:val="DefaultParagraphFont"/>
    <w:semiHidden/>
    <w:unhideWhenUsed/>
    <w:rsid w:val="00D86491"/>
    <w:rPr>
      <w:vertAlign w:val="superscript"/>
    </w:rPr>
  </w:style>
  <w:style w:type="table" w:customStyle="1" w:styleId="TableGrid3">
    <w:name w:val="Table Grid3"/>
    <w:basedOn w:val="TableNormal"/>
    <w:next w:val="TableGrid"/>
    <w:uiPriority w:val="39"/>
    <w:rsid w:val="00E0354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769D"/>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ACA"/>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AF4"/>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709"/>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2A46"/>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A9"/>
    <w:rPr>
      <w:color w:val="808080"/>
    </w:rPr>
  </w:style>
  <w:style w:type="paragraph" w:styleId="TOCHeading">
    <w:name w:val="TOC Heading"/>
    <w:basedOn w:val="Heading1"/>
    <w:next w:val="Normal"/>
    <w:uiPriority w:val="39"/>
    <w:unhideWhenUsed/>
    <w:qFormat/>
    <w:rsid w:val="00A12ED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E711F"/>
    <w:pPr>
      <w:tabs>
        <w:tab w:val="right" w:leader="dot" w:pos="8657"/>
      </w:tabs>
      <w:spacing w:after="100"/>
    </w:pPr>
    <w:rPr>
      <w:rFonts w:ascii="Tahoma" w:hAnsi="Tahoma"/>
      <w:sz w:val="22"/>
    </w:rPr>
  </w:style>
  <w:style w:type="paragraph" w:styleId="TOC2">
    <w:name w:val="toc 2"/>
    <w:basedOn w:val="Normal"/>
    <w:next w:val="Normal"/>
    <w:autoRedefine/>
    <w:uiPriority w:val="39"/>
    <w:unhideWhenUsed/>
    <w:rsid w:val="004864FA"/>
    <w:pPr>
      <w:spacing w:after="100"/>
      <w:ind w:left="240"/>
    </w:pPr>
    <w:rPr>
      <w:rFonts w:ascii="Tahoma" w:hAnsi="Tahoma"/>
      <w:sz w:val="22"/>
    </w:rPr>
  </w:style>
  <w:style w:type="character" w:styleId="UnresolvedMention">
    <w:name w:val="Unresolved Mention"/>
    <w:basedOn w:val="DefaultParagraphFont"/>
    <w:uiPriority w:val="99"/>
    <w:semiHidden/>
    <w:unhideWhenUsed/>
    <w:rsid w:val="0028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396">
      <w:bodyDiv w:val="1"/>
      <w:marLeft w:val="0"/>
      <w:marRight w:val="0"/>
      <w:marTop w:val="0"/>
      <w:marBottom w:val="0"/>
      <w:divBdr>
        <w:top w:val="none" w:sz="0" w:space="0" w:color="auto"/>
        <w:left w:val="none" w:sz="0" w:space="0" w:color="auto"/>
        <w:bottom w:val="none" w:sz="0" w:space="0" w:color="auto"/>
        <w:right w:val="none" w:sz="0" w:space="0" w:color="auto"/>
      </w:divBdr>
    </w:div>
    <w:div w:id="301666494">
      <w:bodyDiv w:val="1"/>
      <w:marLeft w:val="0"/>
      <w:marRight w:val="0"/>
      <w:marTop w:val="0"/>
      <w:marBottom w:val="0"/>
      <w:divBdr>
        <w:top w:val="none" w:sz="0" w:space="0" w:color="auto"/>
        <w:left w:val="none" w:sz="0" w:space="0" w:color="auto"/>
        <w:bottom w:val="none" w:sz="0" w:space="0" w:color="auto"/>
        <w:right w:val="none" w:sz="0" w:space="0" w:color="auto"/>
      </w:divBdr>
    </w:div>
    <w:div w:id="383604315">
      <w:bodyDiv w:val="1"/>
      <w:marLeft w:val="0"/>
      <w:marRight w:val="0"/>
      <w:marTop w:val="0"/>
      <w:marBottom w:val="0"/>
      <w:divBdr>
        <w:top w:val="none" w:sz="0" w:space="0" w:color="auto"/>
        <w:left w:val="none" w:sz="0" w:space="0" w:color="auto"/>
        <w:bottom w:val="none" w:sz="0" w:space="0" w:color="auto"/>
        <w:right w:val="none" w:sz="0" w:space="0" w:color="auto"/>
      </w:divBdr>
    </w:div>
    <w:div w:id="504056325">
      <w:bodyDiv w:val="1"/>
      <w:marLeft w:val="0"/>
      <w:marRight w:val="0"/>
      <w:marTop w:val="0"/>
      <w:marBottom w:val="0"/>
      <w:divBdr>
        <w:top w:val="none" w:sz="0" w:space="0" w:color="auto"/>
        <w:left w:val="none" w:sz="0" w:space="0" w:color="auto"/>
        <w:bottom w:val="none" w:sz="0" w:space="0" w:color="auto"/>
        <w:right w:val="none" w:sz="0" w:space="0" w:color="auto"/>
      </w:divBdr>
    </w:div>
    <w:div w:id="527178945">
      <w:bodyDiv w:val="1"/>
      <w:marLeft w:val="0"/>
      <w:marRight w:val="0"/>
      <w:marTop w:val="0"/>
      <w:marBottom w:val="0"/>
      <w:divBdr>
        <w:top w:val="none" w:sz="0" w:space="0" w:color="auto"/>
        <w:left w:val="none" w:sz="0" w:space="0" w:color="auto"/>
        <w:bottom w:val="none" w:sz="0" w:space="0" w:color="auto"/>
        <w:right w:val="none" w:sz="0" w:space="0" w:color="auto"/>
      </w:divBdr>
    </w:div>
    <w:div w:id="594478750">
      <w:bodyDiv w:val="1"/>
      <w:marLeft w:val="0"/>
      <w:marRight w:val="0"/>
      <w:marTop w:val="0"/>
      <w:marBottom w:val="0"/>
      <w:divBdr>
        <w:top w:val="none" w:sz="0" w:space="0" w:color="auto"/>
        <w:left w:val="none" w:sz="0" w:space="0" w:color="auto"/>
        <w:bottom w:val="none" w:sz="0" w:space="0" w:color="auto"/>
        <w:right w:val="none" w:sz="0" w:space="0" w:color="auto"/>
      </w:divBdr>
    </w:div>
    <w:div w:id="706955258">
      <w:bodyDiv w:val="1"/>
      <w:marLeft w:val="0"/>
      <w:marRight w:val="0"/>
      <w:marTop w:val="0"/>
      <w:marBottom w:val="0"/>
      <w:divBdr>
        <w:top w:val="none" w:sz="0" w:space="0" w:color="auto"/>
        <w:left w:val="none" w:sz="0" w:space="0" w:color="auto"/>
        <w:bottom w:val="none" w:sz="0" w:space="0" w:color="auto"/>
        <w:right w:val="none" w:sz="0" w:space="0" w:color="auto"/>
      </w:divBdr>
    </w:div>
    <w:div w:id="850527774">
      <w:bodyDiv w:val="1"/>
      <w:marLeft w:val="0"/>
      <w:marRight w:val="0"/>
      <w:marTop w:val="0"/>
      <w:marBottom w:val="0"/>
      <w:divBdr>
        <w:top w:val="none" w:sz="0" w:space="0" w:color="auto"/>
        <w:left w:val="none" w:sz="0" w:space="0" w:color="auto"/>
        <w:bottom w:val="none" w:sz="0" w:space="0" w:color="auto"/>
        <w:right w:val="none" w:sz="0" w:space="0" w:color="auto"/>
      </w:divBdr>
    </w:div>
    <w:div w:id="992872203">
      <w:bodyDiv w:val="1"/>
      <w:marLeft w:val="0"/>
      <w:marRight w:val="0"/>
      <w:marTop w:val="0"/>
      <w:marBottom w:val="0"/>
      <w:divBdr>
        <w:top w:val="none" w:sz="0" w:space="0" w:color="auto"/>
        <w:left w:val="none" w:sz="0" w:space="0" w:color="auto"/>
        <w:bottom w:val="none" w:sz="0" w:space="0" w:color="auto"/>
        <w:right w:val="none" w:sz="0" w:space="0" w:color="auto"/>
      </w:divBdr>
    </w:div>
    <w:div w:id="1071465088">
      <w:bodyDiv w:val="1"/>
      <w:marLeft w:val="0"/>
      <w:marRight w:val="0"/>
      <w:marTop w:val="0"/>
      <w:marBottom w:val="0"/>
      <w:divBdr>
        <w:top w:val="none" w:sz="0" w:space="0" w:color="auto"/>
        <w:left w:val="none" w:sz="0" w:space="0" w:color="auto"/>
        <w:bottom w:val="none" w:sz="0" w:space="0" w:color="auto"/>
        <w:right w:val="none" w:sz="0" w:space="0" w:color="auto"/>
      </w:divBdr>
    </w:div>
    <w:div w:id="1167011545">
      <w:bodyDiv w:val="1"/>
      <w:marLeft w:val="0"/>
      <w:marRight w:val="0"/>
      <w:marTop w:val="0"/>
      <w:marBottom w:val="0"/>
      <w:divBdr>
        <w:top w:val="none" w:sz="0" w:space="0" w:color="auto"/>
        <w:left w:val="none" w:sz="0" w:space="0" w:color="auto"/>
        <w:bottom w:val="none" w:sz="0" w:space="0" w:color="auto"/>
        <w:right w:val="none" w:sz="0" w:space="0" w:color="auto"/>
      </w:divBdr>
    </w:div>
    <w:div w:id="1419909487">
      <w:bodyDiv w:val="1"/>
      <w:marLeft w:val="0"/>
      <w:marRight w:val="0"/>
      <w:marTop w:val="0"/>
      <w:marBottom w:val="0"/>
      <w:divBdr>
        <w:top w:val="none" w:sz="0" w:space="0" w:color="auto"/>
        <w:left w:val="none" w:sz="0" w:space="0" w:color="auto"/>
        <w:bottom w:val="none" w:sz="0" w:space="0" w:color="auto"/>
        <w:right w:val="none" w:sz="0" w:space="0" w:color="auto"/>
      </w:divBdr>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
    <w:div w:id="1467429783">
      <w:bodyDiv w:val="1"/>
      <w:marLeft w:val="0"/>
      <w:marRight w:val="0"/>
      <w:marTop w:val="0"/>
      <w:marBottom w:val="0"/>
      <w:divBdr>
        <w:top w:val="none" w:sz="0" w:space="0" w:color="auto"/>
        <w:left w:val="none" w:sz="0" w:space="0" w:color="auto"/>
        <w:bottom w:val="none" w:sz="0" w:space="0" w:color="auto"/>
        <w:right w:val="none" w:sz="0" w:space="0" w:color="auto"/>
      </w:divBdr>
    </w:div>
    <w:div w:id="1709599564">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787963775">
      <w:bodyDiv w:val="1"/>
      <w:marLeft w:val="0"/>
      <w:marRight w:val="0"/>
      <w:marTop w:val="0"/>
      <w:marBottom w:val="0"/>
      <w:divBdr>
        <w:top w:val="none" w:sz="0" w:space="0" w:color="auto"/>
        <w:left w:val="none" w:sz="0" w:space="0" w:color="auto"/>
        <w:bottom w:val="none" w:sz="0" w:space="0" w:color="auto"/>
        <w:right w:val="none" w:sz="0" w:space="0" w:color="auto"/>
      </w:divBdr>
    </w:div>
    <w:div w:id="1791970136">
      <w:bodyDiv w:val="1"/>
      <w:marLeft w:val="0"/>
      <w:marRight w:val="0"/>
      <w:marTop w:val="0"/>
      <w:marBottom w:val="0"/>
      <w:divBdr>
        <w:top w:val="none" w:sz="0" w:space="0" w:color="auto"/>
        <w:left w:val="none" w:sz="0" w:space="0" w:color="auto"/>
        <w:bottom w:val="none" w:sz="0" w:space="0" w:color="auto"/>
        <w:right w:val="none" w:sz="0" w:space="0" w:color="auto"/>
      </w:divBdr>
    </w:div>
    <w:div w:id="18385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submissions@seccom.com.my" TargetMode="Externa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eader" Target="header1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MHong\Amendments%20to%20the%20Guidelines%20on%20UTF\GUTF%202019\Forms%20in%20relation%20to%20UTF_Jun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FD4528C-6732-4088-ABAF-BDF7C74A39A2}"/>
      </w:docPartPr>
      <w:docPartBody>
        <w:p w:rsidR="009C16EE" w:rsidRDefault="00B63688">
          <w:r w:rsidRPr="00435B7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C37DDD-D9DD-48ED-9B51-8739D3A215CB}"/>
      </w:docPartPr>
      <w:docPartBody>
        <w:p w:rsidR="00E762CB" w:rsidRDefault="00EB3A25">
          <w:r w:rsidRPr="003E0078">
            <w:rPr>
              <w:rStyle w:val="PlaceholderText"/>
            </w:rPr>
            <w:t>Click or tap here to enter text.</w:t>
          </w:r>
        </w:p>
      </w:docPartBody>
    </w:docPart>
    <w:docPart>
      <w:docPartPr>
        <w:name w:val="EC58AF8CBD47474FB0A1C3CEA3342756"/>
        <w:category>
          <w:name w:val="General"/>
          <w:gallery w:val="placeholder"/>
        </w:category>
        <w:types>
          <w:type w:val="bbPlcHdr"/>
        </w:types>
        <w:behaviors>
          <w:behavior w:val="content"/>
        </w:behaviors>
        <w:guid w:val="{26EF5F28-F7A3-4322-A762-2AB200E62395}"/>
      </w:docPartPr>
      <w:docPartBody>
        <w:p w:rsidR="00921D62" w:rsidRDefault="00921D62">
          <w:r w:rsidRPr="0060131F">
            <w:rPr>
              <w:rStyle w:val="PlaceholderText"/>
            </w:rPr>
            <w:t>Click or tap here to enter text.</w:t>
          </w:r>
        </w:p>
      </w:docPartBody>
    </w:docPart>
    <w:docPart>
      <w:docPartPr>
        <w:name w:val="3D592E83842B46358E35FB4C6469EB33"/>
        <w:category>
          <w:name w:val="General"/>
          <w:gallery w:val="placeholder"/>
        </w:category>
        <w:types>
          <w:type w:val="bbPlcHdr"/>
        </w:types>
        <w:behaviors>
          <w:behavior w:val="content"/>
        </w:behaviors>
        <w:guid w:val="{734946F4-50C4-44E3-AEF2-6318656442B0}"/>
      </w:docPartPr>
      <w:docPartBody>
        <w:p w:rsidR="00921D62" w:rsidRDefault="00921D62">
          <w:r w:rsidRPr="0060131F">
            <w:rPr>
              <w:rStyle w:val="PlaceholderText"/>
            </w:rPr>
            <w:t>Click or tap here to enter text.</w:t>
          </w:r>
        </w:p>
      </w:docPartBody>
    </w:docPart>
    <w:docPart>
      <w:docPartPr>
        <w:name w:val="6D8B1DAD51F54350A0EDC16AF062F7D6"/>
        <w:category>
          <w:name w:val="General"/>
          <w:gallery w:val="placeholder"/>
        </w:category>
        <w:types>
          <w:type w:val="bbPlcHdr"/>
        </w:types>
        <w:behaviors>
          <w:behavior w:val="content"/>
        </w:behaviors>
        <w:guid w:val="{AD307F8A-2D30-45D0-B61A-6372C3CCB4AA}"/>
      </w:docPartPr>
      <w:docPartBody>
        <w:p w:rsidR="00921D62" w:rsidRDefault="00921D62">
          <w:r w:rsidRPr="0060131F">
            <w:rPr>
              <w:rStyle w:val="PlaceholderText"/>
            </w:rPr>
            <w:t>Click or tap here to enter text.</w:t>
          </w:r>
        </w:p>
      </w:docPartBody>
    </w:docPart>
    <w:docPart>
      <w:docPartPr>
        <w:name w:val="F2682D934D9F44609A40D605417B90F3"/>
        <w:category>
          <w:name w:val="General"/>
          <w:gallery w:val="placeholder"/>
        </w:category>
        <w:types>
          <w:type w:val="bbPlcHdr"/>
        </w:types>
        <w:behaviors>
          <w:behavior w:val="content"/>
        </w:behaviors>
        <w:guid w:val="{59F92B69-94AA-4825-A442-A24A51FEE0F0}"/>
      </w:docPartPr>
      <w:docPartBody>
        <w:p w:rsidR="00921D62" w:rsidRDefault="00921D62">
          <w:r w:rsidRPr="0060131F">
            <w:rPr>
              <w:rStyle w:val="PlaceholderText"/>
            </w:rPr>
            <w:t>Click or tap here to enter text.</w:t>
          </w:r>
        </w:p>
      </w:docPartBody>
    </w:docPart>
    <w:docPart>
      <w:docPartPr>
        <w:name w:val="477C7DE4C552476194E8C406BB13A400"/>
        <w:category>
          <w:name w:val="General"/>
          <w:gallery w:val="placeholder"/>
        </w:category>
        <w:types>
          <w:type w:val="bbPlcHdr"/>
        </w:types>
        <w:behaviors>
          <w:behavior w:val="content"/>
        </w:behaviors>
        <w:guid w:val="{E9EB69B8-ADD1-43D1-8BD5-5A6CAE6B839E}"/>
      </w:docPartPr>
      <w:docPartBody>
        <w:p w:rsidR="00921D62" w:rsidRDefault="00921D62">
          <w:r w:rsidRPr="0060131F">
            <w:rPr>
              <w:rStyle w:val="PlaceholderText"/>
            </w:rPr>
            <w:t>Click or tap here to enter text.</w:t>
          </w:r>
        </w:p>
      </w:docPartBody>
    </w:docPart>
    <w:docPart>
      <w:docPartPr>
        <w:name w:val="A757907BAE0649CE8DD075A9AE6A4D2B"/>
        <w:category>
          <w:name w:val="General"/>
          <w:gallery w:val="placeholder"/>
        </w:category>
        <w:types>
          <w:type w:val="bbPlcHdr"/>
        </w:types>
        <w:behaviors>
          <w:behavior w:val="content"/>
        </w:behaviors>
        <w:guid w:val="{0C375D09-8E16-47AA-8BF3-5AD732DF3741}"/>
      </w:docPartPr>
      <w:docPartBody>
        <w:p w:rsidR="00921D62" w:rsidRDefault="00921D62">
          <w:r w:rsidRPr="0060131F">
            <w:rPr>
              <w:rStyle w:val="PlaceholderText"/>
            </w:rPr>
            <w:t>Click or tap here to enter text.</w:t>
          </w:r>
        </w:p>
      </w:docPartBody>
    </w:docPart>
    <w:docPart>
      <w:docPartPr>
        <w:name w:val="14A25983429D4F9C82C61E25F71043A7"/>
        <w:category>
          <w:name w:val="General"/>
          <w:gallery w:val="placeholder"/>
        </w:category>
        <w:types>
          <w:type w:val="bbPlcHdr"/>
        </w:types>
        <w:behaviors>
          <w:behavior w:val="content"/>
        </w:behaviors>
        <w:guid w:val="{728ADF24-73FD-4600-B2D3-2A2A937EF7B6}"/>
      </w:docPartPr>
      <w:docPartBody>
        <w:p w:rsidR="00921D62" w:rsidRDefault="00921D62">
          <w:r w:rsidRPr="0060131F">
            <w:rPr>
              <w:rStyle w:val="PlaceholderText"/>
            </w:rPr>
            <w:t>Click or tap here to enter text.</w:t>
          </w:r>
        </w:p>
      </w:docPartBody>
    </w:docPart>
    <w:docPart>
      <w:docPartPr>
        <w:name w:val="BBB0D67DF4574C329BFF5DA03CC9053F"/>
        <w:category>
          <w:name w:val="General"/>
          <w:gallery w:val="placeholder"/>
        </w:category>
        <w:types>
          <w:type w:val="bbPlcHdr"/>
        </w:types>
        <w:behaviors>
          <w:behavior w:val="content"/>
        </w:behaviors>
        <w:guid w:val="{D2864229-92B3-459D-83E9-ED07DD739B44}"/>
      </w:docPartPr>
      <w:docPartBody>
        <w:p w:rsidR="00921D62" w:rsidRDefault="00921D62">
          <w:r w:rsidRPr="0060131F">
            <w:rPr>
              <w:rStyle w:val="PlaceholderText"/>
            </w:rPr>
            <w:t>Click or tap here to enter text.</w:t>
          </w:r>
        </w:p>
      </w:docPartBody>
    </w:docPart>
    <w:docPart>
      <w:docPartPr>
        <w:name w:val="CF4A72B345374C3AAB8467E9ACC6A57E"/>
        <w:category>
          <w:name w:val="General"/>
          <w:gallery w:val="placeholder"/>
        </w:category>
        <w:types>
          <w:type w:val="bbPlcHdr"/>
        </w:types>
        <w:behaviors>
          <w:behavior w:val="content"/>
        </w:behaviors>
        <w:guid w:val="{34E27ED5-AE26-424F-A3A4-012D894754CD}"/>
      </w:docPartPr>
      <w:docPartBody>
        <w:p w:rsidR="00921D62" w:rsidRDefault="00921D62">
          <w:r w:rsidRPr="0060131F">
            <w:rPr>
              <w:rStyle w:val="PlaceholderText"/>
            </w:rPr>
            <w:t>Click or tap here to enter text.</w:t>
          </w:r>
        </w:p>
      </w:docPartBody>
    </w:docPart>
    <w:docPart>
      <w:docPartPr>
        <w:name w:val="29365035D58E4F6FB33D184770D09EF6"/>
        <w:category>
          <w:name w:val="General"/>
          <w:gallery w:val="placeholder"/>
        </w:category>
        <w:types>
          <w:type w:val="bbPlcHdr"/>
        </w:types>
        <w:behaviors>
          <w:behavior w:val="content"/>
        </w:behaviors>
        <w:guid w:val="{8CBB0C61-545C-4138-8850-FFCB642961B2}"/>
      </w:docPartPr>
      <w:docPartBody>
        <w:p w:rsidR="00921D62" w:rsidRDefault="00921D62">
          <w:r w:rsidRPr="0060131F">
            <w:rPr>
              <w:rStyle w:val="PlaceholderText"/>
            </w:rPr>
            <w:t>Click or tap here to enter text.</w:t>
          </w:r>
        </w:p>
      </w:docPartBody>
    </w:docPart>
    <w:docPart>
      <w:docPartPr>
        <w:name w:val="E2CE84641DD748EABAE58A120FF1A235"/>
        <w:category>
          <w:name w:val="General"/>
          <w:gallery w:val="placeholder"/>
        </w:category>
        <w:types>
          <w:type w:val="bbPlcHdr"/>
        </w:types>
        <w:behaviors>
          <w:behavior w:val="content"/>
        </w:behaviors>
        <w:guid w:val="{202B0D82-86F0-4F86-9964-079BCD1729FA}"/>
      </w:docPartPr>
      <w:docPartBody>
        <w:p w:rsidR="00921D62" w:rsidRDefault="00921D62">
          <w:r w:rsidRPr="0060131F">
            <w:rPr>
              <w:rStyle w:val="PlaceholderText"/>
            </w:rPr>
            <w:t>Click or tap here to enter text.</w:t>
          </w:r>
        </w:p>
      </w:docPartBody>
    </w:docPart>
    <w:docPart>
      <w:docPartPr>
        <w:name w:val="00AC0AD361FF499E98D97F88614EDC77"/>
        <w:category>
          <w:name w:val="General"/>
          <w:gallery w:val="placeholder"/>
        </w:category>
        <w:types>
          <w:type w:val="bbPlcHdr"/>
        </w:types>
        <w:behaviors>
          <w:behavior w:val="content"/>
        </w:behaviors>
        <w:guid w:val="{3B243251-63A2-40F3-A1FB-CE70AF682957}"/>
      </w:docPartPr>
      <w:docPartBody>
        <w:p w:rsidR="008D6F76" w:rsidRDefault="008D6F76">
          <w:r w:rsidRPr="0060131F">
            <w:rPr>
              <w:rStyle w:val="PlaceholderText"/>
            </w:rPr>
            <w:t>Click or tap here to enter text.</w:t>
          </w:r>
        </w:p>
      </w:docPartBody>
    </w:docPart>
    <w:docPart>
      <w:docPartPr>
        <w:name w:val="D5D64B34479541349BBE7DE33B0E6F2E"/>
        <w:category>
          <w:name w:val="General"/>
          <w:gallery w:val="placeholder"/>
        </w:category>
        <w:types>
          <w:type w:val="bbPlcHdr"/>
        </w:types>
        <w:behaviors>
          <w:behavior w:val="content"/>
        </w:behaviors>
        <w:guid w:val="{8426B62D-7689-4A8D-9AD9-C48F9E622456}"/>
      </w:docPartPr>
      <w:docPartBody>
        <w:p w:rsidR="008D6F76" w:rsidRDefault="008D6F76">
          <w:r w:rsidRPr="0060131F">
            <w:rPr>
              <w:rStyle w:val="PlaceholderText"/>
            </w:rPr>
            <w:t>Click or tap here to enter text.</w:t>
          </w:r>
        </w:p>
      </w:docPartBody>
    </w:docPart>
    <w:docPart>
      <w:docPartPr>
        <w:name w:val="E07CDF63E73D45B6BB788706445B03FA"/>
        <w:category>
          <w:name w:val="General"/>
          <w:gallery w:val="placeholder"/>
        </w:category>
        <w:types>
          <w:type w:val="bbPlcHdr"/>
        </w:types>
        <w:behaviors>
          <w:behavior w:val="content"/>
        </w:behaviors>
        <w:guid w:val="{E36066B9-40A2-4ECC-9587-0DDF6222AFC6}"/>
      </w:docPartPr>
      <w:docPartBody>
        <w:p w:rsidR="008D6F76" w:rsidRDefault="008D6F76">
          <w:r w:rsidRPr="0060131F">
            <w:rPr>
              <w:rStyle w:val="PlaceholderText"/>
            </w:rPr>
            <w:t>Click or tap here to enter text.</w:t>
          </w:r>
        </w:p>
      </w:docPartBody>
    </w:docPart>
    <w:docPart>
      <w:docPartPr>
        <w:name w:val="F41FDC9BE59D4C92B35C5F947D9C38B9"/>
        <w:category>
          <w:name w:val="General"/>
          <w:gallery w:val="placeholder"/>
        </w:category>
        <w:types>
          <w:type w:val="bbPlcHdr"/>
        </w:types>
        <w:behaviors>
          <w:behavior w:val="content"/>
        </w:behaviors>
        <w:guid w:val="{006B22DE-067E-4E3D-B850-D5A51F3936F6}"/>
      </w:docPartPr>
      <w:docPartBody>
        <w:p w:rsidR="008D6F76" w:rsidRDefault="008D6F76">
          <w:r w:rsidRPr="0060131F">
            <w:rPr>
              <w:rStyle w:val="PlaceholderText"/>
            </w:rPr>
            <w:t>Click or tap here to enter text.</w:t>
          </w:r>
        </w:p>
      </w:docPartBody>
    </w:docPart>
    <w:docPart>
      <w:docPartPr>
        <w:name w:val="D910D97B668547B2A398DCAE85937B2E"/>
        <w:category>
          <w:name w:val="General"/>
          <w:gallery w:val="placeholder"/>
        </w:category>
        <w:types>
          <w:type w:val="bbPlcHdr"/>
        </w:types>
        <w:behaviors>
          <w:behavior w:val="content"/>
        </w:behaviors>
        <w:guid w:val="{3C521760-ECFD-4BA8-AE60-ADEE786A2384}"/>
      </w:docPartPr>
      <w:docPartBody>
        <w:p w:rsidR="008D6F76" w:rsidRDefault="008D6F76">
          <w:r w:rsidRPr="0060131F">
            <w:rPr>
              <w:rStyle w:val="PlaceholderText"/>
            </w:rPr>
            <w:t>Click or tap here to enter text.</w:t>
          </w:r>
        </w:p>
      </w:docPartBody>
    </w:docPart>
    <w:docPart>
      <w:docPartPr>
        <w:name w:val="DD25C279FDFC4C4EBEBFBAE8388C52AA"/>
        <w:category>
          <w:name w:val="General"/>
          <w:gallery w:val="placeholder"/>
        </w:category>
        <w:types>
          <w:type w:val="bbPlcHdr"/>
        </w:types>
        <w:behaviors>
          <w:behavior w:val="content"/>
        </w:behaviors>
        <w:guid w:val="{521F62CD-13B2-4997-A057-535BE46E7E40}"/>
      </w:docPartPr>
      <w:docPartBody>
        <w:p w:rsidR="008D6F76" w:rsidRDefault="008D6F76">
          <w:r w:rsidRPr="0060131F">
            <w:rPr>
              <w:rStyle w:val="PlaceholderText"/>
            </w:rPr>
            <w:t>Click or tap here to enter text.</w:t>
          </w:r>
        </w:p>
      </w:docPartBody>
    </w:docPart>
    <w:docPart>
      <w:docPartPr>
        <w:name w:val="6D21553CB92B4AD98F7378B6B02B63F1"/>
        <w:category>
          <w:name w:val="General"/>
          <w:gallery w:val="placeholder"/>
        </w:category>
        <w:types>
          <w:type w:val="bbPlcHdr"/>
        </w:types>
        <w:behaviors>
          <w:behavior w:val="content"/>
        </w:behaviors>
        <w:guid w:val="{8BF34741-D698-47E3-B1C7-8C0EE197B86D}"/>
      </w:docPartPr>
      <w:docPartBody>
        <w:p w:rsidR="008D6F76" w:rsidRDefault="008D6F76">
          <w:r w:rsidRPr="0060131F">
            <w:rPr>
              <w:rStyle w:val="PlaceholderText"/>
            </w:rPr>
            <w:t>Click or tap here to enter text.</w:t>
          </w:r>
        </w:p>
      </w:docPartBody>
    </w:docPart>
    <w:docPart>
      <w:docPartPr>
        <w:name w:val="EC67720F40F845828C78F3218FEF1C7D"/>
        <w:category>
          <w:name w:val="General"/>
          <w:gallery w:val="placeholder"/>
        </w:category>
        <w:types>
          <w:type w:val="bbPlcHdr"/>
        </w:types>
        <w:behaviors>
          <w:behavior w:val="content"/>
        </w:behaviors>
        <w:guid w:val="{E05BFEE4-5841-40DD-983B-D5DF11EADED3}"/>
      </w:docPartPr>
      <w:docPartBody>
        <w:p w:rsidR="008D6F76" w:rsidRDefault="008D6F76">
          <w:r w:rsidRPr="0060131F">
            <w:rPr>
              <w:rStyle w:val="PlaceholderText"/>
            </w:rPr>
            <w:t>Click or tap here to enter text.</w:t>
          </w:r>
        </w:p>
      </w:docPartBody>
    </w:docPart>
    <w:docPart>
      <w:docPartPr>
        <w:name w:val="918235C2CA554B499428FE5373A7DD66"/>
        <w:category>
          <w:name w:val="General"/>
          <w:gallery w:val="placeholder"/>
        </w:category>
        <w:types>
          <w:type w:val="bbPlcHdr"/>
        </w:types>
        <w:behaviors>
          <w:behavior w:val="content"/>
        </w:behaviors>
        <w:guid w:val="{0D22694C-487F-4A57-B78A-DED983A2ED33}"/>
      </w:docPartPr>
      <w:docPartBody>
        <w:p w:rsidR="008D6F76" w:rsidRDefault="008D6F76">
          <w:r w:rsidRPr="0060131F">
            <w:rPr>
              <w:rStyle w:val="PlaceholderText"/>
            </w:rPr>
            <w:t>Click or tap here to enter text.</w:t>
          </w:r>
        </w:p>
      </w:docPartBody>
    </w:docPart>
    <w:docPart>
      <w:docPartPr>
        <w:name w:val="E13BFF27CB2345689D8C6769F232EB98"/>
        <w:category>
          <w:name w:val="General"/>
          <w:gallery w:val="placeholder"/>
        </w:category>
        <w:types>
          <w:type w:val="bbPlcHdr"/>
        </w:types>
        <w:behaviors>
          <w:behavior w:val="content"/>
        </w:behaviors>
        <w:guid w:val="{5F8A3DFE-1BE6-44B8-B6F6-B86B2FC69411}"/>
      </w:docPartPr>
      <w:docPartBody>
        <w:p w:rsidR="000E0421" w:rsidRDefault="000E0421">
          <w:r w:rsidRPr="0060131F">
            <w:rPr>
              <w:rStyle w:val="PlaceholderText"/>
            </w:rPr>
            <w:t>Click or tap here to enter text.</w:t>
          </w:r>
        </w:p>
      </w:docPartBody>
    </w:docPart>
    <w:docPart>
      <w:docPartPr>
        <w:name w:val="6A56871253C4410DA9845552CCFF0002"/>
        <w:category>
          <w:name w:val="General"/>
          <w:gallery w:val="placeholder"/>
        </w:category>
        <w:types>
          <w:type w:val="bbPlcHdr"/>
        </w:types>
        <w:behaviors>
          <w:behavior w:val="content"/>
        </w:behaviors>
        <w:guid w:val="{60194458-1166-456A-964D-16CD079A937A}"/>
      </w:docPartPr>
      <w:docPartBody>
        <w:p w:rsidR="000E0421" w:rsidRDefault="000E0421">
          <w:r w:rsidRPr="0060131F">
            <w:rPr>
              <w:rStyle w:val="PlaceholderText"/>
            </w:rPr>
            <w:t>Click or tap here to enter text.</w:t>
          </w:r>
        </w:p>
      </w:docPartBody>
    </w:docPart>
    <w:docPart>
      <w:docPartPr>
        <w:name w:val="63AFB5FA339646099D3695738B41F052"/>
        <w:category>
          <w:name w:val="General"/>
          <w:gallery w:val="placeholder"/>
        </w:category>
        <w:types>
          <w:type w:val="bbPlcHdr"/>
        </w:types>
        <w:behaviors>
          <w:behavior w:val="content"/>
        </w:behaviors>
        <w:guid w:val="{424098FE-DE49-45B6-821C-93E980776FE6}"/>
      </w:docPartPr>
      <w:docPartBody>
        <w:p w:rsidR="000E0421" w:rsidRDefault="000E0421">
          <w:r w:rsidRPr="0060131F">
            <w:rPr>
              <w:rStyle w:val="PlaceholderText"/>
            </w:rPr>
            <w:t>Click or tap here to enter text.</w:t>
          </w:r>
        </w:p>
      </w:docPartBody>
    </w:docPart>
    <w:docPart>
      <w:docPartPr>
        <w:name w:val="0BDBCFF6F2E3415FB2497CF9E62C59AC"/>
        <w:category>
          <w:name w:val="General"/>
          <w:gallery w:val="placeholder"/>
        </w:category>
        <w:types>
          <w:type w:val="bbPlcHdr"/>
        </w:types>
        <w:behaviors>
          <w:behavior w:val="content"/>
        </w:behaviors>
        <w:guid w:val="{2E50E5AE-3D0A-4566-8EF7-878DFEFAE216}"/>
      </w:docPartPr>
      <w:docPartBody>
        <w:p w:rsidR="000E0421" w:rsidRDefault="000E0421">
          <w:r w:rsidRPr="0060131F">
            <w:rPr>
              <w:rStyle w:val="PlaceholderText"/>
            </w:rPr>
            <w:t>Click or tap here to enter text.</w:t>
          </w:r>
        </w:p>
      </w:docPartBody>
    </w:docPart>
    <w:docPart>
      <w:docPartPr>
        <w:name w:val="48B7251979CF4585BF1C98A095996F9F"/>
        <w:category>
          <w:name w:val="General"/>
          <w:gallery w:val="placeholder"/>
        </w:category>
        <w:types>
          <w:type w:val="bbPlcHdr"/>
        </w:types>
        <w:behaviors>
          <w:behavior w:val="content"/>
        </w:behaviors>
        <w:guid w:val="{3B1CA00A-EB67-41BC-8866-CF900CA8FB0F}"/>
      </w:docPartPr>
      <w:docPartBody>
        <w:p w:rsidR="000E0421" w:rsidRDefault="000E0421">
          <w:r w:rsidRPr="0060131F">
            <w:rPr>
              <w:rStyle w:val="PlaceholderText"/>
            </w:rPr>
            <w:t>Click or tap here to enter text.</w:t>
          </w:r>
        </w:p>
      </w:docPartBody>
    </w:docPart>
    <w:docPart>
      <w:docPartPr>
        <w:name w:val="1FAFEF4B6A914E05B520CD17A26F6E33"/>
        <w:category>
          <w:name w:val="General"/>
          <w:gallery w:val="placeholder"/>
        </w:category>
        <w:types>
          <w:type w:val="bbPlcHdr"/>
        </w:types>
        <w:behaviors>
          <w:behavior w:val="content"/>
        </w:behaviors>
        <w:guid w:val="{31966D76-BFFA-43CD-B0A5-256AC33F0A25}"/>
      </w:docPartPr>
      <w:docPartBody>
        <w:p w:rsidR="000E0421" w:rsidRDefault="000E0421">
          <w:r w:rsidRPr="0060131F">
            <w:rPr>
              <w:rStyle w:val="PlaceholderText"/>
            </w:rPr>
            <w:t>Click or tap here to enter text.</w:t>
          </w:r>
        </w:p>
      </w:docPartBody>
    </w:docPart>
    <w:docPart>
      <w:docPartPr>
        <w:name w:val="0712931BA5974A9C9A414720724614EB"/>
        <w:category>
          <w:name w:val="General"/>
          <w:gallery w:val="placeholder"/>
        </w:category>
        <w:types>
          <w:type w:val="bbPlcHdr"/>
        </w:types>
        <w:behaviors>
          <w:behavior w:val="content"/>
        </w:behaviors>
        <w:guid w:val="{59877422-8946-4C61-9A71-6EAEC2377C59}"/>
      </w:docPartPr>
      <w:docPartBody>
        <w:p w:rsidR="000E0421" w:rsidRDefault="000E0421">
          <w:r w:rsidRPr="0060131F">
            <w:rPr>
              <w:rStyle w:val="PlaceholderText"/>
            </w:rPr>
            <w:t>Click or tap here to enter text.</w:t>
          </w:r>
        </w:p>
      </w:docPartBody>
    </w:docPart>
    <w:docPart>
      <w:docPartPr>
        <w:name w:val="39CC697D9D524D179E2062C3A6E40FFD"/>
        <w:category>
          <w:name w:val="General"/>
          <w:gallery w:val="placeholder"/>
        </w:category>
        <w:types>
          <w:type w:val="bbPlcHdr"/>
        </w:types>
        <w:behaviors>
          <w:behavior w:val="content"/>
        </w:behaviors>
        <w:guid w:val="{BC8B5395-FEBF-4D58-88F7-A05CF68EEFE4}"/>
      </w:docPartPr>
      <w:docPartBody>
        <w:p w:rsidR="000E0421" w:rsidRDefault="000E0421">
          <w:r w:rsidRPr="0060131F">
            <w:rPr>
              <w:rStyle w:val="PlaceholderText"/>
            </w:rPr>
            <w:t>Click or tap here to enter text.</w:t>
          </w:r>
        </w:p>
      </w:docPartBody>
    </w:docPart>
    <w:docPart>
      <w:docPartPr>
        <w:name w:val="0346651954FE4218AE3A035B2BECAA8D"/>
        <w:category>
          <w:name w:val="General"/>
          <w:gallery w:val="placeholder"/>
        </w:category>
        <w:types>
          <w:type w:val="bbPlcHdr"/>
        </w:types>
        <w:behaviors>
          <w:behavior w:val="content"/>
        </w:behaviors>
        <w:guid w:val="{99D5B099-9A13-49F7-8C2E-2237D6419E6F}"/>
      </w:docPartPr>
      <w:docPartBody>
        <w:p w:rsidR="000E0421" w:rsidRDefault="000E0421">
          <w:r w:rsidRPr="0060131F">
            <w:rPr>
              <w:rStyle w:val="PlaceholderText"/>
            </w:rPr>
            <w:t>Click or tap here to enter text.</w:t>
          </w:r>
        </w:p>
      </w:docPartBody>
    </w:docPart>
    <w:docPart>
      <w:docPartPr>
        <w:name w:val="4B79915750EB42B2B0AF8C52906C8649"/>
        <w:category>
          <w:name w:val="General"/>
          <w:gallery w:val="placeholder"/>
        </w:category>
        <w:types>
          <w:type w:val="bbPlcHdr"/>
        </w:types>
        <w:behaviors>
          <w:behavior w:val="content"/>
        </w:behaviors>
        <w:guid w:val="{F96B876C-08BE-44C2-A9A3-06699F607CB1}"/>
      </w:docPartPr>
      <w:docPartBody>
        <w:p w:rsidR="000E0421" w:rsidRDefault="000E0421">
          <w:r w:rsidRPr="0060131F">
            <w:rPr>
              <w:rStyle w:val="PlaceholderText"/>
            </w:rPr>
            <w:t>Click or tap here to enter text.</w:t>
          </w:r>
        </w:p>
      </w:docPartBody>
    </w:docPart>
    <w:docPart>
      <w:docPartPr>
        <w:name w:val="0D29ABAC2907424082F6F3021ABC4F70"/>
        <w:category>
          <w:name w:val="General"/>
          <w:gallery w:val="placeholder"/>
        </w:category>
        <w:types>
          <w:type w:val="bbPlcHdr"/>
        </w:types>
        <w:behaviors>
          <w:behavior w:val="content"/>
        </w:behaviors>
        <w:guid w:val="{EF66DF7D-8169-4F22-BF1D-4A0624833313}"/>
      </w:docPartPr>
      <w:docPartBody>
        <w:p w:rsidR="000E0421" w:rsidRDefault="000E0421">
          <w:r w:rsidRPr="0060131F">
            <w:rPr>
              <w:rStyle w:val="PlaceholderText"/>
            </w:rPr>
            <w:t>Click or tap here to enter text.</w:t>
          </w:r>
        </w:p>
      </w:docPartBody>
    </w:docPart>
    <w:docPart>
      <w:docPartPr>
        <w:name w:val="410E782F848341FA95B9771B6293AAA3"/>
        <w:category>
          <w:name w:val="General"/>
          <w:gallery w:val="placeholder"/>
        </w:category>
        <w:types>
          <w:type w:val="bbPlcHdr"/>
        </w:types>
        <w:behaviors>
          <w:behavior w:val="content"/>
        </w:behaviors>
        <w:guid w:val="{B1C8E099-0150-4D06-8BAE-E5F2C0AF102A}"/>
      </w:docPartPr>
      <w:docPartBody>
        <w:p w:rsidR="000E0421" w:rsidRDefault="000E0421">
          <w:r w:rsidRPr="0060131F">
            <w:rPr>
              <w:rStyle w:val="PlaceholderText"/>
            </w:rPr>
            <w:t>Click or tap here to enter text.</w:t>
          </w:r>
        </w:p>
      </w:docPartBody>
    </w:docPart>
    <w:docPart>
      <w:docPartPr>
        <w:name w:val="2F5E0FE809DF45B095B4C48344A7D00F"/>
        <w:category>
          <w:name w:val="General"/>
          <w:gallery w:val="placeholder"/>
        </w:category>
        <w:types>
          <w:type w:val="bbPlcHdr"/>
        </w:types>
        <w:behaviors>
          <w:behavior w:val="content"/>
        </w:behaviors>
        <w:guid w:val="{F5C6DB37-C7D1-4FBB-922C-21E992632C48}"/>
      </w:docPartPr>
      <w:docPartBody>
        <w:p w:rsidR="000E0421" w:rsidRDefault="000E0421">
          <w:r w:rsidRPr="0060131F">
            <w:rPr>
              <w:rStyle w:val="PlaceholderText"/>
            </w:rPr>
            <w:t>Click or tap here to enter text.</w:t>
          </w:r>
        </w:p>
      </w:docPartBody>
    </w:docPart>
    <w:docPart>
      <w:docPartPr>
        <w:name w:val="B20AFD54F18148ABAA6298F63219EBE2"/>
        <w:category>
          <w:name w:val="General"/>
          <w:gallery w:val="placeholder"/>
        </w:category>
        <w:types>
          <w:type w:val="bbPlcHdr"/>
        </w:types>
        <w:behaviors>
          <w:behavior w:val="content"/>
        </w:behaviors>
        <w:guid w:val="{73303E34-CED1-4E29-AABD-62B1B5D1AA76}"/>
      </w:docPartPr>
      <w:docPartBody>
        <w:p w:rsidR="000E0421" w:rsidRDefault="000E0421">
          <w:r w:rsidRPr="0060131F">
            <w:rPr>
              <w:rStyle w:val="PlaceholderText"/>
            </w:rPr>
            <w:t>Click or tap here to enter text.</w:t>
          </w:r>
        </w:p>
      </w:docPartBody>
    </w:docPart>
    <w:docPart>
      <w:docPartPr>
        <w:name w:val="244A4791D4AF45F5861527A792A46A8E"/>
        <w:category>
          <w:name w:val="General"/>
          <w:gallery w:val="placeholder"/>
        </w:category>
        <w:types>
          <w:type w:val="bbPlcHdr"/>
        </w:types>
        <w:behaviors>
          <w:behavior w:val="content"/>
        </w:behaviors>
        <w:guid w:val="{FF623212-3DC2-45E4-B09D-B67900951E1A}"/>
      </w:docPartPr>
      <w:docPartBody>
        <w:p w:rsidR="003F2ADF" w:rsidRDefault="003F2ADF">
          <w:r w:rsidRPr="0060131F">
            <w:rPr>
              <w:rStyle w:val="PlaceholderText"/>
            </w:rPr>
            <w:t>Click or tap here to enter text.</w:t>
          </w:r>
        </w:p>
      </w:docPartBody>
    </w:docPart>
    <w:docPart>
      <w:docPartPr>
        <w:name w:val="4D031AEAE23A4088945FEF463590A1AD"/>
        <w:category>
          <w:name w:val="General"/>
          <w:gallery w:val="placeholder"/>
        </w:category>
        <w:types>
          <w:type w:val="bbPlcHdr"/>
        </w:types>
        <w:behaviors>
          <w:behavior w:val="content"/>
        </w:behaviors>
        <w:guid w:val="{B91C6B22-987D-4472-9FC9-7100E05B0B44}"/>
      </w:docPartPr>
      <w:docPartBody>
        <w:p w:rsidR="003F2ADF" w:rsidRDefault="003F2ADF">
          <w:r w:rsidRPr="0060131F">
            <w:rPr>
              <w:rStyle w:val="PlaceholderText"/>
            </w:rPr>
            <w:t>Click or tap here to enter text.</w:t>
          </w:r>
        </w:p>
      </w:docPartBody>
    </w:docPart>
    <w:docPart>
      <w:docPartPr>
        <w:name w:val="DCACED95300445499BDD051241C23402"/>
        <w:category>
          <w:name w:val="General"/>
          <w:gallery w:val="placeholder"/>
        </w:category>
        <w:types>
          <w:type w:val="bbPlcHdr"/>
        </w:types>
        <w:behaviors>
          <w:behavior w:val="content"/>
        </w:behaviors>
        <w:guid w:val="{5117E9C2-84EE-47A7-9A9E-0C9632B9772E}"/>
      </w:docPartPr>
      <w:docPartBody>
        <w:p w:rsidR="003F2ADF" w:rsidRDefault="003F2ADF">
          <w:r w:rsidRPr="0060131F">
            <w:rPr>
              <w:rStyle w:val="PlaceholderText"/>
            </w:rPr>
            <w:t>Click or tap here to enter text.</w:t>
          </w:r>
        </w:p>
      </w:docPartBody>
    </w:docPart>
    <w:docPart>
      <w:docPartPr>
        <w:name w:val="8C4EF5A1DBC645D2B0949DC072D3FAD7"/>
        <w:category>
          <w:name w:val="General"/>
          <w:gallery w:val="placeholder"/>
        </w:category>
        <w:types>
          <w:type w:val="bbPlcHdr"/>
        </w:types>
        <w:behaviors>
          <w:behavior w:val="content"/>
        </w:behaviors>
        <w:guid w:val="{F39D1387-000B-4317-94A2-BF7FFACD2DFA}"/>
      </w:docPartPr>
      <w:docPartBody>
        <w:p w:rsidR="003F2ADF" w:rsidRDefault="003F2ADF">
          <w:r w:rsidRPr="0060131F">
            <w:rPr>
              <w:rStyle w:val="PlaceholderText"/>
            </w:rPr>
            <w:t>Click or tap here to enter text.</w:t>
          </w:r>
        </w:p>
      </w:docPartBody>
    </w:docPart>
    <w:docPart>
      <w:docPartPr>
        <w:name w:val="F0A3D9FCD1EA40DA95F8148EF2597779"/>
        <w:category>
          <w:name w:val="General"/>
          <w:gallery w:val="placeholder"/>
        </w:category>
        <w:types>
          <w:type w:val="bbPlcHdr"/>
        </w:types>
        <w:behaviors>
          <w:behavior w:val="content"/>
        </w:behaviors>
        <w:guid w:val="{A7BD130F-C3C6-4474-B0DA-7538124B998B}"/>
      </w:docPartPr>
      <w:docPartBody>
        <w:p w:rsidR="003F2ADF" w:rsidRDefault="003F2ADF">
          <w:r w:rsidRPr="0060131F">
            <w:rPr>
              <w:rStyle w:val="PlaceholderText"/>
            </w:rPr>
            <w:t>Click or tap here to enter text.</w:t>
          </w:r>
        </w:p>
      </w:docPartBody>
    </w:docPart>
    <w:docPart>
      <w:docPartPr>
        <w:name w:val="49CFBF23DF0C4D62B53C095DDA3B4FFF"/>
        <w:category>
          <w:name w:val="General"/>
          <w:gallery w:val="placeholder"/>
        </w:category>
        <w:types>
          <w:type w:val="bbPlcHdr"/>
        </w:types>
        <w:behaviors>
          <w:behavior w:val="content"/>
        </w:behaviors>
        <w:guid w:val="{CBD445D0-2659-47FB-BA03-76B0531E21C7}"/>
      </w:docPartPr>
      <w:docPartBody>
        <w:p w:rsidR="003F2ADF" w:rsidRDefault="003F2ADF">
          <w:r w:rsidRPr="0060131F">
            <w:rPr>
              <w:rStyle w:val="PlaceholderText"/>
            </w:rPr>
            <w:t>Click or tap here to enter text.</w:t>
          </w:r>
        </w:p>
      </w:docPartBody>
    </w:docPart>
    <w:docPart>
      <w:docPartPr>
        <w:name w:val="883F34243F5949DF867238E1A9342D06"/>
        <w:category>
          <w:name w:val="General"/>
          <w:gallery w:val="placeholder"/>
        </w:category>
        <w:types>
          <w:type w:val="bbPlcHdr"/>
        </w:types>
        <w:behaviors>
          <w:behavior w:val="content"/>
        </w:behaviors>
        <w:guid w:val="{000408C0-3C30-4743-88B6-E7B2A6110A9B}"/>
      </w:docPartPr>
      <w:docPartBody>
        <w:p w:rsidR="003F2ADF" w:rsidRDefault="003F2ADF">
          <w:r w:rsidRPr="0060131F">
            <w:rPr>
              <w:rStyle w:val="PlaceholderText"/>
            </w:rPr>
            <w:t>Click or tap here to enter text.</w:t>
          </w:r>
        </w:p>
      </w:docPartBody>
    </w:docPart>
    <w:docPart>
      <w:docPartPr>
        <w:name w:val="18F0355D30BF4F64AC78091B5A5C311A"/>
        <w:category>
          <w:name w:val="General"/>
          <w:gallery w:val="placeholder"/>
        </w:category>
        <w:types>
          <w:type w:val="bbPlcHdr"/>
        </w:types>
        <w:behaviors>
          <w:behavior w:val="content"/>
        </w:behaviors>
        <w:guid w:val="{7BEB1631-770D-4C7A-B19F-F898A66AC0D4}"/>
      </w:docPartPr>
      <w:docPartBody>
        <w:p w:rsidR="003F2ADF" w:rsidRDefault="003F2ADF">
          <w:r w:rsidRPr="0060131F">
            <w:rPr>
              <w:rStyle w:val="PlaceholderText"/>
            </w:rPr>
            <w:t>Click or tap here to enter text.</w:t>
          </w:r>
        </w:p>
      </w:docPartBody>
    </w:docPart>
    <w:docPart>
      <w:docPartPr>
        <w:name w:val="FAFC4861C7EC462DBD353A532D82C2E7"/>
        <w:category>
          <w:name w:val="General"/>
          <w:gallery w:val="placeholder"/>
        </w:category>
        <w:types>
          <w:type w:val="bbPlcHdr"/>
        </w:types>
        <w:behaviors>
          <w:behavior w:val="content"/>
        </w:behaviors>
        <w:guid w:val="{DFF715C7-030E-44EA-93FC-27119273023A}"/>
      </w:docPartPr>
      <w:docPartBody>
        <w:p w:rsidR="003F2ADF" w:rsidRDefault="003F2ADF">
          <w:r w:rsidRPr="0060131F">
            <w:rPr>
              <w:rStyle w:val="PlaceholderText"/>
            </w:rPr>
            <w:t>Click or tap here to enter text.</w:t>
          </w:r>
        </w:p>
      </w:docPartBody>
    </w:docPart>
    <w:docPart>
      <w:docPartPr>
        <w:name w:val="5C59E9AE87334CD0BB46D16D5D84F462"/>
        <w:category>
          <w:name w:val="General"/>
          <w:gallery w:val="placeholder"/>
        </w:category>
        <w:types>
          <w:type w:val="bbPlcHdr"/>
        </w:types>
        <w:behaviors>
          <w:behavior w:val="content"/>
        </w:behaviors>
        <w:guid w:val="{7214EFDA-C3A5-432E-8896-BF477E02B8FC}"/>
      </w:docPartPr>
      <w:docPartBody>
        <w:p w:rsidR="003F2ADF" w:rsidRDefault="003F2ADF">
          <w:r w:rsidRPr="0060131F">
            <w:rPr>
              <w:rStyle w:val="PlaceholderText"/>
            </w:rPr>
            <w:t>Click or tap here to enter text.</w:t>
          </w:r>
        </w:p>
      </w:docPartBody>
    </w:docPart>
    <w:docPart>
      <w:docPartPr>
        <w:name w:val="6265B89B323842B98E052670CAC432FA"/>
        <w:category>
          <w:name w:val="General"/>
          <w:gallery w:val="placeholder"/>
        </w:category>
        <w:types>
          <w:type w:val="bbPlcHdr"/>
        </w:types>
        <w:behaviors>
          <w:behavior w:val="content"/>
        </w:behaviors>
        <w:guid w:val="{1FB2B7E9-A754-4564-BB18-D9685B9555E9}"/>
      </w:docPartPr>
      <w:docPartBody>
        <w:p w:rsidR="003F2ADF" w:rsidRDefault="003F2ADF">
          <w:r w:rsidRPr="0060131F">
            <w:rPr>
              <w:rStyle w:val="PlaceholderText"/>
            </w:rPr>
            <w:t>Click or tap here to enter text.</w:t>
          </w:r>
        </w:p>
      </w:docPartBody>
    </w:docPart>
    <w:docPart>
      <w:docPartPr>
        <w:name w:val="68F08F3A819C447C895E373D3AC1291E"/>
        <w:category>
          <w:name w:val="General"/>
          <w:gallery w:val="placeholder"/>
        </w:category>
        <w:types>
          <w:type w:val="bbPlcHdr"/>
        </w:types>
        <w:behaviors>
          <w:behavior w:val="content"/>
        </w:behaviors>
        <w:guid w:val="{E7F43B60-BDFB-4313-8E6A-DC4A38FEE277}"/>
      </w:docPartPr>
      <w:docPartBody>
        <w:p w:rsidR="003F2ADF" w:rsidRDefault="003F2ADF">
          <w:r w:rsidRPr="0060131F">
            <w:rPr>
              <w:rStyle w:val="PlaceholderText"/>
            </w:rPr>
            <w:t>Click or tap here to enter text.</w:t>
          </w:r>
        </w:p>
      </w:docPartBody>
    </w:docPart>
    <w:docPart>
      <w:docPartPr>
        <w:name w:val="BD06AB35DB0F494EA6694BA27B7DBA09"/>
        <w:category>
          <w:name w:val="General"/>
          <w:gallery w:val="placeholder"/>
        </w:category>
        <w:types>
          <w:type w:val="bbPlcHdr"/>
        </w:types>
        <w:behaviors>
          <w:behavior w:val="content"/>
        </w:behaviors>
        <w:guid w:val="{5AFD263E-0E19-49CF-B5E4-B84EA770BFEE}"/>
      </w:docPartPr>
      <w:docPartBody>
        <w:p w:rsidR="006249F4" w:rsidRDefault="006249F4">
          <w:r w:rsidRPr="003E0078">
            <w:rPr>
              <w:rStyle w:val="PlaceholderText"/>
            </w:rPr>
            <w:t>Click or tap here to enter text.</w:t>
          </w:r>
        </w:p>
      </w:docPartBody>
    </w:docPart>
    <w:docPart>
      <w:docPartPr>
        <w:name w:val="AC2E3BD72ABE4AF795D631F676698049"/>
        <w:category>
          <w:name w:val="General"/>
          <w:gallery w:val="placeholder"/>
        </w:category>
        <w:types>
          <w:type w:val="bbPlcHdr"/>
        </w:types>
        <w:behaviors>
          <w:behavior w:val="content"/>
        </w:behaviors>
        <w:guid w:val="{70244B04-C92A-4E99-94C4-ACFF8624B683}"/>
      </w:docPartPr>
      <w:docPartBody>
        <w:p w:rsidR="006249F4" w:rsidRDefault="006249F4">
          <w:r w:rsidRPr="003E0078">
            <w:rPr>
              <w:rStyle w:val="PlaceholderText"/>
            </w:rPr>
            <w:t>Click or tap here to enter text.</w:t>
          </w:r>
        </w:p>
      </w:docPartBody>
    </w:docPart>
    <w:docPart>
      <w:docPartPr>
        <w:name w:val="F355ED6787D3421EAA135CCE5E6AEDC4"/>
        <w:category>
          <w:name w:val="General"/>
          <w:gallery w:val="placeholder"/>
        </w:category>
        <w:types>
          <w:type w:val="bbPlcHdr"/>
        </w:types>
        <w:behaviors>
          <w:behavior w:val="content"/>
        </w:behaviors>
        <w:guid w:val="{C5732A1C-43EC-4598-9598-B9E702A61C88}"/>
      </w:docPartPr>
      <w:docPartBody>
        <w:p w:rsidR="006249F4" w:rsidRDefault="006249F4">
          <w:r w:rsidRPr="003E0078">
            <w:rPr>
              <w:rStyle w:val="PlaceholderText"/>
            </w:rPr>
            <w:t>Click or tap here to enter text.</w:t>
          </w:r>
        </w:p>
      </w:docPartBody>
    </w:docPart>
    <w:docPart>
      <w:docPartPr>
        <w:name w:val="7587A906A4FA4008A4937E12B02D8769"/>
        <w:category>
          <w:name w:val="General"/>
          <w:gallery w:val="placeholder"/>
        </w:category>
        <w:types>
          <w:type w:val="bbPlcHdr"/>
        </w:types>
        <w:behaviors>
          <w:behavior w:val="content"/>
        </w:behaviors>
        <w:guid w:val="{236C7F1B-BF36-4F48-BAA2-69AE19040B90}"/>
      </w:docPartPr>
      <w:docPartBody>
        <w:p w:rsidR="006249F4" w:rsidRDefault="006249F4">
          <w:r w:rsidRPr="003E0078">
            <w:rPr>
              <w:rStyle w:val="PlaceholderText"/>
            </w:rPr>
            <w:t>Click or tap here to enter text.</w:t>
          </w:r>
        </w:p>
      </w:docPartBody>
    </w:docPart>
    <w:docPart>
      <w:docPartPr>
        <w:name w:val="0C0446A730494174B537D0140502C044"/>
        <w:category>
          <w:name w:val="General"/>
          <w:gallery w:val="placeholder"/>
        </w:category>
        <w:types>
          <w:type w:val="bbPlcHdr"/>
        </w:types>
        <w:behaviors>
          <w:behavior w:val="content"/>
        </w:behaviors>
        <w:guid w:val="{BE532BDD-2DA3-4498-B7B9-D371E83618AD}"/>
      </w:docPartPr>
      <w:docPartBody>
        <w:p w:rsidR="006249F4" w:rsidRDefault="006249F4">
          <w:r w:rsidRPr="003E0078">
            <w:rPr>
              <w:rStyle w:val="PlaceholderText"/>
            </w:rPr>
            <w:t>Click or tap here to enter text.</w:t>
          </w:r>
        </w:p>
      </w:docPartBody>
    </w:docPart>
    <w:docPart>
      <w:docPartPr>
        <w:name w:val="266723FB04A142069AEE0CD5D04059FA"/>
        <w:category>
          <w:name w:val="General"/>
          <w:gallery w:val="placeholder"/>
        </w:category>
        <w:types>
          <w:type w:val="bbPlcHdr"/>
        </w:types>
        <w:behaviors>
          <w:behavior w:val="content"/>
        </w:behaviors>
        <w:guid w:val="{3C6A94C1-5A4E-42C2-A793-4C4DCBE521A7}"/>
      </w:docPartPr>
      <w:docPartBody>
        <w:p w:rsidR="006249F4" w:rsidRDefault="006249F4">
          <w:r w:rsidRPr="003E0078">
            <w:rPr>
              <w:rStyle w:val="PlaceholderText"/>
            </w:rPr>
            <w:t>Click or tap here to enter text.</w:t>
          </w:r>
        </w:p>
      </w:docPartBody>
    </w:docPart>
    <w:docPart>
      <w:docPartPr>
        <w:name w:val="0084B452E86240F597F03870DE2B3B0A"/>
        <w:category>
          <w:name w:val="General"/>
          <w:gallery w:val="placeholder"/>
        </w:category>
        <w:types>
          <w:type w:val="bbPlcHdr"/>
        </w:types>
        <w:behaviors>
          <w:behavior w:val="content"/>
        </w:behaviors>
        <w:guid w:val="{DE39DF04-08BD-4666-8DE1-C3E0C5F342F4}"/>
      </w:docPartPr>
      <w:docPartBody>
        <w:p w:rsidR="006249F4" w:rsidRDefault="006249F4">
          <w:r w:rsidRPr="003E0078">
            <w:rPr>
              <w:rStyle w:val="PlaceholderText"/>
            </w:rPr>
            <w:t>Click or tap here to enter text.</w:t>
          </w:r>
        </w:p>
      </w:docPartBody>
    </w:docPart>
    <w:docPart>
      <w:docPartPr>
        <w:name w:val="E6BB17B9F84347DB84D95296231F4CE7"/>
        <w:category>
          <w:name w:val="General"/>
          <w:gallery w:val="placeholder"/>
        </w:category>
        <w:types>
          <w:type w:val="bbPlcHdr"/>
        </w:types>
        <w:behaviors>
          <w:behavior w:val="content"/>
        </w:behaviors>
        <w:guid w:val="{B2D4096D-C4A1-4A06-AD27-834BAFB8E625}"/>
      </w:docPartPr>
      <w:docPartBody>
        <w:p w:rsidR="006249F4" w:rsidRDefault="006249F4">
          <w:r w:rsidRPr="003E0078">
            <w:rPr>
              <w:rStyle w:val="PlaceholderText"/>
            </w:rPr>
            <w:t>Click or tap here to enter text.</w:t>
          </w:r>
        </w:p>
      </w:docPartBody>
    </w:docPart>
    <w:docPart>
      <w:docPartPr>
        <w:name w:val="23EFF84333BF44FF92C06506AA0B8A82"/>
        <w:category>
          <w:name w:val="General"/>
          <w:gallery w:val="placeholder"/>
        </w:category>
        <w:types>
          <w:type w:val="bbPlcHdr"/>
        </w:types>
        <w:behaviors>
          <w:behavior w:val="content"/>
        </w:behaviors>
        <w:guid w:val="{C35C2BA4-29BE-4658-BB7D-E2D5DF859FDB}"/>
      </w:docPartPr>
      <w:docPartBody>
        <w:p w:rsidR="006249F4" w:rsidRDefault="006249F4">
          <w:r w:rsidRPr="003E0078">
            <w:rPr>
              <w:rStyle w:val="PlaceholderText"/>
            </w:rPr>
            <w:t>Click or tap here to enter text.</w:t>
          </w:r>
        </w:p>
      </w:docPartBody>
    </w:docPart>
    <w:docPart>
      <w:docPartPr>
        <w:name w:val="254BBD96FBBE4CC2B6E9E78F4EA4595E"/>
        <w:category>
          <w:name w:val="General"/>
          <w:gallery w:val="placeholder"/>
        </w:category>
        <w:types>
          <w:type w:val="bbPlcHdr"/>
        </w:types>
        <w:behaviors>
          <w:behavior w:val="content"/>
        </w:behaviors>
        <w:guid w:val="{B5C3264C-0EE0-45A5-B384-A36497C7F627}"/>
      </w:docPartPr>
      <w:docPartBody>
        <w:p w:rsidR="006249F4" w:rsidRDefault="006249F4">
          <w:r w:rsidRPr="003E0078">
            <w:rPr>
              <w:rStyle w:val="PlaceholderText"/>
            </w:rPr>
            <w:t>Click or tap here to enter text.</w:t>
          </w:r>
        </w:p>
      </w:docPartBody>
    </w:docPart>
    <w:docPart>
      <w:docPartPr>
        <w:name w:val="5ED9100573AC4A16AB109D21871F8649"/>
        <w:category>
          <w:name w:val="General"/>
          <w:gallery w:val="placeholder"/>
        </w:category>
        <w:types>
          <w:type w:val="bbPlcHdr"/>
        </w:types>
        <w:behaviors>
          <w:behavior w:val="content"/>
        </w:behaviors>
        <w:guid w:val="{F0CB2E45-8607-4C18-8AA2-794F0711AA4A}"/>
      </w:docPartPr>
      <w:docPartBody>
        <w:p w:rsidR="006249F4" w:rsidRDefault="006249F4">
          <w:r w:rsidRPr="003E0078">
            <w:rPr>
              <w:rStyle w:val="PlaceholderText"/>
            </w:rPr>
            <w:t>Click or tap here to enter text.</w:t>
          </w:r>
        </w:p>
      </w:docPartBody>
    </w:docPart>
    <w:docPart>
      <w:docPartPr>
        <w:name w:val="AFB8061B7B6D43EEA07260599104033F"/>
        <w:category>
          <w:name w:val="General"/>
          <w:gallery w:val="placeholder"/>
        </w:category>
        <w:types>
          <w:type w:val="bbPlcHdr"/>
        </w:types>
        <w:behaviors>
          <w:behavior w:val="content"/>
        </w:behaviors>
        <w:guid w:val="{950803FD-F6DF-4E77-89DF-793852ADD745}"/>
      </w:docPartPr>
      <w:docPartBody>
        <w:p w:rsidR="006249F4" w:rsidRDefault="006249F4">
          <w:r w:rsidRPr="003E0078">
            <w:rPr>
              <w:rStyle w:val="PlaceholderText"/>
            </w:rPr>
            <w:t>Click or tap here to enter text.</w:t>
          </w:r>
        </w:p>
      </w:docPartBody>
    </w:docPart>
    <w:docPart>
      <w:docPartPr>
        <w:name w:val="D5E25B4E02994FA4898F9A84C6084118"/>
        <w:category>
          <w:name w:val="General"/>
          <w:gallery w:val="placeholder"/>
        </w:category>
        <w:types>
          <w:type w:val="bbPlcHdr"/>
        </w:types>
        <w:behaviors>
          <w:behavior w:val="content"/>
        </w:behaviors>
        <w:guid w:val="{02ACB7D9-7667-4562-8CCC-2F5E98E68EEC}"/>
      </w:docPartPr>
      <w:docPartBody>
        <w:p w:rsidR="006249F4" w:rsidRDefault="006249F4">
          <w:r w:rsidRPr="003E0078">
            <w:rPr>
              <w:rStyle w:val="PlaceholderText"/>
            </w:rPr>
            <w:t>Click or tap here to enter text.</w:t>
          </w:r>
        </w:p>
      </w:docPartBody>
    </w:docPart>
    <w:docPart>
      <w:docPartPr>
        <w:name w:val="0CF63BB4712F42ABB34322E6711332B7"/>
        <w:category>
          <w:name w:val="General"/>
          <w:gallery w:val="placeholder"/>
        </w:category>
        <w:types>
          <w:type w:val="bbPlcHdr"/>
        </w:types>
        <w:behaviors>
          <w:behavior w:val="content"/>
        </w:behaviors>
        <w:guid w:val="{2C344D46-780B-4937-8954-066780E37C08}"/>
      </w:docPartPr>
      <w:docPartBody>
        <w:p w:rsidR="006249F4" w:rsidRDefault="006249F4">
          <w:r w:rsidRPr="003E0078">
            <w:rPr>
              <w:rStyle w:val="PlaceholderText"/>
            </w:rPr>
            <w:t>Click or tap here to enter text.</w:t>
          </w:r>
        </w:p>
      </w:docPartBody>
    </w:docPart>
    <w:docPart>
      <w:docPartPr>
        <w:name w:val="E6B1D85D6E234E288994AB467D8FD2CF"/>
        <w:category>
          <w:name w:val="General"/>
          <w:gallery w:val="placeholder"/>
        </w:category>
        <w:types>
          <w:type w:val="bbPlcHdr"/>
        </w:types>
        <w:behaviors>
          <w:behavior w:val="content"/>
        </w:behaviors>
        <w:guid w:val="{958D8518-1EA6-4035-8331-33817F2273F4}"/>
      </w:docPartPr>
      <w:docPartBody>
        <w:p w:rsidR="006249F4" w:rsidRDefault="006249F4">
          <w:r w:rsidRPr="003E0078">
            <w:rPr>
              <w:rStyle w:val="PlaceholderText"/>
            </w:rPr>
            <w:t>Click or tap here to enter text.</w:t>
          </w:r>
        </w:p>
      </w:docPartBody>
    </w:docPart>
    <w:docPart>
      <w:docPartPr>
        <w:name w:val="7D8E420913544C5AA3F450B16983D8CD"/>
        <w:category>
          <w:name w:val="General"/>
          <w:gallery w:val="placeholder"/>
        </w:category>
        <w:types>
          <w:type w:val="bbPlcHdr"/>
        </w:types>
        <w:behaviors>
          <w:behavior w:val="content"/>
        </w:behaviors>
        <w:guid w:val="{ABC56EC8-E62F-4D3A-9A39-D5A6D2EE6F97}"/>
      </w:docPartPr>
      <w:docPartBody>
        <w:p w:rsidR="002903BF" w:rsidRDefault="00EE34AB">
          <w:r w:rsidRPr="003E0078">
            <w:rPr>
              <w:rStyle w:val="PlaceholderText"/>
            </w:rPr>
            <w:t>Click or tap here to enter text.</w:t>
          </w:r>
        </w:p>
      </w:docPartBody>
    </w:docPart>
    <w:docPart>
      <w:docPartPr>
        <w:name w:val="CA0C589DC1EC419292E537C8B7E73389"/>
        <w:category>
          <w:name w:val="General"/>
          <w:gallery w:val="placeholder"/>
        </w:category>
        <w:types>
          <w:type w:val="bbPlcHdr"/>
        </w:types>
        <w:behaviors>
          <w:behavior w:val="content"/>
        </w:behaviors>
        <w:guid w:val="{1E9E14CB-2034-4DF0-A195-442DA1689871}"/>
      </w:docPartPr>
      <w:docPartBody>
        <w:p w:rsidR="002903BF" w:rsidRDefault="00EE34AB">
          <w:r w:rsidRPr="003E0078">
            <w:rPr>
              <w:rStyle w:val="PlaceholderText"/>
            </w:rPr>
            <w:t>Click or tap here to enter text.</w:t>
          </w:r>
        </w:p>
      </w:docPartBody>
    </w:docPart>
    <w:docPart>
      <w:docPartPr>
        <w:name w:val="6A5374EDB03C4A11A09BD1A71B337E96"/>
        <w:category>
          <w:name w:val="General"/>
          <w:gallery w:val="placeholder"/>
        </w:category>
        <w:types>
          <w:type w:val="bbPlcHdr"/>
        </w:types>
        <w:behaviors>
          <w:behavior w:val="content"/>
        </w:behaviors>
        <w:guid w:val="{90D42DDD-8C18-4B3C-BF5E-60BE7C08001A}"/>
      </w:docPartPr>
      <w:docPartBody>
        <w:p w:rsidR="002903BF" w:rsidRDefault="00EE34AB">
          <w:r w:rsidRPr="003E0078">
            <w:rPr>
              <w:rStyle w:val="PlaceholderText"/>
            </w:rPr>
            <w:t>Click or tap here to enter text.</w:t>
          </w:r>
        </w:p>
      </w:docPartBody>
    </w:docPart>
    <w:docPart>
      <w:docPartPr>
        <w:name w:val="A02FFD5847414A42BD942967442607E1"/>
        <w:category>
          <w:name w:val="General"/>
          <w:gallery w:val="placeholder"/>
        </w:category>
        <w:types>
          <w:type w:val="bbPlcHdr"/>
        </w:types>
        <w:behaviors>
          <w:behavior w:val="content"/>
        </w:behaviors>
        <w:guid w:val="{550CD34E-5972-421F-BE01-4BF3E24BD6EB}"/>
      </w:docPartPr>
      <w:docPartBody>
        <w:p w:rsidR="002903BF" w:rsidRDefault="00EE34AB">
          <w:r w:rsidRPr="003E0078">
            <w:rPr>
              <w:rStyle w:val="PlaceholderText"/>
            </w:rPr>
            <w:t>Click or tap here to enter text.</w:t>
          </w:r>
        </w:p>
      </w:docPartBody>
    </w:docPart>
    <w:docPart>
      <w:docPartPr>
        <w:name w:val="7AA7EA7C46794EC6A8276E8B3DB732E1"/>
        <w:category>
          <w:name w:val="General"/>
          <w:gallery w:val="placeholder"/>
        </w:category>
        <w:types>
          <w:type w:val="bbPlcHdr"/>
        </w:types>
        <w:behaviors>
          <w:behavior w:val="content"/>
        </w:behaviors>
        <w:guid w:val="{3E1C951B-C4C3-4FD2-861A-9B6A67F95D80}"/>
      </w:docPartPr>
      <w:docPartBody>
        <w:p w:rsidR="002903BF" w:rsidRDefault="00EE34AB">
          <w:r w:rsidRPr="003E0078">
            <w:rPr>
              <w:rStyle w:val="PlaceholderText"/>
            </w:rPr>
            <w:t>Click or tap here to enter text.</w:t>
          </w:r>
        </w:p>
      </w:docPartBody>
    </w:docPart>
    <w:docPart>
      <w:docPartPr>
        <w:name w:val="2CACC21D699F45A6B38CD580DFE59197"/>
        <w:category>
          <w:name w:val="General"/>
          <w:gallery w:val="placeholder"/>
        </w:category>
        <w:types>
          <w:type w:val="bbPlcHdr"/>
        </w:types>
        <w:behaviors>
          <w:behavior w:val="content"/>
        </w:behaviors>
        <w:guid w:val="{B89AA3F0-E1C9-461C-85E9-26F0BA3685F0}"/>
      </w:docPartPr>
      <w:docPartBody>
        <w:p w:rsidR="002903BF" w:rsidRDefault="00EE34AB">
          <w:r w:rsidRPr="003E0078">
            <w:rPr>
              <w:rStyle w:val="PlaceholderText"/>
            </w:rPr>
            <w:t>Click or tap here to enter text.</w:t>
          </w:r>
        </w:p>
      </w:docPartBody>
    </w:docPart>
    <w:docPart>
      <w:docPartPr>
        <w:name w:val="27B982239FF24CB3A189A720CFF0F1EF"/>
        <w:category>
          <w:name w:val="General"/>
          <w:gallery w:val="placeholder"/>
        </w:category>
        <w:types>
          <w:type w:val="bbPlcHdr"/>
        </w:types>
        <w:behaviors>
          <w:behavior w:val="content"/>
        </w:behaviors>
        <w:guid w:val="{EB20511E-3404-4641-8826-ABC827CA4E68}"/>
      </w:docPartPr>
      <w:docPartBody>
        <w:p w:rsidR="002903BF" w:rsidRDefault="00EE34AB">
          <w:r w:rsidRPr="003E0078">
            <w:rPr>
              <w:rStyle w:val="PlaceholderText"/>
            </w:rPr>
            <w:t>Click or tap here to enter text.</w:t>
          </w:r>
        </w:p>
      </w:docPartBody>
    </w:docPart>
    <w:docPart>
      <w:docPartPr>
        <w:name w:val="EC1FF732477849DD920659E68ADAB14C"/>
        <w:category>
          <w:name w:val="General"/>
          <w:gallery w:val="placeholder"/>
        </w:category>
        <w:types>
          <w:type w:val="bbPlcHdr"/>
        </w:types>
        <w:behaviors>
          <w:behavior w:val="content"/>
        </w:behaviors>
        <w:guid w:val="{C2BC03C4-3B04-41E1-8FE4-84517BDDF604}"/>
      </w:docPartPr>
      <w:docPartBody>
        <w:p w:rsidR="002903BF" w:rsidRDefault="00EE34AB">
          <w:r w:rsidRPr="003E0078">
            <w:rPr>
              <w:rStyle w:val="PlaceholderText"/>
            </w:rPr>
            <w:t>Click or tap here to enter text.</w:t>
          </w:r>
        </w:p>
      </w:docPartBody>
    </w:docPart>
    <w:docPart>
      <w:docPartPr>
        <w:name w:val="03091DC6159246F4931284A04E388375"/>
        <w:category>
          <w:name w:val="General"/>
          <w:gallery w:val="placeholder"/>
        </w:category>
        <w:types>
          <w:type w:val="bbPlcHdr"/>
        </w:types>
        <w:behaviors>
          <w:behavior w:val="content"/>
        </w:behaviors>
        <w:guid w:val="{FB8F2517-4F70-41E5-BD58-E21D53A93CCA}"/>
      </w:docPartPr>
      <w:docPartBody>
        <w:p w:rsidR="002903BF" w:rsidRDefault="00EE34AB">
          <w:r w:rsidRPr="003E0078">
            <w:rPr>
              <w:rStyle w:val="PlaceholderText"/>
            </w:rPr>
            <w:t>Click or tap here to enter text.</w:t>
          </w:r>
        </w:p>
      </w:docPartBody>
    </w:docPart>
    <w:docPart>
      <w:docPartPr>
        <w:name w:val="C62460932BE5419C92DD98B2074586EF"/>
        <w:category>
          <w:name w:val="General"/>
          <w:gallery w:val="placeholder"/>
        </w:category>
        <w:types>
          <w:type w:val="bbPlcHdr"/>
        </w:types>
        <w:behaviors>
          <w:behavior w:val="content"/>
        </w:behaviors>
        <w:guid w:val="{FCF7D642-E28E-48E2-9232-0A4EFEAF7A54}"/>
      </w:docPartPr>
      <w:docPartBody>
        <w:p w:rsidR="002903BF" w:rsidRDefault="00EE34AB">
          <w:r w:rsidRPr="003E0078">
            <w:rPr>
              <w:rStyle w:val="PlaceholderText"/>
            </w:rPr>
            <w:t>Click or tap here to enter text.</w:t>
          </w:r>
        </w:p>
      </w:docPartBody>
    </w:docPart>
    <w:docPart>
      <w:docPartPr>
        <w:name w:val="93A4C2D0C9424C119CC51514A57A8B8E"/>
        <w:category>
          <w:name w:val="General"/>
          <w:gallery w:val="placeholder"/>
        </w:category>
        <w:types>
          <w:type w:val="bbPlcHdr"/>
        </w:types>
        <w:behaviors>
          <w:behavior w:val="content"/>
        </w:behaviors>
        <w:guid w:val="{E8ECA509-5101-4A89-A694-784E70DECA47}"/>
      </w:docPartPr>
      <w:docPartBody>
        <w:p w:rsidR="002903BF" w:rsidRDefault="00EE34AB">
          <w:r w:rsidRPr="003E0078">
            <w:rPr>
              <w:rStyle w:val="PlaceholderText"/>
            </w:rPr>
            <w:t>Click or tap here to enter text.</w:t>
          </w:r>
        </w:p>
      </w:docPartBody>
    </w:docPart>
    <w:docPart>
      <w:docPartPr>
        <w:name w:val="118FC207A1EF4F7FB365C489C4C2E06C"/>
        <w:category>
          <w:name w:val="General"/>
          <w:gallery w:val="placeholder"/>
        </w:category>
        <w:types>
          <w:type w:val="bbPlcHdr"/>
        </w:types>
        <w:behaviors>
          <w:behavior w:val="content"/>
        </w:behaviors>
        <w:guid w:val="{42E8C6B0-1DB0-43F0-9C43-7AF21DD4D815}"/>
      </w:docPartPr>
      <w:docPartBody>
        <w:p w:rsidR="002903BF" w:rsidRDefault="00EE34AB">
          <w:r w:rsidRPr="003E0078">
            <w:rPr>
              <w:rStyle w:val="PlaceholderText"/>
            </w:rPr>
            <w:t>Click or tap here to enter text.</w:t>
          </w:r>
        </w:p>
      </w:docPartBody>
    </w:docPart>
    <w:docPart>
      <w:docPartPr>
        <w:name w:val="F69F60E2F90C49F99BE86E0F2E9DBBA5"/>
        <w:category>
          <w:name w:val="General"/>
          <w:gallery w:val="placeholder"/>
        </w:category>
        <w:types>
          <w:type w:val="bbPlcHdr"/>
        </w:types>
        <w:behaviors>
          <w:behavior w:val="content"/>
        </w:behaviors>
        <w:guid w:val="{16C581A2-150F-4D84-A7CE-6F367C77B451}"/>
      </w:docPartPr>
      <w:docPartBody>
        <w:p w:rsidR="002903BF" w:rsidRDefault="00EE34AB">
          <w:r w:rsidRPr="003E0078">
            <w:rPr>
              <w:rStyle w:val="PlaceholderText"/>
            </w:rPr>
            <w:t>Click or tap here to enter text.</w:t>
          </w:r>
        </w:p>
      </w:docPartBody>
    </w:docPart>
    <w:docPart>
      <w:docPartPr>
        <w:name w:val="1916DB29C21F4283BB79D8F1B485257B"/>
        <w:category>
          <w:name w:val="General"/>
          <w:gallery w:val="placeholder"/>
        </w:category>
        <w:types>
          <w:type w:val="bbPlcHdr"/>
        </w:types>
        <w:behaviors>
          <w:behavior w:val="content"/>
        </w:behaviors>
        <w:guid w:val="{5887C43D-9ED6-4D4C-AF93-2A583F609827}"/>
      </w:docPartPr>
      <w:docPartBody>
        <w:p w:rsidR="002903BF" w:rsidRDefault="00EE34AB">
          <w:r w:rsidRPr="003E0078">
            <w:rPr>
              <w:rStyle w:val="PlaceholderText"/>
            </w:rPr>
            <w:t>Click or tap here to enter text.</w:t>
          </w:r>
        </w:p>
      </w:docPartBody>
    </w:docPart>
    <w:docPart>
      <w:docPartPr>
        <w:name w:val="FC217BA8963E46F798040CFB2A96B5BC"/>
        <w:category>
          <w:name w:val="General"/>
          <w:gallery w:val="placeholder"/>
        </w:category>
        <w:types>
          <w:type w:val="bbPlcHdr"/>
        </w:types>
        <w:behaviors>
          <w:behavior w:val="content"/>
        </w:behaviors>
        <w:guid w:val="{9C0B9DCD-C057-4EE4-8B5A-6311FE6AA295}"/>
      </w:docPartPr>
      <w:docPartBody>
        <w:p w:rsidR="002903BF" w:rsidRDefault="00EE34AB">
          <w:r w:rsidRPr="003E0078">
            <w:rPr>
              <w:rStyle w:val="PlaceholderText"/>
            </w:rPr>
            <w:t>Click or tap here to enter text.</w:t>
          </w:r>
        </w:p>
      </w:docPartBody>
    </w:docPart>
    <w:docPart>
      <w:docPartPr>
        <w:name w:val="80861353150745CCB40FE314D712B1A1"/>
        <w:category>
          <w:name w:val="General"/>
          <w:gallery w:val="placeholder"/>
        </w:category>
        <w:types>
          <w:type w:val="bbPlcHdr"/>
        </w:types>
        <w:behaviors>
          <w:behavior w:val="content"/>
        </w:behaviors>
        <w:guid w:val="{662CCF10-7B66-4FC4-87FC-86B5092E2D94}"/>
      </w:docPartPr>
      <w:docPartBody>
        <w:p w:rsidR="002903BF" w:rsidRDefault="00EE34AB">
          <w:r w:rsidRPr="003E0078">
            <w:rPr>
              <w:rStyle w:val="PlaceholderText"/>
            </w:rPr>
            <w:t>Click or tap here to enter text.</w:t>
          </w:r>
        </w:p>
      </w:docPartBody>
    </w:docPart>
    <w:docPart>
      <w:docPartPr>
        <w:name w:val="4D27D2A647984F9DAC07CCBD30BE3301"/>
        <w:category>
          <w:name w:val="General"/>
          <w:gallery w:val="placeholder"/>
        </w:category>
        <w:types>
          <w:type w:val="bbPlcHdr"/>
        </w:types>
        <w:behaviors>
          <w:behavior w:val="content"/>
        </w:behaviors>
        <w:guid w:val="{B384F227-34F2-452E-955C-7A2C2A307015}"/>
      </w:docPartPr>
      <w:docPartBody>
        <w:p w:rsidR="002903BF" w:rsidRDefault="00EE34AB">
          <w:r w:rsidRPr="003E0078">
            <w:rPr>
              <w:rStyle w:val="PlaceholderText"/>
            </w:rPr>
            <w:t>Click or tap here to enter text.</w:t>
          </w:r>
        </w:p>
      </w:docPartBody>
    </w:docPart>
    <w:docPart>
      <w:docPartPr>
        <w:name w:val="E356BFF567964B60A707F1AB1BBFAF7C"/>
        <w:category>
          <w:name w:val="General"/>
          <w:gallery w:val="placeholder"/>
        </w:category>
        <w:types>
          <w:type w:val="bbPlcHdr"/>
        </w:types>
        <w:behaviors>
          <w:behavior w:val="content"/>
        </w:behaviors>
        <w:guid w:val="{47D520B8-113F-4C8C-83FE-196BF01D6BFA}"/>
      </w:docPartPr>
      <w:docPartBody>
        <w:p w:rsidR="002903BF" w:rsidRDefault="00EE34AB">
          <w:r w:rsidRPr="003E0078">
            <w:rPr>
              <w:rStyle w:val="PlaceholderText"/>
            </w:rPr>
            <w:t>Click or tap here to enter text.</w:t>
          </w:r>
        </w:p>
      </w:docPartBody>
    </w:docPart>
    <w:docPart>
      <w:docPartPr>
        <w:name w:val="4E92098911DD4B4BBB150D037E135CC6"/>
        <w:category>
          <w:name w:val="General"/>
          <w:gallery w:val="placeholder"/>
        </w:category>
        <w:types>
          <w:type w:val="bbPlcHdr"/>
        </w:types>
        <w:behaviors>
          <w:behavior w:val="content"/>
        </w:behaviors>
        <w:guid w:val="{8BD76D0C-EEDA-4FCB-A15C-D75630B3F138}"/>
      </w:docPartPr>
      <w:docPartBody>
        <w:p w:rsidR="002903BF" w:rsidRDefault="00EE34AB">
          <w:r w:rsidRPr="003E0078">
            <w:rPr>
              <w:rStyle w:val="PlaceholderText"/>
            </w:rPr>
            <w:t>Click or tap here to enter text.</w:t>
          </w:r>
        </w:p>
      </w:docPartBody>
    </w:docPart>
    <w:docPart>
      <w:docPartPr>
        <w:name w:val="BAA8E6B202EE462B9D302204A9BDEF4B"/>
        <w:category>
          <w:name w:val="General"/>
          <w:gallery w:val="placeholder"/>
        </w:category>
        <w:types>
          <w:type w:val="bbPlcHdr"/>
        </w:types>
        <w:behaviors>
          <w:behavior w:val="content"/>
        </w:behaviors>
        <w:guid w:val="{9C6F477A-C030-4313-8750-05D588DAADF0}"/>
      </w:docPartPr>
      <w:docPartBody>
        <w:p w:rsidR="002903BF" w:rsidRDefault="00EE34AB">
          <w:r w:rsidRPr="003E0078">
            <w:rPr>
              <w:rStyle w:val="PlaceholderText"/>
            </w:rPr>
            <w:t>Click or tap here to enter text.</w:t>
          </w:r>
        </w:p>
      </w:docPartBody>
    </w:docPart>
    <w:docPart>
      <w:docPartPr>
        <w:name w:val="361CD98A6B9E41CBB8CCEE41BF066595"/>
        <w:category>
          <w:name w:val="General"/>
          <w:gallery w:val="placeholder"/>
        </w:category>
        <w:types>
          <w:type w:val="bbPlcHdr"/>
        </w:types>
        <w:behaviors>
          <w:behavior w:val="content"/>
        </w:behaviors>
        <w:guid w:val="{86420F9C-63E1-4EE9-99C7-06F88E13525F}"/>
      </w:docPartPr>
      <w:docPartBody>
        <w:p w:rsidR="002903BF" w:rsidRDefault="00EE34AB">
          <w:r w:rsidRPr="003E0078">
            <w:rPr>
              <w:rStyle w:val="PlaceholderText"/>
            </w:rPr>
            <w:t>Click or tap here to enter text.</w:t>
          </w:r>
        </w:p>
      </w:docPartBody>
    </w:docPart>
    <w:docPart>
      <w:docPartPr>
        <w:name w:val="ACA6AA7A8A0A4C3C99CCDB2EB415B1FC"/>
        <w:category>
          <w:name w:val="General"/>
          <w:gallery w:val="placeholder"/>
        </w:category>
        <w:types>
          <w:type w:val="bbPlcHdr"/>
        </w:types>
        <w:behaviors>
          <w:behavior w:val="content"/>
        </w:behaviors>
        <w:guid w:val="{278B8450-7345-40C0-A3AD-9CBA9C2844D1}"/>
      </w:docPartPr>
      <w:docPartBody>
        <w:p w:rsidR="002903BF" w:rsidRDefault="00EE34AB">
          <w:r w:rsidRPr="003E0078">
            <w:rPr>
              <w:rStyle w:val="PlaceholderText"/>
            </w:rPr>
            <w:t>Click or tap here to enter text.</w:t>
          </w:r>
        </w:p>
      </w:docPartBody>
    </w:docPart>
    <w:docPart>
      <w:docPartPr>
        <w:name w:val="0B5EE0BE057C42A3B675C5ED827508D1"/>
        <w:category>
          <w:name w:val="General"/>
          <w:gallery w:val="placeholder"/>
        </w:category>
        <w:types>
          <w:type w:val="bbPlcHdr"/>
        </w:types>
        <w:behaviors>
          <w:behavior w:val="content"/>
        </w:behaviors>
        <w:guid w:val="{BBBBC30E-E454-4745-BC8E-3E9BD2B5E65D}"/>
      </w:docPartPr>
      <w:docPartBody>
        <w:p w:rsidR="002903BF" w:rsidRDefault="00EE34AB">
          <w:r w:rsidRPr="003E0078">
            <w:rPr>
              <w:rStyle w:val="PlaceholderText"/>
            </w:rPr>
            <w:t>Click or tap here to enter text.</w:t>
          </w:r>
        </w:p>
      </w:docPartBody>
    </w:docPart>
    <w:docPart>
      <w:docPartPr>
        <w:name w:val="9B34CD9A7CD142F8A5056BCAAE84FF4D"/>
        <w:category>
          <w:name w:val="General"/>
          <w:gallery w:val="placeholder"/>
        </w:category>
        <w:types>
          <w:type w:val="bbPlcHdr"/>
        </w:types>
        <w:behaviors>
          <w:behavior w:val="content"/>
        </w:behaviors>
        <w:guid w:val="{03D5D3BB-EA6F-4241-BB4F-28FDCD6300B2}"/>
      </w:docPartPr>
      <w:docPartBody>
        <w:p w:rsidR="002903BF" w:rsidRDefault="00EE34AB">
          <w:r w:rsidRPr="003E0078">
            <w:rPr>
              <w:rStyle w:val="PlaceholderText"/>
            </w:rPr>
            <w:t>Click or tap here to enter text.</w:t>
          </w:r>
        </w:p>
      </w:docPartBody>
    </w:docPart>
    <w:docPart>
      <w:docPartPr>
        <w:name w:val="189ACA6B34334F75A4F5B6406C982D77"/>
        <w:category>
          <w:name w:val="General"/>
          <w:gallery w:val="placeholder"/>
        </w:category>
        <w:types>
          <w:type w:val="bbPlcHdr"/>
        </w:types>
        <w:behaviors>
          <w:behavior w:val="content"/>
        </w:behaviors>
        <w:guid w:val="{FAB3F43B-3BC0-4BBA-AF0D-5DC4E9F7A55D}"/>
      </w:docPartPr>
      <w:docPartBody>
        <w:p w:rsidR="002903BF" w:rsidRDefault="00EE34AB">
          <w:r w:rsidRPr="003E0078">
            <w:rPr>
              <w:rStyle w:val="PlaceholderText"/>
            </w:rPr>
            <w:t>Click or tap here to enter text.</w:t>
          </w:r>
        </w:p>
      </w:docPartBody>
    </w:docPart>
    <w:docPart>
      <w:docPartPr>
        <w:name w:val="7C90AE4EAD0F4AEABDD144736DFA0C58"/>
        <w:category>
          <w:name w:val="General"/>
          <w:gallery w:val="placeholder"/>
        </w:category>
        <w:types>
          <w:type w:val="bbPlcHdr"/>
        </w:types>
        <w:behaviors>
          <w:behavior w:val="content"/>
        </w:behaviors>
        <w:guid w:val="{A115D3C8-60FE-4677-89A9-26D36ADC48A4}"/>
      </w:docPartPr>
      <w:docPartBody>
        <w:p w:rsidR="002903BF" w:rsidRDefault="00EE34AB">
          <w:r w:rsidRPr="003E0078">
            <w:rPr>
              <w:rStyle w:val="PlaceholderText"/>
            </w:rPr>
            <w:t>Click or tap here to enter text.</w:t>
          </w:r>
        </w:p>
      </w:docPartBody>
    </w:docPart>
    <w:docPart>
      <w:docPartPr>
        <w:name w:val="A2287D1D735F45A08920A544AA48F783"/>
        <w:category>
          <w:name w:val="General"/>
          <w:gallery w:val="placeholder"/>
        </w:category>
        <w:types>
          <w:type w:val="bbPlcHdr"/>
        </w:types>
        <w:behaviors>
          <w:behavior w:val="content"/>
        </w:behaviors>
        <w:guid w:val="{A3F45991-B3C2-4FB6-B8E9-84E72C97C945}"/>
      </w:docPartPr>
      <w:docPartBody>
        <w:p w:rsidR="002903BF" w:rsidRDefault="00EE34AB">
          <w:r w:rsidRPr="003E0078">
            <w:rPr>
              <w:rStyle w:val="PlaceholderText"/>
            </w:rPr>
            <w:t>Click or tap here to enter text.</w:t>
          </w:r>
        </w:p>
      </w:docPartBody>
    </w:docPart>
    <w:docPart>
      <w:docPartPr>
        <w:name w:val="31AC0168F1E643C5BD56B12626C06E93"/>
        <w:category>
          <w:name w:val="General"/>
          <w:gallery w:val="placeholder"/>
        </w:category>
        <w:types>
          <w:type w:val="bbPlcHdr"/>
        </w:types>
        <w:behaviors>
          <w:behavior w:val="content"/>
        </w:behaviors>
        <w:guid w:val="{305AEE79-F1C4-4D28-A0D2-75A3FF8EB7BB}"/>
      </w:docPartPr>
      <w:docPartBody>
        <w:p w:rsidR="002903BF" w:rsidRDefault="00EE34AB">
          <w:r w:rsidRPr="003E0078">
            <w:rPr>
              <w:rStyle w:val="PlaceholderText"/>
            </w:rPr>
            <w:t>Click or tap here to enter text.</w:t>
          </w:r>
        </w:p>
      </w:docPartBody>
    </w:docPart>
    <w:docPart>
      <w:docPartPr>
        <w:name w:val="BC068E10FD44483D894E48689ACC81DC"/>
        <w:category>
          <w:name w:val="General"/>
          <w:gallery w:val="placeholder"/>
        </w:category>
        <w:types>
          <w:type w:val="bbPlcHdr"/>
        </w:types>
        <w:behaviors>
          <w:behavior w:val="content"/>
        </w:behaviors>
        <w:guid w:val="{0D60266E-B650-4A92-88C1-3809A78CA183}"/>
      </w:docPartPr>
      <w:docPartBody>
        <w:p w:rsidR="002903BF" w:rsidRDefault="00EE34AB">
          <w:r w:rsidRPr="003E0078">
            <w:rPr>
              <w:rStyle w:val="PlaceholderText"/>
            </w:rPr>
            <w:t>Click or tap here to enter text.</w:t>
          </w:r>
        </w:p>
      </w:docPartBody>
    </w:docPart>
    <w:docPart>
      <w:docPartPr>
        <w:name w:val="8687B4B0B69041C0AB2B219641C75461"/>
        <w:category>
          <w:name w:val="General"/>
          <w:gallery w:val="placeholder"/>
        </w:category>
        <w:types>
          <w:type w:val="bbPlcHdr"/>
        </w:types>
        <w:behaviors>
          <w:behavior w:val="content"/>
        </w:behaviors>
        <w:guid w:val="{A1DB7CC5-F71A-4A84-A904-358A65E8AFC8}"/>
      </w:docPartPr>
      <w:docPartBody>
        <w:p w:rsidR="002903BF" w:rsidRDefault="00EE34AB">
          <w:r w:rsidRPr="003E0078">
            <w:rPr>
              <w:rStyle w:val="PlaceholderText"/>
            </w:rPr>
            <w:t>Click or tap here to enter text.</w:t>
          </w:r>
        </w:p>
      </w:docPartBody>
    </w:docPart>
    <w:docPart>
      <w:docPartPr>
        <w:name w:val="29A3154F3D3D4878AEC277D94A1A6558"/>
        <w:category>
          <w:name w:val="General"/>
          <w:gallery w:val="placeholder"/>
        </w:category>
        <w:types>
          <w:type w:val="bbPlcHdr"/>
        </w:types>
        <w:behaviors>
          <w:behavior w:val="content"/>
        </w:behaviors>
        <w:guid w:val="{840763C5-77FF-4985-8EE7-6BF14C03830C}"/>
      </w:docPartPr>
      <w:docPartBody>
        <w:p w:rsidR="002903BF" w:rsidRDefault="00EE34AB">
          <w:r w:rsidRPr="003E0078">
            <w:rPr>
              <w:rStyle w:val="PlaceholderText"/>
            </w:rPr>
            <w:t>Click or tap here to enter text.</w:t>
          </w:r>
        </w:p>
      </w:docPartBody>
    </w:docPart>
    <w:docPart>
      <w:docPartPr>
        <w:name w:val="C920E177F9304A5EB86F8A3F04CAE205"/>
        <w:category>
          <w:name w:val="General"/>
          <w:gallery w:val="placeholder"/>
        </w:category>
        <w:types>
          <w:type w:val="bbPlcHdr"/>
        </w:types>
        <w:behaviors>
          <w:behavior w:val="content"/>
        </w:behaviors>
        <w:guid w:val="{0CCFBF12-601A-4915-B685-496BEDE2DBA1}"/>
      </w:docPartPr>
      <w:docPartBody>
        <w:p w:rsidR="002903BF" w:rsidRDefault="00EE34AB">
          <w:r w:rsidRPr="003E0078">
            <w:rPr>
              <w:rStyle w:val="PlaceholderText"/>
            </w:rPr>
            <w:t>Click or tap here to enter text.</w:t>
          </w:r>
        </w:p>
      </w:docPartBody>
    </w:docPart>
    <w:docPart>
      <w:docPartPr>
        <w:name w:val="70C8B233E99841CE947644FC48F63EC0"/>
        <w:category>
          <w:name w:val="General"/>
          <w:gallery w:val="placeholder"/>
        </w:category>
        <w:types>
          <w:type w:val="bbPlcHdr"/>
        </w:types>
        <w:behaviors>
          <w:behavior w:val="content"/>
        </w:behaviors>
        <w:guid w:val="{D731AA2A-DDFC-4C49-99C4-9D252777A91E}"/>
      </w:docPartPr>
      <w:docPartBody>
        <w:p w:rsidR="002903BF" w:rsidRDefault="00EE34AB">
          <w:r w:rsidRPr="003E0078">
            <w:rPr>
              <w:rStyle w:val="PlaceholderText"/>
            </w:rPr>
            <w:t>Click or tap here to enter text.</w:t>
          </w:r>
        </w:p>
      </w:docPartBody>
    </w:docPart>
    <w:docPart>
      <w:docPartPr>
        <w:name w:val="2D241CAC04F8485C8B379B4CC6742269"/>
        <w:category>
          <w:name w:val="General"/>
          <w:gallery w:val="placeholder"/>
        </w:category>
        <w:types>
          <w:type w:val="bbPlcHdr"/>
        </w:types>
        <w:behaviors>
          <w:behavior w:val="content"/>
        </w:behaviors>
        <w:guid w:val="{F5DC3D6E-14C7-4BC1-8AA1-9AE21E1A845A}"/>
      </w:docPartPr>
      <w:docPartBody>
        <w:p w:rsidR="002903BF" w:rsidRDefault="00EE34AB">
          <w:r w:rsidRPr="003E0078">
            <w:rPr>
              <w:rStyle w:val="PlaceholderText"/>
            </w:rPr>
            <w:t>Click or tap here to enter text.</w:t>
          </w:r>
        </w:p>
      </w:docPartBody>
    </w:docPart>
    <w:docPart>
      <w:docPartPr>
        <w:name w:val="829BC638214A429697CA43CACA3FC47E"/>
        <w:category>
          <w:name w:val="General"/>
          <w:gallery w:val="placeholder"/>
        </w:category>
        <w:types>
          <w:type w:val="bbPlcHdr"/>
        </w:types>
        <w:behaviors>
          <w:behavior w:val="content"/>
        </w:behaviors>
        <w:guid w:val="{33CE6C9C-1561-4366-AFB7-71A1AF34183B}"/>
      </w:docPartPr>
      <w:docPartBody>
        <w:p w:rsidR="002903BF" w:rsidRDefault="00EE34AB">
          <w:r w:rsidRPr="003E0078">
            <w:rPr>
              <w:rStyle w:val="PlaceholderText"/>
            </w:rPr>
            <w:t>Click or tap here to enter text.</w:t>
          </w:r>
        </w:p>
      </w:docPartBody>
    </w:docPart>
    <w:docPart>
      <w:docPartPr>
        <w:name w:val="34DB31CE1833495DAF65FB99EFC1A0B0"/>
        <w:category>
          <w:name w:val="General"/>
          <w:gallery w:val="placeholder"/>
        </w:category>
        <w:types>
          <w:type w:val="bbPlcHdr"/>
        </w:types>
        <w:behaviors>
          <w:behavior w:val="content"/>
        </w:behaviors>
        <w:guid w:val="{8856342C-DB60-4B5C-A82B-332998514C23}"/>
      </w:docPartPr>
      <w:docPartBody>
        <w:p w:rsidR="002903BF" w:rsidRDefault="00EE34AB">
          <w:r w:rsidRPr="003E0078">
            <w:rPr>
              <w:rStyle w:val="PlaceholderText"/>
            </w:rPr>
            <w:t>Click or tap here to enter text.</w:t>
          </w:r>
        </w:p>
      </w:docPartBody>
    </w:docPart>
    <w:docPart>
      <w:docPartPr>
        <w:name w:val="3FAF58C75B0C402EA2699A005B600824"/>
        <w:category>
          <w:name w:val="General"/>
          <w:gallery w:val="placeholder"/>
        </w:category>
        <w:types>
          <w:type w:val="bbPlcHdr"/>
        </w:types>
        <w:behaviors>
          <w:behavior w:val="content"/>
        </w:behaviors>
        <w:guid w:val="{8A2312D4-2B0D-4B16-A7FB-8C98AA19749E}"/>
      </w:docPartPr>
      <w:docPartBody>
        <w:p w:rsidR="002903BF" w:rsidRDefault="00EE34AB">
          <w:r w:rsidRPr="003E0078">
            <w:rPr>
              <w:rStyle w:val="PlaceholderText"/>
            </w:rPr>
            <w:t>Click or tap here to enter text.</w:t>
          </w:r>
        </w:p>
      </w:docPartBody>
    </w:docPart>
    <w:docPart>
      <w:docPartPr>
        <w:name w:val="AD7801C578964612AD54174BDBBBE57E"/>
        <w:category>
          <w:name w:val="General"/>
          <w:gallery w:val="placeholder"/>
        </w:category>
        <w:types>
          <w:type w:val="bbPlcHdr"/>
        </w:types>
        <w:behaviors>
          <w:behavior w:val="content"/>
        </w:behaviors>
        <w:guid w:val="{8F3A2495-234F-4ACC-AC04-F106BDC9D98E}"/>
      </w:docPartPr>
      <w:docPartBody>
        <w:p w:rsidR="002903BF" w:rsidRDefault="00EE34AB">
          <w:r w:rsidRPr="003E0078">
            <w:rPr>
              <w:rStyle w:val="PlaceholderText"/>
            </w:rPr>
            <w:t>Click or tap here to enter text.</w:t>
          </w:r>
        </w:p>
      </w:docPartBody>
    </w:docPart>
    <w:docPart>
      <w:docPartPr>
        <w:name w:val="3A6009EA383849709976D656492060AB"/>
        <w:category>
          <w:name w:val="General"/>
          <w:gallery w:val="placeholder"/>
        </w:category>
        <w:types>
          <w:type w:val="bbPlcHdr"/>
        </w:types>
        <w:behaviors>
          <w:behavior w:val="content"/>
        </w:behaviors>
        <w:guid w:val="{3C67F20C-5C7D-4C49-8B6A-9323185F09DD}"/>
      </w:docPartPr>
      <w:docPartBody>
        <w:p w:rsidR="002903BF" w:rsidRDefault="00EE34AB">
          <w:r w:rsidRPr="003E0078">
            <w:rPr>
              <w:rStyle w:val="PlaceholderText"/>
            </w:rPr>
            <w:t>Click or tap here to enter text.</w:t>
          </w:r>
        </w:p>
      </w:docPartBody>
    </w:docPart>
    <w:docPart>
      <w:docPartPr>
        <w:name w:val="5F421B15990A4053803F3035150A310D"/>
        <w:category>
          <w:name w:val="General"/>
          <w:gallery w:val="placeholder"/>
        </w:category>
        <w:types>
          <w:type w:val="bbPlcHdr"/>
        </w:types>
        <w:behaviors>
          <w:behavior w:val="content"/>
        </w:behaviors>
        <w:guid w:val="{B1EF03A2-44AB-42B3-BA77-7417FC923CA4}"/>
      </w:docPartPr>
      <w:docPartBody>
        <w:p w:rsidR="002903BF" w:rsidRDefault="00EE34AB">
          <w:r w:rsidRPr="003E0078">
            <w:rPr>
              <w:rStyle w:val="PlaceholderText"/>
            </w:rPr>
            <w:t>Click or tap here to enter text.</w:t>
          </w:r>
        </w:p>
      </w:docPartBody>
    </w:docPart>
    <w:docPart>
      <w:docPartPr>
        <w:name w:val="85EDFF1D6E614CF691E33CE15FBF1C57"/>
        <w:category>
          <w:name w:val="General"/>
          <w:gallery w:val="placeholder"/>
        </w:category>
        <w:types>
          <w:type w:val="bbPlcHdr"/>
        </w:types>
        <w:behaviors>
          <w:behavior w:val="content"/>
        </w:behaviors>
        <w:guid w:val="{A9C21763-D385-4016-95C3-F4B90ACDADB1}"/>
      </w:docPartPr>
      <w:docPartBody>
        <w:p w:rsidR="002903BF" w:rsidRDefault="00EE34AB">
          <w:r w:rsidRPr="003E0078">
            <w:rPr>
              <w:rStyle w:val="PlaceholderText"/>
            </w:rPr>
            <w:t>Click or tap here to enter text.</w:t>
          </w:r>
        </w:p>
      </w:docPartBody>
    </w:docPart>
    <w:docPart>
      <w:docPartPr>
        <w:name w:val="6A012624F3BD4E63B90DD6B468DDAB6F"/>
        <w:category>
          <w:name w:val="General"/>
          <w:gallery w:val="placeholder"/>
        </w:category>
        <w:types>
          <w:type w:val="bbPlcHdr"/>
        </w:types>
        <w:behaviors>
          <w:behavior w:val="content"/>
        </w:behaviors>
        <w:guid w:val="{1B013BF8-6B9D-41E6-88FB-6D9F70ED75F8}"/>
      </w:docPartPr>
      <w:docPartBody>
        <w:p w:rsidR="002903BF" w:rsidRDefault="00EE34AB">
          <w:r w:rsidRPr="003E0078">
            <w:rPr>
              <w:rStyle w:val="PlaceholderText"/>
            </w:rPr>
            <w:t>Click or tap here to enter text.</w:t>
          </w:r>
        </w:p>
      </w:docPartBody>
    </w:docPart>
    <w:docPart>
      <w:docPartPr>
        <w:name w:val="6248C25BF21B4D43B329E0DC56DF0459"/>
        <w:category>
          <w:name w:val="General"/>
          <w:gallery w:val="placeholder"/>
        </w:category>
        <w:types>
          <w:type w:val="bbPlcHdr"/>
        </w:types>
        <w:behaviors>
          <w:behavior w:val="content"/>
        </w:behaviors>
        <w:guid w:val="{C52AE75D-3D9C-44E6-BFF0-A2E0F4CE3D7B}"/>
      </w:docPartPr>
      <w:docPartBody>
        <w:p w:rsidR="002903BF" w:rsidRDefault="00EE34AB">
          <w:r w:rsidRPr="003E0078">
            <w:rPr>
              <w:rStyle w:val="PlaceholderText"/>
            </w:rPr>
            <w:t>Click or tap here to enter text.</w:t>
          </w:r>
        </w:p>
      </w:docPartBody>
    </w:docPart>
    <w:docPart>
      <w:docPartPr>
        <w:name w:val="B06677F064A6449CB730F01D38AAEF1A"/>
        <w:category>
          <w:name w:val="General"/>
          <w:gallery w:val="placeholder"/>
        </w:category>
        <w:types>
          <w:type w:val="bbPlcHdr"/>
        </w:types>
        <w:behaviors>
          <w:behavior w:val="content"/>
        </w:behaviors>
        <w:guid w:val="{CC653ADE-3C22-433C-9BCE-C6E1A2CCBBFB}"/>
      </w:docPartPr>
      <w:docPartBody>
        <w:p w:rsidR="002903BF" w:rsidRDefault="00EE34AB">
          <w:r w:rsidRPr="003E0078">
            <w:rPr>
              <w:rStyle w:val="PlaceholderText"/>
            </w:rPr>
            <w:t>Click or tap here to enter text.</w:t>
          </w:r>
        </w:p>
      </w:docPartBody>
    </w:docPart>
    <w:docPart>
      <w:docPartPr>
        <w:name w:val="F8B7686C7C5742479C06EA9C87997834"/>
        <w:category>
          <w:name w:val="General"/>
          <w:gallery w:val="placeholder"/>
        </w:category>
        <w:types>
          <w:type w:val="bbPlcHdr"/>
        </w:types>
        <w:behaviors>
          <w:behavior w:val="content"/>
        </w:behaviors>
        <w:guid w:val="{A4698F26-7408-4140-9EBD-D05B508A8865}"/>
      </w:docPartPr>
      <w:docPartBody>
        <w:p w:rsidR="002903BF" w:rsidRDefault="00EE34AB">
          <w:r w:rsidRPr="003E0078">
            <w:rPr>
              <w:rStyle w:val="PlaceholderText"/>
            </w:rPr>
            <w:t>Click or tap here to enter text.</w:t>
          </w:r>
        </w:p>
      </w:docPartBody>
    </w:docPart>
    <w:docPart>
      <w:docPartPr>
        <w:name w:val="949C7623F02C44478AF94EF3885B1973"/>
        <w:category>
          <w:name w:val="General"/>
          <w:gallery w:val="placeholder"/>
        </w:category>
        <w:types>
          <w:type w:val="bbPlcHdr"/>
        </w:types>
        <w:behaviors>
          <w:behavior w:val="content"/>
        </w:behaviors>
        <w:guid w:val="{D3568AC0-2721-49F3-807A-1C37DAAA5BEE}"/>
      </w:docPartPr>
      <w:docPartBody>
        <w:p w:rsidR="002903BF" w:rsidRDefault="00EE34AB">
          <w:r w:rsidRPr="003E0078">
            <w:rPr>
              <w:rStyle w:val="PlaceholderText"/>
            </w:rPr>
            <w:t>Click or tap here to enter text.</w:t>
          </w:r>
        </w:p>
      </w:docPartBody>
    </w:docPart>
    <w:docPart>
      <w:docPartPr>
        <w:name w:val="B9F664B294F0486F8ADCCC459EFE518C"/>
        <w:category>
          <w:name w:val="General"/>
          <w:gallery w:val="placeholder"/>
        </w:category>
        <w:types>
          <w:type w:val="bbPlcHdr"/>
        </w:types>
        <w:behaviors>
          <w:behavior w:val="content"/>
        </w:behaviors>
        <w:guid w:val="{2E0E50FF-C96B-4830-96D9-B7394AD88E96}"/>
      </w:docPartPr>
      <w:docPartBody>
        <w:p w:rsidR="002903BF" w:rsidRDefault="00EE34AB">
          <w:r w:rsidRPr="003E0078">
            <w:rPr>
              <w:rStyle w:val="PlaceholderText"/>
            </w:rPr>
            <w:t>Click or tap here to enter text.</w:t>
          </w:r>
        </w:p>
      </w:docPartBody>
    </w:docPart>
    <w:docPart>
      <w:docPartPr>
        <w:name w:val="196EA17AA2C44770A68E1B7B6FFB4436"/>
        <w:category>
          <w:name w:val="General"/>
          <w:gallery w:val="placeholder"/>
        </w:category>
        <w:types>
          <w:type w:val="bbPlcHdr"/>
        </w:types>
        <w:behaviors>
          <w:behavior w:val="content"/>
        </w:behaviors>
        <w:guid w:val="{3B6AE302-BE8C-42E6-BBBF-FCA6D488547A}"/>
      </w:docPartPr>
      <w:docPartBody>
        <w:p w:rsidR="002903BF" w:rsidRDefault="00EE34AB">
          <w:r w:rsidRPr="003E0078">
            <w:rPr>
              <w:rStyle w:val="PlaceholderText"/>
            </w:rPr>
            <w:t>Click or tap here to enter text.</w:t>
          </w:r>
        </w:p>
      </w:docPartBody>
    </w:docPart>
    <w:docPart>
      <w:docPartPr>
        <w:name w:val="CCE94FB65E59429284D97A281A5A417F"/>
        <w:category>
          <w:name w:val="General"/>
          <w:gallery w:val="placeholder"/>
        </w:category>
        <w:types>
          <w:type w:val="bbPlcHdr"/>
        </w:types>
        <w:behaviors>
          <w:behavior w:val="content"/>
        </w:behaviors>
        <w:guid w:val="{E3CCB869-1357-4E26-874C-0AFD457D7A1E}"/>
      </w:docPartPr>
      <w:docPartBody>
        <w:p w:rsidR="002903BF" w:rsidRDefault="00EE34AB">
          <w:r w:rsidRPr="003E0078">
            <w:rPr>
              <w:rStyle w:val="PlaceholderText"/>
            </w:rPr>
            <w:t>Click or tap here to enter text.</w:t>
          </w:r>
        </w:p>
      </w:docPartBody>
    </w:docPart>
    <w:docPart>
      <w:docPartPr>
        <w:name w:val="9C8C71D816844E81875F4E23DCE7C19C"/>
        <w:category>
          <w:name w:val="General"/>
          <w:gallery w:val="placeholder"/>
        </w:category>
        <w:types>
          <w:type w:val="bbPlcHdr"/>
        </w:types>
        <w:behaviors>
          <w:behavior w:val="content"/>
        </w:behaviors>
        <w:guid w:val="{5D959340-DFF1-4399-85E3-3BA2DB699452}"/>
      </w:docPartPr>
      <w:docPartBody>
        <w:p w:rsidR="002903BF" w:rsidRDefault="00EE34AB">
          <w:r w:rsidRPr="003E0078">
            <w:rPr>
              <w:rStyle w:val="PlaceholderText"/>
            </w:rPr>
            <w:t>Click or tap here to enter text.</w:t>
          </w:r>
        </w:p>
      </w:docPartBody>
    </w:docPart>
    <w:docPart>
      <w:docPartPr>
        <w:name w:val="0B3D8990701C44868B27928778734FDC"/>
        <w:category>
          <w:name w:val="General"/>
          <w:gallery w:val="placeholder"/>
        </w:category>
        <w:types>
          <w:type w:val="bbPlcHdr"/>
        </w:types>
        <w:behaviors>
          <w:behavior w:val="content"/>
        </w:behaviors>
        <w:guid w:val="{9A4DE066-2A1B-4CC8-ACB9-24A4E193FF9F}"/>
      </w:docPartPr>
      <w:docPartBody>
        <w:p w:rsidR="002903BF" w:rsidRDefault="00EE34AB">
          <w:r w:rsidRPr="003E0078">
            <w:rPr>
              <w:rStyle w:val="PlaceholderText"/>
            </w:rPr>
            <w:t>Click or tap here to enter text.</w:t>
          </w:r>
        </w:p>
      </w:docPartBody>
    </w:docPart>
    <w:docPart>
      <w:docPartPr>
        <w:name w:val="390E7E37A1E7467FB15A39CECC974DF1"/>
        <w:category>
          <w:name w:val="General"/>
          <w:gallery w:val="placeholder"/>
        </w:category>
        <w:types>
          <w:type w:val="bbPlcHdr"/>
        </w:types>
        <w:behaviors>
          <w:behavior w:val="content"/>
        </w:behaviors>
        <w:guid w:val="{0D3876D9-9560-474B-BAAF-4101399CBD1D}"/>
      </w:docPartPr>
      <w:docPartBody>
        <w:p w:rsidR="002903BF" w:rsidRDefault="00EE34AB">
          <w:r w:rsidRPr="003E0078">
            <w:rPr>
              <w:rStyle w:val="PlaceholderText"/>
            </w:rPr>
            <w:t>Click or tap here to enter text.</w:t>
          </w:r>
        </w:p>
      </w:docPartBody>
    </w:docPart>
    <w:docPart>
      <w:docPartPr>
        <w:name w:val="86B3DFAF893C4788B7189350F3411C81"/>
        <w:category>
          <w:name w:val="General"/>
          <w:gallery w:val="placeholder"/>
        </w:category>
        <w:types>
          <w:type w:val="bbPlcHdr"/>
        </w:types>
        <w:behaviors>
          <w:behavior w:val="content"/>
        </w:behaviors>
        <w:guid w:val="{DAF30575-B83F-4E9D-BF23-78EA19689371}"/>
      </w:docPartPr>
      <w:docPartBody>
        <w:p w:rsidR="002903BF" w:rsidRDefault="00EE34AB">
          <w:r w:rsidRPr="003E0078">
            <w:rPr>
              <w:rStyle w:val="PlaceholderText"/>
            </w:rPr>
            <w:t>Click or tap here to enter text.</w:t>
          </w:r>
        </w:p>
      </w:docPartBody>
    </w:docPart>
    <w:docPart>
      <w:docPartPr>
        <w:name w:val="3C0F2BF7436B4014B5C164F0E921E110"/>
        <w:category>
          <w:name w:val="General"/>
          <w:gallery w:val="placeholder"/>
        </w:category>
        <w:types>
          <w:type w:val="bbPlcHdr"/>
        </w:types>
        <w:behaviors>
          <w:behavior w:val="content"/>
        </w:behaviors>
        <w:guid w:val="{A7573A92-0815-4FC5-802C-E44B6628B0D3}"/>
      </w:docPartPr>
      <w:docPartBody>
        <w:p w:rsidR="002903BF" w:rsidRDefault="00EE34AB">
          <w:r w:rsidRPr="003E0078">
            <w:rPr>
              <w:rStyle w:val="PlaceholderText"/>
            </w:rPr>
            <w:t>Click or tap here to enter text.</w:t>
          </w:r>
        </w:p>
      </w:docPartBody>
    </w:docPart>
    <w:docPart>
      <w:docPartPr>
        <w:name w:val="E431F8B09A6D4639A1D32EA1AE7E9FC5"/>
        <w:category>
          <w:name w:val="General"/>
          <w:gallery w:val="placeholder"/>
        </w:category>
        <w:types>
          <w:type w:val="bbPlcHdr"/>
        </w:types>
        <w:behaviors>
          <w:behavior w:val="content"/>
        </w:behaviors>
        <w:guid w:val="{4D622FB9-B442-4F0A-8234-648A8F303778}"/>
      </w:docPartPr>
      <w:docPartBody>
        <w:p w:rsidR="002903BF" w:rsidRDefault="00EE34AB">
          <w:r w:rsidRPr="003E0078">
            <w:rPr>
              <w:rStyle w:val="PlaceholderText"/>
            </w:rPr>
            <w:t>Click or tap here to enter text.</w:t>
          </w:r>
        </w:p>
      </w:docPartBody>
    </w:docPart>
    <w:docPart>
      <w:docPartPr>
        <w:name w:val="6E904D195A8541AB9500E71CCA927032"/>
        <w:category>
          <w:name w:val="General"/>
          <w:gallery w:val="placeholder"/>
        </w:category>
        <w:types>
          <w:type w:val="bbPlcHdr"/>
        </w:types>
        <w:behaviors>
          <w:behavior w:val="content"/>
        </w:behaviors>
        <w:guid w:val="{CAB0DC4B-1FBA-4916-A38A-20353B171C52}"/>
      </w:docPartPr>
      <w:docPartBody>
        <w:p w:rsidR="002903BF" w:rsidRDefault="00EE34AB">
          <w:r w:rsidRPr="003E0078">
            <w:rPr>
              <w:rStyle w:val="PlaceholderText"/>
            </w:rPr>
            <w:t>Click or tap here to enter text.</w:t>
          </w:r>
        </w:p>
      </w:docPartBody>
    </w:docPart>
    <w:docPart>
      <w:docPartPr>
        <w:name w:val="88363261C71841328B3AC2F6F0B426C4"/>
        <w:category>
          <w:name w:val="General"/>
          <w:gallery w:val="placeholder"/>
        </w:category>
        <w:types>
          <w:type w:val="bbPlcHdr"/>
        </w:types>
        <w:behaviors>
          <w:behavior w:val="content"/>
        </w:behaviors>
        <w:guid w:val="{592C255E-7749-470B-9541-D644355DEDFA}"/>
      </w:docPartPr>
      <w:docPartBody>
        <w:p w:rsidR="002903BF" w:rsidRDefault="00EE34AB">
          <w:r w:rsidRPr="003E0078">
            <w:rPr>
              <w:rStyle w:val="PlaceholderText"/>
            </w:rPr>
            <w:t>Click or tap here to enter text.</w:t>
          </w:r>
        </w:p>
      </w:docPartBody>
    </w:docPart>
    <w:docPart>
      <w:docPartPr>
        <w:name w:val="35D22A716F9A47B3893F3F92A36AFB48"/>
        <w:category>
          <w:name w:val="General"/>
          <w:gallery w:val="placeholder"/>
        </w:category>
        <w:types>
          <w:type w:val="bbPlcHdr"/>
        </w:types>
        <w:behaviors>
          <w:behavior w:val="content"/>
        </w:behaviors>
        <w:guid w:val="{462345AC-1DB2-4CCF-B07D-B9FB3B1466C0}"/>
      </w:docPartPr>
      <w:docPartBody>
        <w:p w:rsidR="002903BF" w:rsidRDefault="00EE34AB">
          <w:r w:rsidRPr="003E0078">
            <w:rPr>
              <w:rStyle w:val="PlaceholderText"/>
            </w:rPr>
            <w:t>Click or tap here to enter text.</w:t>
          </w:r>
        </w:p>
      </w:docPartBody>
    </w:docPart>
    <w:docPart>
      <w:docPartPr>
        <w:name w:val="B7A4BADA7B4C41D7B315D14C5CFF272D"/>
        <w:category>
          <w:name w:val="General"/>
          <w:gallery w:val="placeholder"/>
        </w:category>
        <w:types>
          <w:type w:val="bbPlcHdr"/>
        </w:types>
        <w:behaviors>
          <w:behavior w:val="content"/>
        </w:behaviors>
        <w:guid w:val="{B5A8A0ED-036F-4ECF-9DE7-12712F51EEF6}"/>
      </w:docPartPr>
      <w:docPartBody>
        <w:p w:rsidR="002903BF" w:rsidRDefault="00EE34AB">
          <w:r w:rsidRPr="003E0078">
            <w:rPr>
              <w:rStyle w:val="PlaceholderText"/>
            </w:rPr>
            <w:t>Click or tap here to enter text.</w:t>
          </w:r>
        </w:p>
      </w:docPartBody>
    </w:docPart>
    <w:docPart>
      <w:docPartPr>
        <w:name w:val="6C54050AA8DA404FABE4D5D63EB615A5"/>
        <w:category>
          <w:name w:val="General"/>
          <w:gallery w:val="placeholder"/>
        </w:category>
        <w:types>
          <w:type w:val="bbPlcHdr"/>
        </w:types>
        <w:behaviors>
          <w:behavior w:val="content"/>
        </w:behaviors>
        <w:guid w:val="{D5A862CB-C4EF-4143-94C0-93026519B6CE}"/>
      </w:docPartPr>
      <w:docPartBody>
        <w:p w:rsidR="002903BF" w:rsidRDefault="00EE34AB">
          <w:r w:rsidRPr="003E0078">
            <w:rPr>
              <w:rStyle w:val="PlaceholderText"/>
            </w:rPr>
            <w:t>Click or tap here to enter text.</w:t>
          </w:r>
        </w:p>
      </w:docPartBody>
    </w:docPart>
    <w:docPart>
      <w:docPartPr>
        <w:name w:val="52E74CC511D84274B26F92F1E936334C"/>
        <w:category>
          <w:name w:val="General"/>
          <w:gallery w:val="placeholder"/>
        </w:category>
        <w:types>
          <w:type w:val="bbPlcHdr"/>
        </w:types>
        <w:behaviors>
          <w:behavior w:val="content"/>
        </w:behaviors>
        <w:guid w:val="{0563BE7D-4E8A-4711-A08E-AA10B5B25204}"/>
      </w:docPartPr>
      <w:docPartBody>
        <w:p w:rsidR="002903BF" w:rsidRDefault="00EE34AB">
          <w:r w:rsidRPr="003E0078">
            <w:rPr>
              <w:rStyle w:val="PlaceholderText"/>
            </w:rPr>
            <w:t>Click or tap here to enter text.</w:t>
          </w:r>
        </w:p>
      </w:docPartBody>
    </w:docPart>
    <w:docPart>
      <w:docPartPr>
        <w:name w:val="06ED84AD535D4670BAC3E0FB198A8A86"/>
        <w:category>
          <w:name w:val="General"/>
          <w:gallery w:val="placeholder"/>
        </w:category>
        <w:types>
          <w:type w:val="bbPlcHdr"/>
        </w:types>
        <w:behaviors>
          <w:behavior w:val="content"/>
        </w:behaviors>
        <w:guid w:val="{51E12CF5-1E81-495A-AF76-13F7BA92A61C}"/>
      </w:docPartPr>
      <w:docPartBody>
        <w:p w:rsidR="002903BF" w:rsidRDefault="00EE34AB">
          <w:r w:rsidRPr="003E0078">
            <w:rPr>
              <w:rStyle w:val="PlaceholderText"/>
            </w:rPr>
            <w:t>Click or tap here to enter text.</w:t>
          </w:r>
        </w:p>
      </w:docPartBody>
    </w:docPart>
    <w:docPart>
      <w:docPartPr>
        <w:name w:val="1DD158E641754553B3F3568AAB34D99A"/>
        <w:category>
          <w:name w:val="General"/>
          <w:gallery w:val="placeholder"/>
        </w:category>
        <w:types>
          <w:type w:val="bbPlcHdr"/>
        </w:types>
        <w:behaviors>
          <w:behavior w:val="content"/>
        </w:behaviors>
        <w:guid w:val="{45EA39DD-2878-48F6-9F33-C4226D8B2159}"/>
      </w:docPartPr>
      <w:docPartBody>
        <w:p w:rsidR="002903BF" w:rsidRDefault="00EE34AB">
          <w:r w:rsidRPr="003E0078">
            <w:rPr>
              <w:rStyle w:val="PlaceholderText"/>
            </w:rPr>
            <w:t>Click or tap here to enter text.</w:t>
          </w:r>
        </w:p>
      </w:docPartBody>
    </w:docPart>
    <w:docPart>
      <w:docPartPr>
        <w:name w:val="63CC2B490C7745D4BA466639C6B1545B"/>
        <w:category>
          <w:name w:val="General"/>
          <w:gallery w:val="placeholder"/>
        </w:category>
        <w:types>
          <w:type w:val="bbPlcHdr"/>
        </w:types>
        <w:behaviors>
          <w:behavior w:val="content"/>
        </w:behaviors>
        <w:guid w:val="{BEB82D27-EE8E-4832-9141-9968767E1227}"/>
      </w:docPartPr>
      <w:docPartBody>
        <w:p w:rsidR="002903BF" w:rsidRDefault="00EE34AB">
          <w:r w:rsidRPr="003E0078">
            <w:rPr>
              <w:rStyle w:val="PlaceholderText"/>
            </w:rPr>
            <w:t>Click or tap here to enter text.</w:t>
          </w:r>
        </w:p>
      </w:docPartBody>
    </w:docPart>
    <w:docPart>
      <w:docPartPr>
        <w:name w:val="69940461B81B43D0A8BECE4B6E542520"/>
        <w:category>
          <w:name w:val="General"/>
          <w:gallery w:val="placeholder"/>
        </w:category>
        <w:types>
          <w:type w:val="bbPlcHdr"/>
        </w:types>
        <w:behaviors>
          <w:behavior w:val="content"/>
        </w:behaviors>
        <w:guid w:val="{D06BFE4A-D0E9-460B-8F21-55B3FEB7D935}"/>
      </w:docPartPr>
      <w:docPartBody>
        <w:p w:rsidR="002903BF" w:rsidRDefault="00EE34AB">
          <w:r w:rsidRPr="003E0078">
            <w:rPr>
              <w:rStyle w:val="PlaceholderText"/>
            </w:rPr>
            <w:t>Click or tap here to enter text.</w:t>
          </w:r>
        </w:p>
      </w:docPartBody>
    </w:docPart>
    <w:docPart>
      <w:docPartPr>
        <w:name w:val="F36CB3137AB846DE87AC512006EDE320"/>
        <w:category>
          <w:name w:val="General"/>
          <w:gallery w:val="placeholder"/>
        </w:category>
        <w:types>
          <w:type w:val="bbPlcHdr"/>
        </w:types>
        <w:behaviors>
          <w:behavior w:val="content"/>
        </w:behaviors>
        <w:guid w:val="{03C136A5-9E6B-47A7-A6E6-F87BB3714465}"/>
      </w:docPartPr>
      <w:docPartBody>
        <w:p w:rsidR="002903BF" w:rsidRDefault="00EE34AB">
          <w:r w:rsidRPr="003E0078">
            <w:rPr>
              <w:rStyle w:val="PlaceholderText"/>
            </w:rPr>
            <w:t>Click or tap here to enter text.</w:t>
          </w:r>
        </w:p>
      </w:docPartBody>
    </w:docPart>
    <w:docPart>
      <w:docPartPr>
        <w:name w:val="28F7F79467164FB6A658F971364CC85A"/>
        <w:category>
          <w:name w:val="General"/>
          <w:gallery w:val="placeholder"/>
        </w:category>
        <w:types>
          <w:type w:val="bbPlcHdr"/>
        </w:types>
        <w:behaviors>
          <w:behavior w:val="content"/>
        </w:behaviors>
        <w:guid w:val="{8FB5A714-5323-45A0-A210-335740F5157F}"/>
      </w:docPartPr>
      <w:docPartBody>
        <w:p w:rsidR="00AE23E2" w:rsidRDefault="0001661D">
          <w:r w:rsidRPr="00435B7D">
            <w:rPr>
              <w:rStyle w:val="PlaceholderText"/>
            </w:rPr>
            <w:t>Click or tap to enter a date.</w:t>
          </w:r>
        </w:p>
      </w:docPartBody>
    </w:docPart>
    <w:docPart>
      <w:docPartPr>
        <w:name w:val="B18850F5A34A4142BF575435619A3486"/>
        <w:category>
          <w:name w:val="General"/>
          <w:gallery w:val="placeholder"/>
        </w:category>
        <w:types>
          <w:type w:val="bbPlcHdr"/>
        </w:types>
        <w:behaviors>
          <w:behavior w:val="content"/>
        </w:behaviors>
        <w:guid w:val="{56226FB5-7D30-4D66-B680-322C6A817E7C}"/>
      </w:docPartPr>
      <w:docPartBody>
        <w:p w:rsidR="00B610AA" w:rsidRDefault="00B610AA">
          <w:r w:rsidRPr="003E0078">
            <w:rPr>
              <w:rStyle w:val="PlaceholderText"/>
            </w:rPr>
            <w:t>Click or tap here to enter text.</w:t>
          </w:r>
        </w:p>
      </w:docPartBody>
    </w:docPart>
    <w:docPart>
      <w:docPartPr>
        <w:name w:val="77C6A545C2AE4FDE8D67E5920DE7891B"/>
        <w:category>
          <w:name w:val="General"/>
          <w:gallery w:val="placeholder"/>
        </w:category>
        <w:types>
          <w:type w:val="bbPlcHdr"/>
        </w:types>
        <w:behaviors>
          <w:behavior w:val="content"/>
        </w:behaviors>
        <w:guid w:val="{73F69600-D8A1-4578-A3D9-BC5E39D22A21}"/>
      </w:docPartPr>
      <w:docPartBody>
        <w:p w:rsidR="00B610AA" w:rsidRDefault="00B610AA">
          <w:r w:rsidRPr="003E0078">
            <w:rPr>
              <w:rStyle w:val="PlaceholderText"/>
            </w:rPr>
            <w:t>Click or tap here to enter text.</w:t>
          </w:r>
        </w:p>
      </w:docPartBody>
    </w:docPart>
    <w:docPart>
      <w:docPartPr>
        <w:name w:val="9042C1B6C1D24856B569DC4B4B3B4550"/>
        <w:category>
          <w:name w:val="General"/>
          <w:gallery w:val="placeholder"/>
        </w:category>
        <w:types>
          <w:type w:val="bbPlcHdr"/>
        </w:types>
        <w:behaviors>
          <w:behavior w:val="content"/>
        </w:behaviors>
        <w:guid w:val="{74CB089E-A4FB-4AD7-B1C0-5F168B3AA9D2}"/>
      </w:docPartPr>
      <w:docPartBody>
        <w:p w:rsidR="00B610AA" w:rsidRDefault="00B610AA">
          <w:r w:rsidRPr="003E0078">
            <w:rPr>
              <w:rStyle w:val="PlaceholderText"/>
            </w:rPr>
            <w:t>Click or tap here to enter text.</w:t>
          </w:r>
        </w:p>
      </w:docPartBody>
    </w:docPart>
    <w:docPart>
      <w:docPartPr>
        <w:name w:val="C401B5A9785C4EDBB2A816056215B023"/>
        <w:category>
          <w:name w:val="General"/>
          <w:gallery w:val="placeholder"/>
        </w:category>
        <w:types>
          <w:type w:val="bbPlcHdr"/>
        </w:types>
        <w:behaviors>
          <w:behavior w:val="content"/>
        </w:behaviors>
        <w:guid w:val="{610627C7-9038-4AE5-B8F1-F1F7CB2A34C6}"/>
      </w:docPartPr>
      <w:docPartBody>
        <w:p w:rsidR="00B610AA" w:rsidRDefault="00B610AA">
          <w:r w:rsidRPr="003E0078">
            <w:rPr>
              <w:rStyle w:val="PlaceholderText"/>
            </w:rPr>
            <w:t>Click or tap here to enter text.</w:t>
          </w:r>
        </w:p>
      </w:docPartBody>
    </w:docPart>
    <w:docPart>
      <w:docPartPr>
        <w:name w:val="6642AB7BCA7041329BBC0C147AFE781E"/>
        <w:category>
          <w:name w:val="General"/>
          <w:gallery w:val="placeholder"/>
        </w:category>
        <w:types>
          <w:type w:val="bbPlcHdr"/>
        </w:types>
        <w:behaviors>
          <w:behavior w:val="content"/>
        </w:behaviors>
        <w:guid w:val="{04E8BD78-FF83-4620-9337-8A22CD026A56}"/>
      </w:docPartPr>
      <w:docPartBody>
        <w:p w:rsidR="00092167" w:rsidRDefault="00B610AA">
          <w:r w:rsidRPr="003E0078">
            <w:rPr>
              <w:rStyle w:val="PlaceholderText"/>
            </w:rPr>
            <w:t>Click or tap here to enter text.</w:t>
          </w:r>
        </w:p>
      </w:docPartBody>
    </w:docPart>
    <w:docPart>
      <w:docPartPr>
        <w:name w:val="DBA4CB5AC13A4578A08BD5E043CC8F43"/>
        <w:category>
          <w:name w:val="General"/>
          <w:gallery w:val="placeholder"/>
        </w:category>
        <w:types>
          <w:type w:val="bbPlcHdr"/>
        </w:types>
        <w:behaviors>
          <w:behavior w:val="content"/>
        </w:behaviors>
        <w:guid w:val="{33A962AC-A691-44A3-8649-364DDA5EC1CF}"/>
      </w:docPartPr>
      <w:docPartBody>
        <w:p w:rsidR="00991FA6" w:rsidRDefault="00991FA6">
          <w:r w:rsidRPr="003E0078">
            <w:rPr>
              <w:rStyle w:val="PlaceholderText"/>
            </w:rPr>
            <w:t>Click or tap here to enter text.</w:t>
          </w:r>
        </w:p>
      </w:docPartBody>
    </w:docPart>
    <w:docPart>
      <w:docPartPr>
        <w:name w:val="6DA9844835974DC583FDC4ED2A022327"/>
        <w:category>
          <w:name w:val="General"/>
          <w:gallery w:val="placeholder"/>
        </w:category>
        <w:types>
          <w:type w:val="bbPlcHdr"/>
        </w:types>
        <w:behaviors>
          <w:behavior w:val="content"/>
        </w:behaviors>
        <w:guid w:val="{E4C4CDAA-D396-4551-ADFF-6FBCAFFC8452}"/>
      </w:docPartPr>
      <w:docPartBody>
        <w:p w:rsidR="00991FA6" w:rsidRDefault="00991FA6">
          <w:r w:rsidRPr="0060131F">
            <w:rPr>
              <w:rStyle w:val="PlaceholderText"/>
            </w:rPr>
            <w:t>Click or tap here to enter text.</w:t>
          </w:r>
        </w:p>
      </w:docPartBody>
    </w:docPart>
    <w:docPart>
      <w:docPartPr>
        <w:name w:val="71A95C2D9DC84331ABB49B4107FA5308"/>
        <w:category>
          <w:name w:val="General"/>
          <w:gallery w:val="placeholder"/>
        </w:category>
        <w:types>
          <w:type w:val="bbPlcHdr"/>
        </w:types>
        <w:behaviors>
          <w:behavior w:val="content"/>
        </w:behaviors>
        <w:guid w:val="{39483968-6312-4480-B7A2-0234F19B98FD}"/>
      </w:docPartPr>
      <w:docPartBody>
        <w:p w:rsidR="00991FA6" w:rsidRDefault="00991FA6">
          <w:r w:rsidRPr="003E0078">
            <w:rPr>
              <w:rStyle w:val="PlaceholderText"/>
            </w:rPr>
            <w:t>Click or tap here to enter text.</w:t>
          </w:r>
        </w:p>
      </w:docPartBody>
    </w:docPart>
    <w:docPart>
      <w:docPartPr>
        <w:name w:val="33EB3A2CA86E4D8B9137E9490C350EF6"/>
        <w:category>
          <w:name w:val="General"/>
          <w:gallery w:val="placeholder"/>
        </w:category>
        <w:types>
          <w:type w:val="bbPlcHdr"/>
        </w:types>
        <w:behaviors>
          <w:behavior w:val="content"/>
        </w:behaviors>
        <w:guid w:val="{F513801B-3256-45E7-886D-806C1B7C1C1E}"/>
      </w:docPartPr>
      <w:docPartBody>
        <w:p w:rsidR="00991FA6" w:rsidRDefault="00991FA6">
          <w:r w:rsidRPr="003E0078">
            <w:rPr>
              <w:rStyle w:val="PlaceholderText"/>
            </w:rPr>
            <w:t>Click or tap here to enter text.</w:t>
          </w:r>
        </w:p>
      </w:docPartBody>
    </w:docPart>
    <w:docPart>
      <w:docPartPr>
        <w:name w:val="D92BDEA9551141C8B9AF76587A5F5BEE"/>
        <w:category>
          <w:name w:val="General"/>
          <w:gallery w:val="placeholder"/>
        </w:category>
        <w:types>
          <w:type w:val="bbPlcHdr"/>
        </w:types>
        <w:behaviors>
          <w:behavior w:val="content"/>
        </w:behaviors>
        <w:guid w:val="{5F6C7095-6650-40A9-A922-3B4062BFBA42}"/>
      </w:docPartPr>
      <w:docPartBody>
        <w:p w:rsidR="00991FA6" w:rsidRDefault="00991FA6">
          <w:r w:rsidRPr="003E0078">
            <w:rPr>
              <w:rStyle w:val="PlaceholderText"/>
            </w:rPr>
            <w:t>Click or tap here to enter text.</w:t>
          </w:r>
        </w:p>
      </w:docPartBody>
    </w:docPart>
    <w:docPart>
      <w:docPartPr>
        <w:name w:val="4E7A4F9F802F4CE2B38016C38E7C5D5F"/>
        <w:category>
          <w:name w:val="General"/>
          <w:gallery w:val="placeholder"/>
        </w:category>
        <w:types>
          <w:type w:val="bbPlcHdr"/>
        </w:types>
        <w:behaviors>
          <w:behavior w:val="content"/>
        </w:behaviors>
        <w:guid w:val="{EC8CF050-9633-4385-92A0-E71D33CE86A5}"/>
      </w:docPartPr>
      <w:docPartBody>
        <w:p w:rsidR="00991FA6" w:rsidRDefault="00991FA6">
          <w:r w:rsidRPr="003E0078">
            <w:rPr>
              <w:rStyle w:val="PlaceholderText"/>
            </w:rPr>
            <w:t>Click or tap here to enter text.</w:t>
          </w:r>
        </w:p>
      </w:docPartBody>
    </w:docPart>
    <w:docPart>
      <w:docPartPr>
        <w:name w:val="1CE740C29FAB4E4BA9102F6809786198"/>
        <w:category>
          <w:name w:val="General"/>
          <w:gallery w:val="placeholder"/>
        </w:category>
        <w:types>
          <w:type w:val="bbPlcHdr"/>
        </w:types>
        <w:behaviors>
          <w:behavior w:val="content"/>
        </w:behaviors>
        <w:guid w:val="{DE6961D7-7AB7-4A8A-8EE4-F60BA6415C06}"/>
      </w:docPartPr>
      <w:docPartBody>
        <w:p w:rsidR="00991FA6" w:rsidRDefault="00991FA6">
          <w:r w:rsidRPr="0060131F">
            <w:rPr>
              <w:rStyle w:val="PlaceholderText"/>
            </w:rPr>
            <w:t>Click or tap here to enter text.</w:t>
          </w:r>
        </w:p>
      </w:docPartBody>
    </w:docPart>
    <w:docPart>
      <w:docPartPr>
        <w:name w:val="1AD60FF5C80E406288DF4ABD09894809"/>
        <w:category>
          <w:name w:val="General"/>
          <w:gallery w:val="placeholder"/>
        </w:category>
        <w:types>
          <w:type w:val="bbPlcHdr"/>
        </w:types>
        <w:behaviors>
          <w:behavior w:val="content"/>
        </w:behaviors>
        <w:guid w:val="{322C3175-97FD-4718-AA4C-D3928675C8E4}"/>
      </w:docPartPr>
      <w:docPartBody>
        <w:p w:rsidR="00991FA6" w:rsidRDefault="00991FA6">
          <w:r w:rsidRPr="00435B7D">
            <w:rPr>
              <w:rStyle w:val="PlaceholderText"/>
            </w:rPr>
            <w:t>Click or tap to enter a date.</w:t>
          </w:r>
        </w:p>
      </w:docPartBody>
    </w:docPart>
    <w:docPart>
      <w:docPartPr>
        <w:name w:val="4EBB8A0CA59B4A8BA856656CB595BC91"/>
        <w:category>
          <w:name w:val="General"/>
          <w:gallery w:val="placeholder"/>
        </w:category>
        <w:types>
          <w:type w:val="bbPlcHdr"/>
        </w:types>
        <w:behaviors>
          <w:behavior w:val="content"/>
        </w:behaviors>
        <w:guid w:val="{F28554F0-C4FD-41FD-9327-3BCB7213FED3}"/>
      </w:docPartPr>
      <w:docPartBody>
        <w:p w:rsidR="00991FA6" w:rsidRDefault="00991FA6">
          <w:r w:rsidRPr="003E0078">
            <w:rPr>
              <w:rStyle w:val="PlaceholderText"/>
            </w:rPr>
            <w:t>Click or tap here to enter text.</w:t>
          </w:r>
        </w:p>
      </w:docPartBody>
    </w:docPart>
    <w:docPart>
      <w:docPartPr>
        <w:name w:val="660620C610D24DA39BC38E3BE264E24F"/>
        <w:category>
          <w:name w:val="General"/>
          <w:gallery w:val="placeholder"/>
        </w:category>
        <w:types>
          <w:type w:val="bbPlcHdr"/>
        </w:types>
        <w:behaviors>
          <w:behavior w:val="content"/>
        </w:behaviors>
        <w:guid w:val="{13E3DF89-395B-474B-884A-124B21312202}"/>
      </w:docPartPr>
      <w:docPartBody>
        <w:p w:rsidR="00991FA6" w:rsidRDefault="00991FA6">
          <w:r w:rsidRPr="003E0078">
            <w:rPr>
              <w:rStyle w:val="PlaceholderText"/>
            </w:rPr>
            <w:t>Click or tap here to enter text.</w:t>
          </w:r>
        </w:p>
      </w:docPartBody>
    </w:docPart>
    <w:docPart>
      <w:docPartPr>
        <w:name w:val="EC1651BEC7F044F0A83A0AE280172084"/>
        <w:category>
          <w:name w:val="General"/>
          <w:gallery w:val="placeholder"/>
        </w:category>
        <w:types>
          <w:type w:val="bbPlcHdr"/>
        </w:types>
        <w:behaviors>
          <w:behavior w:val="content"/>
        </w:behaviors>
        <w:guid w:val="{0A4F4690-7652-45E0-AD90-C01EAF5FA20C}"/>
      </w:docPartPr>
      <w:docPartBody>
        <w:p w:rsidR="00991FA6" w:rsidRDefault="00991FA6">
          <w:r w:rsidRPr="003E0078">
            <w:rPr>
              <w:rStyle w:val="PlaceholderText"/>
            </w:rPr>
            <w:t>Click or tap here to enter text.</w:t>
          </w:r>
        </w:p>
      </w:docPartBody>
    </w:docPart>
    <w:docPart>
      <w:docPartPr>
        <w:name w:val="2AA1ACD37970416FBFC97349208BA8CA"/>
        <w:category>
          <w:name w:val="General"/>
          <w:gallery w:val="placeholder"/>
        </w:category>
        <w:types>
          <w:type w:val="bbPlcHdr"/>
        </w:types>
        <w:behaviors>
          <w:behavior w:val="content"/>
        </w:behaviors>
        <w:guid w:val="{4A0F4AEF-FBC5-4F05-85B6-B999CE42E245}"/>
      </w:docPartPr>
      <w:docPartBody>
        <w:p w:rsidR="000B7A29" w:rsidRDefault="000B7A29">
          <w:r w:rsidRPr="003E0078">
            <w:rPr>
              <w:rStyle w:val="PlaceholderText"/>
            </w:rPr>
            <w:t>Click or tap here to enter text.</w:t>
          </w:r>
        </w:p>
      </w:docPartBody>
    </w:docPart>
    <w:docPart>
      <w:docPartPr>
        <w:name w:val="859D0257780F4424A1D4853D370956A7"/>
        <w:category>
          <w:name w:val="General"/>
          <w:gallery w:val="placeholder"/>
        </w:category>
        <w:types>
          <w:type w:val="bbPlcHdr"/>
        </w:types>
        <w:behaviors>
          <w:behavior w:val="content"/>
        </w:behaviors>
        <w:guid w:val="{A0B5EF1B-E94C-4BCC-9CAB-1DA3ECE86E37}"/>
      </w:docPartPr>
      <w:docPartBody>
        <w:p w:rsidR="000B7A29" w:rsidRDefault="000B7A29">
          <w:r w:rsidRPr="003E0078">
            <w:rPr>
              <w:rStyle w:val="PlaceholderText"/>
            </w:rPr>
            <w:t>Click or tap here to enter text.</w:t>
          </w:r>
        </w:p>
      </w:docPartBody>
    </w:docPart>
    <w:docPart>
      <w:docPartPr>
        <w:name w:val="EBC14E1254BB4C7EA2FF295DE71BD023"/>
        <w:category>
          <w:name w:val="General"/>
          <w:gallery w:val="placeholder"/>
        </w:category>
        <w:types>
          <w:type w:val="bbPlcHdr"/>
        </w:types>
        <w:behaviors>
          <w:behavior w:val="content"/>
        </w:behaviors>
        <w:guid w:val="{4A056F75-4835-40F0-B626-92BF5B9C7BCD}"/>
      </w:docPartPr>
      <w:docPartBody>
        <w:p w:rsidR="000B7A29" w:rsidRDefault="000B7A29">
          <w:r w:rsidRPr="00435B7D">
            <w:rPr>
              <w:rStyle w:val="PlaceholderText"/>
            </w:rPr>
            <w:t>Click or tap to enter a date.</w:t>
          </w:r>
        </w:p>
      </w:docPartBody>
    </w:docPart>
    <w:docPart>
      <w:docPartPr>
        <w:name w:val="F2F94ED0BE5B4115B591A934A87299B4"/>
        <w:category>
          <w:name w:val="General"/>
          <w:gallery w:val="placeholder"/>
        </w:category>
        <w:types>
          <w:type w:val="bbPlcHdr"/>
        </w:types>
        <w:behaviors>
          <w:behavior w:val="content"/>
        </w:behaviors>
        <w:guid w:val="{C9BDC22C-BD6B-4BDB-980C-7287EEAB525A}"/>
      </w:docPartPr>
      <w:docPartBody>
        <w:p w:rsidR="000B7A29" w:rsidRDefault="000B7A29">
          <w:r w:rsidRPr="003E0078">
            <w:rPr>
              <w:rStyle w:val="PlaceholderText"/>
            </w:rPr>
            <w:t>Click or tap here to enter text.</w:t>
          </w:r>
        </w:p>
      </w:docPartBody>
    </w:docPart>
    <w:docPart>
      <w:docPartPr>
        <w:name w:val="3EA45A58D7FB4549842AEFEF20BACDC2"/>
        <w:category>
          <w:name w:val="General"/>
          <w:gallery w:val="placeholder"/>
        </w:category>
        <w:types>
          <w:type w:val="bbPlcHdr"/>
        </w:types>
        <w:behaviors>
          <w:behavior w:val="content"/>
        </w:behaviors>
        <w:guid w:val="{7FCB3950-E1A9-41CD-8293-926683381542}"/>
      </w:docPartPr>
      <w:docPartBody>
        <w:p w:rsidR="000B7A29" w:rsidRDefault="000B7A29">
          <w:r w:rsidRPr="003E0078">
            <w:rPr>
              <w:rStyle w:val="PlaceholderText"/>
            </w:rPr>
            <w:t>Click or tap here to enter text.</w:t>
          </w:r>
        </w:p>
      </w:docPartBody>
    </w:docPart>
    <w:docPart>
      <w:docPartPr>
        <w:name w:val="4CDAB38D345A4500AE4E2FD02DDA4855"/>
        <w:category>
          <w:name w:val="General"/>
          <w:gallery w:val="placeholder"/>
        </w:category>
        <w:types>
          <w:type w:val="bbPlcHdr"/>
        </w:types>
        <w:behaviors>
          <w:behavior w:val="content"/>
        </w:behaviors>
        <w:guid w:val="{D2385247-5B87-4E5A-BD27-3B86BE65719B}"/>
      </w:docPartPr>
      <w:docPartBody>
        <w:p w:rsidR="000B7A29" w:rsidRDefault="000B7A29">
          <w:r w:rsidRPr="003E0078">
            <w:rPr>
              <w:rStyle w:val="PlaceholderText"/>
            </w:rPr>
            <w:t>Click or tap here to enter text.</w:t>
          </w:r>
        </w:p>
      </w:docPartBody>
    </w:docPart>
    <w:docPart>
      <w:docPartPr>
        <w:name w:val="D9CFA254C44D49C9881429ACA6B618C7"/>
        <w:category>
          <w:name w:val="General"/>
          <w:gallery w:val="placeholder"/>
        </w:category>
        <w:types>
          <w:type w:val="bbPlcHdr"/>
        </w:types>
        <w:behaviors>
          <w:behavior w:val="content"/>
        </w:behaviors>
        <w:guid w:val="{37E36032-B32A-4EFA-8A45-BBDE13F1D09D}"/>
      </w:docPartPr>
      <w:docPartBody>
        <w:p w:rsidR="000B7A29" w:rsidRDefault="000B7A29">
          <w:r w:rsidRPr="003E0078">
            <w:rPr>
              <w:rStyle w:val="PlaceholderText"/>
            </w:rPr>
            <w:t>Click or tap here to enter text.</w:t>
          </w:r>
        </w:p>
      </w:docPartBody>
    </w:docPart>
    <w:docPart>
      <w:docPartPr>
        <w:name w:val="9783472FCE5243BCA49DFC0B2092DA6B"/>
        <w:category>
          <w:name w:val="General"/>
          <w:gallery w:val="placeholder"/>
        </w:category>
        <w:types>
          <w:type w:val="bbPlcHdr"/>
        </w:types>
        <w:behaviors>
          <w:behavior w:val="content"/>
        </w:behaviors>
        <w:guid w:val="{BEDF6440-1184-4ADB-9FFB-79F898E2A663}"/>
      </w:docPartPr>
      <w:docPartBody>
        <w:p w:rsidR="000B7A29" w:rsidRDefault="000B7A29">
          <w:r w:rsidRPr="003E0078">
            <w:rPr>
              <w:rStyle w:val="PlaceholderText"/>
            </w:rPr>
            <w:t>Click or tap here to enter text.</w:t>
          </w:r>
        </w:p>
      </w:docPartBody>
    </w:docPart>
    <w:docPart>
      <w:docPartPr>
        <w:name w:val="7ED34FD47FFD4C4792ACA1AF1F8500C1"/>
        <w:category>
          <w:name w:val="General"/>
          <w:gallery w:val="placeholder"/>
        </w:category>
        <w:types>
          <w:type w:val="bbPlcHdr"/>
        </w:types>
        <w:behaviors>
          <w:behavior w:val="content"/>
        </w:behaviors>
        <w:guid w:val="{C6833E26-709F-46F3-9113-DD9B88257129}"/>
      </w:docPartPr>
      <w:docPartBody>
        <w:p w:rsidR="000B7A29" w:rsidRDefault="000B7A29">
          <w:r w:rsidRPr="003E0078">
            <w:rPr>
              <w:rStyle w:val="PlaceholderText"/>
            </w:rPr>
            <w:t>Click or tap here to enter text.</w:t>
          </w:r>
        </w:p>
      </w:docPartBody>
    </w:docPart>
    <w:docPart>
      <w:docPartPr>
        <w:name w:val="4462F879AD2742298A7597F98DE83D41"/>
        <w:category>
          <w:name w:val="General"/>
          <w:gallery w:val="placeholder"/>
        </w:category>
        <w:types>
          <w:type w:val="bbPlcHdr"/>
        </w:types>
        <w:behaviors>
          <w:behavior w:val="content"/>
        </w:behaviors>
        <w:guid w:val="{78C5BA91-2702-4413-BC88-5A5220651E6F}"/>
      </w:docPartPr>
      <w:docPartBody>
        <w:p w:rsidR="000B7A29" w:rsidRDefault="000B7A29">
          <w:r w:rsidRPr="003E0078">
            <w:rPr>
              <w:rStyle w:val="PlaceholderText"/>
            </w:rPr>
            <w:t>Click or tap here to enter text.</w:t>
          </w:r>
        </w:p>
      </w:docPartBody>
    </w:docPart>
    <w:docPart>
      <w:docPartPr>
        <w:name w:val="EC858352F9544756A0E44DBF36AF0C46"/>
        <w:category>
          <w:name w:val="General"/>
          <w:gallery w:val="placeholder"/>
        </w:category>
        <w:types>
          <w:type w:val="bbPlcHdr"/>
        </w:types>
        <w:behaviors>
          <w:behavior w:val="content"/>
        </w:behaviors>
        <w:guid w:val="{0902F676-6C68-463A-8378-627143AB93D9}"/>
      </w:docPartPr>
      <w:docPartBody>
        <w:p w:rsidR="000B7A29" w:rsidRDefault="000B7A29">
          <w:r w:rsidRPr="003E0078">
            <w:rPr>
              <w:rStyle w:val="PlaceholderText"/>
            </w:rPr>
            <w:t>Click or tap here to enter text.</w:t>
          </w:r>
        </w:p>
      </w:docPartBody>
    </w:docPart>
    <w:docPart>
      <w:docPartPr>
        <w:name w:val="3E87F03AFD2B43139F19297908EB0512"/>
        <w:category>
          <w:name w:val="General"/>
          <w:gallery w:val="placeholder"/>
        </w:category>
        <w:types>
          <w:type w:val="bbPlcHdr"/>
        </w:types>
        <w:behaviors>
          <w:behavior w:val="content"/>
        </w:behaviors>
        <w:guid w:val="{D1895967-F160-43F2-B9FB-C3AF7629AA3A}"/>
      </w:docPartPr>
      <w:docPartBody>
        <w:p w:rsidR="000B7A29" w:rsidRDefault="000B7A29">
          <w:r w:rsidRPr="003E0078">
            <w:rPr>
              <w:rStyle w:val="PlaceholderText"/>
            </w:rPr>
            <w:t>Click or tap here to enter text.</w:t>
          </w:r>
        </w:p>
      </w:docPartBody>
    </w:docPart>
    <w:docPart>
      <w:docPartPr>
        <w:name w:val="A8FB14820E7A4062BE8299586024D960"/>
        <w:category>
          <w:name w:val="General"/>
          <w:gallery w:val="placeholder"/>
        </w:category>
        <w:types>
          <w:type w:val="bbPlcHdr"/>
        </w:types>
        <w:behaviors>
          <w:behavior w:val="content"/>
        </w:behaviors>
        <w:guid w:val="{CAC28EA2-E4B1-46FD-955B-4A257EF0B46E}"/>
      </w:docPartPr>
      <w:docPartBody>
        <w:p w:rsidR="000B7A29" w:rsidRDefault="000B7A29">
          <w:r w:rsidRPr="003E0078">
            <w:rPr>
              <w:rStyle w:val="PlaceholderText"/>
            </w:rPr>
            <w:t>Click or tap here to enter text.</w:t>
          </w:r>
        </w:p>
      </w:docPartBody>
    </w:docPart>
    <w:docPart>
      <w:docPartPr>
        <w:name w:val="740101716C504482ACA1E5E621AD17F2"/>
        <w:category>
          <w:name w:val="General"/>
          <w:gallery w:val="placeholder"/>
        </w:category>
        <w:types>
          <w:type w:val="bbPlcHdr"/>
        </w:types>
        <w:behaviors>
          <w:behavior w:val="content"/>
        </w:behaviors>
        <w:guid w:val="{0D38F84D-40D2-43A4-ADE9-EC6E28A2EAC3}"/>
      </w:docPartPr>
      <w:docPartBody>
        <w:p w:rsidR="000B7A29" w:rsidRDefault="000B7A29">
          <w:r w:rsidRPr="003E0078">
            <w:rPr>
              <w:rStyle w:val="PlaceholderText"/>
            </w:rPr>
            <w:t>Click or tap here to enter text.</w:t>
          </w:r>
        </w:p>
      </w:docPartBody>
    </w:docPart>
    <w:docPart>
      <w:docPartPr>
        <w:name w:val="5ED339AE5133496DA8A6A7597D1D34E9"/>
        <w:category>
          <w:name w:val="General"/>
          <w:gallery w:val="placeholder"/>
        </w:category>
        <w:types>
          <w:type w:val="bbPlcHdr"/>
        </w:types>
        <w:behaviors>
          <w:behavior w:val="content"/>
        </w:behaviors>
        <w:guid w:val="{DEF3C5EC-4B58-42B0-9214-6CE794BF5398}"/>
      </w:docPartPr>
      <w:docPartBody>
        <w:p w:rsidR="000B7A29" w:rsidRDefault="000B7A29">
          <w:r w:rsidRPr="003E0078">
            <w:rPr>
              <w:rStyle w:val="PlaceholderText"/>
            </w:rPr>
            <w:t>Click or tap here to enter text.</w:t>
          </w:r>
        </w:p>
      </w:docPartBody>
    </w:docPart>
    <w:docPart>
      <w:docPartPr>
        <w:name w:val="B46B4133B30E430F8F71B488D3339299"/>
        <w:category>
          <w:name w:val="General"/>
          <w:gallery w:val="placeholder"/>
        </w:category>
        <w:types>
          <w:type w:val="bbPlcHdr"/>
        </w:types>
        <w:behaviors>
          <w:behavior w:val="content"/>
        </w:behaviors>
        <w:guid w:val="{5F6164B1-8EB6-477C-8A29-1162135188D5}"/>
      </w:docPartPr>
      <w:docPartBody>
        <w:p w:rsidR="000B7A29" w:rsidRDefault="000B7A29">
          <w:r w:rsidRPr="003E0078">
            <w:rPr>
              <w:rStyle w:val="PlaceholderText"/>
            </w:rPr>
            <w:t>Click or tap here to enter text.</w:t>
          </w:r>
        </w:p>
      </w:docPartBody>
    </w:docPart>
    <w:docPart>
      <w:docPartPr>
        <w:name w:val="6D4173190F35481C940C08F7E7DFCABF"/>
        <w:category>
          <w:name w:val="General"/>
          <w:gallery w:val="placeholder"/>
        </w:category>
        <w:types>
          <w:type w:val="bbPlcHdr"/>
        </w:types>
        <w:behaviors>
          <w:behavior w:val="content"/>
        </w:behaviors>
        <w:guid w:val="{2B25B7A4-1838-4317-B9F5-B6D6B8BA886F}"/>
      </w:docPartPr>
      <w:docPartBody>
        <w:p w:rsidR="000B7A29" w:rsidRDefault="000B7A29">
          <w:r w:rsidRPr="003E0078">
            <w:rPr>
              <w:rStyle w:val="PlaceholderText"/>
            </w:rPr>
            <w:t>Click or tap here to enter text.</w:t>
          </w:r>
        </w:p>
      </w:docPartBody>
    </w:docPart>
    <w:docPart>
      <w:docPartPr>
        <w:name w:val="7ED14D0D319441B6B4C4D6CC1EDB25DB"/>
        <w:category>
          <w:name w:val="General"/>
          <w:gallery w:val="placeholder"/>
        </w:category>
        <w:types>
          <w:type w:val="bbPlcHdr"/>
        </w:types>
        <w:behaviors>
          <w:behavior w:val="content"/>
        </w:behaviors>
        <w:guid w:val="{D8EB0EE8-341D-4BBF-B95F-58099FB8BF8E}"/>
      </w:docPartPr>
      <w:docPartBody>
        <w:p w:rsidR="000B7A29" w:rsidRDefault="000B7A29">
          <w:r w:rsidRPr="003E0078">
            <w:rPr>
              <w:rStyle w:val="PlaceholderText"/>
            </w:rPr>
            <w:t>Click or tap here to enter text.</w:t>
          </w:r>
        </w:p>
      </w:docPartBody>
    </w:docPart>
    <w:docPart>
      <w:docPartPr>
        <w:name w:val="DAC41D87ECF74F7CB1A6840605DA7FD3"/>
        <w:category>
          <w:name w:val="General"/>
          <w:gallery w:val="placeholder"/>
        </w:category>
        <w:types>
          <w:type w:val="bbPlcHdr"/>
        </w:types>
        <w:behaviors>
          <w:behavior w:val="content"/>
        </w:behaviors>
        <w:guid w:val="{BC8FC87B-5E5E-4354-A002-14AAF1B13E48}"/>
      </w:docPartPr>
      <w:docPartBody>
        <w:p w:rsidR="000B7A29" w:rsidRDefault="000B7A29">
          <w:r w:rsidRPr="003E0078">
            <w:rPr>
              <w:rStyle w:val="PlaceholderText"/>
            </w:rPr>
            <w:t>Click or tap here to enter text.</w:t>
          </w:r>
        </w:p>
      </w:docPartBody>
    </w:docPart>
    <w:docPart>
      <w:docPartPr>
        <w:name w:val="F7A716D6B6A84AC4ADB79CD558B44899"/>
        <w:category>
          <w:name w:val="General"/>
          <w:gallery w:val="placeholder"/>
        </w:category>
        <w:types>
          <w:type w:val="bbPlcHdr"/>
        </w:types>
        <w:behaviors>
          <w:behavior w:val="content"/>
        </w:behaviors>
        <w:guid w:val="{2CAC02D5-087E-4DEF-8BA3-5826F091904C}"/>
      </w:docPartPr>
      <w:docPartBody>
        <w:p w:rsidR="000B7A29" w:rsidRDefault="000B7A29">
          <w:r w:rsidRPr="003E0078">
            <w:rPr>
              <w:rStyle w:val="PlaceholderText"/>
            </w:rPr>
            <w:t>Click or tap here to enter text.</w:t>
          </w:r>
        </w:p>
      </w:docPartBody>
    </w:docPart>
    <w:docPart>
      <w:docPartPr>
        <w:name w:val="E680DF07F15A437F9E10D931BBF8483D"/>
        <w:category>
          <w:name w:val="General"/>
          <w:gallery w:val="placeholder"/>
        </w:category>
        <w:types>
          <w:type w:val="bbPlcHdr"/>
        </w:types>
        <w:behaviors>
          <w:behavior w:val="content"/>
        </w:behaviors>
        <w:guid w:val="{60E2BF45-773E-4123-95A8-F0607F3A6E2D}"/>
      </w:docPartPr>
      <w:docPartBody>
        <w:p w:rsidR="000B7A29" w:rsidRDefault="000B7A29">
          <w:r w:rsidRPr="003E0078">
            <w:rPr>
              <w:rStyle w:val="PlaceholderText"/>
            </w:rPr>
            <w:t>Click or tap here to enter text.</w:t>
          </w:r>
        </w:p>
      </w:docPartBody>
    </w:docPart>
    <w:docPart>
      <w:docPartPr>
        <w:name w:val="A0038DFD85E1426E802AB3D9414DD357"/>
        <w:category>
          <w:name w:val="General"/>
          <w:gallery w:val="placeholder"/>
        </w:category>
        <w:types>
          <w:type w:val="bbPlcHdr"/>
        </w:types>
        <w:behaviors>
          <w:behavior w:val="content"/>
        </w:behaviors>
        <w:guid w:val="{8E20E591-E1AA-4C32-B11A-0E20DD7A573C}"/>
      </w:docPartPr>
      <w:docPartBody>
        <w:p w:rsidR="000B7A29" w:rsidRDefault="000B7A29">
          <w:r w:rsidRPr="003E0078">
            <w:rPr>
              <w:rStyle w:val="PlaceholderText"/>
            </w:rPr>
            <w:t>Click or tap here to enter text.</w:t>
          </w:r>
        </w:p>
      </w:docPartBody>
    </w:docPart>
    <w:docPart>
      <w:docPartPr>
        <w:name w:val="44AAB91642BC413FA552FA3C4A1954CD"/>
        <w:category>
          <w:name w:val="General"/>
          <w:gallery w:val="placeholder"/>
        </w:category>
        <w:types>
          <w:type w:val="bbPlcHdr"/>
        </w:types>
        <w:behaviors>
          <w:behavior w:val="content"/>
        </w:behaviors>
        <w:guid w:val="{4A9F1089-B71E-4BB6-9A92-FAB1B8A8A1C9}"/>
      </w:docPartPr>
      <w:docPartBody>
        <w:p w:rsidR="000B7A29" w:rsidRDefault="000B7A29">
          <w:r w:rsidRPr="003E0078">
            <w:rPr>
              <w:rStyle w:val="PlaceholderText"/>
            </w:rPr>
            <w:t>Click or tap here to enter text.</w:t>
          </w:r>
        </w:p>
      </w:docPartBody>
    </w:docPart>
    <w:docPart>
      <w:docPartPr>
        <w:name w:val="8A2E36E479874DFF978797F0229E862B"/>
        <w:category>
          <w:name w:val="General"/>
          <w:gallery w:val="placeholder"/>
        </w:category>
        <w:types>
          <w:type w:val="bbPlcHdr"/>
        </w:types>
        <w:behaviors>
          <w:behavior w:val="content"/>
        </w:behaviors>
        <w:guid w:val="{2248BB08-CA72-491B-84E7-275596E4DF90}"/>
      </w:docPartPr>
      <w:docPartBody>
        <w:p w:rsidR="000B7A29" w:rsidRDefault="000B7A29">
          <w:r w:rsidRPr="003E0078">
            <w:rPr>
              <w:rStyle w:val="PlaceholderText"/>
            </w:rPr>
            <w:t>Click or tap here to enter text.</w:t>
          </w:r>
        </w:p>
      </w:docPartBody>
    </w:docPart>
    <w:docPart>
      <w:docPartPr>
        <w:name w:val="C80BE16023654B13BD5779275A0D6198"/>
        <w:category>
          <w:name w:val="General"/>
          <w:gallery w:val="placeholder"/>
        </w:category>
        <w:types>
          <w:type w:val="bbPlcHdr"/>
        </w:types>
        <w:behaviors>
          <w:behavior w:val="content"/>
        </w:behaviors>
        <w:guid w:val="{9C5BCAF4-E51F-47FF-B8EC-2F4D388AF1F8}"/>
      </w:docPartPr>
      <w:docPartBody>
        <w:p w:rsidR="000B7A29" w:rsidRDefault="000B7A29">
          <w:r w:rsidRPr="003E0078">
            <w:rPr>
              <w:rStyle w:val="PlaceholderText"/>
            </w:rPr>
            <w:t>Click or tap here to enter text.</w:t>
          </w:r>
        </w:p>
      </w:docPartBody>
    </w:docPart>
    <w:docPart>
      <w:docPartPr>
        <w:name w:val="F54334BBF9394E57AE7B0F16C08B1A26"/>
        <w:category>
          <w:name w:val="General"/>
          <w:gallery w:val="placeholder"/>
        </w:category>
        <w:types>
          <w:type w:val="bbPlcHdr"/>
        </w:types>
        <w:behaviors>
          <w:behavior w:val="content"/>
        </w:behaviors>
        <w:guid w:val="{FEAC286D-B62A-4B3C-98F7-F15FA5F7EDA4}"/>
      </w:docPartPr>
      <w:docPartBody>
        <w:p w:rsidR="000B7A29" w:rsidRDefault="000B7A29">
          <w:r w:rsidRPr="003E0078">
            <w:rPr>
              <w:rStyle w:val="PlaceholderText"/>
            </w:rPr>
            <w:t>Click or tap here to enter text.</w:t>
          </w:r>
        </w:p>
      </w:docPartBody>
    </w:docPart>
    <w:docPart>
      <w:docPartPr>
        <w:name w:val="B40D85DB82C24080968254B9DEDDCDA2"/>
        <w:category>
          <w:name w:val="General"/>
          <w:gallery w:val="placeholder"/>
        </w:category>
        <w:types>
          <w:type w:val="bbPlcHdr"/>
        </w:types>
        <w:behaviors>
          <w:behavior w:val="content"/>
        </w:behaviors>
        <w:guid w:val="{EB16661E-F659-453F-9A62-75321C35FBF0}"/>
      </w:docPartPr>
      <w:docPartBody>
        <w:p w:rsidR="000B7A29" w:rsidRDefault="000B7A29">
          <w:r w:rsidRPr="003E0078">
            <w:rPr>
              <w:rStyle w:val="PlaceholderText"/>
            </w:rPr>
            <w:t>Click or tap here to enter text.</w:t>
          </w:r>
        </w:p>
      </w:docPartBody>
    </w:docPart>
    <w:docPart>
      <w:docPartPr>
        <w:name w:val="986234E9833142E5A7326857F74AD067"/>
        <w:category>
          <w:name w:val="General"/>
          <w:gallery w:val="placeholder"/>
        </w:category>
        <w:types>
          <w:type w:val="bbPlcHdr"/>
        </w:types>
        <w:behaviors>
          <w:behavior w:val="content"/>
        </w:behaviors>
        <w:guid w:val="{2446939A-043D-4287-8FEB-F7F6666A9B59}"/>
      </w:docPartPr>
      <w:docPartBody>
        <w:p w:rsidR="000B7A29" w:rsidRDefault="000B7A29">
          <w:r w:rsidRPr="003E0078">
            <w:rPr>
              <w:rStyle w:val="PlaceholderText"/>
            </w:rPr>
            <w:t>Click or tap here to enter text.</w:t>
          </w:r>
        </w:p>
      </w:docPartBody>
    </w:docPart>
    <w:docPart>
      <w:docPartPr>
        <w:name w:val="7D67F9997F9D40B6B2AFDDAED4C94A68"/>
        <w:category>
          <w:name w:val="General"/>
          <w:gallery w:val="placeholder"/>
        </w:category>
        <w:types>
          <w:type w:val="bbPlcHdr"/>
        </w:types>
        <w:behaviors>
          <w:behavior w:val="content"/>
        </w:behaviors>
        <w:guid w:val="{F70F0AF3-7472-480B-A145-BC1CB76C6E17}"/>
      </w:docPartPr>
      <w:docPartBody>
        <w:p w:rsidR="000B7A29" w:rsidRDefault="000B7A29">
          <w:r w:rsidRPr="003E0078">
            <w:rPr>
              <w:rStyle w:val="PlaceholderText"/>
            </w:rPr>
            <w:t>Click or tap here to enter text.</w:t>
          </w:r>
        </w:p>
      </w:docPartBody>
    </w:docPart>
    <w:docPart>
      <w:docPartPr>
        <w:name w:val="806DA3EC71694B01A6A949705F9A2DFF"/>
        <w:category>
          <w:name w:val="General"/>
          <w:gallery w:val="placeholder"/>
        </w:category>
        <w:types>
          <w:type w:val="bbPlcHdr"/>
        </w:types>
        <w:behaviors>
          <w:behavior w:val="content"/>
        </w:behaviors>
        <w:guid w:val="{87E3109C-5294-4014-8D63-519FB109D9AA}"/>
      </w:docPartPr>
      <w:docPartBody>
        <w:p w:rsidR="000B7A29" w:rsidRDefault="000B7A29">
          <w:r w:rsidRPr="003E0078">
            <w:rPr>
              <w:rStyle w:val="PlaceholderText"/>
            </w:rPr>
            <w:t>Click or tap here to enter text.</w:t>
          </w:r>
        </w:p>
      </w:docPartBody>
    </w:docPart>
    <w:docPart>
      <w:docPartPr>
        <w:name w:val="99C86FC896F8493BA2BC0A248AEC894E"/>
        <w:category>
          <w:name w:val="General"/>
          <w:gallery w:val="placeholder"/>
        </w:category>
        <w:types>
          <w:type w:val="bbPlcHdr"/>
        </w:types>
        <w:behaviors>
          <w:behavior w:val="content"/>
        </w:behaviors>
        <w:guid w:val="{8B7A0A77-C1CE-4E1A-897B-8E32BDF80AA2}"/>
      </w:docPartPr>
      <w:docPartBody>
        <w:p w:rsidR="000B7A29" w:rsidRDefault="000B7A29">
          <w:r w:rsidRPr="003E0078">
            <w:rPr>
              <w:rStyle w:val="PlaceholderText"/>
            </w:rPr>
            <w:t>Click or tap here to enter text.</w:t>
          </w:r>
        </w:p>
      </w:docPartBody>
    </w:docPart>
    <w:docPart>
      <w:docPartPr>
        <w:name w:val="1E1A110B5FB846A096E1521A78E2D308"/>
        <w:category>
          <w:name w:val="General"/>
          <w:gallery w:val="placeholder"/>
        </w:category>
        <w:types>
          <w:type w:val="bbPlcHdr"/>
        </w:types>
        <w:behaviors>
          <w:behavior w:val="content"/>
        </w:behaviors>
        <w:guid w:val="{C50F39B8-D605-4318-BED4-E0A76E37D2A0}"/>
      </w:docPartPr>
      <w:docPartBody>
        <w:p w:rsidR="000B7A29" w:rsidRDefault="000B7A29">
          <w:r w:rsidRPr="003E0078">
            <w:rPr>
              <w:rStyle w:val="PlaceholderText"/>
            </w:rPr>
            <w:t>Click or tap here to enter text.</w:t>
          </w:r>
        </w:p>
      </w:docPartBody>
    </w:docPart>
    <w:docPart>
      <w:docPartPr>
        <w:name w:val="931494FC84604A49807959FD03435DD1"/>
        <w:category>
          <w:name w:val="General"/>
          <w:gallery w:val="placeholder"/>
        </w:category>
        <w:types>
          <w:type w:val="bbPlcHdr"/>
        </w:types>
        <w:behaviors>
          <w:behavior w:val="content"/>
        </w:behaviors>
        <w:guid w:val="{211ACD00-68CB-4BCD-83CF-04946C7329E3}"/>
      </w:docPartPr>
      <w:docPartBody>
        <w:p w:rsidR="000B7A29" w:rsidRDefault="000B7A29">
          <w:r w:rsidRPr="003E0078">
            <w:rPr>
              <w:rStyle w:val="PlaceholderText"/>
            </w:rPr>
            <w:t>Click or tap here to enter text.</w:t>
          </w:r>
        </w:p>
      </w:docPartBody>
    </w:docPart>
    <w:docPart>
      <w:docPartPr>
        <w:name w:val="4B57A1B55F6D44C087A1F41B54EF67AB"/>
        <w:category>
          <w:name w:val="General"/>
          <w:gallery w:val="placeholder"/>
        </w:category>
        <w:types>
          <w:type w:val="bbPlcHdr"/>
        </w:types>
        <w:behaviors>
          <w:behavior w:val="content"/>
        </w:behaviors>
        <w:guid w:val="{474E5FFD-D757-4DC6-84EB-2BBFC2FB9744}"/>
      </w:docPartPr>
      <w:docPartBody>
        <w:p w:rsidR="000B7A29" w:rsidRDefault="000B7A29">
          <w:r w:rsidRPr="003E0078">
            <w:rPr>
              <w:rStyle w:val="PlaceholderText"/>
            </w:rPr>
            <w:t>Click or tap here to enter text.</w:t>
          </w:r>
        </w:p>
      </w:docPartBody>
    </w:docPart>
    <w:docPart>
      <w:docPartPr>
        <w:name w:val="A7CD5C065B294E0E9AB9BAB2C750EA12"/>
        <w:category>
          <w:name w:val="General"/>
          <w:gallery w:val="placeholder"/>
        </w:category>
        <w:types>
          <w:type w:val="bbPlcHdr"/>
        </w:types>
        <w:behaviors>
          <w:behavior w:val="content"/>
        </w:behaviors>
        <w:guid w:val="{AB88B8F7-D542-458B-B576-BA02E115C2FB}"/>
      </w:docPartPr>
      <w:docPartBody>
        <w:p w:rsidR="000B7A29" w:rsidRDefault="000B7A29">
          <w:r w:rsidRPr="003E0078">
            <w:rPr>
              <w:rStyle w:val="PlaceholderText"/>
            </w:rPr>
            <w:t>Click or tap here to enter text.</w:t>
          </w:r>
        </w:p>
      </w:docPartBody>
    </w:docPart>
    <w:docPart>
      <w:docPartPr>
        <w:name w:val="4BDD02E0917A4D76AF9AF460CC09FE76"/>
        <w:category>
          <w:name w:val="General"/>
          <w:gallery w:val="placeholder"/>
        </w:category>
        <w:types>
          <w:type w:val="bbPlcHdr"/>
        </w:types>
        <w:behaviors>
          <w:behavior w:val="content"/>
        </w:behaviors>
        <w:guid w:val="{4A7F456F-7281-4C8A-825C-5B064C383D83}"/>
      </w:docPartPr>
      <w:docPartBody>
        <w:p w:rsidR="000B7A29" w:rsidRDefault="000B7A29">
          <w:r w:rsidRPr="003E0078">
            <w:rPr>
              <w:rStyle w:val="PlaceholderText"/>
            </w:rPr>
            <w:t>Click or tap here to enter text.</w:t>
          </w:r>
        </w:p>
      </w:docPartBody>
    </w:docPart>
    <w:docPart>
      <w:docPartPr>
        <w:name w:val="4E6353BB22764A10B6F7916FAA49583D"/>
        <w:category>
          <w:name w:val="General"/>
          <w:gallery w:val="placeholder"/>
        </w:category>
        <w:types>
          <w:type w:val="bbPlcHdr"/>
        </w:types>
        <w:behaviors>
          <w:behavior w:val="content"/>
        </w:behaviors>
        <w:guid w:val="{529550CE-B0BF-41C9-9B9B-96AAF9138019}"/>
      </w:docPartPr>
      <w:docPartBody>
        <w:p w:rsidR="000B7A29" w:rsidRDefault="000B7A29">
          <w:r w:rsidRPr="003E0078">
            <w:rPr>
              <w:rStyle w:val="PlaceholderText"/>
            </w:rPr>
            <w:t>Click or tap here to enter text.</w:t>
          </w:r>
        </w:p>
      </w:docPartBody>
    </w:docPart>
    <w:docPart>
      <w:docPartPr>
        <w:name w:val="4AFF850EE7DE41ADAED864AEA961B82C"/>
        <w:category>
          <w:name w:val="General"/>
          <w:gallery w:val="placeholder"/>
        </w:category>
        <w:types>
          <w:type w:val="bbPlcHdr"/>
        </w:types>
        <w:behaviors>
          <w:behavior w:val="content"/>
        </w:behaviors>
        <w:guid w:val="{EDD0B446-102D-4516-988C-042F88842097}"/>
      </w:docPartPr>
      <w:docPartBody>
        <w:p w:rsidR="000B7A29" w:rsidRDefault="000B7A29">
          <w:r w:rsidRPr="003E0078">
            <w:rPr>
              <w:rStyle w:val="PlaceholderText"/>
            </w:rPr>
            <w:t>Click or tap here to enter text.</w:t>
          </w:r>
        </w:p>
      </w:docPartBody>
    </w:docPart>
    <w:docPart>
      <w:docPartPr>
        <w:name w:val="ABFD70F0C8944E7FB1E368DE00BDC91F"/>
        <w:category>
          <w:name w:val="General"/>
          <w:gallery w:val="placeholder"/>
        </w:category>
        <w:types>
          <w:type w:val="bbPlcHdr"/>
        </w:types>
        <w:behaviors>
          <w:behavior w:val="content"/>
        </w:behaviors>
        <w:guid w:val="{60CFA8E2-9CC6-4747-9B80-0CB498C7D03C}"/>
      </w:docPartPr>
      <w:docPartBody>
        <w:p w:rsidR="000B7A29" w:rsidRDefault="000B7A29">
          <w:r w:rsidRPr="003E0078">
            <w:rPr>
              <w:rStyle w:val="PlaceholderText"/>
            </w:rPr>
            <w:t>Click or tap here to enter text.</w:t>
          </w:r>
        </w:p>
      </w:docPartBody>
    </w:docPart>
    <w:docPart>
      <w:docPartPr>
        <w:name w:val="A2C15BAE09214A90922901530BACE08D"/>
        <w:category>
          <w:name w:val="General"/>
          <w:gallery w:val="placeholder"/>
        </w:category>
        <w:types>
          <w:type w:val="bbPlcHdr"/>
        </w:types>
        <w:behaviors>
          <w:behavior w:val="content"/>
        </w:behaviors>
        <w:guid w:val="{E066B3FD-4DDE-4896-9A7C-BBED8317AA7C}"/>
      </w:docPartPr>
      <w:docPartBody>
        <w:p w:rsidR="000B7A29" w:rsidRDefault="000B7A29">
          <w:r w:rsidRPr="003E0078">
            <w:rPr>
              <w:rStyle w:val="PlaceholderText"/>
            </w:rPr>
            <w:t>Click or tap here to enter text.</w:t>
          </w:r>
        </w:p>
      </w:docPartBody>
    </w:docPart>
    <w:docPart>
      <w:docPartPr>
        <w:name w:val="EC82E58BF43A4C87AF9D947F9908142C"/>
        <w:category>
          <w:name w:val="General"/>
          <w:gallery w:val="placeholder"/>
        </w:category>
        <w:types>
          <w:type w:val="bbPlcHdr"/>
        </w:types>
        <w:behaviors>
          <w:behavior w:val="content"/>
        </w:behaviors>
        <w:guid w:val="{7A35860C-3A84-4887-BECB-59E50E752E71}"/>
      </w:docPartPr>
      <w:docPartBody>
        <w:p w:rsidR="000B7A29" w:rsidRDefault="000B7A29">
          <w:r w:rsidRPr="003E0078">
            <w:rPr>
              <w:rStyle w:val="PlaceholderText"/>
            </w:rPr>
            <w:t>Click or tap here to enter text.</w:t>
          </w:r>
        </w:p>
      </w:docPartBody>
    </w:docPart>
    <w:docPart>
      <w:docPartPr>
        <w:name w:val="AF67304041274628A7991E589B4EE3CA"/>
        <w:category>
          <w:name w:val="General"/>
          <w:gallery w:val="placeholder"/>
        </w:category>
        <w:types>
          <w:type w:val="bbPlcHdr"/>
        </w:types>
        <w:behaviors>
          <w:behavior w:val="content"/>
        </w:behaviors>
        <w:guid w:val="{A53AEBA3-7F44-4A97-9DEB-28CAAAB98003}"/>
      </w:docPartPr>
      <w:docPartBody>
        <w:p w:rsidR="000B7A29" w:rsidRDefault="000B7A29">
          <w:r w:rsidRPr="003E0078">
            <w:rPr>
              <w:rStyle w:val="PlaceholderText"/>
            </w:rPr>
            <w:t>Click or tap here to enter text.</w:t>
          </w:r>
        </w:p>
      </w:docPartBody>
    </w:docPart>
    <w:docPart>
      <w:docPartPr>
        <w:name w:val="080862EFEB5345A484E5EF7E33D60D87"/>
        <w:category>
          <w:name w:val="General"/>
          <w:gallery w:val="placeholder"/>
        </w:category>
        <w:types>
          <w:type w:val="bbPlcHdr"/>
        </w:types>
        <w:behaviors>
          <w:behavior w:val="content"/>
        </w:behaviors>
        <w:guid w:val="{1E870FC2-8549-44E7-B1A7-D167FBBBBE09}"/>
      </w:docPartPr>
      <w:docPartBody>
        <w:p w:rsidR="000B7A29" w:rsidRDefault="000B7A29">
          <w:r w:rsidRPr="003E0078">
            <w:rPr>
              <w:rStyle w:val="PlaceholderText"/>
            </w:rPr>
            <w:t>Click or tap here to enter text.</w:t>
          </w:r>
        </w:p>
      </w:docPartBody>
    </w:docPart>
    <w:docPart>
      <w:docPartPr>
        <w:name w:val="998A16DE7C424762827DB84080AE1FA7"/>
        <w:category>
          <w:name w:val="General"/>
          <w:gallery w:val="placeholder"/>
        </w:category>
        <w:types>
          <w:type w:val="bbPlcHdr"/>
        </w:types>
        <w:behaviors>
          <w:behavior w:val="content"/>
        </w:behaviors>
        <w:guid w:val="{54C44D4E-CABC-4034-ADDB-83B37BE22CF2}"/>
      </w:docPartPr>
      <w:docPartBody>
        <w:p w:rsidR="000B7A29" w:rsidRDefault="000B7A29">
          <w:r w:rsidRPr="003E0078">
            <w:rPr>
              <w:rStyle w:val="PlaceholderText"/>
            </w:rPr>
            <w:t>Click or tap here to enter text.</w:t>
          </w:r>
        </w:p>
      </w:docPartBody>
    </w:docPart>
    <w:docPart>
      <w:docPartPr>
        <w:name w:val="E8FA3C0F77E348BE93104FBF7A4C651D"/>
        <w:category>
          <w:name w:val="General"/>
          <w:gallery w:val="placeholder"/>
        </w:category>
        <w:types>
          <w:type w:val="bbPlcHdr"/>
        </w:types>
        <w:behaviors>
          <w:behavior w:val="content"/>
        </w:behaviors>
        <w:guid w:val="{498DBBB1-39B0-46A0-A580-38FF823322A4}"/>
      </w:docPartPr>
      <w:docPartBody>
        <w:p w:rsidR="000B7A29" w:rsidRDefault="000B7A29">
          <w:r w:rsidRPr="003E0078">
            <w:rPr>
              <w:rStyle w:val="PlaceholderText"/>
            </w:rPr>
            <w:t>Click or tap here to enter text.</w:t>
          </w:r>
        </w:p>
      </w:docPartBody>
    </w:docPart>
    <w:docPart>
      <w:docPartPr>
        <w:name w:val="6621E15FABB1407F8942FEB1D07D04B7"/>
        <w:category>
          <w:name w:val="General"/>
          <w:gallery w:val="placeholder"/>
        </w:category>
        <w:types>
          <w:type w:val="bbPlcHdr"/>
        </w:types>
        <w:behaviors>
          <w:behavior w:val="content"/>
        </w:behaviors>
        <w:guid w:val="{8D267F8B-A5B9-41FF-9F49-49169253B12F}"/>
      </w:docPartPr>
      <w:docPartBody>
        <w:p w:rsidR="000B7A29" w:rsidRDefault="000B7A29">
          <w:r w:rsidRPr="003E0078">
            <w:rPr>
              <w:rStyle w:val="PlaceholderText"/>
            </w:rPr>
            <w:t>Click or tap here to enter text.</w:t>
          </w:r>
        </w:p>
      </w:docPartBody>
    </w:docPart>
    <w:docPart>
      <w:docPartPr>
        <w:name w:val="F835BC79B76249DA98EA11650C1A59C7"/>
        <w:category>
          <w:name w:val="General"/>
          <w:gallery w:val="placeholder"/>
        </w:category>
        <w:types>
          <w:type w:val="bbPlcHdr"/>
        </w:types>
        <w:behaviors>
          <w:behavior w:val="content"/>
        </w:behaviors>
        <w:guid w:val="{C602E77C-F3A6-44F5-8977-B69FAEE8AF99}"/>
      </w:docPartPr>
      <w:docPartBody>
        <w:p w:rsidR="000B7A29" w:rsidRDefault="000B7A29">
          <w:r w:rsidRPr="003E0078">
            <w:rPr>
              <w:rStyle w:val="PlaceholderText"/>
            </w:rPr>
            <w:t>Click or tap here to enter text.</w:t>
          </w:r>
        </w:p>
      </w:docPartBody>
    </w:docPart>
    <w:docPart>
      <w:docPartPr>
        <w:name w:val="8D39593717AF4A3EABB4E698F6467C99"/>
        <w:category>
          <w:name w:val="General"/>
          <w:gallery w:val="placeholder"/>
        </w:category>
        <w:types>
          <w:type w:val="bbPlcHdr"/>
        </w:types>
        <w:behaviors>
          <w:behavior w:val="content"/>
        </w:behaviors>
        <w:guid w:val="{B5520269-C1C8-4982-A9DA-3025396276B4}"/>
      </w:docPartPr>
      <w:docPartBody>
        <w:p w:rsidR="000B7A29" w:rsidRDefault="000B7A29">
          <w:r w:rsidRPr="003E0078">
            <w:rPr>
              <w:rStyle w:val="PlaceholderText"/>
            </w:rPr>
            <w:t>Click or tap here to enter text.</w:t>
          </w:r>
        </w:p>
      </w:docPartBody>
    </w:docPart>
    <w:docPart>
      <w:docPartPr>
        <w:name w:val="12E800D3A22E4A26A5A37589EE6B1F13"/>
        <w:category>
          <w:name w:val="General"/>
          <w:gallery w:val="placeholder"/>
        </w:category>
        <w:types>
          <w:type w:val="bbPlcHdr"/>
        </w:types>
        <w:behaviors>
          <w:behavior w:val="content"/>
        </w:behaviors>
        <w:guid w:val="{26E9D66F-9E96-4422-8979-17D451290A93}"/>
      </w:docPartPr>
      <w:docPartBody>
        <w:p w:rsidR="000B7A29" w:rsidRDefault="000B7A29">
          <w:r w:rsidRPr="003E0078">
            <w:rPr>
              <w:rStyle w:val="PlaceholderText"/>
            </w:rPr>
            <w:t>Click or tap here to enter text.</w:t>
          </w:r>
        </w:p>
      </w:docPartBody>
    </w:docPart>
    <w:docPart>
      <w:docPartPr>
        <w:name w:val="CEA89BA6C6294D32831CDB543B022370"/>
        <w:category>
          <w:name w:val="General"/>
          <w:gallery w:val="placeholder"/>
        </w:category>
        <w:types>
          <w:type w:val="bbPlcHdr"/>
        </w:types>
        <w:behaviors>
          <w:behavior w:val="content"/>
        </w:behaviors>
        <w:guid w:val="{4082CE26-8FD6-4CEC-B684-E4544E8B4B15}"/>
      </w:docPartPr>
      <w:docPartBody>
        <w:p w:rsidR="000B7A29" w:rsidRDefault="000B7A29">
          <w:r w:rsidRPr="003E0078">
            <w:rPr>
              <w:rStyle w:val="PlaceholderText"/>
            </w:rPr>
            <w:t>Click or tap here to enter text.</w:t>
          </w:r>
        </w:p>
      </w:docPartBody>
    </w:docPart>
    <w:docPart>
      <w:docPartPr>
        <w:name w:val="B6F236433ABF4D3BAE84602C40C65F9B"/>
        <w:category>
          <w:name w:val="General"/>
          <w:gallery w:val="placeholder"/>
        </w:category>
        <w:types>
          <w:type w:val="bbPlcHdr"/>
        </w:types>
        <w:behaviors>
          <w:behavior w:val="content"/>
        </w:behaviors>
        <w:guid w:val="{989E45C7-789F-49B1-8F9C-B47BEA5BB9C1}"/>
      </w:docPartPr>
      <w:docPartBody>
        <w:p w:rsidR="000B7A29" w:rsidRDefault="000B7A29">
          <w:r w:rsidRPr="003E0078">
            <w:rPr>
              <w:rStyle w:val="PlaceholderText"/>
            </w:rPr>
            <w:t>Click or tap here to enter text.</w:t>
          </w:r>
        </w:p>
      </w:docPartBody>
    </w:docPart>
    <w:docPart>
      <w:docPartPr>
        <w:name w:val="8057315B77BB477A99BEC9FDB1CD27D9"/>
        <w:category>
          <w:name w:val="General"/>
          <w:gallery w:val="placeholder"/>
        </w:category>
        <w:types>
          <w:type w:val="bbPlcHdr"/>
        </w:types>
        <w:behaviors>
          <w:behavior w:val="content"/>
        </w:behaviors>
        <w:guid w:val="{6B84E46D-6FCE-4938-AF08-E4390F5CCCB6}"/>
      </w:docPartPr>
      <w:docPartBody>
        <w:p w:rsidR="000B7A29" w:rsidRDefault="000B7A29">
          <w:r w:rsidRPr="003E0078">
            <w:rPr>
              <w:rStyle w:val="PlaceholderText"/>
            </w:rPr>
            <w:t>Click or tap here to enter text.</w:t>
          </w:r>
        </w:p>
      </w:docPartBody>
    </w:docPart>
    <w:docPart>
      <w:docPartPr>
        <w:name w:val="80009654E43442DA8CC4C0B2F5BC3431"/>
        <w:category>
          <w:name w:val="General"/>
          <w:gallery w:val="placeholder"/>
        </w:category>
        <w:types>
          <w:type w:val="bbPlcHdr"/>
        </w:types>
        <w:behaviors>
          <w:behavior w:val="content"/>
        </w:behaviors>
        <w:guid w:val="{4315581C-6ED9-4ECC-9C16-F073E8AF8A41}"/>
      </w:docPartPr>
      <w:docPartBody>
        <w:p w:rsidR="000B7A29" w:rsidRDefault="000B7A29">
          <w:r w:rsidRPr="003E0078">
            <w:rPr>
              <w:rStyle w:val="PlaceholderText"/>
            </w:rPr>
            <w:t>Click or tap here to enter text.</w:t>
          </w:r>
        </w:p>
      </w:docPartBody>
    </w:docPart>
    <w:docPart>
      <w:docPartPr>
        <w:name w:val="D2EF241DFA0D4EF5A3B6C1484CA52DE5"/>
        <w:category>
          <w:name w:val="General"/>
          <w:gallery w:val="placeholder"/>
        </w:category>
        <w:types>
          <w:type w:val="bbPlcHdr"/>
        </w:types>
        <w:behaviors>
          <w:behavior w:val="content"/>
        </w:behaviors>
        <w:guid w:val="{50EC5442-B372-47BD-AA8F-7A65F09056AE}"/>
      </w:docPartPr>
      <w:docPartBody>
        <w:p w:rsidR="000B7A29" w:rsidRDefault="000B7A29">
          <w:r w:rsidRPr="003E0078">
            <w:rPr>
              <w:rStyle w:val="PlaceholderText"/>
            </w:rPr>
            <w:t>Click or tap here to enter text.</w:t>
          </w:r>
        </w:p>
      </w:docPartBody>
    </w:docPart>
    <w:docPart>
      <w:docPartPr>
        <w:name w:val="5D27309A7A4F453A82C34F1718015332"/>
        <w:category>
          <w:name w:val="General"/>
          <w:gallery w:val="placeholder"/>
        </w:category>
        <w:types>
          <w:type w:val="bbPlcHdr"/>
        </w:types>
        <w:behaviors>
          <w:behavior w:val="content"/>
        </w:behaviors>
        <w:guid w:val="{78AD3386-629E-40F9-9EAC-65067F70E055}"/>
      </w:docPartPr>
      <w:docPartBody>
        <w:p w:rsidR="000B7A29" w:rsidRDefault="000B7A29">
          <w:r w:rsidRPr="003E0078">
            <w:rPr>
              <w:rStyle w:val="PlaceholderText"/>
            </w:rPr>
            <w:t>Click or tap here to enter text.</w:t>
          </w:r>
        </w:p>
      </w:docPartBody>
    </w:docPart>
    <w:docPart>
      <w:docPartPr>
        <w:name w:val="E28A9B89C9E44D0EA7F51DA045180AE2"/>
        <w:category>
          <w:name w:val="General"/>
          <w:gallery w:val="placeholder"/>
        </w:category>
        <w:types>
          <w:type w:val="bbPlcHdr"/>
        </w:types>
        <w:behaviors>
          <w:behavior w:val="content"/>
        </w:behaviors>
        <w:guid w:val="{63FAEA77-5121-4309-9F23-FF3992D32381}"/>
      </w:docPartPr>
      <w:docPartBody>
        <w:p w:rsidR="0033583A" w:rsidRDefault="000B7A29">
          <w:r w:rsidRPr="00435B7D">
            <w:rPr>
              <w:rStyle w:val="PlaceholderText"/>
            </w:rPr>
            <w:t>Click or tap to enter a date.</w:t>
          </w:r>
        </w:p>
      </w:docPartBody>
    </w:docPart>
    <w:docPart>
      <w:docPartPr>
        <w:name w:val="3C35DB0CDB254960AA720915DDC2D1CC"/>
        <w:category>
          <w:name w:val="General"/>
          <w:gallery w:val="placeholder"/>
        </w:category>
        <w:types>
          <w:type w:val="bbPlcHdr"/>
        </w:types>
        <w:behaviors>
          <w:behavior w:val="content"/>
        </w:behaviors>
        <w:guid w:val="{24CFDC7A-D078-473C-958E-95E9CA15BD7A}"/>
      </w:docPartPr>
      <w:docPartBody>
        <w:p w:rsidR="0033583A" w:rsidRDefault="000B7A29">
          <w:r w:rsidRPr="00435B7D">
            <w:rPr>
              <w:rStyle w:val="PlaceholderText"/>
            </w:rPr>
            <w:t>Click or tap to enter a date.</w:t>
          </w:r>
        </w:p>
      </w:docPartBody>
    </w:docPart>
    <w:docPart>
      <w:docPartPr>
        <w:name w:val="401F70EA0233488AB1B97EC2C17DEA35"/>
        <w:category>
          <w:name w:val="General"/>
          <w:gallery w:val="placeholder"/>
        </w:category>
        <w:types>
          <w:type w:val="bbPlcHdr"/>
        </w:types>
        <w:behaviors>
          <w:behavior w:val="content"/>
        </w:behaviors>
        <w:guid w:val="{E4336592-409B-42E5-80D8-F32CA219222B}"/>
      </w:docPartPr>
      <w:docPartBody>
        <w:p w:rsidR="0033583A" w:rsidRDefault="000B7A29">
          <w:r w:rsidRPr="00435B7D">
            <w:rPr>
              <w:rStyle w:val="PlaceholderText"/>
            </w:rPr>
            <w:t>Click or tap to enter a date.</w:t>
          </w:r>
        </w:p>
      </w:docPartBody>
    </w:docPart>
    <w:docPart>
      <w:docPartPr>
        <w:name w:val="55546DD27FB54E0FAE8D00B8B00CB8B0"/>
        <w:category>
          <w:name w:val="General"/>
          <w:gallery w:val="placeholder"/>
        </w:category>
        <w:types>
          <w:type w:val="bbPlcHdr"/>
        </w:types>
        <w:behaviors>
          <w:behavior w:val="content"/>
        </w:behaviors>
        <w:guid w:val="{DA02138B-642B-43EA-93DB-B62D5FCB9E56}"/>
      </w:docPartPr>
      <w:docPartBody>
        <w:p w:rsidR="0033583A" w:rsidRDefault="000B7A29">
          <w:r w:rsidRPr="003E0078">
            <w:rPr>
              <w:rStyle w:val="PlaceholderText"/>
            </w:rPr>
            <w:t>Click or tap here to enter text.</w:t>
          </w:r>
        </w:p>
      </w:docPartBody>
    </w:docPart>
    <w:docPart>
      <w:docPartPr>
        <w:name w:val="51829B07B0B74499B76C0F729478D107"/>
        <w:category>
          <w:name w:val="General"/>
          <w:gallery w:val="placeholder"/>
        </w:category>
        <w:types>
          <w:type w:val="bbPlcHdr"/>
        </w:types>
        <w:behaviors>
          <w:behavior w:val="content"/>
        </w:behaviors>
        <w:guid w:val="{E0941D52-5B69-481F-A014-868DA0662D30}"/>
      </w:docPartPr>
      <w:docPartBody>
        <w:p w:rsidR="0033583A" w:rsidRDefault="000B7A29">
          <w:r w:rsidRPr="00435B7D">
            <w:rPr>
              <w:rStyle w:val="PlaceholderText"/>
            </w:rPr>
            <w:t>Click or tap to enter a date.</w:t>
          </w:r>
        </w:p>
      </w:docPartBody>
    </w:docPart>
    <w:docPart>
      <w:docPartPr>
        <w:name w:val="8F659202D441423CA493E441D700B06A"/>
        <w:category>
          <w:name w:val="General"/>
          <w:gallery w:val="placeholder"/>
        </w:category>
        <w:types>
          <w:type w:val="bbPlcHdr"/>
        </w:types>
        <w:behaviors>
          <w:behavior w:val="content"/>
        </w:behaviors>
        <w:guid w:val="{99B15E1B-45E7-49C5-93CE-06DAA3C42420}"/>
      </w:docPartPr>
      <w:docPartBody>
        <w:p w:rsidR="0033583A" w:rsidRDefault="000B7A29">
          <w:r w:rsidRPr="003E0078">
            <w:rPr>
              <w:rStyle w:val="PlaceholderText"/>
            </w:rPr>
            <w:t>Click or tap here to enter text.</w:t>
          </w:r>
        </w:p>
      </w:docPartBody>
    </w:docPart>
    <w:docPart>
      <w:docPartPr>
        <w:name w:val="F7E2D29119F1413B9E8F9BEF06D0DAE1"/>
        <w:category>
          <w:name w:val="General"/>
          <w:gallery w:val="placeholder"/>
        </w:category>
        <w:types>
          <w:type w:val="bbPlcHdr"/>
        </w:types>
        <w:behaviors>
          <w:behavior w:val="content"/>
        </w:behaviors>
        <w:guid w:val="{1BCC62C1-7C86-4C54-9D45-C1A3F0FF6CF1}"/>
      </w:docPartPr>
      <w:docPartBody>
        <w:p w:rsidR="0033583A" w:rsidRDefault="000B7A29">
          <w:r w:rsidRPr="003E0078">
            <w:rPr>
              <w:rStyle w:val="PlaceholderText"/>
            </w:rPr>
            <w:t>Click or tap here to enter text.</w:t>
          </w:r>
        </w:p>
      </w:docPartBody>
    </w:docPart>
    <w:docPart>
      <w:docPartPr>
        <w:name w:val="AAF886C6B9DB4C9BA51AF5563064D5A5"/>
        <w:category>
          <w:name w:val="General"/>
          <w:gallery w:val="placeholder"/>
        </w:category>
        <w:types>
          <w:type w:val="bbPlcHdr"/>
        </w:types>
        <w:behaviors>
          <w:behavior w:val="content"/>
        </w:behaviors>
        <w:guid w:val="{D133C140-DE96-4DF0-9375-C40C68C9FBA4}"/>
      </w:docPartPr>
      <w:docPartBody>
        <w:p w:rsidR="0033583A" w:rsidRDefault="000B7A29">
          <w:r w:rsidRPr="00435B7D">
            <w:rPr>
              <w:rStyle w:val="PlaceholderText"/>
            </w:rPr>
            <w:t>Click or tap to enter a date.</w:t>
          </w:r>
        </w:p>
      </w:docPartBody>
    </w:docPart>
    <w:docPart>
      <w:docPartPr>
        <w:name w:val="39F58938DA6F43A0921860A4881110C9"/>
        <w:category>
          <w:name w:val="General"/>
          <w:gallery w:val="placeholder"/>
        </w:category>
        <w:types>
          <w:type w:val="bbPlcHdr"/>
        </w:types>
        <w:behaviors>
          <w:behavior w:val="content"/>
        </w:behaviors>
        <w:guid w:val="{A822B797-A001-483F-9070-7BD9B7EE626F}"/>
      </w:docPartPr>
      <w:docPartBody>
        <w:p w:rsidR="00775CEF" w:rsidRDefault="00775CEF">
          <w:r w:rsidRPr="00435B7D">
            <w:rPr>
              <w:rStyle w:val="PlaceholderText"/>
            </w:rPr>
            <w:t>Click or tap to enter a date.</w:t>
          </w:r>
        </w:p>
      </w:docPartBody>
    </w:docPart>
    <w:docPart>
      <w:docPartPr>
        <w:name w:val="6EB2D4A7DDF8464198C118EBBDFF0FA3"/>
        <w:category>
          <w:name w:val="General"/>
          <w:gallery w:val="placeholder"/>
        </w:category>
        <w:types>
          <w:type w:val="bbPlcHdr"/>
        </w:types>
        <w:behaviors>
          <w:behavior w:val="content"/>
        </w:behaviors>
        <w:guid w:val="{BAD5987D-841D-458E-BDA9-F3FBC10FD088}"/>
      </w:docPartPr>
      <w:docPartBody>
        <w:p w:rsidR="00775CEF" w:rsidRDefault="00775CEF">
          <w:r w:rsidRPr="003E0078">
            <w:rPr>
              <w:rStyle w:val="PlaceholderText"/>
            </w:rPr>
            <w:t>Click or tap here to enter text.</w:t>
          </w:r>
        </w:p>
      </w:docPartBody>
    </w:docPart>
    <w:docPart>
      <w:docPartPr>
        <w:name w:val="1660DD961AE549CC95EBAD184EF0B999"/>
        <w:category>
          <w:name w:val="General"/>
          <w:gallery w:val="placeholder"/>
        </w:category>
        <w:types>
          <w:type w:val="bbPlcHdr"/>
        </w:types>
        <w:behaviors>
          <w:behavior w:val="content"/>
        </w:behaviors>
        <w:guid w:val="{CFB9E846-BF60-41C7-AB03-14C00BFC2013}"/>
      </w:docPartPr>
      <w:docPartBody>
        <w:p w:rsidR="00775CEF" w:rsidRDefault="00775CEF">
          <w:r w:rsidRPr="003E0078">
            <w:rPr>
              <w:rStyle w:val="PlaceholderText"/>
            </w:rPr>
            <w:t>Click or tap here to enter text.</w:t>
          </w:r>
        </w:p>
      </w:docPartBody>
    </w:docPart>
    <w:docPart>
      <w:docPartPr>
        <w:name w:val="D732A6D8283E4E2A98AF2F2512E24907"/>
        <w:category>
          <w:name w:val="General"/>
          <w:gallery w:val="placeholder"/>
        </w:category>
        <w:types>
          <w:type w:val="bbPlcHdr"/>
        </w:types>
        <w:behaviors>
          <w:behavior w:val="content"/>
        </w:behaviors>
        <w:guid w:val="{35A88A98-A60E-4214-8758-240DFBB1F527}"/>
      </w:docPartPr>
      <w:docPartBody>
        <w:p w:rsidR="00775CEF" w:rsidRDefault="00775CEF">
          <w:r w:rsidRPr="003E0078">
            <w:rPr>
              <w:rStyle w:val="PlaceholderText"/>
            </w:rPr>
            <w:t>Click or tap here to enter text.</w:t>
          </w:r>
        </w:p>
      </w:docPartBody>
    </w:docPart>
    <w:docPart>
      <w:docPartPr>
        <w:name w:val="C9D412FF8D814876B56234C6DE1CEF71"/>
        <w:category>
          <w:name w:val="General"/>
          <w:gallery w:val="placeholder"/>
        </w:category>
        <w:types>
          <w:type w:val="bbPlcHdr"/>
        </w:types>
        <w:behaviors>
          <w:behavior w:val="content"/>
        </w:behaviors>
        <w:guid w:val="{FB32CD11-647A-42E0-80AF-C82600DF3F66}"/>
      </w:docPartPr>
      <w:docPartBody>
        <w:p w:rsidR="00775CEF" w:rsidRDefault="00775CEF">
          <w:r w:rsidRPr="003E0078">
            <w:rPr>
              <w:rStyle w:val="PlaceholderText"/>
            </w:rPr>
            <w:t>Click or tap here to enter text.</w:t>
          </w:r>
        </w:p>
      </w:docPartBody>
    </w:docPart>
    <w:docPart>
      <w:docPartPr>
        <w:name w:val="1E804646681A45838DFA9381DD5556FE"/>
        <w:category>
          <w:name w:val="General"/>
          <w:gallery w:val="placeholder"/>
        </w:category>
        <w:types>
          <w:type w:val="bbPlcHdr"/>
        </w:types>
        <w:behaviors>
          <w:behavior w:val="content"/>
        </w:behaviors>
        <w:guid w:val="{A8D2B0D1-1C0C-44A9-B6D4-F83E1E6B094A}"/>
      </w:docPartPr>
      <w:docPartBody>
        <w:p w:rsidR="00775CEF" w:rsidRDefault="00775CEF">
          <w:r w:rsidRPr="003E0078">
            <w:rPr>
              <w:rStyle w:val="PlaceholderText"/>
            </w:rPr>
            <w:t>Click or tap here to enter text.</w:t>
          </w:r>
        </w:p>
      </w:docPartBody>
    </w:docPart>
    <w:docPart>
      <w:docPartPr>
        <w:name w:val="C674003D2A8A4010944920D868420811"/>
        <w:category>
          <w:name w:val="General"/>
          <w:gallery w:val="placeholder"/>
        </w:category>
        <w:types>
          <w:type w:val="bbPlcHdr"/>
        </w:types>
        <w:behaviors>
          <w:behavior w:val="content"/>
        </w:behaviors>
        <w:guid w:val="{74A4CDA4-BD04-4E1E-AF94-E26861C23F44}"/>
      </w:docPartPr>
      <w:docPartBody>
        <w:p w:rsidR="00775CEF" w:rsidRDefault="00775CEF">
          <w:r w:rsidRPr="003E0078">
            <w:rPr>
              <w:rStyle w:val="PlaceholderText"/>
            </w:rPr>
            <w:t>Click or tap here to enter text.</w:t>
          </w:r>
        </w:p>
      </w:docPartBody>
    </w:docPart>
    <w:docPart>
      <w:docPartPr>
        <w:name w:val="8DB77946DCD8467D89DF916494E2DFF1"/>
        <w:category>
          <w:name w:val="General"/>
          <w:gallery w:val="placeholder"/>
        </w:category>
        <w:types>
          <w:type w:val="bbPlcHdr"/>
        </w:types>
        <w:behaviors>
          <w:behavior w:val="content"/>
        </w:behaviors>
        <w:guid w:val="{39E82D98-C5E6-4D5A-966E-7E1AE37D5CCC}"/>
      </w:docPartPr>
      <w:docPartBody>
        <w:p w:rsidR="00775CEF" w:rsidRDefault="00775CEF">
          <w:r w:rsidRPr="003E0078">
            <w:rPr>
              <w:rStyle w:val="PlaceholderText"/>
            </w:rPr>
            <w:t>Click or tap here to enter text.</w:t>
          </w:r>
        </w:p>
      </w:docPartBody>
    </w:docPart>
    <w:docPart>
      <w:docPartPr>
        <w:name w:val="083929EA072240818E21D4D4BFD4B5AC"/>
        <w:category>
          <w:name w:val="General"/>
          <w:gallery w:val="placeholder"/>
        </w:category>
        <w:types>
          <w:type w:val="bbPlcHdr"/>
        </w:types>
        <w:behaviors>
          <w:behavior w:val="content"/>
        </w:behaviors>
        <w:guid w:val="{56D3E20D-3E29-44AF-B3F6-23139908C710}"/>
      </w:docPartPr>
      <w:docPartBody>
        <w:p w:rsidR="00775CEF" w:rsidRDefault="00775CEF">
          <w:r w:rsidRPr="003E0078">
            <w:rPr>
              <w:rStyle w:val="PlaceholderText"/>
            </w:rPr>
            <w:t>Click or tap here to enter text.</w:t>
          </w:r>
        </w:p>
      </w:docPartBody>
    </w:docPart>
    <w:docPart>
      <w:docPartPr>
        <w:name w:val="6750696F22F949AEA2A5989AF4F84B40"/>
        <w:category>
          <w:name w:val="General"/>
          <w:gallery w:val="placeholder"/>
        </w:category>
        <w:types>
          <w:type w:val="bbPlcHdr"/>
        </w:types>
        <w:behaviors>
          <w:behavior w:val="content"/>
        </w:behaviors>
        <w:guid w:val="{09AF7FE9-CE3C-4164-BAB0-29EF6470A4E4}"/>
      </w:docPartPr>
      <w:docPartBody>
        <w:p w:rsidR="001B2A91" w:rsidRDefault="00775CEF">
          <w:r w:rsidRPr="003E0078">
            <w:rPr>
              <w:rStyle w:val="PlaceholderText"/>
            </w:rPr>
            <w:t>Click or tap here to enter text.</w:t>
          </w:r>
        </w:p>
      </w:docPartBody>
    </w:docPart>
    <w:docPart>
      <w:docPartPr>
        <w:name w:val="59585D912B4342D584849FD6D3A4E8C3"/>
        <w:category>
          <w:name w:val="General"/>
          <w:gallery w:val="placeholder"/>
        </w:category>
        <w:types>
          <w:type w:val="bbPlcHdr"/>
        </w:types>
        <w:behaviors>
          <w:behavior w:val="content"/>
        </w:behaviors>
        <w:guid w:val="{0FC3A56B-48DF-45AF-BD51-3BA8DA8C9936}"/>
      </w:docPartPr>
      <w:docPartBody>
        <w:p w:rsidR="003721C1" w:rsidRDefault="00117392">
          <w:r w:rsidRPr="003E0078">
            <w:rPr>
              <w:rStyle w:val="PlaceholderText"/>
            </w:rPr>
            <w:t>Click or tap here to enter text.</w:t>
          </w:r>
        </w:p>
      </w:docPartBody>
    </w:docPart>
    <w:docPart>
      <w:docPartPr>
        <w:name w:val="9E081639505E41AA9C26E61311136D65"/>
        <w:category>
          <w:name w:val="General"/>
          <w:gallery w:val="placeholder"/>
        </w:category>
        <w:types>
          <w:type w:val="bbPlcHdr"/>
        </w:types>
        <w:behaviors>
          <w:behavior w:val="content"/>
        </w:behaviors>
        <w:guid w:val="{1A24D0E9-E1E6-4C42-BC66-5CB94448C3F3}"/>
      </w:docPartPr>
      <w:docPartBody>
        <w:p w:rsidR="004E5E6C" w:rsidRDefault="00B71A8D">
          <w:r w:rsidRPr="003E0078">
            <w:rPr>
              <w:rStyle w:val="PlaceholderText"/>
            </w:rPr>
            <w:t>Click or tap here to enter text.</w:t>
          </w:r>
        </w:p>
      </w:docPartBody>
    </w:docPart>
    <w:docPart>
      <w:docPartPr>
        <w:name w:val="2D16B103481D439498DFB4917F9D8603"/>
        <w:category>
          <w:name w:val="General"/>
          <w:gallery w:val="placeholder"/>
        </w:category>
        <w:types>
          <w:type w:val="bbPlcHdr"/>
        </w:types>
        <w:behaviors>
          <w:behavior w:val="content"/>
        </w:behaviors>
        <w:guid w:val="{9E30B87B-14FC-4E40-8FA9-E75E8FA40348}"/>
      </w:docPartPr>
      <w:docPartBody>
        <w:p w:rsidR="004E5E6C" w:rsidRDefault="00B71A8D">
          <w:r w:rsidRPr="003E0078">
            <w:rPr>
              <w:rStyle w:val="PlaceholderText"/>
            </w:rPr>
            <w:t>Click or tap here to enter text.</w:t>
          </w:r>
        </w:p>
      </w:docPartBody>
    </w:docPart>
    <w:docPart>
      <w:docPartPr>
        <w:name w:val="C89AF997408E43688D4E747D170C49F1"/>
        <w:category>
          <w:name w:val="General"/>
          <w:gallery w:val="placeholder"/>
        </w:category>
        <w:types>
          <w:type w:val="bbPlcHdr"/>
        </w:types>
        <w:behaviors>
          <w:behavior w:val="content"/>
        </w:behaviors>
        <w:guid w:val="{47D741F6-A386-4FE3-805C-727D1AD7F588}"/>
      </w:docPartPr>
      <w:docPartBody>
        <w:p w:rsidR="004E5E6C" w:rsidRDefault="00B71A8D">
          <w:r w:rsidRPr="003E0078">
            <w:rPr>
              <w:rStyle w:val="PlaceholderText"/>
            </w:rPr>
            <w:t>Click or tap here to enter text.</w:t>
          </w:r>
        </w:p>
      </w:docPartBody>
    </w:docPart>
    <w:docPart>
      <w:docPartPr>
        <w:name w:val="031A401498A1442CBD562AB38785E4D5"/>
        <w:category>
          <w:name w:val="General"/>
          <w:gallery w:val="placeholder"/>
        </w:category>
        <w:types>
          <w:type w:val="bbPlcHdr"/>
        </w:types>
        <w:behaviors>
          <w:behavior w:val="content"/>
        </w:behaviors>
        <w:guid w:val="{B0FA4218-C186-4E7F-AB08-FB928673B7ED}"/>
      </w:docPartPr>
      <w:docPartBody>
        <w:p w:rsidR="004E5E6C" w:rsidRDefault="00B71A8D">
          <w:r w:rsidRPr="003E0078">
            <w:rPr>
              <w:rStyle w:val="PlaceholderText"/>
            </w:rPr>
            <w:t>Click or tap here to enter text.</w:t>
          </w:r>
        </w:p>
      </w:docPartBody>
    </w:docPart>
    <w:docPart>
      <w:docPartPr>
        <w:name w:val="AF9AFC314B094DE6ABC8F6ADFFB46BEA"/>
        <w:category>
          <w:name w:val="General"/>
          <w:gallery w:val="placeholder"/>
        </w:category>
        <w:types>
          <w:type w:val="bbPlcHdr"/>
        </w:types>
        <w:behaviors>
          <w:behavior w:val="content"/>
        </w:behaviors>
        <w:guid w:val="{677D365D-A5A5-4629-8A61-66211ABFAD90}"/>
      </w:docPartPr>
      <w:docPartBody>
        <w:p w:rsidR="004E5E6C" w:rsidRDefault="00B71A8D">
          <w:r w:rsidRPr="003E0078">
            <w:rPr>
              <w:rStyle w:val="PlaceholderText"/>
            </w:rPr>
            <w:t>Click or tap here to enter text.</w:t>
          </w:r>
        </w:p>
      </w:docPartBody>
    </w:docPart>
    <w:docPart>
      <w:docPartPr>
        <w:name w:val="BF3473277B2342469E2C0C440FB14E04"/>
        <w:category>
          <w:name w:val="General"/>
          <w:gallery w:val="placeholder"/>
        </w:category>
        <w:types>
          <w:type w:val="bbPlcHdr"/>
        </w:types>
        <w:behaviors>
          <w:behavior w:val="content"/>
        </w:behaviors>
        <w:guid w:val="{1DD497C6-3FE5-4CFF-B8B5-F4EBE2FD5671}"/>
      </w:docPartPr>
      <w:docPartBody>
        <w:p w:rsidR="004E5E6C" w:rsidRDefault="00B71A8D">
          <w:r w:rsidRPr="003E0078">
            <w:rPr>
              <w:rStyle w:val="PlaceholderText"/>
            </w:rPr>
            <w:t>Click or tap here to enter text.</w:t>
          </w:r>
        </w:p>
      </w:docPartBody>
    </w:docPart>
    <w:docPart>
      <w:docPartPr>
        <w:name w:val="AAD193BDEBF34FA98DB12205FA83541C"/>
        <w:category>
          <w:name w:val="General"/>
          <w:gallery w:val="placeholder"/>
        </w:category>
        <w:types>
          <w:type w:val="bbPlcHdr"/>
        </w:types>
        <w:behaviors>
          <w:behavior w:val="content"/>
        </w:behaviors>
        <w:guid w:val="{5662152A-D185-4853-B510-18FFEEC25A54}"/>
      </w:docPartPr>
      <w:docPartBody>
        <w:p w:rsidR="004E5E6C" w:rsidRDefault="00B71A8D">
          <w:r w:rsidRPr="003E0078">
            <w:rPr>
              <w:rStyle w:val="PlaceholderText"/>
            </w:rPr>
            <w:t>Click or tap here to enter text.</w:t>
          </w:r>
        </w:p>
      </w:docPartBody>
    </w:docPart>
    <w:docPart>
      <w:docPartPr>
        <w:name w:val="13216329F1514727A152EF232FBF1D7E"/>
        <w:category>
          <w:name w:val="General"/>
          <w:gallery w:val="placeholder"/>
        </w:category>
        <w:types>
          <w:type w:val="bbPlcHdr"/>
        </w:types>
        <w:behaviors>
          <w:behavior w:val="content"/>
        </w:behaviors>
        <w:guid w:val="{4F5289F4-8192-4A99-BC42-F489858E27EF}"/>
      </w:docPartPr>
      <w:docPartBody>
        <w:p w:rsidR="004E5E6C" w:rsidRDefault="00B71A8D">
          <w:r w:rsidRPr="003E0078">
            <w:rPr>
              <w:rStyle w:val="PlaceholderText"/>
            </w:rPr>
            <w:t>Click or tap here to enter text.</w:t>
          </w:r>
        </w:p>
      </w:docPartBody>
    </w:docPart>
    <w:docPart>
      <w:docPartPr>
        <w:name w:val="07512F22EC9B4A999DCB33EDD1D2B9F1"/>
        <w:category>
          <w:name w:val="General"/>
          <w:gallery w:val="placeholder"/>
        </w:category>
        <w:types>
          <w:type w:val="bbPlcHdr"/>
        </w:types>
        <w:behaviors>
          <w:behavior w:val="content"/>
        </w:behaviors>
        <w:guid w:val="{AD94F4D0-9A2A-495F-BD64-0EEA0A1260CA}"/>
      </w:docPartPr>
      <w:docPartBody>
        <w:p w:rsidR="004E5E6C" w:rsidRDefault="00B71A8D">
          <w:r w:rsidRPr="0060131F">
            <w:rPr>
              <w:rStyle w:val="PlaceholderText"/>
            </w:rPr>
            <w:t>Click or tap here to enter text.</w:t>
          </w:r>
        </w:p>
      </w:docPartBody>
    </w:docPart>
    <w:docPart>
      <w:docPartPr>
        <w:name w:val="C03AEAECA6AE40EAB66A30C48F22DDD5"/>
        <w:category>
          <w:name w:val="General"/>
          <w:gallery w:val="placeholder"/>
        </w:category>
        <w:types>
          <w:type w:val="bbPlcHdr"/>
        </w:types>
        <w:behaviors>
          <w:behavior w:val="content"/>
        </w:behaviors>
        <w:guid w:val="{F6146110-D085-47D9-A2CE-74D001017463}"/>
      </w:docPartPr>
      <w:docPartBody>
        <w:p w:rsidR="004E5E6C" w:rsidRDefault="00B71A8D">
          <w:r w:rsidRPr="0060131F">
            <w:rPr>
              <w:rStyle w:val="PlaceholderText"/>
            </w:rPr>
            <w:t>Click or tap here to enter text.</w:t>
          </w:r>
        </w:p>
      </w:docPartBody>
    </w:docPart>
    <w:docPart>
      <w:docPartPr>
        <w:name w:val="A08A7C21396346F5A1BBD79E6273B5AD"/>
        <w:category>
          <w:name w:val="General"/>
          <w:gallery w:val="placeholder"/>
        </w:category>
        <w:types>
          <w:type w:val="bbPlcHdr"/>
        </w:types>
        <w:behaviors>
          <w:behavior w:val="content"/>
        </w:behaviors>
        <w:guid w:val="{194CB6DC-5365-4C0C-B325-61F66F81BE77}"/>
      </w:docPartPr>
      <w:docPartBody>
        <w:p w:rsidR="004E5E6C" w:rsidRDefault="00B71A8D">
          <w:r w:rsidRPr="003E0078">
            <w:rPr>
              <w:rStyle w:val="PlaceholderText"/>
            </w:rPr>
            <w:t>Click or tap here to enter text.</w:t>
          </w:r>
        </w:p>
      </w:docPartBody>
    </w:docPart>
    <w:docPart>
      <w:docPartPr>
        <w:name w:val="56F138906561487DBFF6B9078A928CA6"/>
        <w:category>
          <w:name w:val="General"/>
          <w:gallery w:val="placeholder"/>
        </w:category>
        <w:types>
          <w:type w:val="bbPlcHdr"/>
        </w:types>
        <w:behaviors>
          <w:behavior w:val="content"/>
        </w:behaviors>
        <w:guid w:val="{1C3A85D4-4532-49AD-B8CC-CD946AD79134}"/>
      </w:docPartPr>
      <w:docPartBody>
        <w:p w:rsidR="004E5E6C" w:rsidRDefault="00B71A8D">
          <w:r w:rsidRPr="003E0078">
            <w:rPr>
              <w:rStyle w:val="PlaceholderText"/>
            </w:rPr>
            <w:t>Click or tap here to enter text.</w:t>
          </w:r>
        </w:p>
      </w:docPartBody>
    </w:docPart>
    <w:docPart>
      <w:docPartPr>
        <w:name w:val="0F155251F88A4F2E98B1BD979F953423"/>
        <w:category>
          <w:name w:val="General"/>
          <w:gallery w:val="placeholder"/>
        </w:category>
        <w:types>
          <w:type w:val="bbPlcHdr"/>
        </w:types>
        <w:behaviors>
          <w:behavior w:val="content"/>
        </w:behaviors>
        <w:guid w:val="{DDB50773-C15D-4705-B00E-84AE06BF0C4A}"/>
      </w:docPartPr>
      <w:docPartBody>
        <w:p w:rsidR="004E5E6C" w:rsidRDefault="00B71A8D">
          <w:r w:rsidRPr="003E0078">
            <w:rPr>
              <w:rStyle w:val="PlaceholderText"/>
            </w:rPr>
            <w:t>Click or tap here to enter text.</w:t>
          </w:r>
        </w:p>
      </w:docPartBody>
    </w:docPart>
    <w:docPart>
      <w:docPartPr>
        <w:name w:val="17EC0F2308C948A5BB04C1102373E92C"/>
        <w:category>
          <w:name w:val="General"/>
          <w:gallery w:val="placeholder"/>
        </w:category>
        <w:types>
          <w:type w:val="bbPlcHdr"/>
        </w:types>
        <w:behaviors>
          <w:behavior w:val="content"/>
        </w:behaviors>
        <w:guid w:val="{B5151795-75F9-440D-B194-AB2DDC1E582A}"/>
      </w:docPartPr>
      <w:docPartBody>
        <w:p w:rsidR="004E5E6C" w:rsidRDefault="00B71A8D">
          <w:r w:rsidRPr="003E0078">
            <w:rPr>
              <w:rStyle w:val="PlaceholderText"/>
            </w:rPr>
            <w:t>Click or tap here to enter text.</w:t>
          </w:r>
        </w:p>
      </w:docPartBody>
    </w:docPart>
    <w:docPart>
      <w:docPartPr>
        <w:name w:val="5E1FBB9992F14FCB891A9B896E09AC34"/>
        <w:category>
          <w:name w:val="General"/>
          <w:gallery w:val="placeholder"/>
        </w:category>
        <w:types>
          <w:type w:val="bbPlcHdr"/>
        </w:types>
        <w:behaviors>
          <w:behavior w:val="content"/>
        </w:behaviors>
        <w:guid w:val="{A985797A-A57F-435B-AF38-F2309DF611CF}"/>
      </w:docPartPr>
      <w:docPartBody>
        <w:p w:rsidR="004E5E6C" w:rsidRDefault="00B71A8D">
          <w:r w:rsidRPr="003E0078">
            <w:rPr>
              <w:rStyle w:val="PlaceholderText"/>
            </w:rPr>
            <w:t>Click or tap here to enter text.</w:t>
          </w:r>
        </w:p>
      </w:docPartBody>
    </w:docPart>
    <w:docPart>
      <w:docPartPr>
        <w:name w:val="F833E9B237C5470FA27082F77548465B"/>
        <w:category>
          <w:name w:val="General"/>
          <w:gallery w:val="placeholder"/>
        </w:category>
        <w:types>
          <w:type w:val="bbPlcHdr"/>
        </w:types>
        <w:behaviors>
          <w:behavior w:val="content"/>
        </w:behaviors>
        <w:guid w:val="{891FEE22-7A16-4929-8F01-4A939A1F2B98}"/>
      </w:docPartPr>
      <w:docPartBody>
        <w:p w:rsidR="00F87EA4" w:rsidRDefault="00295262" w:rsidP="00295262">
          <w:pPr>
            <w:pStyle w:val="F833E9B237C5470FA27082F77548465B"/>
          </w:pPr>
          <w:r w:rsidRPr="003E0078">
            <w:rPr>
              <w:rStyle w:val="PlaceholderText"/>
            </w:rPr>
            <w:t>Click or tap here to enter text.</w:t>
          </w:r>
        </w:p>
      </w:docPartBody>
    </w:docPart>
    <w:docPart>
      <w:docPartPr>
        <w:name w:val="44175A7613E5491783134A545191B575"/>
        <w:category>
          <w:name w:val="General"/>
          <w:gallery w:val="placeholder"/>
        </w:category>
        <w:types>
          <w:type w:val="bbPlcHdr"/>
        </w:types>
        <w:behaviors>
          <w:behavior w:val="content"/>
        </w:behaviors>
        <w:guid w:val="{631F9E3E-75B8-4230-BCF5-E94ECF2D345A}"/>
      </w:docPartPr>
      <w:docPartBody>
        <w:p w:rsidR="000C648B" w:rsidRDefault="00747AF0" w:rsidP="00747AF0">
          <w:pPr>
            <w:pStyle w:val="44175A7613E5491783134A545191B575"/>
          </w:pPr>
          <w:r w:rsidRPr="003E0078">
            <w:rPr>
              <w:rStyle w:val="PlaceholderText"/>
            </w:rPr>
            <w:t>Click or tap here to enter text.</w:t>
          </w:r>
        </w:p>
      </w:docPartBody>
    </w:docPart>
    <w:docPart>
      <w:docPartPr>
        <w:name w:val="AE3E790358874A348518E206C9D98203"/>
        <w:category>
          <w:name w:val="General"/>
          <w:gallery w:val="placeholder"/>
        </w:category>
        <w:types>
          <w:type w:val="bbPlcHdr"/>
        </w:types>
        <w:behaviors>
          <w:behavior w:val="content"/>
        </w:behaviors>
        <w:guid w:val="{5C9356E8-AD43-4C34-8D27-FDD1F5D6EC95}"/>
      </w:docPartPr>
      <w:docPartBody>
        <w:p w:rsidR="000C648B" w:rsidRDefault="00747AF0" w:rsidP="00747AF0">
          <w:pPr>
            <w:pStyle w:val="AE3E790358874A348518E206C9D98203"/>
          </w:pPr>
          <w:r w:rsidRPr="00435B7D">
            <w:rPr>
              <w:rStyle w:val="PlaceholderText"/>
            </w:rPr>
            <w:t>Click or tap to enter a date.</w:t>
          </w:r>
        </w:p>
      </w:docPartBody>
    </w:docPart>
    <w:docPart>
      <w:docPartPr>
        <w:name w:val="CB8E7D7F47DD4B44B54CA517F1062C8D"/>
        <w:category>
          <w:name w:val="General"/>
          <w:gallery w:val="placeholder"/>
        </w:category>
        <w:types>
          <w:type w:val="bbPlcHdr"/>
        </w:types>
        <w:behaviors>
          <w:behavior w:val="content"/>
        </w:behaviors>
        <w:guid w:val="{1344DA0F-F508-42BC-8B4D-8B3CDF4DF676}"/>
      </w:docPartPr>
      <w:docPartBody>
        <w:p w:rsidR="000C648B" w:rsidRDefault="00747AF0" w:rsidP="00747AF0">
          <w:pPr>
            <w:pStyle w:val="CB8E7D7F47DD4B44B54CA517F1062C8D"/>
          </w:pPr>
          <w:r w:rsidRPr="00435B7D">
            <w:rPr>
              <w:rStyle w:val="PlaceholderText"/>
            </w:rPr>
            <w:t>Click or tap to enter a date.</w:t>
          </w:r>
        </w:p>
      </w:docPartBody>
    </w:docPart>
    <w:docPart>
      <w:docPartPr>
        <w:name w:val="31AB2E953F2444C29A172B74AAF2CA5C"/>
        <w:category>
          <w:name w:val="General"/>
          <w:gallery w:val="placeholder"/>
        </w:category>
        <w:types>
          <w:type w:val="bbPlcHdr"/>
        </w:types>
        <w:behaviors>
          <w:behavior w:val="content"/>
        </w:behaviors>
        <w:guid w:val="{D17EFE83-68AF-40BA-8659-EE928F111BAC}"/>
      </w:docPartPr>
      <w:docPartBody>
        <w:p w:rsidR="000C648B" w:rsidRDefault="00747AF0" w:rsidP="00747AF0">
          <w:pPr>
            <w:pStyle w:val="31AB2E953F2444C29A172B74AAF2CA5C"/>
          </w:pPr>
          <w:r w:rsidRPr="003E0078">
            <w:rPr>
              <w:rStyle w:val="PlaceholderText"/>
            </w:rPr>
            <w:t>Click or tap here to enter text.</w:t>
          </w:r>
        </w:p>
      </w:docPartBody>
    </w:docPart>
    <w:docPart>
      <w:docPartPr>
        <w:name w:val="75DF09909A4D4022BF1B10111DF6DC66"/>
        <w:category>
          <w:name w:val="General"/>
          <w:gallery w:val="placeholder"/>
        </w:category>
        <w:types>
          <w:type w:val="bbPlcHdr"/>
        </w:types>
        <w:behaviors>
          <w:behavior w:val="content"/>
        </w:behaviors>
        <w:guid w:val="{1932D530-8A8E-4749-8482-F98A311C4591}"/>
      </w:docPartPr>
      <w:docPartBody>
        <w:p w:rsidR="000C648B" w:rsidRDefault="00747AF0" w:rsidP="00747AF0">
          <w:pPr>
            <w:pStyle w:val="75DF09909A4D4022BF1B10111DF6DC66"/>
          </w:pPr>
          <w:r w:rsidRPr="0060131F">
            <w:rPr>
              <w:rStyle w:val="PlaceholderText"/>
            </w:rPr>
            <w:t>Click or tap here to enter text.</w:t>
          </w:r>
        </w:p>
      </w:docPartBody>
    </w:docPart>
    <w:docPart>
      <w:docPartPr>
        <w:name w:val="7792CADE92E04FBAAEBBF8E773D08CDC"/>
        <w:category>
          <w:name w:val="General"/>
          <w:gallery w:val="placeholder"/>
        </w:category>
        <w:types>
          <w:type w:val="bbPlcHdr"/>
        </w:types>
        <w:behaviors>
          <w:behavior w:val="content"/>
        </w:behaviors>
        <w:guid w:val="{D7F0D581-0CFC-4B9B-8054-98F5C088EA4B}"/>
      </w:docPartPr>
      <w:docPartBody>
        <w:p w:rsidR="000C648B" w:rsidRDefault="00747AF0" w:rsidP="00747AF0">
          <w:pPr>
            <w:pStyle w:val="7792CADE92E04FBAAEBBF8E773D08CDC"/>
          </w:pPr>
          <w:r w:rsidRPr="0060131F">
            <w:rPr>
              <w:rStyle w:val="PlaceholderText"/>
            </w:rPr>
            <w:t>Click or tap here to enter text.</w:t>
          </w:r>
        </w:p>
      </w:docPartBody>
    </w:docPart>
    <w:docPart>
      <w:docPartPr>
        <w:name w:val="F5710A6F2E5146D9BC19CFA78BCA4B9D"/>
        <w:category>
          <w:name w:val="General"/>
          <w:gallery w:val="placeholder"/>
        </w:category>
        <w:types>
          <w:type w:val="bbPlcHdr"/>
        </w:types>
        <w:behaviors>
          <w:behavior w:val="content"/>
        </w:behaviors>
        <w:guid w:val="{2ABCE687-AF73-46CD-9716-2EAE0B4E6263}"/>
      </w:docPartPr>
      <w:docPartBody>
        <w:p w:rsidR="000C648B" w:rsidRDefault="00747AF0" w:rsidP="00747AF0">
          <w:pPr>
            <w:pStyle w:val="F5710A6F2E5146D9BC19CFA78BCA4B9D"/>
          </w:pPr>
          <w:r w:rsidRPr="0060131F">
            <w:rPr>
              <w:rStyle w:val="PlaceholderText"/>
            </w:rPr>
            <w:t>Click or tap here to enter text.</w:t>
          </w:r>
        </w:p>
      </w:docPartBody>
    </w:docPart>
    <w:docPart>
      <w:docPartPr>
        <w:name w:val="0EBC8D32BB2B4E9D82FB0DA0DC7F786E"/>
        <w:category>
          <w:name w:val="General"/>
          <w:gallery w:val="placeholder"/>
        </w:category>
        <w:types>
          <w:type w:val="bbPlcHdr"/>
        </w:types>
        <w:behaviors>
          <w:behavior w:val="content"/>
        </w:behaviors>
        <w:guid w:val="{B10C6A2C-C34E-4C1E-99A5-7163996395E6}"/>
      </w:docPartPr>
      <w:docPartBody>
        <w:p w:rsidR="000C648B" w:rsidRDefault="00747AF0" w:rsidP="00747AF0">
          <w:pPr>
            <w:pStyle w:val="0EBC8D32BB2B4E9D82FB0DA0DC7F786E"/>
          </w:pPr>
          <w:r w:rsidRPr="0060131F">
            <w:rPr>
              <w:rStyle w:val="PlaceholderText"/>
            </w:rPr>
            <w:t>Click or tap here to enter text.</w:t>
          </w:r>
        </w:p>
      </w:docPartBody>
    </w:docPart>
    <w:docPart>
      <w:docPartPr>
        <w:name w:val="F14A21F8D67F4D42833E56407071749C"/>
        <w:category>
          <w:name w:val="General"/>
          <w:gallery w:val="placeholder"/>
        </w:category>
        <w:types>
          <w:type w:val="bbPlcHdr"/>
        </w:types>
        <w:behaviors>
          <w:behavior w:val="content"/>
        </w:behaviors>
        <w:guid w:val="{FF72A0B7-CB20-41C5-8F0E-594319277CC4}"/>
      </w:docPartPr>
      <w:docPartBody>
        <w:p w:rsidR="000C648B" w:rsidRDefault="00747AF0" w:rsidP="00747AF0">
          <w:pPr>
            <w:pStyle w:val="F14A21F8D67F4D42833E56407071749C"/>
          </w:pPr>
          <w:r w:rsidRPr="0060131F">
            <w:rPr>
              <w:rStyle w:val="PlaceholderText"/>
            </w:rPr>
            <w:t>Click or tap here to enter text.</w:t>
          </w:r>
        </w:p>
      </w:docPartBody>
    </w:docPart>
    <w:docPart>
      <w:docPartPr>
        <w:name w:val="F35C0DBA71904EF6BB7E2175AE5B685E"/>
        <w:category>
          <w:name w:val="General"/>
          <w:gallery w:val="placeholder"/>
        </w:category>
        <w:types>
          <w:type w:val="bbPlcHdr"/>
        </w:types>
        <w:behaviors>
          <w:behavior w:val="content"/>
        </w:behaviors>
        <w:guid w:val="{AEFDFBBB-2E15-4900-89D8-A7F44005F793}"/>
      </w:docPartPr>
      <w:docPartBody>
        <w:p w:rsidR="000C648B" w:rsidRDefault="00747AF0" w:rsidP="00747AF0">
          <w:pPr>
            <w:pStyle w:val="F35C0DBA71904EF6BB7E2175AE5B685E"/>
          </w:pPr>
          <w:r w:rsidRPr="0060131F">
            <w:rPr>
              <w:rStyle w:val="PlaceholderText"/>
            </w:rPr>
            <w:t>Click or tap here to enter text.</w:t>
          </w:r>
        </w:p>
      </w:docPartBody>
    </w:docPart>
    <w:docPart>
      <w:docPartPr>
        <w:name w:val="D6A4805848CF48238E147E5772BCCF14"/>
        <w:category>
          <w:name w:val="General"/>
          <w:gallery w:val="placeholder"/>
        </w:category>
        <w:types>
          <w:type w:val="bbPlcHdr"/>
        </w:types>
        <w:behaviors>
          <w:behavior w:val="content"/>
        </w:behaviors>
        <w:guid w:val="{C9F244F1-3790-4B6D-800F-8123312CC58D}"/>
      </w:docPartPr>
      <w:docPartBody>
        <w:p w:rsidR="000C648B" w:rsidRDefault="00747AF0" w:rsidP="00747AF0">
          <w:pPr>
            <w:pStyle w:val="D6A4805848CF48238E147E5772BCCF14"/>
          </w:pPr>
          <w:r w:rsidRPr="0060131F">
            <w:rPr>
              <w:rStyle w:val="PlaceholderText"/>
            </w:rPr>
            <w:t>Click or tap here to enter text.</w:t>
          </w:r>
        </w:p>
      </w:docPartBody>
    </w:docPart>
    <w:docPart>
      <w:docPartPr>
        <w:name w:val="7448466A0A97480EAC06D0B8B809CDC8"/>
        <w:category>
          <w:name w:val="General"/>
          <w:gallery w:val="placeholder"/>
        </w:category>
        <w:types>
          <w:type w:val="bbPlcHdr"/>
        </w:types>
        <w:behaviors>
          <w:behavior w:val="content"/>
        </w:behaviors>
        <w:guid w:val="{E93A0940-4B4D-4200-8B93-61FF0633409C}"/>
      </w:docPartPr>
      <w:docPartBody>
        <w:p w:rsidR="000C648B" w:rsidRDefault="00747AF0" w:rsidP="00747AF0">
          <w:pPr>
            <w:pStyle w:val="7448466A0A97480EAC06D0B8B809CDC8"/>
          </w:pPr>
          <w:r w:rsidRPr="0060131F">
            <w:rPr>
              <w:rStyle w:val="PlaceholderText"/>
            </w:rPr>
            <w:t>Click or tap here to enter text.</w:t>
          </w:r>
        </w:p>
      </w:docPartBody>
    </w:docPart>
    <w:docPart>
      <w:docPartPr>
        <w:name w:val="5DB185EB866F415E8B26041741EE8C1E"/>
        <w:category>
          <w:name w:val="General"/>
          <w:gallery w:val="placeholder"/>
        </w:category>
        <w:types>
          <w:type w:val="bbPlcHdr"/>
        </w:types>
        <w:behaviors>
          <w:behavior w:val="content"/>
        </w:behaviors>
        <w:guid w:val="{998CA36B-82CF-4083-A794-970E8C3B3086}"/>
      </w:docPartPr>
      <w:docPartBody>
        <w:p w:rsidR="000C648B" w:rsidRDefault="00747AF0" w:rsidP="00747AF0">
          <w:pPr>
            <w:pStyle w:val="5DB185EB866F415E8B26041741EE8C1E"/>
          </w:pPr>
          <w:r w:rsidRPr="0060131F">
            <w:rPr>
              <w:rStyle w:val="PlaceholderText"/>
            </w:rPr>
            <w:t>Click or tap here to enter text.</w:t>
          </w:r>
        </w:p>
      </w:docPartBody>
    </w:docPart>
    <w:docPart>
      <w:docPartPr>
        <w:name w:val="396F3AB7123646FAB39F81D0CA86E2EB"/>
        <w:category>
          <w:name w:val="General"/>
          <w:gallery w:val="placeholder"/>
        </w:category>
        <w:types>
          <w:type w:val="bbPlcHdr"/>
        </w:types>
        <w:behaviors>
          <w:behavior w:val="content"/>
        </w:behaviors>
        <w:guid w:val="{6E9CA3FE-C9CB-4B56-A59F-7C55087F302A}"/>
      </w:docPartPr>
      <w:docPartBody>
        <w:p w:rsidR="000C648B" w:rsidRDefault="00747AF0" w:rsidP="00747AF0">
          <w:pPr>
            <w:pStyle w:val="396F3AB7123646FAB39F81D0CA86E2EB"/>
          </w:pPr>
          <w:r w:rsidRPr="0060131F">
            <w:rPr>
              <w:rStyle w:val="PlaceholderText"/>
            </w:rPr>
            <w:t>Click or tap here to enter text.</w:t>
          </w:r>
        </w:p>
      </w:docPartBody>
    </w:docPart>
    <w:docPart>
      <w:docPartPr>
        <w:name w:val="10B30FFF6F9F47319F3ED47DD9340722"/>
        <w:category>
          <w:name w:val="General"/>
          <w:gallery w:val="placeholder"/>
        </w:category>
        <w:types>
          <w:type w:val="bbPlcHdr"/>
        </w:types>
        <w:behaviors>
          <w:behavior w:val="content"/>
        </w:behaviors>
        <w:guid w:val="{A0CB7320-F816-4938-BC98-B97A15904C11}"/>
      </w:docPartPr>
      <w:docPartBody>
        <w:p w:rsidR="000C648B" w:rsidRDefault="00747AF0" w:rsidP="00747AF0">
          <w:pPr>
            <w:pStyle w:val="10B30FFF6F9F47319F3ED47DD9340722"/>
          </w:pPr>
          <w:r w:rsidRPr="0060131F">
            <w:rPr>
              <w:rStyle w:val="PlaceholderText"/>
            </w:rPr>
            <w:t>Click or tap here to enter text.</w:t>
          </w:r>
        </w:p>
      </w:docPartBody>
    </w:docPart>
    <w:docPart>
      <w:docPartPr>
        <w:name w:val="E4C6496D6B774A2097CD2682BA14FE8F"/>
        <w:category>
          <w:name w:val="General"/>
          <w:gallery w:val="placeholder"/>
        </w:category>
        <w:types>
          <w:type w:val="bbPlcHdr"/>
        </w:types>
        <w:behaviors>
          <w:behavior w:val="content"/>
        </w:behaviors>
        <w:guid w:val="{F8E76BBE-DE8C-4252-98EB-A64642ADE54D}"/>
      </w:docPartPr>
      <w:docPartBody>
        <w:p w:rsidR="000C648B" w:rsidRDefault="00747AF0" w:rsidP="00747AF0">
          <w:pPr>
            <w:pStyle w:val="E4C6496D6B774A2097CD2682BA14FE8F"/>
          </w:pPr>
          <w:r w:rsidRPr="0060131F">
            <w:rPr>
              <w:rStyle w:val="PlaceholderText"/>
            </w:rPr>
            <w:t>Click or tap here to enter text.</w:t>
          </w:r>
        </w:p>
      </w:docPartBody>
    </w:docPart>
    <w:docPart>
      <w:docPartPr>
        <w:name w:val="5A5616F83C5A4D1D980F779BF3734E73"/>
        <w:category>
          <w:name w:val="General"/>
          <w:gallery w:val="placeholder"/>
        </w:category>
        <w:types>
          <w:type w:val="bbPlcHdr"/>
        </w:types>
        <w:behaviors>
          <w:behavior w:val="content"/>
        </w:behaviors>
        <w:guid w:val="{4FC5589C-5BAB-44E8-9E39-392DB44DE877}"/>
      </w:docPartPr>
      <w:docPartBody>
        <w:p w:rsidR="000C648B" w:rsidRDefault="00747AF0" w:rsidP="00747AF0">
          <w:pPr>
            <w:pStyle w:val="5A5616F83C5A4D1D980F779BF3734E73"/>
          </w:pPr>
          <w:r w:rsidRPr="0060131F">
            <w:rPr>
              <w:rStyle w:val="PlaceholderText"/>
            </w:rPr>
            <w:t>Click or tap here to enter text.</w:t>
          </w:r>
        </w:p>
      </w:docPartBody>
    </w:docPart>
    <w:docPart>
      <w:docPartPr>
        <w:name w:val="288E39B1F0934C8095A0319BCB5FE9C1"/>
        <w:category>
          <w:name w:val="General"/>
          <w:gallery w:val="placeholder"/>
        </w:category>
        <w:types>
          <w:type w:val="bbPlcHdr"/>
        </w:types>
        <w:behaviors>
          <w:behavior w:val="content"/>
        </w:behaviors>
        <w:guid w:val="{5F1041C5-4C8B-48C6-B5CB-C21AC7D6B72E}"/>
      </w:docPartPr>
      <w:docPartBody>
        <w:p w:rsidR="000C648B" w:rsidRDefault="00747AF0" w:rsidP="00747AF0">
          <w:pPr>
            <w:pStyle w:val="288E39B1F0934C8095A0319BCB5FE9C1"/>
          </w:pPr>
          <w:r w:rsidRPr="0060131F">
            <w:rPr>
              <w:rStyle w:val="PlaceholderText"/>
            </w:rPr>
            <w:t>Click or tap here to enter text.</w:t>
          </w:r>
        </w:p>
      </w:docPartBody>
    </w:docPart>
    <w:docPart>
      <w:docPartPr>
        <w:name w:val="777970B8A3E64FFCADF633C37A89FEE5"/>
        <w:category>
          <w:name w:val="General"/>
          <w:gallery w:val="placeholder"/>
        </w:category>
        <w:types>
          <w:type w:val="bbPlcHdr"/>
        </w:types>
        <w:behaviors>
          <w:behavior w:val="content"/>
        </w:behaviors>
        <w:guid w:val="{AEE4D31D-5346-49FC-9BE5-28B05FC6D517}"/>
      </w:docPartPr>
      <w:docPartBody>
        <w:p w:rsidR="000C648B" w:rsidRDefault="00747AF0" w:rsidP="00747AF0">
          <w:pPr>
            <w:pStyle w:val="777970B8A3E64FFCADF633C37A89FEE5"/>
          </w:pPr>
          <w:r w:rsidRPr="0060131F">
            <w:rPr>
              <w:rStyle w:val="PlaceholderText"/>
            </w:rPr>
            <w:t>Click or tap here to enter text.</w:t>
          </w:r>
        </w:p>
      </w:docPartBody>
    </w:docPart>
    <w:docPart>
      <w:docPartPr>
        <w:name w:val="4F96FACAFCCF4DCC8443D77D6D8B5BB4"/>
        <w:category>
          <w:name w:val="General"/>
          <w:gallery w:val="placeholder"/>
        </w:category>
        <w:types>
          <w:type w:val="bbPlcHdr"/>
        </w:types>
        <w:behaviors>
          <w:behavior w:val="content"/>
        </w:behaviors>
        <w:guid w:val="{CC6264E2-C583-46A6-A96E-8C929B26F47C}"/>
      </w:docPartPr>
      <w:docPartBody>
        <w:p w:rsidR="00126E5F" w:rsidRDefault="000C648B" w:rsidP="000C648B">
          <w:pPr>
            <w:pStyle w:val="4F96FACAFCCF4DCC8443D77D6D8B5BB4"/>
          </w:pPr>
          <w:r w:rsidRPr="0060131F">
            <w:rPr>
              <w:rStyle w:val="PlaceholderText"/>
            </w:rPr>
            <w:t>Click or tap here to enter text.</w:t>
          </w:r>
        </w:p>
      </w:docPartBody>
    </w:docPart>
    <w:docPart>
      <w:docPartPr>
        <w:name w:val="B557DC8C05DB4AD0ABA08E5D2F8B3DEE"/>
        <w:category>
          <w:name w:val="General"/>
          <w:gallery w:val="placeholder"/>
        </w:category>
        <w:types>
          <w:type w:val="bbPlcHdr"/>
        </w:types>
        <w:behaviors>
          <w:behavior w:val="content"/>
        </w:behaviors>
        <w:guid w:val="{AD5999FC-C4D4-48A3-AC7D-CFA53BFFB189}"/>
      </w:docPartPr>
      <w:docPartBody>
        <w:p w:rsidR="00126E5F" w:rsidRDefault="000C648B" w:rsidP="000C648B">
          <w:pPr>
            <w:pStyle w:val="B557DC8C05DB4AD0ABA08E5D2F8B3DEE"/>
          </w:pPr>
          <w:r w:rsidRPr="0060131F">
            <w:rPr>
              <w:rStyle w:val="PlaceholderText"/>
            </w:rPr>
            <w:t>Click or tap here to enter text.</w:t>
          </w:r>
        </w:p>
      </w:docPartBody>
    </w:docPart>
    <w:docPart>
      <w:docPartPr>
        <w:name w:val="EA6F7402C6F7457EA751FD0526986AD7"/>
        <w:category>
          <w:name w:val="General"/>
          <w:gallery w:val="placeholder"/>
        </w:category>
        <w:types>
          <w:type w:val="bbPlcHdr"/>
        </w:types>
        <w:behaviors>
          <w:behavior w:val="content"/>
        </w:behaviors>
        <w:guid w:val="{E7497788-D84C-4C14-971B-B598AC60BB4D}"/>
      </w:docPartPr>
      <w:docPartBody>
        <w:p w:rsidR="00126E5F" w:rsidRDefault="000C648B" w:rsidP="000C648B">
          <w:pPr>
            <w:pStyle w:val="EA6F7402C6F7457EA751FD0526986AD7"/>
          </w:pPr>
          <w:r w:rsidRPr="0060131F">
            <w:rPr>
              <w:rStyle w:val="PlaceholderText"/>
            </w:rPr>
            <w:t>Click or tap here to enter text.</w:t>
          </w:r>
        </w:p>
      </w:docPartBody>
    </w:docPart>
    <w:docPart>
      <w:docPartPr>
        <w:name w:val="77ED528F7F1C45ECAF009AD2B64C5851"/>
        <w:category>
          <w:name w:val="General"/>
          <w:gallery w:val="placeholder"/>
        </w:category>
        <w:types>
          <w:type w:val="bbPlcHdr"/>
        </w:types>
        <w:behaviors>
          <w:behavior w:val="content"/>
        </w:behaviors>
        <w:guid w:val="{83C021D7-4AB1-4F5D-9A94-6344A9F98088}"/>
      </w:docPartPr>
      <w:docPartBody>
        <w:p w:rsidR="00126E5F" w:rsidRDefault="000C648B" w:rsidP="000C648B">
          <w:pPr>
            <w:pStyle w:val="77ED528F7F1C45ECAF009AD2B64C5851"/>
          </w:pPr>
          <w:r w:rsidRPr="0060131F">
            <w:rPr>
              <w:rStyle w:val="PlaceholderText"/>
            </w:rPr>
            <w:t>Click or tap here to enter text.</w:t>
          </w:r>
        </w:p>
      </w:docPartBody>
    </w:docPart>
    <w:docPart>
      <w:docPartPr>
        <w:name w:val="D5C2D9D2A95F4BBCA550A92BB3459D45"/>
        <w:category>
          <w:name w:val="General"/>
          <w:gallery w:val="placeholder"/>
        </w:category>
        <w:types>
          <w:type w:val="bbPlcHdr"/>
        </w:types>
        <w:behaviors>
          <w:behavior w:val="content"/>
        </w:behaviors>
        <w:guid w:val="{2101EA04-4951-477F-9953-4BDD4F4DA457}"/>
      </w:docPartPr>
      <w:docPartBody>
        <w:p w:rsidR="00126E5F" w:rsidRDefault="000C648B" w:rsidP="000C648B">
          <w:pPr>
            <w:pStyle w:val="D5C2D9D2A95F4BBCA550A92BB3459D45"/>
          </w:pPr>
          <w:r w:rsidRPr="0060131F">
            <w:rPr>
              <w:rStyle w:val="PlaceholderText"/>
            </w:rPr>
            <w:t>Click or tap here to enter text.</w:t>
          </w:r>
        </w:p>
      </w:docPartBody>
    </w:docPart>
    <w:docPart>
      <w:docPartPr>
        <w:name w:val="F8481FEDB8234C9590195042D13FD6ED"/>
        <w:category>
          <w:name w:val="General"/>
          <w:gallery w:val="placeholder"/>
        </w:category>
        <w:types>
          <w:type w:val="bbPlcHdr"/>
        </w:types>
        <w:behaviors>
          <w:behavior w:val="content"/>
        </w:behaviors>
        <w:guid w:val="{F87CDC18-2B6F-4869-949E-8666C8E3887F}"/>
      </w:docPartPr>
      <w:docPartBody>
        <w:p w:rsidR="00126E5F" w:rsidRDefault="000C648B" w:rsidP="000C648B">
          <w:pPr>
            <w:pStyle w:val="F8481FEDB8234C9590195042D13FD6ED"/>
          </w:pPr>
          <w:r w:rsidRPr="003E0078">
            <w:rPr>
              <w:rStyle w:val="PlaceholderText"/>
            </w:rPr>
            <w:t>Click or tap here to enter text.</w:t>
          </w:r>
        </w:p>
      </w:docPartBody>
    </w:docPart>
    <w:docPart>
      <w:docPartPr>
        <w:name w:val="98E70F0D3C894878BA9FA1CFB6C41341"/>
        <w:category>
          <w:name w:val="General"/>
          <w:gallery w:val="placeholder"/>
        </w:category>
        <w:types>
          <w:type w:val="bbPlcHdr"/>
        </w:types>
        <w:behaviors>
          <w:behavior w:val="content"/>
        </w:behaviors>
        <w:guid w:val="{7E5A7CC9-94F1-4FD2-98C0-9F69F13E3560}"/>
      </w:docPartPr>
      <w:docPartBody>
        <w:p w:rsidR="00126E5F" w:rsidRDefault="000C648B" w:rsidP="000C648B">
          <w:pPr>
            <w:pStyle w:val="98E70F0D3C894878BA9FA1CFB6C41341"/>
          </w:pPr>
          <w:r w:rsidRPr="003E0078">
            <w:rPr>
              <w:rStyle w:val="PlaceholderText"/>
            </w:rPr>
            <w:t>Click or tap here to enter text.</w:t>
          </w:r>
        </w:p>
      </w:docPartBody>
    </w:docPart>
    <w:docPart>
      <w:docPartPr>
        <w:name w:val="1A5691B986394D1DBD9C04A12BEAA02E"/>
        <w:category>
          <w:name w:val="General"/>
          <w:gallery w:val="placeholder"/>
        </w:category>
        <w:types>
          <w:type w:val="bbPlcHdr"/>
        </w:types>
        <w:behaviors>
          <w:behavior w:val="content"/>
        </w:behaviors>
        <w:guid w:val="{EC082AA6-0A8B-4BA6-80C6-9246D6BE72A5}"/>
      </w:docPartPr>
      <w:docPartBody>
        <w:p w:rsidR="00126E5F" w:rsidRDefault="000C648B" w:rsidP="000C648B">
          <w:pPr>
            <w:pStyle w:val="1A5691B986394D1DBD9C04A12BEAA02E"/>
          </w:pPr>
          <w:r w:rsidRPr="003E0078">
            <w:rPr>
              <w:rStyle w:val="PlaceholderText"/>
            </w:rPr>
            <w:t>Click or tap here to enter text.</w:t>
          </w:r>
        </w:p>
      </w:docPartBody>
    </w:docPart>
    <w:docPart>
      <w:docPartPr>
        <w:name w:val="06EF3FCA47AB454A99CC704B2C4DC9CC"/>
        <w:category>
          <w:name w:val="General"/>
          <w:gallery w:val="placeholder"/>
        </w:category>
        <w:types>
          <w:type w:val="bbPlcHdr"/>
        </w:types>
        <w:behaviors>
          <w:behavior w:val="content"/>
        </w:behaviors>
        <w:guid w:val="{302D00C4-E9A6-4E89-AE39-0E6DCBBFDED8}"/>
      </w:docPartPr>
      <w:docPartBody>
        <w:p w:rsidR="00126E5F" w:rsidRDefault="000C648B" w:rsidP="000C648B">
          <w:pPr>
            <w:pStyle w:val="06EF3FCA47AB454A99CC704B2C4DC9CC"/>
          </w:pPr>
          <w:r w:rsidRPr="003E0078">
            <w:rPr>
              <w:rStyle w:val="PlaceholderText"/>
            </w:rPr>
            <w:t>Click or tap here to enter text.</w:t>
          </w:r>
        </w:p>
      </w:docPartBody>
    </w:docPart>
    <w:docPart>
      <w:docPartPr>
        <w:name w:val="C32653DE656841098D9B3486C4AF08D8"/>
        <w:category>
          <w:name w:val="General"/>
          <w:gallery w:val="placeholder"/>
        </w:category>
        <w:types>
          <w:type w:val="bbPlcHdr"/>
        </w:types>
        <w:behaviors>
          <w:behavior w:val="content"/>
        </w:behaviors>
        <w:guid w:val="{4BCDB3FE-3D63-4CDC-98EE-AC81D77FD135}"/>
      </w:docPartPr>
      <w:docPartBody>
        <w:p w:rsidR="00126E5F" w:rsidRDefault="000C648B" w:rsidP="000C648B">
          <w:pPr>
            <w:pStyle w:val="C32653DE656841098D9B3486C4AF08D8"/>
          </w:pPr>
          <w:r w:rsidRPr="007B1AEA">
            <w:rPr>
              <w:rStyle w:val="PlaceholderText"/>
            </w:rPr>
            <w:t>Choose an item.</w:t>
          </w:r>
        </w:p>
      </w:docPartBody>
    </w:docPart>
    <w:docPart>
      <w:docPartPr>
        <w:name w:val="CA917F3E896C49EC99DBD546F1841C20"/>
        <w:category>
          <w:name w:val="General"/>
          <w:gallery w:val="placeholder"/>
        </w:category>
        <w:types>
          <w:type w:val="bbPlcHdr"/>
        </w:types>
        <w:behaviors>
          <w:behavior w:val="content"/>
        </w:behaviors>
        <w:guid w:val="{7DB3A8B4-46F9-453B-AF4E-1DFAA2DD39DF}"/>
      </w:docPartPr>
      <w:docPartBody>
        <w:p w:rsidR="00126E5F" w:rsidRDefault="000C648B" w:rsidP="000C648B">
          <w:pPr>
            <w:pStyle w:val="CA917F3E896C49EC99DBD546F1841C20"/>
          </w:pPr>
          <w:r w:rsidRPr="003E0078">
            <w:rPr>
              <w:rStyle w:val="PlaceholderText"/>
            </w:rPr>
            <w:t>Click or tap here to enter text.</w:t>
          </w:r>
        </w:p>
      </w:docPartBody>
    </w:docPart>
    <w:docPart>
      <w:docPartPr>
        <w:name w:val="8AF085435A9D441FAC8584225F027D3A"/>
        <w:category>
          <w:name w:val="General"/>
          <w:gallery w:val="placeholder"/>
        </w:category>
        <w:types>
          <w:type w:val="bbPlcHdr"/>
        </w:types>
        <w:behaviors>
          <w:behavior w:val="content"/>
        </w:behaviors>
        <w:guid w:val="{9E83862A-6CB6-40E7-AB3E-E5A08E87CFC1}"/>
      </w:docPartPr>
      <w:docPartBody>
        <w:p w:rsidR="00126E5F" w:rsidRDefault="000C648B" w:rsidP="000C648B">
          <w:pPr>
            <w:pStyle w:val="8AF085435A9D441FAC8584225F027D3A"/>
          </w:pPr>
          <w:r w:rsidRPr="003E0078">
            <w:rPr>
              <w:rStyle w:val="PlaceholderText"/>
            </w:rPr>
            <w:t>Click or tap here to enter text.</w:t>
          </w:r>
        </w:p>
      </w:docPartBody>
    </w:docPart>
    <w:docPart>
      <w:docPartPr>
        <w:name w:val="1FD54A023B0347FF8F6B6FC544C8FDC9"/>
        <w:category>
          <w:name w:val="General"/>
          <w:gallery w:val="placeholder"/>
        </w:category>
        <w:types>
          <w:type w:val="bbPlcHdr"/>
        </w:types>
        <w:behaviors>
          <w:behavior w:val="content"/>
        </w:behaviors>
        <w:guid w:val="{4261068A-D48E-4D49-806C-6CAC46FCD8CB}"/>
      </w:docPartPr>
      <w:docPartBody>
        <w:p w:rsidR="00126E5F" w:rsidRDefault="000C648B" w:rsidP="000C648B">
          <w:pPr>
            <w:pStyle w:val="1FD54A023B0347FF8F6B6FC544C8FDC9"/>
          </w:pPr>
          <w:r w:rsidRPr="003E0078">
            <w:rPr>
              <w:rStyle w:val="PlaceholderText"/>
            </w:rPr>
            <w:t>Click or tap here to enter text.</w:t>
          </w:r>
        </w:p>
      </w:docPartBody>
    </w:docPart>
    <w:docPart>
      <w:docPartPr>
        <w:name w:val="5A4B1C030DBB4EA89D442B1360B53362"/>
        <w:category>
          <w:name w:val="General"/>
          <w:gallery w:val="placeholder"/>
        </w:category>
        <w:types>
          <w:type w:val="bbPlcHdr"/>
        </w:types>
        <w:behaviors>
          <w:behavior w:val="content"/>
        </w:behaviors>
        <w:guid w:val="{89006053-9C0E-4950-97FB-AACC931BA6D7}"/>
      </w:docPartPr>
      <w:docPartBody>
        <w:p w:rsidR="00126E5F" w:rsidRDefault="000C648B" w:rsidP="000C648B">
          <w:pPr>
            <w:pStyle w:val="5A4B1C030DBB4EA89D442B1360B53362"/>
          </w:pPr>
          <w:r w:rsidRPr="003E0078">
            <w:rPr>
              <w:rStyle w:val="PlaceholderText"/>
            </w:rPr>
            <w:t>Click or tap here to enter text.</w:t>
          </w:r>
        </w:p>
      </w:docPartBody>
    </w:docPart>
    <w:docPart>
      <w:docPartPr>
        <w:name w:val="A20D665773804D969C0C111A7343DD61"/>
        <w:category>
          <w:name w:val="General"/>
          <w:gallery w:val="placeholder"/>
        </w:category>
        <w:types>
          <w:type w:val="bbPlcHdr"/>
        </w:types>
        <w:behaviors>
          <w:behavior w:val="content"/>
        </w:behaviors>
        <w:guid w:val="{0ECC2086-9095-4110-8A60-6B1421A8299C}"/>
      </w:docPartPr>
      <w:docPartBody>
        <w:p w:rsidR="00126E5F" w:rsidRDefault="000C648B" w:rsidP="000C648B">
          <w:pPr>
            <w:pStyle w:val="A20D665773804D969C0C111A7343DD61"/>
          </w:pPr>
          <w:r w:rsidRPr="003E0078">
            <w:rPr>
              <w:rStyle w:val="PlaceholderText"/>
            </w:rPr>
            <w:t>Click or tap here to enter text.</w:t>
          </w:r>
        </w:p>
      </w:docPartBody>
    </w:docPart>
    <w:docPart>
      <w:docPartPr>
        <w:name w:val="61009A0AA5FD4334836714A2FBA399FF"/>
        <w:category>
          <w:name w:val="General"/>
          <w:gallery w:val="placeholder"/>
        </w:category>
        <w:types>
          <w:type w:val="bbPlcHdr"/>
        </w:types>
        <w:behaviors>
          <w:behavior w:val="content"/>
        </w:behaviors>
        <w:guid w:val="{8309ABFA-A1EE-4FA5-82C3-0B42DE22C391}"/>
      </w:docPartPr>
      <w:docPartBody>
        <w:p w:rsidR="00126E5F" w:rsidRDefault="000C648B" w:rsidP="000C648B">
          <w:pPr>
            <w:pStyle w:val="61009A0AA5FD4334836714A2FBA399FF"/>
          </w:pPr>
          <w:r w:rsidRPr="003E0078">
            <w:rPr>
              <w:rStyle w:val="PlaceholderText"/>
            </w:rPr>
            <w:t>Click or tap here to enter text.</w:t>
          </w:r>
        </w:p>
      </w:docPartBody>
    </w:docPart>
    <w:docPart>
      <w:docPartPr>
        <w:name w:val="4CD68C81C04949D8BBBEBB9486471A0A"/>
        <w:category>
          <w:name w:val="General"/>
          <w:gallery w:val="placeholder"/>
        </w:category>
        <w:types>
          <w:type w:val="bbPlcHdr"/>
        </w:types>
        <w:behaviors>
          <w:behavior w:val="content"/>
        </w:behaviors>
        <w:guid w:val="{33528865-C910-49C1-90A7-06244052D07F}"/>
      </w:docPartPr>
      <w:docPartBody>
        <w:p w:rsidR="00126E5F" w:rsidRDefault="000C648B" w:rsidP="000C648B">
          <w:pPr>
            <w:pStyle w:val="4CD68C81C04949D8BBBEBB9486471A0A"/>
          </w:pPr>
          <w:r w:rsidRPr="003E0078">
            <w:rPr>
              <w:rStyle w:val="PlaceholderText"/>
            </w:rPr>
            <w:t>Click or tap here to enter text.</w:t>
          </w:r>
        </w:p>
      </w:docPartBody>
    </w:docPart>
    <w:docPart>
      <w:docPartPr>
        <w:name w:val="C45780C59AD8422D800931BEB99676A2"/>
        <w:category>
          <w:name w:val="General"/>
          <w:gallery w:val="placeholder"/>
        </w:category>
        <w:types>
          <w:type w:val="bbPlcHdr"/>
        </w:types>
        <w:behaviors>
          <w:behavior w:val="content"/>
        </w:behaviors>
        <w:guid w:val="{2C322522-F639-47A8-B588-3E6D68ABD524}"/>
      </w:docPartPr>
      <w:docPartBody>
        <w:p w:rsidR="00126E5F" w:rsidRDefault="000C648B" w:rsidP="000C648B">
          <w:pPr>
            <w:pStyle w:val="C45780C59AD8422D800931BEB99676A2"/>
          </w:pPr>
          <w:r w:rsidRPr="003E0078">
            <w:rPr>
              <w:rStyle w:val="PlaceholderText"/>
            </w:rPr>
            <w:t>Click or tap here to enter text.</w:t>
          </w:r>
        </w:p>
      </w:docPartBody>
    </w:docPart>
    <w:docPart>
      <w:docPartPr>
        <w:name w:val="0F078079B25F431E9AB47FB10D71EC6A"/>
        <w:category>
          <w:name w:val="General"/>
          <w:gallery w:val="placeholder"/>
        </w:category>
        <w:types>
          <w:type w:val="bbPlcHdr"/>
        </w:types>
        <w:behaviors>
          <w:behavior w:val="content"/>
        </w:behaviors>
        <w:guid w:val="{45EB5AC7-DB75-421A-97C9-0126655BFF48}"/>
      </w:docPartPr>
      <w:docPartBody>
        <w:p w:rsidR="00126E5F" w:rsidRDefault="000C648B" w:rsidP="000C648B">
          <w:pPr>
            <w:pStyle w:val="0F078079B25F431E9AB47FB10D71EC6A"/>
          </w:pPr>
          <w:r w:rsidRPr="003E0078">
            <w:rPr>
              <w:rStyle w:val="PlaceholderText"/>
            </w:rPr>
            <w:t>Click or tap here to enter text.</w:t>
          </w:r>
        </w:p>
      </w:docPartBody>
    </w:docPart>
    <w:docPart>
      <w:docPartPr>
        <w:name w:val="2FB2205A763444E191EB7761DDEF4430"/>
        <w:category>
          <w:name w:val="General"/>
          <w:gallery w:val="placeholder"/>
        </w:category>
        <w:types>
          <w:type w:val="bbPlcHdr"/>
        </w:types>
        <w:behaviors>
          <w:behavior w:val="content"/>
        </w:behaviors>
        <w:guid w:val="{91CF221F-F8FC-4B9E-ADA2-81FD21D3E38C}"/>
      </w:docPartPr>
      <w:docPartBody>
        <w:p w:rsidR="00126E5F" w:rsidRDefault="000C648B" w:rsidP="000C648B">
          <w:pPr>
            <w:pStyle w:val="2FB2205A763444E191EB7761DDEF4430"/>
          </w:pPr>
          <w:r w:rsidRPr="003E0078">
            <w:rPr>
              <w:rStyle w:val="PlaceholderText"/>
            </w:rPr>
            <w:t>Click or tap here to enter text.</w:t>
          </w:r>
        </w:p>
      </w:docPartBody>
    </w:docPart>
    <w:docPart>
      <w:docPartPr>
        <w:name w:val="C0E5C77C5EEC45BBAF6D6A4F9FF2CB2F"/>
        <w:category>
          <w:name w:val="General"/>
          <w:gallery w:val="placeholder"/>
        </w:category>
        <w:types>
          <w:type w:val="bbPlcHdr"/>
        </w:types>
        <w:behaviors>
          <w:behavior w:val="content"/>
        </w:behaviors>
        <w:guid w:val="{006CBA71-AC00-4827-9EA5-64936FB49A3C}"/>
      </w:docPartPr>
      <w:docPartBody>
        <w:p w:rsidR="00126E5F" w:rsidRDefault="000C648B" w:rsidP="000C648B">
          <w:pPr>
            <w:pStyle w:val="C0E5C77C5EEC45BBAF6D6A4F9FF2CB2F"/>
          </w:pPr>
          <w:r w:rsidRPr="003E0078">
            <w:rPr>
              <w:rStyle w:val="PlaceholderText"/>
            </w:rPr>
            <w:t>Click or tap here to enter text.</w:t>
          </w:r>
        </w:p>
      </w:docPartBody>
    </w:docPart>
    <w:docPart>
      <w:docPartPr>
        <w:name w:val="FEB429FE75DA4E989C912B835F86758D"/>
        <w:category>
          <w:name w:val="General"/>
          <w:gallery w:val="placeholder"/>
        </w:category>
        <w:types>
          <w:type w:val="bbPlcHdr"/>
        </w:types>
        <w:behaviors>
          <w:behavior w:val="content"/>
        </w:behaviors>
        <w:guid w:val="{A49351EB-46BB-48BA-B466-543B4F50AF3C}"/>
      </w:docPartPr>
      <w:docPartBody>
        <w:p w:rsidR="00126E5F" w:rsidRDefault="000C648B" w:rsidP="000C648B">
          <w:pPr>
            <w:pStyle w:val="FEB429FE75DA4E989C912B835F86758D"/>
          </w:pPr>
          <w:r w:rsidRPr="003E0078">
            <w:rPr>
              <w:rStyle w:val="PlaceholderText"/>
            </w:rPr>
            <w:t>Click or tap here to enter text.</w:t>
          </w:r>
        </w:p>
      </w:docPartBody>
    </w:docPart>
    <w:docPart>
      <w:docPartPr>
        <w:name w:val="1D532D6EC8A541E391E9D1CB1A4384EC"/>
        <w:category>
          <w:name w:val="General"/>
          <w:gallery w:val="placeholder"/>
        </w:category>
        <w:types>
          <w:type w:val="bbPlcHdr"/>
        </w:types>
        <w:behaviors>
          <w:behavior w:val="content"/>
        </w:behaviors>
        <w:guid w:val="{BA06D346-68D1-4455-A4C0-732EE82F2C2D}"/>
      </w:docPartPr>
      <w:docPartBody>
        <w:p w:rsidR="00126E5F" w:rsidRDefault="000C648B" w:rsidP="000C648B">
          <w:pPr>
            <w:pStyle w:val="1D532D6EC8A541E391E9D1CB1A4384EC"/>
          </w:pPr>
          <w:r w:rsidRPr="003E0078">
            <w:rPr>
              <w:rStyle w:val="PlaceholderText"/>
            </w:rPr>
            <w:t>Click or tap here to enter text.</w:t>
          </w:r>
        </w:p>
      </w:docPartBody>
    </w:docPart>
    <w:docPart>
      <w:docPartPr>
        <w:name w:val="A021DEA785BD4B158668E17B947F9A4A"/>
        <w:category>
          <w:name w:val="General"/>
          <w:gallery w:val="placeholder"/>
        </w:category>
        <w:types>
          <w:type w:val="bbPlcHdr"/>
        </w:types>
        <w:behaviors>
          <w:behavior w:val="content"/>
        </w:behaviors>
        <w:guid w:val="{57C431AC-75B2-4EAF-BAD9-865F79BFCCD9}"/>
      </w:docPartPr>
      <w:docPartBody>
        <w:p w:rsidR="00126E5F" w:rsidRDefault="000C648B" w:rsidP="000C648B">
          <w:pPr>
            <w:pStyle w:val="A021DEA785BD4B158668E17B947F9A4A"/>
          </w:pPr>
          <w:r w:rsidRPr="003E0078">
            <w:rPr>
              <w:rStyle w:val="PlaceholderText"/>
            </w:rPr>
            <w:t>Click or tap here to enter text.</w:t>
          </w:r>
        </w:p>
      </w:docPartBody>
    </w:docPart>
    <w:docPart>
      <w:docPartPr>
        <w:name w:val="08F6627D0FEE4C2AAF5CA68948280B4B"/>
        <w:category>
          <w:name w:val="General"/>
          <w:gallery w:val="placeholder"/>
        </w:category>
        <w:types>
          <w:type w:val="bbPlcHdr"/>
        </w:types>
        <w:behaviors>
          <w:behavior w:val="content"/>
        </w:behaviors>
        <w:guid w:val="{9566C05A-78F0-4138-BE46-E6D053BCAF32}"/>
      </w:docPartPr>
      <w:docPartBody>
        <w:p w:rsidR="00126E5F" w:rsidRDefault="000C648B" w:rsidP="000C648B">
          <w:pPr>
            <w:pStyle w:val="08F6627D0FEE4C2AAF5CA68948280B4B"/>
          </w:pPr>
          <w:r w:rsidRPr="003E0078">
            <w:rPr>
              <w:rStyle w:val="PlaceholderText"/>
            </w:rPr>
            <w:t>Click or tap here to enter text.</w:t>
          </w:r>
        </w:p>
      </w:docPartBody>
    </w:docPart>
    <w:docPart>
      <w:docPartPr>
        <w:name w:val="A3547D0A9BAB4F6C9CCF594A7DD4CE1D"/>
        <w:category>
          <w:name w:val="General"/>
          <w:gallery w:val="placeholder"/>
        </w:category>
        <w:types>
          <w:type w:val="bbPlcHdr"/>
        </w:types>
        <w:behaviors>
          <w:behavior w:val="content"/>
        </w:behaviors>
        <w:guid w:val="{335AAFE2-1A63-472F-8272-DE52F64473AD}"/>
      </w:docPartPr>
      <w:docPartBody>
        <w:p w:rsidR="00126E5F" w:rsidRDefault="000C648B" w:rsidP="000C648B">
          <w:pPr>
            <w:pStyle w:val="A3547D0A9BAB4F6C9CCF594A7DD4CE1D"/>
          </w:pPr>
          <w:r w:rsidRPr="003E0078">
            <w:rPr>
              <w:rStyle w:val="PlaceholderText"/>
            </w:rPr>
            <w:t>Click or tap here to enter text.</w:t>
          </w:r>
        </w:p>
      </w:docPartBody>
    </w:docPart>
    <w:docPart>
      <w:docPartPr>
        <w:name w:val="0D2AD4EF76A245178A22573A39F0DA6C"/>
        <w:category>
          <w:name w:val="General"/>
          <w:gallery w:val="placeholder"/>
        </w:category>
        <w:types>
          <w:type w:val="bbPlcHdr"/>
        </w:types>
        <w:behaviors>
          <w:behavior w:val="content"/>
        </w:behaviors>
        <w:guid w:val="{AB26505C-DABE-48A1-A986-964ADA729055}"/>
      </w:docPartPr>
      <w:docPartBody>
        <w:p w:rsidR="00126E5F" w:rsidRDefault="000C648B" w:rsidP="000C648B">
          <w:pPr>
            <w:pStyle w:val="0D2AD4EF76A245178A22573A39F0DA6C"/>
          </w:pPr>
          <w:r w:rsidRPr="003E0078">
            <w:rPr>
              <w:rStyle w:val="PlaceholderText"/>
            </w:rPr>
            <w:t>Click or tap here to enter text.</w:t>
          </w:r>
        </w:p>
      </w:docPartBody>
    </w:docPart>
    <w:docPart>
      <w:docPartPr>
        <w:name w:val="DE478B2133D8451EA6C116132741B34C"/>
        <w:category>
          <w:name w:val="General"/>
          <w:gallery w:val="placeholder"/>
        </w:category>
        <w:types>
          <w:type w:val="bbPlcHdr"/>
        </w:types>
        <w:behaviors>
          <w:behavior w:val="content"/>
        </w:behaviors>
        <w:guid w:val="{B01B80A5-2AE5-43FC-86E1-1F3B8461B3D7}"/>
      </w:docPartPr>
      <w:docPartBody>
        <w:p w:rsidR="00126E5F" w:rsidRDefault="000C648B" w:rsidP="000C648B">
          <w:pPr>
            <w:pStyle w:val="DE478B2133D8451EA6C116132741B34C"/>
          </w:pPr>
          <w:r w:rsidRPr="003E0078">
            <w:rPr>
              <w:rStyle w:val="PlaceholderText"/>
            </w:rPr>
            <w:t>Click or tap here to enter text.</w:t>
          </w:r>
        </w:p>
      </w:docPartBody>
    </w:docPart>
    <w:docPart>
      <w:docPartPr>
        <w:name w:val="0EF5B67CB09F46409B1B9BDB93F67C00"/>
        <w:category>
          <w:name w:val="General"/>
          <w:gallery w:val="placeholder"/>
        </w:category>
        <w:types>
          <w:type w:val="bbPlcHdr"/>
        </w:types>
        <w:behaviors>
          <w:behavior w:val="content"/>
        </w:behaviors>
        <w:guid w:val="{CCB807F1-28DB-41B3-86DD-267F1E37BFDB}"/>
      </w:docPartPr>
      <w:docPartBody>
        <w:p w:rsidR="00126E5F" w:rsidRDefault="000C648B" w:rsidP="000C648B">
          <w:pPr>
            <w:pStyle w:val="0EF5B67CB09F46409B1B9BDB93F67C00"/>
          </w:pPr>
          <w:r w:rsidRPr="003E0078">
            <w:rPr>
              <w:rStyle w:val="PlaceholderText"/>
            </w:rPr>
            <w:t>Click or tap here to enter text.</w:t>
          </w:r>
        </w:p>
      </w:docPartBody>
    </w:docPart>
    <w:docPart>
      <w:docPartPr>
        <w:name w:val="C700670E31394BE694E4E3BD3C5EF10D"/>
        <w:category>
          <w:name w:val="General"/>
          <w:gallery w:val="placeholder"/>
        </w:category>
        <w:types>
          <w:type w:val="bbPlcHdr"/>
        </w:types>
        <w:behaviors>
          <w:behavior w:val="content"/>
        </w:behaviors>
        <w:guid w:val="{6BE554E0-90D0-49BE-A51C-94E0AAD7DC6E}"/>
      </w:docPartPr>
      <w:docPartBody>
        <w:p w:rsidR="00126E5F" w:rsidRDefault="000C648B" w:rsidP="000C648B">
          <w:pPr>
            <w:pStyle w:val="C700670E31394BE694E4E3BD3C5EF10D"/>
          </w:pPr>
          <w:r w:rsidRPr="0060131F">
            <w:rPr>
              <w:rStyle w:val="PlaceholderText"/>
            </w:rPr>
            <w:t>Click or tap here to enter text.</w:t>
          </w:r>
        </w:p>
      </w:docPartBody>
    </w:docPart>
    <w:docPart>
      <w:docPartPr>
        <w:name w:val="494F2D9B55E04776B74A19CB15F03854"/>
        <w:category>
          <w:name w:val="General"/>
          <w:gallery w:val="placeholder"/>
        </w:category>
        <w:types>
          <w:type w:val="bbPlcHdr"/>
        </w:types>
        <w:behaviors>
          <w:behavior w:val="content"/>
        </w:behaviors>
        <w:guid w:val="{F42F11F7-C04C-47AA-85F2-17A064C34883}"/>
      </w:docPartPr>
      <w:docPartBody>
        <w:p w:rsidR="00126E5F" w:rsidRDefault="000C648B" w:rsidP="000C648B">
          <w:pPr>
            <w:pStyle w:val="494F2D9B55E04776B74A19CB15F03854"/>
          </w:pPr>
          <w:r w:rsidRPr="003E0078">
            <w:rPr>
              <w:rStyle w:val="PlaceholderText"/>
            </w:rPr>
            <w:t>Click or tap here to enter text.</w:t>
          </w:r>
        </w:p>
      </w:docPartBody>
    </w:docPart>
    <w:docPart>
      <w:docPartPr>
        <w:name w:val="90983E2FEAE54CCBA33D619D3A0E8710"/>
        <w:category>
          <w:name w:val="General"/>
          <w:gallery w:val="placeholder"/>
        </w:category>
        <w:types>
          <w:type w:val="bbPlcHdr"/>
        </w:types>
        <w:behaviors>
          <w:behavior w:val="content"/>
        </w:behaviors>
        <w:guid w:val="{E9A2D0A9-7AE3-404B-880A-149D4C0AA213}"/>
      </w:docPartPr>
      <w:docPartBody>
        <w:p w:rsidR="00126E5F" w:rsidRDefault="000C648B" w:rsidP="000C648B">
          <w:pPr>
            <w:pStyle w:val="90983E2FEAE54CCBA33D619D3A0E8710"/>
          </w:pPr>
          <w:r w:rsidRPr="003E0078">
            <w:rPr>
              <w:rStyle w:val="PlaceholderText"/>
            </w:rPr>
            <w:t>Click or tap here to enter text.</w:t>
          </w:r>
        </w:p>
      </w:docPartBody>
    </w:docPart>
    <w:docPart>
      <w:docPartPr>
        <w:name w:val="B633380A89FE4B8B85085516ED72EF55"/>
        <w:category>
          <w:name w:val="General"/>
          <w:gallery w:val="placeholder"/>
        </w:category>
        <w:types>
          <w:type w:val="bbPlcHdr"/>
        </w:types>
        <w:behaviors>
          <w:behavior w:val="content"/>
        </w:behaviors>
        <w:guid w:val="{6C406CB1-DA5F-4584-832B-87C92A4A5C2A}"/>
      </w:docPartPr>
      <w:docPartBody>
        <w:p w:rsidR="00126E5F" w:rsidRDefault="000C648B" w:rsidP="000C648B">
          <w:pPr>
            <w:pStyle w:val="B633380A89FE4B8B85085516ED72EF55"/>
          </w:pPr>
          <w:r w:rsidRPr="003E0078">
            <w:rPr>
              <w:rStyle w:val="PlaceholderText"/>
            </w:rPr>
            <w:t>Click or tap here to enter text.</w:t>
          </w:r>
        </w:p>
      </w:docPartBody>
    </w:docPart>
    <w:docPart>
      <w:docPartPr>
        <w:name w:val="097E598EDBB247C19A781967DBAC77FA"/>
        <w:category>
          <w:name w:val="General"/>
          <w:gallery w:val="placeholder"/>
        </w:category>
        <w:types>
          <w:type w:val="bbPlcHdr"/>
        </w:types>
        <w:behaviors>
          <w:behavior w:val="content"/>
        </w:behaviors>
        <w:guid w:val="{D1A8FBB0-ACDA-4607-A34F-93FEAD223454}"/>
      </w:docPartPr>
      <w:docPartBody>
        <w:p w:rsidR="00126E5F" w:rsidRDefault="000C648B" w:rsidP="000C648B">
          <w:pPr>
            <w:pStyle w:val="097E598EDBB247C19A781967DBAC77FA"/>
          </w:pPr>
          <w:r w:rsidRPr="003E0078">
            <w:rPr>
              <w:rStyle w:val="PlaceholderText"/>
            </w:rPr>
            <w:t>Click or tap here to enter text.</w:t>
          </w:r>
        </w:p>
      </w:docPartBody>
    </w:docPart>
    <w:docPart>
      <w:docPartPr>
        <w:name w:val="291A382A404F496188A1B18ECC1A72B3"/>
        <w:category>
          <w:name w:val="General"/>
          <w:gallery w:val="placeholder"/>
        </w:category>
        <w:types>
          <w:type w:val="bbPlcHdr"/>
        </w:types>
        <w:behaviors>
          <w:behavior w:val="content"/>
        </w:behaviors>
        <w:guid w:val="{0AF9CB8B-8F9E-4A07-8540-1B2B76D3B285}"/>
      </w:docPartPr>
      <w:docPartBody>
        <w:p w:rsidR="00126E5F" w:rsidRDefault="000C648B" w:rsidP="000C648B">
          <w:pPr>
            <w:pStyle w:val="291A382A404F496188A1B18ECC1A72B3"/>
          </w:pPr>
          <w:r w:rsidRPr="003E0078">
            <w:rPr>
              <w:rStyle w:val="PlaceholderText"/>
            </w:rPr>
            <w:t>Click or tap here to enter text.</w:t>
          </w:r>
        </w:p>
      </w:docPartBody>
    </w:docPart>
    <w:docPart>
      <w:docPartPr>
        <w:name w:val="699502221D70438E81AB27B404639D2B"/>
        <w:category>
          <w:name w:val="General"/>
          <w:gallery w:val="placeholder"/>
        </w:category>
        <w:types>
          <w:type w:val="bbPlcHdr"/>
        </w:types>
        <w:behaviors>
          <w:behavior w:val="content"/>
        </w:behaviors>
        <w:guid w:val="{EF8C590F-6B84-4F50-9BC8-A06D30364A4F}"/>
      </w:docPartPr>
      <w:docPartBody>
        <w:p w:rsidR="00126E5F" w:rsidRDefault="000C648B" w:rsidP="000C648B">
          <w:pPr>
            <w:pStyle w:val="699502221D70438E81AB27B404639D2B"/>
          </w:pPr>
          <w:r w:rsidRPr="003E0078">
            <w:rPr>
              <w:rStyle w:val="PlaceholderText"/>
            </w:rPr>
            <w:t>Click or tap here to enter text.</w:t>
          </w:r>
        </w:p>
      </w:docPartBody>
    </w:docPart>
    <w:docPart>
      <w:docPartPr>
        <w:name w:val="1EF65B730D2148C48CFDE59769CC07D0"/>
        <w:category>
          <w:name w:val="General"/>
          <w:gallery w:val="placeholder"/>
        </w:category>
        <w:types>
          <w:type w:val="bbPlcHdr"/>
        </w:types>
        <w:behaviors>
          <w:behavior w:val="content"/>
        </w:behaviors>
        <w:guid w:val="{83090D7C-2749-4480-A509-6416B704AD69}"/>
      </w:docPartPr>
      <w:docPartBody>
        <w:p w:rsidR="00126E5F" w:rsidRDefault="000C648B" w:rsidP="000C648B">
          <w:pPr>
            <w:pStyle w:val="1EF65B730D2148C48CFDE59769CC07D0"/>
          </w:pPr>
          <w:r w:rsidRPr="003E0078">
            <w:rPr>
              <w:rStyle w:val="PlaceholderText"/>
            </w:rPr>
            <w:t>Click or tap here to enter text.</w:t>
          </w:r>
        </w:p>
      </w:docPartBody>
    </w:docPart>
    <w:docPart>
      <w:docPartPr>
        <w:name w:val="6D0B0BB93FE643D485FAF7D07D4AF4BA"/>
        <w:category>
          <w:name w:val="General"/>
          <w:gallery w:val="placeholder"/>
        </w:category>
        <w:types>
          <w:type w:val="bbPlcHdr"/>
        </w:types>
        <w:behaviors>
          <w:behavior w:val="content"/>
        </w:behaviors>
        <w:guid w:val="{1D51CA09-E1D9-46D0-9174-EFF089551921}"/>
      </w:docPartPr>
      <w:docPartBody>
        <w:p w:rsidR="00D0585D" w:rsidRDefault="00126E5F" w:rsidP="00126E5F">
          <w:pPr>
            <w:pStyle w:val="6D0B0BB93FE643D485FAF7D07D4AF4BA"/>
          </w:pPr>
          <w:r w:rsidRPr="003E0078">
            <w:rPr>
              <w:rStyle w:val="PlaceholderText"/>
            </w:rPr>
            <w:t>Click or tap here to enter text.</w:t>
          </w:r>
        </w:p>
      </w:docPartBody>
    </w:docPart>
    <w:docPart>
      <w:docPartPr>
        <w:name w:val="A8C7126BAAA4461690C1D50C6BD951D5"/>
        <w:category>
          <w:name w:val="General"/>
          <w:gallery w:val="placeholder"/>
        </w:category>
        <w:types>
          <w:type w:val="bbPlcHdr"/>
        </w:types>
        <w:behaviors>
          <w:behavior w:val="content"/>
        </w:behaviors>
        <w:guid w:val="{E151E296-FD07-4C96-8F3F-D5BDA99873B1}"/>
      </w:docPartPr>
      <w:docPartBody>
        <w:p w:rsidR="00D0585D" w:rsidRDefault="00126E5F" w:rsidP="00126E5F">
          <w:pPr>
            <w:pStyle w:val="A8C7126BAAA4461690C1D50C6BD951D5"/>
          </w:pPr>
          <w:r w:rsidRPr="003E0078">
            <w:rPr>
              <w:rStyle w:val="PlaceholderText"/>
            </w:rPr>
            <w:t>Click or tap here to enter text.</w:t>
          </w:r>
        </w:p>
      </w:docPartBody>
    </w:docPart>
    <w:docPart>
      <w:docPartPr>
        <w:name w:val="4D42AE57ECF146589AB88E4CF31C2D0E"/>
        <w:category>
          <w:name w:val="General"/>
          <w:gallery w:val="placeholder"/>
        </w:category>
        <w:types>
          <w:type w:val="bbPlcHdr"/>
        </w:types>
        <w:behaviors>
          <w:behavior w:val="content"/>
        </w:behaviors>
        <w:guid w:val="{4D653A9C-5DAA-47E5-B62F-21B600091A89}"/>
      </w:docPartPr>
      <w:docPartBody>
        <w:p w:rsidR="00D0585D" w:rsidRDefault="00126E5F" w:rsidP="00126E5F">
          <w:pPr>
            <w:pStyle w:val="4D42AE57ECF146589AB88E4CF31C2D0E"/>
          </w:pPr>
          <w:r w:rsidRPr="003E0078">
            <w:rPr>
              <w:rStyle w:val="PlaceholderText"/>
            </w:rPr>
            <w:t>Click or tap here to enter text.</w:t>
          </w:r>
        </w:p>
      </w:docPartBody>
    </w:docPart>
    <w:docPart>
      <w:docPartPr>
        <w:name w:val="97127B3DD5BB41ADB27E29FDD914E226"/>
        <w:category>
          <w:name w:val="General"/>
          <w:gallery w:val="placeholder"/>
        </w:category>
        <w:types>
          <w:type w:val="bbPlcHdr"/>
        </w:types>
        <w:behaviors>
          <w:behavior w:val="content"/>
        </w:behaviors>
        <w:guid w:val="{350CFA7E-E336-43BE-A761-AE4E7E14409A}"/>
      </w:docPartPr>
      <w:docPartBody>
        <w:p w:rsidR="00D0585D" w:rsidRDefault="00126E5F" w:rsidP="00126E5F">
          <w:pPr>
            <w:pStyle w:val="97127B3DD5BB41ADB27E29FDD914E226"/>
          </w:pPr>
          <w:r w:rsidRPr="0060131F">
            <w:rPr>
              <w:rStyle w:val="PlaceholderText"/>
            </w:rPr>
            <w:t>Click or tap here to enter text.</w:t>
          </w:r>
        </w:p>
      </w:docPartBody>
    </w:docPart>
    <w:docPart>
      <w:docPartPr>
        <w:name w:val="8EFA452F139B4DB08AF43B2B91B4F653"/>
        <w:category>
          <w:name w:val="General"/>
          <w:gallery w:val="placeholder"/>
        </w:category>
        <w:types>
          <w:type w:val="bbPlcHdr"/>
        </w:types>
        <w:behaviors>
          <w:behavior w:val="content"/>
        </w:behaviors>
        <w:guid w:val="{DA4BEC54-9640-46A1-B9CD-B864C0FB66C2}"/>
      </w:docPartPr>
      <w:docPartBody>
        <w:p w:rsidR="00D0585D" w:rsidRDefault="00126E5F" w:rsidP="00126E5F">
          <w:pPr>
            <w:pStyle w:val="8EFA452F139B4DB08AF43B2B91B4F653"/>
          </w:pPr>
          <w:r w:rsidRPr="0060131F">
            <w:rPr>
              <w:rStyle w:val="PlaceholderText"/>
            </w:rPr>
            <w:t>Click or tap here to enter text.</w:t>
          </w:r>
        </w:p>
      </w:docPartBody>
    </w:docPart>
    <w:docPart>
      <w:docPartPr>
        <w:name w:val="D56D565EE65643F49E0E0DC8046B3E8C"/>
        <w:category>
          <w:name w:val="General"/>
          <w:gallery w:val="placeholder"/>
        </w:category>
        <w:types>
          <w:type w:val="bbPlcHdr"/>
        </w:types>
        <w:behaviors>
          <w:behavior w:val="content"/>
        </w:behaviors>
        <w:guid w:val="{0D2A4503-2AC8-400B-AFF9-F3F51F678C8E}"/>
      </w:docPartPr>
      <w:docPartBody>
        <w:p w:rsidR="00D0585D" w:rsidRDefault="00126E5F" w:rsidP="00126E5F">
          <w:pPr>
            <w:pStyle w:val="D56D565EE65643F49E0E0DC8046B3E8C"/>
          </w:pPr>
          <w:r w:rsidRPr="0060131F">
            <w:rPr>
              <w:rStyle w:val="PlaceholderText"/>
            </w:rPr>
            <w:t>Click or tap here to enter text.</w:t>
          </w:r>
        </w:p>
      </w:docPartBody>
    </w:docPart>
    <w:docPart>
      <w:docPartPr>
        <w:name w:val="722DE257877C45A49E7A7E53262D0920"/>
        <w:category>
          <w:name w:val="General"/>
          <w:gallery w:val="placeholder"/>
        </w:category>
        <w:types>
          <w:type w:val="bbPlcHdr"/>
        </w:types>
        <w:behaviors>
          <w:behavior w:val="content"/>
        </w:behaviors>
        <w:guid w:val="{7AEC00AA-2E61-402D-822F-7E71FE2C9529}"/>
      </w:docPartPr>
      <w:docPartBody>
        <w:p w:rsidR="00D0585D" w:rsidRDefault="00126E5F" w:rsidP="00126E5F">
          <w:pPr>
            <w:pStyle w:val="722DE257877C45A49E7A7E53262D0920"/>
          </w:pPr>
          <w:r w:rsidRPr="0060131F">
            <w:rPr>
              <w:rStyle w:val="PlaceholderText"/>
            </w:rPr>
            <w:t>Click or tap here to enter text.</w:t>
          </w:r>
        </w:p>
      </w:docPartBody>
    </w:docPart>
    <w:docPart>
      <w:docPartPr>
        <w:name w:val="1AEAA75077DD4DD6B8B873790425CC1B"/>
        <w:category>
          <w:name w:val="General"/>
          <w:gallery w:val="placeholder"/>
        </w:category>
        <w:types>
          <w:type w:val="bbPlcHdr"/>
        </w:types>
        <w:behaviors>
          <w:behavior w:val="content"/>
        </w:behaviors>
        <w:guid w:val="{8EC831C0-CB34-4D1B-A6F0-371444D56041}"/>
      </w:docPartPr>
      <w:docPartBody>
        <w:p w:rsidR="00D0585D" w:rsidRDefault="00126E5F" w:rsidP="00126E5F">
          <w:pPr>
            <w:pStyle w:val="1AEAA75077DD4DD6B8B873790425CC1B"/>
          </w:pPr>
          <w:r w:rsidRPr="0060131F">
            <w:rPr>
              <w:rStyle w:val="PlaceholderText"/>
            </w:rPr>
            <w:t>Click or tap here to enter text.</w:t>
          </w:r>
        </w:p>
      </w:docPartBody>
    </w:docPart>
    <w:docPart>
      <w:docPartPr>
        <w:name w:val="4EC068BF6BD74125AE428A4C53E7AAD2"/>
        <w:category>
          <w:name w:val="General"/>
          <w:gallery w:val="placeholder"/>
        </w:category>
        <w:types>
          <w:type w:val="bbPlcHdr"/>
        </w:types>
        <w:behaviors>
          <w:behavior w:val="content"/>
        </w:behaviors>
        <w:guid w:val="{D4389479-05B4-475A-A634-CBB3E5D7C62F}"/>
      </w:docPartPr>
      <w:docPartBody>
        <w:p w:rsidR="00D0585D" w:rsidRDefault="00126E5F" w:rsidP="00126E5F">
          <w:pPr>
            <w:pStyle w:val="4EC068BF6BD74125AE428A4C53E7AAD2"/>
          </w:pPr>
          <w:r w:rsidRPr="0060131F">
            <w:rPr>
              <w:rStyle w:val="PlaceholderText"/>
            </w:rPr>
            <w:t>Click or tap here to enter text.</w:t>
          </w:r>
        </w:p>
      </w:docPartBody>
    </w:docPart>
    <w:docPart>
      <w:docPartPr>
        <w:name w:val="2F58CFAFDC61436BAB20A8A178C9F99B"/>
        <w:category>
          <w:name w:val="General"/>
          <w:gallery w:val="placeholder"/>
        </w:category>
        <w:types>
          <w:type w:val="bbPlcHdr"/>
        </w:types>
        <w:behaviors>
          <w:behavior w:val="content"/>
        </w:behaviors>
        <w:guid w:val="{18A96733-BE2D-46C5-B9D8-23C1E7AA0B99}"/>
      </w:docPartPr>
      <w:docPartBody>
        <w:p w:rsidR="00D0585D" w:rsidRDefault="00126E5F">
          <w:r w:rsidRPr="0060131F">
            <w:rPr>
              <w:rStyle w:val="PlaceholderText"/>
            </w:rPr>
            <w:t>Click or tap here to enter text.</w:t>
          </w:r>
        </w:p>
      </w:docPartBody>
    </w:docPart>
    <w:docPart>
      <w:docPartPr>
        <w:name w:val="FFDA91054C97463980FC10AF4F8C60B4"/>
        <w:category>
          <w:name w:val="General"/>
          <w:gallery w:val="placeholder"/>
        </w:category>
        <w:types>
          <w:type w:val="bbPlcHdr"/>
        </w:types>
        <w:behaviors>
          <w:behavior w:val="content"/>
        </w:behaviors>
        <w:guid w:val="{AD43E676-7CC7-410A-9B36-6EF4F90A1E92}"/>
      </w:docPartPr>
      <w:docPartBody>
        <w:p w:rsidR="00D0585D" w:rsidRDefault="00126E5F">
          <w:r w:rsidRPr="0060131F">
            <w:rPr>
              <w:rStyle w:val="PlaceholderText"/>
            </w:rPr>
            <w:t>Click or tap here to enter text.</w:t>
          </w:r>
        </w:p>
      </w:docPartBody>
    </w:docPart>
    <w:docPart>
      <w:docPartPr>
        <w:name w:val="D9D329576B484CB88FEB98C8F30EC23D"/>
        <w:category>
          <w:name w:val="General"/>
          <w:gallery w:val="placeholder"/>
        </w:category>
        <w:types>
          <w:type w:val="bbPlcHdr"/>
        </w:types>
        <w:behaviors>
          <w:behavior w:val="content"/>
        </w:behaviors>
        <w:guid w:val="{9293D930-C300-4282-A428-81AC9D348547}"/>
      </w:docPartPr>
      <w:docPartBody>
        <w:p w:rsidR="00D0585D" w:rsidRDefault="00126E5F">
          <w:r w:rsidRPr="0060131F">
            <w:rPr>
              <w:rStyle w:val="PlaceholderText"/>
            </w:rPr>
            <w:t>Click or tap here to enter text.</w:t>
          </w:r>
        </w:p>
      </w:docPartBody>
    </w:docPart>
    <w:docPart>
      <w:docPartPr>
        <w:name w:val="A258CD0A6C044BF890D92A65FB6713D2"/>
        <w:category>
          <w:name w:val="General"/>
          <w:gallery w:val="placeholder"/>
        </w:category>
        <w:types>
          <w:type w:val="bbPlcHdr"/>
        </w:types>
        <w:behaviors>
          <w:behavior w:val="content"/>
        </w:behaviors>
        <w:guid w:val="{E4122F14-F76D-4054-852F-39A04D3DBA62}"/>
      </w:docPartPr>
      <w:docPartBody>
        <w:p w:rsidR="00D0585D" w:rsidRDefault="00126E5F">
          <w:r w:rsidRPr="003E0078">
            <w:rPr>
              <w:rStyle w:val="PlaceholderText"/>
            </w:rPr>
            <w:t>Click or tap here to enter text.</w:t>
          </w:r>
        </w:p>
      </w:docPartBody>
    </w:docPart>
    <w:docPart>
      <w:docPartPr>
        <w:name w:val="A80CACDAEF784146A4136B8064C1237C"/>
        <w:category>
          <w:name w:val="General"/>
          <w:gallery w:val="placeholder"/>
        </w:category>
        <w:types>
          <w:type w:val="bbPlcHdr"/>
        </w:types>
        <w:behaviors>
          <w:behavior w:val="content"/>
        </w:behaviors>
        <w:guid w:val="{5795555A-7648-4E64-B7BB-07E65B537747}"/>
      </w:docPartPr>
      <w:docPartBody>
        <w:p w:rsidR="00D0585D" w:rsidRDefault="00126E5F">
          <w:r w:rsidRPr="003E0078">
            <w:rPr>
              <w:rStyle w:val="PlaceholderText"/>
            </w:rPr>
            <w:t>Click or tap here to enter text.</w:t>
          </w:r>
        </w:p>
      </w:docPartBody>
    </w:docPart>
    <w:docPart>
      <w:docPartPr>
        <w:name w:val="39337B47358643568C0A676C3B368B5F"/>
        <w:category>
          <w:name w:val="General"/>
          <w:gallery w:val="placeholder"/>
        </w:category>
        <w:types>
          <w:type w:val="bbPlcHdr"/>
        </w:types>
        <w:behaviors>
          <w:behavior w:val="content"/>
        </w:behaviors>
        <w:guid w:val="{8FDA06AA-EE9C-4EF5-B55C-EA31B7C471C4}"/>
      </w:docPartPr>
      <w:docPartBody>
        <w:p w:rsidR="00D0585D" w:rsidRDefault="00126E5F">
          <w:r w:rsidRPr="003E0078">
            <w:rPr>
              <w:rStyle w:val="PlaceholderText"/>
            </w:rPr>
            <w:t>Click or tap here to enter text.</w:t>
          </w:r>
        </w:p>
      </w:docPartBody>
    </w:docPart>
    <w:docPart>
      <w:docPartPr>
        <w:name w:val="AAD12D76AD044840BA6ED776DF6F7318"/>
        <w:category>
          <w:name w:val="General"/>
          <w:gallery w:val="placeholder"/>
        </w:category>
        <w:types>
          <w:type w:val="bbPlcHdr"/>
        </w:types>
        <w:behaviors>
          <w:behavior w:val="content"/>
        </w:behaviors>
        <w:guid w:val="{2AF67A79-4AD5-4367-873F-BD8850B029EC}"/>
      </w:docPartPr>
      <w:docPartBody>
        <w:p w:rsidR="00D0585D" w:rsidRDefault="00126E5F">
          <w:r w:rsidRPr="003E0078">
            <w:rPr>
              <w:rStyle w:val="PlaceholderText"/>
            </w:rPr>
            <w:t>Click or tap here to enter text.</w:t>
          </w:r>
        </w:p>
      </w:docPartBody>
    </w:docPart>
    <w:docPart>
      <w:docPartPr>
        <w:name w:val="2A29AA06B2334A66B59EF5B16A8BC10C"/>
        <w:category>
          <w:name w:val="General"/>
          <w:gallery w:val="placeholder"/>
        </w:category>
        <w:types>
          <w:type w:val="bbPlcHdr"/>
        </w:types>
        <w:behaviors>
          <w:behavior w:val="content"/>
        </w:behaviors>
        <w:guid w:val="{FF77478A-AC0B-47AE-B43F-63C0962D64DA}"/>
      </w:docPartPr>
      <w:docPartBody>
        <w:p w:rsidR="00D0585D" w:rsidRDefault="00126E5F">
          <w:r w:rsidRPr="003E0078">
            <w:rPr>
              <w:rStyle w:val="PlaceholderText"/>
            </w:rPr>
            <w:t>Click or tap here to enter text.</w:t>
          </w:r>
        </w:p>
      </w:docPartBody>
    </w:docPart>
    <w:docPart>
      <w:docPartPr>
        <w:name w:val="D9664D7643944FE9801C8498B2E511B7"/>
        <w:category>
          <w:name w:val="General"/>
          <w:gallery w:val="placeholder"/>
        </w:category>
        <w:types>
          <w:type w:val="bbPlcHdr"/>
        </w:types>
        <w:behaviors>
          <w:behavior w:val="content"/>
        </w:behaviors>
        <w:guid w:val="{4EC70B83-6BF4-44BC-9AB2-88D3E9497B83}"/>
      </w:docPartPr>
      <w:docPartBody>
        <w:p w:rsidR="00D0585D" w:rsidRDefault="00126E5F">
          <w:r w:rsidRPr="003E0078">
            <w:rPr>
              <w:rStyle w:val="PlaceholderText"/>
            </w:rPr>
            <w:t>Click or tap here to enter text.</w:t>
          </w:r>
        </w:p>
      </w:docPartBody>
    </w:docPart>
    <w:docPart>
      <w:docPartPr>
        <w:name w:val="9BC4FFF9D81E4830B2F84E2464A02CF6"/>
        <w:category>
          <w:name w:val="General"/>
          <w:gallery w:val="placeholder"/>
        </w:category>
        <w:types>
          <w:type w:val="bbPlcHdr"/>
        </w:types>
        <w:behaviors>
          <w:behavior w:val="content"/>
        </w:behaviors>
        <w:guid w:val="{3BEB524C-3142-44D0-9823-F68056B512F1}"/>
      </w:docPartPr>
      <w:docPartBody>
        <w:p w:rsidR="00D0585D" w:rsidRDefault="00126E5F">
          <w:r w:rsidRPr="003E0078">
            <w:rPr>
              <w:rStyle w:val="PlaceholderText"/>
            </w:rPr>
            <w:t>Click or tap here to enter text.</w:t>
          </w:r>
        </w:p>
      </w:docPartBody>
    </w:docPart>
    <w:docPart>
      <w:docPartPr>
        <w:name w:val="29C55EE7613B44ED999C64F1BB76662F"/>
        <w:category>
          <w:name w:val="General"/>
          <w:gallery w:val="placeholder"/>
        </w:category>
        <w:types>
          <w:type w:val="bbPlcHdr"/>
        </w:types>
        <w:behaviors>
          <w:behavior w:val="content"/>
        </w:behaviors>
        <w:guid w:val="{B83DF24E-2174-4CC0-84C3-E4795172821B}"/>
      </w:docPartPr>
      <w:docPartBody>
        <w:p w:rsidR="00D0585D" w:rsidRDefault="00126E5F">
          <w:r w:rsidRPr="003E0078">
            <w:rPr>
              <w:rStyle w:val="PlaceholderText"/>
            </w:rPr>
            <w:t>Click or tap here to enter text.</w:t>
          </w:r>
        </w:p>
      </w:docPartBody>
    </w:docPart>
    <w:docPart>
      <w:docPartPr>
        <w:name w:val="7FD2770BB7DE47BE8AA356B67D0FBD16"/>
        <w:category>
          <w:name w:val="General"/>
          <w:gallery w:val="placeholder"/>
        </w:category>
        <w:types>
          <w:type w:val="bbPlcHdr"/>
        </w:types>
        <w:behaviors>
          <w:behavior w:val="content"/>
        </w:behaviors>
        <w:guid w:val="{75202C79-A24F-4552-879C-76D637B91F3C}"/>
      </w:docPartPr>
      <w:docPartBody>
        <w:p w:rsidR="00D0585D" w:rsidRDefault="00126E5F">
          <w:r w:rsidRPr="003E0078">
            <w:rPr>
              <w:rStyle w:val="PlaceholderText"/>
            </w:rPr>
            <w:t>Click or tap here to enter text.</w:t>
          </w:r>
        </w:p>
      </w:docPartBody>
    </w:docPart>
    <w:docPart>
      <w:docPartPr>
        <w:name w:val="CD86B58D5DEF4EEA82FBAE2E0339C5D7"/>
        <w:category>
          <w:name w:val="General"/>
          <w:gallery w:val="placeholder"/>
        </w:category>
        <w:types>
          <w:type w:val="bbPlcHdr"/>
        </w:types>
        <w:behaviors>
          <w:behavior w:val="content"/>
        </w:behaviors>
        <w:guid w:val="{B832526B-8B54-402C-9B29-6923079BF1C5}"/>
      </w:docPartPr>
      <w:docPartBody>
        <w:p w:rsidR="00D0585D" w:rsidRDefault="00126E5F">
          <w:r w:rsidRPr="003E0078">
            <w:rPr>
              <w:rStyle w:val="PlaceholderText"/>
            </w:rPr>
            <w:t>Click or tap here to enter text.</w:t>
          </w:r>
        </w:p>
      </w:docPartBody>
    </w:docPart>
    <w:docPart>
      <w:docPartPr>
        <w:name w:val="0D26732AC1534D5CA675E48D108AB3C6"/>
        <w:category>
          <w:name w:val="General"/>
          <w:gallery w:val="placeholder"/>
        </w:category>
        <w:types>
          <w:type w:val="bbPlcHdr"/>
        </w:types>
        <w:behaviors>
          <w:behavior w:val="content"/>
        </w:behaviors>
        <w:guid w:val="{F25C9919-D0FC-45C0-B155-1F19C95BC38E}"/>
      </w:docPartPr>
      <w:docPartBody>
        <w:p w:rsidR="00D0585D" w:rsidRDefault="00126E5F">
          <w:r w:rsidRPr="003E0078">
            <w:rPr>
              <w:rStyle w:val="PlaceholderText"/>
            </w:rPr>
            <w:t>Click or tap here to enter text.</w:t>
          </w:r>
        </w:p>
      </w:docPartBody>
    </w:docPart>
    <w:docPart>
      <w:docPartPr>
        <w:name w:val="41EB85F9FA97434BA2100D3DFF1AD8EF"/>
        <w:category>
          <w:name w:val="General"/>
          <w:gallery w:val="placeholder"/>
        </w:category>
        <w:types>
          <w:type w:val="bbPlcHdr"/>
        </w:types>
        <w:behaviors>
          <w:behavior w:val="content"/>
        </w:behaviors>
        <w:guid w:val="{BC47A840-14AD-415F-9A80-DD5FB73118BE}"/>
      </w:docPartPr>
      <w:docPartBody>
        <w:p w:rsidR="00D0585D" w:rsidRDefault="00126E5F">
          <w:r w:rsidRPr="003E0078">
            <w:rPr>
              <w:rStyle w:val="PlaceholderText"/>
            </w:rPr>
            <w:t>Click or tap here to enter text.</w:t>
          </w:r>
        </w:p>
      </w:docPartBody>
    </w:docPart>
    <w:docPart>
      <w:docPartPr>
        <w:name w:val="987A007DA58A4465A0EBA959080F3DAB"/>
        <w:category>
          <w:name w:val="General"/>
          <w:gallery w:val="placeholder"/>
        </w:category>
        <w:types>
          <w:type w:val="bbPlcHdr"/>
        </w:types>
        <w:behaviors>
          <w:behavior w:val="content"/>
        </w:behaviors>
        <w:guid w:val="{E3508475-DF3E-45FB-98EF-AD526ED05A0D}"/>
      </w:docPartPr>
      <w:docPartBody>
        <w:p w:rsidR="00D0585D" w:rsidRDefault="00126E5F">
          <w:r w:rsidRPr="003E0078">
            <w:rPr>
              <w:rStyle w:val="PlaceholderText"/>
            </w:rPr>
            <w:t>Click or tap here to enter text.</w:t>
          </w:r>
        </w:p>
      </w:docPartBody>
    </w:docPart>
    <w:docPart>
      <w:docPartPr>
        <w:name w:val="3C3AF13958334820A62D8E39CFC1DC30"/>
        <w:category>
          <w:name w:val="General"/>
          <w:gallery w:val="placeholder"/>
        </w:category>
        <w:types>
          <w:type w:val="bbPlcHdr"/>
        </w:types>
        <w:behaviors>
          <w:behavior w:val="content"/>
        </w:behaviors>
        <w:guid w:val="{6945D131-BB17-4057-AB01-529D8D98AB8C}"/>
      </w:docPartPr>
      <w:docPartBody>
        <w:p w:rsidR="00D0585D" w:rsidRDefault="00126E5F">
          <w:r w:rsidRPr="003E0078">
            <w:rPr>
              <w:rStyle w:val="PlaceholderText"/>
            </w:rPr>
            <w:t>Click or tap here to enter text.</w:t>
          </w:r>
        </w:p>
      </w:docPartBody>
    </w:docPart>
    <w:docPart>
      <w:docPartPr>
        <w:name w:val="9D860ABD6461456D9A1E1B7404A88CA5"/>
        <w:category>
          <w:name w:val="General"/>
          <w:gallery w:val="placeholder"/>
        </w:category>
        <w:types>
          <w:type w:val="bbPlcHdr"/>
        </w:types>
        <w:behaviors>
          <w:behavior w:val="content"/>
        </w:behaviors>
        <w:guid w:val="{FA1F6780-A4DD-4750-8F57-905127FE0B32}"/>
      </w:docPartPr>
      <w:docPartBody>
        <w:p w:rsidR="00D0585D" w:rsidRDefault="00126E5F">
          <w:r w:rsidRPr="003E0078">
            <w:rPr>
              <w:rStyle w:val="PlaceholderText"/>
            </w:rPr>
            <w:t>Click or tap here to enter text.</w:t>
          </w:r>
        </w:p>
      </w:docPartBody>
    </w:docPart>
    <w:docPart>
      <w:docPartPr>
        <w:name w:val="1C8917005EC14EBD80E6C6C1F4476DBF"/>
        <w:category>
          <w:name w:val="General"/>
          <w:gallery w:val="placeholder"/>
        </w:category>
        <w:types>
          <w:type w:val="bbPlcHdr"/>
        </w:types>
        <w:behaviors>
          <w:behavior w:val="content"/>
        </w:behaviors>
        <w:guid w:val="{42DA1B23-B1B7-4710-8271-901A2A608C7A}"/>
      </w:docPartPr>
      <w:docPartBody>
        <w:p w:rsidR="00D0585D" w:rsidRDefault="00126E5F">
          <w:r w:rsidRPr="003E0078">
            <w:rPr>
              <w:rStyle w:val="PlaceholderText"/>
            </w:rPr>
            <w:t>Click or tap here to enter text.</w:t>
          </w:r>
        </w:p>
      </w:docPartBody>
    </w:docPart>
    <w:docPart>
      <w:docPartPr>
        <w:name w:val="4030BF3DB544454B8AA88A881B007F57"/>
        <w:category>
          <w:name w:val="General"/>
          <w:gallery w:val="placeholder"/>
        </w:category>
        <w:types>
          <w:type w:val="bbPlcHdr"/>
        </w:types>
        <w:behaviors>
          <w:behavior w:val="content"/>
        </w:behaviors>
        <w:guid w:val="{AC38E8D5-1E90-48B4-BEAC-AF8CB7757E7B}"/>
      </w:docPartPr>
      <w:docPartBody>
        <w:p w:rsidR="00D0585D" w:rsidRDefault="00126E5F">
          <w:r w:rsidRPr="003E0078">
            <w:rPr>
              <w:rStyle w:val="PlaceholderText"/>
            </w:rPr>
            <w:t>Click or tap here to enter text.</w:t>
          </w:r>
        </w:p>
      </w:docPartBody>
    </w:docPart>
    <w:docPart>
      <w:docPartPr>
        <w:name w:val="D571786BEA004FE38A6824BAB8A22014"/>
        <w:category>
          <w:name w:val="General"/>
          <w:gallery w:val="placeholder"/>
        </w:category>
        <w:types>
          <w:type w:val="bbPlcHdr"/>
        </w:types>
        <w:behaviors>
          <w:behavior w:val="content"/>
        </w:behaviors>
        <w:guid w:val="{5166CE97-214C-4FB1-869E-B36380D2A3AE}"/>
      </w:docPartPr>
      <w:docPartBody>
        <w:p w:rsidR="00D0585D" w:rsidRDefault="00126E5F">
          <w:r w:rsidRPr="003E0078">
            <w:rPr>
              <w:rStyle w:val="PlaceholderText"/>
            </w:rPr>
            <w:t>Click or tap here to enter text.</w:t>
          </w:r>
        </w:p>
      </w:docPartBody>
    </w:docPart>
    <w:docPart>
      <w:docPartPr>
        <w:name w:val="3C335621E67D495598463CC78CA6DDFA"/>
        <w:category>
          <w:name w:val="General"/>
          <w:gallery w:val="placeholder"/>
        </w:category>
        <w:types>
          <w:type w:val="bbPlcHdr"/>
        </w:types>
        <w:behaviors>
          <w:behavior w:val="content"/>
        </w:behaviors>
        <w:guid w:val="{74F997A8-72E8-42A2-B502-1DD90C82EF9F}"/>
      </w:docPartPr>
      <w:docPartBody>
        <w:p w:rsidR="00D0585D" w:rsidRDefault="00126E5F">
          <w:r w:rsidRPr="003E0078">
            <w:rPr>
              <w:rStyle w:val="PlaceholderText"/>
            </w:rPr>
            <w:t>Click or tap here to enter text.</w:t>
          </w:r>
        </w:p>
      </w:docPartBody>
    </w:docPart>
    <w:docPart>
      <w:docPartPr>
        <w:name w:val="8E07D40E15B64800B15BE0C9174D7258"/>
        <w:category>
          <w:name w:val="General"/>
          <w:gallery w:val="placeholder"/>
        </w:category>
        <w:types>
          <w:type w:val="bbPlcHdr"/>
        </w:types>
        <w:behaviors>
          <w:behavior w:val="content"/>
        </w:behaviors>
        <w:guid w:val="{90B09D9F-43C4-461E-98DB-4F679F45B7EF}"/>
      </w:docPartPr>
      <w:docPartBody>
        <w:p w:rsidR="00D0585D" w:rsidRDefault="00126E5F">
          <w:r w:rsidRPr="003E0078">
            <w:rPr>
              <w:rStyle w:val="PlaceholderText"/>
            </w:rPr>
            <w:t>Click or tap here to enter text.</w:t>
          </w:r>
        </w:p>
      </w:docPartBody>
    </w:docPart>
    <w:docPart>
      <w:docPartPr>
        <w:name w:val="2377160C4CBD4ED2B2DDAC1BBEEED1AA"/>
        <w:category>
          <w:name w:val="General"/>
          <w:gallery w:val="placeholder"/>
        </w:category>
        <w:types>
          <w:type w:val="bbPlcHdr"/>
        </w:types>
        <w:behaviors>
          <w:behavior w:val="content"/>
        </w:behaviors>
        <w:guid w:val="{09E06CA7-7EDC-4A98-B120-D77D5877D925}"/>
      </w:docPartPr>
      <w:docPartBody>
        <w:p w:rsidR="00D0585D" w:rsidRDefault="00126E5F">
          <w:r w:rsidRPr="003E0078">
            <w:rPr>
              <w:rStyle w:val="PlaceholderText"/>
            </w:rPr>
            <w:t>Click or tap here to enter text.</w:t>
          </w:r>
        </w:p>
      </w:docPartBody>
    </w:docPart>
    <w:docPart>
      <w:docPartPr>
        <w:name w:val="9F96CAD80CEF401BAFBE091856DB438C"/>
        <w:category>
          <w:name w:val="General"/>
          <w:gallery w:val="placeholder"/>
        </w:category>
        <w:types>
          <w:type w:val="bbPlcHdr"/>
        </w:types>
        <w:behaviors>
          <w:behavior w:val="content"/>
        </w:behaviors>
        <w:guid w:val="{167E6BFA-FF73-42B6-BDCA-C838AE8163A0}"/>
      </w:docPartPr>
      <w:docPartBody>
        <w:p w:rsidR="00D0585D" w:rsidRDefault="00126E5F">
          <w:r w:rsidRPr="003E0078">
            <w:rPr>
              <w:rStyle w:val="PlaceholderText"/>
            </w:rPr>
            <w:t>Click or tap here to enter text.</w:t>
          </w:r>
        </w:p>
      </w:docPartBody>
    </w:docPart>
    <w:docPart>
      <w:docPartPr>
        <w:name w:val="DD3AB021F6E141EFA781FF68DF5D8FB8"/>
        <w:category>
          <w:name w:val="General"/>
          <w:gallery w:val="placeholder"/>
        </w:category>
        <w:types>
          <w:type w:val="bbPlcHdr"/>
        </w:types>
        <w:behaviors>
          <w:behavior w:val="content"/>
        </w:behaviors>
        <w:guid w:val="{C7F4BD0C-F90D-4349-8B90-219778B7FB0F}"/>
      </w:docPartPr>
      <w:docPartBody>
        <w:p w:rsidR="00D0585D" w:rsidRDefault="00126E5F">
          <w:r w:rsidRPr="003E0078">
            <w:rPr>
              <w:rStyle w:val="PlaceholderText"/>
            </w:rPr>
            <w:t>Click or tap here to enter text.</w:t>
          </w:r>
        </w:p>
      </w:docPartBody>
    </w:docPart>
    <w:docPart>
      <w:docPartPr>
        <w:name w:val="633AE7770B7B433896CAB0D603EB6F8F"/>
        <w:category>
          <w:name w:val="General"/>
          <w:gallery w:val="placeholder"/>
        </w:category>
        <w:types>
          <w:type w:val="bbPlcHdr"/>
        </w:types>
        <w:behaviors>
          <w:behavior w:val="content"/>
        </w:behaviors>
        <w:guid w:val="{EDA9F2FB-672D-4C7F-9821-7B8DB7294C8C}"/>
      </w:docPartPr>
      <w:docPartBody>
        <w:p w:rsidR="00D0585D" w:rsidRDefault="00126E5F">
          <w:r w:rsidRPr="003E0078">
            <w:rPr>
              <w:rStyle w:val="PlaceholderText"/>
            </w:rPr>
            <w:t>Click or tap here to enter text.</w:t>
          </w:r>
        </w:p>
      </w:docPartBody>
    </w:docPart>
    <w:docPart>
      <w:docPartPr>
        <w:name w:val="3C9FDE36A6044D9F8ED84CEBF5CFE32A"/>
        <w:category>
          <w:name w:val="General"/>
          <w:gallery w:val="placeholder"/>
        </w:category>
        <w:types>
          <w:type w:val="bbPlcHdr"/>
        </w:types>
        <w:behaviors>
          <w:behavior w:val="content"/>
        </w:behaviors>
        <w:guid w:val="{9FD4697D-03DA-4A03-BC75-F46C7272A527}"/>
      </w:docPartPr>
      <w:docPartBody>
        <w:p w:rsidR="00D0585D" w:rsidRDefault="00126E5F">
          <w:r w:rsidRPr="003E0078">
            <w:rPr>
              <w:rStyle w:val="PlaceholderText"/>
            </w:rPr>
            <w:t>Click or tap here to enter text.</w:t>
          </w:r>
        </w:p>
      </w:docPartBody>
    </w:docPart>
    <w:docPart>
      <w:docPartPr>
        <w:name w:val="2CE4541D286D421CBAE1F3B13AE1EEC3"/>
        <w:category>
          <w:name w:val="General"/>
          <w:gallery w:val="placeholder"/>
        </w:category>
        <w:types>
          <w:type w:val="bbPlcHdr"/>
        </w:types>
        <w:behaviors>
          <w:behavior w:val="content"/>
        </w:behaviors>
        <w:guid w:val="{902C55A6-93E2-485E-A20D-64DA9E4C326C}"/>
      </w:docPartPr>
      <w:docPartBody>
        <w:p w:rsidR="00D0585D" w:rsidRDefault="00126E5F">
          <w:r w:rsidRPr="003E0078">
            <w:rPr>
              <w:rStyle w:val="PlaceholderText"/>
            </w:rPr>
            <w:t>Click or tap here to enter text.</w:t>
          </w:r>
        </w:p>
      </w:docPartBody>
    </w:docPart>
    <w:docPart>
      <w:docPartPr>
        <w:name w:val="89030C8654754329B80B1F71AEDCEDB1"/>
        <w:category>
          <w:name w:val="General"/>
          <w:gallery w:val="placeholder"/>
        </w:category>
        <w:types>
          <w:type w:val="bbPlcHdr"/>
        </w:types>
        <w:behaviors>
          <w:behavior w:val="content"/>
        </w:behaviors>
        <w:guid w:val="{E9974B8A-C63E-4EA6-AC7A-7434DA4C4987}"/>
      </w:docPartPr>
      <w:docPartBody>
        <w:p w:rsidR="00D0585D" w:rsidRDefault="00126E5F">
          <w:r w:rsidRPr="003E0078">
            <w:rPr>
              <w:rStyle w:val="PlaceholderText"/>
            </w:rPr>
            <w:t>Click or tap here to enter text.</w:t>
          </w:r>
        </w:p>
      </w:docPartBody>
    </w:docPart>
    <w:docPart>
      <w:docPartPr>
        <w:name w:val="6FFAC97FFFB94F51A8829793CF8002B0"/>
        <w:category>
          <w:name w:val="General"/>
          <w:gallery w:val="placeholder"/>
        </w:category>
        <w:types>
          <w:type w:val="bbPlcHdr"/>
        </w:types>
        <w:behaviors>
          <w:behavior w:val="content"/>
        </w:behaviors>
        <w:guid w:val="{81BE3557-DB7B-4191-89D5-F570027B3BED}"/>
      </w:docPartPr>
      <w:docPartBody>
        <w:p w:rsidR="00D0585D" w:rsidRDefault="00126E5F">
          <w:r w:rsidRPr="003E0078">
            <w:rPr>
              <w:rStyle w:val="PlaceholderText"/>
            </w:rPr>
            <w:t>Click or tap here to enter text.</w:t>
          </w:r>
        </w:p>
      </w:docPartBody>
    </w:docPart>
    <w:docPart>
      <w:docPartPr>
        <w:name w:val="166DF1ACD16E45D0B6ADC60658F20A69"/>
        <w:category>
          <w:name w:val="General"/>
          <w:gallery w:val="placeholder"/>
        </w:category>
        <w:types>
          <w:type w:val="bbPlcHdr"/>
        </w:types>
        <w:behaviors>
          <w:behavior w:val="content"/>
        </w:behaviors>
        <w:guid w:val="{91652E4A-326E-4A35-9D48-301E7F943C2D}"/>
      </w:docPartPr>
      <w:docPartBody>
        <w:p w:rsidR="00D0585D" w:rsidRDefault="00126E5F">
          <w:r w:rsidRPr="003E0078">
            <w:rPr>
              <w:rStyle w:val="PlaceholderText"/>
            </w:rPr>
            <w:t>Click or tap here to enter text.</w:t>
          </w:r>
        </w:p>
      </w:docPartBody>
    </w:docPart>
    <w:docPart>
      <w:docPartPr>
        <w:name w:val="C89A9E80CAD4479EA27A8E8DAC2E88AC"/>
        <w:category>
          <w:name w:val="General"/>
          <w:gallery w:val="placeholder"/>
        </w:category>
        <w:types>
          <w:type w:val="bbPlcHdr"/>
        </w:types>
        <w:behaviors>
          <w:behavior w:val="content"/>
        </w:behaviors>
        <w:guid w:val="{EEA78AA4-0793-4CF8-B151-61F68191896C}"/>
      </w:docPartPr>
      <w:docPartBody>
        <w:p w:rsidR="00D0585D" w:rsidRDefault="00126E5F">
          <w:r w:rsidRPr="003E0078">
            <w:rPr>
              <w:rStyle w:val="PlaceholderText"/>
            </w:rPr>
            <w:t>Click or tap here to enter text.</w:t>
          </w:r>
        </w:p>
      </w:docPartBody>
    </w:docPart>
    <w:docPart>
      <w:docPartPr>
        <w:name w:val="34C17F7A4A5043EBBBD2B8D00FE09E80"/>
        <w:category>
          <w:name w:val="General"/>
          <w:gallery w:val="placeholder"/>
        </w:category>
        <w:types>
          <w:type w:val="bbPlcHdr"/>
        </w:types>
        <w:behaviors>
          <w:behavior w:val="content"/>
        </w:behaviors>
        <w:guid w:val="{CE156598-000B-47C8-BA21-640C9CDA12D2}"/>
      </w:docPartPr>
      <w:docPartBody>
        <w:p w:rsidR="00D0585D" w:rsidRDefault="00126E5F">
          <w:r w:rsidRPr="003E0078">
            <w:rPr>
              <w:rStyle w:val="PlaceholderText"/>
            </w:rPr>
            <w:t>Click or tap here to enter text.</w:t>
          </w:r>
        </w:p>
      </w:docPartBody>
    </w:docPart>
    <w:docPart>
      <w:docPartPr>
        <w:name w:val="4F5E20FF0F5C4B479797B10B1504B133"/>
        <w:category>
          <w:name w:val="General"/>
          <w:gallery w:val="placeholder"/>
        </w:category>
        <w:types>
          <w:type w:val="bbPlcHdr"/>
        </w:types>
        <w:behaviors>
          <w:behavior w:val="content"/>
        </w:behaviors>
        <w:guid w:val="{611806DD-FE3F-46B1-9BE9-8AAB5946EF37}"/>
      </w:docPartPr>
      <w:docPartBody>
        <w:p w:rsidR="00D0585D" w:rsidRDefault="00126E5F">
          <w:r w:rsidRPr="003E0078">
            <w:rPr>
              <w:rStyle w:val="PlaceholderText"/>
            </w:rPr>
            <w:t>Click or tap here to enter text.</w:t>
          </w:r>
        </w:p>
      </w:docPartBody>
    </w:docPart>
    <w:docPart>
      <w:docPartPr>
        <w:name w:val="C42DFAD5964F4A42AEB9F41D534E7D80"/>
        <w:category>
          <w:name w:val="General"/>
          <w:gallery w:val="placeholder"/>
        </w:category>
        <w:types>
          <w:type w:val="bbPlcHdr"/>
        </w:types>
        <w:behaviors>
          <w:behavior w:val="content"/>
        </w:behaviors>
        <w:guid w:val="{D3CF954A-BEDE-46CC-9427-C681285A5F02}"/>
      </w:docPartPr>
      <w:docPartBody>
        <w:p w:rsidR="00D0585D" w:rsidRDefault="00126E5F">
          <w:r w:rsidRPr="003E0078">
            <w:rPr>
              <w:rStyle w:val="PlaceholderText"/>
            </w:rPr>
            <w:t>Click or tap here to enter text.</w:t>
          </w:r>
        </w:p>
      </w:docPartBody>
    </w:docPart>
    <w:docPart>
      <w:docPartPr>
        <w:name w:val="65DFBD8D2D954ABF8274C0BBA6D53962"/>
        <w:category>
          <w:name w:val="General"/>
          <w:gallery w:val="placeholder"/>
        </w:category>
        <w:types>
          <w:type w:val="bbPlcHdr"/>
        </w:types>
        <w:behaviors>
          <w:behavior w:val="content"/>
        </w:behaviors>
        <w:guid w:val="{A811136C-F331-43CF-B372-82F67081C9C3}"/>
      </w:docPartPr>
      <w:docPartBody>
        <w:p w:rsidR="00D0585D" w:rsidRDefault="00126E5F">
          <w:r w:rsidRPr="003E0078">
            <w:rPr>
              <w:rStyle w:val="PlaceholderText"/>
            </w:rPr>
            <w:t>Click or tap here to enter text.</w:t>
          </w:r>
        </w:p>
      </w:docPartBody>
    </w:docPart>
    <w:docPart>
      <w:docPartPr>
        <w:name w:val="8FE77D9A58074DCBA52F06DA12DDD9CF"/>
        <w:category>
          <w:name w:val="General"/>
          <w:gallery w:val="placeholder"/>
        </w:category>
        <w:types>
          <w:type w:val="bbPlcHdr"/>
        </w:types>
        <w:behaviors>
          <w:behavior w:val="content"/>
        </w:behaviors>
        <w:guid w:val="{3878459D-6C41-441F-99E8-9B954BD49444}"/>
      </w:docPartPr>
      <w:docPartBody>
        <w:p w:rsidR="00D0585D" w:rsidRDefault="00126E5F">
          <w:r w:rsidRPr="003E0078">
            <w:rPr>
              <w:rStyle w:val="PlaceholderText"/>
            </w:rPr>
            <w:t>Click or tap here to enter text.</w:t>
          </w:r>
        </w:p>
      </w:docPartBody>
    </w:docPart>
    <w:docPart>
      <w:docPartPr>
        <w:name w:val="BA531C88ACE14089ADEFE3B5FBD08699"/>
        <w:category>
          <w:name w:val="General"/>
          <w:gallery w:val="placeholder"/>
        </w:category>
        <w:types>
          <w:type w:val="bbPlcHdr"/>
        </w:types>
        <w:behaviors>
          <w:behavior w:val="content"/>
        </w:behaviors>
        <w:guid w:val="{A46FC61D-38FD-44A0-8F00-C7E0AAA153F6}"/>
      </w:docPartPr>
      <w:docPartBody>
        <w:p w:rsidR="00D0585D" w:rsidRDefault="00126E5F">
          <w:r w:rsidRPr="003E0078">
            <w:rPr>
              <w:rStyle w:val="PlaceholderText"/>
            </w:rPr>
            <w:t>Click or tap here to enter text.</w:t>
          </w:r>
        </w:p>
      </w:docPartBody>
    </w:docPart>
    <w:docPart>
      <w:docPartPr>
        <w:name w:val="E4220D511352462FB612394904061FC5"/>
        <w:category>
          <w:name w:val="General"/>
          <w:gallery w:val="placeholder"/>
        </w:category>
        <w:types>
          <w:type w:val="bbPlcHdr"/>
        </w:types>
        <w:behaviors>
          <w:behavior w:val="content"/>
        </w:behaviors>
        <w:guid w:val="{0E5A8AF1-9309-454D-BBFF-E62DB3BE4A42}"/>
      </w:docPartPr>
      <w:docPartBody>
        <w:p w:rsidR="00D0585D" w:rsidRDefault="00126E5F">
          <w:r w:rsidRPr="003E0078">
            <w:rPr>
              <w:rStyle w:val="PlaceholderText"/>
            </w:rPr>
            <w:t>Click or tap here to enter text.</w:t>
          </w:r>
        </w:p>
      </w:docPartBody>
    </w:docPart>
    <w:docPart>
      <w:docPartPr>
        <w:name w:val="D03079AC4ACF439D83AD72B46ED37EAE"/>
        <w:category>
          <w:name w:val="General"/>
          <w:gallery w:val="placeholder"/>
        </w:category>
        <w:types>
          <w:type w:val="bbPlcHdr"/>
        </w:types>
        <w:behaviors>
          <w:behavior w:val="content"/>
        </w:behaviors>
        <w:guid w:val="{5A325948-8BED-462B-9CF4-11224DC1CAD9}"/>
      </w:docPartPr>
      <w:docPartBody>
        <w:p w:rsidR="00D0585D" w:rsidRDefault="00126E5F">
          <w:r w:rsidRPr="003E0078">
            <w:rPr>
              <w:rStyle w:val="PlaceholderText"/>
            </w:rPr>
            <w:t>Click or tap here to enter text.</w:t>
          </w:r>
        </w:p>
      </w:docPartBody>
    </w:docPart>
    <w:docPart>
      <w:docPartPr>
        <w:name w:val="9793FA9157264516B91208EF36C9EAB8"/>
        <w:category>
          <w:name w:val="General"/>
          <w:gallery w:val="placeholder"/>
        </w:category>
        <w:types>
          <w:type w:val="bbPlcHdr"/>
        </w:types>
        <w:behaviors>
          <w:behavior w:val="content"/>
        </w:behaviors>
        <w:guid w:val="{AE55B183-0824-4FB7-9083-06161D2D187F}"/>
      </w:docPartPr>
      <w:docPartBody>
        <w:p w:rsidR="00D0585D" w:rsidRDefault="00126E5F">
          <w:r w:rsidRPr="003E0078">
            <w:rPr>
              <w:rStyle w:val="PlaceholderText"/>
            </w:rPr>
            <w:t>Click or tap here to enter text.</w:t>
          </w:r>
        </w:p>
      </w:docPartBody>
    </w:docPart>
    <w:docPart>
      <w:docPartPr>
        <w:name w:val="A3DEDDF22D7344B5997D44CFDD5C2F04"/>
        <w:category>
          <w:name w:val="General"/>
          <w:gallery w:val="placeholder"/>
        </w:category>
        <w:types>
          <w:type w:val="bbPlcHdr"/>
        </w:types>
        <w:behaviors>
          <w:behavior w:val="content"/>
        </w:behaviors>
        <w:guid w:val="{DDB6599A-FB87-4AE2-B1F3-0865BD552C19}"/>
      </w:docPartPr>
      <w:docPartBody>
        <w:p w:rsidR="00D0585D" w:rsidRDefault="00126E5F">
          <w:r w:rsidRPr="003E0078">
            <w:rPr>
              <w:rStyle w:val="PlaceholderText"/>
            </w:rPr>
            <w:t>Click or tap here to enter text.</w:t>
          </w:r>
        </w:p>
      </w:docPartBody>
    </w:docPart>
    <w:docPart>
      <w:docPartPr>
        <w:name w:val="AC61DEFDD7164B719C70B26D82BDD793"/>
        <w:category>
          <w:name w:val="General"/>
          <w:gallery w:val="placeholder"/>
        </w:category>
        <w:types>
          <w:type w:val="bbPlcHdr"/>
        </w:types>
        <w:behaviors>
          <w:behavior w:val="content"/>
        </w:behaviors>
        <w:guid w:val="{BF4DC6CC-63DF-49A9-9D46-5B345734218E}"/>
      </w:docPartPr>
      <w:docPartBody>
        <w:p w:rsidR="00D0585D" w:rsidRDefault="00126E5F">
          <w:r w:rsidRPr="003E0078">
            <w:rPr>
              <w:rStyle w:val="PlaceholderText"/>
            </w:rPr>
            <w:t>Click or tap here to enter text.</w:t>
          </w:r>
        </w:p>
      </w:docPartBody>
    </w:docPart>
    <w:docPart>
      <w:docPartPr>
        <w:name w:val="46CD81EC55264A06B433E2B0BD0D0F69"/>
        <w:category>
          <w:name w:val="General"/>
          <w:gallery w:val="placeholder"/>
        </w:category>
        <w:types>
          <w:type w:val="bbPlcHdr"/>
        </w:types>
        <w:behaviors>
          <w:behavior w:val="content"/>
        </w:behaviors>
        <w:guid w:val="{58CAF4E2-3A72-4F5B-8889-0243B7C8EA7F}"/>
      </w:docPartPr>
      <w:docPartBody>
        <w:p w:rsidR="00D0585D" w:rsidRDefault="00126E5F">
          <w:r w:rsidRPr="003E0078">
            <w:rPr>
              <w:rStyle w:val="PlaceholderText"/>
            </w:rPr>
            <w:t>Click or tap here to enter text.</w:t>
          </w:r>
        </w:p>
      </w:docPartBody>
    </w:docPart>
    <w:docPart>
      <w:docPartPr>
        <w:name w:val="CFA7D9A38702446EA0277C9FBC37BEA2"/>
        <w:category>
          <w:name w:val="General"/>
          <w:gallery w:val="placeholder"/>
        </w:category>
        <w:types>
          <w:type w:val="bbPlcHdr"/>
        </w:types>
        <w:behaviors>
          <w:behavior w:val="content"/>
        </w:behaviors>
        <w:guid w:val="{6D02EB2E-BE39-4122-A46C-A1E64DF34948}"/>
      </w:docPartPr>
      <w:docPartBody>
        <w:p w:rsidR="00D0585D" w:rsidRDefault="00126E5F">
          <w:r w:rsidRPr="003E0078">
            <w:rPr>
              <w:rStyle w:val="PlaceholderText"/>
            </w:rPr>
            <w:t>Click or tap here to enter text.</w:t>
          </w:r>
        </w:p>
      </w:docPartBody>
    </w:docPart>
    <w:docPart>
      <w:docPartPr>
        <w:name w:val="A0686C6F67D84A798931DDD28CD9E4D5"/>
        <w:category>
          <w:name w:val="General"/>
          <w:gallery w:val="placeholder"/>
        </w:category>
        <w:types>
          <w:type w:val="bbPlcHdr"/>
        </w:types>
        <w:behaviors>
          <w:behavior w:val="content"/>
        </w:behaviors>
        <w:guid w:val="{40CD698A-F95A-4601-AFE8-E50FC90286F1}"/>
      </w:docPartPr>
      <w:docPartBody>
        <w:p w:rsidR="00D0585D" w:rsidRDefault="00126E5F">
          <w:r w:rsidRPr="003E0078">
            <w:rPr>
              <w:rStyle w:val="PlaceholderText"/>
            </w:rPr>
            <w:t>Click or tap here to enter text.</w:t>
          </w:r>
        </w:p>
      </w:docPartBody>
    </w:docPart>
    <w:docPart>
      <w:docPartPr>
        <w:name w:val="0AFC4CB0F17C447DB1DF34B3AE1885BF"/>
        <w:category>
          <w:name w:val="General"/>
          <w:gallery w:val="placeholder"/>
        </w:category>
        <w:types>
          <w:type w:val="bbPlcHdr"/>
        </w:types>
        <w:behaviors>
          <w:behavior w:val="content"/>
        </w:behaviors>
        <w:guid w:val="{41A391D2-0012-4380-9340-4A55D1D9924C}"/>
      </w:docPartPr>
      <w:docPartBody>
        <w:p w:rsidR="00D0585D" w:rsidRDefault="00126E5F">
          <w:r w:rsidRPr="003E0078">
            <w:rPr>
              <w:rStyle w:val="PlaceholderText"/>
            </w:rPr>
            <w:t>Click or tap here to enter text.</w:t>
          </w:r>
        </w:p>
      </w:docPartBody>
    </w:docPart>
    <w:docPart>
      <w:docPartPr>
        <w:name w:val="336B94C238CD432A8074F77BC2A0F783"/>
        <w:category>
          <w:name w:val="General"/>
          <w:gallery w:val="placeholder"/>
        </w:category>
        <w:types>
          <w:type w:val="bbPlcHdr"/>
        </w:types>
        <w:behaviors>
          <w:behavior w:val="content"/>
        </w:behaviors>
        <w:guid w:val="{974D71ED-3B94-4840-AAF3-E82696C66834}"/>
      </w:docPartPr>
      <w:docPartBody>
        <w:p w:rsidR="00D0585D" w:rsidRDefault="00126E5F">
          <w:r w:rsidRPr="003E0078">
            <w:rPr>
              <w:rStyle w:val="PlaceholderText"/>
            </w:rPr>
            <w:t>Click or tap here to enter text.</w:t>
          </w:r>
        </w:p>
      </w:docPartBody>
    </w:docPart>
    <w:docPart>
      <w:docPartPr>
        <w:name w:val="BE2E4289E95346D7A241EC64F9877D7B"/>
        <w:category>
          <w:name w:val="General"/>
          <w:gallery w:val="placeholder"/>
        </w:category>
        <w:types>
          <w:type w:val="bbPlcHdr"/>
        </w:types>
        <w:behaviors>
          <w:behavior w:val="content"/>
        </w:behaviors>
        <w:guid w:val="{1493BE7E-B2FE-4512-9ADA-D8AB8FAECDE7}"/>
      </w:docPartPr>
      <w:docPartBody>
        <w:p w:rsidR="00D0585D" w:rsidRDefault="00126E5F">
          <w:r w:rsidRPr="003E0078">
            <w:rPr>
              <w:rStyle w:val="PlaceholderText"/>
            </w:rPr>
            <w:t>Click or tap here to enter text.</w:t>
          </w:r>
        </w:p>
      </w:docPartBody>
    </w:docPart>
    <w:docPart>
      <w:docPartPr>
        <w:name w:val="856DF85D863546E6901A24581B40A9D4"/>
        <w:category>
          <w:name w:val="General"/>
          <w:gallery w:val="placeholder"/>
        </w:category>
        <w:types>
          <w:type w:val="bbPlcHdr"/>
        </w:types>
        <w:behaviors>
          <w:behavior w:val="content"/>
        </w:behaviors>
        <w:guid w:val="{4897D461-657B-4838-9DFF-E0275E1DD344}"/>
      </w:docPartPr>
      <w:docPartBody>
        <w:p w:rsidR="00D0585D" w:rsidRDefault="00126E5F">
          <w:r w:rsidRPr="003E0078">
            <w:rPr>
              <w:rStyle w:val="PlaceholderText"/>
            </w:rPr>
            <w:t>Click or tap here to enter text.</w:t>
          </w:r>
        </w:p>
      </w:docPartBody>
    </w:docPart>
    <w:docPart>
      <w:docPartPr>
        <w:name w:val="3694D8C4D2254B00A0576209259A4107"/>
        <w:category>
          <w:name w:val="General"/>
          <w:gallery w:val="placeholder"/>
        </w:category>
        <w:types>
          <w:type w:val="bbPlcHdr"/>
        </w:types>
        <w:behaviors>
          <w:behavior w:val="content"/>
        </w:behaviors>
        <w:guid w:val="{C544FF30-4B69-4007-86E6-E798234D53DE}"/>
      </w:docPartPr>
      <w:docPartBody>
        <w:p w:rsidR="00D0585D" w:rsidRDefault="00126E5F">
          <w:r w:rsidRPr="003E0078">
            <w:rPr>
              <w:rStyle w:val="PlaceholderText"/>
            </w:rPr>
            <w:t>Click or tap here to enter text.</w:t>
          </w:r>
        </w:p>
      </w:docPartBody>
    </w:docPart>
    <w:docPart>
      <w:docPartPr>
        <w:name w:val="B2F4877ED65548779ED5356AE24DD453"/>
        <w:category>
          <w:name w:val="General"/>
          <w:gallery w:val="placeholder"/>
        </w:category>
        <w:types>
          <w:type w:val="bbPlcHdr"/>
        </w:types>
        <w:behaviors>
          <w:behavior w:val="content"/>
        </w:behaviors>
        <w:guid w:val="{4C1D6238-8D95-416B-8256-C3730F7804E1}"/>
      </w:docPartPr>
      <w:docPartBody>
        <w:p w:rsidR="00D0585D" w:rsidRDefault="00126E5F">
          <w:r w:rsidRPr="003E0078">
            <w:rPr>
              <w:rStyle w:val="PlaceholderText"/>
            </w:rPr>
            <w:t>Click or tap here to enter text.</w:t>
          </w:r>
        </w:p>
      </w:docPartBody>
    </w:docPart>
    <w:docPart>
      <w:docPartPr>
        <w:name w:val="61832F7C959C46DDB3CA38C74120D129"/>
        <w:category>
          <w:name w:val="General"/>
          <w:gallery w:val="placeholder"/>
        </w:category>
        <w:types>
          <w:type w:val="bbPlcHdr"/>
        </w:types>
        <w:behaviors>
          <w:behavior w:val="content"/>
        </w:behaviors>
        <w:guid w:val="{5508C39D-3998-43B3-8A8B-098DB11128C4}"/>
      </w:docPartPr>
      <w:docPartBody>
        <w:p w:rsidR="00D0585D" w:rsidRDefault="00126E5F">
          <w:r w:rsidRPr="003E0078">
            <w:rPr>
              <w:rStyle w:val="PlaceholderText"/>
            </w:rPr>
            <w:t>Click or tap here to enter text.</w:t>
          </w:r>
        </w:p>
      </w:docPartBody>
    </w:docPart>
    <w:docPart>
      <w:docPartPr>
        <w:name w:val="D17D1E2C81614F49AD9B6A7E2FAD3D59"/>
        <w:category>
          <w:name w:val="General"/>
          <w:gallery w:val="placeholder"/>
        </w:category>
        <w:types>
          <w:type w:val="bbPlcHdr"/>
        </w:types>
        <w:behaviors>
          <w:behavior w:val="content"/>
        </w:behaviors>
        <w:guid w:val="{CF7E79A7-D7F2-407D-A725-B34D5302CB94}"/>
      </w:docPartPr>
      <w:docPartBody>
        <w:p w:rsidR="00D0585D" w:rsidRDefault="00126E5F">
          <w:r w:rsidRPr="003E0078">
            <w:rPr>
              <w:rStyle w:val="PlaceholderText"/>
            </w:rPr>
            <w:t>Click or tap here to enter text.</w:t>
          </w:r>
        </w:p>
      </w:docPartBody>
    </w:docPart>
    <w:docPart>
      <w:docPartPr>
        <w:name w:val="71F4854E82F94EC8AFE0922AEE0D85AB"/>
        <w:category>
          <w:name w:val="General"/>
          <w:gallery w:val="placeholder"/>
        </w:category>
        <w:types>
          <w:type w:val="bbPlcHdr"/>
        </w:types>
        <w:behaviors>
          <w:behavior w:val="content"/>
        </w:behaviors>
        <w:guid w:val="{ADA224F1-8EEF-4E27-946E-CE9C7DADBBCF}"/>
      </w:docPartPr>
      <w:docPartBody>
        <w:p w:rsidR="00D0585D" w:rsidRDefault="00126E5F">
          <w:r w:rsidRPr="003E0078">
            <w:rPr>
              <w:rStyle w:val="PlaceholderText"/>
            </w:rPr>
            <w:t>Click or tap here to enter text.</w:t>
          </w:r>
        </w:p>
      </w:docPartBody>
    </w:docPart>
    <w:docPart>
      <w:docPartPr>
        <w:name w:val="5F51E9B3AD8B48CABFAF0DF354113A46"/>
        <w:category>
          <w:name w:val="General"/>
          <w:gallery w:val="placeholder"/>
        </w:category>
        <w:types>
          <w:type w:val="bbPlcHdr"/>
        </w:types>
        <w:behaviors>
          <w:behavior w:val="content"/>
        </w:behaviors>
        <w:guid w:val="{9412AD19-1D1C-44B9-A521-6B2D05EF29D4}"/>
      </w:docPartPr>
      <w:docPartBody>
        <w:p w:rsidR="00D0585D" w:rsidRDefault="00126E5F">
          <w:r w:rsidRPr="003E0078">
            <w:rPr>
              <w:rStyle w:val="PlaceholderText"/>
            </w:rPr>
            <w:t>Click or tap here to enter text.</w:t>
          </w:r>
        </w:p>
      </w:docPartBody>
    </w:docPart>
    <w:docPart>
      <w:docPartPr>
        <w:name w:val="1630DD95849B4329B48F43BDB31251DE"/>
        <w:category>
          <w:name w:val="General"/>
          <w:gallery w:val="placeholder"/>
        </w:category>
        <w:types>
          <w:type w:val="bbPlcHdr"/>
        </w:types>
        <w:behaviors>
          <w:behavior w:val="content"/>
        </w:behaviors>
        <w:guid w:val="{A542E90B-ECA0-4738-82C8-29448505F0CE}"/>
      </w:docPartPr>
      <w:docPartBody>
        <w:p w:rsidR="00D0585D" w:rsidRDefault="00126E5F">
          <w:r w:rsidRPr="003E0078">
            <w:rPr>
              <w:rStyle w:val="PlaceholderText"/>
            </w:rPr>
            <w:t>Click or tap here to enter text.</w:t>
          </w:r>
        </w:p>
      </w:docPartBody>
    </w:docPart>
    <w:docPart>
      <w:docPartPr>
        <w:name w:val="DA7F0AA7D137413E941382DF3F06712F"/>
        <w:category>
          <w:name w:val="General"/>
          <w:gallery w:val="placeholder"/>
        </w:category>
        <w:types>
          <w:type w:val="bbPlcHdr"/>
        </w:types>
        <w:behaviors>
          <w:behavior w:val="content"/>
        </w:behaviors>
        <w:guid w:val="{1FD178D0-A32E-4DE5-9DAC-A8887F188316}"/>
      </w:docPartPr>
      <w:docPartBody>
        <w:p w:rsidR="00D0585D" w:rsidRDefault="00126E5F">
          <w:r w:rsidRPr="003E0078">
            <w:rPr>
              <w:rStyle w:val="PlaceholderText"/>
            </w:rPr>
            <w:t>Click or tap here to enter text.</w:t>
          </w:r>
        </w:p>
      </w:docPartBody>
    </w:docPart>
    <w:docPart>
      <w:docPartPr>
        <w:name w:val="3009D727F716450889AE36CA4525D935"/>
        <w:category>
          <w:name w:val="General"/>
          <w:gallery w:val="placeholder"/>
        </w:category>
        <w:types>
          <w:type w:val="bbPlcHdr"/>
        </w:types>
        <w:behaviors>
          <w:behavior w:val="content"/>
        </w:behaviors>
        <w:guid w:val="{EF1CFF4D-1858-4745-8A41-5533DACB52E1}"/>
      </w:docPartPr>
      <w:docPartBody>
        <w:p w:rsidR="00D0585D" w:rsidRDefault="00126E5F">
          <w:r w:rsidRPr="003E0078">
            <w:rPr>
              <w:rStyle w:val="PlaceholderText"/>
            </w:rPr>
            <w:t>Click or tap here to enter text.</w:t>
          </w:r>
        </w:p>
      </w:docPartBody>
    </w:docPart>
    <w:docPart>
      <w:docPartPr>
        <w:name w:val="5BE902D767914C759EE3DD353C16552B"/>
        <w:category>
          <w:name w:val="General"/>
          <w:gallery w:val="placeholder"/>
        </w:category>
        <w:types>
          <w:type w:val="bbPlcHdr"/>
        </w:types>
        <w:behaviors>
          <w:behavior w:val="content"/>
        </w:behaviors>
        <w:guid w:val="{BCDF1B29-BF3A-425D-B58D-352854A6CD68}"/>
      </w:docPartPr>
      <w:docPartBody>
        <w:p w:rsidR="00D0585D" w:rsidRDefault="00126E5F">
          <w:r w:rsidRPr="003E0078">
            <w:rPr>
              <w:rStyle w:val="PlaceholderText"/>
            </w:rPr>
            <w:t>Click or tap here to enter text.</w:t>
          </w:r>
        </w:p>
      </w:docPartBody>
    </w:docPart>
    <w:docPart>
      <w:docPartPr>
        <w:name w:val="B81A7BEF68874E2DACC18CB6B73354F7"/>
        <w:category>
          <w:name w:val="General"/>
          <w:gallery w:val="placeholder"/>
        </w:category>
        <w:types>
          <w:type w:val="bbPlcHdr"/>
        </w:types>
        <w:behaviors>
          <w:behavior w:val="content"/>
        </w:behaviors>
        <w:guid w:val="{F0E9A12A-1DC0-4FEE-8EBF-F0220B221F98}"/>
      </w:docPartPr>
      <w:docPartBody>
        <w:p w:rsidR="00D0585D" w:rsidRDefault="00126E5F">
          <w:r w:rsidRPr="003E0078">
            <w:rPr>
              <w:rStyle w:val="PlaceholderText"/>
            </w:rPr>
            <w:t>Click or tap here to enter text.</w:t>
          </w:r>
        </w:p>
      </w:docPartBody>
    </w:docPart>
    <w:docPart>
      <w:docPartPr>
        <w:name w:val="2BC0407EE10B4353A38D34CDC02C6F5E"/>
        <w:category>
          <w:name w:val="General"/>
          <w:gallery w:val="placeholder"/>
        </w:category>
        <w:types>
          <w:type w:val="bbPlcHdr"/>
        </w:types>
        <w:behaviors>
          <w:behavior w:val="content"/>
        </w:behaviors>
        <w:guid w:val="{FA0C6835-FF89-4165-B3FD-84C67E7F530B}"/>
      </w:docPartPr>
      <w:docPartBody>
        <w:p w:rsidR="00D0585D" w:rsidRDefault="00126E5F">
          <w:r w:rsidRPr="003E0078">
            <w:rPr>
              <w:rStyle w:val="PlaceholderText"/>
            </w:rPr>
            <w:t>Click or tap here to enter text.</w:t>
          </w:r>
        </w:p>
      </w:docPartBody>
    </w:docPart>
    <w:docPart>
      <w:docPartPr>
        <w:name w:val="B3CB6DED75E0474EBF1E50DE0C9CB389"/>
        <w:category>
          <w:name w:val="General"/>
          <w:gallery w:val="placeholder"/>
        </w:category>
        <w:types>
          <w:type w:val="bbPlcHdr"/>
        </w:types>
        <w:behaviors>
          <w:behavior w:val="content"/>
        </w:behaviors>
        <w:guid w:val="{E0D3573E-3570-48B2-A280-EAB7BDF4C232}"/>
      </w:docPartPr>
      <w:docPartBody>
        <w:p w:rsidR="00D0585D" w:rsidRDefault="00126E5F">
          <w:r w:rsidRPr="003E0078">
            <w:rPr>
              <w:rStyle w:val="PlaceholderText"/>
            </w:rPr>
            <w:t>Click or tap here to enter text.</w:t>
          </w:r>
        </w:p>
      </w:docPartBody>
    </w:docPart>
    <w:docPart>
      <w:docPartPr>
        <w:name w:val="2742FC46278D4A6CA83424D7A3824AFF"/>
        <w:category>
          <w:name w:val="General"/>
          <w:gallery w:val="placeholder"/>
        </w:category>
        <w:types>
          <w:type w:val="bbPlcHdr"/>
        </w:types>
        <w:behaviors>
          <w:behavior w:val="content"/>
        </w:behaviors>
        <w:guid w:val="{2B446B1E-BF52-48B4-8F43-69BDF2454B4A}"/>
      </w:docPartPr>
      <w:docPartBody>
        <w:p w:rsidR="00D0585D" w:rsidRDefault="00126E5F">
          <w:r w:rsidRPr="003E0078">
            <w:rPr>
              <w:rStyle w:val="PlaceholderText"/>
            </w:rPr>
            <w:t>Click or tap here to enter text.</w:t>
          </w:r>
        </w:p>
      </w:docPartBody>
    </w:docPart>
    <w:docPart>
      <w:docPartPr>
        <w:name w:val="6DD18DD0CB764919B78763D0B48DFEE0"/>
        <w:category>
          <w:name w:val="General"/>
          <w:gallery w:val="placeholder"/>
        </w:category>
        <w:types>
          <w:type w:val="bbPlcHdr"/>
        </w:types>
        <w:behaviors>
          <w:behavior w:val="content"/>
        </w:behaviors>
        <w:guid w:val="{7BA5B523-985A-4EB5-987F-103D3E6FC921}"/>
      </w:docPartPr>
      <w:docPartBody>
        <w:p w:rsidR="00D0585D" w:rsidRDefault="00126E5F">
          <w:r w:rsidRPr="003E0078">
            <w:rPr>
              <w:rStyle w:val="PlaceholderText"/>
            </w:rPr>
            <w:t>Click or tap here to enter text.</w:t>
          </w:r>
        </w:p>
      </w:docPartBody>
    </w:docPart>
    <w:docPart>
      <w:docPartPr>
        <w:name w:val="45CC6257796D4C8CAE8987024867CE7E"/>
        <w:category>
          <w:name w:val="General"/>
          <w:gallery w:val="placeholder"/>
        </w:category>
        <w:types>
          <w:type w:val="bbPlcHdr"/>
        </w:types>
        <w:behaviors>
          <w:behavior w:val="content"/>
        </w:behaviors>
        <w:guid w:val="{9C6D5197-902F-4B1E-92F5-238886F6D3D5}"/>
      </w:docPartPr>
      <w:docPartBody>
        <w:p w:rsidR="00D0585D" w:rsidRDefault="00126E5F">
          <w:r w:rsidRPr="003E0078">
            <w:rPr>
              <w:rStyle w:val="PlaceholderText"/>
            </w:rPr>
            <w:t>Click or tap here to enter text.</w:t>
          </w:r>
        </w:p>
      </w:docPartBody>
    </w:docPart>
    <w:docPart>
      <w:docPartPr>
        <w:name w:val="123BF8998FED4F98AC33259C05E243EE"/>
        <w:category>
          <w:name w:val="General"/>
          <w:gallery w:val="placeholder"/>
        </w:category>
        <w:types>
          <w:type w:val="bbPlcHdr"/>
        </w:types>
        <w:behaviors>
          <w:behavior w:val="content"/>
        </w:behaviors>
        <w:guid w:val="{BDE4D64F-13ED-45FD-B983-8D15F9C4E281}"/>
      </w:docPartPr>
      <w:docPartBody>
        <w:p w:rsidR="00D0585D" w:rsidRDefault="00126E5F">
          <w:r w:rsidRPr="003E0078">
            <w:rPr>
              <w:rStyle w:val="PlaceholderText"/>
            </w:rPr>
            <w:t>Click or tap here to enter text.</w:t>
          </w:r>
        </w:p>
      </w:docPartBody>
    </w:docPart>
    <w:docPart>
      <w:docPartPr>
        <w:name w:val="1048D4494DF6480FAF3D182F88C8C537"/>
        <w:category>
          <w:name w:val="General"/>
          <w:gallery w:val="placeholder"/>
        </w:category>
        <w:types>
          <w:type w:val="bbPlcHdr"/>
        </w:types>
        <w:behaviors>
          <w:behavior w:val="content"/>
        </w:behaviors>
        <w:guid w:val="{979F0C12-238C-49E6-9DB4-761C40E88D7C}"/>
      </w:docPartPr>
      <w:docPartBody>
        <w:p w:rsidR="00D0585D" w:rsidRDefault="00126E5F">
          <w:r w:rsidRPr="003E0078">
            <w:rPr>
              <w:rStyle w:val="PlaceholderText"/>
            </w:rPr>
            <w:t>Click or tap here to enter text.</w:t>
          </w:r>
        </w:p>
      </w:docPartBody>
    </w:docPart>
    <w:docPart>
      <w:docPartPr>
        <w:name w:val="612D08CC17924CB4B0B83CA6DB4C2C1F"/>
        <w:category>
          <w:name w:val="General"/>
          <w:gallery w:val="placeholder"/>
        </w:category>
        <w:types>
          <w:type w:val="bbPlcHdr"/>
        </w:types>
        <w:behaviors>
          <w:behavior w:val="content"/>
        </w:behaviors>
        <w:guid w:val="{EE9CC60C-2266-4DE3-AB4F-70E0E61D1211}"/>
      </w:docPartPr>
      <w:docPartBody>
        <w:p w:rsidR="00D0585D" w:rsidRDefault="00126E5F">
          <w:r w:rsidRPr="003E0078">
            <w:rPr>
              <w:rStyle w:val="PlaceholderText"/>
            </w:rPr>
            <w:t>Click or tap here to enter text.</w:t>
          </w:r>
        </w:p>
      </w:docPartBody>
    </w:docPart>
    <w:docPart>
      <w:docPartPr>
        <w:name w:val="4EF373EE8C0F49578BDF4EF5A9ECC310"/>
        <w:category>
          <w:name w:val="General"/>
          <w:gallery w:val="placeholder"/>
        </w:category>
        <w:types>
          <w:type w:val="bbPlcHdr"/>
        </w:types>
        <w:behaviors>
          <w:behavior w:val="content"/>
        </w:behaviors>
        <w:guid w:val="{E75EF2BA-8524-4FA9-9377-45096FC6A080}"/>
      </w:docPartPr>
      <w:docPartBody>
        <w:p w:rsidR="00D0585D" w:rsidRDefault="00126E5F">
          <w:r w:rsidRPr="003E0078">
            <w:rPr>
              <w:rStyle w:val="PlaceholderText"/>
            </w:rPr>
            <w:t>Click or tap here to enter text.</w:t>
          </w:r>
        </w:p>
      </w:docPartBody>
    </w:docPart>
    <w:docPart>
      <w:docPartPr>
        <w:name w:val="2B01A70653C945008E0503E0D0F8FE1D"/>
        <w:category>
          <w:name w:val="General"/>
          <w:gallery w:val="placeholder"/>
        </w:category>
        <w:types>
          <w:type w:val="bbPlcHdr"/>
        </w:types>
        <w:behaviors>
          <w:behavior w:val="content"/>
        </w:behaviors>
        <w:guid w:val="{810F6F46-3DF6-4F2B-91C9-F08565734048}"/>
      </w:docPartPr>
      <w:docPartBody>
        <w:p w:rsidR="00D0585D" w:rsidRDefault="00126E5F">
          <w:r w:rsidRPr="003E0078">
            <w:rPr>
              <w:rStyle w:val="PlaceholderText"/>
            </w:rPr>
            <w:t>Click or tap here to enter text.</w:t>
          </w:r>
        </w:p>
      </w:docPartBody>
    </w:docPart>
    <w:docPart>
      <w:docPartPr>
        <w:name w:val="653EC4CA75CE4109B90C8CDDD1387FE3"/>
        <w:category>
          <w:name w:val="General"/>
          <w:gallery w:val="placeholder"/>
        </w:category>
        <w:types>
          <w:type w:val="bbPlcHdr"/>
        </w:types>
        <w:behaviors>
          <w:behavior w:val="content"/>
        </w:behaviors>
        <w:guid w:val="{438F21F2-FCD5-4EB3-B9DA-8103327150EE}"/>
      </w:docPartPr>
      <w:docPartBody>
        <w:p w:rsidR="00D0585D" w:rsidRDefault="00126E5F">
          <w:r w:rsidRPr="003E0078">
            <w:rPr>
              <w:rStyle w:val="PlaceholderText"/>
            </w:rPr>
            <w:t>Click or tap here to enter text.</w:t>
          </w:r>
        </w:p>
      </w:docPartBody>
    </w:docPart>
    <w:docPart>
      <w:docPartPr>
        <w:name w:val="14FC614E594B447787A3CA84E76F93C0"/>
        <w:category>
          <w:name w:val="General"/>
          <w:gallery w:val="placeholder"/>
        </w:category>
        <w:types>
          <w:type w:val="bbPlcHdr"/>
        </w:types>
        <w:behaviors>
          <w:behavior w:val="content"/>
        </w:behaviors>
        <w:guid w:val="{77B7EBFB-FCC6-4208-B4C3-706C95579C91}"/>
      </w:docPartPr>
      <w:docPartBody>
        <w:p w:rsidR="00D0585D" w:rsidRDefault="00126E5F">
          <w:r w:rsidRPr="003E0078">
            <w:rPr>
              <w:rStyle w:val="PlaceholderText"/>
            </w:rPr>
            <w:t>Click or tap here to enter text.</w:t>
          </w:r>
        </w:p>
      </w:docPartBody>
    </w:docPart>
    <w:docPart>
      <w:docPartPr>
        <w:name w:val="970B3382E6E545B295D90D53F5909D26"/>
        <w:category>
          <w:name w:val="General"/>
          <w:gallery w:val="placeholder"/>
        </w:category>
        <w:types>
          <w:type w:val="bbPlcHdr"/>
        </w:types>
        <w:behaviors>
          <w:behavior w:val="content"/>
        </w:behaviors>
        <w:guid w:val="{868FB6C3-AFC1-4CE1-97A3-225EA4F50DBA}"/>
      </w:docPartPr>
      <w:docPartBody>
        <w:p w:rsidR="00D0585D" w:rsidRDefault="00126E5F">
          <w:r w:rsidRPr="003E0078">
            <w:rPr>
              <w:rStyle w:val="PlaceholderText"/>
            </w:rPr>
            <w:t>Click or tap here to enter text.</w:t>
          </w:r>
        </w:p>
      </w:docPartBody>
    </w:docPart>
    <w:docPart>
      <w:docPartPr>
        <w:name w:val="12607183E0BA466A848B5948AF4CA594"/>
        <w:category>
          <w:name w:val="General"/>
          <w:gallery w:val="placeholder"/>
        </w:category>
        <w:types>
          <w:type w:val="bbPlcHdr"/>
        </w:types>
        <w:behaviors>
          <w:behavior w:val="content"/>
        </w:behaviors>
        <w:guid w:val="{0673FC7E-0857-4719-A42B-B19500C7CAF0}"/>
      </w:docPartPr>
      <w:docPartBody>
        <w:p w:rsidR="00D0585D" w:rsidRDefault="00126E5F">
          <w:r w:rsidRPr="003E0078">
            <w:rPr>
              <w:rStyle w:val="PlaceholderText"/>
            </w:rPr>
            <w:t>Click or tap here to enter text.</w:t>
          </w:r>
        </w:p>
      </w:docPartBody>
    </w:docPart>
    <w:docPart>
      <w:docPartPr>
        <w:name w:val="7FADD25724A249F1B15AF775358C6410"/>
        <w:category>
          <w:name w:val="General"/>
          <w:gallery w:val="placeholder"/>
        </w:category>
        <w:types>
          <w:type w:val="bbPlcHdr"/>
        </w:types>
        <w:behaviors>
          <w:behavior w:val="content"/>
        </w:behaviors>
        <w:guid w:val="{F37B2581-D66F-4D48-90F0-1F40ADF9DE54}"/>
      </w:docPartPr>
      <w:docPartBody>
        <w:p w:rsidR="00D0585D" w:rsidRDefault="00126E5F">
          <w:r w:rsidRPr="003E0078">
            <w:rPr>
              <w:rStyle w:val="PlaceholderText"/>
            </w:rPr>
            <w:t>Click or tap here to enter text.</w:t>
          </w:r>
        </w:p>
      </w:docPartBody>
    </w:docPart>
    <w:docPart>
      <w:docPartPr>
        <w:name w:val="CAAC8632E47A46EAB11E7488945E09AC"/>
        <w:category>
          <w:name w:val="General"/>
          <w:gallery w:val="placeholder"/>
        </w:category>
        <w:types>
          <w:type w:val="bbPlcHdr"/>
        </w:types>
        <w:behaviors>
          <w:behavior w:val="content"/>
        </w:behaviors>
        <w:guid w:val="{D40F268B-1071-4C52-ADC3-303AF195176D}"/>
      </w:docPartPr>
      <w:docPartBody>
        <w:p w:rsidR="00D0585D" w:rsidRDefault="00126E5F">
          <w:r w:rsidRPr="003E0078">
            <w:rPr>
              <w:rStyle w:val="PlaceholderText"/>
            </w:rPr>
            <w:t>Click or tap here to enter text.</w:t>
          </w:r>
        </w:p>
      </w:docPartBody>
    </w:docPart>
    <w:docPart>
      <w:docPartPr>
        <w:name w:val="5342441E1DB14F018A335EF7C0E0851E"/>
        <w:category>
          <w:name w:val="General"/>
          <w:gallery w:val="placeholder"/>
        </w:category>
        <w:types>
          <w:type w:val="bbPlcHdr"/>
        </w:types>
        <w:behaviors>
          <w:behavior w:val="content"/>
        </w:behaviors>
        <w:guid w:val="{527E7F1E-6E9C-4F1D-B41C-CC92E5EE0FD9}"/>
      </w:docPartPr>
      <w:docPartBody>
        <w:p w:rsidR="00D0585D" w:rsidRDefault="00126E5F">
          <w:r w:rsidRPr="003E0078">
            <w:rPr>
              <w:rStyle w:val="PlaceholderText"/>
            </w:rPr>
            <w:t>Click or tap here to enter text.</w:t>
          </w:r>
        </w:p>
      </w:docPartBody>
    </w:docPart>
    <w:docPart>
      <w:docPartPr>
        <w:name w:val="128B0C58583F46DC848456DFFAA9E8FE"/>
        <w:category>
          <w:name w:val="General"/>
          <w:gallery w:val="placeholder"/>
        </w:category>
        <w:types>
          <w:type w:val="bbPlcHdr"/>
        </w:types>
        <w:behaviors>
          <w:behavior w:val="content"/>
        </w:behaviors>
        <w:guid w:val="{7BA9776B-A97C-4DC6-8683-025D3B5B94F9}"/>
      </w:docPartPr>
      <w:docPartBody>
        <w:p w:rsidR="00D0585D" w:rsidRDefault="00126E5F">
          <w:r w:rsidRPr="003E0078">
            <w:rPr>
              <w:rStyle w:val="PlaceholderText"/>
            </w:rPr>
            <w:t>Click or tap here to enter text.</w:t>
          </w:r>
        </w:p>
      </w:docPartBody>
    </w:docPart>
    <w:docPart>
      <w:docPartPr>
        <w:name w:val="7B6E0CA2FF6543F58B25A7B394589BBA"/>
        <w:category>
          <w:name w:val="General"/>
          <w:gallery w:val="placeholder"/>
        </w:category>
        <w:types>
          <w:type w:val="bbPlcHdr"/>
        </w:types>
        <w:behaviors>
          <w:behavior w:val="content"/>
        </w:behaviors>
        <w:guid w:val="{AB9B9876-501B-4170-91D0-6BE4322C573B}"/>
      </w:docPartPr>
      <w:docPartBody>
        <w:p w:rsidR="00D0585D" w:rsidRDefault="00126E5F">
          <w:r w:rsidRPr="003E0078">
            <w:rPr>
              <w:rStyle w:val="PlaceholderText"/>
            </w:rPr>
            <w:t>Click or tap here to enter text.</w:t>
          </w:r>
        </w:p>
      </w:docPartBody>
    </w:docPart>
    <w:docPart>
      <w:docPartPr>
        <w:name w:val="7B0EBD4F07384166BDE206E09CB219DB"/>
        <w:category>
          <w:name w:val="General"/>
          <w:gallery w:val="placeholder"/>
        </w:category>
        <w:types>
          <w:type w:val="bbPlcHdr"/>
        </w:types>
        <w:behaviors>
          <w:behavior w:val="content"/>
        </w:behaviors>
        <w:guid w:val="{4245D744-4445-41C7-AB7E-3D55F5B4BAA7}"/>
      </w:docPartPr>
      <w:docPartBody>
        <w:p w:rsidR="00D0585D" w:rsidRDefault="00126E5F">
          <w:r w:rsidRPr="003E0078">
            <w:rPr>
              <w:rStyle w:val="PlaceholderText"/>
            </w:rPr>
            <w:t>Click or tap here to enter text.</w:t>
          </w:r>
        </w:p>
      </w:docPartBody>
    </w:docPart>
    <w:docPart>
      <w:docPartPr>
        <w:name w:val="B2C0C7C7E0CF4DBD9E019C7FBF7704CD"/>
        <w:category>
          <w:name w:val="General"/>
          <w:gallery w:val="placeholder"/>
        </w:category>
        <w:types>
          <w:type w:val="bbPlcHdr"/>
        </w:types>
        <w:behaviors>
          <w:behavior w:val="content"/>
        </w:behaviors>
        <w:guid w:val="{B45FF5C3-C5AA-455D-81C5-46F2D09FAF4B}"/>
      </w:docPartPr>
      <w:docPartBody>
        <w:p w:rsidR="00D0585D" w:rsidRDefault="00126E5F">
          <w:r w:rsidRPr="003E0078">
            <w:rPr>
              <w:rStyle w:val="PlaceholderText"/>
            </w:rPr>
            <w:t>Click or tap here to enter text.</w:t>
          </w:r>
        </w:p>
      </w:docPartBody>
    </w:docPart>
    <w:docPart>
      <w:docPartPr>
        <w:name w:val="F235ABCCE3F149288B0BB4DA8D2F6BA1"/>
        <w:category>
          <w:name w:val="General"/>
          <w:gallery w:val="placeholder"/>
        </w:category>
        <w:types>
          <w:type w:val="bbPlcHdr"/>
        </w:types>
        <w:behaviors>
          <w:behavior w:val="content"/>
        </w:behaviors>
        <w:guid w:val="{419E6854-892F-435D-BD79-911351D7F1EC}"/>
      </w:docPartPr>
      <w:docPartBody>
        <w:p w:rsidR="00D0585D" w:rsidRDefault="00126E5F">
          <w:r w:rsidRPr="003E0078">
            <w:rPr>
              <w:rStyle w:val="PlaceholderText"/>
            </w:rPr>
            <w:t>Click or tap here to enter text.</w:t>
          </w:r>
        </w:p>
      </w:docPartBody>
    </w:docPart>
    <w:docPart>
      <w:docPartPr>
        <w:name w:val="426A1714749C4C87AC7C7E99387BEBB3"/>
        <w:category>
          <w:name w:val="General"/>
          <w:gallery w:val="placeholder"/>
        </w:category>
        <w:types>
          <w:type w:val="bbPlcHdr"/>
        </w:types>
        <w:behaviors>
          <w:behavior w:val="content"/>
        </w:behaviors>
        <w:guid w:val="{3678E593-05DB-484D-8CC4-C1267EBE3775}"/>
      </w:docPartPr>
      <w:docPartBody>
        <w:p w:rsidR="00D0585D" w:rsidRDefault="00126E5F">
          <w:r w:rsidRPr="003E0078">
            <w:rPr>
              <w:rStyle w:val="PlaceholderText"/>
            </w:rPr>
            <w:t>Click or tap here to enter text.</w:t>
          </w:r>
        </w:p>
      </w:docPartBody>
    </w:docPart>
    <w:docPart>
      <w:docPartPr>
        <w:name w:val="CDDDCC6310924C91BBE31BF6672BA5AD"/>
        <w:category>
          <w:name w:val="General"/>
          <w:gallery w:val="placeholder"/>
        </w:category>
        <w:types>
          <w:type w:val="bbPlcHdr"/>
        </w:types>
        <w:behaviors>
          <w:behavior w:val="content"/>
        </w:behaviors>
        <w:guid w:val="{630C06DB-E1EA-44BD-BFC2-186BD1989B40}"/>
      </w:docPartPr>
      <w:docPartBody>
        <w:p w:rsidR="00D0585D" w:rsidRDefault="00126E5F">
          <w:r w:rsidRPr="003E0078">
            <w:rPr>
              <w:rStyle w:val="PlaceholderText"/>
            </w:rPr>
            <w:t>Click or tap here to enter text.</w:t>
          </w:r>
        </w:p>
      </w:docPartBody>
    </w:docPart>
    <w:docPart>
      <w:docPartPr>
        <w:name w:val="9C183F346907477D93216CF040B2B347"/>
        <w:category>
          <w:name w:val="General"/>
          <w:gallery w:val="placeholder"/>
        </w:category>
        <w:types>
          <w:type w:val="bbPlcHdr"/>
        </w:types>
        <w:behaviors>
          <w:behavior w:val="content"/>
        </w:behaviors>
        <w:guid w:val="{A166831E-7773-4AC3-A2FA-2D6E875E94CF}"/>
      </w:docPartPr>
      <w:docPartBody>
        <w:p w:rsidR="00D0585D" w:rsidRDefault="00126E5F">
          <w:r w:rsidRPr="003E0078">
            <w:rPr>
              <w:rStyle w:val="PlaceholderText"/>
            </w:rPr>
            <w:t>Click or tap here to enter text.</w:t>
          </w:r>
        </w:p>
      </w:docPartBody>
    </w:docPart>
    <w:docPart>
      <w:docPartPr>
        <w:name w:val="C4B22980229844FC9A555B5F318A203D"/>
        <w:category>
          <w:name w:val="General"/>
          <w:gallery w:val="placeholder"/>
        </w:category>
        <w:types>
          <w:type w:val="bbPlcHdr"/>
        </w:types>
        <w:behaviors>
          <w:behavior w:val="content"/>
        </w:behaviors>
        <w:guid w:val="{62842747-6C13-4CC2-B1CC-93324BD14479}"/>
      </w:docPartPr>
      <w:docPartBody>
        <w:p w:rsidR="00D0585D" w:rsidRDefault="00126E5F">
          <w:r w:rsidRPr="003E0078">
            <w:rPr>
              <w:rStyle w:val="PlaceholderText"/>
            </w:rPr>
            <w:t>Click or tap here to enter text.</w:t>
          </w:r>
        </w:p>
      </w:docPartBody>
    </w:docPart>
    <w:docPart>
      <w:docPartPr>
        <w:name w:val="15015001F8F54757A5D4EE7A75EB7E05"/>
        <w:category>
          <w:name w:val="General"/>
          <w:gallery w:val="placeholder"/>
        </w:category>
        <w:types>
          <w:type w:val="bbPlcHdr"/>
        </w:types>
        <w:behaviors>
          <w:behavior w:val="content"/>
        </w:behaviors>
        <w:guid w:val="{06CBD19A-46CF-4017-A24E-6439E23FB5C3}"/>
      </w:docPartPr>
      <w:docPartBody>
        <w:p w:rsidR="00D0585D" w:rsidRDefault="00126E5F">
          <w:r w:rsidRPr="003E0078">
            <w:rPr>
              <w:rStyle w:val="PlaceholderText"/>
            </w:rPr>
            <w:t>Click or tap here to enter text.</w:t>
          </w:r>
        </w:p>
      </w:docPartBody>
    </w:docPart>
    <w:docPart>
      <w:docPartPr>
        <w:name w:val="FF4617BEAF974FD7BDE64894ADFEAB39"/>
        <w:category>
          <w:name w:val="General"/>
          <w:gallery w:val="placeholder"/>
        </w:category>
        <w:types>
          <w:type w:val="bbPlcHdr"/>
        </w:types>
        <w:behaviors>
          <w:behavior w:val="content"/>
        </w:behaviors>
        <w:guid w:val="{0B0B300D-25C7-4C68-9AF3-A42876479A3E}"/>
      </w:docPartPr>
      <w:docPartBody>
        <w:p w:rsidR="00D0585D" w:rsidRDefault="00126E5F">
          <w:r w:rsidRPr="003E0078">
            <w:rPr>
              <w:rStyle w:val="PlaceholderText"/>
            </w:rPr>
            <w:t>Click or tap here to enter text.</w:t>
          </w:r>
        </w:p>
      </w:docPartBody>
    </w:docPart>
    <w:docPart>
      <w:docPartPr>
        <w:name w:val="5DB4A270130F42D0976BE4AC611E1C6E"/>
        <w:category>
          <w:name w:val="General"/>
          <w:gallery w:val="placeholder"/>
        </w:category>
        <w:types>
          <w:type w:val="bbPlcHdr"/>
        </w:types>
        <w:behaviors>
          <w:behavior w:val="content"/>
        </w:behaviors>
        <w:guid w:val="{74D5EA10-26B0-465A-8802-356576A8C1AB}"/>
      </w:docPartPr>
      <w:docPartBody>
        <w:p w:rsidR="00D0585D" w:rsidRDefault="00126E5F">
          <w:r w:rsidRPr="003E0078">
            <w:rPr>
              <w:rStyle w:val="PlaceholderText"/>
            </w:rPr>
            <w:t>Click or tap here to enter text.</w:t>
          </w:r>
        </w:p>
      </w:docPartBody>
    </w:docPart>
    <w:docPart>
      <w:docPartPr>
        <w:name w:val="817CE28EA9D74D30905CB80FDEA59C23"/>
        <w:category>
          <w:name w:val="General"/>
          <w:gallery w:val="placeholder"/>
        </w:category>
        <w:types>
          <w:type w:val="bbPlcHdr"/>
        </w:types>
        <w:behaviors>
          <w:behavior w:val="content"/>
        </w:behaviors>
        <w:guid w:val="{30C82533-21F1-4304-B87E-5CF11A36433D}"/>
      </w:docPartPr>
      <w:docPartBody>
        <w:p w:rsidR="00D0585D" w:rsidRDefault="00126E5F">
          <w:r w:rsidRPr="003E0078">
            <w:rPr>
              <w:rStyle w:val="PlaceholderText"/>
            </w:rPr>
            <w:t>Click or tap here to enter text.</w:t>
          </w:r>
        </w:p>
      </w:docPartBody>
    </w:docPart>
    <w:docPart>
      <w:docPartPr>
        <w:name w:val="53CF3C53296A4C119D6983FFD1C91CB3"/>
        <w:category>
          <w:name w:val="General"/>
          <w:gallery w:val="placeholder"/>
        </w:category>
        <w:types>
          <w:type w:val="bbPlcHdr"/>
        </w:types>
        <w:behaviors>
          <w:behavior w:val="content"/>
        </w:behaviors>
        <w:guid w:val="{234D0209-1DD0-4D0B-9726-F5ECE0284E70}"/>
      </w:docPartPr>
      <w:docPartBody>
        <w:p w:rsidR="00D0585D" w:rsidRDefault="00126E5F">
          <w:r w:rsidRPr="003E0078">
            <w:rPr>
              <w:rStyle w:val="PlaceholderText"/>
            </w:rPr>
            <w:t>Click or tap here to enter text.</w:t>
          </w:r>
        </w:p>
      </w:docPartBody>
    </w:docPart>
    <w:docPart>
      <w:docPartPr>
        <w:name w:val="C143610FE586410D84AB0273406BED85"/>
        <w:category>
          <w:name w:val="General"/>
          <w:gallery w:val="placeholder"/>
        </w:category>
        <w:types>
          <w:type w:val="bbPlcHdr"/>
        </w:types>
        <w:behaviors>
          <w:behavior w:val="content"/>
        </w:behaviors>
        <w:guid w:val="{1F932305-A588-44B7-8973-0D71C611B84C}"/>
      </w:docPartPr>
      <w:docPartBody>
        <w:p w:rsidR="00D0585D" w:rsidRDefault="00126E5F">
          <w:r w:rsidRPr="003E0078">
            <w:rPr>
              <w:rStyle w:val="PlaceholderText"/>
            </w:rPr>
            <w:t>Click or tap here to enter text.</w:t>
          </w:r>
        </w:p>
      </w:docPartBody>
    </w:docPart>
    <w:docPart>
      <w:docPartPr>
        <w:name w:val="665EB8A6337C44BB80706F20C55E67ED"/>
        <w:category>
          <w:name w:val="General"/>
          <w:gallery w:val="placeholder"/>
        </w:category>
        <w:types>
          <w:type w:val="bbPlcHdr"/>
        </w:types>
        <w:behaviors>
          <w:behavior w:val="content"/>
        </w:behaviors>
        <w:guid w:val="{16B60530-2C29-4BC3-B8C8-AB43856CF7D8}"/>
      </w:docPartPr>
      <w:docPartBody>
        <w:p w:rsidR="00D0585D" w:rsidRDefault="00126E5F">
          <w:r w:rsidRPr="003E0078">
            <w:rPr>
              <w:rStyle w:val="PlaceholderText"/>
            </w:rPr>
            <w:t>Click or tap here to enter text.</w:t>
          </w:r>
        </w:p>
      </w:docPartBody>
    </w:docPart>
    <w:docPart>
      <w:docPartPr>
        <w:name w:val="686E6727B569468FAF0F90C2AB3CE8F7"/>
        <w:category>
          <w:name w:val="General"/>
          <w:gallery w:val="placeholder"/>
        </w:category>
        <w:types>
          <w:type w:val="bbPlcHdr"/>
        </w:types>
        <w:behaviors>
          <w:behavior w:val="content"/>
        </w:behaviors>
        <w:guid w:val="{DC660D6C-AA05-4EE0-8FEB-34EF3CBE77B4}"/>
      </w:docPartPr>
      <w:docPartBody>
        <w:p w:rsidR="00D0585D" w:rsidRDefault="00126E5F">
          <w:r w:rsidRPr="003E0078">
            <w:rPr>
              <w:rStyle w:val="PlaceholderText"/>
            </w:rPr>
            <w:t>Click or tap here to enter text.</w:t>
          </w:r>
        </w:p>
      </w:docPartBody>
    </w:docPart>
    <w:docPart>
      <w:docPartPr>
        <w:name w:val="92313825DA66472D88840CB9A91C7D7D"/>
        <w:category>
          <w:name w:val="General"/>
          <w:gallery w:val="placeholder"/>
        </w:category>
        <w:types>
          <w:type w:val="bbPlcHdr"/>
        </w:types>
        <w:behaviors>
          <w:behavior w:val="content"/>
        </w:behaviors>
        <w:guid w:val="{A2D5A098-AE70-44C4-ACE5-931A22D2C2C8}"/>
      </w:docPartPr>
      <w:docPartBody>
        <w:p w:rsidR="00D0585D" w:rsidRDefault="00126E5F">
          <w:r w:rsidRPr="003E0078">
            <w:rPr>
              <w:rStyle w:val="PlaceholderText"/>
            </w:rPr>
            <w:t>Click or tap here to enter text.</w:t>
          </w:r>
        </w:p>
      </w:docPartBody>
    </w:docPart>
    <w:docPart>
      <w:docPartPr>
        <w:name w:val="4C12DF12B65649AF960D26B6543E5CD3"/>
        <w:category>
          <w:name w:val="General"/>
          <w:gallery w:val="placeholder"/>
        </w:category>
        <w:types>
          <w:type w:val="bbPlcHdr"/>
        </w:types>
        <w:behaviors>
          <w:behavior w:val="content"/>
        </w:behaviors>
        <w:guid w:val="{1F3E1B1D-191E-4BEF-BAE2-B2894F749A46}"/>
      </w:docPartPr>
      <w:docPartBody>
        <w:p w:rsidR="00D0585D" w:rsidRDefault="00126E5F">
          <w:r w:rsidRPr="003E0078">
            <w:rPr>
              <w:rStyle w:val="PlaceholderText"/>
            </w:rPr>
            <w:t>Click or tap here to enter text.</w:t>
          </w:r>
        </w:p>
      </w:docPartBody>
    </w:docPart>
    <w:docPart>
      <w:docPartPr>
        <w:name w:val="A9553C067A354CB1BE4DF91225E824D5"/>
        <w:category>
          <w:name w:val="General"/>
          <w:gallery w:val="placeholder"/>
        </w:category>
        <w:types>
          <w:type w:val="bbPlcHdr"/>
        </w:types>
        <w:behaviors>
          <w:behavior w:val="content"/>
        </w:behaviors>
        <w:guid w:val="{4709831B-E60F-45DC-B78C-0D2C52FF4498}"/>
      </w:docPartPr>
      <w:docPartBody>
        <w:p w:rsidR="00D0585D" w:rsidRDefault="00126E5F">
          <w:r w:rsidRPr="003E0078">
            <w:rPr>
              <w:rStyle w:val="PlaceholderText"/>
            </w:rPr>
            <w:t>Click or tap here to enter text.</w:t>
          </w:r>
        </w:p>
      </w:docPartBody>
    </w:docPart>
    <w:docPart>
      <w:docPartPr>
        <w:name w:val="9C9B2F3479F348AD9C90D18CF641FC65"/>
        <w:category>
          <w:name w:val="General"/>
          <w:gallery w:val="placeholder"/>
        </w:category>
        <w:types>
          <w:type w:val="bbPlcHdr"/>
        </w:types>
        <w:behaviors>
          <w:behavior w:val="content"/>
        </w:behaviors>
        <w:guid w:val="{8A56AA77-8F0B-45FA-BECF-8F3DFF10DC22}"/>
      </w:docPartPr>
      <w:docPartBody>
        <w:p w:rsidR="00D0585D" w:rsidRDefault="00126E5F">
          <w:r w:rsidRPr="003E0078">
            <w:rPr>
              <w:rStyle w:val="PlaceholderText"/>
            </w:rPr>
            <w:t>Click or tap here to enter text.</w:t>
          </w:r>
        </w:p>
      </w:docPartBody>
    </w:docPart>
    <w:docPart>
      <w:docPartPr>
        <w:name w:val="6B388F8BE96F40B2B8DAE5C74B61FD45"/>
        <w:category>
          <w:name w:val="General"/>
          <w:gallery w:val="placeholder"/>
        </w:category>
        <w:types>
          <w:type w:val="bbPlcHdr"/>
        </w:types>
        <w:behaviors>
          <w:behavior w:val="content"/>
        </w:behaviors>
        <w:guid w:val="{7453E190-5E43-4FAB-930E-BA47DF0427A4}"/>
      </w:docPartPr>
      <w:docPartBody>
        <w:p w:rsidR="00D0585D" w:rsidRDefault="00126E5F">
          <w:r w:rsidRPr="003E0078">
            <w:rPr>
              <w:rStyle w:val="PlaceholderText"/>
            </w:rPr>
            <w:t>Click or tap here to enter text.</w:t>
          </w:r>
        </w:p>
      </w:docPartBody>
    </w:docPart>
    <w:docPart>
      <w:docPartPr>
        <w:name w:val="61E1FAFC6ABA4732A174F04DDE3DDD02"/>
        <w:category>
          <w:name w:val="General"/>
          <w:gallery w:val="placeholder"/>
        </w:category>
        <w:types>
          <w:type w:val="bbPlcHdr"/>
        </w:types>
        <w:behaviors>
          <w:behavior w:val="content"/>
        </w:behaviors>
        <w:guid w:val="{2EDB33BA-742B-494A-AAF8-2AAC6ABE186D}"/>
      </w:docPartPr>
      <w:docPartBody>
        <w:p w:rsidR="00D0585D" w:rsidRDefault="00126E5F">
          <w:r w:rsidRPr="003E0078">
            <w:rPr>
              <w:rStyle w:val="PlaceholderText"/>
            </w:rPr>
            <w:t>Click or tap here to enter text.</w:t>
          </w:r>
        </w:p>
      </w:docPartBody>
    </w:docPart>
    <w:docPart>
      <w:docPartPr>
        <w:name w:val="CC4FE3F5808640D8A6FADACA39375317"/>
        <w:category>
          <w:name w:val="General"/>
          <w:gallery w:val="placeholder"/>
        </w:category>
        <w:types>
          <w:type w:val="bbPlcHdr"/>
        </w:types>
        <w:behaviors>
          <w:behavior w:val="content"/>
        </w:behaviors>
        <w:guid w:val="{6EAB7A9E-AE87-4B22-AD2A-7EEE76F3A8B1}"/>
      </w:docPartPr>
      <w:docPartBody>
        <w:p w:rsidR="00D0585D" w:rsidRDefault="00126E5F">
          <w:r w:rsidRPr="003E0078">
            <w:rPr>
              <w:rStyle w:val="PlaceholderText"/>
            </w:rPr>
            <w:t>Click or tap here to enter text.</w:t>
          </w:r>
        </w:p>
      </w:docPartBody>
    </w:docPart>
    <w:docPart>
      <w:docPartPr>
        <w:name w:val="00404756DA0B434B906E5DA733E1769D"/>
        <w:category>
          <w:name w:val="General"/>
          <w:gallery w:val="placeholder"/>
        </w:category>
        <w:types>
          <w:type w:val="bbPlcHdr"/>
        </w:types>
        <w:behaviors>
          <w:behavior w:val="content"/>
        </w:behaviors>
        <w:guid w:val="{57F74016-61A6-4ED9-B334-EDB0A482FECC}"/>
      </w:docPartPr>
      <w:docPartBody>
        <w:p w:rsidR="00D0585D" w:rsidRDefault="00126E5F">
          <w:r w:rsidRPr="003E0078">
            <w:rPr>
              <w:rStyle w:val="PlaceholderText"/>
            </w:rPr>
            <w:t>Click or tap here to enter text.</w:t>
          </w:r>
        </w:p>
      </w:docPartBody>
    </w:docPart>
    <w:docPart>
      <w:docPartPr>
        <w:name w:val="40FE5BE0D1AD404C9086CE8D334B1F13"/>
        <w:category>
          <w:name w:val="General"/>
          <w:gallery w:val="placeholder"/>
        </w:category>
        <w:types>
          <w:type w:val="bbPlcHdr"/>
        </w:types>
        <w:behaviors>
          <w:behavior w:val="content"/>
        </w:behaviors>
        <w:guid w:val="{838C0F14-59D3-49F0-BE8C-B7C5C2B25EE0}"/>
      </w:docPartPr>
      <w:docPartBody>
        <w:p w:rsidR="00D0585D" w:rsidRDefault="00126E5F">
          <w:r w:rsidRPr="003E0078">
            <w:rPr>
              <w:rStyle w:val="PlaceholderText"/>
            </w:rPr>
            <w:t>Click or tap here to enter text.</w:t>
          </w:r>
        </w:p>
      </w:docPartBody>
    </w:docPart>
    <w:docPart>
      <w:docPartPr>
        <w:name w:val="D4D75FF3906B4AC3A89B90B34E475A21"/>
        <w:category>
          <w:name w:val="General"/>
          <w:gallery w:val="placeholder"/>
        </w:category>
        <w:types>
          <w:type w:val="bbPlcHdr"/>
        </w:types>
        <w:behaviors>
          <w:behavior w:val="content"/>
        </w:behaviors>
        <w:guid w:val="{B011FDB9-B32C-4484-BCF1-EB061BFF0139}"/>
      </w:docPartPr>
      <w:docPartBody>
        <w:p w:rsidR="006B1C34" w:rsidRDefault="009F7067" w:rsidP="009F7067">
          <w:pPr>
            <w:pStyle w:val="D4D75FF3906B4AC3A89B90B34E475A21"/>
          </w:pPr>
          <w:r w:rsidRPr="0060131F">
            <w:rPr>
              <w:rStyle w:val="PlaceholderText"/>
            </w:rPr>
            <w:t>Click or tap here to enter text.</w:t>
          </w:r>
        </w:p>
      </w:docPartBody>
    </w:docPart>
    <w:docPart>
      <w:docPartPr>
        <w:name w:val="EB35E6390B2544F0BF1220999F89648B"/>
        <w:category>
          <w:name w:val="General"/>
          <w:gallery w:val="placeholder"/>
        </w:category>
        <w:types>
          <w:type w:val="bbPlcHdr"/>
        </w:types>
        <w:behaviors>
          <w:behavior w:val="content"/>
        </w:behaviors>
        <w:guid w:val="{6B0DC7EB-DF61-4077-92DE-5B8C6FDA5023}"/>
      </w:docPartPr>
      <w:docPartBody>
        <w:p w:rsidR="006B1C34" w:rsidRDefault="009F7067" w:rsidP="009F7067">
          <w:pPr>
            <w:pStyle w:val="EB35E6390B2544F0BF1220999F89648B"/>
          </w:pPr>
          <w:r w:rsidRPr="0060131F">
            <w:rPr>
              <w:rStyle w:val="PlaceholderText"/>
            </w:rPr>
            <w:t>Click or tap here to enter text.</w:t>
          </w:r>
        </w:p>
      </w:docPartBody>
    </w:docPart>
    <w:docPart>
      <w:docPartPr>
        <w:name w:val="548C17D2994D4137BE9C06C6081707E7"/>
        <w:category>
          <w:name w:val="General"/>
          <w:gallery w:val="placeholder"/>
        </w:category>
        <w:types>
          <w:type w:val="bbPlcHdr"/>
        </w:types>
        <w:behaviors>
          <w:behavior w:val="content"/>
        </w:behaviors>
        <w:guid w:val="{6364A9FD-6885-4045-B285-F11D62C6287B}"/>
      </w:docPartPr>
      <w:docPartBody>
        <w:p w:rsidR="006B1C34" w:rsidRDefault="009F7067" w:rsidP="009F7067">
          <w:pPr>
            <w:pStyle w:val="548C17D2994D4137BE9C06C6081707E7"/>
          </w:pPr>
          <w:r w:rsidRPr="003E0078">
            <w:rPr>
              <w:rStyle w:val="PlaceholderText"/>
            </w:rPr>
            <w:t>Click or tap here to enter text.</w:t>
          </w:r>
        </w:p>
      </w:docPartBody>
    </w:docPart>
    <w:docPart>
      <w:docPartPr>
        <w:name w:val="BCBD7C0AF9244932886E05735DBE8048"/>
        <w:category>
          <w:name w:val="General"/>
          <w:gallery w:val="placeholder"/>
        </w:category>
        <w:types>
          <w:type w:val="bbPlcHdr"/>
        </w:types>
        <w:behaviors>
          <w:behavior w:val="content"/>
        </w:behaviors>
        <w:guid w:val="{A9F86F2F-27FB-4EAA-9394-6A31F051FF7B}"/>
      </w:docPartPr>
      <w:docPartBody>
        <w:p w:rsidR="006B1C34" w:rsidRDefault="009F7067" w:rsidP="009F7067">
          <w:pPr>
            <w:pStyle w:val="BCBD7C0AF9244932886E05735DBE8048"/>
          </w:pPr>
          <w:r w:rsidRPr="003E0078">
            <w:rPr>
              <w:rStyle w:val="PlaceholderText"/>
            </w:rPr>
            <w:t>Click or tap here to enter text.</w:t>
          </w:r>
        </w:p>
      </w:docPartBody>
    </w:docPart>
    <w:docPart>
      <w:docPartPr>
        <w:name w:val="D59592133A8B412FA6C4614EFE0FDB96"/>
        <w:category>
          <w:name w:val="General"/>
          <w:gallery w:val="placeholder"/>
        </w:category>
        <w:types>
          <w:type w:val="bbPlcHdr"/>
        </w:types>
        <w:behaviors>
          <w:behavior w:val="content"/>
        </w:behaviors>
        <w:guid w:val="{554C4722-1508-4DEC-8BBC-AA38E11A210B}"/>
      </w:docPartPr>
      <w:docPartBody>
        <w:p w:rsidR="006B1C34" w:rsidRDefault="009F7067" w:rsidP="009F7067">
          <w:pPr>
            <w:pStyle w:val="D59592133A8B412FA6C4614EFE0FDB96"/>
          </w:pPr>
          <w:r w:rsidRPr="003E0078">
            <w:rPr>
              <w:rStyle w:val="PlaceholderText"/>
            </w:rPr>
            <w:t>Click or tap here to enter text.</w:t>
          </w:r>
        </w:p>
      </w:docPartBody>
    </w:docPart>
    <w:docPart>
      <w:docPartPr>
        <w:name w:val="65891EEC59124DCE9DC798C08CBD8A76"/>
        <w:category>
          <w:name w:val="General"/>
          <w:gallery w:val="placeholder"/>
        </w:category>
        <w:types>
          <w:type w:val="bbPlcHdr"/>
        </w:types>
        <w:behaviors>
          <w:behavior w:val="content"/>
        </w:behaviors>
        <w:guid w:val="{0753B8AE-15BA-435B-9A54-576884F30D26}"/>
      </w:docPartPr>
      <w:docPartBody>
        <w:p w:rsidR="006B1C34" w:rsidRDefault="009F7067" w:rsidP="009F7067">
          <w:pPr>
            <w:pStyle w:val="65891EEC59124DCE9DC798C08CBD8A76"/>
          </w:pPr>
          <w:r w:rsidRPr="003E0078">
            <w:rPr>
              <w:rStyle w:val="PlaceholderText"/>
            </w:rPr>
            <w:t>Click or tap here to enter text.</w:t>
          </w:r>
        </w:p>
      </w:docPartBody>
    </w:docPart>
    <w:docPart>
      <w:docPartPr>
        <w:name w:val="A540196D415E44858DD11FE141A6A8CF"/>
        <w:category>
          <w:name w:val="General"/>
          <w:gallery w:val="placeholder"/>
        </w:category>
        <w:types>
          <w:type w:val="bbPlcHdr"/>
        </w:types>
        <w:behaviors>
          <w:behavior w:val="content"/>
        </w:behaviors>
        <w:guid w:val="{5CC70527-B9C7-4546-8B9B-E33866C662F8}"/>
      </w:docPartPr>
      <w:docPartBody>
        <w:p w:rsidR="006B1C34" w:rsidRDefault="009F7067" w:rsidP="009F7067">
          <w:pPr>
            <w:pStyle w:val="A540196D415E44858DD11FE141A6A8CF"/>
          </w:pPr>
          <w:r w:rsidRPr="003E0078">
            <w:rPr>
              <w:rStyle w:val="PlaceholderText"/>
            </w:rPr>
            <w:t>Click or tap here to enter text.</w:t>
          </w:r>
        </w:p>
      </w:docPartBody>
    </w:docPart>
    <w:docPart>
      <w:docPartPr>
        <w:name w:val="5A4ECF4B475B40D2857A7760B558D378"/>
        <w:category>
          <w:name w:val="General"/>
          <w:gallery w:val="placeholder"/>
        </w:category>
        <w:types>
          <w:type w:val="bbPlcHdr"/>
        </w:types>
        <w:behaviors>
          <w:behavior w:val="content"/>
        </w:behaviors>
        <w:guid w:val="{2867B37E-A57F-4989-83E6-9107BB8C63C6}"/>
      </w:docPartPr>
      <w:docPartBody>
        <w:p w:rsidR="006B1C34" w:rsidRDefault="009F7067" w:rsidP="009F7067">
          <w:pPr>
            <w:pStyle w:val="5A4ECF4B475B40D2857A7760B558D378"/>
          </w:pPr>
          <w:r w:rsidRPr="003E0078">
            <w:rPr>
              <w:rStyle w:val="PlaceholderText"/>
            </w:rPr>
            <w:t>Click or tap here to enter text.</w:t>
          </w:r>
        </w:p>
      </w:docPartBody>
    </w:docPart>
    <w:docPart>
      <w:docPartPr>
        <w:name w:val="3731FDB5EE9A4D828657171841C65CDA"/>
        <w:category>
          <w:name w:val="General"/>
          <w:gallery w:val="placeholder"/>
        </w:category>
        <w:types>
          <w:type w:val="bbPlcHdr"/>
        </w:types>
        <w:behaviors>
          <w:behavior w:val="content"/>
        </w:behaviors>
        <w:guid w:val="{37B37CD0-2729-44C9-941B-DD3C09C532BB}"/>
      </w:docPartPr>
      <w:docPartBody>
        <w:p w:rsidR="006B1C34" w:rsidRDefault="009F7067" w:rsidP="009F7067">
          <w:pPr>
            <w:pStyle w:val="3731FDB5EE9A4D828657171841C65CDA"/>
          </w:pPr>
          <w:r w:rsidRPr="003E0078">
            <w:rPr>
              <w:rStyle w:val="PlaceholderText"/>
            </w:rPr>
            <w:t>Click or tap here to enter text.</w:t>
          </w:r>
        </w:p>
      </w:docPartBody>
    </w:docPart>
    <w:docPart>
      <w:docPartPr>
        <w:name w:val="3CF9F9455E3743E79954AB28700696BB"/>
        <w:category>
          <w:name w:val="General"/>
          <w:gallery w:val="placeholder"/>
        </w:category>
        <w:types>
          <w:type w:val="bbPlcHdr"/>
        </w:types>
        <w:behaviors>
          <w:behavior w:val="content"/>
        </w:behaviors>
        <w:guid w:val="{6A920420-BECB-49DA-9B7B-B75005FA7A34}"/>
      </w:docPartPr>
      <w:docPartBody>
        <w:p w:rsidR="006B1C34" w:rsidRDefault="009F7067" w:rsidP="009F7067">
          <w:pPr>
            <w:pStyle w:val="3CF9F9455E3743E79954AB28700696BB"/>
          </w:pPr>
          <w:r w:rsidRPr="003E0078">
            <w:rPr>
              <w:rStyle w:val="PlaceholderText"/>
            </w:rPr>
            <w:t>Click or tap here to enter text.</w:t>
          </w:r>
        </w:p>
      </w:docPartBody>
    </w:docPart>
    <w:docPart>
      <w:docPartPr>
        <w:name w:val="C9E48E5949B64C54BA4CD9BD9523EF30"/>
        <w:category>
          <w:name w:val="General"/>
          <w:gallery w:val="placeholder"/>
        </w:category>
        <w:types>
          <w:type w:val="bbPlcHdr"/>
        </w:types>
        <w:behaviors>
          <w:behavior w:val="content"/>
        </w:behaviors>
        <w:guid w:val="{4D5BB8DE-CC68-47EA-B1A1-0DB4FA493B90}"/>
      </w:docPartPr>
      <w:docPartBody>
        <w:p w:rsidR="006B1C34" w:rsidRDefault="009F7067" w:rsidP="009F7067">
          <w:pPr>
            <w:pStyle w:val="C9E48E5949B64C54BA4CD9BD9523EF30"/>
          </w:pPr>
          <w:r w:rsidRPr="003E0078">
            <w:rPr>
              <w:rStyle w:val="PlaceholderText"/>
            </w:rPr>
            <w:t>Click or tap here to enter text.</w:t>
          </w:r>
        </w:p>
      </w:docPartBody>
    </w:docPart>
    <w:docPart>
      <w:docPartPr>
        <w:name w:val="C818EE6352584DFDB098F9B52DC84A62"/>
        <w:category>
          <w:name w:val="General"/>
          <w:gallery w:val="placeholder"/>
        </w:category>
        <w:types>
          <w:type w:val="bbPlcHdr"/>
        </w:types>
        <w:behaviors>
          <w:behavior w:val="content"/>
        </w:behaviors>
        <w:guid w:val="{AB2F3507-FD75-4785-A1DB-FCD654570574}"/>
      </w:docPartPr>
      <w:docPartBody>
        <w:p w:rsidR="006B1C34" w:rsidRDefault="009F7067" w:rsidP="009F7067">
          <w:pPr>
            <w:pStyle w:val="C818EE6352584DFDB098F9B52DC84A62"/>
          </w:pPr>
          <w:r w:rsidRPr="003E0078">
            <w:rPr>
              <w:rStyle w:val="PlaceholderText"/>
            </w:rPr>
            <w:t>Click or tap here to enter text.</w:t>
          </w:r>
        </w:p>
      </w:docPartBody>
    </w:docPart>
    <w:docPart>
      <w:docPartPr>
        <w:name w:val="1F60DA05B8884CDA846AC14D22C88524"/>
        <w:category>
          <w:name w:val="General"/>
          <w:gallery w:val="placeholder"/>
        </w:category>
        <w:types>
          <w:type w:val="bbPlcHdr"/>
        </w:types>
        <w:behaviors>
          <w:behavior w:val="content"/>
        </w:behaviors>
        <w:guid w:val="{29BD5490-F3B9-4966-9F2D-5CC09C13FB9D}"/>
      </w:docPartPr>
      <w:docPartBody>
        <w:p w:rsidR="006B1C34" w:rsidRDefault="009F7067" w:rsidP="009F7067">
          <w:pPr>
            <w:pStyle w:val="1F60DA05B8884CDA846AC14D22C88524"/>
          </w:pPr>
          <w:r w:rsidRPr="003E0078">
            <w:rPr>
              <w:rStyle w:val="PlaceholderText"/>
            </w:rPr>
            <w:t>Click or tap here to enter text.</w:t>
          </w:r>
        </w:p>
      </w:docPartBody>
    </w:docPart>
    <w:docPart>
      <w:docPartPr>
        <w:name w:val="C91E5B44B02748D388C83E95C05FA649"/>
        <w:category>
          <w:name w:val="General"/>
          <w:gallery w:val="placeholder"/>
        </w:category>
        <w:types>
          <w:type w:val="bbPlcHdr"/>
        </w:types>
        <w:behaviors>
          <w:behavior w:val="content"/>
        </w:behaviors>
        <w:guid w:val="{54534C3A-EB7C-430E-8F98-44385021BF22}"/>
      </w:docPartPr>
      <w:docPartBody>
        <w:p w:rsidR="006B1C34" w:rsidRDefault="009F7067" w:rsidP="009F7067">
          <w:pPr>
            <w:pStyle w:val="C91E5B44B02748D388C83E95C05FA649"/>
          </w:pPr>
          <w:r w:rsidRPr="003E0078">
            <w:rPr>
              <w:rStyle w:val="PlaceholderText"/>
            </w:rPr>
            <w:t>Click or tap here to enter text.</w:t>
          </w:r>
        </w:p>
      </w:docPartBody>
    </w:docPart>
    <w:docPart>
      <w:docPartPr>
        <w:name w:val="3110D8C0E21C42CCB005B49BC98B1FEE"/>
        <w:category>
          <w:name w:val="General"/>
          <w:gallery w:val="placeholder"/>
        </w:category>
        <w:types>
          <w:type w:val="bbPlcHdr"/>
        </w:types>
        <w:behaviors>
          <w:behavior w:val="content"/>
        </w:behaviors>
        <w:guid w:val="{B037323E-FC6B-4A2A-BF7F-BF19A9CE89A6}"/>
      </w:docPartPr>
      <w:docPartBody>
        <w:p w:rsidR="006B1C34" w:rsidRDefault="009F7067" w:rsidP="009F7067">
          <w:pPr>
            <w:pStyle w:val="3110D8C0E21C42CCB005B49BC98B1FEE"/>
          </w:pPr>
          <w:r w:rsidRPr="003E0078">
            <w:rPr>
              <w:rStyle w:val="PlaceholderText"/>
            </w:rPr>
            <w:t>Click or tap here to enter text.</w:t>
          </w:r>
        </w:p>
      </w:docPartBody>
    </w:docPart>
    <w:docPart>
      <w:docPartPr>
        <w:name w:val="06A1AE337B97440BB4C73E3BA7155338"/>
        <w:category>
          <w:name w:val="General"/>
          <w:gallery w:val="placeholder"/>
        </w:category>
        <w:types>
          <w:type w:val="bbPlcHdr"/>
        </w:types>
        <w:behaviors>
          <w:behavior w:val="content"/>
        </w:behaviors>
        <w:guid w:val="{702C4271-5BDD-4D70-A8CE-5F224CFEAF4C}"/>
      </w:docPartPr>
      <w:docPartBody>
        <w:p w:rsidR="006B1C34" w:rsidRDefault="009F7067" w:rsidP="009F7067">
          <w:pPr>
            <w:pStyle w:val="06A1AE337B97440BB4C73E3BA7155338"/>
          </w:pPr>
          <w:r w:rsidRPr="003E0078">
            <w:rPr>
              <w:rStyle w:val="PlaceholderText"/>
            </w:rPr>
            <w:t>Click or tap here to enter text.</w:t>
          </w:r>
        </w:p>
      </w:docPartBody>
    </w:docPart>
    <w:docPart>
      <w:docPartPr>
        <w:name w:val="6DF81A0F9BD849BF8675676EF485F87A"/>
        <w:category>
          <w:name w:val="General"/>
          <w:gallery w:val="placeholder"/>
        </w:category>
        <w:types>
          <w:type w:val="bbPlcHdr"/>
        </w:types>
        <w:behaviors>
          <w:behavior w:val="content"/>
        </w:behaviors>
        <w:guid w:val="{5E8AD3FC-84EF-4188-9343-7B71A28A0452}"/>
      </w:docPartPr>
      <w:docPartBody>
        <w:p w:rsidR="006B1C34" w:rsidRDefault="009F7067" w:rsidP="009F7067">
          <w:pPr>
            <w:pStyle w:val="6DF81A0F9BD849BF8675676EF485F87A"/>
          </w:pPr>
          <w:r w:rsidRPr="003E0078">
            <w:rPr>
              <w:rStyle w:val="PlaceholderText"/>
            </w:rPr>
            <w:t>Click or tap here to enter text.</w:t>
          </w:r>
        </w:p>
      </w:docPartBody>
    </w:docPart>
    <w:docPart>
      <w:docPartPr>
        <w:name w:val="EFE6D0671DF745F3A5AA9C26505B769F"/>
        <w:category>
          <w:name w:val="General"/>
          <w:gallery w:val="placeholder"/>
        </w:category>
        <w:types>
          <w:type w:val="bbPlcHdr"/>
        </w:types>
        <w:behaviors>
          <w:behavior w:val="content"/>
        </w:behaviors>
        <w:guid w:val="{496115EE-1B93-4686-8727-7CC0AC35197C}"/>
      </w:docPartPr>
      <w:docPartBody>
        <w:p w:rsidR="006B1C34" w:rsidRDefault="009F7067" w:rsidP="009F7067">
          <w:pPr>
            <w:pStyle w:val="EFE6D0671DF745F3A5AA9C26505B769F"/>
          </w:pPr>
          <w:r w:rsidRPr="003E0078">
            <w:rPr>
              <w:rStyle w:val="PlaceholderText"/>
            </w:rPr>
            <w:t>Click or tap here to enter text.</w:t>
          </w:r>
        </w:p>
      </w:docPartBody>
    </w:docPart>
    <w:docPart>
      <w:docPartPr>
        <w:name w:val="D7E7E8248F394567A042BE854041A192"/>
        <w:category>
          <w:name w:val="General"/>
          <w:gallery w:val="placeholder"/>
        </w:category>
        <w:types>
          <w:type w:val="bbPlcHdr"/>
        </w:types>
        <w:behaviors>
          <w:behavior w:val="content"/>
        </w:behaviors>
        <w:guid w:val="{1D0FF870-8CF5-4649-BC3C-68FF5475C643}"/>
      </w:docPartPr>
      <w:docPartBody>
        <w:p w:rsidR="006B1C34" w:rsidRDefault="009F7067" w:rsidP="009F7067">
          <w:pPr>
            <w:pStyle w:val="D7E7E8248F394567A042BE854041A192"/>
          </w:pPr>
          <w:r w:rsidRPr="003E0078">
            <w:rPr>
              <w:rStyle w:val="PlaceholderText"/>
            </w:rPr>
            <w:t>Click or tap here to enter text.</w:t>
          </w:r>
        </w:p>
      </w:docPartBody>
    </w:docPart>
    <w:docPart>
      <w:docPartPr>
        <w:name w:val="DC85AB6168EF4DFEA7AB8556FEB4E441"/>
        <w:category>
          <w:name w:val="General"/>
          <w:gallery w:val="placeholder"/>
        </w:category>
        <w:types>
          <w:type w:val="bbPlcHdr"/>
        </w:types>
        <w:behaviors>
          <w:behavior w:val="content"/>
        </w:behaviors>
        <w:guid w:val="{B133DD36-5879-44EC-939F-B0EAC26308BC}"/>
      </w:docPartPr>
      <w:docPartBody>
        <w:p w:rsidR="006B1C34" w:rsidRDefault="009F7067" w:rsidP="009F7067">
          <w:pPr>
            <w:pStyle w:val="DC85AB6168EF4DFEA7AB8556FEB4E441"/>
          </w:pPr>
          <w:r w:rsidRPr="003E0078">
            <w:rPr>
              <w:rStyle w:val="PlaceholderText"/>
            </w:rPr>
            <w:t>Click or tap here to enter text.</w:t>
          </w:r>
        </w:p>
      </w:docPartBody>
    </w:docPart>
    <w:docPart>
      <w:docPartPr>
        <w:name w:val="0863C8C3CF0E49928CBD11DEB72037AC"/>
        <w:category>
          <w:name w:val="General"/>
          <w:gallery w:val="placeholder"/>
        </w:category>
        <w:types>
          <w:type w:val="bbPlcHdr"/>
        </w:types>
        <w:behaviors>
          <w:behavior w:val="content"/>
        </w:behaviors>
        <w:guid w:val="{081F50C4-67D9-4F38-BC43-B28766BD21FC}"/>
      </w:docPartPr>
      <w:docPartBody>
        <w:p w:rsidR="006B1C34" w:rsidRDefault="009F7067" w:rsidP="009F7067">
          <w:pPr>
            <w:pStyle w:val="0863C8C3CF0E49928CBD11DEB72037AC"/>
          </w:pPr>
          <w:r w:rsidRPr="003E0078">
            <w:rPr>
              <w:rStyle w:val="PlaceholderText"/>
            </w:rPr>
            <w:t>Click or tap here to enter text.</w:t>
          </w:r>
        </w:p>
      </w:docPartBody>
    </w:docPart>
    <w:docPart>
      <w:docPartPr>
        <w:name w:val="ADA77BF1FDA843F2AAF55D3D6ED3ABB3"/>
        <w:category>
          <w:name w:val="General"/>
          <w:gallery w:val="placeholder"/>
        </w:category>
        <w:types>
          <w:type w:val="bbPlcHdr"/>
        </w:types>
        <w:behaviors>
          <w:behavior w:val="content"/>
        </w:behaviors>
        <w:guid w:val="{819C8FEA-3907-42C2-8714-3130DE0D7FE3}"/>
      </w:docPartPr>
      <w:docPartBody>
        <w:p w:rsidR="006B1C34" w:rsidRDefault="009F7067" w:rsidP="009F7067">
          <w:pPr>
            <w:pStyle w:val="ADA77BF1FDA843F2AAF55D3D6ED3ABB3"/>
          </w:pPr>
          <w:r w:rsidRPr="003E0078">
            <w:rPr>
              <w:rStyle w:val="PlaceholderText"/>
            </w:rPr>
            <w:t>Click or tap here to enter text.</w:t>
          </w:r>
        </w:p>
      </w:docPartBody>
    </w:docPart>
    <w:docPart>
      <w:docPartPr>
        <w:name w:val="0881C155401A404784CD0F8593A70F03"/>
        <w:category>
          <w:name w:val="General"/>
          <w:gallery w:val="placeholder"/>
        </w:category>
        <w:types>
          <w:type w:val="bbPlcHdr"/>
        </w:types>
        <w:behaviors>
          <w:behavior w:val="content"/>
        </w:behaviors>
        <w:guid w:val="{E26E2901-ECC1-42DF-A656-6EC4C613D202}"/>
      </w:docPartPr>
      <w:docPartBody>
        <w:p w:rsidR="006B1C34" w:rsidRDefault="009F7067" w:rsidP="009F7067">
          <w:pPr>
            <w:pStyle w:val="0881C155401A404784CD0F8593A70F03"/>
          </w:pPr>
          <w:r w:rsidRPr="003E0078">
            <w:rPr>
              <w:rStyle w:val="PlaceholderText"/>
            </w:rPr>
            <w:t>Click or tap here to enter text.</w:t>
          </w:r>
        </w:p>
      </w:docPartBody>
    </w:docPart>
    <w:docPart>
      <w:docPartPr>
        <w:name w:val="AFD192D7F11649B592FF98AC43ADC573"/>
        <w:category>
          <w:name w:val="General"/>
          <w:gallery w:val="placeholder"/>
        </w:category>
        <w:types>
          <w:type w:val="bbPlcHdr"/>
        </w:types>
        <w:behaviors>
          <w:behavior w:val="content"/>
        </w:behaviors>
        <w:guid w:val="{7879F71B-4A42-4241-89FA-EEFD6EA78889}"/>
      </w:docPartPr>
      <w:docPartBody>
        <w:p w:rsidR="006B1C34" w:rsidRDefault="009F7067" w:rsidP="009F7067">
          <w:pPr>
            <w:pStyle w:val="AFD192D7F11649B592FF98AC43ADC573"/>
          </w:pPr>
          <w:r w:rsidRPr="003E0078">
            <w:rPr>
              <w:rStyle w:val="PlaceholderText"/>
            </w:rPr>
            <w:t>Click or tap here to enter text.</w:t>
          </w:r>
        </w:p>
      </w:docPartBody>
    </w:docPart>
    <w:docPart>
      <w:docPartPr>
        <w:name w:val="31D912391AE64288BB0C44969C8063B4"/>
        <w:category>
          <w:name w:val="General"/>
          <w:gallery w:val="placeholder"/>
        </w:category>
        <w:types>
          <w:type w:val="bbPlcHdr"/>
        </w:types>
        <w:behaviors>
          <w:behavior w:val="content"/>
        </w:behaviors>
        <w:guid w:val="{5F33D0D1-B7C6-4E62-A2C0-FB5A6A7B3280}"/>
      </w:docPartPr>
      <w:docPartBody>
        <w:p w:rsidR="006B1C34" w:rsidRDefault="009F7067" w:rsidP="009F7067">
          <w:pPr>
            <w:pStyle w:val="31D912391AE64288BB0C44969C8063B4"/>
          </w:pPr>
          <w:r w:rsidRPr="003E0078">
            <w:rPr>
              <w:rStyle w:val="PlaceholderText"/>
            </w:rPr>
            <w:t>Click or tap here to enter text.</w:t>
          </w:r>
        </w:p>
      </w:docPartBody>
    </w:docPart>
    <w:docPart>
      <w:docPartPr>
        <w:name w:val="BA070A4057034F94ADAEA3EB6C5AB829"/>
        <w:category>
          <w:name w:val="General"/>
          <w:gallery w:val="placeholder"/>
        </w:category>
        <w:types>
          <w:type w:val="bbPlcHdr"/>
        </w:types>
        <w:behaviors>
          <w:behavior w:val="content"/>
        </w:behaviors>
        <w:guid w:val="{4A238FD9-3A08-41BA-AE86-1FD8E8F04AF5}"/>
      </w:docPartPr>
      <w:docPartBody>
        <w:p w:rsidR="006B1C34" w:rsidRDefault="009F7067" w:rsidP="009F7067">
          <w:pPr>
            <w:pStyle w:val="BA070A4057034F94ADAEA3EB6C5AB829"/>
          </w:pPr>
          <w:r w:rsidRPr="003E0078">
            <w:rPr>
              <w:rStyle w:val="PlaceholderText"/>
            </w:rPr>
            <w:t>Click or tap here to enter text.</w:t>
          </w:r>
        </w:p>
      </w:docPartBody>
    </w:docPart>
    <w:docPart>
      <w:docPartPr>
        <w:name w:val="EC584E26B156454AAE1117F00E5F3A7B"/>
        <w:category>
          <w:name w:val="General"/>
          <w:gallery w:val="placeholder"/>
        </w:category>
        <w:types>
          <w:type w:val="bbPlcHdr"/>
        </w:types>
        <w:behaviors>
          <w:behavior w:val="content"/>
        </w:behaviors>
        <w:guid w:val="{4DBE922D-5D82-480F-96CE-29518B5E3974}"/>
      </w:docPartPr>
      <w:docPartBody>
        <w:p w:rsidR="006B1C34" w:rsidRDefault="009F7067" w:rsidP="009F7067">
          <w:pPr>
            <w:pStyle w:val="EC584E26B156454AAE1117F00E5F3A7B"/>
          </w:pPr>
          <w:r w:rsidRPr="003E0078">
            <w:rPr>
              <w:rStyle w:val="PlaceholderText"/>
            </w:rPr>
            <w:t>Click or tap here to enter text.</w:t>
          </w:r>
        </w:p>
      </w:docPartBody>
    </w:docPart>
    <w:docPart>
      <w:docPartPr>
        <w:name w:val="4F0028F35CD94C6C829AE1316075C29B"/>
        <w:category>
          <w:name w:val="General"/>
          <w:gallery w:val="placeholder"/>
        </w:category>
        <w:types>
          <w:type w:val="bbPlcHdr"/>
        </w:types>
        <w:behaviors>
          <w:behavior w:val="content"/>
        </w:behaviors>
        <w:guid w:val="{346F4C9B-7516-4107-89C1-82B9F6D3B6FA}"/>
      </w:docPartPr>
      <w:docPartBody>
        <w:p w:rsidR="006B1C34" w:rsidRDefault="009F7067" w:rsidP="009F7067">
          <w:pPr>
            <w:pStyle w:val="4F0028F35CD94C6C829AE1316075C29B"/>
          </w:pPr>
          <w:r w:rsidRPr="003E0078">
            <w:rPr>
              <w:rStyle w:val="PlaceholderText"/>
            </w:rPr>
            <w:t>Click or tap here to enter text.</w:t>
          </w:r>
        </w:p>
      </w:docPartBody>
    </w:docPart>
    <w:docPart>
      <w:docPartPr>
        <w:name w:val="254E9369985441408E728F567436A42B"/>
        <w:category>
          <w:name w:val="General"/>
          <w:gallery w:val="placeholder"/>
        </w:category>
        <w:types>
          <w:type w:val="bbPlcHdr"/>
        </w:types>
        <w:behaviors>
          <w:behavior w:val="content"/>
        </w:behaviors>
        <w:guid w:val="{029B28F1-F388-4D45-BE0A-AE2E32B73BDC}"/>
      </w:docPartPr>
      <w:docPartBody>
        <w:p w:rsidR="006B1C34" w:rsidRDefault="009F7067" w:rsidP="009F7067">
          <w:pPr>
            <w:pStyle w:val="254E9369985441408E728F567436A42B"/>
          </w:pPr>
          <w:r w:rsidRPr="003E0078">
            <w:rPr>
              <w:rStyle w:val="PlaceholderText"/>
            </w:rPr>
            <w:t>Click or tap here to enter text.</w:t>
          </w:r>
        </w:p>
      </w:docPartBody>
    </w:docPart>
    <w:docPart>
      <w:docPartPr>
        <w:name w:val="C6C6ED7CF58E4DB8B29D49D7A6791B64"/>
        <w:category>
          <w:name w:val="General"/>
          <w:gallery w:val="placeholder"/>
        </w:category>
        <w:types>
          <w:type w:val="bbPlcHdr"/>
        </w:types>
        <w:behaviors>
          <w:behavior w:val="content"/>
        </w:behaviors>
        <w:guid w:val="{63A81360-D39C-40B9-926F-3199AD73C11B}"/>
      </w:docPartPr>
      <w:docPartBody>
        <w:p w:rsidR="006B1C34" w:rsidRDefault="009F7067" w:rsidP="009F7067">
          <w:pPr>
            <w:pStyle w:val="C6C6ED7CF58E4DB8B29D49D7A6791B64"/>
          </w:pPr>
          <w:r w:rsidRPr="003E0078">
            <w:rPr>
              <w:rStyle w:val="PlaceholderText"/>
            </w:rPr>
            <w:t>Click or tap here to enter text.</w:t>
          </w:r>
        </w:p>
      </w:docPartBody>
    </w:docPart>
    <w:docPart>
      <w:docPartPr>
        <w:name w:val="CBA054FFBC6F45109D8B147F84C6E7DD"/>
        <w:category>
          <w:name w:val="General"/>
          <w:gallery w:val="placeholder"/>
        </w:category>
        <w:types>
          <w:type w:val="bbPlcHdr"/>
        </w:types>
        <w:behaviors>
          <w:behavior w:val="content"/>
        </w:behaviors>
        <w:guid w:val="{DDA2BB08-A938-4B5A-A5C7-E07ECE45A038}"/>
      </w:docPartPr>
      <w:docPartBody>
        <w:p w:rsidR="006B1C34" w:rsidRDefault="009F7067" w:rsidP="009F7067">
          <w:pPr>
            <w:pStyle w:val="CBA054FFBC6F45109D8B147F84C6E7DD"/>
          </w:pPr>
          <w:r w:rsidRPr="003E0078">
            <w:rPr>
              <w:rStyle w:val="PlaceholderText"/>
            </w:rPr>
            <w:t>Click or tap here to enter text.</w:t>
          </w:r>
        </w:p>
      </w:docPartBody>
    </w:docPart>
    <w:docPart>
      <w:docPartPr>
        <w:name w:val="33CF8370ED174A69998ABC27A70F598D"/>
        <w:category>
          <w:name w:val="General"/>
          <w:gallery w:val="placeholder"/>
        </w:category>
        <w:types>
          <w:type w:val="bbPlcHdr"/>
        </w:types>
        <w:behaviors>
          <w:behavior w:val="content"/>
        </w:behaviors>
        <w:guid w:val="{763A9768-A91C-432A-A57B-6AD15F6F06F9}"/>
      </w:docPartPr>
      <w:docPartBody>
        <w:p w:rsidR="006B1C34" w:rsidRDefault="009F7067" w:rsidP="009F7067">
          <w:pPr>
            <w:pStyle w:val="33CF8370ED174A69998ABC27A70F598D"/>
          </w:pPr>
          <w:r w:rsidRPr="003E0078">
            <w:rPr>
              <w:rStyle w:val="PlaceholderText"/>
            </w:rPr>
            <w:t>Click or tap here to enter text.</w:t>
          </w:r>
        </w:p>
      </w:docPartBody>
    </w:docPart>
    <w:docPart>
      <w:docPartPr>
        <w:name w:val="4DBB5CF1C89B407FA42B99FCEE6800BE"/>
        <w:category>
          <w:name w:val="General"/>
          <w:gallery w:val="placeholder"/>
        </w:category>
        <w:types>
          <w:type w:val="bbPlcHdr"/>
        </w:types>
        <w:behaviors>
          <w:behavior w:val="content"/>
        </w:behaviors>
        <w:guid w:val="{181C5D00-4990-48E8-9412-5FA8A9567A15}"/>
      </w:docPartPr>
      <w:docPartBody>
        <w:p w:rsidR="006B1C34" w:rsidRDefault="009F7067" w:rsidP="009F7067">
          <w:pPr>
            <w:pStyle w:val="4DBB5CF1C89B407FA42B99FCEE6800BE"/>
          </w:pPr>
          <w:r w:rsidRPr="003E0078">
            <w:rPr>
              <w:rStyle w:val="PlaceholderText"/>
            </w:rPr>
            <w:t>Click or tap here to enter text.</w:t>
          </w:r>
        </w:p>
      </w:docPartBody>
    </w:docPart>
    <w:docPart>
      <w:docPartPr>
        <w:name w:val="BCD7E83F5BDE41CFA772503C7A3668C0"/>
        <w:category>
          <w:name w:val="General"/>
          <w:gallery w:val="placeholder"/>
        </w:category>
        <w:types>
          <w:type w:val="bbPlcHdr"/>
        </w:types>
        <w:behaviors>
          <w:behavior w:val="content"/>
        </w:behaviors>
        <w:guid w:val="{4DA7A352-9965-455D-8794-D55EE08B56E2}"/>
      </w:docPartPr>
      <w:docPartBody>
        <w:p w:rsidR="006B1C34" w:rsidRDefault="009F7067" w:rsidP="009F7067">
          <w:pPr>
            <w:pStyle w:val="BCD7E83F5BDE41CFA772503C7A3668C0"/>
          </w:pPr>
          <w:r w:rsidRPr="003E0078">
            <w:rPr>
              <w:rStyle w:val="PlaceholderText"/>
            </w:rPr>
            <w:t>Click or tap here to enter text.</w:t>
          </w:r>
        </w:p>
      </w:docPartBody>
    </w:docPart>
    <w:docPart>
      <w:docPartPr>
        <w:name w:val="DAD07218A4DE4CA09D88E229F9FC8A85"/>
        <w:category>
          <w:name w:val="General"/>
          <w:gallery w:val="placeholder"/>
        </w:category>
        <w:types>
          <w:type w:val="bbPlcHdr"/>
        </w:types>
        <w:behaviors>
          <w:behavior w:val="content"/>
        </w:behaviors>
        <w:guid w:val="{51DF3DD5-B5B0-4C7B-9546-02C814C2D0DA}"/>
      </w:docPartPr>
      <w:docPartBody>
        <w:p w:rsidR="006B1C34" w:rsidRDefault="009F7067" w:rsidP="009F7067">
          <w:pPr>
            <w:pStyle w:val="DAD07218A4DE4CA09D88E229F9FC8A85"/>
          </w:pPr>
          <w:r w:rsidRPr="003E0078">
            <w:rPr>
              <w:rStyle w:val="PlaceholderText"/>
            </w:rPr>
            <w:t>Click or tap here to enter text.</w:t>
          </w:r>
        </w:p>
      </w:docPartBody>
    </w:docPart>
    <w:docPart>
      <w:docPartPr>
        <w:name w:val="A9FC0274EB5647FABE026A96167D1977"/>
        <w:category>
          <w:name w:val="General"/>
          <w:gallery w:val="placeholder"/>
        </w:category>
        <w:types>
          <w:type w:val="bbPlcHdr"/>
        </w:types>
        <w:behaviors>
          <w:behavior w:val="content"/>
        </w:behaviors>
        <w:guid w:val="{25453322-CAF0-4C0A-A37D-BE302C49A874}"/>
      </w:docPartPr>
      <w:docPartBody>
        <w:p w:rsidR="006B1C34" w:rsidRDefault="009F7067" w:rsidP="009F7067">
          <w:pPr>
            <w:pStyle w:val="A9FC0274EB5647FABE026A96167D1977"/>
          </w:pPr>
          <w:r w:rsidRPr="003E0078">
            <w:rPr>
              <w:rStyle w:val="PlaceholderText"/>
            </w:rPr>
            <w:t>Click or tap here to enter text.</w:t>
          </w:r>
        </w:p>
      </w:docPartBody>
    </w:docPart>
    <w:docPart>
      <w:docPartPr>
        <w:name w:val="358DFCB0990A4524B17DC061E7427684"/>
        <w:category>
          <w:name w:val="General"/>
          <w:gallery w:val="placeholder"/>
        </w:category>
        <w:types>
          <w:type w:val="bbPlcHdr"/>
        </w:types>
        <w:behaviors>
          <w:behavior w:val="content"/>
        </w:behaviors>
        <w:guid w:val="{30F5550E-37D6-4A68-A35B-6D4F8E9859CF}"/>
      </w:docPartPr>
      <w:docPartBody>
        <w:p w:rsidR="006B1C34" w:rsidRDefault="009F7067" w:rsidP="009F7067">
          <w:pPr>
            <w:pStyle w:val="358DFCB0990A4524B17DC061E7427684"/>
          </w:pPr>
          <w:r w:rsidRPr="003E0078">
            <w:rPr>
              <w:rStyle w:val="PlaceholderText"/>
            </w:rPr>
            <w:t>Click or tap here to enter text.</w:t>
          </w:r>
        </w:p>
      </w:docPartBody>
    </w:docPart>
    <w:docPart>
      <w:docPartPr>
        <w:name w:val="AE4E1A278F854E468963A4A0B24A7426"/>
        <w:category>
          <w:name w:val="General"/>
          <w:gallery w:val="placeholder"/>
        </w:category>
        <w:types>
          <w:type w:val="bbPlcHdr"/>
        </w:types>
        <w:behaviors>
          <w:behavior w:val="content"/>
        </w:behaviors>
        <w:guid w:val="{B0892762-5E83-48C1-BA97-567A2DF599EA}"/>
      </w:docPartPr>
      <w:docPartBody>
        <w:p w:rsidR="006B1C34" w:rsidRDefault="009F7067" w:rsidP="009F7067">
          <w:pPr>
            <w:pStyle w:val="AE4E1A278F854E468963A4A0B24A7426"/>
          </w:pPr>
          <w:r w:rsidRPr="003E0078">
            <w:rPr>
              <w:rStyle w:val="PlaceholderText"/>
            </w:rPr>
            <w:t>Click or tap here to enter text.</w:t>
          </w:r>
        </w:p>
      </w:docPartBody>
    </w:docPart>
    <w:docPart>
      <w:docPartPr>
        <w:name w:val="18D7160603C742EEA26C58B60A3137A9"/>
        <w:category>
          <w:name w:val="General"/>
          <w:gallery w:val="placeholder"/>
        </w:category>
        <w:types>
          <w:type w:val="bbPlcHdr"/>
        </w:types>
        <w:behaviors>
          <w:behavior w:val="content"/>
        </w:behaviors>
        <w:guid w:val="{629BD650-5EBC-4552-A605-4E7661123F8F}"/>
      </w:docPartPr>
      <w:docPartBody>
        <w:p w:rsidR="006B1C34" w:rsidRDefault="009F7067" w:rsidP="009F7067">
          <w:pPr>
            <w:pStyle w:val="18D7160603C742EEA26C58B60A3137A9"/>
          </w:pPr>
          <w:r w:rsidRPr="003E0078">
            <w:rPr>
              <w:rStyle w:val="PlaceholderText"/>
            </w:rPr>
            <w:t>Click or tap here to enter text.</w:t>
          </w:r>
        </w:p>
      </w:docPartBody>
    </w:docPart>
    <w:docPart>
      <w:docPartPr>
        <w:name w:val="362961C7408C4D268C95068EF8EA52A1"/>
        <w:category>
          <w:name w:val="General"/>
          <w:gallery w:val="placeholder"/>
        </w:category>
        <w:types>
          <w:type w:val="bbPlcHdr"/>
        </w:types>
        <w:behaviors>
          <w:behavior w:val="content"/>
        </w:behaviors>
        <w:guid w:val="{022A4811-6DAE-40BE-9AEB-AC62B5FF4C49}"/>
      </w:docPartPr>
      <w:docPartBody>
        <w:p w:rsidR="006B1C34" w:rsidRDefault="009F7067" w:rsidP="009F7067">
          <w:pPr>
            <w:pStyle w:val="362961C7408C4D268C95068EF8EA52A1"/>
          </w:pPr>
          <w:r w:rsidRPr="003E0078">
            <w:rPr>
              <w:rStyle w:val="PlaceholderText"/>
            </w:rPr>
            <w:t>Click or tap here to enter text.</w:t>
          </w:r>
        </w:p>
      </w:docPartBody>
    </w:docPart>
    <w:docPart>
      <w:docPartPr>
        <w:name w:val="C1ECF8412BF64809B9D5345D5E7F9182"/>
        <w:category>
          <w:name w:val="General"/>
          <w:gallery w:val="placeholder"/>
        </w:category>
        <w:types>
          <w:type w:val="bbPlcHdr"/>
        </w:types>
        <w:behaviors>
          <w:behavior w:val="content"/>
        </w:behaviors>
        <w:guid w:val="{10274559-82A1-4552-9927-07A2086B4F36}"/>
      </w:docPartPr>
      <w:docPartBody>
        <w:p w:rsidR="006B1C34" w:rsidRDefault="009F7067" w:rsidP="009F7067">
          <w:pPr>
            <w:pStyle w:val="C1ECF8412BF64809B9D5345D5E7F9182"/>
          </w:pPr>
          <w:r w:rsidRPr="003E0078">
            <w:rPr>
              <w:rStyle w:val="PlaceholderText"/>
            </w:rPr>
            <w:t>Click or tap here to enter text.</w:t>
          </w:r>
        </w:p>
      </w:docPartBody>
    </w:docPart>
    <w:docPart>
      <w:docPartPr>
        <w:name w:val="ABD03ED5E4664A6BA249D0E0AFB32138"/>
        <w:category>
          <w:name w:val="General"/>
          <w:gallery w:val="placeholder"/>
        </w:category>
        <w:types>
          <w:type w:val="bbPlcHdr"/>
        </w:types>
        <w:behaviors>
          <w:behavior w:val="content"/>
        </w:behaviors>
        <w:guid w:val="{2E57F1AD-EF86-4DB7-BE84-E0DF5576FE31}"/>
      </w:docPartPr>
      <w:docPartBody>
        <w:p w:rsidR="006B1C34" w:rsidRDefault="009F7067" w:rsidP="009F7067">
          <w:pPr>
            <w:pStyle w:val="ABD03ED5E4664A6BA249D0E0AFB32138"/>
          </w:pPr>
          <w:r w:rsidRPr="003E0078">
            <w:rPr>
              <w:rStyle w:val="PlaceholderText"/>
            </w:rPr>
            <w:t>Click or tap here to enter text.</w:t>
          </w:r>
        </w:p>
      </w:docPartBody>
    </w:docPart>
    <w:docPart>
      <w:docPartPr>
        <w:name w:val="8AB89A1F56294E3E93566AB1C364C6D4"/>
        <w:category>
          <w:name w:val="General"/>
          <w:gallery w:val="placeholder"/>
        </w:category>
        <w:types>
          <w:type w:val="bbPlcHdr"/>
        </w:types>
        <w:behaviors>
          <w:behavior w:val="content"/>
        </w:behaviors>
        <w:guid w:val="{BF0B0490-67B9-4236-9F04-F0A27FA5122E}"/>
      </w:docPartPr>
      <w:docPartBody>
        <w:p w:rsidR="006B1C34" w:rsidRDefault="009F7067" w:rsidP="009F7067">
          <w:pPr>
            <w:pStyle w:val="8AB89A1F56294E3E93566AB1C364C6D4"/>
          </w:pPr>
          <w:r w:rsidRPr="003E0078">
            <w:rPr>
              <w:rStyle w:val="PlaceholderText"/>
            </w:rPr>
            <w:t>Click or tap here to enter text.</w:t>
          </w:r>
        </w:p>
      </w:docPartBody>
    </w:docPart>
    <w:docPart>
      <w:docPartPr>
        <w:name w:val="EEDAFBF6227C4D2EAA4723DE4B04E700"/>
        <w:category>
          <w:name w:val="General"/>
          <w:gallery w:val="placeholder"/>
        </w:category>
        <w:types>
          <w:type w:val="bbPlcHdr"/>
        </w:types>
        <w:behaviors>
          <w:behavior w:val="content"/>
        </w:behaviors>
        <w:guid w:val="{8C01A0AD-B95E-44C9-AA5B-7033FD6B694A}"/>
      </w:docPartPr>
      <w:docPartBody>
        <w:p w:rsidR="006B1C34" w:rsidRDefault="009F7067" w:rsidP="009F7067">
          <w:pPr>
            <w:pStyle w:val="EEDAFBF6227C4D2EAA4723DE4B04E700"/>
          </w:pPr>
          <w:r w:rsidRPr="003E0078">
            <w:rPr>
              <w:rStyle w:val="PlaceholderText"/>
            </w:rPr>
            <w:t>Click or tap here to enter text.</w:t>
          </w:r>
        </w:p>
      </w:docPartBody>
    </w:docPart>
    <w:docPart>
      <w:docPartPr>
        <w:name w:val="25C9ADAA44B24B1DBBA028A601C4C8DF"/>
        <w:category>
          <w:name w:val="General"/>
          <w:gallery w:val="placeholder"/>
        </w:category>
        <w:types>
          <w:type w:val="bbPlcHdr"/>
        </w:types>
        <w:behaviors>
          <w:behavior w:val="content"/>
        </w:behaviors>
        <w:guid w:val="{23264BE0-C7FA-4076-9654-2F15E8031B0B}"/>
      </w:docPartPr>
      <w:docPartBody>
        <w:p w:rsidR="006B1C34" w:rsidRDefault="009F7067" w:rsidP="009F7067">
          <w:pPr>
            <w:pStyle w:val="25C9ADAA44B24B1DBBA028A601C4C8DF"/>
          </w:pPr>
          <w:r w:rsidRPr="003E0078">
            <w:rPr>
              <w:rStyle w:val="PlaceholderText"/>
            </w:rPr>
            <w:t>Click or tap here to enter text.</w:t>
          </w:r>
        </w:p>
      </w:docPartBody>
    </w:docPart>
    <w:docPart>
      <w:docPartPr>
        <w:name w:val="CB871D0B66CA4274BCF8BC5BB6158A4C"/>
        <w:category>
          <w:name w:val="General"/>
          <w:gallery w:val="placeholder"/>
        </w:category>
        <w:types>
          <w:type w:val="bbPlcHdr"/>
        </w:types>
        <w:behaviors>
          <w:behavior w:val="content"/>
        </w:behaviors>
        <w:guid w:val="{448C258E-5A12-470A-9955-BE219548514E}"/>
      </w:docPartPr>
      <w:docPartBody>
        <w:p w:rsidR="006B1C34" w:rsidRDefault="009F7067" w:rsidP="009F7067">
          <w:pPr>
            <w:pStyle w:val="CB871D0B66CA4274BCF8BC5BB6158A4C"/>
          </w:pPr>
          <w:r w:rsidRPr="003E0078">
            <w:rPr>
              <w:rStyle w:val="PlaceholderText"/>
            </w:rPr>
            <w:t>Click or tap here to enter text.</w:t>
          </w:r>
        </w:p>
      </w:docPartBody>
    </w:docPart>
    <w:docPart>
      <w:docPartPr>
        <w:name w:val="6EA56A619C33471BA6ABACBE46BD6E22"/>
        <w:category>
          <w:name w:val="General"/>
          <w:gallery w:val="placeholder"/>
        </w:category>
        <w:types>
          <w:type w:val="bbPlcHdr"/>
        </w:types>
        <w:behaviors>
          <w:behavior w:val="content"/>
        </w:behaviors>
        <w:guid w:val="{6F88F974-1046-4084-BE69-ACEB81724FA3}"/>
      </w:docPartPr>
      <w:docPartBody>
        <w:p w:rsidR="006B1C34" w:rsidRDefault="009F7067" w:rsidP="009F7067">
          <w:pPr>
            <w:pStyle w:val="6EA56A619C33471BA6ABACBE46BD6E22"/>
          </w:pPr>
          <w:r w:rsidRPr="003E0078">
            <w:rPr>
              <w:rStyle w:val="PlaceholderText"/>
            </w:rPr>
            <w:t>Click or tap here to enter text.</w:t>
          </w:r>
        </w:p>
      </w:docPartBody>
    </w:docPart>
    <w:docPart>
      <w:docPartPr>
        <w:name w:val="D26D1FC82B014DF7B717928A398E739A"/>
        <w:category>
          <w:name w:val="General"/>
          <w:gallery w:val="placeholder"/>
        </w:category>
        <w:types>
          <w:type w:val="bbPlcHdr"/>
        </w:types>
        <w:behaviors>
          <w:behavior w:val="content"/>
        </w:behaviors>
        <w:guid w:val="{37EB9B15-56D4-40CE-88AD-4AD98B144D38}"/>
      </w:docPartPr>
      <w:docPartBody>
        <w:p w:rsidR="006B1C34" w:rsidRDefault="009F7067" w:rsidP="009F7067">
          <w:pPr>
            <w:pStyle w:val="D26D1FC82B014DF7B717928A398E739A"/>
          </w:pPr>
          <w:r w:rsidRPr="003E0078">
            <w:rPr>
              <w:rStyle w:val="PlaceholderText"/>
            </w:rPr>
            <w:t>Click or tap here to enter text.</w:t>
          </w:r>
        </w:p>
      </w:docPartBody>
    </w:docPart>
    <w:docPart>
      <w:docPartPr>
        <w:name w:val="CBBDF053151645B5B611E0B1DA000023"/>
        <w:category>
          <w:name w:val="General"/>
          <w:gallery w:val="placeholder"/>
        </w:category>
        <w:types>
          <w:type w:val="bbPlcHdr"/>
        </w:types>
        <w:behaviors>
          <w:behavior w:val="content"/>
        </w:behaviors>
        <w:guid w:val="{4B49E1A7-E2D5-4B23-AD9C-409E21CA5F9F}"/>
      </w:docPartPr>
      <w:docPartBody>
        <w:p w:rsidR="006B1C34" w:rsidRDefault="009F7067" w:rsidP="009F7067">
          <w:pPr>
            <w:pStyle w:val="CBBDF053151645B5B611E0B1DA000023"/>
          </w:pPr>
          <w:r w:rsidRPr="003E0078">
            <w:rPr>
              <w:rStyle w:val="PlaceholderText"/>
            </w:rPr>
            <w:t>Click or tap here to enter text.</w:t>
          </w:r>
        </w:p>
      </w:docPartBody>
    </w:docPart>
    <w:docPart>
      <w:docPartPr>
        <w:name w:val="C5E9457D701D4A5C9E62C0D921E2E198"/>
        <w:category>
          <w:name w:val="General"/>
          <w:gallery w:val="placeholder"/>
        </w:category>
        <w:types>
          <w:type w:val="bbPlcHdr"/>
        </w:types>
        <w:behaviors>
          <w:behavior w:val="content"/>
        </w:behaviors>
        <w:guid w:val="{67C897DC-D256-4809-9363-B7EDA7F384E3}"/>
      </w:docPartPr>
      <w:docPartBody>
        <w:p w:rsidR="006B1C34" w:rsidRDefault="009F7067" w:rsidP="009F7067">
          <w:pPr>
            <w:pStyle w:val="C5E9457D701D4A5C9E62C0D921E2E198"/>
          </w:pPr>
          <w:r w:rsidRPr="003E0078">
            <w:rPr>
              <w:rStyle w:val="PlaceholderText"/>
            </w:rPr>
            <w:t>Click or tap here to enter text.</w:t>
          </w:r>
        </w:p>
      </w:docPartBody>
    </w:docPart>
    <w:docPart>
      <w:docPartPr>
        <w:name w:val="8D1F9DE946E74FE293B9190855148759"/>
        <w:category>
          <w:name w:val="General"/>
          <w:gallery w:val="placeholder"/>
        </w:category>
        <w:types>
          <w:type w:val="bbPlcHdr"/>
        </w:types>
        <w:behaviors>
          <w:behavior w:val="content"/>
        </w:behaviors>
        <w:guid w:val="{0BF90D65-FAFB-4E02-B7AE-8670EAE6716D}"/>
      </w:docPartPr>
      <w:docPartBody>
        <w:p w:rsidR="006B1C34" w:rsidRDefault="009F7067" w:rsidP="009F7067">
          <w:pPr>
            <w:pStyle w:val="8D1F9DE946E74FE293B9190855148759"/>
          </w:pPr>
          <w:r w:rsidRPr="003E0078">
            <w:rPr>
              <w:rStyle w:val="PlaceholderText"/>
            </w:rPr>
            <w:t>Click or tap here to enter text.</w:t>
          </w:r>
        </w:p>
      </w:docPartBody>
    </w:docPart>
    <w:docPart>
      <w:docPartPr>
        <w:name w:val="3B9DDCF530E84583BB430E6982CA83EF"/>
        <w:category>
          <w:name w:val="General"/>
          <w:gallery w:val="placeholder"/>
        </w:category>
        <w:types>
          <w:type w:val="bbPlcHdr"/>
        </w:types>
        <w:behaviors>
          <w:behavior w:val="content"/>
        </w:behaviors>
        <w:guid w:val="{31168F88-F101-484D-A2CA-79CF40A4C6B8}"/>
      </w:docPartPr>
      <w:docPartBody>
        <w:p w:rsidR="006B1C34" w:rsidRDefault="009F7067" w:rsidP="009F7067">
          <w:pPr>
            <w:pStyle w:val="3B9DDCF530E84583BB430E6982CA83EF"/>
          </w:pPr>
          <w:r w:rsidRPr="003E0078">
            <w:rPr>
              <w:rStyle w:val="PlaceholderText"/>
            </w:rPr>
            <w:t>Click or tap here to enter text.</w:t>
          </w:r>
        </w:p>
      </w:docPartBody>
    </w:docPart>
    <w:docPart>
      <w:docPartPr>
        <w:name w:val="A96629A9974943509090DF25D5491670"/>
        <w:category>
          <w:name w:val="General"/>
          <w:gallery w:val="placeholder"/>
        </w:category>
        <w:types>
          <w:type w:val="bbPlcHdr"/>
        </w:types>
        <w:behaviors>
          <w:behavior w:val="content"/>
        </w:behaviors>
        <w:guid w:val="{857E17B4-B74D-40E1-8BA6-A6CDC7EB36E9}"/>
      </w:docPartPr>
      <w:docPartBody>
        <w:p w:rsidR="006B1C34" w:rsidRDefault="009F7067" w:rsidP="009F7067">
          <w:pPr>
            <w:pStyle w:val="A96629A9974943509090DF25D5491670"/>
          </w:pPr>
          <w:r w:rsidRPr="003E0078">
            <w:rPr>
              <w:rStyle w:val="PlaceholderText"/>
            </w:rPr>
            <w:t>Click or tap here to enter text.</w:t>
          </w:r>
        </w:p>
      </w:docPartBody>
    </w:docPart>
    <w:docPart>
      <w:docPartPr>
        <w:name w:val="8522481639074372A59BFCEB04EAFDC8"/>
        <w:category>
          <w:name w:val="General"/>
          <w:gallery w:val="placeholder"/>
        </w:category>
        <w:types>
          <w:type w:val="bbPlcHdr"/>
        </w:types>
        <w:behaviors>
          <w:behavior w:val="content"/>
        </w:behaviors>
        <w:guid w:val="{AAE90C2A-B7CC-4F46-8B42-C7A33A648D3B}"/>
      </w:docPartPr>
      <w:docPartBody>
        <w:p w:rsidR="006B1C34" w:rsidRDefault="009F7067" w:rsidP="009F7067">
          <w:pPr>
            <w:pStyle w:val="8522481639074372A59BFCEB04EAFDC8"/>
          </w:pPr>
          <w:r w:rsidRPr="003E0078">
            <w:rPr>
              <w:rStyle w:val="PlaceholderText"/>
            </w:rPr>
            <w:t>Click or tap here to enter text.</w:t>
          </w:r>
        </w:p>
      </w:docPartBody>
    </w:docPart>
    <w:docPart>
      <w:docPartPr>
        <w:name w:val="49DC4A0FC5214FBCBEC3F332D8BDD599"/>
        <w:category>
          <w:name w:val="General"/>
          <w:gallery w:val="placeholder"/>
        </w:category>
        <w:types>
          <w:type w:val="bbPlcHdr"/>
        </w:types>
        <w:behaviors>
          <w:behavior w:val="content"/>
        </w:behaviors>
        <w:guid w:val="{C7A90128-FEA3-4004-9920-73FF02C67267}"/>
      </w:docPartPr>
      <w:docPartBody>
        <w:p w:rsidR="006B1C34" w:rsidRDefault="009F7067" w:rsidP="009F7067">
          <w:pPr>
            <w:pStyle w:val="49DC4A0FC5214FBCBEC3F332D8BDD599"/>
          </w:pPr>
          <w:r w:rsidRPr="003E0078">
            <w:rPr>
              <w:rStyle w:val="PlaceholderText"/>
            </w:rPr>
            <w:t>Click or tap here to enter text.</w:t>
          </w:r>
        </w:p>
      </w:docPartBody>
    </w:docPart>
    <w:docPart>
      <w:docPartPr>
        <w:name w:val="518884A444934FEDB5BC2F1715DB111C"/>
        <w:category>
          <w:name w:val="General"/>
          <w:gallery w:val="placeholder"/>
        </w:category>
        <w:types>
          <w:type w:val="bbPlcHdr"/>
        </w:types>
        <w:behaviors>
          <w:behavior w:val="content"/>
        </w:behaviors>
        <w:guid w:val="{1FA4A3CD-F666-46A2-B292-EE1FADBB6864}"/>
      </w:docPartPr>
      <w:docPartBody>
        <w:p w:rsidR="006B1C34" w:rsidRDefault="009F7067" w:rsidP="009F7067">
          <w:pPr>
            <w:pStyle w:val="518884A444934FEDB5BC2F1715DB111C"/>
          </w:pPr>
          <w:r w:rsidRPr="003E0078">
            <w:rPr>
              <w:rStyle w:val="PlaceholderText"/>
            </w:rPr>
            <w:t>Click or tap here to enter text.</w:t>
          </w:r>
        </w:p>
      </w:docPartBody>
    </w:docPart>
    <w:docPart>
      <w:docPartPr>
        <w:name w:val="70FC5DD89F9F42938782BA526601CCBA"/>
        <w:category>
          <w:name w:val="General"/>
          <w:gallery w:val="placeholder"/>
        </w:category>
        <w:types>
          <w:type w:val="bbPlcHdr"/>
        </w:types>
        <w:behaviors>
          <w:behavior w:val="content"/>
        </w:behaviors>
        <w:guid w:val="{69A0A160-430E-4376-AC17-3B79E127DBE3}"/>
      </w:docPartPr>
      <w:docPartBody>
        <w:p w:rsidR="006B1C34" w:rsidRDefault="009F7067" w:rsidP="009F7067">
          <w:pPr>
            <w:pStyle w:val="70FC5DD89F9F42938782BA526601CCBA"/>
          </w:pPr>
          <w:r w:rsidRPr="003E0078">
            <w:rPr>
              <w:rStyle w:val="PlaceholderText"/>
            </w:rPr>
            <w:t>Click or tap here to enter text.</w:t>
          </w:r>
        </w:p>
      </w:docPartBody>
    </w:docPart>
    <w:docPart>
      <w:docPartPr>
        <w:name w:val="42C6084DC22B493480479527120F7EF6"/>
        <w:category>
          <w:name w:val="General"/>
          <w:gallery w:val="placeholder"/>
        </w:category>
        <w:types>
          <w:type w:val="bbPlcHdr"/>
        </w:types>
        <w:behaviors>
          <w:behavior w:val="content"/>
        </w:behaviors>
        <w:guid w:val="{598A4E0A-0D66-4B81-8B60-7A12851F591D}"/>
      </w:docPartPr>
      <w:docPartBody>
        <w:p w:rsidR="006B1C34" w:rsidRDefault="009F7067" w:rsidP="009F7067">
          <w:pPr>
            <w:pStyle w:val="42C6084DC22B493480479527120F7EF6"/>
          </w:pPr>
          <w:r w:rsidRPr="003E0078">
            <w:rPr>
              <w:rStyle w:val="PlaceholderText"/>
            </w:rPr>
            <w:t>Click or tap here to enter text.</w:t>
          </w:r>
        </w:p>
      </w:docPartBody>
    </w:docPart>
    <w:docPart>
      <w:docPartPr>
        <w:name w:val="1ED3DA92BF9A44C4B2B64D10EC03B5BD"/>
        <w:category>
          <w:name w:val="General"/>
          <w:gallery w:val="placeholder"/>
        </w:category>
        <w:types>
          <w:type w:val="bbPlcHdr"/>
        </w:types>
        <w:behaviors>
          <w:behavior w:val="content"/>
        </w:behaviors>
        <w:guid w:val="{7738DBFA-8797-48EA-8280-5A030079AC62}"/>
      </w:docPartPr>
      <w:docPartBody>
        <w:p w:rsidR="006B1C34" w:rsidRDefault="009F7067" w:rsidP="009F7067">
          <w:pPr>
            <w:pStyle w:val="1ED3DA92BF9A44C4B2B64D10EC03B5BD"/>
          </w:pPr>
          <w:r w:rsidRPr="003E0078">
            <w:rPr>
              <w:rStyle w:val="PlaceholderText"/>
            </w:rPr>
            <w:t>Click or tap here to enter text.</w:t>
          </w:r>
        </w:p>
      </w:docPartBody>
    </w:docPart>
    <w:docPart>
      <w:docPartPr>
        <w:name w:val="B72F03645A354DA1AE9620185BEA004B"/>
        <w:category>
          <w:name w:val="General"/>
          <w:gallery w:val="placeholder"/>
        </w:category>
        <w:types>
          <w:type w:val="bbPlcHdr"/>
        </w:types>
        <w:behaviors>
          <w:behavior w:val="content"/>
        </w:behaviors>
        <w:guid w:val="{E224D552-2454-4B83-A92E-B40978797595}"/>
      </w:docPartPr>
      <w:docPartBody>
        <w:p w:rsidR="006B1C34" w:rsidRDefault="009F7067" w:rsidP="009F7067">
          <w:pPr>
            <w:pStyle w:val="B72F03645A354DA1AE9620185BEA004B"/>
          </w:pPr>
          <w:r w:rsidRPr="003E0078">
            <w:rPr>
              <w:rStyle w:val="PlaceholderText"/>
            </w:rPr>
            <w:t>Click or tap here to enter text.</w:t>
          </w:r>
        </w:p>
      </w:docPartBody>
    </w:docPart>
    <w:docPart>
      <w:docPartPr>
        <w:name w:val="881F4B1972E349DA9EFDDD5C7AC438B2"/>
        <w:category>
          <w:name w:val="General"/>
          <w:gallery w:val="placeholder"/>
        </w:category>
        <w:types>
          <w:type w:val="bbPlcHdr"/>
        </w:types>
        <w:behaviors>
          <w:behavior w:val="content"/>
        </w:behaviors>
        <w:guid w:val="{F981990A-759E-4B0B-932A-E67D41FF67A9}"/>
      </w:docPartPr>
      <w:docPartBody>
        <w:p w:rsidR="006B1C34" w:rsidRDefault="009F7067" w:rsidP="009F7067">
          <w:pPr>
            <w:pStyle w:val="881F4B1972E349DA9EFDDD5C7AC438B2"/>
          </w:pPr>
          <w:r w:rsidRPr="003E0078">
            <w:rPr>
              <w:rStyle w:val="PlaceholderText"/>
            </w:rPr>
            <w:t>Click or tap here to enter text.</w:t>
          </w:r>
        </w:p>
      </w:docPartBody>
    </w:docPart>
    <w:docPart>
      <w:docPartPr>
        <w:name w:val="098B49A694FE4BAFBE7B8F45B72CD816"/>
        <w:category>
          <w:name w:val="General"/>
          <w:gallery w:val="placeholder"/>
        </w:category>
        <w:types>
          <w:type w:val="bbPlcHdr"/>
        </w:types>
        <w:behaviors>
          <w:behavior w:val="content"/>
        </w:behaviors>
        <w:guid w:val="{900ADDAC-B8FE-4E87-97E4-373B0505664A}"/>
      </w:docPartPr>
      <w:docPartBody>
        <w:p w:rsidR="006B1C34" w:rsidRDefault="009F7067" w:rsidP="009F7067">
          <w:pPr>
            <w:pStyle w:val="098B49A694FE4BAFBE7B8F45B72CD816"/>
          </w:pPr>
          <w:r w:rsidRPr="003E0078">
            <w:rPr>
              <w:rStyle w:val="PlaceholderText"/>
            </w:rPr>
            <w:t>Click or tap here to enter text.</w:t>
          </w:r>
        </w:p>
      </w:docPartBody>
    </w:docPart>
    <w:docPart>
      <w:docPartPr>
        <w:name w:val="78D76D48A8804FE2AFDD8C9972B6C41F"/>
        <w:category>
          <w:name w:val="General"/>
          <w:gallery w:val="placeholder"/>
        </w:category>
        <w:types>
          <w:type w:val="bbPlcHdr"/>
        </w:types>
        <w:behaviors>
          <w:behavior w:val="content"/>
        </w:behaviors>
        <w:guid w:val="{DB2F21C9-458F-4AFB-AB9E-EDA8F08523A8}"/>
      </w:docPartPr>
      <w:docPartBody>
        <w:p w:rsidR="006B1C34" w:rsidRDefault="009F7067" w:rsidP="009F7067">
          <w:pPr>
            <w:pStyle w:val="78D76D48A8804FE2AFDD8C9972B6C41F"/>
          </w:pPr>
          <w:r w:rsidRPr="003E0078">
            <w:rPr>
              <w:rStyle w:val="PlaceholderText"/>
            </w:rPr>
            <w:t>Click or tap here to enter text.</w:t>
          </w:r>
        </w:p>
      </w:docPartBody>
    </w:docPart>
    <w:docPart>
      <w:docPartPr>
        <w:name w:val="0109B878655048C8907AD8AAB07C8CAF"/>
        <w:category>
          <w:name w:val="General"/>
          <w:gallery w:val="placeholder"/>
        </w:category>
        <w:types>
          <w:type w:val="bbPlcHdr"/>
        </w:types>
        <w:behaviors>
          <w:behavior w:val="content"/>
        </w:behaviors>
        <w:guid w:val="{DA9259BF-B7AD-46A0-80A3-7A1543EE4C88}"/>
      </w:docPartPr>
      <w:docPartBody>
        <w:p w:rsidR="006B1C34" w:rsidRDefault="009F7067" w:rsidP="009F7067">
          <w:pPr>
            <w:pStyle w:val="0109B878655048C8907AD8AAB07C8CAF"/>
          </w:pPr>
          <w:r w:rsidRPr="003E0078">
            <w:rPr>
              <w:rStyle w:val="PlaceholderText"/>
            </w:rPr>
            <w:t>Click or tap here to enter text.</w:t>
          </w:r>
        </w:p>
      </w:docPartBody>
    </w:docPart>
    <w:docPart>
      <w:docPartPr>
        <w:name w:val="83FB4C2B71AB41D2BCFEB06D5AC01496"/>
        <w:category>
          <w:name w:val="General"/>
          <w:gallery w:val="placeholder"/>
        </w:category>
        <w:types>
          <w:type w:val="bbPlcHdr"/>
        </w:types>
        <w:behaviors>
          <w:behavior w:val="content"/>
        </w:behaviors>
        <w:guid w:val="{CB6C75A5-8646-4238-B8C0-61A3EC7C660E}"/>
      </w:docPartPr>
      <w:docPartBody>
        <w:p w:rsidR="006B1C34" w:rsidRDefault="009F7067" w:rsidP="009F7067">
          <w:pPr>
            <w:pStyle w:val="83FB4C2B71AB41D2BCFEB06D5AC01496"/>
          </w:pPr>
          <w:r w:rsidRPr="003E0078">
            <w:rPr>
              <w:rStyle w:val="PlaceholderText"/>
            </w:rPr>
            <w:t>Click or tap here to enter text.</w:t>
          </w:r>
        </w:p>
      </w:docPartBody>
    </w:docPart>
    <w:docPart>
      <w:docPartPr>
        <w:name w:val="F918052ADC6749C1823991DD54A48C8F"/>
        <w:category>
          <w:name w:val="General"/>
          <w:gallery w:val="placeholder"/>
        </w:category>
        <w:types>
          <w:type w:val="bbPlcHdr"/>
        </w:types>
        <w:behaviors>
          <w:behavior w:val="content"/>
        </w:behaviors>
        <w:guid w:val="{604E625D-F292-468D-870F-A7C06013186B}"/>
      </w:docPartPr>
      <w:docPartBody>
        <w:p w:rsidR="006B1C34" w:rsidRDefault="009F7067" w:rsidP="009F7067">
          <w:pPr>
            <w:pStyle w:val="F918052ADC6749C1823991DD54A48C8F"/>
          </w:pPr>
          <w:r w:rsidRPr="003E0078">
            <w:rPr>
              <w:rStyle w:val="PlaceholderText"/>
            </w:rPr>
            <w:t>Click or tap here to enter text.</w:t>
          </w:r>
        </w:p>
      </w:docPartBody>
    </w:docPart>
    <w:docPart>
      <w:docPartPr>
        <w:name w:val="D02A3A4A7AF045109BDB283BF88E065A"/>
        <w:category>
          <w:name w:val="General"/>
          <w:gallery w:val="placeholder"/>
        </w:category>
        <w:types>
          <w:type w:val="bbPlcHdr"/>
        </w:types>
        <w:behaviors>
          <w:behavior w:val="content"/>
        </w:behaviors>
        <w:guid w:val="{6E761335-97CE-4D7B-AF0F-7202A119B875}"/>
      </w:docPartPr>
      <w:docPartBody>
        <w:p w:rsidR="006B1C34" w:rsidRDefault="009F7067" w:rsidP="009F7067">
          <w:pPr>
            <w:pStyle w:val="D02A3A4A7AF045109BDB283BF88E065A"/>
          </w:pPr>
          <w:r w:rsidRPr="003E0078">
            <w:rPr>
              <w:rStyle w:val="PlaceholderText"/>
            </w:rPr>
            <w:t>Click or tap here to enter text.</w:t>
          </w:r>
        </w:p>
      </w:docPartBody>
    </w:docPart>
    <w:docPart>
      <w:docPartPr>
        <w:name w:val="323855B6F47F485BB8A1C2C7863D522C"/>
        <w:category>
          <w:name w:val="General"/>
          <w:gallery w:val="placeholder"/>
        </w:category>
        <w:types>
          <w:type w:val="bbPlcHdr"/>
        </w:types>
        <w:behaviors>
          <w:behavior w:val="content"/>
        </w:behaviors>
        <w:guid w:val="{8C77AFF6-AB84-4A3B-AA5E-AE644BB21A54}"/>
      </w:docPartPr>
      <w:docPartBody>
        <w:p w:rsidR="006B1C34" w:rsidRDefault="009F7067" w:rsidP="009F7067">
          <w:pPr>
            <w:pStyle w:val="323855B6F47F485BB8A1C2C7863D522C"/>
          </w:pPr>
          <w:r w:rsidRPr="003E0078">
            <w:rPr>
              <w:rStyle w:val="PlaceholderText"/>
            </w:rPr>
            <w:t>Click or tap here to enter text.</w:t>
          </w:r>
        </w:p>
      </w:docPartBody>
    </w:docPart>
    <w:docPart>
      <w:docPartPr>
        <w:name w:val="0F6807E968EE41FCA156C9C3263EEE30"/>
        <w:category>
          <w:name w:val="General"/>
          <w:gallery w:val="placeholder"/>
        </w:category>
        <w:types>
          <w:type w:val="bbPlcHdr"/>
        </w:types>
        <w:behaviors>
          <w:behavior w:val="content"/>
        </w:behaviors>
        <w:guid w:val="{8D30F763-531A-4D8D-A603-79046CA97924}"/>
      </w:docPartPr>
      <w:docPartBody>
        <w:p w:rsidR="006B1C34" w:rsidRDefault="009F7067" w:rsidP="009F7067">
          <w:pPr>
            <w:pStyle w:val="0F6807E968EE41FCA156C9C3263EEE30"/>
          </w:pPr>
          <w:r w:rsidRPr="003E0078">
            <w:rPr>
              <w:rStyle w:val="PlaceholderText"/>
            </w:rPr>
            <w:t>Click or tap here to enter text.</w:t>
          </w:r>
        </w:p>
      </w:docPartBody>
    </w:docPart>
    <w:docPart>
      <w:docPartPr>
        <w:name w:val="B2457F18E4734B73ACA62C9B5FD81B3E"/>
        <w:category>
          <w:name w:val="General"/>
          <w:gallery w:val="placeholder"/>
        </w:category>
        <w:types>
          <w:type w:val="bbPlcHdr"/>
        </w:types>
        <w:behaviors>
          <w:behavior w:val="content"/>
        </w:behaviors>
        <w:guid w:val="{F3089E43-12F4-49C1-85A4-2AA5AB1529B9}"/>
      </w:docPartPr>
      <w:docPartBody>
        <w:p w:rsidR="006B1C34" w:rsidRDefault="009F7067" w:rsidP="009F7067">
          <w:pPr>
            <w:pStyle w:val="B2457F18E4734B73ACA62C9B5FD81B3E"/>
          </w:pPr>
          <w:r w:rsidRPr="003E0078">
            <w:rPr>
              <w:rStyle w:val="PlaceholderText"/>
            </w:rPr>
            <w:t>Click or tap here to enter text.</w:t>
          </w:r>
        </w:p>
      </w:docPartBody>
    </w:docPart>
    <w:docPart>
      <w:docPartPr>
        <w:name w:val="004C617BEE7C42FA8AC9CF9BAB6E01FC"/>
        <w:category>
          <w:name w:val="General"/>
          <w:gallery w:val="placeholder"/>
        </w:category>
        <w:types>
          <w:type w:val="bbPlcHdr"/>
        </w:types>
        <w:behaviors>
          <w:behavior w:val="content"/>
        </w:behaviors>
        <w:guid w:val="{80B19CF8-30C5-438B-88F4-66D8140CEAD0}"/>
      </w:docPartPr>
      <w:docPartBody>
        <w:p w:rsidR="006B1C34" w:rsidRDefault="009F7067" w:rsidP="009F7067">
          <w:pPr>
            <w:pStyle w:val="004C617BEE7C42FA8AC9CF9BAB6E01FC"/>
          </w:pPr>
          <w:r w:rsidRPr="003E0078">
            <w:rPr>
              <w:rStyle w:val="PlaceholderText"/>
            </w:rPr>
            <w:t>Click or tap here to enter text.</w:t>
          </w:r>
        </w:p>
      </w:docPartBody>
    </w:docPart>
    <w:docPart>
      <w:docPartPr>
        <w:name w:val="E45212244DAC407FB09EDA2CB1D23D61"/>
        <w:category>
          <w:name w:val="General"/>
          <w:gallery w:val="placeholder"/>
        </w:category>
        <w:types>
          <w:type w:val="bbPlcHdr"/>
        </w:types>
        <w:behaviors>
          <w:behavior w:val="content"/>
        </w:behaviors>
        <w:guid w:val="{53F8AE85-1365-411E-B52A-56E376B42987}"/>
      </w:docPartPr>
      <w:docPartBody>
        <w:p w:rsidR="006B1C34" w:rsidRDefault="009F7067" w:rsidP="009F7067">
          <w:pPr>
            <w:pStyle w:val="E45212244DAC407FB09EDA2CB1D23D61"/>
          </w:pPr>
          <w:r w:rsidRPr="003E0078">
            <w:rPr>
              <w:rStyle w:val="PlaceholderText"/>
            </w:rPr>
            <w:t>Click or tap here to enter text.</w:t>
          </w:r>
        </w:p>
      </w:docPartBody>
    </w:docPart>
    <w:docPart>
      <w:docPartPr>
        <w:name w:val="D9B8808ADFAE4220BB26CB54B62F299C"/>
        <w:category>
          <w:name w:val="General"/>
          <w:gallery w:val="placeholder"/>
        </w:category>
        <w:types>
          <w:type w:val="bbPlcHdr"/>
        </w:types>
        <w:behaviors>
          <w:behavior w:val="content"/>
        </w:behaviors>
        <w:guid w:val="{5F672140-16A7-43FA-9C7E-C08113DE879C}"/>
      </w:docPartPr>
      <w:docPartBody>
        <w:p w:rsidR="006B1C34" w:rsidRDefault="009F7067" w:rsidP="009F7067">
          <w:pPr>
            <w:pStyle w:val="D9B8808ADFAE4220BB26CB54B62F299C"/>
          </w:pPr>
          <w:r w:rsidRPr="003E0078">
            <w:rPr>
              <w:rStyle w:val="PlaceholderText"/>
            </w:rPr>
            <w:t>Click or tap here to enter text.</w:t>
          </w:r>
        </w:p>
      </w:docPartBody>
    </w:docPart>
    <w:docPart>
      <w:docPartPr>
        <w:name w:val="3A568BDF85F3413BA726948371C011AF"/>
        <w:category>
          <w:name w:val="General"/>
          <w:gallery w:val="placeholder"/>
        </w:category>
        <w:types>
          <w:type w:val="bbPlcHdr"/>
        </w:types>
        <w:behaviors>
          <w:behavior w:val="content"/>
        </w:behaviors>
        <w:guid w:val="{DB970AA0-CA28-403F-9184-F668FE6483D9}"/>
      </w:docPartPr>
      <w:docPartBody>
        <w:p w:rsidR="006B1C34" w:rsidRDefault="009F7067" w:rsidP="009F7067">
          <w:pPr>
            <w:pStyle w:val="3A568BDF85F3413BA726948371C011AF"/>
          </w:pPr>
          <w:r w:rsidRPr="003E0078">
            <w:rPr>
              <w:rStyle w:val="PlaceholderText"/>
            </w:rPr>
            <w:t>Click or tap here to enter text.</w:t>
          </w:r>
        </w:p>
      </w:docPartBody>
    </w:docPart>
    <w:docPart>
      <w:docPartPr>
        <w:name w:val="E83506E72B7E4A479D7BF0298B57824B"/>
        <w:category>
          <w:name w:val="General"/>
          <w:gallery w:val="placeholder"/>
        </w:category>
        <w:types>
          <w:type w:val="bbPlcHdr"/>
        </w:types>
        <w:behaviors>
          <w:behavior w:val="content"/>
        </w:behaviors>
        <w:guid w:val="{7CE56AE4-6C80-4FCD-B285-43F68E11B901}"/>
      </w:docPartPr>
      <w:docPartBody>
        <w:p w:rsidR="006B1C34" w:rsidRDefault="009F7067" w:rsidP="009F7067">
          <w:pPr>
            <w:pStyle w:val="E83506E72B7E4A479D7BF0298B57824B"/>
          </w:pPr>
          <w:r w:rsidRPr="003E0078">
            <w:rPr>
              <w:rStyle w:val="PlaceholderText"/>
            </w:rPr>
            <w:t>Click or tap here to enter text.</w:t>
          </w:r>
        </w:p>
      </w:docPartBody>
    </w:docPart>
    <w:docPart>
      <w:docPartPr>
        <w:name w:val="3FB980654CE24DAFBC7D8F1551B9DEF4"/>
        <w:category>
          <w:name w:val="General"/>
          <w:gallery w:val="placeholder"/>
        </w:category>
        <w:types>
          <w:type w:val="bbPlcHdr"/>
        </w:types>
        <w:behaviors>
          <w:behavior w:val="content"/>
        </w:behaviors>
        <w:guid w:val="{9ABFA6F7-21E4-4F0D-84C8-D649C9BDDCE3}"/>
      </w:docPartPr>
      <w:docPartBody>
        <w:p w:rsidR="006B1C34" w:rsidRDefault="009F7067" w:rsidP="009F7067">
          <w:pPr>
            <w:pStyle w:val="3FB980654CE24DAFBC7D8F1551B9DEF4"/>
          </w:pPr>
          <w:r w:rsidRPr="003E0078">
            <w:rPr>
              <w:rStyle w:val="PlaceholderText"/>
            </w:rPr>
            <w:t>Click or tap here to enter text.</w:t>
          </w:r>
        </w:p>
      </w:docPartBody>
    </w:docPart>
    <w:docPart>
      <w:docPartPr>
        <w:name w:val="24268E3C41EA42BBAC507992F1CC968F"/>
        <w:category>
          <w:name w:val="General"/>
          <w:gallery w:val="placeholder"/>
        </w:category>
        <w:types>
          <w:type w:val="bbPlcHdr"/>
        </w:types>
        <w:behaviors>
          <w:behavior w:val="content"/>
        </w:behaviors>
        <w:guid w:val="{E3DF861E-716D-457C-8C19-82ED3A76BF42}"/>
      </w:docPartPr>
      <w:docPartBody>
        <w:p w:rsidR="006B1C34" w:rsidRDefault="009F7067" w:rsidP="009F7067">
          <w:pPr>
            <w:pStyle w:val="24268E3C41EA42BBAC507992F1CC968F"/>
          </w:pPr>
          <w:r w:rsidRPr="003E0078">
            <w:rPr>
              <w:rStyle w:val="PlaceholderText"/>
            </w:rPr>
            <w:t>Click or tap here to enter text.</w:t>
          </w:r>
        </w:p>
      </w:docPartBody>
    </w:docPart>
    <w:docPart>
      <w:docPartPr>
        <w:name w:val="078B1C5E4FEA40C5AC619BD6F1439D8F"/>
        <w:category>
          <w:name w:val="General"/>
          <w:gallery w:val="placeholder"/>
        </w:category>
        <w:types>
          <w:type w:val="bbPlcHdr"/>
        </w:types>
        <w:behaviors>
          <w:behavior w:val="content"/>
        </w:behaviors>
        <w:guid w:val="{4D586AA1-7BE5-4CB0-B9D4-9DFB8370AAC8}"/>
      </w:docPartPr>
      <w:docPartBody>
        <w:p w:rsidR="006B1C34" w:rsidRDefault="009F7067" w:rsidP="009F7067">
          <w:pPr>
            <w:pStyle w:val="078B1C5E4FEA40C5AC619BD6F1439D8F"/>
          </w:pPr>
          <w:r w:rsidRPr="003E0078">
            <w:rPr>
              <w:rStyle w:val="PlaceholderText"/>
            </w:rPr>
            <w:t>Click or tap here to enter text.</w:t>
          </w:r>
        </w:p>
      </w:docPartBody>
    </w:docPart>
    <w:docPart>
      <w:docPartPr>
        <w:name w:val="9918DDC6C7D244BAB145F96AD60C9FCE"/>
        <w:category>
          <w:name w:val="General"/>
          <w:gallery w:val="placeholder"/>
        </w:category>
        <w:types>
          <w:type w:val="bbPlcHdr"/>
        </w:types>
        <w:behaviors>
          <w:behavior w:val="content"/>
        </w:behaviors>
        <w:guid w:val="{3A40B457-01BA-4832-B3C2-89F1932861A1}"/>
      </w:docPartPr>
      <w:docPartBody>
        <w:p w:rsidR="006B1C34" w:rsidRDefault="009F7067" w:rsidP="009F7067">
          <w:pPr>
            <w:pStyle w:val="9918DDC6C7D244BAB145F96AD60C9FCE"/>
          </w:pPr>
          <w:r w:rsidRPr="003E0078">
            <w:rPr>
              <w:rStyle w:val="PlaceholderText"/>
            </w:rPr>
            <w:t>Click or tap here to enter text.</w:t>
          </w:r>
        </w:p>
      </w:docPartBody>
    </w:docPart>
    <w:docPart>
      <w:docPartPr>
        <w:name w:val="46C55972F07B44A3810E36B3F0C9A166"/>
        <w:category>
          <w:name w:val="General"/>
          <w:gallery w:val="placeholder"/>
        </w:category>
        <w:types>
          <w:type w:val="bbPlcHdr"/>
        </w:types>
        <w:behaviors>
          <w:behavior w:val="content"/>
        </w:behaviors>
        <w:guid w:val="{F78F8B46-6A53-4906-B564-C49266F0E04C}"/>
      </w:docPartPr>
      <w:docPartBody>
        <w:p w:rsidR="006B1C34" w:rsidRDefault="009F7067" w:rsidP="009F7067">
          <w:pPr>
            <w:pStyle w:val="46C55972F07B44A3810E36B3F0C9A166"/>
          </w:pPr>
          <w:r w:rsidRPr="003E0078">
            <w:rPr>
              <w:rStyle w:val="PlaceholderText"/>
            </w:rPr>
            <w:t>Click or tap here to enter text.</w:t>
          </w:r>
        </w:p>
      </w:docPartBody>
    </w:docPart>
    <w:docPart>
      <w:docPartPr>
        <w:name w:val="6299DC29E18540978A4DB259B2FB58DD"/>
        <w:category>
          <w:name w:val="General"/>
          <w:gallery w:val="placeholder"/>
        </w:category>
        <w:types>
          <w:type w:val="bbPlcHdr"/>
        </w:types>
        <w:behaviors>
          <w:behavior w:val="content"/>
        </w:behaviors>
        <w:guid w:val="{D32B35C9-0DE1-4B71-A9A2-48B7AAA33D45}"/>
      </w:docPartPr>
      <w:docPartBody>
        <w:p w:rsidR="006B1C34" w:rsidRDefault="009F7067" w:rsidP="009F7067">
          <w:pPr>
            <w:pStyle w:val="6299DC29E18540978A4DB259B2FB58DD"/>
          </w:pPr>
          <w:r w:rsidRPr="003E0078">
            <w:rPr>
              <w:rStyle w:val="PlaceholderText"/>
            </w:rPr>
            <w:t>Click or tap here to enter text.</w:t>
          </w:r>
        </w:p>
      </w:docPartBody>
    </w:docPart>
    <w:docPart>
      <w:docPartPr>
        <w:name w:val="F5E59CBFB2CA4130ABAEC76D19DDE6E4"/>
        <w:category>
          <w:name w:val="General"/>
          <w:gallery w:val="placeholder"/>
        </w:category>
        <w:types>
          <w:type w:val="bbPlcHdr"/>
        </w:types>
        <w:behaviors>
          <w:behavior w:val="content"/>
        </w:behaviors>
        <w:guid w:val="{1C5A3A76-69EF-4E15-A771-1ADC4A2B469C}"/>
      </w:docPartPr>
      <w:docPartBody>
        <w:p w:rsidR="006B1C34" w:rsidRDefault="009F7067" w:rsidP="009F7067">
          <w:pPr>
            <w:pStyle w:val="F5E59CBFB2CA4130ABAEC76D19DDE6E4"/>
          </w:pPr>
          <w:r w:rsidRPr="003E0078">
            <w:rPr>
              <w:rStyle w:val="PlaceholderText"/>
            </w:rPr>
            <w:t>Click or tap here to enter text.</w:t>
          </w:r>
        </w:p>
      </w:docPartBody>
    </w:docPart>
    <w:docPart>
      <w:docPartPr>
        <w:name w:val="0A9BCDEB8C8743D1B3CCF083793358F6"/>
        <w:category>
          <w:name w:val="General"/>
          <w:gallery w:val="placeholder"/>
        </w:category>
        <w:types>
          <w:type w:val="bbPlcHdr"/>
        </w:types>
        <w:behaviors>
          <w:behavior w:val="content"/>
        </w:behaviors>
        <w:guid w:val="{2B32D6D7-F0E4-4D77-ADE0-8AE2DC5E3EE8}"/>
      </w:docPartPr>
      <w:docPartBody>
        <w:p w:rsidR="006B1C34" w:rsidRDefault="009F7067" w:rsidP="009F7067">
          <w:pPr>
            <w:pStyle w:val="0A9BCDEB8C8743D1B3CCF083793358F6"/>
          </w:pPr>
          <w:r w:rsidRPr="003E0078">
            <w:rPr>
              <w:rStyle w:val="PlaceholderText"/>
            </w:rPr>
            <w:t>Click or tap here to enter text.</w:t>
          </w:r>
        </w:p>
      </w:docPartBody>
    </w:docPart>
    <w:docPart>
      <w:docPartPr>
        <w:name w:val="B9DBF545CDCA46D1B22620D1247927D3"/>
        <w:category>
          <w:name w:val="General"/>
          <w:gallery w:val="placeholder"/>
        </w:category>
        <w:types>
          <w:type w:val="bbPlcHdr"/>
        </w:types>
        <w:behaviors>
          <w:behavior w:val="content"/>
        </w:behaviors>
        <w:guid w:val="{8DE37339-2C85-4625-9BCD-0B17B2AF9982}"/>
      </w:docPartPr>
      <w:docPartBody>
        <w:p w:rsidR="006B1C34" w:rsidRDefault="009F7067" w:rsidP="009F7067">
          <w:pPr>
            <w:pStyle w:val="B9DBF545CDCA46D1B22620D1247927D3"/>
          </w:pPr>
          <w:r w:rsidRPr="003E0078">
            <w:rPr>
              <w:rStyle w:val="PlaceholderText"/>
            </w:rPr>
            <w:t>Click or tap here to enter text.</w:t>
          </w:r>
        </w:p>
      </w:docPartBody>
    </w:docPart>
    <w:docPart>
      <w:docPartPr>
        <w:name w:val="C029CC2FB2D84A38B4E487CC78FE5EC3"/>
        <w:category>
          <w:name w:val="General"/>
          <w:gallery w:val="placeholder"/>
        </w:category>
        <w:types>
          <w:type w:val="bbPlcHdr"/>
        </w:types>
        <w:behaviors>
          <w:behavior w:val="content"/>
        </w:behaviors>
        <w:guid w:val="{F0C58532-7A2B-4EC6-BF6A-4EBEBA7B62D0}"/>
      </w:docPartPr>
      <w:docPartBody>
        <w:p w:rsidR="006B1C34" w:rsidRDefault="009F7067" w:rsidP="009F7067">
          <w:pPr>
            <w:pStyle w:val="C029CC2FB2D84A38B4E487CC78FE5EC3"/>
          </w:pPr>
          <w:r w:rsidRPr="003E0078">
            <w:rPr>
              <w:rStyle w:val="PlaceholderText"/>
            </w:rPr>
            <w:t>Click or tap here to enter text.</w:t>
          </w:r>
        </w:p>
      </w:docPartBody>
    </w:docPart>
    <w:docPart>
      <w:docPartPr>
        <w:name w:val="A4BD6D12D5414FAD91BE7FC098C56253"/>
        <w:category>
          <w:name w:val="General"/>
          <w:gallery w:val="placeholder"/>
        </w:category>
        <w:types>
          <w:type w:val="bbPlcHdr"/>
        </w:types>
        <w:behaviors>
          <w:behavior w:val="content"/>
        </w:behaviors>
        <w:guid w:val="{F0724EE5-8B63-4D47-B2C2-9F881477346B}"/>
      </w:docPartPr>
      <w:docPartBody>
        <w:p w:rsidR="006B1C34" w:rsidRDefault="009F7067" w:rsidP="009F7067">
          <w:pPr>
            <w:pStyle w:val="A4BD6D12D5414FAD91BE7FC098C56253"/>
          </w:pPr>
          <w:r w:rsidRPr="003E0078">
            <w:rPr>
              <w:rStyle w:val="PlaceholderText"/>
            </w:rPr>
            <w:t>Click or tap here to enter text.</w:t>
          </w:r>
        </w:p>
      </w:docPartBody>
    </w:docPart>
    <w:docPart>
      <w:docPartPr>
        <w:name w:val="58EBD6075CCE4DB68AE27A4A8D8AFE1E"/>
        <w:category>
          <w:name w:val="General"/>
          <w:gallery w:val="placeholder"/>
        </w:category>
        <w:types>
          <w:type w:val="bbPlcHdr"/>
        </w:types>
        <w:behaviors>
          <w:behavior w:val="content"/>
        </w:behaviors>
        <w:guid w:val="{D11BE8DE-F379-4708-BD41-178FC57CC840}"/>
      </w:docPartPr>
      <w:docPartBody>
        <w:p w:rsidR="006B1C34" w:rsidRDefault="009F7067" w:rsidP="009F7067">
          <w:pPr>
            <w:pStyle w:val="58EBD6075CCE4DB68AE27A4A8D8AFE1E"/>
          </w:pPr>
          <w:r w:rsidRPr="003E0078">
            <w:rPr>
              <w:rStyle w:val="PlaceholderText"/>
            </w:rPr>
            <w:t>Click or tap here to enter text.</w:t>
          </w:r>
        </w:p>
      </w:docPartBody>
    </w:docPart>
    <w:docPart>
      <w:docPartPr>
        <w:name w:val="223B1E15E8634E3CA7ED381C0C9F0952"/>
        <w:category>
          <w:name w:val="General"/>
          <w:gallery w:val="placeholder"/>
        </w:category>
        <w:types>
          <w:type w:val="bbPlcHdr"/>
        </w:types>
        <w:behaviors>
          <w:behavior w:val="content"/>
        </w:behaviors>
        <w:guid w:val="{7B34941B-9576-4A25-B3B2-7DBB4187F28F}"/>
      </w:docPartPr>
      <w:docPartBody>
        <w:p w:rsidR="006B1C34" w:rsidRDefault="009F7067" w:rsidP="009F7067">
          <w:pPr>
            <w:pStyle w:val="223B1E15E8634E3CA7ED381C0C9F0952"/>
          </w:pPr>
          <w:r w:rsidRPr="003E0078">
            <w:rPr>
              <w:rStyle w:val="PlaceholderText"/>
            </w:rPr>
            <w:t>Click or tap here to enter text.</w:t>
          </w:r>
        </w:p>
      </w:docPartBody>
    </w:docPart>
    <w:docPart>
      <w:docPartPr>
        <w:name w:val="30B0D42407BF4D8EB2266564A8C4D7E6"/>
        <w:category>
          <w:name w:val="General"/>
          <w:gallery w:val="placeholder"/>
        </w:category>
        <w:types>
          <w:type w:val="bbPlcHdr"/>
        </w:types>
        <w:behaviors>
          <w:behavior w:val="content"/>
        </w:behaviors>
        <w:guid w:val="{D46CF68C-FD9F-439A-B6B3-B03503A43DA8}"/>
      </w:docPartPr>
      <w:docPartBody>
        <w:p w:rsidR="006B1C34" w:rsidRDefault="009F7067" w:rsidP="009F7067">
          <w:pPr>
            <w:pStyle w:val="30B0D42407BF4D8EB2266564A8C4D7E6"/>
          </w:pPr>
          <w:r w:rsidRPr="003E0078">
            <w:rPr>
              <w:rStyle w:val="PlaceholderText"/>
            </w:rPr>
            <w:t>Click or tap here to enter text.</w:t>
          </w:r>
        </w:p>
      </w:docPartBody>
    </w:docPart>
    <w:docPart>
      <w:docPartPr>
        <w:name w:val="4FADEDEEA16E43A8BA6D221A0CD501EF"/>
        <w:category>
          <w:name w:val="General"/>
          <w:gallery w:val="placeholder"/>
        </w:category>
        <w:types>
          <w:type w:val="bbPlcHdr"/>
        </w:types>
        <w:behaviors>
          <w:behavior w:val="content"/>
        </w:behaviors>
        <w:guid w:val="{677933A8-87DB-41EB-B2C2-7D2239428B65}"/>
      </w:docPartPr>
      <w:docPartBody>
        <w:p w:rsidR="006B1C34" w:rsidRDefault="009F7067" w:rsidP="009F7067">
          <w:pPr>
            <w:pStyle w:val="4FADEDEEA16E43A8BA6D221A0CD501EF"/>
          </w:pPr>
          <w:r w:rsidRPr="003E0078">
            <w:rPr>
              <w:rStyle w:val="PlaceholderText"/>
            </w:rPr>
            <w:t>Click or tap here to enter text.</w:t>
          </w:r>
        </w:p>
      </w:docPartBody>
    </w:docPart>
    <w:docPart>
      <w:docPartPr>
        <w:name w:val="DDBB26BC75E942A09ECD6D11F9E57DE2"/>
        <w:category>
          <w:name w:val="General"/>
          <w:gallery w:val="placeholder"/>
        </w:category>
        <w:types>
          <w:type w:val="bbPlcHdr"/>
        </w:types>
        <w:behaviors>
          <w:behavior w:val="content"/>
        </w:behaviors>
        <w:guid w:val="{DB726EB8-6C4E-4BEB-A8F1-A5F398EA066D}"/>
      </w:docPartPr>
      <w:docPartBody>
        <w:p w:rsidR="006B1C34" w:rsidRDefault="009F7067" w:rsidP="009F7067">
          <w:pPr>
            <w:pStyle w:val="DDBB26BC75E942A09ECD6D11F9E57DE2"/>
          </w:pPr>
          <w:r w:rsidRPr="003E0078">
            <w:rPr>
              <w:rStyle w:val="PlaceholderText"/>
            </w:rPr>
            <w:t>Click or tap here to enter text.</w:t>
          </w:r>
        </w:p>
      </w:docPartBody>
    </w:docPart>
    <w:docPart>
      <w:docPartPr>
        <w:name w:val="3E32611EE5174DFE93B0666D4C7389B3"/>
        <w:category>
          <w:name w:val="General"/>
          <w:gallery w:val="placeholder"/>
        </w:category>
        <w:types>
          <w:type w:val="bbPlcHdr"/>
        </w:types>
        <w:behaviors>
          <w:behavior w:val="content"/>
        </w:behaviors>
        <w:guid w:val="{DB37B3B8-26C5-44B7-AB0B-6CB3106F22FB}"/>
      </w:docPartPr>
      <w:docPartBody>
        <w:p w:rsidR="006B1C34" w:rsidRDefault="009F7067" w:rsidP="009F7067">
          <w:pPr>
            <w:pStyle w:val="3E32611EE5174DFE93B0666D4C7389B3"/>
          </w:pPr>
          <w:r w:rsidRPr="003E0078">
            <w:rPr>
              <w:rStyle w:val="PlaceholderText"/>
            </w:rPr>
            <w:t>Click or tap here to enter text.</w:t>
          </w:r>
        </w:p>
      </w:docPartBody>
    </w:docPart>
    <w:docPart>
      <w:docPartPr>
        <w:name w:val="0157D98128AF443BBCFB327213C7A0A4"/>
        <w:category>
          <w:name w:val="General"/>
          <w:gallery w:val="placeholder"/>
        </w:category>
        <w:types>
          <w:type w:val="bbPlcHdr"/>
        </w:types>
        <w:behaviors>
          <w:behavior w:val="content"/>
        </w:behaviors>
        <w:guid w:val="{C1634747-2A33-48EF-9CDB-55907F7E5DD6}"/>
      </w:docPartPr>
      <w:docPartBody>
        <w:p w:rsidR="006B1C34" w:rsidRDefault="009F7067" w:rsidP="009F7067">
          <w:pPr>
            <w:pStyle w:val="0157D98128AF443BBCFB327213C7A0A4"/>
          </w:pPr>
          <w:r w:rsidRPr="003E0078">
            <w:rPr>
              <w:rStyle w:val="PlaceholderText"/>
            </w:rPr>
            <w:t>Click or tap here to enter text.</w:t>
          </w:r>
        </w:p>
      </w:docPartBody>
    </w:docPart>
    <w:docPart>
      <w:docPartPr>
        <w:name w:val="96923DACB28145F4BB35908211215B18"/>
        <w:category>
          <w:name w:val="General"/>
          <w:gallery w:val="placeholder"/>
        </w:category>
        <w:types>
          <w:type w:val="bbPlcHdr"/>
        </w:types>
        <w:behaviors>
          <w:behavior w:val="content"/>
        </w:behaviors>
        <w:guid w:val="{21CE8943-28A4-4919-BFAC-A4EF4CEDE046}"/>
      </w:docPartPr>
      <w:docPartBody>
        <w:p w:rsidR="006B1C34" w:rsidRDefault="009F7067" w:rsidP="009F7067">
          <w:pPr>
            <w:pStyle w:val="96923DACB28145F4BB35908211215B18"/>
          </w:pPr>
          <w:r w:rsidRPr="003E0078">
            <w:rPr>
              <w:rStyle w:val="PlaceholderText"/>
            </w:rPr>
            <w:t>Click or tap here to enter text.</w:t>
          </w:r>
        </w:p>
      </w:docPartBody>
    </w:docPart>
    <w:docPart>
      <w:docPartPr>
        <w:name w:val="7D2C2124604A402694394FF21605354E"/>
        <w:category>
          <w:name w:val="General"/>
          <w:gallery w:val="placeholder"/>
        </w:category>
        <w:types>
          <w:type w:val="bbPlcHdr"/>
        </w:types>
        <w:behaviors>
          <w:behavior w:val="content"/>
        </w:behaviors>
        <w:guid w:val="{95BEDFAE-76BA-4711-8ACC-F3034FD069AF}"/>
      </w:docPartPr>
      <w:docPartBody>
        <w:p w:rsidR="006B1C34" w:rsidRDefault="009F7067" w:rsidP="009F7067">
          <w:pPr>
            <w:pStyle w:val="7D2C2124604A402694394FF21605354E"/>
          </w:pPr>
          <w:r w:rsidRPr="003E0078">
            <w:rPr>
              <w:rStyle w:val="PlaceholderText"/>
            </w:rPr>
            <w:t>Click or tap here to enter text.</w:t>
          </w:r>
        </w:p>
      </w:docPartBody>
    </w:docPart>
    <w:docPart>
      <w:docPartPr>
        <w:name w:val="5415F43F332F4054B9C6EDDD6A712276"/>
        <w:category>
          <w:name w:val="General"/>
          <w:gallery w:val="placeholder"/>
        </w:category>
        <w:types>
          <w:type w:val="bbPlcHdr"/>
        </w:types>
        <w:behaviors>
          <w:behavior w:val="content"/>
        </w:behaviors>
        <w:guid w:val="{113A5650-B75E-41B0-BC65-30851FF98D84}"/>
      </w:docPartPr>
      <w:docPartBody>
        <w:p w:rsidR="006B1C34" w:rsidRDefault="009F7067" w:rsidP="009F7067">
          <w:pPr>
            <w:pStyle w:val="5415F43F332F4054B9C6EDDD6A712276"/>
          </w:pPr>
          <w:r w:rsidRPr="003E0078">
            <w:rPr>
              <w:rStyle w:val="PlaceholderText"/>
            </w:rPr>
            <w:t>Click or tap here to enter text.</w:t>
          </w:r>
        </w:p>
      </w:docPartBody>
    </w:docPart>
    <w:docPart>
      <w:docPartPr>
        <w:name w:val="AF750F728461497DB95A132E762117B4"/>
        <w:category>
          <w:name w:val="General"/>
          <w:gallery w:val="placeholder"/>
        </w:category>
        <w:types>
          <w:type w:val="bbPlcHdr"/>
        </w:types>
        <w:behaviors>
          <w:behavior w:val="content"/>
        </w:behaviors>
        <w:guid w:val="{723B68F2-ED56-4EB5-9F85-F67BDF69962A}"/>
      </w:docPartPr>
      <w:docPartBody>
        <w:p w:rsidR="006B1C34" w:rsidRDefault="009F7067" w:rsidP="009F7067">
          <w:pPr>
            <w:pStyle w:val="AF750F728461497DB95A132E762117B4"/>
          </w:pPr>
          <w:r w:rsidRPr="003E0078">
            <w:rPr>
              <w:rStyle w:val="PlaceholderText"/>
            </w:rPr>
            <w:t>Click or tap here to enter text.</w:t>
          </w:r>
        </w:p>
      </w:docPartBody>
    </w:docPart>
    <w:docPart>
      <w:docPartPr>
        <w:name w:val="D7434CE0E69F4C5D911BDFC1EBDFCA80"/>
        <w:category>
          <w:name w:val="General"/>
          <w:gallery w:val="placeholder"/>
        </w:category>
        <w:types>
          <w:type w:val="bbPlcHdr"/>
        </w:types>
        <w:behaviors>
          <w:behavior w:val="content"/>
        </w:behaviors>
        <w:guid w:val="{2246518B-7CB0-4D79-B81F-BD51B6F7FDD5}"/>
      </w:docPartPr>
      <w:docPartBody>
        <w:p w:rsidR="006B1C34" w:rsidRDefault="009F7067" w:rsidP="009F7067">
          <w:pPr>
            <w:pStyle w:val="D7434CE0E69F4C5D911BDFC1EBDFCA80"/>
          </w:pPr>
          <w:r w:rsidRPr="003E0078">
            <w:rPr>
              <w:rStyle w:val="PlaceholderText"/>
            </w:rPr>
            <w:t>Click or tap here to enter text.</w:t>
          </w:r>
        </w:p>
      </w:docPartBody>
    </w:docPart>
    <w:docPart>
      <w:docPartPr>
        <w:name w:val="32CEE56986FE405BA147EE04F290494D"/>
        <w:category>
          <w:name w:val="General"/>
          <w:gallery w:val="placeholder"/>
        </w:category>
        <w:types>
          <w:type w:val="bbPlcHdr"/>
        </w:types>
        <w:behaviors>
          <w:behavior w:val="content"/>
        </w:behaviors>
        <w:guid w:val="{01FA4655-5F3E-4F33-9E90-564F8EF5C3EB}"/>
      </w:docPartPr>
      <w:docPartBody>
        <w:p w:rsidR="006B1C34" w:rsidRDefault="009F7067" w:rsidP="009F7067">
          <w:pPr>
            <w:pStyle w:val="32CEE56986FE405BA147EE04F290494D"/>
          </w:pPr>
          <w:r w:rsidRPr="003E0078">
            <w:rPr>
              <w:rStyle w:val="PlaceholderText"/>
            </w:rPr>
            <w:t>Click or tap here to enter text.</w:t>
          </w:r>
        </w:p>
      </w:docPartBody>
    </w:docPart>
    <w:docPart>
      <w:docPartPr>
        <w:name w:val="47FF417B0F044240B077B8FE51DE2B5A"/>
        <w:category>
          <w:name w:val="General"/>
          <w:gallery w:val="placeholder"/>
        </w:category>
        <w:types>
          <w:type w:val="bbPlcHdr"/>
        </w:types>
        <w:behaviors>
          <w:behavior w:val="content"/>
        </w:behaviors>
        <w:guid w:val="{33EE8D14-CD94-4432-8398-5D2C653F11ED}"/>
      </w:docPartPr>
      <w:docPartBody>
        <w:p w:rsidR="006B1C34" w:rsidRDefault="009F7067" w:rsidP="009F7067">
          <w:pPr>
            <w:pStyle w:val="47FF417B0F044240B077B8FE51DE2B5A"/>
          </w:pPr>
          <w:r w:rsidRPr="003E0078">
            <w:rPr>
              <w:rStyle w:val="PlaceholderText"/>
            </w:rPr>
            <w:t>Click or tap here to enter text.</w:t>
          </w:r>
        </w:p>
      </w:docPartBody>
    </w:docPart>
    <w:docPart>
      <w:docPartPr>
        <w:name w:val="2B35CC7583C0487795C56FF321DDC9BE"/>
        <w:category>
          <w:name w:val="General"/>
          <w:gallery w:val="placeholder"/>
        </w:category>
        <w:types>
          <w:type w:val="bbPlcHdr"/>
        </w:types>
        <w:behaviors>
          <w:behavior w:val="content"/>
        </w:behaviors>
        <w:guid w:val="{A57CEB57-5BB6-4612-A410-BF4BCEC93C99}"/>
      </w:docPartPr>
      <w:docPartBody>
        <w:p w:rsidR="006B1C34" w:rsidRDefault="009F7067" w:rsidP="009F7067">
          <w:pPr>
            <w:pStyle w:val="2B35CC7583C0487795C56FF321DDC9BE"/>
          </w:pPr>
          <w:r w:rsidRPr="003E0078">
            <w:rPr>
              <w:rStyle w:val="PlaceholderText"/>
            </w:rPr>
            <w:t>Click or tap here to enter text.</w:t>
          </w:r>
        </w:p>
      </w:docPartBody>
    </w:docPart>
    <w:docPart>
      <w:docPartPr>
        <w:name w:val="735DC6D129AC410894E1084E4A11C145"/>
        <w:category>
          <w:name w:val="General"/>
          <w:gallery w:val="placeholder"/>
        </w:category>
        <w:types>
          <w:type w:val="bbPlcHdr"/>
        </w:types>
        <w:behaviors>
          <w:behavior w:val="content"/>
        </w:behaviors>
        <w:guid w:val="{1852A4A6-09D7-4FAE-96A6-39C04626BBED}"/>
      </w:docPartPr>
      <w:docPartBody>
        <w:p w:rsidR="006B1C34" w:rsidRDefault="009F7067" w:rsidP="009F7067">
          <w:pPr>
            <w:pStyle w:val="735DC6D129AC410894E1084E4A11C145"/>
          </w:pPr>
          <w:r w:rsidRPr="003E0078">
            <w:rPr>
              <w:rStyle w:val="PlaceholderText"/>
            </w:rPr>
            <w:t>Click or tap here to enter text.</w:t>
          </w:r>
        </w:p>
      </w:docPartBody>
    </w:docPart>
    <w:docPart>
      <w:docPartPr>
        <w:name w:val="B0BD05A4111142BCA4670D3C00C4B006"/>
        <w:category>
          <w:name w:val="General"/>
          <w:gallery w:val="placeholder"/>
        </w:category>
        <w:types>
          <w:type w:val="bbPlcHdr"/>
        </w:types>
        <w:behaviors>
          <w:behavior w:val="content"/>
        </w:behaviors>
        <w:guid w:val="{A15692FA-C776-4C99-B88F-ABD4CC1DECFA}"/>
      </w:docPartPr>
      <w:docPartBody>
        <w:p w:rsidR="006B1C34" w:rsidRDefault="009F7067" w:rsidP="009F7067">
          <w:pPr>
            <w:pStyle w:val="B0BD05A4111142BCA4670D3C00C4B006"/>
          </w:pPr>
          <w:r w:rsidRPr="003E0078">
            <w:rPr>
              <w:rStyle w:val="PlaceholderText"/>
            </w:rPr>
            <w:t>Click or tap here to enter text.</w:t>
          </w:r>
        </w:p>
      </w:docPartBody>
    </w:docPart>
    <w:docPart>
      <w:docPartPr>
        <w:name w:val="D3C5A27849F5452E87081E5A3C1BB27B"/>
        <w:category>
          <w:name w:val="General"/>
          <w:gallery w:val="placeholder"/>
        </w:category>
        <w:types>
          <w:type w:val="bbPlcHdr"/>
        </w:types>
        <w:behaviors>
          <w:behavior w:val="content"/>
        </w:behaviors>
        <w:guid w:val="{72DED436-B24C-4C4C-AF74-112B33F0C731}"/>
      </w:docPartPr>
      <w:docPartBody>
        <w:p w:rsidR="006B1C34" w:rsidRDefault="009F7067" w:rsidP="009F7067">
          <w:pPr>
            <w:pStyle w:val="D3C5A27849F5452E87081E5A3C1BB27B"/>
          </w:pPr>
          <w:r w:rsidRPr="003E0078">
            <w:rPr>
              <w:rStyle w:val="PlaceholderText"/>
            </w:rPr>
            <w:t>Click or tap here to enter text.</w:t>
          </w:r>
        </w:p>
      </w:docPartBody>
    </w:docPart>
    <w:docPart>
      <w:docPartPr>
        <w:name w:val="0B5C468D50D0436D941DA99EAF310C81"/>
        <w:category>
          <w:name w:val="General"/>
          <w:gallery w:val="placeholder"/>
        </w:category>
        <w:types>
          <w:type w:val="bbPlcHdr"/>
        </w:types>
        <w:behaviors>
          <w:behavior w:val="content"/>
        </w:behaviors>
        <w:guid w:val="{092C2A7B-6457-4927-B507-2AE6B8D8269F}"/>
      </w:docPartPr>
      <w:docPartBody>
        <w:p w:rsidR="006B1C34" w:rsidRDefault="009F7067" w:rsidP="009F7067">
          <w:pPr>
            <w:pStyle w:val="0B5C468D50D0436D941DA99EAF310C81"/>
          </w:pPr>
          <w:r w:rsidRPr="003E0078">
            <w:rPr>
              <w:rStyle w:val="PlaceholderText"/>
            </w:rPr>
            <w:t>Click or tap here to enter text.</w:t>
          </w:r>
        </w:p>
      </w:docPartBody>
    </w:docPart>
    <w:docPart>
      <w:docPartPr>
        <w:name w:val="15085230052B4A39AB994886F83A73D9"/>
        <w:category>
          <w:name w:val="General"/>
          <w:gallery w:val="placeholder"/>
        </w:category>
        <w:types>
          <w:type w:val="bbPlcHdr"/>
        </w:types>
        <w:behaviors>
          <w:behavior w:val="content"/>
        </w:behaviors>
        <w:guid w:val="{1DDCF62A-89A1-4187-852B-F0D9B4ED4B20}"/>
      </w:docPartPr>
      <w:docPartBody>
        <w:p w:rsidR="006B1C34" w:rsidRDefault="009F7067" w:rsidP="009F7067">
          <w:pPr>
            <w:pStyle w:val="15085230052B4A39AB994886F83A73D9"/>
          </w:pPr>
          <w:r w:rsidRPr="003E0078">
            <w:rPr>
              <w:rStyle w:val="PlaceholderText"/>
            </w:rPr>
            <w:t>Click or tap here to enter text.</w:t>
          </w:r>
        </w:p>
      </w:docPartBody>
    </w:docPart>
    <w:docPart>
      <w:docPartPr>
        <w:name w:val="40F734F27CCE46B183F45D42C3608287"/>
        <w:category>
          <w:name w:val="General"/>
          <w:gallery w:val="placeholder"/>
        </w:category>
        <w:types>
          <w:type w:val="bbPlcHdr"/>
        </w:types>
        <w:behaviors>
          <w:behavior w:val="content"/>
        </w:behaviors>
        <w:guid w:val="{751E7A58-3256-4EA7-A176-A27EB543985C}"/>
      </w:docPartPr>
      <w:docPartBody>
        <w:p w:rsidR="006B1C34" w:rsidRDefault="009F7067" w:rsidP="009F7067">
          <w:pPr>
            <w:pStyle w:val="40F734F27CCE46B183F45D42C3608287"/>
          </w:pPr>
          <w:r w:rsidRPr="003E0078">
            <w:rPr>
              <w:rStyle w:val="PlaceholderText"/>
            </w:rPr>
            <w:t>Click or tap here to enter text.</w:t>
          </w:r>
        </w:p>
      </w:docPartBody>
    </w:docPart>
    <w:docPart>
      <w:docPartPr>
        <w:name w:val="D9B7342CA69D4E4F95B23120E349EAB4"/>
        <w:category>
          <w:name w:val="General"/>
          <w:gallery w:val="placeholder"/>
        </w:category>
        <w:types>
          <w:type w:val="bbPlcHdr"/>
        </w:types>
        <w:behaviors>
          <w:behavior w:val="content"/>
        </w:behaviors>
        <w:guid w:val="{D3ADB5E1-4692-4287-B5F3-6BC253AB93ED}"/>
      </w:docPartPr>
      <w:docPartBody>
        <w:p w:rsidR="006B1C34" w:rsidRDefault="009F7067" w:rsidP="009F7067">
          <w:pPr>
            <w:pStyle w:val="D9B7342CA69D4E4F95B23120E349EAB4"/>
          </w:pPr>
          <w:r w:rsidRPr="003E0078">
            <w:rPr>
              <w:rStyle w:val="PlaceholderText"/>
            </w:rPr>
            <w:t>Click or tap here to enter text.</w:t>
          </w:r>
        </w:p>
      </w:docPartBody>
    </w:docPart>
    <w:docPart>
      <w:docPartPr>
        <w:name w:val="96ACDC7543B24197B443C25F26C00B29"/>
        <w:category>
          <w:name w:val="General"/>
          <w:gallery w:val="placeholder"/>
        </w:category>
        <w:types>
          <w:type w:val="bbPlcHdr"/>
        </w:types>
        <w:behaviors>
          <w:behavior w:val="content"/>
        </w:behaviors>
        <w:guid w:val="{020BB330-FF37-4BF3-8246-89EF140583D6}"/>
      </w:docPartPr>
      <w:docPartBody>
        <w:p w:rsidR="006B1C34" w:rsidRDefault="009F7067" w:rsidP="009F7067">
          <w:pPr>
            <w:pStyle w:val="96ACDC7543B24197B443C25F26C00B29"/>
          </w:pPr>
          <w:r w:rsidRPr="003E0078">
            <w:rPr>
              <w:rStyle w:val="PlaceholderText"/>
            </w:rPr>
            <w:t>Click or tap here to enter text.</w:t>
          </w:r>
        </w:p>
      </w:docPartBody>
    </w:docPart>
    <w:docPart>
      <w:docPartPr>
        <w:name w:val="49CBF30559C240C1BE400AEA10A32381"/>
        <w:category>
          <w:name w:val="General"/>
          <w:gallery w:val="placeholder"/>
        </w:category>
        <w:types>
          <w:type w:val="bbPlcHdr"/>
        </w:types>
        <w:behaviors>
          <w:behavior w:val="content"/>
        </w:behaviors>
        <w:guid w:val="{265B3B15-2011-4BEE-84C6-9D5F15F898C7}"/>
      </w:docPartPr>
      <w:docPartBody>
        <w:p w:rsidR="006B1C34" w:rsidRDefault="009F7067" w:rsidP="009F7067">
          <w:pPr>
            <w:pStyle w:val="49CBF30559C240C1BE400AEA10A32381"/>
          </w:pPr>
          <w:r w:rsidRPr="003E0078">
            <w:rPr>
              <w:rStyle w:val="PlaceholderText"/>
            </w:rPr>
            <w:t>Click or tap here to enter text.</w:t>
          </w:r>
        </w:p>
      </w:docPartBody>
    </w:docPart>
    <w:docPart>
      <w:docPartPr>
        <w:name w:val="C69132D5C62045DC83E748BFE3C61DC2"/>
        <w:category>
          <w:name w:val="General"/>
          <w:gallery w:val="placeholder"/>
        </w:category>
        <w:types>
          <w:type w:val="bbPlcHdr"/>
        </w:types>
        <w:behaviors>
          <w:behavior w:val="content"/>
        </w:behaviors>
        <w:guid w:val="{17550F32-0DFB-4049-93BD-151651A4845C}"/>
      </w:docPartPr>
      <w:docPartBody>
        <w:p w:rsidR="006B1C34" w:rsidRDefault="009F7067" w:rsidP="009F7067">
          <w:pPr>
            <w:pStyle w:val="C69132D5C62045DC83E748BFE3C61DC2"/>
          </w:pPr>
          <w:r w:rsidRPr="003E0078">
            <w:rPr>
              <w:rStyle w:val="PlaceholderText"/>
            </w:rPr>
            <w:t>Click or tap here to enter text.</w:t>
          </w:r>
        </w:p>
      </w:docPartBody>
    </w:docPart>
    <w:docPart>
      <w:docPartPr>
        <w:name w:val="1A38794F04FC44148462E5B5CEBA863D"/>
        <w:category>
          <w:name w:val="General"/>
          <w:gallery w:val="placeholder"/>
        </w:category>
        <w:types>
          <w:type w:val="bbPlcHdr"/>
        </w:types>
        <w:behaviors>
          <w:behavior w:val="content"/>
        </w:behaviors>
        <w:guid w:val="{9AE07AA9-C193-4F63-BB77-17B8ED3915B7}"/>
      </w:docPartPr>
      <w:docPartBody>
        <w:p w:rsidR="006B1C34" w:rsidRDefault="009F7067" w:rsidP="009F7067">
          <w:pPr>
            <w:pStyle w:val="1A38794F04FC44148462E5B5CEBA863D"/>
          </w:pPr>
          <w:r w:rsidRPr="003E0078">
            <w:rPr>
              <w:rStyle w:val="PlaceholderText"/>
            </w:rPr>
            <w:t>Click or tap here to enter text.</w:t>
          </w:r>
        </w:p>
      </w:docPartBody>
    </w:docPart>
    <w:docPart>
      <w:docPartPr>
        <w:name w:val="4EEA357A1AB24B6097F7CEFF7B34E192"/>
        <w:category>
          <w:name w:val="General"/>
          <w:gallery w:val="placeholder"/>
        </w:category>
        <w:types>
          <w:type w:val="bbPlcHdr"/>
        </w:types>
        <w:behaviors>
          <w:behavior w:val="content"/>
        </w:behaviors>
        <w:guid w:val="{8E1288F7-01E3-46CD-B872-A4EF15D32BA5}"/>
      </w:docPartPr>
      <w:docPartBody>
        <w:p w:rsidR="006B1C34" w:rsidRDefault="009F7067" w:rsidP="009F7067">
          <w:pPr>
            <w:pStyle w:val="4EEA357A1AB24B6097F7CEFF7B34E192"/>
          </w:pPr>
          <w:r w:rsidRPr="003E0078">
            <w:rPr>
              <w:rStyle w:val="PlaceholderText"/>
            </w:rPr>
            <w:t>Click or tap here to enter text.</w:t>
          </w:r>
        </w:p>
      </w:docPartBody>
    </w:docPart>
    <w:docPart>
      <w:docPartPr>
        <w:name w:val="F0F9F773765842B5A59625653476A03A"/>
        <w:category>
          <w:name w:val="General"/>
          <w:gallery w:val="placeholder"/>
        </w:category>
        <w:types>
          <w:type w:val="bbPlcHdr"/>
        </w:types>
        <w:behaviors>
          <w:behavior w:val="content"/>
        </w:behaviors>
        <w:guid w:val="{D5BF176E-AAD2-4F03-8E6E-06C190292F09}"/>
      </w:docPartPr>
      <w:docPartBody>
        <w:p w:rsidR="006B1C34" w:rsidRDefault="009F7067" w:rsidP="009F7067">
          <w:pPr>
            <w:pStyle w:val="F0F9F773765842B5A59625653476A03A"/>
          </w:pPr>
          <w:r w:rsidRPr="003E0078">
            <w:rPr>
              <w:rStyle w:val="PlaceholderText"/>
            </w:rPr>
            <w:t>Click or tap here to enter text.</w:t>
          </w:r>
        </w:p>
      </w:docPartBody>
    </w:docPart>
    <w:docPart>
      <w:docPartPr>
        <w:name w:val="9E4880ED4D304614817E4EF0203C2F67"/>
        <w:category>
          <w:name w:val="General"/>
          <w:gallery w:val="placeholder"/>
        </w:category>
        <w:types>
          <w:type w:val="bbPlcHdr"/>
        </w:types>
        <w:behaviors>
          <w:behavior w:val="content"/>
        </w:behaviors>
        <w:guid w:val="{C44E5A7B-362D-4D56-AD3F-571CAB49E7A2}"/>
      </w:docPartPr>
      <w:docPartBody>
        <w:p w:rsidR="006B1C34" w:rsidRDefault="009F7067" w:rsidP="009F7067">
          <w:pPr>
            <w:pStyle w:val="9E4880ED4D304614817E4EF0203C2F67"/>
          </w:pPr>
          <w:r w:rsidRPr="003E0078">
            <w:rPr>
              <w:rStyle w:val="PlaceholderText"/>
            </w:rPr>
            <w:t>Click or tap here to enter text.</w:t>
          </w:r>
        </w:p>
      </w:docPartBody>
    </w:docPart>
    <w:docPart>
      <w:docPartPr>
        <w:name w:val="7523AE8C2DF14F4A9BA1396D86E3BFDD"/>
        <w:category>
          <w:name w:val="General"/>
          <w:gallery w:val="placeholder"/>
        </w:category>
        <w:types>
          <w:type w:val="bbPlcHdr"/>
        </w:types>
        <w:behaviors>
          <w:behavior w:val="content"/>
        </w:behaviors>
        <w:guid w:val="{B15DD4F7-D64C-4056-AD2A-883B01D3ECB6}"/>
      </w:docPartPr>
      <w:docPartBody>
        <w:p w:rsidR="006B1C34" w:rsidRDefault="009F7067" w:rsidP="009F7067">
          <w:pPr>
            <w:pStyle w:val="7523AE8C2DF14F4A9BA1396D86E3BFDD"/>
          </w:pPr>
          <w:r w:rsidRPr="003E0078">
            <w:rPr>
              <w:rStyle w:val="PlaceholderText"/>
            </w:rPr>
            <w:t>Click or tap here to enter text.</w:t>
          </w:r>
        </w:p>
      </w:docPartBody>
    </w:docPart>
    <w:docPart>
      <w:docPartPr>
        <w:name w:val="15D82D3127DC43E3A8F8901A29562E1B"/>
        <w:category>
          <w:name w:val="General"/>
          <w:gallery w:val="placeholder"/>
        </w:category>
        <w:types>
          <w:type w:val="bbPlcHdr"/>
        </w:types>
        <w:behaviors>
          <w:behavior w:val="content"/>
        </w:behaviors>
        <w:guid w:val="{33936F0C-6013-4833-BDB0-A0E4B4518826}"/>
      </w:docPartPr>
      <w:docPartBody>
        <w:p w:rsidR="006B1C34" w:rsidRDefault="009F7067" w:rsidP="009F7067">
          <w:pPr>
            <w:pStyle w:val="15D82D3127DC43E3A8F8901A29562E1B"/>
          </w:pPr>
          <w:r w:rsidRPr="003E0078">
            <w:rPr>
              <w:rStyle w:val="PlaceholderText"/>
            </w:rPr>
            <w:t>Click or tap here to enter text.</w:t>
          </w:r>
        </w:p>
      </w:docPartBody>
    </w:docPart>
    <w:docPart>
      <w:docPartPr>
        <w:name w:val="B575D08BA97F4A0B9219AE0675F520E5"/>
        <w:category>
          <w:name w:val="General"/>
          <w:gallery w:val="placeholder"/>
        </w:category>
        <w:types>
          <w:type w:val="bbPlcHdr"/>
        </w:types>
        <w:behaviors>
          <w:behavior w:val="content"/>
        </w:behaviors>
        <w:guid w:val="{232EF4C0-EA6C-4265-8155-8AD1130FEF2A}"/>
      </w:docPartPr>
      <w:docPartBody>
        <w:p w:rsidR="006B1C34" w:rsidRDefault="009F7067" w:rsidP="009F7067">
          <w:pPr>
            <w:pStyle w:val="B575D08BA97F4A0B9219AE0675F520E5"/>
          </w:pPr>
          <w:r w:rsidRPr="003E0078">
            <w:rPr>
              <w:rStyle w:val="PlaceholderText"/>
            </w:rPr>
            <w:t>Click or tap here to enter text.</w:t>
          </w:r>
        </w:p>
      </w:docPartBody>
    </w:docPart>
    <w:docPart>
      <w:docPartPr>
        <w:name w:val="D6FDAC445FEF485DB805781687F1FF6C"/>
        <w:category>
          <w:name w:val="General"/>
          <w:gallery w:val="placeholder"/>
        </w:category>
        <w:types>
          <w:type w:val="bbPlcHdr"/>
        </w:types>
        <w:behaviors>
          <w:behavior w:val="content"/>
        </w:behaviors>
        <w:guid w:val="{78FBD307-8864-4F5C-8E13-C64E7F844443}"/>
      </w:docPartPr>
      <w:docPartBody>
        <w:p w:rsidR="006B1C34" w:rsidRDefault="009F7067" w:rsidP="009F7067">
          <w:pPr>
            <w:pStyle w:val="D6FDAC445FEF485DB805781687F1FF6C"/>
          </w:pPr>
          <w:r w:rsidRPr="003E0078">
            <w:rPr>
              <w:rStyle w:val="PlaceholderText"/>
            </w:rPr>
            <w:t>Click or tap here to enter text.</w:t>
          </w:r>
        </w:p>
      </w:docPartBody>
    </w:docPart>
    <w:docPart>
      <w:docPartPr>
        <w:name w:val="021CE8DBB5F04160819EEBE1666F4D29"/>
        <w:category>
          <w:name w:val="General"/>
          <w:gallery w:val="placeholder"/>
        </w:category>
        <w:types>
          <w:type w:val="bbPlcHdr"/>
        </w:types>
        <w:behaviors>
          <w:behavior w:val="content"/>
        </w:behaviors>
        <w:guid w:val="{07BCE41D-C4C5-4858-8420-95BD5903C995}"/>
      </w:docPartPr>
      <w:docPartBody>
        <w:p w:rsidR="006B1C34" w:rsidRDefault="009F7067" w:rsidP="009F7067">
          <w:pPr>
            <w:pStyle w:val="021CE8DBB5F04160819EEBE1666F4D29"/>
          </w:pPr>
          <w:r w:rsidRPr="003E0078">
            <w:rPr>
              <w:rStyle w:val="PlaceholderText"/>
            </w:rPr>
            <w:t>Click or tap here to enter text.</w:t>
          </w:r>
        </w:p>
      </w:docPartBody>
    </w:docPart>
    <w:docPart>
      <w:docPartPr>
        <w:name w:val="8A0E24F185D5403685E54C77ABFF6F9E"/>
        <w:category>
          <w:name w:val="General"/>
          <w:gallery w:val="placeholder"/>
        </w:category>
        <w:types>
          <w:type w:val="bbPlcHdr"/>
        </w:types>
        <w:behaviors>
          <w:behavior w:val="content"/>
        </w:behaviors>
        <w:guid w:val="{514C9F57-B73D-42E3-94F8-662E0BDF5298}"/>
      </w:docPartPr>
      <w:docPartBody>
        <w:p w:rsidR="006B1C34" w:rsidRDefault="009F7067" w:rsidP="009F7067">
          <w:pPr>
            <w:pStyle w:val="8A0E24F185D5403685E54C77ABFF6F9E"/>
          </w:pPr>
          <w:r w:rsidRPr="003E0078">
            <w:rPr>
              <w:rStyle w:val="PlaceholderText"/>
            </w:rPr>
            <w:t>Click or tap here to enter text.</w:t>
          </w:r>
        </w:p>
      </w:docPartBody>
    </w:docPart>
    <w:docPart>
      <w:docPartPr>
        <w:name w:val="4FA4F4B19AD64FE285B99991D1DAB9AE"/>
        <w:category>
          <w:name w:val="General"/>
          <w:gallery w:val="placeholder"/>
        </w:category>
        <w:types>
          <w:type w:val="bbPlcHdr"/>
        </w:types>
        <w:behaviors>
          <w:behavior w:val="content"/>
        </w:behaviors>
        <w:guid w:val="{22E5223F-2CAB-49B6-B6D8-18A67479E619}"/>
      </w:docPartPr>
      <w:docPartBody>
        <w:p w:rsidR="006B1C34" w:rsidRDefault="009F7067" w:rsidP="009F7067">
          <w:pPr>
            <w:pStyle w:val="4FA4F4B19AD64FE285B99991D1DAB9AE"/>
          </w:pPr>
          <w:r w:rsidRPr="003E0078">
            <w:rPr>
              <w:rStyle w:val="PlaceholderText"/>
            </w:rPr>
            <w:t>Click or tap here to enter text.</w:t>
          </w:r>
        </w:p>
      </w:docPartBody>
    </w:docPart>
    <w:docPart>
      <w:docPartPr>
        <w:name w:val="B5660CE532EF48CC9FB64C762CF794AD"/>
        <w:category>
          <w:name w:val="General"/>
          <w:gallery w:val="placeholder"/>
        </w:category>
        <w:types>
          <w:type w:val="bbPlcHdr"/>
        </w:types>
        <w:behaviors>
          <w:behavior w:val="content"/>
        </w:behaviors>
        <w:guid w:val="{B3061069-013A-4523-8BA0-05068D267381}"/>
      </w:docPartPr>
      <w:docPartBody>
        <w:p w:rsidR="006B1C34" w:rsidRDefault="009F7067" w:rsidP="009F7067">
          <w:pPr>
            <w:pStyle w:val="B5660CE532EF48CC9FB64C762CF794AD"/>
          </w:pPr>
          <w:r w:rsidRPr="003E0078">
            <w:rPr>
              <w:rStyle w:val="PlaceholderText"/>
            </w:rPr>
            <w:t>Click or tap here to enter text.</w:t>
          </w:r>
        </w:p>
      </w:docPartBody>
    </w:docPart>
    <w:docPart>
      <w:docPartPr>
        <w:name w:val="16CE83F2466C4E899E7AB69BD44BA97C"/>
        <w:category>
          <w:name w:val="General"/>
          <w:gallery w:val="placeholder"/>
        </w:category>
        <w:types>
          <w:type w:val="bbPlcHdr"/>
        </w:types>
        <w:behaviors>
          <w:behavior w:val="content"/>
        </w:behaviors>
        <w:guid w:val="{160AFDF9-645E-4382-9C5F-FE53D5321FCA}"/>
      </w:docPartPr>
      <w:docPartBody>
        <w:p w:rsidR="006B1C34" w:rsidRDefault="009F7067" w:rsidP="009F7067">
          <w:pPr>
            <w:pStyle w:val="16CE83F2466C4E899E7AB69BD44BA97C"/>
          </w:pPr>
          <w:r w:rsidRPr="003E0078">
            <w:rPr>
              <w:rStyle w:val="PlaceholderText"/>
            </w:rPr>
            <w:t>Click or tap here to enter text.</w:t>
          </w:r>
        </w:p>
      </w:docPartBody>
    </w:docPart>
    <w:docPart>
      <w:docPartPr>
        <w:name w:val="8B2E6ABAC89A4F22AC3D055CD02A1EBD"/>
        <w:category>
          <w:name w:val="General"/>
          <w:gallery w:val="placeholder"/>
        </w:category>
        <w:types>
          <w:type w:val="bbPlcHdr"/>
        </w:types>
        <w:behaviors>
          <w:behavior w:val="content"/>
        </w:behaviors>
        <w:guid w:val="{F03378B4-6D5B-4C68-B332-D2F40DB283F7}"/>
      </w:docPartPr>
      <w:docPartBody>
        <w:p w:rsidR="006B1C34" w:rsidRDefault="009F7067" w:rsidP="009F7067">
          <w:pPr>
            <w:pStyle w:val="8B2E6ABAC89A4F22AC3D055CD02A1EBD"/>
          </w:pPr>
          <w:r w:rsidRPr="003E0078">
            <w:rPr>
              <w:rStyle w:val="PlaceholderText"/>
            </w:rPr>
            <w:t>Click or tap here to enter text.</w:t>
          </w:r>
        </w:p>
      </w:docPartBody>
    </w:docPart>
    <w:docPart>
      <w:docPartPr>
        <w:name w:val="789F8C650C3B415A9FC64D01F7F267F3"/>
        <w:category>
          <w:name w:val="General"/>
          <w:gallery w:val="placeholder"/>
        </w:category>
        <w:types>
          <w:type w:val="bbPlcHdr"/>
        </w:types>
        <w:behaviors>
          <w:behavior w:val="content"/>
        </w:behaviors>
        <w:guid w:val="{5502F683-127F-4E24-BFCE-0CB495B0489A}"/>
      </w:docPartPr>
      <w:docPartBody>
        <w:p w:rsidR="006B1C34" w:rsidRDefault="009F7067" w:rsidP="009F7067">
          <w:pPr>
            <w:pStyle w:val="789F8C650C3B415A9FC64D01F7F267F3"/>
          </w:pPr>
          <w:r w:rsidRPr="003E0078">
            <w:rPr>
              <w:rStyle w:val="PlaceholderText"/>
            </w:rPr>
            <w:t>Click or tap here to enter text.</w:t>
          </w:r>
        </w:p>
      </w:docPartBody>
    </w:docPart>
    <w:docPart>
      <w:docPartPr>
        <w:name w:val="746D7D2F24344DFA9F3E9986AB92DEB6"/>
        <w:category>
          <w:name w:val="General"/>
          <w:gallery w:val="placeholder"/>
        </w:category>
        <w:types>
          <w:type w:val="bbPlcHdr"/>
        </w:types>
        <w:behaviors>
          <w:behavior w:val="content"/>
        </w:behaviors>
        <w:guid w:val="{57E95E54-AC67-45F2-84C7-9CA2B7F9D036}"/>
      </w:docPartPr>
      <w:docPartBody>
        <w:p w:rsidR="006B1C34" w:rsidRDefault="009F7067" w:rsidP="009F7067">
          <w:pPr>
            <w:pStyle w:val="746D7D2F24344DFA9F3E9986AB92DEB6"/>
          </w:pPr>
          <w:r w:rsidRPr="003E0078">
            <w:rPr>
              <w:rStyle w:val="PlaceholderText"/>
            </w:rPr>
            <w:t>Click or tap here to enter text.</w:t>
          </w:r>
        </w:p>
      </w:docPartBody>
    </w:docPart>
    <w:docPart>
      <w:docPartPr>
        <w:name w:val="263CEF0214244A22A58F4C47B61F0979"/>
        <w:category>
          <w:name w:val="General"/>
          <w:gallery w:val="placeholder"/>
        </w:category>
        <w:types>
          <w:type w:val="bbPlcHdr"/>
        </w:types>
        <w:behaviors>
          <w:behavior w:val="content"/>
        </w:behaviors>
        <w:guid w:val="{6968C60F-351D-422B-BC7A-453EE1B03773}"/>
      </w:docPartPr>
      <w:docPartBody>
        <w:p w:rsidR="006B1C34" w:rsidRDefault="009F7067" w:rsidP="009F7067">
          <w:pPr>
            <w:pStyle w:val="263CEF0214244A22A58F4C47B61F0979"/>
          </w:pPr>
          <w:r w:rsidRPr="003E0078">
            <w:rPr>
              <w:rStyle w:val="PlaceholderText"/>
            </w:rPr>
            <w:t>Click or tap here to enter text.</w:t>
          </w:r>
        </w:p>
      </w:docPartBody>
    </w:docPart>
    <w:docPart>
      <w:docPartPr>
        <w:name w:val="7B27ADED53124AEFBB7F89D0574E80F5"/>
        <w:category>
          <w:name w:val="General"/>
          <w:gallery w:val="placeholder"/>
        </w:category>
        <w:types>
          <w:type w:val="bbPlcHdr"/>
        </w:types>
        <w:behaviors>
          <w:behavior w:val="content"/>
        </w:behaviors>
        <w:guid w:val="{6D367143-3C42-4A0F-8551-B382C61F8456}"/>
      </w:docPartPr>
      <w:docPartBody>
        <w:p w:rsidR="006B1C34" w:rsidRDefault="009F7067" w:rsidP="009F7067">
          <w:pPr>
            <w:pStyle w:val="7B27ADED53124AEFBB7F89D0574E80F5"/>
          </w:pPr>
          <w:r w:rsidRPr="003E0078">
            <w:rPr>
              <w:rStyle w:val="PlaceholderText"/>
            </w:rPr>
            <w:t>Click or tap here to enter text.</w:t>
          </w:r>
        </w:p>
      </w:docPartBody>
    </w:docPart>
    <w:docPart>
      <w:docPartPr>
        <w:name w:val="92C6567D07904341B1A0243D10ADF809"/>
        <w:category>
          <w:name w:val="General"/>
          <w:gallery w:val="placeholder"/>
        </w:category>
        <w:types>
          <w:type w:val="bbPlcHdr"/>
        </w:types>
        <w:behaviors>
          <w:behavior w:val="content"/>
        </w:behaviors>
        <w:guid w:val="{8355A9E6-6880-4A26-A901-C6E9FF07BCAB}"/>
      </w:docPartPr>
      <w:docPartBody>
        <w:p w:rsidR="006B1C34" w:rsidRDefault="009F7067" w:rsidP="009F7067">
          <w:pPr>
            <w:pStyle w:val="92C6567D07904341B1A0243D10ADF809"/>
          </w:pPr>
          <w:r w:rsidRPr="003E0078">
            <w:rPr>
              <w:rStyle w:val="PlaceholderText"/>
            </w:rPr>
            <w:t>Click or tap here to enter text.</w:t>
          </w:r>
        </w:p>
      </w:docPartBody>
    </w:docPart>
    <w:docPart>
      <w:docPartPr>
        <w:name w:val="CA50A6B76CA2417EB6F1EE83C3CBD178"/>
        <w:category>
          <w:name w:val="General"/>
          <w:gallery w:val="placeholder"/>
        </w:category>
        <w:types>
          <w:type w:val="bbPlcHdr"/>
        </w:types>
        <w:behaviors>
          <w:behavior w:val="content"/>
        </w:behaviors>
        <w:guid w:val="{3AC38995-C11C-4AC6-AA90-FC40559753DF}"/>
      </w:docPartPr>
      <w:docPartBody>
        <w:p w:rsidR="006B1C34" w:rsidRDefault="009F7067" w:rsidP="009F7067">
          <w:pPr>
            <w:pStyle w:val="CA50A6B76CA2417EB6F1EE83C3CBD178"/>
          </w:pPr>
          <w:r w:rsidRPr="003E0078">
            <w:rPr>
              <w:rStyle w:val="PlaceholderText"/>
            </w:rPr>
            <w:t>Click or tap here to enter text.</w:t>
          </w:r>
        </w:p>
      </w:docPartBody>
    </w:docPart>
    <w:docPart>
      <w:docPartPr>
        <w:name w:val="CA08FBED63744315A1C9EF1E52067AD4"/>
        <w:category>
          <w:name w:val="General"/>
          <w:gallery w:val="placeholder"/>
        </w:category>
        <w:types>
          <w:type w:val="bbPlcHdr"/>
        </w:types>
        <w:behaviors>
          <w:behavior w:val="content"/>
        </w:behaviors>
        <w:guid w:val="{896F16D6-5676-4F1A-8101-5F65C662ECE0}"/>
      </w:docPartPr>
      <w:docPartBody>
        <w:p w:rsidR="006B1C34" w:rsidRDefault="009F7067" w:rsidP="009F7067">
          <w:pPr>
            <w:pStyle w:val="CA08FBED63744315A1C9EF1E52067AD4"/>
          </w:pPr>
          <w:r w:rsidRPr="003E0078">
            <w:rPr>
              <w:rStyle w:val="PlaceholderText"/>
            </w:rPr>
            <w:t>Click or tap here to enter text.</w:t>
          </w:r>
        </w:p>
      </w:docPartBody>
    </w:docPart>
    <w:docPart>
      <w:docPartPr>
        <w:name w:val="CAB733FC5415469DB09C45099FDED59B"/>
        <w:category>
          <w:name w:val="General"/>
          <w:gallery w:val="placeholder"/>
        </w:category>
        <w:types>
          <w:type w:val="bbPlcHdr"/>
        </w:types>
        <w:behaviors>
          <w:behavior w:val="content"/>
        </w:behaviors>
        <w:guid w:val="{BF2A2A49-FE27-488E-8757-C24DB50FC03A}"/>
      </w:docPartPr>
      <w:docPartBody>
        <w:p w:rsidR="006B1C34" w:rsidRDefault="009F7067" w:rsidP="009F7067">
          <w:pPr>
            <w:pStyle w:val="CAB733FC5415469DB09C45099FDED59B"/>
          </w:pPr>
          <w:r w:rsidRPr="003E0078">
            <w:rPr>
              <w:rStyle w:val="PlaceholderText"/>
            </w:rPr>
            <w:t>Click or tap here to enter text.</w:t>
          </w:r>
        </w:p>
      </w:docPartBody>
    </w:docPart>
    <w:docPart>
      <w:docPartPr>
        <w:name w:val="7531ED9E55C348B18AC00825BC2E0C48"/>
        <w:category>
          <w:name w:val="General"/>
          <w:gallery w:val="placeholder"/>
        </w:category>
        <w:types>
          <w:type w:val="bbPlcHdr"/>
        </w:types>
        <w:behaviors>
          <w:behavior w:val="content"/>
        </w:behaviors>
        <w:guid w:val="{984C6DD6-9B86-499C-8277-4BE3868F4EF0}"/>
      </w:docPartPr>
      <w:docPartBody>
        <w:p w:rsidR="006B1C34" w:rsidRDefault="009F7067" w:rsidP="009F7067">
          <w:pPr>
            <w:pStyle w:val="7531ED9E55C348B18AC00825BC2E0C48"/>
          </w:pPr>
          <w:r w:rsidRPr="003E0078">
            <w:rPr>
              <w:rStyle w:val="PlaceholderText"/>
            </w:rPr>
            <w:t>Click or tap here to enter text.</w:t>
          </w:r>
        </w:p>
      </w:docPartBody>
    </w:docPart>
    <w:docPart>
      <w:docPartPr>
        <w:name w:val="100D6CE75C04434E9C34A93CD284DBD0"/>
        <w:category>
          <w:name w:val="General"/>
          <w:gallery w:val="placeholder"/>
        </w:category>
        <w:types>
          <w:type w:val="bbPlcHdr"/>
        </w:types>
        <w:behaviors>
          <w:behavior w:val="content"/>
        </w:behaviors>
        <w:guid w:val="{21367504-8BB1-477C-8A61-0D25F4367315}"/>
      </w:docPartPr>
      <w:docPartBody>
        <w:p w:rsidR="006B1C34" w:rsidRDefault="009F7067" w:rsidP="009F7067">
          <w:pPr>
            <w:pStyle w:val="100D6CE75C04434E9C34A93CD284DBD0"/>
          </w:pPr>
          <w:r w:rsidRPr="003E0078">
            <w:rPr>
              <w:rStyle w:val="PlaceholderText"/>
            </w:rPr>
            <w:t>Click or tap here to enter text.</w:t>
          </w:r>
        </w:p>
      </w:docPartBody>
    </w:docPart>
    <w:docPart>
      <w:docPartPr>
        <w:name w:val="E895FCB7919C43FFBFBDFF6636B1A3D5"/>
        <w:category>
          <w:name w:val="General"/>
          <w:gallery w:val="placeholder"/>
        </w:category>
        <w:types>
          <w:type w:val="bbPlcHdr"/>
        </w:types>
        <w:behaviors>
          <w:behavior w:val="content"/>
        </w:behaviors>
        <w:guid w:val="{C5EFE6AB-D649-4488-BAED-845D96C9188F}"/>
      </w:docPartPr>
      <w:docPartBody>
        <w:p w:rsidR="006B1C34" w:rsidRDefault="009F7067" w:rsidP="009F7067">
          <w:pPr>
            <w:pStyle w:val="E895FCB7919C43FFBFBDFF6636B1A3D5"/>
          </w:pPr>
          <w:r w:rsidRPr="003E0078">
            <w:rPr>
              <w:rStyle w:val="PlaceholderText"/>
            </w:rPr>
            <w:t>Click or tap here to enter text.</w:t>
          </w:r>
        </w:p>
      </w:docPartBody>
    </w:docPart>
    <w:docPart>
      <w:docPartPr>
        <w:name w:val="DAC178A9BE774F4EA13DB23B4409BE57"/>
        <w:category>
          <w:name w:val="General"/>
          <w:gallery w:val="placeholder"/>
        </w:category>
        <w:types>
          <w:type w:val="bbPlcHdr"/>
        </w:types>
        <w:behaviors>
          <w:behavior w:val="content"/>
        </w:behaviors>
        <w:guid w:val="{292E09B1-D26B-4A29-8AC9-F3B077864B40}"/>
      </w:docPartPr>
      <w:docPartBody>
        <w:p w:rsidR="006B1C34" w:rsidRDefault="009F7067" w:rsidP="009F7067">
          <w:pPr>
            <w:pStyle w:val="DAC178A9BE774F4EA13DB23B4409BE57"/>
          </w:pPr>
          <w:r w:rsidRPr="003E0078">
            <w:rPr>
              <w:rStyle w:val="PlaceholderText"/>
            </w:rPr>
            <w:t>Click or tap here to enter text.</w:t>
          </w:r>
        </w:p>
      </w:docPartBody>
    </w:docPart>
    <w:docPart>
      <w:docPartPr>
        <w:name w:val="37F919D316DC4742A9FF9C6C75A09FF6"/>
        <w:category>
          <w:name w:val="General"/>
          <w:gallery w:val="placeholder"/>
        </w:category>
        <w:types>
          <w:type w:val="bbPlcHdr"/>
        </w:types>
        <w:behaviors>
          <w:behavior w:val="content"/>
        </w:behaviors>
        <w:guid w:val="{F2EF068E-6CB0-4808-8773-C1FA2D238431}"/>
      </w:docPartPr>
      <w:docPartBody>
        <w:p w:rsidR="006B1C34" w:rsidRDefault="009F7067" w:rsidP="009F7067">
          <w:pPr>
            <w:pStyle w:val="37F919D316DC4742A9FF9C6C75A09FF6"/>
          </w:pPr>
          <w:r w:rsidRPr="003E0078">
            <w:rPr>
              <w:rStyle w:val="PlaceholderText"/>
            </w:rPr>
            <w:t>Click or tap here to enter text.</w:t>
          </w:r>
        </w:p>
      </w:docPartBody>
    </w:docPart>
    <w:docPart>
      <w:docPartPr>
        <w:name w:val="1BB09C2E11BD49808F5133B495ACED6F"/>
        <w:category>
          <w:name w:val="General"/>
          <w:gallery w:val="placeholder"/>
        </w:category>
        <w:types>
          <w:type w:val="bbPlcHdr"/>
        </w:types>
        <w:behaviors>
          <w:behavior w:val="content"/>
        </w:behaviors>
        <w:guid w:val="{C07016A5-1946-4BA6-AC3D-0800F71C79E8}"/>
      </w:docPartPr>
      <w:docPartBody>
        <w:p w:rsidR="006B1C34" w:rsidRDefault="009F7067" w:rsidP="009F7067">
          <w:pPr>
            <w:pStyle w:val="1BB09C2E11BD49808F5133B495ACED6F"/>
          </w:pPr>
          <w:r w:rsidRPr="003E0078">
            <w:rPr>
              <w:rStyle w:val="PlaceholderText"/>
            </w:rPr>
            <w:t>Click or tap here to enter text.</w:t>
          </w:r>
        </w:p>
      </w:docPartBody>
    </w:docPart>
    <w:docPart>
      <w:docPartPr>
        <w:name w:val="F396F937EF064479A05FDF9661D0B6D9"/>
        <w:category>
          <w:name w:val="General"/>
          <w:gallery w:val="placeholder"/>
        </w:category>
        <w:types>
          <w:type w:val="bbPlcHdr"/>
        </w:types>
        <w:behaviors>
          <w:behavior w:val="content"/>
        </w:behaviors>
        <w:guid w:val="{32F48188-334B-4DE2-9C34-F46BFBD2E5D2}"/>
      </w:docPartPr>
      <w:docPartBody>
        <w:p w:rsidR="006B1C34" w:rsidRDefault="009F7067" w:rsidP="009F7067">
          <w:pPr>
            <w:pStyle w:val="F396F937EF064479A05FDF9661D0B6D9"/>
          </w:pPr>
          <w:r w:rsidRPr="003E0078">
            <w:rPr>
              <w:rStyle w:val="PlaceholderText"/>
            </w:rPr>
            <w:t>Click or tap here to enter text.</w:t>
          </w:r>
        </w:p>
      </w:docPartBody>
    </w:docPart>
    <w:docPart>
      <w:docPartPr>
        <w:name w:val="7940D9AE88884383B1D27A18265143EE"/>
        <w:category>
          <w:name w:val="General"/>
          <w:gallery w:val="placeholder"/>
        </w:category>
        <w:types>
          <w:type w:val="bbPlcHdr"/>
        </w:types>
        <w:behaviors>
          <w:behavior w:val="content"/>
        </w:behaviors>
        <w:guid w:val="{4863F8BC-4A4C-41E1-9B5D-968243D5B792}"/>
      </w:docPartPr>
      <w:docPartBody>
        <w:p w:rsidR="006B1C34" w:rsidRDefault="009F7067" w:rsidP="009F7067">
          <w:pPr>
            <w:pStyle w:val="7940D9AE88884383B1D27A18265143EE"/>
          </w:pPr>
          <w:r w:rsidRPr="003E0078">
            <w:rPr>
              <w:rStyle w:val="PlaceholderText"/>
            </w:rPr>
            <w:t>Click or tap here to enter text.</w:t>
          </w:r>
        </w:p>
      </w:docPartBody>
    </w:docPart>
    <w:docPart>
      <w:docPartPr>
        <w:name w:val="AEEB1480269D4939B4A04C05BF177B32"/>
        <w:category>
          <w:name w:val="General"/>
          <w:gallery w:val="placeholder"/>
        </w:category>
        <w:types>
          <w:type w:val="bbPlcHdr"/>
        </w:types>
        <w:behaviors>
          <w:behavior w:val="content"/>
        </w:behaviors>
        <w:guid w:val="{9E60C90B-FC16-45F8-9E8E-A5C45AE8A621}"/>
      </w:docPartPr>
      <w:docPartBody>
        <w:p w:rsidR="006B1C34" w:rsidRDefault="009F7067" w:rsidP="009F7067">
          <w:pPr>
            <w:pStyle w:val="AEEB1480269D4939B4A04C05BF177B32"/>
          </w:pPr>
          <w:r w:rsidRPr="003E0078">
            <w:rPr>
              <w:rStyle w:val="PlaceholderText"/>
            </w:rPr>
            <w:t>Click or tap here to enter text.</w:t>
          </w:r>
        </w:p>
      </w:docPartBody>
    </w:docPart>
    <w:docPart>
      <w:docPartPr>
        <w:name w:val="97E91083BBFF46599C6EAFD7878CD254"/>
        <w:category>
          <w:name w:val="General"/>
          <w:gallery w:val="placeholder"/>
        </w:category>
        <w:types>
          <w:type w:val="bbPlcHdr"/>
        </w:types>
        <w:behaviors>
          <w:behavior w:val="content"/>
        </w:behaviors>
        <w:guid w:val="{6982BC24-A125-4CC5-9A41-358795F4871D}"/>
      </w:docPartPr>
      <w:docPartBody>
        <w:p w:rsidR="006B1C34" w:rsidRDefault="009F7067" w:rsidP="009F7067">
          <w:pPr>
            <w:pStyle w:val="97E91083BBFF46599C6EAFD7878CD254"/>
          </w:pPr>
          <w:r w:rsidRPr="003E0078">
            <w:rPr>
              <w:rStyle w:val="PlaceholderText"/>
            </w:rPr>
            <w:t>Click or tap here to enter text.</w:t>
          </w:r>
        </w:p>
      </w:docPartBody>
    </w:docPart>
    <w:docPart>
      <w:docPartPr>
        <w:name w:val="57E6148531944D03BDB95885E29669A8"/>
        <w:category>
          <w:name w:val="General"/>
          <w:gallery w:val="placeholder"/>
        </w:category>
        <w:types>
          <w:type w:val="bbPlcHdr"/>
        </w:types>
        <w:behaviors>
          <w:behavior w:val="content"/>
        </w:behaviors>
        <w:guid w:val="{5C715BB3-4399-4341-8283-51A655AFDB60}"/>
      </w:docPartPr>
      <w:docPartBody>
        <w:p w:rsidR="006B1C34" w:rsidRDefault="009F7067" w:rsidP="009F7067">
          <w:pPr>
            <w:pStyle w:val="57E6148531944D03BDB95885E29669A8"/>
          </w:pPr>
          <w:r w:rsidRPr="003E0078">
            <w:rPr>
              <w:rStyle w:val="PlaceholderText"/>
            </w:rPr>
            <w:t>Click or tap here to enter text.</w:t>
          </w:r>
        </w:p>
      </w:docPartBody>
    </w:docPart>
    <w:docPart>
      <w:docPartPr>
        <w:name w:val="5EE8F140A08843BE83B8EEB0B29728FC"/>
        <w:category>
          <w:name w:val="General"/>
          <w:gallery w:val="placeholder"/>
        </w:category>
        <w:types>
          <w:type w:val="bbPlcHdr"/>
        </w:types>
        <w:behaviors>
          <w:behavior w:val="content"/>
        </w:behaviors>
        <w:guid w:val="{06A32C00-78A2-4460-984C-2FE163A71F08}"/>
      </w:docPartPr>
      <w:docPartBody>
        <w:p w:rsidR="006B1C34" w:rsidRDefault="009F7067" w:rsidP="009F7067">
          <w:pPr>
            <w:pStyle w:val="5EE8F140A08843BE83B8EEB0B29728FC"/>
          </w:pPr>
          <w:r w:rsidRPr="003E0078">
            <w:rPr>
              <w:rStyle w:val="PlaceholderText"/>
            </w:rPr>
            <w:t>Click or tap here to enter text.</w:t>
          </w:r>
        </w:p>
      </w:docPartBody>
    </w:docPart>
    <w:docPart>
      <w:docPartPr>
        <w:name w:val="428291BAC0634FC2A4A7A525DFF64786"/>
        <w:category>
          <w:name w:val="General"/>
          <w:gallery w:val="placeholder"/>
        </w:category>
        <w:types>
          <w:type w:val="bbPlcHdr"/>
        </w:types>
        <w:behaviors>
          <w:behavior w:val="content"/>
        </w:behaviors>
        <w:guid w:val="{75EEBFCA-8493-4C3E-A229-66E3F83BFC0E}"/>
      </w:docPartPr>
      <w:docPartBody>
        <w:p w:rsidR="006B1C34" w:rsidRDefault="009F7067" w:rsidP="009F7067">
          <w:pPr>
            <w:pStyle w:val="428291BAC0634FC2A4A7A525DFF64786"/>
          </w:pPr>
          <w:r w:rsidRPr="003E0078">
            <w:rPr>
              <w:rStyle w:val="PlaceholderText"/>
            </w:rPr>
            <w:t>Click or tap here to enter text.</w:t>
          </w:r>
        </w:p>
      </w:docPartBody>
    </w:docPart>
    <w:docPart>
      <w:docPartPr>
        <w:name w:val="C7EA2E444E784573B510153BCD35FE2F"/>
        <w:category>
          <w:name w:val="General"/>
          <w:gallery w:val="placeholder"/>
        </w:category>
        <w:types>
          <w:type w:val="bbPlcHdr"/>
        </w:types>
        <w:behaviors>
          <w:behavior w:val="content"/>
        </w:behaviors>
        <w:guid w:val="{0958A6B8-9AE2-4E12-8D7F-995154B546AF}"/>
      </w:docPartPr>
      <w:docPartBody>
        <w:p w:rsidR="006B1C34" w:rsidRDefault="009F7067" w:rsidP="009F7067">
          <w:pPr>
            <w:pStyle w:val="C7EA2E444E784573B510153BCD35FE2F"/>
          </w:pPr>
          <w:r w:rsidRPr="003E0078">
            <w:rPr>
              <w:rStyle w:val="PlaceholderText"/>
            </w:rPr>
            <w:t>Click or tap here to enter text.</w:t>
          </w:r>
        </w:p>
      </w:docPartBody>
    </w:docPart>
    <w:docPart>
      <w:docPartPr>
        <w:name w:val="D1C28C4A893F4FEF99C7A23163056BD7"/>
        <w:category>
          <w:name w:val="General"/>
          <w:gallery w:val="placeholder"/>
        </w:category>
        <w:types>
          <w:type w:val="bbPlcHdr"/>
        </w:types>
        <w:behaviors>
          <w:behavior w:val="content"/>
        </w:behaviors>
        <w:guid w:val="{02D1AA7C-49E0-410E-B221-7479626EA542}"/>
      </w:docPartPr>
      <w:docPartBody>
        <w:p w:rsidR="006B1C34" w:rsidRDefault="009F7067" w:rsidP="009F7067">
          <w:pPr>
            <w:pStyle w:val="D1C28C4A893F4FEF99C7A23163056BD7"/>
          </w:pPr>
          <w:r w:rsidRPr="003E0078">
            <w:rPr>
              <w:rStyle w:val="PlaceholderText"/>
            </w:rPr>
            <w:t>Click or tap here to enter text.</w:t>
          </w:r>
        </w:p>
      </w:docPartBody>
    </w:docPart>
    <w:docPart>
      <w:docPartPr>
        <w:name w:val="4D8CCA5E16E345BEBC48B4BE547E710A"/>
        <w:category>
          <w:name w:val="General"/>
          <w:gallery w:val="placeholder"/>
        </w:category>
        <w:types>
          <w:type w:val="bbPlcHdr"/>
        </w:types>
        <w:behaviors>
          <w:behavior w:val="content"/>
        </w:behaviors>
        <w:guid w:val="{BC991449-B394-4485-BDD8-B1950B040BE0}"/>
      </w:docPartPr>
      <w:docPartBody>
        <w:p w:rsidR="006B1C34" w:rsidRDefault="009F7067" w:rsidP="009F7067">
          <w:pPr>
            <w:pStyle w:val="4D8CCA5E16E345BEBC48B4BE547E710A"/>
          </w:pPr>
          <w:r w:rsidRPr="003E0078">
            <w:rPr>
              <w:rStyle w:val="PlaceholderText"/>
            </w:rPr>
            <w:t>Click or tap here to enter text.</w:t>
          </w:r>
        </w:p>
      </w:docPartBody>
    </w:docPart>
    <w:docPart>
      <w:docPartPr>
        <w:name w:val="201444FA0D874F6BAF5040D10A3488B2"/>
        <w:category>
          <w:name w:val="General"/>
          <w:gallery w:val="placeholder"/>
        </w:category>
        <w:types>
          <w:type w:val="bbPlcHdr"/>
        </w:types>
        <w:behaviors>
          <w:behavior w:val="content"/>
        </w:behaviors>
        <w:guid w:val="{2199F890-1AAA-46AA-88A4-B3376CB9AC7A}"/>
      </w:docPartPr>
      <w:docPartBody>
        <w:p w:rsidR="006B1C34" w:rsidRDefault="009F7067" w:rsidP="009F7067">
          <w:pPr>
            <w:pStyle w:val="201444FA0D874F6BAF5040D10A3488B2"/>
          </w:pPr>
          <w:r w:rsidRPr="003E0078">
            <w:rPr>
              <w:rStyle w:val="PlaceholderText"/>
            </w:rPr>
            <w:t>Click or tap here to enter text.</w:t>
          </w:r>
        </w:p>
      </w:docPartBody>
    </w:docPart>
    <w:docPart>
      <w:docPartPr>
        <w:name w:val="FD0C8D840C3646CAA2ECF044E954E1F1"/>
        <w:category>
          <w:name w:val="General"/>
          <w:gallery w:val="placeholder"/>
        </w:category>
        <w:types>
          <w:type w:val="bbPlcHdr"/>
        </w:types>
        <w:behaviors>
          <w:behavior w:val="content"/>
        </w:behaviors>
        <w:guid w:val="{3CF2B9EB-7031-4A40-AFEA-ED288792D064}"/>
      </w:docPartPr>
      <w:docPartBody>
        <w:p w:rsidR="006B1C34" w:rsidRDefault="009F7067" w:rsidP="009F7067">
          <w:pPr>
            <w:pStyle w:val="FD0C8D840C3646CAA2ECF044E954E1F1"/>
          </w:pPr>
          <w:r w:rsidRPr="003E0078">
            <w:rPr>
              <w:rStyle w:val="PlaceholderText"/>
            </w:rPr>
            <w:t>Click or tap here to enter text.</w:t>
          </w:r>
        </w:p>
      </w:docPartBody>
    </w:docPart>
    <w:docPart>
      <w:docPartPr>
        <w:name w:val="CFCEA001E29541B3A085AAC6EFD210DD"/>
        <w:category>
          <w:name w:val="General"/>
          <w:gallery w:val="placeholder"/>
        </w:category>
        <w:types>
          <w:type w:val="bbPlcHdr"/>
        </w:types>
        <w:behaviors>
          <w:behavior w:val="content"/>
        </w:behaviors>
        <w:guid w:val="{C3DCFE78-B2AB-4B19-825B-22A1CE2B73F6}"/>
      </w:docPartPr>
      <w:docPartBody>
        <w:p w:rsidR="006B1C34" w:rsidRDefault="009F7067" w:rsidP="009F7067">
          <w:pPr>
            <w:pStyle w:val="CFCEA001E29541B3A085AAC6EFD210DD"/>
          </w:pPr>
          <w:r w:rsidRPr="003E0078">
            <w:rPr>
              <w:rStyle w:val="PlaceholderText"/>
            </w:rPr>
            <w:t>Click or tap here to enter text.</w:t>
          </w:r>
        </w:p>
      </w:docPartBody>
    </w:docPart>
    <w:docPart>
      <w:docPartPr>
        <w:name w:val="820EA7CF5DEF434DAEAFF413F878E6B1"/>
        <w:category>
          <w:name w:val="General"/>
          <w:gallery w:val="placeholder"/>
        </w:category>
        <w:types>
          <w:type w:val="bbPlcHdr"/>
        </w:types>
        <w:behaviors>
          <w:behavior w:val="content"/>
        </w:behaviors>
        <w:guid w:val="{D05A4C27-2421-45DF-9C4B-5B6797F68BCA}"/>
      </w:docPartPr>
      <w:docPartBody>
        <w:p w:rsidR="006B1C34" w:rsidRDefault="009F7067" w:rsidP="009F7067">
          <w:pPr>
            <w:pStyle w:val="820EA7CF5DEF434DAEAFF413F878E6B1"/>
          </w:pPr>
          <w:r w:rsidRPr="003E0078">
            <w:rPr>
              <w:rStyle w:val="PlaceholderText"/>
            </w:rPr>
            <w:t>Click or tap here to enter text.</w:t>
          </w:r>
        </w:p>
      </w:docPartBody>
    </w:docPart>
    <w:docPart>
      <w:docPartPr>
        <w:name w:val="749368086CF24B69BB99416EBBB57511"/>
        <w:category>
          <w:name w:val="General"/>
          <w:gallery w:val="placeholder"/>
        </w:category>
        <w:types>
          <w:type w:val="bbPlcHdr"/>
        </w:types>
        <w:behaviors>
          <w:behavior w:val="content"/>
        </w:behaviors>
        <w:guid w:val="{BC06159E-C0E4-46EB-AB16-0D5C2DBD95E3}"/>
      </w:docPartPr>
      <w:docPartBody>
        <w:p w:rsidR="006B1C34" w:rsidRDefault="009F7067" w:rsidP="009F7067">
          <w:pPr>
            <w:pStyle w:val="749368086CF24B69BB99416EBBB57511"/>
          </w:pPr>
          <w:r w:rsidRPr="003E0078">
            <w:rPr>
              <w:rStyle w:val="PlaceholderText"/>
            </w:rPr>
            <w:t>Click or tap here to enter text.</w:t>
          </w:r>
        </w:p>
      </w:docPartBody>
    </w:docPart>
    <w:docPart>
      <w:docPartPr>
        <w:name w:val="5DB972F2CCBE41E2B8CD2E13D0356A6D"/>
        <w:category>
          <w:name w:val="General"/>
          <w:gallery w:val="placeholder"/>
        </w:category>
        <w:types>
          <w:type w:val="bbPlcHdr"/>
        </w:types>
        <w:behaviors>
          <w:behavior w:val="content"/>
        </w:behaviors>
        <w:guid w:val="{6BFC4170-5CE1-4993-9378-69A6704B2A66}"/>
      </w:docPartPr>
      <w:docPartBody>
        <w:p w:rsidR="006B1C34" w:rsidRDefault="009F7067" w:rsidP="009F7067">
          <w:pPr>
            <w:pStyle w:val="5DB972F2CCBE41E2B8CD2E13D0356A6D"/>
          </w:pPr>
          <w:r w:rsidRPr="003E0078">
            <w:rPr>
              <w:rStyle w:val="PlaceholderText"/>
            </w:rPr>
            <w:t>Click or tap here to enter text.</w:t>
          </w:r>
        </w:p>
      </w:docPartBody>
    </w:docPart>
    <w:docPart>
      <w:docPartPr>
        <w:name w:val="42C262D438B6473E925BE210A1A0BA6D"/>
        <w:category>
          <w:name w:val="General"/>
          <w:gallery w:val="placeholder"/>
        </w:category>
        <w:types>
          <w:type w:val="bbPlcHdr"/>
        </w:types>
        <w:behaviors>
          <w:behavior w:val="content"/>
        </w:behaviors>
        <w:guid w:val="{1CAEC265-1D3E-459B-AF16-803C9953ADE7}"/>
      </w:docPartPr>
      <w:docPartBody>
        <w:p w:rsidR="006B1C34" w:rsidRDefault="009F7067" w:rsidP="009F7067">
          <w:pPr>
            <w:pStyle w:val="42C262D438B6473E925BE210A1A0BA6D"/>
          </w:pPr>
          <w:r w:rsidRPr="003E0078">
            <w:rPr>
              <w:rStyle w:val="PlaceholderText"/>
            </w:rPr>
            <w:t>Click or tap here to enter text.</w:t>
          </w:r>
        </w:p>
      </w:docPartBody>
    </w:docPart>
    <w:docPart>
      <w:docPartPr>
        <w:name w:val="8BF31F2F6DD34EC895B9624E19D653D9"/>
        <w:category>
          <w:name w:val="General"/>
          <w:gallery w:val="placeholder"/>
        </w:category>
        <w:types>
          <w:type w:val="bbPlcHdr"/>
        </w:types>
        <w:behaviors>
          <w:behavior w:val="content"/>
        </w:behaviors>
        <w:guid w:val="{B2C70583-7E67-42BB-9A37-D74903D4FB82}"/>
      </w:docPartPr>
      <w:docPartBody>
        <w:p w:rsidR="006B1C34" w:rsidRDefault="009F7067" w:rsidP="009F7067">
          <w:pPr>
            <w:pStyle w:val="8BF31F2F6DD34EC895B9624E19D653D9"/>
          </w:pPr>
          <w:r w:rsidRPr="003E0078">
            <w:rPr>
              <w:rStyle w:val="PlaceholderText"/>
            </w:rPr>
            <w:t>Click or tap here to enter text.</w:t>
          </w:r>
        </w:p>
      </w:docPartBody>
    </w:docPart>
    <w:docPart>
      <w:docPartPr>
        <w:name w:val="B90D6C6C02F6469FB8B19AAAA695F24E"/>
        <w:category>
          <w:name w:val="General"/>
          <w:gallery w:val="placeholder"/>
        </w:category>
        <w:types>
          <w:type w:val="bbPlcHdr"/>
        </w:types>
        <w:behaviors>
          <w:behavior w:val="content"/>
        </w:behaviors>
        <w:guid w:val="{BA555C73-3103-4DD6-9069-E7383DE97CA5}"/>
      </w:docPartPr>
      <w:docPartBody>
        <w:p w:rsidR="006B1C34" w:rsidRDefault="009F7067" w:rsidP="009F7067">
          <w:pPr>
            <w:pStyle w:val="B90D6C6C02F6469FB8B19AAAA695F24E"/>
          </w:pPr>
          <w:r w:rsidRPr="003E0078">
            <w:rPr>
              <w:rStyle w:val="PlaceholderText"/>
            </w:rPr>
            <w:t>Click or tap here to enter text.</w:t>
          </w:r>
        </w:p>
      </w:docPartBody>
    </w:docPart>
    <w:docPart>
      <w:docPartPr>
        <w:name w:val="4569BBA49CA84DD7B9020BDB8437088F"/>
        <w:category>
          <w:name w:val="General"/>
          <w:gallery w:val="placeholder"/>
        </w:category>
        <w:types>
          <w:type w:val="bbPlcHdr"/>
        </w:types>
        <w:behaviors>
          <w:behavior w:val="content"/>
        </w:behaviors>
        <w:guid w:val="{1BBAE082-1CBE-4629-B9C9-F5D26C43AC74}"/>
      </w:docPartPr>
      <w:docPartBody>
        <w:p w:rsidR="006B1C34" w:rsidRDefault="009F7067" w:rsidP="009F7067">
          <w:pPr>
            <w:pStyle w:val="4569BBA49CA84DD7B9020BDB8437088F"/>
          </w:pPr>
          <w:r w:rsidRPr="003E0078">
            <w:rPr>
              <w:rStyle w:val="PlaceholderText"/>
            </w:rPr>
            <w:t>Click or tap here to enter text.</w:t>
          </w:r>
        </w:p>
      </w:docPartBody>
    </w:docPart>
    <w:docPart>
      <w:docPartPr>
        <w:name w:val="761363449D614B7083BFAC10F6FEC3B0"/>
        <w:category>
          <w:name w:val="General"/>
          <w:gallery w:val="placeholder"/>
        </w:category>
        <w:types>
          <w:type w:val="bbPlcHdr"/>
        </w:types>
        <w:behaviors>
          <w:behavior w:val="content"/>
        </w:behaviors>
        <w:guid w:val="{9FBC4707-A152-4CA5-8557-F652CA3BD4A2}"/>
      </w:docPartPr>
      <w:docPartBody>
        <w:p w:rsidR="006B1C34" w:rsidRDefault="009F7067" w:rsidP="009F7067">
          <w:pPr>
            <w:pStyle w:val="761363449D614B7083BFAC10F6FEC3B0"/>
          </w:pPr>
          <w:r w:rsidRPr="003E0078">
            <w:rPr>
              <w:rStyle w:val="PlaceholderText"/>
            </w:rPr>
            <w:t>Click or tap here to enter text.</w:t>
          </w:r>
        </w:p>
      </w:docPartBody>
    </w:docPart>
    <w:docPart>
      <w:docPartPr>
        <w:name w:val="4643F3434206425CB9C6DE4658AD0A83"/>
        <w:category>
          <w:name w:val="General"/>
          <w:gallery w:val="placeholder"/>
        </w:category>
        <w:types>
          <w:type w:val="bbPlcHdr"/>
        </w:types>
        <w:behaviors>
          <w:behavior w:val="content"/>
        </w:behaviors>
        <w:guid w:val="{B59C7B0F-B98A-41DD-8115-35602E89E8D0}"/>
      </w:docPartPr>
      <w:docPartBody>
        <w:p w:rsidR="006B1C34" w:rsidRDefault="009F7067" w:rsidP="009F7067">
          <w:pPr>
            <w:pStyle w:val="4643F3434206425CB9C6DE4658AD0A83"/>
          </w:pPr>
          <w:r w:rsidRPr="003E0078">
            <w:rPr>
              <w:rStyle w:val="PlaceholderText"/>
            </w:rPr>
            <w:t>Click or tap here to enter text.</w:t>
          </w:r>
        </w:p>
      </w:docPartBody>
    </w:docPart>
    <w:docPart>
      <w:docPartPr>
        <w:name w:val="1B8A0D00841841688D1DC4755F0B67A4"/>
        <w:category>
          <w:name w:val="General"/>
          <w:gallery w:val="placeholder"/>
        </w:category>
        <w:types>
          <w:type w:val="bbPlcHdr"/>
        </w:types>
        <w:behaviors>
          <w:behavior w:val="content"/>
        </w:behaviors>
        <w:guid w:val="{0630F0D8-6A3E-4A6A-986C-EDD5C47416BA}"/>
      </w:docPartPr>
      <w:docPartBody>
        <w:p w:rsidR="006B1C34" w:rsidRDefault="009F7067" w:rsidP="009F7067">
          <w:pPr>
            <w:pStyle w:val="1B8A0D00841841688D1DC4755F0B67A4"/>
          </w:pPr>
          <w:r w:rsidRPr="003E0078">
            <w:rPr>
              <w:rStyle w:val="PlaceholderText"/>
            </w:rPr>
            <w:t>Click or tap here to enter text.</w:t>
          </w:r>
        </w:p>
      </w:docPartBody>
    </w:docPart>
    <w:docPart>
      <w:docPartPr>
        <w:name w:val="96288CDCF8FA4D988626A8ECF713AABE"/>
        <w:category>
          <w:name w:val="General"/>
          <w:gallery w:val="placeholder"/>
        </w:category>
        <w:types>
          <w:type w:val="bbPlcHdr"/>
        </w:types>
        <w:behaviors>
          <w:behavior w:val="content"/>
        </w:behaviors>
        <w:guid w:val="{5240BB4F-4817-424E-B501-277080339D4C}"/>
      </w:docPartPr>
      <w:docPartBody>
        <w:p w:rsidR="006B1C34" w:rsidRDefault="009F7067" w:rsidP="009F7067">
          <w:pPr>
            <w:pStyle w:val="96288CDCF8FA4D988626A8ECF713AABE"/>
          </w:pPr>
          <w:r w:rsidRPr="003E0078">
            <w:rPr>
              <w:rStyle w:val="PlaceholderText"/>
            </w:rPr>
            <w:t>Click or tap here to enter text.</w:t>
          </w:r>
        </w:p>
      </w:docPartBody>
    </w:docPart>
    <w:docPart>
      <w:docPartPr>
        <w:name w:val="FDC58FA5512D4806BDF92F6692CB6F0B"/>
        <w:category>
          <w:name w:val="General"/>
          <w:gallery w:val="placeholder"/>
        </w:category>
        <w:types>
          <w:type w:val="bbPlcHdr"/>
        </w:types>
        <w:behaviors>
          <w:behavior w:val="content"/>
        </w:behaviors>
        <w:guid w:val="{D90691E1-6B64-4D59-AE95-6FE428758FD1}"/>
      </w:docPartPr>
      <w:docPartBody>
        <w:p w:rsidR="006B1C34" w:rsidRDefault="009F7067" w:rsidP="009F7067">
          <w:pPr>
            <w:pStyle w:val="FDC58FA5512D4806BDF92F6692CB6F0B"/>
          </w:pPr>
          <w:r w:rsidRPr="003E0078">
            <w:rPr>
              <w:rStyle w:val="PlaceholderText"/>
            </w:rPr>
            <w:t>Click or tap here to enter text.</w:t>
          </w:r>
        </w:p>
      </w:docPartBody>
    </w:docPart>
    <w:docPart>
      <w:docPartPr>
        <w:name w:val="271DFEB854E04A88B4BAE0567A4A3A83"/>
        <w:category>
          <w:name w:val="General"/>
          <w:gallery w:val="placeholder"/>
        </w:category>
        <w:types>
          <w:type w:val="bbPlcHdr"/>
        </w:types>
        <w:behaviors>
          <w:behavior w:val="content"/>
        </w:behaviors>
        <w:guid w:val="{13B79F07-60F6-4ED5-AD2B-47A813B35866}"/>
      </w:docPartPr>
      <w:docPartBody>
        <w:p w:rsidR="006B1C34" w:rsidRDefault="009F7067" w:rsidP="009F7067">
          <w:pPr>
            <w:pStyle w:val="271DFEB854E04A88B4BAE0567A4A3A83"/>
          </w:pPr>
          <w:r w:rsidRPr="003E0078">
            <w:rPr>
              <w:rStyle w:val="PlaceholderText"/>
            </w:rPr>
            <w:t>Click or tap here to enter text.</w:t>
          </w:r>
        </w:p>
      </w:docPartBody>
    </w:docPart>
    <w:docPart>
      <w:docPartPr>
        <w:name w:val="253218332FAB4345932DD392AEE71BDF"/>
        <w:category>
          <w:name w:val="General"/>
          <w:gallery w:val="placeholder"/>
        </w:category>
        <w:types>
          <w:type w:val="bbPlcHdr"/>
        </w:types>
        <w:behaviors>
          <w:behavior w:val="content"/>
        </w:behaviors>
        <w:guid w:val="{3E5FCF16-EA53-4CFB-9B5C-9F396698A9F4}"/>
      </w:docPartPr>
      <w:docPartBody>
        <w:p w:rsidR="006B1C34" w:rsidRDefault="009F7067" w:rsidP="009F7067">
          <w:pPr>
            <w:pStyle w:val="253218332FAB4345932DD392AEE71BDF"/>
          </w:pPr>
          <w:r w:rsidRPr="003E0078">
            <w:rPr>
              <w:rStyle w:val="PlaceholderText"/>
            </w:rPr>
            <w:t>Click or tap here to enter text.</w:t>
          </w:r>
        </w:p>
      </w:docPartBody>
    </w:docPart>
    <w:docPart>
      <w:docPartPr>
        <w:name w:val="7F9BCF25618B43F7B12C3B0BEE3CB364"/>
        <w:category>
          <w:name w:val="General"/>
          <w:gallery w:val="placeholder"/>
        </w:category>
        <w:types>
          <w:type w:val="bbPlcHdr"/>
        </w:types>
        <w:behaviors>
          <w:behavior w:val="content"/>
        </w:behaviors>
        <w:guid w:val="{1A3FB0DA-4E1D-472E-AAB2-21A96B21CDDA}"/>
      </w:docPartPr>
      <w:docPartBody>
        <w:p w:rsidR="006B1C34" w:rsidRDefault="009F7067" w:rsidP="009F7067">
          <w:pPr>
            <w:pStyle w:val="7F9BCF25618B43F7B12C3B0BEE3CB364"/>
          </w:pPr>
          <w:r w:rsidRPr="003E0078">
            <w:rPr>
              <w:rStyle w:val="PlaceholderText"/>
            </w:rPr>
            <w:t>Click or tap here to enter text.</w:t>
          </w:r>
        </w:p>
      </w:docPartBody>
    </w:docPart>
    <w:docPart>
      <w:docPartPr>
        <w:name w:val="72B24523937C4C50BA5B1EAEAABCBCDC"/>
        <w:category>
          <w:name w:val="General"/>
          <w:gallery w:val="placeholder"/>
        </w:category>
        <w:types>
          <w:type w:val="bbPlcHdr"/>
        </w:types>
        <w:behaviors>
          <w:behavior w:val="content"/>
        </w:behaviors>
        <w:guid w:val="{149E047F-386C-4FEE-B9D1-918BA63D250F}"/>
      </w:docPartPr>
      <w:docPartBody>
        <w:p w:rsidR="006B1C34" w:rsidRDefault="009F7067" w:rsidP="009F7067">
          <w:pPr>
            <w:pStyle w:val="72B24523937C4C50BA5B1EAEAABCBCDC"/>
          </w:pPr>
          <w:r w:rsidRPr="0060131F">
            <w:rPr>
              <w:rStyle w:val="PlaceholderText"/>
            </w:rPr>
            <w:t>Click or tap here to enter text.</w:t>
          </w:r>
        </w:p>
      </w:docPartBody>
    </w:docPart>
    <w:docPart>
      <w:docPartPr>
        <w:name w:val="94F9A7B32E654875AB28D127462894B2"/>
        <w:category>
          <w:name w:val="General"/>
          <w:gallery w:val="placeholder"/>
        </w:category>
        <w:types>
          <w:type w:val="bbPlcHdr"/>
        </w:types>
        <w:behaviors>
          <w:behavior w:val="content"/>
        </w:behaviors>
        <w:guid w:val="{3CCEC8C0-A6CE-4310-92E0-FFCFB1E32604}"/>
      </w:docPartPr>
      <w:docPartBody>
        <w:p w:rsidR="006B1C34" w:rsidRDefault="009F7067" w:rsidP="009F7067">
          <w:pPr>
            <w:pStyle w:val="94F9A7B32E654875AB28D127462894B2"/>
          </w:pPr>
          <w:r w:rsidRPr="0060131F">
            <w:rPr>
              <w:rStyle w:val="PlaceholderText"/>
            </w:rPr>
            <w:t>Click or tap here to enter text.</w:t>
          </w:r>
        </w:p>
      </w:docPartBody>
    </w:docPart>
    <w:docPart>
      <w:docPartPr>
        <w:name w:val="4F97794D7E3B4EADB415199232EB4964"/>
        <w:category>
          <w:name w:val="General"/>
          <w:gallery w:val="placeholder"/>
        </w:category>
        <w:types>
          <w:type w:val="bbPlcHdr"/>
        </w:types>
        <w:behaviors>
          <w:behavior w:val="content"/>
        </w:behaviors>
        <w:guid w:val="{9C323E60-6B9E-499E-8112-4E35B4D01E1D}"/>
      </w:docPartPr>
      <w:docPartBody>
        <w:p w:rsidR="006B1C34" w:rsidRDefault="009F7067" w:rsidP="009F7067">
          <w:pPr>
            <w:pStyle w:val="4F97794D7E3B4EADB415199232EB4964"/>
          </w:pPr>
          <w:r w:rsidRPr="0060131F">
            <w:rPr>
              <w:rStyle w:val="PlaceholderText"/>
            </w:rPr>
            <w:t>Click or tap here to enter text.</w:t>
          </w:r>
        </w:p>
      </w:docPartBody>
    </w:docPart>
    <w:docPart>
      <w:docPartPr>
        <w:name w:val="A3EE3FD9FD5E406190BA39BAC901A371"/>
        <w:category>
          <w:name w:val="General"/>
          <w:gallery w:val="placeholder"/>
        </w:category>
        <w:types>
          <w:type w:val="bbPlcHdr"/>
        </w:types>
        <w:behaviors>
          <w:behavior w:val="content"/>
        </w:behaviors>
        <w:guid w:val="{E453B0F9-CAA2-42E4-A47C-35A20D3D1002}"/>
      </w:docPartPr>
      <w:docPartBody>
        <w:p w:rsidR="006B1C34" w:rsidRDefault="009F7067" w:rsidP="009F7067">
          <w:pPr>
            <w:pStyle w:val="A3EE3FD9FD5E406190BA39BAC901A371"/>
          </w:pPr>
          <w:r w:rsidRPr="0060131F">
            <w:rPr>
              <w:rStyle w:val="PlaceholderText"/>
            </w:rPr>
            <w:t>Click or tap here to enter text.</w:t>
          </w:r>
        </w:p>
      </w:docPartBody>
    </w:docPart>
    <w:docPart>
      <w:docPartPr>
        <w:name w:val="D88B4BE9B7E94367985A1BC920600EF4"/>
        <w:category>
          <w:name w:val="General"/>
          <w:gallery w:val="placeholder"/>
        </w:category>
        <w:types>
          <w:type w:val="bbPlcHdr"/>
        </w:types>
        <w:behaviors>
          <w:behavior w:val="content"/>
        </w:behaviors>
        <w:guid w:val="{0A666698-07F4-4AA9-AAF8-9FB993B21D4C}"/>
      </w:docPartPr>
      <w:docPartBody>
        <w:p w:rsidR="006B1C34" w:rsidRDefault="009F7067" w:rsidP="009F7067">
          <w:pPr>
            <w:pStyle w:val="D88B4BE9B7E94367985A1BC920600EF4"/>
          </w:pPr>
          <w:r w:rsidRPr="0060131F">
            <w:rPr>
              <w:rStyle w:val="PlaceholderText"/>
            </w:rPr>
            <w:t>Click or tap here to enter text.</w:t>
          </w:r>
        </w:p>
      </w:docPartBody>
    </w:docPart>
    <w:docPart>
      <w:docPartPr>
        <w:name w:val="4619E5C3E42B41A086CB74CDDCF00AE9"/>
        <w:category>
          <w:name w:val="General"/>
          <w:gallery w:val="placeholder"/>
        </w:category>
        <w:types>
          <w:type w:val="bbPlcHdr"/>
        </w:types>
        <w:behaviors>
          <w:behavior w:val="content"/>
        </w:behaviors>
        <w:guid w:val="{39CFB922-7E70-4632-AA88-032F9FDF1FEA}"/>
      </w:docPartPr>
      <w:docPartBody>
        <w:p w:rsidR="006B1C34" w:rsidRDefault="009F7067" w:rsidP="009F7067">
          <w:pPr>
            <w:pStyle w:val="4619E5C3E42B41A086CB74CDDCF00AE9"/>
          </w:pPr>
          <w:r w:rsidRPr="0060131F">
            <w:rPr>
              <w:rStyle w:val="PlaceholderText"/>
            </w:rPr>
            <w:t>Click or tap here to enter text.</w:t>
          </w:r>
        </w:p>
      </w:docPartBody>
    </w:docPart>
    <w:docPart>
      <w:docPartPr>
        <w:name w:val="3C01E599467D4BACA8F4780D50EA8CDD"/>
        <w:category>
          <w:name w:val="General"/>
          <w:gallery w:val="placeholder"/>
        </w:category>
        <w:types>
          <w:type w:val="bbPlcHdr"/>
        </w:types>
        <w:behaviors>
          <w:behavior w:val="content"/>
        </w:behaviors>
        <w:guid w:val="{46994C47-4860-451A-889E-5F9440D84A58}"/>
      </w:docPartPr>
      <w:docPartBody>
        <w:p w:rsidR="006B1C34" w:rsidRDefault="009F7067" w:rsidP="009F7067">
          <w:pPr>
            <w:pStyle w:val="3C01E599467D4BACA8F4780D50EA8CDD"/>
          </w:pPr>
          <w:r w:rsidRPr="0060131F">
            <w:rPr>
              <w:rStyle w:val="PlaceholderText"/>
            </w:rPr>
            <w:t>Click or tap here to enter text.</w:t>
          </w:r>
        </w:p>
      </w:docPartBody>
    </w:docPart>
    <w:docPart>
      <w:docPartPr>
        <w:name w:val="FE7929F087DD40C38110038382FDD478"/>
        <w:category>
          <w:name w:val="General"/>
          <w:gallery w:val="placeholder"/>
        </w:category>
        <w:types>
          <w:type w:val="bbPlcHdr"/>
        </w:types>
        <w:behaviors>
          <w:behavior w:val="content"/>
        </w:behaviors>
        <w:guid w:val="{1A1E4964-7C3F-495A-BF5B-916F556E67EC}"/>
      </w:docPartPr>
      <w:docPartBody>
        <w:p w:rsidR="006B1C34" w:rsidRDefault="009F7067" w:rsidP="009F7067">
          <w:pPr>
            <w:pStyle w:val="FE7929F087DD40C38110038382FDD478"/>
          </w:pPr>
          <w:r w:rsidRPr="0060131F">
            <w:rPr>
              <w:rStyle w:val="PlaceholderText"/>
            </w:rPr>
            <w:t>Click or tap here to enter text.</w:t>
          </w:r>
        </w:p>
      </w:docPartBody>
    </w:docPart>
    <w:docPart>
      <w:docPartPr>
        <w:name w:val="D5BF8B53244A43E7AB66E4FF05639E78"/>
        <w:category>
          <w:name w:val="General"/>
          <w:gallery w:val="placeholder"/>
        </w:category>
        <w:types>
          <w:type w:val="bbPlcHdr"/>
        </w:types>
        <w:behaviors>
          <w:behavior w:val="content"/>
        </w:behaviors>
        <w:guid w:val="{F78AAC40-5822-4F09-B189-D5EDE668E14C}"/>
      </w:docPartPr>
      <w:docPartBody>
        <w:p w:rsidR="006B1C34" w:rsidRDefault="009F7067" w:rsidP="009F7067">
          <w:pPr>
            <w:pStyle w:val="D5BF8B53244A43E7AB66E4FF05639E78"/>
          </w:pPr>
          <w:r w:rsidRPr="0060131F">
            <w:rPr>
              <w:rStyle w:val="PlaceholderText"/>
            </w:rPr>
            <w:t>Click or tap here to enter text.</w:t>
          </w:r>
        </w:p>
      </w:docPartBody>
    </w:docPart>
    <w:docPart>
      <w:docPartPr>
        <w:name w:val="B1F77921312F4FDEA434D87B8DC2BDEF"/>
        <w:category>
          <w:name w:val="General"/>
          <w:gallery w:val="placeholder"/>
        </w:category>
        <w:types>
          <w:type w:val="bbPlcHdr"/>
        </w:types>
        <w:behaviors>
          <w:behavior w:val="content"/>
        </w:behaviors>
        <w:guid w:val="{866EB665-3125-42EC-AE11-9048C88CE98E}"/>
      </w:docPartPr>
      <w:docPartBody>
        <w:p w:rsidR="006B1C34" w:rsidRDefault="009F7067" w:rsidP="009F7067">
          <w:pPr>
            <w:pStyle w:val="B1F77921312F4FDEA434D87B8DC2BDEF"/>
          </w:pPr>
          <w:r w:rsidRPr="0060131F">
            <w:rPr>
              <w:rStyle w:val="PlaceholderText"/>
            </w:rPr>
            <w:t>Click or tap here to enter text.</w:t>
          </w:r>
        </w:p>
      </w:docPartBody>
    </w:docPart>
    <w:docPart>
      <w:docPartPr>
        <w:name w:val="F23D8B881D2F47C7B3008F194834CF52"/>
        <w:category>
          <w:name w:val="General"/>
          <w:gallery w:val="placeholder"/>
        </w:category>
        <w:types>
          <w:type w:val="bbPlcHdr"/>
        </w:types>
        <w:behaviors>
          <w:behavior w:val="content"/>
        </w:behaviors>
        <w:guid w:val="{877B923B-AD51-4501-82CC-3EF5B8DC8076}"/>
      </w:docPartPr>
      <w:docPartBody>
        <w:p w:rsidR="006B1C34" w:rsidRDefault="009F7067" w:rsidP="009F7067">
          <w:pPr>
            <w:pStyle w:val="F23D8B881D2F47C7B3008F194834CF52"/>
          </w:pPr>
          <w:r w:rsidRPr="0060131F">
            <w:rPr>
              <w:rStyle w:val="PlaceholderText"/>
            </w:rPr>
            <w:t>Click or tap here to enter text.</w:t>
          </w:r>
        </w:p>
      </w:docPartBody>
    </w:docPart>
    <w:docPart>
      <w:docPartPr>
        <w:name w:val="6460396D2C364EB38FF538418E9E4423"/>
        <w:category>
          <w:name w:val="General"/>
          <w:gallery w:val="placeholder"/>
        </w:category>
        <w:types>
          <w:type w:val="bbPlcHdr"/>
        </w:types>
        <w:behaviors>
          <w:behavior w:val="content"/>
        </w:behaviors>
        <w:guid w:val="{8884EDF9-E4CD-4FC2-91A5-E9608F028F2A}"/>
      </w:docPartPr>
      <w:docPartBody>
        <w:p w:rsidR="006B1C34" w:rsidRDefault="009F7067" w:rsidP="009F7067">
          <w:pPr>
            <w:pStyle w:val="6460396D2C364EB38FF538418E9E4423"/>
          </w:pPr>
          <w:r w:rsidRPr="0060131F">
            <w:rPr>
              <w:rStyle w:val="PlaceholderText"/>
            </w:rPr>
            <w:t>Click or tap here to enter text.</w:t>
          </w:r>
        </w:p>
      </w:docPartBody>
    </w:docPart>
    <w:docPart>
      <w:docPartPr>
        <w:name w:val="71713F26485A485E959E62066952976B"/>
        <w:category>
          <w:name w:val="General"/>
          <w:gallery w:val="placeholder"/>
        </w:category>
        <w:types>
          <w:type w:val="bbPlcHdr"/>
        </w:types>
        <w:behaviors>
          <w:behavior w:val="content"/>
        </w:behaviors>
        <w:guid w:val="{4D540230-27B0-4719-8146-AF149B2CE99F}"/>
      </w:docPartPr>
      <w:docPartBody>
        <w:p w:rsidR="006B1C34" w:rsidRDefault="009F7067" w:rsidP="009F7067">
          <w:pPr>
            <w:pStyle w:val="71713F26485A485E959E62066952976B"/>
          </w:pPr>
          <w:r w:rsidRPr="0060131F">
            <w:rPr>
              <w:rStyle w:val="PlaceholderText"/>
            </w:rPr>
            <w:t>Click or tap here to enter text.</w:t>
          </w:r>
        </w:p>
      </w:docPartBody>
    </w:docPart>
    <w:docPart>
      <w:docPartPr>
        <w:name w:val="C854A9427426497BAF03B2E2C9D09F9E"/>
        <w:category>
          <w:name w:val="General"/>
          <w:gallery w:val="placeholder"/>
        </w:category>
        <w:types>
          <w:type w:val="bbPlcHdr"/>
        </w:types>
        <w:behaviors>
          <w:behavior w:val="content"/>
        </w:behaviors>
        <w:guid w:val="{943741C8-0EBE-403C-8C56-6FC023E8CF89}"/>
      </w:docPartPr>
      <w:docPartBody>
        <w:p w:rsidR="006B1C34" w:rsidRDefault="009F7067" w:rsidP="009F7067">
          <w:pPr>
            <w:pStyle w:val="C854A9427426497BAF03B2E2C9D09F9E"/>
          </w:pPr>
          <w:r w:rsidRPr="0060131F">
            <w:rPr>
              <w:rStyle w:val="PlaceholderText"/>
            </w:rPr>
            <w:t>Click or tap here to enter text.</w:t>
          </w:r>
        </w:p>
      </w:docPartBody>
    </w:docPart>
    <w:docPart>
      <w:docPartPr>
        <w:name w:val="3405CB04130145AAA0BDD3F351797945"/>
        <w:category>
          <w:name w:val="General"/>
          <w:gallery w:val="placeholder"/>
        </w:category>
        <w:types>
          <w:type w:val="bbPlcHdr"/>
        </w:types>
        <w:behaviors>
          <w:behavior w:val="content"/>
        </w:behaviors>
        <w:guid w:val="{2C9B3B42-6EBF-442C-B5AE-E4DD7FAD5E59}"/>
      </w:docPartPr>
      <w:docPartBody>
        <w:p w:rsidR="006B1C34" w:rsidRDefault="009F7067" w:rsidP="009F7067">
          <w:pPr>
            <w:pStyle w:val="3405CB04130145AAA0BDD3F351797945"/>
          </w:pPr>
          <w:r w:rsidRPr="0060131F">
            <w:rPr>
              <w:rStyle w:val="PlaceholderText"/>
            </w:rPr>
            <w:t>Click or tap here to enter text.</w:t>
          </w:r>
        </w:p>
      </w:docPartBody>
    </w:docPart>
    <w:docPart>
      <w:docPartPr>
        <w:name w:val="F9460E71051F4C2CB958437D0F6DF0FC"/>
        <w:category>
          <w:name w:val="General"/>
          <w:gallery w:val="placeholder"/>
        </w:category>
        <w:types>
          <w:type w:val="bbPlcHdr"/>
        </w:types>
        <w:behaviors>
          <w:behavior w:val="content"/>
        </w:behaviors>
        <w:guid w:val="{E2EA3C68-9C65-4AED-948A-59B2BBD48B07}"/>
      </w:docPartPr>
      <w:docPartBody>
        <w:p w:rsidR="006B1C34" w:rsidRDefault="009F7067" w:rsidP="009F7067">
          <w:pPr>
            <w:pStyle w:val="F9460E71051F4C2CB958437D0F6DF0FC"/>
          </w:pPr>
          <w:r w:rsidRPr="0060131F">
            <w:rPr>
              <w:rStyle w:val="PlaceholderText"/>
            </w:rPr>
            <w:t>Click or tap here to enter text.</w:t>
          </w:r>
        </w:p>
      </w:docPartBody>
    </w:docPart>
    <w:docPart>
      <w:docPartPr>
        <w:name w:val="13C9CCA5876F4F4DAAAE9077D30BF023"/>
        <w:category>
          <w:name w:val="General"/>
          <w:gallery w:val="placeholder"/>
        </w:category>
        <w:types>
          <w:type w:val="bbPlcHdr"/>
        </w:types>
        <w:behaviors>
          <w:behavior w:val="content"/>
        </w:behaviors>
        <w:guid w:val="{B2730CAF-4D84-4B5A-B448-9153A3D681CA}"/>
      </w:docPartPr>
      <w:docPartBody>
        <w:p w:rsidR="006B1C34" w:rsidRDefault="009F7067" w:rsidP="009F7067">
          <w:pPr>
            <w:pStyle w:val="13C9CCA5876F4F4DAAAE9077D30BF023"/>
          </w:pPr>
          <w:r w:rsidRPr="0060131F">
            <w:rPr>
              <w:rStyle w:val="PlaceholderText"/>
            </w:rPr>
            <w:t>Click or tap here to enter text.</w:t>
          </w:r>
        </w:p>
      </w:docPartBody>
    </w:docPart>
    <w:docPart>
      <w:docPartPr>
        <w:name w:val="9D8967D8360D4D9588F218E3C4CE979F"/>
        <w:category>
          <w:name w:val="General"/>
          <w:gallery w:val="placeholder"/>
        </w:category>
        <w:types>
          <w:type w:val="bbPlcHdr"/>
        </w:types>
        <w:behaviors>
          <w:behavior w:val="content"/>
        </w:behaviors>
        <w:guid w:val="{7C02BFCD-7CF0-4186-AEF0-B522A495F4F6}"/>
      </w:docPartPr>
      <w:docPartBody>
        <w:p w:rsidR="006B1C34" w:rsidRDefault="009F7067" w:rsidP="009F7067">
          <w:pPr>
            <w:pStyle w:val="9D8967D8360D4D9588F218E3C4CE979F"/>
          </w:pPr>
          <w:r w:rsidRPr="0060131F">
            <w:rPr>
              <w:rStyle w:val="PlaceholderText"/>
            </w:rPr>
            <w:t>Click or tap here to enter text.</w:t>
          </w:r>
        </w:p>
      </w:docPartBody>
    </w:docPart>
    <w:docPart>
      <w:docPartPr>
        <w:name w:val="2C64294FB5C94664AE28032058A2212C"/>
        <w:category>
          <w:name w:val="General"/>
          <w:gallery w:val="placeholder"/>
        </w:category>
        <w:types>
          <w:type w:val="bbPlcHdr"/>
        </w:types>
        <w:behaviors>
          <w:behavior w:val="content"/>
        </w:behaviors>
        <w:guid w:val="{0508087A-ECAB-4A35-B1B3-60D1862825F1}"/>
      </w:docPartPr>
      <w:docPartBody>
        <w:p w:rsidR="006B1C34" w:rsidRDefault="009F7067" w:rsidP="009F7067">
          <w:pPr>
            <w:pStyle w:val="2C64294FB5C94664AE28032058A2212C"/>
          </w:pPr>
          <w:r w:rsidRPr="0060131F">
            <w:rPr>
              <w:rStyle w:val="PlaceholderText"/>
            </w:rPr>
            <w:t>Click or tap here to enter text.</w:t>
          </w:r>
        </w:p>
      </w:docPartBody>
    </w:docPart>
    <w:docPart>
      <w:docPartPr>
        <w:name w:val="59D4C0CE1F9D42F186C10A5BAFBC3A7E"/>
        <w:category>
          <w:name w:val="General"/>
          <w:gallery w:val="placeholder"/>
        </w:category>
        <w:types>
          <w:type w:val="bbPlcHdr"/>
        </w:types>
        <w:behaviors>
          <w:behavior w:val="content"/>
        </w:behaviors>
        <w:guid w:val="{AF896E67-2BAD-4752-B367-2159DC8200F9}"/>
      </w:docPartPr>
      <w:docPartBody>
        <w:p w:rsidR="006B1C34" w:rsidRDefault="009F7067" w:rsidP="009F7067">
          <w:pPr>
            <w:pStyle w:val="59D4C0CE1F9D42F186C10A5BAFBC3A7E"/>
          </w:pPr>
          <w:r w:rsidRPr="0060131F">
            <w:rPr>
              <w:rStyle w:val="PlaceholderText"/>
            </w:rPr>
            <w:t>Click or tap here to enter text.</w:t>
          </w:r>
        </w:p>
      </w:docPartBody>
    </w:docPart>
    <w:docPart>
      <w:docPartPr>
        <w:name w:val="E035E95E479442079D09AA8592C0FD61"/>
        <w:category>
          <w:name w:val="General"/>
          <w:gallery w:val="placeholder"/>
        </w:category>
        <w:types>
          <w:type w:val="bbPlcHdr"/>
        </w:types>
        <w:behaviors>
          <w:behavior w:val="content"/>
        </w:behaviors>
        <w:guid w:val="{DBE8F8BB-7CB4-4A27-B909-9A86DA1D5AB5}"/>
      </w:docPartPr>
      <w:docPartBody>
        <w:p w:rsidR="006B1C34" w:rsidRDefault="009F7067" w:rsidP="009F7067">
          <w:pPr>
            <w:pStyle w:val="E035E95E479442079D09AA8592C0FD61"/>
          </w:pPr>
          <w:r w:rsidRPr="0060131F">
            <w:rPr>
              <w:rStyle w:val="PlaceholderText"/>
            </w:rPr>
            <w:t>Click or tap here to enter text.</w:t>
          </w:r>
        </w:p>
      </w:docPartBody>
    </w:docPart>
    <w:docPart>
      <w:docPartPr>
        <w:name w:val="12C2D92958ED4E99BAC37764C59FE3B6"/>
        <w:category>
          <w:name w:val="General"/>
          <w:gallery w:val="placeholder"/>
        </w:category>
        <w:types>
          <w:type w:val="bbPlcHdr"/>
        </w:types>
        <w:behaviors>
          <w:behavior w:val="content"/>
        </w:behaviors>
        <w:guid w:val="{A1540D7B-784F-4D84-AF57-F1FD9DE93B4A}"/>
      </w:docPartPr>
      <w:docPartBody>
        <w:p w:rsidR="006B1C34" w:rsidRDefault="009F7067" w:rsidP="009F7067">
          <w:pPr>
            <w:pStyle w:val="12C2D92958ED4E99BAC37764C59FE3B6"/>
          </w:pPr>
          <w:r w:rsidRPr="0060131F">
            <w:rPr>
              <w:rStyle w:val="PlaceholderText"/>
            </w:rPr>
            <w:t>Click or tap here to enter text.</w:t>
          </w:r>
        </w:p>
      </w:docPartBody>
    </w:docPart>
    <w:docPart>
      <w:docPartPr>
        <w:name w:val="D3B6E22274664E46A49BDF5D91B1C615"/>
        <w:category>
          <w:name w:val="General"/>
          <w:gallery w:val="placeholder"/>
        </w:category>
        <w:types>
          <w:type w:val="bbPlcHdr"/>
        </w:types>
        <w:behaviors>
          <w:behavior w:val="content"/>
        </w:behaviors>
        <w:guid w:val="{0EDC4464-B4B6-42AB-8D12-94299F15069B}"/>
      </w:docPartPr>
      <w:docPartBody>
        <w:p w:rsidR="006B1C34" w:rsidRDefault="009F7067" w:rsidP="009F7067">
          <w:pPr>
            <w:pStyle w:val="D3B6E22274664E46A49BDF5D91B1C615"/>
          </w:pPr>
          <w:r w:rsidRPr="0060131F">
            <w:rPr>
              <w:rStyle w:val="PlaceholderText"/>
            </w:rPr>
            <w:t>Click or tap here to enter text.</w:t>
          </w:r>
        </w:p>
      </w:docPartBody>
    </w:docPart>
    <w:docPart>
      <w:docPartPr>
        <w:name w:val="AF0EF635373246F596B303FA21FEA653"/>
        <w:category>
          <w:name w:val="General"/>
          <w:gallery w:val="placeholder"/>
        </w:category>
        <w:types>
          <w:type w:val="bbPlcHdr"/>
        </w:types>
        <w:behaviors>
          <w:behavior w:val="content"/>
        </w:behaviors>
        <w:guid w:val="{9020CE7F-DC08-400C-A2AE-7A69B8AAA3CD}"/>
      </w:docPartPr>
      <w:docPartBody>
        <w:p w:rsidR="006B1C34" w:rsidRDefault="009F7067" w:rsidP="009F7067">
          <w:pPr>
            <w:pStyle w:val="AF0EF635373246F596B303FA21FEA653"/>
          </w:pPr>
          <w:r w:rsidRPr="0060131F">
            <w:rPr>
              <w:rStyle w:val="PlaceholderText"/>
            </w:rPr>
            <w:t>Click or tap here to enter text.</w:t>
          </w:r>
        </w:p>
      </w:docPartBody>
    </w:docPart>
    <w:docPart>
      <w:docPartPr>
        <w:name w:val="6D46FA807576423A8974429F1510063C"/>
        <w:category>
          <w:name w:val="General"/>
          <w:gallery w:val="placeholder"/>
        </w:category>
        <w:types>
          <w:type w:val="bbPlcHdr"/>
        </w:types>
        <w:behaviors>
          <w:behavior w:val="content"/>
        </w:behaviors>
        <w:guid w:val="{137336A2-6CB5-4931-AB3D-94404AEC496B}"/>
      </w:docPartPr>
      <w:docPartBody>
        <w:p w:rsidR="006B1C34" w:rsidRDefault="009F7067" w:rsidP="009F7067">
          <w:pPr>
            <w:pStyle w:val="6D46FA807576423A8974429F1510063C"/>
          </w:pPr>
          <w:r w:rsidRPr="0060131F">
            <w:rPr>
              <w:rStyle w:val="PlaceholderText"/>
            </w:rPr>
            <w:t>Click or tap here to enter text.</w:t>
          </w:r>
        </w:p>
      </w:docPartBody>
    </w:docPart>
    <w:docPart>
      <w:docPartPr>
        <w:name w:val="40CF63E4417141A7A8FF3BCA12E4CECF"/>
        <w:category>
          <w:name w:val="General"/>
          <w:gallery w:val="placeholder"/>
        </w:category>
        <w:types>
          <w:type w:val="bbPlcHdr"/>
        </w:types>
        <w:behaviors>
          <w:behavior w:val="content"/>
        </w:behaviors>
        <w:guid w:val="{750D4BB4-8FB1-4DCA-9F8B-2973BD376046}"/>
      </w:docPartPr>
      <w:docPartBody>
        <w:p w:rsidR="006B1C34" w:rsidRDefault="009F7067" w:rsidP="009F7067">
          <w:pPr>
            <w:pStyle w:val="40CF63E4417141A7A8FF3BCA12E4CECF"/>
          </w:pPr>
          <w:r w:rsidRPr="0060131F">
            <w:rPr>
              <w:rStyle w:val="PlaceholderText"/>
            </w:rPr>
            <w:t>Click or tap here to enter text.</w:t>
          </w:r>
        </w:p>
      </w:docPartBody>
    </w:docPart>
    <w:docPart>
      <w:docPartPr>
        <w:name w:val="C20CE0E7654843C98DABDD209819C934"/>
        <w:category>
          <w:name w:val="General"/>
          <w:gallery w:val="placeholder"/>
        </w:category>
        <w:types>
          <w:type w:val="bbPlcHdr"/>
        </w:types>
        <w:behaviors>
          <w:behavior w:val="content"/>
        </w:behaviors>
        <w:guid w:val="{F5EF8A0B-7C15-4EE5-85CA-231C5F2F3D6B}"/>
      </w:docPartPr>
      <w:docPartBody>
        <w:p w:rsidR="006B1C34" w:rsidRDefault="009F7067" w:rsidP="009F7067">
          <w:pPr>
            <w:pStyle w:val="C20CE0E7654843C98DABDD209819C934"/>
          </w:pPr>
          <w:r w:rsidRPr="0060131F">
            <w:rPr>
              <w:rStyle w:val="PlaceholderText"/>
            </w:rPr>
            <w:t>Click or tap here to enter text.</w:t>
          </w:r>
        </w:p>
      </w:docPartBody>
    </w:docPart>
    <w:docPart>
      <w:docPartPr>
        <w:name w:val="1962A81A42844152ABE0889C27B6802A"/>
        <w:category>
          <w:name w:val="General"/>
          <w:gallery w:val="placeholder"/>
        </w:category>
        <w:types>
          <w:type w:val="bbPlcHdr"/>
        </w:types>
        <w:behaviors>
          <w:behavior w:val="content"/>
        </w:behaviors>
        <w:guid w:val="{EB311F56-AFA7-4FE5-A023-1C0A8E6098CD}"/>
      </w:docPartPr>
      <w:docPartBody>
        <w:p w:rsidR="006B1C34" w:rsidRDefault="009F7067" w:rsidP="009F7067">
          <w:pPr>
            <w:pStyle w:val="1962A81A42844152ABE0889C27B6802A"/>
          </w:pPr>
          <w:r w:rsidRPr="0060131F">
            <w:rPr>
              <w:rStyle w:val="PlaceholderText"/>
            </w:rPr>
            <w:t>Click or tap here to enter text.</w:t>
          </w:r>
        </w:p>
      </w:docPartBody>
    </w:docPart>
    <w:docPart>
      <w:docPartPr>
        <w:name w:val="6FF63D445DF2446CB7357DCE47FA86CB"/>
        <w:category>
          <w:name w:val="General"/>
          <w:gallery w:val="placeholder"/>
        </w:category>
        <w:types>
          <w:type w:val="bbPlcHdr"/>
        </w:types>
        <w:behaviors>
          <w:behavior w:val="content"/>
        </w:behaviors>
        <w:guid w:val="{705FDA1D-A926-46EC-A2FF-6A2CA1D723BE}"/>
      </w:docPartPr>
      <w:docPartBody>
        <w:p w:rsidR="006B1C34" w:rsidRDefault="009F7067" w:rsidP="009F7067">
          <w:pPr>
            <w:pStyle w:val="6FF63D445DF2446CB7357DCE47FA86CB"/>
          </w:pPr>
          <w:r w:rsidRPr="0060131F">
            <w:rPr>
              <w:rStyle w:val="PlaceholderText"/>
            </w:rPr>
            <w:t>Click or tap here to enter text.</w:t>
          </w:r>
        </w:p>
      </w:docPartBody>
    </w:docPart>
    <w:docPart>
      <w:docPartPr>
        <w:name w:val="FB7D833EFFDD4C86915C117FCAB34658"/>
        <w:category>
          <w:name w:val="General"/>
          <w:gallery w:val="placeholder"/>
        </w:category>
        <w:types>
          <w:type w:val="bbPlcHdr"/>
        </w:types>
        <w:behaviors>
          <w:behavior w:val="content"/>
        </w:behaviors>
        <w:guid w:val="{5A36A83D-44F9-4149-869F-11108CDBFC3A}"/>
      </w:docPartPr>
      <w:docPartBody>
        <w:p w:rsidR="006B1C34" w:rsidRDefault="009F7067" w:rsidP="009F7067">
          <w:pPr>
            <w:pStyle w:val="FB7D833EFFDD4C86915C117FCAB34658"/>
          </w:pPr>
          <w:r w:rsidRPr="0060131F">
            <w:rPr>
              <w:rStyle w:val="PlaceholderText"/>
            </w:rPr>
            <w:t>Click or tap here to enter text.</w:t>
          </w:r>
        </w:p>
      </w:docPartBody>
    </w:docPart>
    <w:docPart>
      <w:docPartPr>
        <w:name w:val="836416DA9C274CAAB6A89069BE24FDFE"/>
        <w:category>
          <w:name w:val="General"/>
          <w:gallery w:val="placeholder"/>
        </w:category>
        <w:types>
          <w:type w:val="bbPlcHdr"/>
        </w:types>
        <w:behaviors>
          <w:behavior w:val="content"/>
        </w:behaviors>
        <w:guid w:val="{DA9DCC95-A9E0-4F52-8A54-7FE0BE605A01}"/>
      </w:docPartPr>
      <w:docPartBody>
        <w:p w:rsidR="006B1C34" w:rsidRDefault="009F7067" w:rsidP="009F7067">
          <w:pPr>
            <w:pStyle w:val="836416DA9C274CAAB6A89069BE24FDFE"/>
          </w:pPr>
          <w:r w:rsidRPr="0060131F">
            <w:rPr>
              <w:rStyle w:val="PlaceholderText"/>
            </w:rPr>
            <w:t>Click or tap here to enter text.</w:t>
          </w:r>
        </w:p>
      </w:docPartBody>
    </w:docPart>
    <w:docPart>
      <w:docPartPr>
        <w:name w:val="FC203D5FBF2D4E96A995CAB39600D553"/>
        <w:category>
          <w:name w:val="General"/>
          <w:gallery w:val="placeholder"/>
        </w:category>
        <w:types>
          <w:type w:val="bbPlcHdr"/>
        </w:types>
        <w:behaviors>
          <w:behavior w:val="content"/>
        </w:behaviors>
        <w:guid w:val="{4AA37F15-3E8B-4182-8EE0-6C9258DD22EF}"/>
      </w:docPartPr>
      <w:docPartBody>
        <w:p w:rsidR="006B1C34" w:rsidRDefault="009F7067" w:rsidP="009F7067">
          <w:pPr>
            <w:pStyle w:val="FC203D5FBF2D4E96A995CAB39600D553"/>
          </w:pPr>
          <w:r w:rsidRPr="0060131F">
            <w:rPr>
              <w:rStyle w:val="PlaceholderText"/>
            </w:rPr>
            <w:t>Click or tap here to enter text.</w:t>
          </w:r>
        </w:p>
      </w:docPartBody>
    </w:docPart>
    <w:docPart>
      <w:docPartPr>
        <w:name w:val="42A4FFFE6B0249FF94BFD09A65A9EDCB"/>
        <w:category>
          <w:name w:val="General"/>
          <w:gallery w:val="placeholder"/>
        </w:category>
        <w:types>
          <w:type w:val="bbPlcHdr"/>
        </w:types>
        <w:behaviors>
          <w:behavior w:val="content"/>
        </w:behaviors>
        <w:guid w:val="{0578868D-0CA0-49E2-838F-D4ED14A40C85}"/>
      </w:docPartPr>
      <w:docPartBody>
        <w:p w:rsidR="006B1C34" w:rsidRDefault="009F7067" w:rsidP="009F7067">
          <w:pPr>
            <w:pStyle w:val="42A4FFFE6B0249FF94BFD09A65A9EDCB"/>
          </w:pPr>
          <w:r w:rsidRPr="0060131F">
            <w:rPr>
              <w:rStyle w:val="PlaceholderText"/>
            </w:rPr>
            <w:t>Click or tap here to enter text.</w:t>
          </w:r>
        </w:p>
      </w:docPartBody>
    </w:docPart>
    <w:docPart>
      <w:docPartPr>
        <w:name w:val="942E80FB85234169903309370D342106"/>
        <w:category>
          <w:name w:val="General"/>
          <w:gallery w:val="placeholder"/>
        </w:category>
        <w:types>
          <w:type w:val="bbPlcHdr"/>
        </w:types>
        <w:behaviors>
          <w:behavior w:val="content"/>
        </w:behaviors>
        <w:guid w:val="{75262A91-2769-4156-B173-039AA371A14C}"/>
      </w:docPartPr>
      <w:docPartBody>
        <w:p w:rsidR="006B1C34" w:rsidRDefault="009F7067" w:rsidP="009F7067">
          <w:pPr>
            <w:pStyle w:val="942E80FB85234169903309370D342106"/>
          </w:pPr>
          <w:r w:rsidRPr="0060131F">
            <w:rPr>
              <w:rStyle w:val="PlaceholderText"/>
            </w:rPr>
            <w:t>Click or tap here to enter text.</w:t>
          </w:r>
        </w:p>
      </w:docPartBody>
    </w:docPart>
    <w:docPart>
      <w:docPartPr>
        <w:name w:val="211FDEF205804BEFBCF72E10A52A1028"/>
        <w:category>
          <w:name w:val="General"/>
          <w:gallery w:val="placeholder"/>
        </w:category>
        <w:types>
          <w:type w:val="bbPlcHdr"/>
        </w:types>
        <w:behaviors>
          <w:behavior w:val="content"/>
        </w:behaviors>
        <w:guid w:val="{882EB17A-40EE-40FE-970E-4FE206A83DA3}"/>
      </w:docPartPr>
      <w:docPartBody>
        <w:p w:rsidR="006B1C34" w:rsidRDefault="009F7067" w:rsidP="009F7067">
          <w:pPr>
            <w:pStyle w:val="211FDEF205804BEFBCF72E10A52A1028"/>
          </w:pPr>
          <w:r w:rsidRPr="0060131F">
            <w:rPr>
              <w:rStyle w:val="PlaceholderText"/>
            </w:rPr>
            <w:t>Click or tap here to enter text.</w:t>
          </w:r>
        </w:p>
      </w:docPartBody>
    </w:docPart>
    <w:docPart>
      <w:docPartPr>
        <w:name w:val="3576AD640BE445D6A5CF39614528B782"/>
        <w:category>
          <w:name w:val="General"/>
          <w:gallery w:val="placeholder"/>
        </w:category>
        <w:types>
          <w:type w:val="bbPlcHdr"/>
        </w:types>
        <w:behaviors>
          <w:behavior w:val="content"/>
        </w:behaviors>
        <w:guid w:val="{76B64D8A-AC77-4D88-B32D-7CA64987E3C9}"/>
      </w:docPartPr>
      <w:docPartBody>
        <w:p w:rsidR="006B1C34" w:rsidRDefault="009F7067" w:rsidP="009F7067">
          <w:pPr>
            <w:pStyle w:val="3576AD640BE445D6A5CF39614528B782"/>
          </w:pPr>
          <w:r w:rsidRPr="0060131F">
            <w:rPr>
              <w:rStyle w:val="PlaceholderText"/>
            </w:rPr>
            <w:t>Click or tap here to enter text.</w:t>
          </w:r>
        </w:p>
      </w:docPartBody>
    </w:docPart>
    <w:docPart>
      <w:docPartPr>
        <w:name w:val="7995C652E8D04F2BA0DD3897920C3618"/>
        <w:category>
          <w:name w:val="General"/>
          <w:gallery w:val="placeholder"/>
        </w:category>
        <w:types>
          <w:type w:val="bbPlcHdr"/>
        </w:types>
        <w:behaviors>
          <w:behavior w:val="content"/>
        </w:behaviors>
        <w:guid w:val="{C2CDC74B-05C2-4E21-9589-A35F48ED0394}"/>
      </w:docPartPr>
      <w:docPartBody>
        <w:p w:rsidR="006B1C34" w:rsidRDefault="009F7067" w:rsidP="009F7067">
          <w:pPr>
            <w:pStyle w:val="7995C652E8D04F2BA0DD3897920C3618"/>
          </w:pPr>
          <w:r w:rsidRPr="0060131F">
            <w:rPr>
              <w:rStyle w:val="PlaceholderText"/>
            </w:rPr>
            <w:t>Click or tap here to enter text.</w:t>
          </w:r>
        </w:p>
      </w:docPartBody>
    </w:docPart>
    <w:docPart>
      <w:docPartPr>
        <w:name w:val="6CBC1291D3A14B96B1610701CC56E012"/>
        <w:category>
          <w:name w:val="General"/>
          <w:gallery w:val="placeholder"/>
        </w:category>
        <w:types>
          <w:type w:val="bbPlcHdr"/>
        </w:types>
        <w:behaviors>
          <w:behavior w:val="content"/>
        </w:behaviors>
        <w:guid w:val="{998B90FB-704E-47DF-B3DF-F3C63378676B}"/>
      </w:docPartPr>
      <w:docPartBody>
        <w:p w:rsidR="006B1C34" w:rsidRDefault="009F7067" w:rsidP="009F7067">
          <w:pPr>
            <w:pStyle w:val="6CBC1291D3A14B96B1610701CC56E012"/>
          </w:pPr>
          <w:r w:rsidRPr="0060131F">
            <w:rPr>
              <w:rStyle w:val="PlaceholderText"/>
            </w:rPr>
            <w:t>Click or tap here to enter text.</w:t>
          </w:r>
        </w:p>
      </w:docPartBody>
    </w:docPart>
    <w:docPart>
      <w:docPartPr>
        <w:name w:val="A499B9E2D6DD403482C1B2005EBC1D5C"/>
        <w:category>
          <w:name w:val="General"/>
          <w:gallery w:val="placeholder"/>
        </w:category>
        <w:types>
          <w:type w:val="bbPlcHdr"/>
        </w:types>
        <w:behaviors>
          <w:behavior w:val="content"/>
        </w:behaviors>
        <w:guid w:val="{31CCCCEB-5E99-4621-8851-8865AA2EEFDB}"/>
      </w:docPartPr>
      <w:docPartBody>
        <w:p w:rsidR="006B1C34" w:rsidRDefault="009F7067" w:rsidP="009F7067">
          <w:pPr>
            <w:pStyle w:val="A499B9E2D6DD403482C1B2005EBC1D5C"/>
          </w:pPr>
          <w:r w:rsidRPr="0060131F">
            <w:rPr>
              <w:rStyle w:val="PlaceholderText"/>
            </w:rPr>
            <w:t>Click or tap here to enter text.</w:t>
          </w:r>
        </w:p>
      </w:docPartBody>
    </w:docPart>
    <w:docPart>
      <w:docPartPr>
        <w:name w:val="961FE7E55852461A96D8080D6B7BBE82"/>
        <w:category>
          <w:name w:val="General"/>
          <w:gallery w:val="placeholder"/>
        </w:category>
        <w:types>
          <w:type w:val="bbPlcHdr"/>
        </w:types>
        <w:behaviors>
          <w:behavior w:val="content"/>
        </w:behaviors>
        <w:guid w:val="{A06824FA-BD91-4EEA-8B66-F11798D1D53F}"/>
      </w:docPartPr>
      <w:docPartBody>
        <w:p w:rsidR="006B1C34" w:rsidRDefault="009F7067" w:rsidP="009F7067">
          <w:pPr>
            <w:pStyle w:val="961FE7E55852461A96D8080D6B7BBE82"/>
          </w:pPr>
          <w:r w:rsidRPr="0060131F">
            <w:rPr>
              <w:rStyle w:val="PlaceholderText"/>
            </w:rPr>
            <w:t>Click or tap here to enter text.</w:t>
          </w:r>
        </w:p>
      </w:docPartBody>
    </w:docPart>
    <w:docPart>
      <w:docPartPr>
        <w:name w:val="A513A0AD0B224064AF2DE39F2E090D40"/>
        <w:category>
          <w:name w:val="General"/>
          <w:gallery w:val="placeholder"/>
        </w:category>
        <w:types>
          <w:type w:val="bbPlcHdr"/>
        </w:types>
        <w:behaviors>
          <w:behavior w:val="content"/>
        </w:behaviors>
        <w:guid w:val="{2661D960-62A9-4573-8B7F-0303039B0E52}"/>
      </w:docPartPr>
      <w:docPartBody>
        <w:p w:rsidR="006B1C34" w:rsidRDefault="009F7067" w:rsidP="009F7067">
          <w:pPr>
            <w:pStyle w:val="A513A0AD0B224064AF2DE39F2E090D40"/>
          </w:pPr>
          <w:r w:rsidRPr="0060131F">
            <w:rPr>
              <w:rStyle w:val="PlaceholderText"/>
            </w:rPr>
            <w:t>Click or tap here to enter text.</w:t>
          </w:r>
        </w:p>
      </w:docPartBody>
    </w:docPart>
    <w:docPart>
      <w:docPartPr>
        <w:name w:val="AE7EBE2A9B234862A4A8FB2FFBAAF7C7"/>
        <w:category>
          <w:name w:val="General"/>
          <w:gallery w:val="placeholder"/>
        </w:category>
        <w:types>
          <w:type w:val="bbPlcHdr"/>
        </w:types>
        <w:behaviors>
          <w:behavior w:val="content"/>
        </w:behaviors>
        <w:guid w:val="{AE3CA2F0-5EA4-4B2B-B869-3240CD40026B}"/>
      </w:docPartPr>
      <w:docPartBody>
        <w:p w:rsidR="006B1C34" w:rsidRDefault="009F7067" w:rsidP="009F7067">
          <w:pPr>
            <w:pStyle w:val="AE7EBE2A9B234862A4A8FB2FFBAAF7C7"/>
          </w:pPr>
          <w:r w:rsidRPr="0060131F">
            <w:rPr>
              <w:rStyle w:val="PlaceholderText"/>
            </w:rPr>
            <w:t>Click or tap here to enter text.</w:t>
          </w:r>
        </w:p>
      </w:docPartBody>
    </w:docPart>
    <w:docPart>
      <w:docPartPr>
        <w:name w:val="CDC955D4D9FA485EB1B776903C659C65"/>
        <w:category>
          <w:name w:val="General"/>
          <w:gallery w:val="placeholder"/>
        </w:category>
        <w:types>
          <w:type w:val="bbPlcHdr"/>
        </w:types>
        <w:behaviors>
          <w:behavior w:val="content"/>
        </w:behaviors>
        <w:guid w:val="{04C513D7-1C4C-475D-841C-2A721043D9E3}"/>
      </w:docPartPr>
      <w:docPartBody>
        <w:p w:rsidR="006B1C34" w:rsidRDefault="009F7067" w:rsidP="009F7067">
          <w:pPr>
            <w:pStyle w:val="CDC955D4D9FA485EB1B776903C659C65"/>
          </w:pPr>
          <w:r w:rsidRPr="0060131F">
            <w:rPr>
              <w:rStyle w:val="PlaceholderText"/>
            </w:rPr>
            <w:t>Click or tap here to enter text.</w:t>
          </w:r>
        </w:p>
      </w:docPartBody>
    </w:docPart>
    <w:docPart>
      <w:docPartPr>
        <w:name w:val="7C28ED6992DA46E2AF7FFA4FD7B75ECA"/>
        <w:category>
          <w:name w:val="General"/>
          <w:gallery w:val="placeholder"/>
        </w:category>
        <w:types>
          <w:type w:val="bbPlcHdr"/>
        </w:types>
        <w:behaviors>
          <w:behavior w:val="content"/>
        </w:behaviors>
        <w:guid w:val="{AE2D3A2C-BBDA-4CF0-8070-1962099B9BC6}"/>
      </w:docPartPr>
      <w:docPartBody>
        <w:p w:rsidR="006B1C34" w:rsidRDefault="009F7067" w:rsidP="009F7067">
          <w:pPr>
            <w:pStyle w:val="7C28ED6992DA46E2AF7FFA4FD7B75ECA"/>
          </w:pPr>
          <w:r w:rsidRPr="0060131F">
            <w:rPr>
              <w:rStyle w:val="PlaceholderText"/>
            </w:rPr>
            <w:t>Click or tap here to enter text.</w:t>
          </w:r>
        </w:p>
      </w:docPartBody>
    </w:docPart>
    <w:docPart>
      <w:docPartPr>
        <w:name w:val="224679B3A2E94F84A25FAC9B4B2660B8"/>
        <w:category>
          <w:name w:val="General"/>
          <w:gallery w:val="placeholder"/>
        </w:category>
        <w:types>
          <w:type w:val="bbPlcHdr"/>
        </w:types>
        <w:behaviors>
          <w:behavior w:val="content"/>
        </w:behaviors>
        <w:guid w:val="{5A0C1110-B30E-4542-8557-856AF4233C33}"/>
      </w:docPartPr>
      <w:docPartBody>
        <w:p w:rsidR="006B1C34" w:rsidRDefault="009F7067" w:rsidP="009F7067">
          <w:pPr>
            <w:pStyle w:val="224679B3A2E94F84A25FAC9B4B2660B8"/>
          </w:pPr>
          <w:r w:rsidRPr="0060131F">
            <w:rPr>
              <w:rStyle w:val="PlaceholderText"/>
            </w:rPr>
            <w:t>Click or tap here to enter text.</w:t>
          </w:r>
        </w:p>
      </w:docPartBody>
    </w:docPart>
    <w:docPart>
      <w:docPartPr>
        <w:name w:val="D2535FD0D6084A4891A6E510D8171BAD"/>
        <w:category>
          <w:name w:val="General"/>
          <w:gallery w:val="placeholder"/>
        </w:category>
        <w:types>
          <w:type w:val="bbPlcHdr"/>
        </w:types>
        <w:behaviors>
          <w:behavior w:val="content"/>
        </w:behaviors>
        <w:guid w:val="{BBA91D37-5961-4D62-BF78-2996EE503827}"/>
      </w:docPartPr>
      <w:docPartBody>
        <w:p w:rsidR="006B1C34" w:rsidRDefault="009F7067" w:rsidP="009F7067">
          <w:pPr>
            <w:pStyle w:val="D2535FD0D6084A4891A6E510D8171BAD"/>
          </w:pPr>
          <w:r w:rsidRPr="0060131F">
            <w:rPr>
              <w:rStyle w:val="PlaceholderText"/>
            </w:rPr>
            <w:t>Click or tap here to enter text.</w:t>
          </w:r>
        </w:p>
      </w:docPartBody>
    </w:docPart>
    <w:docPart>
      <w:docPartPr>
        <w:name w:val="AB0D333CDD234656BAC7CEB13F8B9CFE"/>
        <w:category>
          <w:name w:val="General"/>
          <w:gallery w:val="placeholder"/>
        </w:category>
        <w:types>
          <w:type w:val="bbPlcHdr"/>
        </w:types>
        <w:behaviors>
          <w:behavior w:val="content"/>
        </w:behaviors>
        <w:guid w:val="{75B6D4BA-A489-47D6-A18A-A30C8764B8FD}"/>
      </w:docPartPr>
      <w:docPartBody>
        <w:p w:rsidR="006B1C34" w:rsidRDefault="009F7067" w:rsidP="009F7067">
          <w:pPr>
            <w:pStyle w:val="AB0D333CDD234656BAC7CEB13F8B9CFE"/>
          </w:pPr>
          <w:r w:rsidRPr="0060131F">
            <w:rPr>
              <w:rStyle w:val="PlaceholderText"/>
            </w:rPr>
            <w:t>Click or tap here to enter text.</w:t>
          </w:r>
        </w:p>
      </w:docPartBody>
    </w:docPart>
    <w:docPart>
      <w:docPartPr>
        <w:name w:val="FD936D04C9F44675A14DB4737037A7B2"/>
        <w:category>
          <w:name w:val="General"/>
          <w:gallery w:val="placeholder"/>
        </w:category>
        <w:types>
          <w:type w:val="bbPlcHdr"/>
        </w:types>
        <w:behaviors>
          <w:behavior w:val="content"/>
        </w:behaviors>
        <w:guid w:val="{E9831F6F-9AC0-40DE-8ADF-D6026AEA5B78}"/>
      </w:docPartPr>
      <w:docPartBody>
        <w:p w:rsidR="006B1C34" w:rsidRDefault="009F7067" w:rsidP="009F7067">
          <w:pPr>
            <w:pStyle w:val="FD936D04C9F44675A14DB4737037A7B2"/>
          </w:pPr>
          <w:r w:rsidRPr="0060131F">
            <w:rPr>
              <w:rStyle w:val="PlaceholderText"/>
            </w:rPr>
            <w:t>Click or tap here to enter text.</w:t>
          </w:r>
        </w:p>
      </w:docPartBody>
    </w:docPart>
    <w:docPart>
      <w:docPartPr>
        <w:name w:val="9228F389CC5F45368D4062AD16567124"/>
        <w:category>
          <w:name w:val="General"/>
          <w:gallery w:val="placeholder"/>
        </w:category>
        <w:types>
          <w:type w:val="bbPlcHdr"/>
        </w:types>
        <w:behaviors>
          <w:behavior w:val="content"/>
        </w:behaviors>
        <w:guid w:val="{30085533-C397-4756-A5B0-F9D7D6C3D505}"/>
      </w:docPartPr>
      <w:docPartBody>
        <w:p w:rsidR="006B1C34" w:rsidRDefault="009F7067" w:rsidP="009F7067">
          <w:pPr>
            <w:pStyle w:val="9228F389CC5F45368D4062AD16567124"/>
          </w:pPr>
          <w:r w:rsidRPr="0060131F">
            <w:rPr>
              <w:rStyle w:val="PlaceholderText"/>
            </w:rPr>
            <w:t>Click or tap here to enter text.</w:t>
          </w:r>
        </w:p>
      </w:docPartBody>
    </w:docPart>
    <w:docPart>
      <w:docPartPr>
        <w:name w:val="4BCE051710E0454485C94699FC1FC265"/>
        <w:category>
          <w:name w:val="General"/>
          <w:gallery w:val="placeholder"/>
        </w:category>
        <w:types>
          <w:type w:val="bbPlcHdr"/>
        </w:types>
        <w:behaviors>
          <w:behavior w:val="content"/>
        </w:behaviors>
        <w:guid w:val="{C7588C8F-0B0B-4883-873C-AEDBF9F90D16}"/>
      </w:docPartPr>
      <w:docPartBody>
        <w:p w:rsidR="006B1C34" w:rsidRDefault="009F7067" w:rsidP="009F7067">
          <w:pPr>
            <w:pStyle w:val="4BCE051710E0454485C94699FC1FC265"/>
          </w:pPr>
          <w:r w:rsidRPr="0060131F">
            <w:rPr>
              <w:rStyle w:val="PlaceholderText"/>
            </w:rPr>
            <w:t>Click or tap here to enter text.</w:t>
          </w:r>
        </w:p>
      </w:docPartBody>
    </w:docPart>
    <w:docPart>
      <w:docPartPr>
        <w:name w:val="DB933518A9AA4563BD06A326653CD1B9"/>
        <w:category>
          <w:name w:val="General"/>
          <w:gallery w:val="placeholder"/>
        </w:category>
        <w:types>
          <w:type w:val="bbPlcHdr"/>
        </w:types>
        <w:behaviors>
          <w:behavior w:val="content"/>
        </w:behaviors>
        <w:guid w:val="{BEB3EB68-06A6-4D55-BC96-437A43212BE5}"/>
      </w:docPartPr>
      <w:docPartBody>
        <w:p w:rsidR="006B1C34" w:rsidRDefault="009F7067" w:rsidP="009F7067">
          <w:pPr>
            <w:pStyle w:val="DB933518A9AA4563BD06A326653CD1B9"/>
          </w:pPr>
          <w:r w:rsidRPr="0060131F">
            <w:rPr>
              <w:rStyle w:val="PlaceholderText"/>
            </w:rPr>
            <w:t>Click or tap here to enter text.</w:t>
          </w:r>
        </w:p>
      </w:docPartBody>
    </w:docPart>
    <w:docPart>
      <w:docPartPr>
        <w:name w:val="84EBA763B63B4FD9957E48DD7BD022D6"/>
        <w:category>
          <w:name w:val="General"/>
          <w:gallery w:val="placeholder"/>
        </w:category>
        <w:types>
          <w:type w:val="bbPlcHdr"/>
        </w:types>
        <w:behaviors>
          <w:behavior w:val="content"/>
        </w:behaviors>
        <w:guid w:val="{74E31143-B7E3-47DD-9D57-A809E5A865C8}"/>
      </w:docPartPr>
      <w:docPartBody>
        <w:p w:rsidR="006B1C34" w:rsidRDefault="009F7067" w:rsidP="009F7067">
          <w:pPr>
            <w:pStyle w:val="84EBA763B63B4FD9957E48DD7BD022D6"/>
          </w:pPr>
          <w:r w:rsidRPr="0060131F">
            <w:rPr>
              <w:rStyle w:val="PlaceholderText"/>
            </w:rPr>
            <w:t>Click or tap here to enter text.</w:t>
          </w:r>
        </w:p>
      </w:docPartBody>
    </w:docPart>
    <w:docPart>
      <w:docPartPr>
        <w:name w:val="182BBA710D5F4EE1B91757E750B8A0AC"/>
        <w:category>
          <w:name w:val="General"/>
          <w:gallery w:val="placeholder"/>
        </w:category>
        <w:types>
          <w:type w:val="bbPlcHdr"/>
        </w:types>
        <w:behaviors>
          <w:behavior w:val="content"/>
        </w:behaviors>
        <w:guid w:val="{70498665-8B5B-4D6D-A9E8-5F1080C68C56}"/>
      </w:docPartPr>
      <w:docPartBody>
        <w:p w:rsidR="006B1C34" w:rsidRDefault="009F7067" w:rsidP="009F7067">
          <w:pPr>
            <w:pStyle w:val="182BBA710D5F4EE1B91757E750B8A0AC"/>
          </w:pPr>
          <w:r w:rsidRPr="0060131F">
            <w:rPr>
              <w:rStyle w:val="PlaceholderText"/>
            </w:rPr>
            <w:t>Click or tap here to enter text.</w:t>
          </w:r>
        </w:p>
      </w:docPartBody>
    </w:docPart>
    <w:docPart>
      <w:docPartPr>
        <w:name w:val="D597093AF2DF47EC8BEF1ACB9DC0A721"/>
        <w:category>
          <w:name w:val="General"/>
          <w:gallery w:val="placeholder"/>
        </w:category>
        <w:types>
          <w:type w:val="bbPlcHdr"/>
        </w:types>
        <w:behaviors>
          <w:behavior w:val="content"/>
        </w:behaviors>
        <w:guid w:val="{59CEBDD5-7C18-4CD8-A60A-AE6BC94E98F9}"/>
      </w:docPartPr>
      <w:docPartBody>
        <w:p w:rsidR="006B1C34" w:rsidRDefault="009F7067" w:rsidP="009F7067">
          <w:pPr>
            <w:pStyle w:val="D597093AF2DF47EC8BEF1ACB9DC0A721"/>
          </w:pPr>
          <w:r w:rsidRPr="0060131F">
            <w:rPr>
              <w:rStyle w:val="PlaceholderText"/>
            </w:rPr>
            <w:t>Click or tap here to enter text.</w:t>
          </w:r>
        </w:p>
      </w:docPartBody>
    </w:docPart>
    <w:docPart>
      <w:docPartPr>
        <w:name w:val="C4E614358F444C1899C331FE6C613CC0"/>
        <w:category>
          <w:name w:val="General"/>
          <w:gallery w:val="placeholder"/>
        </w:category>
        <w:types>
          <w:type w:val="bbPlcHdr"/>
        </w:types>
        <w:behaviors>
          <w:behavior w:val="content"/>
        </w:behaviors>
        <w:guid w:val="{AFE2F6FD-201B-477C-9E55-9F2DFEA4C364}"/>
      </w:docPartPr>
      <w:docPartBody>
        <w:p w:rsidR="006B1C34" w:rsidRDefault="009F7067" w:rsidP="009F7067">
          <w:pPr>
            <w:pStyle w:val="C4E614358F444C1899C331FE6C613CC0"/>
          </w:pPr>
          <w:r w:rsidRPr="0060131F">
            <w:rPr>
              <w:rStyle w:val="PlaceholderText"/>
            </w:rPr>
            <w:t>Click or tap here to enter text.</w:t>
          </w:r>
        </w:p>
      </w:docPartBody>
    </w:docPart>
    <w:docPart>
      <w:docPartPr>
        <w:name w:val="198A554ED20847C9B6CE7CB2028D2D91"/>
        <w:category>
          <w:name w:val="General"/>
          <w:gallery w:val="placeholder"/>
        </w:category>
        <w:types>
          <w:type w:val="bbPlcHdr"/>
        </w:types>
        <w:behaviors>
          <w:behavior w:val="content"/>
        </w:behaviors>
        <w:guid w:val="{1B4B1BC1-0D6E-421C-82CA-61F37A3131B8}"/>
      </w:docPartPr>
      <w:docPartBody>
        <w:p w:rsidR="006B1C34" w:rsidRDefault="009F7067" w:rsidP="009F7067">
          <w:pPr>
            <w:pStyle w:val="198A554ED20847C9B6CE7CB2028D2D91"/>
          </w:pPr>
          <w:r w:rsidRPr="0060131F">
            <w:rPr>
              <w:rStyle w:val="PlaceholderText"/>
            </w:rPr>
            <w:t>Click or tap here to enter text.</w:t>
          </w:r>
        </w:p>
      </w:docPartBody>
    </w:docPart>
    <w:docPart>
      <w:docPartPr>
        <w:name w:val="07B85625C86541B39FC8DA03F8EA5316"/>
        <w:category>
          <w:name w:val="General"/>
          <w:gallery w:val="placeholder"/>
        </w:category>
        <w:types>
          <w:type w:val="bbPlcHdr"/>
        </w:types>
        <w:behaviors>
          <w:behavior w:val="content"/>
        </w:behaviors>
        <w:guid w:val="{352AFC52-715C-4E8D-A4EE-704450B022D3}"/>
      </w:docPartPr>
      <w:docPartBody>
        <w:p w:rsidR="006B1C34" w:rsidRDefault="009F7067" w:rsidP="009F7067">
          <w:pPr>
            <w:pStyle w:val="07B85625C86541B39FC8DA03F8EA5316"/>
          </w:pPr>
          <w:r w:rsidRPr="0060131F">
            <w:rPr>
              <w:rStyle w:val="PlaceholderText"/>
            </w:rPr>
            <w:t>Click or tap here to enter text.</w:t>
          </w:r>
        </w:p>
      </w:docPartBody>
    </w:docPart>
    <w:docPart>
      <w:docPartPr>
        <w:name w:val="234A984683E54494A602DBDCA6E0D2C8"/>
        <w:category>
          <w:name w:val="General"/>
          <w:gallery w:val="placeholder"/>
        </w:category>
        <w:types>
          <w:type w:val="bbPlcHdr"/>
        </w:types>
        <w:behaviors>
          <w:behavior w:val="content"/>
        </w:behaviors>
        <w:guid w:val="{84A63986-0DC6-4E1E-8546-DDF9BC526B6F}"/>
      </w:docPartPr>
      <w:docPartBody>
        <w:p w:rsidR="006B1C34" w:rsidRDefault="009F7067" w:rsidP="009F7067">
          <w:pPr>
            <w:pStyle w:val="234A984683E54494A602DBDCA6E0D2C8"/>
          </w:pPr>
          <w:r w:rsidRPr="0060131F">
            <w:rPr>
              <w:rStyle w:val="PlaceholderText"/>
            </w:rPr>
            <w:t>Click or tap here to enter text.</w:t>
          </w:r>
        </w:p>
      </w:docPartBody>
    </w:docPart>
    <w:docPart>
      <w:docPartPr>
        <w:name w:val="9BD8D8F002704102BDF1C222B76D6D4D"/>
        <w:category>
          <w:name w:val="General"/>
          <w:gallery w:val="placeholder"/>
        </w:category>
        <w:types>
          <w:type w:val="bbPlcHdr"/>
        </w:types>
        <w:behaviors>
          <w:behavior w:val="content"/>
        </w:behaviors>
        <w:guid w:val="{4B6EA8BC-4722-40B4-A568-3B191E7E9989}"/>
      </w:docPartPr>
      <w:docPartBody>
        <w:p w:rsidR="006B1C34" w:rsidRDefault="009F7067" w:rsidP="009F7067">
          <w:pPr>
            <w:pStyle w:val="9BD8D8F002704102BDF1C222B76D6D4D"/>
          </w:pPr>
          <w:r w:rsidRPr="0060131F">
            <w:rPr>
              <w:rStyle w:val="PlaceholderText"/>
            </w:rPr>
            <w:t>Click or tap here to enter text.</w:t>
          </w:r>
        </w:p>
      </w:docPartBody>
    </w:docPart>
    <w:docPart>
      <w:docPartPr>
        <w:name w:val="18D8DE78E6BB4B79B0A0A224C172522C"/>
        <w:category>
          <w:name w:val="General"/>
          <w:gallery w:val="placeholder"/>
        </w:category>
        <w:types>
          <w:type w:val="bbPlcHdr"/>
        </w:types>
        <w:behaviors>
          <w:behavior w:val="content"/>
        </w:behaviors>
        <w:guid w:val="{FBE48D3D-0FDF-4E84-B112-774F327D411D}"/>
      </w:docPartPr>
      <w:docPartBody>
        <w:p w:rsidR="006B1C34" w:rsidRDefault="009F7067" w:rsidP="009F7067">
          <w:pPr>
            <w:pStyle w:val="18D8DE78E6BB4B79B0A0A224C172522C"/>
          </w:pPr>
          <w:r w:rsidRPr="0060131F">
            <w:rPr>
              <w:rStyle w:val="PlaceholderText"/>
            </w:rPr>
            <w:t>Click or tap here to enter text.</w:t>
          </w:r>
        </w:p>
      </w:docPartBody>
    </w:docPart>
    <w:docPart>
      <w:docPartPr>
        <w:name w:val="43B57303F651428A9102C5783C4DACCF"/>
        <w:category>
          <w:name w:val="General"/>
          <w:gallery w:val="placeholder"/>
        </w:category>
        <w:types>
          <w:type w:val="bbPlcHdr"/>
        </w:types>
        <w:behaviors>
          <w:behavior w:val="content"/>
        </w:behaviors>
        <w:guid w:val="{3B5BE64A-F53F-4A4A-BD8F-EF4411160573}"/>
      </w:docPartPr>
      <w:docPartBody>
        <w:p w:rsidR="006B1C34" w:rsidRDefault="009F7067" w:rsidP="009F7067">
          <w:pPr>
            <w:pStyle w:val="43B57303F651428A9102C5783C4DACCF"/>
          </w:pPr>
          <w:r w:rsidRPr="0060131F">
            <w:rPr>
              <w:rStyle w:val="PlaceholderText"/>
            </w:rPr>
            <w:t>Click or tap here to enter text.</w:t>
          </w:r>
        </w:p>
      </w:docPartBody>
    </w:docPart>
    <w:docPart>
      <w:docPartPr>
        <w:name w:val="0913CEA5134B4340AF658E01236FBC66"/>
        <w:category>
          <w:name w:val="General"/>
          <w:gallery w:val="placeholder"/>
        </w:category>
        <w:types>
          <w:type w:val="bbPlcHdr"/>
        </w:types>
        <w:behaviors>
          <w:behavior w:val="content"/>
        </w:behaviors>
        <w:guid w:val="{D3C9388D-F81B-47EA-B967-4616DFF683AA}"/>
      </w:docPartPr>
      <w:docPartBody>
        <w:p w:rsidR="006B1C34" w:rsidRDefault="009F7067" w:rsidP="009F7067">
          <w:pPr>
            <w:pStyle w:val="0913CEA5134B4340AF658E01236FBC66"/>
          </w:pPr>
          <w:r w:rsidRPr="0060131F">
            <w:rPr>
              <w:rStyle w:val="PlaceholderText"/>
            </w:rPr>
            <w:t>Click or tap here to enter text.</w:t>
          </w:r>
        </w:p>
      </w:docPartBody>
    </w:docPart>
    <w:docPart>
      <w:docPartPr>
        <w:name w:val="70301F1AF42D430ABE49B4EF8E8DD45F"/>
        <w:category>
          <w:name w:val="General"/>
          <w:gallery w:val="placeholder"/>
        </w:category>
        <w:types>
          <w:type w:val="bbPlcHdr"/>
        </w:types>
        <w:behaviors>
          <w:behavior w:val="content"/>
        </w:behaviors>
        <w:guid w:val="{26E0CACD-2491-4B02-BD76-26BF6ECAC51D}"/>
      </w:docPartPr>
      <w:docPartBody>
        <w:p w:rsidR="006B1C34" w:rsidRDefault="009F7067" w:rsidP="009F7067">
          <w:pPr>
            <w:pStyle w:val="70301F1AF42D430ABE49B4EF8E8DD45F"/>
          </w:pPr>
          <w:r w:rsidRPr="0060131F">
            <w:rPr>
              <w:rStyle w:val="PlaceholderText"/>
            </w:rPr>
            <w:t>Click or tap here to enter text.</w:t>
          </w:r>
        </w:p>
      </w:docPartBody>
    </w:docPart>
    <w:docPart>
      <w:docPartPr>
        <w:name w:val="196B5F8DE3F3432689BD66B7224228FB"/>
        <w:category>
          <w:name w:val="General"/>
          <w:gallery w:val="placeholder"/>
        </w:category>
        <w:types>
          <w:type w:val="bbPlcHdr"/>
        </w:types>
        <w:behaviors>
          <w:behavior w:val="content"/>
        </w:behaviors>
        <w:guid w:val="{1F3C04CA-4737-4514-9687-8026AC32ABA8}"/>
      </w:docPartPr>
      <w:docPartBody>
        <w:p w:rsidR="006B1C34" w:rsidRDefault="009F7067" w:rsidP="009F7067">
          <w:pPr>
            <w:pStyle w:val="196B5F8DE3F3432689BD66B7224228FB"/>
          </w:pPr>
          <w:r w:rsidRPr="0060131F">
            <w:rPr>
              <w:rStyle w:val="PlaceholderText"/>
            </w:rPr>
            <w:t>Click or tap here to enter text.</w:t>
          </w:r>
        </w:p>
      </w:docPartBody>
    </w:docPart>
    <w:docPart>
      <w:docPartPr>
        <w:name w:val="CA5237EEF8664906A981C605A0B58802"/>
        <w:category>
          <w:name w:val="General"/>
          <w:gallery w:val="placeholder"/>
        </w:category>
        <w:types>
          <w:type w:val="bbPlcHdr"/>
        </w:types>
        <w:behaviors>
          <w:behavior w:val="content"/>
        </w:behaviors>
        <w:guid w:val="{46DADF7C-C7E6-47A0-8966-E604E1EB3E8F}"/>
      </w:docPartPr>
      <w:docPartBody>
        <w:p w:rsidR="006B1C34" w:rsidRDefault="009F7067" w:rsidP="009F7067">
          <w:pPr>
            <w:pStyle w:val="CA5237EEF8664906A981C605A0B58802"/>
          </w:pPr>
          <w:r w:rsidRPr="0060131F">
            <w:rPr>
              <w:rStyle w:val="PlaceholderText"/>
            </w:rPr>
            <w:t>Click or tap here to enter text.</w:t>
          </w:r>
        </w:p>
      </w:docPartBody>
    </w:docPart>
    <w:docPart>
      <w:docPartPr>
        <w:name w:val="C3E8A7216BEF47DD9ADF2E6CDD060724"/>
        <w:category>
          <w:name w:val="General"/>
          <w:gallery w:val="placeholder"/>
        </w:category>
        <w:types>
          <w:type w:val="bbPlcHdr"/>
        </w:types>
        <w:behaviors>
          <w:behavior w:val="content"/>
        </w:behaviors>
        <w:guid w:val="{82983432-F4C8-4825-917A-96172542860C}"/>
      </w:docPartPr>
      <w:docPartBody>
        <w:p w:rsidR="006B1C34" w:rsidRDefault="009F7067" w:rsidP="009F7067">
          <w:pPr>
            <w:pStyle w:val="C3E8A7216BEF47DD9ADF2E6CDD060724"/>
          </w:pPr>
          <w:r w:rsidRPr="0060131F">
            <w:rPr>
              <w:rStyle w:val="PlaceholderText"/>
            </w:rPr>
            <w:t>Click or tap here to enter text.</w:t>
          </w:r>
        </w:p>
      </w:docPartBody>
    </w:docPart>
    <w:docPart>
      <w:docPartPr>
        <w:name w:val="0CAD60A9A751486DADFDC3D3884396BC"/>
        <w:category>
          <w:name w:val="General"/>
          <w:gallery w:val="placeholder"/>
        </w:category>
        <w:types>
          <w:type w:val="bbPlcHdr"/>
        </w:types>
        <w:behaviors>
          <w:behavior w:val="content"/>
        </w:behaviors>
        <w:guid w:val="{8E039851-D202-496F-A6A2-24A9F5815935}"/>
      </w:docPartPr>
      <w:docPartBody>
        <w:p w:rsidR="006B1C34" w:rsidRDefault="009F7067" w:rsidP="009F7067">
          <w:pPr>
            <w:pStyle w:val="0CAD60A9A751486DADFDC3D3884396BC"/>
          </w:pPr>
          <w:r w:rsidRPr="0060131F">
            <w:rPr>
              <w:rStyle w:val="PlaceholderText"/>
            </w:rPr>
            <w:t>Click or tap here to enter text.</w:t>
          </w:r>
        </w:p>
      </w:docPartBody>
    </w:docPart>
    <w:docPart>
      <w:docPartPr>
        <w:name w:val="21DD11F00F4F4ED993D0CB88805659E1"/>
        <w:category>
          <w:name w:val="General"/>
          <w:gallery w:val="placeholder"/>
        </w:category>
        <w:types>
          <w:type w:val="bbPlcHdr"/>
        </w:types>
        <w:behaviors>
          <w:behavior w:val="content"/>
        </w:behaviors>
        <w:guid w:val="{D3242471-CBEE-4353-8805-68530700C091}"/>
      </w:docPartPr>
      <w:docPartBody>
        <w:p w:rsidR="006B1C34" w:rsidRDefault="009F7067" w:rsidP="009F7067">
          <w:pPr>
            <w:pStyle w:val="21DD11F00F4F4ED993D0CB88805659E1"/>
          </w:pPr>
          <w:r w:rsidRPr="0060131F">
            <w:rPr>
              <w:rStyle w:val="PlaceholderText"/>
            </w:rPr>
            <w:t>Click or tap here to enter text.</w:t>
          </w:r>
        </w:p>
      </w:docPartBody>
    </w:docPart>
    <w:docPart>
      <w:docPartPr>
        <w:name w:val="7972306E2FF84B09966188021316F3F1"/>
        <w:category>
          <w:name w:val="General"/>
          <w:gallery w:val="placeholder"/>
        </w:category>
        <w:types>
          <w:type w:val="bbPlcHdr"/>
        </w:types>
        <w:behaviors>
          <w:behavior w:val="content"/>
        </w:behaviors>
        <w:guid w:val="{E44F532A-0C02-4C47-A190-5C320D4EDC02}"/>
      </w:docPartPr>
      <w:docPartBody>
        <w:p w:rsidR="006B1C34" w:rsidRDefault="009F7067" w:rsidP="009F7067">
          <w:pPr>
            <w:pStyle w:val="7972306E2FF84B09966188021316F3F1"/>
          </w:pPr>
          <w:r w:rsidRPr="0060131F">
            <w:rPr>
              <w:rStyle w:val="PlaceholderText"/>
            </w:rPr>
            <w:t>Click or tap here to enter text.</w:t>
          </w:r>
        </w:p>
      </w:docPartBody>
    </w:docPart>
    <w:docPart>
      <w:docPartPr>
        <w:name w:val="575096D233114D69B4C6D54E040FD3AD"/>
        <w:category>
          <w:name w:val="General"/>
          <w:gallery w:val="placeholder"/>
        </w:category>
        <w:types>
          <w:type w:val="bbPlcHdr"/>
        </w:types>
        <w:behaviors>
          <w:behavior w:val="content"/>
        </w:behaviors>
        <w:guid w:val="{5AC25260-2AD6-4998-8910-FE09EF6B5A5C}"/>
      </w:docPartPr>
      <w:docPartBody>
        <w:p w:rsidR="006B1C34" w:rsidRDefault="009F7067" w:rsidP="009F7067">
          <w:pPr>
            <w:pStyle w:val="575096D233114D69B4C6D54E040FD3AD"/>
          </w:pPr>
          <w:r w:rsidRPr="0060131F">
            <w:rPr>
              <w:rStyle w:val="PlaceholderText"/>
            </w:rPr>
            <w:t>Click or tap here to enter text.</w:t>
          </w:r>
        </w:p>
      </w:docPartBody>
    </w:docPart>
    <w:docPart>
      <w:docPartPr>
        <w:name w:val="9A284A95B7224AB8AF9A9B3C2D3A12AC"/>
        <w:category>
          <w:name w:val="General"/>
          <w:gallery w:val="placeholder"/>
        </w:category>
        <w:types>
          <w:type w:val="bbPlcHdr"/>
        </w:types>
        <w:behaviors>
          <w:behavior w:val="content"/>
        </w:behaviors>
        <w:guid w:val="{CCD3CAF3-5102-46D1-8C62-632C4A1979E3}"/>
      </w:docPartPr>
      <w:docPartBody>
        <w:p w:rsidR="006B1C34" w:rsidRDefault="009F7067" w:rsidP="009F7067">
          <w:pPr>
            <w:pStyle w:val="9A284A95B7224AB8AF9A9B3C2D3A12AC"/>
          </w:pPr>
          <w:r w:rsidRPr="0060131F">
            <w:rPr>
              <w:rStyle w:val="PlaceholderText"/>
            </w:rPr>
            <w:t>Click or tap here to enter text.</w:t>
          </w:r>
        </w:p>
      </w:docPartBody>
    </w:docPart>
    <w:docPart>
      <w:docPartPr>
        <w:name w:val="A34B3282799940D9873CCFFD03B29E01"/>
        <w:category>
          <w:name w:val="General"/>
          <w:gallery w:val="placeholder"/>
        </w:category>
        <w:types>
          <w:type w:val="bbPlcHdr"/>
        </w:types>
        <w:behaviors>
          <w:behavior w:val="content"/>
        </w:behaviors>
        <w:guid w:val="{C27EA7F4-B707-4C2E-B6CD-EC82589D45A0}"/>
      </w:docPartPr>
      <w:docPartBody>
        <w:p w:rsidR="006B1C34" w:rsidRDefault="009F7067" w:rsidP="009F7067">
          <w:pPr>
            <w:pStyle w:val="A34B3282799940D9873CCFFD03B29E01"/>
          </w:pPr>
          <w:r w:rsidRPr="0060131F">
            <w:rPr>
              <w:rStyle w:val="PlaceholderText"/>
            </w:rPr>
            <w:t>Click or tap here to enter text.</w:t>
          </w:r>
        </w:p>
      </w:docPartBody>
    </w:docPart>
    <w:docPart>
      <w:docPartPr>
        <w:name w:val="21A0B308A46245DDBD05F9C8D08D6ACE"/>
        <w:category>
          <w:name w:val="General"/>
          <w:gallery w:val="placeholder"/>
        </w:category>
        <w:types>
          <w:type w:val="bbPlcHdr"/>
        </w:types>
        <w:behaviors>
          <w:behavior w:val="content"/>
        </w:behaviors>
        <w:guid w:val="{F3E28B80-E8EF-4997-BCAA-C61C328F6AFF}"/>
      </w:docPartPr>
      <w:docPartBody>
        <w:p w:rsidR="006B1C34" w:rsidRDefault="009F7067" w:rsidP="009F7067">
          <w:pPr>
            <w:pStyle w:val="21A0B308A46245DDBD05F9C8D08D6ACE"/>
          </w:pPr>
          <w:r w:rsidRPr="0060131F">
            <w:rPr>
              <w:rStyle w:val="PlaceholderText"/>
            </w:rPr>
            <w:t>Click or tap here to enter text.</w:t>
          </w:r>
        </w:p>
      </w:docPartBody>
    </w:docPart>
    <w:docPart>
      <w:docPartPr>
        <w:name w:val="A8ED03D1B765471EBBC43086BE5E8175"/>
        <w:category>
          <w:name w:val="General"/>
          <w:gallery w:val="placeholder"/>
        </w:category>
        <w:types>
          <w:type w:val="bbPlcHdr"/>
        </w:types>
        <w:behaviors>
          <w:behavior w:val="content"/>
        </w:behaviors>
        <w:guid w:val="{9C628471-D8BB-4134-AFAC-D5FCF6058C6C}"/>
      </w:docPartPr>
      <w:docPartBody>
        <w:p w:rsidR="006B1C34" w:rsidRDefault="009F7067" w:rsidP="009F7067">
          <w:pPr>
            <w:pStyle w:val="A8ED03D1B765471EBBC43086BE5E8175"/>
          </w:pPr>
          <w:r w:rsidRPr="0060131F">
            <w:rPr>
              <w:rStyle w:val="PlaceholderText"/>
            </w:rPr>
            <w:t>Click or tap here to enter text.</w:t>
          </w:r>
        </w:p>
      </w:docPartBody>
    </w:docPart>
    <w:docPart>
      <w:docPartPr>
        <w:name w:val="61FCB58FFD0E487E82E1B603E78AB2A4"/>
        <w:category>
          <w:name w:val="General"/>
          <w:gallery w:val="placeholder"/>
        </w:category>
        <w:types>
          <w:type w:val="bbPlcHdr"/>
        </w:types>
        <w:behaviors>
          <w:behavior w:val="content"/>
        </w:behaviors>
        <w:guid w:val="{F211D0AB-9BE5-4E45-B879-2FC21B1CE0F6}"/>
      </w:docPartPr>
      <w:docPartBody>
        <w:p w:rsidR="006B1C34" w:rsidRDefault="009F7067" w:rsidP="009F7067">
          <w:pPr>
            <w:pStyle w:val="61FCB58FFD0E487E82E1B603E78AB2A4"/>
          </w:pPr>
          <w:r w:rsidRPr="0060131F">
            <w:rPr>
              <w:rStyle w:val="PlaceholderText"/>
            </w:rPr>
            <w:t>Click or tap here to enter text.</w:t>
          </w:r>
        </w:p>
      </w:docPartBody>
    </w:docPart>
    <w:docPart>
      <w:docPartPr>
        <w:name w:val="33C605D7CBD0499DA7963021E62EEA74"/>
        <w:category>
          <w:name w:val="General"/>
          <w:gallery w:val="placeholder"/>
        </w:category>
        <w:types>
          <w:type w:val="bbPlcHdr"/>
        </w:types>
        <w:behaviors>
          <w:behavior w:val="content"/>
        </w:behaviors>
        <w:guid w:val="{E4209D04-F27E-48CC-B61B-34F3B41D6181}"/>
      </w:docPartPr>
      <w:docPartBody>
        <w:p w:rsidR="006B1C34" w:rsidRDefault="009F7067" w:rsidP="009F7067">
          <w:pPr>
            <w:pStyle w:val="33C605D7CBD0499DA7963021E62EEA74"/>
          </w:pPr>
          <w:r w:rsidRPr="0060131F">
            <w:rPr>
              <w:rStyle w:val="PlaceholderText"/>
            </w:rPr>
            <w:t>Click or tap here to enter text.</w:t>
          </w:r>
        </w:p>
      </w:docPartBody>
    </w:docPart>
    <w:docPart>
      <w:docPartPr>
        <w:name w:val="1E1C5DBDD8BD469482B5835F9D9358BE"/>
        <w:category>
          <w:name w:val="General"/>
          <w:gallery w:val="placeholder"/>
        </w:category>
        <w:types>
          <w:type w:val="bbPlcHdr"/>
        </w:types>
        <w:behaviors>
          <w:behavior w:val="content"/>
        </w:behaviors>
        <w:guid w:val="{F8C75ED4-12B5-4C05-862C-E4B121460415}"/>
      </w:docPartPr>
      <w:docPartBody>
        <w:p w:rsidR="006B1C34" w:rsidRDefault="009F7067" w:rsidP="009F7067">
          <w:pPr>
            <w:pStyle w:val="1E1C5DBDD8BD469482B5835F9D9358BE"/>
          </w:pPr>
          <w:r w:rsidRPr="0060131F">
            <w:rPr>
              <w:rStyle w:val="PlaceholderText"/>
            </w:rPr>
            <w:t>Click or tap here to enter text.</w:t>
          </w:r>
        </w:p>
      </w:docPartBody>
    </w:docPart>
    <w:docPart>
      <w:docPartPr>
        <w:name w:val="1DA55A591B574DC381CB885126B2C229"/>
        <w:category>
          <w:name w:val="General"/>
          <w:gallery w:val="placeholder"/>
        </w:category>
        <w:types>
          <w:type w:val="bbPlcHdr"/>
        </w:types>
        <w:behaviors>
          <w:behavior w:val="content"/>
        </w:behaviors>
        <w:guid w:val="{AD8780C4-E0D9-437F-BDEC-5737E517E5CD}"/>
      </w:docPartPr>
      <w:docPartBody>
        <w:p w:rsidR="006B1C34" w:rsidRDefault="009F7067" w:rsidP="009F7067">
          <w:pPr>
            <w:pStyle w:val="1DA55A591B574DC381CB885126B2C229"/>
          </w:pPr>
          <w:r w:rsidRPr="0060131F">
            <w:rPr>
              <w:rStyle w:val="PlaceholderText"/>
            </w:rPr>
            <w:t>Click or tap here to enter text.</w:t>
          </w:r>
        </w:p>
      </w:docPartBody>
    </w:docPart>
    <w:docPart>
      <w:docPartPr>
        <w:name w:val="ABEE22FFD5E64FDE9998C59AB6175313"/>
        <w:category>
          <w:name w:val="General"/>
          <w:gallery w:val="placeholder"/>
        </w:category>
        <w:types>
          <w:type w:val="bbPlcHdr"/>
        </w:types>
        <w:behaviors>
          <w:behavior w:val="content"/>
        </w:behaviors>
        <w:guid w:val="{E9F067C7-0FC1-4D89-BA62-FD66A00FE82A}"/>
      </w:docPartPr>
      <w:docPartBody>
        <w:p w:rsidR="006B1C34" w:rsidRDefault="009F7067" w:rsidP="009F7067">
          <w:pPr>
            <w:pStyle w:val="ABEE22FFD5E64FDE9998C59AB6175313"/>
          </w:pPr>
          <w:r w:rsidRPr="0060131F">
            <w:rPr>
              <w:rStyle w:val="PlaceholderText"/>
            </w:rPr>
            <w:t>Click or tap here to enter text.</w:t>
          </w:r>
        </w:p>
      </w:docPartBody>
    </w:docPart>
    <w:docPart>
      <w:docPartPr>
        <w:name w:val="74B3A1E8F85A43C585A243DD00A6188B"/>
        <w:category>
          <w:name w:val="General"/>
          <w:gallery w:val="placeholder"/>
        </w:category>
        <w:types>
          <w:type w:val="bbPlcHdr"/>
        </w:types>
        <w:behaviors>
          <w:behavior w:val="content"/>
        </w:behaviors>
        <w:guid w:val="{4C2FAC86-B8E3-4AEB-B3D7-1EC50D0D7C0A}"/>
      </w:docPartPr>
      <w:docPartBody>
        <w:p w:rsidR="006B1C34" w:rsidRDefault="009F7067" w:rsidP="009F7067">
          <w:pPr>
            <w:pStyle w:val="74B3A1E8F85A43C585A243DD00A6188B"/>
          </w:pPr>
          <w:r w:rsidRPr="0060131F">
            <w:rPr>
              <w:rStyle w:val="PlaceholderText"/>
            </w:rPr>
            <w:t>Click or tap here to enter text.</w:t>
          </w:r>
        </w:p>
      </w:docPartBody>
    </w:docPart>
    <w:docPart>
      <w:docPartPr>
        <w:name w:val="DE1E70099078409F9A9325D9E59CD39D"/>
        <w:category>
          <w:name w:val="General"/>
          <w:gallery w:val="placeholder"/>
        </w:category>
        <w:types>
          <w:type w:val="bbPlcHdr"/>
        </w:types>
        <w:behaviors>
          <w:behavior w:val="content"/>
        </w:behaviors>
        <w:guid w:val="{62CCF461-8BFA-45CA-A1E5-67671EA41969}"/>
      </w:docPartPr>
      <w:docPartBody>
        <w:p w:rsidR="006B1C34" w:rsidRDefault="009F7067" w:rsidP="009F7067">
          <w:pPr>
            <w:pStyle w:val="DE1E70099078409F9A9325D9E59CD39D"/>
          </w:pPr>
          <w:r w:rsidRPr="0060131F">
            <w:rPr>
              <w:rStyle w:val="PlaceholderText"/>
            </w:rPr>
            <w:t>Click or tap here to enter text.</w:t>
          </w:r>
        </w:p>
      </w:docPartBody>
    </w:docPart>
    <w:docPart>
      <w:docPartPr>
        <w:name w:val="19D752510AF14567880980A0FCCDE412"/>
        <w:category>
          <w:name w:val="General"/>
          <w:gallery w:val="placeholder"/>
        </w:category>
        <w:types>
          <w:type w:val="bbPlcHdr"/>
        </w:types>
        <w:behaviors>
          <w:behavior w:val="content"/>
        </w:behaviors>
        <w:guid w:val="{3DA2D007-4E09-4D53-9B34-50DD1A1C2839}"/>
      </w:docPartPr>
      <w:docPartBody>
        <w:p w:rsidR="006B1C34" w:rsidRDefault="009F7067" w:rsidP="009F7067">
          <w:pPr>
            <w:pStyle w:val="19D752510AF14567880980A0FCCDE412"/>
          </w:pPr>
          <w:r w:rsidRPr="0060131F">
            <w:rPr>
              <w:rStyle w:val="PlaceholderText"/>
            </w:rPr>
            <w:t>Click or tap here to enter text.</w:t>
          </w:r>
        </w:p>
      </w:docPartBody>
    </w:docPart>
    <w:docPart>
      <w:docPartPr>
        <w:name w:val="77E52B15B0D5482E91A203C1992891FA"/>
        <w:category>
          <w:name w:val="General"/>
          <w:gallery w:val="placeholder"/>
        </w:category>
        <w:types>
          <w:type w:val="bbPlcHdr"/>
        </w:types>
        <w:behaviors>
          <w:behavior w:val="content"/>
        </w:behaviors>
        <w:guid w:val="{80D3D06E-544B-4EBA-A59D-EF35867AEF1A}"/>
      </w:docPartPr>
      <w:docPartBody>
        <w:p w:rsidR="006B1C34" w:rsidRDefault="009F7067" w:rsidP="009F7067">
          <w:pPr>
            <w:pStyle w:val="77E52B15B0D5482E91A203C1992891FA"/>
          </w:pPr>
          <w:r w:rsidRPr="0060131F">
            <w:rPr>
              <w:rStyle w:val="PlaceholderText"/>
            </w:rPr>
            <w:t>Click or tap here to enter text.</w:t>
          </w:r>
        </w:p>
      </w:docPartBody>
    </w:docPart>
    <w:docPart>
      <w:docPartPr>
        <w:name w:val="A329AC5D7B95483AB8C441165E2D3EB8"/>
        <w:category>
          <w:name w:val="General"/>
          <w:gallery w:val="placeholder"/>
        </w:category>
        <w:types>
          <w:type w:val="bbPlcHdr"/>
        </w:types>
        <w:behaviors>
          <w:behavior w:val="content"/>
        </w:behaviors>
        <w:guid w:val="{0ECDC810-9726-420C-A104-6C4631216934}"/>
      </w:docPartPr>
      <w:docPartBody>
        <w:p w:rsidR="006B1C34" w:rsidRDefault="009F7067" w:rsidP="009F7067">
          <w:pPr>
            <w:pStyle w:val="A329AC5D7B95483AB8C441165E2D3EB8"/>
          </w:pPr>
          <w:r w:rsidRPr="0060131F">
            <w:rPr>
              <w:rStyle w:val="PlaceholderText"/>
            </w:rPr>
            <w:t>Click or tap here to enter text.</w:t>
          </w:r>
        </w:p>
      </w:docPartBody>
    </w:docPart>
    <w:docPart>
      <w:docPartPr>
        <w:name w:val="0858B275DEF14067B10220FCDF26E2B2"/>
        <w:category>
          <w:name w:val="General"/>
          <w:gallery w:val="placeholder"/>
        </w:category>
        <w:types>
          <w:type w:val="bbPlcHdr"/>
        </w:types>
        <w:behaviors>
          <w:behavior w:val="content"/>
        </w:behaviors>
        <w:guid w:val="{A957A30A-5A52-47D9-9391-F74BA2799AD0}"/>
      </w:docPartPr>
      <w:docPartBody>
        <w:p w:rsidR="006B1C34" w:rsidRDefault="009F7067" w:rsidP="009F7067">
          <w:pPr>
            <w:pStyle w:val="0858B275DEF14067B10220FCDF26E2B2"/>
          </w:pPr>
          <w:r w:rsidRPr="0060131F">
            <w:rPr>
              <w:rStyle w:val="PlaceholderText"/>
            </w:rPr>
            <w:t>Click or tap here to enter text.</w:t>
          </w:r>
        </w:p>
      </w:docPartBody>
    </w:docPart>
    <w:docPart>
      <w:docPartPr>
        <w:name w:val="740C051F057B4174B01D09A1B20A32CA"/>
        <w:category>
          <w:name w:val="General"/>
          <w:gallery w:val="placeholder"/>
        </w:category>
        <w:types>
          <w:type w:val="bbPlcHdr"/>
        </w:types>
        <w:behaviors>
          <w:behavior w:val="content"/>
        </w:behaviors>
        <w:guid w:val="{E4598703-C295-4232-BA63-8F2D037B4205}"/>
      </w:docPartPr>
      <w:docPartBody>
        <w:p w:rsidR="006B1C34" w:rsidRDefault="009F7067" w:rsidP="009F7067">
          <w:pPr>
            <w:pStyle w:val="740C051F057B4174B01D09A1B20A32CA"/>
          </w:pPr>
          <w:r w:rsidRPr="0060131F">
            <w:rPr>
              <w:rStyle w:val="PlaceholderText"/>
            </w:rPr>
            <w:t>Click or tap here to enter text.</w:t>
          </w:r>
        </w:p>
      </w:docPartBody>
    </w:docPart>
    <w:docPart>
      <w:docPartPr>
        <w:name w:val="E35E631EAE2843848BD7CBC75DED14D8"/>
        <w:category>
          <w:name w:val="General"/>
          <w:gallery w:val="placeholder"/>
        </w:category>
        <w:types>
          <w:type w:val="bbPlcHdr"/>
        </w:types>
        <w:behaviors>
          <w:behavior w:val="content"/>
        </w:behaviors>
        <w:guid w:val="{5023E96A-A9B8-49CB-A999-590ECF4D863C}"/>
      </w:docPartPr>
      <w:docPartBody>
        <w:p w:rsidR="006B1C34" w:rsidRDefault="009F7067" w:rsidP="009F7067">
          <w:pPr>
            <w:pStyle w:val="E35E631EAE2843848BD7CBC75DED14D8"/>
          </w:pPr>
          <w:r w:rsidRPr="0060131F">
            <w:rPr>
              <w:rStyle w:val="PlaceholderText"/>
            </w:rPr>
            <w:t>Click or tap here to enter text.</w:t>
          </w:r>
        </w:p>
      </w:docPartBody>
    </w:docPart>
    <w:docPart>
      <w:docPartPr>
        <w:name w:val="369376AD4CED4131AD06A9A05C96690C"/>
        <w:category>
          <w:name w:val="General"/>
          <w:gallery w:val="placeholder"/>
        </w:category>
        <w:types>
          <w:type w:val="bbPlcHdr"/>
        </w:types>
        <w:behaviors>
          <w:behavior w:val="content"/>
        </w:behaviors>
        <w:guid w:val="{62759008-6FA6-4A82-B490-00CA68E6782F}"/>
      </w:docPartPr>
      <w:docPartBody>
        <w:p w:rsidR="006B1C34" w:rsidRDefault="009F7067" w:rsidP="009F7067">
          <w:pPr>
            <w:pStyle w:val="369376AD4CED4131AD06A9A05C96690C"/>
          </w:pPr>
          <w:r w:rsidRPr="0060131F">
            <w:rPr>
              <w:rStyle w:val="PlaceholderText"/>
            </w:rPr>
            <w:t>Click or tap here to enter text.</w:t>
          </w:r>
        </w:p>
      </w:docPartBody>
    </w:docPart>
    <w:docPart>
      <w:docPartPr>
        <w:name w:val="D21758517EED48DCA215687DAF6C831A"/>
        <w:category>
          <w:name w:val="General"/>
          <w:gallery w:val="placeholder"/>
        </w:category>
        <w:types>
          <w:type w:val="bbPlcHdr"/>
        </w:types>
        <w:behaviors>
          <w:behavior w:val="content"/>
        </w:behaviors>
        <w:guid w:val="{E6F3822B-A7CE-48E5-AA0C-B0178849C229}"/>
      </w:docPartPr>
      <w:docPartBody>
        <w:p w:rsidR="006B1C34" w:rsidRDefault="009F7067" w:rsidP="009F7067">
          <w:pPr>
            <w:pStyle w:val="D21758517EED48DCA215687DAF6C831A"/>
          </w:pPr>
          <w:r w:rsidRPr="0060131F">
            <w:rPr>
              <w:rStyle w:val="PlaceholderText"/>
            </w:rPr>
            <w:t>Click or tap here to enter text.</w:t>
          </w:r>
        </w:p>
      </w:docPartBody>
    </w:docPart>
    <w:docPart>
      <w:docPartPr>
        <w:name w:val="CF2ADAD57A7743418F543B6EDDA2428C"/>
        <w:category>
          <w:name w:val="General"/>
          <w:gallery w:val="placeholder"/>
        </w:category>
        <w:types>
          <w:type w:val="bbPlcHdr"/>
        </w:types>
        <w:behaviors>
          <w:behavior w:val="content"/>
        </w:behaviors>
        <w:guid w:val="{B4C2EBF4-D38A-4032-86EB-0C24A6ED2C25}"/>
      </w:docPartPr>
      <w:docPartBody>
        <w:p w:rsidR="006B1C34" w:rsidRDefault="009F7067" w:rsidP="009F7067">
          <w:pPr>
            <w:pStyle w:val="CF2ADAD57A7743418F543B6EDDA2428C"/>
          </w:pPr>
          <w:r w:rsidRPr="0060131F">
            <w:rPr>
              <w:rStyle w:val="PlaceholderText"/>
            </w:rPr>
            <w:t>Click or tap here to enter text.</w:t>
          </w:r>
        </w:p>
      </w:docPartBody>
    </w:docPart>
    <w:docPart>
      <w:docPartPr>
        <w:name w:val="22EB38B8A34A4B33A2A791496DF7B5F6"/>
        <w:category>
          <w:name w:val="General"/>
          <w:gallery w:val="placeholder"/>
        </w:category>
        <w:types>
          <w:type w:val="bbPlcHdr"/>
        </w:types>
        <w:behaviors>
          <w:behavior w:val="content"/>
        </w:behaviors>
        <w:guid w:val="{949DB23E-D341-4C2E-BA4F-F4D65AA1723C}"/>
      </w:docPartPr>
      <w:docPartBody>
        <w:p w:rsidR="006B1C34" w:rsidRDefault="009F7067" w:rsidP="009F7067">
          <w:pPr>
            <w:pStyle w:val="22EB38B8A34A4B33A2A791496DF7B5F6"/>
          </w:pPr>
          <w:r w:rsidRPr="0060131F">
            <w:rPr>
              <w:rStyle w:val="PlaceholderText"/>
            </w:rPr>
            <w:t>Click or tap here to enter text.</w:t>
          </w:r>
        </w:p>
      </w:docPartBody>
    </w:docPart>
    <w:docPart>
      <w:docPartPr>
        <w:name w:val="72D012290DCA4D6988681B083D65B699"/>
        <w:category>
          <w:name w:val="General"/>
          <w:gallery w:val="placeholder"/>
        </w:category>
        <w:types>
          <w:type w:val="bbPlcHdr"/>
        </w:types>
        <w:behaviors>
          <w:behavior w:val="content"/>
        </w:behaviors>
        <w:guid w:val="{CED114F3-782D-43AE-877C-CCCA7F370EB1}"/>
      </w:docPartPr>
      <w:docPartBody>
        <w:p w:rsidR="006B1C34" w:rsidRDefault="009F7067" w:rsidP="009F7067">
          <w:pPr>
            <w:pStyle w:val="72D012290DCA4D6988681B083D65B699"/>
          </w:pPr>
          <w:r w:rsidRPr="0060131F">
            <w:rPr>
              <w:rStyle w:val="PlaceholderText"/>
            </w:rPr>
            <w:t>Click or tap here to enter text.</w:t>
          </w:r>
        </w:p>
      </w:docPartBody>
    </w:docPart>
    <w:docPart>
      <w:docPartPr>
        <w:name w:val="223A1A30FB14473B8630FAB0C82279A7"/>
        <w:category>
          <w:name w:val="General"/>
          <w:gallery w:val="placeholder"/>
        </w:category>
        <w:types>
          <w:type w:val="bbPlcHdr"/>
        </w:types>
        <w:behaviors>
          <w:behavior w:val="content"/>
        </w:behaviors>
        <w:guid w:val="{E2C91968-E2CB-440C-BFA7-377E998F1D7C}"/>
      </w:docPartPr>
      <w:docPartBody>
        <w:p w:rsidR="006B1C34" w:rsidRDefault="009F7067" w:rsidP="009F7067">
          <w:pPr>
            <w:pStyle w:val="223A1A30FB14473B8630FAB0C82279A7"/>
          </w:pPr>
          <w:r w:rsidRPr="0060131F">
            <w:rPr>
              <w:rStyle w:val="PlaceholderText"/>
            </w:rPr>
            <w:t>Click or tap here to enter text.</w:t>
          </w:r>
        </w:p>
      </w:docPartBody>
    </w:docPart>
    <w:docPart>
      <w:docPartPr>
        <w:name w:val="7AFDC4F48C8B43A1A945B0534CF9E576"/>
        <w:category>
          <w:name w:val="General"/>
          <w:gallery w:val="placeholder"/>
        </w:category>
        <w:types>
          <w:type w:val="bbPlcHdr"/>
        </w:types>
        <w:behaviors>
          <w:behavior w:val="content"/>
        </w:behaviors>
        <w:guid w:val="{50760FB2-DEBD-4C51-881E-7130B03299A7}"/>
      </w:docPartPr>
      <w:docPartBody>
        <w:p w:rsidR="006B1C34" w:rsidRDefault="009F7067" w:rsidP="009F7067">
          <w:pPr>
            <w:pStyle w:val="7AFDC4F48C8B43A1A945B0534CF9E576"/>
          </w:pPr>
          <w:r w:rsidRPr="0060131F">
            <w:rPr>
              <w:rStyle w:val="PlaceholderText"/>
            </w:rPr>
            <w:t>Click or tap here to enter text.</w:t>
          </w:r>
        </w:p>
      </w:docPartBody>
    </w:docPart>
    <w:docPart>
      <w:docPartPr>
        <w:name w:val="08792C7528474CF491E8C8316F01C4EF"/>
        <w:category>
          <w:name w:val="General"/>
          <w:gallery w:val="placeholder"/>
        </w:category>
        <w:types>
          <w:type w:val="bbPlcHdr"/>
        </w:types>
        <w:behaviors>
          <w:behavior w:val="content"/>
        </w:behaviors>
        <w:guid w:val="{D2EAE956-811B-4616-8029-5B68DACB3D92}"/>
      </w:docPartPr>
      <w:docPartBody>
        <w:p w:rsidR="006B1C34" w:rsidRDefault="009F7067" w:rsidP="009F7067">
          <w:pPr>
            <w:pStyle w:val="08792C7528474CF491E8C8316F01C4EF"/>
          </w:pPr>
          <w:r w:rsidRPr="0060131F">
            <w:rPr>
              <w:rStyle w:val="PlaceholderText"/>
            </w:rPr>
            <w:t>Click or tap here to enter text.</w:t>
          </w:r>
        </w:p>
      </w:docPartBody>
    </w:docPart>
    <w:docPart>
      <w:docPartPr>
        <w:name w:val="4640F1978ADD40E2AF3F662025765EDE"/>
        <w:category>
          <w:name w:val="General"/>
          <w:gallery w:val="placeholder"/>
        </w:category>
        <w:types>
          <w:type w:val="bbPlcHdr"/>
        </w:types>
        <w:behaviors>
          <w:behavior w:val="content"/>
        </w:behaviors>
        <w:guid w:val="{B04490A6-0884-435D-9E7E-36F56A90828B}"/>
      </w:docPartPr>
      <w:docPartBody>
        <w:p w:rsidR="006B1C34" w:rsidRDefault="009F7067" w:rsidP="009F7067">
          <w:pPr>
            <w:pStyle w:val="4640F1978ADD40E2AF3F662025765EDE"/>
          </w:pPr>
          <w:r w:rsidRPr="0060131F">
            <w:rPr>
              <w:rStyle w:val="PlaceholderText"/>
            </w:rPr>
            <w:t>Click or tap here to enter text.</w:t>
          </w:r>
        </w:p>
      </w:docPartBody>
    </w:docPart>
    <w:docPart>
      <w:docPartPr>
        <w:name w:val="39083F3D1DA54514B07CCAD704920EAA"/>
        <w:category>
          <w:name w:val="General"/>
          <w:gallery w:val="placeholder"/>
        </w:category>
        <w:types>
          <w:type w:val="bbPlcHdr"/>
        </w:types>
        <w:behaviors>
          <w:behavior w:val="content"/>
        </w:behaviors>
        <w:guid w:val="{7003A92F-F61E-46EC-B581-EF3D539ABBDC}"/>
      </w:docPartPr>
      <w:docPartBody>
        <w:p w:rsidR="006B1C34" w:rsidRDefault="009F7067" w:rsidP="009F7067">
          <w:pPr>
            <w:pStyle w:val="39083F3D1DA54514B07CCAD704920EAA"/>
          </w:pPr>
          <w:r w:rsidRPr="0060131F">
            <w:rPr>
              <w:rStyle w:val="PlaceholderText"/>
            </w:rPr>
            <w:t>Click or tap here to enter text.</w:t>
          </w:r>
        </w:p>
      </w:docPartBody>
    </w:docPart>
    <w:docPart>
      <w:docPartPr>
        <w:name w:val="A346B30C9D7A40D590A04CEBB963A653"/>
        <w:category>
          <w:name w:val="General"/>
          <w:gallery w:val="placeholder"/>
        </w:category>
        <w:types>
          <w:type w:val="bbPlcHdr"/>
        </w:types>
        <w:behaviors>
          <w:behavior w:val="content"/>
        </w:behaviors>
        <w:guid w:val="{C6DF724D-5010-41ED-AE8D-07F09AFBF513}"/>
      </w:docPartPr>
      <w:docPartBody>
        <w:p w:rsidR="006B1C34" w:rsidRDefault="009F7067" w:rsidP="009F7067">
          <w:pPr>
            <w:pStyle w:val="A346B30C9D7A40D590A04CEBB963A653"/>
          </w:pPr>
          <w:r w:rsidRPr="0060131F">
            <w:rPr>
              <w:rStyle w:val="PlaceholderText"/>
            </w:rPr>
            <w:t>Click or tap here to enter text.</w:t>
          </w:r>
        </w:p>
      </w:docPartBody>
    </w:docPart>
    <w:docPart>
      <w:docPartPr>
        <w:name w:val="DD2C5A09453E4E2AA2674ADD75595F8A"/>
        <w:category>
          <w:name w:val="General"/>
          <w:gallery w:val="placeholder"/>
        </w:category>
        <w:types>
          <w:type w:val="bbPlcHdr"/>
        </w:types>
        <w:behaviors>
          <w:behavior w:val="content"/>
        </w:behaviors>
        <w:guid w:val="{34BCD628-120E-4B45-8AE6-0227E840328C}"/>
      </w:docPartPr>
      <w:docPartBody>
        <w:p w:rsidR="006B1C34" w:rsidRDefault="009F7067" w:rsidP="009F7067">
          <w:pPr>
            <w:pStyle w:val="DD2C5A09453E4E2AA2674ADD75595F8A"/>
          </w:pPr>
          <w:r w:rsidRPr="0060131F">
            <w:rPr>
              <w:rStyle w:val="PlaceholderText"/>
            </w:rPr>
            <w:t>Click or tap here to enter text.</w:t>
          </w:r>
        </w:p>
      </w:docPartBody>
    </w:docPart>
    <w:docPart>
      <w:docPartPr>
        <w:name w:val="CD95609919A042499ED560AA55A9BC65"/>
        <w:category>
          <w:name w:val="General"/>
          <w:gallery w:val="placeholder"/>
        </w:category>
        <w:types>
          <w:type w:val="bbPlcHdr"/>
        </w:types>
        <w:behaviors>
          <w:behavior w:val="content"/>
        </w:behaviors>
        <w:guid w:val="{BBB78559-F830-41FA-9878-D1F1E1F0DAF3}"/>
      </w:docPartPr>
      <w:docPartBody>
        <w:p w:rsidR="006B1C34" w:rsidRDefault="009F7067" w:rsidP="009F7067">
          <w:pPr>
            <w:pStyle w:val="CD95609919A042499ED560AA55A9BC65"/>
          </w:pPr>
          <w:r w:rsidRPr="0060131F">
            <w:rPr>
              <w:rStyle w:val="PlaceholderText"/>
            </w:rPr>
            <w:t>Click or tap here to enter text.</w:t>
          </w:r>
        </w:p>
      </w:docPartBody>
    </w:docPart>
    <w:docPart>
      <w:docPartPr>
        <w:name w:val="1E9BA9D7FC3A4D7DBA75B00815D2383B"/>
        <w:category>
          <w:name w:val="General"/>
          <w:gallery w:val="placeholder"/>
        </w:category>
        <w:types>
          <w:type w:val="bbPlcHdr"/>
        </w:types>
        <w:behaviors>
          <w:behavior w:val="content"/>
        </w:behaviors>
        <w:guid w:val="{3F01C19A-4B07-4CC1-B937-EEE3ED0AA401}"/>
      </w:docPartPr>
      <w:docPartBody>
        <w:p w:rsidR="006B1C34" w:rsidRDefault="009F7067" w:rsidP="009F7067">
          <w:pPr>
            <w:pStyle w:val="1E9BA9D7FC3A4D7DBA75B00815D2383B"/>
          </w:pPr>
          <w:r w:rsidRPr="0060131F">
            <w:rPr>
              <w:rStyle w:val="PlaceholderText"/>
            </w:rPr>
            <w:t>Click or tap here to enter text.</w:t>
          </w:r>
        </w:p>
      </w:docPartBody>
    </w:docPart>
    <w:docPart>
      <w:docPartPr>
        <w:name w:val="67192882985D45A2864EAC65F4A0797C"/>
        <w:category>
          <w:name w:val="General"/>
          <w:gallery w:val="placeholder"/>
        </w:category>
        <w:types>
          <w:type w:val="bbPlcHdr"/>
        </w:types>
        <w:behaviors>
          <w:behavior w:val="content"/>
        </w:behaviors>
        <w:guid w:val="{429935AB-AEF0-43CC-BC60-513D85C8D80B}"/>
      </w:docPartPr>
      <w:docPartBody>
        <w:p w:rsidR="006B1C34" w:rsidRDefault="009F7067" w:rsidP="009F7067">
          <w:pPr>
            <w:pStyle w:val="67192882985D45A2864EAC65F4A0797C"/>
          </w:pPr>
          <w:r w:rsidRPr="0060131F">
            <w:rPr>
              <w:rStyle w:val="PlaceholderText"/>
            </w:rPr>
            <w:t>Click or tap here to enter text.</w:t>
          </w:r>
        </w:p>
      </w:docPartBody>
    </w:docPart>
    <w:docPart>
      <w:docPartPr>
        <w:name w:val="1A5007F79F0A454BB18DA8DACC8B8A87"/>
        <w:category>
          <w:name w:val="General"/>
          <w:gallery w:val="placeholder"/>
        </w:category>
        <w:types>
          <w:type w:val="bbPlcHdr"/>
        </w:types>
        <w:behaviors>
          <w:behavior w:val="content"/>
        </w:behaviors>
        <w:guid w:val="{B787F2C2-36B4-484E-80E2-DC80747FC3AF}"/>
      </w:docPartPr>
      <w:docPartBody>
        <w:p w:rsidR="006B1C34" w:rsidRDefault="009F7067" w:rsidP="009F7067">
          <w:pPr>
            <w:pStyle w:val="1A5007F79F0A454BB18DA8DACC8B8A87"/>
          </w:pPr>
          <w:r w:rsidRPr="0060131F">
            <w:rPr>
              <w:rStyle w:val="PlaceholderText"/>
            </w:rPr>
            <w:t>Click or tap here to enter text.</w:t>
          </w:r>
        </w:p>
      </w:docPartBody>
    </w:docPart>
    <w:docPart>
      <w:docPartPr>
        <w:name w:val="C66BC02F028349C9941539F9801E3BD8"/>
        <w:category>
          <w:name w:val="General"/>
          <w:gallery w:val="placeholder"/>
        </w:category>
        <w:types>
          <w:type w:val="bbPlcHdr"/>
        </w:types>
        <w:behaviors>
          <w:behavior w:val="content"/>
        </w:behaviors>
        <w:guid w:val="{E59E97C5-A6F5-4B8D-ADE4-BA162BE5394A}"/>
      </w:docPartPr>
      <w:docPartBody>
        <w:p w:rsidR="006B1C34" w:rsidRDefault="009F7067" w:rsidP="009F7067">
          <w:pPr>
            <w:pStyle w:val="C66BC02F028349C9941539F9801E3BD8"/>
          </w:pPr>
          <w:r w:rsidRPr="0060131F">
            <w:rPr>
              <w:rStyle w:val="PlaceholderText"/>
            </w:rPr>
            <w:t>Click or tap here to enter text.</w:t>
          </w:r>
        </w:p>
      </w:docPartBody>
    </w:docPart>
    <w:docPart>
      <w:docPartPr>
        <w:name w:val="1EF8978A1921463CACB4CDB634ED7FAE"/>
        <w:category>
          <w:name w:val="General"/>
          <w:gallery w:val="placeholder"/>
        </w:category>
        <w:types>
          <w:type w:val="bbPlcHdr"/>
        </w:types>
        <w:behaviors>
          <w:behavior w:val="content"/>
        </w:behaviors>
        <w:guid w:val="{F5AB9ACA-5E2C-4CFA-A559-F6BDA686540F}"/>
      </w:docPartPr>
      <w:docPartBody>
        <w:p w:rsidR="006B1C34" w:rsidRDefault="009F7067" w:rsidP="009F7067">
          <w:pPr>
            <w:pStyle w:val="1EF8978A1921463CACB4CDB634ED7FAE"/>
          </w:pPr>
          <w:r w:rsidRPr="0060131F">
            <w:rPr>
              <w:rStyle w:val="PlaceholderText"/>
            </w:rPr>
            <w:t>Click or tap here to enter text.</w:t>
          </w:r>
        </w:p>
      </w:docPartBody>
    </w:docPart>
    <w:docPart>
      <w:docPartPr>
        <w:name w:val="9FF6389DF2934D01A8672EC350B950AC"/>
        <w:category>
          <w:name w:val="General"/>
          <w:gallery w:val="placeholder"/>
        </w:category>
        <w:types>
          <w:type w:val="bbPlcHdr"/>
        </w:types>
        <w:behaviors>
          <w:behavior w:val="content"/>
        </w:behaviors>
        <w:guid w:val="{CC7E7499-A034-48B0-BDF9-4EA81C67FF75}"/>
      </w:docPartPr>
      <w:docPartBody>
        <w:p w:rsidR="006B1C34" w:rsidRDefault="009F7067" w:rsidP="009F7067">
          <w:pPr>
            <w:pStyle w:val="9FF6389DF2934D01A8672EC350B950AC"/>
          </w:pPr>
          <w:r w:rsidRPr="0060131F">
            <w:rPr>
              <w:rStyle w:val="PlaceholderText"/>
            </w:rPr>
            <w:t>Click or tap here to enter text.</w:t>
          </w:r>
        </w:p>
      </w:docPartBody>
    </w:docPart>
    <w:docPart>
      <w:docPartPr>
        <w:name w:val="6E37774D57E94A2089A01AC68E18979B"/>
        <w:category>
          <w:name w:val="General"/>
          <w:gallery w:val="placeholder"/>
        </w:category>
        <w:types>
          <w:type w:val="bbPlcHdr"/>
        </w:types>
        <w:behaviors>
          <w:behavior w:val="content"/>
        </w:behaviors>
        <w:guid w:val="{05621D99-8CDB-416B-8BD9-524B570911BF}"/>
      </w:docPartPr>
      <w:docPartBody>
        <w:p w:rsidR="006B1C34" w:rsidRDefault="009F7067" w:rsidP="009F7067">
          <w:pPr>
            <w:pStyle w:val="6E37774D57E94A2089A01AC68E18979B"/>
          </w:pPr>
          <w:r w:rsidRPr="0060131F">
            <w:rPr>
              <w:rStyle w:val="PlaceholderText"/>
            </w:rPr>
            <w:t>Click or tap here to enter text.</w:t>
          </w:r>
        </w:p>
      </w:docPartBody>
    </w:docPart>
    <w:docPart>
      <w:docPartPr>
        <w:name w:val="15631217C84046ABB850A8E2919EA249"/>
        <w:category>
          <w:name w:val="General"/>
          <w:gallery w:val="placeholder"/>
        </w:category>
        <w:types>
          <w:type w:val="bbPlcHdr"/>
        </w:types>
        <w:behaviors>
          <w:behavior w:val="content"/>
        </w:behaviors>
        <w:guid w:val="{63ECEA10-12D2-427A-8AA2-CFEAA54EDDAD}"/>
      </w:docPartPr>
      <w:docPartBody>
        <w:p w:rsidR="006B1C34" w:rsidRDefault="009F7067" w:rsidP="009F7067">
          <w:pPr>
            <w:pStyle w:val="15631217C84046ABB850A8E2919EA249"/>
          </w:pPr>
          <w:r w:rsidRPr="0060131F">
            <w:rPr>
              <w:rStyle w:val="PlaceholderText"/>
            </w:rPr>
            <w:t>Click or tap here to enter text.</w:t>
          </w:r>
        </w:p>
      </w:docPartBody>
    </w:docPart>
    <w:docPart>
      <w:docPartPr>
        <w:name w:val="A275D3BDAB564BFB8B792F6A05A96F43"/>
        <w:category>
          <w:name w:val="General"/>
          <w:gallery w:val="placeholder"/>
        </w:category>
        <w:types>
          <w:type w:val="bbPlcHdr"/>
        </w:types>
        <w:behaviors>
          <w:behavior w:val="content"/>
        </w:behaviors>
        <w:guid w:val="{DA672546-B4EC-4647-8F09-49E051A5F824}"/>
      </w:docPartPr>
      <w:docPartBody>
        <w:p w:rsidR="006B1C34" w:rsidRDefault="009F7067" w:rsidP="009F7067">
          <w:pPr>
            <w:pStyle w:val="A275D3BDAB564BFB8B792F6A05A96F43"/>
          </w:pPr>
          <w:r w:rsidRPr="0060131F">
            <w:rPr>
              <w:rStyle w:val="PlaceholderText"/>
            </w:rPr>
            <w:t>Click or tap here to enter text.</w:t>
          </w:r>
        </w:p>
      </w:docPartBody>
    </w:docPart>
    <w:docPart>
      <w:docPartPr>
        <w:name w:val="DB3646EE9ABE478B8F534A979825A792"/>
        <w:category>
          <w:name w:val="General"/>
          <w:gallery w:val="placeholder"/>
        </w:category>
        <w:types>
          <w:type w:val="bbPlcHdr"/>
        </w:types>
        <w:behaviors>
          <w:behavior w:val="content"/>
        </w:behaviors>
        <w:guid w:val="{342FB96C-9572-4F80-8907-E5CEB009B554}"/>
      </w:docPartPr>
      <w:docPartBody>
        <w:p w:rsidR="006B1C34" w:rsidRDefault="009F7067" w:rsidP="009F7067">
          <w:pPr>
            <w:pStyle w:val="DB3646EE9ABE478B8F534A979825A792"/>
          </w:pPr>
          <w:r w:rsidRPr="0060131F">
            <w:rPr>
              <w:rStyle w:val="PlaceholderText"/>
            </w:rPr>
            <w:t>Click or tap here to enter text.</w:t>
          </w:r>
        </w:p>
      </w:docPartBody>
    </w:docPart>
    <w:docPart>
      <w:docPartPr>
        <w:name w:val="E3BE3E7730694ACA92A9CC2E658403F8"/>
        <w:category>
          <w:name w:val="General"/>
          <w:gallery w:val="placeholder"/>
        </w:category>
        <w:types>
          <w:type w:val="bbPlcHdr"/>
        </w:types>
        <w:behaviors>
          <w:behavior w:val="content"/>
        </w:behaviors>
        <w:guid w:val="{3338298D-07E8-4C0A-853E-7CC52F406E82}"/>
      </w:docPartPr>
      <w:docPartBody>
        <w:p w:rsidR="006B1C34" w:rsidRDefault="009F7067" w:rsidP="009F7067">
          <w:pPr>
            <w:pStyle w:val="E3BE3E7730694ACA92A9CC2E658403F8"/>
          </w:pPr>
          <w:r w:rsidRPr="0060131F">
            <w:rPr>
              <w:rStyle w:val="PlaceholderText"/>
            </w:rPr>
            <w:t>Click or tap here to enter text.</w:t>
          </w:r>
        </w:p>
      </w:docPartBody>
    </w:docPart>
    <w:docPart>
      <w:docPartPr>
        <w:name w:val="9F6A155721C545E0BFE41032912054FD"/>
        <w:category>
          <w:name w:val="General"/>
          <w:gallery w:val="placeholder"/>
        </w:category>
        <w:types>
          <w:type w:val="bbPlcHdr"/>
        </w:types>
        <w:behaviors>
          <w:behavior w:val="content"/>
        </w:behaviors>
        <w:guid w:val="{EFC13184-85B3-4890-9FC8-A276A03DC1E5}"/>
      </w:docPartPr>
      <w:docPartBody>
        <w:p w:rsidR="006B1C34" w:rsidRDefault="009F7067" w:rsidP="009F7067">
          <w:pPr>
            <w:pStyle w:val="9F6A155721C545E0BFE41032912054FD"/>
          </w:pPr>
          <w:r w:rsidRPr="0060131F">
            <w:rPr>
              <w:rStyle w:val="PlaceholderText"/>
            </w:rPr>
            <w:t>Click or tap here to enter text.</w:t>
          </w:r>
        </w:p>
      </w:docPartBody>
    </w:docPart>
    <w:docPart>
      <w:docPartPr>
        <w:name w:val="8C0216C5EF0A4892B2938F38A5E50EFE"/>
        <w:category>
          <w:name w:val="General"/>
          <w:gallery w:val="placeholder"/>
        </w:category>
        <w:types>
          <w:type w:val="bbPlcHdr"/>
        </w:types>
        <w:behaviors>
          <w:behavior w:val="content"/>
        </w:behaviors>
        <w:guid w:val="{48950305-F7CF-41D8-92E8-7635CF6D5BB4}"/>
      </w:docPartPr>
      <w:docPartBody>
        <w:p w:rsidR="006B1C34" w:rsidRDefault="009F7067" w:rsidP="009F7067">
          <w:pPr>
            <w:pStyle w:val="8C0216C5EF0A4892B2938F38A5E50EFE"/>
          </w:pPr>
          <w:r w:rsidRPr="0060131F">
            <w:rPr>
              <w:rStyle w:val="PlaceholderText"/>
            </w:rPr>
            <w:t>Click or tap here to enter text.</w:t>
          </w:r>
        </w:p>
      </w:docPartBody>
    </w:docPart>
    <w:docPart>
      <w:docPartPr>
        <w:name w:val="E9D35EA06DEF48D994EA70587FDF1043"/>
        <w:category>
          <w:name w:val="General"/>
          <w:gallery w:val="placeholder"/>
        </w:category>
        <w:types>
          <w:type w:val="bbPlcHdr"/>
        </w:types>
        <w:behaviors>
          <w:behavior w:val="content"/>
        </w:behaviors>
        <w:guid w:val="{8C8E5518-E740-4D41-B7F6-34BA79FF78B9}"/>
      </w:docPartPr>
      <w:docPartBody>
        <w:p w:rsidR="006B1C34" w:rsidRDefault="009F7067" w:rsidP="009F7067">
          <w:pPr>
            <w:pStyle w:val="E9D35EA06DEF48D994EA70587FDF1043"/>
          </w:pPr>
          <w:r w:rsidRPr="0060131F">
            <w:rPr>
              <w:rStyle w:val="PlaceholderText"/>
            </w:rPr>
            <w:t>Click or tap here to enter text.</w:t>
          </w:r>
        </w:p>
      </w:docPartBody>
    </w:docPart>
    <w:docPart>
      <w:docPartPr>
        <w:name w:val="028ECB03BBAA47519AD149275CC9B1E1"/>
        <w:category>
          <w:name w:val="General"/>
          <w:gallery w:val="placeholder"/>
        </w:category>
        <w:types>
          <w:type w:val="bbPlcHdr"/>
        </w:types>
        <w:behaviors>
          <w:behavior w:val="content"/>
        </w:behaviors>
        <w:guid w:val="{9B585685-127A-48BC-A9E9-20DD9F18E621}"/>
      </w:docPartPr>
      <w:docPartBody>
        <w:p w:rsidR="006B1C34" w:rsidRDefault="009F7067" w:rsidP="009F7067">
          <w:pPr>
            <w:pStyle w:val="028ECB03BBAA47519AD149275CC9B1E1"/>
          </w:pPr>
          <w:r w:rsidRPr="0060131F">
            <w:rPr>
              <w:rStyle w:val="PlaceholderText"/>
            </w:rPr>
            <w:t>Click or tap here to enter text.</w:t>
          </w:r>
        </w:p>
      </w:docPartBody>
    </w:docPart>
    <w:docPart>
      <w:docPartPr>
        <w:name w:val="40A7BB9762124E98850532EF90E47DB7"/>
        <w:category>
          <w:name w:val="General"/>
          <w:gallery w:val="placeholder"/>
        </w:category>
        <w:types>
          <w:type w:val="bbPlcHdr"/>
        </w:types>
        <w:behaviors>
          <w:behavior w:val="content"/>
        </w:behaviors>
        <w:guid w:val="{2C29AD26-6474-4B81-A338-B578726F64F5}"/>
      </w:docPartPr>
      <w:docPartBody>
        <w:p w:rsidR="006B1C34" w:rsidRDefault="009F7067" w:rsidP="009F7067">
          <w:pPr>
            <w:pStyle w:val="40A7BB9762124E98850532EF90E47DB7"/>
          </w:pPr>
          <w:r w:rsidRPr="0060131F">
            <w:rPr>
              <w:rStyle w:val="PlaceholderText"/>
            </w:rPr>
            <w:t>Click or tap here to enter text.</w:t>
          </w:r>
        </w:p>
      </w:docPartBody>
    </w:docPart>
    <w:docPart>
      <w:docPartPr>
        <w:name w:val="5B4DA2BF0645404D9BC18A23A0F30811"/>
        <w:category>
          <w:name w:val="General"/>
          <w:gallery w:val="placeholder"/>
        </w:category>
        <w:types>
          <w:type w:val="bbPlcHdr"/>
        </w:types>
        <w:behaviors>
          <w:behavior w:val="content"/>
        </w:behaviors>
        <w:guid w:val="{96F5DD40-8217-4E9D-9586-902F73F5C65B}"/>
      </w:docPartPr>
      <w:docPartBody>
        <w:p w:rsidR="006B1C34" w:rsidRDefault="009F7067" w:rsidP="009F7067">
          <w:pPr>
            <w:pStyle w:val="5B4DA2BF0645404D9BC18A23A0F30811"/>
          </w:pPr>
          <w:r w:rsidRPr="0060131F">
            <w:rPr>
              <w:rStyle w:val="PlaceholderText"/>
            </w:rPr>
            <w:t>Click or tap here to enter text.</w:t>
          </w:r>
        </w:p>
      </w:docPartBody>
    </w:docPart>
    <w:docPart>
      <w:docPartPr>
        <w:name w:val="276292D8A1F44EBAB1435F6066BA133E"/>
        <w:category>
          <w:name w:val="General"/>
          <w:gallery w:val="placeholder"/>
        </w:category>
        <w:types>
          <w:type w:val="bbPlcHdr"/>
        </w:types>
        <w:behaviors>
          <w:behavior w:val="content"/>
        </w:behaviors>
        <w:guid w:val="{4CA2D963-315E-467A-BDB3-A87C078303F3}"/>
      </w:docPartPr>
      <w:docPartBody>
        <w:p w:rsidR="006B1C34" w:rsidRDefault="009F7067" w:rsidP="009F7067">
          <w:pPr>
            <w:pStyle w:val="276292D8A1F44EBAB1435F6066BA133E"/>
          </w:pPr>
          <w:r w:rsidRPr="0060131F">
            <w:rPr>
              <w:rStyle w:val="PlaceholderText"/>
            </w:rPr>
            <w:t>Click or tap here to enter text.</w:t>
          </w:r>
        </w:p>
      </w:docPartBody>
    </w:docPart>
    <w:docPart>
      <w:docPartPr>
        <w:name w:val="0559389318624F309432943BA0A1ADC3"/>
        <w:category>
          <w:name w:val="General"/>
          <w:gallery w:val="placeholder"/>
        </w:category>
        <w:types>
          <w:type w:val="bbPlcHdr"/>
        </w:types>
        <w:behaviors>
          <w:behavior w:val="content"/>
        </w:behaviors>
        <w:guid w:val="{E470E233-0280-41AA-B4FA-198870BCDD59}"/>
      </w:docPartPr>
      <w:docPartBody>
        <w:p w:rsidR="006B1C34" w:rsidRDefault="009F7067" w:rsidP="009F7067">
          <w:pPr>
            <w:pStyle w:val="0559389318624F309432943BA0A1ADC3"/>
          </w:pPr>
          <w:r w:rsidRPr="0060131F">
            <w:rPr>
              <w:rStyle w:val="PlaceholderText"/>
            </w:rPr>
            <w:t>Click or tap here to enter text.</w:t>
          </w:r>
        </w:p>
      </w:docPartBody>
    </w:docPart>
    <w:docPart>
      <w:docPartPr>
        <w:name w:val="7ADBBD739EFF4CA88D2A240A5F7CC5DE"/>
        <w:category>
          <w:name w:val="General"/>
          <w:gallery w:val="placeholder"/>
        </w:category>
        <w:types>
          <w:type w:val="bbPlcHdr"/>
        </w:types>
        <w:behaviors>
          <w:behavior w:val="content"/>
        </w:behaviors>
        <w:guid w:val="{BC24E24B-9A37-4FAA-A533-78478BC73186}"/>
      </w:docPartPr>
      <w:docPartBody>
        <w:p w:rsidR="006B1C34" w:rsidRDefault="009F7067" w:rsidP="009F7067">
          <w:pPr>
            <w:pStyle w:val="7ADBBD739EFF4CA88D2A240A5F7CC5DE"/>
          </w:pPr>
          <w:r w:rsidRPr="0060131F">
            <w:rPr>
              <w:rStyle w:val="PlaceholderText"/>
            </w:rPr>
            <w:t>Click or tap here to enter text.</w:t>
          </w:r>
        </w:p>
      </w:docPartBody>
    </w:docPart>
    <w:docPart>
      <w:docPartPr>
        <w:name w:val="F796B72781F9457D855124FB559F1A87"/>
        <w:category>
          <w:name w:val="General"/>
          <w:gallery w:val="placeholder"/>
        </w:category>
        <w:types>
          <w:type w:val="bbPlcHdr"/>
        </w:types>
        <w:behaviors>
          <w:behavior w:val="content"/>
        </w:behaviors>
        <w:guid w:val="{5527FF4B-FAD5-487C-B86D-A561D359D8CA}"/>
      </w:docPartPr>
      <w:docPartBody>
        <w:p w:rsidR="006B1C34" w:rsidRDefault="009F7067" w:rsidP="009F7067">
          <w:pPr>
            <w:pStyle w:val="F796B72781F9457D855124FB559F1A87"/>
          </w:pPr>
          <w:r w:rsidRPr="0060131F">
            <w:rPr>
              <w:rStyle w:val="PlaceholderText"/>
            </w:rPr>
            <w:t>Click or tap here to enter text.</w:t>
          </w:r>
        </w:p>
      </w:docPartBody>
    </w:docPart>
    <w:docPart>
      <w:docPartPr>
        <w:name w:val="63BC61D1B37D45ACB01A91D14C84E74F"/>
        <w:category>
          <w:name w:val="General"/>
          <w:gallery w:val="placeholder"/>
        </w:category>
        <w:types>
          <w:type w:val="bbPlcHdr"/>
        </w:types>
        <w:behaviors>
          <w:behavior w:val="content"/>
        </w:behaviors>
        <w:guid w:val="{5FC89BF1-04C3-4C42-84DD-24E01109C8D9}"/>
      </w:docPartPr>
      <w:docPartBody>
        <w:p w:rsidR="006B1C34" w:rsidRDefault="009F7067" w:rsidP="009F7067">
          <w:pPr>
            <w:pStyle w:val="63BC61D1B37D45ACB01A91D14C84E74F"/>
          </w:pPr>
          <w:r w:rsidRPr="0060131F">
            <w:rPr>
              <w:rStyle w:val="PlaceholderText"/>
            </w:rPr>
            <w:t>Click or tap here to enter text.</w:t>
          </w:r>
        </w:p>
      </w:docPartBody>
    </w:docPart>
    <w:docPart>
      <w:docPartPr>
        <w:name w:val="7C9177F202E44ABEBE3AF3F50426BF7F"/>
        <w:category>
          <w:name w:val="General"/>
          <w:gallery w:val="placeholder"/>
        </w:category>
        <w:types>
          <w:type w:val="bbPlcHdr"/>
        </w:types>
        <w:behaviors>
          <w:behavior w:val="content"/>
        </w:behaviors>
        <w:guid w:val="{2AD8B35D-55DB-4C5C-B7A9-D229214EF036}"/>
      </w:docPartPr>
      <w:docPartBody>
        <w:p w:rsidR="006B1C34" w:rsidRDefault="009F7067" w:rsidP="009F7067">
          <w:pPr>
            <w:pStyle w:val="7C9177F202E44ABEBE3AF3F50426BF7F"/>
          </w:pPr>
          <w:r w:rsidRPr="0060131F">
            <w:rPr>
              <w:rStyle w:val="PlaceholderText"/>
            </w:rPr>
            <w:t>Click or tap here to enter text.</w:t>
          </w:r>
        </w:p>
      </w:docPartBody>
    </w:docPart>
    <w:docPart>
      <w:docPartPr>
        <w:name w:val="0EF4F118C6FD45308E0401F401E7333D"/>
        <w:category>
          <w:name w:val="General"/>
          <w:gallery w:val="placeholder"/>
        </w:category>
        <w:types>
          <w:type w:val="bbPlcHdr"/>
        </w:types>
        <w:behaviors>
          <w:behavior w:val="content"/>
        </w:behaviors>
        <w:guid w:val="{A8EEBEDE-0CA6-40D1-A288-7EF4A830B3C1}"/>
      </w:docPartPr>
      <w:docPartBody>
        <w:p w:rsidR="006B1C34" w:rsidRDefault="009F7067" w:rsidP="009F7067">
          <w:pPr>
            <w:pStyle w:val="0EF4F118C6FD45308E0401F401E7333D"/>
          </w:pPr>
          <w:r w:rsidRPr="0060131F">
            <w:rPr>
              <w:rStyle w:val="PlaceholderText"/>
            </w:rPr>
            <w:t>Click or tap here to enter text.</w:t>
          </w:r>
        </w:p>
      </w:docPartBody>
    </w:docPart>
    <w:docPart>
      <w:docPartPr>
        <w:name w:val="17B2F7A73E0F44928E02BDC7697AF777"/>
        <w:category>
          <w:name w:val="General"/>
          <w:gallery w:val="placeholder"/>
        </w:category>
        <w:types>
          <w:type w:val="bbPlcHdr"/>
        </w:types>
        <w:behaviors>
          <w:behavior w:val="content"/>
        </w:behaviors>
        <w:guid w:val="{15BAF095-4E93-4F40-92E4-8FE498BE697E}"/>
      </w:docPartPr>
      <w:docPartBody>
        <w:p w:rsidR="006B1C34" w:rsidRDefault="009F7067" w:rsidP="009F7067">
          <w:pPr>
            <w:pStyle w:val="17B2F7A73E0F44928E02BDC7697AF777"/>
          </w:pPr>
          <w:r w:rsidRPr="0060131F">
            <w:rPr>
              <w:rStyle w:val="PlaceholderText"/>
            </w:rPr>
            <w:t>Click or tap here to enter text.</w:t>
          </w:r>
        </w:p>
      </w:docPartBody>
    </w:docPart>
    <w:docPart>
      <w:docPartPr>
        <w:name w:val="996F697DC2AF4DA18D1F0F3B4E50A909"/>
        <w:category>
          <w:name w:val="General"/>
          <w:gallery w:val="placeholder"/>
        </w:category>
        <w:types>
          <w:type w:val="bbPlcHdr"/>
        </w:types>
        <w:behaviors>
          <w:behavior w:val="content"/>
        </w:behaviors>
        <w:guid w:val="{29A1946D-D685-4AF5-A7B8-091FF126C993}"/>
      </w:docPartPr>
      <w:docPartBody>
        <w:p w:rsidR="006B1C34" w:rsidRDefault="009F7067" w:rsidP="009F7067">
          <w:pPr>
            <w:pStyle w:val="996F697DC2AF4DA18D1F0F3B4E50A909"/>
          </w:pPr>
          <w:r w:rsidRPr="0060131F">
            <w:rPr>
              <w:rStyle w:val="PlaceholderText"/>
            </w:rPr>
            <w:t>Click or tap here to enter text.</w:t>
          </w:r>
        </w:p>
      </w:docPartBody>
    </w:docPart>
    <w:docPart>
      <w:docPartPr>
        <w:name w:val="71E81B86608B48FABF419F93F1CE4F53"/>
        <w:category>
          <w:name w:val="General"/>
          <w:gallery w:val="placeholder"/>
        </w:category>
        <w:types>
          <w:type w:val="bbPlcHdr"/>
        </w:types>
        <w:behaviors>
          <w:behavior w:val="content"/>
        </w:behaviors>
        <w:guid w:val="{BF0E724E-5E86-4846-B11E-1CCCBBAC5E77}"/>
      </w:docPartPr>
      <w:docPartBody>
        <w:p w:rsidR="006B1C34" w:rsidRDefault="009F7067" w:rsidP="009F7067">
          <w:pPr>
            <w:pStyle w:val="71E81B86608B48FABF419F93F1CE4F53"/>
          </w:pPr>
          <w:r w:rsidRPr="0060131F">
            <w:rPr>
              <w:rStyle w:val="PlaceholderText"/>
            </w:rPr>
            <w:t>Click or tap here to enter text.</w:t>
          </w:r>
        </w:p>
      </w:docPartBody>
    </w:docPart>
    <w:docPart>
      <w:docPartPr>
        <w:name w:val="960A1822F91F4663BAA222970899815E"/>
        <w:category>
          <w:name w:val="General"/>
          <w:gallery w:val="placeholder"/>
        </w:category>
        <w:types>
          <w:type w:val="bbPlcHdr"/>
        </w:types>
        <w:behaviors>
          <w:behavior w:val="content"/>
        </w:behaviors>
        <w:guid w:val="{7C8656CD-2AE1-4C48-A12A-5BC5F0C3C26C}"/>
      </w:docPartPr>
      <w:docPartBody>
        <w:p w:rsidR="006B1C34" w:rsidRDefault="009F7067" w:rsidP="009F7067">
          <w:pPr>
            <w:pStyle w:val="960A1822F91F4663BAA222970899815E"/>
          </w:pPr>
          <w:r w:rsidRPr="0060131F">
            <w:rPr>
              <w:rStyle w:val="PlaceholderText"/>
            </w:rPr>
            <w:t>Click or tap here to enter text.</w:t>
          </w:r>
        </w:p>
      </w:docPartBody>
    </w:docPart>
    <w:docPart>
      <w:docPartPr>
        <w:name w:val="4B676D64CF58406E8219C3B301523E84"/>
        <w:category>
          <w:name w:val="General"/>
          <w:gallery w:val="placeholder"/>
        </w:category>
        <w:types>
          <w:type w:val="bbPlcHdr"/>
        </w:types>
        <w:behaviors>
          <w:behavior w:val="content"/>
        </w:behaviors>
        <w:guid w:val="{3E9B1418-CCE6-4478-9ED2-7E3C374CCA57}"/>
      </w:docPartPr>
      <w:docPartBody>
        <w:p w:rsidR="006B1C34" w:rsidRDefault="009F7067" w:rsidP="009F7067">
          <w:pPr>
            <w:pStyle w:val="4B676D64CF58406E8219C3B301523E84"/>
          </w:pPr>
          <w:r w:rsidRPr="0060131F">
            <w:rPr>
              <w:rStyle w:val="PlaceholderText"/>
            </w:rPr>
            <w:t>Click or tap here to enter text.</w:t>
          </w:r>
        </w:p>
      </w:docPartBody>
    </w:docPart>
    <w:docPart>
      <w:docPartPr>
        <w:name w:val="B8D2B825ED424ABF882B76D0799A8E7C"/>
        <w:category>
          <w:name w:val="General"/>
          <w:gallery w:val="placeholder"/>
        </w:category>
        <w:types>
          <w:type w:val="bbPlcHdr"/>
        </w:types>
        <w:behaviors>
          <w:behavior w:val="content"/>
        </w:behaviors>
        <w:guid w:val="{B0A82DFD-3458-4E4B-9D63-F4F99CEA585C}"/>
      </w:docPartPr>
      <w:docPartBody>
        <w:p w:rsidR="006B1C34" w:rsidRDefault="009F7067" w:rsidP="009F7067">
          <w:pPr>
            <w:pStyle w:val="B8D2B825ED424ABF882B76D0799A8E7C"/>
          </w:pPr>
          <w:r w:rsidRPr="0060131F">
            <w:rPr>
              <w:rStyle w:val="PlaceholderText"/>
            </w:rPr>
            <w:t>Click or tap here to enter text.</w:t>
          </w:r>
        </w:p>
      </w:docPartBody>
    </w:docPart>
    <w:docPart>
      <w:docPartPr>
        <w:name w:val="DF816FAE66414A5388854456ADBF47B4"/>
        <w:category>
          <w:name w:val="General"/>
          <w:gallery w:val="placeholder"/>
        </w:category>
        <w:types>
          <w:type w:val="bbPlcHdr"/>
        </w:types>
        <w:behaviors>
          <w:behavior w:val="content"/>
        </w:behaviors>
        <w:guid w:val="{930D9634-00B0-44EB-B1CC-B07A82CFF5DD}"/>
      </w:docPartPr>
      <w:docPartBody>
        <w:p w:rsidR="006B1C34" w:rsidRDefault="009F7067" w:rsidP="009F7067">
          <w:pPr>
            <w:pStyle w:val="DF816FAE66414A5388854456ADBF47B4"/>
          </w:pPr>
          <w:r w:rsidRPr="0060131F">
            <w:rPr>
              <w:rStyle w:val="PlaceholderText"/>
            </w:rPr>
            <w:t>Click or tap here to enter text.</w:t>
          </w:r>
        </w:p>
      </w:docPartBody>
    </w:docPart>
    <w:docPart>
      <w:docPartPr>
        <w:name w:val="FCD73860685241C9991BA92F6AD126E8"/>
        <w:category>
          <w:name w:val="General"/>
          <w:gallery w:val="placeholder"/>
        </w:category>
        <w:types>
          <w:type w:val="bbPlcHdr"/>
        </w:types>
        <w:behaviors>
          <w:behavior w:val="content"/>
        </w:behaviors>
        <w:guid w:val="{C35F63EF-13E1-44E5-9D79-335F38BA389D}"/>
      </w:docPartPr>
      <w:docPartBody>
        <w:p w:rsidR="006B1C34" w:rsidRDefault="009F7067" w:rsidP="009F7067">
          <w:pPr>
            <w:pStyle w:val="FCD73860685241C9991BA92F6AD126E8"/>
          </w:pPr>
          <w:r w:rsidRPr="0060131F">
            <w:rPr>
              <w:rStyle w:val="PlaceholderText"/>
            </w:rPr>
            <w:t>Click or tap here to enter text.</w:t>
          </w:r>
        </w:p>
      </w:docPartBody>
    </w:docPart>
    <w:docPart>
      <w:docPartPr>
        <w:name w:val="97715208ACA045D8B61331D22D979535"/>
        <w:category>
          <w:name w:val="General"/>
          <w:gallery w:val="placeholder"/>
        </w:category>
        <w:types>
          <w:type w:val="bbPlcHdr"/>
        </w:types>
        <w:behaviors>
          <w:behavior w:val="content"/>
        </w:behaviors>
        <w:guid w:val="{8816D08A-C392-4026-AAA5-D158A0B742B9}"/>
      </w:docPartPr>
      <w:docPartBody>
        <w:p w:rsidR="006B1C34" w:rsidRDefault="009F7067" w:rsidP="009F7067">
          <w:pPr>
            <w:pStyle w:val="97715208ACA045D8B61331D22D979535"/>
          </w:pPr>
          <w:r w:rsidRPr="0060131F">
            <w:rPr>
              <w:rStyle w:val="PlaceholderText"/>
            </w:rPr>
            <w:t>Click or tap here to enter text.</w:t>
          </w:r>
        </w:p>
      </w:docPartBody>
    </w:docPart>
    <w:docPart>
      <w:docPartPr>
        <w:name w:val="8F88C327FCD0432E9410162C7F098B89"/>
        <w:category>
          <w:name w:val="General"/>
          <w:gallery w:val="placeholder"/>
        </w:category>
        <w:types>
          <w:type w:val="bbPlcHdr"/>
        </w:types>
        <w:behaviors>
          <w:behavior w:val="content"/>
        </w:behaviors>
        <w:guid w:val="{21A91FCD-9F0F-4AD9-A39D-E433403D85A3}"/>
      </w:docPartPr>
      <w:docPartBody>
        <w:p w:rsidR="006B1C34" w:rsidRDefault="009F7067" w:rsidP="009F7067">
          <w:pPr>
            <w:pStyle w:val="8F88C327FCD0432E9410162C7F098B89"/>
          </w:pPr>
          <w:r w:rsidRPr="0060131F">
            <w:rPr>
              <w:rStyle w:val="PlaceholderText"/>
            </w:rPr>
            <w:t>Click or tap here to enter text.</w:t>
          </w:r>
        </w:p>
      </w:docPartBody>
    </w:docPart>
    <w:docPart>
      <w:docPartPr>
        <w:name w:val="C9F92BD82BF64EB8B5FCE427C15F29E1"/>
        <w:category>
          <w:name w:val="General"/>
          <w:gallery w:val="placeholder"/>
        </w:category>
        <w:types>
          <w:type w:val="bbPlcHdr"/>
        </w:types>
        <w:behaviors>
          <w:behavior w:val="content"/>
        </w:behaviors>
        <w:guid w:val="{5A4A2C38-4A98-474E-9270-67C3629E5F7F}"/>
      </w:docPartPr>
      <w:docPartBody>
        <w:p w:rsidR="006B1C34" w:rsidRDefault="009F7067" w:rsidP="009F7067">
          <w:pPr>
            <w:pStyle w:val="C9F92BD82BF64EB8B5FCE427C15F29E1"/>
          </w:pPr>
          <w:r w:rsidRPr="0060131F">
            <w:rPr>
              <w:rStyle w:val="PlaceholderText"/>
            </w:rPr>
            <w:t>Click or tap here to enter text.</w:t>
          </w:r>
        </w:p>
      </w:docPartBody>
    </w:docPart>
    <w:docPart>
      <w:docPartPr>
        <w:name w:val="84AD6104D5964C6B91FF6DAF982C1CF1"/>
        <w:category>
          <w:name w:val="General"/>
          <w:gallery w:val="placeholder"/>
        </w:category>
        <w:types>
          <w:type w:val="bbPlcHdr"/>
        </w:types>
        <w:behaviors>
          <w:behavior w:val="content"/>
        </w:behaviors>
        <w:guid w:val="{1C3B33C7-F995-4822-A68A-5F495120BE53}"/>
      </w:docPartPr>
      <w:docPartBody>
        <w:p w:rsidR="006B1C34" w:rsidRDefault="009F7067" w:rsidP="009F7067">
          <w:pPr>
            <w:pStyle w:val="84AD6104D5964C6B91FF6DAF982C1CF1"/>
          </w:pPr>
          <w:r w:rsidRPr="0060131F">
            <w:rPr>
              <w:rStyle w:val="PlaceholderText"/>
            </w:rPr>
            <w:t>Click or tap here to enter text.</w:t>
          </w:r>
        </w:p>
      </w:docPartBody>
    </w:docPart>
    <w:docPart>
      <w:docPartPr>
        <w:name w:val="64377D2774CB4CFFA35FE6474224C36D"/>
        <w:category>
          <w:name w:val="General"/>
          <w:gallery w:val="placeholder"/>
        </w:category>
        <w:types>
          <w:type w:val="bbPlcHdr"/>
        </w:types>
        <w:behaviors>
          <w:behavior w:val="content"/>
        </w:behaviors>
        <w:guid w:val="{2D19CB2C-CD2A-4844-9D38-8D0022C7CB23}"/>
      </w:docPartPr>
      <w:docPartBody>
        <w:p w:rsidR="006B1C34" w:rsidRDefault="009F7067" w:rsidP="009F7067">
          <w:pPr>
            <w:pStyle w:val="64377D2774CB4CFFA35FE6474224C36D"/>
          </w:pPr>
          <w:r w:rsidRPr="0060131F">
            <w:rPr>
              <w:rStyle w:val="PlaceholderText"/>
            </w:rPr>
            <w:t>Click or tap here to enter text.</w:t>
          </w:r>
        </w:p>
      </w:docPartBody>
    </w:docPart>
    <w:docPart>
      <w:docPartPr>
        <w:name w:val="25F251DB39804D3782F9A7C7AF8371AA"/>
        <w:category>
          <w:name w:val="General"/>
          <w:gallery w:val="placeholder"/>
        </w:category>
        <w:types>
          <w:type w:val="bbPlcHdr"/>
        </w:types>
        <w:behaviors>
          <w:behavior w:val="content"/>
        </w:behaviors>
        <w:guid w:val="{29DFB4C1-B05D-43C5-9FAA-E32B8171A754}"/>
      </w:docPartPr>
      <w:docPartBody>
        <w:p w:rsidR="006B1C34" w:rsidRDefault="009F7067" w:rsidP="009F7067">
          <w:pPr>
            <w:pStyle w:val="25F251DB39804D3782F9A7C7AF8371AA"/>
          </w:pPr>
          <w:r w:rsidRPr="0060131F">
            <w:rPr>
              <w:rStyle w:val="PlaceholderText"/>
            </w:rPr>
            <w:t>Click or tap here to enter text.</w:t>
          </w:r>
        </w:p>
      </w:docPartBody>
    </w:docPart>
    <w:docPart>
      <w:docPartPr>
        <w:name w:val="9E9417B89ED549A89E501526629CD13D"/>
        <w:category>
          <w:name w:val="General"/>
          <w:gallery w:val="placeholder"/>
        </w:category>
        <w:types>
          <w:type w:val="bbPlcHdr"/>
        </w:types>
        <w:behaviors>
          <w:behavior w:val="content"/>
        </w:behaviors>
        <w:guid w:val="{8CBF8AE2-1DC1-4EB6-9DAF-930EC2DA7378}"/>
      </w:docPartPr>
      <w:docPartBody>
        <w:p w:rsidR="006B1C34" w:rsidRDefault="009F7067" w:rsidP="009F7067">
          <w:pPr>
            <w:pStyle w:val="9E9417B89ED549A89E501526629CD13D"/>
          </w:pPr>
          <w:r w:rsidRPr="0060131F">
            <w:rPr>
              <w:rStyle w:val="PlaceholderText"/>
            </w:rPr>
            <w:t>Click or tap here to enter text.</w:t>
          </w:r>
        </w:p>
      </w:docPartBody>
    </w:docPart>
    <w:docPart>
      <w:docPartPr>
        <w:name w:val="5BB3BDFB498B46E7857DA93659005E4B"/>
        <w:category>
          <w:name w:val="General"/>
          <w:gallery w:val="placeholder"/>
        </w:category>
        <w:types>
          <w:type w:val="bbPlcHdr"/>
        </w:types>
        <w:behaviors>
          <w:behavior w:val="content"/>
        </w:behaviors>
        <w:guid w:val="{15C100DF-49B8-4717-B5F4-F32FEC560595}"/>
      </w:docPartPr>
      <w:docPartBody>
        <w:p w:rsidR="006B1C34" w:rsidRDefault="009F7067" w:rsidP="009F7067">
          <w:pPr>
            <w:pStyle w:val="5BB3BDFB498B46E7857DA93659005E4B"/>
          </w:pPr>
          <w:r w:rsidRPr="0060131F">
            <w:rPr>
              <w:rStyle w:val="PlaceholderText"/>
            </w:rPr>
            <w:t>Click or tap here to enter text.</w:t>
          </w:r>
        </w:p>
      </w:docPartBody>
    </w:docPart>
    <w:docPart>
      <w:docPartPr>
        <w:name w:val="8F9D3953514A41D685C4E26B5AD6D7DB"/>
        <w:category>
          <w:name w:val="General"/>
          <w:gallery w:val="placeholder"/>
        </w:category>
        <w:types>
          <w:type w:val="bbPlcHdr"/>
        </w:types>
        <w:behaviors>
          <w:behavior w:val="content"/>
        </w:behaviors>
        <w:guid w:val="{FE0F1D9B-66C0-421A-A27E-D6ACDD96CCB0}"/>
      </w:docPartPr>
      <w:docPartBody>
        <w:p w:rsidR="006B1C34" w:rsidRDefault="009F7067" w:rsidP="009F7067">
          <w:pPr>
            <w:pStyle w:val="8F9D3953514A41D685C4E26B5AD6D7DB"/>
          </w:pPr>
          <w:r w:rsidRPr="0060131F">
            <w:rPr>
              <w:rStyle w:val="PlaceholderText"/>
            </w:rPr>
            <w:t>Click or tap here to enter text.</w:t>
          </w:r>
        </w:p>
      </w:docPartBody>
    </w:docPart>
    <w:docPart>
      <w:docPartPr>
        <w:name w:val="A30806C1008F406E91EA3E79DD2B27C6"/>
        <w:category>
          <w:name w:val="General"/>
          <w:gallery w:val="placeholder"/>
        </w:category>
        <w:types>
          <w:type w:val="bbPlcHdr"/>
        </w:types>
        <w:behaviors>
          <w:behavior w:val="content"/>
        </w:behaviors>
        <w:guid w:val="{1E88525E-E75A-455C-B909-BBF1F2407D50}"/>
      </w:docPartPr>
      <w:docPartBody>
        <w:p w:rsidR="006B1C34" w:rsidRDefault="009F7067" w:rsidP="009F7067">
          <w:pPr>
            <w:pStyle w:val="A30806C1008F406E91EA3E79DD2B27C6"/>
          </w:pPr>
          <w:r w:rsidRPr="0060131F">
            <w:rPr>
              <w:rStyle w:val="PlaceholderText"/>
            </w:rPr>
            <w:t>Click or tap here to enter text.</w:t>
          </w:r>
        </w:p>
      </w:docPartBody>
    </w:docPart>
    <w:docPart>
      <w:docPartPr>
        <w:name w:val="231AD0A25E6F43BEBC78F146140DB400"/>
        <w:category>
          <w:name w:val="General"/>
          <w:gallery w:val="placeholder"/>
        </w:category>
        <w:types>
          <w:type w:val="bbPlcHdr"/>
        </w:types>
        <w:behaviors>
          <w:behavior w:val="content"/>
        </w:behaviors>
        <w:guid w:val="{66EA860F-B11F-40E6-BF49-B12DDC7BB4AB}"/>
      </w:docPartPr>
      <w:docPartBody>
        <w:p w:rsidR="006B1C34" w:rsidRDefault="009F7067" w:rsidP="009F7067">
          <w:pPr>
            <w:pStyle w:val="231AD0A25E6F43BEBC78F146140DB400"/>
          </w:pPr>
          <w:r w:rsidRPr="0060131F">
            <w:rPr>
              <w:rStyle w:val="PlaceholderText"/>
            </w:rPr>
            <w:t>Click or tap here to enter text.</w:t>
          </w:r>
        </w:p>
      </w:docPartBody>
    </w:docPart>
    <w:docPart>
      <w:docPartPr>
        <w:name w:val="9A185DB3D4684AA4982EB1C794F49700"/>
        <w:category>
          <w:name w:val="General"/>
          <w:gallery w:val="placeholder"/>
        </w:category>
        <w:types>
          <w:type w:val="bbPlcHdr"/>
        </w:types>
        <w:behaviors>
          <w:behavior w:val="content"/>
        </w:behaviors>
        <w:guid w:val="{B98E6416-24CB-4918-B936-74F4C801BAA2}"/>
      </w:docPartPr>
      <w:docPartBody>
        <w:p w:rsidR="006B1C34" w:rsidRDefault="009F7067" w:rsidP="009F7067">
          <w:pPr>
            <w:pStyle w:val="9A185DB3D4684AA4982EB1C794F49700"/>
          </w:pPr>
          <w:r w:rsidRPr="0060131F">
            <w:rPr>
              <w:rStyle w:val="PlaceholderText"/>
            </w:rPr>
            <w:t>Click or tap here to enter text.</w:t>
          </w:r>
        </w:p>
      </w:docPartBody>
    </w:docPart>
    <w:docPart>
      <w:docPartPr>
        <w:name w:val="AABF1A1E6BEC43C9BCE37ADA3A410454"/>
        <w:category>
          <w:name w:val="General"/>
          <w:gallery w:val="placeholder"/>
        </w:category>
        <w:types>
          <w:type w:val="bbPlcHdr"/>
        </w:types>
        <w:behaviors>
          <w:behavior w:val="content"/>
        </w:behaviors>
        <w:guid w:val="{5AD1C2D0-72FD-4C74-A789-3CA923037B2C}"/>
      </w:docPartPr>
      <w:docPartBody>
        <w:p w:rsidR="006B1C34" w:rsidRDefault="009F7067" w:rsidP="009F7067">
          <w:pPr>
            <w:pStyle w:val="AABF1A1E6BEC43C9BCE37ADA3A410454"/>
          </w:pPr>
          <w:r w:rsidRPr="0060131F">
            <w:rPr>
              <w:rStyle w:val="PlaceholderText"/>
            </w:rPr>
            <w:t>Click or tap here to enter text.</w:t>
          </w:r>
        </w:p>
      </w:docPartBody>
    </w:docPart>
    <w:docPart>
      <w:docPartPr>
        <w:name w:val="9635BC9864FE45DFA471C8BF80A532A8"/>
        <w:category>
          <w:name w:val="General"/>
          <w:gallery w:val="placeholder"/>
        </w:category>
        <w:types>
          <w:type w:val="bbPlcHdr"/>
        </w:types>
        <w:behaviors>
          <w:behavior w:val="content"/>
        </w:behaviors>
        <w:guid w:val="{5647D80C-1070-4D16-A266-C06F5A92B62B}"/>
      </w:docPartPr>
      <w:docPartBody>
        <w:p w:rsidR="006B1C34" w:rsidRDefault="009F7067" w:rsidP="009F7067">
          <w:pPr>
            <w:pStyle w:val="9635BC9864FE45DFA471C8BF80A532A8"/>
          </w:pPr>
          <w:r w:rsidRPr="0060131F">
            <w:rPr>
              <w:rStyle w:val="PlaceholderText"/>
            </w:rPr>
            <w:t>Click or tap here to enter text.</w:t>
          </w:r>
        </w:p>
      </w:docPartBody>
    </w:docPart>
    <w:docPart>
      <w:docPartPr>
        <w:name w:val="1293A45E9AD3489A9EC36B695A147134"/>
        <w:category>
          <w:name w:val="General"/>
          <w:gallery w:val="placeholder"/>
        </w:category>
        <w:types>
          <w:type w:val="bbPlcHdr"/>
        </w:types>
        <w:behaviors>
          <w:behavior w:val="content"/>
        </w:behaviors>
        <w:guid w:val="{142FDD7E-829A-4653-A0D6-91A9E4DF21C2}"/>
      </w:docPartPr>
      <w:docPartBody>
        <w:p w:rsidR="006B1C34" w:rsidRDefault="009F7067" w:rsidP="009F7067">
          <w:pPr>
            <w:pStyle w:val="1293A45E9AD3489A9EC36B695A147134"/>
          </w:pPr>
          <w:r w:rsidRPr="0060131F">
            <w:rPr>
              <w:rStyle w:val="PlaceholderText"/>
            </w:rPr>
            <w:t>Click or tap here to enter text.</w:t>
          </w:r>
        </w:p>
      </w:docPartBody>
    </w:docPart>
    <w:docPart>
      <w:docPartPr>
        <w:name w:val="7F9310A833AC4E81965D14406FC35E21"/>
        <w:category>
          <w:name w:val="General"/>
          <w:gallery w:val="placeholder"/>
        </w:category>
        <w:types>
          <w:type w:val="bbPlcHdr"/>
        </w:types>
        <w:behaviors>
          <w:behavior w:val="content"/>
        </w:behaviors>
        <w:guid w:val="{24262CA9-5E41-40D0-AF89-47BBBDBEBF30}"/>
      </w:docPartPr>
      <w:docPartBody>
        <w:p w:rsidR="006B1C34" w:rsidRDefault="009F7067" w:rsidP="009F7067">
          <w:pPr>
            <w:pStyle w:val="7F9310A833AC4E81965D14406FC35E21"/>
          </w:pPr>
          <w:r w:rsidRPr="0060131F">
            <w:rPr>
              <w:rStyle w:val="PlaceholderText"/>
            </w:rPr>
            <w:t>Click or tap here to enter text.</w:t>
          </w:r>
        </w:p>
      </w:docPartBody>
    </w:docPart>
    <w:docPart>
      <w:docPartPr>
        <w:name w:val="D9A9CA1630974D98B50EA89C41427D06"/>
        <w:category>
          <w:name w:val="General"/>
          <w:gallery w:val="placeholder"/>
        </w:category>
        <w:types>
          <w:type w:val="bbPlcHdr"/>
        </w:types>
        <w:behaviors>
          <w:behavior w:val="content"/>
        </w:behaviors>
        <w:guid w:val="{57DC9498-DD90-47C4-B02E-EC710F7282FF}"/>
      </w:docPartPr>
      <w:docPartBody>
        <w:p w:rsidR="006B1C34" w:rsidRDefault="009F7067" w:rsidP="009F7067">
          <w:pPr>
            <w:pStyle w:val="D9A9CA1630974D98B50EA89C41427D06"/>
          </w:pPr>
          <w:r w:rsidRPr="0060131F">
            <w:rPr>
              <w:rStyle w:val="PlaceholderText"/>
            </w:rPr>
            <w:t>Click or tap here to enter text.</w:t>
          </w:r>
        </w:p>
      </w:docPartBody>
    </w:docPart>
    <w:docPart>
      <w:docPartPr>
        <w:name w:val="82020E2978694F99AF6DBD7081BE3C55"/>
        <w:category>
          <w:name w:val="General"/>
          <w:gallery w:val="placeholder"/>
        </w:category>
        <w:types>
          <w:type w:val="bbPlcHdr"/>
        </w:types>
        <w:behaviors>
          <w:behavior w:val="content"/>
        </w:behaviors>
        <w:guid w:val="{DA694937-5300-43AB-974F-C7700220BD9B}"/>
      </w:docPartPr>
      <w:docPartBody>
        <w:p w:rsidR="006B1C34" w:rsidRDefault="009F7067" w:rsidP="009F7067">
          <w:pPr>
            <w:pStyle w:val="82020E2978694F99AF6DBD7081BE3C55"/>
          </w:pPr>
          <w:r w:rsidRPr="0060131F">
            <w:rPr>
              <w:rStyle w:val="PlaceholderText"/>
            </w:rPr>
            <w:t>Click or tap here to enter text.</w:t>
          </w:r>
        </w:p>
      </w:docPartBody>
    </w:docPart>
    <w:docPart>
      <w:docPartPr>
        <w:name w:val="FEE0C7E45BAE4B9A867D5685989B6660"/>
        <w:category>
          <w:name w:val="General"/>
          <w:gallery w:val="placeholder"/>
        </w:category>
        <w:types>
          <w:type w:val="bbPlcHdr"/>
        </w:types>
        <w:behaviors>
          <w:behavior w:val="content"/>
        </w:behaviors>
        <w:guid w:val="{27A96FC5-199A-4043-B9E0-1BBFC903D593}"/>
      </w:docPartPr>
      <w:docPartBody>
        <w:p w:rsidR="006B1C34" w:rsidRDefault="009F7067" w:rsidP="009F7067">
          <w:pPr>
            <w:pStyle w:val="FEE0C7E45BAE4B9A867D5685989B6660"/>
          </w:pPr>
          <w:r w:rsidRPr="0060131F">
            <w:rPr>
              <w:rStyle w:val="PlaceholderText"/>
            </w:rPr>
            <w:t>Click or tap here to enter text.</w:t>
          </w:r>
        </w:p>
      </w:docPartBody>
    </w:docPart>
    <w:docPart>
      <w:docPartPr>
        <w:name w:val="28C88A69A3EC4C998E68B7B4E5ADB1B9"/>
        <w:category>
          <w:name w:val="General"/>
          <w:gallery w:val="placeholder"/>
        </w:category>
        <w:types>
          <w:type w:val="bbPlcHdr"/>
        </w:types>
        <w:behaviors>
          <w:behavior w:val="content"/>
        </w:behaviors>
        <w:guid w:val="{DFB0D5DA-6E9C-43DE-A68D-57480ECDA80B}"/>
      </w:docPartPr>
      <w:docPartBody>
        <w:p w:rsidR="006B1C34" w:rsidRDefault="009F7067" w:rsidP="009F7067">
          <w:pPr>
            <w:pStyle w:val="28C88A69A3EC4C998E68B7B4E5ADB1B9"/>
          </w:pPr>
          <w:r w:rsidRPr="0060131F">
            <w:rPr>
              <w:rStyle w:val="PlaceholderText"/>
            </w:rPr>
            <w:t>Click or tap here to enter text.</w:t>
          </w:r>
        </w:p>
      </w:docPartBody>
    </w:docPart>
    <w:docPart>
      <w:docPartPr>
        <w:name w:val="B409D357B3F843C388DE3CFBA7839401"/>
        <w:category>
          <w:name w:val="General"/>
          <w:gallery w:val="placeholder"/>
        </w:category>
        <w:types>
          <w:type w:val="bbPlcHdr"/>
        </w:types>
        <w:behaviors>
          <w:behavior w:val="content"/>
        </w:behaviors>
        <w:guid w:val="{CACE15CF-5750-443D-BD8F-412E36ECA79D}"/>
      </w:docPartPr>
      <w:docPartBody>
        <w:p w:rsidR="006B1C34" w:rsidRDefault="009F7067" w:rsidP="009F7067">
          <w:pPr>
            <w:pStyle w:val="B409D357B3F843C388DE3CFBA7839401"/>
          </w:pPr>
          <w:r w:rsidRPr="0060131F">
            <w:rPr>
              <w:rStyle w:val="PlaceholderText"/>
            </w:rPr>
            <w:t>Click or tap here to enter text.</w:t>
          </w:r>
        </w:p>
      </w:docPartBody>
    </w:docPart>
    <w:docPart>
      <w:docPartPr>
        <w:name w:val="BCC67391482C4E3485D45783F763B12A"/>
        <w:category>
          <w:name w:val="General"/>
          <w:gallery w:val="placeholder"/>
        </w:category>
        <w:types>
          <w:type w:val="bbPlcHdr"/>
        </w:types>
        <w:behaviors>
          <w:behavior w:val="content"/>
        </w:behaviors>
        <w:guid w:val="{8BC4A2F5-E5D6-4AAD-AD9C-84330257CDD5}"/>
      </w:docPartPr>
      <w:docPartBody>
        <w:p w:rsidR="006B1C34" w:rsidRDefault="009F7067" w:rsidP="009F7067">
          <w:pPr>
            <w:pStyle w:val="BCC67391482C4E3485D45783F763B12A"/>
          </w:pPr>
          <w:r w:rsidRPr="0060131F">
            <w:rPr>
              <w:rStyle w:val="PlaceholderText"/>
            </w:rPr>
            <w:t>Click or tap here to enter text.</w:t>
          </w:r>
        </w:p>
      </w:docPartBody>
    </w:docPart>
    <w:docPart>
      <w:docPartPr>
        <w:name w:val="C9B46CB558A34B269CB00ACF1690DBCF"/>
        <w:category>
          <w:name w:val="General"/>
          <w:gallery w:val="placeholder"/>
        </w:category>
        <w:types>
          <w:type w:val="bbPlcHdr"/>
        </w:types>
        <w:behaviors>
          <w:behavior w:val="content"/>
        </w:behaviors>
        <w:guid w:val="{A0C60406-25AC-4EC3-A36B-172AD9472B04}"/>
      </w:docPartPr>
      <w:docPartBody>
        <w:p w:rsidR="006B1C34" w:rsidRDefault="009F7067" w:rsidP="009F7067">
          <w:pPr>
            <w:pStyle w:val="C9B46CB558A34B269CB00ACF1690DBCF"/>
          </w:pPr>
          <w:r w:rsidRPr="0060131F">
            <w:rPr>
              <w:rStyle w:val="PlaceholderText"/>
            </w:rPr>
            <w:t>Click or tap here to enter text.</w:t>
          </w:r>
        </w:p>
      </w:docPartBody>
    </w:docPart>
    <w:docPart>
      <w:docPartPr>
        <w:name w:val="375D397787EE47F1BA76B50072AA0176"/>
        <w:category>
          <w:name w:val="General"/>
          <w:gallery w:val="placeholder"/>
        </w:category>
        <w:types>
          <w:type w:val="bbPlcHdr"/>
        </w:types>
        <w:behaviors>
          <w:behavior w:val="content"/>
        </w:behaviors>
        <w:guid w:val="{4A5B74D7-5B36-4AA7-9DE6-1ECE7D1C0B08}"/>
      </w:docPartPr>
      <w:docPartBody>
        <w:p w:rsidR="006B1C34" w:rsidRDefault="009F7067" w:rsidP="009F7067">
          <w:pPr>
            <w:pStyle w:val="375D397787EE47F1BA76B50072AA0176"/>
          </w:pPr>
          <w:r w:rsidRPr="0060131F">
            <w:rPr>
              <w:rStyle w:val="PlaceholderText"/>
            </w:rPr>
            <w:t>Click or tap here to enter text.</w:t>
          </w:r>
        </w:p>
      </w:docPartBody>
    </w:docPart>
    <w:docPart>
      <w:docPartPr>
        <w:name w:val="D642AC2D072C42EDB949282CAEFAF01F"/>
        <w:category>
          <w:name w:val="General"/>
          <w:gallery w:val="placeholder"/>
        </w:category>
        <w:types>
          <w:type w:val="bbPlcHdr"/>
        </w:types>
        <w:behaviors>
          <w:behavior w:val="content"/>
        </w:behaviors>
        <w:guid w:val="{2406CDC9-5E2C-4FD9-B619-B5665481AF6C}"/>
      </w:docPartPr>
      <w:docPartBody>
        <w:p w:rsidR="006B1C34" w:rsidRDefault="009F7067" w:rsidP="009F7067">
          <w:pPr>
            <w:pStyle w:val="D642AC2D072C42EDB949282CAEFAF01F"/>
          </w:pPr>
          <w:r w:rsidRPr="0060131F">
            <w:rPr>
              <w:rStyle w:val="PlaceholderText"/>
            </w:rPr>
            <w:t>Click or tap here to enter text.</w:t>
          </w:r>
        </w:p>
      </w:docPartBody>
    </w:docPart>
    <w:docPart>
      <w:docPartPr>
        <w:name w:val="E88614DEB5084A6B8244BFACA2EF99B9"/>
        <w:category>
          <w:name w:val="General"/>
          <w:gallery w:val="placeholder"/>
        </w:category>
        <w:types>
          <w:type w:val="bbPlcHdr"/>
        </w:types>
        <w:behaviors>
          <w:behavior w:val="content"/>
        </w:behaviors>
        <w:guid w:val="{E048ED9C-213F-467D-85A1-49409F61AF5B}"/>
      </w:docPartPr>
      <w:docPartBody>
        <w:p w:rsidR="006B1C34" w:rsidRDefault="009F7067" w:rsidP="009F7067">
          <w:pPr>
            <w:pStyle w:val="E88614DEB5084A6B8244BFACA2EF99B9"/>
          </w:pPr>
          <w:r w:rsidRPr="0060131F">
            <w:rPr>
              <w:rStyle w:val="PlaceholderText"/>
            </w:rPr>
            <w:t>Click or tap here to enter text.</w:t>
          </w:r>
        </w:p>
      </w:docPartBody>
    </w:docPart>
    <w:docPart>
      <w:docPartPr>
        <w:name w:val="E041CCD782D94535BD2DB66293545E2A"/>
        <w:category>
          <w:name w:val="General"/>
          <w:gallery w:val="placeholder"/>
        </w:category>
        <w:types>
          <w:type w:val="bbPlcHdr"/>
        </w:types>
        <w:behaviors>
          <w:behavior w:val="content"/>
        </w:behaviors>
        <w:guid w:val="{34839B2C-16E1-4C00-84D5-E5AB3CAA7899}"/>
      </w:docPartPr>
      <w:docPartBody>
        <w:p w:rsidR="006B1C34" w:rsidRDefault="009F7067" w:rsidP="009F7067">
          <w:pPr>
            <w:pStyle w:val="E041CCD782D94535BD2DB66293545E2A"/>
          </w:pPr>
          <w:r w:rsidRPr="0060131F">
            <w:rPr>
              <w:rStyle w:val="PlaceholderText"/>
            </w:rPr>
            <w:t>Click or tap here to enter text.</w:t>
          </w:r>
        </w:p>
      </w:docPartBody>
    </w:docPart>
    <w:docPart>
      <w:docPartPr>
        <w:name w:val="333C7497FF4947CE98D9DAAABDCB6A70"/>
        <w:category>
          <w:name w:val="General"/>
          <w:gallery w:val="placeholder"/>
        </w:category>
        <w:types>
          <w:type w:val="bbPlcHdr"/>
        </w:types>
        <w:behaviors>
          <w:behavior w:val="content"/>
        </w:behaviors>
        <w:guid w:val="{B60B05DB-C965-451E-905A-D2D3DDBB988E}"/>
      </w:docPartPr>
      <w:docPartBody>
        <w:p w:rsidR="006B1C34" w:rsidRDefault="009F7067" w:rsidP="009F7067">
          <w:pPr>
            <w:pStyle w:val="333C7497FF4947CE98D9DAAABDCB6A70"/>
          </w:pPr>
          <w:r w:rsidRPr="0060131F">
            <w:rPr>
              <w:rStyle w:val="PlaceholderText"/>
            </w:rPr>
            <w:t>Click or tap here to enter text.</w:t>
          </w:r>
        </w:p>
      </w:docPartBody>
    </w:docPart>
    <w:docPart>
      <w:docPartPr>
        <w:name w:val="4AB1E8068C1B4D98B60CB4A923A36E56"/>
        <w:category>
          <w:name w:val="General"/>
          <w:gallery w:val="placeholder"/>
        </w:category>
        <w:types>
          <w:type w:val="bbPlcHdr"/>
        </w:types>
        <w:behaviors>
          <w:behavior w:val="content"/>
        </w:behaviors>
        <w:guid w:val="{F2797F8F-D504-4F56-80D3-AF63DF8103FE}"/>
      </w:docPartPr>
      <w:docPartBody>
        <w:p w:rsidR="006B1C34" w:rsidRDefault="009F7067" w:rsidP="009F7067">
          <w:pPr>
            <w:pStyle w:val="4AB1E8068C1B4D98B60CB4A923A36E56"/>
          </w:pPr>
          <w:r w:rsidRPr="0060131F">
            <w:rPr>
              <w:rStyle w:val="PlaceholderText"/>
            </w:rPr>
            <w:t>Click or tap here to enter text.</w:t>
          </w:r>
        </w:p>
      </w:docPartBody>
    </w:docPart>
    <w:docPart>
      <w:docPartPr>
        <w:name w:val="4CB187C4AF7945B5B4BDB5A9384A213B"/>
        <w:category>
          <w:name w:val="General"/>
          <w:gallery w:val="placeholder"/>
        </w:category>
        <w:types>
          <w:type w:val="bbPlcHdr"/>
        </w:types>
        <w:behaviors>
          <w:behavior w:val="content"/>
        </w:behaviors>
        <w:guid w:val="{2A6D041D-EF13-4A28-AEBC-EE948B3AD294}"/>
      </w:docPartPr>
      <w:docPartBody>
        <w:p w:rsidR="006B1C34" w:rsidRDefault="009F7067" w:rsidP="009F7067">
          <w:pPr>
            <w:pStyle w:val="4CB187C4AF7945B5B4BDB5A9384A213B"/>
          </w:pPr>
          <w:r w:rsidRPr="0060131F">
            <w:rPr>
              <w:rStyle w:val="PlaceholderText"/>
            </w:rPr>
            <w:t>Click or tap here to enter text.</w:t>
          </w:r>
        </w:p>
      </w:docPartBody>
    </w:docPart>
    <w:docPart>
      <w:docPartPr>
        <w:name w:val="5A9004369EC94F63BFBBC248E3CE57FD"/>
        <w:category>
          <w:name w:val="General"/>
          <w:gallery w:val="placeholder"/>
        </w:category>
        <w:types>
          <w:type w:val="bbPlcHdr"/>
        </w:types>
        <w:behaviors>
          <w:behavior w:val="content"/>
        </w:behaviors>
        <w:guid w:val="{46B9759B-A6ED-4E82-AF5B-DADEA000E882}"/>
      </w:docPartPr>
      <w:docPartBody>
        <w:p w:rsidR="006B1C34" w:rsidRDefault="009F7067" w:rsidP="009F7067">
          <w:pPr>
            <w:pStyle w:val="5A9004369EC94F63BFBBC248E3CE57FD"/>
          </w:pPr>
          <w:r w:rsidRPr="0060131F">
            <w:rPr>
              <w:rStyle w:val="PlaceholderText"/>
            </w:rPr>
            <w:t>Click or tap here to enter text.</w:t>
          </w:r>
        </w:p>
      </w:docPartBody>
    </w:docPart>
    <w:docPart>
      <w:docPartPr>
        <w:name w:val="81547759F57D4DA3A5A015150F1EAEB7"/>
        <w:category>
          <w:name w:val="General"/>
          <w:gallery w:val="placeholder"/>
        </w:category>
        <w:types>
          <w:type w:val="bbPlcHdr"/>
        </w:types>
        <w:behaviors>
          <w:behavior w:val="content"/>
        </w:behaviors>
        <w:guid w:val="{7BC24EA8-2302-42D6-9FDC-B0885050C6FE}"/>
      </w:docPartPr>
      <w:docPartBody>
        <w:p w:rsidR="006B1C34" w:rsidRDefault="009F7067" w:rsidP="009F7067">
          <w:pPr>
            <w:pStyle w:val="81547759F57D4DA3A5A015150F1EAEB7"/>
          </w:pPr>
          <w:r w:rsidRPr="0060131F">
            <w:rPr>
              <w:rStyle w:val="PlaceholderText"/>
            </w:rPr>
            <w:t>Click or tap here to enter text.</w:t>
          </w:r>
        </w:p>
      </w:docPartBody>
    </w:docPart>
    <w:docPart>
      <w:docPartPr>
        <w:name w:val="EFE9057A7A7D45378748376B8BABB828"/>
        <w:category>
          <w:name w:val="General"/>
          <w:gallery w:val="placeholder"/>
        </w:category>
        <w:types>
          <w:type w:val="bbPlcHdr"/>
        </w:types>
        <w:behaviors>
          <w:behavior w:val="content"/>
        </w:behaviors>
        <w:guid w:val="{16B40B7C-A10F-4F23-AC6F-EF090680D967}"/>
      </w:docPartPr>
      <w:docPartBody>
        <w:p w:rsidR="006B1C34" w:rsidRDefault="009F7067" w:rsidP="009F7067">
          <w:pPr>
            <w:pStyle w:val="EFE9057A7A7D45378748376B8BABB828"/>
          </w:pPr>
          <w:r w:rsidRPr="0060131F">
            <w:rPr>
              <w:rStyle w:val="PlaceholderText"/>
            </w:rPr>
            <w:t>Click or tap here to enter text.</w:t>
          </w:r>
        </w:p>
      </w:docPartBody>
    </w:docPart>
    <w:docPart>
      <w:docPartPr>
        <w:name w:val="42FA0D4231754101A04FD1282D689A75"/>
        <w:category>
          <w:name w:val="General"/>
          <w:gallery w:val="placeholder"/>
        </w:category>
        <w:types>
          <w:type w:val="bbPlcHdr"/>
        </w:types>
        <w:behaviors>
          <w:behavior w:val="content"/>
        </w:behaviors>
        <w:guid w:val="{36FF9775-2DB8-44F9-B035-E9D9781ED8C3}"/>
      </w:docPartPr>
      <w:docPartBody>
        <w:p w:rsidR="006B1C34" w:rsidRDefault="009F7067" w:rsidP="009F7067">
          <w:pPr>
            <w:pStyle w:val="42FA0D4231754101A04FD1282D689A75"/>
          </w:pPr>
          <w:r w:rsidRPr="0060131F">
            <w:rPr>
              <w:rStyle w:val="PlaceholderText"/>
            </w:rPr>
            <w:t>Click or tap here to enter text.</w:t>
          </w:r>
        </w:p>
      </w:docPartBody>
    </w:docPart>
    <w:docPart>
      <w:docPartPr>
        <w:name w:val="2A4B8F6642F446E09AAEC2721047F235"/>
        <w:category>
          <w:name w:val="General"/>
          <w:gallery w:val="placeholder"/>
        </w:category>
        <w:types>
          <w:type w:val="bbPlcHdr"/>
        </w:types>
        <w:behaviors>
          <w:behavior w:val="content"/>
        </w:behaviors>
        <w:guid w:val="{DD07F2F1-476B-4018-899C-67D88142AA16}"/>
      </w:docPartPr>
      <w:docPartBody>
        <w:p w:rsidR="006B1C34" w:rsidRDefault="009F7067" w:rsidP="009F7067">
          <w:pPr>
            <w:pStyle w:val="2A4B8F6642F446E09AAEC2721047F235"/>
          </w:pPr>
          <w:r w:rsidRPr="0060131F">
            <w:rPr>
              <w:rStyle w:val="PlaceholderText"/>
            </w:rPr>
            <w:t>Click or tap here to enter text.</w:t>
          </w:r>
        </w:p>
      </w:docPartBody>
    </w:docPart>
    <w:docPart>
      <w:docPartPr>
        <w:name w:val="BB7EF58D11924D5EB1EC59989464A56F"/>
        <w:category>
          <w:name w:val="General"/>
          <w:gallery w:val="placeholder"/>
        </w:category>
        <w:types>
          <w:type w:val="bbPlcHdr"/>
        </w:types>
        <w:behaviors>
          <w:behavior w:val="content"/>
        </w:behaviors>
        <w:guid w:val="{B40D271A-044F-409A-99AE-9DADC2DC1E4E}"/>
      </w:docPartPr>
      <w:docPartBody>
        <w:p w:rsidR="006B1C34" w:rsidRDefault="009F7067" w:rsidP="009F7067">
          <w:pPr>
            <w:pStyle w:val="BB7EF58D11924D5EB1EC59989464A56F"/>
          </w:pPr>
          <w:r w:rsidRPr="0060131F">
            <w:rPr>
              <w:rStyle w:val="PlaceholderText"/>
            </w:rPr>
            <w:t>Click or tap here to enter text.</w:t>
          </w:r>
        </w:p>
      </w:docPartBody>
    </w:docPart>
    <w:docPart>
      <w:docPartPr>
        <w:name w:val="8DDC764AA0474AFE99BE07F4A188B022"/>
        <w:category>
          <w:name w:val="General"/>
          <w:gallery w:val="placeholder"/>
        </w:category>
        <w:types>
          <w:type w:val="bbPlcHdr"/>
        </w:types>
        <w:behaviors>
          <w:behavior w:val="content"/>
        </w:behaviors>
        <w:guid w:val="{D681CDB6-315F-41CA-A7BE-ACF7EEAD6C13}"/>
      </w:docPartPr>
      <w:docPartBody>
        <w:p w:rsidR="006B1C34" w:rsidRDefault="009F7067" w:rsidP="009F7067">
          <w:pPr>
            <w:pStyle w:val="8DDC764AA0474AFE99BE07F4A188B022"/>
          </w:pPr>
          <w:r w:rsidRPr="0060131F">
            <w:rPr>
              <w:rStyle w:val="PlaceholderText"/>
            </w:rPr>
            <w:t>Click or tap here to enter text.</w:t>
          </w:r>
        </w:p>
      </w:docPartBody>
    </w:docPart>
    <w:docPart>
      <w:docPartPr>
        <w:name w:val="0BBF62461E2C4184B53BFF0502E744F6"/>
        <w:category>
          <w:name w:val="General"/>
          <w:gallery w:val="placeholder"/>
        </w:category>
        <w:types>
          <w:type w:val="bbPlcHdr"/>
        </w:types>
        <w:behaviors>
          <w:behavior w:val="content"/>
        </w:behaviors>
        <w:guid w:val="{7C5521E7-4A5A-43C8-9B95-580FD7608D1C}"/>
      </w:docPartPr>
      <w:docPartBody>
        <w:p w:rsidR="006B1C34" w:rsidRDefault="009F7067" w:rsidP="009F7067">
          <w:pPr>
            <w:pStyle w:val="0BBF62461E2C4184B53BFF0502E744F6"/>
          </w:pPr>
          <w:r w:rsidRPr="0060131F">
            <w:rPr>
              <w:rStyle w:val="PlaceholderText"/>
            </w:rPr>
            <w:t>Click or tap here to enter text.</w:t>
          </w:r>
        </w:p>
      </w:docPartBody>
    </w:docPart>
    <w:docPart>
      <w:docPartPr>
        <w:name w:val="875C995339C0487FA03B3853AD448AB7"/>
        <w:category>
          <w:name w:val="General"/>
          <w:gallery w:val="placeholder"/>
        </w:category>
        <w:types>
          <w:type w:val="bbPlcHdr"/>
        </w:types>
        <w:behaviors>
          <w:behavior w:val="content"/>
        </w:behaviors>
        <w:guid w:val="{95DB108B-94F8-4E3E-A39C-81F1D3FF7599}"/>
      </w:docPartPr>
      <w:docPartBody>
        <w:p w:rsidR="006B1C34" w:rsidRDefault="009F7067" w:rsidP="009F7067">
          <w:pPr>
            <w:pStyle w:val="875C995339C0487FA03B3853AD448AB7"/>
          </w:pPr>
          <w:r w:rsidRPr="0060131F">
            <w:rPr>
              <w:rStyle w:val="PlaceholderText"/>
            </w:rPr>
            <w:t>Click or tap here to enter text.</w:t>
          </w:r>
        </w:p>
      </w:docPartBody>
    </w:docPart>
    <w:docPart>
      <w:docPartPr>
        <w:name w:val="28B0C8DFFDB54B20922888BD17E790CC"/>
        <w:category>
          <w:name w:val="General"/>
          <w:gallery w:val="placeholder"/>
        </w:category>
        <w:types>
          <w:type w:val="bbPlcHdr"/>
        </w:types>
        <w:behaviors>
          <w:behavior w:val="content"/>
        </w:behaviors>
        <w:guid w:val="{72CAD443-F545-4453-9859-4E730A339C97}"/>
      </w:docPartPr>
      <w:docPartBody>
        <w:p w:rsidR="006B1C34" w:rsidRDefault="009F7067" w:rsidP="009F7067">
          <w:pPr>
            <w:pStyle w:val="28B0C8DFFDB54B20922888BD17E790CC"/>
          </w:pPr>
          <w:r w:rsidRPr="0060131F">
            <w:rPr>
              <w:rStyle w:val="PlaceholderText"/>
            </w:rPr>
            <w:t>Click or tap here to enter text.</w:t>
          </w:r>
        </w:p>
      </w:docPartBody>
    </w:docPart>
    <w:docPart>
      <w:docPartPr>
        <w:name w:val="DAA388B016E94CD2B6079994E32269EE"/>
        <w:category>
          <w:name w:val="General"/>
          <w:gallery w:val="placeholder"/>
        </w:category>
        <w:types>
          <w:type w:val="bbPlcHdr"/>
        </w:types>
        <w:behaviors>
          <w:behavior w:val="content"/>
        </w:behaviors>
        <w:guid w:val="{DF332386-2554-425E-A8E1-C4B1D0700431}"/>
      </w:docPartPr>
      <w:docPartBody>
        <w:p w:rsidR="006B1C34" w:rsidRDefault="009F7067" w:rsidP="009F7067">
          <w:pPr>
            <w:pStyle w:val="DAA388B016E94CD2B6079994E32269EE"/>
          </w:pPr>
          <w:r w:rsidRPr="0060131F">
            <w:rPr>
              <w:rStyle w:val="PlaceholderText"/>
            </w:rPr>
            <w:t>Click or tap here to enter text.</w:t>
          </w:r>
        </w:p>
      </w:docPartBody>
    </w:docPart>
    <w:docPart>
      <w:docPartPr>
        <w:name w:val="770CD20036D64C03A997378CF293F3E6"/>
        <w:category>
          <w:name w:val="General"/>
          <w:gallery w:val="placeholder"/>
        </w:category>
        <w:types>
          <w:type w:val="bbPlcHdr"/>
        </w:types>
        <w:behaviors>
          <w:behavior w:val="content"/>
        </w:behaviors>
        <w:guid w:val="{FC2582D5-2CE1-4AA1-9942-4412F20056C0}"/>
      </w:docPartPr>
      <w:docPartBody>
        <w:p w:rsidR="006B1C34" w:rsidRDefault="009F7067" w:rsidP="009F7067">
          <w:pPr>
            <w:pStyle w:val="770CD20036D64C03A997378CF293F3E6"/>
          </w:pPr>
          <w:r w:rsidRPr="0060131F">
            <w:rPr>
              <w:rStyle w:val="PlaceholderText"/>
            </w:rPr>
            <w:t>Click or tap here to enter text.</w:t>
          </w:r>
        </w:p>
      </w:docPartBody>
    </w:docPart>
    <w:docPart>
      <w:docPartPr>
        <w:name w:val="FE5A5FB43E3448C8BEDD1D7C933092BC"/>
        <w:category>
          <w:name w:val="General"/>
          <w:gallery w:val="placeholder"/>
        </w:category>
        <w:types>
          <w:type w:val="bbPlcHdr"/>
        </w:types>
        <w:behaviors>
          <w:behavior w:val="content"/>
        </w:behaviors>
        <w:guid w:val="{40E99A99-9D24-40FE-A221-5D9A132AFF2E}"/>
      </w:docPartPr>
      <w:docPartBody>
        <w:p w:rsidR="006B1C34" w:rsidRDefault="009F7067" w:rsidP="009F7067">
          <w:pPr>
            <w:pStyle w:val="FE5A5FB43E3448C8BEDD1D7C933092BC"/>
          </w:pPr>
          <w:r w:rsidRPr="0060131F">
            <w:rPr>
              <w:rStyle w:val="PlaceholderText"/>
            </w:rPr>
            <w:t>Click or tap here to enter text.</w:t>
          </w:r>
        </w:p>
      </w:docPartBody>
    </w:docPart>
    <w:docPart>
      <w:docPartPr>
        <w:name w:val="9F3DFB36D01A465AA368403302BD76C2"/>
        <w:category>
          <w:name w:val="General"/>
          <w:gallery w:val="placeholder"/>
        </w:category>
        <w:types>
          <w:type w:val="bbPlcHdr"/>
        </w:types>
        <w:behaviors>
          <w:behavior w:val="content"/>
        </w:behaviors>
        <w:guid w:val="{CFE4D370-81B9-42C8-9EE4-0E4BADFAEA2A}"/>
      </w:docPartPr>
      <w:docPartBody>
        <w:p w:rsidR="006B1C34" w:rsidRDefault="009F7067" w:rsidP="009F7067">
          <w:pPr>
            <w:pStyle w:val="9F3DFB36D01A465AA368403302BD76C2"/>
          </w:pPr>
          <w:r w:rsidRPr="0060131F">
            <w:rPr>
              <w:rStyle w:val="PlaceholderText"/>
            </w:rPr>
            <w:t>Click or tap here to enter text.</w:t>
          </w:r>
        </w:p>
      </w:docPartBody>
    </w:docPart>
    <w:docPart>
      <w:docPartPr>
        <w:name w:val="51FA88ECD55C4408B24F9D6ABEC10CD0"/>
        <w:category>
          <w:name w:val="General"/>
          <w:gallery w:val="placeholder"/>
        </w:category>
        <w:types>
          <w:type w:val="bbPlcHdr"/>
        </w:types>
        <w:behaviors>
          <w:behavior w:val="content"/>
        </w:behaviors>
        <w:guid w:val="{DC21F0A5-F2A3-438B-A09A-11A256A2B66D}"/>
      </w:docPartPr>
      <w:docPartBody>
        <w:p w:rsidR="006B1C34" w:rsidRDefault="009F7067" w:rsidP="009F7067">
          <w:pPr>
            <w:pStyle w:val="51FA88ECD55C4408B24F9D6ABEC10CD0"/>
          </w:pPr>
          <w:r w:rsidRPr="0060131F">
            <w:rPr>
              <w:rStyle w:val="PlaceholderText"/>
            </w:rPr>
            <w:t>Click or tap here to enter text.</w:t>
          </w:r>
        </w:p>
      </w:docPartBody>
    </w:docPart>
    <w:docPart>
      <w:docPartPr>
        <w:name w:val="9D4EE00FF748422981BF284242669150"/>
        <w:category>
          <w:name w:val="General"/>
          <w:gallery w:val="placeholder"/>
        </w:category>
        <w:types>
          <w:type w:val="bbPlcHdr"/>
        </w:types>
        <w:behaviors>
          <w:behavior w:val="content"/>
        </w:behaviors>
        <w:guid w:val="{110B1C29-247A-4B2F-8FA0-C6CA80CCFE84}"/>
      </w:docPartPr>
      <w:docPartBody>
        <w:p w:rsidR="006B1C34" w:rsidRDefault="009F7067" w:rsidP="009F7067">
          <w:pPr>
            <w:pStyle w:val="9D4EE00FF748422981BF284242669150"/>
          </w:pPr>
          <w:r w:rsidRPr="0060131F">
            <w:rPr>
              <w:rStyle w:val="PlaceholderText"/>
            </w:rPr>
            <w:t>Click or tap here to enter text.</w:t>
          </w:r>
        </w:p>
      </w:docPartBody>
    </w:docPart>
    <w:docPart>
      <w:docPartPr>
        <w:name w:val="A35E549565274D8EA7586E2B64C26D12"/>
        <w:category>
          <w:name w:val="General"/>
          <w:gallery w:val="placeholder"/>
        </w:category>
        <w:types>
          <w:type w:val="bbPlcHdr"/>
        </w:types>
        <w:behaviors>
          <w:behavior w:val="content"/>
        </w:behaviors>
        <w:guid w:val="{9D669961-68AA-40BF-9393-94B5B4529D5C}"/>
      </w:docPartPr>
      <w:docPartBody>
        <w:p w:rsidR="006B1C34" w:rsidRDefault="009F7067" w:rsidP="009F7067">
          <w:pPr>
            <w:pStyle w:val="A35E549565274D8EA7586E2B64C26D12"/>
          </w:pPr>
          <w:r w:rsidRPr="0060131F">
            <w:rPr>
              <w:rStyle w:val="PlaceholderText"/>
            </w:rPr>
            <w:t>Click or tap here to enter text.</w:t>
          </w:r>
        </w:p>
      </w:docPartBody>
    </w:docPart>
    <w:docPart>
      <w:docPartPr>
        <w:name w:val="9EE0FAB252AB4530A3A585DB108A8321"/>
        <w:category>
          <w:name w:val="General"/>
          <w:gallery w:val="placeholder"/>
        </w:category>
        <w:types>
          <w:type w:val="bbPlcHdr"/>
        </w:types>
        <w:behaviors>
          <w:behavior w:val="content"/>
        </w:behaviors>
        <w:guid w:val="{7372B5ED-9127-4903-8327-08BB5A65B432}"/>
      </w:docPartPr>
      <w:docPartBody>
        <w:p w:rsidR="006B1C34" w:rsidRDefault="009F7067" w:rsidP="009F7067">
          <w:pPr>
            <w:pStyle w:val="9EE0FAB252AB4530A3A585DB108A8321"/>
          </w:pPr>
          <w:r w:rsidRPr="0060131F">
            <w:rPr>
              <w:rStyle w:val="PlaceholderText"/>
            </w:rPr>
            <w:t>Click or tap here to enter text.</w:t>
          </w:r>
        </w:p>
      </w:docPartBody>
    </w:docPart>
    <w:docPart>
      <w:docPartPr>
        <w:name w:val="6A28B3CFE57446149B71866A8D5F4CAE"/>
        <w:category>
          <w:name w:val="General"/>
          <w:gallery w:val="placeholder"/>
        </w:category>
        <w:types>
          <w:type w:val="bbPlcHdr"/>
        </w:types>
        <w:behaviors>
          <w:behavior w:val="content"/>
        </w:behaviors>
        <w:guid w:val="{F5E5A664-E1C3-4393-B10F-493B4E3BB028}"/>
      </w:docPartPr>
      <w:docPartBody>
        <w:p w:rsidR="006B1C34" w:rsidRDefault="009F7067" w:rsidP="009F7067">
          <w:pPr>
            <w:pStyle w:val="6A28B3CFE57446149B71866A8D5F4CAE"/>
          </w:pPr>
          <w:r w:rsidRPr="0060131F">
            <w:rPr>
              <w:rStyle w:val="PlaceholderText"/>
            </w:rPr>
            <w:t>Click or tap here to enter text.</w:t>
          </w:r>
        </w:p>
      </w:docPartBody>
    </w:docPart>
    <w:docPart>
      <w:docPartPr>
        <w:name w:val="A7FDA3E330424E37957CFE759A3CE834"/>
        <w:category>
          <w:name w:val="General"/>
          <w:gallery w:val="placeholder"/>
        </w:category>
        <w:types>
          <w:type w:val="bbPlcHdr"/>
        </w:types>
        <w:behaviors>
          <w:behavior w:val="content"/>
        </w:behaviors>
        <w:guid w:val="{F8385C44-E4AA-4693-BD48-4FA681444F5D}"/>
      </w:docPartPr>
      <w:docPartBody>
        <w:p w:rsidR="006B1C34" w:rsidRDefault="009F7067" w:rsidP="009F7067">
          <w:pPr>
            <w:pStyle w:val="A7FDA3E330424E37957CFE759A3CE834"/>
          </w:pPr>
          <w:r w:rsidRPr="0060131F">
            <w:rPr>
              <w:rStyle w:val="PlaceholderText"/>
            </w:rPr>
            <w:t>Click or tap here to enter text.</w:t>
          </w:r>
        </w:p>
      </w:docPartBody>
    </w:docPart>
    <w:docPart>
      <w:docPartPr>
        <w:name w:val="89802DF61EFC46FFB2D983B1D3AC384C"/>
        <w:category>
          <w:name w:val="General"/>
          <w:gallery w:val="placeholder"/>
        </w:category>
        <w:types>
          <w:type w:val="bbPlcHdr"/>
        </w:types>
        <w:behaviors>
          <w:behavior w:val="content"/>
        </w:behaviors>
        <w:guid w:val="{E4ECB2C6-8284-436B-9933-95B9240DCE91}"/>
      </w:docPartPr>
      <w:docPartBody>
        <w:p w:rsidR="006B1C34" w:rsidRDefault="009F7067" w:rsidP="009F7067">
          <w:pPr>
            <w:pStyle w:val="89802DF61EFC46FFB2D983B1D3AC384C"/>
          </w:pPr>
          <w:r w:rsidRPr="0060131F">
            <w:rPr>
              <w:rStyle w:val="PlaceholderText"/>
            </w:rPr>
            <w:t>Click or tap here to enter text.</w:t>
          </w:r>
        </w:p>
      </w:docPartBody>
    </w:docPart>
    <w:docPart>
      <w:docPartPr>
        <w:name w:val="F6CF9B9DFDFC4D2BA2E13B15868F0143"/>
        <w:category>
          <w:name w:val="General"/>
          <w:gallery w:val="placeholder"/>
        </w:category>
        <w:types>
          <w:type w:val="bbPlcHdr"/>
        </w:types>
        <w:behaviors>
          <w:behavior w:val="content"/>
        </w:behaviors>
        <w:guid w:val="{C1E4CE05-8A4E-4E94-85CF-55917088CF33}"/>
      </w:docPartPr>
      <w:docPartBody>
        <w:p w:rsidR="006B1C34" w:rsidRDefault="009F7067" w:rsidP="009F7067">
          <w:pPr>
            <w:pStyle w:val="F6CF9B9DFDFC4D2BA2E13B15868F0143"/>
          </w:pPr>
          <w:r w:rsidRPr="0060131F">
            <w:rPr>
              <w:rStyle w:val="PlaceholderText"/>
            </w:rPr>
            <w:t>Click or tap here to enter text.</w:t>
          </w:r>
        </w:p>
      </w:docPartBody>
    </w:docPart>
    <w:docPart>
      <w:docPartPr>
        <w:name w:val="15C6EC1A97EB470FACF1BF6D7B75A049"/>
        <w:category>
          <w:name w:val="General"/>
          <w:gallery w:val="placeholder"/>
        </w:category>
        <w:types>
          <w:type w:val="bbPlcHdr"/>
        </w:types>
        <w:behaviors>
          <w:behavior w:val="content"/>
        </w:behaviors>
        <w:guid w:val="{0E9D5F56-4840-4007-877A-384F4921133C}"/>
      </w:docPartPr>
      <w:docPartBody>
        <w:p w:rsidR="006B1C34" w:rsidRDefault="009F7067" w:rsidP="009F7067">
          <w:pPr>
            <w:pStyle w:val="15C6EC1A97EB470FACF1BF6D7B75A049"/>
          </w:pPr>
          <w:r w:rsidRPr="0060131F">
            <w:rPr>
              <w:rStyle w:val="PlaceholderText"/>
            </w:rPr>
            <w:t>Click or tap here to enter text.</w:t>
          </w:r>
        </w:p>
      </w:docPartBody>
    </w:docPart>
    <w:docPart>
      <w:docPartPr>
        <w:name w:val="14CC55ED39534A1194B6CC9D2FB0B954"/>
        <w:category>
          <w:name w:val="General"/>
          <w:gallery w:val="placeholder"/>
        </w:category>
        <w:types>
          <w:type w:val="bbPlcHdr"/>
        </w:types>
        <w:behaviors>
          <w:behavior w:val="content"/>
        </w:behaviors>
        <w:guid w:val="{22C5882C-AC6F-417A-BE99-3A9A88FE0146}"/>
      </w:docPartPr>
      <w:docPartBody>
        <w:p w:rsidR="006B1C34" w:rsidRDefault="009F7067" w:rsidP="009F7067">
          <w:pPr>
            <w:pStyle w:val="14CC55ED39534A1194B6CC9D2FB0B954"/>
          </w:pPr>
          <w:r w:rsidRPr="0060131F">
            <w:rPr>
              <w:rStyle w:val="PlaceholderText"/>
            </w:rPr>
            <w:t>Click or tap here to enter text.</w:t>
          </w:r>
        </w:p>
      </w:docPartBody>
    </w:docPart>
    <w:docPart>
      <w:docPartPr>
        <w:name w:val="23926974DAAB4565A8173CCB1D9AB513"/>
        <w:category>
          <w:name w:val="General"/>
          <w:gallery w:val="placeholder"/>
        </w:category>
        <w:types>
          <w:type w:val="bbPlcHdr"/>
        </w:types>
        <w:behaviors>
          <w:behavior w:val="content"/>
        </w:behaviors>
        <w:guid w:val="{46F5B9B8-FF26-47CC-B802-D8E9C33109D4}"/>
      </w:docPartPr>
      <w:docPartBody>
        <w:p w:rsidR="006B1C34" w:rsidRDefault="009F7067" w:rsidP="009F7067">
          <w:pPr>
            <w:pStyle w:val="23926974DAAB4565A8173CCB1D9AB513"/>
          </w:pPr>
          <w:r w:rsidRPr="0060131F">
            <w:rPr>
              <w:rStyle w:val="PlaceholderText"/>
            </w:rPr>
            <w:t>Click or tap here to enter text.</w:t>
          </w:r>
        </w:p>
      </w:docPartBody>
    </w:docPart>
    <w:docPart>
      <w:docPartPr>
        <w:name w:val="2D43E84E5A79404691C30B1664EF6E40"/>
        <w:category>
          <w:name w:val="General"/>
          <w:gallery w:val="placeholder"/>
        </w:category>
        <w:types>
          <w:type w:val="bbPlcHdr"/>
        </w:types>
        <w:behaviors>
          <w:behavior w:val="content"/>
        </w:behaviors>
        <w:guid w:val="{B2A30B24-B1FC-4C7B-BE4D-7B7E1106D6C4}"/>
      </w:docPartPr>
      <w:docPartBody>
        <w:p w:rsidR="006B1C34" w:rsidRDefault="009F7067" w:rsidP="009F7067">
          <w:pPr>
            <w:pStyle w:val="2D43E84E5A79404691C30B1664EF6E40"/>
          </w:pPr>
          <w:r w:rsidRPr="0060131F">
            <w:rPr>
              <w:rStyle w:val="PlaceholderText"/>
            </w:rPr>
            <w:t>Click or tap here to enter text.</w:t>
          </w:r>
        </w:p>
      </w:docPartBody>
    </w:docPart>
    <w:docPart>
      <w:docPartPr>
        <w:name w:val="A7A85C86ED10414EAB6E1B56D2C85807"/>
        <w:category>
          <w:name w:val="General"/>
          <w:gallery w:val="placeholder"/>
        </w:category>
        <w:types>
          <w:type w:val="bbPlcHdr"/>
        </w:types>
        <w:behaviors>
          <w:behavior w:val="content"/>
        </w:behaviors>
        <w:guid w:val="{2240FD5F-36A3-455C-8C4D-8FD7A0D05988}"/>
      </w:docPartPr>
      <w:docPartBody>
        <w:p w:rsidR="006B1C34" w:rsidRDefault="009F7067" w:rsidP="009F7067">
          <w:pPr>
            <w:pStyle w:val="A7A85C86ED10414EAB6E1B56D2C85807"/>
          </w:pPr>
          <w:r w:rsidRPr="0060131F">
            <w:rPr>
              <w:rStyle w:val="PlaceholderText"/>
            </w:rPr>
            <w:t>Click or tap here to enter text.</w:t>
          </w:r>
        </w:p>
      </w:docPartBody>
    </w:docPart>
    <w:docPart>
      <w:docPartPr>
        <w:name w:val="42734480FF45438DA335C79D9E1B8B77"/>
        <w:category>
          <w:name w:val="General"/>
          <w:gallery w:val="placeholder"/>
        </w:category>
        <w:types>
          <w:type w:val="bbPlcHdr"/>
        </w:types>
        <w:behaviors>
          <w:behavior w:val="content"/>
        </w:behaviors>
        <w:guid w:val="{61BC2BBE-C833-4985-A93D-29A74056C476}"/>
      </w:docPartPr>
      <w:docPartBody>
        <w:p w:rsidR="006B1C34" w:rsidRDefault="009F7067" w:rsidP="009F7067">
          <w:pPr>
            <w:pStyle w:val="42734480FF45438DA335C79D9E1B8B77"/>
          </w:pPr>
          <w:r w:rsidRPr="0060131F">
            <w:rPr>
              <w:rStyle w:val="PlaceholderText"/>
            </w:rPr>
            <w:t>Click or tap here to enter text.</w:t>
          </w:r>
        </w:p>
      </w:docPartBody>
    </w:docPart>
    <w:docPart>
      <w:docPartPr>
        <w:name w:val="C4358ACAE7674491AC7F5852FB9A2799"/>
        <w:category>
          <w:name w:val="General"/>
          <w:gallery w:val="placeholder"/>
        </w:category>
        <w:types>
          <w:type w:val="bbPlcHdr"/>
        </w:types>
        <w:behaviors>
          <w:behavior w:val="content"/>
        </w:behaviors>
        <w:guid w:val="{0F7683FC-8907-4368-915C-65C1AFB73489}"/>
      </w:docPartPr>
      <w:docPartBody>
        <w:p w:rsidR="006B1C34" w:rsidRDefault="009F7067" w:rsidP="009F7067">
          <w:pPr>
            <w:pStyle w:val="C4358ACAE7674491AC7F5852FB9A2799"/>
          </w:pPr>
          <w:r w:rsidRPr="0060131F">
            <w:rPr>
              <w:rStyle w:val="PlaceholderText"/>
            </w:rPr>
            <w:t>Click or tap here to enter text.</w:t>
          </w:r>
        </w:p>
      </w:docPartBody>
    </w:docPart>
    <w:docPart>
      <w:docPartPr>
        <w:name w:val="CAB7D05BE5DD4F849CA5CDE57F366367"/>
        <w:category>
          <w:name w:val="General"/>
          <w:gallery w:val="placeholder"/>
        </w:category>
        <w:types>
          <w:type w:val="bbPlcHdr"/>
        </w:types>
        <w:behaviors>
          <w:behavior w:val="content"/>
        </w:behaviors>
        <w:guid w:val="{B23C8DD6-1FD7-4536-8AEF-8372DC243B71}"/>
      </w:docPartPr>
      <w:docPartBody>
        <w:p w:rsidR="006B1C34" w:rsidRDefault="009F7067" w:rsidP="009F7067">
          <w:pPr>
            <w:pStyle w:val="CAB7D05BE5DD4F849CA5CDE57F366367"/>
          </w:pPr>
          <w:r w:rsidRPr="0060131F">
            <w:rPr>
              <w:rStyle w:val="PlaceholderText"/>
            </w:rPr>
            <w:t>Click or tap here to enter text.</w:t>
          </w:r>
        </w:p>
      </w:docPartBody>
    </w:docPart>
    <w:docPart>
      <w:docPartPr>
        <w:name w:val="9666B1921B0F4EFBB86F094FAA7199DF"/>
        <w:category>
          <w:name w:val="General"/>
          <w:gallery w:val="placeholder"/>
        </w:category>
        <w:types>
          <w:type w:val="bbPlcHdr"/>
        </w:types>
        <w:behaviors>
          <w:behavior w:val="content"/>
        </w:behaviors>
        <w:guid w:val="{F0A27E80-3C1D-48FE-9416-E4D66CA26E6B}"/>
      </w:docPartPr>
      <w:docPartBody>
        <w:p w:rsidR="006B1C34" w:rsidRDefault="009F7067" w:rsidP="009F7067">
          <w:pPr>
            <w:pStyle w:val="9666B1921B0F4EFBB86F094FAA7199DF"/>
          </w:pPr>
          <w:r w:rsidRPr="0060131F">
            <w:rPr>
              <w:rStyle w:val="PlaceholderText"/>
            </w:rPr>
            <w:t>Click or tap here to enter text.</w:t>
          </w:r>
        </w:p>
      </w:docPartBody>
    </w:docPart>
    <w:docPart>
      <w:docPartPr>
        <w:name w:val="9AE6F927137448C29B01A73D2ECB12DF"/>
        <w:category>
          <w:name w:val="General"/>
          <w:gallery w:val="placeholder"/>
        </w:category>
        <w:types>
          <w:type w:val="bbPlcHdr"/>
        </w:types>
        <w:behaviors>
          <w:behavior w:val="content"/>
        </w:behaviors>
        <w:guid w:val="{AC1032E7-B46A-46F6-BD2F-12ABC50C6642}"/>
      </w:docPartPr>
      <w:docPartBody>
        <w:p w:rsidR="006B1C34" w:rsidRDefault="009F7067" w:rsidP="009F7067">
          <w:pPr>
            <w:pStyle w:val="9AE6F927137448C29B01A73D2ECB12DF"/>
          </w:pPr>
          <w:r w:rsidRPr="0060131F">
            <w:rPr>
              <w:rStyle w:val="PlaceholderText"/>
            </w:rPr>
            <w:t>Click or tap here to enter text.</w:t>
          </w:r>
        </w:p>
      </w:docPartBody>
    </w:docPart>
    <w:docPart>
      <w:docPartPr>
        <w:name w:val="67E18AE376774FF191BFBB3AF1D2BE31"/>
        <w:category>
          <w:name w:val="General"/>
          <w:gallery w:val="placeholder"/>
        </w:category>
        <w:types>
          <w:type w:val="bbPlcHdr"/>
        </w:types>
        <w:behaviors>
          <w:behavior w:val="content"/>
        </w:behaviors>
        <w:guid w:val="{07FC5CF7-8191-4680-80A4-3C1DE6B36AD8}"/>
      </w:docPartPr>
      <w:docPartBody>
        <w:p w:rsidR="006B1C34" w:rsidRDefault="009F7067" w:rsidP="009F7067">
          <w:pPr>
            <w:pStyle w:val="67E18AE376774FF191BFBB3AF1D2BE31"/>
          </w:pPr>
          <w:r w:rsidRPr="0060131F">
            <w:rPr>
              <w:rStyle w:val="PlaceholderText"/>
            </w:rPr>
            <w:t>Click or tap here to enter text.</w:t>
          </w:r>
        </w:p>
      </w:docPartBody>
    </w:docPart>
    <w:docPart>
      <w:docPartPr>
        <w:name w:val="DA1B4F560D974CF5B74BCAE58A0B57B0"/>
        <w:category>
          <w:name w:val="General"/>
          <w:gallery w:val="placeholder"/>
        </w:category>
        <w:types>
          <w:type w:val="bbPlcHdr"/>
        </w:types>
        <w:behaviors>
          <w:behavior w:val="content"/>
        </w:behaviors>
        <w:guid w:val="{586AF342-3D42-420D-99C9-2FC98AD466BF}"/>
      </w:docPartPr>
      <w:docPartBody>
        <w:p w:rsidR="006B1C34" w:rsidRDefault="009F7067" w:rsidP="009F7067">
          <w:pPr>
            <w:pStyle w:val="DA1B4F560D974CF5B74BCAE58A0B57B0"/>
          </w:pPr>
          <w:r w:rsidRPr="0060131F">
            <w:rPr>
              <w:rStyle w:val="PlaceholderText"/>
            </w:rPr>
            <w:t>Click or tap here to enter text.</w:t>
          </w:r>
        </w:p>
      </w:docPartBody>
    </w:docPart>
    <w:docPart>
      <w:docPartPr>
        <w:name w:val="1E65EC6B52E045D880B61526812B677B"/>
        <w:category>
          <w:name w:val="General"/>
          <w:gallery w:val="placeholder"/>
        </w:category>
        <w:types>
          <w:type w:val="bbPlcHdr"/>
        </w:types>
        <w:behaviors>
          <w:behavior w:val="content"/>
        </w:behaviors>
        <w:guid w:val="{CB9E71DC-AFAE-498B-81CB-05AF5A9A3B2F}"/>
      </w:docPartPr>
      <w:docPartBody>
        <w:p w:rsidR="006B1C34" w:rsidRDefault="009F7067" w:rsidP="009F7067">
          <w:pPr>
            <w:pStyle w:val="1E65EC6B52E045D880B61526812B677B"/>
          </w:pPr>
          <w:r w:rsidRPr="0060131F">
            <w:rPr>
              <w:rStyle w:val="PlaceholderText"/>
            </w:rPr>
            <w:t>Click or tap here to enter text.</w:t>
          </w:r>
        </w:p>
      </w:docPartBody>
    </w:docPart>
    <w:docPart>
      <w:docPartPr>
        <w:name w:val="096D7C416432460B8690F784515E77DA"/>
        <w:category>
          <w:name w:val="General"/>
          <w:gallery w:val="placeholder"/>
        </w:category>
        <w:types>
          <w:type w:val="bbPlcHdr"/>
        </w:types>
        <w:behaviors>
          <w:behavior w:val="content"/>
        </w:behaviors>
        <w:guid w:val="{00F5D75A-C7CA-439C-BD3F-5CE13F1AA290}"/>
      </w:docPartPr>
      <w:docPartBody>
        <w:p w:rsidR="006B1C34" w:rsidRDefault="009F7067" w:rsidP="009F7067">
          <w:pPr>
            <w:pStyle w:val="096D7C416432460B8690F784515E77DA"/>
          </w:pPr>
          <w:r w:rsidRPr="0060131F">
            <w:rPr>
              <w:rStyle w:val="PlaceholderText"/>
            </w:rPr>
            <w:t>Click or tap here to enter text.</w:t>
          </w:r>
        </w:p>
      </w:docPartBody>
    </w:docPart>
    <w:docPart>
      <w:docPartPr>
        <w:name w:val="FCE5924AEF024778AE645D0A4FA29921"/>
        <w:category>
          <w:name w:val="General"/>
          <w:gallery w:val="placeholder"/>
        </w:category>
        <w:types>
          <w:type w:val="bbPlcHdr"/>
        </w:types>
        <w:behaviors>
          <w:behavior w:val="content"/>
        </w:behaviors>
        <w:guid w:val="{86EBA284-7686-47EE-A7B5-C011CC61E77F}"/>
      </w:docPartPr>
      <w:docPartBody>
        <w:p w:rsidR="006B1C34" w:rsidRDefault="009F7067" w:rsidP="009F7067">
          <w:pPr>
            <w:pStyle w:val="FCE5924AEF024778AE645D0A4FA29921"/>
          </w:pPr>
          <w:r w:rsidRPr="0060131F">
            <w:rPr>
              <w:rStyle w:val="PlaceholderText"/>
            </w:rPr>
            <w:t>Click or tap here to enter text.</w:t>
          </w:r>
        </w:p>
      </w:docPartBody>
    </w:docPart>
    <w:docPart>
      <w:docPartPr>
        <w:name w:val="D23994593CE04F2A972A2C5C4C476FE2"/>
        <w:category>
          <w:name w:val="General"/>
          <w:gallery w:val="placeholder"/>
        </w:category>
        <w:types>
          <w:type w:val="bbPlcHdr"/>
        </w:types>
        <w:behaviors>
          <w:behavior w:val="content"/>
        </w:behaviors>
        <w:guid w:val="{DA25A4C0-6B31-499E-B714-80D7A821977A}"/>
      </w:docPartPr>
      <w:docPartBody>
        <w:p w:rsidR="006B1C34" w:rsidRDefault="009F7067" w:rsidP="009F7067">
          <w:pPr>
            <w:pStyle w:val="D23994593CE04F2A972A2C5C4C476FE2"/>
          </w:pPr>
          <w:r w:rsidRPr="0060131F">
            <w:rPr>
              <w:rStyle w:val="PlaceholderText"/>
            </w:rPr>
            <w:t>Click or tap here to enter text.</w:t>
          </w:r>
        </w:p>
      </w:docPartBody>
    </w:docPart>
    <w:docPart>
      <w:docPartPr>
        <w:name w:val="6DA2998F0E004A1C975224579395B7F0"/>
        <w:category>
          <w:name w:val="General"/>
          <w:gallery w:val="placeholder"/>
        </w:category>
        <w:types>
          <w:type w:val="bbPlcHdr"/>
        </w:types>
        <w:behaviors>
          <w:behavior w:val="content"/>
        </w:behaviors>
        <w:guid w:val="{901ABAE4-838B-4A92-9029-C910B5A7A59C}"/>
      </w:docPartPr>
      <w:docPartBody>
        <w:p w:rsidR="006B1C34" w:rsidRDefault="009F7067" w:rsidP="009F7067">
          <w:pPr>
            <w:pStyle w:val="6DA2998F0E004A1C975224579395B7F0"/>
          </w:pPr>
          <w:r w:rsidRPr="0060131F">
            <w:rPr>
              <w:rStyle w:val="PlaceholderText"/>
            </w:rPr>
            <w:t>Click or tap here to enter text.</w:t>
          </w:r>
        </w:p>
      </w:docPartBody>
    </w:docPart>
    <w:docPart>
      <w:docPartPr>
        <w:name w:val="94624C9F3B044647806CFAE4113FE11A"/>
        <w:category>
          <w:name w:val="General"/>
          <w:gallery w:val="placeholder"/>
        </w:category>
        <w:types>
          <w:type w:val="bbPlcHdr"/>
        </w:types>
        <w:behaviors>
          <w:behavior w:val="content"/>
        </w:behaviors>
        <w:guid w:val="{22144BA9-D293-47DD-94CF-D788819D5991}"/>
      </w:docPartPr>
      <w:docPartBody>
        <w:p w:rsidR="006B1C34" w:rsidRDefault="009F7067" w:rsidP="009F7067">
          <w:pPr>
            <w:pStyle w:val="94624C9F3B044647806CFAE4113FE11A"/>
          </w:pPr>
          <w:r w:rsidRPr="0060131F">
            <w:rPr>
              <w:rStyle w:val="PlaceholderText"/>
            </w:rPr>
            <w:t>Click or tap here to enter text.</w:t>
          </w:r>
        </w:p>
      </w:docPartBody>
    </w:docPart>
    <w:docPart>
      <w:docPartPr>
        <w:name w:val="D615E4AD2D1A47A196060F659117EDE6"/>
        <w:category>
          <w:name w:val="General"/>
          <w:gallery w:val="placeholder"/>
        </w:category>
        <w:types>
          <w:type w:val="bbPlcHdr"/>
        </w:types>
        <w:behaviors>
          <w:behavior w:val="content"/>
        </w:behaviors>
        <w:guid w:val="{2F10A040-E398-42B0-9C67-9A6045543858}"/>
      </w:docPartPr>
      <w:docPartBody>
        <w:p w:rsidR="006B1C34" w:rsidRDefault="009F7067" w:rsidP="009F7067">
          <w:pPr>
            <w:pStyle w:val="D615E4AD2D1A47A196060F659117EDE6"/>
          </w:pPr>
          <w:r w:rsidRPr="0060131F">
            <w:rPr>
              <w:rStyle w:val="PlaceholderText"/>
            </w:rPr>
            <w:t>Click or tap here to enter text.</w:t>
          </w:r>
        </w:p>
      </w:docPartBody>
    </w:docPart>
    <w:docPart>
      <w:docPartPr>
        <w:name w:val="D8508219204F4D54AFA914D57B774CD7"/>
        <w:category>
          <w:name w:val="General"/>
          <w:gallery w:val="placeholder"/>
        </w:category>
        <w:types>
          <w:type w:val="bbPlcHdr"/>
        </w:types>
        <w:behaviors>
          <w:behavior w:val="content"/>
        </w:behaviors>
        <w:guid w:val="{C11CB148-D56D-48C7-93C2-AE6A16556880}"/>
      </w:docPartPr>
      <w:docPartBody>
        <w:p w:rsidR="006B1C34" w:rsidRDefault="009F7067" w:rsidP="009F7067">
          <w:pPr>
            <w:pStyle w:val="D8508219204F4D54AFA914D57B774CD7"/>
          </w:pPr>
          <w:r w:rsidRPr="0060131F">
            <w:rPr>
              <w:rStyle w:val="PlaceholderText"/>
            </w:rPr>
            <w:t>Click or tap here to enter text.</w:t>
          </w:r>
        </w:p>
      </w:docPartBody>
    </w:docPart>
    <w:docPart>
      <w:docPartPr>
        <w:name w:val="ED3465F66346419DB8321918AF6143F7"/>
        <w:category>
          <w:name w:val="General"/>
          <w:gallery w:val="placeholder"/>
        </w:category>
        <w:types>
          <w:type w:val="bbPlcHdr"/>
        </w:types>
        <w:behaviors>
          <w:behavior w:val="content"/>
        </w:behaviors>
        <w:guid w:val="{84E1E511-8A6C-4C3E-B803-2DA0C4598132}"/>
      </w:docPartPr>
      <w:docPartBody>
        <w:p w:rsidR="006B1C34" w:rsidRDefault="009F7067" w:rsidP="009F7067">
          <w:pPr>
            <w:pStyle w:val="ED3465F66346419DB8321918AF6143F7"/>
          </w:pPr>
          <w:r w:rsidRPr="0060131F">
            <w:rPr>
              <w:rStyle w:val="PlaceholderText"/>
            </w:rPr>
            <w:t>Click or tap here to enter text.</w:t>
          </w:r>
        </w:p>
      </w:docPartBody>
    </w:docPart>
    <w:docPart>
      <w:docPartPr>
        <w:name w:val="6340604430C945FEBE7C5259F6FFD07D"/>
        <w:category>
          <w:name w:val="General"/>
          <w:gallery w:val="placeholder"/>
        </w:category>
        <w:types>
          <w:type w:val="bbPlcHdr"/>
        </w:types>
        <w:behaviors>
          <w:behavior w:val="content"/>
        </w:behaviors>
        <w:guid w:val="{B447A055-4004-4B08-B9B2-0072F9013132}"/>
      </w:docPartPr>
      <w:docPartBody>
        <w:p w:rsidR="006B1C34" w:rsidRDefault="009F7067" w:rsidP="009F7067">
          <w:pPr>
            <w:pStyle w:val="6340604430C945FEBE7C5259F6FFD07D"/>
          </w:pPr>
          <w:r w:rsidRPr="0060131F">
            <w:rPr>
              <w:rStyle w:val="PlaceholderText"/>
            </w:rPr>
            <w:t>Click or tap here to enter text.</w:t>
          </w:r>
        </w:p>
      </w:docPartBody>
    </w:docPart>
    <w:docPart>
      <w:docPartPr>
        <w:name w:val="3906B4E52B7F43C6A144EFEB7867CBCB"/>
        <w:category>
          <w:name w:val="General"/>
          <w:gallery w:val="placeholder"/>
        </w:category>
        <w:types>
          <w:type w:val="bbPlcHdr"/>
        </w:types>
        <w:behaviors>
          <w:behavior w:val="content"/>
        </w:behaviors>
        <w:guid w:val="{51BBF610-1954-49D4-9AEA-E9C75E0732FF}"/>
      </w:docPartPr>
      <w:docPartBody>
        <w:p w:rsidR="006B1C34" w:rsidRDefault="009F7067" w:rsidP="009F7067">
          <w:pPr>
            <w:pStyle w:val="3906B4E52B7F43C6A144EFEB7867CBCB"/>
          </w:pPr>
          <w:r w:rsidRPr="0060131F">
            <w:rPr>
              <w:rStyle w:val="PlaceholderText"/>
            </w:rPr>
            <w:t>Click or tap here to enter text.</w:t>
          </w:r>
        </w:p>
      </w:docPartBody>
    </w:docPart>
    <w:docPart>
      <w:docPartPr>
        <w:name w:val="3C8DF27BF9DA42BCA1C35500762A896B"/>
        <w:category>
          <w:name w:val="General"/>
          <w:gallery w:val="placeholder"/>
        </w:category>
        <w:types>
          <w:type w:val="bbPlcHdr"/>
        </w:types>
        <w:behaviors>
          <w:behavior w:val="content"/>
        </w:behaviors>
        <w:guid w:val="{6DFBC14E-9E31-4F3B-85EC-13C161B9D5A1}"/>
      </w:docPartPr>
      <w:docPartBody>
        <w:p w:rsidR="006B1C34" w:rsidRDefault="009F7067" w:rsidP="009F7067">
          <w:pPr>
            <w:pStyle w:val="3C8DF27BF9DA42BCA1C35500762A896B"/>
          </w:pPr>
          <w:r w:rsidRPr="0060131F">
            <w:rPr>
              <w:rStyle w:val="PlaceholderText"/>
            </w:rPr>
            <w:t>Click or tap here to enter text.</w:t>
          </w:r>
        </w:p>
      </w:docPartBody>
    </w:docPart>
    <w:docPart>
      <w:docPartPr>
        <w:name w:val="4B7FC2A3E56A461297249A81775BCE7C"/>
        <w:category>
          <w:name w:val="General"/>
          <w:gallery w:val="placeholder"/>
        </w:category>
        <w:types>
          <w:type w:val="bbPlcHdr"/>
        </w:types>
        <w:behaviors>
          <w:behavior w:val="content"/>
        </w:behaviors>
        <w:guid w:val="{B21D2673-96D7-4A39-89F2-5F05CBF64C3F}"/>
      </w:docPartPr>
      <w:docPartBody>
        <w:p w:rsidR="006B1C34" w:rsidRDefault="009F7067" w:rsidP="009F7067">
          <w:pPr>
            <w:pStyle w:val="4B7FC2A3E56A461297249A81775BCE7C"/>
          </w:pPr>
          <w:r w:rsidRPr="0060131F">
            <w:rPr>
              <w:rStyle w:val="PlaceholderText"/>
            </w:rPr>
            <w:t>Click or tap here to enter text.</w:t>
          </w:r>
        </w:p>
      </w:docPartBody>
    </w:docPart>
    <w:docPart>
      <w:docPartPr>
        <w:name w:val="56C0DFD342D34CC2A6F4FB6EB2CB2EFA"/>
        <w:category>
          <w:name w:val="General"/>
          <w:gallery w:val="placeholder"/>
        </w:category>
        <w:types>
          <w:type w:val="bbPlcHdr"/>
        </w:types>
        <w:behaviors>
          <w:behavior w:val="content"/>
        </w:behaviors>
        <w:guid w:val="{CF3D74BD-9108-40DC-9E15-8C1A3D1ACC4E}"/>
      </w:docPartPr>
      <w:docPartBody>
        <w:p w:rsidR="006B1C34" w:rsidRDefault="009F7067" w:rsidP="009F7067">
          <w:pPr>
            <w:pStyle w:val="56C0DFD342D34CC2A6F4FB6EB2CB2EFA"/>
          </w:pPr>
          <w:r w:rsidRPr="0060131F">
            <w:rPr>
              <w:rStyle w:val="PlaceholderText"/>
            </w:rPr>
            <w:t>Click or tap here to enter text.</w:t>
          </w:r>
        </w:p>
      </w:docPartBody>
    </w:docPart>
    <w:docPart>
      <w:docPartPr>
        <w:name w:val="B9B58D862F174C5481F83F61E1B37C96"/>
        <w:category>
          <w:name w:val="General"/>
          <w:gallery w:val="placeholder"/>
        </w:category>
        <w:types>
          <w:type w:val="bbPlcHdr"/>
        </w:types>
        <w:behaviors>
          <w:behavior w:val="content"/>
        </w:behaviors>
        <w:guid w:val="{53D9441F-D8A4-4563-B78B-C0499D280D96}"/>
      </w:docPartPr>
      <w:docPartBody>
        <w:p w:rsidR="006B1C34" w:rsidRDefault="009F7067" w:rsidP="009F7067">
          <w:pPr>
            <w:pStyle w:val="B9B58D862F174C5481F83F61E1B37C96"/>
          </w:pPr>
          <w:r w:rsidRPr="0060131F">
            <w:rPr>
              <w:rStyle w:val="PlaceholderText"/>
            </w:rPr>
            <w:t>Click or tap here to enter text.</w:t>
          </w:r>
        </w:p>
      </w:docPartBody>
    </w:docPart>
    <w:docPart>
      <w:docPartPr>
        <w:name w:val="02A374BBE87346D583AB7F9A61C88AFA"/>
        <w:category>
          <w:name w:val="General"/>
          <w:gallery w:val="placeholder"/>
        </w:category>
        <w:types>
          <w:type w:val="bbPlcHdr"/>
        </w:types>
        <w:behaviors>
          <w:behavior w:val="content"/>
        </w:behaviors>
        <w:guid w:val="{D09A3155-2130-4D53-8DCC-0FC8E2E5FD7E}"/>
      </w:docPartPr>
      <w:docPartBody>
        <w:p w:rsidR="006B1C34" w:rsidRDefault="009F7067" w:rsidP="009F7067">
          <w:pPr>
            <w:pStyle w:val="02A374BBE87346D583AB7F9A61C88AFA"/>
          </w:pPr>
          <w:r w:rsidRPr="0060131F">
            <w:rPr>
              <w:rStyle w:val="PlaceholderText"/>
            </w:rPr>
            <w:t>Click or tap here to enter text.</w:t>
          </w:r>
        </w:p>
      </w:docPartBody>
    </w:docPart>
    <w:docPart>
      <w:docPartPr>
        <w:name w:val="6C3A2ABD92FA451AA465B4E6EF8BEA82"/>
        <w:category>
          <w:name w:val="General"/>
          <w:gallery w:val="placeholder"/>
        </w:category>
        <w:types>
          <w:type w:val="bbPlcHdr"/>
        </w:types>
        <w:behaviors>
          <w:behavior w:val="content"/>
        </w:behaviors>
        <w:guid w:val="{091D2884-FF9E-48E3-86C1-14BE8EAB5238}"/>
      </w:docPartPr>
      <w:docPartBody>
        <w:p w:rsidR="006B1C34" w:rsidRDefault="009F7067" w:rsidP="009F7067">
          <w:pPr>
            <w:pStyle w:val="6C3A2ABD92FA451AA465B4E6EF8BEA82"/>
          </w:pPr>
          <w:r w:rsidRPr="0060131F">
            <w:rPr>
              <w:rStyle w:val="PlaceholderText"/>
            </w:rPr>
            <w:t>Click or tap here to enter text.</w:t>
          </w:r>
        </w:p>
      </w:docPartBody>
    </w:docPart>
    <w:docPart>
      <w:docPartPr>
        <w:name w:val="FCD13BDDE4E448A595F3C44BF9EED7E0"/>
        <w:category>
          <w:name w:val="General"/>
          <w:gallery w:val="placeholder"/>
        </w:category>
        <w:types>
          <w:type w:val="bbPlcHdr"/>
        </w:types>
        <w:behaviors>
          <w:behavior w:val="content"/>
        </w:behaviors>
        <w:guid w:val="{0BEBFC8E-DEFC-4817-965E-C89476A8076D}"/>
      </w:docPartPr>
      <w:docPartBody>
        <w:p w:rsidR="006B1C34" w:rsidRDefault="009F7067" w:rsidP="009F7067">
          <w:pPr>
            <w:pStyle w:val="FCD13BDDE4E448A595F3C44BF9EED7E0"/>
          </w:pPr>
          <w:r w:rsidRPr="0060131F">
            <w:rPr>
              <w:rStyle w:val="PlaceholderText"/>
            </w:rPr>
            <w:t>Click or tap here to enter text.</w:t>
          </w:r>
        </w:p>
      </w:docPartBody>
    </w:docPart>
    <w:docPart>
      <w:docPartPr>
        <w:name w:val="3A71F042A51B405EA5745891B7CE762E"/>
        <w:category>
          <w:name w:val="General"/>
          <w:gallery w:val="placeholder"/>
        </w:category>
        <w:types>
          <w:type w:val="bbPlcHdr"/>
        </w:types>
        <w:behaviors>
          <w:behavior w:val="content"/>
        </w:behaviors>
        <w:guid w:val="{81FF1FDA-1280-42C2-9A63-FC8E971179BC}"/>
      </w:docPartPr>
      <w:docPartBody>
        <w:p w:rsidR="006B1C34" w:rsidRDefault="009F7067" w:rsidP="009F7067">
          <w:pPr>
            <w:pStyle w:val="3A71F042A51B405EA5745891B7CE762E"/>
          </w:pPr>
          <w:r w:rsidRPr="0060131F">
            <w:rPr>
              <w:rStyle w:val="PlaceholderText"/>
            </w:rPr>
            <w:t>Click or tap here to enter text.</w:t>
          </w:r>
        </w:p>
      </w:docPartBody>
    </w:docPart>
    <w:docPart>
      <w:docPartPr>
        <w:name w:val="E21BE31D32764F498AC37858B895BD24"/>
        <w:category>
          <w:name w:val="General"/>
          <w:gallery w:val="placeholder"/>
        </w:category>
        <w:types>
          <w:type w:val="bbPlcHdr"/>
        </w:types>
        <w:behaviors>
          <w:behavior w:val="content"/>
        </w:behaviors>
        <w:guid w:val="{C4F6361A-432D-4793-9335-9604EF5974B0}"/>
      </w:docPartPr>
      <w:docPartBody>
        <w:p w:rsidR="006B1C34" w:rsidRDefault="009F7067" w:rsidP="009F7067">
          <w:pPr>
            <w:pStyle w:val="E21BE31D32764F498AC37858B895BD24"/>
          </w:pPr>
          <w:r w:rsidRPr="0060131F">
            <w:rPr>
              <w:rStyle w:val="PlaceholderText"/>
            </w:rPr>
            <w:t>Click or tap here to enter text.</w:t>
          </w:r>
        </w:p>
      </w:docPartBody>
    </w:docPart>
    <w:docPart>
      <w:docPartPr>
        <w:name w:val="7DA6787DFC53469FB2522CA067D0859A"/>
        <w:category>
          <w:name w:val="General"/>
          <w:gallery w:val="placeholder"/>
        </w:category>
        <w:types>
          <w:type w:val="bbPlcHdr"/>
        </w:types>
        <w:behaviors>
          <w:behavior w:val="content"/>
        </w:behaviors>
        <w:guid w:val="{1DA71EDF-0FCB-4FA5-A3B1-465AD2203EF4}"/>
      </w:docPartPr>
      <w:docPartBody>
        <w:p w:rsidR="006B1C34" w:rsidRDefault="009F7067" w:rsidP="009F7067">
          <w:pPr>
            <w:pStyle w:val="7DA6787DFC53469FB2522CA067D0859A"/>
          </w:pPr>
          <w:r w:rsidRPr="0060131F">
            <w:rPr>
              <w:rStyle w:val="PlaceholderText"/>
            </w:rPr>
            <w:t>Click or tap here to enter text.</w:t>
          </w:r>
        </w:p>
      </w:docPartBody>
    </w:docPart>
    <w:docPart>
      <w:docPartPr>
        <w:name w:val="B11291A2128445948BB3F11C58A8CF66"/>
        <w:category>
          <w:name w:val="General"/>
          <w:gallery w:val="placeholder"/>
        </w:category>
        <w:types>
          <w:type w:val="bbPlcHdr"/>
        </w:types>
        <w:behaviors>
          <w:behavior w:val="content"/>
        </w:behaviors>
        <w:guid w:val="{C3242100-9A58-4C0B-BF81-FA6AF550CD0B}"/>
      </w:docPartPr>
      <w:docPartBody>
        <w:p w:rsidR="006B1C34" w:rsidRDefault="009F7067" w:rsidP="009F7067">
          <w:pPr>
            <w:pStyle w:val="B11291A2128445948BB3F11C58A8CF66"/>
          </w:pPr>
          <w:r w:rsidRPr="0060131F">
            <w:rPr>
              <w:rStyle w:val="PlaceholderText"/>
            </w:rPr>
            <w:t>Click or tap here to enter text.</w:t>
          </w:r>
        </w:p>
      </w:docPartBody>
    </w:docPart>
    <w:docPart>
      <w:docPartPr>
        <w:name w:val="57CA68C19F644DA99C31BD564D64EE7F"/>
        <w:category>
          <w:name w:val="General"/>
          <w:gallery w:val="placeholder"/>
        </w:category>
        <w:types>
          <w:type w:val="bbPlcHdr"/>
        </w:types>
        <w:behaviors>
          <w:behavior w:val="content"/>
        </w:behaviors>
        <w:guid w:val="{D3BEFBAA-5DFC-4B27-B5A9-7C8001381FFF}"/>
      </w:docPartPr>
      <w:docPartBody>
        <w:p w:rsidR="006B1C34" w:rsidRDefault="009F7067" w:rsidP="009F7067">
          <w:pPr>
            <w:pStyle w:val="57CA68C19F644DA99C31BD564D64EE7F"/>
          </w:pPr>
          <w:r w:rsidRPr="0060131F">
            <w:rPr>
              <w:rStyle w:val="PlaceholderText"/>
            </w:rPr>
            <w:t>Click or tap here to enter text.</w:t>
          </w:r>
        </w:p>
      </w:docPartBody>
    </w:docPart>
    <w:docPart>
      <w:docPartPr>
        <w:name w:val="AF2D64012A4B46C19C3FEBE1B96BD395"/>
        <w:category>
          <w:name w:val="General"/>
          <w:gallery w:val="placeholder"/>
        </w:category>
        <w:types>
          <w:type w:val="bbPlcHdr"/>
        </w:types>
        <w:behaviors>
          <w:behavior w:val="content"/>
        </w:behaviors>
        <w:guid w:val="{EFE9A0A5-8930-4DB6-900E-95DFEF4C2464}"/>
      </w:docPartPr>
      <w:docPartBody>
        <w:p w:rsidR="006B1C34" w:rsidRDefault="009F7067" w:rsidP="009F7067">
          <w:pPr>
            <w:pStyle w:val="AF2D64012A4B46C19C3FEBE1B96BD395"/>
          </w:pPr>
          <w:r w:rsidRPr="0060131F">
            <w:rPr>
              <w:rStyle w:val="PlaceholderText"/>
            </w:rPr>
            <w:t>Click or tap here to enter text.</w:t>
          </w:r>
        </w:p>
      </w:docPartBody>
    </w:docPart>
    <w:docPart>
      <w:docPartPr>
        <w:name w:val="B92BFCC08BA04338A3026541C3C2F6AE"/>
        <w:category>
          <w:name w:val="General"/>
          <w:gallery w:val="placeholder"/>
        </w:category>
        <w:types>
          <w:type w:val="bbPlcHdr"/>
        </w:types>
        <w:behaviors>
          <w:behavior w:val="content"/>
        </w:behaviors>
        <w:guid w:val="{229B5C4A-31DD-4234-83EF-D4FC30632B52}"/>
      </w:docPartPr>
      <w:docPartBody>
        <w:p w:rsidR="006B1C34" w:rsidRDefault="009F7067" w:rsidP="009F7067">
          <w:pPr>
            <w:pStyle w:val="B92BFCC08BA04338A3026541C3C2F6AE"/>
          </w:pPr>
          <w:r w:rsidRPr="0060131F">
            <w:rPr>
              <w:rStyle w:val="PlaceholderText"/>
            </w:rPr>
            <w:t>Click or tap here to enter text.</w:t>
          </w:r>
        </w:p>
      </w:docPartBody>
    </w:docPart>
    <w:docPart>
      <w:docPartPr>
        <w:name w:val="9AC53086658248778799DB80DF30AA33"/>
        <w:category>
          <w:name w:val="General"/>
          <w:gallery w:val="placeholder"/>
        </w:category>
        <w:types>
          <w:type w:val="bbPlcHdr"/>
        </w:types>
        <w:behaviors>
          <w:behavior w:val="content"/>
        </w:behaviors>
        <w:guid w:val="{EABB8FA4-DC6E-4C84-A850-E6C998C19C89}"/>
      </w:docPartPr>
      <w:docPartBody>
        <w:p w:rsidR="006B1C34" w:rsidRDefault="009F7067" w:rsidP="009F7067">
          <w:pPr>
            <w:pStyle w:val="9AC53086658248778799DB80DF30AA33"/>
          </w:pPr>
          <w:r w:rsidRPr="0060131F">
            <w:rPr>
              <w:rStyle w:val="PlaceholderText"/>
            </w:rPr>
            <w:t>Click or tap here to enter text.</w:t>
          </w:r>
        </w:p>
      </w:docPartBody>
    </w:docPart>
    <w:docPart>
      <w:docPartPr>
        <w:name w:val="8080747E6C0C4A86A80E67059679B399"/>
        <w:category>
          <w:name w:val="General"/>
          <w:gallery w:val="placeholder"/>
        </w:category>
        <w:types>
          <w:type w:val="bbPlcHdr"/>
        </w:types>
        <w:behaviors>
          <w:behavior w:val="content"/>
        </w:behaviors>
        <w:guid w:val="{7D1DF8E9-FDA5-49C4-A661-2AE0D9AE8547}"/>
      </w:docPartPr>
      <w:docPartBody>
        <w:p w:rsidR="006B1C34" w:rsidRDefault="009F7067" w:rsidP="009F7067">
          <w:pPr>
            <w:pStyle w:val="8080747E6C0C4A86A80E67059679B399"/>
          </w:pPr>
          <w:r w:rsidRPr="0060131F">
            <w:rPr>
              <w:rStyle w:val="PlaceholderText"/>
            </w:rPr>
            <w:t>Click or tap here to enter text.</w:t>
          </w:r>
        </w:p>
      </w:docPartBody>
    </w:docPart>
    <w:docPart>
      <w:docPartPr>
        <w:name w:val="EE96AE122960448C940A6E18EA358C8D"/>
        <w:category>
          <w:name w:val="General"/>
          <w:gallery w:val="placeholder"/>
        </w:category>
        <w:types>
          <w:type w:val="bbPlcHdr"/>
        </w:types>
        <w:behaviors>
          <w:behavior w:val="content"/>
        </w:behaviors>
        <w:guid w:val="{F146E33A-A95D-4D69-BB4E-A86559306F52}"/>
      </w:docPartPr>
      <w:docPartBody>
        <w:p w:rsidR="006B1C34" w:rsidRDefault="009F7067" w:rsidP="009F7067">
          <w:pPr>
            <w:pStyle w:val="EE96AE122960448C940A6E18EA358C8D"/>
          </w:pPr>
          <w:r w:rsidRPr="0060131F">
            <w:rPr>
              <w:rStyle w:val="PlaceholderText"/>
            </w:rPr>
            <w:t>Click or tap here to enter text.</w:t>
          </w:r>
        </w:p>
      </w:docPartBody>
    </w:docPart>
    <w:docPart>
      <w:docPartPr>
        <w:name w:val="978E8FAA9CDE44319905BB2349C41F55"/>
        <w:category>
          <w:name w:val="General"/>
          <w:gallery w:val="placeholder"/>
        </w:category>
        <w:types>
          <w:type w:val="bbPlcHdr"/>
        </w:types>
        <w:behaviors>
          <w:behavior w:val="content"/>
        </w:behaviors>
        <w:guid w:val="{C8A5AF86-D828-426F-ADA4-7E843BCE77EF}"/>
      </w:docPartPr>
      <w:docPartBody>
        <w:p w:rsidR="006B1C34" w:rsidRDefault="009F7067" w:rsidP="009F7067">
          <w:pPr>
            <w:pStyle w:val="978E8FAA9CDE44319905BB2349C41F55"/>
          </w:pPr>
          <w:r w:rsidRPr="0060131F">
            <w:rPr>
              <w:rStyle w:val="PlaceholderText"/>
            </w:rPr>
            <w:t>Click or tap here to enter text.</w:t>
          </w:r>
        </w:p>
      </w:docPartBody>
    </w:docPart>
    <w:docPart>
      <w:docPartPr>
        <w:name w:val="BA26B1D24AB845F2B4D5D3CFB51446F4"/>
        <w:category>
          <w:name w:val="General"/>
          <w:gallery w:val="placeholder"/>
        </w:category>
        <w:types>
          <w:type w:val="bbPlcHdr"/>
        </w:types>
        <w:behaviors>
          <w:behavior w:val="content"/>
        </w:behaviors>
        <w:guid w:val="{D6A091A5-D7A8-424E-9CBD-1A51DB26A3BF}"/>
      </w:docPartPr>
      <w:docPartBody>
        <w:p w:rsidR="006B1C34" w:rsidRDefault="009F7067" w:rsidP="009F7067">
          <w:pPr>
            <w:pStyle w:val="BA26B1D24AB845F2B4D5D3CFB51446F4"/>
          </w:pPr>
          <w:r w:rsidRPr="0060131F">
            <w:rPr>
              <w:rStyle w:val="PlaceholderText"/>
            </w:rPr>
            <w:t>Click or tap here to enter text.</w:t>
          </w:r>
        </w:p>
      </w:docPartBody>
    </w:docPart>
    <w:docPart>
      <w:docPartPr>
        <w:name w:val="B1CC6B2F02F44369A536CE7A0886C014"/>
        <w:category>
          <w:name w:val="General"/>
          <w:gallery w:val="placeholder"/>
        </w:category>
        <w:types>
          <w:type w:val="bbPlcHdr"/>
        </w:types>
        <w:behaviors>
          <w:behavior w:val="content"/>
        </w:behaviors>
        <w:guid w:val="{0B6EB4D4-60FE-4401-A595-452A3B363DDF}"/>
      </w:docPartPr>
      <w:docPartBody>
        <w:p w:rsidR="006B1C34" w:rsidRDefault="009F7067" w:rsidP="009F7067">
          <w:pPr>
            <w:pStyle w:val="B1CC6B2F02F44369A536CE7A0886C014"/>
          </w:pPr>
          <w:r w:rsidRPr="0060131F">
            <w:rPr>
              <w:rStyle w:val="PlaceholderText"/>
            </w:rPr>
            <w:t>Click or tap here to enter text.</w:t>
          </w:r>
        </w:p>
      </w:docPartBody>
    </w:docPart>
    <w:docPart>
      <w:docPartPr>
        <w:name w:val="C1BCB798B61E478C9EF8C991BD768DC8"/>
        <w:category>
          <w:name w:val="General"/>
          <w:gallery w:val="placeholder"/>
        </w:category>
        <w:types>
          <w:type w:val="bbPlcHdr"/>
        </w:types>
        <w:behaviors>
          <w:behavior w:val="content"/>
        </w:behaviors>
        <w:guid w:val="{3BA721DE-52C8-4C35-960F-5A516C94B69E}"/>
      </w:docPartPr>
      <w:docPartBody>
        <w:p w:rsidR="006B1C34" w:rsidRDefault="009F7067" w:rsidP="009F7067">
          <w:pPr>
            <w:pStyle w:val="C1BCB798B61E478C9EF8C991BD768DC8"/>
          </w:pPr>
          <w:r w:rsidRPr="0060131F">
            <w:rPr>
              <w:rStyle w:val="PlaceholderText"/>
            </w:rPr>
            <w:t>Click or tap here to enter text.</w:t>
          </w:r>
        </w:p>
      </w:docPartBody>
    </w:docPart>
    <w:docPart>
      <w:docPartPr>
        <w:name w:val="8069EECFD4814ADA87063326C1791A17"/>
        <w:category>
          <w:name w:val="General"/>
          <w:gallery w:val="placeholder"/>
        </w:category>
        <w:types>
          <w:type w:val="bbPlcHdr"/>
        </w:types>
        <w:behaviors>
          <w:behavior w:val="content"/>
        </w:behaviors>
        <w:guid w:val="{D1F1AD32-3660-4D50-88B6-33DBB55A3DFD}"/>
      </w:docPartPr>
      <w:docPartBody>
        <w:p w:rsidR="006B1C34" w:rsidRDefault="009F7067" w:rsidP="009F7067">
          <w:pPr>
            <w:pStyle w:val="8069EECFD4814ADA87063326C1791A17"/>
          </w:pPr>
          <w:r w:rsidRPr="0060131F">
            <w:rPr>
              <w:rStyle w:val="PlaceholderText"/>
            </w:rPr>
            <w:t>Click or tap here to enter text.</w:t>
          </w:r>
        </w:p>
      </w:docPartBody>
    </w:docPart>
    <w:docPart>
      <w:docPartPr>
        <w:name w:val="E7C01B0478DA48DBAF1328725B7A3C94"/>
        <w:category>
          <w:name w:val="General"/>
          <w:gallery w:val="placeholder"/>
        </w:category>
        <w:types>
          <w:type w:val="bbPlcHdr"/>
        </w:types>
        <w:behaviors>
          <w:behavior w:val="content"/>
        </w:behaviors>
        <w:guid w:val="{A4703E70-2374-4367-8824-5CB619A27E9A}"/>
      </w:docPartPr>
      <w:docPartBody>
        <w:p w:rsidR="006B1C34" w:rsidRDefault="009F7067" w:rsidP="009F7067">
          <w:pPr>
            <w:pStyle w:val="E7C01B0478DA48DBAF1328725B7A3C94"/>
          </w:pPr>
          <w:r w:rsidRPr="0060131F">
            <w:rPr>
              <w:rStyle w:val="PlaceholderText"/>
            </w:rPr>
            <w:t>Click or tap here to enter text.</w:t>
          </w:r>
        </w:p>
      </w:docPartBody>
    </w:docPart>
    <w:docPart>
      <w:docPartPr>
        <w:name w:val="527243ED621149B497AAC6FBEA215BC7"/>
        <w:category>
          <w:name w:val="General"/>
          <w:gallery w:val="placeholder"/>
        </w:category>
        <w:types>
          <w:type w:val="bbPlcHdr"/>
        </w:types>
        <w:behaviors>
          <w:behavior w:val="content"/>
        </w:behaviors>
        <w:guid w:val="{CF5A8221-F0C2-48A8-B12E-88EDD3B59E72}"/>
      </w:docPartPr>
      <w:docPartBody>
        <w:p w:rsidR="006B1C34" w:rsidRDefault="009F7067" w:rsidP="009F7067">
          <w:pPr>
            <w:pStyle w:val="527243ED621149B497AAC6FBEA215BC7"/>
          </w:pPr>
          <w:r w:rsidRPr="0060131F">
            <w:rPr>
              <w:rStyle w:val="PlaceholderText"/>
            </w:rPr>
            <w:t>Click or tap here to enter text.</w:t>
          </w:r>
        </w:p>
      </w:docPartBody>
    </w:docPart>
    <w:docPart>
      <w:docPartPr>
        <w:name w:val="7C55E7F80EB14674B58875FAC6AABAE2"/>
        <w:category>
          <w:name w:val="General"/>
          <w:gallery w:val="placeholder"/>
        </w:category>
        <w:types>
          <w:type w:val="bbPlcHdr"/>
        </w:types>
        <w:behaviors>
          <w:behavior w:val="content"/>
        </w:behaviors>
        <w:guid w:val="{1DB1C4FC-CB66-470E-B302-12FD4361C1E0}"/>
      </w:docPartPr>
      <w:docPartBody>
        <w:p w:rsidR="006B1C34" w:rsidRDefault="009F7067" w:rsidP="009F7067">
          <w:pPr>
            <w:pStyle w:val="7C55E7F80EB14674B58875FAC6AABAE2"/>
          </w:pPr>
          <w:r w:rsidRPr="0060131F">
            <w:rPr>
              <w:rStyle w:val="PlaceholderText"/>
            </w:rPr>
            <w:t>Click or tap here to enter text.</w:t>
          </w:r>
        </w:p>
      </w:docPartBody>
    </w:docPart>
    <w:docPart>
      <w:docPartPr>
        <w:name w:val="B110FDDB931C4AB599EC794804B3DBEF"/>
        <w:category>
          <w:name w:val="General"/>
          <w:gallery w:val="placeholder"/>
        </w:category>
        <w:types>
          <w:type w:val="bbPlcHdr"/>
        </w:types>
        <w:behaviors>
          <w:behavior w:val="content"/>
        </w:behaviors>
        <w:guid w:val="{C0994163-52C4-4443-B0E4-E6538A9F3E53}"/>
      </w:docPartPr>
      <w:docPartBody>
        <w:p w:rsidR="006B1C34" w:rsidRDefault="009F7067" w:rsidP="009F7067">
          <w:pPr>
            <w:pStyle w:val="B110FDDB931C4AB599EC794804B3DBEF"/>
          </w:pPr>
          <w:r w:rsidRPr="0060131F">
            <w:rPr>
              <w:rStyle w:val="PlaceholderText"/>
            </w:rPr>
            <w:t>Click or tap here to enter text.</w:t>
          </w:r>
        </w:p>
      </w:docPartBody>
    </w:docPart>
    <w:docPart>
      <w:docPartPr>
        <w:name w:val="BE5C50C989974C659DD29F675154D268"/>
        <w:category>
          <w:name w:val="General"/>
          <w:gallery w:val="placeholder"/>
        </w:category>
        <w:types>
          <w:type w:val="bbPlcHdr"/>
        </w:types>
        <w:behaviors>
          <w:behavior w:val="content"/>
        </w:behaviors>
        <w:guid w:val="{B0C71A05-6332-4E4E-811B-FE0AFB342C76}"/>
      </w:docPartPr>
      <w:docPartBody>
        <w:p w:rsidR="006B1C34" w:rsidRDefault="009F7067" w:rsidP="009F7067">
          <w:pPr>
            <w:pStyle w:val="BE5C50C989974C659DD29F675154D268"/>
          </w:pPr>
          <w:r w:rsidRPr="0060131F">
            <w:rPr>
              <w:rStyle w:val="PlaceholderText"/>
            </w:rPr>
            <w:t>Click or tap here to enter text.</w:t>
          </w:r>
        </w:p>
      </w:docPartBody>
    </w:docPart>
    <w:docPart>
      <w:docPartPr>
        <w:name w:val="314CC1AEFFE841878610EFCBC7B5CC3E"/>
        <w:category>
          <w:name w:val="General"/>
          <w:gallery w:val="placeholder"/>
        </w:category>
        <w:types>
          <w:type w:val="bbPlcHdr"/>
        </w:types>
        <w:behaviors>
          <w:behavior w:val="content"/>
        </w:behaviors>
        <w:guid w:val="{615E103D-2721-41AC-A593-BB3AC94F1C40}"/>
      </w:docPartPr>
      <w:docPartBody>
        <w:p w:rsidR="006B1C34" w:rsidRDefault="009F7067" w:rsidP="009F7067">
          <w:pPr>
            <w:pStyle w:val="314CC1AEFFE841878610EFCBC7B5CC3E"/>
          </w:pPr>
          <w:r w:rsidRPr="0060131F">
            <w:rPr>
              <w:rStyle w:val="PlaceholderText"/>
            </w:rPr>
            <w:t>Click or tap here to enter text.</w:t>
          </w:r>
        </w:p>
      </w:docPartBody>
    </w:docPart>
    <w:docPart>
      <w:docPartPr>
        <w:name w:val="0A0D32DE6CF94F6B9761301BCF95E712"/>
        <w:category>
          <w:name w:val="General"/>
          <w:gallery w:val="placeholder"/>
        </w:category>
        <w:types>
          <w:type w:val="bbPlcHdr"/>
        </w:types>
        <w:behaviors>
          <w:behavior w:val="content"/>
        </w:behaviors>
        <w:guid w:val="{686E2F5E-A3BC-4C7C-9C97-AA8395AE627F}"/>
      </w:docPartPr>
      <w:docPartBody>
        <w:p w:rsidR="006B1C34" w:rsidRDefault="009F7067" w:rsidP="009F7067">
          <w:pPr>
            <w:pStyle w:val="0A0D32DE6CF94F6B9761301BCF95E712"/>
          </w:pPr>
          <w:r w:rsidRPr="0060131F">
            <w:rPr>
              <w:rStyle w:val="PlaceholderText"/>
            </w:rPr>
            <w:t>Click or tap here to enter text.</w:t>
          </w:r>
        </w:p>
      </w:docPartBody>
    </w:docPart>
    <w:docPart>
      <w:docPartPr>
        <w:name w:val="1FE27A8936B548BA982F78BF771FA9F1"/>
        <w:category>
          <w:name w:val="General"/>
          <w:gallery w:val="placeholder"/>
        </w:category>
        <w:types>
          <w:type w:val="bbPlcHdr"/>
        </w:types>
        <w:behaviors>
          <w:behavior w:val="content"/>
        </w:behaviors>
        <w:guid w:val="{644ED941-020D-4E93-AD99-4238465099F7}"/>
      </w:docPartPr>
      <w:docPartBody>
        <w:p w:rsidR="006B1C34" w:rsidRDefault="009F7067" w:rsidP="009F7067">
          <w:pPr>
            <w:pStyle w:val="1FE27A8936B548BA982F78BF771FA9F1"/>
          </w:pPr>
          <w:r w:rsidRPr="0060131F">
            <w:rPr>
              <w:rStyle w:val="PlaceholderText"/>
            </w:rPr>
            <w:t>Click or tap here to enter text.</w:t>
          </w:r>
        </w:p>
      </w:docPartBody>
    </w:docPart>
    <w:docPart>
      <w:docPartPr>
        <w:name w:val="6B1BB8A39F174FE2A41C4A94BE2842AE"/>
        <w:category>
          <w:name w:val="General"/>
          <w:gallery w:val="placeholder"/>
        </w:category>
        <w:types>
          <w:type w:val="bbPlcHdr"/>
        </w:types>
        <w:behaviors>
          <w:behavior w:val="content"/>
        </w:behaviors>
        <w:guid w:val="{C32BDE17-10AE-4DF8-B4F3-45C8A7C90A79}"/>
      </w:docPartPr>
      <w:docPartBody>
        <w:p w:rsidR="006B1C34" w:rsidRDefault="009F7067" w:rsidP="009F7067">
          <w:pPr>
            <w:pStyle w:val="6B1BB8A39F174FE2A41C4A94BE2842AE"/>
          </w:pPr>
          <w:r w:rsidRPr="0060131F">
            <w:rPr>
              <w:rStyle w:val="PlaceholderText"/>
            </w:rPr>
            <w:t>Click or tap here to enter text.</w:t>
          </w:r>
        </w:p>
      </w:docPartBody>
    </w:docPart>
    <w:docPart>
      <w:docPartPr>
        <w:name w:val="70AAA4FAAD7B407B8B2DD316B92D4D24"/>
        <w:category>
          <w:name w:val="General"/>
          <w:gallery w:val="placeholder"/>
        </w:category>
        <w:types>
          <w:type w:val="bbPlcHdr"/>
        </w:types>
        <w:behaviors>
          <w:behavior w:val="content"/>
        </w:behaviors>
        <w:guid w:val="{EF8B43A5-7D2D-4817-BBD1-C592EA8A37CF}"/>
      </w:docPartPr>
      <w:docPartBody>
        <w:p w:rsidR="006B1C34" w:rsidRDefault="009F7067" w:rsidP="009F7067">
          <w:pPr>
            <w:pStyle w:val="70AAA4FAAD7B407B8B2DD316B92D4D24"/>
          </w:pPr>
          <w:r w:rsidRPr="0060131F">
            <w:rPr>
              <w:rStyle w:val="PlaceholderText"/>
            </w:rPr>
            <w:t>Click or tap here to enter text.</w:t>
          </w:r>
        </w:p>
      </w:docPartBody>
    </w:docPart>
    <w:docPart>
      <w:docPartPr>
        <w:name w:val="3405C1C76D4442DA9517205C2B038D80"/>
        <w:category>
          <w:name w:val="General"/>
          <w:gallery w:val="placeholder"/>
        </w:category>
        <w:types>
          <w:type w:val="bbPlcHdr"/>
        </w:types>
        <w:behaviors>
          <w:behavior w:val="content"/>
        </w:behaviors>
        <w:guid w:val="{6DADF213-3CA6-40AA-AEDB-84519055AC6A}"/>
      </w:docPartPr>
      <w:docPartBody>
        <w:p w:rsidR="006B1C34" w:rsidRDefault="009F7067" w:rsidP="009F7067">
          <w:pPr>
            <w:pStyle w:val="3405C1C76D4442DA9517205C2B038D80"/>
          </w:pPr>
          <w:r w:rsidRPr="0060131F">
            <w:rPr>
              <w:rStyle w:val="PlaceholderText"/>
            </w:rPr>
            <w:t>Click or tap here to enter text.</w:t>
          </w:r>
        </w:p>
      </w:docPartBody>
    </w:docPart>
    <w:docPart>
      <w:docPartPr>
        <w:name w:val="4EFDC08D8C96435C80E606948A4BBACA"/>
        <w:category>
          <w:name w:val="General"/>
          <w:gallery w:val="placeholder"/>
        </w:category>
        <w:types>
          <w:type w:val="bbPlcHdr"/>
        </w:types>
        <w:behaviors>
          <w:behavior w:val="content"/>
        </w:behaviors>
        <w:guid w:val="{F3699BD6-5F2D-45EB-85DA-36DD4F8C17A3}"/>
      </w:docPartPr>
      <w:docPartBody>
        <w:p w:rsidR="006B1C34" w:rsidRDefault="009F7067" w:rsidP="009F7067">
          <w:pPr>
            <w:pStyle w:val="4EFDC08D8C96435C80E606948A4BBACA"/>
          </w:pPr>
          <w:r w:rsidRPr="0060131F">
            <w:rPr>
              <w:rStyle w:val="PlaceholderText"/>
            </w:rPr>
            <w:t>Click or tap here to enter text.</w:t>
          </w:r>
        </w:p>
      </w:docPartBody>
    </w:docPart>
    <w:docPart>
      <w:docPartPr>
        <w:name w:val="E3D332877A154689B086B8F634FB5971"/>
        <w:category>
          <w:name w:val="General"/>
          <w:gallery w:val="placeholder"/>
        </w:category>
        <w:types>
          <w:type w:val="bbPlcHdr"/>
        </w:types>
        <w:behaviors>
          <w:behavior w:val="content"/>
        </w:behaviors>
        <w:guid w:val="{D7C85758-E282-4FBE-9E32-554CD15DAD89}"/>
      </w:docPartPr>
      <w:docPartBody>
        <w:p w:rsidR="006B1C34" w:rsidRDefault="009F7067" w:rsidP="009F7067">
          <w:pPr>
            <w:pStyle w:val="E3D332877A154689B086B8F634FB5971"/>
          </w:pPr>
          <w:r w:rsidRPr="0060131F">
            <w:rPr>
              <w:rStyle w:val="PlaceholderText"/>
            </w:rPr>
            <w:t>Click or tap here to enter text.</w:t>
          </w:r>
        </w:p>
      </w:docPartBody>
    </w:docPart>
    <w:docPart>
      <w:docPartPr>
        <w:name w:val="35ECD4474D7E4D64800E862C7612B5EF"/>
        <w:category>
          <w:name w:val="General"/>
          <w:gallery w:val="placeholder"/>
        </w:category>
        <w:types>
          <w:type w:val="bbPlcHdr"/>
        </w:types>
        <w:behaviors>
          <w:behavior w:val="content"/>
        </w:behaviors>
        <w:guid w:val="{7F894B53-356D-442D-9748-D31A413D96AE}"/>
      </w:docPartPr>
      <w:docPartBody>
        <w:p w:rsidR="006B1C34" w:rsidRDefault="009F7067" w:rsidP="009F7067">
          <w:pPr>
            <w:pStyle w:val="35ECD4474D7E4D64800E862C7612B5EF"/>
          </w:pPr>
          <w:r w:rsidRPr="0060131F">
            <w:rPr>
              <w:rStyle w:val="PlaceholderText"/>
            </w:rPr>
            <w:t>Click or tap here to enter text.</w:t>
          </w:r>
        </w:p>
      </w:docPartBody>
    </w:docPart>
    <w:docPart>
      <w:docPartPr>
        <w:name w:val="F9ED95D6A15C42FF9CEA9A392E97D50B"/>
        <w:category>
          <w:name w:val="General"/>
          <w:gallery w:val="placeholder"/>
        </w:category>
        <w:types>
          <w:type w:val="bbPlcHdr"/>
        </w:types>
        <w:behaviors>
          <w:behavior w:val="content"/>
        </w:behaviors>
        <w:guid w:val="{968FCDC3-60E2-4973-8BB7-8746482A4437}"/>
      </w:docPartPr>
      <w:docPartBody>
        <w:p w:rsidR="006B1C34" w:rsidRDefault="009F7067" w:rsidP="009F7067">
          <w:pPr>
            <w:pStyle w:val="F9ED95D6A15C42FF9CEA9A392E97D50B"/>
          </w:pPr>
          <w:r w:rsidRPr="0060131F">
            <w:rPr>
              <w:rStyle w:val="PlaceholderText"/>
            </w:rPr>
            <w:t>Click or tap here to enter text.</w:t>
          </w:r>
        </w:p>
      </w:docPartBody>
    </w:docPart>
    <w:docPart>
      <w:docPartPr>
        <w:name w:val="7DA5EE4967634DA28174DF787292FB92"/>
        <w:category>
          <w:name w:val="General"/>
          <w:gallery w:val="placeholder"/>
        </w:category>
        <w:types>
          <w:type w:val="bbPlcHdr"/>
        </w:types>
        <w:behaviors>
          <w:behavior w:val="content"/>
        </w:behaviors>
        <w:guid w:val="{F72660E5-754A-466E-886A-91257E26439E}"/>
      </w:docPartPr>
      <w:docPartBody>
        <w:p w:rsidR="006B1C34" w:rsidRDefault="009F7067" w:rsidP="009F7067">
          <w:pPr>
            <w:pStyle w:val="7DA5EE4967634DA28174DF787292FB92"/>
          </w:pPr>
          <w:r w:rsidRPr="0060131F">
            <w:rPr>
              <w:rStyle w:val="PlaceholderText"/>
            </w:rPr>
            <w:t>Click or tap here to enter text.</w:t>
          </w:r>
        </w:p>
      </w:docPartBody>
    </w:docPart>
    <w:docPart>
      <w:docPartPr>
        <w:name w:val="87D7D261C2244A2C8537048C026B9F5E"/>
        <w:category>
          <w:name w:val="General"/>
          <w:gallery w:val="placeholder"/>
        </w:category>
        <w:types>
          <w:type w:val="bbPlcHdr"/>
        </w:types>
        <w:behaviors>
          <w:behavior w:val="content"/>
        </w:behaviors>
        <w:guid w:val="{F0616EA0-8525-4900-995D-96F2FE2F80C9}"/>
      </w:docPartPr>
      <w:docPartBody>
        <w:p w:rsidR="006B1C34" w:rsidRDefault="009F7067" w:rsidP="009F7067">
          <w:pPr>
            <w:pStyle w:val="87D7D261C2244A2C8537048C026B9F5E"/>
          </w:pPr>
          <w:r w:rsidRPr="0060131F">
            <w:rPr>
              <w:rStyle w:val="PlaceholderText"/>
            </w:rPr>
            <w:t>Click or tap here to enter text.</w:t>
          </w:r>
        </w:p>
      </w:docPartBody>
    </w:docPart>
    <w:docPart>
      <w:docPartPr>
        <w:name w:val="3AA0944489DF4E79B0AB80BE076644EA"/>
        <w:category>
          <w:name w:val="General"/>
          <w:gallery w:val="placeholder"/>
        </w:category>
        <w:types>
          <w:type w:val="bbPlcHdr"/>
        </w:types>
        <w:behaviors>
          <w:behavior w:val="content"/>
        </w:behaviors>
        <w:guid w:val="{C788D716-4CF4-43F6-9524-E30E154C2007}"/>
      </w:docPartPr>
      <w:docPartBody>
        <w:p w:rsidR="006B1C34" w:rsidRDefault="009F7067" w:rsidP="009F7067">
          <w:pPr>
            <w:pStyle w:val="3AA0944489DF4E79B0AB80BE076644EA"/>
          </w:pPr>
          <w:r w:rsidRPr="0060131F">
            <w:rPr>
              <w:rStyle w:val="PlaceholderText"/>
            </w:rPr>
            <w:t>Click or tap here to enter text.</w:t>
          </w:r>
        </w:p>
      </w:docPartBody>
    </w:docPart>
    <w:docPart>
      <w:docPartPr>
        <w:name w:val="B662C8E814514B6E8FCA25E91562F5B9"/>
        <w:category>
          <w:name w:val="General"/>
          <w:gallery w:val="placeholder"/>
        </w:category>
        <w:types>
          <w:type w:val="bbPlcHdr"/>
        </w:types>
        <w:behaviors>
          <w:behavior w:val="content"/>
        </w:behaviors>
        <w:guid w:val="{32A72F95-FA47-46E1-A8C4-50FD7C05E70E}"/>
      </w:docPartPr>
      <w:docPartBody>
        <w:p w:rsidR="006B1C34" w:rsidRDefault="009F7067" w:rsidP="009F7067">
          <w:pPr>
            <w:pStyle w:val="B662C8E814514B6E8FCA25E91562F5B9"/>
          </w:pPr>
          <w:r w:rsidRPr="0060131F">
            <w:rPr>
              <w:rStyle w:val="PlaceholderText"/>
            </w:rPr>
            <w:t>Click or tap here to enter text.</w:t>
          </w:r>
        </w:p>
      </w:docPartBody>
    </w:docPart>
    <w:docPart>
      <w:docPartPr>
        <w:name w:val="E4556DF5D2F5462D945FD4DEC037FAD2"/>
        <w:category>
          <w:name w:val="General"/>
          <w:gallery w:val="placeholder"/>
        </w:category>
        <w:types>
          <w:type w:val="bbPlcHdr"/>
        </w:types>
        <w:behaviors>
          <w:behavior w:val="content"/>
        </w:behaviors>
        <w:guid w:val="{D3D02D07-3804-4278-A68B-7ABFC6F6617D}"/>
      </w:docPartPr>
      <w:docPartBody>
        <w:p w:rsidR="006B1C34" w:rsidRDefault="009F7067" w:rsidP="009F7067">
          <w:pPr>
            <w:pStyle w:val="E4556DF5D2F5462D945FD4DEC037FAD2"/>
          </w:pPr>
          <w:r w:rsidRPr="0060131F">
            <w:rPr>
              <w:rStyle w:val="PlaceholderText"/>
            </w:rPr>
            <w:t>Click or tap here to enter text.</w:t>
          </w:r>
        </w:p>
      </w:docPartBody>
    </w:docPart>
    <w:docPart>
      <w:docPartPr>
        <w:name w:val="E5631A94CAAD46C0A344AB101A0C2470"/>
        <w:category>
          <w:name w:val="General"/>
          <w:gallery w:val="placeholder"/>
        </w:category>
        <w:types>
          <w:type w:val="bbPlcHdr"/>
        </w:types>
        <w:behaviors>
          <w:behavior w:val="content"/>
        </w:behaviors>
        <w:guid w:val="{3A60A409-9550-48E2-80C9-A435876FB2BF}"/>
      </w:docPartPr>
      <w:docPartBody>
        <w:p w:rsidR="006B1C34" w:rsidRDefault="009F7067" w:rsidP="009F7067">
          <w:pPr>
            <w:pStyle w:val="E5631A94CAAD46C0A344AB101A0C2470"/>
          </w:pPr>
          <w:r w:rsidRPr="0060131F">
            <w:rPr>
              <w:rStyle w:val="PlaceholderText"/>
            </w:rPr>
            <w:t>Click or tap here to enter text.</w:t>
          </w:r>
        </w:p>
      </w:docPartBody>
    </w:docPart>
    <w:docPart>
      <w:docPartPr>
        <w:name w:val="E56CF7AF514C46E98322678E825A5BFF"/>
        <w:category>
          <w:name w:val="General"/>
          <w:gallery w:val="placeholder"/>
        </w:category>
        <w:types>
          <w:type w:val="bbPlcHdr"/>
        </w:types>
        <w:behaviors>
          <w:behavior w:val="content"/>
        </w:behaviors>
        <w:guid w:val="{BA48F367-0A8C-448A-AC88-AF81293C1447}"/>
      </w:docPartPr>
      <w:docPartBody>
        <w:p w:rsidR="006B1C34" w:rsidRDefault="009F7067" w:rsidP="009F7067">
          <w:pPr>
            <w:pStyle w:val="E56CF7AF514C46E98322678E825A5BFF"/>
          </w:pPr>
          <w:r w:rsidRPr="0060131F">
            <w:rPr>
              <w:rStyle w:val="PlaceholderText"/>
            </w:rPr>
            <w:t>Click or tap here to enter text.</w:t>
          </w:r>
        </w:p>
      </w:docPartBody>
    </w:docPart>
    <w:docPart>
      <w:docPartPr>
        <w:name w:val="5DE7C7D281CB44249DD5A5234648E818"/>
        <w:category>
          <w:name w:val="General"/>
          <w:gallery w:val="placeholder"/>
        </w:category>
        <w:types>
          <w:type w:val="bbPlcHdr"/>
        </w:types>
        <w:behaviors>
          <w:behavior w:val="content"/>
        </w:behaviors>
        <w:guid w:val="{BC88F4DB-FF3D-4570-8A01-27EBC575C67F}"/>
      </w:docPartPr>
      <w:docPartBody>
        <w:p w:rsidR="006B1C34" w:rsidRDefault="009F7067" w:rsidP="009F7067">
          <w:pPr>
            <w:pStyle w:val="5DE7C7D281CB44249DD5A5234648E818"/>
          </w:pPr>
          <w:r w:rsidRPr="0060131F">
            <w:rPr>
              <w:rStyle w:val="PlaceholderText"/>
            </w:rPr>
            <w:t>Click or tap here to enter text.</w:t>
          </w:r>
        </w:p>
      </w:docPartBody>
    </w:docPart>
    <w:docPart>
      <w:docPartPr>
        <w:name w:val="877C5D52A2C540D8BB73F560AE52DB2D"/>
        <w:category>
          <w:name w:val="General"/>
          <w:gallery w:val="placeholder"/>
        </w:category>
        <w:types>
          <w:type w:val="bbPlcHdr"/>
        </w:types>
        <w:behaviors>
          <w:behavior w:val="content"/>
        </w:behaviors>
        <w:guid w:val="{0D9C9D6A-9A8E-48E3-A04B-4A62B2311864}"/>
      </w:docPartPr>
      <w:docPartBody>
        <w:p w:rsidR="006B1C34" w:rsidRDefault="009F7067" w:rsidP="009F7067">
          <w:pPr>
            <w:pStyle w:val="877C5D52A2C540D8BB73F560AE52DB2D"/>
          </w:pPr>
          <w:r w:rsidRPr="0060131F">
            <w:rPr>
              <w:rStyle w:val="PlaceholderText"/>
            </w:rPr>
            <w:t>Click or tap here to enter text.</w:t>
          </w:r>
        </w:p>
      </w:docPartBody>
    </w:docPart>
    <w:docPart>
      <w:docPartPr>
        <w:name w:val="80EB3037A4E14278B325E8A186FBF564"/>
        <w:category>
          <w:name w:val="General"/>
          <w:gallery w:val="placeholder"/>
        </w:category>
        <w:types>
          <w:type w:val="bbPlcHdr"/>
        </w:types>
        <w:behaviors>
          <w:behavior w:val="content"/>
        </w:behaviors>
        <w:guid w:val="{A968A5F1-4A37-4211-B954-62C21F74EA30}"/>
      </w:docPartPr>
      <w:docPartBody>
        <w:p w:rsidR="006B1C34" w:rsidRDefault="009F7067" w:rsidP="009F7067">
          <w:pPr>
            <w:pStyle w:val="80EB3037A4E14278B325E8A186FBF564"/>
          </w:pPr>
          <w:r w:rsidRPr="0060131F">
            <w:rPr>
              <w:rStyle w:val="PlaceholderText"/>
            </w:rPr>
            <w:t>Click or tap here to enter text.</w:t>
          </w:r>
        </w:p>
      </w:docPartBody>
    </w:docPart>
    <w:docPart>
      <w:docPartPr>
        <w:name w:val="EAEE598AA2944F2AB6226476796205BD"/>
        <w:category>
          <w:name w:val="General"/>
          <w:gallery w:val="placeholder"/>
        </w:category>
        <w:types>
          <w:type w:val="bbPlcHdr"/>
        </w:types>
        <w:behaviors>
          <w:behavior w:val="content"/>
        </w:behaviors>
        <w:guid w:val="{DB95F505-B3C5-4481-8C64-A8FC0BE75BF3}"/>
      </w:docPartPr>
      <w:docPartBody>
        <w:p w:rsidR="006B1C34" w:rsidRDefault="009F7067" w:rsidP="009F7067">
          <w:pPr>
            <w:pStyle w:val="EAEE598AA2944F2AB6226476796205BD"/>
          </w:pPr>
          <w:r w:rsidRPr="0060131F">
            <w:rPr>
              <w:rStyle w:val="PlaceholderText"/>
            </w:rPr>
            <w:t>Click or tap here to enter text.</w:t>
          </w:r>
        </w:p>
      </w:docPartBody>
    </w:docPart>
    <w:docPart>
      <w:docPartPr>
        <w:name w:val="F9870DC4B0A14717BDA66E9A58888994"/>
        <w:category>
          <w:name w:val="General"/>
          <w:gallery w:val="placeholder"/>
        </w:category>
        <w:types>
          <w:type w:val="bbPlcHdr"/>
        </w:types>
        <w:behaviors>
          <w:behavior w:val="content"/>
        </w:behaviors>
        <w:guid w:val="{02AB91C1-D946-45C6-9565-DADAEF16A9C5}"/>
      </w:docPartPr>
      <w:docPartBody>
        <w:p w:rsidR="006B1C34" w:rsidRDefault="009F7067" w:rsidP="009F7067">
          <w:pPr>
            <w:pStyle w:val="F9870DC4B0A14717BDA66E9A58888994"/>
          </w:pPr>
          <w:r w:rsidRPr="0060131F">
            <w:rPr>
              <w:rStyle w:val="PlaceholderText"/>
            </w:rPr>
            <w:t>Click or tap here to enter text.</w:t>
          </w:r>
        </w:p>
      </w:docPartBody>
    </w:docPart>
    <w:docPart>
      <w:docPartPr>
        <w:name w:val="07F9C5766F89409ABEC5BF38AE138A62"/>
        <w:category>
          <w:name w:val="General"/>
          <w:gallery w:val="placeholder"/>
        </w:category>
        <w:types>
          <w:type w:val="bbPlcHdr"/>
        </w:types>
        <w:behaviors>
          <w:behavior w:val="content"/>
        </w:behaviors>
        <w:guid w:val="{F0F079D0-531B-4DDF-8669-515A6B4BC53B}"/>
      </w:docPartPr>
      <w:docPartBody>
        <w:p w:rsidR="006B1C34" w:rsidRDefault="009F7067" w:rsidP="009F7067">
          <w:pPr>
            <w:pStyle w:val="07F9C5766F89409ABEC5BF38AE138A62"/>
          </w:pPr>
          <w:r w:rsidRPr="0060131F">
            <w:rPr>
              <w:rStyle w:val="PlaceholderText"/>
            </w:rPr>
            <w:t>Click or tap here to enter text.</w:t>
          </w:r>
        </w:p>
      </w:docPartBody>
    </w:docPart>
    <w:docPart>
      <w:docPartPr>
        <w:name w:val="22C2128963514B8A9E7008C227A3620A"/>
        <w:category>
          <w:name w:val="General"/>
          <w:gallery w:val="placeholder"/>
        </w:category>
        <w:types>
          <w:type w:val="bbPlcHdr"/>
        </w:types>
        <w:behaviors>
          <w:behavior w:val="content"/>
        </w:behaviors>
        <w:guid w:val="{01F5F5B2-E0C1-4736-A33C-09267F0ECCBA}"/>
      </w:docPartPr>
      <w:docPartBody>
        <w:p w:rsidR="006B1C34" w:rsidRDefault="009F7067" w:rsidP="009F7067">
          <w:pPr>
            <w:pStyle w:val="22C2128963514B8A9E7008C227A3620A"/>
          </w:pPr>
          <w:r w:rsidRPr="003E0078">
            <w:rPr>
              <w:rStyle w:val="PlaceholderText"/>
            </w:rPr>
            <w:t>Click or tap here to enter text.</w:t>
          </w:r>
        </w:p>
      </w:docPartBody>
    </w:docPart>
    <w:docPart>
      <w:docPartPr>
        <w:name w:val="3D60F073826B42188C73CB8CEF5353A7"/>
        <w:category>
          <w:name w:val="General"/>
          <w:gallery w:val="placeholder"/>
        </w:category>
        <w:types>
          <w:type w:val="bbPlcHdr"/>
        </w:types>
        <w:behaviors>
          <w:behavior w:val="content"/>
        </w:behaviors>
        <w:guid w:val="{42863C5E-386A-47A2-8C14-D3C7416BA104}"/>
      </w:docPartPr>
      <w:docPartBody>
        <w:p w:rsidR="006B1C34" w:rsidRDefault="009F7067" w:rsidP="009F7067">
          <w:pPr>
            <w:pStyle w:val="3D60F073826B42188C73CB8CEF5353A7"/>
          </w:pPr>
          <w:r w:rsidRPr="003E0078">
            <w:rPr>
              <w:rStyle w:val="PlaceholderText"/>
            </w:rPr>
            <w:t>Click or tap here to enter text.</w:t>
          </w:r>
        </w:p>
      </w:docPartBody>
    </w:docPart>
    <w:docPart>
      <w:docPartPr>
        <w:name w:val="8428592B130948D590987847E8C5F5E0"/>
        <w:category>
          <w:name w:val="General"/>
          <w:gallery w:val="placeholder"/>
        </w:category>
        <w:types>
          <w:type w:val="bbPlcHdr"/>
        </w:types>
        <w:behaviors>
          <w:behavior w:val="content"/>
        </w:behaviors>
        <w:guid w:val="{A46F8F23-F815-47ED-BD04-C7099F2894B4}"/>
      </w:docPartPr>
      <w:docPartBody>
        <w:p w:rsidR="006B1C34" w:rsidRDefault="009F7067" w:rsidP="009F7067">
          <w:pPr>
            <w:pStyle w:val="8428592B130948D590987847E8C5F5E0"/>
          </w:pPr>
          <w:r w:rsidRPr="003E0078">
            <w:rPr>
              <w:rStyle w:val="PlaceholderText"/>
            </w:rPr>
            <w:t>Click or tap here to enter text.</w:t>
          </w:r>
        </w:p>
      </w:docPartBody>
    </w:docPart>
    <w:docPart>
      <w:docPartPr>
        <w:name w:val="265A25C453AD4A7F835F694139F85B5B"/>
        <w:category>
          <w:name w:val="General"/>
          <w:gallery w:val="placeholder"/>
        </w:category>
        <w:types>
          <w:type w:val="bbPlcHdr"/>
        </w:types>
        <w:behaviors>
          <w:behavior w:val="content"/>
        </w:behaviors>
        <w:guid w:val="{42564CE6-C323-41DB-841D-C44100A5905A}"/>
      </w:docPartPr>
      <w:docPartBody>
        <w:p w:rsidR="006B1C34" w:rsidRDefault="009F7067" w:rsidP="009F7067">
          <w:pPr>
            <w:pStyle w:val="265A25C453AD4A7F835F694139F85B5B"/>
          </w:pPr>
          <w:r w:rsidRPr="003E0078">
            <w:rPr>
              <w:rStyle w:val="PlaceholderText"/>
            </w:rPr>
            <w:t>Click or tap here to enter text.</w:t>
          </w:r>
        </w:p>
      </w:docPartBody>
    </w:docPart>
    <w:docPart>
      <w:docPartPr>
        <w:name w:val="13640DAD37D34C73B279185ED7E1E5E8"/>
        <w:category>
          <w:name w:val="General"/>
          <w:gallery w:val="placeholder"/>
        </w:category>
        <w:types>
          <w:type w:val="bbPlcHdr"/>
        </w:types>
        <w:behaviors>
          <w:behavior w:val="content"/>
        </w:behaviors>
        <w:guid w:val="{D5381B15-3FC6-4674-A68C-49A97FAD04BA}"/>
      </w:docPartPr>
      <w:docPartBody>
        <w:p w:rsidR="006B1C34" w:rsidRDefault="009F7067" w:rsidP="009F7067">
          <w:pPr>
            <w:pStyle w:val="13640DAD37D34C73B279185ED7E1E5E8"/>
          </w:pPr>
          <w:r w:rsidRPr="003E0078">
            <w:rPr>
              <w:rStyle w:val="PlaceholderText"/>
            </w:rPr>
            <w:t>Click or tap here to enter text.</w:t>
          </w:r>
        </w:p>
      </w:docPartBody>
    </w:docPart>
    <w:docPart>
      <w:docPartPr>
        <w:name w:val="58EA53E079C84F02BB19569F845E5CB8"/>
        <w:category>
          <w:name w:val="General"/>
          <w:gallery w:val="placeholder"/>
        </w:category>
        <w:types>
          <w:type w:val="bbPlcHdr"/>
        </w:types>
        <w:behaviors>
          <w:behavior w:val="content"/>
        </w:behaviors>
        <w:guid w:val="{7AC575AE-2AB2-437A-BE2D-84ADD24DD671}"/>
      </w:docPartPr>
      <w:docPartBody>
        <w:p w:rsidR="006B1C34" w:rsidRDefault="009F7067" w:rsidP="009F7067">
          <w:pPr>
            <w:pStyle w:val="58EA53E079C84F02BB19569F845E5CB8"/>
          </w:pPr>
          <w:r w:rsidRPr="003E0078">
            <w:rPr>
              <w:rStyle w:val="PlaceholderText"/>
            </w:rPr>
            <w:t>Click or tap here to enter text.</w:t>
          </w:r>
        </w:p>
      </w:docPartBody>
    </w:docPart>
    <w:docPart>
      <w:docPartPr>
        <w:name w:val="06E9653E5B60410DAD75DDBA89A47B23"/>
        <w:category>
          <w:name w:val="General"/>
          <w:gallery w:val="placeholder"/>
        </w:category>
        <w:types>
          <w:type w:val="bbPlcHdr"/>
        </w:types>
        <w:behaviors>
          <w:behavior w:val="content"/>
        </w:behaviors>
        <w:guid w:val="{EB208DA7-1A8F-401E-BC0A-BAEC1118DA16}"/>
      </w:docPartPr>
      <w:docPartBody>
        <w:p w:rsidR="006B1C34" w:rsidRDefault="009F7067" w:rsidP="009F7067">
          <w:pPr>
            <w:pStyle w:val="06E9653E5B60410DAD75DDBA89A47B23"/>
          </w:pPr>
          <w:r w:rsidRPr="003E0078">
            <w:rPr>
              <w:rStyle w:val="PlaceholderText"/>
            </w:rPr>
            <w:t>Click or tap here to enter text.</w:t>
          </w:r>
        </w:p>
      </w:docPartBody>
    </w:docPart>
    <w:docPart>
      <w:docPartPr>
        <w:name w:val="8BF7EA228F76498D82A3CC8A9BA5CAD7"/>
        <w:category>
          <w:name w:val="General"/>
          <w:gallery w:val="placeholder"/>
        </w:category>
        <w:types>
          <w:type w:val="bbPlcHdr"/>
        </w:types>
        <w:behaviors>
          <w:behavior w:val="content"/>
        </w:behaviors>
        <w:guid w:val="{EDAD0070-2B4C-4830-B847-5C6C296CE12E}"/>
      </w:docPartPr>
      <w:docPartBody>
        <w:p w:rsidR="006B1C34" w:rsidRDefault="009F7067" w:rsidP="009F7067">
          <w:pPr>
            <w:pStyle w:val="8BF7EA228F76498D82A3CC8A9BA5CAD7"/>
          </w:pPr>
          <w:r w:rsidRPr="003E0078">
            <w:rPr>
              <w:rStyle w:val="PlaceholderText"/>
            </w:rPr>
            <w:t>Click or tap here to enter text.</w:t>
          </w:r>
        </w:p>
      </w:docPartBody>
    </w:docPart>
    <w:docPart>
      <w:docPartPr>
        <w:name w:val="52C6BD61B0FB472F8F655129FBB62CC0"/>
        <w:category>
          <w:name w:val="General"/>
          <w:gallery w:val="placeholder"/>
        </w:category>
        <w:types>
          <w:type w:val="bbPlcHdr"/>
        </w:types>
        <w:behaviors>
          <w:behavior w:val="content"/>
        </w:behaviors>
        <w:guid w:val="{E81B04EE-FE32-472D-A8E6-05E8B7B6310F}"/>
      </w:docPartPr>
      <w:docPartBody>
        <w:p w:rsidR="006B1C34" w:rsidRDefault="009F7067" w:rsidP="009F7067">
          <w:pPr>
            <w:pStyle w:val="52C6BD61B0FB472F8F655129FBB62CC0"/>
          </w:pPr>
          <w:r w:rsidRPr="003E0078">
            <w:rPr>
              <w:rStyle w:val="PlaceholderText"/>
            </w:rPr>
            <w:t>Click or tap here to enter text.</w:t>
          </w:r>
        </w:p>
      </w:docPartBody>
    </w:docPart>
    <w:docPart>
      <w:docPartPr>
        <w:name w:val="5BE9E6DD0C504829B616E1106585250D"/>
        <w:category>
          <w:name w:val="General"/>
          <w:gallery w:val="placeholder"/>
        </w:category>
        <w:types>
          <w:type w:val="bbPlcHdr"/>
        </w:types>
        <w:behaviors>
          <w:behavior w:val="content"/>
        </w:behaviors>
        <w:guid w:val="{0A353F8B-5922-4273-A8E7-CBF688F68618}"/>
      </w:docPartPr>
      <w:docPartBody>
        <w:p w:rsidR="006B1C34" w:rsidRDefault="009F7067" w:rsidP="009F7067">
          <w:pPr>
            <w:pStyle w:val="5BE9E6DD0C504829B616E1106585250D"/>
          </w:pPr>
          <w:r w:rsidRPr="003E0078">
            <w:rPr>
              <w:rStyle w:val="PlaceholderText"/>
            </w:rPr>
            <w:t>Click or tap here to enter text.</w:t>
          </w:r>
        </w:p>
      </w:docPartBody>
    </w:docPart>
    <w:docPart>
      <w:docPartPr>
        <w:name w:val="DF317C6FECE746E39F7A09E3E3045F03"/>
        <w:category>
          <w:name w:val="General"/>
          <w:gallery w:val="placeholder"/>
        </w:category>
        <w:types>
          <w:type w:val="bbPlcHdr"/>
        </w:types>
        <w:behaviors>
          <w:behavior w:val="content"/>
        </w:behaviors>
        <w:guid w:val="{1A8D7C69-E67E-4C2C-B7E0-0D502049C94E}"/>
      </w:docPartPr>
      <w:docPartBody>
        <w:p w:rsidR="006B1C34" w:rsidRDefault="009F7067" w:rsidP="009F7067">
          <w:pPr>
            <w:pStyle w:val="DF317C6FECE746E39F7A09E3E3045F03"/>
          </w:pPr>
          <w:r w:rsidRPr="003E0078">
            <w:rPr>
              <w:rStyle w:val="PlaceholderText"/>
            </w:rPr>
            <w:t>Click or tap here to enter text.</w:t>
          </w:r>
        </w:p>
      </w:docPartBody>
    </w:docPart>
    <w:docPart>
      <w:docPartPr>
        <w:name w:val="2DC118A02B1A41BFA0F4F95598592328"/>
        <w:category>
          <w:name w:val="General"/>
          <w:gallery w:val="placeholder"/>
        </w:category>
        <w:types>
          <w:type w:val="bbPlcHdr"/>
        </w:types>
        <w:behaviors>
          <w:behavior w:val="content"/>
        </w:behaviors>
        <w:guid w:val="{1B17A025-D8DF-4897-896F-AD67499428B4}"/>
      </w:docPartPr>
      <w:docPartBody>
        <w:p w:rsidR="006B1C34" w:rsidRDefault="009F7067" w:rsidP="009F7067">
          <w:pPr>
            <w:pStyle w:val="2DC118A02B1A41BFA0F4F95598592328"/>
          </w:pPr>
          <w:r w:rsidRPr="003E0078">
            <w:rPr>
              <w:rStyle w:val="PlaceholderText"/>
            </w:rPr>
            <w:t>Click or tap here to enter text.</w:t>
          </w:r>
        </w:p>
      </w:docPartBody>
    </w:docPart>
    <w:docPart>
      <w:docPartPr>
        <w:name w:val="D7C4FA4578D54C50993BFC8EDCA2B908"/>
        <w:category>
          <w:name w:val="General"/>
          <w:gallery w:val="placeholder"/>
        </w:category>
        <w:types>
          <w:type w:val="bbPlcHdr"/>
        </w:types>
        <w:behaviors>
          <w:behavior w:val="content"/>
        </w:behaviors>
        <w:guid w:val="{42C70796-73FE-4FC5-A9AB-848EBE0322C0}"/>
      </w:docPartPr>
      <w:docPartBody>
        <w:p w:rsidR="006B1C34" w:rsidRDefault="009F7067" w:rsidP="009F7067">
          <w:pPr>
            <w:pStyle w:val="D7C4FA4578D54C50993BFC8EDCA2B908"/>
          </w:pPr>
          <w:r w:rsidRPr="003E0078">
            <w:rPr>
              <w:rStyle w:val="PlaceholderText"/>
            </w:rPr>
            <w:t>Click or tap here to enter text.</w:t>
          </w:r>
        </w:p>
      </w:docPartBody>
    </w:docPart>
    <w:docPart>
      <w:docPartPr>
        <w:name w:val="9BBD051AED55417A91472A64536EC45A"/>
        <w:category>
          <w:name w:val="General"/>
          <w:gallery w:val="placeholder"/>
        </w:category>
        <w:types>
          <w:type w:val="bbPlcHdr"/>
        </w:types>
        <w:behaviors>
          <w:behavior w:val="content"/>
        </w:behaviors>
        <w:guid w:val="{DF3986A8-5047-4DBA-90E9-4D644528C6DB}"/>
      </w:docPartPr>
      <w:docPartBody>
        <w:p w:rsidR="006B1C34" w:rsidRDefault="009F7067" w:rsidP="009F7067">
          <w:pPr>
            <w:pStyle w:val="9BBD051AED55417A91472A64536EC45A"/>
          </w:pPr>
          <w:r w:rsidRPr="003E0078">
            <w:rPr>
              <w:rStyle w:val="PlaceholderText"/>
            </w:rPr>
            <w:t>Click or tap here to enter text.</w:t>
          </w:r>
        </w:p>
      </w:docPartBody>
    </w:docPart>
    <w:docPart>
      <w:docPartPr>
        <w:name w:val="6F8EF62F8770436396B003540DCBDE2D"/>
        <w:category>
          <w:name w:val="General"/>
          <w:gallery w:val="placeholder"/>
        </w:category>
        <w:types>
          <w:type w:val="bbPlcHdr"/>
        </w:types>
        <w:behaviors>
          <w:behavior w:val="content"/>
        </w:behaviors>
        <w:guid w:val="{D2124272-82CD-4EC4-B15E-F701FD2E2382}"/>
      </w:docPartPr>
      <w:docPartBody>
        <w:p w:rsidR="006B1C34" w:rsidRDefault="009F7067" w:rsidP="009F7067">
          <w:pPr>
            <w:pStyle w:val="6F8EF62F8770436396B003540DCBDE2D"/>
          </w:pPr>
          <w:r w:rsidRPr="003E0078">
            <w:rPr>
              <w:rStyle w:val="PlaceholderText"/>
            </w:rPr>
            <w:t>Click or tap here to enter text.</w:t>
          </w:r>
        </w:p>
      </w:docPartBody>
    </w:docPart>
    <w:docPart>
      <w:docPartPr>
        <w:name w:val="630F752843EF42BEB10564C3F8C0AC36"/>
        <w:category>
          <w:name w:val="General"/>
          <w:gallery w:val="placeholder"/>
        </w:category>
        <w:types>
          <w:type w:val="bbPlcHdr"/>
        </w:types>
        <w:behaviors>
          <w:behavior w:val="content"/>
        </w:behaviors>
        <w:guid w:val="{296312CC-4593-4D47-9C5B-853FDA08F4D3}"/>
      </w:docPartPr>
      <w:docPartBody>
        <w:p w:rsidR="006B1C34" w:rsidRDefault="009F7067" w:rsidP="009F7067">
          <w:pPr>
            <w:pStyle w:val="630F752843EF42BEB10564C3F8C0AC36"/>
          </w:pPr>
          <w:r w:rsidRPr="003E0078">
            <w:rPr>
              <w:rStyle w:val="PlaceholderText"/>
            </w:rPr>
            <w:t>Click or tap here to enter text.</w:t>
          </w:r>
        </w:p>
      </w:docPartBody>
    </w:docPart>
    <w:docPart>
      <w:docPartPr>
        <w:name w:val="28C196446A7440A29DB16D7E515489FA"/>
        <w:category>
          <w:name w:val="General"/>
          <w:gallery w:val="placeholder"/>
        </w:category>
        <w:types>
          <w:type w:val="bbPlcHdr"/>
        </w:types>
        <w:behaviors>
          <w:behavior w:val="content"/>
        </w:behaviors>
        <w:guid w:val="{8476FC77-6B2A-4CA4-ABA6-48AA7E11655D}"/>
      </w:docPartPr>
      <w:docPartBody>
        <w:p w:rsidR="006B1C34" w:rsidRDefault="009F7067" w:rsidP="009F7067">
          <w:pPr>
            <w:pStyle w:val="28C196446A7440A29DB16D7E515489FA"/>
          </w:pPr>
          <w:r w:rsidRPr="003E0078">
            <w:rPr>
              <w:rStyle w:val="PlaceholderText"/>
            </w:rPr>
            <w:t>Click or tap here to enter text.</w:t>
          </w:r>
        </w:p>
      </w:docPartBody>
    </w:docPart>
    <w:docPart>
      <w:docPartPr>
        <w:name w:val="9441E9A844BE4BA79388934C20385DC8"/>
        <w:category>
          <w:name w:val="General"/>
          <w:gallery w:val="placeholder"/>
        </w:category>
        <w:types>
          <w:type w:val="bbPlcHdr"/>
        </w:types>
        <w:behaviors>
          <w:behavior w:val="content"/>
        </w:behaviors>
        <w:guid w:val="{19A7F074-8344-467B-BB95-5FE579D7DBC3}"/>
      </w:docPartPr>
      <w:docPartBody>
        <w:p w:rsidR="006B1C34" w:rsidRDefault="009F7067" w:rsidP="009F7067">
          <w:pPr>
            <w:pStyle w:val="9441E9A844BE4BA79388934C20385DC8"/>
          </w:pPr>
          <w:r w:rsidRPr="003E0078">
            <w:rPr>
              <w:rStyle w:val="PlaceholderText"/>
            </w:rPr>
            <w:t>Click or tap here to enter text.</w:t>
          </w:r>
        </w:p>
      </w:docPartBody>
    </w:docPart>
    <w:docPart>
      <w:docPartPr>
        <w:name w:val="1E304A3CDB854B96AFD113253C186985"/>
        <w:category>
          <w:name w:val="General"/>
          <w:gallery w:val="placeholder"/>
        </w:category>
        <w:types>
          <w:type w:val="bbPlcHdr"/>
        </w:types>
        <w:behaviors>
          <w:behavior w:val="content"/>
        </w:behaviors>
        <w:guid w:val="{89B8CE6E-AF61-4F86-BCBD-3C41FC2CD8FC}"/>
      </w:docPartPr>
      <w:docPartBody>
        <w:p w:rsidR="006B1C34" w:rsidRDefault="009F7067" w:rsidP="009F7067">
          <w:pPr>
            <w:pStyle w:val="1E304A3CDB854B96AFD113253C186985"/>
          </w:pPr>
          <w:r w:rsidRPr="003E0078">
            <w:rPr>
              <w:rStyle w:val="PlaceholderText"/>
            </w:rPr>
            <w:t>Click or tap here to enter text.</w:t>
          </w:r>
        </w:p>
      </w:docPartBody>
    </w:docPart>
    <w:docPart>
      <w:docPartPr>
        <w:name w:val="51C1325F931A4A169F03679BA00EEF3F"/>
        <w:category>
          <w:name w:val="General"/>
          <w:gallery w:val="placeholder"/>
        </w:category>
        <w:types>
          <w:type w:val="bbPlcHdr"/>
        </w:types>
        <w:behaviors>
          <w:behavior w:val="content"/>
        </w:behaviors>
        <w:guid w:val="{CA82885B-381F-4A72-A43E-9ACE673E73D6}"/>
      </w:docPartPr>
      <w:docPartBody>
        <w:p w:rsidR="006B1C34" w:rsidRDefault="009F7067" w:rsidP="009F7067">
          <w:pPr>
            <w:pStyle w:val="51C1325F931A4A169F03679BA00EEF3F"/>
          </w:pPr>
          <w:r w:rsidRPr="003E0078">
            <w:rPr>
              <w:rStyle w:val="PlaceholderText"/>
            </w:rPr>
            <w:t>Click or tap here to enter text.</w:t>
          </w:r>
        </w:p>
      </w:docPartBody>
    </w:docPart>
    <w:docPart>
      <w:docPartPr>
        <w:name w:val="A74E6FA214F0441191634C833A889ED4"/>
        <w:category>
          <w:name w:val="General"/>
          <w:gallery w:val="placeholder"/>
        </w:category>
        <w:types>
          <w:type w:val="bbPlcHdr"/>
        </w:types>
        <w:behaviors>
          <w:behavior w:val="content"/>
        </w:behaviors>
        <w:guid w:val="{849F0911-37E7-43CE-A32E-31FDACE22E2A}"/>
      </w:docPartPr>
      <w:docPartBody>
        <w:p w:rsidR="006B1C34" w:rsidRDefault="009F7067" w:rsidP="009F7067">
          <w:pPr>
            <w:pStyle w:val="A74E6FA214F0441191634C833A889ED4"/>
          </w:pPr>
          <w:r w:rsidRPr="003E0078">
            <w:rPr>
              <w:rStyle w:val="PlaceholderText"/>
            </w:rPr>
            <w:t>Click or tap here to enter text.</w:t>
          </w:r>
        </w:p>
      </w:docPartBody>
    </w:docPart>
    <w:docPart>
      <w:docPartPr>
        <w:name w:val="A9D79A17B748479C9FDD212BE9278357"/>
        <w:category>
          <w:name w:val="General"/>
          <w:gallery w:val="placeholder"/>
        </w:category>
        <w:types>
          <w:type w:val="bbPlcHdr"/>
        </w:types>
        <w:behaviors>
          <w:behavior w:val="content"/>
        </w:behaviors>
        <w:guid w:val="{18F49EC0-5EA4-4476-857D-8D94CD50CBF2}"/>
      </w:docPartPr>
      <w:docPartBody>
        <w:p w:rsidR="006B1C34" w:rsidRDefault="009F7067" w:rsidP="009F7067">
          <w:pPr>
            <w:pStyle w:val="A9D79A17B748479C9FDD212BE9278357"/>
          </w:pPr>
          <w:r w:rsidRPr="003E0078">
            <w:rPr>
              <w:rStyle w:val="PlaceholderText"/>
            </w:rPr>
            <w:t>Click or tap here to enter text.</w:t>
          </w:r>
        </w:p>
      </w:docPartBody>
    </w:docPart>
    <w:docPart>
      <w:docPartPr>
        <w:name w:val="1B37192BBDBE4232BCDAAEFAB1E0D214"/>
        <w:category>
          <w:name w:val="General"/>
          <w:gallery w:val="placeholder"/>
        </w:category>
        <w:types>
          <w:type w:val="bbPlcHdr"/>
        </w:types>
        <w:behaviors>
          <w:behavior w:val="content"/>
        </w:behaviors>
        <w:guid w:val="{6E165030-2E15-46D2-936A-9D647CDBACA1}"/>
      </w:docPartPr>
      <w:docPartBody>
        <w:p w:rsidR="006B1C34" w:rsidRDefault="009F7067" w:rsidP="009F7067">
          <w:pPr>
            <w:pStyle w:val="1B37192BBDBE4232BCDAAEFAB1E0D214"/>
          </w:pPr>
          <w:r w:rsidRPr="003E0078">
            <w:rPr>
              <w:rStyle w:val="PlaceholderText"/>
            </w:rPr>
            <w:t>Click or tap here to enter text.</w:t>
          </w:r>
        </w:p>
      </w:docPartBody>
    </w:docPart>
    <w:docPart>
      <w:docPartPr>
        <w:name w:val="90806A982D9747209134B468C3AA750A"/>
        <w:category>
          <w:name w:val="General"/>
          <w:gallery w:val="placeholder"/>
        </w:category>
        <w:types>
          <w:type w:val="bbPlcHdr"/>
        </w:types>
        <w:behaviors>
          <w:behavior w:val="content"/>
        </w:behaviors>
        <w:guid w:val="{8B9A2A14-4826-4C72-AF88-FB386A63700D}"/>
      </w:docPartPr>
      <w:docPartBody>
        <w:p w:rsidR="006B1C34" w:rsidRDefault="009F7067" w:rsidP="009F7067">
          <w:pPr>
            <w:pStyle w:val="90806A982D9747209134B468C3AA750A"/>
          </w:pPr>
          <w:r w:rsidRPr="003E0078">
            <w:rPr>
              <w:rStyle w:val="PlaceholderText"/>
            </w:rPr>
            <w:t>Click or tap here to enter text.</w:t>
          </w:r>
        </w:p>
      </w:docPartBody>
    </w:docPart>
    <w:docPart>
      <w:docPartPr>
        <w:name w:val="68D02770178C4ADE96CCE51A50C747C8"/>
        <w:category>
          <w:name w:val="General"/>
          <w:gallery w:val="placeholder"/>
        </w:category>
        <w:types>
          <w:type w:val="bbPlcHdr"/>
        </w:types>
        <w:behaviors>
          <w:behavior w:val="content"/>
        </w:behaviors>
        <w:guid w:val="{5D62E588-B550-4855-A1A5-D8E33524830F}"/>
      </w:docPartPr>
      <w:docPartBody>
        <w:p w:rsidR="006B1C34" w:rsidRDefault="009F7067" w:rsidP="009F7067">
          <w:pPr>
            <w:pStyle w:val="68D02770178C4ADE96CCE51A50C747C8"/>
          </w:pPr>
          <w:r w:rsidRPr="003E0078">
            <w:rPr>
              <w:rStyle w:val="PlaceholderText"/>
            </w:rPr>
            <w:t>Click or tap here to enter text.</w:t>
          </w:r>
        </w:p>
      </w:docPartBody>
    </w:docPart>
    <w:docPart>
      <w:docPartPr>
        <w:name w:val="10D0069F792F4D9081AD3357F57C8079"/>
        <w:category>
          <w:name w:val="General"/>
          <w:gallery w:val="placeholder"/>
        </w:category>
        <w:types>
          <w:type w:val="bbPlcHdr"/>
        </w:types>
        <w:behaviors>
          <w:behavior w:val="content"/>
        </w:behaviors>
        <w:guid w:val="{5CFADAD1-03A0-446C-B09F-F5B172AA9631}"/>
      </w:docPartPr>
      <w:docPartBody>
        <w:p w:rsidR="006B1C34" w:rsidRDefault="009F7067" w:rsidP="009F7067">
          <w:pPr>
            <w:pStyle w:val="10D0069F792F4D9081AD3357F57C8079"/>
          </w:pPr>
          <w:r w:rsidRPr="003E0078">
            <w:rPr>
              <w:rStyle w:val="PlaceholderText"/>
            </w:rPr>
            <w:t>Click or tap here to enter text.</w:t>
          </w:r>
        </w:p>
      </w:docPartBody>
    </w:docPart>
    <w:docPart>
      <w:docPartPr>
        <w:name w:val="2FDCD6C40C7B4EFC8272F189E93E84E3"/>
        <w:category>
          <w:name w:val="General"/>
          <w:gallery w:val="placeholder"/>
        </w:category>
        <w:types>
          <w:type w:val="bbPlcHdr"/>
        </w:types>
        <w:behaviors>
          <w:behavior w:val="content"/>
        </w:behaviors>
        <w:guid w:val="{CBD3776C-BB83-4FF3-995C-C081E78AD899}"/>
      </w:docPartPr>
      <w:docPartBody>
        <w:p w:rsidR="006B1C34" w:rsidRDefault="009F7067" w:rsidP="009F7067">
          <w:pPr>
            <w:pStyle w:val="2FDCD6C40C7B4EFC8272F189E93E84E3"/>
          </w:pPr>
          <w:r w:rsidRPr="003E0078">
            <w:rPr>
              <w:rStyle w:val="PlaceholderText"/>
            </w:rPr>
            <w:t>Click or tap here to enter text.</w:t>
          </w:r>
        </w:p>
      </w:docPartBody>
    </w:docPart>
    <w:docPart>
      <w:docPartPr>
        <w:name w:val="0F31783A60E744CC891B3FCE92EDBF1D"/>
        <w:category>
          <w:name w:val="General"/>
          <w:gallery w:val="placeholder"/>
        </w:category>
        <w:types>
          <w:type w:val="bbPlcHdr"/>
        </w:types>
        <w:behaviors>
          <w:behavior w:val="content"/>
        </w:behaviors>
        <w:guid w:val="{B989B891-0CB1-4B2C-AE7C-4C19361AAB50}"/>
      </w:docPartPr>
      <w:docPartBody>
        <w:p w:rsidR="006B1C34" w:rsidRDefault="009F7067" w:rsidP="009F7067">
          <w:pPr>
            <w:pStyle w:val="0F31783A60E744CC891B3FCE92EDBF1D"/>
          </w:pPr>
          <w:r w:rsidRPr="003E0078">
            <w:rPr>
              <w:rStyle w:val="PlaceholderText"/>
            </w:rPr>
            <w:t>Click or tap here to enter text.</w:t>
          </w:r>
        </w:p>
      </w:docPartBody>
    </w:docPart>
    <w:docPart>
      <w:docPartPr>
        <w:name w:val="8D1429E70084439DACB8E630E7A33180"/>
        <w:category>
          <w:name w:val="General"/>
          <w:gallery w:val="placeholder"/>
        </w:category>
        <w:types>
          <w:type w:val="bbPlcHdr"/>
        </w:types>
        <w:behaviors>
          <w:behavior w:val="content"/>
        </w:behaviors>
        <w:guid w:val="{5BFDE7B3-0E27-4E03-9740-B09CE3773343}"/>
      </w:docPartPr>
      <w:docPartBody>
        <w:p w:rsidR="006B1C34" w:rsidRDefault="009F7067" w:rsidP="009F7067">
          <w:pPr>
            <w:pStyle w:val="8D1429E70084439DACB8E630E7A33180"/>
          </w:pPr>
          <w:r w:rsidRPr="003E0078">
            <w:rPr>
              <w:rStyle w:val="PlaceholderText"/>
            </w:rPr>
            <w:t>Click or tap here to enter text.</w:t>
          </w:r>
        </w:p>
      </w:docPartBody>
    </w:docPart>
    <w:docPart>
      <w:docPartPr>
        <w:name w:val="54A7EA2B45A5447C8CC36D6423E6D8B4"/>
        <w:category>
          <w:name w:val="General"/>
          <w:gallery w:val="placeholder"/>
        </w:category>
        <w:types>
          <w:type w:val="bbPlcHdr"/>
        </w:types>
        <w:behaviors>
          <w:behavior w:val="content"/>
        </w:behaviors>
        <w:guid w:val="{B6A9747D-073C-4CB6-9FEB-F10D7C844CE3}"/>
      </w:docPartPr>
      <w:docPartBody>
        <w:p w:rsidR="006B1C34" w:rsidRDefault="009F7067" w:rsidP="009F7067">
          <w:pPr>
            <w:pStyle w:val="54A7EA2B45A5447C8CC36D6423E6D8B4"/>
          </w:pPr>
          <w:r w:rsidRPr="003E0078">
            <w:rPr>
              <w:rStyle w:val="PlaceholderText"/>
            </w:rPr>
            <w:t>Click or tap here to enter text.</w:t>
          </w:r>
        </w:p>
      </w:docPartBody>
    </w:docPart>
    <w:docPart>
      <w:docPartPr>
        <w:name w:val="6BF569BFA7B143D5AC0F55C4E95F1E4A"/>
        <w:category>
          <w:name w:val="General"/>
          <w:gallery w:val="placeholder"/>
        </w:category>
        <w:types>
          <w:type w:val="bbPlcHdr"/>
        </w:types>
        <w:behaviors>
          <w:behavior w:val="content"/>
        </w:behaviors>
        <w:guid w:val="{12F8FF33-1200-4EAD-BFA8-24BBE42CD733}"/>
      </w:docPartPr>
      <w:docPartBody>
        <w:p w:rsidR="006B1C34" w:rsidRDefault="009F7067" w:rsidP="009F7067">
          <w:pPr>
            <w:pStyle w:val="6BF569BFA7B143D5AC0F55C4E95F1E4A"/>
          </w:pPr>
          <w:r w:rsidRPr="003E0078">
            <w:rPr>
              <w:rStyle w:val="PlaceholderText"/>
            </w:rPr>
            <w:t>Click or tap here to enter text.</w:t>
          </w:r>
        </w:p>
      </w:docPartBody>
    </w:docPart>
    <w:docPart>
      <w:docPartPr>
        <w:name w:val="C6247F018013445F9AD4B2DE353E5005"/>
        <w:category>
          <w:name w:val="General"/>
          <w:gallery w:val="placeholder"/>
        </w:category>
        <w:types>
          <w:type w:val="bbPlcHdr"/>
        </w:types>
        <w:behaviors>
          <w:behavior w:val="content"/>
        </w:behaviors>
        <w:guid w:val="{C616F082-10AD-49B1-B964-85473BC770A1}"/>
      </w:docPartPr>
      <w:docPartBody>
        <w:p w:rsidR="006B1C34" w:rsidRDefault="009F7067" w:rsidP="009F7067">
          <w:pPr>
            <w:pStyle w:val="C6247F018013445F9AD4B2DE353E5005"/>
          </w:pPr>
          <w:r w:rsidRPr="003E0078">
            <w:rPr>
              <w:rStyle w:val="PlaceholderText"/>
            </w:rPr>
            <w:t>Click or tap here to enter text.</w:t>
          </w:r>
        </w:p>
      </w:docPartBody>
    </w:docPart>
    <w:docPart>
      <w:docPartPr>
        <w:name w:val="349B11F26E10429D89C3EFE56D264441"/>
        <w:category>
          <w:name w:val="General"/>
          <w:gallery w:val="placeholder"/>
        </w:category>
        <w:types>
          <w:type w:val="bbPlcHdr"/>
        </w:types>
        <w:behaviors>
          <w:behavior w:val="content"/>
        </w:behaviors>
        <w:guid w:val="{BB1A7E6D-55FF-43E9-A5EE-B02F560951FB}"/>
      </w:docPartPr>
      <w:docPartBody>
        <w:p w:rsidR="006B1C34" w:rsidRDefault="009F7067" w:rsidP="009F7067">
          <w:pPr>
            <w:pStyle w:val="349B11F26E10429D89C3EFE56D264441"/>
          </w:pPr>
          <w:r w:rsidRPr="003E0078">
            <w:rPr>
              <w:rStyle w:val="PlaceholderText"/>
            </w:rPr>
            <w:t>Click or tap here to enter text.</w:t>
          </w:r>
        </w:p>
      </w:docPartBody>
    </w:docPart>
    <w:docPart>
      <w:docPartPr>
        <w:name w:val="F4E28639DED44346910BC9F8F7D0B916"/>
        <w:category>
          <w:name w:val="General"/>
          <w:gallery w:val="placeholder"/>
        </w:category>
        <w:types>
          <w:type w:val="bbPlcHdr"/>
        </w:types>
        <w:behaviors>
          <w:behavior w:val="content"/>
        </w:behaviors>
        <w:guid w:val="{CE841B94-7B17-43C0-AE87-1F17D32DBA64}"/>
      </w:docPartPr>
      <w:docPartBody>
        <w:p w:rsidR="006B1C34" w:rsidRDefault="009F7067" w:rsidP="009F7067">
          <w:pPr>
            <w:pStyle w:val="F4E28639DED44346910BC9F8F7D0B916"/>
          </w:pPr>
          <w:r w:rsidRPr="003E0078">
            <w:rPr>
              <w:rStyle w:val="PlaceholderText"/>
            </w:rPr>
            <w:t>Click or tap here to enter text.</w:t>
          </w:r>
        </w:p>
      </w:docPartBody>
    </w:docPart>
    <w:docPart>
      <w:docPartPr>
        <w:name w:val="655F679B3E284C22B44E797120D8EF66"/>
        <w:category>
          <w:name w:val="General"/>
          <w:gallery w:val="placeholder"/>
        </w:category>
        <w:types>
          <w:type w:val="bbPlcHdr"/>
        </w:types>
        <w:behaviors>
          <w:behavior w:val="content"/>
        </w:behaviors>
        <w:guid w:val="{BCA74753-952C-4453-8688-F176848E6A2F}"/>
      </w:docPartPr>
      <w:docPartBody>
        <w:p w:rsidR="006B1C34" w:rsidRDefault="009F7067" w:rsidP="009F7067">
          <w:pPr>
            <w:pStyle w:val="655F679B3E284C22B44E797120D8EF66"/>
          </w:pPr>
          <w:r w:rsidRPr="003E0078">
            <w:rPr>
              <w:rStyle w:val="PlaceholderText"/>
            </w:rPr>
            <w:t>Click or tap here to enter text.</w:t>
          </w:r>
        </w:p>
      </w:docPartBody>
    </w:docPart>
    <w:docPart>
      <w:docPartPr>
        <w:name w:val="065B3A86A841423EB9FB305F0FF8AA87"/>
        <w:category>
          <w:name w:val="General"/>
          <w:gallery w:val="placeholder"/>
        </w:category>
        <w:types>
          <w:type w:val="bbPlcHdr"/>
        </w:types>
        <w:behaviors>
          <w:behavior w:val="content"/>
        </w:behaviors>
        <w:guid w:val="{04976A59-872C-43A1-AD70-04308AD41570}"/>
      </w:docPartPr>
      <w:docPartBody>
        <w:p w:rsidR="006B1C34" w:rsidRDefault="009F7067" w:rsidP="009F7067">
          <w:pPr>
            <w:pStyle w:val="065B3A86A841423EB9FB305F0FF8AA87"/>
          </w:pPr>
          <w:r w:rsidRPr="003E0078">
            <w:rPr>
              <w:rStyle w:val="PlaceholderText"/>
            </w:rPr>
            <w:t>Click or tap here to enter text.</w:t>
          </w:r>
        </w:p>
      </w:docPartBody>
    </w:docPart>
    <w:docPart>
      <w:docPartPr>
        <w:name w:val="6D9072980CC44ACA8AF758886647C02D"/>
        <w:category>
          <w:name w:val="General"/>
          <w:gallery w:val="placeholder"/>
        </w:category>
        <w:types>
          <w:type w:val="bbPlcHdr"/>
        </w:types>
        <w:behaviors>
          <w:behavior w:val="content"/>
        </w:behaviors>
        <w:guid w:val="{8AC88CCE-3143-4414-A569-1587AC2132BF}"/>
      </w:docPartPr>
      <w:docPartBody>
        <w:p w:rsidR="006B1C34" w:rsidRDefault="009F7067" w:rsidP="009F7067">
          <w:pPr>
            <w:pStyle w:val="6D9072980CC44ACA8AF758886647C02D"/>
          </w:pPr>
          <w:r w:rsidRPr="003E0078">
            <w:rPr>
              <w:rStyle w:val="PlaceholderText"/>
            </w:rPr>
            <w:t>Click or tap here to enter text.</w:t>
          </w:r>
        </w:p>
      </w:docPartBody>
    </w:docPart>
    <w:docPart>
      <w:docPartPr>
        <w:name w:val="DF3B849CFF514275AB032A8C883C2068"/>
        <w:category>
          <w:name w:val="General"/>
          <w:gallery w:val="placeholder"/>
        </w:category>
        <w:types>
          <w:type w:val="bbPlcHdr"/>
        </w:types>
        <w:behaviors>
          <w:behavior w:val="content"/>
        </w:behaviors>
        <w:guid w:val="{E610B3CF-B0DF-4A40-89BE-54005A1EDF00}"/>
      </w:docPartPr>
      <w:docPartBody>
        <w:p w:rsidR="006B1C34" w:rsidRDefault="009F7067" w:rsidP="009F7067">
          <w:pPr>
            <w:pStyle w:val="DF3B849CFF514275AB032A8C883C2068"/>
          </w:pPr>
          <w:r w:rsidRPr="003E0078">
            <w:rPr>
              <w:rStyle w:val="PlaceholderText"/>
            </w:rPr>
            <w:t>Click or tap here to enter text.</w:t>
          </w:r>
        </w:p>
      </w:docPartBody>
    </w:docPart>
    <w:docPart>
      <w:docPartPr>
        <w:name w:val="2A24600552C14757BB3E641693187D11"/>
        <w:category>
          <w:name w:val="General"/>
          <w:gallery w:val="placeholder"/>
        </w:category>
        <w:types>
          <w:type w:val="bbPlcHdr"/>
        </w:types>
        <w:behaviors>
          <w:behavior w:val="content"/>
        </w:behaviors>
        <w:guid w:val="{8138DFC3-D6F0-4557-9099-6D30B7C49351}"/>
      </w:docPartPr>
      <w:docPartBody>
        <w:p w:rsidR="006B1C34" w:rsidRDefault="009F7067" w:rsidP="009F7067">
          <w:pPr>
            <w:pStyle w:val="2A24600552C14757BB3E641693187D11"/>
          </w:pPr>
          <w:r w:rsidRPr="003E0078">
            <w:rPr>
              <w:rStyle w:val="PlaceholderText"/>
            </w:rPr>
            <w:t>Click or tap here to enter text.</w:t>
          </w:r>
        </w:p>
      </w:docPartBody>
    </w:docPart>
    <w:docPart>
      <w:docPartPr>
        <w:name w:val="A90630BDDD3749CB8DB0EFCCF2D707C8"/>
        <w:category>
          <w:name w:val="General"/>
          <w:gallery w:val="placeholder"/>
        </w:category>
        <w:types>
          <w:type w:val="bbPlcHdr"/>
        </w:types>
        <w:behaviors>
          <w:behavior w:val="content"/>
        </w:behaviors>
        <w:guid w:val="{9264FD4B-320D-437B-9306-E416DED5A212}"/>
      </w:docPartPr>
      <w:docPartBody>
        <w:p w:rsidR="006B1C34" w:rsidRDefault="009F7067" w:rsidP="009F7067">
          <w:pPr>
            <w:pStyle w:val="A90630BDDD3749CB8DB0EFCCF2D707C8"/>
          </w:pPr>
          <w:r w:rsidRPr="003E0078">
            <w:rPr>
              <w:rStyle w:val="PlaceholderText"/>
            </w:rPr>
            <w:t>Click or tap here to enter text.</w:t>
          </w:r>
        </w:p>
      </w:docPartBody>
    </w:docPart>
    <w:docPart>
      <w:docPartPr>
        <w:name w:val="BC7075A43E0749E68307AAE9FFB0D8FF"/>
        <w:category>
          <w:name w:val="General"/>
          <w:gallery w:val="placeholder"/>
        </w:category>
        <w:types>
          <w:type w:val="bbPlcHdr"/>
        </w:types>
        <w:behaviors>
          <w:behavior w:val="content"/>
        </w:behaviors>
        <w:guid w:val="{9DB66149-B438-4E33-AC51-473CD4F0B529}"/>
      </w:docPartPr>
      <w:docPartBody>
        <w:p w:rsidR="006B1C34" w:rsidRDefault="009F7067" w:rsidP="009F7067">
          <w:pPr>
            <w:pStyle w:val="BC7075A43E0749E68307AAE9FFB0D8FF"/>
          </w:pPr>
          <w:r w:rsidRPr="003E0078">
            <w:rPr>
              <w:rStyle w:val="PlaceholderText"/>
            </w:rPr>
            <w:t>Click or tap here to enter text.</w:t>
          </w:r>
        </w:p>
      </w:docPartBody>
    </w:docPart>
    <w:docPart>
      <w:docPartPr>
        <w:name w:val="1307B17AB0ED441D8AE21C10ABC46C46"/>
        <w:category>
          <w:name w:val="General"/>
          <w:gallery w:val="placeholder"/>
        </w:category>
        <w:types>
          <w:type w:val="bbPlcHdr"/>
        </w:types>
        <w:behaviors>
          <w:behavior w:val="content"/>
        </w:behaviors>
        <w:guid w:val="{E4B30339-EDD0-4D6A-9BCE-C832B198DBB5}"/>
      </w:docPartPr>
      <w:docPartBody>
        <w:p w:rsidR="006B1C34" w:rsidRDefault="009F7067" w:rsidP="009F7067">
          <w:pPr>
            <w:pStyle w:val="1307B17AB0ED441D8AE21C10ABC46C46"/>
          </w:pPr>
          <w:r w:rsidRPr="003E0078">
            <w:rPr>
              <w:rStyle w:val="PlaceholderText"/>
            </w:rPr>
            <w:t>Click or tap here to enter text.</w:t>
          </w:r>
        </w:p>
      </w:docPartBody>
    </w:docPart>
    <w:docPart>
      <w:docPartPr>
        <w:name w:val="4E052BF2D0D34F1F8F6C18255D8256B0"/>
        <w:category>
          <w:name w:val="General"/>
          <w:gallery w:val="placeholder"/>
        </w:category>
        <w:types>
          <w:type w:val="bbPlcHdr"/>
        </w:types>
        <w:behaviors>
          <w:behavior w:val="content"/>
        </w:behaviors>
        <w:guid w:val="{A218B620-2C4B-4689-8D9D-737C1350F855}"/>
      </w:docPartPr>
      <w:docPartBody>
        <w:p w:rsidR="006B1C34" w:rsidRDefault="009F7067" w:rsidP="009F7067">
          <w:pPr>
            <w:pStyle w:val="4E052BF2D0D34F1F8F6C18255D8256B0"/>
          </w:pPr>
          <w:r w:rsidRPr="003E0078">
            <w:rPr>
              <w:rStyle w:val="PlaceholderText"/>
            </w:rPr>
            <w:t>Click or tap here to enter text.</w:t>
          </w:r>
        </w:p>
      </w:docPartBody>
    </w:docPart>
    <w:docPart>
      <w:docPartPr>
        <w:name w:val="7FCE0A1EF9FF46E48970D814C8A5393A"/>
        <w:category>
          <w:name w:val="General"/>
          <w:gallery w:val="placeholder"/>
        </w:category>
        <w:types>
          <w:type w:val="bbPlcHdr"/>
        </w:types>
        <w:behaviors>
          <w:behavior w:val="content"/>
        </w:behaviors>
        <w:guid w:val="{EA6BE22D-C003-4001-B573-1ED380AF976E}"/>
      </w:docPartPr>
      <w:docPartBody>
        <w:p w:rsidR="006B1C34" w:rsidRDefault="009F7067" w:rsidP="009F7067">
          <w:pPr>
            <w:pStyle w:val="7FCE0A1EF9FF46E48970D814C8A5393A"/>
          </w:pPr>
          <w:r w:rsidRPr="003E0078">
            <w:rPr>
              <w:rStyle w:val="PlaceholderText"/>
            </w:rPr>
            <w:t>Click or tap here to enter text.</w:t>
          </w:r>
        </w:p>
      </w:docPartBody>
    </w:docPart>
    <w:docPart>
      <w:docPartPr>
        <w:name w:val="748AC2E2FD934E3C871645BE8525A086"/>
        <w:category>
          <w:name w:val="General"/>
          <w:gallery w:val="placeholder"/>
        </w:category>
        <w:types>
          <w:type w:val="bbPlcHdr"/>
        </w:types>
        <w:behaviors>
          <w:behavior w:val="content"/>
        </w:behaviors>
        <w:guid w:val="{8140961E-B872-43B9-B418-22AD24D1CB3F}"/>
      </w:docPartPr>
      <w:docPartBody>
        <w:p w:rsidR="006B1C34" w:rsidRDefault="009F7067" w:rsidP="009F7067">
          <w:pPr>
            <w:pStyle w:val="748AC2E2FD934E3C871645BE8525A086"/>
          </w:pPr>
          <w:r w:rsidRPr="003E0078">
            <w:rPr>
              <w:rStyle w:val="PlaceholderText"/>
            </w:rPr>
            <w:t>Click or tap here to enter text.</w:t>
          </w:r>
        </w:p>
      </w:docPartBody>
    </w:docPart>
    <w:docPart>
      <w:docPartPr>
        <w:name w:val="CE518A86CE654BF1A4E2B6D77B890341"/>
        <w:category>
          <w:name w:val="General"/>
          <w:gallery w:val="placeholder"/>
        </w:category>
        <w:types>
          <w:type w:val="bbPlcHdr"/>
        </w:types>
        <w:behaviors>
          <w:behavior w:val="content"/>
        </w:behaviors>
        <w:guid w:val="{EEAAB3AC-E5F4-4263-8050-003850ED179E}"/>
      </w:docPartPr>
      <w:docPartBody>
        <w:p w:rsidR="006B1C34" w:rsidRDefault="009F7067" w:rsidP="009F7067">
          <w:pPr>
            <w:pStyle w:val="CE518A86CE654BF1A4E2B6D77B890341"/>
          </w:pPr>
          <w:r w:rsidRPr="003E0078">
            <w:rPr>
              <w:rStyle w:val="PlaceholderText"/>
            </w:rPr>
            <w:t>Click or tap here to enter text.</w:t>
          </w:r>
        </w:p>
      </w:docPartBody>
    </w:docPart>
    <w:docPart>
      <w:docPartPr>
        <w:name w:val="993993D64D4449A3815AD7B28F051FE1"/>
        <w:category>
          <w:name w:val="General"/>
          <w:gallery w:val="placeholder"/>
        </w:category>
        <w:types>
          <w:type w:val="bbPlcHdr"/>
        </w:types>
        <w:behaviors>
          <w:behavior w:val="content"/>
        </w:behaviors>
        <w:guid w:val="{326E73FD-2F32-4C23-9B4F-C69E2B064A15}"/>
      </w:docPartPr>
      <w:docPartBody>
        <w:p w:rsidR="006B1C34" w:rsidRDefault="009F7067" w:rsidP="009F7067">
          <w:pPr>
            <w:pStyle w:val="993993D64D4449A3815AD7B28F051FE1"/>
          </w:pPr>
          <w:r w:rsidRPr="003E0078">
            <w:rPr>
              <w:rStyle w:val="PlaceholderText"/>
            </w:rPr>
            <w:t>Click or tap here to enter text.</w:t>
          </w:r>
        </w:p>
      </w:docPartBody>
    </w:docPart>
    <w:docPart>
      <w:docPartPr>
        <w:name w:val="7C9A5243FE724E3D90333067A4150188"/>
        <w:category>
          <w:name w:val="General"/>
          <w:gallery w:val="placeholder"/>
        </w:category>
        <w:types>
          <w:type w:val="bbPlcHdr"/>
        </w:types>
        <w:behaviors>
          <w:behavior w:val="content"/>
        </w:behaviors>
        <w:guid w:val="{4FFE481C-6246-42BD-9206-F4B16A0F56E1}"/>
      </w:docPartPr>
      <w:docPartBody>
        <w:p w:rsidR="006B1C34" w:rsidRDefault="009F7067" w:rsidP="009F7067">
          <w:pPr>
            <w:pStyle w:val="7C9A5243FE724E3D90333067A4150188"/>
          </w:pPr>
          <w:r w:rsidRPr="003E0078">
            <w:rPr>
              <w:rStyle w:val="PlaceholderText"/>
            </w:rPr>
            <w:t>Click or tap here to enter text.</w:t>
          </w:r>
        </w:p>
      </w:docPartBody>
    </w:docPart>
    <w:docPart>
      <w:docPartPr>
        <w:name w:val="2A5EA67889E04EE791DB08DE155B8B14"/>
        <w:category>
          <w:name w:val="General"/>
          <w:gallery w:val="placeholder"/>
        </w:category>
        <w:types>
          <w:type w:val="bbPlcHdr"/>
        </w:types>
        <w:behaviors>
          <w:behavior w:val="content"/>
        </w:behaviors>
        <w:guid w:val="{F4B6E5A0-78CB-43B1-82EA-880325209918}"/>
      </w:docPartPr>
      <w:docPartBody>
        <w:p w:rsidR="006B1C34" w:rsidRDefault="009F7067" w:rsidP="009F7067">
          <w:pPr>
            <w:pStyle w:val="2A5EA67889E04EE791DB08DE155B8B14"/>
          </w:pPr>
          <w:r w:rsidRPr="003E0078">
            <w:rPr>
              <w:rStyle w:val="PlaceholderText"/>
            </w:rPr>
            <w:t>Click or tap here to enter text.</w:t>
          </w:r>
        </w:p>
      </w:docPartBody>
    </w:docPart>
    <w:docPart>
      <w:docPartPr>
        <w:name w:val="9FA87CB5CFBB4373A449F5E82454BD53"/>
        <w:category>
          <w:name w:val="General"/>
          <w:gallery w:val="placeholder"/>
        </w:category>
        <w:types>
          <w:type w:val="bbPlcHdr"/>
        </w:types>
        <w:behaviors>
          <w:behavior w:val="content"/>
        </w:behaviors>
        <w:guid w:val="{CF27FA62-0FBC-4D27-8FA1-9D41B18630C5}"/>
      </w:docPartPr>
      <w:docPartBody>
        <w:p w:rsidR="006B1C34" w:rsidRDefault="009F7067" w:rsidP="009F7067">
          <w:pPr>
            <w:pStyle w:val="9FA87CB5CFBB4373A449F5E82454BD53"/>
          </w:pPr>
          <w:r w:rsidRPr="003E0078">
            <w:rPr>
              <w:rStyle w:val="PlaceholderText"/>
            </w:rPr>
            <w:t>Click or tap here to enter text.</w:t>
          </w:r>
        </w:p>
      </w:docPartBody>
    </w:docPart>
    <w:docPart>
      <w:docPartPr>
        <w:name w:val="76A22FE0F8454210BED334B3C16D75B2"/>
        <w:category>
          <w:name w:val="General"/>
          <w:gallery w:val="placeholder"/>
        </w:category>
        <w:types>
          <w:type w:val="bbPlcHdr"/>
        </w:types>
        <w:behaviors>
          <w:behavior w:val="content"/>
        </w:behaviors>
        <w:guid w:val="{5AAE5BF9-23A8-4467-A256-1AAED1D1B170}"/>
      </w:docPartPr>
      <w:docPartBody>
        <w:p w:rsidR="006B1C34" w:rsidRDefault="009F7067" w:rsidP="009F7067">
          <w:pPr>
            <w:pStyle w:val="76A22FE0F8454210BED334B3C16D75B2"/>
          </w:pPr>
          <w:r w:rsidRPr="003E0078">
            <w:rPr>
              <w:rStyle w:val="PlaceholderText"/>
            </w:rPr>
            <w:t>Click or tap here to enter text.</w:t>
          </w:r>
        </w:p>
      </w:docPartBody>
    </w:docPart>
    <w:docPart>
      <w:docPartPr>
        <w:name w:val="B4905E96ABC845E4829F364BA320BB10"/>
        <w:category>
          <w:name w:val="General"/>
          <w:gallery w:val="placeholder"/>
        </w:category>
        <w:types>
          <w:type w:val="bbPlcHdr"/>
        </w:types>
        <w:behaviors>
          <w:behavior w:val="content"/>
        </w:behaviors>
        <w:guid w:val="{0B5432AD-F290-4F58-A180-C071766F4066}"/>
      </w:docPartPr>
      <w:docPartBody>
        <w:p w:rsidR="006B1C34" w:rsidRDefault="009F7067" w:rsidP="009F7067">
          <w:pPr>
            <w:pStyle w:val="B4905E96ABC845E4829F364BA320BB10"/>
          </w:pPr>
          <w:r w:rsidRPr="003E0078">
            <w:rPr>
              <w:rStyle w:val="PlaceholderText"/>
            </w:rPr>
            <w:t>Click or tap here to enter text.</w:t>
          </w:r>
        </w:p>
      </w:docPartBody>
    </w:docPart>
    <w:docPart>
      <w:docPartPr>
        <w:name w:val="63EB2A9CEA2D4C6AB853DBFFC5518B5C"/>
        <w:category>
          <w:name w:val="General"/>
          <w:gallery w:val="placeholder"/>
        </w:category>
        <w:types>
          <w:type w:val="bbPlcHdr"/>
        </w:types>
        <w:behaviors>
          <w:behavior w:val="content"/>
        </w:behaviors>
        <w:guid w:val="{866963C2-7781-44C3-9289-74A9EC78A010}"/>
      </w:docPartPr>
      <w:docPartBody>
        <w:p w:rsidR="006B1C34" w:rsidRDefault="009F7067" w:rsidP="009F7067">
          <w:pPr>
            <w:pStyle w:val="63EB2A9CEA2D4C6AB853DBFFC5518B5C"/>
          </w:pPr>
          <w:r w:rsidRPr="003E0078">
            <w:rPr>
              <w:rStyle w:val="PlaceholderText"/>
            </w:rPr>
            <w:t>Click or tap here to enter text.</w:t>
          </w:r>
        </w:p>
      </w:docPartBody>
    </w:docPart>
    <w:docPart>
      <w:docPartPr>
        <w:name w:val="09C391475596411DAE463F8FED45543C"/>
        <w:category>
          <w:name w:val="General"/>
          <w:gallery w:val="placeholder"/>
        </w:category>
        <w:types>
          <w:type w:val="bbPlcHdr"/>
        </w:types>
        <w:behaviors>
          <w:behavior w:val="content"/>
        </w:behaviors>
        <w:guid w:val="{A98731F6-10FD-44BF-AC55-318FF9B0AB3C}"/>
      </w:docPartPr>
      <w:docPartBody>
        <w:p w:rsidR="006B1C34" w:rsidRDefault="009F7067" w:rsidP="009F7067">
          <w:pPr>
            <w:pStyle w:val="09C391475596411DAE463F8FED45543C"/>
          </w:pPr>
          <w:r w:rsidRPr="003E0078">
            <w:rPr>
              <w:rStyle w:val="PlaceholderText"/>
            </w:rPr>
            <w:t>Click or tap here to enter text.</w:t>
          </w:r>
        </w:p>
      </w:docPartBody>
    </w:docPart>
    <w:docPart>
      <w:docPartPr>
        <w:name w:val="877DC36DFCB344369F7A37AF4E666312"/>
        <w:category>
          <w:name w:val="General"/>
          <w:gallery w:val="placeholder"/>
        </w:category>
        <w:types>
          <w:type w:val="bbPlcHdr"/>
        </w:types>
        <w:behaviors>
          <w:behavior w:val="content"/>
        </w:behaviors>
        <w:guid w:val="{F35F3025-2A42-418D-A8B0-F31297DD3956}"/>
      </w:docPartPr>
      <w:docPartBody>
        <w:p w:rsidR="006B1C34" w:rsidRDefault="009F7067" w:rsidP="009F7067">
          <w:pPr>
            <w:pStyle w:val="877DC36DFCB344369F7A37AF4E666312"/>
          </w:pPr>
          <w:r w:rsidRPr="003E0078">
            <w:rPr>
              <w:rStyle w:val="PlaceholderText"/>
            </w:rPr>
            <w:t>Click or tap here to enter text.</w:t>
          </w:r>
        </w:p>
      </w:docPartBody>
    </w:docPart>
    <w:docPart>
      <w:docPartPr>
        <w:name w:val="5DFFFC5AE9DE424BA77301C7428B4928"/>
        <w:category>
          <w:name w:val="General"/>
          <w:gallery w:val="placeholder"/>
        </w:category>
        <w:types>
          <w:type w:val="bbPlcHdr"/>
        </w:types>
        <w:behaviors>
          <w:behavior w:val="content"/>
        </w:behaviors>
        <w:guid w:val="{4B5A4286-A280-4D1C-AC8A-25AF95D5659A}"/>
      </w:docPartPr>
      <w:docPartBody>
        <w:p w:rsidR="006B1C34" w:rsidRDefault="009F7067" w:rsidP="009F7067">
          <w:pPr>
            <w:pStyle w:val="5DFFFC5AE9DE424BA77301C7428B4928"/>
          </w:pPr>
          <w:r w:rsidRPr="003E0078">
            <w:rPr>
              <w:rStyle w:val="PlaceholderText"/>
            </w:rPr>
            <w:t>Click or tap here to enter text.</w:t>
          </w:r>
        </w:p>
      </w:docPartBody>
    </w:docPart>
    <w:docPart>
      <w:docPartPr>
        <w:name w:val="8A82C83E34DD4DADB5FF4512ACE0CF90"/>
        <w:category>
          <w:name w:val="General"/>
          <w:gallery w:val="placeholder"/>
        </w:category>
        <w:types>
          <w:type w:val="bbPlcHdr"/>
        </w:types>
        <w:behaviors>
          <w:behavior w:val="content"/>
        </w:behaviors>
        <w:guid w:val="{70EDE587-2696-48ED-BB5E-803DFBA5DCE1}"/>
      </w:docPartPr>
      <w:docPartBody>
        <w:p w:rsidR="006B1C34" w:rsidRDefault="009F7067" w:rsidP="009F7067">
          <w:pPr>
            <w:pStyle w:val="8A82C83E34DD4DADB5FF4512ACE0CF90"/>
          </w:pPr>
          <w:r w:rsidRPr="003E0078">
            <w:rPr>
              <w:rStyle w:val="PlaceholderText"/>
            </w:rPr>
            <w:t>Click or tap here to enter text.</w:t>
          </w:r>
        </w:p>
      </w:docPartBody>
    </w:docPart>
    <w:docPart>
      <w:docPartPr>
        <w:name w:val="B9959958C0D34C10AD149CC6549ABB8E"/>
        <w:category>
          <w:name w:val="General"/>
          <w:gallery w:val="placeholder"/>
        </w:category>
        <w:types>
          <w:type w:val="bbPlcHdr"/>
        </w:types>
        <w:behaviors>
          <w:behavior w:val="content"/>
        </w:behaviors>
        <w:guid w:val="{FBF7A7EF-76EB-42F0-B385-48BF279CF796}"/>
      </w:docPartPr>
      <w:docPartBody>
        <w:p w:rsidR="006B1C34" w:rsidRDefault="009F7067" w:rsidP="009F7067">
          <w:pPr>
            <w:pStyle w:val="B9959958C0D34C10AD149CC6549ABB8E"/>
          </w:pPr>
          <w:r w:rsidRPr="003E0078">
            <w:rPr>
              <w:rStyle w:val="PlaceholderText"/>
            </w:rPr>
            <w:t>Click or tap here to enter text.</w:t>
          </w:r>
        </w:p>
      </w:docPartBody>
    </w:docPart>
    <w:docPart>
      <w:docPartPr>
        <w:name w:val="7E562454DB9F4B3E89067B0075C4EFC5"/>
        <w:category>
          <w:name w:val="General"/>
          <w:gallery w:val="placeholder"/>
        </w:category>
        <w:types>
          <w:type w:val="bbPlcHdr"/>
        </w:types>
        <w:behaviors>
          <w:behavior w:val="content"/>
        </w:behaviors>
        <w:guid w:val="{C4FF96C0-83EA-4D70-9F25-E6306008778C}"/>
      </w:docPartPr>
      <w:docPartBody>
        <w:p w:rsidR="006B1C34" w:rsidRDefault="009F7067" w:rsidP="009F7067">
          <w:pPr>
            <w:pStyle w:val="7E562454DB9F4B3E89067B0075C4EFC5"/>
          </w:pPr>
          <w:r w:rsidRPr="003E0078">
            <w:rPr>
              <w:rStyle w:val="PlaceholderText"/>
            </w:rPr>
            <w:t>Click or tap here to enter text.</w:t>
          </w:r>
        </w:p>
      </w:docPartBody>
    </w:docPart>
    <w:docPart>
      <w:docPartPr>
        <w:name w:val="6519B758E6CC4F638E42831612CC6552"/>
        <w:category>
          <w:name w:val="General"/>
          <w:gallery w:val="placeholder"/>
        </w:category>
        <w:types>
          <w:type w:val="bbPlcHdr"/>
        </w:types>
        <w:behaviors>
          <w:behavior w:val="content"/>
        </w:behaviors>
        <w:guid w:val="{A9109364-3EA6-4EC1-B168-8FB160F41652}"/>
      </w:docPartPr>
      <w:docPartBody>
        <w:p w:rsidR="006B1C34" w:rsidRDefault="009F7067" w:rsidP="009F7067">
          <w:pPr>
            <w:pStyle w:val="6519B758E6CC4F638E42831612CC6552"/>
          </w:pPr>
          <w:r w:rsidRPr="003E0078">
            <w:rPr>
              <w:rStyle w:val="PlaceholderText"/>
            </w:rPr>
            <w:t>Click or tap here to enter text.</w:t>
          </w:r>
        </w:p>
      </w:docPartBody>
    </w:docPart>
    <w:docPart>
      <w:docPartPr>
        <w:name w:val="F4407365380E44DE905186717A11BC44"/>
        <w:category>
          <w:name w:val="General"/>
          <w:gallery w:val="placeholder"/>
        </w:category>
        <w:types>
          <w:type w:val="bbPlcHdr"/>
        </w:types>
        <w:behaviors>
          <w:behavior w:val="content"/>
        </w:behaviors>
        <w:guid w:val="{DD3E1192-CDDE-4964-9EA6-45040A9A4DB6}"/>
      </w:docPartPr>
      <w:docPartBody>
        <w:p w:rsidR="006B1C34" w:rsidRDefault="009F7067" w:rsidP="009F7067">
          <w:pPr>
            <w:pStyle w:val="F4407365380E44DE905186717A11BC44"/>
          </w:pPr>
          <w:r w:rsidRPr="003E0078">
            <w:rPr>
              <w:rStyle w:val="PlaceholderText"/>
            </w:rPr>
            <w:t>Click or tap here to enter text.</w:t>
          </w:r>
        </w:p>
      </w:docPartBody>
    </w:docPart>
    <w:docPart>
      <w:docPartPr>
        <w:name w:val="184232C713DF4FFFB82A039B9A53EACE"/>
        <w:category>
          <w:name w:val="General"/>
          <w:gallery w:val="placeholder"/>
        </w:category>
        <w:types>
          <w:type w:val="bbPlcHdr"/>
        </w:types>
        <w:behaviors>
          <w:behavior w:val="content"/>
        </w:behaviors>
        <w:guid w:val="{3E272F96-E8C1-43F9-9F47-BDF4C57DF83A}"/>
      </w:docPartPr>
      <w:docPartBody>
        <w:p w:rsidR="006B1C34" w:rsidRDefault="009F7067" w:rsidP="009F7067">
          <w:pPr>
            <w:pStyle w:val="184232C713DF4FFFB82A039B9A53EACE"/>
          </w:pPr>
          <w:r w:rsidRPr="003E0078">
            <w:rPr>
              <w:rStyle w:val="PlaceholderText"/>
            </w:rPr>
            <w:t>Click or tap here to enter text.</w:t>
          </w:r>
        </w:p>
      </w:docPartBody>
    </w:docPart>
    <w:docPart>
      <w:docPartPr>
        <w:name w:val="8AEFC5309F89455E9D0FDAC1CACEBC17"/>
        <w:category>
          <w:name w:val="General"/>
          <w:gallery w:val="placeholder"/>
        </w:category>
        <w:types>
          <w:type w:val="bbPlcHdr"/>
        </w:types>
        <w:behaviors>
          <w:behavior w:val="content"/>
        </w:behaviors>
        <w:guid w:val="{11AA614D-EAC1-44C2-8488-9251843FD1F6}"/>
      </w:docPartPr>
      <w:docPartBody>
        <w:p w:rsidR="006B1C34" w:rsidRDefault="009F7067" w:rsidP="009F7067">
          <w:pPr>
            <w:pStyle w:val="8AEFC5309F89455E9D0FDAC1CACEBC17"/>
          </w:pPr>
          <w:r w:rsidRPr="003E0078">
            <w:rPr>
              <w:rStyle w:val="PlaceholderText"/>
            </w:rPr>
            <w:t>Click or tap here to enter text.</w:t>
          </w:r>
        </w:p>
      </w:docPartBody>
    </w:docPart>
    <w:docPart>
      <w:docPartPr>
        <w:name w:val="727EE8DF08234A8EADF1271A6A6D4D7D"/>
        <w:category>
          <w:name w:val="General"/>
          <w:gallery w:val="placeholder"/>
        </w:category>
        <w:types>
          <w:type w:val="bbPlcHdr"/>
        </w:types>
        <w:behaviors>
          <w:behavior w:val="content"/>
        </w:behaviors>
        <w:guid w:val="{88B76AEE-E07B-42EA-850E-80A4B977C492}"/>
      </w:docPartPr>
      <w:docPartBody>
        <w:p w:rsidR="006B1C34" w:rsidRDefault="009F7067" w:rsidP="009F7067">
          <w:pPr>
            <w:pStyle w:val="727EE8DF08234A8EADF1271A6A6D4D7D"/>
          </w:pPr>
          <w:r w:rsidRPr="003E0078">
            <w:rPr>
              <w:rStyle w:val="PlaceholderText"/>
            </w:rPr>
            <w:t>Click or tap here to enter text.</w:t>
          </w:r>
        </w:p>
      </w:docPartBody>
    </w:docPart>
    <w:docPart>
      <w:docPartPr>
        <w:name w:val="5D041AB2EEBB40F2AD201C3B3E0DFA5A"/>
        <w:category>
          <w:name w:val="General"/>
          <w:gallery w:val="placeholder"/>
        </w:category>
        <w:types>
          <w:type w:val="bbPlcHdr"/>
        </w:types>
        <w:behaviors>
          <w:behavior w:val="content"/>
        </w:behaviors>
        <w:guid w:val="{2C3A55F9-7A66-4B50-AA14-2701BAE6AC19}"/>
      </w:docPartPr>
      <w:docPartBody>
        <w:p w:rsidR="006B1C34" w:rsidRDefault="009F7067" w:rsidP="009F7067">
          <w:pPr>
            <w:pStyle w:val="5D041AB2EEBB40F2AD201C3B3E0DFA5A"/>
          </w:pPr>
          <w:r w:rsidRPr="003E0078">
            <w:rPr>
              <w:rStyle w:val="PlaceholderText"/>
            </w:rPr>
            <w:t>Click or tap here to enter text.</w:t>
          </w:r>
        </w:p>
      </w:docPartBody>
    </w:docPart>
    <w:docPart>
      <w:docPartPr>
        <w:name w:val="3ACB39111B12416BA75C3699B8C77831"/>
        <w:category>
          <w:name w:val="General"/>
          <w:gallery w:val="placeholder"/>
        </w:category>
        <w:types>
          <w:type w:val="bbPlcHdr"/>
        </w:types>
        <w:behaviors>
          <w:behavior w:val="content"/>
        </w:behaviors>
        <w:guid w:val="{01B0757B-5F3E-4A22-B8F2-BB299DEF0F1C}"/>
      </w:docPartPr>
      <w:docPartBody>
        <w:p w:rsidR="006B1C34" w:rsidRDefault="009F7067" w:rsidP="009F7067">
          <w:pPr>
            <w:pStyle w:val="3ACB39111B12416BA75C3699B8C77831"/>
          </w:pPr>
          <w:r w:rsidRPr="003E0078">
            <w:rPr>
              <w:rStyle w:val="PlaceholderText"/>
            </w:rPr>
            <w:t>Click or tap here to enter text.</w:t>
          </w:r>
        </w:p>
      </w:docPartBody>
    </w:docPart>
    <w:docPart>
      <w:docPartPr>
        <w:name w:val="A948655654AE480DBAAA250680DCB3B2"/>
        <w:category>
          <w:name w:val="General"/>
          <w:gallery w:val="placeholder"/>
        </w:category>
        <w:types>
          <w:type w:val="bbPlcHdr"/>
        </w:types>
        <w:behaviors>
          <w:behavior w:val="content"/>
        </w:behaviors>
        <w:guid w:val="{3FD7B0B1-5E1E-48E2-B22C-7048839A34B4}"/>
      </w:docPartPr>
      <w:docPartBody>
        <w:p w:rsidR="006B1C34" w:rsidRDefault="009F7067" w:rsidP="009F7067">
          <w:pPr>
            <w:pStyle w:val="A948655654AE480DBAAA250680DCB3B2"/>
          </w:pPr>
          <w:r w:rsidRPr="003E0078">
            <w:rPr>
              <w:rStyle w:val="PlaceholderText"/>
            </w:rPr>
            <w:t>Click or tap here to enter text.</w:t>
          </w:r>
        </w:p>
      </w:docPartBody>
    </w:docPart>
    <w:docPart>
      <w:docPartPr>
        <w:name w:val="7B41DC06DA8F40C39E586F4549F405C8"/>
        <w:category>
          <w:name w:val="General"/>
          <w:gallery w:val="placeholder"/>
        </w:category>
        <w:types>
          <w:type w:val="bbPlcHdr"/>
        </w:types>
        <w:behaviors>
          <w:behavior w:val="content"/>
        </w:behaviors>
        <w:guid w:val="{C18E448B-8E37-44C5-9D1E-996262DAA411}"/>
      </w:docPartPr>
      <w:docPartBody>
        <w:p w:rsidR="006B1C34" w:rsidRDefault="009F7067" w:rsidP="009F7067">
          <w:pPr>
            <w:pStyle w:val="7B41DC06DA8F40C39E586F4549F405C8"/>
          </w:pPr>
          <w:r w:rsidRPr="003E0078">
            <w:rPr>
              <w:rStyle w:val="PlaceholderText"/>
            </w:rPr>
            <w:t>Click or tap here to enter text.</w:t>
          </w:r>
        </w:p>
      </w:docPartBody>
    </w:docPart>
    <w:docPart>
      <w:docPartPr>
        <w:name w:val="FFC35448C1BD41389BB193CFFD626F71"/>
        <w:category>
          <w:name w:val="General"/>
          <w:gallery w:val="placeholder"/>
        </w:category>
        <w:types>
          <w:type w:val="bbPlcHdr"/>
        </w:types>
        <w:behaviors>
          <w:behavior w:val="content"/>
        </w:behaviors>
        <w:guid w:val="{3F9EF71F-1124-4C19-8625-0C9DEB10A93F}"/>
      </w:docPartPr>
      <w:docPartBody>
        <w:p w:rsidR="006B1C34" w:rsidRDefault="009F7067" w:rsidP="009F7067">
          <w:pPr>
            <w:pStyle w:val="FFC35448C1BD41389BB193CFFD626F71"/>
          </w:pPr>
          <w:r w:rsidRPr="003E0078">
            <w:rPr>
              <w:rStyle w:val="PlaceholderText"/>
            </w:rPr>
            <w:t>Click or tap here to enter text.</w:t>
          </w:r>
        </w:p>
      </w:docPartBody>
    </w:docPart>
    <w:docPart>
      <w:docPartPr>
        <w:name w:val="0BB3B8AAA1334D309DD0B35F45DB22CC"/>
        <w:category>
          <w:name w:val="General"/>
          <w:gallery w:val="placeholder"/>
        </w:category>
        <w:types>
          <w:type w:val="bbPlcHdr"/>
        </w:types>
        <w:behaviors>
          <w:behavior w:val="content"/>
        </w:behaviors>
        <w:guid w:val="{E51BCECA-B2B3-4C7B-B3F0-E793BCD9EEE3}"/>
      </w:docPartPr>
      <w:docPartBody>
        <w:p w:rsidR="006B1C34" w:rsidRDefault="009F7067" w:rsidP="009F7067">
          <w:pPr>
            <w:pStyle w:val="0BB3B8AAA1334D309DD0B35F45DB22CC"/>
          </w:pPr>
          <w:r w:rsidRPr="003E0078">
            <w:rPr>
              <w:rStyle w:val="PlaceholderText"/>
            </w:rPr>
            <w:t>Click or tap here to enter text.</w:t>
          </w:r>
        </w:p>
      </w:docPartBody>
    </w:docPart>
    <w:docPart>
      <w:docPartPr>
        <w:name w:val="9F72C9FB3AAF4B54BCCEAF40180FAE1C"/>
        <w:category>
          <w:name w:val="General"/>
          <w:gallery w:val="placeholder"/>
        </w:category>
        <w:types>
          <w:type w:val="bbPlcHdr"/>
        </w:types>
        <w:behaviors>
          <w:behavior w:val="content"/>
        </w:behaviors>
        <w:guid w:val="{F962C1DD-35A8-4E40-8B6B-228FA15688B1}"/>
      </w:docPartPr>
      <w:docPartBody>
        <w:p w:rsidR="006B1C34" w:rsidRDefault="009F7067" w:rsidP="009F7067">
          <w:pPr>
            <w:pStyle w:val="9F72C9FB3AAF4B54BCCEAF40180FAE1C"/>
          </w:pPr>
          <w:r w:rsidRPr="003E0078">
            <w:rPr>
              <w:rStyle w:val="PlaceholderText"/>
            </w:rPr>
            <w:t>Click or tap here to enter text.</w:t>
          </w:r>
        </w:p>
      </w:docPartBody>
    </w:docPart>
    <w:docPart>
      <w:docPartPr>
        <w:name w:val="F30A2098BE4A4573A3B2B663E1598D80"/>
        <w:category>
          <w:name w:val="General"/>
          <w:gallery w:val="placeholder"/>
        </w:category>
        <w:types>
          <w:type w:val="bbPlcHdr"/>
        </w:types>
        <w:behaviors>
          <w:behavior w:val="content"/>
        </w:behaviors>
        <w:guid w:val="{87167AC6-9AF2-4976-9996-9BA2D8DC0CE9}"/>
      </w:docPartPr>
      <w:docPartBody>
        <w:p w:rsidR="006B1C34" w:rsidRDefault="009F7067" w:rsidP="009F7067">
          <w:pPr>
            <w:pStyle w:val="F30A2098BE4A4573A3B2B663E1598D80"/>
          </w:pPr>
          <w:r w:rsidRPr="003E0078">
            <w:rPr>
              <w:rStyle w:val="PlaceholderText"/>
            </w:rPr>
            <w:t>Click or tap here to enter text.</w:t>
          </w:r>
        </w:p>
      </w:docPartBody>
    </w:docPart>
    <w:docPart>
      <w:docPartPr>
        <w:name w:val="7FF1ECDD7DBF47B28E791FAA683E1A12"/>
        <w:category>
          <w:name w:val="General"/>
          <w:gallery w:val="placeholder"/>
        </w:category>
        <w:types>
          <w:type w:val="bbPlcHdr"/>
        </w:types>
        <w:behaviors>
          <w:behavior w:val="content"/>
        </w:behaviors>
        <w:guid w:val="{59EAFA32-E158-426F-BD4C-8F8E70A3189B}"/>
      </w:docPartPr>
      <w:docPartBody>
        <w:p w:rsidR="006B1C34" w:rsidRDefault="009F7067" w:rsidP="009F7067">
          <w:pPr>
            <w:pStyle w:val="7FF1ECDD7DBF47B28E791FAA683E1A12"/>
          </w:pPr>
          <w:r w:rsidRPr="003E0078">
            <w:rPr>
              <w:rStyle w:val="PlaceholderText"/>
            </w:rPr>
            <w:t>Click or tap here to enter text.</w:t>
          </w:r>
        </w:p>
      </w:docPartBody>
    </w:docPart>
    <w:docPart>
      <w:docPartPr>
        <w:name w:val="3F0A4D3D1A264F3490B86F58445F59E1"/>
        <w:category>
          <w:name w:val="General"/>
          <w:gallery w:val="placeholder"/>
        </w:category>
        <w:types>
          <w:type w:val="bbPlcHdr"/>
        </w:types>
        <w:behaviors>
          <w:behavior w:val="content"/>
        </w:behaviors>
        <w:guid w:val="{BEEC7C0E-50EC-4602-9E62-2C36F69A0180}"/>
      </w:docPartPr>
      <w:docPartBody>
        <w:p w:rsidR="006B1C34" w:rsidRDefault="009F7067" w:rsidP="009F7067">
          <w:pPr>
            <w:pStyle w:val="3F0A4D3D1A264F3490B86F58445F59E1"/>
          </w:pPr>
          <w:r w:rsidRPr="003E0078">
            <w:rPr>
              <w:rStyle w:val="PlaceholderText"/>
            </w:rPr>
            <w:t>Click or tap here to enter text.</w:t>
          </w:r>
        </w:p>
      </w:docPartBody>
    </w:docPart>
    <w:docPart>
      <w:docPartPr>
        <w:name w:val="0DF0B52D557943458663EF7D999EEF6F"/>
        <w:category>
          <w:name w:val="General"/>
          <w:gallery w:val="placeholder"/>
        </w:category>
        <w:types>
          <w:type w:val="bbPlcHdr"/>
        </w:types>
        <w:behaviors>
          <w:behavior w:val="content"/>
        </w:behaviors>
        <w:guid w:val="{8425251F-1B8F-4E0C-81A5-BB1A9A738847}"/>
      </w:docPartPr>
      <w:docPartBody>
        <w:p w:rsidR="006B1C34" w:rsidRDefault="009F7067" w:rsidP="009F7067">
          <w:pPr>
            <w:pStyle w:val="0DF0B52D557943458663EF7D999EEF6F"/>
          </w:pPr>
          <w:r w:rsidRPr="003E0078">
            <w:rPr>
              <w:rStyle w:val="PlaceholderText"/>
            </w:rPr>
            <w:t>Click or tap here to enter text.</w:t>
          </w:r>
        </w:p>
      </w:docPartBody>
    </w:docPart>
    <w:docPart>
      <w:docPartPr>
        <w:name w:val="DDBAC14945A849379F8E907484982A23"/>
        <w:category>
          <w:name w:val="General"/>
          <w:gallery w:val="placeholder"/>
        </w:category>
        <w:types>
          <w:type w:val="bbPlcHdr"/>
        </w:types>
        <w:behaviors>
          <w:behavior w:val="content"/>
        </w:behaviors>
        <w:guid w:val="{ECC11EE1-23D4-451A-B16B-1EF475BEF91F}"/>
      </w:docPartPr>
      <w:docPartBody>
        <w:p w:rsidR="006B1C34" w:rsidRDefault="009F7067" w:rsidP="009F7067">
          <w:pPr>
            <w:pStyle w:val="DDBAC14945A849379F8E907484982A23"/>
          </w:pPr>
          <w:r w:rsidRPr="003E0078">
            <w:rPr>
              <w:rStyle w:val="PlaceholderText"/>
            </w:rPr>
            <w:t>Click or tap here to enter text.</w:t>
          </w:r>
        </w:p>
      </w:docPartBody>
    </w:docPart>
    <w:docPart>
      <w:docPartPr>
        <w:name w:val="0A0D9E48C479411AA6B762D781C9E862"/>
        <w:category>
          <w:name w:val="General"/>
          <w:gallery w:val="placeholder"/>
        </w:category>
        <w:types>
          <w:type w:val="bbPlcHdr"/>
        </w:types>
        <w:behaviors>
          <w:behavior w:val="content"/>
        </w:behaviors>
        <w:guid w:val="{481C2C43-A34B-4C7B-BBE1-3B5EE0E4BA32}"/>
      </w:docPartPr>
      <w:docPartBody>
        <w:p w:rsidR="006B1C34" w:rsidRDefault="009F7067" w:rsidP="009F7067">
          <w:pPr>
            <w:pStyle w:val="0A0D9E48C479411AA6B762D781C9E862"/>
          </w:pPr>
          <w:r w:rsidRPr="003E0078">
            <w:rPr>
              <w:rStyle w:val="PlaceholderText"/>
            </w:rPr>
            <w:t>Click or tap here to enter text.</w:t>
          </w:r>
        </w:p>
      </w:docPartBody>
    </w:docPart>
    <w:docPart>
      <w:docPartPr>
        <w:name w:val="93E132297F3D4DC8991C67D1CC4DA83A"/>
        <w:category>
          <w:name w:val="General"/>
          <w:gallery w:val="placeholder"/>
        </w:category>
        <w:types>
          <w:type w:val="bbPlcHdr"/>
        </w:types>
        <w:behaviors>
          <w:behavior w:val="content"/>
        </w:behaviors>
        <w:guid w:val="{BBB826AA-47A3-4607-BEAA-164B532B42BC}"/>
      </w:docPartPr>
      <w:docPartBody>
        <w:p w:rsidR="006B1C34" w:rsidRDefault="009F7067" w:rsidP="009F7067">
          <w:pPr>
            <w:pStyle w:val="93E132297F3D4DC8991C67D1CC4DA83A"/>
          </w:pPr>
          <w:r w:rsidRPr="003E0078">
            <w:rPr>
              <w:rStyle w:val="PlaceholderText"/>
            </w:rPr>
            <w:t>Click or tap here to enter text.</w:t>
          </w:r>
        </w:p>
      </w:docPartBody>
    </w:docPart>
    <w:docPart>
      <w:docPartPr>
        <w:name w:val="DE1CCF29BDBF445585E749534A2D562E"/>
        <w:category>
          <w:name w:val="General"/>
          <w:gallery w:val="placeholder"/>
        </w:category>
        <w:types>
          <w:type w:val="bbPlcHdr"/>
        </w:types>
        <w:behaviors>
          <w:behavior w:val="content"/>
        </w:behaviors>
        <w:guid w:val="{EF3878EF-BC06-42AB-B2BF-EE26D647B239}"/>
      </w:docPartPr>
      <w:docPartBody>
        <w:p w:rsidR="006B1C34" w:rsidRDefault="009F7067" w:rsidP="009F7067">
          <w:pPr>
            <w:pStyle w:val="DE1CCF29BDBF445585E749534A2D562E"/>
          </w:pPr>
          <w:r w:rsidRPr="003E0078">
            <w:rPr>
              <w:rStyle w:val="PlaceholderText"/>
            </w:rPr>
            <w:t>Click or tap here to enter text.</w:t>
          </w:r>
        </w:p>
      </w:docPartBody>
    </w:docPart>
    <w:docPart>
      <w:docPartPr>
        <w:name w:val="03A0B42D8F19469AA75FDDB4A86773CC"/>
        <w:category>
          <w:name w:val="General"/>
          <w:gallery w:val="placeholder"/>
        </w:category>
        <w:types>
          <w:type w:val="bbPlcHdr"/>
        </w:types>
        <w:behaviors>
          <w:behavior w:val="content"/>
        </w:behaviors>
        <w:guid w:val="{85BA5036-87F8-40CC-B537-E82936DC4DFC}"/>
      </w:docPartPr>
      <w:docPartBody>
        <w:p w:rsidR="006B1C34" w:rsidRDefault="009F7067" w:rsidP="009F7067">
          <w:pPr>
            <w:pStyle w:val="03A0B42D8F19469AA75FDDB4A86773CC"/>
          </w:pPr>
          <w:r w:rsidRPr="003E0078">
            <w:rPr>
              <w:rStyle w:val="PlaceholderText"/>
            </w:rPr>
            <w:t>Click or tap here to enter text.</w:t>
          </w:r>
        </w:p>
      </w:docPartBody>
    </w:docPart>
    <w:docPart>
      <w:docPartPr>
        <w:name w:val="B1DF0135E0C34C53BD55BBFEFEA95463"/>
        <w:category>
          <w:name w:val="General"/>
          <w:gallery w:val="placeholder"/>
        </w:category>
        <w:types>
          <w:type w:val="bbPlcHdr"/>
        </w:types>
        <w:behaviors>
          <w:behavior w:val="content"/>
        </w:behaviors>
        <w:guid w:val="{37C478D5-6C0E-4099-B061-5062254611D1}"/>
      </w:docPartPr>
      <w:docPartBody>
        <w:p w:rsidR="006B1C34" w:rsidRDefault="009F7067" w:rsidP="009F7067">
          <w:pPr>
            <w:pStyle w:val="B1DF0135E0C34C53BD55BBFEFEA95463"/>
          </w:pPr>
          <w:r w:rsidRPr="003E0078">
            <w:rPr>
              <w:rStyle w:val="PlaceholderText"/>
            </w:rPr>
            <w:t>Click or tap here to enter text.</w:t>
          </w:r>
        </w:p>
      </w:docPartBody>
    </w:docPart>
    <w:docPart>
      <w:docPartPr>
        <w:name w:val="10999BD56FDD4157AE5F8DA8D7000809"/>
        <w:category>
          <w:name w:val="General"/>
          <w:gallery w:val="placeholder"/>
        </w:category>
        <w:types>
          <w:type w:val="bbPlcHdr"/>
        </w:types>
        <w:behaviors>
          <w:behavior w:val="content"/>
        </w:behaviors>
        <w:guid w:val="{5396B6C8-947B-460B-BBF8-14F936213866}"/>
      </w:docPartPr>
      <w:docPartBody>
        <w:p w:rsidR="006B1C34" w:rsidRDefault="009F7067" w:rsidP="009F7067">
          <w:pPr>
            <w:pStyle w:val="10999BD56FDD4157AE5F8DA8D7000809"/>
          </w:pPr>
          <w:r w:rsidRPr="003E0078">
            <w:rPr>
              <w:rStyle w:val="PlaceholderText"/>
            </w:rPr>
            <w:t>Click or tap here to enter text.</w:t>
          </w:r>
        </w:p>
      </w:docPartBody>
    </w:docPart>
    <w:docPart>
      <w:docPartPr>
        <w:name w:val="D53B0FDCBA0240958001CF92D14482AC"/>
        <w:category>
          <w:name w:val="General"/>
          <w:gallery w:val="placeholder"/>
        </w:category>
        <w:types>
          <w:type w:val="bbPlcHdr"/>
        </w:types>
        <w:behaviors>
          <w:behavior w:val="content"/>
        </w:behaviors>
        <w:guid w:val="{2D14D54B-CE0A-4624-9419-FAFB8BA37502}"/>
      </w:docPartPr>
      <w:docPartBody>
        <w:p w:rsidR="006B1C34" w:rsidRDefault="009F7067" w:rsidP="009F7067">
          <w:pPr>
            <w:pStyle w:val="D53B0FDCBA0240958001CF92D14482AC"/>
          </w:pPr>
          <w:r w:rsidRPr="003E0078">
            <w:rPr>
              <w:rStyle w:val="PlaceholderText"/>
            </w:rPr>
            <w:t>Click or tap here to enter text.</w:t>
          </w:r>
        </w:p>
      </w:docPartBody>
    </w:docPart>
    <w:docPart>
      <w:docPartPr>
        <w:name w:val="44F39C6A02CB4D868B8E6DCCE56D63AD"/>
        <w:category>
          <w:name w:val="General"/>
          <w:gallery w:val="placeholder"/>
        </w:category>
        <w:types>
          <w:type w:val="bbPlcHdr"/>
        </w:types>
        <w:behaviors>
          <w:behavior w:val="content"/>
        </w:behaviors>
        <w:guid w:val="{4DDBDD2B-EF86-4D5B-A15F-C6BA00C8F4E9}"/>
      </w:docPartPr>
      <w:docPartBody>
        <w:p w:rsidR="006B1C34" w:rsidRDefault="009F7067" w:rsidP="009F7067">
          <w:pPr>
            <w:pStyle w:val="44F39C6A02CB4D868B8E6DCCE56D63AD"/>
          </w:pPr>
          <w:r w:rsidRPr="003E0078">
            <w:rPr>
              <w:rStyle w:val="PlaceholderText"/>
            </w:rPr>
            <w:t>Click or tap here to enter text.</w:t>
          </w:r>
        </w:p>
      </w:docPartBody>
    </w:docPart>
    <w:docPart>
      <w:docPartPr>
        <w:name w:val="0F1966B8CE71425E82269152DDC7A3CE"/>
        <w:category>
          <w:name w:val="General"/>
          <w:gallery w:val="placeholder"/>
        </w:category>
        <w:types>
          <w:type w:val="bbPlcHdr"/>
        </w:types>
        <w:behaviors>
          <w:behavior w:val="content"/>
        </w:behaviors>
        <w:guid w:val="{0A97B327-BD28-4F7C-8DE7-2EB2557D3AC0}"/>
      </w:docPartPr>
      <w:docPartBody>
        <w:p w:rsidR="006B1C34" w:rsidRDefault="009F7067" w:rsidP="009F7067">
          <w:pPr>
            <w:pStyle w:val="0F1966B8CE71425E82269152DDC7A3CE"/>
          </w:pPr>
          <w:r w:rsidRPr="003E0078">
            <w:rPr>
              <w:rStyle w:val="PlaceholderText"/>
            </w:rPr>
            <w:t>Click or tap here to enter text.</w:t>
          </w:r>
        </w:p>
      </w:docPartBody>
    </w:docPart>
    <w:docPart>
      <w:docPartPr>
        <w:name w:val="8AA800F3FC1C4780A0A5B98B37B486FF"/>
        <w:category>
          <w:name w:val="General"/>
          <w:gallery w:val="placeholder"/>
        </w:category>
        <w:types>
          <w:type w:val="bbPlcHdr"/>
        </w:types>
        <w:behaviors>
          <w:behavior w:val="content"/>
        </w:behaviors>
        <w:guid w:val="{B03146B6-7BAE-4D13-9D93-87FF8F93A447}"/>
      </w:docPartPr>
      <w:docPartBody>
        <w:p w:rsidR="006B1C34" w:rsidRDefault="009F7067" w:rsidP="009F7067">
          <w:pPr>
            <w:pStyle w:val="8AA800F3FC1C4780A0A5B98B37B486FF"/>
          </w:pPr>
          <w:r w:rsidRPr="003E0078">
            <w:rPr>
              <w:rStyle w:val="PlaceholderText"/>
            </w:rPr>
            <w:t>Click or tap here to enter text.</w:t>
          </w:r>
        </w:p>
      </w:docPartBody>
    </w:docPart>
    <w:docPart>
      <w:docPartPr>
        <w:name w:val="B9E1D92FA46644518F4139C766EE3836"/>
        <w:category>
          <w:name w:val="General"/>
          <w:gallery w:val="placeholder"/>
        </w:category>
        <w:types>
          <w:type w:val="bbPlcHdr"/>
        </w:types>
        <w:behaviors>
          <w:behavior w:val="content"/>
        </w:behaviors>
        <w:guid w:val="{E0C72F6C-8A15-44D1-AB2F-90BA6A365C41}"/>
      </w:docPartPr>
      <w:docPartBody>
        <w:p w:rsidR="006B1C34" w:rsidRDefault="009F7067" w:rsidP="009F7067">
          <w:pPr>
            <w:pStyle w:val="B9E1D92FA46644518F4139C766EE3836"/>
          </w:pPr>
          <w:r w:rsidRPr="003E0078">
            <w:rPr>
              <w:rStyle w:val="PlaceholderText"/>
            </w:rPr>
            <w:t>Click or tap here to enter text.</w:t>
          </w:r>
        </w:p>
      </w:docPartBody>
    </w:docPart>
    <w:docPart>
      <w:docPartPr>
        <w:name w:val="51013BD84FA24C8AAD7A0BAA51992FDC"/>
        <w:category>
          <w:name w:val="General"/>
          <w:gallery w:val="placeholder"/>
        </w:category>
        <w:types>
          <w:type w:val="bbPlcHdr"/>
        </w:types>
        <w:behaviors>
          <w:behavior w:val="content"/>
        </w:behaviors>
        <w:guid w:val="{F55E7E79-5A89-4CBC-AC92-6735E8340128}"/>
      </w:docPartPr>
      <w:docPartBody>
        <w:p w:rsidR="006B1C34" w:rsidRDefault="009F7067" w:rsidP="009F7067">
          <w:pPr>
            <w:pStyle w:val="51013BD84FA24C8AAD7A0BAA51992FDC"/>
          </w:pPr>
          <w:r w:rsidRPr="003E0078">
            <w:rPr>
              <w:rStyle w:val="PlaceholderText"/>
            </w:rPr>
            <w:t>Click or tap here to enter text.</w:t>
          </w:r>
        </w:p>
      </w:docPartBody>
    </w:docPart>
    <w:docPart>
      <w:docPartPr>
        <w:name w:val="7CE96FF0BA8844DF904801442232CEA8"/>
        <w:category>
          <w:name w:val="General"/>
          <w:gallery w:val="placeholder"/>
        </w:category>
        <w:types>
          <w:type w:val="bbPlcHdr"/>
        </w:types>
        <w:behaviors>
          <w:behavior w:val="content"/>
        </w:behaviors>
        <w:guid w:val="{69DCFE91-73B2-49F5-B0F6-CE2268D21168}"/>
      </w:docPartPr>
      <w:docPartBody>
        <w:p w:rsidR="006B1C34" w:rsidRDefault="009F7067" w:rsidP="009F7067">
          <w:pPr>
            <w:pStyle w:val="7CE96FF0BA8844DF904801442232CEA8"/>
          </w:pPr>
          <w:r w:rsidRPr="003E0078">
            <w:rPr>
              <w:rStyle w:val="PlaceholderText"/>
            </w:rPr>
            <w:t>Click or tap here to enter text.</w:t>
          </w:r>
        </w:p>
      </w:docPartBody>
    </w:docPart>
    <w:docPart>
      <w:docPartPr>
        <w:name w:val="A6BAB0CD0B474833AC3C91A46F18A024"/>
        <w:category>
          <w:name w:val="General"/>
          <w:gallery w:val="placeholder"/>
        </w:category>
        <w:types>
          <w:type w:val="bbPlcHdr"/>
        </w:types>
        <w:behaviors>
          <w:behavior w:val="content"/>
        </w:behaviors>
        <w:guid w:val="{36E60404-DFDB-4D82-9C34-BB4860C2368C}"/>
      </w:docPartPr>
      <w:docPartBody>
        <w:p w:rsidR="006B1C34" w:rsidRDefault="009F7067" w:rsidP="009F7067">
          <w:pPr>
            <w:pStyle w:val="A6BAB0CD0B474833AC3C91A46F18A024"/>
          </w:pPr>
          <w:r w:rsidRPr="003E0078">
            <w:rPr>
              <w:rStyle w:val="PlaceholderText"/>
            </w:rPr>
            <w:t>Click or tap here to enter text.</w:t>
          </w:r>
        </w:p>
      </w:docPartBody>
    </w:docPart>
    <w:docPart>
      <w:docPartPr>
        <w:name w:val="E4916838AFA74CC081C572E70BFC8120"/>
        <w:category>
          <w:name w:val="General"/>
          <w:gallery w:val="placeholder"/>
        </w:category>
        <w:types>
          <w:type w:val="bbPlcHdr"/>
        </w:types>
        <w:behaviors>
          <w:behavior w:val="content"/>
        </w:behaviors>
        <w:guid w:val="{1CD20DDC-B081-4011-A8B0-E343EB0B27F1}"/>
      </w:docPartPr>
      <w:docPartBody>
        <w:p w:rsidR="006B1C34" w:rsidRDefault="009F7067" w:rsidP="009F7067">
          <w:pPr>
            <w:pStyle w:val="E4916838AFA74CC081C572E70BFC8120"/>
          </w:pPr>
          <w:r w:rsidRPr="003E0078">
            <w:rPr>
              <w:rStyle w:val="PlaceholderText"/>
            </w:rPr>
            <w:t>Click or tap here to enter text.</w:t>
          </w:r>
        </w:p>
      </w:docPartBody>
    </w:docPart>
    <w:docPart>
      <w:docPartPr>
        <w:name w:val="E153B07D893E4104A415A58718C8D5A0"/>
        <w:category>
          <w:name w:val="General"/>
          <w:gallery w:val="placeholder"/>
        </w:category>
        <w:types>
          <w:type w:val="bbPlcHdr"/>
        </w:types>
        <w:behaviors>
          <w:behavior w:val="content"/>
        </w:behaviors>
        <w:guid w:val="{4B58134D-A2D0-4A10-9E91-B3C115726DFF}"/>
      </w:docPartPr>
      <w:docPartBody>
        <w:p w:rsidR="006B1C34" w:rsidRDefault="009F7067" w:rsidP="009F7067">
          <w:pPr>
            <w:pStyle w:val="E153B07D893E4104A415A58718C8D5A0"/>
          </w:pPr>
          <w:r w:rsidRPr="003E0078">
            <w:rPr>
              <w:rStyle w:val="PlaceholderText"/>
            </w:rPr>
            <w:t>Click or tap here to enter text.</w:t>
          </w:r>
        </w:p>
      </w:docPartBody>
    </w:docPart>
    <w:docPart>
      <w:docPartPr>
        <w:name w:val="DE5E492821244888B6D20FBD24CA37EA"/>
        <w:category>
          <w:name w:val="General"/>
          <w:gallery w:val="placeholder"/>
        </w:category>
        <w:types>
          <w:type w:val="bbPlcHdr"/>
        </w:types>
        <w:behaviors>
          <w:behavior w:val="content"/>
        </w:behaviors>
        <w:guid w:val="{73785CB6-1148-4FD7-9624-4DACA16AF1A4}"/>
      </w:docPartPr>
      <w:docPartBody>
        <w:p w:rsidR="006B1C34" w:rsidRDefault="009F7067" w:rsidP="009F7067">
          <w:pPr>
            <w:pStyle w:val="DE5E492821244888B6D20FBD24CA37EA"/>
          </w:pPr>
          <w:r w:rsidRPr="003E0078">
            <w:rPr>
              <w:rStyle w:val="PlaceholderText"/>
            </w:rPr>
            <w:t>Click or tap here to enter text.</w:t>
          </w:r>
        </w:p>
      </w:docPartBody>
    </w:docPart>
    <w:docPart>
      <w:docPartPr>
        <w:name w:val="76BDD81A091F45E99ADD8A8B1A566E37"/>
        <w:category>
          <w:name w:val="General"/>
          <w:gallery w:val="placeholder"/>
        </w:category>
        <w:types>
          <w:type w:val="bbPlcHdr"/>
        </w:types>
        <w:behaviors>
          <w:behavior w:val="content"/>
        </w:behaviors>
        <w:guid w:val="{D6C6243E-1B5B-4F0C-B2AE-8C26503E7534}"/>
      </w:docPartPr>
      <w:docPartBody>
        <w:p w:rsidR="006B1C34" w:rsidRDefault="009F7067" w:rsidP="009F7067">
          <w:pPr>
            <w:pStyle w:val="76BDD81A091F45E99ADD8A8B1A566E37"/>
          </w:pPr>
          <w:r w:rsidRPr="003E0078">
            <w:rPr>
              <w:rStyle w:val="PlaceholderText"/>
            </w:rPr>
            <w:t>Click or tap here to enter text.</w:t>
          </w:r>
        </w:p>
      </w:docPartBody>
    </w:docPart>
    <w:docPart>
      <w:docPartPr>
        <w:name w:val="2206F00A146343F4AFD31BDE32C577AE"/>
        <w:category>
          <w:name w:val="General"/>
          <w:gallery w:val="placeholder"/>
        </w:category>
        <w:types>
          <w:type w:val="bbPlcHdr"/>
        </w:types>
        <w:behaviors>
          <w:behavior w:val="content"/>
        </w:behaviors>
        <w:guid w:val="{FF79BBD0-8E3C-463B-9ACD-BA6B1E704FEE}"/>
      </w:docPartPr>
      <w:docPartBody>
        <w:p w:rsidR="006B1C34" w:rsidRDefault="009F7067" w:rsidP="009F7067">
          <w:pPr>
            <w:pStyle w:val="2206F00A146343F4AFD31BDE32C577AE"/>
          </w:pPr>
          <w:r w:rsidRPr="003E0078">
            <w:rPr>
              <w:rStyle w:val="PlaceholderText"/>
            </w:rPr>
            <w:t>Click or tap here to enter text.</w:t>
          </w:r>
        </w:p>
      </w:docPartBody>
    </w:docPart>
    <w:docPart>
      <w:docPartPr>
        <w:name w:val="CE854089438B46E2B988453216729C07"/>
        <w:category>
          <w:name w:val="General"/>
          <w:gallery w:val="placeholder"/>
        </w:category>
        <w:types>
          <w:type w:val="bbPlcHdr"/>
        </w:types>
        <w:behaviors>
          <w:behavior w:val="content"/>
        </w:behaviors>
        <w:guid w:val="{146292E6-E744-4407-8B05-E5CE7CE940B0}"/>
      </w:docPartPr>
      <w:docPartBody>
        <w:p w:rsidR="006B1C34" w:rsidRDefault="009F7067" w:rsidP="009F7067">
          <w:pPr>
            <w:pStyle w:val="CE854089438B46E2B988453216729C07"/>
          </w:pPr>
          <w:r w:rsidRPr="003E0078">
            <w:rPr>
              <w:rStyle w:val="PlaceholderText"/>
            </w:rPr>
            <w:t>Click or tap here to enter text.</w:t>
          </w:r>
        </w:p>
      </w:docPartBody>
    </w:docPart>
    <w:docPart>
      <w:docPartPr>
        <w:name w:val="3EC22D3739254BBAA66DB6C0B9E5DB65"/>
        <w:category>
          <w:name w:val="General"/>
          <w:gallery w:val="placeholder"/>
        </w:category>
        <w:types>
          <w:type w:val="bbPlcHdr"/>
        </w:types>
        <w:behaviors>
          <w:behavior w:val="content"/>
        </w:behaviors>
        <w:guid w:val="{53BEA1C6-7CF9-47E0-BD71-88DA82F507C4}"/>
      </w:docPartPr>
      <w:docPartBody>
        <w:p w:rsidR="006B1C34" w:rsidRDefault="009F7067" w:rsidP="009F7067">
          <w:pPr>
            <w:pStyle w:val="3EC22D3739254BBAA66DB6C0B9E5DB65"/>
          </w:pPr>
          <w:r w:rsidRPr="003E0078">
            <w:rPr>
              <w:rStyle w:val="PlaceholderText"/>
            </w:rPr>
            <w:t>Click or tap here to enter text.</w:t>
          </w:r>
        </w:p>
      </w:docPartBody>
    </w:docPart>
    <w:docPart>
      <w:docPartPr>
        <w:name w:val="E0E70B2B62D8486099C5D3B4FC43CDFE"/>
        <w:category>
          <w:name w:val="General"/>
          <w:gallery w:val="placeholder"/>
        </w:category>
        <w:types>
          <w:type w:val="bbPlcHdr"/>
        </w:types>
        <w:behaviors>
          <w:behavior w:val="content"/>
        </w:behaviors>
        <w:guid w:val="{B59D430B-7491-4210-9BA7-1390C5D85494}"/>
      </w:docPartPr>
      <w:docPartBody>
        <w:p w:rsidR="006B1C34" w:rsidRDefault="009F7067" w:rsidP="009F7067">
          <w:pPr>
            <w:pStyle w:val="E0E70B2B62D8486099C5D3B4FC43CDFE"/>
          </w:pPr>
          <w:r w:rsidRPr="003E0078">
            <w:rPr>
              <w:rStyle w:val="PlaceholderText"/>
            </w:rPr>
            <w:t>Click or tap here to enter text.</w:t>
          </w:r>
        </w:p>
      </w:docPartBody>
    </w:docPart>
    <w:docPart>
      <w:docPartPr>
        <w:name w:val="207628CFB6E94785BE82120FB2D9DEDB"/>
        <w:category>
          <w:name w:val="General"/>
          <w:gallery w:val="placeholder"/>
        </w:category>
        <w:types>
          <w:type w:val="bbPlcHdr"/>
        </w:types>
        <w:behaviors>
          <w:behavior w:val="content"/>
        </w:behaviors>
        <w:guid w:val="{B04AD4B7-92FC-4721-BA56-97D1CE6BAF70}"/>
      </w:docPartPr>
      <w:docPartBody>
        <w:p w:rsidR="006B1C34" w:rsidRDefault="009F7067" w:rsidP="009F7067">
          <w:pPr>
            <w:pStyle w:val="207628CFB6E94785BE82120FB2D9DEDB"/>
          </w:pPr>
          <w:r w:rsidRPr="003E0078">
            <w:rPr>
              <w:rStyle w:val="PlaceholderText"/>
            </w:rPr>
            <w:t>Click or tap here to enter text.</w:t>
          </w:r>
        </w:p>
      </w:docPartBody>
    </w:docPart>
    <w:docPart>
      <w:docPartPr>
        <w:name w:val="125B2146F537461E93C4AB3B66C353D1"/>
        <w:category>
          <w:name w:val="General"/>
          <w:gallery w:val="placeholder"/>
        </w:category>
        <w:types>
          <w:type w:val="bbPlcHdr"/>
        </w:types>
        <w:behaviors>
          <w:behavior w:val="content"/>
        </w:behaviors>
        <w:guid w:val="{E8454C2D-C1C7-4CC9-AFDF-FD85D7C6D3F6}"/>
      </w:docPartPr>
      <w:docPartBody>
        <w:p w:rsidR="006B1C34" w:rsidRDefault="009F7067" w:rsidP="009F7067">
          <w:pPr>
            <w:pStyle w:val="125B2146F537461E93C4AB3B66C353D1"/>
          </w:pPr>
          <w:r w:rsidRPr="003E0078">
            <w:rPr>
              <w:rStyle w:val="PlaceholderText"/>
            </w:rPr>
            <w:t>Click or tap here to enter text.</w:t>
          </w:r>
        </w:p>
      </w:docPartBody>
    </w:docPart>
    <w:docPart>
      <w:docPartPr>
        <w:name w:val="A3391C24A0544D84B5ED154FEB78A0AA"/>
        <w:category>
          <w:name w:val="General"/>
          <w:gallery w:val="placeholder"/>
        </w:category>
        <w:types>
          <w:type w:val="bbPlcHdr"/>
        </w:types>
        <w:behaviors>
          <w:behavior w:val="content"/>
        </w:behaviors>
        <w:guid w:val="{40AC3F33-E65B-4ECB-A7A8-EB7B9EE3F856}"/>
      </w:docPartPr>
      <w:docPartBody>
        <w:p w:rsidR="006B1C34" w:rsidRDefault="009F7067" w:rsidP="009F7067">
          <w:pPr>
            <w:pStyle w:val="A3391C24A0544D84B5ED154FEB78A0AA"/>
          </w:pPr>
          <w:r w:rsidRPr="003E0078">
            <w:rPr>
              <w:rStyle w:val="PlaceholderText"/>
            </w:rPr>
            <w:t>Click or tap here to enter text.</w:t>
          </w:r>
        </w:p>
      </w:docPartBody>
    </w:docPart>
    <w:docPart>
      <w:docPartPr>
        <w:name w:val="2630C09A61634C8182720537398FA404"/>
        <w:category>
          <w:name w:val="General"/>
          <w:gallery w:val="placeholder"/>
        </w:category>
        <w:types>
          <w:type w:val="bbPlcHdr"/>
        </w:types>
        <w:behaviors>
          <w:behavior w:val="content"/>
        </w:behaviors>
        <w:guid w:val="{A8771C2D-2673-4918-8EEC-F322A3AC943E}"/>
      </w:docPartPr>
      <w:docPartBody>
        <w:p w:rsidR="006B1C34" w:rsidRDefault="009F7067" w:rsidP="009F7067">
          <w:pPr>
            <w:pStyle w:val="2630C09A61634C8182720537398FA404"/>
          </w:pPr>
          <w:r w:rsidRPr="003E0078">
            <w:rPr>
              <w:rStyle w:val="PlaceholderText"/>
            </w:rPr>
            <w:t>Click or tap here to enter text.</w:t>
          </w:r>
        </w:p>
      </w:docPartBody>
    </w:docPart>
    <w:docPart>
      <w:docPartPr>
        <w:name w:val="4C8EB53654844F96820F830228129E82"/>
        <w:category>
          <w:name w:val="General"/>
          <w:gallery w:val="placeholder"/>
        </w:category>
        <w:types>
          <w:type w:val="bbPlcHdr"/>
        </w:types>
        <w:behaviors>
          <w:behavior w:val="content"/>
        </w:behaviors>
        <w:guid w:val="{75AB12FE-6815-474F-91CC-F79B43AA0AFE}"/>
      </w:docPartPr>
      <w:docPartBody>
        <w:p w:rsidR="006B1C34" w:rsidRDefault="009F7067" w:rsidP="009F7067">
          <w:pPr>
            <w:pStyle w:val="4C8EB53654844F96820F830228129E82"/>
          </w:pPr>
          <w:r w:rsidRPr="003E0078">
            <w:rPr>
              <w:rStyle w:val="PlaceholderText"/>
            </w:rPr>
            <w:t>Click or tap here to enter text.</w:t>
          </w:r>
        </w:p>
      </w:docPartBody>
    </w:docPart>
    <w:docPart>
      <w:docPartPr>
        <w:name w:val="A9A8D775205E46828681DF78A0FFCC8E"/>
        <w:category>
          <w:name w:val="General"/>
          <w:gallery w:val="placeholder"/>
        </w:category>
        <w:types>
          <w:type w:val="bbPlcHdr"/>
        </w:types>
        <w:behaviors>
          <w:behavior w:val="content"/>
        </w:behaviors>
        <w:guid w:val="{3A167786-943A-4657-A1BA-F652EC381F36}"/>
      </w:docPartPr>
      <w:docPartBody>
        <w:p w:rsidR="006B1C34" w:rsidRDefault="009F7067" w:rsidP="009F7067">
          <w:pPr>
            <w:pStyle w:val="A9A8D775205E46828681DF78A0FFCC8E"/>
          </w:pPr>
          <w:r w:rsidRPr="003E0078">
            <w:rPr>
              <w:rStyle w:val="PlaceholderText"/>
            </w:rPr>
            <w:t>Click or tap here to enter text.</w:t>
          </w:r>
        </w:p>
      </w:docPartBody>
    </w:docPart>
    <w:docPart>
      <w:docPartPr>
        <w:name w:val="4509955D58B349B8993FBB9A4D4FDC63"/>
        <w:category>
          <w:name w:val="General"/>
          <w:gallery w:val="placeholder"/>
        </w:category>
        <w:types>
          <w:type w:val="bbPlcHdr"/>
        </w:types>
        <w:behaviors>
          <w:behavior w:val="content"/>
        </w:behaviors>
        <w:guid w:val="{70F94A41-7668-4A8C-8D90-0DBDE4B6BE32}"/>
      </w:docPartPr>
      <w:docPartBody>
        <w:p w:rsidR="006B1C34" w:rsidRDefault="009F7067" w:rsidP="009F7067">
          <w:pPr>
            <w:pStyle w:val="4509955D58B349B8993FBB9A4D4FDC63"/>
          </w:pPr>
          <w:r w:rsidRPr="003E0078">
            <w:rPr>
              <w:rStyle w:val="PlaceholderText"/>
            </w:rPr>
            <w:t>Click or tap here to enter text.</w:t>
          </w:r>
        </w:p>
      </w:docPartBody>
    </w:docPart>
    <w:docPart>
      <w:docPartPr>
        <w:name w:val="D9888C7C4A784943BA9592D8FEA1097C"/>
        <w:category>
          <w:name w:val="General"/>
          <w:gallery w:val="placeholder"/>
        </w:category>
        <w:types>
          <w:type w:val="bbPlcHdr"/>
        </w:types>
        <w:behaviors>
          <w:behavior w:val="content"/>
        </w:behaviors>
        <w:guid w:val="{58FA9A40-CBEC-4F42-BF31-96D9BC6EC741}"/>
      </w:docPartPr>
      <w:docPartBody>
        <w:p w:rsidR="006B1C34" w:rsidRDefault="009F7067" w:rsidP="009F7067">
          <w:pPr>
            <w:pStyle w:val="D9888C7C4A784943BA9592D8FEA1097C"/>
          </w:pPr>
          <w:r w:rsidRPr="003E0078">
            <w:rPr>
              <w:rStyle w:val="PlaceholderText"/>
            </w:rPr>
            <w:t>Click or tap here to enter text.</w:t>
          </w:r>
        </w:p>
      </w:docPartBody>
    </w:docPart>
    <w:docPart>
      <w:docPartPr>
        <w:name w:val="64015A8E29B148A3BAEADD985288F4E0"/>
        <w:category>
          <w:name w:val="General"/>
          <w:gallery w:val="placeholder"/>
        </w:category>
        <w:types>
          <w:type w:val="bbPlcHdr"/>
        </w:types>
        <w:behaviors>
          <w:behavior w:val="content"/>
        </w:behaviors>
        <w:guid w:val="{69687EAA-33DE-4FD9-9FEB-BA988D164084}"/>
      </w:docPartPr>
      <w:docPartBody>
        <w:p w:rsidR="006B1C34" w:rsidRDefault="009F7067" w:rsidP="009F7067">
          <w:pPr>
            <w:pStyle w:val="64015A8E29B148A3BAEADD985288F4E0"/>
          </w:pPr>
          <w:r w:rsidRPr="003E0078">
            <w:rPr>
              <w:rStyle w:val="PlaceholderText"/>
            </w:rPr>
            <w:t>Click or tap here to enter text.</w:t>
          </w:r>
        </w:p>
      </w:docPartBody>
    </w:docPart>
    <w:docPart>
      <w:docPartPr>
        <w:name w:val="452EC10BC67E4EE6A31277FF101438EE"/>
        <w:category>
          <w:name w:val="General"/>
          <w:gallery w:val="placeholder"/>
        </w:category>
        <w:types>
          <w:type w:val="bbPlcHdr"/>
        </w:types>
        <w:behaviors>
          <w:behavior w:val="content"/>
        </w:behaviors>
        <w:guid w:val="{F18635EF-3C86-419A-A941-4B287C410E6B}"/>
      </w:docPartPr>
      <w:docPartBody>
        <w:p w:rsidR="006B1C34" w:rsidRDefault="009F7067" w:rsidP="009F7067">
          <w:pPr>
            <w:pStyle w:val="452EC10BC67E4EE6A31277FF101438EE"/>
          </w:pPr>
          <w:r w:rsidRPr="003E0078">
            <w:rPr>
              <w:rStyle w:val="PlaceholderText"/>
            </w:rPr>
            <w:t>Click or tap here to enter text.</w:t>
          </w:r>
        </w:p>
      </w:docPartBody>
    </w:docPart>
    <w:docPart>
      <w:docPartPr>
        <w:name w:val="0D3082F62ECD4C9B8B0D0F33FA4A4F6E"/>
        <w:category>
          <w:name w:val="General"/>
          <w:gallery w:val="placeholder"/>
        </w:category>
        <w:types>
          <w:type w:val="bbPlcHdr"/>
        </w:types>
        <w:behaviors>
          <w:behavior w:val="content"/>
        </w:behaviors>
        <w:guid w:val="{BEE3A2E2-CEAE-4164-A1A1-47237D7543B0}"/>
      </w:docPartPr>
      <w:docPartBody>
        <w:p w:rsidR="006B1C34" w:rsidRDefault="009F7067" w:rsidP="009F7067">
          <w:pPr>
            <w:pStyle w:val="0D3082F62ECD4C9B8B0D0F33FA4A4F6E"/>
          </w:pPr>
          <w:r w:rsidRPr="003E0078">
            <w:rPr>
              <w:rStyle w:val="PlaceholderText"/>
            </w:rPr>
            <w:t>Click or tap here to enter text.</w:t>
          </w:r>
        </w:p>
      </w:docPartBody>
    </w:docPart>
    <w:docPart>
      <w:docPartPr>
        <w:name w:val="53C6C58FC3474319A63338C0291E933A"/>
        <w:category>
          <w:name w:val="General"/>
          <w:gallery w:val="placeholder"/>
        </w:category>
        <w:types>
          <w:type w:val="bbPlcHdr"/>
        </w:types>
        <w:behaviors>
          <w:behavior w:val="content"/>
        </w:behaviors>
        <w:guid w:val="{05A7612E-9CB4-45AD-9451-61320578E24F}"/>
      </w:docPartPr>
      <w:docPartBody>
        <w:p w:rsidR="006B1C34" w:rsidRDefault="009F7067" w:rsidP="009F7067">
          <w:pPr>
            <w:pStyle w:val="53C6C58FC3474319A63338C0291E933A"/>
          </w:pPr>
          <w:r w:rsidRPr="003E0078">
            <w:rPr>
              <w:rStyle w:val="PlaceholderText"/>
            </w:rPr>
            <w:t>Click or tap here to enter text.</w:t>
          </w:r>
        </w:p>
      </w:docPartBody>
    </w:docPart>
    <w:docPart>
      <w:docPartPr>
        <w:name w:val="D57477F343C84A7DB69D3DB276E88D72"/>
        <w:category>
          <w:name w:val="General"/>
          <w:gallery w:val="placeholder"/>
        </w:category>
        <w:types>
          <w:type w:val="bbPlcHdr"/>
        </w:types>
        <w:behaviors>
          <w:behavior w:val="content"/>
        </w:behaviors>
        <w:guid w:val="{E218EA24-46B8-4D43-B4DE-9CECC8CA0E38}"/>
      </w:docPartPr>
      <w:docPartBody>
        <w:p w:rsidR="006B1C34" w:rsidRDefault="009F7067" w:rsidP="009F7067">
          <w:pPr>
            <w:pStyle w:val="D57477F343C84A7DB69D3DB276E88D72"/>
          </w:pPr>
          <w:r w:rsidRPr="003E0078">
            <w:rPr>
              <w:rStyle w:val="PlaceholderText"/>
            </w:rPr>
            <w:t>Click or tap here to enter text.</w:t>
          </w:r>
        </w:p>
      </w:docPartBody>
    </w:docPart>
    <w:docPart>
      <w:docPartPr>
        <w:name w:val="16A09A4800B64643BDBE81782A0009FA"/>
        <w:category>
          <w:name w:val="General"/>
          <w:gallery w:val="placeholder"/>
        </w:category>
        <w:types>
          <w:type w:val="bbPlcHdr"/>
        </w:types>
        <w:behaviors>
          <w:behavior w:val="content"/>
        </w:behaviors>
        <w:guid w:val="{F1B0066E-BCB4-4347-9751-BE6590665C0B}"/>
      </w:docPartPr>
      <w:docPartBody>
        <w:p w:rsidR="006B1C34" w:rsidRDefault="009F7067" w:rsidP="009F7067">
          <w:pPr>
            <w:pStyle w:val="16A09A4800B64643BDBE81782A0009FA"/>
          </w:pPr>
          <w:r w:rsidRPr="003E0078">
            <w:rPr>
              <w:rStyle w:val="PlaceholderText"/>
            </w:rPr>
            <w:t>Click or tap here to enter text.</w:t>
          </w:r>
        </w:p>
      </w:docPartBody>
    </w:docPart>
    <w:docPart>
      <w:docPartPr>
        <w:name w:val="23850F26F3144313801E1F3673C172AA"/>
        <w:category>
          <w:name w:val="General"/>
          <w:gallery w:val="placeholder"/>
        </w:category>
        <w:types>
          <w:type w:val="bbPlcHdr"/>
        </w:types>
        <w:behaviors>
          <w:behavior w:val="content"/>
        </w:behaviors>
        <w:guid w:val="{3CD71531-D424-4156-9BB8-793A6595DBC6}"/>
      </w:docPartPr>
      <w:docPartBody>
        <w:p w:rsidR="006B1C34" w:rsidRDefault="009F7067" w:rsidP="009F7067">
          <w:pPr>
            <w:pStyle w:val="23850F26F3144313801E1F3673C172AA"/>
          </w:pPr>
          <w:r w:rsidRPr="003E0078">
            <w:rPr>
              <w:rStyle w:val="PlaceholderText"/>
            </w:rPr>
            <w:t>Click or tap here to enter text.</w:t>
          </w:r>
        </w:p>
      </w:docPartBody>
    </w:docPart>
    <w:docPart>
      <w:docPartPr>
        <w:name w:val="B96395E49AFD41F1B0CFCB93ED8517C3"/>
        <w:category>
          <w:name w:val="General"/>
          <w:gallery w:val="placeholder"/>
        </w:category>
        <w:types>
          <w:type w:val="bbPlcHdr"/>
        </w:types>
        <w:behaviors>
          <w:behavior w:val="content"/>
        </w:behaviors>
        <w:guid w:val="{206C9EB1-E8F0-4DE9-A668-184BFE826419}"/>
      </w:docPartPr>
      <w:docPartBody>
        <w:p w:rsidR="006B1C34" w:rsidRDefault="009F7067" w:rsidP="009F7067">
          <w:pPr>
            <w:pStyle w:val="B96395E49AFD41F1B0CFCB93ED8517C3"/>
          </w:pPr>
          <w:r w:rsidRPr="003E0078">
            <w:rPr>
              <w:rStyle w:val="PlaceholderText"/>
            </w:rPr>
            <w:t>Click or tap here to enter text.</w:t>
          </w:r>
        </w:p>
      </w:docPartBody>
    </w:docPart>
    <w:docPart>
      <w:docPartPr>
        <w:name w:val="08EAC7BB9B86404999AEA517F24C7B11"/>
        <w:category>
          <w:name w:val="General"/>
          <w:gallery w:val="placeholder"/>
        </w:category>
        <w:types>
          <w:type w:val="bbPlcHdr"/>
        </w:types>
        <w:behaviors>
          <w:behavior w:val="content"/>
        </w:behaviors>
        <w:guid w:val="{6E62D3FC-2B5A-47E5-B498-85918FC7B72D}"/>
      </w:docPartPr>
      <w:docPartBody>
        <w:p w:rsidR="006B1C34" w:rsidRDefault="009F7067" w:rsidP="009F7067">
          <w:pPr>
            <w:pStyle w:val="08EAC7BB9B86404999AEA517F24C7B11"/>
          </w:pPr>
          <w:r w:rsidRPr="003E0078">
            <w:rPr>
              <w:rStyle w:val="PlaceholderText"/>
            </w:rPr>
            <w:t>Click or tap here to enter text.</w:t>
          </w:r>
        </w:p>
      </w:docPartBody>
    </w:docPart>
    <w:docPart>
      <w:docPartPr>
        <w:name w:val="6A5C35010F044834A93AAC2C5233D3ED"/>
        <w:category>
          <w:name w:val="General"/>
          <w:gallery w:val="placeholder"/>
        </w:category>
        <w:types>
          <w:type w:val="bbPlcHdr"/>
        </w:types>
        <w:behaviors>
          <w:behavior w:val="content"/>
        </w:behaviors>
        <w:guid w:val="{DF5F1BA3-3C99-4456-88DB-F7E3C0657346}"/>
      </w:docPartPr>
      <w:docPartBody>
        <w:p w:rsidR="006B1C34" w:rsidRDefault="009F7067" w:rsidP="009F7067">
          <w:pPr>
            <w:pStyle w:val="6A5C35010F044834A93AAC2C5233D3ED"/>
          </w:pPr>
          <w:r w:rsidRPr="003E0078">
            <w:rPr>
              <w:rStyle w:val="PlaceholderText"/>
            </w:rPr>
            <w:t>Click or tap here to enter text.</w:t>
          </w:r>
        </w:p>
      </w:docPartBody>
    </w:docPart>
    <w:docPart>
      <w:docPartPr>
        <w:name w:val="D3739AF0075F4E31A3D491C7DC8B0315"/>
        <w:category>
          <w:name w:val="General"/>
          <w:gallery w:val="placeholder"/>
        </w:category>
        <w:types>
          <w:type w:val="bbPlcHdr"/>
        </w:types>
        <w:behaviors>
          <w:behavior w:val="content"/>
        </w:behaviors>
        <w:guid w:val="{18F06F1F-E0C0-41C3-9A99-30D5463256C8}"/>
      </w:docPartPr>
      <w:docPartBody>
        <w:p w:rsidR="006B1C34" w:rsidRDefault="009F7067" w:rsidP="009F7067">
          <w:pPr>
            <w:pStyle w:val="D3739AF0075F4E31A3D491C7DC8B0315"/>
          </w:pPr>
          <w:r w:rsidRPr="003E0078">
            <w:rPr>
              <w:rStyle w:val="PlaceholderText"/>
            </w:rPr>
            <w:t>Click or tap here to enter text.</w:t>
          </w:r>
        </w:p>
      </w:docPartBody>
    </w:docPart>
    <w:docPart>
      <w:docPartPr>
        <w:name w:val="C1FDBA6951E04A27BF1652F02E33D187"/>
        <w:category>
          <w:name w:val="General"/>
          <w:gallery w:val="placeholder"/>
        </w:category>
        <w:types>
          <w:type w:val="bbPlcHdr"/>
        </w:types>
        <w:behaviors>
          <w:behavior w:val="content"/>
        </w:behaviors>
        <w:guid w:val="{FF04545D-A847-42ED-B0E3-0B2FF3042E1E}"/>
      </w:docPartPr>
      <w:docPartBody>
        <w:p w:rsidR="006B1C34" w:rsidRDefault="009F7067" w:rsidP="009F7067">
          <w:pPr>
            <w:pStyle w:val="C1FDBA6951E04A27BF1652F02E33D187"/>
          </w:pPr>
          <w:r w:rsidRPr="003E0078">
            <w:rPr>
              <w:rStyle w:val="PlaceholderText"/>
            </w:rPr>
            <w:t>Click or tap here to enter text.</w:t>
          </w:r>
        </w:p>
      </w:docPartBody>
    </w:docPart>
    <w:docPart>
      <w:docPartPr>
        <w:name w:val="49145B5420394E4182F18F4E1FF9A98F"/>
        <w:category>
          <w:name w:val="General"/>
          <w:gallery w:val="placeholder"/>
        </w:category>
        <w:types>
          <w:type w:val="bbPlcHdr"/>
        </w:types>
        <w:behaviors>
          <w:behavior w:val="content"/>
        </w:behaviors>
        <w:guid w:val="{EEB93D99-775E-45E9-9963-8B6321784AD8}"/>
      </w:docPartPr>
      <w:docPartBody>
        <w:p w:rsidR="006B1C34" w:rsidRDefault="009F7067" w:rsidP="009F7067">
          <w:pPr>
            <w:pStyle w:val="49145B5420394E4182F18F4E1FF9A98F"/>
          </w:pPr>
          <w:r w:rsidRPr="003E0078">
            <w:rPr>
              <w:rStyle w:val="PlaceholderText"/>
            </w:rPr>
            <w:t>Click or tap here to enter text.</w:t>
          </w:r>
        </w:p>
      </w:docPartBody>
    </w:docPart>
    <w:docPart>
      <w:docPartPr>
        <w:name w:val="57F18300A62C4998BA8C3C57C1146A75"/>
        <w:category>
          <w:name w:val="General"/>
          <w:gallery w:val="placeholder"/>
        </w:category>
        <w:types>
          <w:type w:val="bbPlcHdr"/>
        </w:types>
        <w:behaviors>
          <w:behavior w:val="content"/>
        </w:behaviors>
        <w:guid w:val="{4EA1A908-5209-429D-A880-C6C41BE0D7EE}"/>
      </w:docPartPr>
      <w:docPartBody>
        <w:p w:rsidR="006B1C34" w:rsidRDefault="009F7067" w:rsidP="009F7067">
          <w:pPr>
            <w:pStyle w:val="57F18300A62C4998BA8C3C57C1146A75"/>
          </w:pPr>
          <w:r w:rsidRPr="003E0078">
            <w:rPr>
              <w:rStyle w:val="PlaceholderText"/>
            </w:rPr>
            <w:t>Click or tap here to enter text.</w:t>
          </w:r>
        </w:p>
      </w:docPartBody>
    </w:docPart>
    <w:docPart>
      <w:docPartPr>
        <w:name w:val="B8ABA58ECFEC40C894763842927ACB82"/>
        <w:category>
          <w:name w:val="General"/>
          <w:gallery w:val="placeholder"/>
        </w:category>
        <w:types>
          <w:type w:val="bbPlcHdr"/>
        </w:types>
        <w:behaviors>
          <w:behavior w:val="content"/>
        </w:behaviors>
        <w:guid w:val="{A1893923-4C33-4877-BCFC-C3DC6707109D}"/>
      </w:docPartPr>
      <w:docPartBody>
        <w:p w:rsidR="006B1C34" w:rsidRDefault="009F7067" w:rsidP="009F7067">
          <w:pPr>
            <w:pStyle w:val="B8ABA58ECFEC40C894763842927ACB82"/>
          </w:pPr>
          <w:r w:rsidRPr="003E0078">
            <w:rPr>
              <w:rStyle w:val="PlaceholderText"/>
            </w:rPr>
            <w:t>Click or tap here to enter text.</w:t>
          </w:r>
        </w:p>
      </w:docPartBody>
    </w:docPart>
    <w:docPart>
      <w:docPartPr>
        <w:name w:val="D874904EB54C48AEB43C7420F1C3FBF5"/>
        <w:category>
          <w:name w:val="General"/>
          <w:gallery w:val="placeholder"/>
        </w:category>
        <w:types>
          <w:type w:val="bbPlcHdr"/>
        </w:types>
        <w:behaviors>
          <w:behavior w:val="content"/>
        </w:behaviors>
        <w:guid w:val="{9C97FC37-B9F9-4453-8F5A-94BEEF810DB4}"/>
      </w:docPartPr>
      <w:docPartBody>
        <w:p w:rsidR="006B1C34" w:rsidRDefault="009F7067" w:rsidP="009F7067">
          <w:pPr>
            <w:pStyle w:val="D874904EB54C48AEB43C7420F1C3FBF5"/>
          </w:pPr>
          <w:r w:rsidRPr="003E0078">
            <w:rPr>
              <w:rStyle w:val="PlaceholderText"/>
            </w:rPr>
            <w:t>Click or tap here to enter text.</w:t>
          </w:r>
        </w:p>
      </w:docPartBody>
    </w:docPart>
    <w:docPart>
      <w:docPartPr>
        <w:name w:val="F8559E7A5DA94073867AC54060AAF68D"/>
        <w:category>
          <w:name w:val="General"/>
          <w:gallery w:val="placeholder"/>
        </w:category>
        <w:types>
          <w:type w:val="bbPlcHdr"/>
        </w:types>
        <w:behaviors>
          <w:behavior w:val="content"/>
        </w:behaviors>
        <w:guid w:val="{F6FAD87E-D143-4627-AFD8-500ADB5489B4}"/>
      </w:docPartPr>
      <w:docPartBody>
        <w:p w:rsidR="006B1C34" w:rsidRDefault="009F7067" w:rsidP="009F7067">
          <w:pPr>
            <w:pStyle w:val="F8559E7A5DA94073867AC54060AAF68D"/>
          </w:pPr>
          <w:r w:rsidRPr="003E0078">
            <w:rPr>
              <w:rStyle w:val="PlaceholderText"/>
            </w:rPr>
            <w:t>Click or tap here to enter text.</w:t>
          </w:r>
        </w:p>
      </w:docPartBody>
    </w:docPart>
    <w:docPart>
      <w:docPartPr>
        <w:name w:val="8355BD3D895C47709268F99DE9AA6A7C"/>
        <w:category>
          <w:name w:val="General"/>
          <w:gallery w:val="placeholder"/>
        </w:category>
        <w:types>
          <w:type w:val="bbPlcHdr"/>
        </w:types>
        <w:behaviors>
          <w:behavior w:val="content"/>
        </w:behaviors>
        <w:guid w:val="{E81B54BE-3516-454B-B11E-50FC73501C9E}"/>
      </w:docPartPr>
      <w:docPartBody>
        <w:p w:rsidR="006B1C34" w:rsidRDefault="009F7067" w:rsidP="009F7067">
          <w:pPr>
            <w:pStyle w:val="8355BD3D895C47709268F99DE9AA6A7C"/>
          </w:pPr>
          <w:r w:rsidRPr="003E0078">
            <w:rPr>
              <w:rStyle w:val="PlaceholderText"/>
            </w:rPr>
            <w:t>Click or tap here to enter text.</w:t>
          </w:r>
        </w:p>
      </w:docPartBody>
    </w:docPart>
    <w:docPart>
      <w:docPartPr>
        <w:name w:val="A29FDD8C76874C85A1BB1ACC2620FFB7"/>
        <w:category>
          <w:name w:val="General"/>
          <w:gallery w:val="placeholder"/>
        </w:category>
        <w:types>
          <w:type w:val="bbPlcHdr"/>
        </w:types>
        <w:behaviors>
          <w:behavior w:val="content"/>
        </w:behaviors>
        <w:guid w:val="{6C383775-10C2-4E61-9ECE-63D2D1EA0615}"/>
      </w:docPartPr>
      <w:docPartBody>
        <w:p w:rsidR="006B1C34" w:rsidRDefault="009F7067" w:rsidP="009F7067">
          <w:pPr>
            <w:pStyle w:val="A29FDD8C76874C85A1BB1ACC2620FFB7"/>
          </w:pPr>
          <w:r w:rsidRPr="003E0078">
            <w:rPr>
              <w:rStyle w:val="PlaceholderText"/>
            </w:rPr>
            <w:t>Click or tap here to enter text.</w:t>
          </w:r>
        </w:p>
      </w:docPartBody>
    </w:docPart>
    <w:docPart>
      <w:docPartPr>
        <w:name w:val="62AC794B0C38457EA6933CBD5B4F25E9"/>
        <w:category>
          <w:name w:val="General"/>
          <w:gallery w:val="placeholder"/>
        </w:category>
        <w:types>
          <w:type w:val="bbPlcHdr"/>
        </w:types>
        <w:behaviors>
          <w:behavior w:val="content"/>
        </w:behaviors>
        <w:guid w:val="{B04B2816-A36F-4491-AE77-ABD34231898D}"/>
      </w:docPartPr>
      <w:docPartBody>
        <w:p w:rsidR="006B1C34" w:rsidRDefault="009F7067" w:rsidP="009F7067">
          <w:pPr>
            <w:pStyle w:val="62AC794B0C38457EA6933CBD5B4F25E9"/>
          </w:pPr>
          <w:r w:rsidRPr="003E0078">
            <w:rPr>
              <w:rStyle w:val="PlaceholderText"/>
            </w:rPr>
            <w:t>Click or tap here to enter text.</w:t>
          </w:r>
        </w:p>
      </w:docPartBody>
    </w:docPart>
    <w:docPart>
      <w:docPartPr>
        <w:name w:val="C9E6B762AB3244269FDF1D292DD5CCB0"/>
        <w:category>
          <w:name w:val="General"/>
          <w:gallery w:val="placeholder"/>
        </w:category>
        <w:types>
          <w:type w:val="bbPlcHdr"/>
        </w:types>
        <w:behaviors>
          <w:behavior w:val="content"/>
        </w:behaviors>
        <w:guid w:val="{E1BE9CB3-1775-42D3-B76D-009DE098080F}"/>
      </w:docPartPr>
      <w:docPartBody>
        <w:p w:rsidR="006B1C34" w:rsidRDefault="009F7067" w:rsidP="009F7067">
          <w:pPr>
            <w:pStyle w:val="C9E6B762AB3244269FDF1D292DD5CCB0"/>
          </w:pPr>
          <w:r w:rsidRPr="003E0078">
            <w:rPr>
              <w:rStyle w:val="PlaceholderText"/>
            </w:rPr>
            <w:t>Click or tap here to enter text.</w:t>
          </w:r>
        </w:p>
      </w:docPartBody>
    </w:docPart>
    <w:docPart>
      <w:docPartPr>
        <w:name w:val="B0BFF074460E4DD8A41E933144EAE601"/>
        <w:category>
          <w:name w:val="General"/>
          <w:gallery w:val="placeholder"/>
        </w:category>
        <w:types>
          <w:type w:val="bbPlcHdr"/>
        </w:types>
        <w:behaviors>
          <w:behavior w:val="content"/>
        </w:behaviors>
        <w:guid w:val="{025EA9FC-7364-4052-AF95-193965B59047}"/>
      </w:docPartPr>
      <w:docPartBody>
        <w:p w:rsidR="006B1C34" w:rsidRDefault="009F7067" w:rsidP="009F7067">
          <w:pPr>
            <w:pStyle w:val="B0BFF074460E4DD8A41E933144EAE601"/>
          </w:pPr>
          <w:r w:rsidRPr="003E0078">
            <w:rPr>
              <w:rStyle w:val="PlaceholderText"/>
            </w:rPr>
            <w:t>Click or tap here to enter text.</w:t>
          </w:r>
        </w:p>
      </w:docPartBody>
    </w:docPart>
    <w:docPart>
      <w:docPartPr>
        <w:name w:val="FEEDC04140EF449B8E130259DD341F62"/>
        <w:category>
          <w:name w:val="General"/>
          <w:gallery w:val="placeholder"/>
        </w:category>
        <w:types>
          <w:type w:val="bbPlcHdr"/>
        </w:types>
        <w:behaviors>
          <w:behavior w:val="content"/>
        </w:behaviors>
        <w:guid w:val="{748CA956-ED12-4E87-AA31-D672118B59FF}"/>
      </w:docPartPr>
      <w:docPartBody>
        <w:p w:rsidR="006B1C34" w:rsidRDefault="009F7067" w:rsidP="009F7067">
          <w:pPr>
            <w:pStyle w:val="FEEDC04140EF449B8E130259DD341F62"/>
          </w:pPr>
          <w:r w:rsidRPr="003E0078">
            <w:rPr>
              <w:rStyle w:val="PlaceholderText"/>
            </w:rPr>
            <w:t>Click or tap here to enter text.</w:t>
          </w:r>
        </w:p>
      </w:docPartBody>
    </w:docPart>
    <w:docPart>
      <w:docPartPr>
        <w:name w:val="A1D012553D8C464B9E4A2686EF5B1626"/>
        <w:category>
          <w:name w:val="General"/>
          <w:gallery w:val="placeholder"/>
        </w:category>
        <w:types>
          <w:type w:val="bbPlcHdr"/>
        </w:types>
        <w:behaviors>
          <w:behavior w:val="content"/>
        </w:behaviors>
        <w:guid w:val="{A952787F-0127-4889-B0A7-39F55F6DC19F}"/>
      </w:docPartPr>
      <w:docPartBody>
        <w:p w:rsidR="006B1C34" w:rsidRDefault="009F7067" w:rsidP="009F7067">
          <w:pPr>
            <w:pStyle w:val="A1D012553D8C464B9E4A2686EF5B1626"/>
          </w:pPr>
          <w:r w:rsidRPr="003E0078">
            <w:rPr>
              <w:rStyle w:val="PlaceholderText"/>
            </w:rPr>
            <w:t>Click or tap here to enter text.</w:t>
          </w:r>
        </w:p>
      </w:docPartBody>
    </w:docPart>
    <w:docPart>
      <w:docPartPr>
        <w:name w:val="0795BE31C4E2447EB67DF5D21F7615E7"/>
        <w:category>
          <w:name w:val="General"/>
          <w:gallery w:val="placeholder"/>
        </w:category>
        <w:types>
          <w:type w:val="bbPlcHdr"/>
        </w:types>
        <w:behaviors>
          <w:behavior w:val="content"/>
        </w:behaviors>
        <w:guid w:val="{F472DBA3-ACA0-48DE-9880-7508D1C516BC}"/>
      </w:docPartPr>
      <w:docPartBody>
        <w:p w:rsidR="006B1C34" w:rsidRDefault="009F7067" w:rsidP="009F7067">
          <w:pPr>
            <w:pStyle w:val="0795BE31C4E2447EB67DF5D21F7615E7"/>
          </w:pPr>
          <w:r w:rsidRPr="003E0078">
            <w:rPr>
              <w:rStyle w:val="PlaceholderText"/>
            </w:rPr>
            <w:t>Click or tap here to enter text.</w:t>
          </w:r>
        </w:p>
      </w:docPartBody>
    </w:docPart>
    <w:docPart>
      <w:docPartPr>
        <w:name w:val="224F1850DAB043E28820319D43879DB4"/>
        <w:category>
          <w:name w:val="General"/>
          <w:gallery w:val="placeholder"/>
        </w:category>
        <w:types>
          <w:type w:val="bbPlcHdr"/>
        </w:types>
        <w:behaviors>
          <w:behavior w:val="content"/>
        </w:behaviors>
        <w:guid w:val="{84B77EB6-DD98-46FC-8E78-9567F8853E90}"/>
      </w:docPartPr>
      <w:docPartBody>
        <w:p w:rsidR="006B1C34" w:rsidRDefault="009F7067" w:rsidP="009F7067">
          <w:pPr>
            <w:pStyle w:val="224F1850DAB043E28820319D43879DB4"/>
          </w:pPr>
          <w:r w:rsidRPr="003E0078">
            <w:rPr>
              <w:rStyle w:val="PlaceholderText"/>
            </w:rPr>
            <w:t>Click or tap here to enter text.</w:t>
          </w:r>
        </w:p>
      </w:docPartBody>
    </w:docPart>
    <w:docPart>
      <w:docPartPr>
        <w:name w:val="536ECB7B180149978767D49DCAF223B4"/>
        <w:category>
          <w:name w:val="General"/>
          <w:gallery w:val="placeholder"/>
        </w:category>
        <w:types>
          <w:type w:val="bbPlcHdr"/>
        </w:types>
        <w:behaviors>
          <w:behavior w:val="content"/>
        </w:behaviors>
        <w:guid w:val="{EE4EFDB9-652D-467A-B5E9-CABCBFB800EC}"/>
      </w:docPartPr>
      <w:docPartBody>
        <w:p w:rsidR="006B1C34" w:rsidRDefault="009F7067" w:rsidP="009F7067">
          <w:pPr>
            <w:pStyle w:val="536ECB7B180149978767D49DCAF223B4"/>
          </w:pPr>
          <w:r w:rsidRPr="003E0078">
            <w:rPr>
              <w:rStyle w:val="PlaceholderText"/>
            </w:rPr>
            <w:t>Click or tap here to enter text.</w:t>
          </w:r>
        </w:p>
      </w:docPartBody>
    </w:docPart>
    <w:docPart>
      <w:docPartPr>
        <w:name w:val="42400C1E26494E1FB4710A94A1A87F1C"/>
        <w:category>
          <w:name w:val="General"/>
          <w:gallery w:val="placeholder"/>
        </w:category>
        <w:types>
          <w:type w:val="bbPlcHdr"/>
        </w:types>
        <w:behaviors>
          <w:behavior w:val="content"/>
        </w:behaviors>
        <w:guid w:val="{92847A40-1856-4A81-BC50-A7A3A13067D8}"/>
      </w:docPartPr>
      <w:docPartBody>
        <w:p w:rsidR="006B1C34" w:rsidRDefault="009F7067" w:rsidP="009F7067">
          <w:pPr>
            <w:pStyle w:val="42400C1E26494E1FB4710A94A1A87F1C"/>
          </w:pPr>
          <w:r w:rsidRPr="003E0078">
            <w:rPr>
              <w:rStyle w:val="PlaceholderText"/>
            </w:rPr>
            <w:t>Click or tap here to enter text.</w:t>
          </w:r>
        </w:p>
      </w:docPartBody>
    </w:docPart>
    <w:docPart>
      <w:docPartPr>
        <w:name w:val="B94AE47480274837875CC01FB61BE410"/>
        <w:category>
          <w:name w:val="General"/>
          <w:gallery w:val="placeholder"/>
        </w:category>
        <w:types>
          <w:type w:val="bbPlcHdr"/>
        </w:types>
        <w:behaviors>
          <w:behavior w:val="content"/>
        </w:behaviors>
        <w:guid w:val="{2546239F-939A-46F0-ACC5-BD48643387E8}"/>
      </w:docPartPr>
      <w:docPartBody>
        <w:p w:rsidR="006B1C34" w:rsidRDefault="009F7067" w:rsidP="009F7067">
          <w:pPr>
            <w:pStyle w:val="B94AE47480274837875CC01FB61BE410"/>
          </w:pPr>
          <w:r w:rsidRPr="003E0078">
            <w:rPr>
              <w:rStyle w:val="PlaceholderText"/>
            </w:rPr>
            <w:t>Click or tap here to enter text.</w:t>
          </w:r>
        </w:p>
      </w:docPartBody>
    </w:docPart>
    <w:docPart>
      <w:docPartPr>
        <w:name w:val="B64BB8014A0C4800951E0A0B06044ADE"/>
        <w:category>
          <w:name w:val="General"/>
          <w:gallery w:val="placeholder"/>
        </w:category>
        <w:types>
          <w:type w:val="bbPlcHdr"/>
        </w:types>
        <w:behaviors>
          <w:behavior w:val="content"/>
        </w:behaviors>
        <w:guid w:val="{496445FD-925E-4339-BC16-1B7F4D03C2C7}"/>
      </w:docPartPr>
      <w:docPartBody>
        <w:p w:rsidR="006B1C34" w:rsidRDefault="009F7067" w:rsidP="009F7067">
          <w:pPr>
            <w:pStyle w:val="B64BB8014A0C4800951E0A0B06044ADE"/>
          </w:pPr>
          <w:r w:rsidRPr="003E0078">
            <w:rPr>
              <w:rStyle w:val="PlaceholderText"/>
            </w:rPr>
            <w:t>Click or tap here to enter text.</w:t>
          </w:r>
        </w:p>
      </w:docPartBody>
    </w:docPart>
    <w:docPart>
      <w:docPartPr>
        <w:name w:val="3DB0601BD44947A197780405C67708CB"/>
        <w:category>
          <w:name w:val="General"/>
          <w:gallery w:val="placeholder"/>
        </w:category>
        <w:types>
          <w:type w:val="bbPlcHdr"/>
        </w:types>
        <w:behaviors>
          <w:behavior w:val="content"/>
        </w:behaviors>
        <w:guid w:val="{DDAC3E2C-0FC6-4174-8F06-A3771AF07966}"/>
      </w:docPartPr>
      <w:docPartBody>
        <w:p w:rsidR="006B1C34" w:rsidRDefault="009F7067" w:rsidP="009F7067">
          <w:pPr>
            <w:pStyle w:val="3DB0601BD44947A197780405C67708CB"/>
          </w:pPr>
          <w:r w:rsidRPr="003E0078">
            <w:rPr>
              <w:rStyle w:val="PlaceholderText"/>
            </w:rPr>
            <w:t>Click or tap here to enter text.</w:t>
          </w:r>
        </w:p>
      </w:docPartBody>
    </w:docPart>
    <w:docPart>
      <w:docPartPr>
        <w:name w:val="CEDC68BC2F76433FB55655668FD3F191"/>
        <w:category>
          <w:name w:val="General"/>
          <w:gallery w:val="placeholder"/>
        </w:category>
        <w:types>
          <w:type w:val="bbPlcHdr"/>
        </w:types>
        <w:behaviors>
          <w:behavior w:val="content"/>
        </w:behaviors>
        <w:guid w:val="{E7ABD3CC-584C-4E2B-879C-376E5538048D}"/>
      </w:docPartPr>
      <w:docPartBody>
        <w:p w:rsidR="006B1C34" w:rsidRDefault="009F7067" w:rsidP="009F7067">
          <w:pPr>
            <w:pStyle w:val="CEDC68BC2F76433FB55655668FD3F191"/>
          </w:pPr>
          <w:r w:rsidRPr="003E0078">
            <w:rPr>
              <w:rStyle w:val="PlaceholderText"/>
            </w:rPr>
            <w:t>Click or tap here to enter text.</w:t>
          </w:r>
        </w:p>
      </w:docPartBody>
    </w:docPart>
    <w:docPart>
      <w:docPartPr>
        <w:name w:val="EDCA5B789FB5417BB737EAAEDBE48BAC"/>
        <w:category>
          <w:name w:val="General"/>
          <w:gallery w:val="placeholder"/>
        </w:category>
        <w:types>
          <w:type w:val="bbPlcHdr"/>
        </w:types>
        <w:behaviors>
          <w:behavior w:val="content"/>
        </w:behaviors>
        <w:guid w:val="{4267F727-F4B3-4E16-BF8E-D7F4C6F5197F}"/>
      </w:docPartPr>
      <w:docPartBody>
        <w:p w:rsidR="006B1C34" w:rsidRDefault="009F7067" w:rsidP="009F7067">
          <w:pPr>
            <w:pStyle w:val="EDCA5B789FB5417BB737EAAEDBE48BAC"/>
          </w:pPr>
          <w:r w:rsidRPr="003E0078">
            <w:rPr>
              <w:rStyle w:val="PlaceholderText"/>
            </w:rPr>
            <w:t>Click or tap here to enter text.</w:t>
          </w:r>
        </w:p>
      </w:docPartBody>
    </w:docPart>
    <w:docPart>
      <w:docPartPr>
        <w:name w:val="70B7F28E581D42F3B478426F14998F0C"/>
        <w:category>
          <w:name w:val="General"/>
          <w:gallery w:val="placeholder"/>
        </w:category>
        <w:types>
          <w:type w:val="bbPlcHdr"/>
        </w:types>
        <w:behaviors>
          <w:behavior w:val="content"/>
        </w:behaviors>
        <w:guid w:val="{E8341CBD-C174-4D85-B712-9C31C34F0D24}"/>
      </w:docPartPr>
      <w:docPartBody>
        <w:p w:rsidR="006B1C34" w:rsidRDefault="009F7067" w:rsidP="009F7067">
          <w:pPr>
            <w:pStyle w:val="70B7F28E581D42F3B478426F14998F0C"/>
          </w:pPr>
          <w:r w:rsidRPr="003E0078">
            <w:rPr>
              <w:rStyle w:val="PlaceholderText"/>
            </w:rPr>
            <w:t>Click or tap here to enter text.</w:t>
          </w:r>
        </w:p>
      </w:docPartBody>
    </w:docPart>
    <w:docPart>
      <w:docPartPr>
        <w:name w:val="57535DD59ECE40BF8D536648E756FE7A"/>
        <w:category>
          <w:name w:val="General"/>
          <w:gallery w:val="placeholder"/>
        </w:category>
        <w:types>
          <w:type w:val="bbPlcHdr"/>
        </w:types>
        <w:behaviors>
          <w:behavior w:val="content"/>
        </w:behaviors>
        <w:guid w:val="{20836721-D1D3-4698-A36F-C6738928873A}"/>
      </w:docPartPr>
      <w:docPartBody>
        <w:p w:rsidR="006B1C34" w:rsidRDefault="009F7067" w:rsidP="009F7067">
          <w:pPr>
            <w:pStyle w:val="57535DD59ECE40BF8D536648E756FE7A"/>
          </w:pPr>
          <w:r w:rsidRPr="003E0078">
            <w:rPr>
              <w:rStyle w:val="PlaceholderText"/>
            </w:rPr>
            <w:t>Click or tap here to enter text.</w:t>
          </w:r>
        </w:p>
      </w:docPartBody>
    </w:docPart>
    <w:docPart>
      <w:docPartPr>
        <w:name w:val="D57BBA3EBA93442A912E649CAAA659F9"/>
        <w:category>
          <w:name w:val="General"/>
          <w:gallery w:val="placeholder"/>
        </w:category>
        <w:types>
          <w:type w:val="bbPlcHdr"/>
        </w:types>
        <w:behaviors>
          <w:behavior w:val="content"/>
        </w:behaviors>
        <w:guid w:val="{EB48B942-B4A7-4F8C-815E-21B3C390156C}"/>
      </w:docPartPr>
      <w:docPartBody>
        <w:p w:rsidR="006B1C34" w:rsidRDefault="009F7067" w:rsidP="009F7067">
          <w:pPr>
            <w:pStyle w:val="D57BBA3EBA93442A912E649CAAA659F9"/>
          </w:pPr>
          <w:r w:rsidRPr="003E0078">
            <w:rPr>
              <w:rStyle w:val="PlaceholderText"/>
            </w:rPr>
            <w:t>Click or tap here to enter text.</w:t>
          </w:r>
        </w:p>
      </w:docPartBody>
    </w:docPart>
    <w:docPart>
      <w:docPartPr>
        <w:name w:val="7C6C8054D23440B298C481156EA27F08"/>
        <w:category>
          <w:name w:val="General"/>
          <w:gallery w:val="placeholder"/>
        </w:category>
        <w:types>
          <w:type w:val="bbPlcHdr"/>
        </w:types>
        <w:behaviors>
          <w:behavior w:val="content"/>
        </w:behaviors>
        <w:guid w:val="{17BE3A9F-F8CB-4D41-8CD2-3E672973DA98}"/>
      </w:docPartPr>
      <w:docPartBody>
        <w:p w:rsidR="006B1C34" w:rsidRDefault="009F7067" w:rsidP="009F7067">
          <w:pPr>
            <w:pStyle w:val="7C6C8054D23440B298C481156EA27F08"/>
          </w:pPr>
          <w:r w:rsidRPr="003E0078">
            <w:rPr>
              <w:rStyle w:val="PlaceholderText"/>
            </w:rPr>
            <w:t>Click or tap here to enter text.</w:t>
          </w:r>
        </w:p>
      </w:docPartBody>
    </w:docPart>
    <w:docPart>
      <w:docPartPr>
        <w:name w:val="BEA37D50A8884B358C41F3AAE0810B17"/>
        <w:category>
          <w:name w:val="General"/>
          <w:gallery w:val="placeholder"/>
        </w:category>
        <w:types>
          <w:type w:val="bbPlcHdr"/>
        </w:types>
        <w:behaviors>
          <w:behavior w:val="content"/>
        </w:behaviors>
        <w:guid w:val="{B656528D-3BC9-403C-AE7F-37CF636D7F27}"/>
      </w:docPartPr>
      <w:docPartBody>
        <w:p w:rsidR="006B1C34" w:rsidRDefault="009F7067" w:rsidP="009F7067">
          <w:pPr>
            <w:pStyle w:val="BEA37D50A8884B358C41F3AAE0810B17"/>
          </w:pPr>
          <w:r w:rsidRPr="003E0078">
            <w:rPr>
              <w:rStyle w:val="PlaceholderText"/>
            </w:rPr>
            <w:t>Click or tap here to enter text.</w:t>
          </w:r>
        </w:p>
      </w:docPartBody>
    </w:docPart>
    <w:docPart>
      <w:docPartPr>
        <w:name w:val="2B24E55CFB8D41059FA679F77AC1F4A8"/>
        <w:category>
          <w:name w:val="General"/>
          <w:gallery w:val="placeholder"/>
        </w:category>
        <w:types>
          <w:type w:val="bbPlcHdr"/>
        </w:types>
        <w:behaviors>
          <w:behavior w:val="content"/>
        </w:behaviors>
        <w:guid w:val="{76248B34-0FF2-4113-80E2-9A0C451BA8BF}"/>
      </w:docPartPr>
      <w:docPartBody>
        <w:p w:rsidR="006B1C34" w:rsidRDefault="009F7067" w:rsidP="009F7067">
          <w:pPr>
            <w:pStyle w:val="2B24E55CFB8D41059FA679F77AC1F4A8"/>
          </w:pPr>
          <w:r w:rsidRPr="003E0078">
            <w:rPr>
              <w:rStyle w:val="PlaceholderText"/>
            </w:rPr>
            <w:t>Click or tap here to enter text.</w:t>
          </w:r>
        </w:p>
      </w:docPartBody>
    </w:docPart>
    <w:docPart>
      <w:docPartPr>
        <w:name w:val="056FE2C6D4FD4EAFAFBB7613A987618F"/>
        <w:category>
          <w:name w:val="General"/>
          <w:gallery w:val="placeholder"/>
        </w:category>
        <w:types>
          <w:type w:val="bbPlcHdr"/>
        </w:types>
        <w:behaviors>
          <w:behavior w:val="content"/>
        </w:behaviors>
        <w:guid w:val="{3270D4E5-00E4-428B-BD52-7860DE48AEF8}"/>
      </w:docPartPr>
      <w:docPartBody>
        <w:p w:rsidR="006B1C34" w:rsidRDefault="009F7067" w:rsidP="009F7067">
          <w:pPr>
            <w:pStyle w:val="056FE2C6D4FD4EAFAFBB7613A987618F"/>
          </w:pPr>
          <w:r w:rsidRPr="003E0078">
            <w:rPr>
              <w:rStyle w:val="PlaceholderText"/>
            </w:rPr>
            <w:t>Click or tap here to enter text.</w:t>
          </w:r>
        </w:p>
      </w:docPartBody>
    </w:docPart>
    <w:docPart>
      <w:docPartPr>
        <w:name w:val="E587B967F88B4413ADEC9846E08986CF"/>
        <w:category>
          <w:name w:val="General"/>
          <w:gallery w:val="placeholder"/>
        </w:category>
        <w:types>
          <w:type w:val="bbPlcHdr"/>
        </w:types>
        <w:behaviors>
          <w:behavior w:val="content"/>
        </w:behaviors>
        <w:guid w:val="{E4D84CAB-4C9B-44EF-A0FB-3E2B3835B3DD}"/>
      </w:docPartPr>
      <w:docPartBody>
        <w:p w:rsidR="006B1C34" w:rsidRDefault="009F7067" w:rsidP="009F7067">
          <w:pPr>
            <w:pStyle w:val="E587B967F88B4413ADEC9846E08986CF"/>
          </w:pPr>
          <w:r w:rsidRPr="003E0078">
            <w:rPr>
              <w:rStyle w:val="PlaceholderText"/>
            </w:rPr>
            <w:t>Click or tap here to enter text.</w:t>
          </w:r>
        </w:p>
      </w:docPartBody>
    </w:docPart>
    <w:docPart>
      <w:docPartPr>
        <w:name w:val="F7B1124D3DB141858F0213405151E27E"/>
        <w:category>
          <w:name w:val="General"/>
          <w:gallery w:val="placeholder"/>
        </w:category>
        <w:types>
          <w:type w:val="bbPlcHdr"/>
        </w:types>
        <w:behaviors>
          <w:behavior w:val="content"/>
        </w:behaviors>
        <w:guid w:val="{181FE014-CBAE-4EC5-A388-67D96C7C0C0A}"/>
      </w:docPartPr>
      <w:docPartBody>
        <w:p w:rsidR="006B1C34" w:rsidRDefault="009F7067" w:rsidP="009F7067">
          <w:pPr>
            <w:pStyle w:val="F7B1124D3DB141858F0213405151E27E"/>
          </w:pPr>
          <w:r w:rsidRPr="003E0078">
            <w:rPr>
              <w:rStyle w:val="PlaceholderText"/>
            </w:rPr>
            <w:t>Click or tap here to enter text.</w:t>
          </w:r>
        </w:p>
      </w:docPartBody>
    </w:docPart>
    <w:docPart>
      <w:docPartPr>
        <w:name w:val="26C5B1886CDA401B8642B3D2AA50EFFF"/>
        <w:category>
          <w:name w:val="General"/>
          <w:gallery w:val="placeholder"/>
        </w:category>
        <w:types>
          <w:type w:val="bbPlcHdr"/>
        </w:types>
        <w:behaviors>
          <w:behavior w:val="content"/>
        </w:behaviors>
        <w:guid w:val="{4E1E8EF2-E06E-4EEA-82B0-88B45452858F}"/>
      </w:docPartPr>
      <w:docPartBody>
        <w:p w:rsidR="006B1C34" w:rsidRDefault="009F7067" w:rsidP="009F7067">
          <w:pPr>
            <w:pStyle w:val="26C5B1886CDA401B8642B3D2AA50EFFF"/>
          </w:pPr>
          <w:r w:rsidRPr="003E0078">
            <w:rPr>
              <w:rStyle w:val="PlaceholderText"/>
            </w:rPr>
            <w:t>Click or tap here to enter text.</w:t>
          </w:r>
        </w:p>
      </w:docPartBody>
    </w:docPart>
    <w:docPart>
      <w:docPartPr>
        <w:name w:val="2AC6BF3088BF4E79971BA2FD39509C16"/>
        <w:category>
          <w:name w:val="General"/>
          <w:gallery w:val="placeholder"/>
        </w:category>
        <w:types>
          <w:type w:val="bbPlcHdr"/>
        </w:types>
        <w:behaviors>
          <w:behavior w:val="content"/>
        </w:behaviors>
        <w:guid w:val="{E174B38B-B3F2-4F68-9C58-623DDCBF7A23}"/>
      </w:docPartPr>
      <w:docPartBody>
        <w:p w:rsidR="006B1C34" w:rsidRDefault="009F7067" w:rsidP="009F7067">
          <w:pPr>
            <w:pStyle w:val="2AC6BF3088BF4E79971BA2FD39509C16"/>
          </w:pPr>
          <w:r w:rsidRPr="003E0078">
            <w:rPr>
              <w:rStyle w:val="PlaceholderText"/>
            </w:rPr>
            <w:t>Click or tap here to enter text.</w:t>
          </w:r>
        </w:p>
      </w:docPartBody>
    </w:docPart>
    <w:docPart>
      <w:docPartPr>
        <w:name w:val="C7500802CFDB444EBBE1B9E901210F16"/>
        <w:category>
          <w:name w:val="General"/>
          <w:gallery w:val="placeholder"/>
        </w:category>
        <w:types>
          <w:type w:val="bbPlcHdr"/>
        </w:types>
        <w:behaviors>
          <w:behavior w:val="content"/>
        </w:behaviors>
        <w:guid w:val="{0C5BE98E-7C2A-4097-B0FB-672AD62DFE3F}"/>
      </w:docPartPr>
      <w:docPartBody>
        <w:p w:rsidR="006B1C34" w:rsidRDefault="009F7067" w:rsidP="009F7067">
          <w:pPr>
            <w:pStyle w:val="C7500802CFDB444EBBE1B9E901210F16"/>
          </w:pPr>
          <w:r w:rsidRPr="003E0078">
            <w:rPr>
              <w:rStyle w:val="PlaceholderText"/>
            </w:rPr>
            <w:t>Click or tap here to enter text.</w:t>
          </w:r>
        </w:p>
      </w:docPartBody>
    </w:docPart>
    <w:docPart>
      <w:docPartPr>
        <w:name w:val="6F26B241734A498CBC4001CC6E640E03"/>
        <w:category>
          <w:name w:val="General"/>
          <w:gallery w:val="placeholder"/>
        </w:category>
        <w:types>
          <w:type w:val="bbPlcHdr"/>
        </w:types>
        <w:behaviors>
          <w:behavior w:val="content"/>
        </w:behaviors>
        <w:guid w:val="{3B4AB6EB-DB14-40E2-BBD9-E000BC09FFD5}"/>
      </w:docPartPr>
      <w:docPartBody>
        <w:p w:rsidR="006B1C34" w:rsidRDefault="009F7067" w:rsidP="009F7067">
          <w:pPr>
            <w:pStyle w:val="6F26B241734A498CBC4001CC6E640E03"/>
          </w:pPr>
          <w:r w:rsidRPr="003E0078">
            <w:rPr>
              <w:rStyle w:val="PlaceholderText"/>
            </w:rPr>
            <w:t>Click or tap here to enter text.</w:t>
          </w:r>
        </w:p>
      </w:docPartBody>
    </w:docPart>
    <w:docPart>
      <w:docPartPr>
        <w:name w:val="F457DB0165A64070B3FFE112A0AA8933"/>
        <w:category>
          <w:name w:val="General"/>
          <w:gallery w:val="placeholder"/>
        </w:category>
        <w:types>
          <w:type w:val="bbPlcHdr"/>
        </w:types>
        <w:behaviors>
          <w:behavior w:val="content"/>
        </w:behaviors>
        <w:guid w:val="{7A5B7763-E55F-48A6-862D-502E09223AB9}"/>
      </w:docPartPr>
      <w:docPartBody>
        <w:p w:rsidR="006B1C34" w:rsidRDefault="009F7067" w:rsidP="009F7067">
          <w:pPr>
            <w:pStyle w:val="F457DB0165A64070B3FFE112A0AA8933"/>
          </w:pPr>
          <w:r w:rsidRPr="003E0078">
            <w:rPr>
              <w:rStyle w:val="PlaceholderText"/>
            </w:rPr>
            <w:t>Click or tap here to enter text.</w:t>
          </w:r>
        </w:p>
      </w:docPartBody>
    </w:docPart>
    <w:docPart>
      <w:docPartPr>
        <w:name w:val="F4BFDD4295F641A49343CF70322E169B"/>
        <w:category>
          <w:name w:val="General"/>
          <w:gallery w:val="placeholder"/>
        </w:category>
        <w:types>
          <w:type w:val="bbPlcHdr"/>
        </w:types>
        <w:behaviors>
          <w:behavior w:val="content"/>
        </w:behaviors>
        <w:guid w:val="{DFCAA5D1-08CB-4A43-AC42-412612501101}"/>
      </w:docPartPr>
      <w:docPartBody>
        <w:p w:rsidR="006B1C34" w:rsidRDefault="009F7067" w:rsidP="009F7067">
          <w:pPr>
            <w:pStyle w:val="F4BFDD4295F641A49343CF70322E169B"/>
          </w:pPr>
          <w:r w:rsidRPr="003E0078">
            <w:rPr>
              <w:rStyle w:val="PlaceholderText"/>
            </w:rPr>
            <w:t>Click or tap here to enter text.</w:t>
          </w:r>
        </w:p>
      </w:docPartBody>
    </w:docPart>
    <w:docPart>
      <w:docPartPr>
        <w:name w:val="2E1EFD16EAD948EDB08F51939D577CBF"/>
        <w:category>
          <w:name w:val="General"/>
          <w:gallery w:val="placeholder"/>
        </w:category>
        <w:types>
          <w:type w:val="bbPlcHdr"/>
        </w:types>
        <w:behaviors>
          <w:behavior w:val="content"/>
        </w:behaviors>
        <w:guid w:val="{D2A8B530-C7FC-4919-869C-CDD04162D317}"/>
      </w:docPartPr>
      <w:docPartBody>
        <w:p w:rsidR="006B1C34" w:rsidRDefault="009F7067" w:rsidP="009F7067">
          <w:pPr>
            <w:pStyle w:val="2E1EFD16EAD948EDB08F51939D577CBF"/>
          </w:pPr>
          <w:r w:rsidRPr="003E0078">
            <w:rPr>
              <w:rStyle w:val="PlaceholderText"/>
            </w:rPr>
            <w:t>Click or tap here to enter text.</w:t>
          </w:r>
        </w:p>
      </w:docPartBody>
    </w:docPart>
    <w:docPart>
      <w:docPartPr>
        <w:name w:val="3D2A8ABCB9ED497DB909E52280DC6F6F"/>
        <w:category>
          <w:name w:val="General"/>
          <w:gallery w:val="placeholder"/>
        </w:category>
        <w:types>
          <w:type w:val="bbPlcHdr"/>
        </w:types>
        <w:behaviors>
          <w:behavior w:val="content"/>
        </w:behaviors>
        <w:guid w:val="{EE07A901-E5B8-495F-A794-F55CA8CBC06C}"/>
      </w:docPartPr>
      <w:docPartBody>
        <w:p w:rsidR="006B1C34" w:rsidRDefault="009F7067" w:rsidP="009F7067">
          <w:pPr>
            <w:pStyle w:val="3D2A8ABCB9ED497DB909E52280DC6F6F"/>
          </w:pPr>
          <w:r w:rsidRPr="003E0078">
            <w:rPr>
              <w:rStyle w:val="PlaceholderText"/>
            </w:rPr>
            <w:t>Click or tap here to enter text.</w:t>
          </w:r>
        </w:p>
      </w:docPartBody>
    </w:docPart>
    <w:docPart>
      <w:docPartPr>
        <w:name w:val="E683FB6C8A1048F19F0922DF63CC2A36"/>
        <w:category>
          <w:name w:val="General"/>
          <w:gallery w:val="placeholder"/>
        </w:category>
        <w:types>
          <w:type w:val="bbPlcHdr"/>
        </w:types>
        <w:behaviors>
          <w:behavior w:val="content"/>
        </w:behaviors>
        <w:guid w:val="{0AD397B3-16DF-4950-B3EB-35E22F427D5F}"/>
      </w:docPartPr>
      <w:docPartBody>
        <w:p w:rsidR="006B1C34" w:rsidRDefault="009F7067" w:rsidP="009F7067">
          <w:pPr>
            <w:pStyle w:val="E683FB6C8A1048F19F0922DF63CC2A36"/>
          </w:pPr>
          <w:r w:rsidRPr="003E0078">
            <w:rPr>
              <w:rStyle w:val="PlaceholderText"/>
            </w:rPr>
            <w:t>Click or tap here to enter text.</w:t>
          </w:r>
        </w:p>
      </w:docPartBody>
    </w:docPart>
    <w:docPart>
      <w:docPartPr>
        <w:name w:val="BFB8CE54EA2F442790FD07FE8FBC1E7A"/>
        <w:category>
          <w:name w:val="General"/>
          <w:gallery w:val="placeholder"/>
        </w:category>
        <w:types>
          <w:type w:val="bbPlcHdr"/>
        </w:types>
        <w:behaviors>
          <w:behavior w:val="content"/>
        </w:behaviors>
        <w:guid w:val="{98B9D2E7-6B05-4E5F-9F7A-69A618BA73A3}"/>
      </w:docPartPr>
      <w:docPartBody>
        <w:p w:rsidR="006B1C34" w:rsidRDefault="009F7067" w:rsidP="009F7067">
          <w:pPr>
            <w:pStyle w:val="BFB8CE54EA2F442790FD07FE8FBC1E7A"/>
          </w:pPr>
          <w:r w:rsidRPr="003E0078">
            <w:rPr>
              <w:rStyle w:val="PlaceholderText"/>
            </w:rPr>
            <w:t>Click or tap here to enter text.</w:t>
          </w:r>
        </w:p>
      </w:docPartBody>
    </w:docPart>
    <w:docPart>
      <w:docPartPr>
        <w:name w:val="031059124B6B4F40B0E63B7E89EC7C96"/>
        <w:category>
          <w:name w:val="General"/>
          <w:gallery w:val="placeholder"/>
        </w:category>
        <w:types>
          <w:type w:val="bbPlcHdr"/>
        </w:types>
        <w:behaviors>
          <w:behavior w:val="content"/>
        </w:behaviors>
        <w:guid w:val="{8D5EAF20-66E0-429B-B9E7-E483D8B792A1}"/>
      </w:docPartPr>
      <w:docPartBody>
        <w:p w:rsidR="006B1C34" w:rsidRDefault="009F7067" w:rsidP="009F7067">
          <w:pPr>
            <w:pStyle w:val="031059124B6B4F40B0E63B7E89EC7C96"/>
          </w:pPr>
          <w:r w:rsidRPr="003E0078">
            <w:rPr>
              <w:rStyle w:val="PlaceholderText"/>
            </w:rPr>
            <w:t>Click or tap here to enter text.</w:t>
          </w:r>
        </w:p>
      </w:docPartBody>
    </w:docPart>
    <w:docPart>
      <w:docPartPr>
        <w:name w:val="497BB82CA0774D9B8F2FE3F5BC6F51F4"/>
        <w:category>
          <w:name w:val="General"/>
          <w:gallery w:val="placeholder"/>
        </w:category>
        <w:types>
          <w:type w:val="bbPlcHdr"/>
        </w:types>
        <w:behaviors>
          <w:behavior w:val="content"/>
        </w:behaviors>
        <w:guid w:val="{52C66506-D3CD-460D-9D82-8C5DAE5F1FDF}"/>
      </w:docPartPr>
      <w:docPartBody>
        <w:p w:rsidR="006B1C34" w:rsidRDefault="009F7067" w:rsidP="009F7067">
          <w:pPr>
            <w:pStyle w:val="497BB82CA0774D9B8F2FE3F5BC6F51F4"/>
          </w:pPr>
          <w:r w:rsidRPr="003E0078">
            <w:rPr>
              <w:rStyle w:val="PlaceholderText"/>
            </w:rPr>
            <w:t>Click or tap here to enter text.</w:t>
          </w:r>
        </w:p>
      </w:docPartBody>
    </w:docPart>
    <w:docPart>
      <w:docPartPr>
        <w:name w:val="A84579D0619E488387BADEC09318FCFD"/>
        <w:category>
          <w:name w:val="General"/>
          <w:gallery w:val="placeholder"/>
        </w:category>
        <w:types>
          <w:type w:val="bbPlcHdr"/>
        </w:types>
        <w:behaviors>
          <w:behavior w:val="content"/>
        </w:behaviors>
        <w:guid w:val="{D2E60F21-6553-4881-BADE-ED2581E11819}"/>
      </w:docPartPr>
      <w:docPartBody>
        <w:p w:rsidR="006B1C34" w:rsidRDefault="009F7067" w:rsidP="009F7067">
          <w:pPr>
            <w:pStyle w:val="A84579D0619E488387BADEC09318FCFD"/>
          </w:pPr>
          <w:r w:rsidRPr="003E0078">
            <w:rPr>
              <w:rStyle w:val="PlaceholderText"/>
            </w:rPr>
            <w:t>Click or tap here to enter text.</w:t>
          </w:r>
        </w:p>
      </w:docPartBody>
    </w:docPart>
    <w:docPart>
      <w:docPartPr>
        <w:name w:val="CE853CF2DCB749C9828CBC5134075CFE"/>
        <w:category>
          <w:name w:val="General"/>
          <w:gallery w:val="placeholder"/>
        </w:category>
        <w:types>
          <w:type w:val="bbPlcHdr"/>
        </w:types>
        <w:behaviors>
          <w:behavior w:val="content"/>
        </w:behaviors>
        <w:guid w:val="{36B80CC2-0082-4E6C-BB55-F8D1457D692E}"/>
      </w:docPartPr>
      <w:docPartBody>
        <w:p w:rsidR="006B1C34" w:rsidRDefault="009F7067" w:rsidP="009F7067">
          <w:pPr>
            <w:pStyle w:val="CE853CF2DCB749C9828CBC5134075CFE"/>
          </w:pPr>
          <w:r w:rsidRPr="003E0078">
            <w:rPr>
              <w:rStyle w:val="PlaceholderText"/>
            </w:rPr>
            <w:t>Click or tap here to enter text.</w:t>
          </w:r>
        </w:p>
      </w:docPartBody>
    </w:docPart>
    <w:docPart>
      <w:docPartPr>
        <w:name w:val="7A36CAEFDAA946178E86EED59C0FCC3C"/>
        <w:category>
          <w:name w:val="General"/>
          <w:gallery w:val="placeholder"/>
        </w:category>
        <w:types>
          <w:type w:val="bbPlcHdr"/>
        </w:types>
        <w:behaviors>
          <w:behavior w:val="content"/>
        </w:behaviors>
        <w:guid w:val="{C5197DF1-6D04-4EDE-8417-9EC1EDA5ADCD}"/>
      </w:docPartPr>
      <w:docPartBody>
        <w:p w:rsidR="006B1C34" w:rsidRDefault="009F7067" w:rsidP="009F7067">
          <w:pPr>
            <w:pStyle w:val="7A36CAEFDAA946178E86EED59C0FCC3C"/>
          </w:pPr>
          <w:r w:rsidRPr="003E0078">
            <w:rPr>
              <w:rStyle w:val="PlaceholderText"/>
            </w:rPr>
            <w:t>Click or tap here to enter text.</w:t>
          </w:r>
        </w:p>
      </w:docPartBody>
    </w:docPart>
    <w:docPart>
      <w:docPartPr>
        <w:name w:val="94A2760D420041ADAE43EC927DD67C47"/>
        <w:category>
          <w:name w:val="General"/>
          <w:gallery w:val="placeholder"/>
        </w:category>
        <w:types>
          <w:type w:val="bbPlcHdr"/>
        </w:types>
        <w:behaviors>
          <w:behavior w:val="content"/>
        </w:behaviors>
        <w:guid w:val="{54C23974-42F0-48F3-B44A-FB95646D6416}"/>
      </w:docPartPr>
      <w:docPartBody>
        <w:p w:rsidR="006B1C34" w:rsidRDefault="009F7067" w:rsidP="009F7067">
          <w:pPr>
            <w:pStyle w:val="94A2760D420041ADAE43EC927DD67C47"/>
          </w:pPr>
          <w:r w:rsidRPr="003E0078">
            <w:rPr>
              <w:rStyle w:val="PlaceholderText"/>
            </w:rPr>
            <w:t>Click or tap here to enter text.</w:t>
          </w:r>
        </w:p>
      </w:docPartBody>
    </w:docPart>
    <w:docPart>
      <w:docPartPr>
        <w:name w:val="54840243C2344FE29385B83F725A671A"/>
        <w:category>
          <w:name w:val="General"/>
          <w:gallery w:val="placeholder"/>
        </w:category>
        <w:types>
          <w:type w:val="bbPlcHdr"/>
        </w:types>
        <w:behaviors>
          <w:behavior w:val="content"/>
        </w:behaviors>
        <w:guid w:val="{008BF1D1-383C-4EEA-9991-84524EC1926A}"/>
      </w:docPartPr>
      <w:docPartBody>
        <w:p w:rsidR="006B1C34" w:rsidRDefault="009F7067" w:rsidP="009F7067">
          <w:pPr>
            <w:pStyle w:val="54840243C2344FE29385B83F725A671A"/>
          </w:pPr>
          <w:r w:rsidRPr="003E0078">
            <w:rPr>
              <w:rStyle w:val="PlaceholderText"/>
            </w:rPr>
            <w:t>Click or tap here to enter text.</w:t>
          </w:r>
        </w:p>
      </w:docPartBody>
    </w:docPart>
    <w:docPart>
      <w:docPartPr>
        <w:name w:val="898F27D1679448C893E05750FD66DC6D"/>
        <w:category>
          <w:name w:val="General"/>
          <w:gallery w:val="placeholder"/>
        </w:category>
        <w:types>
          <w:type w:val="bbPlcHdr"/>
        </w:types>
        <w:behaviors>
          <w:behavior w:val="content"/>
        </w:behaviors>
        <w:guid w:val="{0C03DA14-0763-412E-A16D-908E7703706B}"/>
      </w:docPartPr>
      <w:docPartBody>
        <w:p w:rsidR="006B1C34" w:rsidRDefault="009F7067" w:rsidP="009F7067">
          <w:pPr>
            <w:pStyle w:val="898F27D1679448C893E05750FD66DC6D"/>
          </w:pPr>
          <w:r w:rsidRPr="003E0078">
            <w:rPr>
              <w:rStyle w:val="PlaceholderText"/>
            </w:rPr>
            <w:t>Click or tap here to enter text.</w:t>
          </w:r>
        </w:p>
      </w:docPartBody>
    </w:docPart>
    <w:docPart>
      <w:docPartPr>
        <w:name w:val="EEBC938D42CE458C8A6415055DC6C8C2"/>
        <w:category>
          <w:name w:val="General"/>
          <w:gallery w:val="placeholder"/>
        </w:category>
        <w:types>
          <w:type w:val="bbPlcHdr"/>
        </w:types>
        <w:behaviors>
          <w:behavior w:val="content"/>
        </w:behaviors>
        <w:guid w:val="{1FACE27D-6DF9-45FA-A025-CB5E8C9F18F9}"/>
      </w:docPartPr>
      <w:docPartBody>
        <w:p w:rsidR="006B1C34" w:rsidRDefault="009F7067" w:rsidP="009F7067">
          <w:pPr>
            <w:pStyle w:val="EEBC938D42CE458C8A6415055DC6C8C2"/>
          </w:pPr>
          <w:r w:rsidRPr="003E0078">
            <w:rPr>
              <w:rStyle w:val="PlaceholderText"/>
            </w:rPr>
            <w:t>Click or tap here to enter text.</w:t>
          </w:r>
        </w:p>
      </w:docPartBody>
    </w:docPart>
    <w:docPart>
      <w:docPartPr>
        <w:name w:val="02120BC7862247DB8F130CFC716ECF13"/>
        <w:category>
          <w:name w:val="General"/>
          <w:gallery w:val="placeholder"/>
        </w:category>
        <w:types>
          <w:type w:val="bbPlcHdr"/>
        </w:types>
        <w:behaviors>
          <w:behavior w:val="content"/>
        </w:behaviors>
        <w:guid w:val="{F0864E9B-88C9-4466-B9E2-48CE1300D75B}"/>
      </w:docPartPr>
      <w:docPartBody>
        <w:p w:rsidR="006B1C34" w:rsidRDefault="009F7067" w:rsidP="009F7067">
          <w:pPr>
            <w:pStyle w:val="02120BC7862247DB8F130CFC716ECF13"/>
          </w:pPr>
          <w:r w:rsidRPr="003E0078">
            <w:rPr>
              <w:rStyle w:val="PlaceholderText"/>
            </w:rPr>
            <w:t>Click or tap here to enter text.</w:t>
          </w:r>
        </w:p>
      </w:docPartBody>
    </w:docPart>
    <w:docPart>
      <w:docPartPr>
        <w:name w:val="BFA16FAB338E4045BA8EF7467472DCB8"/>
        <w:category>
          <w:name w:val="General"/>
          <w:gallery w:val="placeholder"/>
        </w:category>
        <w:types>
          <w:type w:val="bbPlcHdr"/>
        </w:types>
        <w:behaviors>
          <w:behavior w:val="content"/>
        </w:behaviors>
        <w:guid w:val="{8F60BADE-FDA3-470D-B7A6-7C12C108FDC3}"/>
      </w:docPartPr>
      <w:docPartBody>
        <w:p w:rsidR="006B1C34" w:rsidRDefault="009F7067" w:rsidP="009F7067">
          <w:pPr>
            <w:pStyle w:val="BFA16FAB338E4045BA8EF7467472DCB8"/>
          </w:pPr>
          <w:r w:rsidRPr="003E0078">
            <w:rPr>
              <w:rStyle w:val="PlaceholderText"/>
            </w:rPr>
            <w:t>Click or tap here to enter text.</w:t>
          </w:r>
        </w:p>
      </w:docPartBody>
    </w:docPart>
    <w:docPart>
      <w:docPartPr>
        <w:name w:val="A7D693BE1B154A7DAA7ECF00FBA4DB49"/>
        <w:category>
          <w:name w:val="General"/>
          <w:gallery w:val="placeholder"/>
        </w:category>
        <w:types>
          <w:type w:val="bbPlcHdr"/>
        </w:types>
        <w:behaviors>
          <w:behavior w:val="content"/>
        </w:behaviors>
        <w:guid w:val="{52D1370C-8418-40FF-A2CD-60C480B0876E}"/>
      </w:docPartPr>
      <w:docPartBody>
        <w:p w:rsidR="006B1C34" w:rsidRDefault="009F7067" w:rsidP="009F7067">
          <w:pPr>
            <w:pStyle w:val="A7D693BE1B154A7DAA7ECF00FBA4DB49"/>
          </w:pPr>
          <w:r w:rsidRPr="003E0078">
            <w:rPr>
              <w:rStyle w:val="PlaceholderText"/>
            </w:rPr>
            <w:t>Click or tap here to enter text.</w:t>
          </w:r>
        </w:p>
      </w:docPartBody>
    </w:docPart>
    <w:docPart>
      <w:docPartPr>
        <w:name w:val="C466085E5F6A43E8B20DB57F95C89BE1"/>
        <w:category>
          <w:name w:val="General"/>
          <w:gallery w:val="placeholder"/>
        </w:category>
        <w:types>
          <w:type w:val="bbPlcHdr"/>
        </w:types>
        <w:behaviors>
          <w:behavior w:val="content"/>
        </w:behaviors>
        <w:guid w:val="{342BF03E-F9E8-4D51-8CC7-7CE7CC87F0A4}"/>
      </w:docPartPr>
      <w:docPartBody>
        <w:p w:rsidR="006B1C34" w:rsidRDefault="009F7067" w:rsidP="009F7067">
          <w:pPr>
            <w:pStyle w:val="C466085E5F6A43E8B20DB57F95C89BE1"/>
          </w:pPr>
          <w:r w:rsidRPr="003E0078">
            <w:rPr>
              <w:rStyle w:val="PlaceholderText"/>
            </w:rPr>
            <w:t>Click or tap here to enter text.</w:t>
          </w:r>
        </w:p>
      </w:docPartBody>
    </w:docPart>
    <w:docPart>
      <w:docPartPr>
        <w:name w:val="D12500353E6A42758D9C899E97B93246"/>
        <w:category>
          <w:name w:val="General"/>
          <w:gallery w:val="placeholder"/>
        </w:category>
        <w:types>
          <w:type w:val="bbPlcHdr"/>
        </w:types>
        <w:behaviors>
          <w:behavior w:val="content"/>
        </w:behaviors>
        <w:guid w:val="{FEA772C8-80CE-4153-A3A4-98BBD9338C26}"/>
      </w:docPartPr>
      <w:docPartBody>
        <w:p w:rsidR="006B1C34" w:rsidRDefault="009F7067" w:rsidP="009F7067">
          <w:pPr>
            <w:pStyle w:val="D12500353E6A42758D9C899E97B93246"/>
          </w:pPr>
          <w:r w:rsidRPr="003E0078">
            <w:rPr>
              <w:rStyle w:val="PlaceholderText"/>
            </w:rPr>
            <w:t>Click or tap here to enter text.</w:t>
          </w:r>
        </w:p>
      </w:docPartBody>
    </w:docPart>
    <w:docPart>
      <w:docPartPr>
        <w:name w:val="7797931FC0DA482E821BF0888F9D6307"/>
        <w:category>
          <w:name w:val="General"/>
          <w:gallery w:val="placeholder"/>
        </w:category>
        <w:types>
          <w:type w:val="bbPlcHdr"/>
        </w:types>
        <w:behaviors>
          <w:behavior w:val="content"/>
        </w:behaviors>
        <w:guid w:val="{F966CCAD-A43C-4F0F-9850-6953C524DDFD}"/>
      </w:docPartPr>
      <w:docPartBody>
        <w:p w:rsidR="006B1C34" w:rsidRDefault="009F7067" w:rsidP="009F7067">
          <w:pPr>
            <w:pStyle w:val="7797931FC0DA482E821BF0888F9D6307"/>
          </w:pPr>
          <w:r w:rsidRPr="003E0078">
            <w:rPr>
              <w:rStyle w:val="PlaceholderText"/>
            </w:rPr>
            <w:t>Click or tap here to enter text.</w:t>
          </w:r>
        </w:p>
      </w:docPartBody>
    </w:docPart>
    <w:docPart>
      <w:docPartPr>
        <w:name w:val="32CABEF7371246159F9862E646AE2AD1"/>
        <w:category>
          <w:name w:val="General"/>
          <w:gallery w:val="placeholder"/>
        </w:category>
        <w:types>
          <w:type w:val="bbPlcHdr"/>
        </w:types>
        <w:behaviors>
          <w:behavior w:val="content"/>
        </w:behaviors>
        <w:guid w:val="{7CC9BFDF-0265-446C-8420-E01DBED42EDE}"/>
      </w:docPartPr>
      <w:docPartBody>
        <w:p w:rsidR="006B1C34" w:rsidRDefault="009F7067" w:rsidP="009F7067">
          <w:pPr>
            <w:pStyle w:val="32CABEF7371246159F9862E646AE2AD1"/>
          </w:pPr>
          <w:r w:rsidRPr="003E0078">
            <w:rPr>
              <w:rStyle w:val="PlaceholderText"/>
            </w:rPr>
            <w:t>Click or tap here to enter text.</w:t>
          </w:r>
        </w:p>
      </w:docPartBody>
    </w:docPart>
    <w:docPart>
      <w:docPartPr>
        <w:name w:val="019C31218A634BD39BF06BDEA5451D69"/>
        <w:category>
          <w:name w:val="General"/>
          <w:gallery w:val="placeholder"/>
        </w:category>
        <w:types>
          <w:type w:val="bbPlcHdr"/>
        </w:types>
        <w:behaviors>
          <w:behavior w:val="content"/>
        </w:behaviors>
        <w:guid w:val="{650184EA-6CA1-4EA4-AC77-DAA9B68AF36D}"/>
      </w:docPartPr>
      <w:docPartBody>
        <w:p w:rsidR="006B1C34" w:rsidRDefault="009F7067" w:rsidP="009F7067">
          <w:pPr>
            <w:pStyle w:val="019C31218A634BD39BF06BDEA5451D69"/>
          </w:pPr>
          <w:r w:rsidRPr="003E0078">
            <w:rPr>
              <w:rStyle w:val="PlaceholderText"/>
            </w:rPr>
            <w:t>Click or tap here to enter text.</w:t>
          </w:r>
        </w:p>
      </w:docPartBody>
    </w:docPart>
    <w:docPart>
      <w:docPartPr>
        <w:name w:val="D4FEEB71E311497A892DABC0A7ED7809"/>
        <w:category>
          <w:name w:val="General"/>
          <w:gallery w:val="placeholder"/>
        </w:category>
        <w:types>
          <w:type w:val="bbPlcHdr"/>
        </w:types>
        <w:behaviors>
          <w:behavior w:val="content"/>
        </w:behaviors>
        <w:guid w:val="{030BBBBA-0EF0-4F78-A7AF-A4ABD2EA7592}"/>
      </w:docPartPr>
      <w:docPartBody>
        <w:p w:rsidR="006B1C34" w:rsidRDefault="009F7067" w:rsidP="009F7067">
          <w:pPr>
            <w:pStyle w:val="D4FEEB71E311497A892DABC0A7ED7809"/>
          </w:pPr>
          <w:r w:rsidRPr="003E0078">
            <w:rPr>
              <w:rStyle w:val="PlaceholderText"/>
            </w:rPr>
            <w:t>Click or tap here to enter text.</w:t>
          </w:r>
        </w:p>
      </w:docPartBody>
    </w:docPart>
    <w:docPart>
      <w:docPartPr>
        <w:name w:val="EBE7FAC404CC4A14B4CFBBE32DF25EDC"/>
        <w:category>
          <w:name w:val="General"/>
          <w:gallery w:val="placeholder"/>
        </w:category>
        <w:types>
          <w:type w:val="bbPlcHdr"/>
        </w:types>
        <w:behaviors>
          <w:behavior w:val="content"/>
        </w:behaviors>
        <w:guid w:val="{04E6B1E1-9122-4F71-9AFE-967ABC37E905}"/>
      </w:docPartPr>
      <w:docPartBody>
        <w:p w:rsidR="006B1C34" w:rsidRDefault="009F7067" w:rsidP="009F7067">
          <w:pPr>
            <w:pStyle w:val="EBE7FAC404CC4A14B4CFBBE32DF25EDC"/>
          </w:pPr>
          <w:r w:rsidRPr="003E0078">
            <w:rPr>
              <w:rStyle w:val="PlaceholderText"/>
            </w:rPr>
            <w:t>Click or tap here to enter text.</w:t>
          </w:r>
        </w:p>
      </w:docPartBody>
    </w:docPart>
    <w:docPart>
      <w:docPartPr>
        <w:name w:val="5A6C6A4BF5D74400AB3D0B97229EDB6F"/>
        <w:category>
          <w:name w:val="General"/>
          <w:gallery w:val="placeholder"/>
        </w:category>
        <w:types>
          <w:type w:val="bbPlcHdr"/>
        </w:types>
        <w:behaviors>
          <w:behavior w:val="content"/>
        </w:behaviors>
        <w:guid w:val="{9996842B-EB49-49B3-A516-2973ACB9524F}"/>
      </w:docPartPr>
      <w:docPartBody>
        <w:p w:rsidR="006B1C34" w:rsidRDefault="009F7067" w:rsidP="009F7067">
          <w:pPr>
            <w:pStyle w:val="5A6C6A4BF5D74400AB3D0B97229EDB6F"/>
          </w:pPr>
          <w:r w:rsidRPr="003E0078">
            <w:rPr>
              <w:rStyle w:val="PlaceholderText"/>
            </w:rPr>
            <w:t>Click or tap here to enter text.</w:t>
          </w:r>
        </w:p>
      </w:docPartBody>
    </w:docPart>
    <w:docPart>
      <w:docPartPr>
        <w:name w:val="87404B308DFD45EA8D765DEB0FD6D02F"/>
        <w:category>
          <w:name w:val="General"/>
          <w:gallery w:val="placeholder"/>
        </w:category>
        <w:types>
          <w:type w:val="bbPlcHdr"/>
        </w:types>
        <w:behaviors>
          <w:behavior w:val="content"/>
        </w:behaviors>
        <w:guid w:val="{A72365BD-2930-45C4-BDFE-687431DCE824}"/>
      </w:docPartPr>
      <w:docPartBody>
        <w:p w:rsidR="006B1C34" w:rsidRDefault="009F7067" w:rsidP="009F7067">
          <w:pPr>
            <w:pStyle w:val="87404B308DFD45EA8D765DEB0FD6D02F"/>
          </w:pPr>
          <w:r w:rsidRPr="003E0078">
            <w:rPr>
              <w:rStyle w:val="PlaceholderText"/>
            </w:rPr>
            <w:t>Click or tap here to enter text.</w:t>
          </w:r>
        </w:p>
      </w:docPartBody>
    </w:docPart>
    <w:docPart>
      <w:docPartPr>
        <w:name w:val="9BD845C405D64F5D84A083A9298133D3"/>
        <w:category>
          <w:name w:val="General"/>
          <w:gallery w:val="placeholder"/>
        </w:category>
        <w:types>
          <w:type w:val="bbPlcHdr"/>
        </w:types>
        <w:behaviors>
          <w:behavior w:val="content"/>
        </w:behaviors>
        <w:guid w:val="{F1E5E792-D968-4248-ACBF-F0E248D26238}"/>
      </w:docPartPr>
      <w:docPartBody>
        <w:p w:rsidR="006B1C34" w:rsidRDefault="009F7067" w:rsidP="009F7067">
          <w:pPr>
            <w:pStyle w:val="9BD845C405D64F5D84A083A9298133D3"/>
          </w:pPr>
          <w:r w:rsidRPr="003E0078">
            <w:rPr>
              <w:rStyle w:val="PlaceholderText"/>
            </w:rPr>
            <w:t>Click or tap here to enter text.</w:t>
          </w:r>
        </w:p>
      </w:docPartBody>
    </w:docPart>
    <w:docPart>
      <w:docPartPr>
        <w:name w:val="70D37D1D7D08476BBEB653FC48229D2B"/>
        <w:category>
          <w:name w:val="General"/>
          <w:gallery w:val="placeholder"/>
        </w:category>
        <w:types>
          <w:type w:val="bbPlcHdr"/>
        </w:types>
        <w:behaviors>
          <w:behavior w:val="content"/>
        </w:behaviors>
        <w:guid w:val="{28EC58CA-CE34-4579-A8C7-C25822951660}"/>
      </w:docPartPr>
      <w:docPartBody>
        <w:p w:rsidR="006B1C34" w:rsidRDefault="009F7067" w:rsidP="009F7067">
          <w:pPr>
            <w:pStyle w:val="70D37D1D7D08476BBEB653FC48229D2B"/>
          </w:pPr>
          <w:r w:rsidRPr="003E0078">
            <w:rPr>
              <w:rStyle w:val="PlaceholderText"/>
            </w:rPr>
            <w:t>Click or tap here to enter text.</w:t>
          </w:r>
        </w:p>
      </w:docPartBody>
    </w:docPart>
    <w:docPart>
      <w:docPartPr>
        <w:name w:val="57A7BBADB8C2401DA8E7CB9F58878C93"/>
        <w:category>
          <w:name w:val="General"/>
          <w:gallery w:val="placeholder"/>
        </w:category>
        <w:types>
          <w:type w:val="bbPlcHdr"/>
        </w:types>
        <w:behaviors>
          <w:behavior w:val="content"/>
        </w:behaviors>
        <w:guid w:val="{C8CC965A-4FA3-4487-8A1E-E6B82CC2888B}"/>
      </w:docPartPr>
      <w:docPartBody>
        <w:p w:rsidR="006B1C34" w:rsidRDefault="009F7067" w:rsidP="009F7067">
          <w:pPr>
            <w:pStyle w:val="57A7BBADB8C2401DA8E7CB9F58878C93"/>
          </w:pPr>
          <w:r w:rsidRPr="003E0078">
            <w:rPr>
              <w:rStyle w:val="PlaceholderText"/>
            </w:rPr>
            <w:t>Click or tap here to enter text.</w:t>
          </w:r>
        </w:p>
      </w:docPartBody>
    </w:docPart>
    <w:docPart>
      <w:docPartPr>
        <w:name w:val="1D08B65C354A42CC851F1CDEFF6C8D48"/>
        <w:category>
          <w:name w:val="General"/>
          <w:gallery w:val="placeholder"/>
        </w:category>
        <w:types>
          <w:type w:val="bbPlcHdr"/>
        </w:types>
        <w:behaviors>
          <w:behavior w:val="content"/>
        </w:behaviors>
        <w:guid w:val="{6591B99F-5445-40D2-B98B-A8D265AE6809}"/>
      </w:docPartPr>
      <w:docPartBody>
        <w:p w:rsidR="006B1C34" w:rsidRDefault="009F7067" w:rsidP="009F7067">
          <w:pPr>
            <w:pStyle w:val="1D08B65C354A42CC851F1CDEFF6C8D48"/>
          </w:pPr>
          <w:r w:rsidRPr="003E0078">
            <w:rPr>
              <w:rStyle w:val="PlaceholderText"/>
            </w:rPr>
            <w:t>Click or tap here to enter text.</w:t>
          </w:r>
        </w:p>
      </w:docPartBody>
    </w:docPart>
    <w:docPart>
      <w:docPartPr>
        <w:name w:val="696F8121D4B04B53A42A74EB5D690725"/>
        <w:category>
          <w:name w:val="General"/>
          <w:gallery w:val="placeholder"/>
        </w:category>
        <w:types>
          <w:type w:val="bbPlcHdr"/>
        </w:types>
        <w:behaviors>
          <w:behavior w:val="content"/>
        </w:behaviors>
        <w:guid w:val="{2C3EBC7A-2918-4096-8DCF-060C58170BF8}"/>
      </w:docPartPr>
      <w:docPartBody>
        <w:p w:rsidR="006B1C34" w:rsidRDefault="009F7067" w:rsidP="009F7067">
          <w:pPr>
            <w:pStyle w:val="696F8121D4B04B53A42A74EB5D690725"/>
          </w:pPr>
          <w:r w:rsidRPr="003E0078">
            <w:rPr>
              <w:rStyle w:val="PlaceholderText"/>
            </w:rPr>
            <w:t>Click or tap here to enter text.</w:t>
          </w:r>
        </w:p>
      </w:docPartBody>
    </w:docPart>
    <w:docPart>
      <w:docPartPr>
        <w:name w:val="387574F43084464487EB13E5FF189E3F"/>
        <w:category>
          <w:name w:val="General"/>
          <w:gallery w:val="placeholder"/>
        </w:category>
        <w:types>
          <w:type w:val="bbPlcHdr"/>
        </w:types>
        <w:behaviors>
          <w:behavior w:val="content"/>
        </w:behaviors>
        <w:guid w:val="{66456952-2508-45A5-A0D0-56D8C34AB5D0}"/>
      </w:docPartPr>
      <w:docPartBody>
        <w:p w:rsidR="006B1C34" w:rsidRDefault="009F7067" w:rsidP="009F7067">
          <w:pPr>
            <w:pStyle w:val="387574F43084464487EB13E5FF189E3F"/>
          </w:pPr>
          <w:r w:rsidRPr="003E0078">
            <w:rPr>
              <w:rStyle w:val="PlaceholderText"/>
            </w:rPr>
            <w:t>Click or tap here to enter text.</w:t>
          </w:r>
        </w:p>
      </w:docPartBody>
    </w:docPart>
    <w:docPart>
      <w:docPartPr>
        <w:name w:val="B83D837B9461445E8F52CCBA6056037F"/>
        <w:category>
          <w:name w:val="General"/>
          <w:gallery w:val="placeholder"/>
        </w:category>
        <w:types>
          <w:type w:val="bbPlcHdr"/>
        </w:types>
        <w:behaviors>
          <w:behavior w:val="content"/>
        </w:behaviors>
        <w:guid w:val="{95E12005-3606-4F1A-BE53-ADF62DA00097}"/>
      </w:docPartPr>
      <w:docPartBody>
        <w:p w:rsidR="006B1C34" w:rsidRDefault="009F7067" w:rsidP="009F7067">
          <w:pPr>
            <w:pStyle w:val="B83D837B9461445E8F52CCBA6056037F"/>
          </w:pPr>
          <w:r w:rsidRPr="003E0078">
            <w:rPr>
              <w:rStyle w:val="PlaceholderText"/>
            </w:rPr>
            <w:t>Click or tap here to enter text.</w:t>
          </w:r>
        </w:p>
      </w:docPartBody>
    </w:docPart>
    <w:docPart>
      <w:docPartPr>
        <w:name w:val="ECDA56EED92840BB895F5311A386DCBA"/>
        <w:category>
          <w:name w:val="General"/>
          <w:gallery w:val="placeholder"/>
        </w:category>
        <w:types>
          <w:type w:val="bbPlcHdr"/>
        </w:types>
        <w:behaviors>
          <w:behavior w:val="content"/>
        </w:behaviors>
        <w:guid w:val="{630D4718-C3CD-4D58-B2A7-D0FD7CCDF0E8}"/>
      </w:docPartPr>
      <w:docPartBody>
        <w:p w:rsidR="006B1C34" w:rsidRDefault="009F7067" w:rsidP="009F7067">
          <w:pPr>
            <w:pStyle w:val="ECDA56EED92840BB895F5311A386DCBA"/>
          </w:pPr>
          <w:r w:rsidRPr="003E0078">
            <w:rPr>
              <w:rStyle w:val="PlaceholderText"/>
            </w:rPr>
            <w:t>Click or tap here to enter text.</w:t>
          </w:r>
        </w:p>
      </w:docPartBody>
    </w:docPart>
    <w:docPart>
      <w:docPartPr>
        <w:name w:val="6F1C4376BF8C44CEBB079C139410E1AA"/>
        <w:category>
          <w:name w:val="General"/>
          <w:gallery w:val="placeholder"/>
        </w:category>
        <w:types>
          <w:type w:val="bbPlcHdr"/>
        </w:types>
        <w:behaviors>
          <w:behavior w:val="content"/>
        </w:behaviors>
        <w:guid w:val="{4233822D-32E1-4A93-BCCC-DB9B90BB852D}"/>
      </w:docPartPr>
      <w:docPartBody>
        <w:p w:rsidR="006B1C34" w:rsidRDefault="009F7067" w:rsidP="009F7067">
          <w:pPr>
            <w:pStyle w:val="6F1C4376BF8C44CEBB079C139410E1AA"/>
          </w:pPr>
          <w:r w:rsidRPr="003E0078">
            <w:rPr>
              <w:rStyle w:val="PlaceholderText"/>
            </w:rPr>
            <w:t>Click or tap here to enter text.</w:t>
          </w:r>
        </w:p>
      </w:docPartBody>
    </w:docPart>
    <w:docPart>
      <w:docPartPr>
        <w:name w:val="33056C994C614E3492DBBC70F23B04AD"/>
        <w:category>
          <w:name w:val="General"/>
          <w:gallery w:val="placeholder"/>
        </w:category>
        <w:types>
          <w:type w:val="bbPlcHdr"/>
        </w:types>
        <w:behaviors>
          <w:behavior w:val="content"/>
        </w:behaviors>
        <w:guid w:val="{4E71324C-3404-4A20-AAA7-A923689EC2E2}"/>
      </w:docPartPr>
      <w:docPartBody>
        <w:p w:rsidR="006B1C34" w:rsidRDefault="009F7067" w:rsidP="009F7067">
          <w:pPr>
            <w:pStyle w:val="33056C994C614E3492DBBC70F23B04AD"/>
          </w:pPr>
          <w:r w:rsidRPr="003E0078">
            <w:rPr>
              <w:rStyle w:val="PlaceholderText"/>
            </w:rPr>
            <w:t>Click or tap here to enter text.</w:t>
          </w:r>
        </w:p>
      </w:docPartBody>
    </w:docPart>
    <w:docPart>
      <w:docPartPr>
        <w:name w:val="A6FF98D774344364A070FF63DA105479"/>
        <w:category>
          <w:name w:val="General"/>
          <w:gallery w:val="placeholder"/>
        </w:category>
        <w:types>
          <w:type w:val="bbPlcHdr"/>
        </w:types>
        <w:behaviors>
          <w:behavior w:val="content"/>
        </w:behaviors>
        <w:guid w:val="{CDA54616-9910-4B32-B15F-02AA9D39B74B}"/>
      </w:docPartPr>
      <w:docPartBody>
        <w:p w:rsidR="006B1C34" w:rsidRDefault="009F7067" w:rsidP="009F7067">
          <w:pPr>
            <w:pStyle w:val="A6FF98D774344364A070FF63DA105479"/>
          </w:pPr>
          <w:r w:rsidRPr="003E0078">
            <w:rPr>
              <w:rStyle w:val="PlaceholderText"/>
            </w:rPr>
            <w:t>Click or tap here to enter text.</w:t>
          </w:r>
        </w:p>
      </w:docPartBody>
    </w:docPart>
    <w:docPart>
      <w:docPartPr>
        <w:name w:val="8139D57504AA4511B44230AD9917BFBC"/>
        <w:category>
          <w:name w:val="General"/>
          <w:gallery w:val="placeholder"/>
        </w:category>
        <w:types>
          <w:type w:val="bbPlcHdr"/>
        </w:types>
        <w:behaviors>
          <w:behavior w:val="content"/>
        </w:behaviors>
        <w:guid w:val="{721359BA-C390-43A8-9953-8F775E6139FC}"/>
      </w:docPartPr>
      <w:docPartBody>
        <w:p w:rsidR="006B1C34" w:rsidRDefault="009F7067" w:rsidP="009F7067">
          <w:pPr>
            <w:pStyle w:val="8139D57504AA4511B44230AD9917BFBC"/>
          </w:pPr>
          <w:r w:rsidRPr="003E0078">
            <w:rPr>
              <w:rStyle w:val="PlaceholderText"/>
            </w:rPr>
            <w:t>Click or tap here to enter text.</w:t>
          </w:r>
        </w:p>
      </w:docPartBody>
    </w:docPart>
    <w:docPart>
      <w:docPartPr>
        <w:name w:val="3FCFEBFB93CA4257976006FDDA4A5411"/>
        <w:category>
          <w:name w:val="General"/>
          <w:gallery w:val="placeholder"/>
        </w:category>
        <w:types>
          <w:type w:val="bbPlcHdr"/>
        </w:types>
        <w:behaviors>
          <w:behavior w:val="content"/>
        </w:behaviors>
        <w:guid w:val="{0601AA4C-A60D-462C-8B35-7A81B6DE1AC8}"/>
      </w:docPartPr>
      <w:docPartBody>
        <w:p w:rsidR="006B1C34" w:rsidRDefault="009F7067" w:rsidP="009F7067">
          <w:pPr>
            <w:pStyle w:val="3FCFEBFB93CA4257976006FDDA4A5411"/>
          </w:pPr>
          <w:r w:rsidRPr="003E0078">
            <w:rPr>
              <w:rStyle w:val="PlaceholderText"/>
            </w:rPr>
            <w:t>Click or tap here to enter text.</w:t>
          </w:r>
        </w:p>
      </w:docPartBody>
    </w:docPart>
    <w:docPart>
      <w:docPartPr>
        <w:name w:val="40438FF53A9843C5838CC4D6456C626B"/>
        <w:category>
          <w:name w:val="General"/>
          <w:gallery w:val="placeholder"/>
        </w:category>
        <w:types>
          <w:type w:val="bbPlcHdr"/>
        </w:types>
        <w:behaviors>
          <w:behavior w:val="content"/>
        </w:behaviors>
        <w:guid w:val="{8983D68C-EA16-4AC2-8F4B-A9C32780F504}"/>
      </w:docPartPr>
      <w:docPartBody>
        <w:p w:rsidR="006B1C34" w:rsidRDefault="009F7067" w:rsidP="009F7067">
          <w:pPr>
            <w:pStyle w:val="40438FF53A9843C5838CC4D6456C626B"/>
          </w:pPr>
          <w:r w:rsidRPr="003E0078">
            <w:rPr>
              <w:rStyle w:val="PlaceholderText"/>
            </w:rPr>
            <w:t>Click or tap here to enter text.</w:t>
          </w:r>
        </w:p>
      </w:docPartBody>
    </w:docPart>
    <w:docPart>
      <w:docPartPr>
        <w:name w:val="89B287C9E7614EE9BCC2711CCE2D3D2C"/>
        <w:category>
          <w:name w:val="General"/>
          <w:gallery w:val="placeholder"/>
        </w:category>
        <w:types>
          <w:type w:val="bbPlcHdr"/>
        </w:types>
        <w:behaviors>
          <w:behavior w:val="content"/>
        </w:behaviors>
        <w:guid w:val="{6388A571-1C8F-4EB2-808A-BBBEA2FFF834}"/>
      </w:docPartPr>
      <w:docPartBody>
        <w:p w:rsidR="006B1C34" w:rsidRDefault="009F7067" w:rsidP="009F7067">
          <w:pPr>
            <w:pStyle w:val="89B287C9E7614EE9BCC2711CCE2D3D2C"/>
          </w:pPr>
          <w:r w:rsidRPr="003E0078">
            <w:rPr>
              <w:rStyle w:val="PlaceholderText"/>
            </w:rPr>
            <w:t>Click or tap here to enter text.</w:t>
          </w:r>
        </w:p>
      </w:docPartBody>
    </w:docPart>
    <w:docPart>
      <w:docPartPr>
        <w:name w:val="8E9B706E01434098A026714F8107D720"/>
        <w:category>
          <w:name w:val="General"/>
          <w:gallery w:val="placeholder"/>
        </w:category>
        <w:types>
          <w:type w:val="bbPlcHdr"/>
        </w:types>
        <w:behaviors>
          <w:behavior w:val="content"/>
        </w:behaviors>
        <w:guid w:val="{7485A294-9CF3-4BD9-809A-29E39424BD5E}"/>
      </w:docPartPr>
      <w:docPartBody>
        <w:p w:rsidR="006B1C34" w:rsidRDefault="009F7067" w:rsidP="009F7067">
          <w:pPr>
            <w:pStyle w:val="8E9B706E01434098A026714F8107D720"/>
          </w:pPr>
          <w:r w:rsidRPr="003E0078">
            <w:rPr>
              <w:rStyle w:val="PlaceholderText"/>
            </w:rPr>
            <w:t>Click or tap here to enter text.</w:t>
          </w:r>
        </w:p>
      </w:docPartBody>
    </w:docPart>
    <w:docPart>
      <w:docPartPr>
        <w:name w:val="FFC2A49B8D3845ACBAA91E8A6FF77BE2"/>
        <w:category>
          <w:name w:val="General"/>
          <w:gallery w:val="placeholder"/>
        </w:category>
        <w:types>
          <w:type w:val="bbPlcHdr"/>
        </w:types>
        <w:behaviors>
          <w:behavior w:val="content"/>
        </w:behaviors>
        <w:guid w:val="{CC20D60C-3F46-44CF-9618-6E09CB706BFE}"/>
      </w:docPartPr>
      <w:docPartBody>
        <w:p w:rsidR="006B1C34" w:rsidRDefault="009F7067" w:rsidP="009F7067">
          <w:pPr>
            <w:pStyle w:val="FFC2A49B8D3845ACBAA91E8A6FF77BE2"/>
          </w:pPr>
          <w:r w:rsidRPr="003E0078">
            <w:rPr>
              <w:rStyle w:val="PlaceholderText"/>
            </w:rPr>
            <w:t>Click or tap here to enter text.</w:t>
          </w:r>
        </w:p>
      </w:docPartBody>
    </w:docPart>
    <w:docPart>
      <w:docPartPr>
        <w:name w:val="2FF39CA52CB74288B19568FF254DF2E8"/>
        <w:category>
          <w:name w:val="General"/>
          <w:gallery w:val="placeholder"/>
        </w:category>
        <w:types>
          <w:type w:val="bbPlcHdr"/>
        </w:types>
        <w:behaviors>
          <w:behavior w:val="content"/>
        </w:behaviors>
        <w:guid w:val="{3F8E937C-ACCB-44F6-B352-3AD177CDCCC6}"/>
      </w:docPartPr>
      <w:docPartBody>
        <w:p w:rsidR="006B1C34" w:rsidRDefault="009F7067" w:rsidP="009F7067">
          <w:pPr>
            <w:pStyle w:val="2FF39CA52CB74288B19568FF254DF2E8"/>
          </w:pPr>
          <w:r w:rsidRPr="003E0078">
            <w:rPr>
              <w:rStyle w:val="PlaceholderText"/>
            </w:rPr>
            <w:t>Click or tap here to enter text.</w:t>
          </w:r>
        </w:p>
      </w:docPartBody>
    </w:docPart>
    <w:docPart>
      <w:docPartPr>
        <w:name w:val="C75D6639EECD4DBC8218A751D67DC6E9"/>
        <w:category>
          <w:name w:val="General"/>
          <w:gallery w:val="placeholder"/>
        </w:category>
        <w:types>
          <w:type w:val="bbPlcHdr"/>
        </w:types>
        <w:behaviors>
          <w:behavior w:val="content"/>
        </w:behaviors>
        <w:guid w:val="{AF94D365-5E85-477D-9807-E0161CACA99D}"/>
      </w:docPartPr>
      <w:docPartBody>
        <w:p w:rsidR="006B1C34" w:rsidRDefault="009F7067" w:rsidP="009F7067">
          <w:pPr>
            <w:pStyle w:val="C75D6639EECD4DBC8218A751D67DC6E9"/>
          </w:pPr>
          <w:r w:rsidRPr="003E0078">
            <w:rPr>
              <w:rStyle w:val="PlaceholderText"/>
            </w:rPr>
            <w:t>Click or tap here to enter text.</w:t>
          </w:r>
        </w:p>
      </w:docPartBody>
    </w:docPart>
    <w:docPart>
      <w:docPartPr>
        <w:name w:val="512A4B276F65425EAEC6B014945DB158"/>
        <w:category>
          <w:name w:val="General"/>
          <w:gallery w:val="placeholder"/>
        </w:category>
        <w:types>
          <w:type w:val="bbPlcHdr"/>
        </w:types>
        <w:behaviors>
          <w:behavior w:val="content"/>
        </w:behaviors>
        <w:guid w:val="{1256F9E4-8BD8-4B5A-96FB-511392D5B77A}"/>
      </w:docPartPr>
      <w:docPartBody>
        <w:p w:rsidR="006B1C34" w:rsidRDefault="009F7067" w:rsidP="009F7067">
          <w:pPr>
            <w:pStyle w:val="512A4B276F65425EAEC6B014945DB158"/>
          </w:pPr>
          <w:r w:rsidRPr="003E0078">
            <w:rPr>
              <w:rStyle w:val="PlaceholderText"/>
            </w:rPr>
            <w:t>Click or tap here to enter text.</w:t>
          </w:r>
        </w:p>
      </w:docPartBody>
    </w:docPart>
    <w:docPart>
      <w:docPartPr>
        <w:name w:val="83493AF8FFD940E99D5A6B80D0855D78"/>
        <w:category>
          <w:name w:val="General"/>
          <w:gallery w:val="placeholder"/>
        </w:category>
        <w:types>
          <w:type w:val="bbPlcHdr"/>
        </w:types>
        <w:behaviors>
          <w:behavior w:val="content"/>
        </w:behaviors>
        <w:guid w:val="{A8D7607A-A773-4590-8413-DC69637082B9}"/>
      </w:docPartPr>
      <w:docPartBody>
        <w:p w:rsidR="006B1C34" w:rsidRDefault="009F7067" w:rsidP="009F7067">
          <w:pPr>
            <w:pStyle w:val="83493AF8FFD940E99D5A6B80D0855D78"/>
          </w:pPr>
          <w:r w:rsidRPr="003E0078">
            <w:rPr>
              <w:rStyle w:val="PlaceholderText"/>
            </w:rPr>
            <w:t>Click or tap here to enter text.</w:t>
          </w:r>
        </w:p>
      </w:docPartBody>
    </w:docPart>
    <w:docPart>
      <w:docPartPr>
        <w:name w:val="4E9469B70E45425DA3C221224EF85010"/>
        <w:category>
          <w:name w:val="General"/>
          <w:gallery w:val="placeholder"/>
        </w:category>
        <w:types>
          <w:type w:val="bbPlcHdr"/>
        </w:types>
        <w:behaviors>
          <w:behavior w:val="content"/>
        </w:behaviors>
        <w:guid w:val="{CCE5BFC3-2755-4D23-B10A-3A59306806DA}"/>
      </w:docPartPr>
      <w:docPartBody>
        <w:p w:rsidR="006B1C34" w:rsidRDefault="009F7067" w:rsidP="009F7067">
          <w:pPr>
            <w:pStyle w:val="4E9469B70E45425DA3C221224EF85010"/>
          </w:pPr>
          <w:r w:rsidRPr="003E0078">
            <w:rPr>
              <w:rStyle w:val="PlaceholderText"/>
            </w:rPr>
            <w:t>Click or tap here to enter text.</w:t>
          </w:r>
        </w:p>
      </w:docPartBody>
    </w:docPart>
    <w:docPart>
      <w:docPartPr>
        <w:name w:val="0B8FBBDA2E644C7BBDD393F65003FAD2"/>
        <w:category>
          <w:name w:val="General"/>
          <w:gallery w:val="placeholder"/>
        </w:category>
        <w:types>
          <w:type w:val="bbPlcHdr"/>
        </w:types>
        <w:behaviors>
          <w:behavior w:val="content"/>
        </w:behaviors>
        <w:guid w:val="{FC1797EC-95CD-4F0D-856B-A34BF037BFC7}"/>
      </w:docPartPr>
      <w:docPartBody>
        <w:p w:rsidR="006B1C34" w:rsidRDefault="009F7067" w:rsidP="009F7067">
          <w:pPr>
            <w:pStyle w:val="0B8FBBDA2E644C7BBDD393F65003FAD2"/>
          </w:pPr>
          <w:r w:rsidRPr="003E0078">
            <w:rPr>
              <w:rStyle w:val="PlaceholderText"/>
            </w:rPr>
            <w:t>Click or tap here to enter text.</w:t>
          </w:r>
        </w:p>
      </w:docPartBody>
    </w:docPart>
    <w:docPart>
      <w:docPartPr>
        <w:name w:val="4E7BE3B4A4BA44F8B833A68F9BC9D14D"/>
        <w:category>
          <w:name w:val="General"/>
          <w:gallery w:val="placeholder"/>
        </w:category>
        <w:types>
          <w:type w:val="bbPlcHdr"/>
        </w:types>
        <w:behaviors>
          <w:behavior w:val="content"/>
        </w:behaviors>
        <w:guid w:val="{F0647554-911E-4B97-B91F-FE376853D822}"/>
      </w:docPartPr>
      <w:docPartBody>
        <w:p w:rsidR="006B1C34" w:rsidRDefault="009F7067" w:rsidP="009F7067">
          <w:pPr>
            <w:pStyle w:val="4E7BE3B4A4BA44F8B833A68F9BC9D14D"/>
          </w:pPr>
          <w:r w:rsidRPr="003E0078">
            <w:rPr>
              <w:rStyle w:val="PlaceholderText"/>
            </w:rPr>
            <w:t>Click or tap here to enter text.</w:t>
          </w:r>
        </w:p>
      </w:docPartBody>
    </w:docPart>
    <w:docPart>
      <w:docPartPr>
        <w:name w:val="02659A13C08244F2AEC54EB96A52E1CE"/>
        <w:category>
          <w:name w:val="General"/>
          <w:gallery w:val="placeholder"/>
        </w:category>
        <w:types>
          <w:type w:val="bbPlcHdr"/>
        </w:types>
        <w:behaviors>
          <w:behavior w:val="content"/>
        </w:behaviors>
        <w:guid w:val="{B0074DD7-DC4F-4C7C-BA56-A56D81DD2CDA}"/>
      </w:docPartPr>
      <w:docPartBody>
        <w:p w:rsidR="006B1C34" w:rsidRDefault="009F7067" w:rsidP="009F7067">
          <w:pPr>
            <w:pStyle w:val="02659A13C08244F2AEC54EB96A52E1CE"/>
          </w:pPr>
          <w:r w:rsidRPr="003E0078">
            <w:rPr>
              <w:rStyle w:val="PlaceholderText"/>
            </w:rPr>
            <w:t>Click or tap here to enter text.</w:t>
          </w:r>
        </w:p>
      </w:docPartBody>
    </w:docPart>
    <w:docPart>
      <w:docPartPr>
        <w:name w:val="BC060CFB68E244D396381EBF5106EFB1"/>
        <w:category>
          <w:name w:val="General"/>
          <w:gallery w:val="placeholder"/>
        </w:category>
        <w:types>
          <w:type w:val="bbPlcHdr"/>
        </w:types>
        <w:behaviors>
          <w:behavior w:val="content"/>
        </w:behaviors>
        <w:guid w:val="{BC69819C-D6CB-4BC8-87E0-ADAC422BCA0E}"/>
      </w:docPartPr>
      <w:docPartBody>
        <w:p w:rsidR="006B1C34" w:rsidRDefault="009F7067" w:rsidP="009F7067">
          <w:pPr>
            <w:pStyle w:val="BC060CFB68E244D396381EBF5106EFB1"/>
          </w:pPr>
          <w:r w:rsidRPr="003E0078">
            <w:rPr>
              <w:rStyle w:val="PlaceholderText"/>
            </w:rPr>
            <w:t>Click or tap here to enter text.</w:t>
          </w:r>
        </w:p>
      </w:docPartBody>
    </w:docPart>
    <w:docPart>
      <w:docPartPr>
        <w:name w:val="4F3D0CFA1AB948CB9EB402C98C3C4BDA"/>
        <w:category>
          <w:name w:val="General"/>
          <w:gallery w:val="placeholder"/>
        </w:category>
        <w:types>
          <w:type w:val="bbPlcHdr"/>
        </w:types>
        <w:behaviors>
          <w:behavior w:val="content"/>
        </w:behaviors>
        <w:guid w:val="{75DFF24F-ACF5-4BA3-8CED-FD927027EC48}"/>
      </w:docPartPr>
      <w:docPartBody>
        <w:p w:rsidR="006B1C34" w:rsidRDefault="009F7067" w:rsidP="009F7067">
          <w:pPr>
            <w:pStyle w:val="4F3D0CFA1AB948CB9EB402C98C3C4BDA"/>
          </w:pPr>
          <w:r w:rsidRPr="003E0078">
            <w:rPr>
              <w:rStyle w:val="PlaceholderText"/>
            </w:rPr>
            <w:t>Click or tap here to enter text.</w:t>
          </w:r>
        </w:p>
      </w:docPartBody>
    </w:docPart>
    <w:docPart>
      <w:docPartPr>
        <w:name w:val="F93844453D564175AB7DB20A15FC5578"/>
        <w:category>
          <w:name w:val="General"/>
          <w:gallery w:val="placeholder"/>
        </w:category>
        <w:types>
          <w:type w:val="bbPlcHdr"/>
        </w:types>
        <w:behaviors>
          <w:behavior w:val="content"/>
        </w:behaviors>
        <w:guid w:val="{0271BC11-D6F0-4AED-BDE2-27A0133CF783}"/>
      </w:docPartPr>
      <w:docPartBody>
        <w:p w:rsidR="006B1C34" w:rsidRDefault="009F7067" w:rsidP="009F7067">
          <w:pPr>
            <w:pStyle w:val="F93844453D564175AB7DB20A15FC5578"/>
          </w:pPr>
          <w:r w:rsidRPr="003E0078">
            <w:rPr>
              <w:rStyle w:val="PlaceholderText"/>
            </w:rPr>
            <w:t>Click or tap here to enter text.</w:t>
          </w:r>
        </w:p>
      </w:docPartBody>
    </w:docPart>
    <w:docPart>
      <w:docPartPr>
        <w:name w:val="C51F2F3A100E4EB39D86186A3F471F6F"/>
        <w:category>
          <w:name w:val="General"/>
          <w:gallery w:val="placeholder"/>
        </w:category>
        <w:types>
          <w:type w:val="bbPlcHdr"/>
        </w:types>
        <w:behaviors>
          <w:behavior w:val="content"/>
        </w:behaviors>
        <w:guid w:val="{E6D4DF5C-24C8-42DC-8412-BBB855ECE118}"/>
      </w:docPartPr>
      <w:docPartBody>
        <w:p w:rsidR="006B1C34" w:rsidRDefault="009F7067" w:rsidP="009F7067">
          <w:pPr>
            <w:pStyle w:val="C51F2F3A100E4EB39D86186A3F471F6F"/>
          </w:pPr>
          <w:r w:rsidRPr="003E0078">
            <w:rPr>
              <w:rStyle w:val="PlaceholderText"/>
            </w:rPr>
            <w:t>Click or tap here to enter text.</w:t>
          </w:r>
        </w:p>
      </w:docPartBody>
    </w:docPart>
    <w:docPart>
      <w:docPartPr>
        <w:name w:val="1164072B3A9E4E9F880A86441104FFA9"/>
        <w:category>
          <w:name w:val="General"/>
          <w:gallery w:val="placeholder"/>
        </w:category>
        <w:types>
          <w:type w:val="bbPlcHdr"/>
        </w:types>
        <w:behaviors>
          <w:behavior w:val="content"/>
        </w:behaviors>
        <w:guid w:val="{62A353CC-728D-4AEE-9491-D9354E5A3176}"/>
      </w:docPartPr>
      <w:docPartBody>
        <w:p w:rsidR="006B1C34" w:rsidRDefault="009F7067" w:rsidP="009F7067">
          <w:pPr>
            <w:pStyle w:val="1164072B3A9E4E9F880A86441104FFA9"/>
          </w:pPr>
          <w:r w:rsidRPr="003E0078">
            <w:rPr>
              <w:rStyle w:val="PlaceholderText"/>
            </w:rPr>
            <w:t>Click or tap here to enter text.</w:t>
          </w:r>
        </w:p>
      </w:docPartBody>
    </w:docPart>
    <w:docPart>
      <w:docPartPr>
        <w:name w:val="7F69A2C43A6B412BB5496310E6BFD97F"/>
        <w:category>
          <w:name w:val="General"/>
          <w:gallery w:val="placeholder"/>
        </w:category>
        <w:types>
          <w:type w:val="bbPlcHdr"/>
        </w:types>
        <w:behaviors>
          <w:behavior w:val="content"/>
        </w:behaviors>
        <w:guid w:val="{B58EEC34-0DAD-43AB-9F4B-C7D1A2402D40}"/>
      </w:docPartPr>
      <w:docPartBody>
        <w:p w:rsidR="006B1C34" w:rsidRDefault="009F7067" w:rsidP="009F7067">
          <w:pPr>
            <w:pStyle w:val="7F69A2C43A6B412BB5496310E6BFD97F"/>
          </w:pPr>
          <w:r w:rsidRPr="003E0078">
            <w:rPr>
              <w:rStyle w:val="PlaceholderText"/>
            </w:rPr>
            <w:t>Click or tap here to enter text.</w:t>
          </w:r>
        </w:p>
      </w:docPartBody>
    </w:docPart>
    <w:docPart>
      <w:docPartPr>
        <w:name w:val="B53AC948DFEE4857B0A174553E72DEE7"/>
        <w:category>
          <w:name w:val="General"/>
          <w:gallery w:val="placeholder"/>
        </w:category>
        <w:types>
          <w:type w:val="bbPlcHdr"/>
        </w:types>
        <w:behaviors>
          <w:behavior w:val="content"/>
        </w:behaviors>
        <w:guid w:val="{BA03012B-1717-41AE-997E-E52ACF215B65}"/>
      </w:docPartPr>
      <w:docPartBody>
        <w:p w:rsidR="006B1C34" w:rsidRDefault="009F7067" w:rsidP="009F7067">
          <w:pPr>
            <w:pStyle w:val="B53AC948DFEE4857B0A174553E72DEE7"/>
          </w:pPr>
          <w:r w:rsidRPr="003E0078">
            <w:rPr>
              <w:rStyle w:val="PlaceholderText"/>
            </w:rPr>
            <w:t>Click or tap here to enter text.</w:t>
          </w:r>
        </w:p>
      </w:docPartBody>
    </w:docPart>
    <w:docPart>
      <w:docPartPr>
        <w:name w:val="A3F2EA63CD834AA4B783E0495B96246A"/>
        <w:category>
          <w:name w:val="General"/>
          <w:gallery w:val="placeholder"/>
        </w:category>
        <w:types>
          <w:type w:val="bbPlcHdr"/>
        </w:types>
        <w:behaviors>
          <w:behavior w:val="content"/>
        </w:behaviors>
        <w:guid w:val="{73950D6A-96FA-434F-8A99-0CAD00A54A01}"/>
      </w:docPartPr>
      <w:docPartBody>
        <w:p w:rsidR="006B1C34" w:rsidRDefault="009F7067" w:rsidP="009F7067">
          <w:pPr>
            <w:pStyle w:val="A3F2EA63CD834AA4B783E0495B96246A"/>
          </w:pPr>
          <w:r w:rsidRPr="003E0078">
            <w:rPr>
              <w:rStyle w:val="PlaceholderText"/>
            </w:rPr>
            <w:t>Click or tap here to enter text.</w:t>
          </w:r>
        </w:p>
      </w:docPartBody>
    </w:docPart>
    <w:docPart>
      <w:docPartPr>
        <w:name w:val="79EB0359B33C43968FAA9F506418F9FC"/>
        <w:category>
          <w:name w:val="General"/>
          <w:gallery w:val="placeholder"/>
        </w:category>
        <w:types>
          <w:type w:val="bbPlcHdr"/>
        </w:types>
        <w:behaviors>
          <w:behavior w:val="content"/>
        </w:behaviors>
        <w:guid w:val="{9F299399-F4DE-4B27-BA48-56F1AB0D2B0E}"/>
      </w:docPartPr>
      <w:docPartBody>
        <w:p w:rsidR="006B1C34" w:rsidRDefault="009F7067" w:rsidP="009F7067">
          <w:pPr>
            <w:pStyle w:val="79EB0359B33C43968FAA9F506418F9FC"/>
          </w:pPr>
          <w:r w:rsidRPr="003E0078">
            <w:rPr>
              <w:rStyle w:val="PlaceholderText"/>
            </w:rPr>
            <w:t>Click or tap here to enter text.</w:t>
          </w:r>
        </w:p>
      </w:docPartBody>
    </w:docPart>
    <w:docPart>
      <w:docPartPr>
        <w:name w:val="DFBB10CB26F542A0BD8F20B84B97FD23"/>
        <w:category>
          <w:name w:val="General"/>
          <w:gallery w:val="placeholder"/>
        </w:category>
        <w:types>
          <w:type w:val="bbPlcHdr"/>
        </w:types>
        <w:behaviors>
          <w:behavior w:val="content"/>
        </w:behaviors>
        <w:guid w:val="{7A831801-70D3-4573-8FCE-7C129E2FC14E}"/>
      </w:docPartPr>
      <w:docPartBody>
        <w:p w:rsidR="006B1C34" w:rsidRDefault="009F7067" w:rsidP="009F7067">
          <w:pPr>
            <w:pStyle w:val="DFBB10CB26F542A0BD8F20B84B97FD23"/>
          </w:pPr>
          <w:r w:rsidRPr="003E0078">
            <w:rPr>
              <w:rStyle w:val="PlaceholderText"/>
            </w:rPr>
            <w:t>Click or tap here to enter text.</w:t>
          </w:r>
        </w:p>
      </w:docPartBody>
    </w:docPart>
    <w:docPart>
      <w:docPartPr>
        <w:name w:val="906DAC5A6C404BF382167A94156402D8"/>
        <w:category>
          <w:name w:val="General"/>
          <w:gallery w:val="placeholder"/>
        </w:category>
        <w:types>
          <w:type w:val="bbPlcHdr"/>
        </w:types>
        <w:behaviors>
          <w:behavior w:val="content"/>
        </w:behaviors>
        <w:guid w:val="{044F1A90-EF16-4E3B-BFA5-D0A29FAE2E80}"/>
      </w:docPartPr>
      <w:docPartBody>
        <w:p w:rsidR="006B1C34" w:rsidRDefault="009F7067" w:rsidP="009F7067">
          <w:pPr>
            <w:pStyle w:val="906DAC5A6C404BF382167A94156402D8"/>
          </w:pPr>
          <w:r w:rsidRPr="003E0078">
            <w:rPr>
              <w:rStyle w:val="PlaceholderText"/>
            </w:rPr>
            <w:t>Click or tap here to enter text.</w:t>
          </w:r>
        </w:p>
      </w:docPartBody>
    </w:docPart>
    <w:docPart>
      <w:docPartPr>
        <w:name w:val="E2B34DAD022645F68946F3ED4C80189C"/>
        <w:category>
          <w:name w:val="General"/>
          <w:gallery w:val="placeholder"/>
        </w:category>
        <w:types>
          <w:type w:val="bbPlcHdr"/>
        </w:types>
        <w:behaviors>
          <w:behavior w:val="content"/>
        </w:behaviors>
        <w:guid w:val="{511250FC-99A9-499F-AE91-E93D2CA910E3}"/>
      </w:docPartPr>
      <w:docPartBody>
        <w:p w:rsidR="006B1C34" w:rsidRDefault="009F7067" w:rsidP="009F7067">
          <w:pPr>
            <w:pStyle w:val="E2B34DAD022645F68946F3ED4C80189C"/>
          </w:pPr>
          <w:r w:rsidRPr="003E0078">
            <w:rPr>
              <w:rStyle w:val="PlaceholderText"/>
            </w:rPr>
            <w:t>Click or tap here to enter text.</w:t>
          </w:r>
        </w:p>
      </w:docPartBody>
    </w:docPart>
    <w:docPart>
      <w:docPartPr>
        <w:name w:val="93881994373C42E48CE399EC6971511E"/>
        <w:category>
          <w:name w:val="General"/>
          <w:gallery w:val="placeholder"/>
        </w:category>
        <w:types>
          <w:type w:val="bbPlcHdr"/>
        </w:types>
        <w:behaviors>
          <w:behavior w:val="content"/>
        </w:behaviors>
        <w:guid w:val="{50FBBBEF-55AC-405B-8849-9C5A09409563}"/>
      </w:docPartPr>
      <w:docPartBody>
        <w:p w:rsidR="006B1C34" w:rsidRDefault="009F7067" w:rsidP="009F7067">
          <w:pPr>
            <w:pStyle w:val="93881994373C42E48CE399EC6971511E"/>
          </w:pPr>
          <w:r w:rsidRPr="003E0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03"/>
    <w:rsid w:val="0001661D"/>
    <w:rsid w:val="0003593A"/>
    <w:rsid w:val="000877A9"/>
    <w:rsid w:val="00092167"/>
    <w:rsid w:val="000B7A29"/>
    <w:rsid w:val="000C44C9"/>
    <w:rsid w:val="000C648B"/>
    <w:rsid w:val="000E0421"/>
    <w:rsid w:val="000E5EC0"/>
    <w:rsid w:val="00117392"/>
    <w:rsid w:val="00126E5F"/>
    <w:rsid w:val="001322A6"/>
    <w:rsid w:val="001A0A9C"/>
    <w:rsid w:val="001B2A91"/>
    <w:rsid w:val="001E0DE1"/>
    <w:rsid w:val="00224D7E"/>
    <w:rsid w:val="00251BEB"/>
    <w:rsid w:val="00263871"/>
    <w:rsid w:val="002903BF"/>
    <w:rsid w:val="00295262"/>
    <w:rsid w:val="002B6F95"/>
    <w:rsid w:val="00310FF7"/>
    <w:rsid w:val="00324811"/>
    <w:rsid w:val="0033583A"/>
    <w:rsid w:val="00350F02"/>
    <w:rsid w:val="003721C1"/>
    <w:rsid w:val="00392BF6"/>
    <w:rsid w:val="003C17F7"/>
    <w:rsid w:val="003E642F"/>
    <w:rsid w:val="003F2ADF"/>
    <w:rsid w:val="003F4902"/>
    <w:rsid w:val="00407173"/>
    <w:rsid w:val="00423537"/>
    <w:rsid w:val="004411BA"/>
    <w:rsid w:val="004642B2"/>
    <w:rsid w:val="004C65BE"/>
    <w:rsid w:val="004E5E6C"/>
    <w:rsid w:val="00523F3E"/>
    <w:rsid w:val="00547952"/>
    <w:rsid w:val="005500F1"/>
    <w:rsid w:val="00580ECA"/>
    <w:rsid w:val="005C3543"/>
    <w:rsid w:val="00610F33"/>
    <w:rsid w:val="006249F4"/>
    <w:rsid w:val="006471D2"/>
    <w:rsid w:val="00653B68"/>
    <w:rsid w:val="00661CAE"/>
    <w:rsid w:val="00693CC4"/>
    <w:rsid w:val="006B1C34"/>
    <w:rsid w:val="006E70EF"/>
    <w:rsid w:val="0070424F"/>
    <w:rsid w:val="00747AF0"/>
    <w:rsid w:val="00771AF2"/>
    <w:rsid w:val="00775CEF"/>
    <w:rsid w:val="00780328"/>
    <w:rsid w:val="007A16AD"/>
    <w:rsid w:val="008434EB"/>
    <w:rsid w:val="00853903"/>
    <w:rsid w:val="008A40FC"/>
    <w:rsid w:val="008D6F76"/>
    <w:rsid w:val="008E79D0"/>
    <w:rsid w:val="008F0260"/>
    <w:rsid w:val="008F273F"/>
    <w:rsid w:val="00917C04"/>
    <w:rsid w:val="00921D62"/>
    <w:rsid w:val="00991620"/>
    <w:rsid w:val="00991FA6"/>
    <w:rsid w:val="009C16EE"/>
    <w:rsid w:val="009E29CB"/>
    <w:rsid w:val="009F7067"/>
    <w:rsid w:val="00A27F94"/>
    <w:rsid w:val="00A32959"/>
    <w:rsid w:val="00A77E31"/>
    <w:rsid w:val="00AA7ACB"/>
    <w:rsid w:val="00AD752E"/>
    <w:rsid w:val="00AE23E2"/>
    <w:rsid w:val="00B610AA"/>
    <w:rsid w:val="00B62B1C"/>
    <w:rsid w:val="00B63688"/>
    <w:rsid w:val="00B71A8D"/>
    <w:rsid w:val="00B91B3D"/>
    <w:rsid w:val="00BE23CB"/>
    <w:rsid w:val="00C2774E"/>
    <w:rsid w:val="00C94F88"/>
    <w:rsid w:val="00C97B5B"/>
    <w:rsid w:val="00CC75E6"/>
    <w:rsid w:val="00CD0090"/>
    <w:rsid w:val="00CE457B"/>
    <w:rsid w:val="00D0585D"/>
    <w:rsid w:val="00D2360E"/>
    <w:rsid w:val="00D23C5F"/>
    <w:rsid w:val="00D52D9F"/>
    <w:rsid w:val="00D73741"/>
    <w:rsid w:val="00D827CE"/>
    <w:rsid w:val="00DF5322"/>
    <w:rsid w:val="00E02775"/>
    <w:rsid w:val="00E0588E"/>
    <w:rsid w:val="00E54A1D"/>
    <w:rsid w:val="00E650C7"/>
    <w:rsid w:val="00E762CB"/>
    <w:rsid w:val="00E87C94"/>
    <w:rsid w:val="00EA09EA"/>
    <w:rsid w:val="00EB3A25"/>
    <w:rsid w:val="00EC0DA2"/>
    <w:rsid w:val="00EC3273"/>
    <w:rsid w:val="00EE34AB"/>
    <w:rsid w:val="00EE6E90"/>
    <w:rsid w:val="00EE73B3"/>
    <w:rsid w:val="00F00F40"/>
    <w:rsid w:val="00F158BA"/>
    <w:rsid w:val="00F24A6A"/>
    <w:rsid w:val="00F4545C"/>
    <w:rsid w:val="00F87EA4"/>
    <w:rsid w:val="00F973FB"/>
    <w:rsid w:val="00FA29E2"/>
    <w:rsid w:val="00FC038D"/>
    <w:rsid w:val="00FE4BA9"/>
    <w:rsid w:val="00FF525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067"/>
    <w:rPr>
      <w:color w:val="808080"/>
    </w:rPr>
  </w:style>
  <w:style w:type="paragraph" w:customStyle="1" w:styleId="6D0B0BB93FE643D485FAF7D07D4AF4BA">
    <w:name w:val="6D0B0BB93FE643D485FAF7D07D4AF4BA"/>
    <w:rsid w:val="00126E5F"/>
  </w:style>
  <w:style w:type="paragraph" w:customStyle="1" w:styleId="A8C7126BAAA4461690C1D50C6BD951D5">
    <w:name w:val="A8C7126BAAA4461690C1D50C6BD951D5"/>
    <w:rsid w:val="00126E5F"/>
  </w:style>
  <w:style w:type="paragraph" w:customStyle="1" w:styleId="4D42AE57ECF146589AB88E4CF31C2D0E">
    <w:name w:val="4D42AE57ECF146589AB88E4CF31C2D0E"/>
    <w:rsid w:val="00126E5F"/>
  </w:style>
  <w:style w:type="paragraph" w:customStyle="1" w:styleId="97127B3DD5BB41ADB27E29FDD914E226">
    <w:name w:val="97127B3DD5BB41ADB27E29FDD914E226"/>
    <w:rsid w:val="00126E5F"/>
  </w:style>
  <w:style w:type="paragraph" w:customStyle="1" w:styleId="8EFA452F139B4DB08AF43B2B91B4F653">
    <w:name w:val="8EFA452F139B4DB08AF43B2B91B4F653"/>
    <w:rsid w:val="00126E5F"/>
  </w:style>
  <w:style w:type="paragraph" w:customStyle="1" w:styleId="D56D565EE65643F49E0E0DC8046B3E8C">
    <w:name w:val="D56D565EE65643F49E0E0DC8046B3E8C"/>
    <w:rsid w:val="00126E5F"/>
  </w:style>
  <w:style w:type="paragraph" w:customStyle="1" w:styleId="722DE257877C45A49E7A7E53262D0920">
    <w:name w:val="722DE257877C45A49E7A7E53262D0920"/>
    <w:rsid w:val="00126E5F"/>
  </w:style>
  <w:style w:type="paragraph" w:customStyle="1" w:styleId="1AEAA75077DD4DD6B8B873790425CC1B">
    <w:name w:val="1AEAA75077DD4DD6B8B873790425CC1B"/>
    <w:rsid w:val="00126E5F"/>
  </w:style>
  <w:style w:type="paragraph" w:customStyle="1" w:styleId="4EC068BF6BD74125AE428A4C53E7AAD2">
    <w:name w:val="4EC068BF6BD74125AE428A4C53E7AAD2"/>
    <w:rsid w:val="00126E5F"/>
  </w:style>
  <w:style w:type="paragraph" w:customStyle="1" w:styleId="F833E9B237C5470FA27082F77548465B">
    <w:name w:val="F833E9B237C5470FA27082F77548465B"/>
    <w:rsid w:val="00295262"/>
  </w:style>
  <w:style w:type="paragraph" w:customStyle="1" w:styleId="44175A7613E5491783134A545191B575">
    <w:name w:val="44175A7613E5491783134A545191B575"/>
    <w:rsid w:val="00747AF0"/>
  </w:style>
  <w:style w:type="paragraph" w:customStyle="1" w:styleId="AE3E790358874A348518E206C9D98203">
    <w:name w:val="AE3E790358874A348518E206C9D98203"/>
    <w:rsid w:val="00747AF0"/>
  </w:style>
  <w:style w:type="paragraph" w:customStyle="1" w:styleId="CB8E7D7F47DD4B44B54CA517F1062C8D">
    <w:name w:val="CB8E7D7F47DD4B44B54CA517F1062C8D"/>
    <w:rsid w:val="00747AF0"/>
  </w:style>
  <w:style w:type="paragraph" w:customStyle="1" w:styleId="31AB2E953F2444C29A172B74AAF2CA5C">
    <w:name w:val="31AB2E953F2444C29A172B74AAF2CA5C"/>
    <w:rsid w:val="00747AF0"/>
  </w:style>
  <w:style w:type="paragraph" w:customStyle="1" w:styleId="75DF09909A4D4022BF1B10111DF6DC66">
    <w:name w:val="75DF09909A4D4022BF1B10111DF6DC66"/>
    <w:rsid w:val="00747AF0"/>
  </w:style>
  <w:style w:type="paragraph" w:customStyle="1" w:styleId="7792CADE92E04FBAAEBBF8E773D08CDC">
    <w:name w:val="7792CADE92E04FBAAEBBF8E773D08CDC"/>
    <w:rsid w:val="00747AF0"/>
  </w:style>
  <w:style w:type="paragraph" w:customStyle="1" w:styleId="F5710A6F2E5146D9BC19CFA78BCA4B9D">
    <w:name w:val="F5710A6F2E5146D9BC19CFA78BCA4B9D"/>
    <w:rsid w:val="00747AF0"/>
  </w:style>
  <w:style w:type="paragraph" w:customStyle="1" w:styleId="0EBC8D32BB2B4E9D82FB0DA0DC7F786E">
    <w:name w:val="0EBC8D32BB2B4E9D82FB0DA0DC7F786E"/>
    <w:rsid w:val="00747AF0"/>
  </w:style>
  <w:style w:type="paragraph" w:customStyle="1" w:styleId="F14A21F8D67F4D42833E56407071749C">
    <w:name w:val="F14A21F8D67F4D42833E56407071749C"/>
    <w:rsid w:val="00747AF0"/>
  </w:style>
  <w:style w:type="paragraph" w:customStyle="1" w:styleId="F35C0DBA71904EF6BB7E2175AE5B685E">
    <w:name w:val="F35C0DBA71904EF6BB7E2175AE5B685E"/>
    <w:rsid w:val="00747AF0"/>
  </w:style>
  <w:style w:type="paragraph" w:customStyle="1" w:styleId="D6A4805848CF48238E147E5772BCCF14">
    <w:name w:val="D6A4805848CF48238E147E5772BCCF14"/>
    <w:rsid w:val="00747AF0"/>
  </w:style>
  <w:style w:type="paragraph" w:customStyle="1" w:styleId="7448466A0A97480EAC06D0B8B809CDC8">
    <w:name w:val="7448466A0A97480EAC06D0B8B809CDC8"/>
    <w:rsid w:val="00747AF0"/>
  </w:style>
  <w:style w:type="paragraph" w:customStyle="1" w:styleId="5DB185EB866F415E8B26041741EE8C1E">
    <w:name w:val="5DB185EB866F415E8B26041741EE8C1E"/>
    <w:rsid w:val="00747AF0"/>
  </w:style>
  <w:style w:type="paragraph" w:customStyle="1" w:styleId="396F3AB7123646FAB39F81D0CA86E2EB">
    <w:name w:val="396F3AB7123646FAB39F81D0CA86E2EB"/>
    <w:rsid w:val="00747AF0"/>
  </w:style>
  <w:style w:type="paragraph" w:customStyle="1" w:styleId="10B30FFF6F9F47319F3ED47DD9340722">
    <w:name w:val="10B30FFF6F9F47319F3ED47DD9340722"/>
    <w:rsid w:val="00747AF0"/>
  </w:style>
  <w:style w:type="paragraph" w:customStyle="1" w:styleId="E4C6496D6B774A2097CD2682BA14FE8F">
    <w:name w:val="E4C6496D6B774A2097CD2682BA14FE8F"/>
    <w:rsid w:val="00747AF0"/>
  </w:style>
  <w:style w:type="paragraph" w:customStyle="1" w:styleId="5A5616F83C5A4D1D980F779BF3734E73">
    <w:name w:val="5A5616F83C5A4D1D980F779BF3734E73"/>
    <w:rsid w:val="00747AF0"/>
  </w:style>
  <w:style w:type="paragraph" w:customStyle="1" w:styleId="288E39B1F0934C8095A0319BCB5FE9C1">
    <w:name w:val="288E39B1F0934C8095A0319BCB5FE9C1"/>
    <w:rsid w:val="00747AF0"/>
  </w:style>
  <w:style w:type="paragraph" w:customStyle="1" w:styleId="777970B8A3E64FFCADF633C37A89FEE5">
    <w:name w:val="777970B8A3E64FFCADF633C37A89FEE5"/>
    <w:rsid w:val="00747AF0"/>
  </w:style>
  <w:style w:type="paragraph" w:customStyle="1" w:styleId="4F96FACAFCCF4DCC8443D77D6D8B5BB4">
    <w:name w:val="4F96FACAFCCF4DCC8443D77D6D8B5BB4"/>
    <w:rsid w:val="000C648B"/>
  </w:style>
  <w:style w:type="paragraph" w:customStyle="1" w:styleId="B557DC8C05DB4AD0ABA08E5D2F8B3DEE">
    <w:name w:val="B557DC8C05DB4AD0ABA08E5D2F8B3DEE"/>
    <w:rsid w:val="000C648B"/>
  </w:style>
  <w:style w:type="paragraph" w:customStyle="1" w:styleId="EA6F7402C6F7457EA751FD0526986AD7">
    <w:name w:val="EA6F7402C6F7457EA751FD0526986AD7"/>
    <w:rsid w:val="000C648B"/>
  </w:style>
  <w:style w:type="paragraph" w:customStyle="1" w:styleId="77ED528F7F1C45ECAF009AD2B64C5851">
    <w:name w:val="77ED528F7F1C45ECAF009AD2B64C5851"/>
    <w:rsid w:val="000C648B"/>
  </w:style>
  <w:style w:type="paragraph" w:customStyle="1" w:styleId="D5C2D9D2A95F4BBCA550A92BB3459D45">
    <w:name w:val="D5C2D9D2A95F4BBCA550A92BB3459D45"/>
    <w:rsid w:val="000C648B"/>
  </w:style>
  <w:style w:type="paragraph" w:customStyle="1" w:styleId="F8481FEDB8234C9590195042D13FD6ED">
    <w:name w:val="F8481FEDB8234C9590195042D13FD6ED"/>
    <w:rsid w:val="000C648B"/>
  </w:style>
  <w:style w:type="paragraph" w:customStyle="1" w:styleId="98E70F0D3C894878BA9FA1CFB6C41341">
    <w:name w:val="98E70F0D3C894878BA9FA1CFB6C41341"/>
    <w:rsid w:val="000C648B"/>
  </w:style>
  <w:style w:type="paragraph" w:customStyle="1" w:styleId="1A5691B986394D1DBD9C04A12BEAA02E">
    <w:name w:val="1A5691B986394D1DBD9C04A12BEAA02E"/>
    <w:rsid w:val="000C648B"/>
  </w:style>
  <w:style w:type="paragraph" w:customStyle="1" w:styleId="06EF3FCA47AB454A99CC704B2C4DC9CC">
    <w:name w:val="06EF3FCA47AB454A99CC704B2C4DC9CC"/>
    <w:rsid w:val="000C648B"/>
  </w:style>
  <w:style w:type="paragraph" w:customStyle="1" w:styleId="C32653DE656841098D9B3486C4AF08D8">
    <w:name w:val="C32653DE656841098D9B3486C4AF08D8"/>
    <w:rsid w:val="000C648B"/>
  </w:style>
  <w:style w:type="paragraph" w:customStyle="1" w:styleId="CA917F3E896C49EC99DBD546F1841C20">
    <w:name w:val="CA917F3E896C49EC99DBD546F1841C20"/>
    <w:rsid w:val="000C648B"/>
  </w:style>
  <w:style w:type="paragraph" w:customStyle="1" w:styleId="8AF085435A9D441FAC8584225F027D3A">
    <w:name w:val="8AF085435A9D441FAC8584225F027D3A"/>
    <w:rsid w:val="000C648B"/>
  </w:style>
  <w:style w:type="paragraph" w:customStyle="1" w:styleId="1FD54A023B0347FF8F6B6FC544C8FDC9">
    <w:name w:val="1FD54A023B0347FF8F6B6FC544C8FDC9"/>
    <w:rsid w:val="000C648B"/>
  </w:style>
  <w:style w:type="paragraph" w:customStyle="1" w:styleId="5A4B1C030DBB4EA89D442B1360B53362">
    <w:name w:val="5A4B1C030DBB4EA89D442B1360B53362"/>
    <w:rsid w:val="000C648B"/>
  </w:style>
  <w:style w:type="paragraph" w:customStyle="1" w:styleId="A20D665773804D969C0C111A7343DD61">
    <w:name w:val="A20D665773804D969C0C111A7343DD61"/>
    <w:rsid w:val="000C648B"/>
  </w:style>
  <w:style w:type="paragraph" w:customStyle="1" w:styleId="61009A0AA5FD4334836714A2FBA399FF">
    <w:name w:val="61009A0AA5FD4334836714A2FBA399FF"/>
    <w:rsid w:val="000C648B"/>
  </w:style>
  <w:style w:type="paragraph" w:customStyle="1" w:styleId="4CD68C81C04949D8BBBEBB9486471A0A">
    <w:name w:val="4CD68C81C04949D8BBBEBB9486471A0A"/>
    <w:rsid w:val="000C648B"/>
  </w:style>
  <w:style w:type="paragraph" w:customStyle="1" w:styleId="C45780C59AD8422D800931BEB99676A2">
    <w:name w:val="C45780C59AD8422D800931BEB99676A2"/>
    <w:rsid w:val="000C648B"/>
  </w:style>
  <w:style w:type="paragraph" w:customStyle="1" w:styleId="0F078079B25F431E9AB47FB10D71EC6A">
    <w:name w:val="0F078079B25F431E9AB47FB10D71EC6A"/>
    <w:rsid w:val="000C648B"/>
  </w:style>
  <w:style w:type="paragraph" w:customStyle="1" w:styleId="2FB2205A763444E191EB7761DDEF4430">
    <w:name w:val="2FB2205A763444E191EB7761DDEF4430"/>
    <w:rsid w:val="000C648B"/>
  </w:style>
  <w:style w:type="paragraph" w:customStyle="1" w:styleId="C0E5C77C5EEC45BBAF6D6A4F9FF2CB2F">
    <w:name w:val="C0E5C77C5EEC45BBAF6D6A4F9FF2CB2F"/>
    <w:rsid w:val="000C648B"/>
  </w:style>
  <w:style w:type="paragraph" w:customStyle="1" w:styleId="FEB429FE75DA4E989C912B835F86758D">
    <w:name w:val="FEB429FE75DA4E989C912B835F86758D"/>
    <w:rsid w:val="000C648B"/>
  </w:style>
  <w:style w:type="paragraph" w:customStyle="1" w:styleId="1D532D6EC8A541E391E9D1CB1A4384EC">
    <w:name w:val="1D532D6EC8A541E391E9D1CB1A4384EC"/>
    <w:rsid w:val="000C648B"/>
  </w:style>
  <w:style w:type="paragraph" w:customStyle="1" w:styleId="A021DEA785BD4B158668E17B947F9A4A">
    <w:name w:val="A021DEA785BD4B158668E17B947F9A4A"/>
    <w:rsid w:val="000C648B"/>
  </w:style>
  <w:style w:type="paragraph" w:customStyle="1" w:styleId="08F6627D0FEE4C2AAF5CA68948280B4B">
    <w:name w:val="08F6627D0FEE4C2AAF5CA68948280B4B"/>
    <w:rsid w:val="000C648B"/>
  </w:style>
  <w:style w:type="paragraph" w:customStyle="1" w:styleId="A3547D0A9BAB4F6C9CCF594A7DD4CE1D">
    <w:name w:val="A3547D0A9BAB4F6C9CCF594A7DD4CE1D"/>
    <w:rsid w:val="000C648B"/>
  </w:style>
  <w:style w:type="paragraph" w:customStyle="1" w:styleId="0D2AD4EF76A245178A22573A39F0DA6C">
    <w:name w:val="0D2AD4EF76A245178A22573A39F0DA6C"/>
    <w:rsid w:val="000C648B"/>
  </w:style>
  <w:style w:type="paragraph" w:customStyle="1" w:styleId="DE478B2133D8451EA6C116132741B34C">
    <w:name w:val="DE478B2133D8451EA6C116132741B34C"/>
    <w:rsid w:val="000C648B"/>
  </w:style>
  <w:style w:type="paragraph" w:customStyle="1" w:styleId="0EF5B67CB09F46409B1B9BDB93F67C00">
    <w:name w:val="0EF5B67CB09F46409B1B9BDB93F67C00"/>
    <w:rsid w:val="000C648B"/>
  </w:style>
  <w:style w:type="paragraph" w:customStyle="1" w:styleId="C700670E31394BE694E4E3BD3C5EF10D">
    <w:name w:val="C700670E31394BE694E4E3BD3C5EF10D"/>
    <w:rsid w:val="000C648B"/>
  </w:style>
  <w:style w:type="paragraph" w:customStyle="1" w:styleId="494F2D9B55E04776B74A19CB15F03854">
    <w:name w:val="494F2D9B55E04776B74A19CB15F03854"/>
    <w:rsid w:val="000C648B"/>
  </w:style>
  <w:style w:type="paragraph" w:customStyle="1" w:styleId="90983E2FEAE54CCBA33D619D3A0E8710">
    <w:name w:val="90983E2FEAE54CCBA33D619D3A0E8710"/>
    <w:rsid w:val="000C648B"/>
  </w:style>
  <w:style w:type="paragraph" w:customStyle="1" w:styleId="B633380A89FE4B8B85085516ED72EF55">
    <w:name w:val="B633380A89FE4B8B85085516ED72EF55"/>
    <w:rsid w:val="000C648B"/>
  </w:style>
  <w:style w:type="paragraph" w:customStyle="1" w:styleId="097E598EDBB247C19A781967DBAC77FA">
    <w:name w:val="097E598EDBB247C19A781967DBAC77FA"/>
    <w:rsid w:val="000C648B"/>
  </w:style>
  <w:style w:type="paragraph" w:customStyle="1" w:styleId="291A382A404F496188A1B18ECC1A72B3">
    <w:name w:val="291A382A404F496188A1B18ECC1A72B3"/>
    <w:rsid w:val="000C648B"/>
  </w:style>
  <w:style w:type="paragraph" w:customStyle="1" w:styleId="699502221D70438E81AB27B404639D2B">
    <w:name w:val="699502221D70438E81AB27B404639D2B"/>
    <w:rsid w:val="000C648B"/>
  </w:style>
  <w:style w:type="paragraph" w:customStyle="1" w:styleId="1EF65B730D2148C48CFDE59769CC07D0">
    <w:name w:val="1EF65B730D2148C48CFDE59769CC07D0"/>
    <w:rsid w:val="000C648B"/>
  </w:style>
  <w:style w:type="paragraph" w:customStyle="1" w:styleId="D4D75FF3906B4AC3A89B90B34E475A21">
    <w:name w:val="D4D75FF3906B4AC3A89B90B34E475A21"/>
    <w:rsid w:val="009F7067"/>
  </w:style>
  <w:style w:type="paragraph" w:customStyle="1" w:styleId="EB35E6390B2544F0BF1220999F89648B">
    <w:name w:val="EB35E6390B2544F0BF1220999F89648B"/>
    <w:rsid w:val="009F7067"/>
  </w:style>
  <w:style w:type="paragraph" w:customStyle="1" w:styleId="548C17D2994D4137BE9C06C6081707E7">
    <w:name w:val="548C17D2994D4137BE9C06C6081707E7"/>
    <w:rsid w:val="009F7067"/>
  </w:style>
  <w:style w:type="paragraph" w:customStyle="1" w:styleId="BCBD7C0AF9244932886E05735DBE8048">
    <w:name w:val="BCBD7C0AF9244932886E05735DBE8048"/>
    <w:rsid w:val="009F7067"/>
  </w:style>
  <w:style w:type="paragraph" w:customStyle="1" w:styleId="D59592133A8B412FA6C4614EFE0FDB96">
    <w:name w:val="D59592133A8B412FA6C4614EFE0FDB96"/>
    <w:rsid w:val="009F7067"/>
  </w:style>
  <w:style w:type="paragraph" w:customStyle="1" w:styleId="65891EEC59124DCE9DC798C08CBD8A76">
    <w:name w:val="65891EEC59124DCE9DC798C08CBD8A76"/>
    <w:rsid w:val="009F7067"/>
  </w:style>
  <w:style w:type="paragraph" w:customStyle="1" w:styleId="A540196D415E44858DD11FE141A6A8CF">
    <w:name w:val="A540196D415E44858DD11FE141A6A8CF"/>
    <w:rsid w:val="009F7067"/>
  </w:style>
  <w:style w:type="paragraph" w:customStyle="1" w:styleId="5A4ECF4B475B40D2857A7760B558D378">
    <w:name w:val="5A4ECF4B475B40D2857A7760B558D378"/>
    <w:rsid w:val="009F7067"/>
  </w:style>
  <w:style w:type="paragraph" w:customStyle="1" w:styleId="3731FDB5EE9A4D828657171841C65CDA">
    <w:name w:val="3731FDB5EE9A4D828657171841C65CDA"/>
    <w:rsid w:val="009F7067"/>
  </w:style>
  <w:style w:type="paragraph" w:customStyle="1" w:styleId="3CF9F9455E3743E79954AB28700696BB">
    <w:name w:val="3CF9F9455E3743E79954AB28700696BB"/>
    <w:rsid w:val="009F7067"/>
  </w:style>
  <w:style w:type="paragraph" w:customStyle="1" w:styleId="C9E48E5949B64C54BA4CD9BD9523EF30">
    <w:name w:val="C9E48E5949B64C54BA4CD9BD9523EF30"/>
    <w:rsid w:val="009F7067"/>
  </w:style>
  <w:style w:type="paragraph" w:customStyle="1" w:styleId="C818EE6352584DFDB098F9B52DC84A62">
    <w:name w:val="C818EE6352584DFDB098F9B52DC84A62"/>
    <w:rsid w:val="009F7067"/>
  </w:style>
  <w:style w:type="paragraph" w:customStyle="1" w:styleId="1F60DA05B8884CDA846AC14D22C88524">
    <w:name w:val="1F60DA05B8884CDA846AC14D22C88524"/>
    <w:rsid w:val="009F7067"/>
  </w:style>
  <w:style w:type="paragraph" w:customStyle="1" w:styleId="C91E5B44B02748D388C83E95C05FA649">
    <w:name w:val="C91E5B44B02748D388C83E95C05FA649"/>
    <w:rsid w:val="009F7067"/>
  </w:style>
  <w:style w:type="paragraph" w:customStyle="1" w:styleId="3110D8C0E21C42CCB005B49BC98B1FEE">
    <w:name w:val="3110D8C0E21C42CCB005B49BC98B1FEE"/>
    <w:rsid w:val="009F7067"/>
  </w:style>
  <w:style w:type="paragraph" w:customStyle="1" w:styleId="06A1AE337B97440BB4C73E3BA7155338">
    <w:name w:val="06A1AE337B97440BB4C73E3BA7155338"/>
    <w:rsid w:val="009F7067"/>
  </w:style>
  <w:style w:type="paragraph" w:customStyle="1" w:styleId="6DF81A0F9BD849BF8675676EF485F87A">
    <w:name w:val="6DF81A0F9BD849BF8675676EF485F87A"/>
    <w:rsid w:val="009F7067"/>
  </w:style>
  <w:style w:type="paragraph" w:customStyle="1" w:styleId="EFE6D0671DF745F3A5AA9C26505B769F">
    <w:name w:val="EFE6D0671DF745F3A5AA9C26505B769F"/>
    <w:rsid w:val="009F7067"/>
  </w:style>
  <w:style w:type="paragraph" w:customStyle="1" w:styleId="D7E7E8248F394567A042BE854041A192">
    <w:name w:val="D7E7E8248F394567A042BE854041A192"/>
    <w:rsid w:val="009F7067"/>
  </w:style>
  <w:style w:type="paragraph" w:customStyle="1" w:styleId="DC85AB6168EF4DFEA7AB8556FEB4E441">
    <w:name w:val="DC85AB6168EF4DFEA7AB8556FEB4E441"/>
    <w:rsid w:val="009F7067"/>
  </w:style>
  <w:style w:type="paragraph" w:customStyle="1" w:styleId="0863C8C3CF0E49928CBD11DEB72037AC">
    <w:name w:val="0863C8C3CF0E49928CBD11DEB72037AC"/>
    <w:rsid w:val="009F7067"/>
  </w:style>
  <w:style w:type="paragraph" w:customStyle="1" w:styleId="ADA77BF1FDA843F2AAF55D3D6ED3ABB3">
    <w:name w:val="ADA77BF1FDA843F2AAF55D3D6ED3ABB3"/>
    <w:rsid w:val="009F7067"/>
  </w:style>
  <w:style w:type="paragraph" w:customStyle="1" w:styleId="0881C155401A404784CD0F8593A70F03">
    <w:name w:val="0881C155401A404784CD0F8593A70F03"/>
    <w:rsid w:val="009F7067"/>
  </w:style>
  <w:style w:type="paragraph" w:customStyle="1" w:styleId="AFD192D7F11649B592FF98AC43ADC573">
    <w:name w:val="AFD192D7F11649B592FF98AC43ADC573"/>
    <w:rsid w:val="009F7067"/>
  </w:style>
  <w:style w:type="paragraph" w:customStyle="1" w:styleId="31D912391AE64288BB0C44969C8063B4">
    <w:name w:val="31D912391AE64288BB0C44969C8063B4"/>
    <w:rsid w:val="009F7067"/>
  </w:style>
  <w:style w:type="paragraph" w:customStyle="1" w:styleId="BA070A4057034F94ADAEA3EB6C5AB829">
    <w:name w:val="BA070A4057034F94ADAEA3EB6C5AB829"/>
    <w:rsid w:val="009F7067"/>
  </w:style>
  <w:style w:type="paragraph" w:customStyle="1" w:styleId="EC584E26B156454AAE1117F00E5F3A7B">
    <w:name w:val="EC584E26B156454AAE1117F00E5F3A7B"/>
    <w:rsid w:val="009F7067"/>
  </w:style>
  <w:style w:type="paragraph" w:customStyle="1" w:styleId="4F0028F35CD94C6C829AE1316075C29B">
    <w:name w:val="4F0028F35CD94C6C829AE1316075C29B"/>
    <w:rsid w:val="009F7067"/>
  </w:style>
  <w:style w:type="paragraph" w:customStyle="1" w:styleId="254E9369985441408E728F567436A42B">
    <w:name w:val="254E9369985441408E728F567436A42B"/>
    <w:rsid w:val="009F7067"/>
  </w:style>
  <w:style w:type="paragraph" w:customStyle="1" w:styleId="C6C6ED7CF58E4DB8B29D49D7A6791B64">
    <w:name w:val="C6C6ED7CF58E4DB8B29D49D7A6791B64"/>
    <w:rsid w:val="009F7067"/>
  </w:style>
  <w:style w:type="paragraph" w:customStyle="1" w:styleId="CBA054FFBC6F45109D8B147F84C6E7DD">
    <w:name w:val="CBA054FFBC6F45109D8B147F84C6E7DD"/>
    <w:rsid w:val="009F7067"/>
  </w:style>
  <w:style w:type="paragraph" w:customStyle="1" w:styleId="33CF8370ED174A69998ABC27A70F598D">
    <w:name w:val="33CF8370ED174A69998ABC27A70F598D"/>
    <w:rsid w:val="009F7067"/>
  </w:style>
  <w:style w:type="paragraph" w:customStyle="1" w:styleId="4DBB5CF1C89B407FA42B99FCEE6800BE">
    <w:name w:val="4DBB5CF1C89B407FA42B99FCEE6800BE"/>
    <w:rsid w:val="009F7067"/>
  </w:style>
  <w:style w:type="paragraph" w:customStyle="1" w:styleId="BCD7E83F5BDE41CFA772503C7A3668C0">
    <w:name w:val="BCD7E83F5BDE41CFA772503C7A3668C0"/>
    <w:rsid w:val="009F7067"/>
  </w:style>
  <w:style w:type="paragraph" w:customStyle="1" w:styleId="DAD07218A4DE4CA09D88E229F9FC8A85">
    <w:name w:val="DAD07218A4DE4CA09D88E229F9FC8A85"/>
    <w:rsid w:val="009F7067"/>
  </w:style>
  <w:style w:type="paragraph" w:customStyle="1" w:styleId="A9FC0274EB5647FABE026A96167D1977">
    <w:name w:val="A9FC0274EB5647FABE026A96167D1977"/>
    <w:rsid w:val="009F7067"/>
  </w:style>
  <w:style w:type="paragraph" w:customStyle="1" w:styleId="358DFCB0990A4524B17DC061E7427684">
    <w:name w:val="358DFCB0990A4524B17DC061E7427684"/>
    <w:rsid w:val="009F7067"/>
  </w:style>
  <w:style w:type="paragraph" w:customStyle="1" w:styleId="AE4E1A278F854E468963A4A0B24A7426">
    <w:name w:val="AE4E1A278F854E468963A4A0B24A7426"/>
    <w:rsid w:val="009F7067"/>
  </w:style>
  <w:style w:type="paragraph" w:customStyle="1" w:styleId="18D7160603C742EEA26C58B60A3137A9">
    <w:name w:val="18D7160603C742EEA26C58B60A3137A9"/>
    <w:rsid w:val="009F7067"/>
  </w:style>
  <w:style w:type="paragraph" w:customStyle="1" w:styleId="362961C7408C4D268C95068EF8EA52A1">
    <w:name w:val="362961C7408C4D268C95068EF8EA52A1"/>
    <w:rsid w:val="009F7067"/>
  </w:style>
  <w:style w:type="paragraph" w:customStyle="1" w:styleId="C1ECF8412BF64809B9D5345D5E7F9182">
    <w:name w:val="C1ECF8412BF64809B9D5345D5E7F9182"/>
    <w:rsid w:val="009F7067"/>
  </w:style>
  <w:style w:type="paragraph" w:customStyle="1" w:styleId="ABD03ED5E4664A6BA249D0E0AFB32138">
    <w:name w:val="ABD03ED5E4664A6BA249D0E0AFB32138"/>
    <w:rsid w:val="009F7067"/>
  </w:style>
  <w:style w:type="paragraph" w:customStyle="1" w:styleId="8AB89A1F56294E3E93566AB1C364C6D4">
    <w:name w:val="8AB89A1F56294E3E93566AB1C364C6D4"/>
    <w:rsid w:val="009F7067"/>
  </w:style>
  <w:style w:type="paragraph" w:customStyle="1" w:styleId="EEDAFBF6227C4D2EAA4723DE4B04E700">
    <w:name w:val="EEDAFBF6227C4D2EAA4723DE4B04E700"/>
    <w:rsid w:val="009F7067"/>
  </w:style>
  <w:style w:type="paragraph" w:customStyle="1" w:styleId="25C9ADAA44B24B1DBBA028A601C4C8DF">
    <w:name w:val="25C9ADAA44B24B1DBBA028A601C4C8DF"/>
    <w:rsid w:val="009F7067"/>
  </w:style>
  <w:style w:type="paragraph" w:customStyle="1" w:styleId="CB871D0B66CA4274BCF8BC5BB6158A4C">
    <w:name w:val="CB871D0B66CA4274BCF8BC5BB6158A4C"/>
    <w:rsid w:val="009F7067"/>
  </w:style>
  <w:style w:type="paragraph" w:customStyle="1" w:styleId="6EA56A619C33471BA6ABACBE46BD6E22">
    <w:name w:val="6EA56A619C33471BA6ABACBE46BD6E22"/>
    <w:rsid w:val="009F7067"/>
  </w:style>
  <w:style w:type="paragraph" w:customStyle="1" w:styleId="D26D1FC82B014DF7B717928A398E739A">
    <w:name w:val="D26D1FC82B014DF7B717928A398E739A"/>
    <w:rsid w:val="009F7067"/>
  </w:style>
  <w:style w:type="paragraph" w:customStyle="1" w:styleId="CBBDF053151645B5B611E0B1DA000023">
    <w:name w:val="CBBDF053151645B5B611E0B1DA000023"/>
    <w:rsid w:val="009F7067"/>
  </w:style>
  <w:style w:type="paragraph" w:customStyle="1" w:styleId="C5E9457D701D4A5C9E62C0D921E2E198">
    <w:name w:val="C5E9457D701D4A5C9E62C0D921E2E198"/>
    <w:rsid w:val="009F7067"/>
  </w:style>
  <w:style w:type="paragraph" w:customStyle="1" w:styleId="8D1F9DE946E74FE293B9190855148759">
    <w:name w:val="8D1F9DE946E74FE293B9190855148759"/>
    <w:rsid w:val="009F7067"/>
  </w:style>
  <w:style w:type="paragraph" w:customStyle="1" w:styleId="3B9DDCF530E84583BB430E6982CA83EF">
    <w:name w:val="3B9DDCF530E84583BB430E6982CA83EF"/>
    <w:rsid w:val="009F7067"/>
  </w:style>
  <w:style w:type="paragraph" w:customStyle="1" w:styleId="A96629A9974943509090DF25D5491670">
    <w:name w:val="A96629A9974943509090DF25D5491670"/>
    <w:rsid w:val="009F7067"/>
  </w:style>
  <w:style w:type="paragraph" w:customStyle="1" w:styleId="8522481639074372A59BFCEB04EAFDC8">
    <w:name w:val="8522481639074372A59BFCEB04EAFDC8"/>
    <w:rsid w:val="009F7067"/>
  </w:style>
  <w:style w:type="paragraph" w:customStyle="1" w:styleId="49DC4A0FC5214FBCBEC3F332D8BDD599">
    <w:name w:val="49DC4A0FC5214FBCBEC3F332D8BDD599"/>
    <w:rsid w:val="009F7067"/>
  </w:style>
  <w:style w:type="paragraph" w:customStyle="1" w:styleId="518884A444934FEDB5BC2F1715DB111C">
    <w:name w:val="518884A444934FEDB5BC2F1715DB111C"/>
    <w:rsid w:val="009F7067"/>
  </w:style>
  <w:style w:type="paragraph" w:customStyle="1" w:styleId="70FC5DD89F9F42938782BA526601CCBA">
    <w:name w:val="70FC5DD89F9F42938782BA526601CCBA"/>
    <w:rsid w:val="009F7067"/>
  </w:style>
  <w:style w:type="paragraph" w:customStyle="1" w:styleId="42C6084DC22B493480479527120F7EF6">
    <w:name w:val="42C6084DC22B493480479527120F7EF6"/>
    <w:rsid w:val="009F7067"/>
  </w:style>
  <w:style w:type="paragraph" w:customStyle="1" w:styleId="1ED3DA92BF9A44C4B2B64D10EC03B5BD">
    <w:name w:val="1ED3DA92BF9A44C4B2B64D10EC03B5BD"/>
    <w:rsid w:val="009F7067"/>
  </w:style>
  <w:style w:type="paragraph" w:customStyle="1" w:styleId="B72F03645A354DA1AE9620185BEA004B">
    <w:name w:val="B72F03645A354DA1AE9620185BEA004B"/>
    <w:rsid w:val="009F7067"/>
  </w:style>
  <w:style w:type="paragraph" w:customStyle="1" w:styleId="881F4B1972E349DA9EFDDD5C7AC438B2">
    <w:name w:val="881F4B1972E349DA9EFDDD5C7AC438B2"/>
    <w:rsid w:val="009F7067"/>
  </w:style>
  <w:style w:type="paragraph" w:customStyle="1" w:styleId="098B49A694FE4BAFBE7B8F45B72CD816">
    <w:name w:val="098B49A694FE4BAFBE7B8F45B72CD816"/>
    <w:rsid w:val="009F7067"/>
  </w:style>
  <w:style w:type="paragraph" w:customStyle="1" w:styleId="78D76D48A8804FE2AFDD8C9972B6C41F">
    <w:name w:val="78D76D48A8804FE2AFDD8C9972B6C41F"/>
    <w:rsid w:val="009F7067"/>
  </w:style>
  <w:style w:type="paragraph" w:customStyle="1" w:styleId="0109B878655048C8907AD8AAB07C8CAF">
    <w:name w:val="0109B878655048C8907AD8AAB07C8CAF"/>
    <w:rsid w:val="009F7067"/>
  </w:style>
  <w:style w:type="paragraph" w:customStyle="1" w:styleId="83FB4C2B71AB41D2BCFEB06D5AC01496">
    <w:name w:val="83FB4C2B71AB41D2BCFEB06D5AC01496"/>
    <w:rsid w:val="009F7067"/>
  </w:style>
  <w:style w:type="paragraph" w:customStyle="1" w:styleId="F918052ADC6749C1823991DD54A48C8F">
    <w:name w:val="F918052ADC6749C1823991DD54A48C8F"/>
    <w:rsid w:val="009F7067"/>
  </w:style>
  <w:style w:type="paragraph" w:customStyle="1" w:styleId="D02A3A4A7AF045109BDB283BF88E065A">
    <w:name w:val="D02A3A4A7AF045109BDB283BF88E065A"/>
    <w:rsid w:val="009F7067"/>
  </w:style>
  <w:style w:type="paragraph" w:customStyle="1" w:styleId="323855B6F47F485BB8A1C2C7863D522C">
    <w:name w:val="323855B6F47F485BB8A1C2C7863D522C"/>
    <w:rsid w:val="009F7067"/>
  </w:style>
  <w:style w:type="paragraph" w:customStyle="1" w:styleId="0F6807E968EE41FCA156C9C3263EEE30">
    <w:name w:val="0F6807E968EE41FCA156C9C3263EEE30"/>
    <w:rsid w:val="009F7067"/>
  </w:style>
  <w:style w:type="paragraph" w:customStyle="1" w:styleId="B2457F18E4734B73ACA62C9B5FD81B3E">
    <w:name w:val="B2457F18E4734B73ACA62C9B5FD81B3E"/>
    <w:rsid w:val="009F7067"/>
  </w:style>
  <w:style w:type="paragraph" w:customStyle="1" w:styleId="004C617BEE7C42FA8AC9CF9BAB6E01FC">
    <w:name w:val="004C617BEE7C42FA8AC9CF9BAB6E01FC"/>
    <w:rsid w:val="009F7067"/>
  </w:style>
  <w:style w:type="paragraph" w:customStyle="1" w:styleId="E45212244DAC407FB09EDA2CB1D23D61">
    <w:name w:val="E45212244DAC407FB09EDA2CB1D23D61"/>
    <w:rsid w:val="009F7067"/>
  </w:style>
  <w:style w:type="paragraph" w:customStyle="1" w:styleId="D9B8808ADFAE4220BB26CB54B62F299C">
    <w:name w:val="D9B8808ADFAE4220BB26CB54B62F299C"/>
    <w:rsid w:val="009F7067"/>
  </w:style>
  <w:style w:type="paragraph" w:customStyle="1" w:styleId="3A568BDF85F3413BA726948371C011AF">
    <w:name w:val="3A568BDF85F3413BA726948371C011AF"/>
    <w:rsid w:val="009F7067"/>
  </w:style>
  <w:style w:type="paragraph" w:customStyle="1" w:styleId="E83506E72B7E4A479D7BF0298B57824B">
    <w:name w:val="E83506E72B7E4A479D7BF0298B57824B"/>
    <w:rsid w:val="009F7067"/>
  </w:style>
  <w:style w:type="paragraph" w:customStyle="1" w:styleId="3FB980654CE24DAFBC7D8F1551B9DEF4">
    <w:name w:val="3FB980654CE24DAFBC7D8F1551B9DEF4"/>
    <w:rsid w:val="009F7067"/>
  </w:style>
  <w:style w:type="paragraph" w:customStyle="1" w:styleId="24268E3C41EA42BBAC507992F1CC968F">
    <w:name w:val="24268E3C41EA42BBAC507992F1CC968F"/>
    <w:rsid w:val="009F7067"/>
  </w:style>
  <w:style w:type="paragraph" w:customStyle="1" w:styleId="078B1C5E4FEA40C5AC619BD6F1439D8F">
    <w:name w:val="078B1C5E4FEA40C5AC619BD6F1439D8F"/>
    <w:rsid w:val="009F7067"/>
  </w:style>
  <w:style w:type="paragraph" w:customStyle="1" w:styleId="9918DDC6C7D244BAB145F96AD60C9FCE">
    <w:name w:val="9918DDC6C7D244BAB145F96AD60C9FCE"/>
    <w:rsid w:val="009F7067"/>
  </w:style>
  <w:style w:type="paragraph" w:customStyle="1" w:styleId="46C55972F07B44A3810E36B3F0C9A166">
    <w:name w:val="46C55972F07B44A3810E36B3F0C9A166"/>
    <w:rsid w:val="009F7067"/>
  </w:style>
  <w:style w:type="paragraph" w:customStyle="1" w:styleId="6299DC29E18540978A4DB259B2FB58DD">
    <w:name w:val="6299DC29E18540978A4DB259B2FB58DD"/>
    <w:rsid w:val="009F7067"/>
  </w:style>
  <w:style w:type="paragraph" w:customStyle="1" w:styleId="F5E59CBFB2CA4130ABAEC76D19DDE6E4">
    <w:name w:val="F5E59CBFB2CA4130ABAEC76D19DDE6E4"/>
    <w:rsid w:val="009F7067"/>
  </w:style>
  <w:style w:type="paragraph" w:customStyle="1" w:styleId="0A9BCDEB8C8743D1B3CCF083793358F6">
    <w:name w:val="0A9BCDEB8C8743D1B3CCF083793358F6"/>
    <w:rsid w:val="009F7067"/>
  </w:style>
  <w:style w:type="paragraph" w:customStyle="1" w:styleId="B9DBF545CDCA46D1B22620D1247927D3">
    <w:name w:val="B9DBF545CDCA46D1B22620D1247927D3"/>
    <w:rsid w:val="009F7067"/>
  </w:style>
  <w:style w:type="paragraph" w:customStyle="1" w:styleId="C029CC2FB2D84A38B4E487CC78FE5EC3">
    <w:name w:val="C029CC2FB2D84A38B4E487CC78FE5EC3"/>
    <w:rsid w:val="009F7067"/>
  </w:style>
  <w:style w:type="paragraph" w:customStyle="1" w:styleId="A4BD6D12D5414FAD91BE7FC098C56253">
    <w:name w:val="A4BD6D12D5414FAD91BE7FC098C56253"/>
    <w:rsid w:val="009F7067"/>
  </w:style>
  <w:style w:type="paragraph" w:customStyle="1" w:styleId="58EBD6075CCE4DB68AE27A4A8D8AFE1E">
    <w:name w:val="58EBD6075CCE4DB68AE27A4A8D8AFE1E"/>
    <w:rsid w:val="009F7067"/>
  </w:style>
  <w:style w:type="paragraph" w:customStyle="1" w:styleId="223B1E15E8634E3CA7ED381C0C9F0952">
    <w:name w:val="223B1E15E8634E3CA7ED381C0C9F0952"/>
    <w:rsid w:val="009F7067"/>
  </w:style>
  <w:style w:type="paragraph" w:customStyle="1" w:styleId="30B0D42407BF4D8EB2266564A8C4D7E6">
    <w:name w:val="30B0D42407BF4D8EB2266564A8C4D7E6"/>
    <w:rsid w:val="009F7067"/>
  </w:style>
  <w:style w:type="paragraph" w:customStyle="1" w:styleId="4FADEDEEA16E43A8BA6D221A0CD501EF">
    <w:name w:val="4FADEDEEA16E43A8BA6D221A0CD501EF"/>
    <w:rsid w:val="009F7067"/>
  </w:style>
  <w:style w:type="paragraph" w:customStyle="1" w:styleId="DDBB26BC75E942A09ECD6D11F9E57DE2">
    <w:name w:val="DDBB26BC75E942A09ECD6D11F9E57DE2"/>
    <w:rsid w:val="009F7067"/>
  </w:style>
  <w:style w:type="paragraph" w:customStyle="1" w:styleId="3E32611EE5174DFE93B0666D4C7389B3">
    <w:name w:val="3E32611EE5174DFE93B0666D4C7389B3"/>
    <w:rsid w:val="009F7067"/>
  </w:style>
  <w:style w:type="paragraph" w:customStyle="1" w:styleId="0157D98128AF443BBCFB327213C7A0A4">
    <w:name w:val="0157D98128AF443BBCFB327213C7A0A4"/>
    <w:rsid w:val="009F7067"/>
  </w:style>
  <w:style w:type="paragraph" w:customStyle="1" w:styleId="96923DACB28145F4BB35908211215B18">
    <w:name w:val="96923DACB28145F4BB35908211215B18"/>
    <w:rsid w:val="009F7067"/>
  </w:style>
  <w:style w:type="paragraph" w:customStyle="1" w:styleId="7D2C2124604A402694394FF21605354E">
    <w:name w:val="7D2C2124604A402694394FF21605354E"/>
    <w:rsid w:val="009F7067"/>
  </w:style>
  <w:style w:type="paragraph" w:customStyle="1" w:styleId="5415F43F332F4054B9C6EDDD6A712276">
    <w:name w:val="5415F43F332F4054B9C6EDDD6A712276"/>
    <w:rsid w:val="009F7067"/>
  </w:style>
  <w:style w:type="paragraph" w:customStyle="1" w:styleId="AF750F728461497DB95A132E762117B4">
    <w:name w:val="AF750F728461497DB95A132E762117B4"/>
    <w:rsid w:val="009F7067"/>
  </w:style>
  <w:style w:type="paragraph" w:customStyle="1" w:styleId="D7434CE0E69F4C5D911BDFC1EBDFCA80">
    <w:name w:val="D7434CE0E69F4C5D911BDFC1EBDFCA80"/>
    <w:rsid w:val="009F7067"/>
  </w:style>
  <w:style w:type="paragraph" w:customStyle="1" w:styleId="32CEE56986FE405BA147EE04F290494D">
    <w:name w:val="32CEE56986FE405BA147EE04F290494D"/>
    <w:rsid w:val="009F7067"/>
  </w:style>
  <w:style w:type="paragraph" w:customStyle="1" w:styleId="47FF417B0F044240B077B8FE51DE2B5A">
    <w:name w:val="47FF417B0F044240B077B8FE51DE2B5A"/>
    <w:rsid w:val="009F7067"/>
  </w:style>
  <w:style w:type="paragraph" w:customStyle="1" w:styleId="2B35CC7583C0487795C56FF321DDC9BE">
    <w:name w:val="2B35CC7583C0487795C56FF321DDC9BE"/>
    <w:rsid w:val="009F7067"/>
  </w:style>
  <w:style w:type="paragraph" w:customStyle="1" w:styleId="735DC6D129AC410894E1084E4A11C145">
    <w:name w:val="735DC6D129AC410894E1084E4A11C145"/>
    <w:rsid w:val="009F7067"/>
  </w:style>
  <w:style w:type="paragraph" w:customStyle="1" w:styleId="B0BD05A4111142BCA4670D3C00C4B006">
    <w:name w:val="B0BD05A4111142BCA4670D3C00C4B006"/>
    <w:rsid w:val="009F7067"/>
  </w:style>
  <w:style w:type="paragraph" w:customStyle="1" w:styleId="D3C5A27849F5452E87081E5A3C1BB27B">
    <w:name w:val="D3C5A27849F5452E87081E5A3C1BB27B"/>
    <w:rsid w:val="009F7067"/>
  </w:style>
  <w:style w:type="paragraph" w:customStyle="1" w:styleId="0B5C468D50D0436D941DA99EAF310C81">
    <w:name w:val="0B5C468D50D0436D941DA99EAF310C81"/>
    <w:rsid w:val="009F7067"/>
  </w:style>
  <w:style w:type="paragraph" w:customStyle="1" w:styleId="15085230052B4A39AB994886F83A73D9">
    <w:name w:val="15085230052B4A39AB994886F83A73D9"/>
    <w:rsid w:val="009F7067"/>
  </w:style>
  <w:style w:type="paragraph" w:customStyle="1" w:styleId="40F734F27CCE46B183F45D42C3608287">
    <w:name w:val="40F734F27CCE46B183F45D42C3608287"/>
    <w:rsid w:val="009F7067"/>
  </w:style>
  <w:style w:type="paragraph" w:customStyle="1" w:styleId="D9B7342CA69D4E4F95B23120E349EAB4">
    <w:name w:val="D9B7342CA69D4E4F95B23120E349EAB4"/>
    <w:rsid w:val="009F7067"/>
  </w:style>
  <w:style w:type="paragraph" w:customStyle="1" w:styleId="96ACDC7543B24197B443C25F26C00B29">
    <w:name w:val="96ACDC7543B24197B443C25F26C00B29"/>
    <w:rsid w:val="009F7067"/>
  </w:style>
  <w:style w:type="paragraph" w:customStyle="1" w:styleId="49CBF30559C240C1BE400AEA10A32381">
    <w:name w:val="49CBF30559C240C1BE400AEA10A32381"/>
    <w:rsid w:val="009F7067"/>
  </w:style>
  <w:style w:type="paragraph" w:customStyle="1" w:styleId="C69132D5C62045DC83E748BFE3C61DC2">
    <w:name w:val="C69132D5C62045DC83E748BFE3C61DC2"/>
    <w:rsid w:val="009F7067"/>
  </w:style>
  <w:style w:type="paragraph" w:customStyle="1" w:styleId="1A38794F04FC44148462E5B5CEBA863D">
    <w:name w:val="1A38794F04FC44148462E5B5CEBA863D"/>
    <w:rsid w:val="009F7067"/>
  </w:style>
  <w:style w:type="paragraph" w:customStyle="1" w:styleId="4EEA357A1AB24B6097F7CEFF7B34E192">
    <w:name w:val="4EEA357A1AB24B6097F7CEFF7B34E192"/>
    <w:rsid w:val="009F7067"/>
  </w:style>
  <w:style w:type="paragraph" w:customStyle="1" w:styleId="F0F9F773765842B5A59625653476A03A">
    <w:name w:val="F0F9F773765842B5A59625653476A03A"/>
    <w:rsid w:val="009F7067"/>
  </w:style>
  <w:style w:type="paragraph" w:customStyle="1" w:styleId="9E4880ED4D304614817E4EF0203C2F67">
    <w:name w:val="9E4880ED4D304614817E4EF0203C2F67"/>
    <w:rsid w:val="009F7067"/>
  </w:style>
  <w:style w:type="paragraph" w:customStyle="1" w:styleId="7523AE8C2DF14F4A9BA1396D86E3BFDD">
    <w:name w:val="7523AE8C2DF14F4A9BA1396D86E3BFDD"/>
    <w:rsid w:val="009F7067"/>
  </w:style>
  <w:style w:type="paragraph" w:customStyle="1" w:styleId="15D82D3127DC43E3A8F8901A29562E1B">
    <w:name w:val="15D82D3127DC43E3A8F8901A29562E1B"/>
    <w:rsid w:val="009F7067"/>
  </w:style>
  <w:style w:type="paragraph" w:customStyle="1" w:styleId="B575D08BA97F4A0B9219AE0675F520E5">
    <w:name w:val="B575D08BA97F4A0B9219AE0675F520E5"/>
    <w:rsid w:val="009F7067"/>
  </w:style>
  <w:style w:type="paragraph" w:customStyle="1" w:styleId="D6FDAC445FEF485DB805781687F1FF6C">
    <w:name w:val="D6FDAC445FEF485DB805781687F1FF6C"/>
    <w:rsid w:val="009F7067"/>
  </w:style>
  <w:style w:type="paragraph" w:customStyle="1" w:styleId="021CE8DBB5F04160819EEBE1666F4D29">
    <w:name w:val="021CE8DBB5F04160819EEBE1666F4D29"/>
    <w:rsid w:val="009F7067"/>
  </w:style>
  <w:style w:type="paragraph" w:customStyle="1" w:styleId="8A0E24F185D5403685E54C77ABFF6F9E">
    <w:name w:val="8A0E24F185D5403685E54C77ABFF6F9E"/>
    <w:rsid w:val="009F7067"/>
  </w:style>
  <w:style w:type="paragraph" w:customStyle="1" w:styleId="4FA4F4B19AD64FE285B99991D1DAB9AE">
    <w:name w:val="4FA4F4B19AD64FE285B99991D1DAB9AE"/>
    <w:rsid w:val="009F7067"/>
  </w:style>
  <w:style w:type="paragraph" w:customStyle="1" w:styleId="B5660CE532EF48CC9FB64C762CF794AD">
    <w:name w:val="B5660CE532EF48CC9FB64C762CF794AD"/>
    <w:rsid w:val="009F7067"/>
  </w:style>
  <w:style w:type="paragraph" w:customStyle="1" w:styleId="16CE83F2466C4E899E7AB69BD44BA97C">
    <w:name w:val="16CE83F2466C4E899E7AB69BD44BA97C"/>
    <w:rsid w:val="009F7067"/>
  </w:style>
  <w:style w:type="paragraph" w:customStyle="1" w:styleId="8B2E6ABAC89A4F22AC3D055CD02A1EBD">
    <w:name w:val="8B2E6ABAC89A4F22AC3D055CD02A1EBD"/>
    <w:rsid w:val="009F7067"/>
  </w:style>
  <w:style w:type="paragraph" w:customStyle="1" w:styleId="789F8C650C3B415A9FC64D01F7F267F3">
    <w:name w:val="789F8C650C3B415A9FC64D01F7F267F3"/>
    <w:rsid w:val="009F7067"/>
  </w:style>
  <w:style w:type="paragraph" w:customStyle="1" w:styleId="746D7D2F24344DFA9F3E9986AB92DEB6">
    <w:name w:val="746D7D2F24344DFA9F3E9986AB92DEB6"/>
    <w:rsid w:val="009F7067"/>
  </w:style>
  <w:style w:type="paragraph" w:customStyle="1" w:styleId="263CEF0214244A22A58F4C47B61F0979">
    <w:name w:val="263CEF0214244A22A58F4C47B61F0979"/>
    <w:rsid w:val="009F7067"/>
  </w:style>
  <w:style w:type="paragraph" w:customStyle="1" w:styleId="7B27ADED53124AEFBB7F89D0574E80F5">
    <w:name w:val="7B27ADED53124AEFBB7F89D0574E80F5"/>
    <w:rsid w:val="009F7067"/>
  </w:style>
  <w:style w:type="paragraph" w:customStyle="1" w:styleId="92C6567D07904341B1A0243D10ADF809">
    <w:name w:val="92C6567D07904341B1A0243D10ADF809"/>
    <w:rsid w:val="009F7067"/>
  </w:style>
  <w:style w:type="paragraph" w:customStyle="1" w:styleId="CA50A6B76CA2417EB6F1EE83C3CBD178">
    <w:name w:val="CA50A6B76CA2417EB6F1EE83C3CBD178"/>
    <w:rsid w:val="009F7067"/>
  </w:style>
  <w:style w:type="paragraph" w:customStyle="1" w:styleId="CA08FBED63744315A1C9EF1E52067AD4">
    <w:name w:val="CA08FBED63744315A1C9EF1E52067AD4"/>
    <w:rsid w:val="009F7067"/>
  </w:style>
  <w:style w:type="paragraph" w:customStyle="1" w:styleId="CAB733FC5415469DB09C45099FDED59B">
    <w:name w:val="CAB733FC5415469DB09C45099FDED59B"/>
    <w:rsid w:val="009F7067"/>
  </w:style>
  <w:style w:type="paragraph" w:customStyle="1" w:styleId="7531ED9E55C348B18AC00825BC2E0C48">
    <w:name w:val="7531ED9E55C348B18AC00825BC2E0C48"/>
    <w:rsid w:val="009F7067"/>
  </w:style>
  <w:style w:type="paragraph" w:customStyle="1" w:styleId="100D6CE75C04434E9C34A93CD284DBD0">
    <w:name w:val="100D6CE75C04434E9C34A93CD284DBD0"/>
    <w:rsid w:val="009F7067"/>
  </w:style>
  <w:style w:type="paragraph" w:customStyle="1" w:styleId="E895FCB7919C43FFBFBDFF6636B1A3D5">
    <w:name w:val="E895FCB7919C43FFBFBDFF6636B1A3D5"/>
    <w:rsid w:val="009F7067"/>
  </w:style>
  <w:style w:type="paragraph" w:customStyle="1" w:styleId="DAC178A9BE774F4EA13DB23B4409BE57">
    <w:name w:val="DAC178A9BE774F4EA13DB23B4409BE57"/>
    <w:rsid w:val="009F7067"/>
  </w:style>
  <w:style w:type="paragraph" w:customStyle="1" w:styleId="37F919D316DC4742A9FF9C6C75A09FF6">
    <w:name w:val="37F919D316DC4742A9FF9C6C75A09FF6"/>
    <w:rsid w:val="009F7067"/>
  </w:style>
  <w:style w:type="paragraph" w:customStyle="1" w:styleId="1BB09C2E11BD49808F5133B495ACED6F">
    <w:name w:val="1BB09C2E11BD49808F5133B495ACED6F"/>
    <w:rsid w:val="009F7067"/>
  </w:style>
  <w:style w:type="paragraph" w:customStyle="1" w:styleId="F396F937EF064479A05FDF9661D0B6D9">
    <w:name w:val="F396F937EF064479A05FDF9661D0B6D9"/>
    <w:rsid w:val="009F7067"/>
  </w:style>
  <w:style w:type="paragraph" w:customStyle="1" w:styleId="7940D9AE88884383B1D27A18265143EE">
    <w:name w:val="7940D9AE88884383B1D27A18265143EE"/>
    <w:rsid w:val="009F7067"/>
  </w:style>
  <w:style w:type="paragraph" w:customStyle="1" w:styleId="AEEB1480269D4939B4A04C05BF177B32">
    <w:name w:val="AEEB1480269D4939B4A04C05BF177B32"/>
    <w:rsid w:val="009F7067"/>
  </w:style>
  <w:style w:type="paragraph" w:customStyle="1" w:styleId="97E91083BBFF46599C6EAFD7878CD254">
    <w:name w:val="97E91083BBFF46599C6EAFD7878CD254"/>
    <w:rsid w:val="009F7067"/>
  </w:style>
  <w:style w:type="paragraph" w:customStyle="1" w:styleId="57E6148531944D03BDB95885E29669A8">
    <w:name w:val="57E6148531944D03BDB95885E29669A8"/>
    <w:rsid w:val="009F7067"/>
  </w:style>
  <w:style w:type="paragraph" w:customStyle="1" w:styleId="5EE8F140A08843BE83B8EEB0B29728FC">
    <w:name w:val="5EE8F140A08843BE83B8EEB0B29728FC"/>
    <w:rsid w:val="009F7067"/>
  </w:style>
  <w:style w:type="paragraph" w:customStyle="1" w:styleId="428291BAC0634FC2A4A7A525DFF64786">
    <w:name w:val="428291BAC0634FC2A4A7A525DFF64786"/>
    <w:rsid w:val="009F7067"/>
  </w:style>
  <w:style w:type="paragraph" w:customStyle="1" w:styleId="C7EA2E444E784573B510153BCD35FE2F">
    <w:name w:val="C7EA2E444E784573B510153BCD35FE2F"/>
    <w:rsid w:val="009F7067"/>
  </w:style>
  <w:style w:type="paragraph" w:customStyle="1" w:styleId="D1C28C4A893F4FEF99C7A23163056BD7">
    <w:name w:val="D1C28C4A893F4FEF99C7A23163056BD7"/>
    <w:rsid w:val="009F7067"/>
  </w:style>
  <w:style w:type="paragraph" w:customStyle="1" w:styleId="4D8CCA5E16E345BEBC48B4BE547E710A">
    <w:name w:val="4D8CCA5E16E345BEBC48B4BE547E710A"/>
    <w:rsid w:val="009F7067"/>
  </w:style>
  <w:style w:type="paragraph" w:customStyle="1" w:styleId="201444FA0D874F6BAF5040D10A3488B2">
    <w:name w:val="201444FA0D874F6BAF5040D10A3488B2"/>
    <w:rsid w:val="009F7067"/>
  </w:style>
  <w:style w:type="paragraph" w:customStyle="1" w:styleId="FD0C8D840C3646CAA2ECF044E954E1F1">
    <w:name w:val="FD0C8D840C3646CAA2ECF044E954E1F1"/>
    <w:rsid w:val="009F7067"/>
  </w:style>
  <w:style w:type="paragraph" w:customStyle="1" w:styleId="CFCEA001E29541B3A085AAC6EFD210DD">
    <w:name w:val="CFCEA001E29541B3A085AAC6EFD210DD"/>
    <w:rsid w:val="009F7067"/>
  </w:style>
  <w:style w:type="paragraph" w:customStyle="1" w:styleId="820EA7CF5DEF434DAEAFF413F878E6B1">
    <w:name w:val="820EA7CF5DEF434DAEAFF413F878E6B1"/>
    <w:rsid w:val="009F7067"/>
  </w:style>
  <w:style w:type="paragraph" w:customStyle="1" w:styleId="749368086CF24B69BB99416EBBB57511">
    <w:name w:val="749368086CF24B69BB99416EBBB57511"/>
    <w:rsid w:val="009F7067"/>
  </w:style>
  <w:style w:type="paragraph" w:customStyle="1" w:styleId="5DB972F2CCBE41E2B8CD2E13D0356A6D">
    <w:name w:val="5DB972F2CCBE41E2B8CD2E13D0356A6D"/>
    <w:rsid w:val="009F7067"/>
  </w:style>
  <w:style w:type="paragraph" w:customStyle="1" w:styleId="42C262D438B6473E925BE210A1A0BA6D">
    <w:name w:val="42C262D438B6473E925BE210A1A0BA6D"/>
    <w:rsid w:val="009F7067"/>
  </w:style>
  <w:style w:type="paragraph" w:customStyle="1" w:styleId="8BF31F2F6DD34EC895B9624E19D653D9">
    <w:name w:val="8BF31F2F6DD34EC895B9624E19D653D9"/>
    <w:rsid w:val="009F7067"/>
  </w:style>
  <w:style w:type="paragraph" w:customStyle="1" w:styleId="B90D6C6C02F6469FB8B19AAAA695F24E">
    <w:name w:val="B90D6C6C02F6469FB8B19AAAA695F24E"/>
    <w:rsid w:val="009F7067"/>
  </w:style>
  <w:style w:type="paragraph" w:customStyle="1" w:styleId="4569BBA49CA84DD7B9020BDB8437088F">
    <w:name w:val="4569BBA49CA84DD7B9020BDB8437088F"/>
    <w:rsid w:val="009F7067"/>
  </w:style>
  <w:style w:type="paragraph" w:customStyle="1" w:styleId="761363449D614B7083BFAC10F6FEC3B0">
    <w:name w:val="761363449D614B7083BFAC10F6FEC3B0"/>
    <w:rsid w:val="009F7067"/>
  </w:style>
  <w:style w:type="paragraph" w:customStyle="1" w:styleId="4643F3434206425CB9C6DE4658AD0A83">
    <w:name w:val="4643F3434206425CB9C6DE4658AD0A83"/>
    <w:rsid w:val="009F7067"/>
  </w:style>
  <w:style w:type="paragraph" w:customStyle="1" w:styleId="1B8A0D00841841688D1DC4755F0B67A4">
    <w:name w:val="1B8A0D00841841688D1DC4755F0B67A4"/>
    <w:rsid w:val="009F7067"/>
  </w:style>
  <w:style w:type="paragraph" w:customStyle="1" w:styleId="96288CDCF8FA4D988626A8ECF713AABE">
    <w:name w:val="96288CDCF8FA4D988626A8ECF713AABE"/>
    <w:rsid w:val="009F7067"/>
  </w:style>
  <w:style w:type="paragraph" w:customStyle="1" w:styleId="FDC58FA5512D4806BDF92F6692CB6F0B">
    <w:name w:val="FDC58FA5512D4806BDF92F6692CB6F0B"/>
    <w:rsid w:val="009F7067"/>
  </w:style>
  <w:style w:type="paragraph" w:customStyle="1" w:styleId="271DFEB854E04A88B4BAE0567A4A3A83">
    <w:name w:val="271DFEB854E04A88B4BAE0567A4A3A83"/>
    <w:rsid w:val="009F7067"/>
  </w:style>
  <w:style w:type="paragraph" w:customStyle="1" w:styleId="253218332FAB4345932DD392AEE71BDF">
    <w:name w:val="253218332FAB4345932DD392AEE71BDF"/>
    <w:rsid w:val="009F7067"/>
  </w:style>
  <w:style w:type="paragraph" w:customStyle="1" w:styleId="7F9BCF25618B43F7B12C3B0BEE3CB364">
    <w:name w:val="7F9BCF25618B43F7B12C3B0BEE3CB364"/>
    <w:rsid w:val="009F7067"/>
  </w:style>
  <w:style w:type="paragraph" w:customStyle="1" w:styleId="72B24523937C4C50BA5B1EAEAABCBCDC">
    <w:name w:val="72B24523937C4C50BA5B1EAEAABCBCDC"/>
    <w:rsid w:val="009F7067"/>
  </w:style>
  <w:style w:type="paragraph" w:customStyle="1" w:styleId="94F9A7B32E654875AB28D127462894B2">
    <w:name w:val="94F9A7B32E654875AB28D127462894B2"/>
    <w:rsid w:val="009F7067"/>
  </w:style>
  <w:style w:type="paragraph" w:customStyle="1" w:styleId="4F97794D7E3B4EADB415199232EB4964">
    <w:name w:val="4F97794D7E3B4EADB415199232EB4964"/>
    <w:rsid w:val="009F7067"/>
  </w:style>
  <w:style w:type="paragraph" w:customStyle="1" w:styleId="A3EE3FD9FD5E406190BA39BAC901A371">
    <w:name w:val="A3EE3FD9FD5E406190BA39BAC901A371"/>
    <w:rsid w:val="009F7067"/>
  </w:style>
  <w:style w:type="paragraph" w:customStyle="1" w:styleId="D88B4BE9B7E94367985A1BC920600EF4">
    <w:name w:val="D88B4BE9B7E94367985A1BC920600EF4"/>
    <w:rsid w:val="009F7067"/>
  </w:style>
  <w:style w:type="paragraph" w:customStyle="1" w:styleId="4619E5C3E42B41A086CB74CDDCF00AE9">
    <w:name w:val="4619E5C3E42B41A086CB74CDDCF00AE9"/>
    <w:rsid w:val="009F7067"/>
  </w:style>
  <w:style w:type="paragraph" w:customStyle="1" w:styleId="3C01E599467D4BACA8F4780D50EA8CDD">
    <w:name w:val="3C01E599467D4BACA8F4780D50EA8CDD"/>
    <w:rsid w:val="009F7067"/>
  </w:style>
  <w:style w:type="paragraph" w:customStyle="1" w:styleId="FE7929F087DD40C38110038382FDD478">
    <w:name w:val="FE7929F087DD40C38110038382FDD478"/>
    <w:rsid w:val="009F7067"/>
  </w:style>
  <w:style w:type="paragraph" w:customStyle="1" w:styleId="D5BF8B53244A43E7AB66E4FF05639E78">
    <w:name w:val="D5BF8B53244A43E7AB66E4FF05639E78"/>
    <w:rsid w:val="009F7067"/>
  </w:style>
  <w:style w:type="paragraph" w:customStyle="1" w:styleId="B1F77921312F4FDEA434D87B8DC2BDEF">
    <w:name w:val="B1F77921312F4FDEA434D87B8DC2BDEF"/>
    <w:rsid w:val="009F7067"/>
  </w:style>
  <w:style w:type="paragraph" w:customStyle="1" w:styleId="F23D8B881D2F47C7B3008F194834CF52">
    <w:name w:val="F23D8B881D2F47C7B3008F194834CF52"/>
    <w:rsid w:val="009F7067"/>
  </w:style>
  <w:style w:type="paragraph" w:customStyle="1" w:styleId="6460396D2C364EB38FF538418E9E4423">
    <w:name w:val="6460396D2C364EB38FF538418E9E4423"/>
    <w:rsid w:val="009F7067"/>
  </w:style>
  <w:style w:type="paragraph" w:customStyle="1" w:styleId="71713F26485A485E959E62066952976B">
    <w:name w:val="71713F26485A485E959E62066952976B"/>
    <w:rsid w:val="009F7067"/>
  </w:style>
  <w:style w:type="paragraph" w:customStyle="1" w:styleId="C854A9427426497BAF03B2E2C9D09F9E">
    <w:name w:val="C854A9427426497BAF03B2E2C9D09F9E"/>
    <w:rsid w:val="009F7067"/>
  </w:style>
  <w:style w:type="paragraph" w:customStyle="1" w:styleId="3405CB04130145AAA0BDD3F351797945">
    <w:name w:val="3405CB04130145AAA0BDD3F351797945"/>
    <w:rsid w:val="009F7067"/>
  </w:style>
  <w:style w:type="paragraph" w:customStyle="1" w:styleId="F9460E71051F4C2CB958437D0F6DF0FC">
    <w:name w:val="F9460E71051F4C2CB958437D0F6DF0FC"/>
    <w:rsid w:val="009F7067"/>
  </w:style>
  <w:style w:type="paragraph" w:customStyle="1" w:styleId="13C9CCA5876F4F4DAAAE9077D30BF023">
    <w:name w:val="13C9CCA5876F4F4DAAAE9077D30BF023"/>
    <w:rsid w:val="009F7067"/>
  </w:style>
  <w:style w:type="paragraph" w:customStyle="1" w:styleId="9D8967D8360D4D9588F218E3C4CE979F">
    <w:name w:val="9D8967D8360D4D9588F218E3C4CE979F"/>
    <w:rsid w:val="009F7067"/>
  </w:style>
  <w:style w:type="paragraph" w:customStyle="1" w:styleId="2C64294FB5C94664AE28032058A2212C">
    <w:name w:val="2C64294FB5C94664AE28032058A2212C"/>
    <w:rsid w:val="009F7067"/>
  </w:style>
  <w:style w:type="paragraph" w:customStyle="1" w:styleId="59D4C0CE1F9D42F186C10A5BAFBC3A7E">
    <w:name w:val="59D4C0CE1F9D42F186C10A5BAFBC3A7E"/>
    <w:rsid w:val="009F7067"/>
  </w:style>
  <w:style w:type="paragraph" w:customStyle="1" w:styleId="E035E95E479442079D09AA8592C0FD61">
    <w:name w:val="E035E95E479442079D09AA8592C0FD61"/>
    <w:rsid w:val="009F7067"/>
  </w:style>
  <w:style w:type="paragraph" w:customStyle="1" w:styleId="12C2D92958ED4E99BAC37764C59FE3B6">
    <w:name w:val="12C2D92958ED4E99BAC37764C59FE3B6"/>
    <w:rsid w:val="009F7067"/>
  </w:style>
  <w:style w:type="paragraph" w:customStyle="1" w:styleId="D3B6E22274664E46A49BDF5D91B1C615">
    <w:name w:val="D3B6E22274664E46A49BDF5D91B1C615"/>
    <w:rsid w:val="009F7067"/>
  </w:style>
  <w:style w:type="paragraph" w:customStyle="1" w:styleId="AF0EF635373246F596B303FA21FEA653">
    <w:name w:val="AF0EF635373246F596B303FA21FEA653"/>
    <w:rsid w:val="009F7067"/>
  </w:style>
  <w:style w:type="paragraph" w:customStyle="1" w:styleId="6D46FA807576423A8974429F1510063C">
    <w:name w:val="6D46FA807576423A8974429F1510063C"/>
    <w:rsid w:val="009F7067"/>
  </w:style>
  <w:style w:type="paragraph" w:customStyle="1" w:styleId="40CF63E4417141A7A8FF3BCA12E4CECF">
    <w:name w:val="40CF63E4417141A7A8FF3BCA12E4CECF"/>
    <w:rsid w:val="009F7067"/>
  </w:style>
  <w:style w:type="paragraph" w:customStyle="1" w:styleId="C20CE0E7654843C98DABDD209819C934">
    <w:name w:val="C20CE0E7654843C98DABDD209819C934"/>
    <w:rsid w:val="009F7067"/>
  </w:style>
  <w:style w:type="paragraph" w:customStyle="1" w:styleId="1962A81A42844152ABE0889C27B6802A">
    <w:name w:val="1962A81A42844152ABE0889C27B6802A"/>
    <w:rsid w:val="009F7067"/>
  </w:style>
  <w:style w:type="paragraph" w:customStyle="1" w:styleId="6FF63D445DF2446CB7357DCE47FA86CB">
    <w:name w:val="6FF63D445DF2446CB7357DCE47FA86CB"/>
    <w:rsid w:val="009F7067"/>
  </w:style>
  <w:style w:type="paragraph" w:customStyle="1" w:styleId="FB7D833EFFDD4C86915C117FCAB34658">
    <w:name w:val="FB7D833EFFDD4C86915C117FCAB34658"/>
    <w:rsid w:val="009F7067"/>
  </w:style>
  <w:style w:type="paragraph" w:customStyle="1" w:styleId="836416DA9C274CAAB6A89069BE24FDFE">
    <w:name w:val="836416DA9C274CAAB6A89069BE24FDFE"/>
    <w:rsid w:val="009F7067"/>
  </w:style>
  <w:style w:type="paragraph" w:customStyle="1" w:styleId="FC203D5FBF2D4E96A995CAB39600D553">
    <w:name w:val="FC203D5FBF2D4E96A995CAB39600D553"/>
    <w:rsid w:val="009F7067"/>
  </w:style>
  <w:style w:type="paragraph" w:customStyle="1" w:styleId="42A4FFFE6B0249FF94BFD09A65A9EDCB">
    <w:name w:val="42A4FFFE6B0249FF94BFD09A65A9EDCB"/>
    <w:rsid w:val="009F7067"/>
  </w:style>
  <w:style w:type="paragraph" w:customStyle="1" w:styleId="942E80FB85234169903309370D342106">
    <w:name w:val="942E80FB85234169903309370D342106"/>
    <w:rsid w:val="009F7067"/>
  </w:style>
  <w:style w:type="paragraph" w:customStyle="1" w:styleId="211FDEF205804BEFBCF72E10A52A1028">
    <w:name w:val="211FDEF205804BEFBCF72E10A52A1028"/>
    <w:rsid w:val="009F7067"/>
  </w:style>
  <w:style w:type="paragraph" w:customStyle="1" w:styleId="3576AD640BE445D6A5CF39614528B782">
    <w:name w:val="3576AD640BE445D6A5CF39614528B782"/>
    <w:rsid w:val="009F7067"/>
  </w:style>
  <w:style w:type="paragraph" w:customStyle="1" w:styleId="7995C652E8D04F2BA0DD3897920C3618">
    <w:name w:val="7995C652E8D04F2BA0DD3897920C3618"/>
    <w:rsid w:val="009F7067"/>
  </w:style>
  <w:style w:type="paragraph" w:customStyle="1" w:styleId="6CBC1291D3A14B96B1610701CC56E012">
    <w:name w:val="6CBC1291D3A14B96B1610701CC56E012"/>
    <w:rsid w:val="009F7067"/>
  </w:style>
  <w:style w:type="paragraph" w:customStyle="1" w:styleId="A499B9E2D6DD403482C1B2005EBC1D5C">
    <w:name w:val="A499B9E2D6DD403482C1B2005EBC1D5C"/>
    <w:rsid w:val="009F7067"/>
  </w:style>
  <w:style w:type="paragraph" w:customStyle="1" w:styleId="961FE7E55852461A96D8080D6B7BBE82">
    <w:name w:val="961FE7E55852461A96D8080D6B7BBE82"/>
    <w:rsid w:val="009F7067"/>
  </w:style>
  <w:style w:type="paragraph" w:customStyle="1" w:styleId="A513A0AD0B224064AF2DE39F2E090D40">
    <w:name w:val="A513A0AD0B224064AF2DE39F2E090D40"/>
    <w:rsid w:val="009F7067"/>
  </w:style>
  <w:style w:type="paragraph" w:customStyle="1" w:styleId="AE7EBE2A9B234862A4A8FB2FFBAAF7C7">
    <w:name w:val="AE7EBE2A9B234862A4A8FB2FFBAAF7C7"/>
    <w:rsid w:val="009F7067"/>
  </w:style>
  <w:style w:type="paragraph" w:customStyle="1" w:styleId="CDC955D4D9FA485EB1B776903C659C65">
    <w:name w:val="CDC955D4D9FA485EB1B776903C659C65"/>
    <w:rsid w:val="009F7067"/>
  </w:style>
  <w:style w:type="paragraph" w:customStyle="1" w:styleId="7C28ED6992DA46E2AF7FFA4FD7B75ECA">
    <w:name w:val="7C28ED6992DA46E2AF7FFA4FD7B75ECA"/>
    <w:rsid w:val="009F7067"/>
  </w:style>
  <w:style w:type="paragraph" w:customStyle="1" w:styleId="224679B3A2E94F84A25FAC9B4B2660B8">
    <w:name w:val="224679B3A2E94F84A25FAC9B4B2660B8"/>
    <w:rsid w:val="009F7067"/>
  </w:style>
  <w:style w:type="paragraph" w:customStyle="1" w:styleId="D2535FD0D6084A4891A6E510D8171BAD">
    <w:name w:val="D2535FD0D6084A4891A6E510D8171BAD"/>
    <w:rsid w:val="009F7067"/>
  </w:style>
  <w:style w:type="paragraph" w:customStyle="1" w:styleId="AB0D333CDD234656BAC7CEB13F8B9CFE">
    <w:name w:val="AB0D333CDD234656BAC7CEB13F8B9CFE"/>
    <w:rsid w:val="009F7067"/>
  </w:style>
  <w:style w:type="paragraph" w:customStyle="1" w:styleId="FD936D04C9F44675A14DB4737037A7B2">
    <w:name w:val="FD936D04C9F44675A14DB4737037A7B2"/>
    <w:rsid w:val="009F7067"/>
  </w:style>
  <w:style w:type="paragraph" w:customStyle="1" w:styleId="9228F389CC5F45368D4062AD16567124">
    <w:name w:val="9228F389CC5F45368D4062AD16567124"/>
    <w:rsid w:val="009F7067"/>
  </w:style>
  <w:style w:type="paragraph" w:customStyle="1" w:styleId="4BCE051710E0454485C94699FC1FC265">
    <w:name w:val="4BCE051710E0454485C94699FC1FC265"/>
    <w:rsid w:val="009F7067"/>
  </w:style>
  <w:style w:type="paragraph" w:customStyle="1" w:styleId="DB933518A9AA4563BD06A326653CD1B9">
    <w:name w:val="DB933518A9AA4563BD06A326653CD1B9"/>
    <w:rsid w:val="009F7067"/>
  </w:style>
  <w:style w:type="paragraph" w:customStyle="1" w:styleId="84EBA763B63B4FD9957E48DD7BD022D6">
    <w:name w:val="84EBA763B63B4FD9957E48DD7BD022D6"/>
    <w:rsid w:val="009F7067"/>
  </w:style>
  <w:style w:type="paragraph" w:customStyle="1" w:styleId="182BBA710D5F4EE1B91757E750B8A0AC">
    <w:name w:val="182BBA710D5F4EE1B91757E750B8A0AC"/>
    <w:rsid w:val="009F7067"/>
  </w:style>
  <w:style w:type="paragraph" w:customStyle="1" w:styleId="D597093AF2DF47EC8BEF1ACB9DC0A721">
    <w:name w:val="D597093AF2DF47EC8BEF1ACB9DC0A721"/>
    <w:rsid w:val="009F7067"/>
  </w:style>
  <w:style w:type="paragraph" w:customStyle="1" w:styleId="C4E614358F444C1899C331FE6C613CC0">
    <w:name w:val="C4E614358F444C1899C331FE6C613CC0"/>
    <w:rsid w:val="009F7067"/>
  </w:style>
  <w:style w:type="paragraph" w:customStyle="1" w:styleId="198A554ED20847C9B6CE7CB2028D2D91">
    <w:name w:val="198A554ED20847C9B6CE7CB2028D2D91"/>
    <w:rsid w:val="009F7067"/>
  </w:style>
  <w:style w:type="paragraph" w:customStyle="1" w:styleId="07B85625C86541B39FC8DA03F8EA5316">
    <w:name w:val="07B85625C86541B39FC8DA03F8EA5316"/>
    <w:rsid w:val="009F7067"/>
  </w:style>
  <w:style w:type="paragraph" w:customStyle="1" w:styleId="234A984683E54494A602DBDCA6E0D2C8">
    <w:name w:val="234A984683E54494A602DBDCA6E0D2C8"/>
    <w:rsid w:val="009F7067"/>
  </w:style>
  <w:style w:type="paragraph" w:customStyle="1" w:styleId="9BD8D8F002704102BDF1C222B76D6D4D">
    <w:name w:val="9BD8D8F002704102BDF1C222B76D6D4D"/>
    <w:rsid w:val="009F7067"/>
  </w:style>
  <w:style w:type="paragraph" w:customStyle="1" w:styleId="18D8DE78E6BB4B79B0A0A224C172522C">
    <w:name w:val="18D8DE78E6BB4B79B0A0A224C172522C"/>
    <w:rsid w:val="009F7067"/>
  </w:style>
  <w:style w:type="paragraph" w:customStyle="1" w:styleId="43B57303F651428A9102C5783C4DACCF">
    <w:name w:val="43B57303F651428A9102C5783C4DACCF"/>
    <w:rsid w:val="009F7067"/>
  </w:style>
  <w:style w:type="paragraph" w:customStyle="1" w:styleId="0913CEA5134B4340AF658E01236FBC66">
    <w:name w:val="0913CEA5134B4340AF658E01236FBC66"/>
    <w:rsid w:val="009F7067"/>
  </w:style>
  <w:style w:type="paragraph" w:customStyle="1" w:styleId="70301F1AF42D430ABE49B4EF8E8DD45F">
    <w:name w:val="70301F1AF42D430ABE49B4EF8E8DD45F"/>
    <w:rsid w:val="009F7067"/>
  </w:style>
  <w:style w:type="paragraph" w:customStyle="1" w:styleId="196B5F8DE3F3432689BD66B7224228FB">
    <w:name w:val="196B5F8DE3F3432689BD66B7224228FB"/>
    <w:rsid w:val="009F7067"/>
  </w:style>
  <w:style w:type="paragraph" w:customStyle="1" w:styleId="CA5237EEF8664906A981C605A0B58802">
    <w:name w:val="CA5237EEF8664906A981C605A0B58802"/>
    <w:rsid w:val="009F7067"/>
  </w:style>
  <w:style w:type="paragraph" w:customStyle="1" w:styleId="C3E8A7216BEF47DD9ADF2E6CDD060724">
    <w:name w:val="C3E8A7216BEF47DD9ADF2E6CDD060724"/>
    <w:rsid w:val="009F7067"/>
  </w:style>
  <w:style w:type="paragraph" w:customStyle="1" w:styleId="0CAD60A9A751486DADFDC3D3884396BC">
    <w:name w:val="0CAD60A9A751486DADFDC3D3884396BC"/>
    <w:rsid w:val="009F7067"/>
  </w:style>
  <w:style w:type="paragraph" w:customStyle="1" w:styleId="21DD11F00F4F4ED993D0CB88805659E1">
    <w:name w:val="21DD11F00F4F4ED993D0CB88805659E1"/>
    <w:rsid w:val="009F7067"/>
  </w:style>
  <w:style w:type="paragraph" w:customStyle="1" w:styleId="7972306E2FF84B09966188021316F3F1">
    <w:name w:val="7972306E2FF84B09966188021316F3F1"/>
    <w:rsid w:val="009F7067"/>
  </w:style>
  <w:style w:type="paragraph" w:customStyle="1" w:styleId="575096D233114D69B4C6D54E040FD3AD">
    <w:name w:val="575096D233114D69B4C6D54E040FD3AD"/>
    <w:rsid w:val="009F7067"/>
  </w:style>
  <w:style w:type="paragraph" w:customStyle="1" w:styleId="9A284A95B7224AB8AF9A9B3C2D3A12AC">
    <w:name w:val="9A284A95B7224AB8AF9A9B3C2D3A12AC"/>
    <w:rsid w:val="009F7067"/>
  </w:style>
  <w:style w:type="paragraph" w:customStyle="1" w:styleId="A34B3282799940D9873CCFFD03B29E01">
    <w:name w:val="A34B3282799940D9873CCFFD03B29E01"/>
    <w:rsid w:val="009F7067"/>
  </w:style>
  <w:style w:type="paragraph" w:customStyle="1" w:styleId="21A0B308A46245DDBD05F9C8D08D6ACE">
    <w:name w:val="21A0B308A46245DDBD05F9C8D08D6ACE"/>
    <w:rsid w:val="009F7067"/>
  </w:style>
  <w:style w:type="paragraph" w:customStyle="1" w:styleId="A8ED03D1B765471EBBC43086BE5E8175">
    <w:name w:val="A8ED03D1B765471EBBC43086BE5E8175"/>
    <w:rsid w:val="009F7067"/>
  </w:style>
  <w:style w:type="paragraph" w:customStyle="1" w:styleId="61FCB58FFD0E487E82E1B603E78AB2A4">
    <w:name w:val="61FCB58FFD0E487E82E1B603E78AB2A4"/>
    <w:rsid w:val="009F7067"/>
  </w:style>
  <w:style w:type="paragraph" w:customStyle="1" w:styleId="33C605D7CBD0499DA7963021E62EEA74">
    <w:name w:val="33C605D7CBD0499DA7963021E62EEA74"/>
    <w:rsid w:val="009F7067"/>
  </w:style>
  <w:style w:type="paragraph" w:customStyle="1" w:styleId="1E1C5DBDD8BD469482B5835F9D9358BE">
    <w:name w:val="1E1C5DBDD8BD469482B5835F9D9358BE"/>
    <w:rsid w:val="009F7067"/>
  </w:style>
  <w:style w:type="paragraph" w:customStyle="1" w:styleId="1DA55A591B574DC381CB885126B2C229">
    <w:name w:val="1DA55A591B574DC381CB885126B2C229"/>
    <w:rsid w:val="009F7067"/>
  </w:style>
  <w:style w:type="paragraph" w:customStyle="1" w:styleId="ABEE22FFD5E64FDE9998C59AB6175313">
    <w:name w:val="ABEE22FFD5E64FDE9998C59AB6175313"/>
    <w:rsid w:val="009F7067"/>
  </w:style>
  <w:style w:type="paragraph" w:customStyle="1" w:styleId="74B3A1E8F85A43C585A243DD00A6188B">
    <w:name w:val="74B3A1E8F85A43C585A243DD00A6188B"/>
    <w:rsid w:val="009F7067"/>
  </w:style>
  <w:style w:type="paragraph" w:customStyle="1" w:styleId="DE1E70099078409F9A9325D9E59CD39D">
    <w:name w:val="DE1E70099078409F9A9325D9E59CD39D"/>
    <w:rsid w:val="009F7067"/>
  </w:style>
  <w:style w:type="paragraph" w:customStyle="1" w:styleId="19D752510AF14567880980A0FCCDE412">
    <w:name w:val="19D752510AF14567880980A0FCCDE412"/>
    <w:rsid w:val="009F7067"/>
  </w:style>
  <w:style w:type="paragraph" w:customStyle="1" w:styleId="77E52B15B0D5482E91A203C1992891FA">
    <w:name w:val="77E52B15B0D5482E91A203C1992891FA"/>
    <w:rsid w:val="009F7067"/>
  </w:style>
  <w:style w:type="paragraph" w:customStyle="1" w:styleId="A329AC5D7B95483AB8C441165E2D3EB8">
    <w:name w:val="A329AC5D7B95483AB8C441165E2D3EB8"/>
    <w:rsid w:val="009F7067"/>
  </w:style>
  <w:style w:type="paragraph" w:customStyle="1" w:styleId="0858B275DEF14067B10220FCDF26E2B2">
    <w:name w:val="0858B275DEF14067B10220FCDF26E2B2"/>
    <w:rsid w:val="009F7067"/>
  </w:style>
  <w:style w:type="paragraph" w:customStyle="1" w:styleId="740C051F057B4174B01D09A1B20A32CA">
    <w:name w:val="740C051F057B4174B01D09A1B20A32CA"/>
    <w:rsid w:val="009F7067"/>
  </w:style>
  <w:style w:type="paragraph" w:customStyle="1" w:styleId="E35E631EAE2843848BD7CBC75DED14D8">
    <w:name w:val="E35E631EAE2843848BD7CBC75DED14D8"/>
    <w:rsid w:val="009F7067"/>
  </w:style>
  <w:style w:type="paragraph" w:customStyle="1" w:styleId="369376AD4CED4131AD06A9A05C96690C">
    <w:name w:val="369376AD4CED4131AD06A9A05C96690C"/>
    <w:rsid w:val="009F7067"/>
  </w:style>
  <w:style w:type="paragraph" w:customStyle="1" w:styleId="D21758517EED48DCA215687DAF6C831A">
    <w:name w:val="D21758517EED48DCA215687DAF6C831A"/>
    <w:rsid w:val="009F7067"/>
  </w:style>
  <w:style w:type="paragraph" w:customStyle="1" w:styleId="CF2ADAD57A7743418F543B6EDDA2428C">
    <w:name w:val="CF2ADAD57A7743418F543B6EDDA2428C"/>
    <w:rsid w:val="009F7067"/>
  </w:style>
  <w:style w:type="paragraph" w:customStyle="1" w:styleId="22EB38B8A34A4B33A2A791496DF7B5F6">
    <w:name w:val="22EB38B8A34A4B33A2A791496DF7B5F6"/>
    <w:rsid w:val="009F7067"/>
  </w:style>
  <w:style w:type="paragraph" w:customStyle="1" w:styleId="72D012290DCA4D6988681B083D65B699">
    <w:name w:val="72D012290DCA4D6988681B083D65B699"/>
    <w:rsid w:val="009F7067"/>
  </w:style>
  <w:style w:type="paragraph" w:customStyle="1" w:styleId="223A1A30FB14473B8630FAB0C82279A7">
    <w:name w:val="223A1A30FB14473B8630FAB0C82279A7"/>
    <w:rsid w:val="009F7067"/>
  </w:style>
  <w:style w:type="paragraph" w:customStyle="1" w:styleId="7AFDC4F48C8B43A1A945B0534CF9E576">
    <w:name w:val="7AFDC4F48C8B43A1A945B0534CF9E576"/>
    <w:rsid w:val="009F7067"/>
  </w:style>
  <w:style w:type="paragraph" w:customStyle="1" w:styleId="08792C7528474CF491E8C8316F01C4EF">
    <w:name w:val="08792C7528474CF491E8C8316F01C4EF"/>
    <w:rsid w:val="009F7067"/>
  </w:style>
  <w:style w:type="paragraph" w:customStyle="1" w:styleId="4640F1978ADD40E2AF3F662025765EDE">
    <w:name w:val="4640F1978ADD40E2AF3F662025765EDE"/>
    <w:rsid w:val="009F7067"/>
  </w:style>
  <w:style w:type="paragraph" w:customStyle="1" w:styleId="39083F3D1DA54514B07CCAD704920EAA">
    <w:name w:val="39083F3D1DA54514B07CCAD704920EAA"/>
    <w:rsid w:val="009F7067"/>
  </w:style>
  <w:style w:type="paragraph" w:customStyle="1" w:styleId="A346B30C9D7A40D590A04CEBB963A653">
    <w:name w:val="A346B30C9D7A40D590A04CEBB963A653"/>
    <w:rsid w:val="009F7067"/>
  </w:style>
  <w:style w:type="paragraph" w:customStyle="1" w:styleId="DD2C5A09453E4E2AA2674ADD75595F8A">
    <w:name w:val="DD2C5A09453E4E2AA2674ADD75595F8A"/>
    <w:rsid w:val="009F7067"/>
  </w:style>
  <w:style w:type="paragraph" w:customStyle="1" w:styleId="CD95609919A042499ED560AA55A9BC65">
    <w:name w:val="CD95609919A042499ED560AA55A9BC65"/>
    <w:rsid w:val="009F7067"/>
  </w:style>
  <w:style w:type="paragraph" w:customStyle="1" w:styleId="1E9BA9D7FC3A4D7DBA75B00815D2383B">
    <w:name w:val="1E9BA9D7FC3A4D7DBA75B00815D2383B"/>
    <w:rsid w:val="009F7067"/>
  </w:style>
  <w:style w:type="paragraph" w:customStyle="1" w:styleId="67192882985D45A2864EAC65F4A0797C">
    <w:name w:val="67192882985D45A2864EAC65F4A0797C"/>
    <w:rsid w:val="009F7067"/>
  </w:style>
  <w:style w:type="paragraph" w:customStyle="1" w:styleId="1A5007F79F0A454BB18DA8DACC8B8A87">
    <w:name w:val="1A5007F79F0A454BB18DA8DACC8B8A87"/>
    <w:rsid w:val="009F7067"/>
  </w:style>
  <w:style w:type="paragraph" w:customStyle="1" w:styleId="C66BC02F028349C9941539F9801E3BD8">
    <w:name w:val="C66BC02F028349C9941539F9801E3BD8"/>
    <w:rsid w:val="009F7067"/>
  </w:style>
  <w:style w:type="paragraph" w:customStyle="1" w:styleId="1EF8978A1921463CACB4CDB634ED7FAE">
    <w:name w:val="1EF8978A1921463CACB4CDB634ED7FAE"/>
    <w:rsid w:val="009F7067"/>
  </w:style>
  <w:style w:type="paragraph" w:customStyle="1" w:styleId="9FF6389DF2934D01A8672EC350B950AC">
    <w:name w:val="9FF6389DF2934D01A8672EC350B950AC"/>
    <w:rsid w:val="009F7067"/>
  </w:style>
  <w:style w:type="paragraph" w:customStyle="1" w:styleId="6E37774D57E94A2089A01AC68E18979B">
    <w:name w:val="6E37774D57E94A2089A01AC68E18979B"/>
    <w:rsid w:val="009F7067"/>
  </w:style>
  <w:style w:type="paragraph" w:customStyle="1" w:styleId="15631217C84046ABB850A8E2919EA249">
    <w:name w:val="15631217C84046ABB850A8E2919EA249"/>
    <w:rsid w:val="009F7067"/>
  </w:style>
  <w:style w:type="paragraph" w:customStyle="1" w:styleId="A275D3BDAB564BFB8B792F6A05A96F43">
    <w:name w:val="A275D3BDAB564BFB8B792F6A05A96F43"/>
    <w:rsid w:val="009F7067"/>
  </w:style>
  <w:style w:type="paragraph" w:customStyle="1" w:styleId="DB3646EE9ABE478B8F534A979825A792">
    <w:name w:val="DB3646EE9ABE478B8F534A979825A792"/>
    <w:rsid w:val="009F7067"/>
  </w:style>
  <w:style w:type="paragraph" w:customStyle="1" w:styleId="E3BE3E7730694ACA92A9CC2E658403F8">
    <w:name w:val="E3BE3E7730694ACA92A9CC2E658403F8"/>
    <w:rsid w:val="009F7067"/>
  </w:style>
  <w:style w:type="paragraph" w:customStyle="1" w:styleId="9F6A155721C545E0BFE41032912054FD">
    <w:name w:val="9F6A155721C545E0BFE41032912054FD"/>
    <w:rsid w:val="009F7067"/>
  </w:style>
  <w:style w:type="paragraph" w:customStyle="1" w:styleId="8C0216C5EF0A4892B2938F38A5E50EFE">
    <w:name w:val="8C0216C5EF0A4892B2938F38A5E50EFE"/>
    <w:rsid w:val="009F7067"/>
  </w:style>
  <w:style w:type="paragraph" w:customStyle="1" w:styleId="E9D35EA06DEF48D994EA70587FDF1043">
    <w:name w:val="E9D35EA06DEF48D994EA70587FDF1043"/>
    <w:rsid w:val="009F7067"/>
  </w:style>
  <w:style w:type="paragraph" w:customStyle="1" w:styleId="028ECB03BBAA47519AD149275CC9B1E1">
    <w:name w:val="028ECB03BBAA47519AD149275CC9B1E1"/>
    <w:rsid w:val="009F7067"/>
  </w:style>
  <w:style w:type="paragraph" w:customStyle="1" w:styleId="40A7BB9762124E98850532EF90E47DB7">
    <w:name w:val="40A7BB9762124E98850532EF90E47DB7"/>
    <w:rsid w:val="009F7067"/>
  </w:style>
  <w:style w:type="paragraph" w:customStyle="1" w:styleId="5B4DA2BF0645404D9BC18A23A0F30811">
    <w:name w:val="5B4DA2BF0645404D9BC18A23A0F30811"/>
    <w:rsid w:val="009F7067"/>
  </w:style>
  <w:style w:type="paragraph" w:customStyle="1" w:styleId="276292D8A1F44EBAB1435F6066BA133E">
    <w:name w:val="276292D8A1F44EBAB1435F6066BA133E"/>
    <w:rsid w:val="009F7067"/>
  </w:style>
  <w:style w:type="paragraph" w:customStyle="1" w:styleId="0559389318624F309432943BA0A1ADC3">
    <w:name w:val="0559389318624F309432943BA0A1ADC3"/>
    <w:rsid w:val="009F7067"/>
  </w:style>
  <w:style w:type="paragraph" w:customStyle="1" w:styleId="7ADBBD739EFF4CA88D2A240A5F7CC5DE">
    <w:name w:val="7ADBBD739EFF4CA88D2A240A5F7CC5DE"/>
    <w:rsid w:val="009F7067"/>
  </w:style>
  <w:style w:type="paragraph" w:customStyle="1" w:styleId="F796B72781F9457D855124FB559F1A87">
    <w:name w:val="F796B72781F9457D855124FB559F1A87"/>
    <w:rsid w:val="009F7067"/>
  </w:style>
  <w:style w:type="paragraph" w:customStyle="1" w:styleId="63BC61D1B37D45ACB01A91D14C84E74F">
    <w:name w:val="63BC61D1B37D45ACB01A91D14C84E74F"/>
    <w:rsid w:val="009F7067"/>
  </w:style>
  <w:style w:type="paragraph" w:customStyle="1" w:styleId="7C9177F202E44ABEBE3AF3F50426BF7F">
    <w:name w:val="7C9177F202E44ABEBE3AF3F50426BF7F"/>
    <w:rsid w:val="009F7067"/>
  </w:style>
  <w:style w:type="paragraph" w:customStyle="1" w:styleId="0EF4F118C6FD45308E0401F401E7333D">
    <w:name w:val="0EF4F118C6FD45308E0401F401E7333D"/>
    <w:rsid w:val="009F7067"/>
  </w:style>
  <w:style w:type="paragraph" w:customStyle="1" w:styleId="17B2F7A73E0F44928E02BDC7697AF777">
    <w:name w:val="17B2F7A73E0F44928E02BDC7697AF777"/>
    <w:rsid w:val="009F7067"/>
  </w:style>
  <w:style w:type="paragraph" w:customStyle="1" w:styleId="996F697DC2AF4DA18D1F0F3B4E50A909">
    <w:name w:val="996F697DC2AF4DA18D1F0F3B4E50A909"/>
    <w:rsid w:val="009F7067"/>
  </w:style>
  <w:style w:type="paragraph" w:customStyle="1" w:styleId="71E81B86608B48FABF419F93F1CE4F53">
    <w:name w:val="71E81B86608B48FABF419F93F1CE4F53"/>
    <w:rsid w:val="009F7067"/>
  </w:style>
  <w:style w:type="paragraph" w:customStyle="1" w:styleId="960A1822F91F4663BAA222970899815E">
    <w:name w:val="960A1822F91F4663BAA222970899815E"/>
    <w:rsid w:val="009F7067"/>
  </w:style>
  <w:style w:type="paragraph" w:customStyle="1" w:styleId="4B676D64CF58406E8219C3B301523E84">
    <w:name w:val="4B676D64CF58406E8219C3B301523E84"/>
    <w:rsid w:val="009F7067"/>
  </w:style>
  <w:style w:type="paragraph" w:customStyle="1" w:styleId="B8D2B825ED424ABF882B76D0799A8E7C">
    <w:name w:val="B8D2B825ED424ABF882B76D0799A8E7C"/>
    <w:rsid w:val="009F7067"/>
  </w:style>
  <w:style w:type="paragraph" w:customStyle="1" w:styleId="DF816FAE66414A5388854456ADBF47B4">
    <w:name w:val="DF816FAE66414A5388854456ADBF47B4"/>
    <w:rsid w:val="009F7067"/>
  </w:style>
  <w:style w:type="paragraph" w:customStyle="1" w:styleId="FCD73860685241C9991BA92F6AD126E8">
    <w:name w:val="FCD73860685241C9991BA92F6AD126E8"/>
    <w:rsid w:val="009F7067"/>
  </w:style>
  <w:style w:type="paragraph" w:customStyle="1" w:styleId="97715208ACA045D8B61331D22D979535">
    <w:name w:val="97715208ACA045D8B61331D22D979535"/>
    <w:rsid w:val="009F7067"/>
  </w:style>
  <w:style w:type="paragraph" w:customStyle="1" w:styleId="8F88C327FCD0432E9410162C7F098B89">
    <w:name w:val="8F88C327FCD0432E9410162C7F098B89"/>
    <w:rsid w:val="009F7067"/>
  </w:style>
  <w:style w:type="paragraph" w:customStyle="1" w:styleId="C9F92BD82BF64EB8B5FCE427C15F29E1">
    <w:name w:val="C9F92BD82BF64EB8B5FCE427C15F29E1"/>
    <w:rsid w:val="009F7067"/>
  </w:style>
  <w:style w:type="paragraph" w:customStyle="1" w:styleId="84AD6104D5964C6B91FF6DAF982C1CF1">
    <w:name w:val="84AD6104D5964C6B91FF6DAF982C1CF1"/>
    <w:rsid w:val="009F7067"/>
  </w:style>
  <w:style w:type="paragraph" w:customStyle="1" w:styleId="64377D2774CB4CFFA35FE6474224C36D">
    <w:name w:val="64377D2774CB4CFFA35FE6474224C36D"/>
    <w:rsid w:val="009F7067"/>
  </w:style>
  <w:style w:type="paragraph" w:customStyle="1" w:styleId="25F251DB39804D3782F9A7C7AF8371AA">
    <w:name w:val="25F251DB39804D3782F9A7C7AF8371AA"/>
    <w:rsid w:val="009F7067"/>
  </w:style>
  <w:style w:type="paragraph" w:customStyle="1" w:styleId="9E9417B89ED549A89E501526629CD13D">
    <w:name w:val="9E9417B89ED549A89E501526629CD13D"/>
    <w:rsid w:val="009F7067"/>
  </w:style>
  <w:style w:type="paragraph" w:customStyle="1" w:styleId="5BB3BDFB498B46E7857DA93659005E4B">
    <w:name w:val="5BB3BDFB498B46E7857DA93659005E4B"/>
    <w:rsid w:val="009F7067"/>
  </w:style>
  <w:style w:type="paragraph" w:customStyle="1" w:styleId="8F9D3953514A41D685C4E26B5AD6D7DB">
    <w:name w:val="8F9D3953514A41D685C4E26B5AD6D7DB"/>
    <w:rsid w:val="009F7067"/>
  </w:style>
  <w:style w:type="paragraph" w:customStyle="1" w:styleId="A30806C1008F406E91EA3E79DD2B27C6">
    <w:name w:val="A30806C1008F406E91EA3E79DD2B27C6"/>
    <w:rsid w:val="009F7067"/>
  </w:style>
  <w:style w:type="paragraph" w:customStyle="1" w:styleId="231AD0A25E6F43BEBC78F146140DB400">
    <w:name w:val="231AD0A25E6F43BEBC78F146140DB400"/>
    <w:rsid w:val="009F7067"/>
  </w:style>
  <w:style w:type="paragraph" w:customStyle="1" w:styleId="9A185DB3D4684AA4982EB1C794F49700">
    <w:name w:val="9A185DB3D4684AA4982EB1C794F49700"/>
    <w:rsid w:val="009F7067"/>
  </w:style>
  <w:style w:type="paragraph" w:customStyle="1" w:styleId="AABF1A1E6BEC43C9BCE37ADA3A410454">
    <w:name w:val="AABF1A1E6BEC43C9BCE37ADA3A410454"/>
    <w:rsid w:val="009F7067"/>
  </w:style>
  <w:style w:type="paragraph" w:customStyle="1" w:styleId="9635BC9864FE45DFA471C8BF80A532A8">
    <w:name w:val="9635BC9864FE45DFA471C8BF80A532A8"/>
    <w:rsid w:val="009F7067"/>
  </w:style>
  <w:style w:type="paragraph" w:customStyle="1" w:styleId="1293A45E9AD3489A9EC36B695A147134">
    <w:name w:val="1293A45E9AD3489A9EC36B695A147134"/>
    <w:rsid w:val="009F7067"/>
  </w:style>
  <w:style w:type="paragraph" w:customStyle="1" w:styleId="7F9310A833AC4E81965D14406FC35E21">
    <w:name w:val="7F9310A833AC4E81965D14406FC35E21"/>
    <w:rsid w:val="009F7067"/>
  </w:style>
  <w:style w:type="paragraph" w:customStyle="1" w:styleId="D9A9CA1630974D98B50EA89C41427D06">
    <w:name w:val="D9A9CA1630974D98B50EA89C41427D06"/>
    <w:rsid w:val="009F7067"/>
  </w:style>
  <w:style w:type="paragraph" w:customStyle="1" w:styleId="82020E2978694F99AF6DBD7081BE3C55">
    <w:name w:val="82020E2978694F99AF6DBD7081BE3C55"/>
    <w:rsid w:val="009F7067"/>
  </w:style>
  <w:style w:type="paragraph" w:customStyle="1" w:styleId="FEE0C7E45BAE4B9A867D5685989B6660">
    <w:name w:val="FEE0C7E45BAE4B9A867D5685989B6660"/>
    <w:rsid w:val="009F7067"/>
  </w:style>
  <w:style w:type="paragraph" w:customStyle="1" w:styleId="28C88A69A3EC4C998E68B7B4E5ADB1B9">
    <w:name w:val="28C88A69A3EC4C998E68B7B4E5ADB1B9"/>
    <w:rsid w:val="009F7067"/>
  </w:style>
  <w:style w:type="paragraph" w:customStyle="1" w:styleId="B409D357B3F843C388DE3CFBA7839401">
    <w:name w:val="B409D357B3F843C388DE3CFBA7839401"/>
    <w:rsid w:val="009F7067"/>
  </w:style>
  <w:style w:type="paragraph" w:customStyle="1" w:styleId="BCC67391482C4E3485D45783F763B12A">
    <w:name w:val="BCC67391482C4E3485D45783F763B12A"/>
    <w:rsid w:val="009F7067"/>
  </w:style>
  <w:style w:type="paragraph" w:customStyle="1" w:styleId="C9B46CB558A34B269CB00ACF1690DBCF">
    <w:name w:val="C9B46CB558A34B269CB00ACF1690DBCF"/>
    <w:rsid w:val="009F7067"/>
  </w:style>
  <w:style w:type="paragraph" w:customStyle="1" w:styleId="375D397787EE47F1BA76B50072AA0176">
    <w:name w:val="375D397787EE47F1BA76B50072AA0176"/>
    <w:rsid w:val="009F7067"/>
  </w:style>
  <w:style w:type="paragraph" w:customStyle="1" w:styleId="D642AC2D072C42EDB949282CAEFAF01F">
    <w:name w:val="D642AC2D072C42EDB949282CAEFAF01F"/>
    <w:rsid w:val="009F7067"/>
  </w:style>
  <w:style w:type="paragraph" w:customStyle="1" w:styleId="E88614DEB5084A6B8244BFACA2EF99B9">
    <w:name w:val="E88614DEB5084A6B8244BFACA2EF99B9"/>
    <w:rsid w:val="009F7067"/>
  </w:style>
  <w:style w:type="paragraph" w:customStyle="1" w:styleId="E041CCD782D94535BD2DB66293545E2A">
    <w:name w:val="E041CCD782D94535BD2DB66293545E2A"/>
    <w:rsid w:val="009F7067"/>
  </w:style>
  <w:style w:type="paragraph" w:customStyle="1" w:styleId="333C7497FF4947CE98D9DAAABDCB6A70">
    <w:name w:val="333C7497FF4947CE98D9DAAABDCB6A70"/>
    <w:rsid w:val="009F7067"/>
  </w:style>
  <w:style w:type="paragraph" w:customStyle="1" w:styleId="4AB1E8068C1B4D98B60CB4A923A36E56">
    <w:name w:val="4AB1E8068C1B4D98B60CB4A923A36E56"/>
    <w:rsid w:val="009F7067"/>
  </w:style>
  <w:style w:type="paragraph" w:customStyle="1" w:styleId="4CB187C4AF7945B5B4BDB5A9384A213B">
    <w:name w:val="4CB187C4AF7945B5B4BDB5A9384A213B"/>
    <w:rsid w:val="009F7067"/>
  </w:style>
  <w:style w:type="paragraph" w:customStyle="1" w:styleId="5A9004369EC94F63BFBBC248E3CE57FD">
    <w:name w:val="5A9004369EC94F63BFBBC248E3CE57FD"/>
    <w:rsid w:val="009F7067"/>
  </w:style>
  <w:style w:type="paragraph" w:customStyle="1" w:styleId="81547759F57D4DA3A5A015150F1EAEB7">
    <w:name w:val="81547759F57D4DA3A5A015150F1EAEB7"/>
    <w:rsid w:val="009F7067"/>
  </w:style>
  <w:style w:type="paragraph" w:customStyle="1" w:styleId="EFE9057A7A7D45378748376B8BABB828">
    <w:name w:val="EFE9057A7A7D45378748376B8BABB828"/>
    <w:rsid w:val="009F7067"/>
  </w:style>
  <w:style w:type="paragraph" w:customStyle="1" w:styleId="42FA0D4231754101A04FD1282D689A75">
    <w:name w:val="42FA0D4231754101A04FD1282D689A75"/>
    <w:rsid w:val="009F7067"/>
  </w:style>
  <w:style w:type="paragraph" w:customStyle="1" w:styleId="2A4B8F6642F446E09AAEC2721047F235">
    <w:name w:val="2A4B8F6642F446E09AAEC2721047F235"/>
    <w:rsid w:val="009F7067"/>
  </w:style>
  <w:style w:type="paragraph" w:customStyle="1" w:styleId="BB7EF58D11924D5EB1EC59989464A56F">
    <w:name w:val="BB7EF58D11924D5EB1EC59989464A56F"/>
    <w:rsid w:val="009F7067"/>
  </w:style>
  <w:style w:type="paragraph" w:customStyle="1" w:styleId="8DDC764AA0474AFE99BE07F4A188B022">
    <w:name w:val="8DDC764AA0474AFE99BE07F4A188B022"/>
    <w:rsid w:val="009F7067"/>
  </w:style>
  <w:style w:type="paragraph" w:customStyle="1" w:styleId="0BBF62461E2C4184B53BFF0502E744F6">
    <w:name w:val="0BBF62461E2C4184B53BFF0502E744F6"/>
    <w:rsid w:val="009F7067"/>
  </w:style>
  <w:style w:type="paragraph" w:customStyle="1" w:styleId="875C995339C0487FA03B3853AD448AB7">
    <w:name w:val="875C995339C0487FA03B3853AD448AB7"/>
    <w:rsid w:val="009F7067"/>
  </w:style>
  <w:style w:type="paragraph" w:customStyle="1" w:styleId="28B0C8DFFDB54B20922888BD17E790CC">
    <w:name w:val="28B0C8DFFDB54B20922888BD17E790CC"/>
    <w:rsid w:val="009F7067"/>
  </w:style>
  <w:style w:type="paragraph" w:customStyle="1" w:styleId="DAA388B016E94CD2B6079994E32269EE">
    <w:name w:val="DAA388B016E94CD2B6079994E32269EE"/>
    <w:rsid w:val="009F7067"/>
  </w:style>
  <w:style w:type="paragraph" w:customStyle="1" w:styleId="770CD20036D64C03A997378CF293F3E6">
    <w:name w:val="770CD20036D64C03A997378CF293F3E6"/>
    <w:rsid w:val="009F7067"/>
  </w:style>
  <w:style w:type="paragraph" w:customStyle="1" w:styleId="FE5A5FB43E3448C8BEDD1D7C933092BC">
    <w:name w:val="FE5A5FB43E3448C8BEDD1D7C933092BC"/>
    <w:rsid w:val="009F7067"/>
  </w:style>
  <w:style w:type="paragraph" w:customStyle="1" w:styleId="9F3DFB36D01A465AA368403302BD76C2">
    <w:name w:val="9F3DFB36D01A465AA368403302BD76C2"/>
    <w:rsid w:val="009F7067"/>
  </w:style>
  <w:style w:type="paragraph" w:customStyle="1" w:styleId="51FA88ECD55C4408B24F9D6ABEC10CD0">
    <w:name w:val="51FA88ECD55C4408B24F9D6ABEC10CD0"/>
    <w:rsid w:val="009F7067"/>
  </w:style>
  <w:style w:type="paragraph" w:customStyle="1" w:styleId="9D4EE00FF748422981BF284242669150">
    <w:name w:val="9D4EE00FF748422981BF284242669150"/>
    <w:rsid w:val="009F7067"/>
  </w:style>
  <w:style w:type="paragraph" w:customStyle="1" w:styleId="A35E549565274D8EA7586E2B64C26D12">
    <w:name w:val="A35E549565274D8EA7586E2B64C26D12"/>
    <w:rsid w:val="009F7067"/>
  </w:style>
  <w:style w:type="paragraph" w:customStyle="1" w:styleId="9EE0FAB252AB4530A3A585DB108A8321">
    <w:name w:val="9EE0FAB252AB4530A3A585DB108A8321"/>
    <w:rsid w:val="009F7067"/>
  </w:style>
  <w:style w:type="paragraph" w:customStyle="1" w:styleId="6A28B3CFE57446149B71866A8D5F4CAE">
    <w:name w:val="6A28B3CFE57446149B71866A8D5F4CAE"/>
    <w:rsid w:val="009F7067"/>
  </w:style>
  <w:style w:type="paragraph" w:customStyle="1" w:styleId="A7FDA3E330424E37957CFE759A3CE834">
    <w:name w:val="A7FDA3E330424E37957CFE759A3CE834"/>
    <w:rsid w:val="009F7067"/>
  </w:style>
  <w:style w:type="paragraph" w:customStyle="1" w:styleId="89802DF61EFC46FFB2D983B1D3AC384C">
    <w:name w:val="89802DF61EFC46FFB2D983B1D3AC384C"/>
    <w:rsid w:val="009F7067"/>
  </w:style>
  <w:style w:type="paragraph" w:customStyle="1" w:styleId="F6CF9B9DFDFC4D2BA2E13B15868F0143">
    <w:name w:val="F6CF9B9DFDFC4D2BA2E13B15868F0143"/>
    <w:rsid w:val="009F7067"/>
  </w:style>
  <w:style w:type="paragraph" w:customStyle="1" w:styleId="15C6EC1A97EB470FACF1BF6D7B75A049">
    <w:name w:val="15C6EC1A97EB470FACF1BF6D7B75A049"/>
    <w:rsid w:val="009F7067"/>
  </w:style>
  <w:style w:type="paragraph" w:customStyle="1" w:styleId="14CC55ED39534A1194B6CC9D2FB0B954">
    <w:name w:val="14CC55ED39534A1194B6CC9D2FB0B954"/>
    <w:rsid w:val="009F7067"/>
  </w:style>
  <w:style w:type="paragraph" w:customStyle="1" w:styleId="23926974DAAB4565A8173CCB1D9AB513">
    <w:name w:val="23926974DAAB4565A8173CCB1D9AB513"/>
    <w:rsid w:val="009F7067"/>
  </w:style>
  <w:style w:type="paragraph" w:customStyle="1" w:styleId="2D43E84E5A79404691C30B1664EF6E40">
    <w:name w:val="2D43E84E5A79404691C30B1664EF6E40"/>
    <w:rsid w:val="009F7067"/>
  </w:style>
  <w:style w:type="paragraph" w:customStyle="1" w:styleId="A7A85C86ED10414EAB6E1B56D2C85807">
    <w:name w:val="A7A85C86ED10414EAB6E1B56D2C85807"/>
    <w:rsid w:val="009F7067"/>
  </w:style>
  <w:style w:type="paragraph" w:customStyle="1" w:styleId="42734480FF45438DA335C79D9E1B8B77">
    <w:name w:val="42734480FF45438DA335C79D9E1B8B77"/>
    <w:rsid w:val="009F7067"/>
  </w:style>
  <w:style w:type="paragraph" w:customStyle="1" w:styleId="C4358ACAE7674491AC7F5852FB9A2799">
    <w:name w:val="C4358ACAE7674491AC7F5852FB9A2799"/>
    <w:rsid w:val="009F7067"/>
  </w:style>
  <w:style w:type="paragraph" w:customStyle="1" w:styleId="CAB7D05BE5DD4F849CA5CDE57F366367">
    <w:name w:val="CAB7D05BE5DD4F849CA5CDE57F366367"/>
    <w:rsid w:val="009F7067"/>
  </w:style>
  <w:style w:type="paragraph" w:customStyle="1" w:styleId="9666B1921B0F4EFBB86F094FAA7199DF">
    <w:name w:val="9666B1921B0F4EFBB86F094FAA7199DF"/>
    <w:rsid w:val="009F7067"/>
  </w:style>
  <w:style w:type="paragraph" w:customStyle="1" w:styleId="9AE6F927137448C29B01A73D2ECB12DF">
    <w:name w:val="9AE6F927137448C29B01A73D2ECB12DF"/>
    <w:rsid w:val="009F7067"/>
  </w:style>
  <w:style w:type="paragraph" w:customStyle="1" w:styleId="67E18AE376774FF191BFBB3AF1D2BE31">
    <w:name w:val="67E18AE376774FF191BFBB3AF1D2BE31"/>
    <w:rsid w:val="009F7067"/>
  </w:style>
  <w:style w:type="paragraph" w:customStyle="1" w:styleId="DA1B4F560D974CF5B74BCAE58A0B57B0">
    <w:name w:val="DA1B4F560D974CF5B74BCAE58A0B57B0"/>
    <w:rsid w:val="009F7067"/>
  </w:style>
  <w:style w:type="paragraph" w:customStyle="1" w:styleId="1E65EC6B52E045D880B61526812B677B">
    <w:name w:val="1E65EC6B52E045D880B61526812B677B"/>
    <w:rsid w:val="009F7067"/>
  </w:style>
  <w:style w:type="paragraph" w:customStyle="1" w:styleId="096D7C416432460B8690F784515E77DA">
    <w:name w:val="096D7C416432460B8690F784515E77DA"/>
    <w:rsid w:val="009F7067"/>
  </w:style>
  <w:style w:type="paragraph" w:customStyle="1" w:styleId="FCE5924AEF024778AE645D0A4FA29921">
    <w:name w:val="FCE5924AEF024778AE645D0A4FA29921"/>
    <w:rsid w:val="009F7067"/>
  </w:style>
  <w:style w:type="paragraph" w:customStyle="1" w:styleId="D23994593CE04F2A972A2C5C4C476FE2">
    <w:name w:val="D23994593CE04F2A972A2C5C4C476FE2"/>
    <w:rsid w:val="009F7067"/>
  </w:style>
  <w:style w:type="paragraph" w:customStyle="1" w:styleId="6DA2998F0E004A1C975224579395B7F0">
    <w:name w:val="6DA2998F0E004A1C975224579395B7F0"/>
    <w:rsid w:val="009F7067"/>
  </w:style>
  <w:style w:type="paragraph" w:customStyle="1" w:styleId="94624C9F3B044647806CFAE4113FE11A">
    <w:name w:val="94624C9F3B044647806CFAE4113FE11A"/>
    <w:rsid w:val="009F7067"/>
  </w:style>
  <w:style w:type="paragraph" w:customStyle="1" w:styleId="D615E4AD2D1A47A196060F659117EDE6">
    <w:name w:val="D615E4AD2D1A47A196060F659117EDE6"/>
    <w:rsid w:val="009F7067"/>
  </w:style>
  <w:style w:type="paragraph" w:customStyle="1" w:styleId="D8508219204F4D54AFA914D57B774CD7">
    <w:name w:val="D8508219204F4D54AFA914D57B774CD7"/>
    <w:rsid w:val="009F7067"/>
  </w:style>
  <w:style w:type="paragraph" w:customStyle="1" w:styleId="ED3465F66346419DB8321918AF6143F7">
    <w:name w:val="ED3465F66346419DB8321918AF6143F7"/>
    <w:rsid w:val="009F7067"/>
  </w:style>
  <w:style w:type="paragraph" w:customStyle="1" w:styleId="6340604430C945FEBE7C5259F6FFD07D">
    <w:name w:val="6340604430C945FEBE7C5259F6FFD07D"/>
    <w:rsid w:val="009F7067"/>
  </w:style>
  <w:style w:type="paragraph" w:customStyle="1" w:styleId="3906B4E52B7F43C6A144EFEB7867CBCB">
    <w:name w:val="3906B4E52B7F43C6A144EFEB7867CBCB"/>
    <w:rsid w:val="009F7067"/>
  </w:style>
  <w:style w:type="paragraph" w:customStyle="1" w:styleId="3C8DF27BF9DA42BCA1C35500762A896B">
    <w:name w:val="3C8DF27BF9DA42BCA1C35500762A896B"/>
    <w:rsid w:val="009F7067"/>
  </w:style>
  <w:style w:type="paragraph" w:customStyle="1" w:styleId="4B7FC2A3E56A461297249A81775BCE7C">
    <w:name w:val="4B7FC2A3E56A461297249A81775BCE7C"/>
    <w:rsid w:val="009F7067"/>
  </w:style>
  <w:style w:type="paragraph" w:customStyle="1" w:styleId="56C0DFD342D34CC2A6F4FB6EB2CB2EFA">
    <w:name w:val="56C0DFD342D34CC2A6F4FB6EB2CB2EFA"/>
    <w:rsid w:val="009F7067"/>
  </w:style>
  <w:style w:type="paragraph" w:customStyle="1" w:styleId="B9B58D862F174C5481F83F61E1B37C96">
    <w:name w:val="B9B58D862F174C5481F83F61E1B37C96"/>
    <w:rsid w:val="009F7067"/>
  </w:style>
  <w:style w:type="paragraph" w:customStyle="1" w:styleId="02A374BBE87346D583AB7F9A61C88AFA">
    <w:name w:val="02A374BBE87346D583AB7F9A61C88AFA"/>
    <w:rsid w:val="009F7067"/>
  </w:style>
  <w:style w:type="paragraph" w:customStyle="1" w:styleId="6C3A2ABD92FA451AA465B4E6EF8BEA82">
    <w:name w:val="6C3A2ABD92FA451AA465B4E6EF8BEA82"/>
    <w:rsid w:val="009F7067"/>
  </w:style>
  <w:style w:type="paragraph" w:customStyle="1" w:styleId="FCD13BDDE4E448A595F3C44BF9EED7E0">
    <w:name w:val="FCD13BDDE4E448A595F3C44BF9EED7E0"/>
    <w:rsid w:val="009F7067"/>
  </w:style>
  <w:style w:type="paragraph" w:customStyle="1" w:styleId="3A71F042A51B405EA5745891B7CE762E">
    <w:name w:val="3A71F042A51B405EA5745891B7CE762E"/>
    <w:rsid w:val="009F7067"/>
  </w:style>
  <w:style w:type="paragraph" w:customStyle="1" w:styleId="E21BE31D32764F498AC37858B895BD24">
    <w:name w:val="E21BE31D32764F498AC37858B895BD24"/>
    <w:rsid w:val="009F7067"/>
  </w:style>
  <w:style w:type="paragraph" w:customStyle="1" w:styleId="7DA6787DFC53469FB2522CA067D0859A">
    <w:name w:val="7DA6787DFC53469FB2522CA067D0859A"/>
    <w:rsid w:val="009F7067"/>
  </w:style>
  <w:style w:type="paragraph" w:customStyle="1" w:styleId="B11291A2128445948BB3F11C58A8CF66">
    <w:name w:val="B11291A2128445948BB3F11C58A8CF66"/>
    <w:rsid w:val="009F7067"/>
  </w:style>
  <w:style w:type="paragraph" w:customStyle="1" w:styleId="57CA68C19F644DA99C31BD564D64EE7F">
    <w:name w:val="57CA68C19F644DA99C31BD564D64EE7F"/>
    <w:rsid w:val="009F7067"/>
  </w:style>
  <w:style w:type="paragraph" w:customStyle="1" w:styleId="AF2D64012A4B46C19C3FEBE1B96BD395">
    <w:name w:val="AF2D64012A4B46C19C3FEBE1B96BD395"/>
    <w:rsid w:val="009F7067"/>
  </w:style>
  <w:style w:type="paragraph" w:customStyle="1" w:styleId="B92BFCC08BA04338A3026541C3C2F6AE">
    <w:name w:val="B92BFCC08BA04338A3026541C3C2F6AE"/>
    <w:rsid w:val="009F7067"/>
  </w:style>
  <w:style w:type="paragraph" w:customStyle="1" w:styleId="9AC53086658248778799DB80DF30AA33">
    <w:name w:val="9AC53086658248778799DB80DF30AA33"/>
    <w:rsid w:val="009F7067"/>
  </w:style>
  <w:style w:type="paragraph" w:customStyle="1" w:styleId="8080747E6C0C4A86A80E67059679B399">
    <w:name w:val="8080747E6C0C4A86A80E67059679B399"/>
    <w:rsid w:val="009F7067"/>
  </w:style>
  <w:style w:type="paragraph" w:customStyle="1" w:styleId="EE96AE122960448C940A6E18EA358C8D">
    <w:name w:val="EE96AE122960448C940A6E18EA358C8D"/>
    <w:rsid w:val="009F7067"/>
  </w:style>
  <w:style w:type="paragraph" w:customStyle="1" w:styleId="978E8FAA9CDE44319905BB2349C41F55">
    <w:name w:val="978E8FAA9CDE44319905BB2349C41F55"/>
    <w:rsid w:val="009F7067"/>
  </w:style>
  <w:style w:type="paragraph" w:customStyle="1" w:styleId="BA26B1D24AB845F2B4D5D3CFB51446F4">
    <w:name w:val="BA26B1D24AB845F2B4D5D3CFB51446F4"/>
    <w:rsid w:val="009F7067"/>
  </w:style>
  <w:style w:type="paragraph" w:customStyle="1" w:styleId="B1CC6B2F02F44369A536CE7A0886C014">
    <w:name w:val="B1CC6B2F02F44369A536CE7A0886C014"/>
    <w:rsid w:val="009F7067"/>
  </w:style>
  <w:style w:type="paragraph" w:customStyle="1" w:styleId="C1BCB798B61E478C9EF8C991BD768DC8">
    <w:name w:val="C1BCB798B61E478C9EF8C991BD768DC8"/>
    <w:rsid w:val="009F7067"/>
  </w:style>
  <w:style w:type="paragraph" w:customStyle="1" w:styleId="8069EECFD4814ADA87063326C1791A17">
    <w:name w:val="8069EECFD4814ADA87063326C1791A17"/>
    <w:rsid w:val="009F7067"/>
  </w:style>
  <w:style w:type="paragraph" w:customStyle="1" w:styleId="E7C01B0478DA48DBAF1328725B7A3C94">
    <w:name w:val="E7C01B0478DA48DBAF1328725B7A3C94"/>
    <w:rsid w:val="009F7067"/>
  </w:style>
  <w:style w:type="paragraph" w:customStyle="1" w:styleId="527243ED621149B497AAC6FBEA215BC7">
    <w:name w:val="527243ED621149B497AAC6FBEA215BC7"/>
    <w:rsid w:val="009F7067"/>
  </w:style>
  <w:style w:type="paragraph" w:customStyle="1" w:styleId="7C55E7F80EB14674B58875FAC6AABAE2">
    <w:name w:val="7C55E7F80EB14674B58875FAC6AABAE2"/>
    <w:rsid w:val="009F7067"/>
  </w:style>
  <w:style w:type="paragraph" w:customStyle="1" w:styleId="B110FDDB931C4AB599EC794804B3DBEF">
    <w:name w:val="B110FDDB931C4AB599EC794804B3DBEF"/>
    <w:rsid w:val="009F7067"/>
  </w:style>
  <w:style w:type="paragraph" w:customStyle="1" w:styleId="BE5C50C989974C659DD29F675154D268">
    <w:name w:val="BE5C50C989974C659DD29F675154D268"/>
    <w:rsid w:val="009F7067"/>
  </w:style>
  <w:style w:type="paragraph" w:customStyle="1" w:styleId="314CC1AEFFE841878610EFCBC7B5CC3E">
    <w:name w:val="314CC1AEFFE841878610EFCBC7B5CC3E"/>
    <w:rsid w:val="009F7067"/>
  </w:style>
  <w:style w:type="paragraph" w:customStyle="1" w:styleId="0A0D32DE6CF94F6B9761301BCF95E712">
    <w:name w:val="0A0D32DE6CF94F6B9761301BCF95E712"/>
    <w:rsid w:val="009F7067"/>
  </w:style>
  <w:style w:type="paragraph" w:customStyle="1" w:styleId="1FE27A8936B548BA982F78BF771FA9F1">
    <w:name w:val="1FE27A8936B548BA982F78BF771FA9F1"/>
    <w:rsid w:val="009F7067"/>
  </w:style>
  <w:style w:type="paragraph" w:customStyle="1" w:styleId="6B1BB8A39F174FE2A41C4A94BE2842AE">
    <w:name w:val="6B1BB8A39F174FE2A41C4A94BE2842AE"/>
    <w:rsid w:val="009F7067"/>
  </w:style>
  <w:style w:type="paragraph" w:customStyle="1" w:styleId="70AAA4FAAD7B407B8B2DD316B92D4D24">
    <w:name w:val="70AAA4FAAD7B407B8B2DD316B92D4D24"/>
    <w:rsid w:val="009F7067"/>
  </w:style>
  <w:style w:type="paragraph" w:customStyle="1" w:styleId="3405C1C76D4442DA9517205C2B038D80">
    <w:name w:val="3405C1C76D4442DA9517205C2B038D80"/>
    <w:rsid w:val="009F7067"/>
  </w:style>
  <w:style w:type="paragraph" w:customStyle="1" w:styleId="4EFDC08D8C96435C80E606948A4BBACA">
    <w:name w:val="4EFDC08D8C96435C80E606948A4BBACA"/>
    <w:rsid w:val="009F7067"/>
  </w:style>
  <w:style w:type="paragraph" w:customStyle="1" w:styleId="E3D332877A154689B086B8F634FB5971">
    <w:name w:val="E3D332877A154689B086B8F634FB5971"/>
    <w:rsid w:val="009F7067"/>
  </w:style>
  <w:style w:type="paragraph" w:customStyle="1" w:styleId="35ECD4474D7E4D64800E862C7612B5EF">
    <w:name w:val="35ECD4474D7E4D64800E862C7612B5EF"/>
    <w:rsid w:val="009F7067"/>
  </w:style>
  <w:style w:type="paragraph" w:customStyle="1" w:styleId="F9ED95D6A15C42FF9CEA9A392E97D50B">
    <w:name w:val="F9ED95D6A15C42FF9CEA9A392E97D50B"/>
    <w:rsid w:val="009F7067"/>
  </w:style>
  <w:style w:type="paragraph" w:customStyle="1" w:styleId="7DA5EE4967634DA28174DF787292FB92">
    <w:name w:val="7DA5EE4967634DA28174DF787292FB92"/>
    <w:rsid w:val="009F7067"/>
  </w:style>
  <w:style w:type="paragraph" w:customStyle="1" w:styleId="87D7D261C2244A2C8537048C026B9F5E">
    <w:name w:val="87D7D261C2244A2C8537048C026B9F5E"/>
    <w:rsid w:val="009F7067"/>
  </w:style>
  <w:style w:type="paragraph" w:customStyle="1" w:styleId="3AA0944489DF4E79B0AB80BE076644EA">
    <w:name w:val="3AA0944489DF4E79B0AB80BE076644EA"/>
    <w:rsid w:val="009F7067"/>
  </w:style>
  <w:style w:type="paragraph" w:customStyle="1" w:styleId="B662C8E814514B6E8FCA25E91562F5B9">
    <w:name w:val="B662C8E814514B6E8FCA25E91562F5B9"/>
    <w:rsid w:val="009F7067"/>
  </w:style>
  <w:style w:type="paragraph" w:customStyle="1" w:styleId="E4556DF5D2F5462D945FD4DEC037FAD2">
    <w:name w:val="E4556DF5D2F5462D945FD4DEC037FAD2"/>
    <w:rsid w:val="009F7067"/>
  </w:style>
  <w:style w:type="paragraph" w:customStyle="1" w:styleId="E5631A94CAAD46C0A344AB101A0C2470">
    <w:name w:val="E5631A94CAAD46C0A344AB101A0C2470"/>
    <w:rsid w:val="009F7067"/>
  </w:style>
  <w:style w:type="paragraph" w:customStyle="1" w:styleId="E56CF7AF514C46E98322678E825A5BFF">
    <w:name w:val="E56CF7AF514C46E98322678E825A5BFF"/>
    <w:rsid w:val="009F7067"/>
  </w:style>
  <w:style w:type="paragraph" w:customStyle="1" w:styleId="5DE7C7D281CB44249DD5A5234648E818">
    <w:name w:val="5DE7C7D281CB44249DD5A5234648E818"/>
    <w:rsid w:val="009F7067"/>
  </w:style>
  <w:style w:type="paragraph" w:customStyle="1" w:styleId="877C5D52A2C540D8BB73F560AE52DB2D">
    <w:name w:val="877C5D52A2C540D8BB73F560AE52DB2D"/>
    <w:rsid w:val="009F7067"/>
  </w:style>
  <w:style w:type="paragraph" w:customStyle="1" w:styleId="80EB3037A4E14278B325E8A186FBF564">
    <w:name w:val="80EB3037A4E14278B325E8A186FBF564"/>
    <w:rsid w:val="009F7067"/>
  </w:style>
  <w:style w:type="paragraph" w:customStyle="1" w:styleId="EAEE598AA2944F2AB6226476796205BD">
    <w:name w:val="EAEE598AA2944F2AB6226476796205BD"/>
    <w:rsid w:val="009F7067"/>
  </w:style>
  <w:style w:type="paragraph" w:customStyle="1" w:styleId="F9870DC4B0A14717BDA66E9A58888994">
    <w:name w:val="F9870DC4B0A14717BDA66E9A58888994"/>
    <w:rsid w:val="009F7067"/>
  </w:style>
  <w:style w:type="paragraph" w:customStyle="1" w:styleId="07F9C5766F89409ABEC5BF38AE138A62">
    <w:name w:val="07F9C5766F89409ABEC5BF38AE138A62"/>
    <w:rsid w:val="009F7067"/>
  </w:style>
  <w:style w:type="paragraph" w:customStyle="1" w:styleId="22C2128963514B8A9E7008C227A3620A">
    <w:name w:val="22C2128963514B8A9E7008C227A3620A"/>
    <w:rsid w:val="009F7067"/>
  </w:style>
  <w:style w:type="paragraph" w:customStyle="1" w:styleId="3D60F073826B42188C73CB8CEF5353A7">
    <w:name w:val="3D60F073826B42188C73CB8CEF5353A7"/>
    <w:rsid w:val="009F7067"/>
  </w:style>
  <w:style w:type="paragraph" w:customStyle="1" w:styleId="8428592B130948D590987847E8C5F5E0">
    <w:name w:val="8428592B130948D590987847E8C5F5E0"/>
    <w:rsid w:val="009F7067"/>
  </w:style>
  <w:style w:type="paragraph" w:customStyle="1" w:styleId="265A25C453AD4A7F835F694139F85B5B">
    <w:name w:val="265A25C453AD4A7F835F694139F85B5B"/>
    <w:rsid w:val="009F7067"/>
  </w:style>
  <w:style w:type="paragraph" w:customStyle="1" w:styleId="13640DAD37D34C73B279185ED7E1E5E8">
    <w:name w:val="13640DAD37D34C73B279185ED7E1E5E8"/>
    <w:rsid w:val="009F7067"/>
  </w:style>
  <w:style w:type="paragraph" w:customStyle="1" w:styleId="58EA53E079C84F02BB19569F845E5CB8">
    <w:name w:val="58EA53E079C84F02BB19569F845E5CB8"/>
    <w:rsid w:val="009F7067"/>
  </w:style>
  <w:style w:type="paragraph" w:customStyle="1" w:styleId="06E9653E5B60410DAD75DDBA89A47B23">
    <w:name w:val="06E9653E5B60410DAD75DDBA89A47B23"/>
    <w:rsid w:val="009F7067"/>
  </w:style>
  <w:style w:type="paragraph" w:customStyle="1" w:styleId="8BF7EA228F76498D82A3CC8A9BA5CAD7">
    <w:name w:val="8BF7EA228F76498D82A3CC8A9BA5CAD7"/>
    <w:rsid w:val="009F7067"/>
  </w:style>
  <w:style w:type="paragraph" w:customStyle="1" w:styleId="52C6BD61B0FB472F8F655129FBB62CC0">
    <w:name w:val="52C6BD61B0FB472F8F655129FBB62CC0"/>
    <w:rsid w:val="009F7067"/>
  </w:style>
  <w:style w:type="paragraph" w:customStyle="1" w:styleId="5BE9E6DD0C504829B616E1106585250D">
    <w:name w:val="5BE9E6DD0C504829B616E1106585250D"/>
    <w:rsid w:val="009F7067"/>
  </w:style>
  <w:style w:type="paragraph" w:customStyle="1" w:styleId="DF317C6FECE746E39F7A09E3E3045F03">
    <w:name w:val="DF317C6FECE746E39F7A09E3E3045F03"/>
    <w:rsid w:val="009F7067"/>
  </w:style>
  <w:style w:type="paragraph" w:customStyle="1" w:styleId="2DC118A02B1A41BFA0F4F95598592328">
    <w:name w:val="2DC118A02B1A41BFA0F4F95598592328"/>
    <w:rsid w:val="009F7067"/>
  </w:style>
  <w:style w:type="paragraph" w:customStyle="1" w:styleId="D7C4FA4578D54C50993BFC8EDCA2B908">
    <w:name w:val="D7C4FA4578D54C50993BFC8EDCA2B908"/>
    <w:rsid w:val="009F7067"/>
  </w:style>
  <w:style w:type="paragraph" w:customStyle="1" w:styleId="9BBD051AED55417A91472A64536EC45A">
    <w:name w:val="9BBD051AED55417A91472A64536EC45A"/>
    <w:rsid w:val="009F7067"/>
  </w:style>
  <w:style w:type="paragraph" w:customStyle="1" w:styleId="6F8EF62F8770436396B003540DCBDE2D">
    <w:name w:val="6F8EF62F8770436396B003540DCBDE2D"/>
    <w:rsid w:val="009F7067"/>
  </w:style>
  <w:style w:type="paragraph" w:customStyle="1" w:styleId="630F752843EF42BEB10564C3F8C0AC36">
    <w:name w:val="630F752843EF42BEB10564C3F8C0AC36"/>
    <w:rsid w:val="009F7067"/>
  </w:style>
  <w:style w:type="paragraph" w:customStyle="1" w:styleId="28C196446A7440A29DB16D7E515489FA">
    <w:name w:val="28C196446A7440A29DB16D7E515489FA"/>
    <w:rsid w:val="009F7067"/>
  </w:style>
  <w:style w:type="paragraph" w:customStyle="1" w:styleId="9441E9A844BE4BA79388934C20385DC8">
    <w:name w:val="9441E9A844BE4BA79388934C20385DC8"/>
    <w:rsid w:val="009F7067"/>
  </w:style>
  <w:style w:type="paragraph" w:customStyle="1" w:styleId="1E304A3CDB854B96AFD113253C186985">
    <w:name w:val="1E304A3CDB854B96AFD113253C186985"/>
    <w:rsid w:val="009F7067"/>
  </w:style>
  <w:style w:type="paragraph" w:customStyle="1" w:styleId="51C1325F931A4A169F03679BA00EEF3F">
    <w:name w:val="51C1325F931A4A169F03679BA00EEF3F"/>
    <w:rsid w:val="009F7067"/>
  </w:style>
  <w:style w:type="paragraph" w:customStyle="1" w:styleId="A74E6FA214F0441191634C833A889ED4">
    <w:name w:val="A74E6FA214F0441191634C833A889ED4"/>
    <w:rsid w:val="009F7067"/>
  </w:style>
  <w:style w:type="paragraph" w:customStyle="1" w:styleId="A9D79A17B748479C9FDD212BE9278357">
    <w:name w:val="A9D79A17B748479C9FDD212BE9278357"/>
    <w:rsid w:val="009F7067"/>
  </w:style>
  <w:style w:type="paragraph" w:customStyle="1" w:styleId="1B37192BBDBE4232BCDAAEFAB1E0D214">
    <w:name w:val="1B37192BBDBE4232BCDAAEFAB1E0D214"/>
    <w:rsid w:val="009F7067"/>
  </w:style>
  <w:style w:type="paragraph" w:customStyle="1" w:styleId="90806A982D9747209134B468C3AA750A">
    <w:name w:val="90806A982D9747209134B468C3AA750A"/>
    <w:rsid w:val="009F7067"/>
  </w:style>
  <w:style w:type="paragraph" w:customStyle="1" w:styleId="68D02770178C4ADE96CCE51A50C747C8">
    <w:name w:val="68D02770178C4ADE96CCE51A50C747C8"/>
    <w:rsid w:val="009F7067"/>
  </w:style>
  <w:style w:type="paragraph" w:customStyle="1" w:styleId="10D0069F792F4D9081AD3357F57C8079">
    <w:name w:val="10D0069F792F4D9081AD3357F57C8079"/>
    <w:rsid w:val="009F7067"/>
  </w:style>
  <w:style w:type="paragraph" w:customStyle="1" w:styleId="2FDCD6C40C7B4EFC8272F189E93E84E3">
    <w:name w:val="2FDCD6C40C7B4EFC8272F189E93E84E3"/>
    <w:rsid w:val="009F7067"/>
  </w:style>
  <w:style w:type="paragraph" w:customStyle="1" w:styleId="0F31783A60E744CC891B3FCE92EDBF1D">
    <w:name w:val="0F31783A60E744CC891B3FCE92EDBF1D"/>
    <w:rsid w:val="009F7067"/>
  </w:style>
  <w:style w:type="paragraph" w:customStyle="1" w:styleId="8D1429E70084439DACB8E630E7A33180">
    <w:name w:val="8D1429E70084439DACB8E630E7A33180"/>
    <w:rsid w:val="009F7067"/>
  </w:style>
  <w:style w:type="paragraph" w:customStyle="1" w:styleId="54A7EA2B45A5447C8CC36D6423E6D8B4">
    <w:name w:val="54A7EA2B45A5447C8CC36D6423E6D8B4"/>
    <w:rsid w:val="009F7067"/>
  </w:style>
  <w:style w:type="paragraph" w:customStyle="1" w:styleId="6BF569BFA7B143D5AC0F55C4E95F1E4A">
    <w:name w:val="6BF569BFA7B143D5AC0F55C4E95F1E4A"/>
    <w:rsid w:val="009F7067"/>
  </w:style>
  <w:style w:type="paragraph" w:customStyle="1" w:styleId="C6247F018013445F9AD4B2DE353E5005">
    <w:name w:val="C6247F018013445F9AD4B2DE353E5005"/>
    <w:rsid w:val="009F7067"/>
  </w:style>
  <w:style w:type="paragraph" w:customStyle="1" w:styleId="349B11F26E10429D89C3EFE56D264441">
    <w:name w:val="349B11F26E10429D89C3EFE56D264441"/>
    <w:rsid w:val="009F7067"/>
  </w:style>
  <w:style w:type="paragraph" w:customStyle="1" w:styleId="F4E28639DED44346910BC9F8F7D0B916">
    <w:name w:val="F4E28639DED44346910BC9F8F7D0B916"/>
    <w:rsid w:val="009F7067"/>
  </w:style>
  <w:style w:type="paragraph" w:customStyle="1" w:styleId="655F679B3E284C22B44E797120D8EF66">
    <w:name w:val="655F679B3E284C22B44E797120D8EF66"/>
    <w:rsid w:val="009F7067"/>
  </w:style>
  <w:style w:type="paragraph" w:customStyle="1" w:styleId="065B3A86A841423EB9FB305F0FF8AA87">
    <w:name w:val="065B3A86A841423EB9FB305F0FF8AA87"/>
    <w:rsid w:val="009F7067"/>
  </w:style>
  <w:style w:type="paragraph" w:customStyle="1" w:styleId="6D9072980CC44ACA8AF758886647C02D">
    <w:name w:val="6D9072980CC44ACA8AF758886647C02D"/>
    <w:rsid w:val="009F7067"/>
  </w:style>
  <w:style w:type="paragraph" w:customStyle="1" w:styleId="DF3B849CFF514275AB032A8C883C2068">
    <w:name w:val="DF3B849CFF514275AB032A8C883C2068"/>
    <w:rsid w:val="009F7067"/>
  </w:style>
  <w:style w:type="paragraph" w:customStyle="1" w:styleId="2A24600552C14757BB3E641693187D11">
    <w:name w:val="2A24600552C14757BB3E641693187D11"/>
    <w:rsid w:val="009F7067"/>
  </w:style>
  <w:style w:type="paragraph" w:customStyle="1" w:styleId="A90630BDDD3749CB8DB0EFCCF2D707C8">
    <w:name w:val="A90630BDDD3749CB8DB0EFCCF2D707C8"/>
    <w:rsid w:val="009F7067"/>
  </w:style>
  <w:style w:type="paragraph" w:customStyle="1" w:styleId="BC7075A43E0749E68307AAE9FFB0D8FF">
    <w:name w:val="BC7075A43E0749E68307AAE9FFB0D8FF"/>
    <w:rsid w:val="009F7067"/>
  </w:style>
  <w:style w:type="paragraph" w:customStyle="1" w:styleId="1307B17AB0ED441D8AE21C10ABC46C46">
    <w:name w:val="1307B17AB0ED441D8AE21C10ABC46C46"/>
    <w:rsid w:val="009F7067"/>
  </w:style>
  <w:style w:type="paragraph" w:customStyle="1" w:styleId="4E052BF2D0D34F1F8F6C18255D8256B0">
    <w:name w:val="4E052BF2D0D34F1F8F6C18255D8256B0"/>
    <w:rsid w:val="009F7067"/>
  </w:style>
  <w:style w:type="paragraph" w:customStyle="1" w:styleId="7FCE0A1EF9FF46E48970D814C8A5393A">
    <w:name w:val="7FCE0A1EF9FF46E48970D814C8A5393A"/>
    <w:rsid w:val="009F7067"/>
  </w:style>
  <w:style w:type="paragraph" w:customStyle="1" w:styleId="748AC2E2FD934E3C871645BE8525A086">
    <w:name w:val="748AC2E2FD934E3C871645BE8525A086"/>
    <w:rsid w:val="009F7067"/>
  </w:style>
  <w:style w:type="paragraph" w:customStyle="1" w:styleId="CE518A86CE654BF1A4E2B6D77B890341">
    <w:name w:val="CE518A86CE654BF1A4E2B6D77B890341"/>
    <w:rsid w:val="009F7067"/>
  </w:style>
  <w:style w:type="paragraph" w:customStyle="1" w:styleId="993993D64D4449A3815AD7B28F051FE1">
    <w:name w:val="993993D64D4449A3815AD7B28F051FE1"/>
    <w:rsid w:val="009F7067"/>
  </w:style>
  <w:style w:type="paragraph" w:customStyle="1" w:styleId="7C9A5243FE724E3D90333067A4150188">
    <w:name w:val="7C9A5243FE724E3D90333067A4150188"/>
    <w:rsid w:val="009F7067"/>
  </w:style>
  <w:style w:type="paragraph" w:customStyle="1" w:styleId="2A5EA67889E04EE791DB08DE155B8B14">
    <w:name w:val="2A5EA67889E04EE791DB08DE155B8B14"/>
    <w:rsid w:val="009F7067"/>
  </w:style>
  <w:style w:type="paragraph" w:customStyle="1" w:styleId="9FA87CB5CFBB4373A449F5E82454BD53">
    <w:name w:val="9FA87CB5CFBB4373A449F5E82454BD53"/>
    <w:rsid w:val="009F7067"/>
  </w:style>
  <w:style w:type="paragraph" w:customStyle="1" w:styleId="76A22FE0F8454210BED334B3C16D75B2">
    <w:name w:val="76A22FE0F8454210BED334B3C16D75B2"/>
    <w:rsid w:val="009F7067"/>
  </w:style>
  <w:style w:type="paragraph" w:customStyle="1" w:styleId="B4905E96ABC845E4829F364BA320BB10">
    <w:name w:val="B4905E96ABC845E4829F364BA320BB10"/>
    <w:rsid w:val="009F7067"/>
  </w:style>
  <w:style w:type="paragraph" w:customStyle="1" w:styleId="63EB2A9CEA2D4C6AB853DBFFC5518B5C">
    <w:name w:val="63EB2A9CEA2D4C6AB853DBFFC5518B5C"/>
    <w:rsid w:val="009F7067"/>
  </w:style>
  <w:style w:type="paragraph" w:customStyle="1" w:styleId="09C391475596411DAE463F8FED45543C">
    <w:name w:val="09C391475596411DAE463F8FED45543C"/>
    <w:rsid w:val="009F7067"/>
  </w:style>
  <w:style w:type="paragraph" w:customStyle="1" w:styleId="877DC36DFCB344369F7A37AF4E666312">
    <w:name w:val="877DC36DFCB344369F7A37AF4E666312"/>
    <w:rsid w:val="009F7067"/>
  </w:style>
  <w:style w:type="paragraph" w:customStyle="1" w:styleId="5DFFFC5AE9DE424BA77301C7428B4928">
    <w:name w:val="5DFFFC5AE9DE424BA77301C7428B4928"/>
    <w:rsid w:val="009F7067"/>
  </w:style>
  <w:style w:type="paragraph" w:customStyle="1" w:styleId="8A82C83E34DD4DADB5FF4512ACE0CF90">
    <w:name w:val="8A82C83E34DD4DADB5FF4512ACE0CF90"/>
    <w:rsid w:val="009F7067"/>
  </w:style>
  <w:style w:type="paragraph" w:customStyle="1" w:styleId="B9959958C0D34C10AD149CC6549ABB8E">
    <w:name w:val="B9959958C0D34C10AD149CC6549ABB8E"/>
    <w:rsid w:val="009F7067"/>
  </w:style>
  <w:style w:type="paragraph" w:customStyle="1" w:styleId="7E562454DB9F4B3E89067B0075C4EFC5">
    <w:name w:val="7E562454DB9F4B3E89067B0075C4EFC5"/>
    <w:rsid w:val="009F7067"/>
  </w:style>
  <w:style w:type="paragraph" w:customStyle="1" w:styleId="6519B758E6CC4F638E42831612CC6552">
    <w:name w:val="6519B758E6CC4F638E42831612CC6552"/>
    <w:rsid w:val="009F7067"/>
  </w:style>
  <w:style w:type="paragraph" w:customStyle="1" w:styleId="F4407365380E44DE905186717A11BC44">
    <w:name w:val="F4407365380E44DE905186717A11BC44"/>
    <w:rsid w:val="009F7067"/>
  </w:style>
  <w:style w:type="paragraph" w:customStyle="1" w:styleId="184232C713DF4FFFB82A039B9A53EACE">
    <w:name w:val="184232C713DF4FFFB82A039B9A53EACE"/>
    <w:rsid w:val="009F7067"/>
  </w:style>
  <w:style w:type="paragraph" w:customStyle="1" w:styleId="8AEFC5309F89455E9D0FDAC1CACEBC17">
    <w:name w:val="8AEFC5309F89455E9D0FDAC1CACEBC17"/>
    <w:rsid w:val="009F7067"/>
  </w:style>
  <w:style w:type="paragraph" w:customStyle="1" w:styleId="727EE8DF08234A8EADF1271A6A6D4D7D">
    <w:name w:val="727EE8DF08234A8EADF1271A6A6D4D7D"/>
    <w:rsid w:val="009F7067"/>
  </w:style>
  <w:style w:type="paragraph" w:customStyle="1" w:styleId="5D041AB2EEBB40F2AD201C3B3E0DFA5A">
    <w:name w:val="5D041AB2EEBB40F2AD201C3B3E0DFA5A"/>
    <w:rsid w:val="009F7067"/>
  </w:style>
  <w:style w:type="paragraph" w:customStyle="1" w:styleId="3ACB39111B12416BA75C3699B8C77831">
    <w:name w:val="3ACB39111B12416BA75C3699B8C77831"/>
    <w:rsid w:val="009F7067"/>
  </w:style>
  <w:style w:type="paragraph" w:customStyle="1" w:styleId="A948655654AE480DBAAA250680DCB3B2">
    <w:name w:val="A948655654AE480DBAAA250680DCB3B2"/>
    <w:rsid w:val="009F7067"/>
  </w:style>
  <w:style w:type="paragraph" w:customStyle="1" w:styleId="7B41DC06DA8F40C39E586F4549F405C8">
    <w:name w:val="7B41DC06DA8F40C39E586F4549F405C8"/>
    <w:rsid w:val="009F7067"/>
  </w:style>
  <w:style w:type="paragraph" w:customStyle="1" w:styleId="FFC35448C1BD41389BB193CFFD626F71">
    <w:name w:val="FFC35448C1BD41389BB193CFFD626F71"/>
    <w:rsid w:val="009F7067"/>
  </w:style>
  <w:style w:type="paragraph" w:customStyle="1" w:styleId="0BB3B8AAA1334D309DD0B35F45DB22CC">
    <w:name w:val="0BB3B8AAA1334D309DD0B35F45DB22CC"/>
    <w:rsid w:val="009F7067"/>
  </w:style>
  <w:style w:type="paragraph" w:customStyle="1" w:styleId="9F72C9FB3AAF4B54BCCEAF40180FAE1C">
    <w:name w:val="9F72C9FB3AAF4B54BCCEAF40180FAE1C"/>
    <w:rsid w:val="009F7067"/>
  </w:style>
  <w:style w:type="paragraph" w:customStyle="1" w:styleId="F30A2098BE4A4573A3B2B663E1598D80">
    <w:name w:val="F30A2098BE4A4573A3B2B663E1598D80"/>
    <w:rsid w:val="009F7067"/>
  </w:style>
  <w:style w:type="paragraph" w:customStyle="1" w:styleId="7FF1ECDD7DBF47B28E791FAA683E1A12">
    <w:name w:val="7FF1ECDD7DBF47B28E791FAA683E1A12"/>
    <w:rsid w:val="009F7067"/>
  </w:style>
  <w:style w:type="paragraph" w:customStyle="1" w:styleId="3F0A4D3D1A264F3490B86F58445F59E1">
    <w:name w:val="3F0A4D3D1A264F3490B86F58445F59E1"/>
    <w:rsid w:val="009F7067"/>
  </w:style>
  <w:style w:type="paragraph" w:customStyle="1" w:styleId="0DF0B52D557943458663EF7D999EEF6F">
    <w:name w:val="0DF0B52D557943458663EF7D999EEF6F"/>
    <w:rsid w:val="009F7067"/>
  </w:style>
  <w:style w:type="paragraph" w:customStyle="1" w:styleId="DDBAC14945A849379F8E907484982A23">
    <w:name w:val="DDBAC14945A849379F8E907484982A23"/>
    <w:rsid w:val="009F7067"/>
  </w:style>
  <w:style w:type="paragraph" w:customStyle="1" w:styleId="0A0D9E48C479411AA6B762D781C9E862">
    <w:name w:val="0A0D9E48C479411AA6B762D781C9E862"/>
    <w:rsid w:val="009F7067"/>
  </w:style>
  <w:style w:type="paragraph" w:customStyle="1" w:styleId="93E132297F3D4DC8991C67D1CC4DA83A">
    <w:name w:val="93E132297F3D4DC8991C67D1CC4DA83A"/>
    <w:rsid w:val="009F7067"/>
  </w:style>
  <w:style w:type="paragraph" w:customStyle="1" w:styleId="DE1CCF29BDBF445585E749534A2D562E">
    <w:name w:val="DE1CCF29BDBF445585E749534A2D562E"/>
    <w:rsid w:val="009F7067"/>
  </w:style>
  <w:style w:type="paragraph" w:customStyle="1" w:styleId="03A0B42D8F19469AA75FDDB4A86773CC">
    <w:name w:val="03A0B42D8F19469AA75FDDB4A86773CC"/>
    <w:rsid w:val="009F7067"/>
  </w:style>
  <w:style w:type="paragraph" w:customStyle="1" w:styleId="B1DF0135E0C34C53BD55BBFEFEA95463">
    <w:name w:val="B1DF0135E0C34C53BD55BBFEFEA95463"/>
    <w:rsid w:val="009F7067"/>
  </w:style>
  <w:style w:type="paragraph" w:customStyle="1" w:styleId="10999BD56FDD4157AE5F8DA8D7000809">
    <w:name w:val="10999BD56FDD4157AE5F8DA8D7000809"/>
    <w:rsid w:val="009F7067"/>
  </w:style>
  <w:style w:type="paragraph" w:customStyle="1" w:styleId="D53B0FDCBA0240958001CF92D14482AC">
    <w:name w:val="D53B0FDCBA0240958001CF92D14482AC"/>
    <w:rsid w:val="009F7067"/>
  </w:style>
  <w:style w:type="paragraph" w:customStyle="1" w:styleId="44F39C6A02CB4D868B8E6DCCE56D63AD">
    <w:name w:val="44F39C6A02CB4D868B8E6DCCE56D63AD"/>
    <w:rsid w:val="009F7067"/>
  </w:style>
  <w:style w:type="paragraph" w:customStyle="1" w:styleId="0F1966B8CE71425E82269152DDC7A3CE">
    <w:name w:val="0F1966B8CE71425E82269152DDC7A3CE"/>
    <w:rsid w:val="009F7067"/>
  </w:style>
  <w:style w:type="paragraph" w:customStyle="1" w:styleId="8AA800F3FC1C4780A0A5B98B37B486FF">
    <w:name w:val="8AA800F3FC1C4780A0A5B98B37B486FF"/>
    <w:rsid w:val="009F7067"/>
  </w:style>
  <w:style w:type="paragraph" w:customStyle="1" w:styleId="B9E1D92FA46644518F4139C766EE3836">
    <w:name w:val="B9E1D92FA46644518F4139C766EE3836"/>
    <w:rsid w:val="009F7067"/>
  </w:style>
  <w:style w:type="paragraph" w:customStyle="1" w:styleId="51013BD84FA24C8AAD7A0BAA51992FDC">
    <w:name w:val="51013BD84FA24C8AAD7A0BAA51992FDC"/>
    <w:rsid w:val="009F7067"/>
  </w:style>
  <w:style w:type="paragraph" w:customStyle="1" w:styleId="7CE96FF0BA8844DF904801442232CEA8">
    <w:name w:val="7CE96FF0BA8844DF904801442232CEA8"/>
    <w:rsid w:val="009F7067"/>
  </w:style>
  <w:style w:type="paragraph" w:customStyle="1" w:styleId="A6BAB0CD0B474833AC3C91A46F18A024">
    <w:name w:val="A6BAB0CD0B474833AC3C91A46F18A024"/>
    <w:rsid w:val="009F7067"/>
  </w:style>
  <w:style w:type="paragraph" w:customStyle="1" w:styleId="E4916838AFA74CC081C572E70BFC8120">
    <w:name w:val="E4916838AFA74CC081C572E70BFC8120"/>
    <w:rsid w:val="009F7067"/>
  </w:style>
  <w:style w:type="paragraph" w:customStyle="1" w:styleId="E153B07D893E4104A415A58718C8D5A0">
    <w:name w:val="E153B07D893E4104A415A58718C8D5A0"/>
    <w:rsid w:val="009F7067"/>
  </w:style>
  <w:style w:type="paragraph" w:customStyle="1" w:styleId="DE5E492821244888B6D20FBD24CA37EA">
    <w:name w:val="DE5E492821244888B6D20FBD24CA37EA"/>
    <w:rsid w:val="009F7067"/>
  </w:style>
  <w:style w:type="paragraph" w:customStyle="1" w:styleId="76BDD81A091F45E99ADD8A8B1A566E37">
    <w:name w:val="76BDD81A091F45E99ADD8A8B1A566E37"/>
    <w:rsid w:val="009F7067"/>
  </w:style>
  <w:style w:type="paragraph" w:customStyle="1" w:styleId="2206F00A146343F4AFD31BDE32C577AE">
    <w:name w:val="2206F00A146343F4AFD31BDE32C577AE"/>
    <w:rsid w:val="009F7067"/>
  </w:style>
  <w:style w:type="paragraph" w:customStyle="1" w:styleId="CE854089438B46E2B988453216729C07">
    <w:name w:val="CE854089438B46E2B988453216729C07"/>
    <w:rsid w:val="009F7067"/>
  </w:style>
  <w:style w:type="paragraph" w:customStyle="1" w:styleId="3EC22D3739254BBAA66DB6C0B9E5DB65">
    <w:name w:val="3EC22D3739254BBAA66DB6C0B9E5DB65"/>
    <w:rsid w:val="009F7067"/>
  </w:style>
  <w:style w:type="paragraph" w:customStyle="1" w:styleId="E0E70B2B62D8486099C5D3B4FC43CDFE">
    <w:name w:val="E0E70B2B62D8486099C5D3B4FC43CDFE"/>
    <w:rsid w:val="009F7067"/>
  </w:style>
  <w:style w:type="paragraph" w:customStyle="1" w:styleId="207628CFB6E94785BE82120FB2D9DEDB">
    <w:name w:val="207628CFB6E94785BE82120FB2D9DEDB"/>
    <w:rsid w:val="009F7067"/>
  </w:style>
  <w:style w:type="paragraph" w:customStyle="1" w:styleId="125B2146F537461E93C4AB3B66C353D1">
    <w:name w:val="125B2146F537461E93C4AB3B66C353D1"/>
    <w:rsid w:val="009F7067"/>
  </w:style>
  <w:style w:type="paragraph" w:customStyle="1" w:styleId="A3391C24A0544D84B5ED154FEB78A0AA">
    <w:name w:val="A3391C24A0544D84B5ED154FEB78A0AA"/>
    <w:rsid w:val="009F7067"/>
  </w:style>
  <w:style w:type="paragraph" w:customStyle="1" w:styleId="2630C09A61634C8182720537398FA404">
    <w:name w:val="2630C09A61634C8182720537398FA404"/>
    <w:rsid w:val="009F7067"/>
  </w:style>
  <w:style w:type="paragraph" w:customStyle="1" w:styleId="4C8EB53654844F96820F830228129E82">
    <w:name w:val="4C8EB53654844F96820F830228129E82"/>
    <w:rsid w:val="009F7067"/>
  </w:style>
  <w:style w:type="paragraph" w:customStyle="1" w:styleId="A9A8D775205E46828681DF78A0FFCC8E">
    <w:name w:val="A9A8D775205E46828681DF78A0FFCC8E"/>
    <w:rsid w:val="009F7067"/>
  </w:style>
  <w:style w:type="paragraph" w:customStyle="1" w:styleId="4509955D58B349B8993FBB9A4D4FDC63">
    <w:name w:val="4509955D58B349B8993FBB9A4D4FDC63"/>
    <w:rsid w:val="009F7067"/>
  </w:style>
  <w:style w:type="paragraph" w:customStyle="1" w:styleId="D9888C7C4A784943BA9592D8FEA1097C">
    <w:name w:val="D9888C7C4A784943BA9592D8FEA1097C"/>
    <w:rsid w:val="009F7067"/>
  </w:style>
  <w:style w:type="paragraph" w:customStyle="1" w:styleId="64015A8E29B148A3BAEADD985288F4E0">
    <w:name w:val="64015A8E29B148A3BAEADD985288F4E0"/>
    <w:rsid w:val="009F7067"/>
  </w:style>
  <w:style w:type="paragraph" w:customStyle="1" w:styleId="452EC10BC67E4EE6A31277FF101438EE">
    <w:name w:val="452EC10BC67E4EE6A31277FF101438EE"/>
    <w:rsid w:val="009F7067"/>
  </w:style>
  <w:style w:type="paragraph" w:customStyle="1" w:styleId="0D3082F62ECD4C9B8B0D0F33FA4A4F6E">
    <w:name w:val="0D3082F62ECD4C9B8B0D0F33FA4A4F6E"/>
    <w:rsid w:val="009F7067"/>
  </w:style>
  <w:style w:type="paragraph" w:customStyle="1" w:styleId="53C6C58FC3474319A63338C0291E933A">
    <w:name w:val="53C6C58FC3474319A63338C0291E933A"/>
    <w:rsid w:val="009F7067"/>
  </w:style>
  <w:style w:type="paragraph" w:customStyle="1" w:styleId="D57477F343C84A7DB69D3DB276E88D72">
    <w:name w:val="D57477F343C84A7DB69D3DB276E88D72"/>
    <w:rsid w:val="009F7067"/>
  </w:style>
  <w:style w:type="paragraph" w:customStyle="1" w:styleId="16A09A4800B64643BDBE81782A0009FA">
    <w:name w:val="16A09A4800B64643BDBE81782A0009FA"/>
    <w:rsid w:val="009F7067"/>
  </w:style>
  <w:style w:type="paragraph" w:customStyle="1" w:styleId="23850F26F3144313801E1F3673C172AA">
    <w:name w:val="23850F26F3144313801E1F3673C172AA"/>
    <w:rsid w:val="009F7067"/>
  </w:style>
  <w:style w:type="paragraph" w:customStyle="1" w:styleId="B96395E49AFD41F1B0CFCB93ED8517C3">
    <w:name w:val="B96395E49AFD41F1B0CFCB93ED8517C3"/>
    <w:rsid w:val="009F7067"/>
  </w:style>
  <w:style w:type="paragraph" w:customStyle="1" w:styleId="08EAC7BB9B86404999AEA517F24C7B11">
    <w:name w:val="08EAC7BB9B86404999AEA517F24C7B11"/>
    <w:rsid w:val="009F7067"/>
  </w:style>
  <w:style w:type="paragraph" w:customStyle="1" w:styleId="6A5C35010F044834A93AAC2C5233D3ED">
    <w:name w:val="6A5C35010F044834A93AAC2C5233D3ED"/>
    <w:rsid w:val="009F7067"/>
  </w:style>
  <w:style w:type="paragraph" w:customStyle="1" w:styleId="D3739AF0075F4E31A3D491C7DC8B0315">
    <w:name w:val="D3739AF0075F4E31A3D491C7DC8B0315"/>
    <w:rsid w:val="009F7067"/>
  </w:style>
  <w:style w:type="paragraph" w:customStyle="1" w:styleId="C1FDBA6951E04A27BF1652F02E33D187">
    <w:name w:val="C1FDBA6951E04A27BF1652F02E33D187"/>
    <w:rsid w:val="009F7067"/>
  </w:style>
  <w:style w:type="paragraph" w:customStyle="1" w:styleId="49145B5420394E4182F18F4E1FF9A98F">
    <w:name w:val="49145B5420394E4182F18F4E1FF9A98F"/>
    <w:rsid w:val="009F7067"/>
  </w:style>
  <w:style w:type="paragraph" w:customStyle="1" w:styleId="57F18300A62C4998BA8C3C57C1146A75">
    <w:name w:val="57F18300A62C4998BA8C3C57C1146A75"/>
    <w:rsid w:val="009F7067"/>
  </w:style>
  <w:style w:type="paragraph" w:customStyle="1" w:styleId="B8ABA58ECFEC40C894763842927ACB82">
    <w:name w:val="B8ABA58ECFEC40C894763842927ACB82"/>
    <w:rsid w:val="009F7067"/>
  </w:style>
  <w:style w:type="paragraph" w:customStyle="1" w:styleId="D874904EB54C48AEB43C7420F1C3FBF5">
    <w:name w:val="D874904EB54C48AEB43C7420F1C3FBF5"/>
    <w:rsid w:val="009F7067"/>
  </w:style>
  <w:style w:type="paragraph" w:customStyle="1" w:styleId="F8559E7A5DA94073867AC54060AAF68D">
    <w:name w:val="F8559E7A5DA94073867AC54060AAF68D"/>
    <w:rsid w:val="009F7067"/>
  </w:style>
  <w:style w:type="paragraph" w:customStyle="1" w:styleId="8355BD3D895C47709268F99DE9AA6A7C">
    <w:name w:val="8355BD3D895C47709268F99DE9AA6A7C"/>
    <w:rsid w:val="009F7067"/>
  </w:style>
  <w:style w:type="paragraph" w:customStyle="1" w:styleId="A29FDD8C76874C85A1BB1ACC2620FFB7">
    <w:name w:val="A29FDD8C76874C85A1BB1ACC2620FFB7"/>
    <w:rsid w:val="009F7067"/>
  </w:style>
  <w:style w:type="paragraph" w:customStyle="1" w:styleId="62AC794B0C38457EA6933CBD5B4F25E9">
    <w:name w:val="62AC794B0C38457EA6933CBD5B4F25E9"/>
    <w:rsid w:val="009F7067"/>
  </w:style>
  <w:style w:type="paragraph" w:customStyle="1" w:styleId="C9E6B762AB3244269FDF1D292DD5CCB0">
    <w:name w:val="C9E6B762AB3244269FDF1D292DD5CCB0"/>
    <w:rsid w:val="009F7067"/>
  </w:style>
  <w:style w:type="paragraph" w:customStyle="1" w:styleId="B0BFF074460E4DD8A41E933144EAE601">
    <w:name w:val="B0BFF074460E4DD8A41E933144EAE601"/>
    <w:rsid w:val="009F7067"/>
  </w:style>
  <w:style w:type="paragraph" w:customStyle="1" w:styleId="FEEDC04140EF449B8E130259DD341F62">
    <w:name w:val="FEEDC04140EF449B8E130259DD341F62"/>
    <w:rsid w:val="009F7067"/>
  </w:style>
  <w:style w:type="paragraph" w:customStyle="1" w:styleId="A1D012553D8C464B9E4A2686EF5B1626">
    <w:name w:val="A1D012553D8C464B9E4A2686EF5B1626"/>
    <w:rsid w:val="009F7067"/>
  </w:style>
  <w:style w:type="paragraph" w:customStyle="1" w:styleId="0795BE31C4E2447EB67DF5D21F7615E7">
    <w:name w:val="0795BE31C4E2447EB67DF5D21F7615E7"/>
    <w:rsid w:val="009F7067"/>
  </w:style>
  <w:style w:type="paragraph" w:customStyle="1" w:styleId="224F1850DAB043E28820319D43879DB4">
    <w:name w:val="224F1850DAB043E28820319D43879DB4"/>
    <w:rsid w:val="009F7067"/>
  </w:style>
  <w:style w:type="paragraph" w:customStyle="1" w:styleId="536ECB7B180149978767D49DCAF223B4">
    <w:name w:val="536ECB7B180149978767D49DCAF223B4"/>
    <w:rsid w:val="009F7067"/>
  </w:style>
  <w:style w:type="paragraph" w:customStyle="1" w:styleId="42400C1E26494E1FB4710A94A1A87F1C">
    <w:name w:val="42400C1E26494E1FB4710A94A1A87F1C"/>
    <w:rsid w:val="009F7067"/>
  </w:style>
  <w:style w:type="paragraph" w:customStyle="1" w:styleId="B94AE47480274837875CC01FB61BE410">
    <w:name w:val="B94AE47480274837875CC01FB61BE410"/>
    <w:rsid w:val="009F7067"/>
  </w:style>
  <w:style w:type="paragraph" w:customStyle="1" w:styleId="B64BB8014A0C4800951E0A0B06044ADE">
    <w:name w:val="B64BB8014A0C4800951E0A0B06044ADE"/>
    <w:rsid w:val="009F7067"/>
  </w:style>
  <w:style w:type="paragraph" w:customStyle="1" w:styleId="3DB0601BD44947A197780405C67708CB">
    <w:name w:val="3DB0601BD44947A197780405C67708CB"/>
    <w:rsid w:val="009F7067"/>
  </w:style>
  <w:style w:type="paragraph" w:customStyle="1" w:styleId="CEDC68BC2F76433FB55655668FD3F191">
    <w:name w:val="CEDC68BC2F76433FB55655668FD3F191"/>
    <w:rsid w:val="009F7067"/>
  </w:style>
  <w:style w:type="paragraph" w:customStyle="1" w:styleId="EDCA5B789FB5417BB737EAAEDBE48BAC">
    <w:name w:val="EDCA5B789FB5417BB737EAAEDBE48BAC"/>
    <w:rsid w:val="009F7067"/>
  </w:style>
  <w:style w:type="paragraph" w:customStyle="1" w:styleId="70B7F28E581D42F3B478426F14998F0C">
    <w:name w:val="70B7F28E581D42F3B478426F14998F0C"/>
    <w:rsid w:val="009F7067"/>
  </w:style>
  <w:style w:type="paragraph" w:customStyle="1" w:styleId="57535DD59ECE40BF8D536648E756FE7A">
    <w:name w:val="57535DD59ECE40BF8D536648E756FE7A"/>
    <w:rsid w:val="009F7067"/>
  </w:style>
  <w:style w:type="paragraph" w:customStyle="1" w:styleId="D57BBA3EBA93442A912E649CAAA659F9">
    <w:name w:val="D57BBA3EBA93442A912E649CAAA659F9"/>
    <w:rsid w:val="009F7067"/>
  </w:style>
  <w:style w:type="paragraph" w:customStyle="1" w:styleId="7C6C8054D23440B298C481156EA27F08">
    <w:name w:val="7C6C8054D23440B298C481156EA27F08"/>
    <w:rsid w:val="009F7067"/>
  </w:style>
  <w:style w:type="paragraph" w:customStyle="1" w:styleId="BEA37D50A8884B358C41F3AAE0810B17">
    <w:name w:val="BEA37D50A8884B358C41F3AAE0810B17"/>
    <w:rsid w:val="009F7067"/>
  </w:style>
  <w:style w:type="paragraph" w:customStyle="1" w:styleId="2B24E55CFB8D41059FA679F77AC1F4A8">
    <w:name w:val="2B24E55CFB8D41059FA679F77AC1F4A8"/>
    <w:rsid w:val="009F7067"/>
  </w:style>
  <w:style w:type="paragraph" w:customStyle="1" w:styleId="056FE2C6D4FD4EAFAFBB7613A987618F">
    <w:name w:val="056FE2C6D4FD4EAFAFBB7613A987618F"/>
    <w:rsid w:val="009F7067"/>
  </w:style>
  <w:style w:type="paragraph" w:customStyle="1" w:styleId="E587B967F88B4413ADEC9846E08986CF">
    <w:name w:val="E587B967F88B4413ADEC9846E08986CF"/>
    <w:rsid w:val="009F7067"/>
  </w:style>
  <w:style w:type="paragraph" w:customStyle="1" w:styleId="F7B1124D3DB141858F0213405151E27E">
    <w:name w:val="F7B1124D3DB141858F0213405151E27E"/>
    <w:rsid w:val="009F7067"/>
  </w:style>
  <w:style w:type="paragraph" w:customStyle="1" w:styleId="26C5B1886CDA401B8642B3D2AA50EFFF">
    <w:name w:val="26C5B1886CDA401B8642B3D2AA50EFFF"/>
    <w:rsid w:val="009F7067"/>
  </w:style>
  <w:style w:type="paragraph" w:customStyle="1" w:styleId="2AC6BF3088BF4E79971BA2FD39509C16">
    <w:name w:val="2AC6BF3088BF4E79971BA2FD39509C16"/>
    <w:rsid w:val="009F7067"/>
  </w:style>
  <w:style w:type="paragraph" w:customStyle="1" w:styleId="C7500802CFDB444EBBE1B9E901210F16">
    <w:name w:val="C7500802CFDB444EBBE1B9E901210F16"/>
    <w:rsid w:val="009F7067"/>
  </w:style>
  <w:style w:type="paragraph" w:customStyle="1" w:styleId="6F26B241734A498CBC4001CC6E640E03">
    <w:name w:val="6F26B241734A498CBC4001CC6E640E03"/>
    <w:rsid w:val="009F7067"/>
  </w:style>
  <w:style w:type="paragraph" w:customStyle="1" w:styleId="F457DB0165A64070B3FFE112A0AA8933">
    <w:name w:val="F457DB0165A64070B3FFE112A0AA8933"/>
    <w:rsid w:val="009F7067"/>
  </w:style>
  <w:style w:type="paragraph" w:customStyle="1" w:styleId="F4BFDD4295F641A49343CF70322E169B">
    <w:name w:val="F4BFDD4295F641A49343CF70322E169B"/>
    <w:rsid w:val="009F7067"/>
  </w:style>
  <w:style w:type="paragraph" w:customStyle="1" w:styleId="2E1EFD16EAD948EDB08F51939D577CBF">
    <w:name w:val="2E1EFD16EAD948EDB08F51939D577CBF"/>
    <w:rsid w:val="009F7067"/>
  </w:style>
  <w:style w:type="paragraph" w:customStyle="1" w:styleId="3D2A8ABCB9ED497DB909E52280DC6F6F">
    <w:name w:val="3D2A8ABCB9ED497DB909E52280DC6F6F"/>
    <w:rsid w:val="009F7067"/>
  </w:style>
  <w:style w:type="paragraph" w:customStyle="1" w:styleId="E683FB6C8A1048F19F0922DF63CC2A36">
    <w:name w:val="E683FB6C8A1048F19F0922DF63CC2A36"/>
    <w:rsid w:val="009F7067"/>
  </w:style>
  <w:style w:type="paragraph" w:customStyle="1" w:styleId="BFB8CE54EA2F442790FD07FE8FBC1E7A">
    <w:name w:val="BFB8CE54EA2F442790FD07FE8FBC1E7A"/>
    <w:rsid w:val="009F7067"/>
  </w:style>
  <w:style w:type="paragraph" w:customStyle="1" w:styleId="031059124B6B4F40B0E63B7E89EC7C96">
    <w:name w:val="031059124B6B4F40B0E63B7E89EC7C96"/>
    <w:rsid w:val="009F7067"/>
  </w:style>
  <w:style w:type="paragraph" w:customStyle="1" w:styleId="497BB82CA0774D9B8F2FE3F5BC6F51F4">
    <w:name w:val="497BB82CA0774D9B8F2FE3F5BC6F51F4"/>
    <w:rsid w:val="009F7067"/>
  </w:style>
  <w:style w:type="paragraph" w:customStyle="1" w:styleId="A84579D0619E488387BADEC09318FCFD">
    <w:name w:val="A84579D0619E488387BADEC09318FCFD"/>
    <w:rsid w:val="009F7067"/>
  </w:style>
  <w:style w:type="paragraph" w:customStyle="1" w:styleId="CE853CF2DCB749C9828CBC5134075CFE">
    <w:name w:val="CE853CF2DCB749C9828CBC5134075CFE"/>
    <w:rsid w:val="009F7067"/>
  </w:style>
  <w:style w:type="paragraph" w:customStyle="1" w:styleId="7A36CAEFDAA946178E86EED59C0FCC3C">
    <w:name w:val="7A36CAEFDAA946178E86EED59C0FCC3C"/>
    <w:rsid w:val="009F7067"/>
  </w:style>
  <w:style w:type="paragraph" w:customStyle="1" w:styleId="94A2760D420041ADAE43EC927DD67C47">
    <w:name w:val="94A2760D420041ADAE43EC927DD67C47"/>
    <w:rsid w:val="009F7067"/>
  </w:style>
  <w:style w:type="paragraph" w:customStyle="1" w:styleId="54840243C2344FE29385B83F725A671A">
    <w:name w:val="54840243C2344FE29385B83F725A671A"/>
    <w:rsid w:val="009F7067"/>
  </w:style>
  <w:style w:type="paragraph" w:customStyle="1" w:styleId="898F27D1679448C893E05750FD66DC6D">
    <w:name w:val="898F27D1679448C893E05750FD66DC6D"/>
    <w:rsid w:val="009F7067"/>
  </w:style>
  <w:style w:type="paragraph" w:customStyle="1" w:styleId="EEBC938D42CE458C8A6415055DC6C8C2">
    <w:name w:val="EEBC938D42CE458C8A6415055DC6C8C2"/>
    <w:rsid w:val="009F7067"/>
  </w:style>
  <w:style w:type="paragraph" w:customStyle="1" w:styleId="02120BC7862247DB8F130CFC716ECF13">
    <w:name w:val="02120BC7862247DB8F130CFC716ECF13"/>
    <w:rsid w:val="009F7067"/>
  </w:style>
  <w:style w:type="paragraph" w:customStyle="1" w:styleId="BFA16FAB338E4045BA8EF7467472DCB8">
    <w:name w:val="BFA16FAB338E4045BA8EF7467472DCB8"/>
    <w:rsid w:val="009F7067"/>
  </w:style>
  <w:style w:type="paragraph" w:customStyle="1" w:styleId="A7D693BE1B154A7DAA7ECF00FBA4DB49">
    <w:name w:val="A7D693BE1B154A7DAA7ECF00FBA4DB49"/>
    <w:rsid w:val="009F7067"/>
  </w:style>
  <w:style w:type="paragraph" w:customStyle="1" w:styleId="C466085E5F6A43E8B20DB57F95C89BE1">
    <w:name w:val="C466085E5F6A43E8B20DB57F95C89BE1"/>
    <w:rsid w:val="009F7067"/>
  </w:style>
  <w:style w:type="paragraph" w:customStyle="1" w:styleId="D12500353E6A42758D9C899E97B93246">
    <w:name w:val="D12500353E6A42758D9C899E97B93246"/>
    <w:rsid w:val="009F7067"/>
  </w:style>
  <w:style w:type="paragraph" w:customStyle="1" w:styleId="7797931FC0DA482E821BF0888F9D6307">
    <w:name w:val="7797931FC0DA482E821BF0888F9D6307"/>
    <w:rsid w:val="009F7067"/>
  </w:style>
  <w:style w:type="paragraph" w:customStyle="1" w:styleId="32CABEF7371246159F9862E646AE2AD1">
    <w:name w:val="32CABEF7371246159F9862E646AE2AD1"/>
    <w:rsid w:val="009F7067"/>
  </w:style>
  <w:style w:type="paragraph" w:customStyle="1" w:styleId="019C31218A634BD39BF06BDEA5451D69">
    <w:name w:val="019C31218A634BD39BF06BDEA5451D69"/>
    <w:rsid w:val="009F7067"/>
  </w:style>
  <w:style w:type="paragraph" w:customStyle="1" w:styleId="D4FEEB71E311497A892DABC0A7ED7809">
    <w:name w:val="D4FEEB71E311497A892DABC0A7ED7809"/>
    <w:rsid w:val="009F7067"/>
  </w:style>
  <w:style w:type="paragraph" w:customStyle="1" w:styleId="EBE7FAC404CC4A14B4CFBBE32DF25EDC">
    <w:name w:val="EBE7FAC404CC4A14B4CFBBE32DF25EDC"/>
    <w:rsid w:val="009F7067"/>
  </w:style>
  <w:style w:type="paragraph" w:customStyle="1" w:styleId="5A6C6A4BF5D74400AB3D0B97229EDB6F">
    <w:name w:val="5A6C6A4BF5D74400AB3D0B97229EDB6F"/>
    <w:rsid w:val="009F7067"/>
  </w:style>
  <w:style w:type="paragraph" w:customStyle="1" w:styleId="87404B308DFD45EA8D765DEB0FD6D02F">
    <w:name w:val="87404B308DFD45EA8D765DEB0FD6D02F"/>
    <w:rsid w:val="009F7067"/>
  </w:style>
  <w:style w:type="paragraph" w:customStyle="1" w:styleId="9BD845C405D64F5D84A083A9298133D3">
    <w:name w:val="9BD845C405D64F5D84A083A9298133D3"/>
    <w:rsid w:val="009F7067"/>
  </w:style>
  <w:style w:type="paragraph" w:customStyle="1" w:styleId="70D37D1D7D08476BBEB653FC48229D2B">
    <w:name w:val="70D37D1D7D08476BBEB653FC48229D2B"/>
    <w:rsid w:val="009F7067"/>
  </w:style>
  <w:style w:type="paragraph" w:customStyle="1" w:styleId="57A7BBADB8C2401DA8E7CB9F58878C93">
    <w:name w:val="57A7BBADB8C2401DA8E7CB9F58878C93"/>
    <w:rsid w:val="009F7067"/>
  </w:style>
  <w:style w:type="paragraph" w:customStyle="1" w:styleId="1D08B65C354A42CC851F1CDEFF6C8D48">
    <w:name w:val="1D08B65C354A42CC851F1CDEFF6C8D48"/>
    <w:rsid w:val="009F7067"/>
  </w:style>
  <w:style w:type="paragraph" w:customStyle="1" w:styleId="696F8121D4B04B53A42A74EB5D690725">
    <w:name w:val="696F8121D4B04B53A42A74EB5D690725"/>
    <w:rsid w:val="009F7067"/>
  </w:style>
  <w:style w:type="paragraph" w:customStyle="1" w:styleId="387574F43084464487EB13E5FF189E3F">
    <w:name w:val="387574F43084464487EB13E5FF189E3F"/>
    <w:rsid w:val="009F7067"/>
  </w:style>
  <w:style w:type="paragraph" w:customStyle="1" w:styleId="B83D837B9461445E8F52CCBA6056037F">
    <w:name w:val="B83D837B9461445E8F52CCBA6056037F"/>
    <w:rsid w:val="009F7067"/>
  </w:style>
  <w:style w:type="paragraph" w:customStyle="1" w:styleId="ECDA56EED92840BB895F5311A386DCBA">
    <w:name w:val="ECDA56EED92840BB895F5311A386DCBA"/>
    <w:rsid w:val="009F7067"/>
  </w:style>
  <w:style w:type="paragraph" w:customStyle="1" w:styleId="6F1C4376BF8C44CEBB079C139410E1AA">
    <w:name w:val="6F1C4376BF8C44CEBB079C139410E1AA"/>
    <w:rsid w:val="009F7067"/>
  </w:style>
  <w:style w:type="paragraph" w:customStyle="1" w:styleId="33056C994C614E3492DBBC70F23B04AD">
    <w:name w:val="33056C994C614E3492DBBC70F23B04AD"/>
    <w:rsid w:val="009F7067"/>
  </w:style>
  <w:style w:type="paragraph" w:customStyle="1" w:styleId="A6FF98D774344364A070FF63DA105479">
    <w:name w:val="A6FF98D774344364A070FF63DA105479"/>
    <w:rsid w:val="009F7067"/>
  </w:style>
  <w:style w:type="paragraph" w:customStyle="1" w:styleId="8139D57504AA4511B44230AD9917BFBC">
    <w:name w:val="8139D57504AA4511B44230AD9917BFBC"/>
    <w:rsid w:val="009F7067"/>
  </w:style>
  <w:style w:type="paragraph" w:customStyle="1" w:styleId="3FCFEBFB93CA4257976006FDDA4A5411">
    <w:name w:val="3FCFEBFB93CA4257976006FDDA4A5411"/>
    <w:rsid w:val="009F7067"/>
  </w:style>
  <w:style w:type="paragraph" w:customStyle="1" w:styleId="40438FF53A9843C5838CC4D6456C626B">
    <w:name w:val="40438FF53A9843C5838CC4D6456C626B"/>
    <w:rsid w:val="009F7067"/>
  </w:style>
  <w:style w:type="paragraph" w:customStyle="1" w:styleId="89B287C9E7614EE9BCC2711CCE2D3D2C">
    <w:name w:val="89B287C9E7614EE9BCC2711CCE2D3D2C"/>
    <w:rsid w:val="009F7067"/>
  </w:style>
  <w:style w:type="paragraph" w:customStyle="1" w:styleId="8E9B706E01434098A026714F8107D720">
    <w:name w:val="8E9B706E01434098A026714F8107D720"/>
    <w:rsid w:val="009F7067"/>
  </w:style>
  <w:style w:type="paragraph" w:customStyle="1" w:styleId="FFC2A49B8D3845ACBAA91E8A6FF77BE2">
    <w:name w:val="FFC2A49B8D3845ACBAA91E8A6FF77BE2"/>
    <w:rsid w:val="009F7067"/>
  </w:style>
  <w:style w:type="paragraph" w:customStyle="1" w:styleId="2FF39CA52CB74288B19568FF254DF2E8">
    <w:name w:val="2FF39CA52CB74288B19568FF254DF2E8"/>
    <w:rsid w:val="009F7067"/>
  </w:style>
  <w:style w:type="paragraph" w:customStyle="1" w:styleId="C75D6639EECD4DBC8218A751D67DC6E9">
    <w:name w:val="C75D6639EECD4DBC8218A751D67DC6E9"/>
    <w:rsid w:val="009F7067"/>
  </w:style>
  <w:style w:type="paragraph" w:customStyle="1" w:styleId="512A4B276F65425EAEC6B014945DB158">
    <w:name w:val="512A4B276F65425EAEC6B014945DB158"/>
    <w:rsid w:val="009F7067"/>
  </w:style>
  <w:style w:type="paragraph" w:customStyle="1" w:styleId="83493AF8FFD940E99D5A6B80D0855D78">
    <w:name w:val="83493AF8FFD940E99D5A6B80D0855D78"/>
    <w:rsid w:val="009F7067"/>
  </w:style>
  <w:style w:type="paragraph" w:customStyle="1" w:styleId="4E9469B70E45425DA3C221224EF85010">
    <w:name w:val="4E9469B70E45425DA3C221224EF85010"/>
    <w:rsid w:val="009F7067"/>
  </w:style>
  <w:style w:type="paragraph" w:customStyle="1" w:styleId="0B8FBBDA2E644C7BBDD393F65003FAD2">
    <w:name w:val="0B8FBBDA2E644C7BBDD393F65003FAD2"/>
    <w:rsid w:val="009F7067"/>
  </w:style>
  <w:style w:type="paragraph" w:customStyle="1" w:styleId="4E7BE3B4A4BA44F8B833A68F9BC9D14D">
    <w:name w:val="4E7BE3B4A4BA44F8B833A68F9BC9D14D"/>
    <w:rsid w:val="009F7067"/>
  </w:style>
  <w:style w:type="paragraph" w:customStyle="1" w:styleId="02659A13C08244F2AEC54EB96A52E1CE">
    <w:name w:val="02659A13C08244F2AEC54EB96A52E1CE"/>
    <w:rsid w:val="009F7067"/>
  </w:style>
  <w:style w:type="paragraph" w:customStyle="1" w:styleId="BC060CFB68E244D396381EBF5106EFB1">
    <w:name w:val="BC060CFB68E244D396381EBF5106EFB1"/>
    <w:rsid w:val="009F7067"/>
  </w:style>
  <w:style w:type="paragraph" w:customStyle="1" w:styleId="4F3D0CFA1AB948CB9EB402C98C3C4BDA">
    <w:name w:val="4F3D0CFA1AB948CB9EB402C98C3C4BDA"/>
    <w:rsid w:val="009F7067"/>
  </w:style>
  <w:style w:type="paragraph" w:customStyle="1" w:styleId="F93844453D564175AB7DB20A15FC5578">
    <w:name w:val="F93844453D564175AB7DB20A15FC5578"/>
    <w:rsid w:val="009F7067"/>
  </w:style>
  <w:style w:type="paragraph" w:customStyle="1" w:styleId="C51F2F3A100E4EB39D86186A3F471F6F">
    <w:name w:val="C51F2F3A100E4EB39D86186A3F471F6F"/>
    <w:rsid w:val="009F7067"/>
  </w:style>
  <w:style w:type="paragraph" w:customStyle="1" w:styleId="1164072B3A9E4E9F880A86441104FFA9">
    <w:name w:val="1164072B3A9E4E9F880A86441104FFA9"/>
    <w:rsid w:val="009F7067"/>
  </w:style>
  <w:style w:type="paragraph" w:customStyle="1" w:styleId="7F69A2C43A6B412BB5496310E6BFD97F">
    <w:name w:val="7F69A2C43A6B412BB5496310E6BFD97F"/>
    <w:rsid w:val="009F7067"/>
  </w:style>
  <w:style w:type="paragraph" w:customStyle="1" w:styleId="B53AC948DFEE4857B0A174553E72DEE7">
    <w:name w:val="B53AC948DFEE4857B0A174553E72DEE7"/>
    <w:rsid w:val="009F7067"/>
  </w:style>
  <w:style w:type="paragraph" w:customStyle="1" w:styleId="A3F2EA63CD834AA4B783E0495B96246A">
    <w:name w:val="A3F2EA63CD834AA4B783E0495B96246A"/>
    <w:rsid w:val="009F7067"/>
  </w:style>
  <w:style w:type="paragraph" w:customStyle="1" w:styleId="79EB0359B33C43968FAA9F506418F9FC">
    <w:name w:val="79EB0359B33C43968FAA9F506418F9FC"/>
    <w:rsid w:val="009F7067"/>
  </w:style>
  <w:style w:type="paragraph" w:customStyle="1" w:styleId="DFBB10CB26F542A0BD8F20B84B97FD23">
    <w:name w:val="DFBB10CB26F542A0BD8F20B84B97FD23"/>
    <w:rsid w:val="009F7067"/>
  </w:style>
  <w:style w:type="paragraph" w:customStyle="1" w:styleId="906DAC5A6C404BF382167A94156402D8">
    <w:name w:val="906DAC5A6C404BF382167A94156402D8"/>
    <w:rsid w:val="009F7067"/>
  </w:style>
  <w:style w:type="paragraph" w:customStyle="1" w:styleId="E2B34DAD022645F68946F3ED4C80189C">
    <w:name w:val="E2B34DAD022645F68946F3ED4C80189C"/>
    <w:rsid w:val="009F7067"/>
  </w:style>
  <w:style w:type="paragraph" w:customStyle="1" w:styleId="93881994373C42E48CE399EC6971511E">
    <w:name w:val="93881994373C42E48CE399EC6971511E"/>
    <w:rsid w:val="009F7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0" ma:contentTypeDescription="Create a new document." ma:contentTypeScope="" ma:versionID="aed6599aebfd2b63e7e5cb73d81b5c3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B455A-452B-4105-93A2-00DD8CC4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FB2CAE-8221-4014-BFA6-A682F4C8F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4C6B2-AA78-40C5-995F-9BA4FDAF5961}">
  <ds:schemaRefs>
    <ds:schemaRef ds:uri="http://schemas.microsoft.com/sharepoint/v3/contenttype/forms"/>
  </ds:schemaRefs>
</ds:datastoreItem>
</file>

<file path=customXml/itemProps4.xml><?xml version="1.0" encoding="utf-8"?>
<ds:datastoreItem xmlns:ds="http://schemas.openxmlformats.org/officeDocument/2006/customXml" ds:itemID="{F188BAEF-865C-40F6-B58B-F4A0D2F9E539}">
  <ds:schemaRefs>
    <ds:schemaRef ds:uri="http://schemas.openxmlformats.org/officeDocument/2006/bibliography"/>
  </ds:schemaRefs>
</ds:datastoreItem>
</file>

<file path=docMetadata/LabelInfo.xml><?xml version="1.0" encoding="utf-8"?>
<clbl:labelList xmlns:clbl="http://schemas.microsoft.com/office/2020/mipLabelMetadata">
  <clbl:label id="{bb1782e5-87ad-49f7-af6f-415fef54941f}" enabled="0" method="" siteId="{bb1782e5-87ad-49f7-af6f-415fef54941f}" removed="1"/>
</clbl:labelList>
</file>

<file path=docProps/app.xml><?xml version="1.0" encoding="utf-8"?>
<Properties xmlns="http://schemas.openxmlformats.org/officeDocument/2006/extended-properties" xmlns:vt="http://schemas.openxmlformats.org/officeDocument/2006/docPropsVTypes">
  <Template>Forms in relation to UTF_June20</Template>
  <TotalTime>14</TotalTime>
  <Pages>74</Pages>
  <Words>20881</Words>
  <Characters>101867</Characters>
  <Application>Microsoft Office Word</Application>
  <DocSecurity>0</DocSecurity>
  <Lines>848</Lines>
  <Paragraphs>245</Paragraphs>
  <ScaleCrop>false</ScaleCrop>
  <HeadingPairs>
    <vt:vector size="2" baseType="variant">
      <vt:variant>
        <vt:lpstr>Title</vt:lpstr>
      </vt:variant>
      <vt:variant>
        <vt:i4>1</vt:i4>
      </vt:variant>
    </vt:vector>
  </HeadingPairs>
  <TitlesOfParts>
    <vt:vector size="1" baseType="lpstr">
      <vt:lpstr/>
    </vt:vector>
  </TitlesOfParts>
  <Company>Securities Commission</Company>
  <LinksUpToDate>false</LinksUpToDate>
  <CharactersWithSpaces>122503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Zamymarliza Mokhtar</cp:lastModifiedBy>
  <cp:revision>5</cp:revision>
  <cp:lastPrinted>2020-01-06T04:14:00Z</cp:lastPrinted>
  <dcterms:created xsi:type="dcterms:W3CDTF">2022-08-26T04:26:00Z</dcterms:created>
  <dcterms:modified xsi:type="dcterms:W3CDTF">2022-08-26T06:27:00Z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0x010100FECCF051919694459B6284DB41E83A7A</vt:lpwstr>
  </property>
</Properties>
</file>