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30122" w14:textId="77777777" w:rsidR="0084072D" w:rsidRPr="00D31414" w:rsidRDefault="0084072D" w:rsidP="000D066D">
      <w:pPr>
        <w:spacing w:line="240" w:lineRule="atLeast"/>
        <w:ind w:right="20"/>
        <w:jc w:val="both"/>
        <w:rPr>
          <w:rFonts w:ascii="Tahoma" w:hAnsi="Tahoma" w:cs="Tahoma"/>
          <w:snapToGrid w:val="0"/>
          <w:color w:val="000000"/>
          <w:sz w:val="22"/>
          <w:szCs w:val="22"/>
          <w:lang w:val="en-GB"/>
        </w:rPr>
      </w:pPr>
    </w:p>
    <w:tbl>
      <w:tblPr>
        <w:tblStyle w:val="TableGrid"/>
        <w:tblW w:w="0" w:type="auto"/>
        <w:tblInd w:w="-142" w:type="dxa"/>
        <w:tblLook w:val="04A0" w:firstRow="1" w:lastRow="0" w:firstColumn="1" w:lastColumn="0" w:noHBand="0" w:noVBand="1"/>
      </w:tblPr>
      <w:tblGrid>
        <w:gridCol w:w="8657"/>
      </w:tblGrid>
      <w:tr w:rsidR="001062C2" w14:paraId="198C40D3" w14:textId="77777777" w:rsidTr="001062C2">
        <w:tc>
          <w:tcPr>
            <w:tcW w:w="8657" w:type="dxa"/>
          </w:tcPr>
          <w:p w14:paraId="6D7F2E48" w14:textId="77777777" w:rsidR="001062C2" w:rsidRDefault="001062C2" w:rsidP="00D31414">
            <w:pPr>
              <w:spacing w:line="240" w:lineRule="atLeast"/>
              <w:ind w:right="20"/>
              <w:jc w:val="center"/>
              <w:rPr>
                <w:rFonts w:ascii="Tahoma" w:hAnsi="Tahoma" w:cs="Tahoma"/>
                <w:b/>
                <w:sz w:val="22"/>
                <w:szCs w:val="22"/>
              </w:rPr>
            </w:pPr>
          </w:p>
          <w:p w14:paraId="431F6B44" w14:textId="77777777" w:rsidR="001062C2" w:rsidRDefault="001062C2" w:rsidP="00D31414">
            <w:pPr>
              <w:spacing w:line="240" w:lineRule="atLeast"/>
              <w:ind w:right="20"/>
              <w:jc w:val="center"/>
              <w:rPr>
                <w:rFonts w:ascii="Tahoma" w:hAnsi="Tahoma" w:cs="Tahoma"/>
                <w:b/>
                <w:sz w:val="22"/>
                <w:szCs w:val="22"/>
              </w:rPr>
            </w:pPr>
            <w:r w:rsidRPr="000029EE">
              <w:rPr>
                <w:rFonts w:ascii="Tahoma" w:hAnsi="Tahoma" w:cs="Tahoma"/>
                <w:b/>
                <w:sz w:val="22"/>
                <w:szCs w:val="22"/>
              </w:rPr>
              <w:t>FORMS IN RELATION TO UNIT TRUST FUND</w:t>
            </w:r>
            <w:r w:rsidR="00EA180B">
              <w:rPr>
                <w:rFonts w:ascii="Tahoma" w:hAnsi="Tahoma" w:cs="Tahoma"/>
                <w:b/>
                <w:sz w:val="22"/>
                <w:szCs w:val="22"/>
              </w:rPr>
              <w:t xml:space="preserve"> (UTF FORMS)</w:t>
            </w:r>
          </w:p>
          <w:p w14:paraId="2762EF8A" w14:textId="77777777" w:rsidR="001062C2" w:rsidRDefault="001062C2" w:rsidP="00D31414">
            <w:pPr>
              <w:spacing w:line="240" w:lineRule="atLeast"/>
              <w:ind w:right="20"/>
              <w:jc w:val="center"/>
              <w:rPr>
                <w:rFonts w:ascii="Tahoma" w:hAnsi="Tahoma" w:cs="Tahoma"/>
                <w:snapToGrid w:val="0"/>
                <w:color w:val="000000"/>
                <w:sz w:val="22"/>
                <w:szCs w:val="22"/>
                <w:lang w:val="en-GB"/>
              </w:rPr>
            </w:pPr>
          </w:p>
        </w:tc>
      </w:tr>
    </w:tbl>
    <w:p w14:paraId="349FA144" w14:textId="77777777" w:rsidR="001062C2" w:rsidRDefault="001062C2" w:rsidP="0084072D">
      <w:pPr>
        <w:spacing w:line="240" w:lineRule="atLeast"/>
        <w:ind w:left="-142" w:right="20"/>
        <w:jc w:val="both"/>
        <w:rPr>
          <w:rFonts w:ascii="Tahoma" w:hAnsi="Tahoma" w:cs="Tahoma"/>
          <w:snapToGrid w:val="0"/>
          <w:color w:val="000000"/>
          <w:sz w:val="22"/>
          <w:szCs w:val="22"/>
          <w:lang w:val="en-GB"/>
        </w:rPr>
      </w:pPr>
    </w:p>
    <w:p w14:paraId="252F33B3" w14:textId="74158A9F" w:rsidR="00A12EDF" w:rsidRDefault="00A12EDF" w:rsidP="00D31414">
      <w:pPr>
        <w:pStyle w:val="Footer"/>
        <w:tabs>
          <w:tab w:val="clear" w:pos="4320"/>
          <w:tab w:val="clear" w:pos="8640"/>
        </w:tabs>
        <w:rPr>
          <w:rFonts w:cs="Tahoma"/>
          <w:b/>
          <w:sz w:val="22"/>
          <w:szCs w:val="22"/>
        </w:rPr>
      </w:pPr>
      <w:r w:rsidRPr="00774431">
        <w:rPr>
          <w:rFonts w:cs="Tahoma"/>
          <w:b/>
          <w:sz w:val="22"/>
          <w:szCs w:val="22"/>
        </w:rPr>
        <w:t>Introduction &amp; Instructions:</w:t>
      </w:r>
    </w:p>
    <w:p w14:paraId="7973F1B1" w14:textId="77777777" w:rsidR="00233540" w:rsidRDefault="00233540" w:rsidP="00D31414">
      <w:pPr>
        <w:pStyle w:val="Footer"/>
        <w:tabs>
          <w:tab w:val="clear" w:pos="4320"/>
          <w:tab w:val="clear" w:pos="8640"/>
        </w:tabs>
        <w:rPr>
          <w:rFonts w:cs="Tahoma"/>
          <w:b/>
          <w:sz w:val="22"/>
          <w:szCs w:val="22"/>
        </w:rPr>
      </w:pPr>
    </w:p>
    <w:p w14:paraId="1EDF2748" w14:textId="77777777" w:rsidR="0098551B" w:rsidRDefault="0098551B" w:rsidP="00D31414">
      <w:pPr>
        <w:pStyle w:val="Footer"/>
        <w:tabs>
          <w:tab w:val="clear" w:pos="4320"/>
          <w:tab w:val="clear" w:pos="8640"/>
        </w:tabs>
        <w:rPr>
          <w:rFonts w:cs="Tahoma"/>
          <w:b/>
          <w:i/>
          <w:sz w:val="22"/>
          <w:szCs w:val="22"/>
        </w:rPr>
      </w:pPr>
      <w:r w:rsidRPr="005501B0">
        <w:rPr>
          <w:rFonts w:cs="Tahoma"/>
          <w:b/>
          <w:i/>
          <w:sz w:val="22"/>
          <w:szCs w:val="22"/>
        </w:rPr>
        <w:t>Introduction</w:t>
      </w:r>
    </w:p>
    <w:p w14:paraId="71F2B30B" w14:textId="77777777" w:rsidR="0098551B" w:rsidRPr="005501B0" w:rsidRDefault="0098551B" w:rsidP="00D31414">
      <w:pPr>
        <w:pStyle w:val="Footer"/>
        <w:tabs>
          <w:tab w:val="clear" w:pos="4320"/>
          <w:tab w:val="clear" w:pos="8640"/>
        </w:tabs>
        <w:rPr>
          <w:rFonts w:cs="Tahoma"/>
          <w:b/>
          <w:i/>
          <w:sz w:val="22"/>
          <w:szCs w:val="22"/>
        </w:rPr>
      </w:pPr>
    </w:p>
    <w:p w14:paraId="06CBAE8D" w14:textId="77777777" w:rsidR="00A12EDF" w:rsidRPr="00D31414" w:rsidRDefault="00A12EDF"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774431">
        <w:rPr>
          <w:rFonts w:cs="Tahoma"/>
          <w:sz w:val="22"/>
          <w:szCs w:val="22"/>
        </w:rPr>
        <w:t xml:space="preserve">This document contains </w:t>
      </w:r>
      <w:r w:rsidR="00EA180B">
        <w:rPr>
          <w:rFonts w:cs="Tahoma"/>
          <w:sz w:val="22"/>
          <w:szCs w:val="22"/>
        </w:rPr>
        <w:t>UTF F</w:t>
      </w:r>
      <w:r w:rsidRPr="00774431">
        <w:rPr>
          <w:rFonts w:cs="Tahoma"/>
          <w:sz w:val="22"/>
          <w:szCs w:val="22"/>
        </w:rPr>
        <w:t xml:space="preserve">orms </w:t>
      </w:r>
      <w:r w:rsidR="008C6DDE">
        <w:rPr>
          <w:rFonts w:cs="Tahoma"/>
          <w:sz w:val="22"/>
          <w:szCs w:val="22"/>
        </w:rPr>
        <w:t xml:space="preserve">to </w:t>
      </w:r>
      <w:proofErr w:type="gramStart"/>
      <w:r w:rsidR="008C6DDE">
        <w:rPr>
          <w:rFonts w:cs="Tahoma"/>
          <w:sz w:val="22"/>
          <w:szCs w:val="22"/>
        </w:rPr>
        <w:t>be submitted</w:t>
      </w:r>
      <w:proofErr w:type="gramEnd"/>
      <w:r w:rsidR="008C6DDE">
        <w:rPr>
          <w:rFonts w:cs="Tahoma"/>
          <w:sz w:val="22"/>
          <w:szCs w:val="22"/>
        </w:rPr>
        <w:t xml:space="preserve"> to the </w:t>
      </w:r>
      <w:r w:rsidR="00F33A66">
        <w:rPr>
          <w:rFonts w:cs="Tahoma"/>
          <w:sz w:val="22"/>
          <w:szCs w:val="22"/>
        </w:rPr>
        <w:t>Securities Commission Malaysia (</w:t>
      </w:r>
      <w:r w:rsidR="008C6DDE">
        <w:rPr>
          <w:rFonts w:cs="Tahoma"/>
          <w:sz w:val="22"/>
          <w:szCs w:val="22"/>
        </w:rPr>
        <w:t>SC</w:t>
      </w:r>
      <w:r w:rsidR="00F33A66">
        <w:rPr>
          <w:rFonts w:cs="Tahoma"/>
          <w:sz w:val="22"/>
          <w:szCs w:val="22"/>
        </w:rPr>
        <w:t>)</w:t>
      </w:r>
      <w:r w:rsidR="008C6DDE">
        <w:rPr>
          <w:rFonts w:cs="Tahoma"/>
          <w:sz w:val="22"/>
          <w:szCs w:val="22"/>
        </w:rPr>
        <w:t xml:space="preserve"> in relation to</w:t>
      </w:r>
      <w:r w:rsidR="00DC2627">
        <w:rPr>
          <w:rFonts w:cs="Tahoma"/>
          <w:sz w:val="22"/>
          <w:szCs w:val="22"/>
        </w:rPr>
        <w:t xml:space="preserve"> a unit trust fund that is seeking SC’s authorisation or is authorised by the SC and subject to the </w:t>
      </w:r>
      <w:r w:rsidR="00DC2627" w:rsidRPr="00D31414">
        <w:rPr>
          <w:rFonts w:cs="Tahoma"/>
          <w:i/>
          <w:sz w:val="22"/>
          <w:szCs w:val="22"/>
        </w:rPr>
        <w:t>Guidelines on Unit Trust Funds</w:t>
      </w:r>
      <w:r w:rsidR="00DC2627">
        <w:rPr>
          <w:rFonts w:cs="Tahoma"/>
          <w:sz w:val="22"/>
          <w:szCs w:val="22"/>
        </w:rPr>
        <w:t xml:space="preserve"> (UTF Guidelines). </w:t>
      </w:r>
      <w:r w:rsidR="00EA180B">
        <w:rPr>
          <w:rFonts w:cs="Tahoma"/>
          <w:sz w:val="22"/>
          <w:szCs w:val="22"/>
        </w:rPr>
        <w:t>These UTF F</w:t>
      </w:r>
      <w:r w:rsidR="00DC2627" w:rsidRPr="00131F7C">
        <w:rPr>
          <w:rFonts w:cs="Tahoma"/>
          <w:sz w:val="22"/>
          <w:szCs w:val="22"/>
        </w:rPr>
        <w:t>orms are as follows</w:t>
      </w:r>
      <w:r w:rsidRPr="00131F7C">
        <w:rPr>
          <w:rFonts w:cs="Tahoma"/>
          <w:sz w:val="22"/>
          <w:szCs w:val="22"/>
        </w:rPr>
        <w:t>:</w:t>
      </w:r>
    </w:p>
    <w:sdt>
      <w:sdtPr>
        <w:rPr>
          <w:rFonts w:ascii="Tahoma" w:eastAsia="Times New Roman" w:hAnsi="Tahoma" w:cs="Tahoma"/>
          <w:color w:val="auto"/>
          <w:sz w:val="22"/>
          <w:szCs w:val="22"/>
        </w:rPr>
        <w:id w:val="1971092742"/>
        <w:docPartObj>
          <w:docPartGallery w:val="Table of Contents"/>
          <w:docPartUnique/>
        </w:docPartObj>
      </w:sdtPr>
      <w:sdtEndPr>
        <w:rPr>
          <w:b/>
          <w:bCs/>
          <w:noProof/>
        </w:rPr>
      </w:sdtEndPr>
      <w:sdtContent>
        <w:p w14:paraId="4EF40CF2" w14:textId="77777777" w:rsidR="00A12EDF" w:rsidRPr="0063078C" w:rsidRDefault="00A12EDF" w:rsidP="00D31414">
          <w:pPr>
            <w:pStyle w:val="TOCHeading"/>
            <w:spacing w:before="120" w:after="120" w:line="240" w:lineRule="atLeast"/>
            <w:rPr>
              <w:rFonts w:ascii="Tahoma" w:hAnsi="Tahoma" w:cs="Tahoma"/>
              <w:b/>
              <w:i/>
              <w:color w:val="000000" w:themeColor="text1"/>
              <w:sz w:val="22"/>
              <w:szCs w:val="22"/>
            </w:rPr>
          </w:pPr>
          <w:r w:rsidRPr="0063078C">
            <w:rPr>
              <w:rFonts w:ascii="Tahoma" w:hAnsi="Tahoma" w:cs="Tahoma"/>
              <w:b/>
              <w:i/>
              <w:color w:val="000000" w:themeColor="text1"/>
              <w:sz w:val="22"/>
              <w:szCs w:val="22"/>
            </w:rPr>
            <w:t>Contents</w:t>
          </w:r>
        </w:p>
        <w:p w14:paraId="79957542" w14:textId="6FAAC758" w:rsidR="00E04B6C" w:rsidRDefault="004864FA" w:rsidP="00E04B6C">
          <w:pPr>
            <w:pStyle w:val="TOC1"/>
            <w:rPr>
              <w:rFonts w:asciiTheme="minorHAnsi" w:eastAsiaTheme="minorEastAsia" w:hAnsiTheme="minorHAnsi" w:cstheme="minorBidi"/>
              <w:noProof/>
              <w:szCs w:val="22"/>
              <w:lang w:val="en-GB" w:eastAsia="en-GB"/>
            </w:rPr>
          </w:pPr>
          <w:r>
            <w:rPr>
              <w:rFonts w:cs="Tahoma"/>
              <w:szCs w:val="22"/>
            </w:rPr>
            <w:fldChar w:fldCharType="begin"/>
          </w:r>
          <w:r>
            <w:rPr>
              <w:rFonts w:cs="Tahoma"/>
              <w:szCs w:val="22"/>
            </w:rPr>
            <w:instrText xml:space="preserve"> TOC \o "1-3" \h \z \u </w:instrText>
          </w:r>
          <w:r>
            <w:rPr>
              <w:rFonts w:cs="Tahoma"/>
              <w:szCs w:val="22"/>
            </w:rPr>
            <w:fldChar w:fldCharType="separate"/>
          </w:r>
          <w:hyperlink w:anchor="_Toc96531953" w:history="1">
            <w:r w:rsidR="00E04B6C" w:rsidRPr="008C7A38">
              <w:rPr>
                <w:rStyle w:val="Hyperlink"/>
                <w:noProof/>
              </w:rPr>
              <w:t>SECTION A: APPLICATION TO ACT AS A MANAGEMENT COMPANY</w:t>
            </w:r>
            <w:r w:rsidR="00E04B6C">
              <w:rPr>
                <w:noProof/>
                <w:webHidden/>
              </w:rPr>
              <w:tab/>
            </w:r>
            <w:r w:rsidR="00E04B6C">
              <w:rPr>
                <w:noProof/>
                <w:webHidden/>
              </w:rPr>
              <w:fldChar w:fldCharType="begin"/>
            </w:r>
            <w:r w:rsidR="00E04B6C">
              <w:rPr>
                <w:noProof/>
                <w:webHidden/>
              </w:rPr>
              <w:instrText xml:space="preserve"> PAGEREF _Toc96531953 \h </w:instrText>
            </w:r>
            <w:r w:rsidR="00E04B6C">
              <w:rPr>
                <w:noProof/>
                <w:webHidden/>
              </w:rPr>
            </w:r>
            <w:r w:rsidR="00E04B6C">
              <w:rPr>
                <w:noProof/>
                <w:webHidden/>
              </w:rPr>
              <w:fldChar w:fldCharType="separate"/>
            </w:r>
            <w:r w:rsidR="00E04B6C">
              <w:rPr>
                <w:noProof/>
                <w:webHidden/>
              </w:rPr>
              <w:t>A-1</w:t>
            </w:r>
            <w:r w:rsidR="00E04B6C">
              <w:rPr>
                <w:noProof/>
                <w:webHidden/>
              </w:rPr>
              <w:fldChar w:fldCharType="end"/>
            </w:r>
          </w:hyperlink>
        </w:p>
        <w:p w14:paraId="75C06494" w14:textId="29E072E9"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54" w:history="1">
            <w:r w:rsidRPr="008C7A38">
              <w:rPr>
                <w:rStyle w:val="Hyperlink"/>
                <w:noProof/>
                <w:snapToGrid w:val="0"/>
                <w:lang w:val="en-GB"/>
              </w:rPr>
              <w:t>Part A: Information on the management company</w:t>
            </w:r>
            <w:r>
              <w:rPr>
                <w:noProof/>
                <w:webHidden/>
              </w:rPr>
              <w:tab/>
            </w:r>
            <w:r>
              <w:rPr>
                <w:noProof/>
                <w:webHidden/>
              </w:rPr>
              <w:fldChar w:fldCharType="begin"/>
            </w:r>
            <w:r>
              <w:rPr>
                <w:noProof/>
                <w:webHidden/>
              </w:rPr>
              <w:instrText xml:space="preserve"> PAGEREF _Toc96531954 \h </w:instrText>
            </w:r>
            <w:r>
              <w:rPr>
                <w:noProof/>
                <w:webHidden/>
              </w:rPr>
            </w:r>
            <w:r>
              <w:rPr>
                <w:noProof/>
                <w:webHidden/>
              </w:rPr>
              <w:fldChar w:fldCharType="separate"/>
            </w:r>
            <w:r>
              <w:rPr>
                <w:noProof/>
                <w:webHidden/>
              </w:rPr>
              <w:t>A-1</w:t>
            </w:r>
            <w:r>
              <w:rPr>
                <w:noProof/>
                <w:webHidden/>
              </w:rPr>
              <w:fldChar w:fldCharType="end"/>
            </w:r>
          </w:hyperlink>
        </w:p>
        <w:p w14:paraId="70DF687D" w14:textId="40F9157C"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55" w:history="1">
            <w:r w:rsidRPr="008C7A38">
              <w:rPr>
                <w:rStyle w:val="Hyperlink"/>
                <w:noProof/>
                <w:snapToGrid w:val="0"/>
                <w:lang w:val="en-GB"/>
              </w:rPr>
              <w:t>Part B: Documents required to be submitted to the SC</w:t>
            </w:r>
            <w:r>
              <w:rPr>
                <w:noProof/>
                <w:webHidden/>
              </w:rPr>
              <w:tab/>
            </w:r>
            <w:r>
              <w:rPr>
                <w:noProof/>
                <w:webHidden/>
              </w:rPr>
              <w:fldChar w:fldCharType="begin"/>
            </w:r>
            <w:r>
              <w:rPr>
                <w:noProof/>
                <w:webHidden/>
              </w:rPr>
              <w:instrText xml:space="preserve"> PAGEREF _Toc96531955 \h </w:instrText>
            </w:r>
            <w:r>
              <w:rPr>
                <w:noProof/>
                <w:webHidden/>
              </w:rPr>
            </w:r>
            <w:r>
              <w:rPr>
                <w:noProof/>
                <w:webHidden/>
              </w:rPr>
              <w:fldChar w:fldCharType="separate"/>
            </w:r>
            <w:r>
              <w:rPr>
                <w:noProof/>
                <w:webHidden/>
              </w:rPr>
              <w:t>A-1</w:t>
            </w:r>
            <w:r>
              <w:rPr>
                <w:noProof/>
                <w:webHidden/>
              </w:rPr>
              <w:fldChar w:fldCharType="end"/>
            </w:r>
          </w:hyperlink>
        </w:p>
        <w:p w14:paraId="45B884D0" w14:textId="23C5B774" w:rsidR="00E04B6C" w:rsidRDefault="00E04B6C" w:rsidP="00E04B6C">
          <w:pPr>
            <w:pStyle w:val="TOC1"/>
            <w:rPr>
              <w:rFonts w:asciiTheme="minorHAnsi" w:eastAsiaTheme="minorEastAsia" w:hAnsiTheme="minorHAnsi" w:cstheme="minorBidi"/>
              <w:noProof/>
              <w:szCs w:val="22"/>
              <w:lang w:val="en-GB" w:eastAsia="en-GB"/>
            </w:rPr>
          </w:pPr>
          <w:hyperlink w:anchor="_Toc96531956" w:history="1">
            <w:r w:rsidRPr="008C7A38">
              <w:rPr>
                <w:rStyle w:val="Hyperlink"/>
                <w:noProof/>
              </w:rPr>
              <w:t>SECTION B: APPLICATION FOR AUTHORISATION OF A FUND</w:t>
            </w:r>
            <w:r>
              <w:rPr>
                <w:noProof/>
                <w:webHidden/>
              </w:rPr>
              <w:tab/>
            </w:r>
            <w:r>
              <w:rPr>
                <w:noProof/>
                <w:webHidden/>
              </w:rPr>
              <w:fldChar w:fldCharType="begin"/>
            </w:r>
            <w:r>
              <w:rPr>
                <w:noProof/>
                <w:webHidden/>
              </w:rPr>
              <w:instrText xml:space="preserve"> PAGEREF _Toc96531956 \h </w:instrText>
            </w:r>
            <w:r>
              <w:rPr>
                <w:noProof/>
                <w:webHidden/>
              </w:rPr>
            </w:r>
            <w:r>
              <w:rPr>
                <w:noProof/>
                <w:webHidden/>
              </w:rPr>
              <w:fldChar w:fldCharType="separate"/>
            </w:r>
            <w:r>
              <w:rPr>
                <w:noProof/>
                <w:webHidden/>
              </w:rPr>
              <w:t>B-1</w:t>
            </w:r>
            <w:r>
              <w:rPr>
                <w:noProof/>
                <w:webHidden/>
              </w:rPr>
              <w:fldChar w:fldCharType="end"/>
            </w:r>
          </w:hyperlink>
        </w:p>
        <w:p w14:paraId="52CBEDB6" w14:textId="37D29786"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57" w:history="1">
            <w:r w:rsidRPr="008C7A38">
              <w:rPr>
                <w:rStyle w:val="Hyperlink"/>
                <w:noProof/>
                <w:snapToGrid w:val="0"/>
                <w:lang w:val="en-GB"/>
              </w:rPr>
              <w:t>Part A: Information on the fund</w:t>
            </w:r>
            <w:r>
              <w:rPr>
                <w:noProof/>
                <w:webHidden/>
              </w:rPr>
              <w:tab/>
            </w:r>
            <w:r>
              <w:rPr>
                <w:noProof/>
                <w:webHidden/>
              </w:rPr>
              <w:fldChar w:fldCharType="begin"/>
            </w:r>
            <w:r>
              <w:rPr>
                <w:noProof/>
                <w:webHidden/>
              </w:rPr>
              <w:instrText xml:space="preserve"> PAGEREF _Toc96531957 \h </w:instrText>
            </w:r>
            <w:r>
              <w:rPr>
                <w:noProof/>
                <w:webHidden/>
              </w:rPr>
            </w:r>
            <w:r>
              <w:rPr>
                <w:noProof/>
                <w:webHidden/>
              </w:rPr>
              <w:fldChar w:fldCharType="separate"/>
            </w:r>
            <w:r>
              <w:rPr>
                <w:noProof/>
                <w:webHidden/>
              </w:rPr>
              <w:t>B-1</w:t>
            </w:r>
            <w:r>
              <w:rPr>
                <w:noProof/>
                <w:webHidden/>
              </w:rPr>
              <w:fldChar w:fldCharType="end"/>
            </w:r>
          </w:hyperlink>
        </w:p>
        <w:p w14:paraId="746B4A43" w14:textId="67E5B93C"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58" w:history="1">
            <w:r w:rsidRPr="008C7A38">
              <w:rPr>
                <w:rStyle w:val="Hyperlink"/>
                <w:noProof/>
                <w:snapToGrid w:val="0"/>
                <w:lang w:val="en-GB"/>
              </w:rPr>
              <w:t>Part B: Information on the management company</w:t>
            </w:r>
            <w:r>
              <w:rPr>
                <w:noProof/>
                <w:webHidden/>
              </w:rPr>
              <w:tab/>
            </w:r>
            <w:r>
              <w:rPr>
                <w:noProof/>
                <w:webHidden/>
              </w:rPr>
              <w:fldChar w:fldCharType="begin"/>
            </w:r>
            <w:r>
              <w:rPr>
                <w:noProof/>
                <w:webHidden/>
              </w:rPr>
              <w:instrText xml:space="preserve"> PAGEREF _Toc96531958 \h </w:instrText>
            </w:r>
            <w:r>
              <w:rPr>
                <w:noProof/>
                <w:webHidden/>
              </w:rPr>
            </w:r>
            <w:r>
              <w:rPr>
                <w:noProof/>
                <w:webHidden/>
              </w:rPr>
              <w:fldChar w:fldCharType="separate"/>
            </w:r>
            <w:r>
              <w:rPr>
                <w:noProof/>
                <w:webHidden/>
              </w:rPr>
              <w:t>B-5</w:t>
            </w:r>
            <w:r>
              <w:rPr>
                <w:noProof/>
                <w:webHidden/>
              </w:rPr>
              <w:fldChar w:fldCharType="end"/>
            </w:r>
          </w:hyperlink>
        </w:p>
        <w:p w14:paraId="530CE2CD" w14:textId="3A4B5B63"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59" w:history="1">
            <w:r w:rsidRPr="008C7A38">
              <w:rPr>
                <w:rStyle w:val="Hyperlink"/>
                <w:noProof/>
                <w:snapToGrid w:val="0"/>
                <w:lang w:val="en-GB"/>
              </w:rPr>
              <w:t>Part C: Compliance with Investment Restrictions and Limits in Schedule B of the UTF Guidelines</w:t>
            </w:r>
            <w:r>
              <w:rPr>
                <w:noProof/>
                <w:webHidden/>
              </w:rPr>
              <w:tab/>
            </w:r>
            <w:r>
              <w:rPr>
                <w:noProof/>
                <w:webHidden/>
              </w:rPr>
              <w:fldChar w:fldCharType="begin"/>
            </w:r>
            <w:r>
              <w:rPr>
                <w:noProof/>
                <w:webHidden/>
              </w:rPr>
              <w:instrText xml:space="preserve"> PAGEREF _Toc96531959 \h </w:instrText>
            </w:r>
            <w:r>
              <w:rPr>
                <w:noProof/>
                <w:webHidden/>
              </w:rPr>
            </w:r>
            <w:r>
              <w:rPr>
                <w:noProof/>
                <w:webHidden/>
              </w:rPr>
              <w:fldChar w:fldCharType="separate"/>
            </w:r>
            <w:r>
              <w:rPr>
                <w:noProof/>
                <w:webHidden/>
              </w:rPr>
              <w:t>B-7</w:t>
            </w:r>
            <w:r>
              <w:rPr>
                <w:noProof/>
                <w:webHidden/>
              </w:rPr>
              <w:fldChar w:fldCharType="end"/>
            </w:r>
          </w:hyperlink>
        </w:p>
        <w:p w14:paraId="3065B30E" w14:textId="395BA252"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60" w:history="1">
            <w:r w:rsidRPr="008C7A38">
              <w:rPr>
                <w:rStyle w:val="Hyperlink"/>
                <w:noProof/>
                <w:snapToGrid w:val="0"/>
                <w:lang w:val="en-GB"/>
              </w:rPr>
              <w:t>Part D: Documents required to be submitted to the SC</w:t>
            </w:r>
            <w:r>
              <w:rPr>
                <w:noProof/>
                <w:webHidden/>
              </w:rPr>
              <w:tab/>
            </w:r>
            <w:r>
              <w:rPr>
                <w:noProof/>
                <w:webHidden/>
              </w:rPr>
              <w:fldChar w:fldCharType="begin"/>
            </w:r>
            <w:r>
              <w:rPr>
                <w:noProof/>
                <w:webHidden/>
              </w:rPr>
              <w:instrText xml:space="preserve"> PAGEREF _Toc96531960 \h </w:instrText>
            </w:r>
            <w:r>
              <w:rPr>
                <w:noProof/>
                <w:webHidden/>
              </w:rPr>
            </w:r>
            <w:r>
              <w:rPr>
                <w:noProof/>
                <w:webHidden/>
              </w:rPr>
              <w:fldChar w:fldCharType="separate"/>
            </w:r>
            <w:r>
              <w:rPr>
                <w:noProof/>
                <w:webHidden/>
              </w:rPr>
              <w:t>B-16</w:t>
            </w:r>
            <w:r>
              <w:rPr>
                <w:noProof/>
                <w:webHidden/>
              </w:rPr>
              <w:fldChar w:fldCharType="end"/>
            </w:r>
          </w:hyperlink>
        </w:p>
        <w:p w14:paraId="4892FF18" w14:textId="1558E952" w:rsidR="00E04B6C" w:rsidRDefault="00E04B6C" w:rsidP="00E04B6C">
          <w:pPr>
            <w:pStyle w:val="TOC1"/>
            <w:rPr>
              <w:rFonts w:asciiTheme="minorHAnsi" w:eastAsiaTheme="minorEastAsia" w:hAnsiTheme="minorHAnsi" w:cstheme="minorBidi"/>
              <w:noProof/>
              <w:szCs w:val="22"/>
              <w:lang w:val="en-GB" w:eastAsia="en-GB"/>
            </w:rPr>
          </w:pPr>
          <w:hyperlink w:anchor="_Toc96531961" w:history="1">
            <w:r w:rsidRPr="008C7A38">
              <w:rPr>
                <w:rStyle w:val="Hyperlink"/>
                <w:noProof/>
              </w:rPr>
              <w:t>SECTION C: APPLICATION IN RELATION TO A FEEDER FUND</w:t>
            </w:r>
            <w:r>
              <w:rPr>
                <w:noProof/>
                <w:webHidden/>
              </w:rPr>
              <w:tab/>
            </w:r>
            <w:r>
              <w:rPr>
                <w:noProof/>
                <w:webHidden/>
              </w:rPr>
              <w:fldChar w:fldCharType="begin"/>
            </w:r>
            <w:r>
              <w:rPr>
                <w:noProof/>
                <w:webHidden/>
              </w:rPr>
              <w:instrText xml:space="preserve"> PAGEREF _Toc96531961 \h </w:instrText>
            </w:r>
            <w:r>
              <w:rPr>
                <w:noProof/>
                <w:webHidden/>
              </w:rPr>
            </w:r>
            <w:r>
              <w:rPr>
                <w:noProof/>
                <w:webHidden/>
              </w:rPr>
              <w:fldChar w:fldCharType="separate"/>
            </w:r>
            <w:r>
              <w:rPr>
                <w:noProof/>
                <w:webHidden/>
              </w:rPr>
              <w:t>C-1</w:t>
            </w:r>
            <w:r>
              <w:rPr>
                <w:noProof/>
                <w:webHidden/>
              </w:rPr>
              <w:fldChar w:fldCharType="end"/>
            </w:r>
          </w:hyperlink>
        </w:p>
        <w:p w14:paraId="4A5121D9" w14:textId="40E81FFA"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62" w:history="1">
            <w:r w:rsidRPr="008C7A38">
              <w:rPr>
                <w:rStyle w:val="Hyperlink"/>
                <w:noProof/>
                <w:snapToGrid w:val="0"/>
                <w:lang w:val="en-GB"/>
              </w:rPr>
              <w:t>Part A: Documents to be submitted to the SC prior to the application in relation to a feeder fund</w:t>
            </w:r>
            <w:r>
              <w:rPr>
                <w:noProof/>
                <w:webHidden/>
              </w:rPr>
              <w:tab/>
            </w:r>
            <w:r>
              <w:rPr>
                <w:noProof/>
                <w:webHidden/>
              </w:rPr>
              <w:fldChar w:fldCharType="begin"/>
            </w:r>
            <w:r>
              <w:rPr>
                <w:noProof/>
                <w:webHidden/>
              </w:rPr>
              <w:instrText xml:space="preserve"> PAGEREF _Toc96531962 \h </w:instrText>
            </w:r>
            <w:r>
              <w:rPr>
                <w:noProof/>
                <w:webHidden/>
              </w:rPr>
            </w:r>
            <w:r>
              <w:rPr>
                <w:noProof/>
                <w:webHidden/>
              </w:rPr>
              <w:fldChar w:fldCharType="separate"/>
            </w:r>
            <w:r>
              <w:rPr>
                <w:noProof/>
                <w:webHidden/>
              </w:rPr>
              <w:t>C-1</w:t>
            </w:r>
            <w:r>
              <w:rPr>
                <w:noProof/>
                <w:webHidden/>
              </w:rPr>
              <w:fldChar w:fldCharType="end"/>
            </w:r>
          </w:hyperlink>
        </w:p>
        <w:p w14:paraId="258C4B6A" w14:textId="0D79CAF7"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63" w:history="1">
            <w:r w:rsidRPr="008C7A38">
              <w:rPr>
                <w:rStyle w:val="Hyperlink"/>
                <w:noProof/>
                <w:snapToGrid w:val="0"/>
                <w:lang w:val="en-GB"/>
              </w:rPr>
              <w:t>Part B: Minimum Content Checklist for Target Fund Selection Process and Feeder Fund Risk Management Process</w:t>
            </w:r>
            <w:r>
              <w:rPr>
                <w:noProof/>
                <w:webHidden/>
              </w:rPr>
              <w:tab/>
            </w:r>
            <w:r>
              <w:rPr>
                <w:noProof/>
                <w:webHidden/>
              </w:rPr>
              <w:fldChar w:fldCharType="begin"/>
            </w:r>
            <w:r>
              <w:rPr>
                <w:noProof/>
                <w:webHidden/>
              </w:rPr>
              <w:instrText xml:space="preserve"> PAGEREF _Toc96531963 \h </w:instrText>
            </w:r>
            <w:r>
              <w:rPr>
                <w:noProof/>
                <w:webHidden/>
              </w:rPr>
            </w:r>
            <w:r>
              <w:rPr>
                <w:noProof/>
                <w:webHidden/>
              </w:rPr>
              <w:fldChar w:fldCharType="separate"/>
            </w:r>
            <w:r>
              <w:rPr>
                <w:noProof/>
                <w:webHidden/>
              </w:rPr>
              <w:t>C-2</w:t>
            </w:r>
            <w:r>
              <w:rPr>
                <w:noProof/>
                <w:webHidden/>
              </w:rPr>
              <w:fldChar w:fldCharType="end"/>
            </w:r>
          </w:hyperlink>
        </w:p>
        <w:p w14:paraId="1235E339" w14:textId="4190CC47"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64" w:history="1">
            <w:r w:rsidRPr="008C7A38">
              <w:rPr>
                <w:rStyle w:val="Hyperlink"/>
                <w:noProof/>
                <w:snapToGrid w:val="0"/>
                <w:lang w:val="en-GB"/>
              </w:rPr>
              <w:t>Part C: Documents to be submitted for application in relation to a feeder fund (post-SC’s clearance on the TFSP)</w:t>
            </w:r>
            <w:r>
              <w:rPr>
                <w:noProof/>
                <w:webHidden/>
              </w:rPr>
              <w:tab/>
            </w:r>
            <w:r>
              <w:rPr>
                <w:noProof/>
                <w:webHidden/>
              </w:rPr>
              <w:fldChar w:fldCharType="begin"/>
            </w:r>
            <w:r>
              <w:rPr>
                <w:noProof/>
                <w:webHidden/>
              </w:rPr>
              <w:instrText xml:space="preserve"> PAGEREF _Toc96531964 \h </w:instrText>
            </w:r>
            <w:r>
              <w:rPr>
                <w:noProof/>
                <w:webHidden/>
              </w:rPr>
            </w:r>
            <w:r>
              <w:rPr>
                <w:noProof/>
                <w:webHidden/>
              </w:rPr>
              <w:fldChar w:fldCharType="separate"/>
            </w:r>
            <w:r>
              <w:rPr>
                <w:noProof/>
                <w:webHidden/>
              </w:rPr>
              <w:t>C-4</w:t>
            </w:r>
            <w:r>
              <w:rPr>
                <w:noProof/>
                <w:webHidden/>
              </w:rPr>
              <w:fldChar w:fldCharType="end"/>
            </w:r>
          </w:hyperlink>
        </w:p>
        <w:p w14:paraId="385AC0A6" w14:textId="279588B1"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65" w:history="1">
            <w:r w:rsidRPr="008C7A38">
              <w:rPr>
                <w:rStyle w:val="Hyperlink"/>
                <w:noProof/>
                <w:snapToGrid w:val="0"/>
                <w:lang w:val="en-GB"/>
              </w:rPr>
              <w:t>Part D: Information of the target fund</w:t>
            </w:r>
            <w:r>
              <w:rPr>
                <w:noProof/>
                <w:webHidden/>
              </w:rPr>
              <w:tab/>
            </w:r>
            <w:r>
              <w:rPr>
                <w:noProof/>
                <w:webHidden/>
              </w:rPr>
              <w:fldChar w:fldCharType="begin"/>
            </w:r>
            <w:r>
              <w:rPr>
                <w:noProof/>
                <w:webHidden/>
              </w:rPr>
              <w:instrText xml:space="preserve"> PAGEREF _Toc96531965 \h </w:instrText>
            </w:r>
            <w:r>
              <w:rPr>
                <w:noProof/>
                <w:webHidden/>
              </w:rPr>
            </w:r>
            <w:r>
              <w:rPr>
                <w:noProof/>
                <w:webHidden/>
              </w:rPr>
              <w:fldChar w:fldCharType="separate"/>
            </w:r>
            <w:r>
              <w:rPr>
                <w:noProof/>
                <w:webHidden/>
              </w:rPr>
              <w:t>C-4</w:t>
            </w:r>
            <w:r>
              <w:rPr>
                <w:noProof/>
                <w:webHidden/>
              </w:rPr>
              <w:fldChar w:fldCharType="end"/>
            </w:r>
          </w:hyperlink>
        </w:p>
        <w:p w14:paraId="0C9D69F6" w14:textId="01073415" w:rsidR="00E04B6C" w:rsidRDefault="00E04B6C" w:rsidP="00E04B6C">
          <w:pPr>
            <w:pStyle w:val="TOC1"/>
            <w:rPr>
              <w:rFonts w:asciiTheme="minorHAnsi" w:eastAsiaTheme="minorEastAsia" w:hAnsiTheme="minorHAnsi" w:cstheme="minorBidi"/>
              <w:noProof/>
              <w:szCs w:val="22"/>
              <w:lang w:val="en-GB" w:eastAsia="en-GB"/>
            </w:rPr>
          </w:pPr>
          <w:hyperlink w:anchor="_Toc96531966" w:history="1">
            <w:r w:rsidRPr="008C7A38">
              <w:rPr>
                <w:rStyle w:val="Hyperlink"/>
                <w:noProof/>
              </w:rPr>
              <w:t>SECTION D: APPLICATION TO QUALIFY AS AN SRI FUND</w:t>
            </w:r>
            <w:r>
              <w:rPr>
                <w:noProof/>
                <w:webHidden/>
              </w:rPr>
              <w:tab/>
            </w:r>
            <w:r>
              <w:rPr>
                <w:noProof/>
                <w:webHidden/>
              </w:rPr>
              <w:fldChar w:fldCharType="begin"/>
            </w:r>
            <w:r>
              <w:rPr>
                <w:noProof/>
                <w:webHidden/>
              </w:rPr>
              <w:instrText xml:space="preserve"> PAGEREF _Toc96531966 \h </w:instrText>
            </w:r>
            <w:r>
              <w:rPr>
                <w:noProof/>
                <w:webHidden/>
              </w:rPr>
            </w:r>
            <w:r>
              <w:rPr>
                <w:noProof/>
                <w:webHidden/>
              </w:rPr>
              <w:fldChar w:fldCharType="separate"/>
            </w:r>
            <w:r>
              <w:rPr>
                <w:noProof/>
                <w:webHidden/>
              </w:rPr>
              <w:t>D-1</w:t>
            </w:r>
            <w:r>
              <w:rPr>
                <w:noProof/>
                <w:webHidden/>
              </w:rPr>
              <w:fldChar w:fldCharType="end"/>
            </w:r>
          </w:hyperlink>
        </w:p>
        <w:p w14:paraId="0DF6CB0D" w14:textId="744EBF66" w:rsidR="00E04B6C" w:rsidRDefault="00E04B6C" w:rsidP="00E04B6C">
          <w:pPr>
            <w:pStyle w:val="TOC1"/>
            <w:rPr>
              <w:rFonts w:asciiTheme="minorHAnsi" w:eastAsiaTheme="minorEastAsia" w:hAnsiTheme="minorHAnsi" w:cstheme="minorBidi"/>
              <w:noProof/>
              <w:szCs w:val="22"/>
              <w:lang w:val="en-GB" w:eastAsia="en-GB"/>
            </w:rPr>
          </w:pPr>
          <w:hyperlink w:anchor="_Toc96531967" w:history="1">
            <w:r w:rsidRPr="008C7A38">
              <w:rPr>
                <w:rStyle w:val="Hyperlink"/>
                <w:noProof/>
              </w:rPr>
              <w:t>SECTION E: APPLICATION TO QUALIFY AS A QUALIFYING CIS</w:t>
            </w:r>
            <w:r>
              <w:rPr>
                <w:noProof/>
                <w:webHidden/>
              </w:rPr>
              <w:tab/>
            </w:r>
            <w:r>
              <w:rPr>
                <w:noProof/>
                <w:webHidden/>
              </w:rPr>
              <w:fldChar w:fldCharType="begin"/>
            </w:r>
            <w:r>
              <w:rPr>
                <w:noProof/>
                <w:webHidden/>
              </w:rPr>
              <w:instrText xml:space="preserve"> PAGEREF _Toc96531967 \h </w:instrText>
            </w:r>
            <w:r>
              <w:rPr>
                <w:noProof/>
                <w:webHidden/>
              </w:rPr>
            </w:r>
            <w:r>
              <w:rPr>
                <w:noProof/>
                <w:webHidden/>
              </w:rPr>
              <w:fldChar w:fldCharType="separate"/>
            </w:r>
            <w:r>
              <w:rPr>
                <w:noProof/>
                <w:webHidden/>
              </w:rPr>
              <w:t>E-1</w:t>
            </w:r>
            <w:r>
              <w:rPr>
                <w:noProof/>
                <w:webHidden/>
              </w:rPr>
              <w:fldChar w:fldCharType="end"/>
            </w:r>
          </w:hyperlink>
        </w:p>
        <w:p w14:paraId="4FD86C8A" w14:textId="07CC2B47" w:rsidR="00E04B6C" w:rsidRDefault="00E04B6C" w:rsidP="00E04B6C">
          <w:pPr>
            <w:pStyle w:val="TOC1"/>
            <w:rPr>
              <w:rFonts w:asciiTheme="minorHAnsi" w:eastAsiaTheme="minorEastAsia" w:hAnsiTheme="minorHAnsi" w:cstheme="minorBidi"/>
              <w:noProof/>
              <w:szCs w:val="22"/>
              <w:lang w:val="en-GB" w:eastAsia="en-GB"/>
            </w:rPr>
          </w:pPr>
          <w:hyperlink w:anchor="_Toc96531968" w:history="1">
            <w:r w:rsidRPr="008C7A38">
              <w:rPr>
                <w:rStyle w:val="Hyperlink"/>
                <w:noProof/>
              </w:rPr>
              <w:t>SECTION F: APPLICATION FOR EXEMPTION, VARIATION OR EXTENSION OF TIME</w:t>
            </w:r>
            <w:r>
              <w:rPr>
                <w:noProof/>
                <w:webHidden/>
              </w:rPr>
              <w:tab/>
            </w:r>
            <w:r>
              <w:rPr>
                <w:noProof/>
                <w:webHidden/>
              </w:rPr>
              <w:fldChar w:fldCharType="begin"/>
            </w:r>
            <w:r>
              <w:rPr>
                <w:noProof/>
                <w:webHidden/>
              </w:rPr>
              <w:instrText xml:space="preserve"> PAGEREF _Toc96531968 \h </w:instrText>
            </w:r>
            <w:r>
              <w:rPr>
                <w:noProof/>
                <w:webHidden/>
              </w:rPr>
            </w:r>
            <w:r>
              <w:rPr>
                <w:noProof/>
                <w:webHidden/>
              </w:rPr>
              <w:fldChar w:fldCharType="separate"/>
            </w:r>
            <w:r>
              <w:rPr>
                <w:noProof/>
                <w:webHidden/>
              </w:rPr>
              <w:t>F-1</w:t>
            </w:r>
            <w:r>
              <w:rPr>
                <w:noProof/>
                <w:webHidden/>
              </w:rPr>
              <w:fldChar w:fldCharType="end"/>
            </w:r>
          </w:hyperlink>
        </w:p>
        <w:p w14:paraId="3CC8DA87" w14:textId="36CB70CD" w:rsidR="00E04B6C" w:rsidRDefault="00E04B6C" w:rsidP="00E04B6C">
          <w:pPr>
            <w:pStyle w:val="TOC1"/>
            <w:rPr>
              <w:rFonts w:asciiTheme="minorHAnsi" w:eastAsiaTheme="minorEastAsia" w:hAnsiTheme="minorHAnsi" w:cstheme="minorBidi"/>
              <w:noProof/>
              <w:szCs w:val="22"/>
              <w:lang w:val="en-GB" w:eastAsia="en-GB"/>
            </w:rPr>
          </w:pPr>
          <w:hyperlink w:anchor="_Toc96531969" w:history="1">
            <w:r w:rsidRPr="008C7A38">
              <w:rPr>
                <w:rStyle w:val="Hyperlink"/>
                <w:noProof/>
              </w:rPr>
              <w:t>SECTION G: APPLICATION TO REGISTER A DEED</w:t>
            </w:r>
            <w:r>
              <w:rPr>
                <w:noProof/>
                <w:webHidden/>
              </w:rPr>
              <w:tab/>
            </w:r>
            <w:r>
              <w:rPr>
                <w:noProof/>
                <w:webHidden/>
              </w:rPr>
              <w:fldChar w:fldCharType="begin"/>
            </w:r>
            <w:r>
              <w:rPr>
                <w:noProof/>
                <w:webHidden/>
              </w:rPr>
              <w:instrText xml:space="preserve"> PAGEREF _Toc96531969 \h </w:instrText>
            </w:r>
            <w:r>
              <w:rPr>
                <w:noProof/>
                <w:webHidden/>
              </w:rPr>
            </w:r>
            <w:r>
              <w:rPr>
                <w:noProof/>
                <w:webHidden/>
              </w:rPr>
              <w:fldChar w:fldCharType="separate"/>
            </w:r>
            <w:r>
              <w:rPr>
                <w:noProof/>
                <w:webHidden/>
              </w:rPr>
              <w:t>G-1</w:t>
            </w:r>
            <w:r>
              <w:rPr>
                <w:noProof/>
                <w:webHidden/>
              </w:rPr>
              <w:fldChar w:fldCharType="end"/>
            </w:r>
          </w:hyperlink>
        </w:p>
        <w:p w14:paraId="00743235" w14:textId="67503E89"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70" w:history="1">
            <w:r w:rsidRPr="008C7A38">
              <w:rPr>
                <w:rStyle w:val="Hyperlink"/>
                <w:noProof/>
                <w:snapToGrid w:val="0"/>
                <w:lang w:val="en-GB"/>
              </w:rPr>
              <w:t>Part A: Checklist for minimum contents for a deed of a fund</w:t>
            </w:r>
            <w:r>
              <w:rPr>
                <w:noProof/>
                <w:webHidden/>
              </w:rPr>
              <w:tab/>
            </w:r>
            <w:r>
              <w:rPr>
                <w:noProof/>
                <w:webHidden/>
              </w:rPr>
              <w:fldChar w:fldCharType="begin"/>
            </w:r>
            <w:r>
              <w:rPr>
                <w:noProof/>
                <w:webHidden/>
              </w:rPr>
              <w:instrText xml:space="preserve"> PAGEREF _Toc96531970 \h </w:instrText>
            </w:r>
            <w:r>
              <w:rPr>
                <w:noProof/>
                <w:webHidden/>
              </w:rPr>
            </w:r>
            <w:r>
              <w:rPr>
                <w:noProof/>
                <w:webHidden/>
              </w:rPr>
              <w:fldChar w:fldCharType="separate"/>
            </w:r>
            <w:r>
              <w:rPr>
                <w:noProof/>
                <w:webHidden/>
              </w:rPr>
              <w:t>G-1</w:t>
            </w:r>
            <w:r>
              <w:rPr>
                <w:noProof/>
                <w:webHidden/>
              </w:rPr>
              <w:fldChar w:fldCharType="end"/>
            </w:r>
          </w:hyperlink>
        </w:p>
        <w:p w14:paraId="04B6C179" w14:textId="733D8C00"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71" w:history="1">
            <w:r w:rsidRPr="008C7A38">
              <w:rPr>
                <w:rStyle w:val="Hyperlink"/>
                <w:noProof/>
                <w:snapToGrid w:val="0"/>
                <w:lang w:val="en-GB"/>
              </w:rPr>
              <w:t>Part B: Documents required to be submitted to the SC</w:t>
            </w:r>
            <w:r>
              <w:rPr>
                <w:noProof/>
                <w:webHidden/>
              </w:rPr>
              <w:tab/>
            </w:r>
            <w:r>
              <w:rPr>
                <w:noProof/>
                <w:webHidden/>
              </w:rPr>
              <w:fldChar w:fldCharType="begin"/>
            </w:r>
            <w:r>
              <w:rPr>
                <w:noProof/>
                <w:webHidden/>
              </w:rPr>
              <w:instrText xml:space="preserve"> PAGEREF _Toc96531971 \h </w:instrText>
            </w:r>
            <w:r>
              <w:rPr>
                <w:noProof/>
                <w:webHidden/>
              </w:rPr>
            </w:r>
            <w:r>
              <w:rPr>
                <w:noProof/>
                <w:webHidden/>
              </w:rPr>
              <w:fldChar w:fldCharType="separate"/>
            </w:r>
            <w:r>
              <w:rPr>
                <w:noProof/>
                <w:webHidden/>
              </w:rPr>
              <w:t>G-8</w:t>
            </w:r>
            <w:r>
              <w:rPr>
                <w:noProof/>
                <w:webHidden/>
              </w:rPr>
              <w:fldChar w:fldCharType="end"/>
            </w:r>
          </w:hyperlink>
        </w:p>
        <w:p w14:paraId="7228E47F" w14:textId="18CE4CA1" w:rsidR="00E04B6C" w:rsidRDefault="00E04B6C" w:rsidP="00E04B6C">
          <w:pPr>
            <w:pStyle w:val="TOC1"/>
            <w:rPr>
              <w:rFonts w:asciiTheme="minorHAnsi" w:eastAsiaTheme="minorEastAsia" w:hAnsiTheme="minorHAnsi" w:cstheme="minorBidi"/>
              <w:noProof/>
              <w:szCs w:val="22"/>
              <w:lang w:val="en-GB" w:eastAsia="en-GB"/>
            </w:rPr>
          </w:pPr>
          <w:hyperlink w:anchor="_Toc96531972" w:history="1">
            <w:r w:rsidRPr="008C7A38">
              <w:rPr>
                <w:rStyle w:val="Hyperlink"/>
                <w:noProof/>
              </w:rPr>
              <w:t>SECTION H: LODGEMENT OF A DEED</w:t>
            </w:r>
            <w:r>
              <w:rPr>
                <w:noProof/>
                <w:webHidden/>
              </w:rPr>
              <w:tab/>
            </w:r>
            <w:r>
              <w:rPr>
                <w:noProof/>
                <w:webHidden/>
              </w:rPr>
              <w:fldChar w:fldCharType="begin"/>
            </w:r>
            <w:r>
              <w:rPr>
                <w:noProof/>
                <w:webHidden/>
              </w:rPr>
              <w:instrText xml:space="preserve"> PAGEREF _Toc96531972 \h </w:instrText>
            </w:r>
            <w:r>
              <w:rPr>
                <w:noProof/>
                <w:webHidden/>
              </w:rPr>
            </w:r>
            <w:r>
              <w:rPr>
                <w:noProof/>
                <w:webHidden/>
              </w:rPr>
              <w:fldChar w:fldCharType="separate"/>
            </w:r>
            <w:r>
              <w:rPr>
                <w:noProof/>
                <w:webHidden/>
              </w:rPr>
              <w:t>H-1</w:t>
            </w:r>
            <w:r>
              <w:rPr>
                <w:noProof/>
                <w:webHidden/>
              </w:rPr>
              <w:fldChar w:fldCharType="end"/>
            </w:r>
          </w:hyperlink>
        </w:p>
        <w:p w14:paraId="25D2C18D" w14:textId="715BD70B" w:rsidR="00E04B6C" w:rsidRDefault="00E04B6C" w:rsidP="00E04B6C">
          <w:pPr>
            <w:pStyle w:val="TOC1"/>
            <w:rPr>
              <w:rFonts w:asciiTheme="minorHAnsi" w:eastAsiaTheme="minorEastAsia" w:hAnsiTheme="minorHAnsi" w:cstheme="minorBidi"/>
              <w:noProof/>
              <w:szCs w:val="22"/>
              <w:lang w:val="en-GB" w:eastAsia="en-GB"/>
            </w:rPr>
          </w:pPr>
          <w:hyperlink w:anchor="_Toc96531973" w:history="1">
            <w:r w:rsidRPr="008C7A38">
              <w:rPr>
                <w:rStyle w:val="Hyperlink"/>
                <w:noProof/>
              </w:rPr>
              <w:t>SECTION I: APPLICATION TO REGISTER A PROSPECTUS</w:t>
            </w:r>
            <w:r>
              <w:rPr>
                <w:noProof/>
                <w:webHidden/>
              </w:rPr>
              <w:tab/>
            </w:r>
            <w:r>
              <w:rPr>
                <w:noProof/>
                <w:webHidden/>
              </w:rPr>
              <w:fldChar w:fldCharType="begin"/>
            </w:r>
            <w:r>
              <w:rPr>
                <w:noProof/>
                <w:webHidden/>
              </w:rPr>
              <w:instrText xml:space="preserve"> PAGEREF _Toc96531973 \h </w:instrText>
            </w:r>
            <w:r>
              <w:rPr>
                <w:noProof/>
                <w:webHidden/>
              </w:rPr>
            </w:r>
            <w:r>
              <w:rPr>
                <w:noProof/>
                <w:webHidden/>
              </w:rPr>
              <w:fldChar w:fldCharType="separate"/>
            </w:r>
            <w:r>
              <w:rPr>
                <w:noProof/>
                <w:webHidden/>
              </w:rPr>
              <w:t>I-1</w:t>
            </w:r>
            <w:r>
              <w:rPr>
                <w:noProof/>
                <w:webHidden/>
              </w:rPr>
              <w:fldChar w:fldCharType="end"/>
            </w:r>
          </w:hyperlink>
        </w:p>
        <w:p w14:paraId="2157F78C" w14:textId="104FF6FF"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74" w:history="1">
            <w:r w:rsidRPr="008C7A38">
              <w:rPr>
                <w:rStyle w:val="Hyperlink"/>
                <w:noProof/>
                <w:snapToGrid w:val="0"/>
                <w:lang w:val="en-GB"/>
              </w:rPr>
              <w:t>Part A: Prospectus minimum content checklist for a fund</w:t>
            </w:r>
            <w:r>
              <w:rPr>
                <w:noProof/>
                <w:webHidden/>
              </w:rPr>
              <w:tab/>
            </w:r>
            <w:r>
              <w:rPr>
                <w:noProof/>
                <w:webHidden/>
              </w:rPr>
              <w:fldChar w:fldCharType="begin"/>
            </w:r>
            <w:r>
              <w:rPr>
                <w:noProof/>
                <w:webHidden/>
              </w:rPr>
              <w:instrText xml:space="preserve"> PAGEREF _Toc96531974 \h </w:instrText>
            </w:r>
            <w:r>
              <w:rPr>
                <w:noProof/>
                <w:webHidden/>
              </w:rPr>
            </w:r>
            <w:r>
              <w:rPr>
                <w:noProof/>
                <w:webHidden/>
              </w:rPr>
              <w:fldChar w:fldCharType="separate"/>
            </w:r>
            <w:r>
              <w:rPr>
                <w:noProof/>
                <w:webHidden/>
              </w:rPr>
              <w:t>I-1</w:t>
            </w:r>
            <w:r>
              <w:rPr>
                <w:noProof/>
                <w:webHidden/>
              </w:rPr>
              <w:fldChar w:fldCharType="end"/>
            </w:r>
          </w:hyperlink>
        </w:p>
        <w:p w14:paraId="46C0679D" w14:textId="4263BCFD"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75" w:history="1">
            <w:r w:rsidRPr="008C7A38">
              <w:rPr>
                <w:rStyle w:val="Hyperlink"/>
                <w:noProof/>
                <w:snapToGrid w:val="0"/>
                <w:lang w:val="en-GB"/>
              </w:rPr>
              <w:t>Part B: Supplementary Prospectus Minimum Content Checklist for a Fund</w:t>
            </w:r>
            <w:r>
              <w:rPr>
                <w:noProof/>
                <w:webHidden/>
              </w:rPr>
              <w:tab/>
            </w:r>
            <w:r>
              <w:rPr>
                <w:noProof/>
                <w:webHidden/>
              </w:rPr>
              <w:fldChar w:fldCharType="begin"/>
            </w:r>
            <w:r>
              <w:rPr>
                <w:noProof/>
                <w:webHidden/>
              </w:rPr>
              <w:instrText xml:space="preserve"> PAGEREF _Toc96531975 \h </w:instrText>
            </w:r>
            <w:r>
              <w:rPr>
                <w:noProof/>
                <w:webHidden/>
              </w:rPr>
            </w:r>
            <w:r>
              <w:rPr>
                <w:noProof/>
                <w:webHidden/>
              </w:rPr>
              <w:fldChar w:fldCharType="separate"/>
            </w:r>
            <w:r>
              <w:rPr>
                <w:noProof/>
                <w:webHidden/>
              </w:rPr>
              <w:t>I-11</w:t>
            </w:r>
            <w:r>
              <w:rPr>
                <w:noProof/>
                <w:webHidden/>
              </w:rPr>
              <w:fldChar w:fldCharType="end"/>
            </w:r>
          </w:hyperlink>
        </w:p>
        <w:p w14:paraId="5E53BCE3" w14:textId="70F60401"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76" w:history="1">
            <w:r w:rsidRPr="008C7A38">
              <w:rPr>
                <w:rStyle w:val="Hyperlink"/>
                <w:noProof/>
                <w:snapToGrid w:val="0"/>
                <w:lang w:val="en-GB"/>
              </w:rPr>
              <w:t>Part C: Documents required to be submitted to the SC</w:t>
            </w:r>
            <w:r>
              <w:rPr>
                <w:noProof/>
                <w:webHidden/>
              </w:rPr>
              <w:tab/>
            </w:r>
            <w:r>
              <w:rPr>
                <w:noProof/>
                <w:webHidden/>
              </w:rPr>
              <w:fldChar w:fldCharType="begin"/>
            </w:r>
            <w:r>
              <w:rPr>
                <w:noProof/>
                <w:webHidden/>
              </w:rPr>
              <w:instrText xml:space="preserve"> PAGEREF _Toc96531976 \h </w:instrText>
            </w:r>
            <w:r>
              <w:rPr>
                <w:noProof/>
                <w:webHidden/>
              </w:rPr>
            </w:r>
            <w:r>
              <w:rPr>
                <w:noProof/>
                <w:webHidden/>
              </w:rPr>
              <w:fldChar w:fldCharType="separate"/>
            </w:r>
            <w:r>
              <w:rPr>
                <w:noProof/>
                <w:webHidden/>
              </w:rPr>
              <w:t>I-12</w:t>
            </w:r>
            <w:r>
              <w:rPr>
                <w:noProof/>
                <w:webHidden/>
              </w:rPr>
              <w:fldChar w:fldCharType="end"/>
            </w:r>
          </w:hyperlink>
        </w:p>
        <w:p w14:paraId="4D823BE9" w14:textId="1091E5CA" w:rsidR="00E04B6C" w:rsidRDefault="00E04B6C" w:rsidP="00E04B6C">
          <w:pPr>
            <w:pStyle w:val="TOC1"/>
            <w:rPr>
              <w:rFonts w:asciiTheme="minorHAnsi" w:eastAsiaTheme="minorEastAsia" w:hAnsiTheme="minorHAnsi" w:cstheme="minorBidi"/>
              <w:noProof/>
              <w:szCs w:val="22"/>
              <w:lang w:val="en-GB" w:eastAsia="en-GB"/>
            </w:rPr>
          </w:pPr>
          <w:hyperlink w:anchor="_Toc96531977" w:history="1">
            <w:r w:rsidRPr="008C7A38">
              <w:rPr>
                <w:rStyle w:val="Hyperlink"/>
                <w:noProof/>
              </w:rPr>
              <w:t>SECTION J: LODGEMENT OF A PROSPECTUS</w:t>
            </w:r>
            <w:r>
              <w:rPr>
                <w:noProof/>
                <w:webHidden/>
              </w:rPr>
              <w:tab/>
            </w:r>
            <w:r>
              <w:rPr>
                <w:noProof/>
                <w:webHidden/>
              </w:rPr>
              <w:fldChar w:fldCharType="begin"/>
            </w:r>
            <w:r>
              <w:rPr>
                <w:noProof/>
                <w:webHidden/>
              </w:rPr>
              <w:instrText xml:space="preserve"> PAGEREF _Toc96531977 \h </w:instrText>
            </w:r>
            <w:r>
              <w:rPr>
                <w:noProof/>
                <w:webHidden/>
              </w:rPr>
            </w:r>
            <w:r>
              <w:rPr>
                <w:noProof/>
                <w:webHidden/>
              </w:rPr>
              <w:fldChar w:fldCharType="separate"/>
            </w:r>
            <w:r>
              <w:rPr>
                <w:noProof/>
                <w:webHidden/>
              </w:rPr>
              <w:t>J-1</w:t>
            </w:r>
            <w:r>
              <w:rPr>
                <w:noProof/>
                <w:webHidden/>
              </w:rPr>
              <w:fldChar w:fldCharType="end"/>
            </w:r>
          </w:hyperlink>
        </w:p>
        <w:p w14:paraId="1841459E" w14:textId="52C9BF44" w:rsidR="00E04B6C" w:rsidRDefault="00E04B6C" w:rsidP="00E04B6C">
          <w:pPr>
            <w:pStyle w:val="TOC1"/>
            <w:rPr>
              <w:rFonts w:asciiTheme="minorHAnsi" w:eastAsiaTheme="minorEastAsia" w:hAnsiTheme="minorHAnsi" w:cstheme="minorBidi"/>
              <w:noProof/>
              <w:szCs w:val="22"/>
              <w:lang w:val="en-GB" w:eastAsia="en-GB"/>
            </w:rPr>
          </w:pPr>
          <w:hyperlink w:anchor="_Toc96531978" w:history="1">
            <w:r w:rsidRPr="008C7A38">
              <w:rPr>
                <w:rStyle w:val="Hyperlink"/>
                <w:noProof/>
              </w:rPr>
              <w:t>SECTION K: LODGEMENT OF A PRODUCT HIGHLIGHTS SHEET (PHS)</w:t>
            </w:r>
            <w:r>
              <w:rPr>
                <w:noProof/>
                <w:webHidden/>
              </w:rPr>
              <w:tab/>
            </w:r>
            <w:r>
              <w:rPr>
                <w:noProof/>
                <w:webHidden/>
              </w:rPr>
              <w:fldChar w:fldCharType="begin"/>
            </w:r>
            <w:r>
              <w:rPr>
                <w:noProof/>
                <w:webHidden/>
              </w:rPr>
              <w:instrText xml:space="preserve"> PAGEREF _Toc96531978 \h </w:instrText>
            </w:r>
            <w:r>
              <w:rPr>
                <w:noProof/>
                <w:webHidden/>
              </w:rPr>
            </w:r>
            <w:r>
              <w:rPr>
                <w:noProof/>
                <w:webHidden/>
              </w:rPr>
              <w:fldChar w:fldCharType="separate"/>
            </w:r>
            <w:r>
              <w:rPr>
                <w:noProof/>
                <w:webHidden/>
              </w:rPr>
              <w:t>K-1</w:t>
            </w:r>
            <w:r>
              <w:rPr>
                <w:noProof/>
                <w:webHidden/>
              </w:rPr>
              <w:fldChar w:fldCharType="end"/>
            </w:r>
          </w:hyperlink>
        </w:p>
        <w:p w14:paraId="1B188E6D" w14:textId="4E1C8D84" w:rsidR="00E04B6C" w:rsidRDefault="00E04B6C" w:rsidP="00E04B6C">
          <w:pPr>
            <w:pStyle w:val="TOC1"/>
            <w:rPr>
              <w:rFonts w:asciiTheme="minorHAnsi" w:eastAsiaTheme="minorEastAsia" w:hAnsiTheme="minorHAnsi" w:cstheme="minorBidi"/>
              <w:noProof/>
              <w:szCs w:val="22"/>
              <w:lang w:val="en-GB" w:eastAsia="en-GB"/>
            </w:rPr>
          </w:pPr>
          <w:hyperlink w:anchor="_Toc96531979" w:history="1">
            <w:r w:rsidRPr="008C7A38">
              <w:rPr>
                <w:rStyle w:val="Hyperlink"/>
                <w:noProof/>
              </w:rPr>
              <w:t>SECTION L: LODGEMENT OF AN ANNUAL REPORT/SUBMISSION OF A SEMI-ANNUAL REPORT OF A FUND</w:t>
            </w:r>
            <w:r>
              <w:rPr>
                <w:noProof/>
                <w:webHidden/>
              </w:rPr>
              <w:tab/>
            </w:r>
            <w:r>
              <w:rPr>
                <w:noProof/>
                <w:webHidden/>
              </w:rPr>
              <w:fldChar w:fldCharType="begin"/>
            </w:r>
            <w:r>
              <w:rPr>
                <w:noProof/>
                <w:webHidden/>
              </w:rPr>
              <w:instrText xml:space="preserve"> PAGEREF _Toc96531979 \h </w:instrText>
            </w:r>
            <w:r>
              <w:rPr>
                <w:noProof/>
                <w:webHidden/>
              </w:rPr>
            </w:r>
            <w:r>
              <w:rPr>
                <w:noProof/>
                <w:webHidden/>
              </w:rPr>
              <w:fldChar w:fldCharType="separate"/>
            </w:r>
            <w:r>
              <w:rPr>
                <w:noProof/>
                <w:webHidden/>
              </w:rPr>
              <w:t>L-1</w:t>
            </w:r>
            <w:r>
              <w:rPr>
                <w:noProof/>
                <w:webHidden/>
              </w:rPr>
              <w:fldChar w:fldCharType="end"/>
            </w:r>
          </w:hyperlink>
        </w:p>
        <w:p w14:paraId="181C9EC7" w14:textId="7172764A"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80" w:history="1">
            <w:r w:rsidRPr="008C7A38">
              <w:rPr>
                <w:rStyle w:val="Hyperlink"/>
                <w:noProof/>
                <w:snapToGrid w:val="0"/>
                <w:lang w:val="en-GB"/>
              </w:rPr>
              <w:t>Part A: Minimum Content Checklist of Fund Report</w:t>
            </w:r>
            <w:r>
              <w:rPr>
                <w:noProof/>
                <w:webHidden/>
              </w:rPr>
              <w:tab/>
            </w:r>
            <w:r>
              <w:rPr>
                <w:noProof/>
                <w:webHidden/>
              </w:rPr>
              <w:fldChar w:fldCharType="begin"/>
            </w:r>
            <w:r>
              <w:rPr>
                <w:noProof/>
                <w:webHidden/>
              </w:rPr>
              <w:instrText xml:space="preserve"> PAGEREF _Toc96531980 \h </w:instrText>
            </w:r>
            <w:r>
              <w:rPr>
                <w:noProof/>
                <w:webHidden/>
              </w:rPr>
            </w:r>
            <w:r>
              <w:rPr>
                <w:noProof/>
                <w:webHidden/>
              </w:rPr>
              <w:fldChar w:fldCharType="separate"/>
            </w:r>
            <w:r>
              <w:rPr>
                <w:noProof/>
                <w:webHidden/>
              </w:rPr>
              <w:t>L-1</w:t>
            </w:r>
            <w:r>
              <w:rPr>
                <w:noProof/>
                <w:webHidden/>
              </w:rPr>
              <w:fldChar w:fldCharType="end"/>
            </w:r>
          </w:hyperlink>
        </w:p>
        <w:p w14:paraId="1D03EE18" w14:textId="02994DBF"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81" w:history="1">
            <w:r w:rsidRPr="008C7A38">
              <w:rPr>
                <w:rStyle w:val="Hyperlink"/>
                <w:noProof/>
                <w:snapToGrid w:val="0"/>
                <w:lang w:val="en-GB"/>
              </w:rPr>
              <w:t>Part B: Documents required to be submitted to the SC</w:t>
            </w:r>
            <w:r>
              <w:rPr>
                <w:noProof/>
                <w:webHidden/>
              </w:rPr>
              <w:tab/>
            </w:r>
            <w:r>
              <w:rPr>
                <w:noProof/>
                <w:webHidden/>
              </w:rPr>
              <w:fldChar w:fldCharType="begin"/>
            </w:r>
            <w:r>
              <w:rPr>
                <w:noProof/>
                <w:webHidden/>
              </w:rPr>
              <w:instrText xml:space="preserve"> PAGEREF _Toc96531981 \h </w:instrText>
            </w:r>
            <w:r>
              <w:rPr>
                <w:noProof/>
                <w:webHidden/>
              </w:rPr>
            </w:r>
            <w:r>
              <w:rPr>
                <w:noProof/>
                <w:webHidden/>
              </w:rPr>
              <w:fldChar w:fldCharType="separate"/>
            </w:r>
            <w:r>
              <w:rPr>
                <w:noProof/>
                <w:webHidden/>
              </w:rPr>
              <w:t>L-8</w:t>
            </w:r>
            <w:r>
              <w:rPr>
                <w:noProof/>
                <w:webHidden/>
              </w:rPr>
              <w:fldChar w:fldCharType="end"/>
            </w:r>
          </w:hyperlink>
        </w:p>
        <w:p w14:paraId="3AD1D23B" w14:textId="556DA82B" w:rsidR="00E04B6C" w:rsidRDefault="00E04B6C" w:rsidP="00E04B6C">
          <w:pPr>
            <w:pStyle w:val="TOC1"/>
            <w:rPr>
              <w:rFonts w:asciiTheme="minorHAnsi" w:eastAsiaTheme="minorEastAsia" w:hAnsiTheme="minorHAnsi" w:cstheme="minorBidi"/>
              <w:noProof/>
              <w:szCs w:val="22"/>
              <w:lang w:val="en-GB" w:eastAsia="en-GB"/>
            </w:rPr>
          </w:pPr>
          <w:hyperlink w:anchor="_Toc96531982" w:history="1">
            <w:r w:rsidRPr="008C7A38">
              <w:rPr>
                <w:rStyle w:val="Hyperlink"/>
                <w:noProof/>
              </w:rPr>
              <w:t>SECTION M: NOTIFICATION TO THE SC</w:t>
            </w:r>
            <w:r>
              <w:rPr>
                <w:noProof/>
                <w:webHidden/>
              </w:rPr>
              <w:tab/>
            </w:r>
            <w:r>
              <w:rPr>
                <w:noProof/>
                <w:webHidden/>
              </w:rPr>
              <w:fldChar w:fldCharType="begin"/>
            </w:r>
            <w:r>
              <w:rPr>
                <w:noProof/>
                <w:webHidden/>
              </w:rPr>
              <w:instrText xml:space="preserve"> PAGEREF _Toc96531982 \h </w:instrText>
            </w:r>
            <w:r>
              <w:rPr>
                <w:noProof/>
                <w:webHidden/>
              </w:rPr>
            </w:r>
            <w:r>
              <w:rPr>
                <w:noProof/>
                <w:webHidden/>
              </w:rPr>
              <w:fldChar w:fldCharType="separate"/>
            </w:r>
            <w:r>
              <w:rPr>
                <w:noProof/>
                <w:webHidden/>
              </w:rPr>
              <w:t>M-1</w:t>
            </w:r>
            <w:r>
              <w:rPr>
                <w:noProof/>
                <w:webHidden/>
              </w:rPr>
              <w:fldChar w:fldCharType="end"/>
            </w:r>
          </w:hyperlink>
        </w:p>
        <w:p w14:paraId="1E7AEE2A" w14:textId="70942D56"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83" w:history="1">
            <w:r w:rsidRPr="008C7A38">
              <w:rPr>
                <w:rStyle w:val="Hyperlink"/>
                <w:noProof/>
                <w:snapToGrid w:val="0"/>
                <w:lang w:val="en-GB"/>
              </w:rPr>
              <w:t>Part A: General – Documents required to be submitted to the SC</w:t>
            </w:r>
            <w:r>
              <w:rPr>
                <w:noProof/>
                <w:webHidden/>
              </w:rPr>
              <w:tab/>
            </w:r>
            <w:r>
              <w:rPr>
                <w:noProof/>
                <w:webHidden/>
              </w:rPr>
              <w:fldChar w:fldCharType="begin"/>
            </w:r>
            <w:r>
              <w:rPr>
                <w:noProof/>
                <w:webHidden/>
              </w:rPr>
              <w:instrText xml:space="preserve"> PAGEREF _Toc96531983 \h </w:instrText>
            </w:r>
            <w:r>
              <w:rPr>
                <w:noProof/>
                <w:webHidden/>
              </w:rPr>
            </w:r>
            <w:r>
              <w:rPr>
                <w:noProof/>
                <w:webHidden/>
              </w:rPr>
              <w:fldChar w:fldCharType="separate"/>
            </w:r>
            <w:r>
              <w:rPr>
                <w:noProof/>
                <w:webHidden/>
              </w:rPr>
              <w:t>M-1</w:t>
            </w:r>
            <w:r>
              <w:rPr>
                <w:noProof/>
                <w:webHidden/>
              </w:rPr>
              <w:fldChar w:fldCharType="end"/>
            </w:r>
          </w:hyperlink>
        </w:p>
        <w:p w14:paraId="6D0F74BB" w14:textId="2E18D1F0"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84" w:history="1">
            <w:r w:rsidRPr="008C7A38">
              <w:rPr>
                <w:rStyle w:val="Hyperlink"/>
                <w:noProof/>
                <w:snapToGrid w:val="0"/>
                <w:lang w:val="en-GB"/>
              </w:rPr>
              <w:t>Part B: Notification of appointment/resignation of Shariah adviser</w:t>
            </w:r>
            <w:r>
              <w:rPr>
                <w:noProof/>
                <w:webHidden/>
              </w:rPr>
              <w:tab/>
            </w:r>
            <w:r>
              <w:rPr>
                <w:noProof/>
                <w:webHidden/>
              </w:rPr>
              <w:fldChar w:fldCharType="begin"/>
            </w:r>
            <w:r>
              <w:rPr>
                <w:noProof/>
                <w:webHidden/>
              </w:rPr>
              <w:instrText xml:space="preserve"> PAGEREF _Toc96531984 \h </w:instrText>
            </w:r>
            <w:r>
              <w:rPr>
                <w:noProof/>
                <w:webHidden/>
              </w:rPr>
            </w:r>
            <w:r>
              <w:rPr>
                <w:noProof/>
                <w:webHidden/>
              </w:rPr>
              <w:fldChar w:fldCharType="separate"/>
            </w:r>
            <w:r>
              <w:rPr>
                <w:noProof/>
                <w:webHidden/>
              </w:rPr>
              <w:t>M-3</w:t>
            </w:r>
            <w:r>
              <w:rPr>
                <w:noProof/>
                <w:webHidden/>
              </w:rPr>
              <w:fldChar w:fldCharType="end"/>
            </w:r>
          </w:hyperlink>
        </w:p>
        <w:p w14:paraId="04FE21F9" w14:textId="64C0F976"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85" w:history="1">
            <w:r w:rsidRPr="008C7A38">
              <w:rPr>
                <w:rStyle w:val="Hyperlink"/>
                <w:noProof/>
                <w:snapToGrid w:val="0"/>
                <w:lang w:val="en-GB"/>
              </w:rPr>
              <w:t>Part C: Notification of appointment of an external fund manager</w:t>
            </w:r>
            <w:r>
              <w:rPr>
                <w:noProof/>
                <w:webHidden/>
              </w:rPr>
              <w:tab/>
            </w:r>
            <w:r>
              <w:rPr>
                <w:noProof/>
                <w:webHidden/>
              </w:rPr>
              <w:fldChar w:fldCharType="begin"/>
            </w:r>
            <w:r>
              <w:rPr>
                <w:noProof/>
                <w:webHidden/>
              </w:rPr>
              <w:instrText xml:space="preserve"> PAGEREF _Toc96531985 \h </w:instrText>
            </w:r>
            <w:r>
              <w:rPr>
                <w:noProof/>
                <w:webHidden/>
              </w:rPr>
            </w:r>
            <w:r>
              <w:rPr>
                <w:noProof/>
                <w:webHidden/>
              </w:rPr>
              <w:fldChar w:fldCharType="separate"/>
            </w:r>
            <w:r>
              <w:rPr>
                <w:noProof/>
                <w:webHidden/>
              </w:rPr>
              <w:t>M-5</w:t>
            </w:r>
            <w:r>
              <w:rPr>
                <w:noProof/>
                <w:webHidden/>
              </w:rPr>
              <w:fldChar w:fldCharType="end"/>
            </w:r>
          </w:hyperlink>
        </w:p>
        <w:p w14:paraId="246A00A3" w14:textId="1A06A968"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86" w:history="1">
            <w:r w:rsidRPr="008C7A38">
              <w:rPr>
                <w:rStyle w:val="Hyperlink"/>
                <w:noProof/>
                <w:snapToGrid w:val="0"/>
                <w:lang w:val="en-GB"/>
              </w:rPr>
              <w:t>Part D: Notification on commencement of termination of a fund/class of units of a fund</w:t>
            </w:r>
            <w:r>
              <w:rPr>
                <w:noProof/>
                <w:webHidden/>
              </w:rPr>
              <w:tab/>
            </w:r>
            <w:r>
              <w:rPr>
                <w:noProof/>
                <w:webHidden/>
              </w:rPr>
              <w:fldChar w:fldCharType="begin"/>
            </w:r>
            <w:r>
              <w:rPr>
                <w:noProof/>
                <w:webHidden/>
              </w:rPr>
              <w:instrText xml:space="preserve"> PAGEREF _Toc96531986 \h </w:instrText>
            </w:r>
            <w:r>
              <w:rPr>
                <w:noProof/>
                <w:webHidden/>
              </w:rPr>
            </w:r>
            <w:r>
              <w:rPr>
                <w:noProof/>
                <w:webHidden/>
              </w:rPr>
              <w:fldChar w:fldCharType="separate"/>
            </w:r>
            <w:r>
              <w:rPr>
                <w:noProof/>
                <w:webHidden/>
              </w:rPr>
              <w:t>M-6</w:t>
            </w:r>
            <w:r>
              <w:rPr>
                <w:noProof/>
                <w:webHidden/>
              </w:rPr>
              <w:fldChar w:fldCharType="end"/>
            </w:r>
          </w:hyperlink>
        </w:p>
        <w:p w14:paraId="11A72304" w14:textId="489571AC" w:rsidR="00E04B6C" w:rsidRDefault="00E04B6C" w:rsidP="00E04B6C">
          <w:pPr>
            <w:pStyle w:val="TOC1"/>
            <w:rPr>
              <w:rFonts w:asciiTheme="minorHAnsi" w:eastAsiaTheme="minorEastAsia" w:hAnsiTheme="minorHAnsi" w:cstheme="minorBidi"/>
              <w:noProof/>
              <w:szCs w:val="22"/>
              <w:lang w:val="en-GB" w:eastAsia="en-GB"/>
            </w:rPr>
          </w:pPr>
          <w:hyperlink w:anchor="_Toc96531987" w:history="1">
            <w:r w:rsidRPr="008C7A38">
              <w:rPr>
                <w:rStyle w:val="Hyperlink"/>
                <w:noProof/>
              </w:rPr>
              <w:t>SECTION N: RISK MANAGEMENT POLICY AND PROCEDURES OF A FUND</w:t>
            </w:r>
            <w:r>
              <w:rPr>
                <w:noProof/>
                <w:webHidden/>
              </w:rPr>
              <w:tab/>
            </w:r>
            <w:r>
              <w:rPr>
                <w:noProof/>
                <w:webHidden/>
              </w:rPr>
              <w:fldChar w:fldCharType="begin"/>
            </w:r>
            <w:r>
              <w:rPr>
                <w:noProof/>
                <w:webHidden/>
              </w:rPr>
              <w:instrText xml:space="preserve"> PAGEREF _Toc96531987 \h </w:instrText>
            </w:r>
            <w:r>
              <w:rPr>
                <w:noProof/>
                <w:webHidden/>
              </w:rPr>
            </w:r>
            <w:r>
              <w:rPr>
                <w:noProof/>
                <w:webHidden/>
              </w:rPr>
              <w:fldChar w:fldCharType="separate"/>
            </w:r>
            <w:r>
              <w:rPr>
                <w:noProof/>
                <w:webHidden/>
              </w:rPr>
              <w:t>N-1</w:t>
            </w:r>
            <w:r>
              <w:rPr>
                <w:noProof/>
                <w:webHidden/>
              </w:rPr>
              <w:fldChar w:fldCharType="end"/>
            </w:r>
          </w:hyperlink>
        </w:p>
        <w:p w14:paraId="53F713F6" w14:textId="0480F2E9"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88" w:history="1">
            <w:r w:rsidRPr="008C7A38">
              <w:rPr>
                <w:rStyle w:val="Hyperlink"/>
                <w:noProof/>
                <w:snapToGrid w:val="0"/>
                <w:lang w:val="en-GB"/>
              </w:rPr>
              <w:t>Part A: Information on submission</w:t>
            </w:r>
            <w:r>
              <w:rPr>
                <w:noProof/>
                <w:webHidden/>
              </w:rPr>
              <w:tab/>
            </w:r>
            <w:r>
              <w:rPr>
                <w:noProof/>
                <w:webHidden/>
              </w:rPr>
              <w:fldChar w:fldCharType="begin"/>
            </w:r>
            <w:r>
              <w:rPr>
                <w:noProof/>
                <w:webHidden/>
              </w:rPr>
              <w:instrText xml:space="preserve"> PAGEREF _Toc96531988 \h </w:instrText>
            </w:r>
            <w:r>
              <w:rPr>
                <w:noProof/>
                <w:webHidden/>
              </w:rPr>
            </w:r>
            <w:r>
              <w:rPr>
                <w:noProof/>
                <w:webHidden/>
              </w:rPr>
              <w:fldChar w:fldCharType="separate"/>
            </w:r>
            <w:r>
              <w:rPr>
                <w:noProof/>
                <w:webHidden/>
              </w:rPr>
              <w:t>N-1</w:t>
            </w:r>
            <w:r>
              <w:rPr>
                <w:noProof/>
                <w:webHidden/>
              </w:rPr>
              <w:fldChar w:fldCharType="end"/>
            </w:r>
          </w:hyperlink>
        </w:p>
        <w:p w14:paraId="48C5B775" w14:textId="02EAD113"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89" w:history="1">
            <w:r w:rsidRPr="008C7A38">
              <w:rPr>
                <w:rStyle w:val="Hyperlink"/>
                <w:noProof/>
                <w:snapToGrid w:val="0"/>
                <w:lang w:val="en-GB"/>
              </w:rPr>
              <w:t>Part B: Information on the fund</w:t>
            </w:r>
            <w:r>
              <w:rPr>
                <w:noProof/>
                <w:webHidden/>
              </w:rPr>
              <w:tab/>
            </w:r>
            <w:r>
              <w:rPr>
                <w:noProof/>
                <w:webHidden/>
              </w:rPr>
              <w:fldChar w:fldCharType="begin"/>
            </w:r>
            <w:r>
              <w:rPr>
                <w:noProof/>
                <w:webHidden/>
              </w:rPr>
              <w:instrText xml:space="preserve"> PAGEREF _Toc96531989 \h </w:instrText>
            </w:r>
            <w:r>
              <w:rPr>
                <w:noProof/>
                <w:webHidden/>
              </w:rPr>
            </w:r>
            <w:r>
              <w:rPr>
                <w:noProof/>
                <w:webHidden/>
              </w:rPr>
              <w:fldChar w:fldCharType="separate"/>
            </w:r>
            <w:r>
              <w:rPr>
                <w:noProof/>
                <w:webHidden/>
              </w:rPr>
              <w:t>N-1</w:t>
            </w:r>
            <w:r>
              <w:rPr>
                <w:noProof/>
                <w:webHidden/>
              </w:rPr>
              <w:fldChar w:fldCharType="end"/>
            </w:r>
          </w:hyperlink>
        </w:p>
        <w:p w14:paraId="641BDD57" w14:textId="1AF75D42"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90" w:history="1">
            <w:r w:rsidRPr="008C7A38">
              <w:rPr>
                <w:rStyle w:val="Hyperlink"/>
                <w:noProof/>
                <w:snapToGrid w:val="0"/>
                <w:lang w:val="en-GB"/>
              </w:rPr>
              <w:t>Part C: Guidance and minimum content of RMP Documentation</w:t>
            </w:r>
            <w:r>
              <w:rPr>
                <w:noProof/>
                <w:webHidden/>
              </w:rPr>
              <w:tab/>
            </w:r>
            <w:r>
              <w:rPr>
                <w:noProof/>
                <w:webHidden/>
              </w:rPr>
              <w:fldChar w:fldCharType="begin"/>
            </w:r>
            <w:r>
              <w:rPr>
                <w:noProof/>
                <w:webHidden/>
              </w:rPr>
              <w:instrText xml:space="preserve"> PAGEREF _Toc96531990 \h </w:instrText>
            </w:r>
            <w:r>
              <w:rPr>
                <w:noProof/>
                <w:webHidden/>
              </w:rPr>
            </w:r>
            <w:r>
              <w:rPr>
                <w:noProof/>
                <w:webHidden/>
              </w:rPr>
              <w:fldChar w:fldCharType="separate"/>
            </w:r>
            <w:r>
              <w:rPr>
                <w:noProof/>
                <w:webHidden/>
              </w:rPr>
              <w:t>N-2</w:t>
            </w:r>
            <w:r>
              <w:rPr>
                <w:noProof/>
                <w:webHidden/>
              </w:rPr>
              <w:fldChar w:fldCharType="end"/>
            </w:r>
          </w:hyperlink>
        </w:p>
        <w:p w14:paraId="1C074AA5" w14:textId="22057970" w:rsidR="00E04B6C" w:rsidRDefault="00E04B6C">
          <w:pPr>
            <w:pStyle w:val="TOC2"/>
            <w:tabs>
              <w:tab w:val="right" w:leader="dot" w:pos="8657"/>
            </w:tabs>
            <w:rPr>
              <w:rFonts w:asciiTheme="minorHAnsi" w:eastAsiaTheme="minorEastAsia" w:hAnsiTheme="minorHAnsi" w:cstheme="minorBidi"/>
              <w:noProof/>
              <w:szCs w:val="22"/>
              <w:lang w:val="en-GB" w:eastAsia="en-GB"/>
            </w:rPr>
          </w:pPr>
          <w:hyperlink w:anchor="_Toc96531991" w:history="1">
            <w:r w:rsidRPr="008C7A38">
              <w:rPr>
                <w:rStyle w:val="Hyperlink"/>
                <w:noProof/>
                <w:snapToGrid w:val="0"/>
                <w:lang w:val="en-GB"/>
              </w:rPr>
              <w:t>Part D: Documents required to be submitted to the SC</w:t>
            </w:r>
            <w:r>
              <w:rPr>
                <w:noProof/>
                <w:webHidden/>
              </w:rPr>
              <w:tab/>
            </w:r>
            <w:r>
              <w:rPr>
                <w:noProof/>
                <w:webHidden/>
              </w:rPr>
              <w:fldChar w:fldCharType="begin"/>
            </w:r>
            <w:r>
              <w:rPr>
                <w:noProof/>
                <w:webHidden/>
              </w:rPr>
              <w:instrText xml:space="preserve"> PAGEREF _Toc96531991 \h </w:instrText>
            </w:r>
            <w:r>
              <w:rPr>
                <w:noProof/>
                <w:webHidden/>
              </w:rPr>
            </w:r>
            <w:r>
              <w:rPr>
                <w:noProof/>
                <w:webHidden/>
              </w:rPr>
              <w:fldChar w:fldCharType="separate"/>
            </w:r>
            <w:r>
              <w:rPr>
                <w:noProof/>
                <w:webHidden/>
              </w:rPr>
              <w:t>N-6</w:t>
            </w:r>
            <w:r>
              <w:rPr>
                <w:noProof/>
                <w:webHidden/>
              </w:rPr>
              <w:fldChar w:fldCharType="end"/>
            </w:r>
          </w:hyperlink>
        </w:p>
        <w:p w14:paraId="574A7809" w14:textId="1BFA5DA7" w:rsidR="00A12EDF" w:rsidRPr="0026013A" w:rsidRDefault="004864FA" w:rsidP="00D31414">
          <w:pPr>
            <w:spacing w:before="120" w:after="120" w:line="240" w:lineRule="atLeast"/>
            <w:rPr>
              <w:rFonts w:ascii="Tahoma" w:hAnsi="Tahoma" w:cs="Tahoma"/>
              <w:sz w:val="22"/>
              <w:szCs w:val="22"/>
            </w:rPr>
          </w:pPr>
          <w:r>
            <w:rPr>
              <w:rFonts w:cs="Tahoma"/>
              <w:szCs w:val="22"/>
            </w:rPr>
            <w:fldChar w:fldCharType="end"/>
          </w:r>
        </w:p>
      </w:sdtContent>
    </w:sdt>
    <w:p w14:paraId="5EEBE3C2" w14:textId="77777777" w:rsidR="0098551B" w:rsidRPr="00BA5A67" w:rsidRDefault="0098551B" w:rsidP="0098551B">
      <w:pPr>
        <w:pStyle w:val="Footer"/>
        <w:tabs>
          <w:tab w:val="clear" w:pos="4320"/>
          <w:tab w:val="clear" w:pos="8640"/>
        </w:tabs>
        <w:spacing w:before="120" w:after="240" w:line="120" w:lineRule="atLeast"/>
        <w:jc w:val="both"/>
        <w:rPr>
          <w:rFonts w:cs="Tahoma"/>
          <w:b/>
          <w:i/>
          <w:sz w:val="22"/>
          <w:szCs w:val="22"/>
        </w:rPr>
      </w:pPr>
      <w:r w:rsidRPr="00BA5A67">
        <w:rPr>
          <w:rFonts w:cs="Tahoma"/>
          <w:b/>
          <w:i/>
          <w:sz w:val="22"/>
          <w:szCs w:val="22"/>
        </w:rPr>
        <w:t>General</w:t>
      </w:r>
      <w:r>
        <w:rPr>
          <w:rFonts w:cs="Tahoma"/>
          <w:b/>
          <w:i/>
          <w:sz w:val="22"/>
          <w:szCs w:val="22"/>
        </w:rPr>
        <w:t xml:space="preserve"> instructions (apply to all submissions)</w:t>
      </w:r>
    </w:p>
    <w:p w14:paraId="1A8D784C" w14:textId="77777777" w:rsidR="002845D8" w:rsidRDefault="002845D8" w:rsidP="002845D8">
      <w:pPr>
        <w:pStyle w:val="Footer"/>
        <w:numPr>
          <w:ilvl w:val="0"/>
          <w:numId w:val="1"/>
        </w:numPr>
        <w:tabs>
          <w:tab w:val="clear" w:pos="4320"/>
          <w:tab w:val="clear" w:pos="8640"/>
        </w:tabs>
        <w:spacing w:before="120" w:after="240" w:line="120" w:lineRule="atLeast"/>
        <w:jc w:val="both"/>
        <w:rPr>
          <w:rFonts w:cs="Tahoma"/>
          <w:sz w:val="22"/>
          <w:szCs w:val="22"/>
        </w:rPr>
      </w:pPr>
      <w:r w:rsidRPr="002845D8">
        <w:rPr>
          <w:rFonts w:cs="Tahoma"/>
          <w:sz w:val="22"/>
          <w:szCs w:val="22"/>
        </w:rPr>
        <w:t xml:space="preserve">Please read the </w:t>
      </w:r>
      <w:r>
        <w:rPr>
          <w:rFonts w:cs="Tahoma"/>
          <w:sz w:val="22"/>
          <w:szCs w:val="22"/>
        </w:rPr>
        <w:t>instructions</w:t>
      </w:r>
      <w:r w:rsidRPr="002845D8">
        <w:rPr>
          <w:rFonts w:cs="Tahoma"/>
          <w:sz w:val="22"/>
          <w:szCs w:val="22"/>
        </w:rPr>
        <w:t xml:space="preserve"> and questions carefully before completing the form</w:t>
      </w:r>
      <w:r>
        <w:rPr>
          <w:rFonts w:cs="Tahoma"/>
          <w:sz w:val="22"/>
          <w:szCs w:val="22"/>
        </w:rPr>
        <w:t>.</w:t>
      </w:r>
    </w:p>
    <w:p w14:paraId="404CC7E3" w14:textId="380AD549" w:rsidR="00131F7C" w:rsidRDefault="00131F7C"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D31414">
        <w:rPr>
          <w:rFonts w:cs="Tahoma"/>
          <w:sz w:val="22"/>
          <w:szCs w:val="22"/>
        </w:rPr>
        <w:t>Th</w:t>
      </w:r>
      <w:r w:rsidRPr="009F74AF">
        <w:rPr>
          <w:rFonts w:cs="Tahoma"/>
          <w:sz w:val="22"/>
          <w:szCs w:val="22"/>
        </w:rPr>
        <w:t xml:space="preserve">e submission of the </w:t>
      </w:r>
      <w:r w:rsidR="00EA180B">
        <w:rPr>
          <w:rFonts w:cs="Tahoma"/>
          <w:sz w:val="22"/>
          <w:szCs w:val="22"/>
        </w:rPr>
        <w:t>UTF F</w:t>
      </w:r>
      <w:r w:rsidRPr="009F74AF">
        <w:rPr>
          <w:rFonts w:cs="Tahoma"/>
          <w:sz w:val="22"/>
          <w:szCs w:val="22"/>
        </w:rPr>
        <w:t>orm</w:t>
      </w:r>
      <w:r w:rsidR="00EA180B">
        <w:rPr>
          <w:rFonts w:cs="Tahoma"/>
          <w:sz w:val="22"/>
          <w:szCs w:val="22"/>
        </w:rPr>
        <w:t>s</w:t>
      </w:r>
      <w:r w:rsidRPr="009F74AF">
        <w:rPr>
          <w:rFonts w:cs="Tahoma"/>
          <w:sz w:val="22"/>
          <w:szCs w:val="22"/>
        </w:rPr>
        <w:t xml:space="preserve"> must be </w:t>
      </w:r>
      <w:r w:rsidRPr="00D31414">
        <w:rPr>
          <w:rFonts w:cs="Tahoma"/>
          <w:b/>
          <w:sz w:val="22"/>
          <w:szCs w:val="22"/>
        </w:rPr>
        <w:t>accompanied by a cover letter that meet</w:t>
      </w:r>
      <w:r w:rsidR="00233540">
        <w:rPr>
          <w:rFonts w:cs="Tahoma"/>
          <w:b/>
          <w:sz w:val="22"/>
          <w:szCs w:val="22"/>
        </w:rPr>
        <w:t>s</w:t>
      </w:r>
      <w:r w:rsidRPr="00D31414">
        <w:rPr>
          <w:rFonts w:cs="Tahoma"/>
          <w:b/>
          <w:sz w:val="22"/>
          <w:szCs w:val="22"/>
        </w:rPr>
        <w:t xml:space="preserve"> the following requirements</w:t>
      </w:r>
      <w:r>
        <w:rPr>
          <w:rFonts w:cs="Tahoma"/>
          <w:sz w:val="22"/>
          <w:szCs w:val="22"/>
        </w:rPr>
        <w:t>:</w:t>
      </w:r>
    </w:p>
    <w:p w14:paraId="5C9D25DB" w14:textId="77777777" w:rsidR="00907670" w:rsidRDefault="00907670" w:rsidP="00D31414">
      <w:pPr>
        <w:pStyle w:val="Footer"/>
        <w:numPr>
          <w:ilvl w:val="0"/>
          <w:numId w:val="156"/>
        </w:numPr>
        <w:tabs>
          <w:tab w:val="clear" w:pos="4320"/>
          <w:tab w:val="clear" w:pos="8640"/>
        </w:tabs>
        <w:spacing w:before="120" w:after="240" w:line="120" w:lineRule="atLeast"/>
        <w:ind w:left="993" w:hanging="567"/>
        <w:jc w:val="both"/>
        <w:rPr>
          <w:rFonts w:cs="Tahoma"/>
          <w:sz w:val="22"/>
          <w:szCs w:val="22"/>
        </w:rPr>
      </w:pPr>
      <w:r>
        <w:rPr>
          <w:rFonts w:cs="Tahoma"/>
          <w:sz w:val="22"/>
          <w:szCs w:val="22"/>
        </w:rPr>
        <w:t xml:space="preserve">It is addressed to person as mentioned in item </w:t>
      </w:r>
      <w:r w:rsidR="00D428A0">
        <w:rPr>
          <w:rFonts w:cs="Tahoma"/>
          <w:sz w:val="22"/>
          <w:szCs w:val="22"/>
        </w:rPr>
        <w:t>8</w:t>
      </w:r>
      <w:r>
        <w:rPr>
          <w:rFonts w:cs="Tahoma"/>
          <w:sz w:val="22"/>
          <w:szCs w:val="22"/>
        </w:rPr>
        <w:t>) of these Introduction &amp; Instructions;</w:t>
      </w:r>
    </w:p>
    <w:p w14:paraId="13C22CF6" w14:textId="77777777" w:rsidR="00665946" w:rsidRDefault="00665946" w:rsidP="00D31414">
      <w:pPr>
        <w:pStyle w:val="Footer"/>
        <w:numPr>
          <w:ilvl w:val="0"/>
          <w:numId w:val="156"/>
        </w:numPr>
        <w:tabs>
          <w:tab w:val="clear" w:pos="4320"/>
          <w:tab w:val="clear" w:pos="8640"/>
        </w:tabs>
        <w:spacing w:before="120" w:after="240" w:line="120" w:lineRule="atLeast"/>
        <w:ind w:left="993" w:hanging="567"/>
        <w:jc w:val="both"/>
        <w:rPr>
          <w:rFonts w:cs="Tahoma"/>
          <w:sz w:val="22"/>
          <w:szCs w:val="22"/>
        </w:rPr>
      </w:pPr>
      <w:r>
        <w:rPr>
          <w:rFonts w:cs="Tahoma"/>
          <w:sz w:val="22"/>
          <w:szCs w:val="22"/>
        </w:rPr>
        <w:t>Contains –</w:t>
      </w:r>
    </w:p>
    <w:p w14:paraId="1B438A26" w14:textId="77777777" w:rsidR="00EA180B" w:rsidRDefault="00665946"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00131F7C" w:rsidRPr="009F74AF">
        <w:rPr>
          <w:rFonts w:cs="Tahoma"/>
          <w:sz w:val="22"/>
          <w:szCs w:val="22"/>
        </w:rPr>
        <w:t xml:space="preserve">nformation as specified </w:t>
      </w:r>
      <w:r w:rsidR="00131F7C">
        <w:rPr>
          <w:rFonts w:cs="Tahoma"/>
          <w:sz w:val="22"/>
          <w:szCs w:val="22"/>
        </w:rPr>
        <w:t>in the respective section(s) of the</w:t>
      </w:r>
      <w:r w:rsidR="00EA180B">
        <w:rPr>
          <w:rFonts w:cs="Tahoma"/>
          <w:sz w:val="22"/>
          <w:szCs w:val="22"/>
        </w:rPr>
        <w:t>se UTF F</w:t>
      </w:r>
      <w:r w:rsidR="00131F7C">
        <w:rPr>
          <w:rFonts w:cs="Tahoma"/>
          <w:sz w:val="22"/>
          <w:szCs w:val="22"/>
        </w:rPr>
        <w:t>orm</w:t>
      </w:r>
      <w:r w:rsidR="00EA180B">
        <w:rPr>
          <w:rFonts w:cs="Tahoma"/>
          <w:sz w:val="22"/>
          <w:szCs w:val="22"/>
        </w:rPr>
        <w:t>s</w:t>
      </w:r>
      <w:r w:rsidR="00131F7C">
        <w:rPr>
          <w:rFonts w:cs="Tahoma"/>
          <w:sz w:val="22"/>
          <w:szCs w:val="22"/>
        </w:rPr>
        <w:t xml:space="preserve">; </w:t>
      </w:r>
    </w:p>
    <w:p w14:paraId="091790CD" w14:textId="77777777" w:rsidR="0084072D" w:rsidRDefault="00EA180B"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 xml:space="preserve">a  declaration that the </w:t>
      </w:r>
      <w:r w:rsidRPr="00774431">
        <w:rPr>
          <w:rFonts w:cs="Tahoma"/>
          <w:iCs/>
          <w:sz w:val="22"/>
          <w:szCs w:val="22"/>
        </w:rPr>
        <w:t>information</w:t>
      </w:r>
      <w:r>
        <w:rPr>
          <w:rFonts w:cs="Tahoma"/>
          <w:iCs/>
          <w:sz w:val="22"/>
          <w:szCs w:val="22"/>
        </w:rPr>
        <w:t xml:space="preserve"> in the cover letter and in the UTF Forms being submitted to the SC is</w:t>
      </w:r>
      <w:r w:rsidRPr="00774431">
        <w:rPr>
          <w:rFonts w:cs="Tahoma"/>
          <w:iCs/>
          <w:sz w:val="22"/>
          <w:szCs w:val="22"/>
        </w:rPr>
        <w:t xml:space="preserve"> true, complete and accurate</w:t>
      </w:r>
      <w:r>
        <w:rPr>
          <w:rFonts w:cs="Tahoma"/>
          <w:iCs/>
          <w:sz w:val="22"/>
          <w:szCs w:val="22"/>
        </w:rPr>
        <w:t xml:space="preserve">; </w:t>
      </w:r>
    </w:p>
    <w:p w14:paraId="681AB667" w14:textId="01526D56" w:rsidR="00537C29" w:rsidRDefault="00537C29"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a c</w:t>
      </w:r>
      <w:r w:rsidRPr="00531498">
        <w:rPr>
          <w:rFonts w:cs="Tahoma"/>
          <w:sz w:val="22"/>
          <w:szCs w:val="22"/>
        </w:rPr>
        <w:t>onfirmation that the electronic copy of documents being submitted are the same as the physical copy of documents submitted/will be submitted</w:t>
      </w:r>
      <w:r w:rsidRPr="00531498">
        <w:rPr>
          <w:rFonts w:cs="Tahoma"/>
          <w:sz w:val="22"/>
          <w:szCs w:val="22"/>
          <w:vertAlign w:val="superscript"/>
        </w:rPr>
        <w:t>*</w:t>
      </w:r>
      <w:r w:rsidRPr="00531498">
        <w:rPr>
          <w:rFonts w:cs="Tahoma"/>
          <w:sz w:val="22"/>
          <w:szCs w:val="22"/>
        </w:rPr>
        <w:t xml:space="preserve"> to</w:t>
      </w:r>
      <w:r>
        <w:rPr>
          <w:rFonts w:cs="Tahoma"/>
          <w:sz w:val="22"/>
          <w:szCs w:val="22"/>
        </w:rPr>
        <w:t xml:space="preserve"> </w:t>
      </w:r>
      <w:r w:rsidRPr="00531498">
        <w:rPr>
          <w:rFonts w:cs="Tahoma"/>
          <w:sz w:val="22"/>
          <w:szCs w:val="22"/>
        </w:rPr>
        <w:t>the SC</w:t>
      </w:r>
      <w:r>
        <w:rPr>
          <w:rFonts w:cs="Tahoma"/>
          <w:sz w:val="22"/>
          <w:szCs w:val="22"/>
        </w:rPr>
        <w:t>;</w:t>
      </w:r>
      <w:r w:rsidR="00EA180B">
        <w:rPr>
          <w:rFonts w:cs="Tahoma"/>
          <w:sz w:val="22"/>
          <w:szCs w:val="22"/>
        </w:rPr>
        <w:t xml:space="preserve"> </w:t>
      </w:r>
    </w:p>
    <w:p w14:paraId="63D47484" w14:textId="77777777" w:rsidR="00EA180B" w:rsidRDefault="00EA180B"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 xml:space="preserve">details of </w:t>
      </w:r>
      <w:r w:rsidRPr="00D31414">
        <w:rPr>
          <w:rFonts w:cs="Tahoma"/>
          <w:b/>
          <w:sz w:val="22"/>
          <w:szCs w:val="22"/>
        </w:rPr>
        <w:t>at least two (2) contact persons</w:t>
      </w:r>
      <w:r w:rsidR="002118EB">
        <w:rPr>
          <w:rFonts w:cs="Tahoma"/>
          <w:sz w:val="22"/>
          <w:szCs w:val="22"/>
        </w:rPr>
        <w:t>, as follows:</w:t>
      </w:r>
    </w:p>
    <w:p w14:paraId="6886E9C1" w14:textId="4501EE66" w:rsidR="002118EB" w:rsidRDefault="002118EB" w:rsidP="00D31414">
      <w:pPr>
        <w:pStyle w:val="Footer"/>
        <w:numPr>
          <w:ilvl w:val="0"/>
          <w:numId w:val="157"/>
        </w:numPr>
        <w:tabs>
          <w:tab w:val="clear" w:pos="4320"/>
          <w:tab w:val="clear" w:pos="8640"/>
        </w:tabs>
        <w:spacing w:before="120" w:after="240" w:line="120" w:lineRule="atLeast"/>
        <w:ind w:left="1894" w:hanging="454"/>
        <w:jc w:val="both"/>
        <w:rPr>
          <w:rFonts w:cs="Tahoma"/>
          <w:sz w:val="22"/>
          <w:szCs w:val="22"/>
        </w:rPr>
      </w:pPr>
      <w:r>
        <w:rPr>
          <w:rFonts w:cs="Tahoma"/>
          <w:sz w:val="22"/>
          <w:szCs w:val="22"/>
        </w:rPr>
        <w:t>Name</w:t>
      </w:r>
      <w:r w:rsidR="00D057E0">
        <w:rPr>
          <w:rFonts w:cs="Tahoma"/>
          <w:sz w:val="22"/>
          <w:szCs w:val="22"/>
        </w:rPr>
        <w:t>;</w:t>
      </w:r>
    </w:p>
    <w:p w14:paraId="1AC29058" w14:textId="4D0880F7" w:rsidR="002118EB" w:rsidRDefault="002118EB" w:rsidP="00D31414">
      <w:pPr>
        <w:pStyle w:val="Footer"/>
        <w:numPr>
          <w:ilvl w:val="0"/>
          <w:numId w:val="157"/>
        </w:numPr>
        <w:tabs>
          <w:tab w:val="clear" w:pos="4320"/>
          <w:tab w:val="clear" w:pos="8640"/>
        </w:tabs>
        <w:spacing w:before="120" w:after="240" w:line="120" w:lineRule="atLeast"/>
        <w:ind w:left="1894" w:hanging="454"/>
        <w:jc w:val="both"/>
        <w:rPr>
          <w:rFonts w:cs="Tahoma"/>
          <w:sz w:val="22"/>
          <w:szCs w:val="22"/>
        </w:rPr>
      </w:pPr>
      <w:r>
        <w:rPr>
          <w:rFonts w:cs="Tahoma"/>
          <w:sz w:val="22"/>
          <w:szCs w:val="22"/>
        </w:rPr>
        <w:lastRenderedPageBreak/>
        <w:t>Designation</w:t>
      </w:r>
      <w:r w:rsidR="00D057E0">
        <w:rPr>
          <w:rFonts w:cs="Tahoma"/>
          <w:sz w:val="22"/>
          <w:szCs w:val="22"/>
        </w:rPr>
        <w:t>;</w:t>
      </w:r>
    </w:p>
    <w:p w14:paraId="352843C8" w14:textId="7A7A1985" w:rsidR="002118EB" w:rsidRDefault="002118EB" w:rsidP="00D31414">
      <w:pPr>
        <w:pStyle w:val="Footer"/>
        <w:numPr>
          <w:ilvl w:val="0"/>
          <w:numId w:val="157"/>
        </w:numPr>
        <w:tabs>
          <w:tab w:val="clear" w:pos="4320"/>
          <w:tab w:val="clear" w:pos="8640"/>
        </w:tabs>
        <w:spacing w:before="120" w:after="240" w:line="120" w:lineRule="atLeast"/>
        <w:ind w:left="1894" w:hanging="454"/>
        <w:jc w:val="both"/>
        <w:rPr>
          <w:rFonts w:cs="Tahoma"/>
          <w:sz w:val="22"/>
          <w:szCs w:val="22"/>
        </w:rPr>
      </w:pPr>
      <w:r>
        <w:rPr>
          <w:rFonts w:cs="Tahoma"/>
          <w:sz w:val="22"/>
          <w:szCs w:val="22"/>
        </w:rPr>
        <w:t>Contact number</w:t>
      </w:r>
      <w:r w:rsidR="00D057E0">
        <w:rPr>
          <w:rFonts w:cs="Tahoma"/>
          <w:sz w:val="22"/>
          <w:szCs w:val="22"/>
        </w:rPr>
        <w:t xml:space="preserve">; and </w:t>
      </w:r>
    </w:p>
    <w:p w14:paraId="64BD11E4" w14:textId="0AA92602" w:rsidR="002118EB" w:rsidRDefault="002118EB" w:rsidP="00D31414">
      <w:pPr>
        <w:pStyle w:val="Footer"/>
        <w:numPr>
          <w:ilvl w:val="0"/>
          <w:numId w:val="157"/>
        </w:numPr>
        <w:tabs>
          <w:tab w:val="clear" w:pos="4320"/>
          <w:tab w:val="clear" w:pos="8640"/>
        </w:tabs>
        <w:spacing w:before="120" w:after="240" w:line="120" w:lineRule="atLeast"/>
        <w:ind w:left="1894" w:hanging="454"/>
        <w:jc w:val="both"/>
        <w:rPr>
          <w:rFonts w:cs="Tahoma"/>
          <w:sz w:val="22"/>
          <w:szCs w:val="22"/>
        </w:rPr>
      </w:pPr>
      <w:r>
        <w:rPr>
          <w:rFonts w:cs="Tahoma"/>
          <w:sz w:val="22"/>
          <w:szCs w:val="22"/>
        </w:rPr>
        <w:t>Email address</w:t>
      </w:r>
      <w:r w:rsidR="00D057E0">
        <w:rPr>
          <w:rFonts w:cs="Tahoma"/>
          <w:sz w:val="22"/>
          <w:szCs w:val="22"/>
        </w:rPr>
        <w:t>;</w:t>
      </w:r>
      <w:r>
        <w:rPr>
          <w:rFonts w:cs="Tahoma"/>
          <w:sz w:val="22"/>
          <w:szCs w:val="22"/>
        </w:rPr>
        <w:t xml:space="preserve"> </w:t>
      </w:r>
    </w:p>
    <w:p w14:paraId="4464478C" w14:textId="77777777" w:rsidR="002118EB" w:rsidRDefault="002118EB"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sidRPr="00D31414">
        <w:rPr>
          <w:rFonts w:cs="Tahoma"/>
          <w:sz w:val="22"/>
          <w:szCs w:val="22"/>
        </w:rPr>
        <w:t xml:space="preserve">details </w:t>
      </w:r>
      <w:r w:rsidR="000A4C3B">
        <w:rPr>
          <w:rFonts w:cs="Tahoma"/>
          <w:sz w:val="22"/>
          <w:szCs w:val="22"/>
        </w:rPr>
        <w:t>on any pre-consultation with the SC in connection with the submission being submitted,</w:t>
      </w:r>
      <w:r w:rsidR="000A4C3B" w:rsidRPr="009F74AF">
        <w:rPr>
          <w:rFonts w:cs="Tahoma"/>
          <w:sz w:val="22"/>
          <w:szCs w:val="22"/>
        </w:rPr>
        <w:t xml:space="preserve"> </w:t>
      </w:r>
      <w:r w:rsidRPr="00D31414">
        <w:rPr>
          <w:rFonts w:cs="Tahoma"/>
          <w:sz w:val="22"/>
          <w:szCs w:val="22"/>
        </w:rPr>
        <w:t>as follows:</w:t>
      </w:r>
    </w:p>
    <w:p w14:paraId="56199907" w14:textId="4859ECC3" w:rsidR="000A4C3B" w:rsidRDefault="000A4C3B" w:rsidP="00D31414">
      <w:pPr>
        <w:pStyle w:val="Footer"/>
        <w:numPr>
          <w:ilvl w:val="0"/>
          <w:numId w:val="158"/>
        </w:numPr>
        <w:tabs>
          <w:tab w:val="clear" w:pos="4320"/>
          <w:tab w:val="clear" w:pos="8640"/>
        </w:tabs>
        <w:spacing w:before="120" w:after="240" w:line="120" w:lineRule="atLeast"/>
        <w:ind w:left="1894" w:hanging="454"/>
        <w:jc w:val="both"/>
        <w:rPr>
          <w:rFonts w:cs="Tahoma"/>
          <w:sz w:val="22"/>
          <w:szCs w:val="22"/>
        </w:rPr>
      </w:pPr>
      <w:r w:rsidRPr="00D31414">
        <w:rPr>
          <w:rFonts w:cs="Tahoma"/>
          <w:sz w:val="22"/>
          <w:szCs w:val="22"/>
        </w:rPr>
        <w:t>Date of consultation</w:t>
      </w:r>
      <w:r w:rsidR="00D057E0">
        <w:rPr>
          <w:rFonts w:cs="Tahoma"/>
          <w:sz w:val="22"/>
          <w:szCs w:val="22"/>
        </w:rPr>
        <w:t>;</w:t>
      </w:r>
    </w:p>
    <w:p w14:paraId="2F109336" w14:textId="2D8851DA" w:rsidR="000A4C3B" w:rsidRDefault="000A4C3B" w:rsidP="00D31414">
      <w:pPr>
        <w:pStyle w:val="Footer"/>
        <w:numPr>
          <w:ilvl w:val="0"/>
          <w:numId w:val="158"/>
        </w:numPr>
        <w:tabs>
          <w:tab w:val="clear" w:pos="4320"/>
          <w:tab w:val="clear" w:pos="8640"/>
        </w:tabs>
        <w:spacing w:before="120" w:after="240" w:line="120" w:lineRule="atLeast"/>
        <w:ind w:left="1894" w:hanging="454"/>
        <w:jc w:val="both"/>
        <w:rPr>
          <w:rFonts w:cs="Tahoma"/>
          <w:sz w:val="22"/>
          <w:szCs w:val="22"/>
        </w:rPr>
      </w:pPr>
      <w:r>
        <w:rPr>
          <w:rFonts w:cs="Tahoma"/>
          <w:sz w:val="22"/>
          <w:szCs w:val="22"/>
        </w:rPr>
        <w:t>Details of consultation</w:t>
      </w:r>
      <w:r w:rsidR="00D057E0">
        <w:rPr>
          <w:rFonts w:cs="Tahoma"/>
          <w:sz w:val="22"/>
          <w:szCs w:val="22"/>
        </w:rPr>
        <w:t>; and</w:t>
      </w:r>
    </w:p>
    <w:p w14:paraId="29EC4726" w14:textId="099576D6" w:rsidR="000A4C3B" w:rsidRPr="00D31414" w:rsidRDefault="000A4C3B" w:rsidP="00D31414">
      <w:pPr>
        <w:pStyle w:val="Footer"/>
        <w:numPr>
          <w:ilvl w:val="0"/>
          <w:numId w:val="158"/>
        </w:numPr>
        <w:tabs>
          <w:tab w:val="clear" w:pos="4320"/>
          <w:tab w:val="clear" w:pos="8640"/>
        </w:tabs>
        <w:spacing w:before="120" w:after="240" w:line="120" w:lineRule="atLeast"/>
        <w:ind w:left="1894" w:hanging="454"/>
        <w:jc w:val="both"/>
        <w:rPr>
          <w:rFonts w:cs="Tahoma"/>
          <w:sz w:val="22"/>
          <w:szCs w:val="22"/>
        </w:rPr>
      </w:pPr>
      <w:r>
        <w:rPr>
          <w:rFonts w:cs="Tahoma"/>
          <w:snapToGrid w:val="0"/>
          <w:color w:val="000000"/>
          <w:sz w:val="22"/>
          <w:szCs w:val="22"/>
        </w:rPr>
        <w:t>Details of persons from the SC that the submitting party had consulted with</w:t>
      </w:r>
      <w:r w:rsidR="00D057E0">
        <w:rPr>
          <w:rFonts w:cs="Tahoma"/>
          <w:snapToGrid w:val="0"/>
          <w:color w:val="000000"/>
          <w:sz w:val="22"/>
          <w:szCs w:val="22"/>
        </w:rPr>
        <w:t>;</w:t>
      </w:r>
    </w:p>
    <w:p w14:paraId="6872500C" w14:textId="77777777" w:rsidR="00CB582C" w:rsidRDefault="00CB582C"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Pr="00531498">
        <w:rPr>
          <w:rFonts w:cs="Tahoma"/>
          <w:sz w:val="22"/>
          <w:szCs w:val="22"/>
        </w:rPr>
        <w:t>f there is any other outstanding application</w:t>
      </w:r>
      <w:r>
        <w:rPr>
          <w:rFonts w:cs="Tahoma"/>
          <w:sz w:val="22"/>
          <w:szCs w:val="22"/>
        </w:rPr>
        <w:t>s</w:t>
      </w:r>
      <w:r w:rsidRPr="00531498">
        <w:rPr>
          <w:rFonts w:cs="Tahoma"/>
          <w:sz w:val="22"/>
          <w:szCs w:val="22"/>
        </w:rPr>
        <w:t xml:space="preserve"> relating to the fund or the management company with the SC, details</w:t>
      </w:r>
      <w:r>
        <w:rPr>
          <w:rFonts w:cs="Tahoma"/>
          <w:sz w:val="22"/>
          <w:szCs w:val="22"/>
        </w:rPr>
        <w:t xml:space="preserve"> of such application,</w:t>
      </w:r>
      <w:r w:rsidRPr="00531498">
        <w:rPr>
          <w:rFonts w:cs="Tahoma"/>
          <w:sz w:val="22"/>
          <w:szCs w:val="22"/>
        </w:rPr>
        <w:t xml:space="preserve"> as follows</w:t>
      </w:r>
      <w:r>
        <w:rPr>
          <w:rFonts w:cs="Tahoma"/>
          <w:sz w:val="22"/>
          <w:szCs w:val="22"/>
        </w:rPr>
        <w:t>:</w:t>
      </w:r>
    </w:p>
    <w:p w14:paraId="0475D4FF" w14:textId="303A76FC" w:rsidR="00CB582C" w:rsidRDefault="00CB582C" w:rsidP="00D31414">
      <w:pPr>
        <w:pStyle w:val="Footer"/>
        <w:numPr>
          <w:ilvl w:val="0"/>
          <w:numId w:val="159"/>
        </w:numPr>
        <w:tabs>
          <w:tab w:val="clear" w:pos="4320"/>
          <w:tab w:val="clear" w:pos="8640"/>
        </w:tabs>
        <w:spacing w:before="120" w:after="240" w:line="120" w:lineRule="atLeast"/>
        <w:ind w:left="1894" w:hanging="454"/>
        <w:jc w:val="both"/>
        <w:rPr>
          <w:rFonts w:cs="Tahoma"/>
          <w:sz w:val="22"/>
          <w:szCs w:val="22"/>
        </w:rPr>
      </w:pPr>
      <w:r w:rsidRPr="00CB582C">
        <w:rPr>
          <w:rFonts w:cs="Tahoma"/>
          <w:sz w:val="22"/>
          <w:szCs w:val="22"/>
        </w:rPr>
        <w:t>Date of application(s)</w:t>
      </w:r>
      <w:r w:rsidR="00D057E0">
        <w:rPr>
          <w:rFonts w:cs="Tahoma"/>
          <w:sz w:val="22"/>
          <w:szCs w:val="22"/>
        </w:rPr>
        <w:t>; and</w:t>
      </w:r>
    </w:p>
    <w:p w14:paraId="3778FF0C" w14:textId="48F7D4DD" w:rsidR="00CB582C" w:rsidRDefault="00CB582C" w:rsidP="00D31414">
      <w:pPr>
        <w:pStyle w:val="Footer"/>
        <w:numPr>
          <w:ilvl w:val="0"/>
          <w:numId w:val="159"/>
        </w:numPr>
        <w:tabs>
          <w:tab w:val="clear" w:pos="4320"/>
          <w:tab w:val="clear" w:pos="8640"/>
        </w:tabs>
        <w:spacing w:before="120" w:after="240" w:line="120" w:lineRule="atLeast"/>
        <w:ind w:left="1894" w:hanging="454"/>
        <w:jc w:val="both"/>
        <w:rPr>
          <w:rFonts w:cs="Tahoma"/>
          <w:sz w:val="22"/>
          <w:szCs w:val="22"/>
        </w:rPr>
      </w:pPr>
      <w:r w:rsidRPr="00531498">
        <w:rPr>
          <w:rFonts w:cs="Tahoma"/>
          <w:snapToGrid w:val="0"/>
          <w:color w:val="000000"/>
          <w:sz w:val="22"/>
          <w:szCs w:val="22"/>
        </w:rPr>
        <w:t>Details of the application(s)</w:t>
      </w:r>
      <w:r w:rsidR="00D057E0">
        <w:rPr>
          <w:rFonts w:cs="Tahoma"/>
          <w:snapToGrid w:val="0"/>
          <w:color w:val="000000"/>
          <w:sz w:val="22"/>
          <w:szCs w:val="22"/>
        </w:rPr>
        <w:t>;</w:t>
      </w:r>
    </w:p>
    <w:p w14:paraId="37DD42FB" w14:textId="77777777" w:rsidR="00537C29" w:rsidRDefault="00537C29" w:rsidP="00D31414">
      <w:pPr>
        <w:pStyle w:val="Footer"/>
        <w:numPr>
          <w:ilvl w:val="0"/>
          <w:numId w:val="156"/>
        </w:numPr>
        <w:tabs>
          <w:tab w:val="clear" w:pos="4320"/>
          <w:tab w:val="clear" w:pos="8640"/>
        </w:tabs>
        <w:spacing w:before="120" w:after="240" w:line="120" w:lineRule="atLeast"/>
        <w:ind w:left="993" w:hanging="567"/>
        <w:jc w:val="both"/>
        <w:rPr>
          <w:rFonts w:cs="Tahoma"/>
          <w:sz w:val="22"/>
          <w:szCs w:val="22"/>
        </w:rPr>
      </w:pPr>
      <w:r>
        <w:rPr>
          <w:rFonts w:cs="Tahoma"/>
          <w:sz w:val="22"/>
          <w:szCs w:val="22"/>
        </w:rPr>
        <w:t xml:space="preserve">The cover letter </w:t>
      </w:r>
      <w:r w:rsidR="002118EB">
        <w:rPr>
          <w:rFonts w:cs="Tahoma"/>
          <w:sz w:val="22"/>
          <w:szCs w:val="22"/>
        </w:rPr>
        <w:t xml:space="preserve">must be dated and </w:t>
      </w:r>
      <w:r>
        <w:rPr>
          <w:rFonts w:cs="Tahoma"/>
          <w:sz w:val="22"/>
          <w:szCs w:val="22"/>
        </w:rPr>
        <w:t>is signed by –</w:t>
      </w:r>
    </w:p>
    <w:p w14:paraId="3E5F65EF" w14:textId="6DDD905F" w:rsidR="00D84A09" w:rsidRDefault="00537C29"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at least one </w:t>
      </w:r>
      <w:r w:rsidR="00D057E0">
        <w:rPr>
          <w:rFonts w:cs="Tahoma"/>
          <w:sz w:val="22"/>
          <w:szCs w:val="22"/>
        </w:rPr>
        <w:t xml:space="preserve">(1) </w:t>
      </w:r>
      <w:r w:rsidRPr="009F74AF">
        <w:rPr>
          <w:rFonts w:cs="Tahoma"/>
          <w:sz w:val="22"/>
          <w:szCs w:val="22"/>
        </w:rPr>
        <w:t>of the directors of the management company</w:t>
      </w:r>
      <w:r w:rsidR="00D84A09">
        <w:rPr>
          <w:rFonts w:cs="Tahoma"/>
          <w:sz w:val="22"/>
          <w:szCs w:val="22"/>
        </w:rPr>
        <w:t>;</w:t>
      </w:r>
    </w:p>
    <w:p w14:paraId="6CD657FD" w14:textId="14F9E1AC" w:rsidR="00537C29" w:rsidRDefault="00537C29"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two </w:t>
      </w:r>
      <w:r w:rsidR="00D057E0">
        <w:rPr>
          <w:rFonts w:cs="Tahoma"/>
          <w:sz w:val="22"/>
          <w:szCs w:val="22"/>
        </w:rPr>
        <w:t xml:space="preserve">(2) </w:t>
      </w:r>
      <w:r w:rsidRPr="009F74AF">
        <w:rPr>
          <w:rFonts w:cs="Tahoma"/>
          <w:sz w:val="22"/>
          <w:szCs w:val="22"/>
        </w:rPr>
        <w:t>authorised signatories of the advisers</w:t>
      </w:r>
      <w:r w:rsidR="00D84A09">
        <w:rPr>
          <w:rFonts w:cs="Tahoma"/>
          <w:sz w:val="22"/>
          <w:szCs w:val="22"/>
        </w:rPr>
        <w:t xml:space="preserve"> (where an adviser is appointed to make the submission)</w:t>
      </w:r>
      <w:r>
        <w:rPr>
          <w:rFonts w:cs="Tahoma"/>
          <w:sz w:val="22"/>
          <w:szCs w:val="22"/>
        </w:rPr>
        <w:t>; or</w:t>
      </w:r>
    </w:p>
    <w:p w14:paraId="75FA80C3" w14:textId="4946E6B3" w:rsidR="00537C29" w:rsidRPr="009F74AF" w:rsidRDefault="00537C29"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at least one</w:t>
      </w:r>
      <w:r w:rsidR="00D057E0">
        <w:rPr>
          <w:rFonts w:cs="Tahoma"/>
          <w:sz w:val="22"/>
          <w:szCs w:val="22"/>
        </w:rPr>
        <w:t xml:space="preserve"> (1)</w:t>
      </w:r>
      <w:r>
        <w:rPr>
          <w:rFonts w:cs="Tahoma"/>
          <w:sz w:val="22"/>
          <w:szCs w:val="22"/>
        </w:rPr>
        <w:t xml:space="preserve"> of the authorised signatories of the trustee (for submission by the trustee); and</w:t>
      </w:r>
    </w:p>
    <w:p w14:paraId="262AC2C9" w14:textId="70113E2F" w:rsidR="00537C29" w:rsidRPr="009F74AF" w:rsidRDefault="00537C29" w:rsidP="00D31414">
      <w:pPr>
        <w:pStyle w:val="Footer"/>
        <w:numPr>
          <w:ilvl w:val="0"/>
          <w:numId w:val="156"/>
        </w:numPr>
        <w:tabs>
          <w:tab w:val="clear" w:pos="4320"/>
          <w:tab w:val="clear" w:pos="8640"/>
        </w:tabs>
        <w:spacing w:before="120" w:after="240" w:line="120" w:lineRule="atLeast"/>
        <w:ind w:left="993" w:hanging="567"/>
        <w:jc w:val="both"/>
        <w:rPr>
          <w:rFonts w:cs="Tahoma"/>
          <w:sz w:val="22"/>
          <w:szCs w:val="22"/>
        </w:rPr>
      </w:pPr>
      <w:r>
        <w:rPr>
          <w:rFonts w:cs="Tahoma"/>
          <w:sz w:val="22"/>
          <w:szCs w:val="22"/>
        </w:rPr>
        <w:t>If the submission file comprise of more than one</w:t>
      </w:r>
      <w:r w:rsidR="00D057E0">
        <w:rPr>
          <w:rFonts w:cs="Tahoma"/>
          <w:sz w:val="22"/>
          <w:szCs w:val="22"/>
        </w:rPr>
        <w:t xml:space="preserve"> (1)</w:t>
      </w:r>
      <w:r>
        <w:rPr>
          <w:rFonts w:cs="Tahoma"/>
          <w:sz w:val="22"/>
          <w:szCs w:val="22"/>
        </w:rPr>
        <w:t xml:space="preserve"> type of appl</w:t>
      </w:r>
      <w:r w:rsidR="00EA180B">
        <w:rPr>
          <w:rFonts w:cs="Tahoma"/>
          <w:sz w:val="22"/>
          <w:szCs w:val="22"/>
        </w:rPr>
        <w:t xml:space="preserve">ications or submissions, please </w:t>
      </w:r>
      <w:r>
        <w:rPr>
          <w:rFonts w:cs="Tahoma"/>
          <w:sz w:val="22"/>
          <w:szCs w:val="22"/>
        </w:rPr>
        <w:t xml:space="preserve">submit </w:t>
      </w:r>
      <w:r>
        <w:rPr>
          <w:rFonts w:cs="Tahoma"/>
          <w:b/>
          <w:sz w:val="22"/>
          <w:szCs w:val="22"/>
        </w:rPr>
        <w:t>o</w:t>
      </w:r>
      <w:r w:rsidR="00EA180B">
        <w:rPr>
          <w:rFonts w:cs="Tahoma"/>
          <w:b/>
          <w:sz w:val="22"/>
          <w:szCs w:val="22"/>
        </w:rPr>
        <w:t>nly o</w:t>
      </w:r>
      <w:r>
        <w:rPr>
          <w:rFonts w:cs="Tahoma"/>
          <w:b/>
          <w:sz w:val="22"/>
          <w:szCs w:val="22"/>
        </w:rPr>
        <w:t>ne</w:t>
      </w:r>
      <w:r w:rsidR="00D057E0">
        <w:rPr>
          <w:rFonts w:cs="Tahoma"/>
          <w:b/>
          <w:sz w:val="22"/>
          <w:szCs w:val="22"/>
        </w:rPr>
        <w:t xml:space="preserve"> (1)</w:t>
      </w:r>
      <w:r>
        <w:rPr>
          <w:rFonts w:cs="Tahoma"/>
          <w:b/>
          <w:sz w:val="22"/>
          <w:szCs w:val="22"/>
        </w:rPr>
        <w:t xml:space="preserve"> cover letter</w:t>
      </w:r>
      <w:r>
        <w:rPr>
          <w:rFonts w:cs="Tahoma"/>
          <w:sz w:val="22"/>
          <w:szCs w:val="22"/>
        </w:rPr>
        <w:t xml:space="preserve"> </w:t>
      </w:r>
      <w:r w:rsidR="00EA180B">
        <w:rPr>
          <w:rFonts w:cs="Tahoma"/>
          <w:sz w:val="22"/>
          <w:szCs w:val="22"/>
        </w:rPr>
        <w:t xml:space="preserve">specifying </w:t>
      </w:r>
      <w:r w:rsidRPr="00774431">
        <w:rPr>
          <w:rFonts w:cs="Tahoma"/>
          <w:iCs/>
          <w:sz w:val="22"/>
          <w:szCs w:val="22"/>
        </w:rPr>
        <w:t xml:space="preserve">all </w:t>
      </w:r>
      <w:r>
        <w:rPr>
          <w:rFonts w:cs="Tahoma"/>
          <w:iCs/>
          <w:sz w:val="22"/>
          <w:szCs w:val="22"/>
        </w:rPr>
        <w:t xml:space="preserve">the </w:t>
      </w:r>
      <w:r w:rsidR="00D84A09">
        <w:rPr>
          <w:rFonts w:cs="Tahoma"/>
          <w:sz w:val="22"/>
          <w:szCs w:val="22"/>
        </w:rPr>
        <w:t xml:space="preserve">applications or </w:t>
      </w:r>
      <w:r w:rsidRPr="00774431">
        <w:rPr>
          <w:rFonts w:cs="Tahoma"/>
          <w:iCs/>
          <w:sz w:val="22"/>
          <w:szCs w:val="22"/>
        </w:rPr>
        <w:t xml:space="preserve">submissions </w:t>
      </w:r>
      <w:r>
        <w:rPr>
          <w:rFonts w:cs="Tahoma"/>
          <w:iCs/>
          <w:sz w:val="22"/>
          <w:szCs w:val="22"/>
        </w:rPr>
        <w:t xml:space="preserve">being submitted together with the information as required in item </w:t>
      </w:r>
      <w:r w:rsidR="000C0ADA">
        <w:rPr>
          <w:rFonts w:cs="Tahoma"/>
          <w:iCs/>
          <w:sz w:val="22"/>
          <w:szCs w:val="22"/>
        </w:rPr>
        <w:t>3</w:t>
      </w:r>
      <w:r>
        <w:rPr>
          <w:rFonts w:cs="Tahoma"/>
          <w:iCs/>
          <w:sz w:val="22"/>
          <w:szCs w:val="22"/>
        </w:rPr>
        <w:t>)(</w:t>
      </w:r>
      <w:r w:rsidR="00D057E0">
        <w:rPr>
          <w:rFonts w:cs="Tahoma"/>
          <w:iCs/>
          <w:sz w:val="22"/>
          <w:szCs w:val="22"/>
        </w:rPr>
        <w:t>b</w:t>
      </w:r>
      <w:r>
        <w:rPr>
          <w:rFonts w:cs="Tahoma"/>
          <w:iCs/>
          <w:sz w:val="22"/>
          <w:szCs w:val="22"/>
        </w:rPr>
        <w:t>)(</w:t>
      </w:r>
      <w:proofErr w:type="spellStart"/>
      <w:r>
        <w:rPr>
          <w:rFonts w:cs="Tahoma"/>
          <w:iCs/>
          <w:sz w:val="22"/>
          <w:szCs w:val="22"/>
        </w:rPr>
        <w:t>i</w:t>
      </w:r>
      <w:proofErr w:type="spellEnd"/>
      <w:r>
        <w:rPr>
          <w:rFonts w:cs="Tahoma"/>
          <w:iCs/>
          <w:sz w:val="22"/>
          <w:szCs w:val="22"/>
        </w:rPr>
        <w:t>) of these Introduction &amp; Instructions.</w:t>
      </w:r>
    </w:p>
    <w:p w14:paraId="517F5BEE" w14:textId="77777777" w:rsidR="00665946" w:rsidRDefault="00665946" w:rsidP="00D31414">
      <w:pPr>
        <w:pStyle w:val="Footer"/>
        <w:tabs>
          <w:tab w:val="clear" w:pos="4320"/>
          <w:tab w:val="clear" w:pos="8640"/>
        </w:tabs>
        <w:spacing w:before="120" w:after="240" w:line="120" w:lineRule="atLeast"/>
        <w:ind w:left="426"/>
        <w:jc w:val="both"/>
        <w:rPr>
          <w:rFonts w:cs="Tahoma"/>
          <w:i/>
          <w:sz w:val="22"/>
          <w:szCs w:val="22"/>
        </w:rPr>
      </w:pPr>
      <w:r w:rsidRPr="00D31414">
        <w:rPr>
          <w:rFonts w:cs="Tahoma"/>
          <w:i/>
          <w:sz w:val="22"/>
          <w:szCs w:val="22"/>
          <w:vertAlign w:val="superscript"/>
        </w:rPr>
        <w:t>*</w:t>
      </w:r>
      <w:r w:rsidRPr="00D31414">
        <w:rPr>
          <w:rFonts w:cs="Tahoma"/>
          <w:i/>
          <w:sz w:val="22"/>
          <w:szCs w:val="22"/>
        </w:rPr>
        <w:t>To delete</w:t>
      </w:r>
      <w:r w:rsidRPr="00D31414">
        <w:rPr>
          <w:i/>
        </w:rPr>
        <w:t xml:space="preserve"> </w:t>
      </w:r>
      <w:r w:rsidRPr="00D31414">
        <w:rPr>
          <w:rFonts w:cs="Tahoma"/>
          <w:i/>
          <w:sz w:val="22"/>
          <w:szCs w:val="22"/>
        </w:rPr>
        <w:t>words that are not applicable</w:t>
      </w:r>
    </w:p>
    <w:p w14:paraId="09827BDB" w14:textId="6F34C97C" w:rsidR="00BC0229" w:rsidRPr="00233540" w:rsidRDefault="00CB582C" w:rsidP="00233540">
      <w:pPr>
        <w:pStyle w:val="Footer"/>
        <w:numPr>
          <w:ilvl w:val="0"/>
          <w:numId w:val="1"/>
        </w:numPr>
        <w:tabs>
          <w:tab w:val="clear" w:pos="4320"/>
          <w:tab w:val="clear" w:pos="8640"/>
        </w:tabs>
        <w:spacing w:before="120" w:after="240" w:line="120" w:lineRule="atLeast"/>
        <w:jc w:val="both"/>
        <w:rPr>
          <w:rFonts w:cs="Tahoma"/>
          <w:b/>
          <w:sz w:val="22"/>
          <w:szCs w:val="22"/>
        </w:rPr>
      </w:pPr>
      <w:r>
        <w:rPr>
          <w:rFonts w:cs="Tahoma"/>
          <w:sz w:val="22"/>
          <w:szCs w:val="22"/>
        </w:rPr>
        <w:t xml:space="preserve">Please </w:t>
      </w:r>
      <w:r w:rsidRPr="008A465B">
        <w:rPr>
          <w:rFonts w:cs="Tahoma"/>
          <w:b/>
          <w:sz w:val="22"/>
          <w:szCs w:val="22"/>
        </w:rPr>
        <w:t>only submit</w:t>
      </w:r>
      <w:r>
        <w:rPr>
          <w:rFonts w:cs="Tahoma"/>
          <w:sz w:val="22"/>
          <w:szCs w:val="22"/>
        </w:rPr>
        <w:t xml:space="preserve"> the section(s) </w:t>
      </w:r>
      <w:r w:rsidR="00F07734">
        <w:rPr>
          <w:rFonts w:cs="Tahoma"/>
          <w:sz w:val="22"/>
          <w:szCs w:val="22"/>
        </w:rPr>
        <w:t xml:space="preserve">or part(s) of the section(s) </w:t>
      </w:r>
      <w:r>
        <w:rPr>
          <w:rFonts w:cs="Tahoma"/>
          <w:sz w:val="22"/>
          <w:szCs w:val="22"/>
        </w:rPr>
        <w:t>of these UTF Forms that applies/apply to the submission</w:t>
      </w:r>
      <w:r w:rsidR="00D051DA">
        <w:rPr>
          <w:rFonts w:cs="Tahoma"/>
          <w:sz w:val="22"/>
          <w:szCs w:val="22"/>
        </w:rPr>
        <w:t>.</w:t>
      </w:r>
    </w:p>
    <w:p w14:paraId="6DD62964" w14:textId="77777777" w:rsidR="00104BA2" w:rsidRDefault="00104BA2">
      <w:pPr>
        <w:pStyle w:val="ListParagraph"/>
        <w:numPr>
          <w:ilvl w:val="0"/>
          <w:numId w:val="1"/>
        </w:numPr>
        <w:spacing w:line="276" w:lineRule="auto"/>
        <w:jc w:val="both"/>
        <w:rPr>
          <w:rFonts w:ascii="Tahoma" w:hAnsi="Tahoma" w:cs="Tahoma"/>
          <w:iCs/>
          <w:sz w:val="22"/>
          <w:szCs w:val="22"/>
          <w:lang w:val="en-GB"/>
        </w:rPr>
      </w:pPr>
      <w:r w:rsidRPr="003435C1">
        <w:rPr>
          <w:rFonts w:ascii="Tahoma" w:hAnsi="Tahoma" w:cs="Tahoma"/>
          <w:iCs/>
          <w:sz w:val="22"/>
          <w:szCs w:val="22"/>
          <w:lang w:val="en-GB"/>
        </w:rPr>
        <w:t xml:space="preserve">All applications and lodgements </w:t>
      </w:r>
      <w:proofErr w:type="gramStart"/>
      <w:r w:rsidRPr="003435C1">
        <w:rPr>
          <w:rFonts w:ascii="Tahoma" w:hAnsi="Tahoma" w:cs="Tahoma"/>
          <w:iCs/>
          <w:sz w:val="22"/>
          <w:szCs w:val="22"/>
          <w:lang w:val="en-GB"/>
        </w:rPr>
        <w:t>must be accompanied</w:t>
      </w:r>
      <w:proofErr w:type="gramEnd"/>
      <w:r w:rsidRPr="003435C1">
        <w:rPr>
          <w:rFonts w:ascii="Tahoma" w:hAnsi="Tahoma" w:cs="Tahoma"/>
          <w:iCs/>
          <w:sz w:val="22"/>
          <w:szCs w:val="22"/>
          <w:lang w:val="en-GB"/>
        </w:rPr>
        <w:t xml:space="preserve"> with the appropriate fee, where applicable. </w:t>
      </w:r>
      <w:r w:rsidR="003435C1" w:rsidRPr="003435C1">
        <w:rPr>
          <w:rFonts w:ascii="Tahoma" w:hAnsi="Tahoma" w:cs="Tahoma"/>
          <w:iCs/>
          <w:sz w:val="22"/>
          <w:szCs w:val="22"/>
          <w:lang w:val="en-GB"/>
        </w:rPr>
        <w:t xml:space="preserve">The details of fees payable to the SC for the various types of submissions are set out in the </w:t>
      </w:r>
      <w:r w:rsidR="003435C1" w:rsidRPr="00D31414">
        <w:rPr>
          <w:rFonts w:ascii="Tahoma" w:hAnsi="Tahoma" w:cs="Tahoma"/>
          <w:i/>
          <w:iCs/>
          <w:sz w:val="22"/>
          <w:szCs w:val="22"/>
          <w:lang w:val="en-GB"/>
        </w:rPr>
        <w:t>Capital Markets and Services (Fees) Regulations 2012</w:t>
      </w:r>
      <w:r w:rsidR="003435C1" w:rsidRPr="003435C1">
        <w:rPr>
          <w:rFonts w:ascii="Tahoma" w:hAnsi="Tahoma" w:cs="Tahoma"/>
          <w:iCs/>
          <w:sz w:val="22"/>
          <w:szCs w:val="22"/>
          <w:lang w:val="en-GB"/>
        </w:rPr>
        <w:t xml:space="preserve"> as may be amended from time to time.</w:t>
      </w:r>
      <w:r w:rsidR="003435C1">
        <w:rPr>
          <w:rFonts w:ascii="Tahoma" w:hAnsi="Tahoma" w:cs="Tahoma"/>
          <w:iCs/>
          <w:sz w:val="22"/>
          <w:szCs w:val="22"/>
          <w:lang w:val="en-GB"/>
        </w:rPr>
        <w:t xml:space="preserve"> </w:t>
      </w:r>
      <w:r w:rsidRPr="003435C1">
        <w:rPr>
          <w:rFonts w:ascii="Tahoma" w:hAnsi="Tahoma" w:cs="Tahoma"/>
          <w:iCs/>
          <w:sz w:val="22"/>
          <w:szCs w:val="22"/>
          <w:lang w:val="en-GB"/>
        </w:rPr>
        <w:t xml:space="preserve">A </w:t>
      </w:r>
      <w:r w:rsidR="003435C1">
        <w:rPr>
          <w:rFonts w:ascii="Tahoma" w:hAnsi="Tahoma" w:cs="Tahoma"/>
          <w:iCs/>
          <w:sz w:val="22"/>
          <w:szCs w:val="22"/>
          <w:lang w:val="en-GB"/>
        </w:rPr>
        <w:t>submission</w:t>
      </w:r>
      <w:r w:rsidRPr="003435C1">
        <w:rPr>
          <w:rFonts w:ascii="Tahoma" w:hAnsi="Tahoma" w:cs="Tahoma"/>
          <w:iCs/>
          <w:sz w:val="22"/>
          <w:szCs w:val="22"/>
          <w:lang w:val="en-GB"/>
        </w:rPr>
        <w:t xml:space="preserve"> </w:t>
      </w:r>
      <w:proofErr w:type="gramStart"/>
      <w:r w:rsidRPr="003435C1">
        <w:rPr>
          <w:rFonts w:ascii="Tahoma" w:hAnsi="Tahoma" w:cs="Tahoma"/>
          <w:iCs/>
          <w:sz w:val="22"/>
          <w:szCs w:val="22"/>
          <w:lang w:val="en-GB"/>
        </w:rPr>
        <w:t>is deemed</w:t>
      </w:r>
      <w:proofErr w:type="gramEnd"/>
      <w:r w:rsidRPr="003435C1">
        <w:rPr>
          <w:rFonts w:ascii="Tahoma" w:hAnsi="Tahoma" w:cs="Tahoma"/>
          <w:iCs/>
          <w:sz w:val="22"/>
          <w:szCs w:val="22"/>
          <w:lang w:val="en-GB"/>
        </w:rPr>
        <w:t xml:space="preserve"> incomplete if the appropriate fee is not submitted</w:t>
      </w:r>
      <w:r w:rsidR="003435C1" w:rsidRPr="003435C1">
        <w:rPr>
          <w:rFonts w:ascii="Tahoma" w:hAnsi="Tahoma" w:cs="Tahoma"/>
          <w:iCs/>
          <w:sz w:val="22"/>
          <w:szCs w:val="22"/>
          <w:lang w:val="en-GB"/>
        </w:rPr>
        <w:t>.</w:t>
      </w:r>
    </w:p>
    <w:p w14:paraId="2B8CF2A6" w14:textId="06E6A2C3" w:rsidR="00907670" w:rsidRPr="00707617" w:rsidRDefault="00907670" w:rsidP="00707617">
      <w:pPr>
        <w:pStyle w:val="Footer"/>
        <w:numPr>
          <w:ilvl w:val="0"/>
          <w:numId w:val="1"/>
        </w:numPr>
        <w:tabs>
          <w:tab w:val="clear" w:pos="4320"/>
          <w:tab w:val="clear" w:pos="8640"/>
        </w:tabs>
        <w:spacing w:before="120" w:after="240" w:line="120" w:lineRule="atLeast"/>
        <w:jc w:val="both"/>
        <w:rPr>
          <w:rFonts w:cs="Tahoma"/>
          <w:iCs/>
          <w:sz w:val="22"/>
          <w:szCs w:val="22"/>
        </w:rPr>
      </w:pPr>
      <w:r w:rsidRPr="00707617">
        <w:rPr>
          <w:rFonts w:cs="Tahoma"/>
          <w:sz w:val="22"/>
          <w:szCs w:val="22"/>
        </w:rPr>
        <w:t xml:space="preserve">All submission documents must be in hard copies and one electronic copy. The electronic copy must be in </w:t>
      </w:r>
      <w:r w:rsidRPr="00707617">
        <w:rPr>
          <w:rFonts w:cs="Tahoma"/>
          <w:b/>
          <w:sz w:val="22"/>
          <w:szCs w:val="22"/>
        </w:rPr>
        <w:t>text-searchable format (PDF-text)</w:t>
      </w:r>
      <w:r w:rsidRPr="00707617">
        <w:rPr>
          <w:rFonts w:cs="Tahoma"/>
          <w:sz w:val="22"/>
          <w:szCs w:val="22"/>
        </w:rPr>
        <w:t>.</w:t>
      </w:r>
    </w:p>
    <w:p w14:paraId="5945A09F" w14:textId="77777777" w:rsidR="00907670" w:rsidRDefault="00907670" w:rsidP="00907670">
      <w:pPr>
        <w:pStyle w:val="ListParagraph"/>
        <w:numPr>
          <w:ilvl w:val="0"/>
          <w:numId w:val="1"/>
        </w:numPr>
        <w:spacing w:line="276" w:lineRule="auto"/>
        <w:jc w:val="both"/>
        <w:rPr>
          <w:rFonts w:ascii="Tahoma" w:hAnsi="Tahoma" w:cs="Tahoma"/>
          <w:iCs/>
          <w:sz w:val="22"/>
          <w:szCs w:val="22"/>
          <w:lang w:val="en-GB"/>
        </w:rPr>
      </w:pPr>
      <w:r w:rsidRPr="00774431">
        <w:rPr>
          <w:rFonts w:ascii="Tahoma" w:hAnsi="Tahoma" w:cs="Tahoma"/>
          <w:iCs/>
          <w:sz w:val="22"/>
          <w:szCs w:val="22"/>
          <w:lang w:val="en-GB"/>
        </w:rPr>
        <w:t xml:space="preserve">The electronic copy of the submission documents </w:t>
      </w:r>
      <w:proofErr w:type="gramStart"/>
      <w:r w:rsidRPr="00774431">
        <w:rPr>
          <w:rFonts w:ascii="Tahoma" w:hAnsi="Tahoma" w:cs="Tahoma"/>
          <w:iCs/>
          <w:sz w:val="22"/>
          <w:szCs w:val="22"/>
          <w:lang w:val="en-GB"/>
        </w:rPr>
        <w:t>must be submitted</w:t>
      </w:r>
      <w:proofErr w:type="gramEnd"/>
      <w:r w:rsidRPr="00774431">
        <w:rPr>
          <w:rFonts w:ascii="Tahoma" w:hAnsi="Tahoma" w:cs="Tahoma"/>
          <w:iCs/>
          <w:sz w:val="22"/>
          <w:szCs w:val="22"/>
          <w:lang w:val="en-GB"/>
        </w:rPr>
        <w:t xml:space="preserve"> via e-mail, up to 10MB in size per e-mail. Applications under the expedited authorisation process </w:t>
      </w:r>
      <w:proofErr w:type="gramStart"/>
      <w:r w:rsidRPr="00774431">
        <w:rPr>
          <w:rFonts w:ascii="Tahoma" w:hAnsi="Tahoma" w:cs="Tahoma"/>
          <w:iCs/>
          <w:sz w:val="22"/>
          <w:szCs w:val="22"/>
          <w:lang w:val="en-GB"/>
        </w:rPr>
        <w:lastRenderedPageBreak/>
        <w:t>must be submitted</w:t>
      </w:r>
      <w:proofErr w:type="gramEnd"/>
      <w:r w:rsidRPr="00774431">
        <w:rPr>
          <w:rFonts w:ascii="Tahoma" w:hAnsi="Tahoma" w:cs="Tahoma"/>
          <w:iCs/>
          <w:sz w:val="22"/>
          <w:szCs w:val="22"/>
          <w:lang w:val="en-GB"/>
        </w:rPr>
        <w:t xml:space="preserve"> to </w:t>
      </w:r>
      <w:hyperlink r:id="rId8" w:history="1">
        <w:r w:rsidRPr="00774431">
          <w:rPr>
            <w:rStyle w:val="Hyperlink"/>
            <w:rFonts w:ascii="Tahoma" w:hAnsi="Tahoma" w:cs="Tahoma"/>
            <w:b/>
            <w:iCs/>
            <w:sz w:val="22"/>
            <w:szCs w:val="22"/>
            <w:lang w:val="en-GB"/>
          </w:rPr>
          <w:t>eap@seccom.com.my</w:t>
        </w:r>
      </w:hyperlink>
      <w:r w:rsidRPr="00774431">
        <w:rPr>
          <w:rFonts w:ascii="Tahoma" w:hAnsi="Tahoma" w:cs="Tahoma"/>
          <w:iCs/>
          <w:sz w:val="22"/>
          <w:szCs w:val="22"/>
          <w:lang w:val="en-GB"/>
        </w:rPr>
        <w:t xml:space="preserve">. All other </w:t>
      </w:r>
      <w:r>
        <w:rPr>
          <w:rFonts w:ascii="Tahoma" w:hAnsi="Tahoma" w:cs="Tahoma"/>
          <w:iCs/>
          <w:sz w:val="22"/>
          <w:szCs w:val="22"/>
          <w:lang w:val="en-GB"/>
        </w:rPr>
        <w:t>submission</w:t>
      </w:r>
      <w:r w:rsidRPr="00774431">
        <w:rPr>
          <w:rFonts w:ascii="Tahoma" w:hAnsi="Tahoma" w:cs="Tahoma"/>
          <w:iCs/>
          <w:sz w:val="22"/>
          <w:szCs w:val="22"/>
          <w:lang w:val="en-GB"/>
        </w:rPr>
        <w:t xml:space="preserve">s </w:t>
      </w:r>
      <w:proofErr w:type="gramStart"/>
      <w:r w:rsidRPr="00774431">
        <w:rPr>
          <w:rFonts w:ascii="Tahoma" w:hAnsi="Tahoma" w:cs="Tahoma"/>
          <w:iCs/>
          <w:sz w:val="22"/>
          <w:szCs w:val="22"/>
          <w:lang w:val="en-GB"/>
        </w:rPr>
        <w:t>must be submitted</w:t>
      </w:r>
      <w:proofErr w:type="gramEnd"/>
      <w:r w:rsidRPr="00774431">
        <w:rPr>
          <w:rFonts w:ascii="Tahoma" w:hAnsi="Tahoma" w:cs="Tahoma"/>
          <w:iCs/>
          <w:sz w:val="22"/>
          <w:szCs w:val="22"/>
          <w:lang w:val="en-GB"/>
        </w:rPr>
        <w:t xml:space="preserve"> to </w:t>
      </w:r>
      <w:hyperlink r:id="rId9" w:history="1">
        <w:r w:rsidRPr="00774431">
          <w:rPr>
            <w:rStyle w:val="Hyperlink"/>
            <w:rFonts w:ascii="Tahoma" w:hAnsi="Tahoma" w:cs="Tahoma"/>
            <w:b/>
            <w:iCs/>
            <w:sz w:val="22"/>
            <w:szCs w:val="22"/>
            <w:lang w:val="en-GB"/>
          </w:rPr>
          <w:t>MISsubmissions@seccom.com.my</w:t>
        </w:r>
      </w:hyperlink>
      <w:r w:rsidRPr="00774431">
        <w:rPr>
          <w:rFonts w:ascii="Tahoma" w:hAnsi="Tahoma" w:cs="Tahoma"/>
          <w:iCs/>
          <w:sz w:val="22"/>
          <w:szCs w:val="22"/>
          <w:lang w:val="en-GB"/>
        </w:rPr>
        <w:t>.</w:t>
      </w:r>
    </w:p>
    <w:p w14:paraId="5F2FD731" w14:textId="77777777" w:rsidR="00907670" w:rsidRPr="00D31414" w:rsidRDefault="00907670" w:rsidP="00D31414">
      <w:pPr>
        <w:pStyle w:val="ListParagraph"/>
        <w:rPr>
          <w:rFonts w:ascii="Tahoma" w:hAnsi="Tahoma" w:cs="Tahoma"/>
          <w:iCs/>
          <w:sz w:val="22"/>
          <w:szCs w:val="22"/>
          <w:lang w:val="en-GB"/>
        </w:rPr>
      </w:pPr>
    </w:p>
    <w:p w14:paraId="495F4E10" w14:textId="77777777" w:rsidR="00907670" w:rsidRPr="00907670" w:rsidRDefault="00907670" w:rsidP="00907670">
      <w:pPr>
        <w:pStyle w:val="ListParagraph"/>
        <w:numPr>
          <w:ilvl w:val="0"/>
          <w:numId w:val="1"/>
        </w:numPr>
        <w:spacing w:line="276" w:lineRule="auto"/>
        <w:jc w:val="both"/>
        <w:rPr>
          <w:rFonts w:ascii="Tahoma" w:hAnsi="Tahoma" w:cs="Tahoma"/>
          <w:iCs/>
          <w:sz w:val="22"/>
          <w:szCs w:val="22"/>
          <w:lang w:val="en-GB"/>
        </w:rPr>
      </w:pPr>
      <w:r w:rsidRPr="00907670">
        <w:rPr>
          <w:rFonts w:ascii="Tahoma" w:hAnsi="Tahoma" w:cs="Tahoma"/>
          <w:iCs/>
          <w:sz w:val="22"/>
          <w:szCs w:val="22"/>
          <w:lang w:val="en-GB"/>
        </w:rPr>
        <w:t>Submission mus</w:t>
      </w:r>
      <w:r w:rsidR="00104BA2">
        <w:rPr>
          <w:rFonts w:ascii="Tahoma" w:hAnsi="Tahoma" w:cs="Tahoma"/>
          <w:iCs/>
          <w:sz w:val="22"/>
          <w:szCs w:val="22"/>
          <w:lang w:val="en-GB"/>
        </w:rPr>
        <w:t xml:space="preserve">t be addressed </w:t>
      </w:r>
      <w:r>
        <w:rPr>
          <w:rFonts w:ascii="Tahoma" w:hAnsi="Tahoma" w:cs="Tahoma"/>
          <w:iCs/>
          <w:sz w:val="22"/>
          <w:szCs w:val="22"/>
          <w:lang w:val="en-GB"/>
        </w:rPr>
        <w:t>to the SC as follows:</w:t>
      </w:r>
    </w:p>
    <w:p w14:paraId="68429EC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5ED2A98F" w14:textId="703CE61D" w:rsidR="00104BA2" w:rsidRDefault="00104BA2" w:rsidP="00D31414">
      <w:pPr>
        <w:pStyle w:val="ListParagraph"/>
        <w:numPr>
          <w:ilvl w:val="0"/>
          <w:numId w:val="162"/>
        </w:numPr>
        <w:spacing w:line="276" w:lineRule="auto"/>
        <w:jc w:val="both"/>
        <w:rPr>
          <w:rFonts w:ascii="Tahoma" w:hAnsi="Tahoma" w:cs="Tahoma"/>
          <w:iCs/>
          <w:sz w:val="22"/>
          <w:szCs w:val="22"/>
          <w:lang w:val="en-GB"/>
        </w:rPr>
      </w:pPr>
      <w:r>
        <w:rPr>
          <w:rFonts w:ascii="Tahoma" w:hAnsi="Tahoma" w:cs="Tahoma"/>
          <w:iCs/>
          <w:sz w:val="22"/>
          <w:szCs w:val="22"/>
          <w:lang w:val="en-GB"/>
        </w:rPr>
        <w:t>Where the submission file contains application for</w:t>
      </w:r>
      <w:r w:rsidR="00D057E0">
        <w:rPr>
          <w:rFonts w:ascii="Tahoma" w:hAnsi="Tahoma" w:cs="Tahoma"/>
          <w:iCs/>
          <w:sz w:val="22"/>
          <w:szCs w:val="22"/>
          <w:lang w:val="en-GB"/>
        </w:rPr>
        <w:t xml:space="preserve"> the</w:t>
      </w:r>
      <w:r>
        <w:rPr>
          <w:rFonts w:ascii="Tahoma" w:hAnsi="Tahoma" w:cs="Tahoma"/>
          <w:iCs/>
          <w:sz w:val="22"/>
          <w:szCs w:val="22"/>
          <w:lang w:val="en-GB"/>
        </w:rPr>
        <w:t xml:space="preserve"> SC’s authorisation, approval and registration</w:t>
      </w:r>
      <w:r w:rsidR="00907670">
        <w:rPr>
          <w:rFonts w:ascii="Tahoma" w:hAnsi="Tahoma" w:cs="Tahoma"/>
          <w:iCs/>
          <w:sz w:val="22"/>
          <w:szCs w:val="22"/>
          <w:lang w:val="en-GB"/>
        </w:rPr>
        <w:t>:</w:t>
      </w:r>
    </w:p>
    <w:p w14:paraId="52BFCEA8" w14:textId="77777777" w:rsidR="00104BA2" w:rsidRDefault="00104BA2" w:rsidP="00D31414">
      <w:pPr>
        <w:pStyle w:val="ListParagraph"/>
        <w:spacing w:line="276" w:lineRule="auto"/>
        <w:ind w:left="810"/>
        <w:jc w:val="both"/>
        <w:rPr>
          <w:rFonts w:ascii="Tahoma" w:hAnsi="Tahoma" w:cs="Tahoma"/>
          <w:iCs/>
          <w:sz w:val="22"/>
          <w:szCs w:val="22"/>
          <w:lang w:val="en-GB"/>
        </w:rPr>
      </w:pPr>
    </w:p>
    <w:p w14:paraId="2367D89A"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proofErr w:type="gramStart"/>
      <w:r w:rsidRPr="00907670">
        <w:rPr>
          <w:rFonts w:ascii="Tahoma" w:hAnsi="Tahoma" w:cs="Tahoma"/>
          <w:iCs/>
          <w:sz w:val="22"/>
          <w:szCs w:val="22"/>
          <w:lang w:val="en-GB"/>
        </w:rPr>
        <w:t>Chairman</w:t>
      </w:r>
      <w:proofErr w:type="gramEnd"/>
    </w:p>
    <w:p w14:paraId="61ED500E"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68250732"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proofErr w:type="gramStart"/>
      <w:r w:rsidRPr="00907670">
        <w:rPr>
          <w:rFonts w:ascii="Tahoma" w:hAnsi="Tahoma" w:cs="Tahoma"/>
          <w:iCs/>
          <w:sz w:val="22"/>
          <w:szCs w:val="22"/>
          <w:lang w:val="en-GB"/>
        </w:rPr>
        <w:t>3</w:t>
      </w:r>
      <w:proofErr w:type="gramEnd"/>
      <w:r w:rsidRPr="00907670">
        <w:rPr>
          <w:rFonts w:ascii="Tahoma" w:hAnsi="Tahoma" w:cs="Tahoma"/>
          <w:iCs/>
          <w:sz w:val="22"/>
          <w:szCs w:val="22"/>
          <w:lang w:val="en-GB"/>
        </w:rPr>
        <w:t xml:space="preserve"> </w:t>
      </w:r>
      <w:proofErr w:type="spellStart"/>
      <w:r w:rsidRPr="00907670">
        <w:rPr>
          <w:rFonts w:ascii="Tahoma" w:hAnsi="Tahoma" w:cs="Tahoma"/>
          <w:iCs/>
          <w:sz w:val="22"/>
          <w:szCs w:val="22"/>
          <w:lang w:val="en-GB"/>
        </w:rPr>
        <w:t>Persiaran</w:t>
      </w:r>
      <w:proofErr w:type="spellEnd"/>
      <w:r w:rsidRPr="00907670">
        <w:rPr>
          <w:rFonts w:ascii="Tahoma" w:hAnsi="Tahoma" w:cs="Tahoma"/>
          <w:iCs/>
          <w:sz w:val="22"/>
          <w:szCs w:val="22"/>
          <w:lang w:val="en-GB"/>
        </w:rPr>
        <w:t xml:space="preserve"> Bukit Kiara</w:t>
      </w:r>
    </w:p>
    <w:p w14:paraId="6F91E86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4B8D65B9"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proofErr w:type="gramStart"/>
      <w:r w:rsidRPr="00907670">
        <w:rPr>
          <w:rFonts w:ascii="Tahoma" w:hAnsi="Tahoma" w:cs="Tahoma"/>
          <w:iCs/>
          <w:sz w:val="22"/>
          <w:szCs w:val="22"/>
          <w:lang w:val="en-GB"/>
        </w:rPr>
        <w:t>50490</w:t>
      </w:r>
      <w:proofErr w:type="gramEnd"/>
      <w:r w:rsidRPr="00907670">
        <w:rPr>
          <w:rFonts w:ascii="Tahoma" w:hAnsi="Tahoma" w:cs="Tahoma"/>
          <w:iCs/>
          <w:sz w:val="22"/>
          <w:szCs w:val="22"/>
          <w:lang w:val="en-GB"/>
        </w:rPr>
        <w:t xml:space="preserve"> Kuala Lumpur</w:t>
      </w:r>
    </w:p>
    <w:p w14:paraId="0A844DF1" w14:textId="68B74D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(Attention: Managed Investment Schemes, Corporate Finance and Investments)</w:t>
      </w:r>
    </w:p>
    <w:p w14:paraId="10AEC0F7" w14:textId="77777777" w:rsidR="00907670" w:rsidRDefault="00907670" w:rsidP="00D31414">
      <w:pPr>
        <w:pStyle w:val="ListParagraph"/>
        <w:spacing w:line="276" w:lineRule="auto"/>
        <w:ind w:left="450"/>
        <w:jc w:val="both"/>
        <w:rPr>
          <w:rFonts w:ascii="Tahoma" w:hAnsi="Tahoma" w:cs="Tahoma"/>
          <w:iCs/>
          <w:sz w:val="22"/>
          <w:szCs w:val="22"/>
          <w:lang w:val="en-GB"/>
        </w:rPr>
      </w:pPr>
    </w:p>
    <w:p w14:paraId="1B2D6FDE" w14:textId="77777777" w:rsidR="00907670" w:rsidRPr="00907670" w:rsidRDefault="00104BA2" w:rsidP="00D31414">
      <w:pPr>
        <w:pStyle w:val="ListParagraph"/>
        <w:numPr>
          <w:ilvl w:val="0"/>
          <w:numId w:val="162"/>
        </w:numPr>
        <w:spacing w:line="276" w:lineRule="auto"/>
        <w:jc w:val="both"/>
        <w:rPr>
          <w:rFonts w:ascii="Tahoma" w:hAnsi="Tahoma" w:cs="Tahoma"/>
          <w:iCs/>
          <w:sz w:val="22"/>
          <w:szCs w:val="22"/>
          <w:lang w:val="en-GB"/>
        </w:rPr>
      </w:pPr>
      <w:r>
        <w:rPr>
          <w:rFonts w:ascii="Tahoma" w:hAnsi="Tahoma" w:cs="Tahoma"/>
          <w:iCs/>
          <w:sz w:val="22"/>
          <w:szCs w:val="22"/>
          <w:lang w:val="en-GB"/>
        </w:rPr>
        <w:t xml:space="preserve">Where the submission file only contains </w:t>
      </w:r>
      <w:r w:rsidRPr="00D31414">
        <w:rPr>
          <w:rFonts w:ascii="Tahoma" w:hAnsi="Tahoma" w:cs="Tahoma"/>
          <w:b/>
          <w:iCs/>
          <w:sz w:val="22"/>
          <w:szCs w:val="22"/>
          <w:lang w:val="en-GB"/>
        </w:rPr>
        <w:t xml:space="preserve">lodgement </w:t>
      </w:r>
      <w:r>
        <w:rPr>
          <w:rFonts w:ascii="Tahoma" w:hAnsi="Tahoma" w:cs="Tahoma"/>
          <w:b/>
          <w:iCs/>
          <w:sz w:val="22"/>
          <w:szCs w:val="22"/>
          <w:lang w:val="en-GB"/>
        </w:rPr>
        <w:t xml:space="preserve">of, </w:t>
      </w:r>
      <w:r w:rsidRPr="00D31414">
        <w:rPr>
          <w:rFonts w:ascii="Tahoma" w:hAnsi="Tahoma" w:cs="Tahoma"/>
          <w:b/>
          <w:iCs/>
          <w:sz w:val="22"/>
          <w:szCs w:val="22"/>
          <w:lang w:val="en-GB"/>
        </w:rPr>
        <w:t>or s</w:t>
      </w:r>
      <w:r w:rsidR="00907670" w:rsidRPr="00D31414">
        <w:rPr>
          <w:rFonts w:ascii="Tahoma" w:hAnsi="Tahoma" w:cs="Tahoma"/>
          <w:b/>
          <w:iCs/>
          <w:sz w:val="22"/>
          <w:szCs w:val="22"/>
          <w:lang w:val="en-GB"/>
        </w:rPr>
        <w:t>ubmission of</w:t>
      </w:r>
      <w:r w:rsidR="00907670" w:rsidRPr="00907670">
        <w:rPr>
          <w:rFonts w:ascii="Tahoma" w:hAnsi="Tahoma" w:cs="Tahoma"/>
          <w:iCs/>
          <w:sz w:val="22"/>
          <w:szCs w:val="22"/>
          <w:lang w:val="en-GB"/>
        </w:rPr>
        <w:t xml:space="preserve"> </w:t>
      </w:r>
      <w:r w:rsidR="00907670" w:rsidRPr="00D31414">
        <w:rPr>
          <w:rFonts w:ascii="Tahoma" w:hAnsi="Tahoma" w:cs="Tahoma"/>
          <w:b/>
          <w:iCs/>
          <w:sz w:val="22"/>
          <w:szCs w:val="22"/>
          <w:lang w:val="en-GB"/>
        </w:rPr>
        <w:t>documents</w:t>
      </w:r>
      <w:r>
        <w:rPr>
          <w:rFonts w:ascii="Tahoma" w:hAnsi="Tahoma" w:cs="Tahoma"/>
          <w:b/>
          <w:iCs/>
          <w:sz w:val="22"/>
          <w:szCs w:val="22"/>
          <w:lang w:val="en-GB"/>
        </w:rPr>
        <w:t xml:space="preserve"> or notification</w:t>
      </w:r>
      <w:r>
        <w:rPr>
          <w:rFonts w:ascii="Tahoma" w:hAnsi="Tahoma" w:cs="Tahoma"/>
          <w:iCs/>
          <w:sz w:val="22"/>
          <w:szCs w:val="22"/>
          <w:lang w:val="en-GB"/>
        </w:rPr>
        <w:t>:</w:t>
      </w:r>
    </w:p>
    <w:p w14:paraId="39294A9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001FBD3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Head of Department</w:t>
      </w:r>
    </w:p>
    <w:p w14:paraId="5CAA43C3"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Managed Investment Schemes </w:t>
      </w:r>
    </w:p>
    <w:p w14:paraId="0AF681D0"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Corporate Finance and Investments </w:t>
      </w:r>
    </w:p>
    <w:p w14:paraId="2DDEAEA1"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52DE1474"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proofErr w:type="gramStart"/>
      <w:r w:rsidRPr="00907670">
        <w:rPr>
          <w:rFonts w:ascii="Tahoma" w:hAnsi="Tahoma" w:cs="Tahoma"/>
          <w:iCs/>
          <w:sz w:val="22"/>
          <w:szCs w:val="22"/>
          <w:lang w:val="en-GB"/>
        </w:rPr>
        <w:t>3</w:t>
      </w:r>
      <w:proofErr w:type="gramEnd"/>
      <w:r w:rsidRPr="00907670">
        <w:rPr>
          <w:rFonts w:ascii="Tahoma" w:hAnsi="Tahoma" w:cs="Tahoma"/>
          <w:iCs/>
          <w:sz w:val="22"/>
          <w:szCs w:val="22"/>
          <w:lang w:val="en-GB"/>
        </w:rPr>
        <w:t xml:space="preserve"> </w:t>
      </w:r>
      <w:proofErr w:type="spellStart"/>
      <w:r w:rsidRPr="00907670">
        <w:rPr>
          <w:rFonts w:ascii="Tahoma" w:hAnsi="Tahoma" w:cs="Tahoma"/>
          <w:iCs/>
          <w:sz w:val="22"/>
          <w:szCs w:val="22"/>
          <w:lang w:val="en-GB"/>
        </w:rPr>
        <w:t>Persiaran</w:t>
      </w:r>
      <w:proofErr w:type="spellEnd"/>
      <w:r w:rsidRPr="00907670">
        <w:rPr>
          <w:rFonts w:ascii="Tahoma" w:hAnsi="Tahoma" w:cs="Tahoma"/>
          <w:iCs/>
          <w:sz w:val="22"/>
          <w:szCs w:val="22"/>
          <w:lang w:val="en-GB"/>
        </w:rPr>
        <w:t xml:space="preserve"> Bukit Kiara</w:t>
      </w:r>
    </w:p>
    <w:p w14:paraId="2CC3884C"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6450A380" w14:textId="77777777" w:rsidR="00907670" w:rsidRDefault="00907670" w:rsidP="00D31414">
      <w:pPr>
        <w:pStyle w:val="ListParagraph"/>
        <w:spacing w:line="276" w:lineRule="auto"/>
        <w:ind w:left="810"/>
        <w:jc w:val="both"/>
        <w:rPr>
          <w:rFonts w:ascii="Tahoma" w:hAnsi="Tahoma" w:cs="Tahoma"/>
          <w:iCs/>
          <w:sz w:val="22"/>
          <w:szCs w:val="22"/>
          <w:lang w:val="en-GB"/>
        </w:rPr>
      </w:pPr>
      <w:proofErr w:type="gramStart"/>
      <w:r w:rsidRPr="00907670">
        <w:rPr>
          <w:rFonts w:ascii="Tahoma" w:hAnsi="Tahoma" w:cs="Tahoma"/>
          <w:iCs/>
          <w:sz w:val="22"/>
          <w:szCs w:val="22"/>
          <w:lang w:val="en-GB"/>
        </w:rPr>
        <w:t>50490</w:t>
      </w:r>
      <w:proofErr w:type="gramEnd"/>
      <w:r w:rsidRPr="00907670">
        <w:rPr>
          <w:rFonts w:ascii="Tahoma" w:hAnsi="Tahoma" w:cs="Tahoma"/>
          <w:iCs/>
          <w:sz w:val="22"/>
          <w:szCs w:val="22"/>
          <w:lang w:val="en-GB"/>
        </w:rPr>
        <w:t xml:space="preserve"> Kuala Lumpur</w:t>
      </w:r>
    </w:p>
    <w:p w14:paraId="1FF29A03" w14:textId="4084FAD8" w:rsidR="0098551B" w:rsidRDefault="0098551B" w:rsidP="0098551B">
      <w:pPr>
        <w:spacing w:line="276" w:lineRule="auto"/>
        <w:jc w:val="both"/>
        <w:rPr>
          <w:rFonts w:ascii="Tahoma" w:hAnsi="Tahoma" w:cs="Tahoma"/>
          <w:b/>
          <w:i/>
          <w:iCs/>
          <w:sz w:val="22"/>
          <w:szCs w:val="22"/>
          <w:lang w:val="en-GB"/>
        </w:rPr>
      </w:pPr>
    </w:p>
    <w:p w14:paraId="390B2993" w14:textId="77777777" w:rsidR="0098551B" w:rsidRDefault="0098551B" w:rsidP="003056B0">
      <w:pPr>
        <w:spacing w:before="120" w:after="240" w:line="120" w:lineRule="atLeast"/>
        <w:jc w:val="both"/>
        <w:rPr>
          <w:rFonts w:ascii="Tahoma" w:hAnsi="Tahoma" w:cs="Tahoma"/>
          <w:b/>
          <w:i/>
          <w:iCs/>
          <w:sz w:val="22"/>
          <w:szCs w:val="22"/>
          <w:lang w:val="en-GB"/>
        </w:rPr>
      </w:pPr>
      <w:r>
        <w:rPr>
          <w:rFonts w:ascii="Tahoma" w:hAnsi="Tahoma" w:cs="Tahoma"/>
          <w:b/>
          <w:i/>
          <w:iCs/>
          <w:sz w:val="22"/>
          <w:szCs w:val="22"/>
          <w:lang w:val="en-GB"/>
        </w:rPr>
        <w:t>Submission-specific instructions</w:t>
      </w:r>
    </w:p>
    <w:p w14:paraId="424CC8E7" w14:textId="77777777" w:rsidR="0028155C" w:rsidRDefault="0028155C" w:rsidP="003056B0">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BA5A67">
        <w:rPr>
          <w:rFonts w:ascii="Tahoma" w:hAnsi="Tahoma" w:cs="Tahoma"/>
          <w:b/>
          <w:iCs/>
          <w:sz w:val="22"/>
          <w:szCs w:val="22"/>
          <w:lang w:val="en-GB"/>
        </w:rPr>
        <w:t>Section A</w:t>
      </w:r>
      <w:r w:rsidRPr="00774431">
        <w:rPr>
          <w:rFonts w:ascii="Tahoma" w:hAnsi="Tahoma" w:cs="Tahoma"/>
          <w:iCs/>
          <w:sz w:val="22"/>
          <w:szCs w:val="22"/>
          <w:lang w:val="en-GB"/>
        </w:rPr>
        <w:t xml:space="preserve">: </w:t>
      </w:r>
    </w:p>
    <w:p w14:paraId="16C41C77" w14:textId="4C025845" w:rsidR="0098551B" w:rsidRPr="00774431" w:rsidRDefault="0028155C" w:rsidP="003056B0">
      <w:pPr>
        <w:pStyle w:val="ListParagraph"/>
        <w:spacing w:before="120" w:after="240" w:line="120" w:lineRule="atLeast"/>
        <w:ind w:left="450"/>
        <w:contextualSpacing w:val="0"/>
        <w:jc w:val="both"/>
        <w:rPr>
          <w:rFonts w:ascii="Tahoma" w:hAnsi="Tahoma" w:cs="Tahoma"/>
          <w:iCs/>
          <w:sz w:val="22"/>
          <w:szCs w:val="22"/>
          <w:lang w:val="en-GB"/>
        </w:rPr>
      </w:pPr>
      <w:r w:rsidRPr="005D0065">
        <w:rPr>
          <w:rFonts w:ascii="Tahoma" w:hAnsi="Tahoma" w:cs="Tahoma"/>
          <w:iCs/>
          <w:sz w:val="22"/>
          <w:szCs w:val="22"/>
          <w:lang w:val="en-GB"/>
        </w:rPr>
        <w:t xml:space="preserve">Only applicable </w:t>
      </w:r>
      <w:r>
        <w:rPr>
          <w:rFonts w:ascii="Tahoma" w:hAnsi="Tahoma" w:cs="Tahoma"/>
          <w:iCs/>
          <w:sz w:val="22"/>
          <w:szCs w:val="22"/>
          <w:lang w:val="en-GB"/>
        </w:rPr>
        <w:t xml:space="preserve">to an entity </w:t>
      </w:r>
      <w:r w:rsidR="000B74CC">
        <w:rPr>
          <w:rFonts w:ascii="Tahoma" w:hAnsi="Tahoma" w:cs="Tahoma"/>
          <w:iCs/>
          <w:sz w:val="22"/>
          <w:szCs w:val="22"/>
          <w:lang w:val="en-GB"/>
        </w:rPr>
        <w:t xml:space="preserve">that </w:t>
      </w:r>
      <w:r>
        <w:rPr>
          <w:rFonts w:ascii="Tahoma" w:hAnsi="Tahoma" w:cs="Tahoma"/>
          <w:iCs/>
          <w:sz w:val="22"/>
          <w:szCs w:val="22"/>
          <w:lang w:val="en-GB"/>
        </w:rPr>
        <w:t xml:space="preserve">is </w:t>
      </w:r>
      <w:r w:rsidR="0098551B" w:rsidRPr="00774431">
        <w:rPr>
          <w:rFonts w:ascii="Tahoma" w:hAnsi="Tahoma" w:cs="Tahoma"/>
          <w:iCs/>
          <w:sz w:val="22"/>
          <w:szCs w:val="22"/>
          <w:lang w:val="en-GB"/>
        </w:rPr>
        <w:t xml:space="preserve">not an approved management company as listed in the </w:t>
      </w:r>
      <w:r w:rsidR="0098551B" w:rsidRPr="00774431">
        <w:rPr>
          <w:rFonts w:ascii="Tahoma" w:hAnsi="Tahoma" w:cs="Tahoma"/>
          <w:i/>
          <w:iCs/>
          <w:sz w:val="22"/>
          <w:szCs w:val="22"/>
          <w:lang w:val="en-GB"/>
        </w:rPr>
        <w:t>List of Unit Trust Funds and Approved Management Companies</w:t>
      </w:r>
      <w:r w:rsidR="0098551B" w:rsidRPr="00D31414">
        <w:rPr>
          <w:rStyle w:val="FootnoteReference"/>
          <w:rFonts w:ascii="Tahoma" w:hAnsi="Tahoma" w:cs="Tahoma"/>
          <w:iCs/>
          <w:sz w:val="22"/>
          <w:szCs w:val="22"/>
          <w:lang w:val="en-GB"/>
        </w:rPr>
        <w:footnoteReference w:id="1"/>
      </w:r>
      <w:r>
        <w:rPr>
          <w:rFonts w:ascii="Tahoma" w:hAnsi="Tahoma" w:cs="Tahoma"/>
          <w:i/>
          <w:iCs/>
          <w:sz w:val="22"/>
          <w:szCs w:val="22"/>
          <w:lang w:val="en-GB"/>
        </w:rPr>
        <w:t xml:space="preserve"> </w:t>
      </w:r>
      <w:r>
        <w:rPr>
          <w:rFonts w:ascii="Tahoma" w:hAnsi="Tahoma" w:cs="Tahoma"/>
          <w:iCs/>
          <w:sz w:val="22"/>
          <w:szCs w:val="22"/>
          <w:lang w:val="en-GB"/>
        </w:rPr>
        <w:t>and is seeking to apply to act as a man</w:t>
      </w:r>
      <w:r w:rsidR="00E42F2A">
        <w:rPr>
          <w:rFonts w:ascii="Tahoma" w:hAnsi="Tahoma" w:cs="Tahoma"/>
          <w:iCs/>
          <w:sz w:val="22"/>
          <w:szCs w:val="22"/>
          <w:lang w:val="en-GB"/>
        </w:rPr>
        <w:t>agement company for unit trust funds</w:t>
      </w:r>
      <w:r w:rsidR="0098551B" w:rsidRPr="00774431">
        <w:rPr>
          <w:rFonts w:ascii="Tahoma" w:hAnsi="Tahoma" w:cs="Tahoma"/>
          <w:iCs/>
          <w:sz w:val="22"/>
          <w:szCs w:val="22"/>
          <w:lang w:val="en-GB"/>
        </w:rPr>
        <w:t xml:space="preserve">. </w:t>
      </w:r>
    </w:p>
    <w:p w14:paraId="324D0B99" w14:textId="77777777" w:rsidR="0098551B" w:rsidRPr="00774431" w:rsidRDefault="0098551B" w:rsidP="003056B0">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BA5A67">
        <w:rPr>
          <w:rFonts w:ascii="Tahoma" w:hAnsi="Tahoma" w:cs="Tahoma"/>
          <w:b/>
          <w:iCs/>
          <w:sz w:val="22"/>
          <w:szCs w:val="22"/>
          <w:lang w:val="en-GB"/>
        </w:rPr>
        <w:t>Section C</w:t>
      </w:r>
      <w:r w:rsidRPr="00774431">
        <w:rPr>
          <w:rFonts w:ascii="Tahoma" w:hAnsi="Tahoma" w:cs="Tahoma"/>
          <w:iCs/>
          <w:sz w:val="22"/>
          <w:szCs w:val="22"/>
          <w:lang w:val="en-GB"/>
        </w:rPr>
        <w:t>:</w:t>
      </w:r>
    </w:p>
    <w:p w14:paraId="50C2C512" w14:textId="77777777" w:rsidR="0098551B" w:rsidRPr="00774431" w:rsidRDefault="0098551B" w:rsidP="003056B0">
      <w:pPr>
        <w:pStyle w:val="ListParagraph"/>
        <w:numPr>
          <w:ilvl w:val="0"/>
          <w:numId w:val="25"/>
        </w:numPr>
        <w:spacing w:before="120" w:after="240" w:line="120" w:lineRule="atLeast"/>
        <w:ind w:left="851" w:hanging="425"/>
        <w:contextualSpacing w:val="0"/>
        <w:jc w:val="both"/>
        <w:rPr>
          <w:rFonts w:ascii="Tahoma" w:hAnsi="Tahoma" w:cs="Tahoma"/>
          <w:iCs/>
          <w:sz w:val="22"/>
          <w:szCs w:val="22"/>
          <w:lang w:val="en-GB"/>
        </w:rPr>
      </w:pPr>
      <w:r w:rsidRPr="00774431">
        <w:rPr>
          <w:rFonts w:ascii="Tahoma" w:hAnsi="Tahoma" w:cs="Tahoma"/>
          <w:iCs/>
          <w:sz w:val="22"/>
          <w:szCs w:val="22"/>
          <w:lang w:val="en-GB"/>
        </w:rPr>
        <w:t xml:space="preserve">Parts A and B: </w:t>
      </w:r>
    </w:p>
    <w:p w14:paraId="5B0F313C" w14:textId="585D113D" w:rsidR="0098551B" w:rsidRPr="00774431" w:rsidRDefault="0098551B" w:rsidP="003056B0">
      <w:pPr>
        <w:pStyle w:val="ListParagraph"/>
        <w:numPr>
          <w:ilvl w:val="0"/>
          <w:numId w:val="32"/>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 xml:space="preserve">Prior to submitting an application for authorisation of a feeder fund or replacement of an existing target fund of a feeder fund, the management company must submit to the SC the target fund selection process (TFSP) documentation and the feeder fund risk management process (RMP) documentation (on a one-off basis). </w:t>
      </w:r>
    </w:p>
    <w:p w14:paraId="70E0A1A3" w14:textId="26C9D61E" w:rsidR="0098551B" w:rsidRPr="00774431" w:rsidRDefault="0098551B" w:rsidP="003056B0">
      <w:pPr>
        <w:pStyle w:val="ListParagraph"/>
        <w:numPr>
          <w:ilvl w:val="0"/>
          <w:numId w:val="32"/>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 xml:space="preserve">The management company must obtain </w:t>
      </w:r>
      <w:r w:rsidR="00D057E0">
        <w:rPr>
          <w:rFonts w:ascii="Tahoma" w:hAnsi="Tahoma" w:cs="Tahoma"/>
          <w:iCs/>
          <w:sz w:val="22"/>
          <w:szCs w:val="22"/>
          <w:lang w:val="en-GB"/>
        </w:rPr>
        <w:t xml:space="preserve">the </w:t>
      </w:r>
      <w:r w:rsidRPr="00774431">
        <w:rPr>
          <w:rFonts w:ascii="Tahoma" w:hAnsi="Tahoma" w:cs="Tahoma"/>
          <w:iCs/>
          <w:sz w:val="22"/>
          <w:szCs w:val="22"/>
          <w:lang w:val="en-GB"/>
        </w:rPr>
        <w:t xml:space="preserve">SC’s clearance on the TFSP documentation prior to submitting the application to establish a feeder fund </w:t>
      </w:r>
      <w:r w:rsidRPr="00774431">
        <w:rPr>
          <w:rFonts w:ascii="Tahoma" w:hAnsi="Tahoma" w:cs="Tahoma"/>
          <w:iCs/>
          <w:sz w:val="22"/>
          <w:szCs w:val="22"/>
          <w:lang w:val="en-GB"/>
        </w:rPr>
        <w:lastRenderedPageBreak/>
        <w:t>or application to register a replacement/supplemental prospectus for the replacement of the existing target fund.</w:t>
      </w:r>
    </w:p>
    <w:p w14:paraId="74A5D80F" w14:textId="77777777" w:rsidR="0098551B" w:rsidRPr="00774431" w:rsidRDefault="0098551B" w:rsidP="003056B0">
      <w:pPr>
        <w:pStyle w:val="ListParagraph"/>
        <w:numPr>
          <w:ilvl w:val="0"/>
          <w:numId w:val="25"/>
        </w:numPr>
        <w:spacing w:before="120" w:after="240" w:line="120" w:lineRule="atLeast"/>
        <w:ind w:left="851" w:hanging="425"/>
        <w:contextualSpacing w:val="0"/>
        <w:jc w:val="both"/>
        <w:rPr>
          <w:rFonts w:ascii="Tahoma" w:hAnsi="Tahoma" w:cs="Tahoma"/>
          <w:iCs/>
          <w:sz w:val="22"/>
          <w:szCs w:val="22"/>
          <w:lang w:val="en-GB"/>
        </w:rPr>
      </w:pPr>
      <w:r w:rsidRPr="00774431">
        <w:rPr>
          <w:rFonts w:ascii="Tahoma" w:hAnsi="Tahoma" w:cs="Tahoma"/>
          <w:iCs/>
          <w:sz w:val="22"/>
          <w:szCs w:val="22"/>
          <w:lang w:val="en-GB"/>
        </w:rPr>
        <w:t>Parts C</w:t>
      </w:r>
      <w:r>
        <w:rPr>
          <w:rFonts w:ascii="Tahoma" w:hAnsi="Tahoma" w:cs="Tahoma"/>
          <w:iCs/>
          <w:sz w:val="22"/>
          <w:szCs w:val="22"/>
          <w:lang w:val="en-GB"/>
        </w:rPr>
        <w:t xml:space="preserve"> and</w:t>
      </w:r>
      <w:r w:rsidRPr="00774431">
        <w:rPr>
          <w:rFonts w:ascii="Tahoma" w:hAnsi="Tahoma" w:cs="Tahoma"/>
          <w:iCs/>
          <w:sz w:val="22"/>
          <w:szCs w:val="22"/>
          <w:lang w:val="en-GB"/>
        </w:rPr>
        <w:t xml:space="preserve"> D: </w:t>
      </w:r>
    </w:p>
    <w:p w14:paraId="195E9C61" w14:textId="77777777" w:rsidR="0098551B" w:rsidRPr="00774431" w:rsidRDefault="0098551B" w:rsidP="003056B0">
      <w:pPr>
        <w:pStyle w:val="ListParagraph"/>
        <w:numPr>
          <w:ilvl w:val="0"/>
          <w:numId w:val="31"/>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 xml:space="preserve">For application for authorisation of a feeder fund, these Parts </w:t>
      </w:r>
      <w:proofErr w:type="gramStart"/>
      <w:r w:rsidRPr="00774431">
        <w:rPr>
          <w:rFonts w:ascii="Tahoma" w:hAnsi="Tahoma" w:cs="Tahoma"/>
          <w:iCs/>
          <w:sz w:val="22"/>
          <w:szCs w:val="22"/>
          <w:lang w:val="en-GB"/>
        </w:rPr>
        <w:t>must be submitted</w:t>
      </w:r>
      <w:proofErr w:type="gramEnd"/>
      <w:r w:rsidRPr="00774431">
        <w:rPr>
          <w:rFonts w:ascii="Tahoma" w:hAnsi="Tahoma" w:cs="Tahoma"/>
          <w:iCs/>
          <w:sz w:val="22"/>
          <w:szCs w:val="22"/>
          <w:lang w:val="en-GB"/>
        </w:rPr>
        <w:t xml:space="preserve"> together with Section B and other relevant sections of the</w:t>
      </w:r>
      <w:r>
        <w:rPr>
          <w:rFonts w:ascii="Tahoma" w:hAnsi="Tahoma" w:cs="Tahoma"/>
          <w:iCs/>
          <w:sz w:val="22"/>
          <w:szCs w:val="22"/>
          <w:lang w:val="en-GB"/>
        </w:rPr>
        <w:t>se UTF</w:t>
      </w:r>
      <w:r w:rsidRPr="00774431">
        <w:rPr>
          <w:rFonts w:ascii="Tahoma" w:hAnsi="Tahoma" w:cs="Tahoma"/>
          <w:iCs/>
          <w:sz w:val="22"/>
          <w:szCs w:val="22"/>
          <w:lang w:val="en-GB"/>
        </w:rPr>
        <w:t xml:space="preserve"> Form</w:t>
      </w:r>
      <w:r>
        <w:rPr>
          <w:rFonts w:ascii="Tahoma" w:hAnsi="Tahoma" w:cs="Tahoma"/>
          <w:iCs/>
          <w:sz w:val="22"/>
          <w:szCs w:val="22"/>
          <w:lang w:val="en-GB"/>
        </w:rPr>
        <w:t>s</w:t>
      </w:r>
      <w:r w:rsidRPr="00774431">
        <w:rPr>
          <w:rFonts w:ascii="Tahoma" w:hAnsi="Tahoma" w:cs="Tahoma"/>
          <w:iCs/>
          <w:sz w:val="22"/>
          <w:szCs w:val="22"/>
          <w:lang w:val="en-GB"/>
        </w:rPr>
        <w:t>.</w:t>
      </w:r>
    </w:p>
    <w:p w14:paraId="5DA2027D" w14:textId="77777777" w:rsidR="0098551B" w:rsidRPr="00774431" w:rsidRDefault="0098551B" w:rsidP="003056B0">
      <w:pPr>
        <w:pStyle w:val="ListParagraph"/>
        <w:numPr>
          <w:ilvl w:val="0"/>
          <w:numId w:val="31"/>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 xml:space="preserve">For application to replace an existing target fund, these Parts </w:t>
      </w:r>
      <w:proofErr w:type="gramStart"/>
      <w:r w:rsidRPr="00774431">
        <w:rPr>
          <w:rFonts w:ascii="Tahoma" w:hAnsi="Tahoma" w:cs="Tahoma"/>
          <w:iCs/>
          <w:sz w:val="22"/>
          <w:szCs w:val="22"/>
          <w:lang w:val="en-GB"/>
        </w:rPr>
        <w:t>must be submitted</w:t>
      </w:r>
      <w:proofErr w:type="gramEnd"/>
      <w:r w:rsidRPr="00774431">
        <w:rPr>
          <w:rFonts w:ascii="Tahoma" w:hAnsi="Tahoma" w:cs="Tahoma"/>
          <w:iCs/>
          <w:sz w:val="22"/>
          <w:szCs w:val="22"/>
          <w:lang w:val="en-GB"/>
        </w:rPr>
        <w:t xml:space="preserve"> together with Section </w:t>
      </w:r>
      <w:r w:rsidR="002140DA">
        <w:rPr>
          <w:rFonts w:ascii="Tahoma" w:hAnsi="Tahoma" w:cs="Tahoma"/>
          <w:iCs/>
          <w:sz w:val="22"/>
          <w:szCs w:val="22"/>
          <w:lang w:val="en-GB"/>
        </w:rPr>
        <w:t xml:space="preserve">G or Section </w:t>
      </w:r>
      <w:r w:rsidRPr="00774431">
        <w:rPr>
          <w:rFonts w:ascii="Tahoma" w:hAnsi="Tahoma" w:cs="Tahoma"/>
          <w:iCs/>
          <w:sz w:val="22"/>
          <w:szCs w:val="22"/>
          <w:lang w:val="en-GB"/>
        </w:rPr>
        <w:t>I and other relevant sections of the</w:t>
      </w:r>
      <w:r>
        <w:rPr>
          <w:rFonts w:ascii="Tahoma" w:hAnsi="Tahoma" w:cs="Tahoma"/>
          <w:iCs/>
          <w:sz w:val="22"/>
          <w:szCs w:val="22"/>
          <w:lang w:val="en-GB"/>
        </w:rPr>
        <w:t>se</w:t>
      </w:r>
      <w:r w:rsidRPr="00774431">
        <w:rPr>
          <w:rFonts w:ascii="Tahoma" w:hAnsi="Tahoma" w:cs="Tahoma"/>
          <w:iCs/>
          <w:sz w:val="22"/>
          <w:szCs w:val="22"/>
          <w:lang w:val="en-GB"/>
        </w:rPr>
        <w:t xml:space="preserve"> </w:t>
      </w:r>
      <w:r>
        <w:rPr>
          <w:rFonts w:ascii="Tahoma" w:hAnsi="Tahoma" w:cs="Tahoma"/>
          <w:iCs/>
          <w:sz w:val="22"/>
          <w:szCs w:val="22"/>
          <w:lang w:val="en-GB"/>
        </w:rPr>
        <w:t xml:space="preserve">UTF </w:t>
      </w:r>
      <w:r w:rsidRPr="00774431">
        <w:rPr>
          <w:rFonts w:ascii="Tahoma" w:hAnsi="Tahoma" w:cs="Tahoma"/>
          <w:iCs/>
          <w:sz w:val="22"/>
          <w:szCs w:val="22"/>
          <w:lang w:val="en-GB"/>
        </w:rPr>
        <w:t>Form</w:t>
      </w:r>
      <w:r>
        <w:rPr>
          <w:rFonts w:ascii="Tahoma" w:hAnsi="Tahoma" w:cs="Tahoma"/>
          <w:iCs/>
          <w:sz w:val="22"/>
          <w:szCs w:val="22"/>
          <w:lang w:val="en-GB"/>
        </w:rPr>
        <w:t>s</w:t>
      </w:r>
      <w:r w:rsidRPr="00774431">
        <w:rPr>
          <w:rFonts w:ascii="Tahoma" w:hAnsi="Tahoma" w:cs="Tahoma"/>
          <w:iCs/>
          <w:sz w:val="22"/>
          <w:szCs w:val="22"/>
          <w:lang w:val="en-GB"/>
        </w:rPr>
        <w:t xml:space="preserve">. </w:t>
      </w:r>
    </w:p>
    <w:p w14:paraId="2B4659AA" w14:textId="77777777" w:rsidR="0098551B" w:rsidRPr="00774431" w:rsidRDefault="0098551B" w:rsidP="003056B0">
      <w:pPr>
        <w:pStyle w:val="ListParagraph"/>
        <w:numPr>
          <w:ilvl w:val="0"/>
          <w:numId w:val="25"/>
        </w:numPr>
        <w:spacing w:before="120" w:after="240" w:line="120" w:lineRule="atLeast"/>
        <w:ind w:left="851" w:hanging="425"/>
        <w:contextualSpacing w:val="0"/>
        <w:jc w:val="both"/>
        <w:rPr>
          <w:rFonts w:ascii="Tahoma" w:hAnsi="Tahoma" w:cs="Tahoma"/>
          <w:iCs/>
          <w:sz w:val="22"/>
          <w:szCs w:val="22"/>
          <w:lang w:val="en-GB"/>
        </w:rPr>
      </w:pPr>
      <w:r w:rsidRPr="00D31414">
        <w:rPr>
          <w:rFonts w:ascii="Tahoma" w:hAnsi="Tahoma" w:cs="Tahoma"/>
          <w:iCs/>
          <w:sz w:val="22"/>
          <w:szCs w:val="22"/>
          <w:lang w:val="en-GB"/>
        </w:rPr>
        <w:t xml:space="preserve">The management company </w:t>
      </w:r>
      <w:proofErr w:type="gramStart"/>
      <w:r w:rsidRPr="00D31414">
        <w:rPr>
          <w:rFonts w:ascii="Tahoma" w:hAnsi="Tahoma" w:cs="Tahoma"/>
          <w:iCs/>
          <w:sz w:val="22"/>
          <w:szCs w:val="22"/>
          <w:lang w:val="en-GB"/>
        </w:rPr>
        <w:t>is expected</w:t>
      </w:r>
      <w:proofErr w:type="gramEnd"/>
      <w:r w:rsidRPr="00D31414">
        <w:rPr>
          <w:rFonts w:ascii="Tahoma" w:hAnsi="Tahoma" w:cs="Tahoma"/>
          <w:iCs/>
          <w:sz w:val="22"/>
          <w:szCs w:val="22"/>
          <w:lang w:val="en-GB"/>
        </w:rPr>
        <w:t xml:space="preserve"> to, at all times, maintain up to date documentation relating to TFSP and RMP. Should there be any material changes to the said </w:t>
      </w:r>
      <w:proofErr w:type="gramStart"/>
      <w:r w:rsidRPr="00D31414">
        <w:rPr>
          <w:rFonts w:ascii="Tahoma" w:hAnsi="Tahoma" w:cs="Tahoma"/>
          <w:iCs/>
          <w:sz w:val="22"/>
          <w:szCs w:val="22"/>
          <w:lang w:val="en-GB"/>
        </w:rPr>
        <w:t>documentation,</w:t>
      </w:r>
      <w:proofErr w:type="gramEnd"/>
      <w:r w:rsidRPr="00D31414">
        <w:rPr>
          <w:rFonts w:ascii="Tahoma" w:hAnsi="Tahoma" w:cs="Tahoma"/>
          <w:iCs/>
          <w:sz w:val="22"/>
          <w:szCs w:val="22"/>
          <w:lang w:val="en-GB"/>
        </w:rPr>
        <w:t xml:space="preserve"> the management company is required to submit Part</w:t>
      </w:r>
      <w:r w:rsidR="003C3787">
        <w:rPr>
          <w:rFonts w:ascii="Tahoma" w:hAnsi="Tahoma" w:cs="Tahoma"/>
          <w:iCs/>
          <w:sz w:val="22"/>
          <w:szCs w:val="22"/>
          <w:lang w:val="en-GB"/>
        </w:rPr>
        <w:t>s</w:t>
      </w:r>
      <w:r w:rsidRPr="00D31414">
        <w:rPr>
          <w:rFonts w:ascii="Tahoma" w:hAnsi="Tahoma" w:cs="Tahoma"/>
          <w:iCs/>
          <w:sz w:val="22"/>
          <w:szCs w:val="22"/>
          <w:lang w:val="en-GB"/>
        </w:rPr>
        <w:t xml:space="preserve"> A and B of this Section to the SC. </w:t>
      </w:r>
    </w:p>
    <w:p w14:paraId="798684EC" w14:textId="0CA9960D" w:rsidR="0098551B" w:rsidRPr="00774431" w:rsidRDefault="0098551B" w:rsidP="002500BA">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BA5A67">
        <w:rPr>
          <w:rFonts w:ascii="Tahoma" w:hAnsi="Tahoma" w:cs="Tahoma"/>
          <w:b/>
          <w:iCs/>
          <w:sz w:val="22"/>
          <w:szCs w:val="22"/>
          <w:lang w:val="en-GB"/>
        </w:rPr>
        <w:t xml:space="preserve">Section G – Part </w:t>
      </w:r>
      <w:r w:rsidR="002500BA">
        <w:rPr>
          <w:rFonts w:ascii="Tahoma" w:hAnsi="Tahoma" w:cs="Tahoma"/>
          <w:b/>
          <w:iCs/>
          <w:sz w:val="22"/>
          <w:szCs w:val="22"/>
          <w:lang w:val="en-GB"/>
        </w:rPr>
        <w:t>A</w:t>
      </w:r>
      <w:r w:rsidRPr="00774431">
        <w:rPr>
          <w:rFonts w:ascii="Tahoma" w:hAnsi="Tahoma" w:cs="Tahoma"/>
          <w:iCs/>
          <w:sz w:val="22"/>
          <w:szCs w:val="22"/>
          <w:lang w:val="en-GB"/>
        </w:rPr>
        <w:t>:</w:t>
      </w:r>
    </w:p>
    <w:p w14:paraId="38A65409" w14:textId="77777777" w:rsidR="0098551B" w:rsidRPr="00774431" w:rsidRDefault="0098551B" w:rsidP="002500BA">
      <w:pPr>
        <w:pStyle w:val="ListParagraph"/>
        <w:numPr>
          <w:ilvl w:val="1"/>
          <w:numId w:val="1"/>
        </w:numPr>
        <w:spacing w:before="120" w:after="240" w:line="120" w:lineRule="atLeast"/>
        <w:ind w:left="851" w:hanging="425"/>
        <w:contextualSpacing w:val="0"/>
        <w:jc w:val="both"/>
        <w:rPr>
          <w:rFonts w:ascii="Tahoma" w:hAnsi="Tahoma" w:cs="Tahoma"/>
          <w:iCs/>
          <w:sz w:val="22"/>
          <w:szCs w:val="22"/>
          <w:lang w:val="en-GB"/>
        </w:rPr>
      </w:pPr>
      <w:r w:rsidRPr="00774431">
        <w:rPr>
          <w:rFonts w:ascii="Tahoma" w:hAnsi="Tahoma" w:cs="Tahoma"/>
          <w:iCs/>
          <w:sz w:val="22"/>
          <w:szCs w:val="22"/>
          <w:lang w:val="en-GB"/>
        </w:rPr>
        <w:t xml:space="preserve">Please state how the requirement </w:t>
      </w:r>
      <w:proofErr w:type="gramStart"/>
      <w:r w:rsidRPr="00774431">
        <w:rPr>
          <w:rFonts w:ascii="Tahoma" w:hAnsi="Tahoma" w:cs="Tahoma"/>
          <w:iCs/>
          <w:sz w:val="22"/>
          <w:szCs w:val="22"/>
          <w:lang w:val="en-GB"/>
        </w:rPr>
        <w:t>has been complied</w:t>
      </w:r>
      <w:proofErr w:type="gramEnd"/>
      <w:r w:rsidRPr="00774431">
        <w:rPr>
          <w:rFonts w:ascii="Tahoma" w:hAnsi="Tahoma" w:cs="Tahoma"/>
          <w:iCs/>
          <w:sz w:val="22"/>
          <w:szCs w:val="22"/>
          <w:lang w:val="en-GB"/>
        </w:rPr>
        <w:t xml:space="preserve"> with by referenc</w:t>
      </w:r>
      <w:r>
        <w:rPr>
          <w:rFonts w:ascii="Tahoma" w:hAnsi="Tahoma" w:cs="Tahoma"/>
          <w:iCs/>
          <w:sz w:val="22"/>
          <w:szCs w:val="22"/>
          <w:lang w:val="en-GB"/>
        </w:rPr>
        <w:t>ing</w:t>
      </w:r>
      <w:r w:rsidRPr="00774431">
        <w:rPr>
          <w:rFonts w:ascii="Tahoma" w:hAnsi="Tahoma" w:cs="Tahoma"/>
          <w:iCs/>
          <w:sz w:val="22"/>
          <w:szCs w:val="22"/>
          <w:lang w:val="en-GB"/>
        </w:rPr>
        <w:t xml:space="preserve"> to the specific clause and page of the deed</w:t>
      </w:r>
      <w:r w:rsidR="003C3787">
        <w:rPr>
          <w:rFonts w:ascii="Tahoma" w:hAnsi="Tahoma" w:cs="Tahoma"/>
          <w:iCs/>
          <w:sz w:val="22"/>
          <w:szCs w:val="22"/>
          <w:lang w:val="en-GB"/>
        </w:rPr>
        <w:t>(s)</w:t>
      </w:r>
      <w:r w:rsidRPr="00774431">
        <w:rPr>
          <w:rFonts w:ascii="Tahoma" w:hAnsi="Tahoma" w:cs="Tahoma"/>
          <w:iCs/>
          <w:sz w:val="22"/>
          <w:szCs w:val="22"/>
          <w:lang w:val="en-GB"/>
        </w:rPr>
        <w:t>.</w:t>
      </w:r>
    </w:p>
    <w:p w14:paraId="5FF2B250" w14:textId="77777777" w:rsidR="0098551B" w:rsidRPr="00774431" w:rsidRDefault="0098551B" w:rsidP="002500BA">
      <w:pPr>
        <w:pStyle w:val="ListParagraph"/>
        <w:numPr>
          <w:ilvl w:val="1"/>
          <w:numId w:val="1"/>
        </w:numPr>
        <w:spacing w:before="120" w:after="240" w:line="120" w:lineRule="atLeast"/>
        <w:ind w:left="851" w:hanging="425"/>
        <w:contextualSpacing w:val="0"/>
        <w:jc w:val="both"/>
        <w:rPr>
          <w:rFonts w:ascii="Tahoma" w:hAnsi="Tahoma" w:cs="Tahoma"/>
          <w:iCs/>
          <w:sz w:val="22"/>
          <w:szCs w:val="22"/>
          <w:lang w:val="en-GB"/>
        </w:rPr>
      </w:pPr>
      <w:r w:rsidRPr="00774431">
        <w:rPr>
          <w:rFonts w:ascii="Tahoma" w:hAnsi="Tahoma" w:cs="Tahoma"/>
          <w:iCs/>
          <w:sz w:val="22"/>
          <w:szCs w:val="22"/>
          <w:lang w:val="en-GB"/>
        </w:rPr>
        <w:t>Where the requirement is not applicable, please state the reason.</w:t>
      </w:r>
    </w:p>
    <w:p w14:paraId="74DF84DA" w14:textId="7C323E3A" w:rsidR="0098551B" w:rsidRPr="00774431" w:rsidRDefault="0098551B" w:rsidP="002500BA">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BA5A67">
        <w:rPr>
          <w:rFonts w:ascii="Tahoma" w:hAnsi="Tahoma" w:cs="Tahoma"/>
          <w:b/>
          <w:iCs/>
          <w:sz w:val="22"/>
          <w:szCs w:val="22"/>
          <w:lang w:val="en-GB"/>
        </w:rPr>
        <w:t xml:space="preserve">Section I – Parts </w:t>
      </w:r>
      <w:r w:rsidR="009F52D6">
        <w:rPr>
          <w:rFonts w:ascii="Tahoma" w:hAnsi="Tahoma" w:cs="Tahoma"/>
          <w:b/>
          <w:iCs/>
          <w:sz w:val="22"/>
          <w:szCs w:val="22"/>
          <w:lang w:val="en-GB"/>
        </w:rPr>
        <w:t>A</w:t>
      </w:r>
      <w:r w:rsidR="009F52D6" w:rsidRPr="00BA5A67">
        <w:rPr>
          <w:rFonts w:ascii="Tahoma" w:hAnsi="Tahoma" w:cs="Tahoma"/>
          <w:b/>
          <w:iCs/>
          <w:sz w:val="22"/>
          <w:szCs w:val="22"/>
          <w:lang w:val="en-GB"/>
        </w:rPr>
        <w:t xml:space="preserve"> </w:t>
      </w:r>
      <w:r w:rsidRPr="00BA5A67">
        <w:rPr>
          <w:rFonts w:ascii="Tahoma" w:hAnsi="Tahoma" w:cs="Tahoma"/>
          <w:b/>
          <w:iCs/>
          <w:sz w:val="22"/>
          <w:szCs w:val="22"/>
          <w:lang w:val="en-GB"/>
        </w:rPr>
        <w:t xml:space="preserve">and </w:t>
      </w:r>
      <w:r w:rsidR="009F52D6">
        <w:rPr>
          <w:rFonts w:ascii="Tahoma" w:hAnsi="Tahoma" w:cs="Tahoma"/>
          <w:b/>
          <w:iCs/>
          <w:sz w:val="22"/>
          <w:szCs w:val="22"/>
          <w:lang w:val="en-GB"/>
        </w:rPr>
        <w:t>B</w:t>
      </w:r>
      <w:r w:rsidRPr="00774431">
        <w:rPr>
          <w:rFonts w:ascii="Tahoma" w:hAnsi="Tahoma" w:cs="Tahoma"/>
          <w:iCs/>
          <w:sz w:val="22"/>
          <w:szCs w:val="22"/>
          <w:lang w:val="en-GB"/>
        </w:rPr>
        <w:t>:</w:t>
      </w:r>
    </w:p>
    <w:p w14:paraId="3DF8A23F" w14:textId="77777777" w:rsidR="0098551B" w:rsidRPr="00774431" w:rsidRDefault="0098551B" w:rsidP="002500BA">
      <w:pPr>
        <w:pStyle w:val="ListParagraph"/>
        <w:numPr>
          <w:ilvl w:val="0"/>
          <w:numId w:val="12"/>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 xml:space="preserve">Where “Yes” </w:t>
      </w:r>
      <w:proofErr w:type="gramStart"/>
      <w:r w:rsidRPr="00774431">
        <w:rPr>
          <w:rFonts w:ascii="Tahoma" w:hAnsi="Tahoma" w:cs="Tahoma"/>
          <w:iCs/>
          <w:sz w:val="22"/>
          <w:szCs w:val="22"/>
          <w:lang w:val="en-GB"/>
        </w:rPr>
        <w:t>is indicated</w:t>
      </w:r>
      <w:proofErr w:type="gramEnd"/>
      <w:r w:rsidRPr="00774431">
        <w:rPr>
          <w:rFonts w:ascii="Tahoma" w:hAnsi="Tahoma" w:cs="Tahoma"/>
          <w:iCs/>
          <w:sz w:val="22"/>
          <w:szCs w:val="22"/>
          <w:lang w:val="en-GB"/>
        </w:rPr>
        <w:t xml:space="preserve">, please state how the requirement has been complied with by reference to the specific page and paragraph of the prospectus. </w:t>
      </w:r>
    </w:p>
    <w:p w14:paraId="067518E4" w14:textId="77777777" w:rsidR="0098551B" w:rsidRDefault="0098551B" w:rsidP="002500BA">
      <w:pPr>
        <w:pStyle w:val="ListParagraph"/>
        <w:numPr>
          <w:ilvl w:val="0"/>
          <w:numId w:val="12"/>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Where “No” or “N/A” is indicated, please state the reason.</w:t>
      </w:r>
    </w:p>
    <w:p w14:paraId="5D3C5A30" w14:textId="77777777" w:rsidR="00BA4332" w:rsidRDefault="00BA4332" w:rsidP="00D5387F">
      <w:pPr>
        <w:pStyle w:val="ListParagraph"/>
        <w:numPr>
          <w:ilvl w:val="0"/>
          <w:numId w:val="1"/>
        </w:numPr>
        <w:spacing w:before="120" w:after="240" w:line="120" w:lineRule="atLeast"/>
        <w:ind w:left="446"/>
        <w:contextualSpacing w:val="0"/>
        <w:jc w:val="both"/>
        <w:rPr>
          <w:rFonts w:ascii="Tahoma" w:hAnsi="Tahoma" w:cs="Tahoma"/>
          <w:iCs/>
          <w:sz w:val="22"/>
          <w:szCs w:val="22"/>
          <w:lang w:val="en-GB"/>
        </w:rPr>
      </w:pPr>
      <w:r w:rsidRPr="005501B0">
        <w:rPr>
          <w:rFonts w:ascii="Tahoma" w:hAnsi="Tahoma" w:cs="Tahoma"/>
          <w:b/>
          <w:iCs/>
          <w:sz w:val="22"/>
          <w:szCs w:val="22"/>
          <w:lang w:val="en-GB"/>
        </w:rPr>
        <w:t>Section N</w:t>
      </w:r>
      <w:r w:rsidRPr="00774431">
        <w:rPr>
          <w:rFonts w:ascii="Tahoma" w:hAnsi="Tahoma" w:cs="Tahoma"/>
          <w:iCs/>
          <w:sz w:val="22"/>
          <w:szCs w:val="22"/>
          <w:lang w:val="en-GB"/>
        </w:rPr>
        <w:t>:</w:t>
      </w:r>
    </w:p>
    <w:p w14:paraId="6F5CC331" w14:textId="29816E32" w:rsidR="004D5C83" w:rsidRDefault="0098551B" w:rsidP="00D5387F">
      <w:pPr>
        <w:pStyle w:val="ListParagraph"/>
        <w:spacing w:before="120" w:after="240" w:line="120" w:lineRule="atLeast"/>
        <w:ind w:left="446"/>
        <w:contextualSpacing w:val="0"/>
        <w:jc w:val="both"/>
        <w:rPr>
          <w:rFonts w:ascii="Tahoma" w:hAnsi="Tahoma" w:cs="Tahoma"/>
          <w:iCs/>
          <w:sz w:val="22"/>
          <w:szCs w:val="22"/>
          <w:lang w:val="en-GB"/>
        </w:rPr>
      </w:pPr>
      <w:r>
        <w:rPr>
          <w:rFonts w:ascii="Tahoma" w:hAnsi="Tahoma" w:cs="Tahoma"/>
          <w:iCs/>
          <w:sz w:val="22"/>
          <w:szCs w:val="22"/>
          <w:lang w:val="en-GB"/>
        </w:rPr>
        <w:t xml:space="preserve">If a fund, be it an existing fund or a proposed fund, intends to </w:t>
      </w:r>
      <w:r w:rsidR="006700DB" w:rsidRPr="006700DB">
        <w:rPr>
          <w:rFonts w:ascii="Tahoma" w:hAnsi="Tahoma" w:cs="Tahoma"/>
          <w:iCs/>
          <w:sz w:val="22"/>
          <w:szCs w:val="22"/>
          <w:lang w:val="en-GB"/>
        </w:rPr>
        <w:t>invest</w:t>
      </w:r>
      <w:r w:rsidR="006700DB" w:rsidRPr="00F45A58">
        <w:rPr>
          <w:rFonts w:ascii="Tahoma" w:hAnsi="Tahoma" w:cs="Tahoma"/>
          <w:iCs/>
          <w:sz w:val="22"/>
          <w:szCs w:val="22"/>
          <w:lang w:val="en-GB"/>
        </w:rPr>
        <w:t xml:space="preserve"> in new or higher risk </w:t>
      </w:r>
      <w:r w:rsidR="006700DB" w:rsidRPr="006700DB">
        <w:rPr>
          <w:rFonts w:ascii="Tahoma" w:hAnsi="Tahoma" w:cs="Tahoma"/>
          <w:iCs/>
          <w:sz w:val="22"/>
          <w:szCs w:val="22"/>
          <w:lang w:val="en-GB"/>
        </w:rPr>
        <w:t>investments</w:t>
      </w:r>
      <w:r w:rsidR="00CA475E">
        <w:rPr>
          <w:rFonts w:ascii="Tahoma" w:hAnsi="Tahoma" w:cs="Tahoma"/>
          <w:iCs/>
          <w:sz w:val="22"/>
          <w:szCs w:val="22"/>
          <w:lang w:val="en-GB"/>
        </w:rPr>
        <w:t xml:space="preserve"> as listed in </w:t>
      </w:r>
      <w:r w:rsidR="00CA475E" w:rsidRPr="005501B0">
        <w:rPr>
          <w:rFonts w:ascii="Tahoma" w:hAnsi="Tahoma" w:cs="Tahoma"/>
          <w:b/>
          <w:iCs/>
          <w:sz w:val="22"/>
          <w:szCs w:val="22"/>
          <w:lang w:val="en-GB"/>
        </w:rPr>
        <w:t xml:space="preserve">Part </w:t>
      </w:r>
      <w:r w:rsidR="00F521E6">
        <w:rPr>
          <w:rFonts w:ascii="Tahoma" w:hAnsi="Tahoma" w:cs="Tahoma"/>
          <w:b/>
          <w:iCs/>
          <w:sz w:val="22"/>
          <w:szCs w:val="22"/>
          <w:lang w:val="en-GB"/>
        </w:rPr>
        <w:t xml:space="preserve">B </w:t>
      </w:r>
      <w:r w:rsidR="00CA475E" w:rsidRPr="005501B0">
        <w:rPr>
          <w:rFonts w:ascii="Tahoma" w:hAnsi="Tahoma" w:cs="Tahoma"/>
          <w:b/>
          <w:iCs/>
          <w:sz w:val="22"/>
          <w:szCs w:val="22"/>
          <w:lang w:val="en-GB"/>
        </w:rPr>
        <w:t>of Section N</w:t>
      </w:r>
      <w:r w:rsidR="006700DB" w:rsidRPr="006700DB">
        <w:rPr>
          <w:rFonts w:ascii="Tahoma" w:hAnsi="Tahoma" w:cs="Tahoma"/>
          <w:iCs/>
          <w:sz w:val="22"/>
          <w:szCs w:val="22"/>
          <w:lang w:val="en-GB"/>
        </w:rPr>
        <w:t>, the RMP documentation</w:t>
      </w:r>
      <w:r w:rsidR="006700DB">
        <w:rPr>
          <w:rFonts w:ascii="Tahoma" w:hAnsi="Tahoma" w:cs="Tahoma"/>
          <w:iCs/>
          <w:sz w:val="22"/>
          <w:szCs w:val="22"/>
          <w:lang w:val="en-GB"/>
        </w:rPr>
        <w:t xml:space="preserve"> </w:t>
      </w:r>
      <w:proofErr w:type="gramStart"/>
      <w:r w:rsidR="006700DB" w:rsidRPr="006700DB">
        <w:rPr>
          <w:rFonts w:ascii="Tahoma" w:hAnsi="Tahoma" w:cs="Tahoma"/>
          <w:iCs/>
          <w:sz w:val="22"/>
          <w:szCs w:val="22"/>
          <w:lang w:val="en-GB"/>
        </w:rPr>
        <w:t>must be submitted</w:t>
      </w:r>
      <w:proofErr w:type="gramEnd"/>
      <w:r w:rsidR="006700DB" w:rsidRPr="006700DB">
        <w:rPr>
          <w:rFonts w:ascii="Tahoma" w:hAnsi="Tahoma" w:cs="Tahoma"/>
          <w:iCs/>
          <w:sz w:val="22"/>
          <w:szCs w:val="22"/>
          <w:lang w:val="en-GB"/>
        </w:rPr>
        <w:t xml:space="preserve"> as part of the fund application or in the case of existing fund, before any changes are to be effected to the fund documentation.</w:t>
      </w:r>
      <w:r w:rsidR="006700DB">
        <w:rPr>
          <w:rFonts w:ascii="Tahoma" w:hAnsi="Tahoma" w:cs="Tahoma"/>
          <w:iCs/>
          <w:sz w:val="22"/>
          <w:szCs w:val="22"/>
          <w:lang w:val="en-GB"/>
        </w:rPr>
        <w:t xml:space="preserve"> Please refer to </w:t>
      </w:r>
      <w:r w:rsidR="006700DB" w:rsidRPr="005501B0">
        <w:rPr>
          <w:rFonts w:ascii="Tahoma" w:hAnsi="Tahoma" w:cs="Tahoma"/>
          <w:b/>
          <w:iCs/>
          <w:sz w:val="22"/>
          <w:szCs w:val="22"/>
          <w:lang w:val="en-GB"/>
        </w:rPr>
        <w:t>Section N</w:t>
      </w:r>
      <w:r w:rsidR="006700DB">
        <w:rPr>
          <w:rFonts w:ascii="Tahoma" w:hAnsi="Tahoma" w:cs="Tahoma"/>
          <w:iCs/>
          <w:sz w:val="22"/>
          <w:szCs w:val="22"/>
          <w:lang w:val="en-GB"/>
        </w:rPr>
        <w:t xml:space="preserve"> </w:t>
      </w:r>
      <w:r w:rsidR="00A15F42">
        <w:rPr>
          <w:rFonts w:ascii="Tahoma" w:hAnsi="Tahoma" w:cs="Tahoma"/>
          <w:iCs/>
          <w:sz w:val="22"/>
          <w:szCs w:val="22"/>
          <w:lang w:val="en-GB"/>
        </w:rPr>
        <w:t>for documents and information required to the submitted to the SC.</w:t>
      </w:r>
    </w:p>
    <w:p w14:paraId="54B9343F" w14:textId="77777777" w:rsidR="00F521E6" w:rsidRDefault="004D5C83" w:rsidP="00D5387F">
      <w:pPr>
        <w:pStyle w:val="ListParagraph"/>
        <w:spacing w:before="120" w:after="240" w:line="120" w:lineRule="atLeast"/>
        <w:ind w:left="450"/>
        <w:contextualSpacing w:val="0"/>
        <w:jc w:val="both"/>
        <w:rPr>
          <w:rFonts w:ascii="Tahoma" w:hAnsi="Tahoma" w:cs="Tahoma"/>
          <w:i/>
          <w:iCs/>
          <w:sz w:val="22"/>
          <w:szCs w:val="22"/>
          <w:lang w:val="en-GB"/>
        </w:rPr>
      </w:pPr>
      <w:r w:rsidRPr="00D5387F">
        <w:rPr>
          <w:rFonts w:ascii="Tahoma" w:hAnsi="Tahoma" w:cs="Tahoma"/>
          <w:b/>
          <w:i/>
          <w:iCs/>
          <w:sz w:val="22"/>
          <w:szCs w:val="22"/>
          <w:lang w:val="en-GB"/>
        </w:rPr>
        <w:t>Note:</w:t>
      </w:r>
      <w:r>
        <w:rPr>
          <w:rFonts w:ascii="Tahoma" w:hAnsi="Tahoma" w:cs="Tahoma"/>
          <w:i/>
          <w:iCs/>
          <w:sz w:val="22"/>
          <w:szCs w:val="22"/>
          <w:lang w:val="en-GB"/>
        </w:rPr>
        <w:t xml:space="preserve"> Management </w:t>
      </w:r>
      <w:proofErr w:type="gramStart"/>
      <w:r>
        <w:rPr>
          <w:rFonts w:ascii="Tahoma" w:hAnsi="Tahoma" w:cs="Tahoma"/>
          <w:i/>
          <w:iCs/>
          <w:sz w:val="22"/>
          <w:szCs w:val="22"/>
          <w:lang w:val="en-GB"/>
        </w:rPr>
        <w:t>company</w:t>
      </w:r>
      <w:proofErr w:type="gramEnd"/>
      <w:r>
        <w:rPr>
          <w:rFonts w:ascii="Tahoma" w:hAnsi="Tahoma" w:cs="Tahoma"/>
          <w:i/>
          <w:iCs/>
          <w:sz w:val="22"/>
          <w:szCs w:val="22"/>
          <w:lang w:val="en-GB"/>
        </w:rPr>
        <w:t xml:space="preserve"> </w:t>
      </w:r>
      <w:r w:rsidRPr="005501B0">
        <w:rPr>
          <w:rFonts w:ascii="Tahoma" w:hAnsi="Tahoma" w:cs="Tahoma"/>
          <w:b/>
          <w:i/>
          <w:iCs/>
          <w:sz w:val="22"/>
          <w:szCs w:val="22"/>
          <w:lang w:val="en-GB"/>
        </w:rPr>
        <w:t>should consult the SC prior to</w:t>
      </w:r>
      <w:r>
        <w:rPr>
          <w:rFonts w:ascii="Tahoma" w:hAnsi="Tahoma" w:cs="Tahoma"/>
          <w:i/>
          <w:iCs/>
          <w:sz w:val="22"/>
          <w:szCs w:val="22"/>
          <w:lang w:val="en-GB"/>
        </w:rPr>
        <w:t xml:space="preserve"> making the submission of the RMP documentation.</w:t>
      </w:r>
      <w:r w:rsidR="00A15F42" w:rsidRPr="005501B0">
        <w:rPr>
          <w:rFonts w:ascii="Tahoma" w:hAnsi="Tahoma" w:cs="Tahoma"/>
          <w:i/>
          <w:iCs/>
          <w:sz w:val="22"/>
          <w:szCs w:val="22"/>
          <w:lang w:val="en-GB"/>
        </w:rPr>
        <w:t xml:space="preserve"> </w:t>
      </w:r>
    </w:p>
    <w:p w14:paraId="6016420E" w14:textId="77777777" w:rsidR="00F521E6" w:rsidRDefault="00F521E6" w:rsidP="00D5387F">
      <w:pPr>
        <w:pStyle w:val="ListParagraph"/>
        <w:spacing w:before="120" w:after="240" w:line="120" w:lineRule="atLeast"/>
        <w:ind w:left="450"/>
        <w:contextualSpacing w:val="0"/>
        <w:jc w:val="both"/>
        <w:rPr>
          <w:rFonts w:ascii="Tahoma" w:hAnsi="Tahoma" w:cs="Tahoma"/>
          <w:i/>
          <w:iCs/>
          <w:sz w:val="22"/>
          <w:szCs w:val="22"/>
          <w:lang w:val="en-GB"/>
        </w:rPr>
      </w:pPr>
    </w:p>
    <w:p w14:paraId="50F105E0" w14:textId="77777777" w:rsidR="0098551B" w:rsidRPr="005501B0" w:rsidRDefault="00F521E6" w:rsidP="00D5387F">
      <w:pPr>
        <w:pStyle w:val="ListParagraph"/>
        <w:spacing w:before="120" w:after="240" w:line="120" w:lineRule="atLeast"/>
        <w:ind w:left="450"/>
        <w:contextualSpacing w:val="0"/>
        <w:jc w:val="center"/>
        <w:rPr>
          <w:rFonts w:ascii="Tahoma" w:hAnsi="Tahoma" w:cs="Tahoma"/>
          <w:i/>
          <w:iCs/>
          <w:sz w:val="22"/>
          <w:szCs w:val="22"/>
          <w:lang w:val="en-GB"/>
        </w:rPr>
      </w:pPr>
      <w:r w:rsidRPr="00F521E6">
        <w:rPr>
          <w:rFonts w:ascii="Tahoma" w:hAnsi="Tahoma" w:cs="Tahoma"/>
          <w:i/>
          <w:iCs/>
          <w:sz w:val="22"/>
          <w:szCs w:val="22"/>
          <w:lang w:val="en-GB"/>
        </w:rPr>
        <w:t xml:space="preserve">[The rest of this page </w:t>
      </w:r>
      <w:proofErr w:type="gramStart"/>
      <w:r w:rsidRPr="00F521E6">
        <w:rPr>
          <w:rFonts w:ascii="Tahoma" w:hAnsi="Tahoma" w:cs="Tahoma"/>
          <w:i/>
          <w:iCs/>
          <w:sz w:val="22"/>
          <w:szCs w:val="22"/>
          <w:lang w:val="en-GB"/>
        </w:rPr>
        <w:t>is intentionally left</w:t>
      </w:r>
      <w:proofErr w:type="gramEnd"/>
      <w:r w:rsidRPr="00F521E6">
        <w:rPr>
          <w:rFonts w:ascii="Tahoma" w:hAnsi="Tahoma" w:cs="Tahoma"/>
          <w:i/>
          <w:iCs/>
          <w:sz w:val="22"/>
          <w:szCs w:val="22"/>
          <w:lang w:val="en-GB"/>
        </w:rPr>
        <w:t xml:space="preserve"> blank]</w:t>
      </w:r>
    </w:p>
    <w:p w14:paraId="497B46B4" w14:textId="77777777" w:rsidR="0098551B" w:rsidRDefault="0098551B" w:rsidP="005501B0">
      <w:pPr>
        <w:spacing w:line="276" w:lineRule="auto"/>
        <w:jc w:val="both"/>
        <w:rPr>
          <w:rFonts w:ascii="Tahoma" w:hAnsi="Tahoma" w:cs="Tahoma"/>
          <w:iCs/>
          <w:sz w:val="22"/>
          <w:szCs w:val="22"/>
          <w:lang w:val="en-GB"/>
        </w:rPr>
      </w:pPr>
    </w:p>
    <w:p w14:paraId="1954498D" w14:textId="77777777" w:rsidR="00F521E6" w:rsidRPr="005501B0" w:rsidRDefault="00F521E6" w:rsidP="005501B0">
      <w:pPr>
        <w:spacing w:line="276" w:lineRule="auto"/>
        <w:jc w:val="both"/>
        <w:rPr>
          <w:rFonts w:ascii="Tahoma" w:hAnsi="Tahoma" w:cs="Tahoma"/>
          <w:iCs/>
          <w:sz w:val="22"/>
          <w:szCs w:val="22"/>
          <w:lang w:val="en-GB"/>
        </w:rPr>
      </w:pPr>
    </w:p>
    <w:p w14:paraId="519657C0" w14:textId="77777777" w:rsidR="00C15F14" w:rsidRPr="00D31414" w:rsidRDefault="00C15F14">
      <w:pPr>
        <w:rPr>
          <w:lang w:val="en-GB"/>
        </w:rPr>
        <w:sectPr w:rsidR="00C15F14" w:rsidRPr="00D31414" w:rsidSect="00565D49">
          <w:headerReference w:type="default" r:id="rId10"/>
          <w:footerReference w:type="default" r:id="rId11"/>
          <w:headerReference w:type="first" r:id="rId12"/>
          <w:footerReference w:type="first" r:id="rId13"/>
          <w:pgSz w:w="11907" w:h="16839" w:code="9"/>
          <w:pgMar w:top="1440" w:right="1440" w:bottom="1134" w:left="1800" w:header="720" w:footer="454" w:gutter="0"/>
          <w:cols w:space="720"/>
          <w:noEndnote/>
          <w:titlePg/>
          <w:docGrid w:linePitch="360"/>
        </w:sectPr>
      </w:pPr>
    </w:p>
    <w:p w14:paraId="0FB13D11" w14:textId="77777777" w:rsidR="00DB6683" w:rsidRPr="007E668F" w:rsidRDefault="00DB6683" w:rsidP="00D31414">
      <w:pPr>
        <w:pStyle w:val="Heading1"/>
      </w:pPr>
      <w:bookmarkStart w:id="0" w:name="_Toc96531953"/>
      <w:r w:rsidRPr="007E668F">
        <w:lastRenderedPageBreak/>
        <w:t>APPLICATION TO ACT AS A MANAGEMENT COMPANY</w:t>
      </w:r>
      <w:bookmarkEnd w:id="0"/>
    </w:p>
    <w:p w14:paraId="1D806043" w14:textId="77777777" w:rsidR="00DB6683" w:rsidRDefault="00DB6683" w:rsidP="00706EC0">
      <w:pPr>
        <w:rPr>
          <w:rFonts w:ascii="Tahoma" w:hAnsi="Tahoma" w:cs="Tahoma"/>
          <w:b/>
          <w:sz w:val="22"/>
          <w:szCs w:val="22"/>
          <w:lang w:val="en-GB"/>
        </w:rPr>
      </w:pPr>
    </w:p>
    <w:p w14:paraId="60F9AED3" w14:textId="27304B4C" w:rsidR="009B34C2" w:rsidRPr="00925D16" w:rsidRDefault="009B34C2" w:rsidP="00925D16">
      <w:pPr>
        <w:pStyle w:val="Heading2"/>
        <w:jc w:val="left"/>
        <w:rPr>
          <w:b w:val="0"/>
          <w:snapToGrid w:val="0"/>
          <w:sz w:val="22"/>
          <w:szCs w:val="22"/>
          <w:lang w:val="en-GB"/>
        </w:rPr>
      </w:pPr>
      <w:bookmarkStart w:id="1" w:name="_Toc96531954"/>
      <w:r w:rsidRPr="00925D16">
        <w:rPr>
          <w:snapToGrid w:val="0"/>
          <w:sz w:val="22"/>
          <w:szCs w:val="22"/>
          <w:lang w:val="en-GB"/>
        </w:rPr>
        <w:t>Information on the management company</w:t>
      </w:r>
      <w:bookmarkEnd w:id="1"/>
    </w:p>
    <w:p w14:paraId="65B4AF3D" w14:textId="77777777" w:rsidR="009B34C2" w:rsidRDefault="009B34C2" w:rsidP="009B34C2">
      <w:pPr>
        <w:rPr>
          <w:rFonts w:ascii="Tahoma" w:hAnsi="Tahoma" w:cs="Tahoma"/>
          <w:b/>
          <w:sz w:val="22"/>
          <w:szCs w:val="22"/>
          <w:lang w:val="en-GB"/>
        </w:rPr>
      </w:pPr>
    </w:p>
    <w:tbl>
      <w:tblPr>
        <w:tblStyle w:val="TableGrid"/>
        <w:tblW w:w="0" w:type="auto"/>
        <w:tblInd w:w="5" w:type="dxa"/>
        <w:tblLook w:val="04A0" w:firstRow="1" w:lastRow="0" w:firstColumn="1" w:lastColumn="0" w:noHBand="0" w:noVBand="1"/>
      </w:tblPr>
      <w:tblGrid>
        <w:gridCol w:w="416"/>
        <w:gridCol w:w="425"/>
        <w:gridCol w:w="7811"/>
      </w:tblGrid>
      <w:tr w:rsidR="009B34C2" w:rsidRPr="00925D16" w14:paraId="7C13DF40" w14:textId="77777777" w:rsidTr="00A86017">
        <w:tc>
          <w:tcPr>
            <w:tcW w:w="416" w:type="dxa"/>
            <w:tcBorders>
              <w:right w:val="nil"/>
            </w:tcBorders>
          </w:tcPr>
          <w:p w14:paraId="5FB3A827" w14:textId="77777777" w:rsidR="009B34C2" w:rsidRPr="00925D16" w:rsidRDefault="009B34C2" w:rsidP="00281DC7">
            <w:pPr>
              <w:pStyle w:val="ListParagraph"/>
              <w:numPr>
                <w:ilvl w:val="0"/>
                <w:numId w:val="13"/>
              </w:numPr>
              <w:spacing w:line="276" w:lineRule="auto"/>
              <w:jc w:val="both"/>
              <w:rPr>
                <w:rFonts w:ascii="Tahoma" w:hAnsi="Tahoma" w:cs="Tahoma"/>
                <w:sz w:val="22"/>
                <w:szCs w:val="22"/>
                <w:lang w:val="en-GB"/>
              </w:rPr>
            </w:pPr>
          </w:p>
        </w:tc>
        <w:tc>
          <w:tcPr>
            <w:tcW w:w="8236" w:type="dxa"/>
            <w:gridSpan w:val="2"/>
            <w:tcBorders>
              <w:left w:val="nil"/>
            </w:tcBorders>
          </w:tcPr>
          <w:p w14:paraId="5153A57B" w14:textId="77777777" w:rsidR="000B6200"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Name of management company: </w:t>
            </w:r>
          </w:p>
          <w:p w14:paraId="0A46B6B7" w14:textId="2CA85863" w:rsidR="009B34C2" w:rsidRPr="00925D16" w:rsidRDefault="00272A3B" w:rsidP="00281DC7">
            <w:pPr>
              <w:spacing w:line="276" w:lineRule="auto"/>
              <w:jc w:val="both"/>
              <w:rPr>
                <w:rFonts w:ascii="Tahoma" w:hAnsi="Tahoma" w:cs="Tahoma"/>
                <w:sz w:val="22"/>
                <w:szCs w:val="22"/>
                <w:lang w:val="en-GB"/>
              </w:rPr>
            </w:pPr>
            <w:sdt>
              <w:sdtPr>
                <w:rPr>
                  <w:rFonts w:ascii="Tahoma" w:hAnsi="Tahoma" w:cs="Tahoma"/>
                  <w:sz w:val="22"/>
                  <w:szCs w:val="22"/>
                  <w:lang w:val="en-GB"/>
                </w:rPr>
                <w:id w:val="-1558783196"/>
                <w:placeholder>
                  <w:docPart w:val="589ACB402DD949F5A6E5DC6476D534D0"/>
                </w:placeholder>
                <w:showingPlcHdr/>
                <w:text/>
              </w:sdtPr>
              <w:sdtEndPr/>
              <w:sdtContent>
                <w:r w:rsidR="009B34C2" w:rsidRPr="00925D16">
                  <w:rPr>
                    <w:rStyle w:val="PlaceholderText"/>
                    <w:rFonts w:ascii="Tahoma" w:hAnsi="Tahoma" w:cs="Tahoma"/>
                    <w:sz w:val="22"/>
                    <w:szCs w:val="22"/>
                  </w:rPr>
                  <w:t>Click or tap here to enter text.</w:t>
                </w:r>
              </w:sdtContent>
            </w:sdt>
          </w:p>
          <w:p w14:paraId="55DC3616" w14:textId="77777777" w:rsidR="009B34C2" w:rsidRPr="00925D16" w:rsidRDefault="009B34C2" w:rsidP="00281DC7">
            <w:pPr>
              <w:spacing w:line="276" w:lineRule="auto"/>
              <w:jc w:val="both"/>
              <w:rPr>
                <w:rFonts w:ascii="Tahoma" w:hAnsi="Tahoma" w:cs="Tahoma"/>
                <w:sz w:val="22"/>
                <w:szCs w:val="22"/>
                <w:lang w:val="en-GB"/>
              </w:rPr>
            </w:pPr>
          </w:p>
        </w:tc>
      </w:tr>
      <w:tr w:rsidR="009B34C2" w:rsidRPr="00925D16" w14:paraId="3755CBA5" w14:textId="77777777" w:rsidTr="00A86017">
        <w:tc>
          <w:tcPr>
            <w:tcW w:w="416" w:type="dxa"/>
            <w:tcBorders>
              <w:right w:val="nil"/>
            </w:tcBorders>
          </w:tcPr>
          <w:p w14:paraId="2168A4B8" w14:textId="77777777" w:rsidR="009B34C2" w:rsidRPr="00925D16" w:rsidRDefault="009B34C2" w:rsidP="00281DC7">
            <w:pPr>
              <w:pStyle w:val="ListParagraph"/>
              <w:numPr>
                <w:ilvl w:val="0"/>
                <w:numId w:val="13"/>
              </w:numPr>
              <w:spacing w:line="276" w:lineRule="auto"/>
              <w:jc w:val="both"/>
              <w:rPr>
                <w:rFonts w:ascii="Tahoma" w:hAnsi="Tahoma" w:cs="Tahoma"/>
                <w:sz w:val="22"/>
                <w:szCs w:val="22"/>
                <w:lang w:val="en-GB"/>
              </w:rPr>
            </w:pPr>
          </w:p>
        </w:tc>
        <w:tc>
          <w:tcPr>
            <w:tcW w:w="8236" w:type="dxa"/>
            <w:gridSpan w:val="2"/>
            <w:tcBorders>
              <w:left w:val="nil"/>
            </w:tcBorders>
          </w:tcPr>
          <w:p w14:paraId="4683F418" w14:textId="77777777" w:rsidR="009B34C2" w:rsidRPr="00925D16"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Date of incorporation: </w:t>
            </w:r>
            <w:sdt>
              <w:sdtPr>
                <w:rPr>
                  <w:rFonts w:ascii="Tahoma" w:hAnsi="Tahoma" w:cs="Tahoma"/>
                  <w:sz w:val="22"/>
                  <w:szCs w:val="22"/>
                  <w:lang w:val="en-GB"/>
                </w:rPr>
                <w:id w:val="1848524456"/>
                <w:placeholder>
                  <w:docPart w:val="88782CC814D1447B89F1F8111D5E476C"/>
                </w:placeholder>
                <w:showingPlcHdr/>
                <w:date>
                  <w:dateFormat w:val="d/M/yyyy"/>
                  <w:lid w:val="en-MY"/>
                  <w:storeMappedDataAs w:val="dateTime"/>
                  <w:calendar w:val="gregorian"/>
                </w:date>
              </w:sdtPr>
              <w:sdtEndPr/>
              <w:sdtContent>
                <w:r w:rsidRPr="00925D16">
                  <w:rPr>
                    <w:rStyle w:val="PlaceholderText"/>
                    <w:rFonts w:ascii="Tahoma" w:hAnsi="Tahoma" w:cs="Tahoma"/>
                    <w:sz w:val="22"/>
                    <w:szCs w:val="22"/>
                  </w:rPr>
                  <w:t>Click or tap to enter a date.</w:t>
                </w:r>
              </w:sdtContent>
            </w:sdt>
          </w:p>
          <w:p w14:paraId="4F3820F9" w14:textId="77777777" w:rsidR="009B34C2" w:rsidRPr="00925D16" w:rsidRDefault="009B34C2" w:rsidP="00281DC7">
            <w:pPr>
              <w:spacing w:line="276" w:lineRule="auto"/>
              <w:jc w:val="both"/>
              <w:rPr>
                <w:rFonts w:ascii="Tahoma" w:hAnsi="Tahoma" w:cs="Tahoma"/>
                <w:sz w:val="22"/>
                <w:szCs w:val="22"/>
                <w:lang w:val="en-GB"/>
              </w:rPr>
            </w:pPr>
          </w:p>
        </w:tc>
      </w:tr>
      <w:tr w:rsidR="009B34C2" w:rsidRPr="00925D16" w14:paraId="58950F42" w14:textId="77777777" w:rsidTr="00A86017">
        <w:tc>
          <w:tcPr>
            <w:tcW w:w="416" w:type="dxa"/>
            <w:tcBorders>
              <w:right w:val="nil"/>
            </w:tcBorders>
          </w:tcPr>
          <w:p w14:paraId="717254F3" w14:textId="77777777" w:rsidR="009B34C2" w:rsidRPr="00925D16" w:rsidRDefault="009B34C2" w:rsidP="00281DC7">
            <w:pPr>
              <w:pStyle w:val="ListParagraph"/>
              <w:numPr>
                <w:ilvl w:val="0"/>
                <w:numId w:val="13"/>
              </w:numPr>
              <w:spacing w:line="276" w:lineRule="auto"/>
              <w:jc w:val="both"/>
              <w:rPr>
                <w:rFonts w:ascii="Tahoma" w:hAnsi="Tahoma" w:cs="Tahoma"/>
                <w:sz w:val="22"/>
                <w:szCs w:val="22"/>
                <w:lang w:val="en-GB"/>
              </w:rPr>
            </w:pPr>
          </w:p>
        </w:tc>
        <w:tc>
          <w:tcPr>
            <w:tcW w:w="8236" w:type="dxa"/>
            <w:gridSpan w:val="2"/>
            <w:tcBorders>
              <w:left w:val="nil"/>
            </w:tcBorders>
          </w:tcPr>
          <w:p w14:paraId="4A31F094" w14:textId="77777777" w:rsidR="009B34C2" w:rsidRPr="00925D16"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Date of commencement of operation: </w:t>
            </w:r>
            <w:sdt>
              <w:sdtPr>
                <w:rPr>
                  <w:rFonts w:ascii="Tahoma" w:hAnsi="Tahoma" w:cs="Tahoma"/>
                  <w:sz w:val="22"/>
                  <w:szCs w:val="22"/>
                  <w:lang w:val="en-GB"/>
                </w:rPr>
                <w:id w:val="-1004817095"/>
                <w:placeholder>
                  <w:docPart w:val="D64F5C543598454E80D86EBC4EB96D3E"/>
                </w:placeholder>
                <w:showingPlcHdr/>
                <w:date>
                  <w:dateFormat w:val="d/M/yyyy"/>
                  <w:lid w:val="en-MY"/>
                  <w:storeMappedDataAs w:val="dateTime"/>
                  <w:calendar w:val="gregorian"/>
                </w:date>
              </w:sdtPr>
              <w:sdtEndPr/>
              <w:sdtContent>
                <w:r w:rsidRPr="00925D16">
                  <w:rPr>
                    <w:rStyle w:val="PlaceholderText"/>
                    <w:rFonts w:ascii="Tahoma" w:hAnsi="Tahoma" w:cs="Tahoma"/>
                    <w:sz w:val="22"/>
                    <w:szCs w:val="22"/>
                  </w:rPr>
                  <w:t>Click or tap to enter a date.</w:t>
                </w:r>
              </w:sdtContent>
            </w:sdt>
          </w:p>
          <w:p w14:paraId="78E732CE" w14:textId="77777777" w:rsidR="009B34C2" w:rsidRPr="00925D16" w:rsidRDefault="009B34C2" w:rsidP="00281DC7">
            <w:pPr>
              <w:spacing w:line="276" w:lineRule="auto"/>
              <w:jc w:val="both"/>
              <w:rPr>
                <w:rFonts w:ascii="Tahoma" w:hAnsi="Tahoma" w:cs="Tahoma"/>
                <w:sz w:val="22"/>
                <w:szCs w:val="22"/>
                <w:lang w:val="en-GB"/>
              </w:rPr>
            </w:pPr>
          </w:p>
        </w:tc>
      </w:tr>
      <w:tr w:rsidR="009B34C2" w:rsidRPr="00925D16" w14:paraId="072E0B3D" w14:textId="77777777" w:rsidTr="00A86017">
        <w:tc>
          <w:tcPr>
            <w:tcW w:w="416" w:type="dxa"/>
            <w:tcBorders>
              <w:right w:val="nil"/>
            </w:tcBorders>
          </w:tcPr>
          <w:p w14:paraId="69772BB8" w14:textId="77777777" w:rsidR="009B34C2" w:rsidRPr="00925D16" w:rsidRDefault="009B34C2" w:rsidP="00281DC7">
            <w:pPr>
              <w:pStyle w:val="ListParagraph"/>
              <w:numPr>
                <w:ilvl w:val="0"/>
                <w:numId w:val="13"/>
              </w:numPr>
              <w:spacing w:line="276" w:lineRule="auto"/>
              <w:jc w:val="both"/>
              <w:rPr>
                <w:rFonts w:ascii="Tahoma" w:hAnsi="Tahoma" w:cs="Tahoma"/>
                <w:sz w:val="22"/>
                <w:szCs w:val="22"/>
                <w:lang w:val="en-GB"/>
              </w:rPr>
            </w:pPr>
          </w:p>
        </w:tc>
        <w:tc>
          <w:tcPr>
            <w:tcW w:w="8236" w:type="dxa"/>
            <w:gridSpan w:val="2"/>
            <w:tcBorders>
              <w:left w:val="nil"/>
            </w:tcBorders>
          </w:tcPr>
          <w:p w14:paraId="1BD51C65" w14:textId="77777777" w:rsidR="009B34C2" w:rsidRPr="00925D16"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Type(s) of Capital Markets Services Licence and issuance date: </w:t>
            </w:r>
          </w:p>
          <w:p w14:paraId="59AF0D68" w14:textId="77777777" w:rsidR="009B34C2" w:rsidRPr="00925D16" w:rsidRDefault="00272A3B" w:rsidP="00281DC7">
            <w:pPr>
              <w:spacing w:line="276" w:lineRule="auto"/>
              <w:jc w:val="both"/>
              <w:rPr>
                <w:rFonts w:ascii="Tahoma" w:hAnsi="Tahoma" w:cs="Tahoma"/>
                <w:sz w:val="22"/>
                <w:szCs w:val="22"/>
                <w:lang w:val="en-GB"/>
              </w:rPr>
            </w:pPr>
            <w:sdt>
              <w:sdtPr>
                <w:rPr>
                  <w:rFonts w:ascii="Tahoma" w:hAnsi="Tahoma" w:cs="Tahoma"/>
                  <w:sz w:val="22"/>
                  <w:szCs w:val="22"/>
                  <w:lang w:val="en-GB"/>
                </w:rPr>
                <w:id w:val="-11688466"/>
                <w:placeholder>
                  <w:docPart w:val="938D6DBD6D984687AD2E6FDB85FB9500"/>
                </w:placeholder>
                <w:showingPlcHdr/>
                <w:text/>
              </w:sdtPr>
              <w:sdtEndPr/>
              <w:sdtContent>
                <w:r w:rsidR="009B34C2" w:rsidRPr="00925D16">
                  <w:rPr>
                    <w:rStyle w:val="PlaceholderText"/>
                    <w:rFonts w:ascii="Tahoma" w:hAnsi="Tahoma" w:cs="Tahoma"/>
                    <w:sz w:val="22"/>
                    <w:szCs w:val="22"/>
                  </w:rPr>
                  <w:t>Click or tap here to enter text.</w:t>
                </w:r>
              </w:sdtContent>
            </w:sdt>
            <w:r w:rsidR="009B34C2" w:rsidRPr="00925D16">
              <w:rPr>
                <w:rFonts w:ascii="Tahoma" w:hAnsi="Tahoma" w:cs="Tahoma"/>
                <w:sz w:val="22"/>
                <w:szCs w:val="22"/>
                <w:lang w:val="en-GB"/>
              </w:rPr>
              <w:t xml:space="preserve"> </w:t>
            </w:r>
          </w:p>
          <w:p w14:paraId="2BA229E5" w14:textId="77777777" w:rsidR="009B34C2" w:rsidRPr="00925D16" w:rsidRDefault="009B34C2" w:rsidP="00281DC7">
            <w:pPr>
              <w:spacing w:line="276" w:lineRule="auto"/>
              <w:jc w:val="both"/>
              <w:rPr>
                <w:rFonts w:ascii="Tahoma" w:hAnsi="Tahoma" w:cs="Tahoma"/>
                <w:sz w:val="22"/>
                <w:szCs w:val="22"/>
                <w:lang w:val="en-GB"/>
              </w:rPr>
            </w:pPr>
          </w:p>
        </w:tc>
      </w:tr>
      <w:tr w:rsidR="009B34C2" w:rsidRPr="00925D16" w14:paraId="3A1DBEC8" w14:textId="77777777" w:rsidTr="00A86017">
        <w:tc>
          <w:tcPr>
            <w:tcW w:w="416" w:type="dxa"/>
            <w:vMerge w:val="restart"/>
            <w:tcBorders>
              <w:right w:val="nil"/>
            </w:tcBorders>
          </w:tcPr>
          <w:p w14:paraId="0C71DCDC" w14:textId="77777777" w:rsidR="009B34C2" w:rsidRPr="00925D16" w:rsidRDefault="009B34C2" w:rsidP="00281DC7">
            <w:pPr>
              <w:pStyle w:val="ListParagraph"/>
              <w:numPr>
                <w:ilvl w:val="0"/>
                <w:numId w:val="13"/>
              </w:numPr>
              <w:spacing w:line="276" w:lineRule="auto"/>
              <w:jc w:val="both"/>
              <w:rPr>
                <w:rFonts w:ascii="Tahoma" w:hAnsi="Tahoma" w:cs="Tahoma"/>
                <w:sz w:val="22"/>
                <w:szCs w:val="22"/>
                <w:lang w:val="en-GB"/>
              </w:rPr>
            </w:pPr>
          </w:p>
        </w:tc>
        <w:tc>
          <w:tcPr>
            <w:tcW w:w="8236" w:type="dxa"/>
            <w:gridSpan w:val="2"/>
            <w:tcBorders>
              <w:left w:val="nil"/>
              <w:bottom w:val="nil"/>
            </w:tcBorders>
          </w:tcPr>
          <w:p w14:paraId="3C01ACC8" w14:textId="0378C12D" w:rsidR="009B34C2"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rPr>
              <w:t xml:space="preserve">Has the company been the subject of reprimand or disciplinary action by any other regulatory authority in the past three </w:t>
            </w:r>
            <w:r w:rsidR="003235CA">
              <w:rPr>
                <w:rFonts w:ascii="Tahoma" w:hAnsi="Tahoma" w:cs="Tahoma"/>
                <w:sz w:val="22"/>
                <w:szCs w:val="22"/>
              </w:rPr>
              <w:t xml:space="preserve">(3) </w:t>
            </w:r>
            <w:r w:rsidRPr="00925D16">
              <w:rPr>
                <w:rFonts w:ascii="Tahoma" w:hAnsi="Tahoma" w:cs="Tahoma"/>
                <w:sz w:val="22"/>
                <w:szCs w:val="22"/>
              </w:rPr>
              <w:t>years prior to the date of application?</w:t>
            </w:r>
            <w:r w:rsidRPr="00925D16">
              <w:rPr>
                <w:rFonts w:ascii="Tahoma" w:hAnsi="Tahoma" w:cs="Tahoma"/>
                <w:sz w:val="22"/>
                <w:szCs w:val="22"/>
                <w:lang w:val="en-GB"/>
              </w:rPr>
              <w:t xml:space="preserve">  </w:t>
            </w:r>
          </w:p>
          <w:p w14:paraId="07329228" w14:textId="5C22BEE1" w:rsidR="00925D16" w:rsidRPr="00925D16" w:rsidRDefault="00925D16" w:rsidP="00281DC7">
            <w:pPr>
              <w:spacing w:line="276" w:lineRule="auto"/>
              <w:jc w:val="both"/>
              <w:rPr>
                <w:rFonts w:ascii="Tahoma" w:hAnsi="Tahoma" w:cs="Tahoma"/>
                <w:sz w:val="22"/>
                <w:szCs w:val="22"/>
                <w:lang w:val="en-GB"/>
              </w:rPr>
            </w:pPr>
          </w:p>
        </w:tc>
      </w:tr>
      <w:tr w:rsidR="009B34C2" w:rsidRPr="00925D16" w14:paraId="2FBEBAFC" w14:textId="77777777" w:rsidTr="00A86017">
        <w:tc>
          <w:tcPr>
            <w:tcW w:w="416" w:type="dxa"/>
            <w:vMerge/>
            <w:tcBorders>
              <w:right w:val="nil"/>
            </w:tcBorders>
          </w:tcPr>
          <w:p w14:paraId="222CC59E" w14:textId="77777777" w:rsidR="009B34C2" w:rsidRPr="00925D16" w:rsidRDefault="009B34C2" w:rsidP="00281DC7">
            <w:pPr>
              <w:pStyle w:val="ListParagraph"/>
              <w:spacing w:line="276" w:lineRule="auto"/>
              <w:ind w:left="360"/>
              <w:jc w:val="both"/>
              <w:rPr>
                <w:rFonts w:ascii="Tahoma" w:hAnsi="Tahoma" w:cs="Tahoma"/>
                <w:sz w:val="22"/>
                <w:szCs w:val="22"/>
                <w:lang w:val="en-GB"/>
              </w:rPr>
            </w:pPr>
          </w:p>
        </w:tc>
        <w:tc>
          <w:tcPr>
            <w:tcW w:w="425" w:type="dxa"/>
            <w:tcBorders>
              <w:top w:val="nil"/>
              <w:left w:val="nil"/>
              <w:bottom w:val="nil"/>
              <w:right w:val="nil"/>
            </w:tcBorders>
          </w:tcPr>
          <w:p w14:paraId="2AA5F266" w14:textId="77777777" w:rsidR="009B34C2" w:rsidRPr="00925D16" w:rsidRDefault="00272A3B" w:rsidP="00281DC7">
            <w:pPr>
              <w:spacing w:line="276" w:lineRule="auto"/>
              <w:jc w:val="both"/>
              <w:rPr>
                <w:rFonts w:ascii="Tahoma" w:hAnsi="Tahoma" w:cs="Tahoma"/>
                <w:sz w:val="22"/>
                <w:szCs w:val="22"/>
                <w:lang w:val="en-GB"/>
              </w:rPr>
            </w:pPr>
            <w:sdt>
              <w:sdtPr>
                <w:rPr>
                  <w:rFonts w:ascii="Tahoma" w:hAnsi="Tahoma" w:cs="Tahoma"/>
                  <w:sz w:val="22"/>
                  <w:szCs w:val="22"/>
                  <w:lang w:val="en-GB"/>
                </w:rPr>
                <w:id w:val="-1219513647"/>
                <w14:checkbox>
                  <w14:checked w14:val="0"/>
                  <w14:checkedState w14:val="2611" w14:font="Segoe UI Light"/>
                  <w14:uncheckedState w14:val="2610" w14:font="Segoe UI Light"/>
                </w14:checkbox>
              </w:sdtPr>
              <w:sdtEndPr/>
              <w:sdtContent>
                <w:r w:rsidR="009B34C2" w:rsidRPr="00925D16">
                  <w:rPr>
                    <w:rFonts w:ascii="Segoe UI Symbol" w:hAnsi="Segoe UI Symbol" w:cs="Segoe UI Symbol"/>
                    <w:sz w:val="22"/>
                    <w:szCs w:val="22"/>
                    <w:lang w:val="en-GB"/>
                  </w:rPr>
                  <w:t>☐</w:t>
                </w:r>
              </w:sdtContent>
            </w:sdt>
          </w:p>
        </w:tc>
        <w:tc>
          <w:tcPr>
            <w:tcW w:w="7811" w:type="dxa"/>
            <w:tcBorders>
              <w:top w:val="nil"/>
              <w:left w:val="nil"/>
              <w:bottom w:val="nil"/>
            </w:tcBorders>
          </w:tcPr>
          <w:p w14:paraId="3B510F24" w14:textId="77777777" w:rsidR="009B34C2" w:rsidRPr="00925D16"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No</w:t>
            </w:r>
          </w:p>
        </w:tc>
      </w:tr>
      <w:tr w:rsidR="009B34C2" w:rsidRPr="00925D16" w14:paraId="6C9EDF3D" w14:textId="77777777" w:rsidTr="00A86017">
        <w:tc>
          <w:tcPr>
            <w:tcW w:w="416" w:type="dxa"/>
            <w:vMerge/>
            <w:tcBorders>
              <w:bottom w:val="single" w:sz="4" w:space="0" w:color="auto"/>
              <w:right w:val="nil"/>
            </w:tcBorders>
          </w:tcPr>
          <w:p w14:paraId="43182665" w14:textId="77777777" w:rsidR="009B34C2" w:rsidRPr="00925D16" w:rsidRDefault="009B34C2" w:rsidP="00281DC7">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1085CA29" w14:textId="77777777" w:rsidR="009B34C2" w:rsidRPr="00925D16" w:rsidRDefault="00272A3B" w:rsidP="00281DC7">
            <w:pPr>
              <w:spacing w:line="276" w:lineRule="auto"/>
              <w:jc w:val="both"/>
              <w:rPr>
                <w:rFonts w:ascii="Tahoma" w:hAnsi="Tahoma" w:cs="Tahoma"/>
                <w:sz w:val="22"/>
                <w:szCs w:val="22"/>
                <w:lang w:val="en-GB"/>
              </w:rPr>
            </w:pPr>
            <w:sdt>
              <w:sdtPr>
                <w:rPr>
                  <w:rFonts w:ascii="Tahoma" w:hAnsi="Tahoma" w:cs="Tahoma"/>
                  <w:sz w:val="22"/>
                  <w:szCs w:val="22"/>
                  <w:lang w:val="en-GB"/>
                </w:rPr>
                <w:id w:val="1651703281"/>
                <w14:checkbox>
                  <w14:checked w14:val="0"/>
                  <w14:checkedState w14:val="2611" w14:font="Segoe UI Light"/>
                  <w14:uncheckedState w14:val="2610" w14:font="Segoe UI Light"/>
                </w14:checkbox>
              </w:sdtPr>
              <w:sdtEndPr/>
              <w:sdtContent>
                <w:r w:rsidR="009B34C2" w:rsidRPr="00925D16">
                  <w:rPr>
                    <w:rFonts w:ascii="Segoe UI Symbol" w:hAnsi="Segoe UI Symbol" w:cs="Segoe UI Symbol"/>
                    <w:sz w:val="22"/>
                    <w:szCs w:val="22"/>
                    <w:lang w:val="en-GB"/>
                  </w:rPr>
                  <w:t>☐</w:t>
                </w:r>
              </w:sdtContent>
            </w:sdt>
            <w:r w:rsidR="009B34C2" w:rsidRPr="00925D16">
              <w:rPr>
                <w:rFonts w:ascii="Tahoma" w:hAnsi="Tahoma" w:cs="Tahoma"/>
                <w:snapToGrid w:val="0"/>
                <w:color w:val="000000"/>
                <w:sz w:val="22"/>
                <w:szCs w:val="22"/>
                <w:lang w:val="en-GB"/>
              </w:rPr>
              <w:t xml:space="preserve"> </w:t>
            </w:r>
          </w:p>
          <w:p w14:paraId="77A935B9" w14:textId="77777777" w:rsidR="009B34C2" w:rsidRPr="00925D16" w:rsidRDefault="009B34C2" w:rsidP="00281DC7">
            <w:pPr>
              <w:spacing w:line="276" w:lineRule="auto"/>
              <w:jc w:val="both"/>
              <w:rPr>
                <w:rFonts w:ascii="Tahoma" w:hAnsi="Tahoma" w:cs="Tahoma"/>
                <w:sz w:val="22"/>
                <w:szCs w:val="22"/>
                <w:lang w:val="en-GB"/>
              </w:rPr>
            </w:pPr>
          </w:p>
        </w:tc>
        <w:tc>
          <w:tcPr>
            <w:tcW w:w="7811" w:type="dxa"/>
            <w:tcBorders>
              <w:top w:val="nil"/>
              <w:left w:val="nil"/>
              <w:bottom w:val="single" w:sz="4" w:space="0" w:color="auto"/>
            </w:tcBorders>
          </w:tcPr>
          <w:p w14:paraId="1B775FDB" w14:textId="77777777" w:rsidR="009B34C2" w:rsidRDefault="009B34C2" w:rsidP="00925D16">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Yes - </w:t>
            </w:r>
            <w:r w:rsidR="00925D16">
              <w:rPr>
                <w:rFonts w:ascii="Tahoma" w:hAnsi="Tahoma" w:cs="Tahoma"/>
                <w:sz w:val="22"/>
                <w:szCs w:val="22"/>
              </w:rPr>
              <w:t>P</w:t>
            </w:r>
            <w:r w:rsidRPr="00925D16">
              <w:rPr>
                <w:rFonts w:ascii="Tahoma" w:hAnsi="Tahoma" w:cs="Tahoma"/>
                <w:sz w:val="22"/>
                <w:szCs w:val="22"/>
              </w:rPr>
              <w:t>lease provide all relevant particulars including, but not limited to, the nature of transgression, name of authority, date and type of action taken.</w:t>
            </w:r>
            <w:r w:rsidRPr="00925D16">
              <w:rPr>
                <w:rFonts w:ascii="Tahoma" w:hAnsi="Tahoma" w:cs="Tahoma"/>
                <w:sz w:val="22"/>
                <w:szCs w:val="22"/>
                <w:lang w:val="en-GB"/>
              </w:rPr>
              <w:t xml:space="preserve"> </w:t>
            </w:r>
            <w:sdt>
              <w:sdtPr>
                <w:rPr>
                  <w:rFonts w:ascii="Tahoma" w:hAnsi="Tahoma" w:cs="Tahoma"/>
                  <w:sz w:val="22"/>
                  <w:szCs w:val="22"/>
                  <w:lang w:val="en-GB"/>
                </w:rPr>
                <w:id w:val="-2045130136"/>
                <w:placeholder>
                  <w:docPart w:val="2D73E4DD103347D4BB1487898AB1ECD3"/>
                </w:placeholder>
                <w:showingPlcHdr/>
                <w:date>
                  <w:dateFormat w:val="d/M/yyyy"/>
                  <w:lid w:val="en-MY"/>
                  <w:storeMappedDataAs w:val="dateTime"/>
                  <w:calendar w:val="gregorian"/>
                </w:date>
              </w:sdtPr>
              <w:sdtEndPr/>
              <w:sdtContent>
                <w:r w:rsidRPr="00925D16">
                  <w:rPr>
                    <w:rStyle w:val="PlaceholderText"/>
                    <w:rFonts w:ascii="Tahoma" w:hAnsi="Tahoma" w:cs="Tahoma"/>
                    <w:sz w:val="22"/>
                    <w:szCs w:val="22"/>
                  </w:rPr>
                  <w:t>Click or tap to enter a date.</w:t>
                </w:r>
              </w:sdtContent>
            </w:sdt>
          </w:p>
          <w:p w14:paraId="317EE834" w14:textId="5F13F3A8" w:rsidR="00925D16" w:rsidRPr="00925D16" w:rsidRDefault="00925D16" w:rsidP="00925D16">
            <w:pPr>
              <w:spacing w:line="276" w:lineRule="auto"/>
              <w:jc w:val="both"/>
              <w:rPr>
                <w:rFonts w:ascii="Tahoma" w:hAnsi="Tahoma" w:cs="Tahoma"/>
                <w:sz w:val="22"/>
                <w:szCs w:val="22"/>
                <w:lang w:val="en-GB"/>
              </w:rPr>
            </w:pPr>
          </w:p>
        </w:tc>
      </w:tr>
    </w:tbl>
    <w:p w14:paraId="25E72AE3" w14:textId="67A5D811" w:rsidR="009B34C2" w:rsidRDefault="009B34C2">
      <w:pPr>
        <w:rPr>
          <w:rFonts w:ascii="Tahoma" w:hAnsi="Tahoma" w:cs="Tahoma"/>
          <w:b/>
          <w:sz w:val="22"/>
          <w:szCs w:val="22"/>
          <w:lang w:val="en-GB"/>
        </w:rPr>
      </w:pPr>
    </w:p>
    <w:p w14:paraId="30650688" w14:textId="1BD31645" w:rsidR="00706EC0" w:rsidRPr="000B74CC" w:rsidRDefault="00706EC0" w:rsidP="000B6200">
      <w:pPr>
        <w:pStyle w:val="Heading2"/>
        <w:jc w:val="left"/>
        <w:rPr>
          <w:b w:val="0"/>
          <w:snapToGrid w:val="0"/>
          <w:sz w:val="22"/>
          <w:szCs w:val="22"/>
          <w:lang w:val="en-GB"/>
        </w:rPr>
      </w:pPr>
      <w:bookmarkStart w:id="2" w:name="_Toc96531955"/>
      <w:r w:rsidRPr="000B6200">
        <w:rPr>
          <w:snapToGrid w:val="0"/>
          <w:sz w:val="22"/>
          <w:szCs w:val="22"/>
          <w:lang w:val="en-GB"/>
        </w:rPr>
        <w:t>Documents required to be submitted to the SC</w:t>
      </w:r>
      <w:bookmarkEnd w:id="2"/>
    </w:p>
    <w:p w14:paraId="2EB84E7F" w14:textId="77777777" w:rsidR="00706EC0" w:rsidRPr="00D31414" w:rsidRDefault="00706EC0" w:rsidP="00706EC0">
      <w:pPr>
        <w:rPr>
          <w:rFonts w:ascii="Tahoma" w:hAnsi="Tahoma" w:cs="Tahoma"/>
          <w:sz w:val="22"/>
          <w:szCs w:val="22"/>
          <w:lang w:val="en-GB"/>
        </w:rPr>
      </w:pPr>
    </w:p>
    <w:tbl>
      <w:tblPr>
        <w:tblStyle w:val="TableGrid4"/>
        <w:tblW w:w="0" w:type="auto"/>
        <w:tblLook w:val="04A0" w:firstRow="1" w:lastRow="0" w:firstColumn="1" w:lastColumn="0" w:noHBand="0" w:noVBand="1"/>
      </w:tblPr>
      <w:tblGrid>
        <w:gridCol w:w="421"/>
        <w:gridCol w:w="6662"/>
        <w:gridCol w:w="1574"/>
      </w:tblGrid>
      <w:tr w:rsidR="00706EC0" w:rsidRPr="00774431" w14:paraId="684E3D66" w14:textId="77777777" w:rsidTr="00D31414">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6FA835BA"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23220760"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 xml:space="preserve">SC’s </w:t>
            </w:r>
          </w:p>
          <w:p w14:paraId="6B81A971"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internal use</w:t>
            </w:r>
          </w:p>
        </w:tc>
      </w:tr>
      <w:tr w:rsidR="00706EC0" w:rsidRPr="00774431" w14:paraId="2DC547A1" w14:textId="77777777" w:rsidTr="00D31414">
        <w:tc>
          <w:tcPr>
            <w:tcW w:w="7083" w:type="dxa"/>
            <w:gridSpan w:val="2"/>
            <w:tcBorders>
              <w:top w:val="single" w:sz="4" w:space="0" w:color="auto"/>
              <w:left w:val="single" w:sz="4" w:space="0" w:color="auto"/>
              <w:bottom w:val="nil"/>
              <w:right w:val="single" w:sz="4" w:space="0" w:color="auto"/>
            </w:tcBorders>
          </w:tcPr>
          <w:p w14:paraId="1C965AE2" w14:textId="705DF911" w:rsidR="00774431" w:rsidRPr="00D31414" w:rsidRDefault="00706EC0" w:rsidP="00D31414">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3873E8" w:rsidRPr="00D31414">
              <w:rPr>
                <w:rFonts w:ascii="Tahoma" w:hAnsi="Tahoma" w:cs="Tahoma"/>
                <w:sz w:val="22"/>
                <w:szCs w:val="22"/>
                <w:lang w:val="en-GB"/>
              </w:rPr>
              <w:t>,</w:t>
            </w:r>
            <w:r w:rsidRPr="00D31414">
              <w:rPr>
                <w:rFonts w:ascii="Tahoma" w:hAnsi="Tahoma" w:cs="Tahoma"/>
                <w:sz w:val="22"/>
                <w:szCs w:val="22"/>
                <w:lang w:val="en-GB"/>
              </w:rPr>
              <w:t xml:space="preserve"> </w:t>
            </w:r>
            <w:r w:rsidR="003873E8" w:rsidRPr="00D31414">
              <w:rPr>
                <w:rFonts w:ascii="Tahoma" w:hAnsi="Tahoma" w:cs="Tahoma"/>
                <w:sz w:val="22"/>
                <w:szCs w:val="22"/>
                <w:lang w:val="en-GB"/>
              </w:rPr>
              <w:t>specifying</w:t>
            </w:r>
            <w:r w:rsidR="000A7B9B" w:rsidRPr="00D31414">
              <w:rPr>
                <w:rFonts w:ascii="Tahoma" w:hAnsi="Tahoma" w:cs="Tahoma"/>
                <w:sz w:val="22"/>
                <w:szCs w:val="22"/>
                <w:lang w:val="en-GB"/>
              </w:rPr>
              <w:t xml:space="preserve"> the following:</w:t>
            </w:r>
          </w:p>
          <w:p w14:paraId="4F2947FF" w14:textId="77777777" w:rsidR="00706EC0" w:rsidRPr="00D31414" w:rsidRDefault="00706EC0" w:rsidP="00D31414">
            <w:pPr>
              <w:spacing w:line="276" w:lineRule="auto"/>
              <w:jc w:val="both"/>
              <w:rPr>
                <w:rFonts w:ascii="Tahoma" w:hAnsi="Tahoma" w:cs="Tahoma"/>
                <w:sz w:val="22"/>
                <w:szCs w:val="22"/>
                <w:lang w:val="en-GB"/>
              </w:rPr>
            </w:pPr>
          </w:p>
        </w:tc>
        <w:tc>
          <w:tcPr>
            <w:tcW w:w="1574" w:type="dxa"/>
            <w:tcBorders>
              <w:left w:val="single" w:sz="4" w:space="0" w:color="auto"/>
              <w:bottom w:val="nil"/>
            </w:tcBorders>
          </w:tcPr>
          <w:p w14:paraId="7DBBEECE" w14:textId="77777777" w:rsidR="00706EC0" w:rsidRPr="00D31414" w:rsidRDefault="00706EC0" w:rsidP="00706EC0">
            <w:pPr>
              <w:jc w:val="center"/>
              <w:rPr>
                <w:rFonts w:ascii="Tahoma" w:hAnsi="Tahoma" w:cs="Tahoma"/>
                <w:sz w:val="22"/>
                <w:szCs w:val="22"/>
                <w:lang w:val="en-GB"/>
              </w:rPr>
            </w:pPr>
          </w:p>
        </w:tc>
      </w:tr>
      <w:tr w:rsidR="000A7B9B" w:rsidRPr="00774431" w14:paraId="5ECD1EE1" w14:textId="77777777" w:rsidTr="00D31414">
        <w:tc>
          <w:tcPr>
            <w:tcW w:w="421" w:type="dxa"/>
            <w:tcBorders>
              <w:top w:val="nil"/>
              <w:left w:val="single" w:sz="4" w:space="0" w:color="auto"/>
              <w:bottom w:val="nil"/>
              <w:right w:val="nil"/>
            </w:tcBorders>
          </w:tcPr>
          <w:p w14:paraId="0459A975" w14:textId="77777777" w:rsidR="000A7B9B" w:rsidRPr="00D31414" w:rsidRDefault="00272A3B"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7804943"/>
                <w14:checkbox>
                  <w14:checked w14:val="0"/>
                  <w14:checkedState w14:val="2611" w14:font="Segoe UI Light"/>
                  <w14:uncheckedState w14:val="2610" w14:font="Segoe UI Light"/>
                </w14:checkbox>
              </w:sdtPr>
              <w:sdtEndPr/>
              <w:sdtContent>
                <w:r w:rsidR="000A7B9B"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Pr>
          <w:p w14:paraId="7EC6A94B" w14:textId="77777777" w:rsidR="000A7B9B" w:rsidRPr="00D31414" w:rsidRDefault="000A7B9B"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Application to act as a management company</w:t>
            </w:r>
          </w:p>
          <w:p w14:paraId="2659A081" w14:textId="77777777" w:rsidR="000A7B9B" w:rsidRPr="00D31414" w:rsidRDefault="000A7B9B" w:rsidP="003873E8">
            <w:pPr>
              <w:spacing w:line="276" w:lineRule="auto"/>
              <w:ind w:left="313" w:hanging="313"/>
              <w:jc w:val="both"/>
              <w:rPr>
                <w:rFonts w:ascii="Tahoma" w:hAnsi="Tahoma" w:cs="Tahoma"/>
                <w:sz w:val="22"/>
                <w:szCs w:val="22"/>
                <w:lang w:val="en-GB"/>
              </w:rPr>
            </w:pPr>
          </w:p>
        </w:tc>
        <w:tc>
          <w:tcPr>
            <w:tcW w:w="1574" w:type="dxa"/>
            <w:tcBorders>
              <w:top w:val="nil"/>
              <w:left w:val="single" w:sz="4" w:space="0" w:color="auto"/>
              <w:bottom w:val="nil"/>
            </w:tcBorders>
          </w:tcPr>
          <w:p w14:paraId="576F2AE3" w14:textId="77777777" w:rsidR="000A7B9B" w:rsidRPr="00D31414" w:rsidRDefault="000A7B9B" w:rsidP="00706EC0">
            <w:pPr>
              <w:jc w:val="center"/>
              <w:rPr>
                <w:rFonts w:ascii="Tahoma" w:hAnsi="Tahoma" w:cs="Tahoma"/>
                <w:sz w:val="22"/>
                <w:szCs w:val="22"/>
                <w:lang w:val="en-GB"/>
              </w:rPr>
            </w:pPr>
          </w:p>
        </w:tc>
      </w:tr>
      <w:tr w:rsidR="00DC044C" w:rsidRPr="00774431" w14:paraId="04F601EE" w14:textId="77777777" w:rsidTr="007C2E31">
        <w:tc>
          <w:tcPr>
            <w:tcW w:w="421" w:type="dxa"/>
            <w:tcBorders>
              <w:top w:val="nil"/>
              <w:left w:val="single" w:sz="4" w:space="0" w:color="auto"/>
              <w:bottom w:val="nil"/>
              <w:right w:val="nil"/>
            </w:tcBorders>
          </w:tcPr>
          <w:p w14:paraId="7E268476" w14:textId="77777777" w:rsidR="00DC044C" w:rsidRPr="00D31414" w:rsidRDefault="00272A3B"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3946506"/>
                <w14:checkbox>
                  <w14:checked w14:val="0"/>
                  <w14:checkedState w14:val="2611" w14:font="Segoe UI Light"/>
                  <w14:uncheckedState w14:val="2610" w14:font="Segoe UI Light"/>
                </w14:checkbox>
              </w:sdtPr>
              <w:sdtEndPr/>
              <w:sdtContent>
                <w:r w:rsidR="00DC044C"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Pr>
          <w:p w14:paraId="26B4A432" w14:textId="77777777" w:rsidR="00DC044C" w:rsidRPr="00D31414" w:rsidRDefault="00DC044C" w:rsidP="00D31414">
            <w:pPr>
              <w:spacing w:line="276" w:lineRule="auto"/>
              <w:jc w:val="both"/>
              <w:rPr>
                <w:rFonts w:ascii="Tahoma" w:hAnsi="Tahoma" w:cs="Tahoma"/>
                <w:sz w:val="22"/>
                <w:szCs w:val="22"/>
                <w:lang w:val="en-GB"/>
              </w:rPr>
            </w:pPr>
            <w:r w:rsidRPr="00D31414">
              <w:rPr>
                <w:rFonts w:ascii="Tahoma" w:hAnsi="Tahoma" w:cs="Tahoma"/>
                <w:sz w:val="22"/>
                <w:szCs w:val="22"/>
                <w:lang w:val="en-GB"/>
              </w:rPr>
              <w:t>Details of other approvals or clearance obtained or pending</w:t>
            </w:r>
          </w:p>
          <w:p w14:paraId="7B0BD96B" w14:textId="77777777" w:rsidR="00DC044C" w:rsidRPr="00D31414" w:rsidRDefault="00DC044C" w:rsidP="000A7B9B">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10A0D41C" w14:textId="77777777" w:rsidR="00DC044C" w:rsidRPr="00D31414" w:rsidRDefault="00DC044C" w:rsidP="00706EC0">
            <w:pPr>
              <w:jc w:val="center"/>
              <w:rPr>
                <w:rFonts w:ascii="Tahoma" w:hAnsi="Tahoma" w:cs="Tahoma"/>
                <w:sz w:val="22"/>
                <w:szCs w:val="22"/>
                <w:lang w:val="en-GB"/>
              </w:rPr>
            </w:pPr>
          </w:p>
        </w:tc>
      </w:tr>
      <w:tr w:rsidR="00DC044C" w:rsidRPr="00774431" w14:paraId="11224344" w14:textId="77777777" w:rsidTr="007C2E31">
        <w:tc>
          <w:tcPr>
            <w:tcW w:w="421" w:type="dxa"/>
            <w:tcBorders>
              <w:top w:val="nil"/>
              <w:left w:val="single" w:sz="4" w:space="0" w:color="auto"/>
              <w:bottom w:val="nil"/>
              <w:right w:val="nil"/>
            </w:tcBorders>
          </w:tcPr>
          <w:p w14:paraId="6CB4AD13" w14:textId="77777777" w:rsidR="00DC044C" w:rsidRPr="00D31414" w:rsidRDefault="00272A3B"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53277035"/>
                <w14:checkbox>
                  <w14:checked w14:val="0"/>
                  <w14:checkedState w14:val="2611" w14:font="Segoe UI Light"/>
                  <w14:uncheckedState w14:val="2610" w14:font="Segoe UI Light"/>
                </w14:checkbox>
              </w:sdtPr>
              <w:sdtEndPr/>
              <w:sdtContent>
                <w:r w:rsidR="00DC044C" w:rsidRPr="00D31414">
                  <w:rPr>
                    <w:rFonts w:ascii="Segoe UI Symbol" w:hAnsi="Segoe UI Symbol" w:cs="Tahoma"/>
                    <w:sz w:val="22"/>
                    <w:szCs w:val="22"/>
                    <w:lang w:val="en-GB"/>
                  </w:rPr>
                  <w:t>☐</w:t>
                </w:r>
              </w:sdtContent>
            </w:sdt>
            <w:r w:rsidR="00DC044C" w:rsidRPr="00D31414">
              <w:rPr>
                <w:rFonts w:ascii="Tahoma" w:hAnsi="Tahoma" w:cs="Tahoma"/>
                <w:sz w:val="22"/>
                <w:szCs w:val="22"/>
                <w:lang w:val="en-GB"/>
              </w:rPr>
              <w:t xml:space="preserve">  </w:t>
            </w:r>
          </w:p>
        </w:tc>
        <w:tc>
          <w:tcPr>
            <w:tcW w:w="6662" w:type="dxa"/>
            <w:tcBorders>
              <w:top w:val="nil"/>
              <w:left w:val="nil"/>
              <w:bottom w:val="nil"/>
              <w:right w:val="single" w:sz="4" w:space="0" w:color="auto"/>
            </w:tcBorders>
          </w:tcPr>
          <w:p w14:paraId="6A6092C8" w14:textId="77777777" w:rsidR="00DC044C" w:rsidRPr="00D31414" w:rsidRDefault="00DC044C" w:rsidP="00DC044C">
            <w:pPr>
              <w:spacing w:line="276" w:lineRule="auto"/>
              <w:jc w:val="both"/>
              <w:rPr>
                <w:rFonts w:ascii="Tahoma" w:hAnsi="Tahoma" w:cs="Tahoma"/>
                <w:sz w:val="22"/>
                <w:szCs w:val="22"/>
                <w:lang w:val="en-GB"/>
              </w:rPr>
            </w:pPr>
            <w:r w:rsidRPr="00D31414">
              <w:rPr>
                <w:rFonts w:ascii="Tahoma" w:hAnsi="Tahoma" w:cs="Tahoma"/>
                <w:sz w:val="22"/>
                <w:szCs w:val="22"/>
                <w:lang w:val="en-GB"/>
              </w:rPr>
              <w:t>Details of any departure from the relevant guidelines, together with relevant justifications and waiver or exemption sought for such departure. Where waiver or exemption has been obtained, to provide details of such waiver or exemption</w:t>
            </w:r>
          </w:p>
          <w:p w14:paraId="15EBFD9E" w14:textId="77777777" w:rsidR="00DC044C" w:rsidRPr="00D31414" w:rsidRDefault="00DC044C" w:rsidP="00DC044C">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196D4CA6" w14:textId="77777777" w:rsidR="00DC044C" w:rsidRPr="00D31414" w:rsidRDefault="00DC044C" w:rsidP="00706EC0">
            <w:pPr>
              <w:jc w:val="center"/>
              <w:rPr>
                <w:rFonts w:ascii="Tahoma" w:hAnsi="Tahoma" w:cs="Tahoma"/>
                <w:sz w:val="22"/>
                <w:szCs w:val="22"/>
                <w:lang w:val="en-GB"/>
              </w:rPr>
            </w:pPr>
          </w:p>
        </w:tc>
      </w:tr>
      <w:tr w:rsidR="007C2E31" w:rsidRPr="00774431" w14:paraId="5586454E" w14:textId="77777777" w:rsidTr="007C2E31">
        <w:tc>
          <w:tcPr>
            <w:tcW w:w="421" w:type="dxa"/>
            <w:tcBorders>
              <w:top w:val="nil"/>
              <w:left w:val="single" w:sz="4" w:space="0" w:color="auto"/>
              <w:bottom w:val="single" w:sz="4" w:space="0" w:color="auto"/>
              <w:right w:val="nil"/>
            </w:tcBorders>
          </w:tcPr>
          <w:p w14:paraId="68DA5E86" w14:textId="6C2D09E0" w:rsidR="007C2E31" w:rsidRDefault="00272A3B"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40986074"/>
                <w14:checkbox>
                  <w14:checked w14:val="0"/>
                  <w14:checkedState w14:val="2611" w14:font="Segoe UI Light"/>
                  <w14:uncheckedState w14:val="2610" w14:font="Segoe UI Light"/>
                </w14:checkbox>
              </w:sdtPr>
              <w:sdtEndPr/>
              <w:sdtContent>
                <w:r w:rsidR="007C2E31" w:rsidRPr="00D31414">
                  <w:rPr>
                    <w:rFonts w:ascii="Segoe UI Symbol" w:hAnsi="Segoe UI Symbol" w:cs="Tahoma"/>
                    <w:sz w:val="22"/>
                    <w:szCs w:val="22"/>
                    <w:lang w:val="en-GB"/>
                  </w:rPr>
                  <w:t>☐</w:t>
                </w:r>
              </w:sdtContent>
            </w:sdt>
            <w:r w:rsidR="007C2E31" w:rsidRPr="00D31414">
              <w:rPr>
                <w:rFonts w:ascii="Tahoma" w:hAnsi="Tahoma" w:cs="Tahoma"/>
                <w:sz w:val="22"/>
                <w:szCs w:val="22"/>
                <w:lang w:val="en-GB"/>
              </w:rPr>
              <w:t xml:space="preserve">  </w:t>
            </w:r>
          </w:p>
        </w:tc>
        <w:tc>
          <w:tcPr>
            <w:tcW w:w="6662" w:type="dxa"/>
            <w:tcBorders>
              <w:top w:val="nil"/>
              <w:left w:val="nil"/>
              <w:bottom w:val="single" w:sz="4" w:space="0" w:color="auto"/>
              <w:right w:val="single" w:sz="4" w:space="0" w:color="auto"/>
            </w:tcBorders>
          </w:tcPr>
          <w:p w14:paraId="62C70EB8" w14:textId="77777777" w:rsidR="007C2E31" w:rsidRDefault="007C2E31" w:rsidP="00DC044C">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UTF Forms</w:t>
            </w:r>
          </w:p>
          <w:p w14:paraId="1C6922E8" w14:textId="04524253" w:rsidR="007C2E31" w:rsidRPr="00D31414" w:rsidRDefault="007C2E31" w:rsidP="00DC044C">
            <w:pPr>
              <w:spacing w:line="276" w:lineRule="auto"/>
              <w:jc w:val="both"/>
              <w:rPr>
                <w:rFonts w:ascii="Tahoma" w:hAnsi="Tahoma" w:cs="Tahoma"/>
                <w:sz w:val="22"/>
                <w:szCs w:val="22"/>
                <w:lang w:val="en-GB"/>
              </w:rPr>
            </w:pPr>
          </w:p>
        </w:tc>
        <w:tc>
          <w:tcPr>
            <w:tcW w:w="1574" w:type="dxa"/>
            <w:tcBorders>
              <w:top w:val="nil"/>
              <w:left w:val="single" w:sz="4" w:space="0" w:color="auto"/>
              <w:bottom w:val="single" w:sz="4" w:space="0" w:color="auto"/>
            </w:tcBorders>
          </w:tcPr>
          <w:p w14:paraId="086CEB29" w14:textId="77777777" w:rsidR="007C2E31" w:rsidRPr="00D31414" w:rsidRDefault="007C2E31" w:rsidP="00706EC0">
            <w:pPr>
              <w:jc w:val="center"/>
              <w:rPr>
                <w:rFonts w:ascii="Tahoma" w:hAnsi="Tahoma" w:cs="Tahoma"/>
                <w:sz w:val="22"/>
                <w:szCs w:val="22"/>
                <w:lang w:val="en-GB"/>
              </w:rPr>
            </w:pPr>
          </w:p>
        </w:tc>
      </w:tr>
      <w:tr w:rsidR="00706EC0" w:rsidRPr="00774431" w14:paraId="230944D9"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1EE504EA" w14:textId="77777777" w:rsidR="00706EC0" w:rsidRPr="00D31414" w:rsidRDefault="00272A3B"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08560751"/>
                <w14:checkbox>
                  <w14:checked w14:val="0"/>
                  <w14:checkedState w14:val="2611" w14:font="Segoe UI Light"/>
                  <w14:uncheckedState w14:val="2610" w14:font="Segoe UI Light"/>
                </w14:checkbox>
              </w:sdtPr>
              <w:sdtEndPr/>
              <w:sdtContent>
                <w:r w:rsidR="00FF3580" w:rsidRPr="00D31414">
                  <w:rPr>
                    <w:rFonts w:ascii="Segoe UI Symbol" w:hAnsi="Segoe UI Symbol" w:cs="Tahoma"/>
                    <w:sz w:val="22"/>
                    <w:szCs w:val="22"/>
                    <w:lang w:val="en-GB"/>
                  </w:rPr>
                  <w:t>☐</w:t>
                </w:r>
              </w:sdtContent>
            </w:sdt>
            <w:r w:rsidR="00706EC0" w:rsidRPr="00D31414">
              <w:rPr>
                <w:rFonts w:ascii="Tahoma" w:hAnsi="Tahoma" w:cs="Tahoma"/>
                <w:sz w:val="22"/>
                <w:szCs w:val="22"/>
                <w:lang w:val="en-GB"/>
              </w:rPr>
              <w:t xml:space="preserve">  Statutory declaration from the management company stating that it is independent of the trustee</w:t>
            </w:r>
          </w:p>
          <w:p w14:paraId="52FA3ACE" w14:textId="77777777" w:rsidR="00706EC0" w:rsidRPr="00D31414" w:rsidRDefault="00706EC0" w:rsidP="00706EC0">
            <w:pPr>
              <w:spacing w:line="276" w:lineRule="auto"/>
              <w:ind w:left="319" w:hanging="319"/>
              <w:jc w:val="both"/>
              <w:rPr>
                <w:rFonts w:ascii="Tahoma" w:hAnsi="Tahoma" w:cs="Tahoma"/>
                <w:sz w:val="22"/>
                <w:szCs w:val="22"/>
                <w:lang w:val="en-GB"/>
              </w:rPr>
            </w:pPr>
          </w:p>
        </w:tc>
        <w:tc>
          <w:tcPr>
            <w:tcW w:w="1574" w:type="dxa"/>
            <w:tcBorders>
              <w:left w:val="single" w:sz="4" w:space="0" w:color="auto"/>
            </w:tcBorders>
          </w:tcPr>
          <w:p w14:paraId="64AEDAB5" w14:textId="77777777" w:rsidR="00706EC0" w:rsidRPr="00D31414" w:rsidRDefault="00706EC0" w:rsidP="00706EC0">
            <w:pPr>
              <w:jc w:val="center"/>
              <w:rPr>
                <w:rFonts w:ascii="Tahoma" w:hAnsi="Tahoma" w:cs="Tahoma"/>
                <w:sz w:val="22"/>
                <w:szCs w:val="22"/>
                <w:lang w:val="en-GB"/>
              </w:rPr>
            </w:pPr>
          </w:p>
        </w:tc>
      </w:tr>
      <w:tr w:rsidR="00706EC0" w:rsidRPr="00774431" w14:paraId="24169125"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35A2EC4F" w14:textId="77777777" w:rsidR="00706EC0" w:rsidRPr="00D31414" w:rsidRDefault="00272A3B"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681014860"/>
                <w14:checkbox>
                  <w14:checked w14:val="0"/>
                  <w14:checkedState w14:val="2611" w14:font="Segoe UI Light"/>
                  <w14:uncheckedState w14:val="2610" w14:font="Segoe UI Light"/>
                </w14:checkbox>
              </w:sdtPr>
              <w:sdtEndPr/>
              <w:sdtContent>
                <w:r w:rsidR="00FF3580" w:rsidRPr="00D31414">
                  <w:rPr>
                    <w:rFonts w:ascii="Segoe UI Symbol" w:hAnsi="Segoe UI Symbol" w:cs="Tahoma"/>
                    <w:sz w:val="22"/>
                    <w:szCs w:val="22"/>
                    <w:lang w:val="en-GB"/>
                  </w:rPr>
                  <w:t>☐</w:t>
                </w:r>
              </w:sdtContent>
            </w:sdt>
            <w:r w:rsidR="00706EC0" w:rsidRPr="00D31414">
              <w:rPr>
                <w:rFonts w:ascii="Tahoma" w:hAnsi="Tahoma" w:cs="Tahoma"/>
                <w:sz w:val="22"/>
                <w:szCs w:val="22"/>
                <w:lang w:val="en-GB"/>
              </w:rPr>
              <w:t xml:space="preserve">  In the case of a multi-class fund, a declaration by the management company that it has the capabilities and capacity to manage and administer multiple classes of units for a fund</w:t>
            </w:r>
          </w:p>
          <w:p w14:paraId="4650645F" w14:textId="77777777" w:rsidR="00706EC0" w:rsidRPr="00D31414" w:rsidRDefault="00706EC0" w:rsidP="00706EC0">
            <w:pPr>
              <w:spacing w:line="276" w:lineRule="auto"/>
              <w:ind w:left="319" w:hanging="319"/>
              <w:jc w:val="both"/>
              <w:rPr>
                <w:rFonts w:ascii="Tahoma" w:hAnsi="Tahoma" w:cs="Tahoma"/>
                <w:sz w:val="22"/>
                <w:szCs w:val="22"/>
                <w:lang w:val="en-GB"/>
              </w:rPr>
            </w:pPr>
          </w:p>
        </w:tc>
        <w:tc>
          <w:tcPr>
            <w:tcW w:w="1574" w:type="dxa"/>
            <w:tcBorders>
              <w:left w:val="single" w:sz="4" w:space="0" w:color="auto"/>
            </w:tcBorders>
          </w:tcPr>
          <w:p w14:paraId="152769E7" w14:textId="77777777" w:rsidR="00706EC0" w:rsidRPr="00D31414" w:rsidRDefault="00706EC0" w:rsidP="00706EC0">
            <w:pPr>
              <w:jc w:val="center"/>
              <w:rPr>
                <w:rFonts w:ascii="Tahoma" w:hAnsi="Tahoma" w:cs="Tahoma"/>
                <w:sz w:val="22"/>
                <w:szCs w:val="22"/>
                <w:lang w:val="en-GB"/>
              </w:rPr>
            </w:pPr>
          </w:p>
        </w:tc>
      </w:tr>
    </w:tbl>
    <w:p w14:paraId="576CBE24" w14:textId="6C8931A8" w:rsidR="0064752E" w:rsidRDefault="0064752E">
      <w:pPr>
        <w:rPr>
          <w:rFonts w:ascii="Tahoma" w:hAnsi="Tahoma" w:cs="Tahoma"/>
          <w:sz w:val="22"/>
          <w:szCs w:val="22"/>
          <w:lang w:val="en-GB"/>
        </w:rPr>
      </w:pPr>
    </w:p>
    <w:p w14:paraId="6642FE6D" w14:textId="0234F4BC" w:rsidR="00E7128E" w:rsidRDefault="00E7128E">
      <w:pPr>
        <w:rPr>
          <w:rFonts w:ascii="Tahoma" w:hAnsi="Tahoma" w:cs="Tahoma"/>
          <w:sz w:val="22"/>
          <w:szCs w:val="22"/>
          <w:lang w:val="en-GB"/>
        </w:rPr>
      </w:pPr>
    </w:p>
    <w:p w14:paraId="3C42FB92" w14:textId="173EA51C" w:rsidR="00B13403" w:rsidRDefault="00B13403" w:rsidP="00C6750C">
      <w:pPr>
        <w:jc w:val="center"/>
        <w:rPr>
          <w:rFonts w:ascii="Tahoma" w:hAnsi="Tahoma" w:cs="Tahoma"/>
          <w:sz w:val="22"/>
          <w:szCs w:val="22"/>
          <w:lang w:val="en-GB"/>
        </w:rPr>
        <w:sectPr w:rsidR="00B13403" w:rsidSect="00134F54">
          <w:headerReference w:type="default" r:id="rId14"/>
          <w:headerReference w:type="first" r:id="rId15"/>
          <w:footerReference w:type="first" r:id="rId16"/>
          <w:pgSz w:w="11907" w:h="16839" w:code="9"/>
          <w:pgMar w:top="1440" w:right="1440" w:bottom="1134" w:left="1800" w:header="720" w:footer="454" w:gutter="0"/>
          <w:pgNumType w:start="1" w:chapStyle="1"/>
          <w:cols w:space="720"/>
          <w:noEndnote/>
          <w:docGrid w:linePitch="360"/>
        </w:sectPr>
      </w:pPr>
      <w:r w:rsidRPr="00F521E6">
        <w:rPr>
          <w:rFonts w:ascii="Tahoma" w:hAnsi="Tahoma" w:cs="Tahoma"/>
          <w:i/>
          <w:iCs/>
          <w:sz w:val="22"/>
          <w:szCs w:val="22"/>
          <w:lang w:val="en-GB"/>
        </w:rPr>
        <w:t xml:space="preserve">[The rest of this page </w:t>
      </w:r>
      <w:proofErr w:type="gramStart"/>
      <w:r w:rsidRPr="00F521E6">
        <w:rPr>
          <w:rFonts w:ascii="Tahoma" w:hAnsi="Tahoma" w:cs="Tahoma"/>
          <w:i/>
          <w:iCs/>
          <w:sz w:val="22"/>
          <w:szCs w:val="22"/>
          <w:lang w:val="en-GB"/>
        </w:rPr>
        <w:t>is intentionally left</w:t>
      </w:r>
      <w:proofErr w:type="gramEnd"/>
      <w:r w:rsidRPr="00F521E6">
        <w:rPr>
          <w:rFonts w:ascii="Tahoma" w:hAnsi="Tahoma" w:cs="Tahoma"/>
          <w:i/>
          <w:iCs/>
          <w:sz w:val="22"/>
          <w:szCs w:val="22"/>
          <w:lang w:val="en-GB"/>
        </w:rPr>
        <w:t xml:space="preserve"> blank]</w:t>
      </w:r>
    </w:p>
    <w:p w14:paraId="55B9F0E3" w14:textId="77777777" w:rsidR="00415BFD" w:rsidRPr="00D31414" w:rsidRDefault="00415BFD" w:rsidP="00D31414">
      <w:pPr>
        <w:pStyle w:val="Heading1"/>
      </w:pPr>
      <w:bookmarkStart w:id="3" w:name="_Toc96531956"/>
      <w:r w:rsidRPr="00D31414">
        <w:lastRenderedPageBreak/>
        <w:t>APPLICATION FOR AUTHORISATION OF A FUND</w:t>
      </w:r>
      <w:bookmarkEnd w:id="3"/>
    </w:p>
    <w:p w14:paraId="595B0A1C" w14:textId="77777777" w:rsidR="00415BFD" w:rsidRDefault="00415BFD" w:rsidP="00D31414">
      <w:pPr>
        <w:pStyle w:val="ListParagraph"/>
        <w:ind w:left="567"/>
        <w:rPr>
          <w:rFonts w:ascii="Tahoma" w:hAnsi="Tahoma" w:cs="Tahoma"/>
          <w:b/>
          <w:snapToGrid w:val="0"/>
          <w:color w:val="000000"/>
          <w:sz w:val="22"/>
          <w:szCs w:val="22"/>
          <w:lang w:val="en-GB"/>
        </w:rPr>
      </w:pPr>
    </w:p>
    <w:p w14:paraId="149FB642" w14:textId="77777777" w:rsidR="00D86491" w:rsidRPr="000B6200" w:rsidRDefault="00D86491" w:rsidP="000B6200">
      <w:pPr>
        <w:pStyle w:val="Heading2"/>
        <w:numPr>
          <w:ilvl w:val="1"/>
          <w:numId w:val="258"/>
        </w:numPr>
        <w:jc w:val="left"/>
        <w:rPr>
          <w:b w:val="0"/>
          <w:snapToGrid w:val="0"/>
          <w:sz w:val="22"/>
          <w:szCs w:val="22"/>
          <w:lang w:val="en-GB"/>
        </w:rPr>
      </w:pPr>
      <w:bookmarkStart w:id="4" w:name="_Toc96531957"/>
      <w:r w:rsidRPr="000B6200">
        <w:rPr>
          <w:snapToGrid w:val="0"/>
          <w:sz w:val="22"/>
          <w:szCs w:val="22"/>
          <w:lang w:val="en-GB"/>
        </w:rPr>
        <w:t xml:space="preserve">Information </w:t>
      </w:r>
      <w:r w:rsidR="00362C7A" w:rsidRPr="000B6200">
        <w:rPr>
          <w:snapToGrid w:val="0"/>
          <w:sz w:val="22"/>
          <w:szCs w:val="22"/>
          <w:lang w:val="en-GB"/>
        </w:rPr>
        <w:t xml:space="preserve">on </w:t>
      </w:r>
      <w:r w:rsidRPr="000B6200">
        <w:rPr>
          <w:snapToGrid w:val="0"/>
          <w:sz w:val="22"/>
          <w:szCs w:val="22"/>
          <w:lang w:val="en-GB"/>
        </w:rPr>
        <w:t xml:space="preserve">the </w:t>
      </w:r>
      <w:r w:rsidR="003873E8" w:rsidRPr="000B6200">
        <w:rPr>
          <w:snapToGrid w:val="0"/>
          <w:sz w:val="22"/>
          <w:szCs w:val="22"/>
          <w:lang w:val="en-GB"/>
        </w:rPr>
        <w:t>fund</w:t>
      </w:r>
      <w:bookmarkEnd w:id="4"/>
    </w:p>
    <w:p w14:paraId="4E1FAC89" w14:textId="77777777" w:rsidR="00362C7A" w:rsidRPr="00885704" w:rsidRDefault="00362C7A" w:rsidP="00D86491">
      <w:pPr>
        <w:spacing w:line="240" w:lineRule="atLeast"/>
        <w:ind w:right="720"/>
        <w:jc w:val="both"/>
        <w:rPr>
          <w:rFonts w:ascii="Tahoma" w:hAnsi="Tahoma" w:cs="Tahoma"/>
          <w:b/>
          <w:snapToGrid w:val="0"/>
          <w:color w:val="000000"/>
          <w:sz w:val="22"/>
          <w:szCs w:val="22"/>
          <w:lang w:val="en-GB"/>
        </w:rPr>
      </w:pPr>
    </w:p>
    <w:tbl>
      <w:tblPr>
        <w:tblStyle w:val="TableGrid"/>
        <w:tblW w:w="9085" w:type="dxa"/>
        <w:tblLayout w:type="fixed"/>
        <w:tblLook w:val="04A0" w:firstRow="1" w:lastRow="0" w:firstColumn="1" w:lastColumn="0" w:noHBand="0" w:noVBand="1"/>
      </w:tblPr>
      <w:tblGrid>
        <w:gridCol w:w="562"/>
        <w:gridCol w:w="423"/>
        <w:gridCol w:w="360"/>
        <w:gridCol w:w="7289"/>
        <w:gridCol w:w="451"/>
      </w:tblGrid>
      <w:tr w:rsidR="00362C7A" w:rsidRPr="00774431" w14:paraId="1B49E767" w14:textId="77777777" w:rsidTr="00A86017">
        <w:tc>
          <w:tcPr>
            <w:tcW w:w="562" w:type="dxa"/>
            <w:tcBorders>
              <w:right w:val="nil"/>
            </w:tcBorders>
          </w:tcPr>
          <w:p w14:paraId="302AE434" w14:textId="77777777" w:rsidR="00362C7A" w:rsidRPr="00D31414" w:rsidRDefault="00362C7A" w:rsidP="00D31414">
            <w:pPr>
              <w:pStyle w:val="ListParagraph"/>
              <w:numPr>
                <w:ilvl w:val="0"/>
                <w:numId w:val="52"/>
              </w:numPr>
              <w:spacing w:line="276" w:lineRule="auto"/>
              <w:ind w:right="720"/>
              <w:rPr>
                <w:rFonts w:ascii="Tahoma" w:hAnsi="Tahoma" w:cs="Tahoma"/>
                <w:snapToGrid w:val="0"/>
                <w:color w:val="000000"/>
                <w:sz w:val="22"/>
                <w:szCs w:val="22"/>
                <w:lang w:val="en-GB"/>
              </w:rPr>
            </w:pPr>
          </w:p>
        </w:tc>
        <w:tc>
          <w:tcPr>
            <w:tcW w:w="8523" w:type="dxa"/>
            <w:gridSpan w:val="4"/>
            <w:tcBorders>
              <w:left w:val="nil"/>
            </w:tcBorders>
          </w:tcPr>
          <w:p w14:paraId="78816FF6" w14:textId="77777777" w:rsidR="00362C7A" w:rsidRPr="00D31414" w:rsidRDefault="00362C7A" w:rsidP="00E0354D">
            <w:pPr>
              <w:spacing w:line="276" w:lineRule="auto"/>
              <w:ind w:right="720"/>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 xml:space="preserve">Name of </w:t>
            </w:r>
            <w:r w:rsidR="003873E8" w:rsidRPr="00D31414">
              <w:rPr>
                <w:rFonts w:ascii="Tahoma" w:hAnsi="Tahoma" w:cs="Tahoma"/>
                <w:snapToGrid w:val="0"/>
                <w:color w:val="000000"/>
                <w:sz w:val="22"/>
                <w:szCs w:val="22"/>
                <w:lang w:val="en-GB"/>
              </w:rPr>
              <w:t>the fund</w:t>
            </w:r>
            <w:r w:rsidRPr="00D31414">
              <w:rPr>
                <w:rFonts w:ascii="Tahoma" w:hAnsi="Tahoma" w:cs="Tahoma"/>
                <w:snapToGrid w:val="0"/>
                <w:color w:val="000000"/>
                <w:sz w:val="22"/>
                <w:szCs w:val="22"/>
                <w:lang w:val="en-GB"/>
              </w:rPr>
              <w:t>:</w:t>
            </w:r>
          </w:p>
          <w:p w14:paraId="18B11EBD" w14:textId="77777777" w:rsidR="00362C7A" w:rsidRPr="00D31414" w:rsidRDefault="00272A3B" w:rsidP="00D31414">
            <w:pPr>
              <w:spacing w:line="276" w:lineRule="auto"/>
              <w:ind w:right="720"/>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087883682"/>
                <w:placeholder>
                  <w:docPart w:val="DefaultPlaceholder_-1854013440"/>
                </w:placeholder>
                <w:showingPlcHdr/>
                <w:text/>
              </w:sdtPr>
              <w:sdtEndPr/>
              <w:sdtContent>
                <w:r w:rsidR="00362C7A" w:rsidRPr="00D31414">
                  <w:rPr>
                    <w:rStyle w:val="PlaceholderText"/>
                    <w:rFonts w:ascii="Tahoma" w:hAnsi="Tahoma" w:cs="Tahoma"/>
                    <w:sz w:val="22"/>
                    <w:szCs w:val="22"/>
                    <w:lang w:val="en-GB"/>
                  </w:rPr>
                  <w:t>Click or tap here to enter text.</w:t>
                </w:r>
              </w:sdtContent>
            </w:sdt>
          </w:p>
          <w:p w14:paraId="5DF50190" w14:textId="77777777" w:rsidR="00362C7A" w:rsidRPr="00D31414" w:rsidRDefault="00362C7A" w:rsidP="00D31414">
            <w:pPr>
              <w:spacing w:line="276" w:lineRule="auto"/>
              <w:ind w:right="720"/>
              <w:rPr>
                <w:rFonts w:ascii="Tahoma" w:hAnsi="Tahoma" w:cs="Tahoma"/>
                <w:snapToGrid w:val="0"/>
                <w:color w:val="000000"/>
                <w:sz w:val="22"/>
                <w:szCs w:val="22"/>
                <w:lang w:val="en-GB"/>
              </w:rPr>
            </w:pPr>
          </w:p>
        </w:tc>
      </w:tr>
      <w:tr w:rsidR="00362C7A" w:rsidRPr="00774431" w14:paraId="4887E77D" w14:textId="77777777" w:rsidTr="00A86017">
        <w:tc>
          <w:tcPr>
            <w:tcW w:w="562" w:type="dxa"/>
            <w:tcBorders>
              <w:right w:val="nil"/>
            </w:tcBorders>
          </w:tcPr>
          <w:p w14:paraId="7D3F1815" w14:textId="77777777" w:rsidR="00362C7A" w:rsidRPr="00D31414" w:rsidRDefault="00362C7A" w:rsidP="00362C7A">
            <w:pPr>
              <w:pStyle w:val="ListParagraph"/>
              <w:numPr>
                <w:ilvl w:val="0"/>
                <w:numId w:val="52"/>
              </w:numPr>
              <w:spacing w:line="276" w:lineRule="auto"/>
              <w:ind w:right="720"/>
              <w:rPr>
                <w:rFonts w:ascii="Tahoma" w:hAnsi="Tahoma" w:cs="Tahoma"/>
                <w:snapToGrid w:val="0"/>
                <w:color w:val="000000"/>
                <w:sz w:val="22"/>
                <w:szCs w:val="22"/>
                <w:lang w:val="en-GB"/>
              </w:rPr>
            </w:pPr>
          </w:p>
        </w:tc>
        <w:tc>
          <w:tcPr>
            <w:tcW w:w="8523" w:type="dxa"/>
            <w:gridSpan w:val="4"/>
            <w:tcBorders>
              <w:left w:val="nil"/>
            </w:tcBorders>
          </w:tcPr>
          <w:p w14:paraId="788BCA46" w14:textId="77777777" w:rsidR="00362C7A" w:rsidRPr="00D31414" w:rsidRDefault="00362C7A" w:rsidP="00D31414">
            <w:pPr>
              <w:spacing w:line="276" w:lineRule="auto"/>
              <w:ind w:right="31"/>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 xml:space="preserve">If the name of the </w:t>
            </w:r>
            <w:r w:rsidR="003873E8" w:rsidRPr="00D31414">
              <w:rPr>
                <w:rFonts w:ascii="Tahoma" w:hAnsi="Tahoma" w:cs="Tahoma"/>
                <w:snapToGrid w:val="0"/>
                <w:color w:val="000000"/>
                <w:sz w:val="22"/>
                <w:szCs w:val="22"/>
                <w:lang w:val="en-GB"/>
              </w:rPr>
              <w:t>fund</w:t>
            </w:r>
            <w:r w:rsidRPr="00D31414">
              <w:rPr>
                <w:rFonts w:ascii="Tahoma" w:hAnsi="Tahoma" w:cs="Tahoma"/>
                <w:snapToGrid w:val="0"/>
                <w:color w:val="000000"/>
                <w:sz w:val="22"/>
                <w:szCs w:val="22"/>
                <w:lang w:val="en-GB"/>
              </w:rPr>
              <w:t xml:space="preserve"> is not self-explanatory, please provide an explanation on the </w:t>
            </w:r>
            <w:r w:rsidR="003873E8" w:rsidRPr="00D31414">
              <w:rPr>
                <w:rFonts w:ascii="Tahoma" w:hAnsi="Tahoma" w:cs="Tahoma"/>
                <w:snapToGrid w:val="0"/>
                <w:color w:val="000000"/>
                <w:sz w:val="22"/>
                <w:szCs w:val="22"/>
                <w:lang w:val="en-GB"/>
              </w:rPr>
              <w:t>fund’s name</w:t>
            </w:r>
            <w:r w:rsidRPr="00D31414">
              <w:rPr>
                <w:rFonts w:ascii="Tahoma" w:hAnsi="Tahoma" w:cs="Tahoma"/>
                <w:snapToGrid w:val="0"/>
                <w:color w:val="000000"/>
                <w:sz w:val="22"/>
                <w:szCs w:val="22"/>
                <w:lang w:val="en-GB"/>
              </w:rPr>
              <w:t>:</w:t>
            </w:r>
          </w:p>
          <w:sdt>
            <w:sdtPr>
              <w:rPr>
                <w:rFonts w:ascii="Tahoma" w:hAnsi="Tahoma" w:cs="Tahoma"/>
                <w:snapToGrid w:val="0"/>
                <w:color w:val="000000"/>
                <w:sz w:val="22"/>
                <w:szCs w:val="22"/>
                <w:lang w:val="en-GB"/>
              </w:rPr>
              <w:id w:val="-1110197220"/>
              <w:placeholder>
                <w:docPart w:val="DefaultPlaceholder_-1854013440"/>
              </w:placeholder>
              <w:showingPlcHdr/>
            </w:sdtPr>
            <w:sdtEndPr/>
            <w:sdtContent>
              <w:p w14:paraId="25DBC7F5" w14:textId="77777777" w:rsidR="00362C7A" w:rsidRPr="00D31414" w:rsidRDefault="00362C7A" w:rsidP="00D31414">
                <w:pPr>
                  <w:spacing w:line="276" w:lineRule="auto"/>
                  <w:ind w:right="720"/>
                  <w:jc w:val="both"/>
                  <w:rPr>
                    <w:rFonts w:ascii="Tahoma" w:hAnsi="Tahoma" w:cs="Tahoma"/>
                    <w:snapToGrid w:val="0"/>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7B92C476" w14:textId="77777777" w:rsidR="00362C7A" w:rsidRPr="00D31414" w:rsidRDefault="00362C7A" w:rsidP="00D31414">
            <w:pPr>
              <w:spacing w:line="276" w:lineRule="auto"/>
              <w:ind w:right="720"/>
              <w:jc w:val="both"/>
              <w:rPr>
                <w:rFonts w:ascii="Tahoma" w:hAnsi="Tahoma" w:cs="Tahoma"/>
                <w:snapToGrid w:val="0"/>
                <w:color w:val="000000"/>
                <w:sz w:val="22"/>
                <w:szCs w:val="22"/>
                <w:lang w:val="en-GB"/>
              </w:rPr>
            </w:pPr>
          </w:p>
        </w:tc>
      </w:tr>
      <w:tr w:rsidR="00362C7A" w:rsidRPr="00774431" w14:paraId="6A7094BF" w14:textId="77777777" w:rsidTr="00A86017">
        <w:tc>
          <w:tcPr>
            <w:tcW w:w="562" w:type="dxa"/>
            <w:tcBorders>
              <w:right w:val="nil"/>
            </w:tcBorders>
          </w:tcPr>
          <w:p w14:paraId="20C893BC" w14:textId="77777777" w:rsidR="00362C7A" w:rsidRPr="00D31414" w:rsidRDefault="00362C7A" w:rsidP="00362C7A">
            <w:pPr>
              <w:pStyle w:val="ListParagraph"/>
              <w:numPr>
                <w:ilvl w:val="0"/>
                <w:numId w:val="52"/>
              </w:numPr>
              <w:spacing w:line="276" w:lineRule="auto"/>
              <w:ind w:right="720"/>
              <w:rPr>
                <w:rFonts w:ascii="Tahoma" w:hAnsi="Tahoma" w:cs="Tahoma"/>
                <w:snapToGrid w:val="0"/>
                <w:color w:val="000000"/>
                <w:sz w:val="22"/>
                <w:szCs w:val="22"/>
                <w:lang w:val="en-GB"/>
              </w:rPr>
            </w:pPr>
          </w:p>
        </w:tc>
        <w:tc>
          <w:tcPr>
            <w:tcW w:w="8523" w:type="dxa"/>
            <w:gridSpan w:val="4"/>
            <w:tcBorders>
              <w:left w:val="nil"/>
            </w:tcBorders>
          </w:tcPr>
          <w:p w14:paraId="49D8474C" w14:textId="77777777" w:rsidR="00362C7A" w:rsidRPr="00774431" w:rsidRDefault="00362C7A" w:rsidP="00362C7A">
            <w:pPr>
              <w:rPr>
                <w:rFonts w:ascii="Tahoma" w:hAnsi="Tahoma" w:cs="Tahoma"/>
                <w:sz w:val="22"/>
                <w:szCs w:val="22"/>
                <w:lang w:val="en-GB"/>
              </w:rPr>
            </w:pPr>
            <w:r w:rsidRPr="00774431">
              <w:rPr>
                <w:rFonts w:ascii="Tahoma" w:hAnsi="Tahoma" w:cs="Tahoma"/>
                <w:sz w:val="22"/>
                <w:szCs w:val="22"/>
                <w:lang w:val="en-GB"/>
              </w:rPr>
              <w:t xml:space="preserve">Please select the applicable </w:t>
            </w:r>
            <w:r w:rsidRPr="00774431">
              <w:rPr>
                <w:rFonts w:ascii="Tahoma" w:hAnsi="Tahoma" w:cs="Tahoma"/>
                <w:b/>
                <w:sz w:val="22"/>
                <w:szCs w:val="22"/>
                <w:lang w:val="en-GB"/>
              </w:rPr>
              <w:t>fund category</w:t>
            </w:r>
            <w:r w:rsidRPr="00774431">
              <w:rPr>
                <w:rFonts w:ascii="Tahoma" w:hAnsi="Tahoma" w:cs="Tahoma"/>
                <w:sz w:val="22"/>
                <w:szCs w:val="22"/>
                <w:lang w:val="en-GB"/>
              </w:rPr>
              <w:t xml:space="preserve"> of the </w:t>
            </w:r>
            <w:r w:rsidR="003873E8" w:rsidRPr="00774431">
              <w:rPr>
                <w:rFonts w:ascii="Tahoma" w:hAnsi="Tahoma" w:cs="Tahoma"/>
                <w:sz w:val="22"/>
                <w:szCs w:val="22"/>
                <w:lang w:val="en-GB"/>
              </w:rPr>
              <w:t>fund</w:t>
            </w:r>
            <w:r w:rsidRPr="00774431">
              <w:rPr>
                <w:rFonts w:ascii="Tahoma" w:hAnsi="Tahoma" w:cs="Tahoma"/>
                <w:sz w:val="22"/>
                <w:szCs w:val="22"/>
                <w:lang w:val="en-GB"/>
              </w:rPr>
              <w:t xml:space="preserve"> from the list below:</w:t>
            </w:r>
          </w:p>
          <w:p w14:paraId="09340AB3" w14:textId="77777777" w:rsidR="00362C7A" w:rsidRPr="00774431" w:rsidRDefault="00362C7A" w:rsidP="00362C7A">
            <w:pPr>
              <w:rPr>
                <w:rFonts w:ascii="Tahoma" w:hAnsi="Tahoma" w:cs="Tahoma"/>
                <w:sz w:val="22"/>
                <w:szCs w:val="22"/>
                <w:lang w:val="en-GB"/>
              </w:rPr>
            </w:pPr>
          </w:p>
          <w:p w14:paraId="2C8B3192"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96666947"/>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Equity fund</w:t>
            </w:r>
          </w:p>
          <w:p w14:paraId="72F97EE2"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669917847"/>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Bond/fixed income (</w:t>
            </w:r>
            <w:r w:rsidR="00362C7A" w:rsidRPr="00774431">
              <w:rPr>
                <w:rFonts w:ascii="Tahoma" w:hAnsi="Tahoma" w:cs="Tahoma"/>
                <w:b/>
                <w:sz w:val="22"/>
                <w:szCs w:val="22"/>
                <w:lang w:val="en-GB"/>
              </w:rPr>
              <w:t>FI</w:t>
            </w:r>
            <w:r w:rsidR="00362C7A" w:rsidRPr="00774431">
              <w:rPr>
                <w:rFonts w:ascii="Tahoma" w:hAnsi="Tahoma" w:cs="Tahoma"/>
                <w:sz w:val="22"/>
                <w:szCs w:val="22"/>
                <w:lang w:val="en-GB"/>
              </w:rPr>
              <w:t>) fund</w:t>
            </w:r>
            <w:r w:rsidR="00460585">
              <w:rPr>
                <w:rFonts w:ascii="Tahoma" w:hAnsi="Tahoma" w:cs="Tahoma"/>
                <w:sz w:val="22"/>
                <w:szCs w:val="22"/>
                <w:lang w:val="en-GB"/>
              </w:rPr>
              <w:t>*</w:t>
            </w:r>
          </w:p>
          <w:p w14:paraId="69EEB6CD"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415968076"/>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Balanced fund</w:t>
            </w:r>
          </w:p>
          <w:p w14:paraId="05E7D268"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34012558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Mixed assets fund</w:t>
            </w:r>
          </w:p>
          <w:p w14:paraId="297FA3E5"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2096669000"/>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Money market fund</w:t>
            </w:r>
          </w:p>
          <w:p w14:paraId="20BF3FF1"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247408748"/>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Fund-of-funds*</w:t>
            </w:r>
          </w:p>
          <w:p w14:paraId="6404B96B"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851223783"/>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Feeder fund*</w:t>
            </w:r>
          </w:p>
          <w:p w14:paraId="244A38E8"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206617658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Index fund*</w:t>
            </w:r>
          </w:p>
          <w:p w14:paraId="4E75D97F"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42768485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Guaranteed fund*</w:t>
            </w:r>
          </w:p>
          <w:p w14:paraId="1A25C657"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2040700232"/>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Others: </w:t>
            </w:r>
            <w:sdt>
              <w:sdtPr>
                <w:rPr>
                  <w:rFonts w:ascii="Tahoma" w:hAnsi="Tahoma" w:cs="Tahoma"/>
                  <w:sz w:val="22"/>
                  <w:szCs w:val="22"/>
                  <w:lang w:val="en-GB"/>
                </w:rPr>
                <w:id w:val="995920533"/>
                <w:placeholder>
                  <w:docPart w:val="B942829035C64495B721A8E85EA5BDD9"/>
                </w:placeholder>
                <w:showingPlcHdr/>
                <w:text/>
              </w:sdtPr>
              <w:sdtEndPr/>
              <w:sdtContent>
                <w:r w:rsidR="00362C7A" w:rsidRPr="00D31414">
                  <w:rPr>
                    <w:rStyle w:val="PlaceholderText"/>
                    <w:rFonts w:ascii="Tahoma" w:hAnsi="Tahoma" w:cs="Tahoma"/>
                    <w:sz w:val="22"/>
                    <w:szCs w:val="22"/>
                    <w:lang w:val="en-GB"/>
                  </w:rPr>
                  <w:t>Click or tap here to enter text.</w:t>
                </w:r>
              </w:sdtContent>
            </w:sdt>
          </w:p>
          <w:p w14:paraId="3636ABFB" w14:textId="77777777" w:rsidR="00362C7A" w:rsidRPr="00D31414" w:rsidRDefault="00362C7A" w:rsidP="00E0354D">
            <w:pPr>
              <w:spacing w:line="276" w:lineRule="auto"/>
              <w:ind w:right="720"/>
              <w:jc w:val="both"/>
              <w:rPr>
                <w:rFonts w:ascii="Tahoma" w:hAnsi="Tahoma" w:cs="Tahoma"/>
                <w:snapToGrid w:val="0"/>
                <w:color w:val="000000"/>
                <w:sz w:val="22"/>
                <w:szCs w:val="22"/>
                <w:lang w:val="en-GB"/>
              </w:rPr>
            </w:pPr>
          </w:p>
        </w:tc>
      </w:tr>
      <w:tr w:rsidR="00362C7A" w:rsidRPr="00774431" w14:paraId="0E6B9252" w14:textId="77777777" w:rsidTr="00A86017">
        <w:tc>
          <w:tcPr>
            <w:tcW w:w="562" w:type="dxa"/>
            <w:tcBorders>
              <w:right w:val="nil"/>
            </w:tcBorders>
          </w:tcPr>
          <w:p w14:paraId="7C07580C" w14:textId="77777777" w:rsidR="00362C7A" w:rsidRPr="00D31414" w:rsidRDefault="00362C7A" w:rsidP="00D31414">
            <w:pPr>
              <w:pStyle w:val="ListParagraph"/>
              <w:numPr>
                <w:ilvl w:val="0"/>
                <w:numId w:val="52"/>
              </w:numPr>
              <w:spacing w:line="276" w:lineRule="auto"/>
              <w:ind w:right="720"/>
              <w:rPr>
                <w:rFonts w:ascii="Tahoma" w:hAnsi="Tahoma" w:cs="Tahoma"/>
                <w:snapToGrid w:val="0"/>
                <w:color w:val="000000"/>
                <w:sz w:val="22"/>
                <w:szCs w:val="22"/>
                <w:lang w:val="en-GB"/>
              </w:rPr>
            </w:pPr>
          </w:p>
        </w:tc>
        <w:tc>
          <w:tcPr>
            <w:tcW w:w="8523" w:type="dxa"/>
            <w:gridSpan w:val="4"/>
            <w:tcBorders>
              <w:left w:val="nil"/>
            </w:tcBorders>
          </w:tcPr>
          <w:p w14:paraId="40C9BD72" w14:textId="77777777" w:rsidR="00362C7A" w:rsidRPr="00D31414" w:rsidRDefault="00362C7A" w:rsidP="00362C7A">
            <w:pPr>
              <w:spacing w:line="276" w:lineRule="auto"/>
              <w:ind w:right="31"/>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 xml:space="preserve">If the selected fund category in item 3 is marked with an asterisk (*), please select the applicable sub-category of the </w:t>
            </w:r>
            <w:r w:rsidR="003873E8" w:rsidRPr="00D31414">
              <w:rPr>
                <w:rFonts w:ascii="Tahoma" w:hAnsi="Tahoma" w:cs="Tahoma"/>
                <w:snapToGrid w:val="0"/>
                <w:color w:val="000000"/>
                <w:sz w:val="22"/>
                <w:szCs w:val="22"/>
                <w:lang w:val="en-GB"/>
              </w:rPr>
              <w:t>fund</w:t>
            </w:r>
            <w:r w:rsidRPr="00D31414">
              <w:rPr>
                <w:rFonts w:ascii="Tahoma" w:hAnsi="Tahoma" w:cs="Tahoma"/>
                <w:snapToGrid w:val="0"/>
                <w:color w:val="000000"/>
                <w:sz w:val="22"/>
                <w:szCs w:val="22"/>
                <w:lang w:val="en-GB"/>
              </w:rPr>
              <w:t xml:space="preserve"> from the list below:</w:t>
            </w:r>
          </w:p>
          <w:p w14:paraId="16758646" w14:textId="77777777" w:rsidR="00362C7A" w:rsidRPr="00774431" w:rsidRDefault="00362C7A" w:rsidP="00362C7A">
            <w:pPr>
              <w:rPr>
                <w:rFonts w:ascii="Tahoma" w:hAnsi="Tahoma" w:cs="Tahoma"/>
                <w:sz w:val="22"/>
                <w:szCs w:val="22"/>
                <w:lang w:val="en-GB"/>
              </w:rPr>
            </w:pPr>
          </w:p>
          <w:p w14:paraId="35ACE653"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86332578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Equity fund</w:t>
            </w:r>
          </w:p>
          <w:p w14:paraId="450CCF26"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93929746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Bond/FI fund</w:t>
            </w:r>
          </w:p>
          <w:p w14:paraId="1773CC35"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450762422"/>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Country-specific government bond/FI fund</w:t>
            </w:r>
          </w:p>
          <w:p w14:paraId="506DDA34"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730914350"/>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Balanced fund</w:t>
            </w:r>
          </w:p>
          <w:p w14:paraId="2158EBA3"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665744527"/>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Mixed assets fund</w:t>
            </w:r>
          </w:p>
          <w:p w14:paraId="6B549185"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105077173"/>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Money market fund</w:t>
            </w:r>
          </w:p>
          <w:p w14:paraId="265F9C32" w14:textId="77777777" w:rsidR="00362C7A" w:rsidRPr="00774431" w:rsidRDefault="00272A3B" w:rsidP="00362C7A">
            <w:pPr>
              <w:rPr>
                <w:rFonts w:ascii="Tahoma" w:hAnsi="Tahoma" w:cs="Tahoma"/>
                <w:sz w:val="22"/>
                <w:szCs w:val="22"/>
                <w:lang w:val="en-GB"/>
              </w:rPr>
            </w:pPr>
            <w:sdt>
              <w:sdtPr>
                <w:rPr>
                  <w:rFonts w:ascii="Tahoma" w:hAnsi="Tahoma" w:cs="Tahoma"/>
                  <w:sz w:val="22"/>
                  <w:szCs w:val="22"/>
                  <w:lang w:val="en-GB"/>
                </w:rPr>
                <w:id w:val="-180784480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REITs </w:t>
            </w:r>
            <w:r w:rsidR="00362C7A" w:rsidRPr="00774431">
              <w:rPr>
                <w:rFonts w:ascii="Tahoma" w:hAnsi="Tahoma" w:cs="Tahoma"/>
                <w:i/>
                <w:sz w:val="22"/>
                <w:szCs w:val="22"/>
                <w:lang w:val="en-GB"/>
              </w:rPr>
              <w:t>(only applicable to fund-of-funds)</w:t>
            </w:r>
          </w:p>
          <w:p w14:paraId="3CF7EDD3" w14:textId="77777777" w:rsidR="00362C7A" w:rsidRPr="00D31414" w:rsidRDefault="00362C7A" w:rsidP="00E0354D">
            <w:pPr>
              <w:spacing w:line="276" w:lineRule="auto"/>
              <w:ind w:right="720"/>
              <w:jc w:val="both"/>
              <w:rPr>
                <w:rFonts w:ascii="Tahoma" w:hAnsi="Tahoma" w:cs="Tahoma"/>
                <w:snapToGrid w:val="0"/>
                <w:color w:val="000000"/>
                <w:sz w:val="22"/>
                <w:szCs w:val="22"/>
                <w:lang w:val="en-GB"/>
              </w:rPr>
            </w:pPr>
          </w:p>
        </w:tc>
      </w:tr>
      <w:tr w:rsidR="00207F32" w:rsidRPr="00774431" w14:paraId="1E251B5A" w14:textId="77777777" w:rsidTr="00A86017">
        <w:tc>
          <w:tcPr>
            <w:tcW w:w="562" w:type="dxa"/>
            <w:tcBorders>
              <w:right w:val="nil"/>
            </w:tcBorders>
          </w:tcPr>
          <w:p w14:paraId="4FD8FF06" w14:textId="77777777" w:rsidR="00207F32" w:rsidRPr="00D31414" w:rsidRDefault="00207F32" w:rsidP="00207F32">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bottom w:val="single" w:sz="4" w:space="0" w:color="auto"/>
            </w:tcBorders>
          </w:tcPr>
          <w:p w14:paraId="52BC5B9A"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Please select from the following, the applicable investment focus of the </w:t>
            </w:r>
            <w:r w:rsidR="007374F5">
              <w:rPr>
                <w:rFonts w:ascii="Tahoma" w:hAnsi="Tahoma" w:cs="Tahoma"/>
                <w:snapToGrid w:val="0"/>
                <w:color w:val="000000"/>
                <w:sz w:val="22"/>
                <w:szCs w:val="22"/>
                <w:lang w:val="en-GB"/>
              </w:rPr>
              <w:t>fund and the information relating to the investment strategy (if applicable)</w:t>
            </w:r>
            <w:r>
              <w:rPr>
                <w:rFonts w:ascii="Tahoma" w:hAnsi="Tahoma" w:cs="Tahoma"/>
                <w:snapToGrid w:val="0"/>
                <w:color w:val="000000"/>
                <w:sz w:val="22"/>
                <w:szCs w:val="22"/>
                <w:lang w:val="en-GB"/>
              </w:rPr>
              <w:t>:</w:t>
            </w:r>
            <w:r w:rsidRPr="00F265D9">
              <w:rPr>
                <w:rFonts w:ascii="Tahoma" w:hAnsi="Tahoma" w:cs="Tahoma"/>
                <w:snapToGrid w:val="0"/>
                <w:color w:val="000000"/>
                <w:sz w:val="22"/>
                <w:szCs w:val="22"/>
                <w:lang w:val="en-GB"/>
              </w:rPr>
              <w:t xml:space="preserve"> </w:t>
            </w:r>
          </w:p>
          <w:p w14:paraId="1F12F54B"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p>
          <w:p w14:paraId="355909A0" w14:textId="77777777" w:rsidR="00207F32" w:rsidRDefault="00207F32" w:rsidP="00207F32">
            <w:pPr>
              <w:pStyle w:val="ListParagraph"/>
              <w:numPr>
                <w:ilvl w:val="0"/>
                <w:numId w:val="222"/>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Geographically focused</w:t>
            </w:r>
          </w:p>
          <w:p w14:paraId="33D30EA0" w14:textId="77777777" w:rsidR="00207F32" w:rsidRDefault="00272A3B" w:rsidP="00207F32">
            <w:pPr>
              <w:ind w:left="360"/>
              <w:rPr>
                <w:rFonts w:ascii="Tahoma" w:hAnsi="Tahoma" w:cs="Tahoma"/>
                <w:sz w:val="22"/>
                <w:szCs w:val="22"/>
                <w:lang w:val="en-GB"/>
              </w:rPr>
            </w:pPr>
            <w:sdt>
              <w:sdtPr>
                <w:rPr>
                  <w:rFonts w:ascii="Tahoma" w:hAnsi="Tahoma" w:cs="Tahoma"/>
                  <w:sz w:val="22"/>
                  <w:szCs w:val="22"/>
                  <w:lang w:val="en-GB"/>
                </w:rPr>
                <w:id w:val="-1842385379"/>
                <w14:checkbox>
                  <w14:checked w14:val="0"/>
                  <w14:checkedState w14:val="00FC" w14:font="Wingdings"/>
                  <w14:uncheckedState w14:val="2610" w14:font="MS Gothic"/>
                </w14:checkbox>
              </w:sdtPr>
              <w:sdtEnd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Global mandate</w:t>
            </w:r>
          </w:p>
          <w:p w14:paraId="42E4DF40" w14:textId="77777777" w:rsidR="00207F32" w:rsidRDefault="00207F32" w:rsidP="00207F32">
            <w:pPr>
              <w:ind w:left="360"/>
              <w:rPr>
                <w:rFonts w:ascii="Tahoma" w:hAnsi="Tahoma" w:cs="Tahoma"/>
                <w:sz w:val="22"/>
                <w:szCs w:val="22"/>
                <w:lang w:val="en-GB"/>
              </w:rPr>
            </w:pPr>
          </w:p>
          <w:p w14:paraId="61556CE5" w14:textId="77777777" w:rsidR="00207F32" w:rsidRPr="000335C9" w:rsidRDefault="00272A3B" w:rsidP="00F45A58">
            <w:pPr>
              <w:ind w:left="603" w:hanging="283"/>
              <w:rPr>
                <w:rFonts w:ascii="Tahoma" w:hAnsi="Tahoma" w:cs="Tahoma"/>
                <w:sz w:val="22"/>
                <w:szCs w:val="22"/>
                <w:lang w:val="en-GB"/>
              </w:rPr>
            </w:pPr>
            <w:sdt>
              <w:sdtPr>
                <w:rPr>
                  <w:rFonts w:ascii="Tahoma" w:hAnsi="Tahoma" w:cs="Tahoma"/>
                  <w:sz w:val="22"/>
                  <w:szCs w:val="22"/>
                  <w:lang w:val="en-GB"/>
                </w:rPr>
                <w:id w:val="-1097870530"/>
                <w14:checkbox>
                  <w14:checked w14:val="0"/>
                  <w14:checkedState w14:val="00FC" w14:font="Wingdings"/>
                  <w14:uncheckedState w14:val="2610" w14:font="MS Gothic"/>
                </w14:checkbox>
              </w:sdtPr>
              <w:sdtEnd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w:t>
            </w:r>
            <w:r w:rsidR="00207F32" w:rsidRPr="000335C9">
              <w:rPr>
                <w:rFonts w:ascii="Tahoma" w:hAnsi="Tahoma" w:cs="Tahoma"/>
                <w:sz w:val="22"/>
                <w:szCs w:val="22"/>
                <w:lang w:val="en-GB"/>
              </w:rPr>
              <w:t>Regional-specific mandate</w:t>
            </w:r>
            <w:r w:rsidR="00207F32">
              <w:rPr>
                <w:rFonts w:ascii="Tahoma" w:hAnsi="Tahoma" w:cs="Tahoma"/>
                <w:sz w:val="22"/>
                <w:szCs w:val="22"/>
                <w:lang w:val="en-GB"/>
              </w:rPr>
              <w:t xml:space="preserve"> (e.g. ASEAN, Asia-pacific, Europe)</w:t>
            </w:r>
            <w:r w:rsidR="00207F32" w:rsidRPr="000335C9">
              <w:rPr>
                <w:rFonts w:ascii="Tahoma" w:hAnsi="Tahoma" w:cs="Tahoma"/>
                <w:sz w:val="22"/>
                <w:szCs w:val="22"/>
                <w:lang w:val="en-GB"/>
              </w:rPr>
              <w:t xml:space="preserve"> – </w:t>
            </w:r>
            <w:r w:rsidR="00207F32">
              <w:rPr>
                <w:rFonts w:ascii="Tahoma" w:hAnsi="Tahoma" w:cs="Tahoma"/>
                <w:sz w:val="22"/>
                <w:szCs w:val="22"/>
                <w:lang w:val="en-GB"/>
              </w:rPr>
              <w:t>P</w:t>
            </w:r>
            <w:r w:rsidR="00207F32" w:rsidRPr="000335C9">
              <w:rPr>
                <w:rFonts w:ascii="Tahoma" w:hAnsi="Tahoma" w:cs="Tahoma"/>
                <w:sz w:val="22"/>
                <w:szCs w:val="22"/>
                <w:lang w:val="en-GB"/>
              </w:rPr>
              <w:t>lea</w:t>
            </w:r>
            <w:r w:rsidR="00F45A58">
              <w:rPr>
                <w:rFonts w:ascii="Tahoma" w:hAnsi="Tahoma" w:cs="Tahoma"/>
                <w:sz w:val="22"/>
                <w:szCs w:val="22"/>
                <w:lang w:val="en-GB"/>
              </w:rPr>
              <w:t>se state the name of the region</w:t>
            </w:r>
            <w:r w:rsidR="00207F32" w:rsidRPr="000335C9">
              <w:rPr>
                <w:rFonts w:ascii="Tahoma" w:hAnsi="Tahoma" w:cs="Tahoma"/>
                <w:sz w:val="22"/>
                <w:szCs w:val="22"/>
                <w:lang w:val="en-GB"/>
              </w:rPr>
              <w:t>(s):</w:t>
            </w:r>
          </w:p>
          <w:sdt>
            <w:sdtPr>
              <w:rPr>
                <w:rFonts w:ascii="Tahoma" w:hAnsi="Tahoma" w:cs="Tahoma"/>
                <w:sz w:val="22"/>
                <w:szCs w:val="22"/>
                <w:lang w:val="en-GB"/>
              </w:rPr>
              <w:id w:val="436570012"/>
              <w:placeholder>
                <w:docPart w:val="B18850F5A34A4142BF575435619A3486"/>
              </w:placeholder>
              <w:showingPlcHdr/>
            </w:sdtPr>
            <w:sdtEndPr/>
            <w:sdtContent>
              <w:p w14:paraId="253F7472" w14:textId="77777777" w:rsidR="00207F32"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0E62F86F" w14:textId="77777777" w:rsidR="00207F32" w:rsidRDefault="00207F32" w:rsidP="00207F32">
            <w:pPr>
              <w:rPr>
                <w:rFonts w:ascii="Tahoma" w:hAnsi="Tahoma" w:cs="Tahoma"/>
                <w:sz w:val="22"/>
                <w:szCs w:val="22"/>
                <w:lang w:val="en-GB"/>
              </w:rPr>
            </w:pPr>
          </w:p>
          <w:p w14:paraId="05E16496" w14:textId="77777777" w:rsidR="00207F32" w:rsidRPr="000335C9" w:rsidRDefault="00272A3B" w:rsidP="00207F32">
            <w:pPr>
              <w:ind w:left="596" w:hanging="283"/>
              <w:rPr>
                <w:rFonts w:ascii="Tahoma" w:hAnsi="Tahoma" w:cs="Tahoma"/>
                <w:sz w:val="22"/>
                <w:szCs w:val="22"/>
                <w:lang w:val="en-GB"/>
              </w:rPr>
            </w:pPr>
            <w:sdt>
              <w:sdtPr>
                <w:rPr>
                  <w:rFonts w:ascii="Tahoma" w:hAnsi="Tahoma" w:cs="Tahoma"/>
                  <w:sz w:val="22"/>
                  <w:szCs w:val="22"/>
                  <w:lang w:val="en-GB"/>
                </w:rPr>
                <w:id w:val="979585537"/>
                <w14:checkbox>
                  <w14:checked w14:val="0"/>
                  <w14:checkedState w14:val="00FC" w14:font="Wingdings"/>
                  <w14:uncheckedState w14:val="2610" w14:font="MS Gothic"/>
                </w14:checkbox>
              </w:sdtPr>
              <w:sdtEnd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Market-specific mandate (e.g. </w:t>
            </w:r>
            <w:r w:rsidR="00207F32">
              <w:rPr>
                <w:rFonts w:ascii="Tahoma" w:hAnsi="Tahoma" w:cs="Tahoma"/>
                <w:snapToGrid w:val="0"/>
                <w:color w:val="000000"/>
                <w:sz w:val="22"/>
                <w:szCs w:val="22"/>
                <w:lang w:val="en-GB"/>
              </w:rPr>
              <w:t>developed or</w:t>
            </w:r>
            <w:r w:rsidR="00207F32" w:rsidRPr="00F265D9">
              <w:rPr>
                <w:rFonts w:ascii="Tahoma" w:hAnsi="Tahoma" w:cs="Tahoma"/>
                <w:snapToGrid w:val="0"/>
                <w:color w:val="000000"/>
                <w:sz w:val="22"/>
                <w:szCs w:val="22"/>
                <w:lang w:val="en-GB"/>
              </w:rPr>
              <w:t xml:space="preserve"> emerging markets</w:t>
            </w:r>
            <w:r w:rsidR="00207F32">
              <w:rPr>
                <w:rFonts w:ascii="Tahoma" w:hAnsi="Tahoma" w:cs="Tahoma"/>
                <w:snapToGrid w:val="0"/>
                <w:color w:val="000000"/>
                <w:sz w:val="22"/>
                <w:szCs w:val="22"/>
                <w:lang w:val="en-GB"/>
              </w:rPr>
              <w:t>)</w:t>
            </w:r>
            <w:r w:rsidR="00207F32">
              <w:rPr>
                <w:rFonts w:ascii="Tahoma" w:hAnsi="Tahoma" w:cs="Tahoma"/>
                <w:sz w:val="22"/>
                <w:szCs w:val="22"/>
                <w:lang w:val="en-GB"/>
              </w:rPr>
              <w:t xml:space="preserve"> – Please state the name of the country(s):</w:t>
            </w:r>
            <w:r w:rsidR="00207F32" w:rsidRPr="000335C9">
              <w:rPr>
                <w:rFonts w:ascii="Tahoma" w:hAnsi="Tahoma" w:cs="Tahoma"/>
                <w:sz w:val="22"/>
                <w:szCs w:val="22"/>
                <w:lang w:val="en-GB"/>
              </w:rPr>
              <w:t xml:space="preserve"> </w:t>
            </w:r>
          </w:p>
          <w:sdt>
            <w:sdtPr>
              <w:rPr>
                <w:rFonts w:ascii="Tahoma" w:hAnsi="Tahoma" w:cs="Tahoma"/>
                <w:sz w:val="22"/>
                <w:szCs w:val="22"/>
                <w:lang w:val="en-GB"/>
              </w:rPr>
              <w:id w:val="1798184695"/>
              <w:placeholder>
                <w:docPart w:val="77C6A545C2AE4FDE8D67E5920DE7891B"/>
              </w:placeholder>
              <w:showingPlcHdr/>
            </w:sdtPr>
            <w:sdtEndPr/>
            <w:sdtContent>
              <w:p w14:paraId="32DC930D" w14:textId="77777777" w:rsidR="00207F32" w:rsidRPr="000335C9"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53023B47" w14:textId="77777777" w:rsidR="00207F32" w:rsidRDefault="00207F32" w:rsidP="00207F32">
            <w:pPr>
              <w:ind w:left="596"/>
              <w:rPr>
                <w:rFonts w:ascii="Tahoma" w:hAnsi="Tahoma" w:cs="Tahoma"/>
                <w:sz w:val="22"/>
                <w:szCs w:val="22"/>
                <w:lang w:val="en-GB"/>
              </w:rPr>
            </w:pPr>
          </w:p>
          <w:p w14:paraId="17A8FFAB" w14:textId="77777777" w:rsidR="00207F32" w:rsidRPr="000335C9" w:rsidRDefault="00272A3B" w:rsidP="00207F32">
            <w:pPr>
              <w:ind w:left="596" w:hanging="283"/>
              <w:rPr>
                <w:rFonts w:ascii="Tahoma" w:hAnsi="Tahoma" w:cs="Tahoma"/>
                <w:sz w:val="22"/>
                <w:szCs w:val="22"/>
                <w:lang w:val="en-GB"/>
              </w:rPr>
            </w:pPr>
            <w:sdt>
              <w:sdtPr>
                <w:rPr>
                  <w:rFonts w:ascii="Tahoma" w:hAnsi="Tahoma" w:cs="Tahoma"/>
                  <w:sz w:val="22"/>
                  <w:szCs w:val="22"/>
                  <w:lang w:val="en-GB"/>
                </w:rPr>
                <w:id w:val="-74121130"/>
                <w14:checkbox>
                  <w14:checked w14:val="0"/>
                  <w14:checkedState w14:val="00FC" w14:font="Wingdings"/>
                  <w14:uncheckedState w14:val="2610" w14:font="MS Gothic"/>
                </w14:checkbox>
              </w:sdtPr>
              <w:sdtEndPr/>
              <w:sdtContent>
                <w:r w:rsidR="00207F32" w:rsidRPr="000335C9">
                  <w:rPr>
                    <w:rFonts w:ascii="Segoe UI Symbol" w:hAnsi="Segoe UI Symbol" w:cs="Segoe UI Symbol"/>
                    <w:sz w:val="22"/>
                    <w:szCs w:val="22"/>
                    <w:lang w:val="en-GB"/>
                  </w:rPr>
                  <w:t>☐</w:t>
                </w:r>
              </w:sdtContent>
            </w:sdt>
            <w:r w:rsidR="00207F32">
              <w:rPr>
                <w:rFonts w:ascii="Tahoma" w:hAnsi="Tahoma" w:cs="Tahoma"/>
                <w:sz w:val="22"/>
                <w:szCs w:val="22"/>
                <w:lang w:val="en-GB"/>
              </w:rPr>
              <w:t xml:space="preserve"> Country-specific mandate</w:t>
            </w:r>
            <w:r w:rsidR="00207F32">
              <w:rPr>
                <w:rStyle w:val="FootnoteReference"/>
                <w:rFonts w:ascii="Tahoma" w:hAnsi="Tahoma" w:cs="Tahoma"/>
                <w:sz w:val="22"/>
                <w:szCs w:val="22"/>
                <w:lang w:val="en-GB"/>
              </w:rPr>
              <w:footnoteReference w:id="2"/>
            </w:r>
            <w:r w:rsidR="00207F32">
              <w:rPr>
                <w:rFonts w:ascii="Tahoma" w:hAnsi="Tahoma" w:cs="Tahoma"/>
                <w:sz w:val="22"/>
                <w:szCs w:val="22"/>
                <w:lang w:val="en-GB"/>
              </w:rPr>
              <w:t xml:space="preserve"> (this may be a single country or specific countries) – Please state the name of the country(s):</w:t>
            </w:r>
            <w:r w:rsidR="00207F32" w:rsidRPr="000335C9">
              <w:rPr>
                <w:rFonts w:ascii="Tahoma" w:hAnsi="Tahoma" w:cs="Tahoma"/>
                <w:sz w:val="22"/>
                <w:szCs w:val="22"/>
                <w:lang w:val="en-GB"/>
              </w:rPr>
              <w:t xml:space="preserve"> </w:t>
            </w:r>
          </w:p>
          <w:sdt>
            <w:sdtPr>
              <w:rPr>
                <w:rFonts w:ascii="Tahoma" w:hAnsi="Tahoma" w:cs="Tahoma"/>
                <w:sz w:val="22"/>
                <w:szCs w:val="22"/>
                <w:lang w:val="en-GB"/>
              </w:rPr>
              <w:id w:val="-1191219857"/>
              <w:placeholder>
                <w:docPart w:val="9042C1B6C1D24856B569DC4B4B3B4550"/>
              </w:placeholder>
              <w:showingPlcHdr/>
            </w:sdtPr>
            <w:sdtEndPr/>
            <w:sdtContent>
              <w:p w14:paraId="4964F3AD" w14:textId="77777777" w:rsidR="00207F32" w:rsidRPr="000335C9"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40E5024C" w14:textId="77777777" w:rsidR="00207F32" w:rsidRDefault="00207F32" w:rsidP="00207F32">
            <w:pPr>
              <w:ind w:left="360"/>
              <w:rPr>
                <w:rFonts w:ascii="Tahoma" w:hAnsi="Tahoma" w:cs="Tahoma"/>
                <w:sz w:val="22"/>
                <w:szCs w:val="22"/>
                <w:lang w:val="en-GB"/>
              </w:rPr>
            </w:pPr>
          </w:p>
          <w:p w14:paraId="2C95FE45" w14:textId="77777777" w:rsidR="00207F32" w:rsidRDefault="00207F32" w:rsidP="00207F32">
            <w:pPr>
              <w:pStyle w:val="ListParagraph"/>
              <w:numPr>
                <w:ilvl w:val="0"/>
                <w:numId w:val="222"/>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Sector or industry-specific focused</w:t>
            </w:r>
          </w:p>
          <w:sdt>
            <w:sdtPr>
              <w:rPr>
                <w:rFonts w:ascii="Tahoma" w:hAnsi="Tahoma" w:cs="Tahoma"/>
                <w:sz w:val="22"/>
                <w:szCs w:val="22"/>
                <w:lang w:val="en-GB"/>
              </w:rPr>
              <w:id w:val="-588392679"/>
              <w:placeholder>
                <w:docPart w:val="C401B5A9785C4EDBB2A816056215B023"/>
              </w:placeholder>
              <w:showingPlcHdr/>
            </w:sdtPr>
            <w:sdtEndPr/>
            <w:sdtContent>
              <w:p w14:paraId="11485CAF" w14:textId="77777777" w:rsidR="00207F32" w:rsidRDefault="00207F32" w:rsidP="00207F32">
                <w:pPr>
                  <w:ind w:left="360"/>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20186138"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p>
          <w:p w14:paraId="62566B4C" w14:textId="77777777" w:rsidR="0077542E" w:rsidRDefault="0077542E" w:rsidP="0077542E">
            <w:pPr>
              <w:pStyle w:val="ListParagraph"/>
              <w:numPr>
                <w:ilvl w:val="0"/>
                <w:numId w:val="222"/>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Theme-specific focused</w:t>
            </w:r>
          </w:p>
          <w:sdt>
            <w:sdtPr>
              <w:rPr>
                <w:rFonts w:ascii="Tahoma" w:hAnsi="Tahoma" w:cs="Tahoma"/>
                <w:sz w:val="22"/>
                <w:szCs w:val="22"/>
                <w:lang w:val="en-GB"/>
              </w:rPr>
              <w:id w:val="61988829"/>
              <w:placeholder>
                <w:docPart w:val="6642AB7BCA7041329BBC0C147AFE781E"/>
              </w:placeholder>
              <w:showingPlcHdr/>
            </w:sdtPr>
            <w:sdtEndPr/>
            <w:sdtContent>
              <w:p w14:paraId="285F272A" w14:textId="77777777" w:rsidR="0077542E" w:rsidRDefault="0077542E" w:rsidP="0077542E">
                <w:pPr>
                  <w:ind w:left="360"/>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656E46F4" w14:textId="77777777" w:rsidR="0077542E" w:rsidRDefault="0077542E" w:rsidP="00207F32">
            <w:pPr>
              <w:pStyle w:val="ListParagraph"/>
              <w:spacing w:line="276" w:lineRule="auto"/>
              <w:ind w:left="0"/>
              <w:jc w:val="both"/>
              <w:rPr>
                <w:rFonts w:ascii="Tahoma" w:hAnsi="Tahoma" w:cs="Tahoma"/>
                <w:snapToGrid w:val="0"/>
                <w:color w:val="000000"/>
                <w:sz w:val="22"/>
                <w:szCs w:val="22"/>
                <w:lang w:val="en-GB"/>
              </w:rPr>
            </w:pPr>
          </w:p>
          <w:p w14:paraId="52A4F088" w14:textId="69BE5709" w:rsidR="007374F5" w:rsidRDefault="003D0EC9">
            <w:pPr>
              <w:pStyle w:val="ListParagraph"/>
              <w:spacing w:line="276" w:lineRule="auto"/>
              <w:ind w:left="0"/>
              <w:jc w:val="both"/>
              <w:rPr>
                <w:rFonts w:ascii="Tahoma" w:hAnsi="Tahoma" w:cs="Tahoma"/>
                <w:snapToGrid w:val="0"/>
                <w:color w:val="000000"/>
                <w:sz w:val="22"/>
                <w:szCs w:val="22"/>
                <w:lang w:val="en-GB"/>
              </w:rPr>
            </w:pPr>
            <w:r w:rsidRPr="000B74CC">
              <w:rPr>
                <w:rFonts w:ascii="Tahoma" w:hAnsi="Tahoma" w:cs="Tahoma"/>
                <w:b/>
                <w:i/>
                <w:snapToGrid w:val="0"/>
                <w:color w:val="000000"/>
                <w:sz w:val="22"/>
                <w:szCs w:val="22"/>
                <w:lang w:val="en-GB"/>
              </w:rPr>
              <w:t>Note:</w:t>
            </w:r>
            <w:r>
              <w:rPr>
                <w:rFonts w:ascii="Tahoma" w:hAnsi="Tahoma" w:cs="Tahoma"/>
                <w:snapToGrid w:val="0"/>
                <w:color w:val="000000"/>
                <w:sz w:val="22"/>
                <w:szCs w:val="22"/>
                <w:lang w:val="en-GB"/>
              </w:rPr>
              <w:t xml:space="preserve"> </w:t>
            </w:r>
            <w:r w:rsidRPr="000B74CC">
              <w:rPr>
                <w:rFonts w:ascii="Tahoma" w:hAnsi="Tahoma" w:cs="Tahoma"/>
                <w:i/>
                <w:snapToGrid w:val="0"/>
                <w:color w:val="000000"/>
                <w:sz w:val="22"/>
                <w:szCs w:val="22"/>
                <w:lang w:val="en-GB"/>
              </w:rPr>
              <w:t xml:space="preserve">The investment focus does not need to be restricted to just </w:t>
            </w:r>
            <w:r w:rsidR="003235CA">
              <w:rPr>
                <w:rFonts w:ascii="Tahoma" w:hAnsi="Tahoma" w:cs="Tahoma"/>
                <w:i/>
                <w:snapToGrid w:val="0"/>
                <w:color w:val="000000"/>
                <w:sz w:val="22"/>
                <w:szCs w:val="22"/>
                <w:lang w:val="en-GB"/>
              </w:rPr>
              <w:t>one (</w:t>
            </w:r>
            <w:r w:rsidRPr="000B74CC">
              <w:rPr>
                <w:rFonts w:ascii="Tahoma" w:hAnsi="Tahoma" w:cs="Tahoma"/>
                <w:i/>
                <w:snapToGrid w:val="0"/>
                <w:color w:val="000000"/>
                <w:sz w:val="22"/>
                <w:szCs w:val="22"/>
                <w:lang w:val="en-GB"/>
              </w:rPr>
              <w:t>1</w:t>
            </w:r>
            <w:r w:rsidR="003235CA">
              <w:rPr>
                <w:rFonts w:ascii="Tahoma" w:hAnsi="Tahoma" w:cs="Tahoma"/>
                <w:i/>
                <w:snapToGrid w:val="0"/>
                <w:color w:val="000000"/>
                <w:sz w:val="22"/>
                <w:szCs w:val="22"/>
                <w:lang w:val="en-GB"/>
              </w:rPr>
              <w:t>)</w:t>
            </w:r>
            <w:r w:rsidRPr="000B74CC">
              <w:rPr>
                <w:rFonts w:ascii="Tahoma" w:hAnsi="Tahoma" w:cs="Tahoma"/>
                <w:i/>
                <w:snapToGrid w:val="0"/>
                <w:color w:val="000000"/>
                <w:sz w:val="22"/>
                <w:szCs w:val="22"/>
                <w:lang w:val="en-GB"/>
              </w:rPr>
              <w:t xml:space="preserve"> type of investment focus. If </w:t>
            </w:r>
            <w:proofErr w:type="gramStart"/>
            <w:r w:rsidRPr="000B74CC">
              <w:rPr>
                <w:rFonts w:ascii="Tahoma" w:hAnsi="Tahoma" w:cs="Tahoma"/>
                <w:i/>
                <w:snapToGrid w:val="0"/>
                <w:color w:val="000000"/>
                <w:sz w:val="22"/>
                <w:szCs w:val="22"/>
                <w:lang w:val="en-GB"/>
              </w:rPr>
              <w:t>(a), (b) and (c)</w:t>
            </w:r>
            <w:proofErr w:type="gramEnd"/>
            <w:r w:rsidRPr="000B74CC">
              <w:rPr>
                <w:rFonts w:ascii="Tahoma" w:hAnsi="Tahoma" w:cs="Tahoma"/>
                <w:i/>
                <w:snapToGrid w:val="0"/>
                <w:color w:val="000000"/>
                <w:sz w:val="22"/>
                <w:szCs w:val="22"/>
                <w:lang w:val="en-GB"/>
              </w:rPr>
              <w:t xml:space="preserve"> apply, please provide the information required for each of these items. An example of </w:t>
            </w:r>
            <w:r w:rsidR="00D94D8F">
              <w:rPr>
                <w:rFonts w:ascii="Tahoma" w:hAnsi="Tahoma" w:cs="Tahoma"/>
                <w:i/>
                <w:snapToGrid w:val="0"/>
                <w:color w:val="000000"/>
                <w:sz w:val="22"/>
                <w:szCs w:val="22"/>
                <w:lang w:val="en-GB"/>
              </w:rPr>
              <w:t xml:space="preserve">a </w:t>
            </w:r>
            <w:r w:rsidRPr="000B74CC">
              <w:rPr>
                <w:rFonts w:ascii="Tahoma" w:hAnsi="Tahoma" w:cs="Tahoma"/>
                <w:i/>
                <w:snapToGrid w:val="0"/>
                <w:color w:val="000000"/>
                <w:sz w:val="22"/>
                <w:szCs w:val="22"/>
                <w:lang w:val="en-GB"/>
              </w:rPr>
              <w:t xml:space="preserve">fund where all </w:t>
            </w:r>
            <w:r w:rsidR="003235CA">
              <w:rPr>
                <w:rFonts w:ascii="Tahoma" w:hAnsi="Tahoma" w:cs="Tahoma"/>
                <w:i/>
                <w:snapToGrid w:val="0"/>
                <w:color w:val="000000"/>
                <w:sz w:val="22"/>
                <w:szCs w:val="22"/>
                <w:lang w:val="en-GB"/>
              </w:rPr>
              <w:t>three (</w:t>
            </w:r>
            <w:r w:rsidRPr="000B74CC">
              <w:rPr>
                <w:rFonts w:ascii="Tahoma" w:hAnsi="Tahoma" w:cs="Tahoma"/>
                <w:i/>
                <w:snapToGrid w:val="0"/>
                <w:color w:val="000000"/>
                <w:sz w:val="22"/>
                <w:szCs w:val="22"/>
                <w:lang w:val="en-GB"/>
              </w:rPr>
              <w:t>3</w:t>
            </w:r>
            <w:r w:rsidR="003235CA">
              <w:rPr>
                <w:rFonts w:ascii="Tahoma" w:hAnsi="Tahoma" w:cs="Tahoma"/>
                <w:i/>
                <w:snapToGrid w:val="0"/>
                <w:color w:val="000000"/>
                <w:sz w:val="22"/>
                <w:szCs w:val="22"/>
                <w:lang w:val="en-GB"/>
              </w:rPr>
              <w:t>)</w:t>
            </w:r>
            <w:r w:rsidRPr="000B74CC">
              <w:rPr>
                <w:rFonts w:ascii="Tahoma" w:hAnsi="Tahoma" w:cs="Tahoma"/>
                <w:i/>
                <w:snapToGrid w:val="0"/>
                <w:color w:val="000000"/>
                <w:sz w:val="22"/>
                <w:szCs w:val="22"/>
                <w:lang w:val="en-GB"/>
              </w:rPr>
              <w:t xml:space="preserve"> types of investment focus apply is an Asia-pacific equity fund that will invest in equities of companies that ma</w:t>
            </w:r>
            <w:r w:rsidR="00D94D8F" w:rsidRPr="000B74CC">
              <w:rPr>
                <w:rFonts w:ascii="Tahoma" w:hAnsi="Tahoma" w:cs="Tahoma"/>
                <w:i/>
                <w:snapToGrid w:val="0"/>
                <w:color w:val="000000"/>
                <w:sz w:val="22"/>
                <w:szCs w:val="22"/>
                <w:lang w:val="en-GB"/>
              </w:rPr>
              <w:t xml:space="preserve">nufacture solar panels or parts for clean energy providers. In this example, Asia-pacific </w:t>
            </w:r>
            <w:proofErr w:type="gramStart"/>
            <w:r w:rsidR="00D94D8F" w:rsidRPr="000B74CC">
              <w:rPr>
                <w:rFonts w:ascii="Tahoma" w:hAnsi="Tahoma" w:cs="Tahoma"/>
                <w:i/>
                <w:snapToGrid w:val="0"/>
                <w:color w:val="000000"/>
                <w:sz w:val="22"/>
                <w:szCs w:val="22"/>
                <w:lang w:val="en-GB"/>
              </w:rPr>
              <w:t>will be provided</w:t>
            </w:r>
            <w:proofErr w:type="gramEnd"/>
            <w:r w:rsidR="00D94D8F" w:rsidRPr="000B74CC">
              <w:rPr>
                <w:rFonts w:ascii="Tahoma" w:hAnsi="Tahoma" w:cs="Tahoma"/>
                <w:i/>
                <w:snapToGrid w:val="0"/>
                <w:color w:val="000000"/>
                <w:sz w:val="22"/>
                <w:szCs w:val="22"/>
                <w:lang w:val="en-GB"/>
              </w:rPr>
              <w:t xml:space="preserve"> in (a), manufacturing will be provided in (b) and clean or renewable energy can be provided in (c).</w:t>
            </w:r>
          </w:p>
          <w:p w14:paraId="1CAC6ED8" w14:textId="77777777" w:rsidR="00D94D8F" w:rsidRDefault="00D94D8F">
            <w:pPr>
              <w:pStyle w:val="ListParagraph"/>
              <w:spacing w:line="276" w:lineRule="auto"/>
              <w:ind w:left="0"/>
              <w:jc w:val="both"/>
              <w:rPr>
                <w:rFonts w:ascii="Tahoma" w:hAnsi="Tahoma" w:cs="Tahoma"/>
                <w:snapToGrid w:val="0"/>
                <w:color w:val="000000"/>
                <w:sz w:val="22"/>
                <w:szCs w:val="22"/>
                <w:lang w:val="en-GB"/>
              </w:rPr>
            </w:pPr>
          </w:p>
        </w:tc>
      </w:tr>
      <w:tr w:rsidR="002C5927" w:rsidRPr="00774431" w14:paraId="7BAA712E" w14:textId="77777777" w:rsidTr="00A86017">
        <w:tc>
          <w:tcPr>
            <w:tcW w:w="562" w:type="dxa"/>
            <w:vMerge w:val="restart"/>
            <w:tcBorders>
              <w:right w:val="nil"/>
            </w:tcBorders>
          </w:tcPr>
          <w:p w14:paraId="0190C80F" w14:textId="77777777" w:rsidR="002C5927" w:rsidRPr="004C4FF4" w:rsidRDefault="002C5927" w:rsidP="00207F32">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bottom w:val="nil"/>
            </w:tcBorders>
          </w:tcPr>
          <w:p w14:paraId="12222B94" w14:textId="77777777" w:rsidR="002C5927" w:rsidRDefault="002C5927" w:rsidP="009952D5">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Please select from the following</w:t>
            </w:r>
            <w:r w:rsidR="009952D5">
              <w:rPr>
                <w:rFonts w:ascii="Tahoma" w:hAnsi="Tahoma" w:cs="Tahoma"/>
                <w:snapToGrid w:val="0"/>
                <w:color w:val="000000"/>
                <w:sz w:val="22"/>
                <w:szCs w:val="22"/>
                <w:lang w:val="en-GB"/>
              </w:rPr>
              <w:t xml:space="preserve">, information </w:t>
            </w:r>
            <w:r>
              <w:rPr>
                <w:rFonts w:ascii="Tahoma" w:hAnsi="Tahoma" w:cs="Tahoma"/>
                <w:snapToGrid w:val="0"/>
                <w:color w:val="000000"/>
                <w:sz w:val="22"/>
                <w:szCs w:val="22"/>
                <w:lang w:val="en-GB"/>
              </w:rPr>
              <w:t>that may apply to the fund</w:t>
            </w:r>
            <w:r w:rsidRPr="004C4FF4">
              <w:rPr>
                <w:rFonts w:ascii="Tahoma" w:hAnsi="Tahoma" w:cs="Tahoma"/>
                <w:snapToGrid w:val="0"/>
                <w:color w:val="000000"/>
                <w:sz w:val="22"/>
                <w:szCs w:val="22"/>
                <w:lang w:val="en-GB"/>
              </w:rPr>
              <w:t xml:space="preserve">:  </w:t>
            </w:r>
          </w:p>
          <w:p w14:paraId="2A578C34" w14:textId="5D15386A" w:rsidR="00CF22E5" w:rsidRDefault="00CF22E5" w:rsidP="009952D5">
            <w:pPr>
              <w:spacing w:line="276" w:lineRule="auto"/>
              <w:jc w:val="both"/>
              <w:rPr>
                <w:rFonts w:ascii="Tahoma" w:hAnsi="Tahoma" w:cs="Tahoma"/>
                <w:snapToGrid w:val="0"/>
                <w:color w:val="000000"/>
                <w:sz w:val="22"/>
                <w:szCs w:val="22"/>
                <w:lang w:val="en-GB"/>
              </w:rPr>
            </w:pPr>
          </w:p>
        </w:tc>
      </w:tr>
      <w:tr w:rsidR="002C5927" w:rsidRPr="00774431" w14:paraId="30F9BBB5" w14:textId="77777777" w:rsidTr="00A86017">
        <w:tc>
          <w:tcPr>
            <w:tcW w:w="562" w:type="dxa"/>
            <w:vMerge/>
            <w:tcBorders>
              <w:right w:val="nil"/>
            </w:tcBorders>
          </w:tcPr>
          <w:p w14:paraId="560BC069"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6A9FB499" w14:textId="7E3F7174" w:rsidR="002C5927" w:rsidRPr="00C0068B" w:rsidDel="000B6200" w:rsidRDefault="002C5927" w:rsidP="00C0068B">
            <w:pPr>
              <w:pStyle w:val="ListParagraph"/>
              <w:numPr>
                <w:ilvl w:val="0"/>
                <w:numId w:val="262"/>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derivatives (other than for the sole purpose of hedging)</w:t>
            </w:r>
          </w:p>
        </w:tc>
        <w:tc>
          <w:tcPr>
            <w:tcW w:w="451" w:type="dxa"/>
            <w:tcBorders>
              <w:top w:val="nil"/>
              <w:left w:val="nil"/>
              <w:bottom w:val="nil"/>
              <w:right w:val="single" w:sz="4" w:space="0" w:color="auto"/>
            </w:tcBorders>
          </w:tcPr>
          <w:p w14:paraId="1BE16559" w14:textId="69D74CAA" w:rsidR="002C5927" w:rsidDel="000B6200" w:rsidRDefault="00272A3B" w:rsidP="00207F32">
            <w:pPr>
              <w:spacing w:line="276" w:lineRule="auto"/>
              <w:jc w:val="both"/>
              <w:rPr>
                <w:rFonts w:ascii="Tahoma" w:hAnsi="Tahoma" w:cs="Tahoma"/>
                <w:snapToGrid w:val="0"/>
                <w:color w:val="000000"/>
                <w:sz w:val="22"/>
                <w:szCs w:val="22"/>
                <w:lang w:val="en-GB"/>
              </w:rPr>
            </w:pPr>
            <w:sdt>
              <w:sdtPr>
                <w:rPr>
                  <w:rFonts w:ascii="Tahoma" w:hAnsi="Tahoma" w:cs="Tahoma"/>
                  <w:sz w:val="22"/>
                  <w:szCs w:val="22"/>
                  <w:lang w:val="en-GB"/>
                </w:rPr>
                <w:id w:val="1125976589"/>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7C55282F" w14:textId="77777777" w:rsidTr="00A86017">
        <w:tc>
          <w:tcPr>
            <w:tcW w:w="562" w:type="dxa"/>
            <w:vMerge/>
            <w:tcBorders>
              <w:right w:val="nil"/>
            </w:tcBorders>
          </w:tcPr>
          <w:p w14:paraId="238AA7B2"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19502943" w14:textId="22207221" w:rsidR="002C5927" w:rsidRPr="004C4FF4" w:rsidRDefault="002C5927" w:rsidP="00C0068B">
            <w:pPr>
              <w:pStyle w:val="ListParagraph"/>
              <w:numPr>
                <w:ilvl w:val="0"/>
                <w:numId w:val="262"/>
              </w:numPr>
              <w:spacing w:line="276" w:lineRule="auto"/>
              <w:jc w:val="both"/>
              <w:rPr>
                <w:rFonts w:ascii="Tahoma" w:hAnsi="Tahoma" w:cs="Tahoma"/>
                <w:snapToGrid w:val="0"/>
                <w:color w:val="000000"/>
                <w:sz w:val="22"/>
                <w:szCs w:val="22"/>
                <w:lang w:val="en-GB"/>
              </w:rPr>
            </w:pPr>
            <w:r w:rsidRPr="00C0068B">
              <w:rPr>
                <w:rFonts w:ascii="Tahoma" w:hAnsi="Tahoma" w:cs="Tahoma"/>
                <w:snapToGrid w:val="0"/>
                <w:color w:val="000000"/>
                <w:sz w:val="22"/>
                <w:szCs w:val="22"/>
                <w:lang w:val="en-GB"/>
              </w:rPr>
              <w:t>Investment in warrants and convertibles other than</w:t>
            </w:r>
            <w:r>
              <w:rPr>
                <w:rFonts w:ascii="Tahoma" w:hAnsi="Tahoma" w:cs="Tahoma"/>
                <w:snapToGrid w:val="0"/>
                <w:color w:val="000000"/>
                <w:sz w:val="22"/>
                <w:szCs w:val="22"/>
                <w:lang w:val="en-GB"/>
              </w:rPr>
              <w:t xml:space="preserve"> </w:t>
            </w:r>
            <w:r w:rsidRPr="00C0068B">
              <w:rPr>
                <w:rFonts w:ascii="Tahoma" w:hAnsi="Tahoma" w:cs="Tahoma"/>
                <w:snapToGrid w:val="0"/>
                <w:color w:val="000000"/>
                <w:sz w:val="22"/>
                <w:szCs w:val="22"/>
                <w:lang w:val="en-GB"/>
              </w:rPr>
              <w:t>those which are capable of being converted into</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new shares</w:t>
            </w:r>
          </w:p>
        </w:tc>
        <w:tc>
          <w:tcPr>
            <w:tcW w:w="451" w:type="dxa"/>
            <w:tcBorders>
              <w:top w:val="nil"/>
              <w:left w:val="nil"/>
              <w:bottom w:val="nil"/>
              <w:right w:val="single" w:sz="4" w:space="0" w:color="auto"/>
            </w:tcBorders>
          </w:tcPr>
          <w:p w14:paraId="334BC1C3" w14:textId="0AFFAC94" w:rsidR="002C5927" w:rsidRDefault="00272A3B" w:rsidP="00207F32">
            <w:pPr>
              <w:spacing w:line="276" w:lineRule="auto"/>
              <w:jc w:val="both"/>
              <w:rPr>
                <w:rFonts w:ascii="Tahoma" w:hAnsi="Tahoma" w:cs="Tahoma"/>
                <w:sz w:val="22"/>
                <w:szCs w:val="22"/>
                <w:lang w:val="en-GB"/>
              </w:rPr>
            </w:pPr>
            <w:sdt>
              <w:sdtPr>
                <w:rPr>
                  <w:rFonts w:ascii="Tahoma" w:hAnsi="Tahoma" w:cs="Tahoma"/>
                  <w:sz w:val="22"/>
                  <w:szCs w:val="22"/>
                  <w:lang w:val="en-GB"/>
                </w:rPr>
                <w:id w:val="-1450234348"/>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24DFED5D" w14:textId="77777777" w:rsidTr="00A86017">
        <w:tc>
          <w:tcPr>
            <w:tcW w:w="562" w:type="dxa"/>
            <w:vMerge/>
            <w:tcBorders>
              <w:right w:val="nil"/>
            </w:tcBorders>
          </w:tcPr>
          <w:p w14:paraId="7CE96234"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206956DC" w14:textId="4A34B8B2" w:rsidR="002C5927" w:rsidRPr="00C0068B" w:rsidRDefault="002C5927" w:rsidP="00C0068B">
            <w:pPr>
              <w:pStyle w:val="ListParagraph"/>
              <w:numPr>
                <w:ilvl w:val="0"/>
                <w:numId w:val="262"/>
              </w:numPr>
              <w:spacing w:line="276" w:lineRule="auto"/>
              <w:jc w:val="both"/>
              <w:rPr>
                <w:rFonts w:ascii="Tahoma" w:hAnsi="Tahoma" w:cs="Tahoma"/>
                <w:snapToGrid w:val="0"/>
                <w:color w:val="000000"/>
                <w:sz w:val="22"/>
                <w:szCs w:val="22"/>
                <w:lang w:val="en-GB"/>
              </w:rPr>
            </w:pPr>
            <w:r w:rsidRPr="00714EA7">
              <w:rPr>
                <w:rFonts w:ascii="Tahoma" w:hAnsi="Tahoma" w:cs="Tahoma"/>
                <w:snapToGrid w:val="0"/>
                <w:color w:val="000000"/>
                <w:sz w:val="22"/>
                <w:szCs w:val="22"/>
                <w:lang w:val="en-GB"/>
              </w:rPr>
              <w:t>Investment in</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transferable securities or money</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market instruments with embedded derivatives</w:t>
            </w:r>
          </w:p>
        </w:tc>
        <w:tc>
          <w:tcPr>
            <w:tcW w:w="451" w:type="dxa"/>
            <w:tcBorders>
              <w:top w:val="nil"/>
              <w:left w:val="nil"/>
              <w:bottom w:val="nil"/>
              <w:right w:val="single" w:sz="4" w:space="0" w:color="auto"/>
            </w:tcBorders>
          </w:tcPr>
          <w:p w14:paraId="0435F40B" w14:textId="6041FC40" w:rsidR="002C5927" w:rsidRDefault="00272A3B" w:rsidP="00207F32">
            <w:pPr>
              <w:spacing w:line="276" w:lineRule="auto"/>
              <w:jc w:val="both"/>
              <w:rPr>
                <w:rFonts w:ascii="Tahoma" w:hAnsi="Tahoma" w:cs="Tahoma"/>
                <w:sz w:val="22"/>
                <w:szCs w:val="22"/>
                <w:lang w:val="en-GB"/>
              </w:rPr>
            </w:pPr>
            <w:sdt>
              <w:sdtPr>
                <w:rPr>
                  <w:rFonts w:ascii="Tahoma" w:hAnsi="Tahoma" w:cs="Tahoma"/>
                  <w:sz w:val="22"/>
                  <w:szCs w:val="22"/>
                  <w:lang w:val="en-GB"/>
                </w:rPr>
                <w:id w:val="87049141"/>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20E26FAF" w14:textId="77777777" w:rsidTr="00A86017">
        <w:tc>
          <w:tcPr>
            <w:tcW w:w="562" w:type="dxa"/>
            <w:vMerge/>
            <w:tcBorders>
              <w:right w:val="nil"/>
            </w:tcBorders>
          </w:tcPr>
          <w:p w14:paraId="1EA33539"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763D8792" w14:textId="61FC19D6" w:rsidR="002C5927" w:rsidRPr="004C4FF4" w:rsidRDefault="002C5927" w:rsidP="000B6200">
            <w:pPr>
              <w:pStyle w:val="ListParagraph"/>
              <w:numPr>
                <w:ilvl w:val="0"/>
                <w:numId w:val="262"/>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investment accounts (other than investment accounts that are money market instruments)</w:t>
            </w:r>
          </w:p>
        </w:tc>
        <w:tc>
          <w:tcPr>
            <w:tcW w:w="451" w:type="dxa"/>
            <w:tcBorders>
              <w:top w:val="nil"/>
              <w:left w:val="nil"/>
              <w:bottom w:val="nil"/>
              <w:right w:val="single" w:sz="4" w:space="0" w:color="auto"/>
            </w:tcBorders>
          </w:tcPr>
          <w:p w14:paraId="3186F143" w14:textId="003E4250" w:rsidR="002C5927" w:rsidRDefault="00272A3B" w:rsidP="00207F32">
            <w:pPr>
              <w:spacing w:line="276" w:lineRule="auto"/>
              <w:jc w:val="both"/>
              <w:rPr>
                <w:rFonts w:ascii="Tahoma" w:hAnsi="Tahoma" w:cs="Tahoma"/>
                <w:sz w:val="22"/>
                <w:szCs w:val="22"/>
                <w:lang w:val="en-GB"/>
              </w:rPr>
            </w:pPr>
            <w:sdt>
              <w:sdtPr>
                <w:rPr>
                  <w:rFonts w:ascii="Tahoma" w:hAnsi="Tahoma" w:cs="Tahoma"/>
                  <w:sz w:val="22"/>
                  <w:szCs w:val="22"/>
                  <w:lang w:val="en-GB"/>
                </w:rPr>
                <w:id w:val="-406460387"/>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556A4F6D" w14:textId="77777777" w:rsidTr="00A86017">
        <w:tc>
          <w:tcPr>
            <w:tcW w:w="562" w:type="dxa"/>
            <w:vMerge/>
            <w:tcBorders>
              <w:right w:val="nil"/>
            </w:tcBorders>
          </w:tcPr>
          <w:p w14:paraId="03C31412"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6DE5B6C0" w14:textId="4168C648" w:rsidR="002C5927" w:rsidRPr="004C4FF4" w:rsidRDefault="002C5927" w:rsidP="000B6200">
            <w:pPr>
              <w:pStyle w:val="ListParagraph"/>
              <w:numPr>
                <w:ilvl w:val="0"/>
                <w:numId w:val="262"/>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digital assets</w:t>
            </w:r>
          </w:p>
        </w:tc>
        <w:tc>
          <w:tcPr>
            <w:tcW w:w="451" w:type="dxa"/>
            <w:tcBorders>
              <w:top w:val="nil"/>
              <w:left w:val="nil"/>
              <w:bottom w:val="nil"/>
              <w:right w:val="single" w:sz="4" w:space="0" w:color="auto"/>
            </w:tcBorders>
          </w:tcPr>
          <w:p w14:paraId="20A0D724" w14:textId="7FF52123" w:rsidR="002C5927" w:rsidRDefault="00272A3B" w:rsidP="00207F32">
            <w:pPr>
              <w:spacing w:line="276" w:lineRule="auto"/>
              <w:jc w:val="both"/>
              <w:rPr>
                <w:rFonts w:ascii="Tahoma" w:hAnsi="Tahoma" w:cs="Tahoma"/>
                <w:sz w:val="22"/>
                <w:szCs w:val="22"/>
                <w:lang w:val="en-GB"/>
              </w:rPr>
            </w:pPr>
            <w:sdt>
              <w:sdtPr>
                <w:rPr>
                  <w:rFonts w:ascii="Tahoma" w:hAnsi="Tahoma" w:cs="Tahoma"/>
                  <w:sz w:val="22"/>
                  <w:szCs w:val="22"/>
                  <w:lang w:val="en-GB"/>
                </w:rPr>
                <w:id w:val="-1338994232"/>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0891B349" w14:textId="77777777" w:rsidTr="00A86017">
        <w:tc>
          <w:tcPr>
            <w:tcW w:w="562" w:type="dxa"/>
            <w:vMerge/>
            <w:tcBorders>
              <w:right w:val="nil"/>
            </w:tcBorders>
          </w:tcPr>
          <w:p w14:paraId="221DE231"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2572D424" w14:textId="77777777" w:rsidR="002C5927" w:rsidRPr="00C0068B" w:rsidRDefault="002C5927" w:rsidP="00C0068B">
            <w:pPr>
              <w:pStyle w:val="ListParagraph"/>
              <w:numPr>
                <w:ilvl w:val="0"/>
                <w:numId w:val="262"/>
              </w:numPr>
              <w:spacing w:line="276" w:lineRule="auto"/>
              <w:jc w:val="both"/>
              <w:rPr>
                <w:rFonts w:ascii="Tahoma" w:hAnsi="Tahoma" w:cs="Tahoma"/>
                <w:snapToGrid w:val="0"/>
                <w:color w:val="000000"/>
                <w:sz w:val="22"/>
                <w:szCs w:val="22"/>
                <w:lang w:val="en-GB"/>
              </w:rPr>
            </w:pPr>
            <w:r w:rsidRPr="00C0068B">
              <w:rPr>
                <w:rFonts w:ascii="Tahoma" w:hAnsi="Tahoma" w:cs="Tahoma"/>
                <w:snapToGrid w:val="0"/>
                <w:color w:val="000000"/>
                <w:sz w:val="22"/>
                <w:szCs w:val="22"/>
                <w:lang w:val="en-GB"/>
              </w:rPr>
              <w:t>Investment in</w:t>
            </w:r>
            <w:r w:rsidRPr="00C0068B">
              <w:rPr>
                <w:rFonts w:ascii="Tahoma" w:hAnsi="Tahoma" w:cs="Tahoma"/>
                <w:sz w:val="22"/>
                <w:szCs w:val="22"/>
              </w:rPr>
              <w:t xml:space="preserve"> </w:t>
            </w:r>
            <w:r w:rsidRPr="00C0068B">
              <w:rPr>
                <w:rFonts w:ascii="Tahoma" w:hAnsi="Tahoma" w:cs="Tahoma"/>
                <w:snapToGrid w:val="0"/>
                <w:color w:val="000000"/>
                <w:sz w:val="22"/>
                <w:szCs w:val="22"/>
                <w:lang w:val="en-GB"/>
              </w:rPr>
              <w:t>other securities as described in chapter 6 of the UTF Guidelines, but besides instruments mentioned in (d) and (e) of this item – Please state such other securities:</w:t>
            </w:r>
          </w:p>
          <w:sdt>
            <w:sdtPr>
              <w:rPr>
                <w:rFonts w:ascii="Tahoma" w:hAnsi="Tahoma" w:cs="Tahoma"/>
                <w:snapToGrid w:val="0"/>
                <w:color w:val="000000"/>
                <w:sz w:val="22"/>
                <w:szCs w:val="22"/>
                <w:lang w:val="en-GB"/>
              </w:rPr>
              <w:id w:val="-902830706"/>
              <w:placeholder>
                <w:docPart w:val="2AA1ACD37970416FBFC97349208BA8CA"/>
              </w:placeholder>
              <w:showingPlcHdr/>
            </w:sdtPr>
            <w:sdtEndPr/>
            <w:sdtContent>
              <w:p w14:paraId="6F7B2E6A" w14:textId="0F4B0BF1" w:rsidR="002C5927" w:rsidRPr="004C4FF4" w:rsidRDefault="002C5927" w:rsidP="00C0068B">
                <w:pPr>
                  <w:pStyle w:val="ListParagraph"/>
                  <w:spacing w:line="276" w:lineRule="auto"/>
                  <w:ind w:left="360"/>
                  <w:jc w:val="both"/>
                  <w:rPr>
                    <w:rFonts w:ascii="Tahoma" w:hAnsi="Tahoma" w:cs="Tahoma"/>
                    <w:snapToGrid w:val="0"/>
                    <w:color w:val="000000"/>
                    <w:sz w:val="22"/>
                    <w:szCs w:val="22"/>
                    <w:lang w:val="en-GB"/>
                  </w:rPr>
                </w:pPr>
                <w:r w:rsidRPr="00C0068B">
                  <w:rPr>
                    <w:rStyle w:val="PlaceholderText"/>
                    <w:rFonts w:ascii="Tahoma" w:hAnsi="Tahoma" w:cs="Tahoma"/>
                    <w:sz w:val="22"/>
                    <w:szCs w:val="22"/>
                  </w:rPr>
                  <w:t>Click or tap here to enter text.</w:t>
                </w:r>
              </w:p>
            </w:sdtContent>
          </w:sdt>
        </w:tc>
        <w:tc>
          <w:tcPr>
            <w:tcW w:w="451" w:type="dxa"/>
            <w:tcBorders>
              <w:top w:val="nil"/>
              <w:left w:val="nil"/>
              <w:bottom w:val="nil"/>
              <w:right w:val="single" w:sz="4" w:space="0" w:color="auto"/>
            </w:tcBorders>
          </w:tcPr>
          <w:p w14:paraId="63B096AF" w14:textId="10893C3A" w:rsidR="002C5927" w:rsidRDefault="00272A3B" w:rsidP="00207F32">
            <w:pPr>
              <w:spacing w:line="276" w:lineRule="auto"/>
              <w:jc w:val="both"/>
              <w:rPr>
                <w:rFonts w:ascii="Tahoma" w:hAnsi="Tahoma" w:cs="Tahoma"/>
                <w:sz w:val="22"/>
                <w:szCs w:val="22"/>
                <w:lang w:val="en-GB"/>
              </w:rPr>
            </w:pPr>
            <w:sdt>
              <w:sdtPr>
                <w:rPr>
                  <w:rFonts w:ascii="Tahoma" w:hAnsi="Tahoma" w:cs="Tahoma"/>
                  <w:sz w:val="22"/>
                  <w:szCs w:val="22"/>
                  <w:lang w:val="en-GB"/>
                </w:rPr>
                <w:id w:val="-789356865"/>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1093D780" w14:textId="77777777" w:rsidTr="00A86017">
        <w:tc>
          <w:tcPr>
            <w:tcW w:w="562" w:type="dxa"/>
            <w:vMerge/>
            <w:tcBorders>
              <w:right w:val="nil"/>
            </w:tcBorders>
          </w:tcPr>
          <w:p w14:paraId="24A8C17C"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7913787A" w14:textId="437C11AB" w:rsidR="002C5927" w:rsidRPr="004C4FF4" w:rsidRDefault="002C5927" w:rsidP="000B6200">
            <w:pPr>
              <w:pStyle w:val="ListParagraph"/>
              <w:numPr>
                <w:ilvl w:val="0"/>
                <w:numId w:val="262"/>
              </w:numPr>
              <w:spacing w:line="276" w:lineRule="auto"/>
              <w:jc w:val="both"/>
              <w:rPr>
                <w:rFonts w:ascii="Tahoma" w:hAnsi="Tahoma" w:cs="Tahoma"/>
                <w:snapToGrid w:val="0"/>
                <w:color w:val="000000"/>
                <w:sz w:val="22"/>
                <w:szCs w:val="22"/>
                <w:lang w:val="en-GB"/>
              </w:rPr>
            </w:pPr>
            <w:r w:rsidRPr="000B6200">
              <w:rPr>
                <w:rFonts w:ascii="Tahoma" w:hAnsi="Tahoma" w:cs="Tahoma"/>
                <w:snapToGrid w:val="0"/>
                <w:sz w:val="22"/>
                <w:szCs w:val="22"/>
                <w:lang w:val="en-GB"/>
              </w:rPr>
              <w:t>Undertake securities lending activity</w:t>
            </w:r>
          </w:p>
        </w:tc>
        <w:tc>
          <w:tcPr>
            <w:tcW w:w="451" w:type="dxa"/>
            <w:tcBorders>
              <w:top w:val="nil"/>
              <w:left w:val="nil"/>
              <w:bottom w:val="nil"/>
              <w:right w:val="single" w:sz="4" w:space="0" w:color="auto"/>
            </w:tcBorders>
          </w:tcPr>
          <w:p w14:paraId="7B01D6A1" w14:textId="0BC7C79A" w:rsidR="002C5927" w:rsidRDefault="00272A3B" w:rsidP="00207F32">
            <w:pPr>
              <w:spacing w:line="276" w:lineRule="auto"/>
              <w:jc w:val="both"/>
              <w:rPr>
                <w:rFonts w:ascii="Tahoma" w:hAnsi="Tahoma" w:cs="Tahoma"/>
                <w:sz w:val="22"/>
                <w:szCs w:val="22"/>
                <w:lang w:val="en-GB"/>
              </w:rPr>
            </w:pPr>
            <w:sdt>
              <w:sdtPr>
                <w:rPr>
                  <w:rFonts w:ascii="Tahoma" w:hAnsi="Tahoma" w:cs="Tahoma"/>
                  <w:sz w:val="22"/>
                  <w:szCs w:val="22"/>
                  <w:lang w:val="en-GB"/>
                </w:rPr>
                <w:id w:val="503166161"/>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40400529" w14:textId="77777777" w:rsidTr="00A86017">
        <w:tc>
          <w:tcPr>
            <w:tcW w:w="562" w:type="dxa"/>
            <w:vMerge/>
            <w:tcBorders>
              <w:right w:val="nil"/>
            </w:tcBorders>
          </w:tcPr>
          <w:p w14:paraId="49DD371C"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46981B9E" w14:textId="50A37080" w:rsidR="002C5927" w:rsidRPr="000B6200" w:rsidRDefault="002C5927" w:rsidP="000B6200">
            <w:pPr>
              <w:pStyle w:val="ListParagraph"/>
              <w:numPr>
                <w:ilvl w:val="0"/>
                <w:numId w:val="262"/>
              </w:numPr>
              <w:spacing w:line="276" w:lineRule="auto"/>
              <w:jc w:val="both"/>
              <w:rPr>
                <w:rFonts w:ascii="Tahoma" w:hAnsi="Tahoma" w:cs="Tahoma"/>
                <w:snapToGrid w:val="0"/>
                <w:sz w:val="22"/>
                <w:szCs w:val="22"/>
                <w:lang w:val="en-GB"/>
              </w:rPr>
            </w:pPr>
            <w:r w:rsidRPr="004C4FF4">
              <w:rPr>
                <w:rFonts w:ascii="Tahoma" w:hAnsi="Tahoma" w:cs="Tahoma"/>
                <w:snapToGrid w:val="0"/>
                <w:color w:val="000000"/>
                <w:sz w:val="22"/>
                <w:szCs w:val="22"/>
                <w:lang w:val="en-GB"/>
              </w:rPr>
              <w:t>Undertake sale and repurchase transactions</w:t>
            </w:r>
          </w:p>
        </w:tc>
        <w:tc>
          <w:tcPr>
            <w:tcW w:w="451" w:type="dxa"/>
            <w:tcBorders>
              <w:top w:val="nil"/>
              <w:left w:val="nil"/>
              <w:bottom w:val="nil"/>
              <w:right w:val="single" w:sz="4" w:space="0" w:color="auto"/>
            </w:tcBorders>
          </w:tcPr>
          <w:p w14:paraId="54684C32" w14:textId="1C786540" w:rsidR="002C5927" w:rsidRDefault="00272A3B" w:rsidP="00207F32">
            <w:pPr>
              <w:spacing w:line="276" w:lineRule="auto"/>
              <w:jc w:val="both"/>
              <w:rPr>
                <w:rFonts w:ascii="Tahoma" w:hAnsi="Tahoma" w:cs="Tahoma"/>
                <w:sz w:val="22"/>
                <w:szCs w:val="22"/>
                <w:lang w:val="en-GB"/>
              </w:rPr>
            </w:pPr>
            <w:sdt>
              <w:sdtPr>
                <w:rPr>
                  <w:rFonts w:ascii="Tahoma" w:hAnsi="Tahoma" w:cs="Tahoma"/>
                  <w:sz w:val="22"/>
                  <w:szCs w:val="22"/>
                  <w:lang w:val="en-GB"/>
                </w:rPr>
                <w:id w:val="-138112053"/>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645D233A" w14:textId="77777777" w:rsidTr="00A86017">
        <w:tc>
          <w:tcPr>
            <w:tcW w:w="562" w:type="dxa"/>
            <w:vMerge/>
            <w:tcBorders>
              <w:right w:val="nil"/>
            </w:tcBorders>
          </w:tcPr>
          <w:p w14:paraId="64C21A4F"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05784370" w14:textId="2EF87FE6" w:rsidR="002C5927" w:rsidRPr="004C4FF4" w:rsidRDefault="002C5927" w:rsidP="000B6200">
            <w:pPr>
              <w:pStyle w:val="ListParagraph"/>
              <w:numPr>
                <w:ilvl w:val="0"/>
                <w:numId w:val="262"/>
              </w:numPr>
              <w:spacing w:line="276" w:lineRule="auto"/>
              <w:jc w:val="both"/>
              <w:rPr>
                <w:rFonts w:ascii="Tahoma" w:hAnsi="Tahoma" w:cs="Tahoma"/>
                <w:snapToGrid w:val="0"/>
                <w:color w:val="000000"/>
                <w:sz w:val="22"/>
                <w:szCs w:val="22"/>
                <w:lang w:val="en-GB"/>
              </w:rPr>
            </w:pPr>
            <w:r w:rsidRPr="000B6200">
              <w:rPr>
                <w:rFonts w:ascii="Tahoma" w:hAnsi="Tahoma" w:cs="Tahoma"/>
                <w:snapToGrid w:val="0"/>
                <w:color w:val="000000"/>
                <w:sz w:val="22"/>
                <w:szCs w:val="22"/>
                <w:lang w:val="en-GB"/>
              </w:rPr>
              <w:t>Undertake reverse repurchase transactions</w:t>
            </w:r>
          </w:p>
        </w:tc>
        <w:tc>
          <w:tcPr>
            <w:tcW w:w="451" w:type="dxa"/>
            <w:tcBorders>
              <w:top w:val="nil"/>
              <w:left w:val="nil"/>
              <w:bottom w:val="nil"/>
              <w:right w:val="single" w:sz="4" w:space="0" w:color="auto"/>
            </w:tcBorders>
          </w:tcPr>
          <w:p w14:paraId="71BFC107" w14:textId="36B9412E" w:rsidR="002C5927" w:rsidRDefault="00272A3B" w:rsidP="00207F32">
            <w:pPr>
              <w:spacing w:line="276" w:lineRule="auto"/>
              <w:jc w:val="both"/>
              <w:rPr>
                <w:rFonts w:ascii="Tahoma" w:hAnsi="Tahoma" w:cs="Tahoma"/>
                <w:sz w:val="22"/>
                <w:szCs w:val="22"/>
                <w:lang w:val="en-GB"/>
              </w:rPr>
            </w:pPr>
            <w:sdt>
              <w:sdtPr>
                <w:rPr>
                  <w:rFonts w:ascii="Tahoma" w:hAnsi="Tahoma" w:cs="Tahoma"/>
                  <w:sz w:val="22"/>
                  <w:szCs w:val="22"/>
                  <w:lang w:val="en-GB"/>
                </w:rPr>
                <w:id w:val="-1330520020"/>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7E2571" w:rsidRPr="00774431" w14:paraId="19651A0D" w14:textId="77777777" w:rsidTr="00A86017">
        <w:tc>
          <w:tcPr>
            <w:tcW w:w="562" w:type="dxa"/>
            <w:vMerge/>
            <w:tcBorders>
              <w:right w:val="nil"/>
            </w:tcBorders>
          </w:tcPr>
          <w:p w14:paraId="0366C828"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19194DF2" w14:textId="1439BB03" w:rsidR="007E2571" w:rsidRDefault="007E2571" w:rsidP="007E2571">
            <w:pPr>
              <w:pStyle w:val="ListParagraph"/>
              <w:numPr>
                <w:ilvl w:val="0"/>
                <w:numId w:val="262"/>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fund is a money market fund </w:t>
            </w:r>
          </w:p>
        </w:tc>
        <w:tc>
          <w:tcPr>
            <w:tcW w:w="451" w:type="dxa"/>
            <w:tcBorders>
              <w:top w:val="nil"/>
              <w:left w:val="nil"/>
              <w:bottom w:val="nil"/>
              <w:right w:val="single" w:sz="4" w:space="0" w:color="auto"/>
            </w:tcBorders>
          </w:tcPr>
          <w:p w14:paraId="7AD00537" w14:textId="469A5715" w:rsidR="007E2571" w:rsidRDefault="00272A3B" w:rsidP="007E2571">
            <w:pPr>
              <w:spacing w:line="276" w:lineRule="auto"/>
              <w:jc w:val="both"/>
              <w:rPr>
                <w:rFonts w:ascii="Tahoma" w:hAnsi="Tahoma" w:cs="Tahoma"/>
                <w:sz w:val="22"/>
                <w:szCs w:val="22"/>
                <w:lang w:val="en-GB"/>
              </w:rPr>
            </w:pPr>
            <w:sdt>
              <w:sdtPr>
                <w:rPr>
                  <w:rFonts w:ascii="Tahoma" w:hAnsi="Tahoma" w:cs="Tahoma"/>
                  <w:sz w:val="22"/>
                  <w:szCs w:val="22"/>
                  <w:lang w:val="en-GB"/>
                </w:rPr>
                <w:id w:val="-1494486444"/>
                <w14:checkbox>
                  <w14:checked w14:val="0"/>
                  <w14:checkedState w14:val="00FC" w14:font="Wingdings"/>
                  <w14:uncheckedState w14:val="2610" w14:font="MS Gothic"/>
                </w14:checkbox>
              </w:sdtPr>
              <w:sdtEndPr/>
              <w:sdtContent>
                <w:r w:rsidR="007E2571" w:rsidRPr="000335C9">
                  <w:rPr>
                    <w:rFonts w:ascii="Segoe UI Symbol" w:hAnsi="Segoe UI Symbol" w:cs="Segoe UI Symbol"/>
                    <w:sz w:val="22"/>
                    <w:szCs w:val="22"/>
                    <w:lang w:val="en-GB"/>
                  </w:rPr>
                  <w:t>☐</w:t>
                </w:r>
              </w:sdtContent>
            </w:sdt>
          </w:p>
        </w:tc>
      </w:tr>
      <w:tr w:rsidR="007E2571" w:rsidRPr="00774431" w14:paraId="0A40A2EE" w14:textId="77777777" w:rsidTr="00A86017">
        <w:tc>
          <w:tcPr>
            <w:tcW w:w="562" w:type="dxa"/>
            <w:vMerge/>
            <w:tcBorders>
              <w:right w:val="nil"/>
            </w:tcBorders>
          </w:tcPr>
          <w:p w14:paraId="1BAA4ED8"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8072" w:type="dxa"/>
            <w:gridSpan w:val="3"/>
            <w:tcBorders>
              <w:top w:val="nil"/>
              <w:left w:val="nil"/>
              <w:bottom w:val="nil"/>
              <w:right w:val="nil"/>
            </w:tcBorders>
          </w:tcPr>
          <w:p w14:paraId="6F9F8145" w14:textId="5CEE0BED" w:rsidR="007E2571" w:rsidRPr="000B6200" w:rsidRDefault="007E2571" w:rsidP="007E2571">
            <w:pPr>
              <w:pStyle w:val="ListParagraph"/>
              <w:numPr>
                <w:ilvl w:val="0"/>
                <w:numId w:val="262"/>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above </w:t>
            </w:r>
            <w:r w:rsidRPr="000B6200">
              <w:rPr>
                <w:rFonts w:ascii="Tahoma" w:hAnsi="Tahoma" w:cs="Tahoma"/>
                <w:b/>
                <w:snapToGrid w:val="0"/>
                <w:color w:val="000000"/>
                <w:sz w:val="22"/>
                <w:szCs w:val="22"/>
                <w:u w:val="single"/>
                <w:lang w:val="en-GB"/>
              </w:rPr>
              <w:t>do not</w:t>
            </w:r>
            <w:r>
              <w:rPr>
                <w:rFonts w:ascii="Tahoma" w:hAnsi="Tahoma" w:cs="Tahoma"/>
                <w:snapToGrid w:val="0"/>
                <w:color w:val="000000"/>
                <w:sz w:val="22"/>
                <w:szCs w:val="22"/>
                <w:lang w:val="en-GB"/>
              </w:rPr>
              <w:t xml:space="preserve"> apply to the fund</w:t>
            </w:r>
          </w:p>
        </w:tc>
        <w:tc>
          <w:tcPr>
            <w:tcW w:w="451" w:type="dxa"/>
            <w:tcBorders>
              <w:top w:val="nil"/>
              <w:left w:val="nil"/>
              <w:bottom w:val="nil"/>
              <w:right w:val="single" w:sz="4" w:space="0" w:color="auto"/>
            </w:tcBorders>
          </w:tcPr>
          <w:p w14:paraId="552F14DF" w14:textId="618C70E1" w:rsidR="007E2571" w:rsidRDefault="00272A3B" w:rsidP="007E2571">
            <w:pPr>
              <w:spacing w:line="276" w:lineRule="auto"/>
              <w:jc w:val="both"/>
              <w:rPr>
                <w:rFonts w:ascii="Tahoma" w:hAnsi="Tahoma" w:cs="Tahoma"/>
                <w:sz w:val="22"/>
                <w:szCs w:val="22"/>
                <w:lang w:val="en-GB"/>
              </w:rPr>
            </w:pPr>
            <w:sdt>
              <w:sdtPr>
                <w:rPr>
                  <w:rFonts w:ascii="Tahoma" w:hAnsi="Tahoma" w:cs="Tahoma"/>
                  <w:sz w:val="22"/>
                  <w:szCs w:val="22"/>
                  <w:lang w:val="en-GB"/>
                </w:rPr>
                <w:id w:val="909049939"/>
                <w14:checkbox>
                  <w14:checked w14:val="0"/>
                  <w14:checkedState w14:val="00FC" w14:font="Wingdings"/>
                  <w14:uncheckedState w14:val="2610" w14:font="MS Gothic"/>
                </w14:checkbox>
              </w:sdtPr>
              <w:sdtEndPr/>
              <w:sdtContent>
                <w:r w:rsidR="007E2571" w:rsidRPr="000335C9">
                  <w:rPr>
                    <w:rFonts w:ascii="Segoe UI Symbol" w:hAnsi="Segoe UI Symbol" w:cs="Segoe UI Symbol"/>
                    <w:sz w:val="22"/>
                    <w:szCs w:val="22"/>
                    <w:lang w:val="en-GB"/>
                  </w:rPr>
                  <w:t>☐</w:t>
                </w:r>
              </w:sdtContent>
            </w:sdt>
          </w:p>
        </w:tc>
      </w:tr>
      <w:tr w:rsidR="007E2571" w:rsidRPr="00774431" w14:paraId="5298784E" w14:textId="77777777" w:rsidTr="00A86017">
        <w:tc>
          <w:tcPr>
            <w:tcW w:w="562" w:type="dxa"/>
            <w:vMerge/>
            <w:tcBorders>
              <w:right w:val="nil"/>
            </w:tcBorders>
          </w:tcPr>
          <w:p w14:paraId="329DD6F5"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8523" w:type="dxa"/>
            <w:gridSpan w:val="4"/>
            <w:tcBorders>
              <w:top w:val="nil"/>
              <w:left w:val="nil"/>
              <w:bottom w:val="nil"/>
            </w:tcBorders>
          </w:tcPr>
          <w:p w14:paraId="45C628B9" w14:textId="77777777" w:rsidR="009952D5" w:rsidRDefault="009952D5" w:rsidP="007E2571">
            <w:pPr>
              <w:spacing w:line="276" w:lineRule="auto"/>
              <w:jc w:val="both"/>
              <w:rPr>
                <w:rFonts w:ascii="Tahoma" w:hAnsi="Tahoma" w:cs="Tahoma"/>
                <w:snapToGrid w:val="0"/>
                <w:color w:val="000000"/>
                <w:sz w:val="22"/>
                <w:szCs w:val="22"/>
                <w:lang w:val="en-GB"/>
              </w:rPr>
            </w:pPr>
          </w:p>
          <w:p w14:paraId="129AAAD5" w14:textId="0BD1ACB7" w:rsidR="007E2571" w:rsidRPr="004C4FF4"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If (a), (e), (g), (h) or (</w:t>
            </w:r>
            <w:proofErr w:type="spellStart"/>
            <w:r>
              <w:rPr>
                <w:rFonts w:ascii="Tahoma" w:hAnsi="Tahoma" w:cs="Tahoma"/>
                <w:snapToGrid w:val="0"/>
                <w:color w:val="000000"/>
                <w:sz w:val="22"/>
                <w:szCs w:val="22"/>
                <w:lang w:val="en-GB"/>
              </w:rPr>
              <w:t>i</w:t>
            </w:r>
            <w:proofErr w:type="spellEnd"/>
            <w:r>
              <w:rPr>
                <w:rFonts w:ascii="Tahoma" w:hAnsi="Tahoma" w:cs="Tahoma"/>
                <w:snapToGrid w:val="0"/>
                <w:color w:val="000000"/>
                <w:sz w:val="22"/>
                <w:szCs w:val="22"/>
                <w:lang w:val="en-GB"/>
              </w:rPr>
              <w:t xml:space="preserve">) is ticked, </w:t>
            </w:r>
            <w:r w:rsidRPr="004C4FF4">
              <w:rPr>
                <w:rFonts w:ascii="Tahoma" w:hAnsi="Tahoma" w:cs="Tahoma"/>
                <w:snapToGrid w:val="0"/>
                <w:color w:val="000000"/>
                <w:sz w:val="22"/>
                <w:szCs w:val="22"/>
                <w:lang w:val="en-GB"/>
              </w:rPr>
              <w:t xml:space="preserve">please </w:t>
            </w:r>
            <w:r>
              <w:rPr>
                <w:rFonts w:ascii="Tahoma" w:hAnsi="Tahoma" w:cs="Tahoma"/>
                <w:snapToGrid w:val="0"/>
                <w:color w:val="000000"/>
                <w:sz w:val="22"/>
                <w:szCs w:val="22"/>
                <w:lang w:val="en-GB"/>
              </w:rPr>
              <w:t>select the</w:t>
            </w:r>
            <w:r w:rsidRPr="004C4FF4">
              <w:rPr>
                <w:rFonts w:ascii="Tahoma" w:hAnsi="Tahoma" w:cs="Tahoma"/>
                <w:snapToGrid w:val="0"/>
                <w:color w:val="000000"/>
                <w:sz w:val="22"/>
                <w:szCs w:val="22"/>
                <w:lang w:val="en-GB"/>
              </w:rPr>
              <w:t xml:space="preserve"> applicable</w:t>
            </w:r>
            <w:r>
              <w:rPr>
                <w:rFonts w:ascii="Tahoma" w:hAnsi="Tahoma" w:cs="Tahoma"/>
                <w:snapToGrid w:val="0"/>
                <w:color w:val="000000"/>
                <w:sz w:val="22"/>
                <w:szCs w:val="22"/>
                <w:lang w:val="en-GB"/>
              </w:rPr>
              <w:t xml:space="preserve"> statement from the following</w:t>
            </w:r>
            <w:r w:rsidRPr="004C4FF4">
              <w:rPr>
                <w:rFonts w:ascii="Tahoma" w:hAnsi="Tahoma" w:cs="Tahoma"/>
                <w:sz w:val="22"/>
                <w:szCs w:val="22"/>
                <w:lang w:val="en-GB"/>
              </w:rPr>
              <w:t>:</w:t>
            </w:r>
          </w:p>
        </w:tc>
      </w:tr>
      <w:tr w:rsidR="007E2571" w:rsidRPr="00774431" w14:paraId="6E1576E6" w14:textId="77777777" w:rsidTr="00A86017">
        <w:tc>
          <w:tcPr>
            <w:tcW w:w="562" w:type="dxa"/>
            <w:vMerge/>
            <w:tcBorders>
              <w:right w:val="nil"/>
            </w:tcBorders>
          </w:tcPr>
          <w:p w14:paraId="583FF82E"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423" w:type="dxa"/>
            <w:tcBorders>
              <w:top w:val="nil"/>
              <w:left w:val="nil"/>
              <w:bottom w:val="nil"/>
              <w:right w:val="nil"/>
            </w:tcBorders>
          </w:tcPr>
          <w:p w14:paraId="416DD039" w14:textId="76ADCEBC" w:rsidR="007E2571" w:rsidRPr="007B1CBC" w:rsidDel="00C0068B" w:rsidRDefault="00272A3B" w:rsidP="007E2571">
            <w:pPr>
              <w:spacing w:line="276" w:lineRule="auto"/>
              <w:jc w:val="both"/>
              <w:rPr>
                <w:rFonts w:ascii="Tahoma" w:hAnsi="Tahoma" w:cs="Tahoma"/>
                <w:snapToGrid w:val="0"/>
                <w:color w:val="000000"/>
                <w:sz w:val="22"/>
                <w:szCs w:val="22"/>
                <w:lang w:val="en-GB"/>
              </w:rPr>
            </w:pPr>
            <w:sdt>
              <w:sdtPr>
                <w:rPr>
                  <w:rFonts w:ascii="Tahoma" w:hAnsi="Tahoma" w:cs="Tahoma"/>
                  <w:sz w:val="22"/>
                  <w:szCs w:val="22"/>
                  <w:lang w:val="en-GB"/>
                </w:rPr>
                <w:id w:val="-2042432266"/>
                <w14:checkbox>
                  <w14:checked w14:val="0"/>
                  <w14:checkedState w14:val="00FC" w14:font="Wingdings"/>
                  <w14:uncheckedState w14:val="2610" w14:font="MS Gothic"/>
                </w14:checkbox>
              </w:sdtPr>
              <w:sdtEndPr/>
              <w:sdtContent>
                <w:r w:rsidR="007E2571" w:rsidRPr="004C4FF4">
                  <w:rPr>
                    <w:rFonts w:ascii="Segoe UI Symbol" w:eastAsia="MS Gothic" w:hAnsi="Segoe UI Symbol" w:cs="Segoe UI Symbol"/>
                    <w:sz w:val="22"/>
                    <w:szCs w:val="22"/>
                    <w:lang w:val="en-GB"/>
                  </w:rPr>
                  <w:t>☐</w:t>
                </w:r>
              </w:sdtContent>
            </w:sdt>
          </w:p>
        </w:tc>
        <w:tc>
          <w:tcPr>
            <w:tcW w:w="8100" w:type="dxa"/>
            <w:gridSpan w:val="3"/>
            <w:tcBorders>
              <w:top w:val="nil"/>
              <w:left w:val="nil"/>
              <w:bottom w:val="nil"/>
            </w:tcBorders>
          </w:tcPr>
          <w:p w14:paraId="2920E59D" w14:textId="2E52D901" w:rsidR="007E2571" w:rsidRPr="0089763D" w:rsidDel="00C0068B" w:rsidRDefault="007E2571" w:rsidP="007E2571">
            <w:pPr>
              <w:rPr>
                <w:rFonts w:ascii="Tahoma" w:hAnsi="Tahoma" w:cs="Tahoma"/>
                <w:sz w:val="22"/>
                <w:szCs w:val="22"/>
                <w:lang w:val="en-GB"/>
              </w:rPr>
            </w:pPr>
            <w:r w:rsidRPr="004C4FF4">
              <w:rPr>
                <w:rFonts w:ascii="Tahoma" w:hAnsi="Tahoma" w:cs="Tahoma"/>
                <w:sz w:val="22"/>
                <w:szCs w:val="22"/>
                <w:lang w:val="en-GB"/>
              </w:rPr>
              <w:t>Section N of the UTF Forms is submitted together with this application</w:t>
            </w:r>
          </w:p>
        </w:tc>
      </w:tr>
      <w:tr w:rsidR="007E2571" w:rsidRPr="00774431" w14:paraId="376F1356" w14:textId="77777777" w:rsidTr="00A86017">
        <w:tc>
          <w:tcPr>
            <w:tcW w:w="562" w:type="dxa"/>
            <w:vMerge/>
            <w:tcBorders>
              <w:right w:val="nil"/>
            </w:tcBorders>
          </w:tcPr>
          <w:p w14:paraId="32F264EA"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423" w:type="dxa"/>
            <w:tcBorders>
              <w:top w:val="nil"/>
              <w:left w:val="nil"/>
              <w:bottom w:val="single" w:sz="4" w:space="0" w:color="auto"/>
              <w:right w:val="nil"/>
            </w:tcBorders>
          </w:tcPr>
          <w:p w14:paraId="18162AEB" w14:textId="109A2554" w:rsidR="007E2571" w:rsidRDefault="00272A3B" w:rsidP="007E2571">
            <w:pPr>
              <w:spacing w:line="276" w:lineRule="auto"/>
              <w:jc w:val="both"/>
              <w:rPr>
                <w:rFonts w:ascii="Tahoma" w:hAnsi="Tahoma" w:cs="Tahoma"/>
                <w:sz w:val="22"/>
                <w:szCs w:val="22"/>
                <w:lang w:val="en-GB"/>
              </w:rPr>
            </w:pPr>
            <w:sdt>
              <w:sdtPr>
                <w:rPr>
                  <w:rFonts w:ascii="Tahoma" w:hAnsi="Tahoma" w:cs="Tahoma"/>
                  <w:sz w:val="22"/>
                  <w:szCs w:val="22"/>
                  <w:lang w:val="en-GB"/>
                </w:rPr>
                <w:id w:val="-456494596"/>
                <w14:checkbox>
                  <w14:checked w14:val="0"/>
                  <w14:checkedState w14:val="00FC" w14:font="Wingdings"/>
                  <w14:uncheckedState w14:val="2610" w14:font="MS Gothic"/>
                </w14:checkbox>
              </w:sdtPr>
              <w:sdtEndPr/>
              <w:sdtContent>
                <w:r w:rsidR="007E2571" w:rsidRPr="004C4FF4">
                  <w:rPr>
                    <w:rFonts w:ascii="Segoe UI Symbol" w:eastAsia="MS Gothic" w:hAnsi="Segoe UI Symbol" w:cs="Segoe UI Symbol"/>
                    <w:sz w:val="22"/>
                    <w:szCs w:val="22"/>
                    <w:lang w:val="en-GB"/>
                  </w:rPr>
                  <w:t>☐</w:t>
                </w:r>
              </w:sdtContent>
            </w:sdt>
          </w:p>
        </w:tc>
        <w:tc>
          <w:tcPr>
            <w:tcW w:w="8100" w:type="dxa"/>
            <w:gridSpan w:val="3"/>
            <w:tcBorders>
              <w:top w:val="nil"/>
              <w:left w:val="nil"/>
              <w:bottom w:val="single" w:sz="4" w:space="0" w:color="auto"/>
            </w:tcBorders>
          </w:tcPr>
          <w:p w14:paraId="25793EE8" w14:textId="4B565AD7" w:rsidR="007E2571" w:rsidRPr="00C7255D" w:rsidRDefault="007E2571" w:rsidP="007E2571">
            <w:pPr>
              <w:rPr>
                <w:rFonts w:ascii="Tahoma" w:hAnsi="Tahoma" w:cs="Tahoma"/>
                <w:snapToGrid w:val="0"/>
                <w:color w:val="000000"/>
                <w:sz w:val="22"/>
                <w:szCs w:val="22"/>
                <w:lang w:val="en-GB"/>
              </w:rPr>
            </w:pPr>
            <w:r w:rsidRPr="004C4FF4">
              <w:rPr>
                <w:rFonts w:ascii="Tahoma" w:hAnsi="Tahoma" w:cs="Tahoma"/>
                <w:sz w:val="22"/>
                <w:szCs w:val="22"/>
                <w:lang w:val="en-GB"/>
              </w:rPr>
              <w:t xml:space="preserve">RMP Documentation submitted on </w:t>
            </w:r>
            <w:sdt>
              <w:sdtPr>
                <w:rPr>
                  <w:rFonts w:ascii="Tahoma" w:hAnsi="Tahoma" w:cs="Tahoma"/>
                  <w:sz w:val="22"/>
                  <w:szCs w:val="22"/>
                  <w:lang w:val="en-GB"/>
                </w:rPr>
                <w:id w:val="89122223"/>
                <w:placeholder>
                  <w:docPart w:val="39F58938DA6F43A0921860A4881110C9"/>
                </w:placeholder>
                <w:showingPlcHdr/>
                <w:date>
                  <w:dateFormat w:val="d/M/yyyy"/>
                  <w:lid w:val="en-MY"/>
                  <w:storeMappedDataAs w:val="dateTime"/>
                  <w:calendar w:val="gregorian"/>
                </w:date>
              </w:sdtPr>
              <w:sdtEndPr/>
              <w:sdtContent>
                <w:r w:rsidRPr="00C0068B">
                  <w:rPr>
                    <w:rStyle w:val="PlaceholderText"/>
                    <w:rFonts w:ascii="Tahoma" w:hAnsi="Tahoma" w:cs="Tahoma"/>
                    <w:sz w:val="22"/>
                    <w:szCs w:val="22"/>
                  </w:rPr>
                  <w:t>Click or tap to enter a date.</w:t>
                </w:r>
              </w:sdtContent>
            </w:sdt>
            <w:r w:rsidRPr="004C4FF4">
              <w:rPr>
                <w:rFonts w:ascii="Tahoma" w:hAnsi="Tahoma" w:cs="Tahoma"/>
                <w:sz w:val="22"/>
                <w:szCs w:val="22"/>
                <w:lang w:val="en-GB"/>
              </w:rPr>
              <w:t xml:space="preserve"> still applicable and no update is required</w:t>
            </w:r>
            <w:bookmarkStart w:id="5" w:name="_GoBack"/>
            <w:bookmarkEnd w:id="5"/>
          </w:p>
        </w:tc>
      </w:tr>
      <w:tr w:rsidR="007E2571" w:rsidRPr="00774431" w14:paraId="4162B89D" w14:textId="77777777" w:rsidTr="00A86017">
        <w:tc>
          <w:tcPr>
            <w:tcW w:w="562" w:type="dxa"/>
            <w:vMerge w:val="restart"/>
            <w:tcBorders>
              <w:right w:val="nil"/>
            </w:tcBorders>
          </w:tcPr>
          <w:p w14:paraId="5536D3CD" w14:textId="77777777" w:rsidR="007E2571" w:rsidRPr="00D31414" w:rsidRDefault="007E2571" w:rsidP="007E2571">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bottom w:val="nil"/>
            </w:tcBorders>
          </w:tcPr>
          <w:p w14:paraId="438D77C5" w14:textId="77777777" w:rsidR="007E2571"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fund may use or invest in </w:t>
            </w:r>
            <w:r w:rsidRPr="000745B3">
              <w:rPr>
                <w:rFonts w:ascii="Tahoma" w:hAnsi="Tahoma" w:cs="Tahoma"/>
                <w:snapToGrid w:val="0"/>
                <w:color w:val="000000"/>
                <w:sz w:val="22"/>
                <w:szCs w:val="22"/>
                <w:lang w:val="en-GB"/>
              </w:rPr>
              <w:t>derivatives</w:t>
            </w:r>
            <w:r>
              <w:rPr>
                <w:rFonts w:ascii="Tahoma" w:hAnsi="Tahoma" w:cs="Tahoma"/>
                <w:snapToGrid w:val="0"/>
                <w:color w:val="000000"/>
                <w:sz w:val="22"/>
                <w:szCs w:val="22"/>
                <w:lang w:val="en-GB"/>
              </w:rPr>
              <w:t xml:space="preserve"> (including embedded derivatives), please provide information on the following:</w:t>
            </w:r>
          </w:p>
          <w:p w14:paraId="33683FC2" w14:textId="47F2AAC1"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2A8B436D" w14:textId="77777777" w:rsidTr="00A86017">
        <w:tc>
          <w:tcPr>
            <w:tcW w:w="562" w:type="dxa"/>
            <w:vMerge/>
            <w:tcBorders>
              <w:right w:val="nil"/>
            </w:tcBorders>
          </w:tcPr>
          <w:p w14:paraId="5B5C68A8" w14:textId="77777777" w:rsidR="007E2571" w:rsidRPr="0089763D" w:rsidRDefault="007E2571" w:rsidP="007E2571">
            <w:pPr>
              <w:spacing w:line="276" w:lineRule="auto"/>
              <w:ind w:right="25"/>
              <w:rPr>
                <w:rFonts w:ascii="Tahoma" w:hAnsi="Tahoma" w:cs="Tahoma"/>
                <w:snapToGrid w:val="0"/>
                <w:color w:val="000000"/>
                <w:sz w:val="22"/>
                <w:szCs w:val="22"/>
                <w:lang w:val="en-GB"/>
              </w:rPr>
            </w:pPr>
          </w:p>
        </w:tc>
        <w:tc>
          <w:tcPr>
            <w:tcW w:w="8523" w:type="dxa"/>
            <w:gridSpan w:val="4"/>
            <w:tcBorders>
              <w:top w:val="nil"/>
              <w:left w:val="nil"/>
              <w:bottom w:val="nil"/>
            </w:tcBorders>
          </w:tcPr>
          <w:p w14:paraId="23EAD4D9" w14:textId="492484D6" w:rsidR="007E2571" w:rsidRDefault="007E2571" w:rsidP="007E2571">
            <w:pPr>
              <w:pStyle w:val="ListParagraph"/>
              <w:numPr>
                <w:ilvl w:val="0"/>
                <w:numId w:val="198"/>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The purpose of using the derivatives (</w:t>
            </w:r>
            <w:r w:rsidRPr="00A3437B">
              <w:rPr>
                <w:rFonts w:ascii="Tahoma" w:hAnsi="Tahoma" w:cs="Tahoma"/>
                <w:snapToGrid w:val="0"/>
                <w:color w:val="000000"/>
                <w:sz w:val="22"/>
                <w:szCs w:val="22"/>
                <w:lang w:val="en-GB"/>
              </w:rPr>
              <w:t>please tick all the applicable boxes</w:t>
            </w:r>
            <w:r>
              <w:rPr>
                <w:rFonts w:ascii="Tahoma" w:hAnsi="Tahoma" w:cs="Tahoma"/>
                <w:snapToGrid w:val="0"/>
                <w:color w:val="000000"/>
                <w:sz w:val="22"/>
                <w:szCs w:val="22"/>
                <w:lang w:val="en-GB"/>
              </w:rPr>
              <w:t>) including the type of derivatives or embedded derivatives</w:t>
            </w:r>
            <w:r>
              <w:rPr>
                <w:rStyle w:val="FootnoteReference"/>
                <w:rFonts w:ascii="Tahoma" w:hAnsi="Tahoma" w:cs="Tahoma"/>
                <w:snapToGrid w:val="0"/>
                <w:color w:val="000000"/>
                <w:sz w:val="22"/>
                <w:szCs w:val="22"/>
                <w:lang w:val="en-GB"/>
              </w:rPr>
              <w:footnoteReference w:id="3"/>
            </w:r>
            <w:r>
              <w:rPr>
                <w:rFonts w:ascii="Tahoma" w:hAnsi="Tahoma" w:cs="Tahoma"/>
                <w:snapToGrid w:val="0"/>
                <w:color w:val="000000"/>
                <w:sz w:val="22"/>
                <w:szCs w:val="22"/>
                <w:lang w:val="en-GB"/>
              </w:rPr>
              <w:t xml:space="preserve"> to be used:</w:t>
            </w:r>
          </w:p>
          <w:p w14:paraId="0327D7B7" w14:textId="77777777"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74101F07" w14:textId="77777777" w:rsidTr="00A86017">
        <w:tc>
          <w:tcPr>
            <w:tcW w:w="562" w:type="dxa"/>
            <w:vMerge/>
            <w:tcBorders>
              <w:right w:val="nil"/>
            </w:tcBorders>
          </w:tcPr>
          <w:p w14:paraId="0B3C91DB" w14:textId="77777777" w:rsidR="007E2571" w:rsidRPr="00C83C3C" w:rsidRDefault="007E2571" w:rsidP="007E2571">
            <w:pPr>
              <w:spacing w:line="276" w:lineRule="auto"/>
              <w:ind w:right="25"/>
              <w:rPr>
                <w:rFonts w:ascii="Tahoma" w:hAnsi="Tahoma" w:cs="Tahoma"/>
                <w:snapToGrid w:val="0"/>
                <w:color w:val="000000"/>
                <w:sz w:val="22"/>
                <w:szCs w:val="22"/>
                <w:lang w:val="en-GB"/>
              </w:rPr>
            </w:pPr>
          </w:p>
        </w:tc>
        <w:tc>
          <w:tcPr>
            <w:tcW w:w="783" w:type="dxa"/>
            <w:gridSpan w:val="2"/>
            <w:tcBorders>
              <w:top w:val="nil"/>
              <w:left w:val="nil"/>
              <w:bottom w:val="nil"/>
              <w:right w:val="nil"/>
            </w:tcBorders>
          </w:tcPr>
          <w:p w14:paraId="5C0A85D5" w14:textId="1F3D2523" w:rsidR="007E2571" w:rsidRDefault="00272A3B" w:rsidP="007E2571">
            <w:pPr>
              <w:pStyle w:val="ListParagraph"/>
              <w:spacing w:line="276" w:lineRule="auto"/>
              <w:ind w:left="0"/>
              <w:jc w:val="right"/>
              <w:rPr>
                <w:rFonts w:ascii="Tahoma" w:hAnsi="Tahoma" w:cs="Tahoma"/>
                <w:snapToGrid w:val="0"/>
                <w:color w:val="000000"/>
                <w:sz w:val="22"/>
                <w:szCs w:val="22"/>
                <w:lang w:val="en-GB"/>
              </w:rPr>
            </w:pPr>
            <w:sdt>
              <w:sdtPr>
                <w:rPr>
                  <w:rFonts w:ascii="Tahoma" w:hAnsi="Tahoma" w:cs="Tahoma"/>
                  <w:sz w:val="22"/>
                  <w:szCs w:val="22"/>
                  <w:lang w:val="en-GB"/>
                </w:rPr>
                <w:id w:val="-1771076409"/>
                <w14:checkbox>
                  <w14:checked w14:val="0"/>
                  <w14:checkedState w14:val="00FC" w14:font="Wingdings"/>
                  <w14:uncheckedState w14:val="2610" w14:font="MS Gothic"/>
                </w14:checkbox>
              </w:sdtPr>
              <w:sdtEndPr/>
              <w:sdtContent>
                <w:r w:rsidR="007E2571">
                  <w:rPr>
                    <w:rFonts w:ascii="MS Gothic" w:eastAsia="MS Gothic" w:hAnsi="MS Gothic" w:cs="Tahoma" w:hint="eastAsia"/>
                    <w:sz w:val="22"/>
                    <w:szCs w:val="22"/>
                    <w:lang w:val="en-GB"/>
                  </w:rPr>
                  <w:t>☐</w:t>
                </w:r>
              </w:sdtContent>
            </w:sdt>
          </w:p>
        </w:tc>
        <w:tc>
          <w:tcPr>
            <w:tcW w:w="7740" w:type="dxa"/>
            <w:gridSpan w:val="2"/>
            <w:tcBorders>
              <w:top w:val="nil"/>
              <w:left w:val="nil"/>
              <w:bottom w:val="nil"/>
            </w:tcBorders>
          </w:tcPr>
          <w:p w14:paraId="0981D78A" w14:textId="77777777" w:rsidR="007E2571" w:rsidRDefault="007E2571" w:rsidP="007E2571">
            <w:pPr>
              <w:rPr>
                <w:rFonts w:ascii="Tahoma" w:hAnsi="Tahoma" w:cs="Tahoma"/>
                <w:sz w:val="22"/>
                <w:szCs w:val="22"/>
                <w:lang w:val="en-GB"/>
              </w:rPr>
            </w:pPr>
            <w:r w:rsidRPr="00D27A88">
              <w:rPr>
                <w:rFonts w:ascii="Tahoma" w:hAnsi="Tahoma" w:cs="Tahoma"/>
                <w:sz w:val="22"/>
                <w:szCs w:val="22"/>
                <w:lang w:val="en-GB"/>
              </w:rPr>
              <w:t>Hedging – Please state the risk(s) to be hedged:</w:t>
            </w:r>
          </w:p>
          <w:p w14:paraId="0E5E2DEB" w14:textId="4686D8B3" w:rsidR="007E2571" w:rsidRPr="00D27A88" w:rsidRDefault="00272A3B" w:rsidP="007E2571">
            <w:pPr>
              <w:rPr>
                <w:rFonts w:ascii="Tahoma" w:hAnsi="Tahoma" w:cs="Tahoma"/>
                <w:sz w:val="22"/>
                <w:szCs w:val="22"/>
                <w:lang w:val="en-GB"/>
              </w:rPr>
            </w:pPr>
            <w:sdt>
              <w:sdtPr>
                <w:rPr>
                  <w:rFonts w:ascii="Tahoma" w:hAnsi="Tahoma" w:cs="Tahoma"/>
                  <w:sz w:val="22"/>
                  <w:szCs w:val="22"/>
                  <w:lang w:val="en-GB"/>
                </w:rPr>
                <w:id w:val="245236719"/>
                <w:placeholder>
                  <w:docPart w:val="6EB2D4A7DDF8464198C118EBBDFF0FA3"/>
                </w:placeholder>
                <w:showingPlcHdr/>
              </w:sdtPr>
              <w:sdtEndPr/>
              <w:sdtContent>
                <w:r w:rsidR="007E2571" w:rsidRPr="00714EA7">
                  <w:rPr>
                    <w:rStyle w:val="PlaceholderText"/>
                    <w:rFonts w:ascii="Tahoma" w:hAnsi="Tahoma" w:cs="Tahoma"/>
                    <w:sz w:val="22"/>
                    <w:szCs w:val="22"/>
                  </w:rPr>
                  <w:t>Click or tap here to enter text.</w:t>
                </w:r>
              </w:sdtContent>
            </w:sdt>
          </w:p>
          <w:p w14:paraId="2DB42C31" w14:textId="6C5A375B" w:rsidR="007E2571" w:rsidRDefault="007E2571" w:rsidP="007E2571">
            <w:pPr>
              <w:pStyle w:val="ListParagraph"/>
              <w:spacing w:line="276" w:lineRule="auto"/>
              <w:ind w:left="360"/>
              <w:jc w:val="both"/>
              <w:rPr>
                <w:rFonts w:ascii="Tahoma" w:hAnsi="Tahoma" w:cs="Tahoma"/>
                <w:snapToGrid w:val="0"/>
                <w:color w:val="000000"/>
                <w:sz w:val="22"/>
                <w:szCs w:val="22"/>
                <w:lang w:val="en-GB"/>
              </w:rPr>
            </w:pPr>
          </w:p>
        </w:tc>
      </w:tr>
      <w:tr w:rsidR="007E2571" w:rsidRPr="00774431" w14:paraId="7B681480" w14:textId="77777777" w:rsidTr="00A86017">
        <w:tc>
          <w:tcPr>
            <w:tcW w:w="562" w:type="dxa"/>
            <w:vMerge/>
            <w:tcBorders>
              <w:right w:val="nil"/>
            </w:tcBorders>
          </w:tcPr>
          <w:p w14:paraId="561F836A" w14:textId="77777777" w:rsidR="007E2571" w:rsidRPr="002C5927" w:rsidRDefault="007E2571" w:rsidP="007E2571">
            <w:pPr>
              <w:spacing w:line="276" w:lineRule="auto"/>
              <w:ind w:right="25"/>
              <w:rPr>
                <w:rFonts w:ascii="Tahoma" w:hAnsi="Tahoma" w:cs="Tahoma"/>
                <w:snapToGrid w:val="0"/>
                <w:color w:val="000000"/>
                <w:sz w:val="22"/>
                <w:szCs w:val="22"/>
                <w:lang w:val="en-GB"/>
              </w:rPr>
            </w:pPr>
          </w:p>
        </w:tc>
        <w:tc>
          <w:tcPr>
            <w:tcW w:w="783" w:type="dxa"/>
            <w:gridSpan w:val="2"/>
            <w:tcBorders>
              <w:top w:val="nil"/>
              <w:left w:val="nil"/>
              <w:bottom w:val="nil"/>
              <w:right w:val="nil"/>
            </w:tcBorders>
          </w:tcPr>
          <w:p w14:paraId="12015227" w14:textId="69D37A10" w:rsidR="007E2571" w:rsidRDefault="00272A3B" w:rsidP="007E2571">
            <w:pPr>
              <w:pStyle w:val="ListParagraph"/>
              <w:spacing w:line="276" w:lineRule="auto"/>
              <w:ind w:left="360"/>
              <w:jc w:val="right"/>
              <w:rPr>
                <w:rFonts w:ascii="Tahoma" w:hAnsi="Tahoma" w:cs="Tahoma"/>
                <w:sz w:val="22"/>
                <w:szCs w:val="22"/>
                <w:lang w:val="en-GB"/>
              </w:rPr>
            </w:pPr>
            <w:sdt>
              <w:sdtPr>
                <w:rPr>
                  <w:rFonts w:ascii="Tahoma" w:hAnsi="Tahoma" w:cs="Tahoma"/>
                  <w:sz w:val="22"/>
                  <w:szCs w:val="22"/>
                  <w:lang w:val="en-GB"/>
                </w:rPr>
                <w:id w:val="-1265143502"/>
                <w14:checkbox>
                  <w14:checked w14:val="0"/>
                  <w14:checkedState w14:val="00FC" w14:font="Wingdings"/>
                  <w14:uncheckedState w14:val="2610" w14:font="MS Gothic"/>
                </w14:checkbox>
              </w:sdtPr>
              <w:sdtEndPr/>
              <w:sdtContent>
                <w:r w:rsidR="007E2571" w:rsidRPr="00774431">
                  <w:rPr>
                    <w:rFonts w:ascii="Segoe UI Symbol" w:eastAsia="MS Gothic" w:hAnsi="Segoe UI Symbol" w:cs="Segoe UI Symbol"/>
                    <w:sz w:val="22"/>
                    <w:szCs w:val="22"/>
                    <w:lang w:val="en-GB"/>
                  </w:rPr>
                  <w:t>☐</w:t>
                </w:r>
              </w:sdtContent>
            </w:sdt>
          </w:p>
        </w:tc>
        <w:tc>
          <w:tcPr>
            <w:tcW w:w="7740" w:type="dxa"/>
            <w:gridSpan w:val="2"/>
            <w:tcBorders>
              <w:top w:val="nil"/>
              <w:left w:val="nil"/>
              <w:bottom w:val="nil"/>
            </w:tcBorders>
          </w:tcPr>
          <w:p w14:paraId="7E5024F5" w14:textId="77777777" w:rsidR="007E2571" w:rsidRDefault="007E2571" w:rsidP="007E2571">
            <w:pPr>
              <w:rPr>
                <w:rFonts w:ascii="Tahoma" w:hAnsi="Tahoma" w:cs="Tahoma"/>
                <w:sz w:val="22"/>
                <w:szCs w:val="22"/>
                <w:lang w:val="en-GB"/>
              </w:rPr>
            </w:pPr>
            <w:r w:rsidRPr="00D27A88">
              <w:rPr>
                <w:rFonts w:ascii="Tahoma" w:hAnsi="Tahoma" w:cs="Tahoma"/>
                <w:sz w:val="22"/>
                <w:szCs w:val="22"/>
                <w:lang w:val="en-GB"/>
              </w:rPr>
              <w:t>Others</w:t>
            </w:r>
            <w:r>
              <w:rPr>
                <w:rFonts w:ascii="Tahoma" w:hAnsi="Tahoma" w:cs="Tahoma"/>
                <w:sz w:val="22"/>
                <w:szCs w:val="22"/>
                <w:lang w:val="en-GB"/>
              </w:rPr>
              <w:t xml:space="preserve"> </w:t>
            </w:r>
            <w:r w:rsidRPr="007F4D25">
              <w:rPr>
                <w:rFonts w:ascii="Tahoma" w:hAnsi="Tahoma" w:cs="Tahoma"/>
                <w:sz w:val="22"/>
                <w:szCs w:val="22"/>
                <w:lang w:val="en-GB"/>
              </w:rPr>
              <w:t xml:space="preserve">– Please </w:t>
            </w:r>
            <w:r>
              <w:rPr>
                <w:rFonts w:ascii="Tahoma" w:hAnsi="Tahoma" w:cs="Tahoma"/>
                <w:sz w:val="22"/>
                <w:szCs w:val="22"/>
                <w:lang w:val="en-GB"/>
              </w:rPr>
              <w:t>provide details</w:t>
            </w:r>
            <w:r w:rsidRPr="007F4D25">
              <w:rPr>
                <w:rFonts w:ascii="Tahoma" w:hAnsi="Tahoma" w:cs="Tahoma"/>
                <w:sz w:val="22"/>
                <w:szCs w:val="22"/>
                <w:lang w:val="en-GB"/>
              </w:rPr>
              <w:t xml:space="preserve">: </w:t>
            </w:r>
          </w:p>
          <w:p w14:paraId="7BE19543" w14:textId="77777777" w:rsidR="007E2571" w:rsidRDefault="00272A3B" w:rsidP="007E2571">
            <w:pPr>
              <w:rPr>
                <w:rFonts w:ascii="Tahoma" w:hAnsi="Tahoma" w:cs="Tahoma"/>
                <w:sz w:val="22"/>
                <w:szCs w:val="22"/>
                <w:lang w:val="en-GB"/>
              </w:rPr>
            </w:pPr>
            <w:sdt>
              <w:sdtPr>
                <w:rPr>
                  <w:rFonts w:ascii="Tahoma" w:hAnsi="Tahoma" w:cs="Tahoma"/>
                  <w:sz w:val="22"/>
                  <w:szCs w:val="22"/>
                  <w:lang w:val="en-GB"/>
                </w:rPr>
                <w:id w:val="1988980074"/>
                <w:placeholder>
                  <w:docPart w:val="1660DD961AE549CC95EBAD184EF0B999"/>
                </w:placeholder>
                <w:showingPlcHdr/>
              </w:sdtPr>
              <w:sdtEndPr/>
              <w:sdtContent>
                <w:r w:rsidR="007E2571" w:rsidRPr="007F4D25">
                  <w:rPr>
                    <w:rStyle w:val="PlaceholderText"/>
                    <w:rFonts w:ascii="Tahoma" w:hAnsi="Tahoma" w:cs="Tahoma"/>
                    <w:sz w:val="22"/>
                    <w:szCs w:val="22"/>
                  </w:rPr>
                  <w:t>Click or tap here to enter text.</w:t>
                </w:r>
              </w:sdtContent>
            </w:sdt>
          </w:p>
          <w:p w14:paraId="57B95112" w14:textId="2B266AF2" w:rsidR="007E2571" w:rsidRPr="00D27A88" w:rsidRDefault="007E2571" w:rsidP="007E2571">
            <w:pPr>
              <w:rPr>
                <w:rFonts w:ascii="Tahoma" w:hAnsi="Tahoma" w:cs="Tahoma"/>
                <w:sz w:val="22"/>
                <w:szCs w:val="22"/>
                <w:lang w:val="en-GB"/>
              </w:rPr>
            </w:pPr>
          </w:p>
        </w:tc>
      </w:tr>
      <w:tr w:rsidR="007E2571" w:rsidRPr="00774431" w14:paraId="093AD0FD" w14:textId="77777777" w:rsidTr="00A86017">
        <w:trPr>
          <w:trHeight w:val="2447"/>
        </w:trPr>
        <w:tc>
          <w:tcPr>
            <w:tcW w:w="562" w:type="dxa"/>
            <w:vMerge/>
            <w:tcBorders>
              <w:right w:val="nil"/>
            </w:tcBorders>
          </w:tcPr>
          <w:p w14:paraId="3E4C3AC0" w14:textId="1E138F89" w:rsidR="007E2571" w:rsidRPr="0089763D" w:rsidRDefault="007E2571" w:rsidP="007E2571">
            <w:pPr>
              <w:spacing w:line="276" w:lineRule="auto"/>
              <w:ind w:right="25"/>
              <w:rPr>
                <w:rFonts w:ascii="Tahoma" w:hAnsi="Tahoma" w:cs="Tahoma"/>
                <w:snapToGrid w:val="0"/>
                <w:color w:val="000000"/>
                <w:sz w:val="22"/>
                <w:szCs w:val="22"/>
                <w:lang w:val="en-GB"/>
              </w:rPr>
            </w:pPr>
          </w:p>
        </w:tc>
        <w:tc>
          <w:tcPr>
            <w:tcW w:w="8523" w:type="dxa"/>
            <w:gridSpan w:val="4"/>
            <w:tcBorders>
              <w:top w:val="nil"/>
              <w:left w:val="nil"/>
            </w:tcBorders>
          </w:tcPr>
          <w:p w14:paraId="2B1ADC1D" w14:textId="4598EBEB" w:rsidR="007E2571" w:rsidRDefault="007E2571" w:rsidP="007E2571">
            <w:pPr>
              <w:pStyle w:val="ListParagraph"/>
              <w:numPr>
                <w:ilvl w:val="0"/>
                <w:numId w:val="198"/>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Information on exposure to derivatives:</w:t>
            </w:r>
          </w:p>
          <w:p w14:paraId="169F6A85" w14:textId="77777777" w:rsidR="007E2571" w:rsidRDefault="007E2571" w:rsidP="007E2571">
            <w:pPr>
              <w:pStyle w:val="ListParagraph"/>
              <w:spacing w:line="276" w:lineRule="auto"/>
              <w:ind w:left="360"/>
              <w:jc w:val="both"/>
              <w:rPr>
                <w:rFonts w:ascii="Tahoma" w:hAnsi="Tahoma" w:cs="Tahoma"/>
                <w:snapToGrid w:val="0"/>
                <w:color w:val="000000"/>
                <w:sz w:val="22"/>
                <w:szCs w:val="22"/>
                <w:lang w:val="en-GB"/>
              </w:rPr>
            </w:pPr>
          </w:p>
          <w:p w14:paraId="3F245E05" w14:textId="48015446" w:rsidR="007E2571" w:rsidRPr="006914B8" w:rsidRDefault="007E2571" w:rsidP="007E2571">
            <w:pPr>
              <w:pStyle w:val="ListParagraph"/>
              <w:numPr>
                <w:ilvl w:val="0"/>
                <w:numId w:val="264"/>
              </w:numPr>
              <w:spacing w:line="276" w:lineRule="auto"/>
              <w:ind w:left="72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fund’s maximum </w:t>
            </w:r>
            <w:proofErr w:type="gramStart"/>
            <w:r>
              <w:rPr>
                <w:rFonts w:ascii="Tahoma" w:hAnsi="Tahoma" w:cs="Tahoma"/>
                <w:snapToGrid w:val="0"/>
                <w:color w:val="000000"/>
                <w:sz w:val="22"/>
                <w:szCs w:val="22"/>
                <w:lang w:val="en-GB"/>
              </w:rPr>
              <w:t>%</w:t>
            </w:r>
            <w:proofErr w:type="gramEnd"/>
            <w:r>
              <w:rPr>
                <w:rFonts w:ascii="Tahoma" w:hAnsi="Tahoma" w:cs="Tahoma"/>
                <w:snapToGrid w:val="0"/>
                <w:color w:val="000000"/>
                <w:sz w:val="22"/>
                <w:szCs w:val="22"/>
                <w:lang w:val="en-GB"/>
              </w:rPr>
              <w:t xml:space="preserve"> </w:t>
            </w:r>
            <w:r w:rsidRPr="006914B8">
              <w:rPr>
                <w:rFonts w:ascii="Tahoma" w:hAnsi="Tahoma" w:cs="Tahoma"/>
                <w:snapToGrid w:val="0"/>
                <w:color w:val="000000"/>
                <w:sz w:val="22"/>
                <w:szCs w:val="22"/>
                <w:lang w:val="en-GB"/>
              </w:rPr>
              <w:t xml:space="preserve">exposure to derivatives: </w:t>
            </w:r>
            <w:sdt>
              <w:sdtPr>
                <w:rPr>
                  <w:rFonts w:ascii="Tahoma" w:hAnsi="Tahoma" w:cs="Tahoma"/>
                  <w:snapToGrid w:val="0"/>
                  <w:color w:val="000000"/>
                  <w:sz w:val="22"/>
                  <w:szCs w:val="22"/>
                  <w:lang w:val="en-GB"/>
                </w:rPr>
                <w:id w:val="923916558"/>
                <w:placeholder>
                  <w:docPart w:val="D732A6D8283E4E2A98AF2F2512E24907"/>
                </w:placeholder>
                <w:showingPlcHdr/>
                <w:text/>
              </w:sdtPr>
              <w:sdtEndPr/>
              <w:sdtContent>
                <w:r w:rsidRPr="008B6E08">
                  <w:rPr>
                    <w:rStyle w:val="PlaceholderText"/>
                    <w:rFonts w:ascii="Tahoma" w:hAnsi="Tahoma" w:cs="Tahoma"/>
                    <w:sz w:val="22"/>
                    <w:szCs w:val="22"/>
                  </w:rPr>
                  <w:t>Click or tap here to enter text.</w:t>
                </w:r>
              </w:sdtContent>
            </w:sdt>
          </w:p>
          <w:p w14:paraId="7137B8C2" w14:textId="77777777" w:rsidR="007E2571" w:rsidRPr="006914B8" w:rsidRDefault="007E2571" w:rsidP="007E2571">
            <w:pPr>
              <w:pStyle w:val="ListParagraph"/>
              <w:spacing w:line="276" w:lineRule="auto"/>
              <w:ind w:left="1080"/>
              <w:jc w:val="both"/>
              <w:rPr>
                <w:rFonts w:ascii="Tahoma" w:hAnsi="Tahoma" w:cs="Tahoma"/>
                <w:snapToGrid w:val="0"/>
                <w:color w:val="000000"/>
                <w:sz w:val="22"/>
                <w:szCs w:val="22"/>
                <w:lang w:val="en-GB"/>
              </w:rPr>
            </w:pPr>
          </w:p>
          <w:p w14:paraId="01B7ED9B" w14:textId="77777777" w:rsidR="007E2571" w:rsidRPr="008B6E08" w:rsidRDefault="007E2571" w:rsidP="007E2571">
            <w:pPr>
              <w:pStyle w:val="ListParagraph"/>
              <w:numPr>
                <w:ilvl w:val="0"/>
                <w:numId w:val="264"/>
              </w:numPr>
              <w:spacing w:line="276" w:lineRule="auto"/>
              <w:ind w:left="720"/>
              <w:jc w:val="both"/>
              <w:rPr>
                <w:rFonts w:ascii="Tahoma" w:hAnsi="Tahoma" w:cs="Tahoma"/>
                <w:snapToGrid w:val="0"/>
                <w:color w:val="000000"/>
                <w:sz w:val="22"/>
                <w:szCs w:val="22"/>
                <w:lang w:val="en-GB"/>
              </w:rPr>
            </w:pPr>
            <w:r w:rsidRPr="006914B8">
              <w:rPr>
                <w:rFonts w:ascii="Tahoma" w:hAnsi="Tahoma" w:cs="Tahoma"/>
                <w:snapToGrid w:val="0"/>
                <w:color w:val="000000"/>
                <w:sz w:val="22"/>
                <w:szCs w:val="22"/>
                <w:lang w:val="en-GB"/>
              </w:rPr>
              <w:t>If the method used to calculate the exposure is other</w:t>
            </w:r>
            <w:r>
              <w:rPr>
                <w:rFonts w:ascii="Tahoma" w:hAnsi="Tahoma" w:cs="Tahoma"/>
                <w:snapToGrid w:val="0"/>
                <w:color w:val="000000"/>
                <w:sz w:val="22"/>
                <w:szCs w:val="22"/>
                <w:lang w:val="en-GB"/>
              </w:rPr>
              <w:t xml:space="preserve"> than commitment approach, please indicate </w:t>
            </w:r>
            <w:r>
              <w:rPr>
                <w:rFonts w:ascii="Tahoma" w:hAnsi="Tahoma" w:cs="Tahoma"/>
                <w:sz w:val="22"/>
                <w:szCs w:val="22"/>
                <w:lang w:val="en-GB"/>
              </w:rPr>
              <w:t>the section</w:t>
            </w:r>
            <w:r w:rsidRPr="006914B8">
              <w:rPr>
                <w:rFonts w:ascii="Tahoma" w:hAnsi="Tahoma" w:cs="Tahoma"/>
                <w:sz w:val="22"/>
                <w:szCs w:val="22"/>
                <w:lang w:val="en-GB"/>
              </w:rPr>
              <w:t xml:space="preserve"> in the cover letter the information on the </w:t>
            </w:r>
            <w:r>
              <w:rPr>
                <w:rFonts w:ascii="Tahoma" w:hAnsi="Tahoma" w:cs="Tahoma"/>
                <w:sz w:val="22"/>
                <w:szCs w:val="22"/>
                <w:lang w:val="en-GB"/>
              </w:rPr>
              <w:t>consultation</w:t>
            </w:r>
            <w:r w:rsidRPr="006914B8">
              <w:rPr>
                <w:rFonts w:ascii="Tahoma" w:hAnsi="Tahoma" w:cs="Tahoma"/>
                <w:sz w:val="22"/>
                <w:szCs w:val="22"/>
                <w:lang w:val="en-GB"/>
              </w:rPr>
              <w:t xml:space="preserve"> </w:t>
            </w:r>
            <w:r>
              <w:rPr>
                <w:rFonts w:ascii="Tahoma" w:hAnsi="Tahoma" w:cs="Tahoma"/>
                <w:sz w:val="22"/>
                <w:szCs w:val="22"/>
                <w:lang w:val="en-GB"/>
              </w:rPr>
              <w:t xml:space="preserve">with the SC </w:t>
            </w:r>
          </w:p>
          <w:sdt>
            <w:sdtPr>
              <w:rPr>
                <w:rFonts w:ascii="Tahoma" w:hAnsi="Tahoma" w:cs="Tahoma"/>
                <w:snapToGrid w:val="0"/>
                <w:color w:val="000000"/>
                <w:sz w:val="22"/>
                <w:szCs w:val="22"/>
                <w:lang w:val="en-GB"/>
              </w:rPr>
              <w:id w:val="1476721407"/>
              <w:placeholder>
                <w:docPart w:val="C9D412FF8D814876B56234C6DE1CEF71"/>
              </w:placeholder>
            </w:sdtPr>
            <w:sdtEndPr/>
            <w:sdtContent>
              <w:p w14:paraId="082301FE" w14:textId="101553E7" w:rsidR="007E2571" w:rsidRPr="002F3764" w:rsidRDefault="007E2571" w:rsidP="007E2571">
                <w:pPr>
                  <w:spacing w:line="276" w:lineRule="auto"/>
                  <w:ind w:left="720"/>
                  <w:jc w:val="both"/>
                  <w:rPr>
                    <w:rFonts w:ascii="Tahoma" w:hAnsi="Tahoma" w:cs="Tahoma"/>
                    <w:snapToGrid w:val="0"/>
                    <w:color w:val="000000"/>
                    <w:sz w:val="22"/>
                    <w:szCs w:val="22"/>
                    <w:lang w:val="en-GB"/>
                  </w:rPr>
                </w:pPr>
                <w:r w:rsidRPr="002F3764">
                  <w:rPr>
                    <w:rStyle w:val="PlaceholderText"/>
                    <w:rFonts w:ascii="Tahoma" w:hAnsi="Tahoma" w:cs="Tahoma"/>
                    <w:sz w:val="22"/>
                    <w:szCs w:val="22"/>
                  </w:rPr>
                  <w:t>Click or tap here to enter text.</w:t>
                </w:r>
              </w:p>
            </w:sdtContent>
          </w:sdt>
          <w:p w14:paraId="1FA14758" w14:textId="5A9B982E" w:rsidR="007E2571" w:rsidRDefault="007E2571" w:rsidP="007E2571">
            <w:pPr>
              <w:ind w:left="360"/>
              <w:rPr>
                <w:rFonts w:ascii="Tahoma" w:hAnsi="Tahoma" w:cs="Tahoma"/>
                <w:snapToGrid w:val="0"/>
                <w:color w:val="000000"/>
                <w:sz w:val="22"/>
                <w:szCs w:val="22"/>
                <w:lang w:val="en-GB"/>
              </w:rPr>
            </w:pPr>
            <w:r w:rsidDel="0018778E">
              <w:rPr>
                <w:rFonts w:ascii="Tahoma" w:hAnsi="Tahoma" w:cs="Tahoma"/>
                <w:sz w:val="22"/>
                <w:szCs w:val="22"/>
                <w:lang w:val="en-GB"/>
              </w:rPr>
              <w:t xml:space="preserve"> </w:t>
            </w:r>
          </w:p>
        </w:tc>
      </w:tr>
      <w:tr w:rsidR="007E2571" w:rsidRPr="00774431" w14:paraId="2B6EFB5B" w14:textId="77777777" w:rsidTr="00A86017">
        <w:tc>
          <w:tcPr>
            <w:tcW w:w="562" w:type="dxa"/>
            <w:tcBorders>
              <w:right w:val="nil"/>
            </w:tcBorders>
          </w:tcPr>
          <w:p w14:paraId="227C9DBE" w14:textId="77777777" w:rsidR="007E2571" w:rsidRPr="00D31414" w:rsidRDefault="007E2571" w:rsidP="007E2571">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tcBorders>
          </w:tcPr>
          <w:p w14:paraId="34299C4A" w14:textId="01EE0D68" w:rsidR="007E2571" w:rsidRDefault="007E2571" w:rsidP="007E2571">
            <w:pPr>
              <w:spacing w:line="276" w:lineRule="auto"/>
              <w:jc w:val="both"/>
              <w:rPr>
                <w:rFonts w:ascii="Tahoma" w:hAnsi="Tahoma" w:cs="Tahoma"/>
                <w:sz w:val="22"/>
                <w:szCs w:val="22"/>
                <w:lang w:val="en-GB"/>
              </w:rPr>
            </w:pPr>
            <w:r w:rsidRPr="00207F32">
              <w:rPr>
                <w:rFonts w:ascii="Tahoma" w:hAnsi="Tahoma" w:cs="Tahoma"/>
                <w:snapToGrid w:val="0"/>
                <w:color w:val="000000"/>
                <w:sz w:val="22"/>
                <w:szCs w:val="22"/>
                <w:lang w:val="en-GB"/>
              </w:rPr>
              <w:t>If the management company</w:t>
            </w:r>
            <w:r>
              <w:rPr>
                <w:rFonts w:ascii="Tahoma" w:hAnsi="Tahoma" w:cs="Tahoma"/>
                <w:snapToGrid w:val="0"/>
                <w:color w:val="000000"/>
                <w:sz w:val="22"/>
                <w:szCs w:val="22"/>
                <w:lang w:val="en-GB"/>
              </w:rPr>
              <w:t xml:space="preserve"> is permitted to </w:t>
            </w:r>
            <w:r w:rsidRPr="00207F32">
              <w:rPr>
                <w:rFonts w:ascii="Tahoma" w:hAnsi="Tahoma" w:cs="Tahoma"/>
                <w:snapToGrid w:val="0"/>
                <w:color w:val="000000"/>
                <w:sz w:val="22"/>
                <w:szCs w:val="22"/>
                <w:lang w:val="en-GB"/>
              </w:rPr>
              <w:t xml:space="preserve">charge a performance fees to the fund, please </w:t>
            </w:r>
            <w:r>
              <w:rPr>
                <w:rFonts w:ascii="Tahoma" w:hAnsi="Tahoma" w:cs="Tahoma"/>
                <w:snapToGrid w:val="0"/>
                <w:color w:val="000000"/>
                <w:sz w:val="22"/>
                <w:szCs w:val="22"/>
                <w:lang w:val="en-GB"/>
              </w:rPr>
              <w:t xml:space="preserve">select the </w:t>
            </w:r>
            <w:r w:rsidRPr="0089763D">
              <w:rPr>
                <w:rFonts w:ascii="Tahoma" w:hAnsi="Tahoma" w:cs="Tahoma"/>
                <w:sz w:val="22"/>
                <w:szCs w:val="22"/>
                <w:lang w:val="en-GB"/>
              </w:rPr>
              <w:t>method of computation for performance fee:</w:t>
            </w:r>
          </w:p>
          <w:p w14:paraId="38C6AEC5" w14:textId="77777777" w:rsidR="007E2571" w:rsidRPr="0089763D" w:rsidRDefault="007E2571" w:rsidP="007E2571">
            <w:pPr>
              <w:spacing w:line="276" w:lineRule="auto"/>
              <w:jc w:val="both"/>
              <w:rPr>
                <w:rFonts w:ascii="Tahoma" w:hAnsi="Tahoma" w:cs="Tahoma"/>
                <w:sz w:val="22"/>
                <w:szCs w:val="22"/>
                <w:lang w:val="en-GB"/>
              </w:rPr>
            </w:pPr>
          </w:p>
          <w:p w14:paraId="0F6C6CBD" w14:textId="77777777" w:rsidR="007E2571" w:rsidRDefault="00272A3B" w:rsidP="007E2571">
            <w:pPr>
              <w:rPr>
                <w:rFonts w:ascii="Tahoma" w:hAnsi="Tahoma" w:cs="Tahoma"/>
                <w:sz w:val="22"/>
                <w:szCs w:val="22"/>
                <w:lang w:val="en-GB"/>
              </w:rPr>
            </w:pPr>
            <w:sdt>
              <w:sdtPr>
                <w:rPr>
                  <w:rFonts w:ascii="Tahoma" w:hAnsi="Tahoma" w:cs="Tahoma"/>
                  <w:sz w:val="22"/>
                  <w:szCs w:val="22"/>
                  <w:lang w:val="en-GB"/>
                </w:rPr>
                <w:id w:val="-656066945"/>
                <w14:checkbox>
                  <w14:checked w14:val="0"/>
                  <w14:checkedState w14:val="00FC" w14:font="Wingdings"/>
                  <w14:uncheckedState w14:val="2610" w14:font="MS Gothic"/>
                </w14:checkbox>
              </w:sdtPr>
              <w:sdtEndPr/>
              <w:sdtContent>
                <w:r w:rsidR="007E2571" w:rsidRPr="00774431">
                  <w:rPr>
                    <w:rFonts w:ascii="Segoe UI Symbol" w:eastAsia="MS Gothic" w:hAnsi="Segoe UI Symbol" w:cs="Segoe UI Symbol"/>
                    <w:sz w:val="22"/>
                    <w:szCs w:val="22"/>
                    <w:lang w:val="en-GB"/>
                  </w:rPr>
                  <w:t>☐</w:t>
                </w:r>
              </w:sdtContent>
            </w:sdt>
            <w:r w:rsidR="007E2571" w:rsidRPr="00774431">
              <w:rPr>
                <w:rFonts w:ascii="Tahoma" w:hAnsi="Tahoma" w:cs="Tahoma"/>
                <w:sz w:val="22"/>
                <w:szCs w:val="22"/>
                <w:lang w:val="en-GB"/>
              </w:rPr>
              <w:t xml:space="preserve"> </w:t>
            </w:r>
            <w:r w:rsidR="007E2571">
              <w:rPr>
                <w:rFonts w:ascii="Tahoma" w:hAnsi="Tahoma" w:cs="Tahoma"/>
                <w:sz w:val="22"/>
                <w:szCs w:val="22"/>
                <w:lang w:val="en-GB"/>
              </w:rPr>
              <w:t>Fulcrum fee model</w:t>
            </w:r>
          </w:p>
          <w:p w14:paraId="4D94479B" w14:textId="77777777" w:rsidR="007E2571" w:rsidRDefault="00272A3B" w:rsidP="007E2571">
            <w:pPr>
              <w:rPr>
                <w:rFonts w:ascii="Tahoma" w:hAnsi="Tahoma" w:cs="Tahoma"/>
                <w:sz w:val="22"/>
                <w:szCs w:val="22"/>
                <w:lang w:val="en-GB"/>
              </w:rPr>
            </w:pPr>
            <w:sdt>
              <w:sdtPr>
                <w:rPr>
                  <w:rFonts w:ascii="Tahoma" w:hAnsi="Tahoma" w:cs="Tahoma"/>
                  <w:sz w:val="22"/>
                  <w:szCs w:val="22"/>
                  <w:lang w:val="en-GB"/>
                </w:rPr>
                <w:id w:val="758186985"/>
                <w14:checkbox>
                  <w14:checked w14:val="0"/>
                  <w14:checkedState w14:val="00FC" w14:font="Wingdings"/>
                  <w14:uncheckedState w14:val="2610" w14:font="MS Gothic"/>
                </w14:checkbox>
              </w:sdtPr>
              <w:sdtEndPr/>
              <w:sdtContent>
                <w:r w:rsidR="007E2571" w:rsidRPr="00774431">
                  <w:rPr>
                    <w:rFonts w:ascii="Segoe UI Symbol" w:eastAsia="MS Gothic" w:hAnsi="Segoe UI Symbol" w:cs="Segoe UI Symbol"/>
                    <w:sz w:val="22"/>
                    <w:szCs w:val="22"/>
                    <w:lang w:val="en-GB"/>
                  </w:rPr>
                  <w:t>☐</w:t>
                </w:r>
              </w:sdtContent>
            </w:sdt>
            <w:r w:rsidR="007E2571" w:rsidRPr="00774431">
              <w:rPr>
                <w:rFonts w:ascii="Tahoma" w:hAnsi="Tahoma" w:cs="Tahoma"/>
                <w:sz w:val="22"/>
                <w:szCs w:val="22"/>
                <w:lang w:val="en-GB"/>
              </w:rPr>
              <w:t xml:space="preserve"> </w:t>
            </w:r>
            <w:r w:rsidR="007E2571">
              <w:rPr>
                <w:rFonts w:ascii="Tahoma" w:hAnsi="Tahoma" w:cs="Tahoma"/>
                <w:sz w:val="22"/>
                <w:szCs w:val="22"/>
                <w:lang w:val="en-GB"/>
              </w:rPr>
              <w:t>High-water mark</w:t>
            </w:r>
          </w:p>
          <w:p w14:paraId="4C8BE0F2" w14:textId="77777777" w:rsidR="007E2571" w:rsidRDefault="00272A3B" w:rsidP="007E2571">
            <w:pPr>
              <w:rPr>
                <w:rFonts w:ascii="Tahoma" w:hAnsi="Tahoma" w:cs="Tahoma"/>
                <w:sz w:val="22"/>
                <w:szCs w:val="22"/>
                <w:lang w:val="en-GB"/>
              </w:rPr>
            </w:pPr>
            <w:sdt>
              <w:sdtPr>
                <w:rPr>
                  <w:rFonts w:ascii="Tahoma" w:hAnsi="Tahoma" w:cs="Tahoma"/>
                  <w:sz w:val="22"/>
                  <w:szCs w:val="22"/>
                  <w:lang w:val="en-GB"/>
                </w:rPr>
                <w:id w:val="-1595929078"/>
                <w14:checkbox>
                  <w14:checked w14:val="0"/>
                  <w14:checkedState w14:val="00FC" w14:font="Wingdings"/>
                  <w14:uncheckedState w14:val="2610" w14:font="MS Gothic"/>
                </w14:checkbox>
              </w:sdtPr>
              <w:sdtEndPr/>
              <w:sdtContent>
                <w:r w:rsidR="007E2571" w:rsidRPr="00774431">
                  <w:rPr>
                    <w:rFonts w:ascii="Segoe UI Symbol" w:eastAsia="MS Gothic" w:hAnsi="Segoe UI Symbol" w:cs="Segoe UI Symbol"/>
                    <w:sz w:val="22"/>
                    <w:szCs w:val="22"/>
                    <w:lang w:val="en-GB"/>
                  </w:rPr>
                  <w:t>☐</w:t>
                </w:r>
              </w:sdtContent>
            </w:sdt>
            <w:r w:rsidR="007E2571" w:rsidRPr="00774431">
              <w:rPr>
                <w:rFonts w:ascii="Tahoma" w:hAnsi="Tahoma" w:cs="Tahoma"/>
                <w:sz w:val="22"/>
                <w:szCs w:val="22"/>
                <w:lang w:val="en-GB"/>
              </w:rPr>
              <w:t xml:space="preserve"> </w:t>
            </w:r>
            <w:r w:rsidR="007E2571">
              <w:rPr>
                <w:rFonts w:ascii="Tahoma" w:hAnsi="Tahoma" w:cs="Tahoma"/>
                <w:sz w:val="22"/>
                <w:szCs w:val="22"/>
                <w:lang w:val="en-GB"/>
              </w:rPr>
              <w:t>High-on-high</w:t>
            </w:r>
          </w:p>
          <w:p w14:paraId="2D418360" w14:textId="77777777" w:rsidR="007E2571" w:rsidRDefault="00272A3B" w:rsidP="007E2571">
            <w:pPr>
              <w:rPr>
                <w:rFonts w:ascii="Tahoma" w:hAnsi="Tahoma" w:cs="Tahoma"/>
                <w:sz w:val="22"/>
                <w:szCs w:val="22"/>
                <w:lang w:val="en-GB"/>
              </w:rPr>
            </w:pPr>
            <w:sdt>
              <w:sdtPr>
                <w:rPr>
                  <w:rFonts w:ascii="Tahoma" w:hAnsi="Tahoma" w:cs="Tahoma"/>
                  <w:sz w:val="22"/>
                  <w:szCs w:val="22"/>
                  <w:lang w:val="en-GB"/>
                </w:rPr>
                <w:id w:val="-1741167870"/>
                <w14:checkbox>
                  <w14:checked w14:val="0"/>
                  <w14:checkedState w14:val="00FC" w14:font="Wingdings"/>
                  <w14:uncheckedState w14:val="2610" w14:font="MS Gothic"/>
                </w14:checkbox>
              </w:sdtPr>
              <w:sdtEndPr/>
              <w:sdtContent>
                <w:r w:rsidR="007E2571" w:rsidRPr="00774431">
                  <w:rPr>
                    <w:rFonts w:ascii="Segoe UI Symbol" w:eastAsia="MS Gothic" w:hAnsi="Segoe UI Symbol" w:cs="Segoe UI Symbol"/>
                    <w:sz w:val="22"/>
                    <w:szCs w:val="22"/>
                    <w:lang w:val="en-GB"/>
                  </w:rPr>
                  <w:t>☐</w:t>
                </w:r>
              </w:sdtContent>
            </w:sdt>
            <w:r w:rsidR="007E2571" w:rsidRPr="00774431">
              <w:rPr>
                <w:rFonts w:ascii="Tahoma" w:hAnsi="Tahoma" w:cs="Tahoma"/>
                <w:sz w:val="22"/>
                <w:szCs w:val="22"/>
                <w:lang w:val="en-GB"/>
              </w:rPr>
              <w:t xml:space="preserve"> </w:t>
            </w:r>
            <w:r w:rsidR="007E2571">
              <w:rPr>
                <w:rFonts w:ascii="Tahoma" w:hAnsi="Tahoma" w:cs="Tahoma"/>
                <w:sz w:val="22"/>
                <w:szCs w:val="22"/>
                <w:lang w:val="en-GB"/>
              </w:rPr>
              <w:t xml:space="preserve">Other: </w:t>
            </w:r>
            <w:sdt>
              <w:sdtPr>
                <w:rPr>
                  <w:rFonts w:ascii="Tahoma" w:hAnsi="Tahoma" w:cs="Tahoma"/>
                  <w:sz w:val="22"/>
                  <w:szCs w:val="22"/>
                  <w:lang w:val="en-GB"/>
                </w:rPr>
                <w:id w:val="-560243408"/>
                <w:placeholder>
                  <w:docPart w:val="5A52E52AC3D440C39A1244D4F1608B91"/>
                </w:placeholder>
              </w:sdtPr>
              <w:sdtEndPr/>
              <w:sdtContent>
                <w:r w:rsidR="007E2571">
                  <w:rPr>
                    <w:rFonts w:ascii="Tahoma" w:hAnsi="Tahoma" w:cs="Tahoma"/>
                    <w:sz w:val="22"/>
                    <w:szCs w:val="22"/>
                    <w:lang w:val="en-GB"/>
                  </w:rPr>
                  <w:t>Please state the method</w:t>
                </w:r>
              </w:sdtContent>
            </w:sdt>
          </w:p>
          <w:p w14:paraId="276CB802" w14:textId="77777777" w:rsidR="007E2571" w:rsidRDefault="007E2571" w:rsidP="007E2571">
            <w:pPr>
              <w:ind w:left="238"/>
              <w:rPr>
                <w:rFonts w:ascii="Tahoma" w:hAnsi="Tahoma" w:cs="Tahoma"/>
                <w:b/>
                <w:i/>
                <w:sz w:val="20"/>
                <w:szCs w:val="22"/>
                <w:lang w:val="en-GB"/>
              </w:rPr>
            </w:pPr>
          </w:p>
          <w:p w14:paraId="4559BD16" w14:textId="1433D2FC" w:rsidR="007E2571" w:rsidRPr="008B6E08" w:rsidRDefault="007E2571" w:rsidP="007E2571">
            <w:pPr>
              <w:ind w:left="238"/>
              <w:rPr>
                <w:rFonts w:ascii="Tahoma" w:hAnsi="Tahoma" w:cs="Tahoma"/>
                <w:i/>
                <w:sz w:val="20"/>
                <w:szCs w:val="22"/>
                <w:lang w:val="en-GB"/>
              </w:rPr>
            </w:pPr>
            <w:r w:rsidRPr="0089763D">
              <w:rPr>
                <w:rFonts w:ascii="Tahoma" w:hAnsi="Tahoma" w:cs="Tahoma"/>
                <w:b/>
                <w:i/>
                <w:sz w:val="20"/>
                <w:szCs w:val="22"/>
                <w:lang w:val="en-GB"/>
              </w:rPr>
              <w:t xml:space="preserve">Note: </w:t>
            </w:r>
            <w:r w:rsidRPr="008B6E08">
              <w:rPr>
                <w:rFonts w:ascii="Tahoma" w:hAnsi="Tahoma" w:cs="Tahoma"/>
                <w:i/>
                <w:sz w:val="20"/>
                <w:szCs w:val="22"/>
                <w:lang w:val="en-GB"/>
              </w:rPr>
              <w:t>If “Other” is selected, please provide details o</w:t>
            </w:r>
            <w:r>
              <w:rPr>
                <w:rFonts w:ascii="Tahoma" w:hAnsi="Tahoma" w:cs="Tahoma"/>
                <w:i/>
                <w:sz w:val="20"/>
                <w:szCs w:val="22"/>
                <w:lang w:val="en-GB"/>
              </w:rPr>
              <w:t>n</w:t>
            </w:r>
            <w:r w:rsidRPr="008B6E08">
              <w:rPr>
                <w:rFonts w:ascii="Tahoma" w:hAnsi="Tahoma" w:cs="Tahoma"/>
                <w:i/>
                <w:sz w:val="20"/>
                <w:szCs w:val="22"/>
                <w:lang w:val="en-GB"/>
              </w:rPr>
              <w:t xml:space="preserve"> pre-consultation with the SC in the cover letter</w:t>
            </w:r>
          </w:p>
          <w:p w14:paraId="5CD3263E" w14:textId="77777777" w:rsidR="007E2571" w:rsidRDefault="007E2571" w:rsidP="007E2571">
            <w:pPr>
              <w:rPr>
                <w:rFonts w:ascii="Tahoma" w:hAnsi="Tahoma" w:cs="Tahoma"/>
                <w:snapToGrid w:val="0"/>
                <w:color w:val="000000"/>
                <w:sz w:val="22"/>
                <w:szCs w:val="22"/>
                <w:lang w:val="en-GB"/>
              </w:rPr>
            </w:pPr>
          </w:p>
        </w:tc>
      </w:tr>
      <w:tr w:rsidR="007E2571" w:rsidRPr="00774431" w14:paraId="77F4BD07" w14:textId="77777777" w:rsidTr="00A86017">
        <w:tc>
          <w:tcPr>
            <w:tcW w:w="562" w:type="dxa"/>
            <w:tcBorders>
              <w:right w:val="nil"/>
            </w:tcBorders>
          </w:tcPr>
          <w:p w14:paraId="1C1E551E" w14:textId="77777777" w:rsidR="007E2571" w:rsidRPr="00D31414" w:rsidRDefault="007E2571" w:rsidP="007E2571">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tcBorders>
          </w:tcPr>
          <w:p w14:paraId="52B432C5" w14:textId="2D8454FA" w:rsidR="007E2571" w:rsidRPr="007B1CBC" w:rsidRDefault="007E2571" w:rsidP="007E2571">
            <w:pPr>
              <w:spacing w:line="276" w:lineRule="auto"/>
              <w:ind w:right="29"/>
              <w:jc w:val="both"/>
              <w:rPr>
                <w:rFonts w:ascii="Tahoma" w:hAnsi="Tahoma" w:cs="Tahoma"/>
                <w:snapToGrid w:val="0"/>
                <w:color w:val="000000"/>
                <w:sz w:val="22"/>
                <w:szCs w:val="22"/>
                <w:lang w:val="en-GB"/>
              </w:rPr>
            </w:pPr>
            <w:r w:rsidRPr="007B1CBC">
              <w:rPr>
                <w:rFonts w:ascii="Tahoma" w:hAnsi="Tahoma" w:cs="Tahoma"/>
                <w:snapToGrid w:val="0"/>
                <w:color w:val="000000"/>
                <w:sz w:val="22"/>
                <w:szCs w:val="22"/>
                <w:lang w:val="en-GB"/>
              </w:rPr>
              <w:t>If the redem</w:t>
            </w:r>
            <w:r w:rsidRPr="00FC642F">
              <w:rPr>
                <w:rFonts w:ascii="Tahoma" w:hAnsi="Tahoma" w:cs="Tahoma"/>
                <w:snapToGrid w:val="0"/>
                <w:color w:val="000000"/>
                <w:sz w:val="22"/>
                <w:szCs w:val="22"/>
                <w:lang w:val="en-GB"/>
              </w:rPr>
              <w:t xml:space="preserve">ption payment period may exceed </w:t>
            </w:r>
            <w:r>
              <w:rPr>
                <w:rFonts w:ascii="Tahoma" w:hAnsi="Tahoma" w:cs="Tahoma"/>
                <w:snapToGrid w:val="0"/>
                <w:color w:val="000000"/>
                <w:sz w:val="22"/>
                <w:szCs w:val="22"/>
                <w:lang w:val="en-GB"/>
              </w:rPr>
              <w:t>seven (</w:t>
            </w:r>
            <w:r w:rsidRPr="00FC642F">
              <w:rPr>
                <w:rFonts w:ascii="Tahoma" w:hAnsi="Tahoma" w:cs="Tahoma"/>
                <w:snapToGrid w:val="0"/>
                <w:color w:val="000000"/>
                <w:sz w:val="22"/>
                <w:szCs w:val="22"/>
                <w:lang w:val="en-GB"/>
              </w:rPr>
              <w:t>7</w:t>
            </w:r>
            <w:r>
              <w:rPr>
                <w:rFonts w:ascii="Tahoma" w:hAnsi="Tahoma" w:cs="Tahoma"/>
                <w:snapToGrid w:val="0"/>
                <w:color w:val="000000"/>
                <w:sz w:val="22"/>
                <w:szCs w:val="22"/>
                <w:lang w:val="en-GB"/>
              </w:rPr>
              <w:t>)</w:t>
            </w:r>
            <w:r w:rsidRPr="00FC642F">
              <w:rPr>
                <w:rFonts w:ascii="Tahoma" w:hAnsi="Tahoma" w:cs="Tahoma"/>
                <w:snapToGrid w:val="0"/>
                <w:color w:val="000000"/>
                <w:sz w:val="22"/>
                <w:szCs w:val="22"/>
                <w:lang w:val="en-GB"/>
              </w:rPr>
              <w:t xml:space="preserve"> business days, please answer the following ques</w:t>
            </w:r>
            <w:r w:rsidRPr="00C83C3C">
              <w:rPr>
                <w:rFonts w:ascii="Tahoma" w:hAnsi="Tahoma" w:cs="Tahoma"/>
                <w:snapToGrid w:val="0"/>
                <w:color w:val="000000"/>
                <w:sz w:val="22"/>
                <w:szCs w:val="22"/>
                <w:lang w:val="en-GB"/>
              </w:rPr>
              <w:t>tions</w:t>
            </w:r>
            <w:r w:rsidRPr="007B1CBC">
              <w:rPr>
                <w:rFonts w:ascii="Tahoma" w:hAnsi="Tahoma" w:cs="Tahoma"/>
                <w:snapToGrid w:val="0"/>
                <w:color w:val="000000"/>
                <w:sz w:val="22"/>
                <w:szCs w:val="22"/>
                <w:lang w:val="en-GB"/>
              </w:rPr>
              <w:t>:</w:t>
            </w:r>
          </w:p>
          <w:p w14:paraId="660C855B" w14:textId="77777777" w:rsidR="007E2571" w:rsidRPr="00FC642F" w:rsidRDefault="007E2571" w:rsidP="007E2571">
            <w:pPr>
              <w:spacing w:line="276" w:lineRule="auto"/>
              <w:ind w:right="720"/>
              <w:jc w:val="both"/>
              <w:rPr>
                <w:rFonts w:ascii="Tahoma" w:hAnsi="Tahoma" w:cs="Tahoma"/>
                <w:snapToGrid w:val="0"/>
                <w:color w:val="000000"/>
                <w:sz w:val="22"/>
                <w:szCs w:val="22"/>
                <w:lang w:val="en-GB"/>
              </w:rPr>
            </w:pPr>
          </w:p>
          <w:p w14:paraId="0964F371" w14:textId="77777777" w:rsidR="007E2571" w:rsidRPr="00FC642F" w:rsidRDefault="007E2571" w:rsidP="007E2571">
            <w:pPr>
              <w:pStyle w:val="ListParagraph"/>
              <w:numPr>
                <w:ilvl w:val="0"/>
                <w:numId w:val="224"/>
              </w:numPr>
              <w:rPr>
                <w:rFonts w:ascii="Tahoma" w:hAnsi="Tahoma" w:cs="Tahoma"/>
                <w:sz w:val="22"/>
                <w:szCs w:val="22"/>
                <w:lang w:val="en-GB"/>
              </w:rPr>
            </w:pPr>
            <w:r w:rsidRPr="00C83C3C">
              <w:rPr>
                <w:rFonts w:ascii="Tahoma" w:hAnsi="Tahoma" w:cs="Tahoma"/>
                <w:snapToGrid w:val="0"/>
                <w:color w:val="000000"/>
                <w:sz w:val="22"/>
                <w:szCs w:val="22"/>
                <w:lang w:val="en-GB"/>
              </w:rPr>
              <w:t>T</w:t>
            </w:r>
            <w:r w:rsidRPr="007B1CBC">
              <w:rPr>
                <w:rFonts w:ascii="Tahoma" w:hAnsi="Tahoma" w:cs="Tahoma"/>
                <w:snapToGrid w:val="0"/>
                <w:color w:val="000000"/>
                <w:sz w:val="22"/>
                <w:szCs w:val="22"/>
                <w:lang w:val="en-GB"/>
              </w:rPr>
              <w:t>he maximum redemption payment period for the fund or each class(</w:t>
            </w:r>
            <w:proofErr w:type="spellStart"/>
            <w:r w:rsidRPr="007B1CBC">
              <w:rPr>
                <w:rFonts w:ascii="Tahoma" w:hAnsi="Tahoma" w:cs="Tahoma"/>
                <w:snapToGrid w:val="0"/>
                <w:color w:val="000000"/>
                <w:sz w:val="22"/>
                <w:szCs w:val="22"/>
                <w:lang w:val="en-GB"/>
              </w:rPr>
              <w:t>es</w:t>
            </w:r>
            <w:proofErr w:type="spellEnd"/>
            <w:r w:rsidRPr="007B1CBC">
              <w:rPr>
                <w:rFonts w:ascii="Tahoma" w:hAnsi="Tahoma" w:cs="Tahoma"/>
                <w:snapToGrid w:val="0"/>
                <w:color w:val="000000"/>
                <w:sz w:val="22"/>
                <w:szCs w:val="22"/>
                <w:lang w:val="en-GB"/>
              </w:rPr>
              <w:t>) of units of the fund</w:t>
            </w:r>
            <w:r w:rsidRPr="00FC642F">
              <w:rPr>
                <w:rFonts w:ascii="Tahoma" w:hAnsi="Tahoma" w:cs="Tahoma"/>
                <w:sz w:val="22"/>
                <w:szCs w:val="22"/>
                <w:lang w:val="en-GB"/>
              </w:rPr>
              <w:t xml:space="preserve">: </w:t>
            </w:r>
          </w:p>
          <w:sdt>
            <w:sdtPr>
              <w:rPr>
                <w:rFonts w:ascii="Tahoma" w:hAnsi="Tahoma" w:cs="Tahoma"/>
                <w:sz w:val="22"/>
                <w:szCs w:val="22"/>
                <w:lang w:val="en-GB"/>
              </w:rPr>
              <w:id w:val="1556892699"/>
              <w:placeholder>
                <w:docPart w:val="1E804646681A45838DFA9381DD5556FE"/>
              </w:placeholder>
              <w:showingPlcHdr/>
            </w:sdtPr>
            <w:sdtEndPr/>
            <w:sdtContent>
              <w:p w14:paraId="00DBE170" w14:textId="77777777" w:rsidR="007E2571" w:rsidRPr="007B1CBC" w:rsidRDefault="007E2571" w:rsidP="007E2571">
                <w:pPr>
                  <w:pStyle w:val="ListParagraph"/>
                  <w:ind w:left="360"/>
                  <w:rPr>
                    <w:rFonts w:ascii="Tahoma" w:hAnsi="Tahoma" w:cs="Tahoma"/>
                    <w:sz w:val="22"/>
                    <w:szCs w:val="22"/>
                    <w:lang w:val="en-GB"/>
                  </w:rPr>
                </w:pPr>
                <w:r w:rsidRPr="0089763D">
                  <w:rPr>
                    <w:rStyle w:val="PlaceholderText"/>
                    <w:rFonts w:ascii="Tahoma" w:hAnsi="Tahoma" w:cs="Tahoma"/>
                    <w:sz w:val="22"/>
                    <w:szCs w:val="22"/>
                  </w:rPr>
                  <w:t>Click or tap here to enter text.</w:t>
                </w:r>
              </w:p>
            </w:sdtContent>
          </w:sdt>
          <w:p w14:paraId="0E643FAF" w14:textId="77777777" w:rsidR="007E2571" w:rsidRPr="00FC642F" w:rsidRDefault="007E2571" w:rsidP="007E2571">
            <w:pPr>
              <w:spacing w:line="276" w:lineRule="auto"/>
              <w:ind w:right="720"/>
              <w:jc w:val="both"/>
              <w:rPr>
                <w:rFonts w:ascii="Tahoma" w:hAnsi="Tahoma" w:cs="Tahoma"/>
                <w:snapToGrid w:val="0"/>
                <w:color w:val="000000"/>
                <w:sz w:val="22"/>
                <w:szCs w:val="22"/>
                <w:lang w:val="en-GB"/>
              </w:rPr>
            </w:pPr>
            <w:r w:rsidRPr="00FC642F">
              <w:rPr>
                <w:rFonts w:ascii="Tahoma" w:hAnsi="Tahoma" w:cs="Tahoma"/>
                <w:snapToGrid w:val="0"/>
                <w:color w:val="000000"/>
                <w:sz w:val="22"/>
                <w:szCs w:val="22"/>
                <w:lang w:val="en-GB"/>
              </w:rPr>
              <w:t xml:space="preserve">      </w:t>
            </w:r>
          </w:p>
          <w:p w14:paraId="36EBE6AE" w14:textId="77777777" w:rsidR="007E2571" w:rsidRPr="009E1AF6" w:rsidRDefault="007E2571" w:rsidP="007E2571">
            <w:pPr>
              <w:pStyle w:val="ListParagraph"/>
              <w:numPr>
                <w:ilvl w:val="0"/>
                <w:numId w:val="224"/>
              </w:numPr>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T</w:t>
            </w:r>
            <w:r w:rsidRPr="007B1CBC">
              <w:rPr>
                <w:rFonts w:ascii="Tahoma" w:hAnsi="Tahoma" w:cs="Tahoma"/>
                <w:snapToGrid w:val="0"/>
                <w:color w:val="000000"/>
                <w:sz w:val="22"/>
                <w:szCs w:val="22"/>
                <w:lang w:val="en-GB"/>
              </w:rPr>
              <w:t>he reason(s) for the extended re</w:t>
            </w:r>
            <w:r w:rsidRPr="00FC642F">
              <w:rPr>
                <w:rFonts w:ascii="Tahoma" w:hAnsi="Tahoma" w:cs="Tahoma"/>
                <w:snapToGrid w:val="0"/>
                <w:color w:val="000000"/>
                <w:sz w:val="22"/>
                <w:szCs w:val="22"/>
                <w:lang w:val="en-GB"/>
              </w:rPr>
              <w:t>demption payment period to pay</w:t>
            </w:r>
            <w:r w:rsidRPr="009E1AF6">
              <w:rPr>
                <w:rFonts w:ascii="Tahoma" w:hAnsi="Tahoma" w:cs="Tahoma"/>
                <w:snapToGrid w:val="0"/>
                <w:color w:val="000000"/>
                <w:sz w:val="22"/>
                <w:szCs w:val="22"/>
                <w:lang w:val="en-GB"/>
              </w:rPr>
              <w:t xml:space="preserve"> the fund’s unit holders (or in the case of a fund to be operated under a nominee system, the end-investor of the fund):</w:t>
            </w:r>
          </w:p>
          <w:sdt>
            <w:sdtPr>
              <w:rPr>
                <w:rFonts w:ascii="Tahoma" w:hAnsi="Tahoma" w:cs="Tahoma"/>
                <w:snapToGrid w:val="0"/>
                <w:color w:val="000000"/>
                <w:sz w:val="22"/>
                <w:szCs w:val="22"/>
                <w:lang w:val="en-GB"/>
              </w:rPr>
              <w:id w:val="1870879302"/>
              <w:placeholder>
                <w:docPart w:val="C674003D2A8A4010944920D868420811"/>
              </w:placeholder>
              <w:showingPlcHdr/>
            </w:sdtPr>
            <w:sdtEndPr/>
            <w:sdtContent>
              <w:p w14:paraId="12FD78D8" w14:textId="77777777" w:rsidR="007E2571" w:rsidRPr="007B1CBC" w:rsidRDefault="007E2571" w:rsidP="007E2571">
                <w:pPr>
                  <w:pStyle w:val="ListParagraph"/>
                  <w:spacing w:line="276" w:lineRule="auto"/>
                  <w:ind w:left="360" w:right="35"/>
                  <w:jc w:val="both"/>
                  <w:rPr>
                    <w:rFonts w:ascii="Tahoma" w:hAnsi="Tahoma" w:cs="Tahoma"/>
                    <w:snapToGrid w:val="0"/>
                    <w:color w:val="000000"/>
                    <w:sz w:val="22"/>
                    <w:szCs w:val="22"/>
                    <w:lang w:val="en-GB"/>
                  </w:rPr>
                </w:pPr>
                <w:r w:rsidRPr="007B1CBC">
                  <w:rPr>
                    <w:rStyle w:val="PlaceholderText"/>
                    <w:rFonts w:ascii="Tahoma" w:hAnsi="Tahoma" w:cs="Tahoma"/>
                    <w:sz w:val="22"/>
                    <w:szCs w:val="22"/>
                  </w:rPr>
                  <w:t>Click or tap here to enter text.</w:t>
                </w:r>
              </w:p>
            </w:sdtContent>
          </w:sdt>
          <w:p w14:paraId="2111A72D" w14:textId="77777777" w:rsidR="007E2571" w:rsidRPr="0089763D" w:rsidRDefault="007E2571" w:rsidP="007E2571">
            <w:pPr>
              <w:spacing w:line="276" w:lineRule="auto"/>
              <w:ind w:right="720"/>
              <w:jc w:val="both"/>
              <w:rPr>
                <w:rFonts w:ascii="Tahoma" w:hAnsi="Tahoma" w:cs="Tahoma"/>
                <w:snapToGrid w:val="0"/>
                <w:color w:val="000000"/>
                <w:sz w:val="22"/>
                <w:szCs w:val="22"/>
                <w:lang w:val="en-GB"/>
              </w:rPr>
            </w:pPr>
          </w:p>
          <w:p w14:paraId="3D471F5F" w14:textId="03A43A23" w:rsidR="007E2571" w:rsidRPr="00C83C3C" w:rsidRDefault="007E2571" w:rsidP="007E2571">
            <w:pPr>
              <w:spacing w:line="276" w:lineRule="auto"/>
              <w:ind w:left="360" w:right="29"/>
              <w:jc w:val="both"/>
              <w:rPr>
                <w:rFonts w:ascii="Tahoma" w:hAnsi="Tahoma" w:cs="Tahoma"/>
                <w:b/>
                <w:i/>
                <w:snapToGrid w:val="0"/>
                <w:color w:val="000000"/>
                <w:sz w:val="22"/>
                <w:szCs w:val="22"/>
                <w:lang w:val="en-GB"/>
              </w:rPr>
            </w:pPr>
            <w:r w:rsidRPr="007B1CBC">
              <w:rPr>
                <w:rFonts w:ascii="Tahoma" w:hAnsi="Tahoma" w:cs="Tahoma"/>
                <w:b/>
                <w:i/>
                <w:snapToGrid w:val="0"/>
                <w:color w:val="000000"/>
                <w:sz w:val="22"/>
                <w:szCs w:val="22"/>
                <w:lang w:val="en-GB"/>
              </w:rPr>
              <w:t xml:space="preserve">Note: </w:t>
            </w:r>
            <w:r w:rsidRPr="0089763D">
              <w:rPr>
                <w:rFonts w:ascii="Tahoma" w:hAnsi="Tahoma" w:cs="Tahoma"/>
                <w:i/>
                <w:snapToGrid w:val="0"/>
                <w:color w:val="000000"/>
                <w:sz w:val="22"/>
                <w:szCs w:val="22"/>
                <w:lang w:val="en-GB"/>
              </w:rPr>
              <w:t>For the purpose of (b), please provide (in an attachment) the processing time</w:t>
            </w:r>
            <w:r w:rsidRPr="00C83C3C">
              <w:rPr>
                <w:rFonts w:ascii="Tahoma" w:hAnsi="Tahoma" w:cs="Tahoma"/>
                <w:i/>
                <w:snapToGrid w:val="0"/>
                <w:color w:val="000000"/>
                <w:sz w:val="22"/>
                <w:szCs w:val="22"/>
                <w:lang w:val="en-GB"/>
              </w:rPr>
              <w:t xml:space="preserve">line (including </w:t>
            </w:r>
            <w:r>
              <w:rPr>
                <w:rFonts w:ascii="Tahoma" w:hAnsi="Tahoma" w:cs="Tahoma"/>
                <w:i/>
                <w:snapToGrid w:val="0"/>
                <w:color w:val="000000"/>
                <w:sz w:val="22"/>
                <w:szCs w:val="22"/>
                <w:lang w:val="en-GB"/>
              </w:rPr>
              <w:t xml:space="preserve">the </w:t>
            </w:r>
            <w:r w:rsidRPr="00C83C3C">
              <w:rPr>
                <w:rFonts w:ascii="Tahoma" w:hAnsi="Tahoma" w:cs="Tahoma"/>
                <w:i/>
                <w:snapToGrid w:val="0"/>
                <w:color w:val="000000"/>
                <w:sz w:val="22"/>
                <w:szCs w:val="22"/>
                <w:lang w:val="en-GB"/>
              </w:rPr>
              <w:t>process flow) to support the reason for the extended redemption payment period.</w:t>
            </w:r>
            <w:r w:rsidRPr="00C83C3C">
              <w:rPr>
                <w:rFonts w:ascii="Tahoma" w:hAnsi="Tahoma" w:cs="Tahoma"/>
                <w:b/>
                <w:i/>
                <w:snapToGrid w:val="0"/>
                <w:color w:val="000000"/>
                <w:sz w:val="22"/>
                <w:szCs w:val="22"/>
                <w:lang w:val="en-GB"/>
              </w:rPr>
              <w:t xml:space="preserve"> </w:t>
            </w:r>
          </w:p>
          <w:p w14:paraId="6C8B57ED" w14:textId="77777777" w:rsidR="007E2571" w:rsidRPr="00C83C3C" w:rsidRDefault="007E2571" w:rsidP="007E2571">
            <w:pPr>
              <w:ind w:left="360"/>
              <w:rPr>
                <w:rFonts w:ascii="Tahoma" w:hAnsi="Tahoma" w:cs="Tahoma"/>
                <w:sz w:val="22"/>
                <w:szCs w:val="22"/>
                <w:lang w:val="en-GB"/>
              </w:rPr>
            </w:pPr>
          </w:p>
          <w:p w14:paraId="38B905D3" w14:textId="77777777" w:rsidR="007E2571" w:rsidRPr="00C83C3C" w:rsidRDefault="007E2571" w:rsidP="007E2571">
            <w:pPr>
              <w:pStyle w:val="ListParagraph"/>
              <w:numPr>
                <w:ilvl w:val="0"/>
                <w:numId w:val="224"/>
              </w:numPr>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The section in the prospectus that discloses the information on the fund’s redemption payment policy. If the fund is a feeder fund, to also indicate the section which discloses the target fund’s redemption policy:</w:t>
            </w:r>
          </w:p>
          <w:p w14:paraId="2D214AB1" w14:textId="77777777" w:rsidR="007E2571" w:rsidRPr="00C83C3C" w:rsidRDefault="007E2571" w:rsidP="007E2571">
            <w:pPr>
              <w:pStyle w:val="ListParagraph"/>
              <w:numPr>
                <w:ilvl w:val="0"/>
                <w:numId w:val="203"/>
              </w:numPr>
              <w:spacing w:line="276" w:lineRule="auto"/>
              <w:ind w:right="31"/>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1749719469"/>
                <w:placeholder>
                  <w:docPart w:val="8DB77946DCD8467D89DF916494E2DFF1"/>
                </w:placeholder>
                <w:showingPlcHdr/>
                <w:text/>
              </w:sdtPr>
              <w:sdtEndPr/>
              <w:sdtContent>
                <w:r w:rsidRPr="00C83C3C">
                  <w:rPr>
                    <w:rStyle w:val="PlaceholderText"/>
                    <w:rFonts w:ascii="Tahoma" w:hAnsi="Tahoma" w:cs="Tahoma"/>
                    <w:sz w:val="22"/>
                    <w:szCs w:val="22"/>
                  </w:rPr>
                  <w:t>Click or tap here to enter text.</w:t>
                </w:r>
              </w:sdtContent>
            </w:sdt>
          </w:p>
          <w:p w14:paraId="713B3660" w14:textId="77777777" w:rsidR="007E2571" w:rsidRPr="00267A8D" w:rsidRDefault="007E2571" w:rsidP="007E2571">
            <w:pPr>
              <w:pStyle w:val="ListParagraph"/>
              <w:numPr>
                <w:ilvl w:val="0"/>
                <w:numId w:val="203"/>
              </w:numPr>
              <w:spacing w:line="276" w:lineRule="auto"/>
              <w:ind w:right="720"/>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 xml:space="preserve">Page number(s): </w:t>
            </w:r>
            <w:sdt>
              <w:sdtPr>
                <w:rPr>
                  <w:snapToGrid w:val="0"/>
                  <w:color w:val="000000"/>
                  <w:lang w:val="en-GB"/>
                </w:rPr>
                <w:id w:val="-588230214"/>
                <w:placeholder>
                  <w:docPart w:val="8DB77946DCD8467D89DF916494E2DFF1"/>
                </w:placeholder>
                <w:showingPlcHdr/>
                <w:text/>
              </w:sdtPr>
              <w:sdtEndPr/>
              <w:sdtContent>
                <w:r w:rsidRPr="00C83C3C">
                  <w:rPr>
                    <w:rStyle w:val="PlaceholderText"/>
                    <w:rFonts w:ascii="Tahoma" w:hAnsi="Tahoma" w:cs="Tahoma"/>
                    <w:sz w:val="22"/>
                    <w:szCs w:val="22"/>
                  </w:rPr>
                  <w:t>Click or tap here to enter text.</w:t>
                </w:r>
              </w:sdtContent>
            </w:sdt>
          </w:p>
          <w:p w14:paraId="6AD7E839" w14:textId="77777777" w:rsidR="007E2571" w:rsidRPr="00C83C3C" w:rsidRDefault="007E2571" w:rsidP="007E2571">
            <w:pPr>
              <w:rPr>
                <w:rFonts w:ascii="Tahoma" w:hAnsi="Tahoma" w:cs="Tahoma"/>
                <w:snapToGrid w:val="0"/>
                <w:color w:val="000000"/>
                <w:sz w:val="22"/>
                <w:szCs w:val="22"/>
                <w:lang w:val="en-GB"/>
              </w:rPr>
            </w:pPr>
          </w:p>
        </w:tc>
      </w:tr>
      <w:tr w:rsidR="007E2571" w:rsidRPr="00774431" w14:paraId="087FC5BA" w14:textId="77777777" w:rsidTr="00A86017">
        <w:tc>
          <w:tcPr>
            <w:tcW w:w="562" w:type="dxa"/>
            <w:tcBorders>
              <w:right w:val="nil"/>
            </w:tcBorders>
          </w:tcPr>
          <w:p w14:paraId="06D83173" w14:textId="77777777" w:rsidR="007E2571" w:rsidRPr="00D31414" w:rsidRDefault="007E2571" w:rsidP="007E2571">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tcBorders>
          </w:tcPr>
          <w:p w14:paraId="2EEDB357" w14:textId="48E7C52D" w:rsidR="007E2571" w:rsidRDefault="007E2571" w:rsidP="007E2571">
            <w:pPr>
              <w:spacing w:line="276" w:lineRule="auto"/>
              <w:ind w:right="88"/>
              <w:jc w:val="both"/>
              <w:rPr>
                <w:rFonts w:ascii="Tahoma" w:hAnsi="Tahoma" w:cs="Tahoma"/>
                <w:snapToGrid w:val="0"/>
                <w:color w:val="000000"/>
                <w:sz w:val="22"/>
                <w:szCs w:val="22"/>
                <w:lang w:val="en-GB"/>
              </w:rPr>
            </w:pPr>
            <w:r w:rsidRPr="00C618CD">
              <w:rPr>
                <w:rFonts w:ascii="Tahoma" w:hAnsi="Tahoma" w:cs="Tahoma"/>
                <w:snapToGrid w:val="0"/>
                <w:color w:val="000000"/>
                <w:sz w:val="22"/>
                <w:szCs w:val="22"/>
                <w:lang w:val="en-GB"/>
              </w:rPr>
              <w:t>If the fund</w:t>
            </w:r>
            <w:r>
              <w:rPr>
                <w:rFonts w:ascii="Tahoma" w:hAnsi="Tahoma" w:cs="Tahoma"/>
                <w:snapToGrid w:val="0"/>
                <w:color w:val="000000"/>
                <w:sz w:val="22"/>
                <w:szCs w:val="22"/>
                <w:lang w:val="en-GB"/>
              </w:rPr>
              <w:t xml:space="preserve"> is a variable price fund that </w:t>
            </w:r>
            <w:r w:rsidRPr="00C618CD">
              <w:rPr>
                <w:rFonts w:ascii="Tahoma" w:hAnsi="Tahoma" w:cs="Tahoma"/>
                <w:snapToGrid w:val="0"/>
                <w:color w:val="000000"/>
                <w:sz w:val="22"/>
                <w:szCs w:val="22"/>
                <w:lang w:val="en-GB"/>
              </w:rPr>
              <w:t>does not</w:t>
            </w:r>
            <w:r>
              <w:rPr>
                <w:rFonts w:ascii="Tahoma" w:hAnsi="Tahoma" w:cs="Tahoma"/>
                <w:snapToGrid w:val="0"/>
                <w:color w:val="000000"/>
                <w:sz w:val="22"/>
                <w:szCs w:val="22"/>
                <w:lang w:val="en-GB"/>
              </w:rPr>
              <w:t xml:space="preserve"> intend to</w:t>
            </w:r>
            <w:r w:rsidRPr="00C618CD">
              <w:rPr>
                <w:rFonts w:ascii="Tahoma" w:hAnsi="Tahoma" w:cs="Tahoma"/>
                <w:snapToGrid w:val="0"/>
                <w:color w:val="000000"/>
                <w:sz w:val="22"/>
                <w:szCs w:val="22"/>
                <w:lang w:val="en-GB"/>
              </w:rPr>
              <w:t xml:space="preserve"> provide daily dealing, please provide following </w:t>
            </w:r>
            <w:r>
              <w:rPr>
                <w:rFonts w:ascii="Tahoma" w:hAnsi="Tahoma" w:cs="Tahoma"/>
                <w:snapToGrid w:val="0"/>
                <w:color w:val="000000"/>
                <w:sz w:val="22"/>
                <w:szCs w:val="22"/>
                <w:lang w:val="en-GB"/>
              </w:rPr>
              <w:t>information:</w:t>
            </w:r>
          </w:p>
          <w:p w14:paraId="7005CAAC" w14:textId="77777777" w:rsidR="007E2571" w:rsidRDefault="007E2571" w:rsidP="007E2571">
            <w:pPr>
              <w:spacing w:line="276" w:lineRule="auto"/>
              <w:ind w:right="88"/>
              <w:jc w:val="both"/>
              <w:rPr>
                <w:rFonts w:ascii="Tahoma" w:hAnsi="Tahoma" w:cs="Tahoma"/>
                <w:snapToGrid w:val="0"/>
                <w:color w:val="000000"/>
                <w:sz w:val="22"/>
                <w:szCs w:val="22"/>
                <w:lang w:val="en-GB"/>
              </w:rPr>
            </w:pPr>
          </w:p>
          <w:p w14:paraId="293D1FEC" w14:textId="77777777" w:rsidR="007E2571" w:rsidRPr="002D1A17" w:rsidRDefault="007E2571" w:rsidP="007E2571">
            <w:pPr>
              <w:pStyle w:val="ListParagraph"/>
              <w:numPr>
                <w:ilvl w:val="0"/>
                <w:numId w:val="259"/>
              </w:numPr>
              <w:spacing w:line="276" w:lineRule="auto"/>
              <w:ind w:right="88"/>
              <w:jc w:val="both"/>
              <w:rPr>
                <w:rFonts w:ascii="Tahoma" w:hAnsi="Tahoma" w:cs="Tahoma"/>
                <w:snapToGrid w:val="0"/>
                <w:color w:val="000000"/>
                <w:sz w:val="22"/>
                <w:szCs w:val="22"/>
                <w:lang w:val="en-GB"/>
              </w:rPr>
            </w:pPr>
            <w:r w:rsidRPr="002D1A17">
              <w:rPr>
                <w:rFonts w:ascii="Tahoma" w:hAnsi="Tahoma" w:cs="Tahoma"/>
                <w:snapToGrid w:val="0"/>
                <w:color w:val="000000"/>
                <w:sz w:val="22"/>
                <w:szCs w:val="22"/>
                <w:lang w:val="en-GB"/>
              </w:rPr>
              <w:t>Reason(s) for non-daily dealing:</w:t>
            </w:r>
          </w:p>
          <w:sdt>
            <w:sdtPr>
              <w:rPr>
                <w:rFonts w:ascii="Tahoma" w:hAnsi="Tahoma" w:cs="Tahoma"/>
                <w:snapToGrid w:val="0"/>
                <w:color w:val="000000"/>
                <w:sz w:val="22"/>
                <w:szCs w:val="22"/>
                <w:lang w:val="en-GB"/>
              </w:rPr>
              <w:id w:val="-1124071599"/>
              <w:placeholder>
                <w:docPart w:val="1E804646681A45838DFA9381DD5556FE"/>
              </w:placeholder>
              <w:showingPlcHdr/>
            </w:sdtPr>
            <w:sdtEndPr/>
            <w:sdtContent>
              <w:p w14:paraId="28FE68E4" w14:textId="77777777" w:rsidR="007E2571" w:rsidRPr="002D1A17" w:rsidRDefault="007E2571" w:rsidP="007E2571">
                <w:pPr>
                  <w:pStyle w:val="ListParagraph"/>
                  <w:spacing w:line="276" w:lineRule="auto"/>
                  <w:ind w:left="360" w:right="88"/>
                  <w:jc w:val="both"/>
                  <w:rPr>
                    <w:rFonts w:ascii="Tahoma" w:hAnsi="Tahoma" w:cs="Tahoma"/>
                    <w:snapToGrid w:val="0"/>
                    <w:color w:val="000000"/>
                    <w:sz w:val="22"/>
                    <w:szCs w:val="22"/>
                    <w:lang w:val="en-GB"/>
                  </w:rPr>
                </w:pPr>
                <w:r w:rsidRPr="0089763D">
                  <w:rPr>
                    <w:rStyle w:val="PlaceholderText"/>
                    <w:rFonts w:ascii="Tahoma" w:hAnsi="Tahoma" w:cs="Tahoma"/>
                    <w:sz w:val="22"/>
                    <w:szCs w:val="22"/>
                  </w:rPr>
                  <w:t>Click or tap here to enter text.</w:t>
                </w:r>
              </w:p>
            </w:sdtContent>
          </w:sdt>
          <w:p w14:paraId="430AC998" w14:textId="77777777" w:rsidR="007E2571" w:rsidRPr="002D1A17" w:rsidRDefault="007E2571" w:rsidP="007E2571">
            <w:pPr>
              <w:pStyle w:val="ListParagraph"/>
              <w:spacing w:line="276" w:lineRule="auto"/>
              <w:ind w:left="360" w:right="88"/>
              <w:jc w:val="both"/>
              <w:rPr>
                <w:rFonts w:ascii="Tahoma" w:hAnsi="Tahoma" w:cs="Tahoma"/>
                <w:snapToGrid w:val="0"/>
                <w:color w:val="000000"/>
                <w:sz w:val="22"/>
                <w:szCs w:val="22"/>
                <w:lang w:val="en-GB"/>
              </w:rPr>
            </w:pPr>
          </w:p>
          <w:p w14:paraId="0FE4B319" w14:textId="77777777" w:rsidR="007E2571" w:rsidRPr="007F4D25" w:rsidRDefault="007E2571" w:rsidP="007E2571">
            <w:pPr>
              <w:pStyle w:val="ListParagraph"/>
              <w:numPr>
                <w:ilvl w:val="0"/>
                <w:numId w:val="259"/>
              </w:numPr>
              <w:spacing w:line="276" w:lineRule="auto"/>
              <w:ind w:right="88"/>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Frequency of dealing:</w:t>
            </w:r>
            <w:r w:rsidRPr="007F4D25">
              <w:rPr>
                <w:rFonts w:ascii="Tahoma" w:hAnsi="Tahoma" w:cs="Tahoma"/>
                <w:snapToGrid w:val="0"/>
                <w:color w:val="000000"/>
                <w:sz w:val="22"/>
                <w:szCs w:val="22"/>
                <w:lang w:val="en-GB"/>
              </w:rPr>
              <w:t xml:space="preserve"> </w:t>
            </w:r>
          </w:p>
          <w:sdt>
            <w:sdtPr>
              <w:rPr>
                <w:rFonts w:ascii="Tahoma" w:hAnsi="Tahoma" w:cs="Tahoma"/>
                <w:snapToGrid w:val="0"/>
                <w:color w:val="000000"/>
                <w:sz w:val="22"/>
                <w:szCs w:val="22"/>
                <w:lang w:val="en-GB"/>
              </w:rPr>
              <w:id w:val="1158888265"/>
              <w:placeholder>
                <w:docPart w:val="083929EA072240818E21D4D4BFD4B5AC"/>
              </w:placeholder>
              <w:showingPlcHdr/>
            </w:sdtPr>
            <w:sdtEndPr/>
            <w:sdtContent>
              <w:p w14:paraId="53B7889E" w14:textId="77777777" w:rsidR="007E2571" w:rsidRPr="0089763D" w:rsidRDefault="007E2571" w:rsidP="007E2571">
                <w:pPr>
                  <w:pStyle w:val="ListParagraph"/>
                  <w:spacing w:line="276" w:lineRule="auto"/>
                  <w:ind w:left="360" w:right="88"/>
                  <w:jc w:val="both"/>
                  <w:rPr>
                    <w:rFonts w:ascii="Tahoma" w:hAnsi="Tahoma" w:cs="Tahoma"/>
                    <w:snapToGrid w:val="0"/>
                    <w:color w:val="000000"/>
                    <w:sz w:val="22"/>
                    <w:szCs w:val="22"/>
                    <w:lang w:val="en-GB"/>
                  </w:rPr>
                </w:pPr>
                <w:r w:rsidRPr="007F4D25">
                  <w:rPr>
                    <w:rStyle w:val="PlaceholderText"/>
                    <w:rFonts w:ascii="Tahoma" w:hAnsi="Tahoma" w:cs="Tahoma"/>
                    <w:sz w:val="22"/>
                    <w:szCs w:val="22"/>
                  </w:rPr>
                  <w:t>Click or tap here to enter text.</w:t>
                </w:r>
              </w:p>
            </w:sdtContent>
          </w:sdt>
          <w:p w14:paraId="61DA230E" w14:textId="54E96543" w:rsidR="007E2571" w:rsidRPr="0089763D" w:rsidRDefault="007E2571" w:rsidP="007E2571">
            <w:pPr>
              <w:spacing w:line="276" w:lineRule="auto"/>
              <w:ind w:right="31"/>
              <w:jc w:val="both"/>
              <w:rPr>
                <w:rFonts w:ascii="Tahoma" w:hAnsi="Tahoma" w:cs="Tahoma"/>
                <w:snapToGrid w:val="0"/>
                <w:color w:val="000000"/>
                <w:sz w:val="22"/>
                <w:szCs w:val="22"/>
                <w:lang w:val="en-GB"/>
              </w:rPr>
            </w:pPr>
          </w:p>
        </w:tc>
      </w:tr>
      <w:tr w:rsidR="007E2571" w:rsidRPr="00774431" w14:paraId="14A22794" w14:textId="77777777" w:rsidTr="00A86017">
        <w:tc>
          <w:tcPr>
            <w:tcW w:w="562" w:type="dxa"/>
            <w:tcBorders>
              <w:right w:val="nil"/>
            </w:tcBorders>
          </w:tcPr>
          <w:p w14:paraId="28D12ACB" w14:textId="77777777" w:rsidR="007E2571" w:rsidRPr="00D31414" w:rsidRDefault="007E2571" w:rsidP="007E2571">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tcBorders>
          </w:tcPr>
          <w:p w14:paraId="7B636663" w14:textId="49560EF0" w:rsidR="007E2571"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fund will adopt historical pricing, please indicate </w:t>
            </w:r>
            <w:r>
              <w:rPr>
                <w:rFonts w:ascii="Tahoma" w:hAnsi="Tahoma" w:cs="Tahoma"/>
                <w:sz w:val="22"/>
                <w:szCs w:val="22"/>
                <w:lang w:val="en-GB"/>
              </w:rPr>
              <w:t>the section</w:t>
            </w:r>
            <w:r w:rsidRPr="006914B8">
              <w:rPr>
                <w:rFonts w:ascii="Tahoma" w:hAnsi="Tahoma" w:cs="Tahoma"/>
                <w:sz w:val="22"/>
                <w:szCs w:val="22"/>
                <w:lang w:val="en-GB"/>
              </w:rPr>
              <w:t xml:space="preserve"> in the cover letter the information on the </w:t>
            </w:r>
            <w:r>
              <w:rPr>
                <w:rFonts w:ascii="Tahoma" w:hAnsi="Tahoma" w:cs="Tahoma"/>
                <w:sz w:val="22"/>
                <w:szCs w:val="22"/>
                <w:lang w:val="en-GB"/>
              </w:rPr>
              <w:t>consultation</w:t>
            </w:r>
            <w:r w:rsidRPr="006914B8">
              <w:rPr>
                <w:rFonts w:ascii="Tahoma" w:hAnsi="Tahoma" w:cs="Tahoma"/>
                <w:sz w:val="22"/>
                <w:szCs w:val="22"/>
                <w:lang w:val="en-GB"/>
              </w:rPr>
              <w:t xml:space="preserve"> </w:t>
            </w:r>
            <w:r>
              <w:rPr>
                <w:rFonts w:ascii="Tahoma" w:hAnsi="Tahoma" w:cs="Tahoma"/>
                <w:sz w:val="22"/>
                <w:szCs w:val="22"/>
                <w:lang w:val="en-GB"/>
              </w:rPr>
              <w:t>with the SC</w:t>
            </w:r>
            <w:r>
              <w:rPr>
                <w:rFonts w:ascii="Tahoma" w:hAnsi="Tahoma" w:cs="Tahoma"/>
                <w:snapToGrid w:val="0"/>
                <w:color w:val="000000"/>
                <w:sz w:val="22"/>
                <w:szCs w:val="22"/>
                <w:lang w:val="en-GB"/>
              </w:rPr>
              <w:t>:</w:t>
            </w:r>
          </w:p>
          <w:sdt>
            <w:sdtPr>
              <w:rPr>
                <w:rFonts w:ascii="Tahoma" w:hAnsi="Tahoma" w:cs="Tahoma"/>
                <w:snapToGrid w:val="0"/>
                <w:color w:val="000000"/>
                <w:sz w:val="22"/>
                <w:szCs w:val="22"/>
                <w:lang w:val="en-GB"/>
              </w:rPr>
              <w:id w:val="848767629"/>
              <w:placeholder>
                <w:docPart w:val="7427280007BB45CB884DDB840DE58940"/>
              </w:placeholder>
              <w:showingPlcHdr/>
            </w:sdtPr>
            <w:sdtEndPr/>
            <w:sdtContent>
              <w:p w14:paraId="2F5BF075" w14:textId="77777777" w:rsidR="007E2571" w:rsidRDefault="007E2571" w:rsidP="007E2571">
                <w:pPr>
                  <w:spacing w:line="276" w:lineRule="auto"/>
                  <w:jc w:val="both"/>
                  <w:rPr>
                    <w:rFonts w:ascii="Tahoma" w:hAnsi="Tahoma" w:cs="Tahoma"/>
                    <w:snapToGrid w:val="0"/>
                    <w:color w:val="000000"/>
                    <w:sz w:val="22"/>
                    <w:szCs w:val="22"/>
                    <w:lang w:val="en-GB"/>
                  </w:rPr>
                </w:pPr>
                <w:r w:rsidRPr="007F4D25">
                  <w:rPr>
                    <w:rStyle w:val="PlaceholderText"/>
                    <w:rFonts w:ascii="Tahoma" w:hAnsi="Tahoma" w:cs="Tahoma"/>
                    <w:sz w:val="22"/>
                    <w:szCs w:val="22"/>
                  </w:rPr>
                  <w:t>Click or tap here to enter text.</w:t>
                </w:r>
              </w:p>
            </w:sdtContent>
          </w:sdt>
          <w:p w14:paraId="75248228" w14:textId="77777777"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75E84C9E" w14:textId="77777777" w:rsidTr="00A86017">
        <w:tc>
          <w:tcPr>
            <w:tcW w:w="562" w:type="dxa"/>
            <w:tcBorders>
              <w:right w:val="nil"/>
            </w:tcBorders>
          </w:tcPr>
          <w:p w14:paraId="2BD513BC" w14:textId="77777777" w:rsidR="007E2571" w:rsidRPr="00D31414" w:rsidRDefault="007E2571" w:rsidP="007E2571">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tcBorders>
          </w:tcPr>
          <w:p w14:paraId="1D46D55F" w14:textId="6260B211" w:rsidR="007E2571" w:rsidRPr="00C83C3C"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variable price fund will utilise amortised cost accounting, please state the </w:t>
            </w:r>
            <w:r w:rsidRPr="00C83C3C">
              <w:rPr>
                <w:rFonts w:ascii="Tahoma" w:hAnsi="Tahoma" w:cs="Tahoma"/>
                <w:snapToGrid w:val="0"/>
                <w:color w:val="000000"/>
                <w:sz w:val="22"/>
                <w:szCs w:val="22"/>
                <w:lang w:val="en-GB"/>
              </w:rPr>
              <w:t>relevant section in the prospectus that discloses on the management company’s measures and safeguards to properly address relevant risks associated with the use of amortised cost accounting:</w:t>
            </w:r>
          </w:p>
          <w:sdt>
            <w:sdtPr>
              <w:rPr>
                <w:rFonts w:ascii="Tahoma" w:hAnsi="Tahoma" w:cs="Tahoma"/>
                <w:snapToGrid w:val="0"/>
                <w:color w:val="000000"/>
                <w:sz w:val="22"/>
                <w:szCs w:val="22"/>
                <w:lang w:val="en-GB"/>
              </w:rPr>
              <w:id w:val="-325522399"/>
              <w:placeholder>
                <w:docPart w:val="1E804646681A45838DFA9381DD5556FE"/>
              </w:placeholder>
              <w:showingPlcHdr/>
            </w:sdtPr>
            <w:sdtEndPr/>
            <w:sdtContent>
              <w:p w14:paraId="17BD2E62" w14:textId="03001E8F" w:rsidR="007E2571" w:rsidRPr="00C83C3C" w:rsidRDefault="007E2571" w:rsidP="007E2571">
                <w:pPr>
                  <w:spacing w:line="276" w:lineRule="auto"/>
                  <w:jc w:val="both"/>
                  <w:rPr>
                    <w:rFonts w:ascii="Tahoma" w:hAnsi="Tahoma" w:cs="Tahoma"/>
                    <w:snapToGrid w:val="0"/>
                    <w:color w:val="000000"/>
                    <w:sz w:val="22"/>
                    <w:szCs w:val="22"/>
                    <w:lang w:val="en-GB"/>
                  </w:rPr>
                </w:pPr>
                <w:r w:rsidRPr="00C83C3C">
                  <w:rPr>
                    <w:rStyle w:val="PlaceholderText"/>
                    <w:rFonts w:ascii="Tahoma" w:hAnsi="Tahoma" w:cs="Tahoma"/>
                    <w:sz w:val="22"/>
                    <w:szCs w:val="22"/>
                  </w:rPr>
                  <w:t>Click or tap here to enter text.</w:t>
                </w:r>
              </w:p>
            </w:sdtContent>
          </w:sdt>
          <w:p w14:paraId="2862EB44" w14:textId="6E3C6049"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4166D3C3" w14:textId="77777777" w:rsidTr="00A86017">
        <w:tc>
          <w:tcPr>
            <w:tcW w:w="562" w:type="dxa"/>
            <w:tcBorders>
              <w:right w:val="nil"/>
            </w:tcBorders>
          </w:tcPr>
          <w:p w14:paraId="468B09BA" w14:textId="77777777" w:rsidR="007E2571" w:rsidRPr="00D31414" w:rsidRDefault="007E2571" w:rsidP="007E2571">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tcBorders>
          </w:tcPr>
          <w:p w14:paraId="313A9402" w14:textId="71D77739" w:rsidR="007E2571" w:rsidRPr="00267A8D"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w:t>
            </w:r>
            <w:r w:rsidRPr="007B1CBC">
              <w:rPr>
                <w:rFonts w:ascii="Tahoma" w:hAnsi="Tahoma" w:cs="Tahoma"/>
                <w:snapToGrid w:val="0"/>
                <w:color w:val="000000"/>
                <w:sz w:val="22"/>
                <w:szCs w:val="22"/>
                <w:lang w:val="en-GB"/>
              </w:rPr>
              <w:t xml:space="preserve">the fund </w:t>
            </w:r>
            <w:r w:rsidRPr="00267A8D">
              <w:rPr>
                <w:rFonts w:ascii="Tahoma" w:hAnsi="Tahoma" w:cs="Tahoma"/>
                <w:snapToGrid w:val="0"/>
                <w:color w:val="000000"/>
                <w:sz w:val="22"/>
                <w:szCs w:val="22"/>
                <w:lang w:val="en-GB"/>
              </w:rPr>
              <w:t>will utilise liquidity risk management tool(s) for liquidity risk management purposes [please refer to the Guidance to paragraph 4.02(k)</w:t>
            </w:r>
            <w:r>
              <w:rPr>
                <w:rFonts w:ascii="Tahoma" w:hAnsi="Tahoma" w:cs="Tahoma"/>
                <w:snapToGrid w:val="0"/>
                <w:color w:val="000000"/>
                <w:sz w:val="22"/>
                <w:szCs w:val="22"/>
                <w:lang w:val="en-GB"/>
              </w:rPr>
              <w:t xml:space="preserve"> of the UTF Guidelines</w:t>
            </w:r>
            <w:r w:rsidRPr="00267A8D">
              <w:rPr>
                <w:rFonts w:ascii="Tahoma" w:hAnsi="Tahoma" w:cs="Tahoma"/>
                <w:snapToGrid w:val="0"/>
                <w:color w:val="000000"/>
                <w:sz w:val="22"/>
                <w:szCs w:val="22"/>
                <w:lang w:val="en-GB"/>
              </w:rPr>
              <w:t>], please provide details on such risk management tools:</w:t>
            </w:r>
          </w:p>
          <w:p w14:paraId="62F38CEE" w14:textId="35846F5D" w:rsidR="007E2571" w:rsidRPr="00267A8D" w:rsidRDefault="00272A3B" w:rsidP="007E257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511178699"/>
                <w:placeholder>
                  <w:docPart w:val="1E804646681A45838DFA9381DD5556FE"/>
                </w:placeholder>
                <w:showingPlcHdr/>
              </w:sdtPr>
              <w:sdtEndPr/>
              <w:sdtContent>
                <w:r w:rsidR="007E2571" w:rsidRPr="00267A8D">
                  <w:rPr>
                    <w:rStyle w:val="PlaceholderText"/>
                    <w:rFonts w:ascii="Tahoma" w:hAnsi="Tahoma" w:cs="Tahoma"/>
                    <w:sz w:val="22"/>
                    <w:szCs w:val="22"/>
                  </w:rPr>
                  <w:t>Click or tap here to enter text.</w:t>
                </w:r>
              </w:sdtContent>
            </w:sdt>
          </w:p>
          <w:p w14:paraId="5F00EBE7" w14:textId="1BD55A3D"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0C7FDB68" w14:textId="77777777" w:rsidTr="00A86017">
        <w:tc>
          <w:tcPr>
            <w:tcW w:w="562" w:type="dxa"/>
            <w:tcBorders>
              <w:right w:val="nil"/>
            </w:tcBorders>
          </w:tcPr>
          <w:p w14:paraId="6BD03D16" w14:textId="77777777" w:rsidR="007E2571" w:rsidRPr="00D31414" w:rsidRDefault="007E2571" w:rsidP="007E2571">
            <w:pPr>
              <w:pStyle w:val="ListParagraph"/>
              <w:numPr>
                <w:ilvl w:val="0"/>
                <w:numId w:val="52"/>
              </w:numPr>
              <w:spacing w:line="276" w:lineRule="auto"/>
              <w:ind w:right="25"/>
              <w:rPr>
                <w:rFonts w:ascii="Tahoma" w:hAnsi="Tahoma" w:cs="Tahoma"/>
                <w:snapToGrid w:val="0"/>
                <w:color w:val="000000"/>
                <w:sz w:val="22"/>
                <w:szCs w:val="22"/>
                <w:lang w:val="en-GB"/>
              </w:rPr>
            </w:pPr>
          </w:p>
        </w:tc>
        <w:tc>
          <w:tcPr>
            <w:tcW w:w="8523" w:type="dxa"/>
            <w:gridSpan w:val="4"/>
            <w:tcBorders>
              <w:left w:val="nil"/>
            </w:tcBorders>
          </w:tcPr>
          <w:p w14:paraId="0385250A" w14:textId="77777777" w:rsidR="007E2571" w:rsidRPr="00D31414" w:rsidRDefault="007E2571" w:rsidP="007E2571">
            <w:pPr>
              <w:spacing w:line="276" w:lineRule="auto"/>
              <w:ind w:right="25"/>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trustee</w:t>
            </w:r>
            <w:r>
              <w:rPr>
                <w:rFonts w:ascii="Tahoma" w:hAnsi="Tahoma" w:cs="Tahoma"/>
                <w:snapToGrid w:val="0"/>
                <w:color w:val="000000"/>
                <w:sz w:val="22"/>
                <w:szCs w:val="22"/>
                <w:lang w:val="en-GB"/>
              </w:rPr>
              <w:t xml:space="preserve">: </w:t>
            </w:r>
          </w:p>
          <w:sdt>
            <w:sdtPr>
              <w:rPr>
                <w:rFonts w:ascii="Tahoma" w:hAnsi="Tahoma" w:cs="Tahoma"/>
                <w:snapToGrid w:val="0"/>
                <w:color w:val="000000"/>
                <w:sz w:val="22"/>
                <w:szCs w:val="22"/>
                <w:lang w:val="en-GB"/>
              </w:rPr>
              <w:id w:val="153648143"/>
              <w:placeholder>
                <w:docPart w:val="C90AE4F3C8FF4F678430D75F545F81F5"/>
              </w:placeholder>
              <w:showingPlcHdr/>
            </w:sdtPr>
            <w:sdtEndPr/>
            <w:sdtContent>
              <w:p w14:paraId="35B23CB4" w14:textId="77777777" w:rsidR="007E2571" w:rsidRDefault="007E2571" w:rsidP="007E2571">
                <w:pPr>
                  <w:spacing w:line="276" w:lineRule="auto"/>
                  <w:ind w:right="720"/>
                  <w:jc w:val="both"/>
                  <w:rPr>
                    <w:rFonts w:ascii="Tahoma" w:hAnsi="Tahoma" w:cs="Tahoma"/>
                    <w:snapToGrid w:val="0"/>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7E9746B0" w14:textId="13F19372" w:rsidR="007E2571" w:rsidRPr="00D31414" w:rsidRDefault="007E2571" w:rsidP="007E2571">
            <w:pPr>
              <w:spacing w:line="276" w:lineRule="auto"/>
              <w:ind w:right="720"/>
              <w:jc w:val="both"/>
              <w:rPr>
                <w:rFonts w:ascii="Tahoma" w:hAnsi="Tahoma" w:cs="Tahoma"/>
                <w:snapToGrid w:val="0"/>
                <w:color w:val="000000"/>
                <w:sz w:val="22"/>
                <w:szCs w:val="22"/>
                <w:lang w:val="en-GB"/>
              </w:rPr>
            </w:pPr>
          </w:p>
        </w:tc>
      </w:tr>
    </w:tbl>
    <w:p w14:paraId="1CD7114E" w14:textId="77777777" w:rsidR="00C6750C" w:rsidRDefault="00C6750C" w:rsidP="00D31414">
      <w:pPr>
        <w:rPr>
          <w:rFonts w:ascii="Tahoma" w:hAnsi="Tahoma" w:cs="Tahoma"/>
          <w:i/>
          <w:iCs/>
          <w:sz w:val="22"/>
          <w:szCs w:val="22"/>
          <w:lang w:val="en-GB"/>
        </w:rPr>
      </w:pPr>
    </w:p>
    <w:p w14:paraId="5FD88CA1" w14:textId="77777777" w:rsidR="00C6750C" w:rsidRDefault="00C6750C" w:rsidP="00D31414">
      <w:pPr>
        <w:rPr>
          <w:rFonts w:ascii="Tahoma" w:hAnsi="Tahoma" w:cs="Tahoma"/>
          <w:i/>
          <w:iCs/>
          <w:sz w:val="22"/>
          <w:szCs w:val="22"/>
          <w:lang w:val="en-GB"/>
        </w:rPr>
      </w:pPr>
    </w:p>
    <w:p w14:paraId="771EE6E1" w14:textId="57407BC1" w:rsidR="003873E8" w:rsidRPr="00D31414" w:rsidRDefault="00C6750C" w:rsidP="00C6750C">
      <w:pPr>
        <w:jc w:val="center"/>
        <w:rPr>
          <w:rFonts w:ascii="Tahoma" w:hAnsi="Tahoma" w:cs="Tahoma"/>
          <w:b/>
          <w:snapToGrid w:val="0"/>
          <w:color w:val="000000"/>
          <w:sz w:val="22"/>
          <w:szCs w:val="22"/>
          <w:lang w:val="en-GB"/>
        </w:rPr>
      </w:pPr>
      <w:r w:rsidRPr="00F521E6">
        <w:rPr>
          <w:rFonts w:ascii="Tahoma" w:hAnsi="Tahoma" w:cs="Tahoma"/>
          <w:i/>
          <w:iCs/>
          <w:sz w:val="22"/>
          <w:szCs w:val="22"/>
          <w:lang w:val="en-GB"/>
        </w:rPr>
        <w:t xml:space="preserve">[The rest of this page </w:t>
      </w:r>
      <w:proofErr w:type="gramStart"/>
      <w:r w:rsidRPr="00F521E6">
        <w:rPr>
          <w:rFonts w:ascii="Tahoma" w:hAnsi="Tahoma" w:cs="Tahoma"/>
          <w:i/>
          <w:iCs/>
          <w:sz w:val="22"/>
          <w:szCs w:val="22"/>
          <w:lang w:val="en-GB"/>
        </w:rPr>
        <w:t>is intentionally left</w:t>
      </w:r>
      <w:proofErr w:type="gramEnd"/>
      <w:r w:rsidRPr="00F521E6">
        <w:rPr>
          <w:rFonts w:ascii="Tahoma" w:hAnsi="Tahoma" w:cs="Tahoma"/>
          <w:i/>
          <w:iCs/>
          <w:sz w:val="22"/>
          <w:szCs w:val="22"/>
          <w:lang w:val="en-GB"/>
        </w:rPr>
        <w:t xml:space="preserve"> blank]</w:t>
      </w:r>
    </w:p>
    <w:p w14:paraId="3CFBD9FA" w14:textId="77777777" w:rsidR="003676F7" w:rsidRDefault="003676F7">
      <w:pPr>
        <w:rPr>
          <w:rFonts w:ascii="Tahoma" w:hAnsi="Tahoma" w:cs="Tahoma"/>
          <w:b/>
          <w:bCs/>
          <w:snapToGrid w:val="0"/>
          <w:sz w:val="22"/>
          <w:lang w:val="en-GB"/>
        </w:rPr>
      </w:pPr>
      <w:r>
        <w:rPr>
          <w:snapToGrid w:val="0"/>
          <w:sz w:val="22"/>
          <w:lang w:val="en-GB"/>
        </w:rPr>
        <w:br w:type="page"/>
      </w:r>
    </w:p>
    <w:p w14:paraId="778C4FD4" w14:textId="394F945F" w:rsidR="00D86491" w:rsidRPr="00D31414" w:rsidRDefault="00B517EF" w:rsidP="00D31414">
      <w:pPr>
        <w:pStyle w:val="Heading2"/>
        <w:jc w:val="left"/>
        <w:rPr>
          <w:bCs w:val="0"/>
          <w:snapToGrid w:val="0"/>
          <w:sz w:val="22"/>
          <w:lang w:val="en-GB"/>
        </w:rPr>
      </w:pPr>
      <w:bookmarkStart w:id="6" w:name="_Toc96531958"/>
      <w:r w:rsidRPr="00D31414">
        <w:rPr>
          <w:snapToGrid w:val="0"/>
          <w:sz w:val="22"/>
          <w:lang w:val="en-GB"/>
        </w:rPr>
        <w:lastRenderedPageBreak/>
        <w:t>Information on the management company</w:t>
      </w:r>
      <w:bookmarkEnd w:id="6"/>
    </w:p>
    <w:p w14:paraId="5CDF6F3A" w14:textId="77777777" w:rsidR="00B517EF" w:rsidRPr="00D31414" w:rsidRDefault="00B517EF" w:rsidP="00B517EF">
      <w:pPr>
        <w:jc w:val="both"/>
        <w:rPr>
          <w:rFonts w:ascii="Tahoma" w:hAnsi="Tahoma" w:cs="Tahoma"/>
          <w:sz w:val="22"/>
          <w:szCs w:val="22"/>
          <w:lang w:val="en-GB"/>
        </w:rPr>
      </w:pPr>
    </w:p>
    <w:tbl>
      <w:tblPr>
        <w:tblStyle w:val="TableGrid"/>
        <w:tblW w:w="0" w:type="auto"/>
        <w:tblInd w:w="5" w:type="dxa"/>
        <w:tblLook w:val="04A0" w:firstRow="1" w:lastRow="0" w:firstColumn="1" w:lastColumn="0" w:noHBand="0" w:noVBand="1"/>
      </w:tblPr>
      <w:tblGrid>
        <w:gridCol w:w="416"/>
        <w:gridCol w:w="425"/>
        <w:gridCol w:w="425"/>
        <w:gridCol w:w="7386"/>
      </w:tblGrid>
      <w:tr w:rsidR="00A61DC5" w:rsidRPr="00774431" w14:paraId="7CBB53BD" w14:textId="77777777" w:rsidTr="00A86017">
        <w:tc>
          <w:tcPr>
            <w:tcW w:w="416" w:type="dxa"/>
            <w:tcBorders>
              <w:right w:val="nil"/>
            </w:tcBorders>
          </w:tcPr>
          <w:p w14:paraId="02BADD9D" w14:textId="77777777" w:rsidR="00A61DC5" w:rsidRPr="00D31414" w:rsidRDefault="00A61DC5" w:rsidP="00A710F5">
            <w:pPr>
              <w:pStyle w:val="ListParagraph"/>
              <w:numPr>
                <w:ilvl w:val="0"/>
                <w:numId w:val="265"/>
              </w:numPr>
              <w:spacing w:line="276" w:lineRule="auto"/>
              <w:jc w:val="both"/>
              <w:rPr>
                <w:rFonts w:ascii="Tahoma" w:hAnsi="Tahoma" w:cs="Tahoma"/>
                <w:sz w:val="22"/>
                <w:szCs w:val="22"/>
                <w:lang w:val="en-GB"/>
              </w:rPr>
            </w:pPr>
          </w:p>
        </w:tc>
        <w:tc>
          <w:tcPr>
            <w:tcW w:w="8236" w:type="dxa"/>
            <w:gridSpan w:val="3"/>
            <w:tcBorders>
              <w:left w:val="nil"/>
              <w:bottom w:val="single" w:sz="4" w:space="0" w:color="auto"/>
            </w:tcBorders>
          </w:tcPr>
          <w:p w14:paraId="55D485D5" w14:textId="77777777" w:rsidR="00C45B4D" w:rsidRDefault="00A61DC5" w:rsidP="00D31414">
            <w:pPr>
              <w:spacing w:line="276" w:lineRule="auto"/>
              <w:jc w:val="both"/>
              <w:rPr>
                <w:rFonts w:ascii="Tahoma" w:hAnsi="Tahoma" w:cs="Tahoma"/>
                <w:sz w:val="22"/>
                <w:szCs w:val="22"/>
                <w:lang w:val="en-GB"/>
              </w:rPr>
            </w:pPr>
            <w:r>
              <w:rPr>
                <w:rFonts w:ascii="Tahoma" w:hAnsi="Tahoma" w:cs="Tahoma"/>
                <w:sz w:val="22"/>
                <w:szCs w:val="22"/>
                <w:lang w:val="en-GB"/>
              </w:rPr>
              <w:t xml:space="preserve">Name of management </w:t>
            </w:r>
            <w:r w:rsidRPr="00221357">
              <w:rPr>
                <w:rFonts w:ascii="Tahoma" w:hAnsi="Tahoma" w:cs="Tahoma"/>
                <w:sz w:val="22"/>
                <w:szCs w:val="22"/>
                <w:lang w:val="en-GB"/>
              </w:rPr>
              <w:t>company:</w:t>
            </w:r>
            <w:r w:rsidRPr="00A61DC5">
              <w:rPr>
                <w:rFonts w:ascii="Tahoma" w:hAnsi="Tahoma" w:cs="Tahoma"/>
                <w:sz w:val="22"/>
                <w:szCs w:val="22"/>
                <w:lang w:val="en-GB"/>
              </w:rPr>
              <w:t xml:space="preserve"> </w:t>
            </w:r>
          </w:p>
          <w:p w14:paraId="551F2641" w14:textId="77777777" w:rsidR="00A61DC5" w:rsidRDefault="00272A3B" w:rsidP="00D31414">
            <w:pPr>
              <w:spacing w:line="276" w:lineRule="auto"/>
              <w:jc w:val="both"/>
              <w:rPr>
                <w:rFonts w:ascii="Tahoma" w:hAnsi="Tahoma" w:cs="Tahoma"/>
                <w:sz w:val="22"/>
                <w:szCs w:val="22"/>
                <w:lang w:val="en-GB"/>
              </w:rPr>
            </w:pPr>
            <w:sdt>
              <w:sdtPr>
                <w:rPr>
                  <w:rFonts w:ascii="Tahoma" w:hAnsi="Tahoma" w:cs="Tahoma"/>
                  <w:sz w:val="22"/>
                  <w:szCs w:val="22"/>
                  <w:lang w:val="en-GB"/>
                </w:rPr>
                <w:id w:val="872581072"/>
                <w:placeholder>
                  <w:docPart w:val="DefaultPlaceholder_-1854013440"/>
                </w:placeholder>
                <w:showingPlcHdr/>
                <w:text/>
              </w:sdtPr>
              <w:sdtEndPr/>
              <w:sdtContent>
                <w:r w:rsidR="00A61DC5" w:rsidRPr="008B6E08">
                  <w:rPr>
                    <w:rStyle w:val="PlaceholderText"/>
                    <w:rFonts w:ascii="Tahoma" w:hAnsi="Tahoma" w:cs="Tahoma"/>
                    <w:sz w:val="22"/>
                    <w:szCs w:val="22"/>
                  </w:rPr>
                  <w:t>Click or tap here to enter text.</w:t>
                </w:r>
              </w:sdtContent>
            </w:sdt>
          </w:p>
          <w:p w14:paraId="270B6F58" w14:textId="77777777" w:rsidR="00A61DC5" w:rsidRPr="00221357" w:rsidRDefault="00A61DC5" w:rsidP="00D31414">
            <w:pPr>
              <w:spacing w:line="276" w:lineRule="auto"/>
              <w:jc w:val="both"/>
              <w:rPr>
                <w:rFonts w:ascii="Tahoma" w:hAnsi="Tahoma" w:cs="Tahoma"/>
                <w:sz w:val="22"/>
                <w:szCs w:val="22"/>
                <w:lang w:val="en-GB"/>
              </w:rPr>
            </w:pPr>
          </w:p>
        </w:tc>
      </w:tr>
      <w:tr w:rsidR="00BA6785" w:rsidRPr="00774431" w14:paraId="1AE44D25" w14:textId="77777777" w:rsidTr="00A86017">
        <w:tc>
          <w:tcPr>
            <w:tcW w:w="416" w:type="dxa"/>
            <w:tcBorders>
              <w:right w:val="nil"/>
            </w:tcBorders>
          </w:tcPr>
          <w:p w14:paraId="39887285" w14:textId="77777777" w:rsidR="00BA6785" w:rsidRPr="00D31414" w:rsidRDefault="00BA6785" w:rsidP="00A710F5">
            <w:pPr>
              <w:pStyle w:val="ListParagraph"/>
              <w:numPr>
                <w:ilvl w:val="0"/>
                <w:numId w:val="265"/>
              </w:numPr>
              <w:spacing w:line="276" w:lineRule="auto"/>
              <w:jc w:val="both"/>
              <w:rPr>
                <w:rFonts w:ascii="Tahoma" w:hAnsi="Tahoma" w:cs="Tahoma"/>
                <w:sz w:val="22"/>
                <w:szCs w:val="22"/>
                <w:lang w:val="en-GB"/>
              </w:rPr>
            </w:pPr>
          </w:p>
        </w:tc>
        <w:tc>
          <w:tcPr>
            <w:tcW w:w="8236" w:type="dxa"/>
            <w:gridSpan w:val="3"/>
            <w:tcBorders>
              <w:left w:val="nil"/>
              <w:bottom w:val="single" w:sz="4" w:space="0" w:color="auto"/>
            </w:tcBorders>
          </w:tcPr>
          <w:p w14:paraId="429E31B5" w14:textId="77777777" w:rsidR="00BA6785" w:rsidRPr="00221357" w:rsidRDefault="00BA6785" w:rsidP="00D31414">
            <w:pPr>
              <w:spacing w:line="276" w:lineRule="auto"/>
              <w:jc w:val="both"/>
              <w:rPr>
                <w:rFonts w:ascii="Tahoma" w:hAnsi="Tahoma" w:cs="Tahoma"/>
                <w:sz w:val="22"/>
                <w:szCs w:val="22"/>
                <w:lang w:val="en-GB"/>
              </w:rPr>
            </w:pPr>
            <w:r w:rsidRPr="00221357">
              <w:rPr>
                <w:rFonts w:ascii="Tahoma" w:hAnsi="Tahoma" w:cs="Tahoma"/>
                <w:sz w:val="22"/>
                <w:szCs w:val="22"/>
                <w:lang w:val="en-GB"/>
              </w:rPr>
              <w:t>Please state the</w:t>
            </w:r>
            <w:r w:rsidRPr="00BA6785">
              <w:rPr>
                <w:rFonts w:ascii="Tahoma" w:hAnsi="Tahoma" w:cs="Tahoma"/>
                <w:sz w:val="22"/>
                <w:szCs w:val="22"/>
                <w:lang w:val="en-GB"/>
              </w:rPr>
              <w:t xml:space="preserve"> shareholders’ funds:</w:t>
            </w:r>
          </w:p>
          <w:p w14:paraId="0D42FAF1" w14:textId="77777777" w:rsidR="00BA6785" w:rsidRPr="00221357" w:rsidRDefault="00BA6785">
            <w:pPr>
              <w:spacing w:line="276" w:lineRule="auto"/>
              <w:jc w:val="both"/>
              <w:rPr>
                <w:rFonts w:ascii="Tahoma" w:hAnsi="Tahoma" w:cs="Tahoma"/>
                <w:sz w:val="22"/>
                <w:szCs w:val="22"/>
                <w:lang w:val="en-GB"/>
              </w:rPr>
            </w:pPr>
            <w:r w:rsidRPr="00BA6785">
              <w:rPr>
                <w:rFonts w:ascii="Tahoma" w:hAnsi="Tahoma" w:cs="Tahoma"/>
                <w:sz w:val="22"/>
                <w:szCs w:val="22"/>
                <w:lang w:val="en-GB"/>
              </w:rPr>
              <w:t xml:space="preserve">RM </w:t>
            </w:r>
            <w:sdt>
              <w:sdtPr>
                <w:rPr>
                  <w:rFonts w:ascii="Tahoma" w:hAnsi="Tahoma" w:cs="Tahoma"/>
                  <w:sz w:val="22"/>
                  <w:szCs w:val="22"/>
                  <w:lang w:val="en-GB"/>
                </w:rPr>
                <w:id w:val="1711992900"/>
                <w:placeholder>
                  <w:docPart w:val="DefaultPlaceholder_-1854013440"/>
                </w:placeholder>
                <w:showingPlcHdr/>
                <w:text/>
              </w:sdtPr>
              <w:sdtEndPr/>
              <w:sdtContent>
                <w:r w:rsidRPr="008B6E08">
                  <w:rPr>
                    <w:rStyle w:val="PlaceholderText"/>
                    <w:rFonts w:ascii="Tahoma" w:hAnsi="Tahoma" w:cs="Tahoma"/>
                    <w:sz w:val="22"/>
                    <w:szCs w:val="22"/>
                  </w:rPr>
                  <w:t>Click or tap here to enter text.</w:t>
                </w:r>
              </w:sdtContent>
            </w:sdt>
            <w:r w:rsidRPr="00221357">
              <w:rPr>
                <w:rFonts w:ascii="Tahoma" w:hAnsi="Tahoma" w:cs="Tahoma"/>
                <w:sz w:val="22"/>
                <w:szCs w:val="22"/>
                <w:lang w:val="en-GB"/>
              </w:rPr>
              <w:t xml:space="preserve"> </w:t>
            </w:r>
            <w:r w:rsidR="00A61DC5">
              <w:rPr>
                <w:rFonts w:ascii="Tahoma" w:hAnsi="Tahoma" w:cs="Tahoma"/>
                <w:sz w:val="22"/>
                <w:szCs w:val="22"/>
                <w:lang w:val="en-GB"/>
              </w:rPr>
              <w:t>(</w:t>
            </w:r>
            <w:proofErr w:type="gramStart"/>
            <w:r w:rsidRPr="00221357">
              <w:rPr>
                <w:rFonts w:ascii="Tahoma" w:hAnsi="Tahoma" w:cs="Tahoma"/>
                <w:sz w:val="22"/>
                <w:szCs w:val="22"/>
                <w:lang w:val="en-GB"/>
              </w:rPr>
              <w:t>as</w:t>
            </w:r>
            <w:proofErr w:type="gramEnd"/>
            <w:r w:rsidRPr="00221357">
              <w:rPr>
                <w:rFonts w:ascii="Tahoma" w:hAnsi="Tahoma" w:cs="Tahoma"/>
                <w:sz w:val="22"/>
                <w:szCs w:val="22"/>
                <w:lang w:val="en-GB"/>
              </w:rPr>
              <w:t xml:space="preserve"> at </w:t>
            </w:r>
            <w:sdt>
              <w:sdtPr>
                <w:rPr>
                  <w:rFonts w:ascii="Tahoma" w:hAnsi="Tahoma" w:cs="Tahoma"/>
                  <w:sz w:val="22"/>
                  <w:szCs w:val="22"/>
                  <w:lang w:val="en-GB"/>
                </w:rPr>
                <w:id w:val="511108045"/>
                <w:placeholder>
                  <w:docPart w:val="DefaultPlaceholder_-1854013438"/>
                </w:placeholder>
                <w:showingPlcHdr/>
                <w:date>
                  <w:dateFormat w:val="d/M/yyyy"/>
                  <w:lid w:val="en-MY"/>
                  <w:storeMappedDataAs w:val="dateTime"/>
                  <w:calendar w:val="gregorian"/>
                </w:date>
              </w:sdtPr>
              <w:sdtEndPr/>
              <w:sdtContent>
                <w:r w:rsidRPr="008B6E08">
                  <w:rPr>
                    <w:rStyle w:val="PlaceholderText"/>
                    <w:rFonts w:ascii="Tahoma" w:hAnsi="Tahoma" w:cs="Tahoma"/>
                    <w:sz w:val="22"/>
                    <w:szCs w:val="22"/>
                  </w:rPr>
                  <w:t>Click or tap to enter a date.</w:t>
                </w:r>
              </w:sdtContent>
            </w:sdt>
            <w:r w:rsidR="00A61DC5">
              <w:rPr>
                <w:rFonts w:ascii="Tahoma" w:hAnsi="Tahoma" w:cs="Tahoma"/>
                <w:sz w:val="22"/>
                <w:szCs w:val="22"/>
                <w:lang w:val="en-GB"/>
              </w:rPr>
              <w:t>)</w:t>
            </w:r>
          </w:p>
          <w:p w14:paraId="5DA1952A" w14:textId="77777777" w:rsidR="00BA6785" w:rsidRPr="008B6E08" w:rsidRDefault="00BA6785" w:rsidP="008B6E08">
            <w:pPr>
              <w:pStyle w:val="ListParagraph"/>
              <w:spacing w:line="276" w:lineRule="auto"/>
              <w:jc w:val="both"/>
              <w:rPr>
                <w:rFonts w:ascii="Tahoma" w:hAnsi="Tahoma" w:cs="Tahoma"/>
                <w:sz w:val="22"/>
                <w:szCs w:val="22"/>
                <w:lang w:val="en-GB"/>
              </w:rPr>
            </w:pPr>
          </w:p>
        </w:tc>
      </w:tr>
      <w:tr w:rsidR="00E30097" w:rsidRPr="00774431" w14:paraId="0394ACCC" w14:textId="77777777" w:rsidTr="00A86017">
        <w:tc>
          <w:tcPr>
            <w:tcW w:w="416" w:type="dxa"/>
            <w:vMerge w:val="restart"/>
            <w:tcBorders>
              <w:right w:val="nil"/>
            </w:tcBorders>
          </w:tcPr>
          <w:p w14:paraId="43703299" w14:textId="77777777" w:rsidR="00E30097" w:rsidRPr="00D31414" w:rsidRDefault="00E30097" w:rsidP="00A710F5">
            <w:pPr>
              <w:pStyle w:val="ListParagraph"/>
              <w:numPr>
                <w:ilvl w:val="0"/>
                <w:numId w:val="265"/>
              </w:numPr>
              <w:spacing w:line="276" w:lineRule="auto"/>
              <w:jc w:val="both"/>
              <w:rPr>
                <w:rFonts w:ascii="Tahoma" w:hAnsi="Tahoma" w:cs="Tahoma"/>
                <w:sz w:val="22"/>
                <w:szCs w:val="22"/>
                <w:lang w:val="en-GB"/>
              </w:rPr>
            </w:pPr>
          </w:p>
        </w:tc>
        <w:tc>
          <w:tcPr>
            <w:tcW w:w="8236" w:type="dxa"/>
            <w:gridSpan w:val="3"/>
            <w:tcBorders>
              <w:left w:val="nil"/>
              <w:bottom w:val="nil"/>
            </w:tcBorders>
          </w:tcPr>
          <w:p w14:paraId="4251ED3A" w14:textId="77777777" w:rsidR="00E30097" w:rsidRDefault="00E30097" w:rsidP="00221357">
            <w:pPr>
              <w:spacing w:line="276" w:lineRule="auto"/>
              <w:jc w:val="both"/>
              <w:rPr>
                <w:rFonts w:ascii="Tahoma" w:hAnsi="Tahoma" w:cs="Tahoma"/>
                <w:sz w:val="22"/>
                <w:szCs w:val="22"/>
                <w:lang w:val="en-GB"/>
              </w:rPr>
            </w:pPr>
            <w:r>
              <w:rPr>
                <w:rFonts w:ascii="Tahoma" w:hAnsi="Tahoma" w:cs="Tahoma"/>
                <w:sz w:val="22"/>
                <w:szCs w:val="22"/>
                <w:lang w:val="en-GB"/>
              </w:rPr>
              <w:t xml:space="preserve">Please indicate whether the management company </w:t>
            </w:r>
            <w:proofErr w:type="gramStart"/>
            <w:r>
              <w:rPr>
                <w:rFonts w:ascii="Tahoma" w:hAnsi="Tahoma" w:cs="Tahoma"/>
                <w:sz w:val="22"/>
                <w:szCs w:val="22"/>
                <w:lang w:val="en-GB"/>
              </w:rPr>
              <w:t>is in</w:t>
            </w:r>
            <w:r w:rsidRPr="00A61DC5">
              <w:rPr>
                <w:rFonts w:ascii="Tahoma" w:hAnsi="Tahoma" w:cs="Tahoma"/>
                <w:sz w:val="22"/>
                <w:szCs w:val="22"/>
                <w:lang w:val="en-GB"/>
              </w:rPr>
              <w:t xml:space="preserve"> compliance</w:t>
            </w:r>
            <w:proofErr w:type="gramEnd"/>
            <w:r w:rsidRPr="00A61DC5">
              <w:rPr>
                <w:rFonts w:ascii="Tahoma" w:hAnsi="Tahoma" w:cs="Tahoma"/>
                <w:sz w:val="22"/>
                <w:szCs w:val="22"/>
                <w:lang w:val="en-GB"/>
              </w:rPr>
              <w:t xml:space="preserve"> with the minimum independent board composition</w:t>
            </w:r>
            <w:r>
              <w:rPr>
                <w:rFonts w:ascii="Tahoma" w:hAnsi="Tahoma" w:cs="Tahoma"/>
                <w:sz w:val="22"/>
                <w:szCs w:val="22"/>
                <w:lang w:val="en-GB"/>
              </w:rPr>
              <w:t xml:space="preserve"> as prescribed in paragraph 3.03 of the UTF Guidelines</w:t>
            </w:r>
            <w:r w:rsidRPr="00A61DC5">
              <w:rPr>
                <w:rFonts w:ascii="Tahoma" w:hAnsi="Tahoma" w:cs="Tahoma"/>
                <w:sz w:val="22"/>
                <w:szCs w:val="22"/>
                <w:lang w:val="en-GB"/>
              </w:rPr>
              <w:t>?</w:t>
            </w:r>
            <w:r>
              <w:rPr>
                <w:rFonts w:ascii="Tahoma" w:hAnsi="Tahoma" w:cs="Tahoma"/>
                <w:sz w:val="22"/>
                <w:szCs w:val="22"/>
                <w:lang w:val="en-GB"/>
              </w:rPr>
              <w:t xml:space="preserve">  </w:t>
            </w:r>
          </w:p>
          <w:p w14:paraId="5C069526" w14:textId="77777777" w:rsidR="00E30097" w:rsidRPr="00D31414" w:rsidRDefault="00E30097">
            <w:pPr>
              <w:spacing w:line="276" w:lineRule="auto"/>
              <w:jc w:val="both"/>
              <w:rPr>
                <w:rFonts w:ascii="Tahoma" w:hAnsi="Tahoma" w:cs="Tahoma"/>
                <w:sz w:val="22"/>
                <w:szCs w:val="22"/>
                <w:lang w:val="en-GB"/>
              </w:rPr>
            </w:pPr>
          </w:p>
        </w:tc>
      </w:tr>
      <w:tr w:rsidR="00E30097" w:rsidRPr="00774431" w14:paraId="4A903303" w14:textId="77777777" w:rsidTr="00A86017">
        <w:tc>
          <w:tcPr>
            <w:tcW w:w="416" w:type="dxa"/>
            <w:vMerge/>
            <w:tcBorders>
              <w:right w:val="nil"/>
            </w:tcBorders>
          </w:tcPr>
          <w:p w14:paraId="79B5C75A" w14:textId="77777777" w:rsidR="00E30097" w:rsidRPr="00D31414" w:rsidRDefault="00E30097" w:rsidP="00A710F5">
            <w:pPr>
              <w:pStyle w:val="ListParagraph"/>
              <w:spacing w:line="276" w:lineRule="auto"/>
              <w:ind w:left="360"/>
              <w:jc w:val="both"/>
              <w:rPr>
                <w:rFonts w:ascii="Tahoma" w:hAnsi="Tahoma" w:cs="Tahoma"/>
                <w:sz w:val="22"/>
                <w:szCs w:val="22"/>
                <w:lang w:val="en-GB"/>
              </w:rPr>
            </w:pPr>
          </w:p>
        </w:tc>
        <w:tc>
          <w:tcPr>
            <w:tcW w:w="425" w:type="dxa"/>
            <w:tcBorders>
              <w:top w:val="nil"/>
              <w:left w:val="nil"/>
              <w:bottom w:val="nil"/>
              <w:right w:val="nil"/>
            </w:tcBorders>
          </w:tcPr>
          <w:p w14:paraId="4DADBF35" w14:textId="77777777" w:rsidR="00E30097" w:rsidRDefault="00272A3B" w:rsidP="00A61DC5">
            <w:pPr>
              <w:spacing w:line="276" w:lineRule="auto"/>
              <w:jc w:val="both"/>
              <w:rPr>
                <w:rFonts w:ascii="Tahoma" w:hAnsi="Tahoma" w:cs="Tahoma"/>
                <w:sz w:val="22"/>
                <w:szCs w:val="22"/>
                <w:lang w:val="en-GB"/>
              </w:rPr>
            </w:pPr>
            <w:sdt>
              <w:sdtPr>
                <w:rPr>
                  <w:rFonts w:ascii="Tahoma" w:hAnsi="Tahoma" w:cs="Tahoma"/>
                  <w:sz w:val="22"/>
                  <w:szCs w:val="22"/>
                  <w:lang w:val="en-GB"/>
                </w:rPr>
                <w:id w:val="736982574"/>
                <w14:checkbox>
                  <w14:checked w14:val="0"/>
                  <w14:checkedState w14:val="2611" w14:font="Segoe UI Light"/>
                  <w14:uncheckedState w14:val="2610" w14:font="Segoe UI Light"/>
                </w14:checkbox>
              </w:sdtPr>
              <w:sdtEndPr/>
              <w:sdtContent>
                <w:r w:rsidR="00E30097" w:rsidRPr="00D31414">
                  <w:rPr>
                    <w:rFonts w:ascii="Segoe UI Symbol" w:hAnsi="Segoe UI Symbol" w:cs="Segoe UI Symbol"/>
                    <w:sz w:val="22"/>
                    <w:szCs w:val="22"/>
                    <w:lang w:val="en-GB"/>
                  </w:rPr>
                  <w:t>☐</w:t>
                </w:r>
              </w:sdtContent>
            </w:sdt>
          </w:p>
        </w:tc>
        <w:tc>
          <w:tcPr>
            <w:tcW w:w="7811" w:type="dxa"/>
            <w:gridSpan w:val="2"/>
            <w:tcBorders>
              <w:top w:val="nil"/>
              <w:left w:val="nil"/>
              <w:bottom w:val="nil"/>
            </w:tcBorders>
          </w:tcPr>
          <w:p w14:paraId="1D8D234E" w14:textId="77777777" w:rsidR="00E30097" w:rsidRDefault="00E30097" w:rsidP="00A61DC5">
            <w:pPr>
              <w:spacing w:line="276" w:lineRule="auto"/>
              <w:jc w:val="both"/>
              <w:rPr>
                <w:rFonts w:ascii="Tahoma" w:hAnsi="Tahoma" w:cs="Tahoma"/>
                <w:sz w:val="22"/>
                <w:szCs w:val="22"/>
                <w:lang w:val="en-GB"/>
              </w:rPr>
            </w:pPr>
            <w:r>
              <w:rPr>
                <w:rFonts w:ascii="Tahoma" w:hAnsi="Tahoma" w:cs="Tahoma"/>
                <w:sz w:val="22"/>
                <w:szCs w:val="22"/>
                <w:lang w:val="en-GB"/>
              </w:rPr>
              <w:t>Yes</w:t>
            </w:r>
          </w:p>
        </w:tc>
      </w:tr>
      <w:tr w:rsidR="00E30097" w:rsidRPr="00774431" w14:paraId="1ADED239" w14:textId="77777777" w:rsidTr="00A86017">
        <w:tc>
          <w:tcPr>
            <w:tcW w:w="416" w:type="dxa"/>
            <w:vMerge/>
            <w:tcBorders>
              <w:bottom w:val="single" w:sz="4" w:space="0" w:color="auto"/>
              <w:right w:val="nil"/>
            </w:tcBorders>
          </w:tcPr>
          <w:p w14:paraId="1901E577" w14:textId="77777777" w:rsidR="00E30097" w:rsidRPr="00D31414" w:rsidRDefault="00E30097" w:rsidP="00E30097">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78CCC4DE" w14:textId="77777777" w:rsidR="00E30097" w:rsidRDefault="00272A3B" w:rsidP="00E30097">
            <w:pPr>
              <w:spacing w:line="276" w:lineRule="auto"/>
              <w:jc w:val="both"/>
              <w:rPr>
                <w:rFonts w:ascii="Tahoma" w:hAnsi="Tahoma" w:cs="Tahoma"/>
                <w:sz w:val="22"/>
                <w:szCs w:val="22"/>
                <w:lang w:val="en-GB"/>
              </w:rPr>
            </w:pPr>
            <w:sdt>
              <w:sdtPr>
                <w:rPr>
                  <w:rFonts w:ascii="Tahoma" w:hAnsi="Tahoma" w:cs="Tahoma"/>
                  <w:sz w:val="22"/>
                  <w:szCs w:val="22"/>
                  <w:lang w:val="en-GB"/>
                </w:rPr>
                <w:id w:val="-504202927"/>
                <w14:checkbox>
                  <w14:checked w14:val="0"/>
                  <w14:checkedState w14:val="2611" w14:font="Segoe UI Light"/>
                  <w14:uncheckedState w14:val="2610" w14:font="Segoe UI Light"/>
                </w14:checkbox>
              </w:sdtPr>
              <w:sdtEndPr/>
              <w:sdtContent>
                <w:r w:rsidR="00E30097" w:rsidRPr="00D31414">
                  <w:rPr>
                    <w:rFonts w:ascii="Segoe UI Symbol" w:hAnsi="Segoe UI Symbol" w:cs="Segoe UI Symbol"/>
                    <w:sz w:val="22"/>
                    <w:szCs w:val="22"/>
                    <w:lang w:val="en-GB"/>
                  </w:rPr>
                  <w:t>☐</w:t>
                </w:r>
              </w:sdtContent>
            </w:sdt>
            <w:r w:rsidR="00E30097" w:rsidRPr="00D31414">
              <w:rPr>
                <w:rFonts w:ascii="Tahoma" w:hAnsi="Tahoma" w:cs="Tahoma"/>
                <w:snapToGrid w:val="0"/>
                <w:color w:val="000000"/>
                <w:sz w:val="22"/>
                <w:szCs w:val="22"/>
                <w:lang w:val="en-GB"/>
              </w:rPr>
              <w:t xml:space="preserve"> </w:t>
            </w:r>
          </w:p>
          <w:p w14:paraId="62A97328" w14:textId="77777777" w:rsidR="00E30097" w:rsidRDefault="00E30097" w:rsidP="00A61DC5">
            <w:pPr>
              <w:spacing w:line="276" w:lineRule="auto"/>
              <w:jc w:val="both"/>
              <w:rPr>
                <w:rFonts w:ascii="Tahoma" w:hAnsi="Tahoma" w:cs="Tahoma"/>
                <w:sz w:val="22"/>
                <w:szCs w:val="22"/>
                <w:lang w:val="en-GB"/>
              </w:rPr>
            </w:pPr>
          </w:p>
        </w:tc>
        <w:tc>
          <w:tcPr>
            <w:tcW w:w="7811" w:type="dxa"/>
            <w:gridSpan w:val="2"/>
            <w:tcBorders>
              <w:top w:val="nil"/>
              <w:left w:val="nil"/>
              <w:bottom w:val="single" w:sz="4" w:space="0" w:color="auto"/>
            </w:tcBorders>
          </w:tcPr>
          <w:p w14:paraId="0568CF0A" w14:textId="77777777" w:rsidR="00A86017" w:rsidRDefault="00E30097">
            <w:pPr>
              <w:spacing w:line="276" w:lineRule="auto"/>
              <w:jc w:val="both"/>
              <w:rPr>
                <w:rFonts w:ascii="Tahoma" w:hAnsi="Tahoma" w:cs="Tahoma"/>
                <w:sz w:val="22"/>
                <w:szCs w:val="22"/>
                <w:lang w:val="en-GB"/>
              </w:rPr>
            </w:pPr>
            <w:r>
              <w:rPr>
                <w:rFonts w:ascii="Tahoma" w:hAnsi="Tahoma" w:cs="Tahoma"/>
                <w:sz w:val="22"/>
                <w:szCs w:val="22"/>
                <w:lang w:val="en-GB"/>
              </w:rPr>
              <w:t>No – P</w:t>
            </w:r>
            <w:r w:rsidRPr="002F3764">
              <w:rPr>
                <w:rFonts w:ascii="Tahoma" w:hAnsi="Tahoma" w:cs="Tahoma"/>
                <w:sz w:val="22"/>
                <w:szCs w:val="22"/>
                <w:lang w:val="en-GB"/>
              </w:rPr>
              <w:t xml:space="preserve">lease indicate the </w:t>
            </w:r>
            <w:r w:rsidR="003A7800" w:rsidRPr="003A7800">
              <w:rPr>
                <w:rFonts w:ascii="Tahoma" w:hAnsi="Tahoma" w:cs="Tahoma"/>
                <w:sz w:val="22"/>
                <w:szCs w:val="22"/>
                <w:lang w:val="en-GB"/>
              </w:rPr>
              <w:t xml:space="preserve">date when the </w:t>
            </w:r>
            <w:r w:rsidR="003A7800">
              <w:rPr>
                <w:rFonts w:ascii="Tahoma" w:hAnsi="Tahoma" w:cs="Tahoma"/>
                <w:sz w:val="22"/>
                <w:szCs w:val="22"/>
                <w:lang w:val="en-GB"/>
              </w:rPr>
              <w:t>3-</w:t>
            </w:r>
            <w:r w:rsidR="003A7800" w:rsidRPr="003A7800">
              <w:rPr>
                <w:rFonts w:ascii="Tahoma" w:hAnsi="Tahoma" w:cs="Tahoma"/>
                <w:sz w:val="22"/>
                <w:szCs w:val="22"/>
                <w:lang w:val="en-GB"/>
              </w:rPr>
              <w:t xml:space="preserve">month leeway </w:t>
            </w:r>
            <w:r w:rsidR="003A7800">
              <w:rPr>
                <w:rFonts w:ascii="Tahoma" w:hAnsi="Tahoma" w:cs="Tahoma"/>
                <w:sz w:val="22"/>
                <w:szCs w:val="22"/>
                <w:lang w:val="en-GB"/>
              </w:rPr>
              <w:t>is triggered</w:t>
            </w:r>
            <w:r w:rsidRPr="002F3764">
              <w:rPr>
                <w:rFonts w:ascii="Tahoma" w:hAnsi="Tahoma" w:cs="Tahoma"/>
                <w:sz w:val="22"/>
                <w:szCs w:val="22"/>
                <w:lang w:val="en-GB"/>
              </w:rPr>
              <w:t>:</w:t>
            </w:r>
          </w:p>
          <w:p w14:paraId="225DB605" w14:textId="73B5A626" w:rsidR="00E30097" w:rsidRDefault="00272A3B">
            <w:pPr>
              <w:spacing w:line="276" w:lineRule="auto"/>
              <w:jc w:val="both"/>
              <w:rPr>
                <w:rFonts w:ascii="Tahoma" w:hAnsi="Tahoma" w:cs="Tahoma"/>
                <w:sz w:val="22"/>
                <w:szCs w:val="22"/>
                <w:lang w:val="en-GB"/>
              </w:rPr>
            </w:pPr>
            <w:sdt>
              <w:sdtPr>
                <w:rPr>
                  <w:rFonts w:ascii="Tahoma" w:hAnsi="Tahoma" w:cs="Tahoma"/>
                  <w:sz w:val="22"/>
                  <w:szCs w:val="22"/>
                  <w:lang w:val="en-GB"/>
                </w:rPr>
                <w:id w:val="-856272368"/>
                <w:placeholder>
                  <w:docPart w:val="831AD2C9CBD244EE9D441BA4E453D620"/>
                </w:placeholder>
                <w:showingPlcHdr/>
                <w:date>
                  <w:dateFormat w:val="d/M/yyyy"/>
                  <w:lid w:val="en-MY"/>
                  <w:storeMappedDataAs w:val="dateTime"/>
                  <w:calendar w:val="gregorian"/>
                </w:date>
              </w:sdtPr>
              <w:sdtEndPr/>
              <w:sdtContent>
                <w:r w:rsidR="00E30097" w:rsidRPr="002F3764">
                  <w:rPr>
                    <w:rStyle w:val="PlaceholderText"/>
                    <w:rFonts w:ascii="Tahoma" w:hAnsi="Tahoma" w:cs="Tahoma"/>
                    <w:sz w:val="22"/>
                    <w:szCs w:val="22"/>
                  </w:rPr>
                  <w:t>Click or tap to enter a date.</w:t>
                </w:r>
              </w:sdtContent>
            </w:sdt>
          </w:p>
          <w:p w14:paraId="19B39EC6" w14:textId="3A1713C1" w:rsidR="00A710F5" w:rsidRDefault="00A710F5">
            <w:pPr>
              <w:spacing w:line="276" w:lineRule="auto"/>
              <w:jc w:val="both"/>
              <w:rPr>
                <w:rFonts w:ascii="Tahoma" w:hAnsi="Tahoma" w:cs="Tahoma"/>
                <w:sz w:val="22"/>
                <w:szCs w:val="22"/>
                <w:lang w:val="en-GB"/>
              </w:rPr>
            </w:pPr>
          </w:p>
        </w:tc>
      </w:tr>
      <w:tr w:rsidR="001538D8" w:rsidRPr="00774431" w14:paraId="40102CB4" w14:textId="77777777" w:rsidTr="00A86017">
        <w:tc>
          <w:tcPr>
            <w:tcW w:w="416" w:type="dxa"/>
            <w:vMerge w:val="restart"/>
            <w:tcBorders>
              <w:top w:val="single" w:sz="4" w:space="0" w:color="auto"/>
              <w:left w:val="single" w:sz="4" w:space="0" w:color="auto"/>
              <w:bottom w:val="single" w:sz="4" w:space="0" w:color="auto"/>
              <w:right w:val="nil"/>
            </w:tcBorders>
          </w:tcPr>
          <w:p w14:paraId="71338256" w14:textId="77777777" w:rsidR="001538D8" w:rsidRPr="00D31414" w:rsidRDefault="001538D8" w:rsidP="00A710F5">
            <w:pPr>
              <w:pStyle w:val="ListParagraph"/>
              <w:numPr>
                <w:ilvl w:val="0"/>
                <w:numId w:val="265"/>
              </w:numPr>
              <w:spacing w:line="276" w:lineRule="auto"/>
              <w:jc w:val="both"/>
              <w:rPr>
                <w:rFonts w:ascii="Tahoma" w:hAnsi="Tahoma" w:cs="Tahoma"/>
                <w:sz w:val="22"/>
                <w:szCs w:val="22"/>
                <w:lang w:val="en-GB"/>
              </w:rPr>
            </w:pPr>
          </w:p>
        </w:tc>
        <w:tc>
          <w:tcPr>
            <w:tcW w:w="8236" w:type="dxa"/>
            <w:gridSpan w:val="3"/>
            <w:tcBorders>
              <w:top w:val="single" w:sz="4" w:space="0" w:color="auto"/>
              <w:left w:val="nil"/>
              <w:bottom w:val="nil"/>
              <w:right w:val="single" w:sz="4" w:space="0" w:color="auto"/>
            </w:tcBorders>
          </w:tcPr>
          <w:p w14:paraId="601C0ED5" w14:textId="77777777" w:rsidR="001538D8" w:rsidRDefault="001538D8" w:rsidP="00221357">
            <w:pPr>
              <w:spacing w:line="276" w:lineRule="auto"/>
              <w:jc w:val="both"/>
              <w:rPr>
                <w:rFonts w:ascii="Tahoma" w:hAnsi="Tahoma" w:cs="Tahoma"/>
                <w:sz w:val="22"/>
                <w:szCs w:val="22"/>
                <w:lang w:val="en-GB"/>
              </w:rPr>
            </w:pPr>
            <w:r>
              <w:rPr>
                <w:rFonts w:ascii="Tahoma" w:hAnsi="Tahoma" w:cs="Tahoma"/>
                <w:sz w:val="22"/>
                <w:szCs w:val="22"/>
                <w:lang w:val="en-GB"/>
              </w:rPr>
              <w:t xml:space="preserve">Please indicate whether the management company </w:t>
            </w:r>
            <w:proofErr w:type="gramStart"/>
            <w:r>
              <w:rPr>
                <w:rFonts w:ascii="Tahoma" w:hAnsi="Tahoma" w:cs="Tahoma"/>
                <w:sz w:val="22"/>
                <w:szCs w:val="22"/>
                <w:lang w:val="en-GB"/>
              </w:rPr>
              <w:t>is in</w:t>
            </w:r>
            <w:r w:rsidRPr="00A61DC5">
              <w:rPr>
                <w:rFonts w:ascii="Tahoma" w:hAnsi="Tahoma" w:cs="Tahoma"/>
                <w:sz w:val="22"/>
                <w:szCs w:val="22"/>
                <w:lang w:val="en-GB"/>
              </w:rPr>
              <w:t xml:space="preserve"> compliance</w:t>
            </w:r>
            <w:proofErr w:type="gramEnd"/>
            <w:r w:rsidRPr="00A61DC5">
              <w:rPr>
                <w:rFonts w:ascii="Tahoma" w:hAnsi="Tahoma" w:cs="Tahoma"/>
                <w:sz w:val="22"/>
                <w:szCs w:val="22"/>
                <w:lang w:val="en-GB"/>
              </w:rPr>
              <w:t xml:space="preserve"> with </w:t>
            </w:r>
            <w:r>
              <w:rPr>
                <w:rFonts w:ascii="Tahoma" w:hAnsi="Tahoma" w:cs="Tahoma"/>
                <w:sz w:val="22"/>
                <w:szCs w:val="22"/>
                <w:lang w:val="en-GB"/>
              </w:rPr>
              <w:t>paragraph 3.05 of the UTF Guidelines</w:t>
            </w:r>
            <w:r w:rsidRPr="00A61DC5">
              <w:rPr>
                <w:rFonts w:ascii="Tahoma" w:hAnsi="Tahoma" w:cs="Tahoma"/>
                <w:sz w:val="22"/>
                <w:szCs w:val="22"/>
                <w:lang w:val="en-GB"/>
              </w:rPr>
              <w:t>?</w:t>
            </w:r>
            <w:r>
              <w:rPr>
                <w:rFonts w:ascii="Tahoma" w:hAnsi="Tahoma" w:cs="Tahoma"/>
                <w:sz w:val="22"/>
                <w:szCs w:val="22"/>
                <w:lang w:val="en-GB"/>
              </w:rPr>
              <w:t xml:space="preserve">  </w:t>
            </w:r>
          </w:p>
          <w:p w14:paraId="2F71E94E" w14:textId="77777777" w:rsidR="001538D8" w:rsidRPr="00D31414" w:rsidRDefault="001538D8">
            <w:pPr>
              <w:spacing w:line="276" w:lineRule="auto"/>
              <w:jc w:val="both"/>
              <w:rPr>
                <w:rFonts w:ascii="Tahoma" w:hAnsi="Tahoma" w:cs="Tahoma"/>
                <w:sz w:val="22"/>
                <w:szCs w:val="22"/>
                <w:lang w:val="en-GB"/>
              </w:rPr>
            </w:pPr>
          </w:p>
        </w:tc>
      </w:tr>
      <w:tr w:rsidR="00E30097" w:rsidRPr="00774431" w14:paraId="49EA2A55" w14:textId="77777777" w:rsidTr="00A86017">
        <w:tc>
          <w:tcPr>
            <w:tcW w:w="416" w:type="dxa"/>
            <w:vMerge/>
            <w:tcBorders>
              <w:left w:val="single" w:sz="4" w:space="0" w:color="auto"/>
              <w:bottom w:val="single" w:sz="4" w:space="0" w:color="auto"/>
              <w:right w:val="nil"/>
            </w:tcBorders>
          </w:tcPr>
          <w:p w14:paraId="478FC74A" w14:textId="77777777" w:rsidR="00E30097" w:rsidRPr="00D31414" w:rsidRDefault="00E30097" w:rsidP="00A710F5">
            <w:pPr>
              <w:pStyle w:val="ListParagraph"/>
              <w:numPr>
                <w:ilvl w:val="0"/>
                <w:numId w:val="265"/>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71DD29D0" w14:textId="77777777" w:rsidR="00E30097" w:rsidRDefault="00272A3B" w:rsidP="00A748DB">
            <w:pPr>
              <w:spacing w:line="276" w:lineRule="auto"/>
              <w:jc w:val="both"/>
              <w:rPr>
                <w:rFonts w:ascii="Tahoma" w:hAnsi="Tahoma" w:cs="Tahoma"/>
                <w:sz w:val="22"/>
                <w:szCs w:val="22"/>
                <w:lang w:val="en-GB"/>
              </w:rPr>
            </w:pPr>
            <w:sdt>
              <w:sdtPr>
                <w:rPr>
                  <w:rFonts w:ascii="Tahoma" w:hAnsi="Tahoma" w:cs="Tahoma"/>
                  <w:sz w:val="22"/>
                  <w:szCs w:val="22"/>
                  <w:lang w:val="en-GB"/>
                </w:rPr>
                <w:id w:val="-233232064"/>
                <w14:checkbox>
                  <w14:checked w14:val="0"/>
                  <w14:checkedState w14:val="2611" w14:font="Segoe UI Light"/>
                  <w14:uncheckedState w14:val="2610" w14:font="Segoe UI Light"/>
                </w14:checkbox>
              </w:sdtPr>
              <w:sdtEndPr/>
              <w:sdtContent>
                <w:r w:rsidR="00E30097" w:rsidRPr="00D31414">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4CAB7D6A" w14:textId="77777777" w:rsidR="00E30097" w:rsidRDefault="00E30097" w:rsidP="00A748DB">
            <w:pPr>
              <w:spacing w:line="276" w:lineRule="auto"/>
              <w:jc w:val="both"/>
              <w:rPr>
                <w:rFonts w:ascii="Tahoma" w:hAnsi="Tahoma" w:cs="Tahoma"/>
                <w:sz w:val="22"/>
                <w:szCs w:val="22"/>
                <w:lang w:val="en-GB"/>
              </w:rPr>
            </w:pPr>
            <w:r>
              <w:rPr>
                <w:rFonts w:ascii="Tahoma" w:hAnsi="Tahoma" w:cs="Tahoma"/>
                <w:sz w:val="22"/>
                <w:szCs w:val="22"/>
                <w:lang w:val="en-GB"/>
              </w:rPr>
              <w:t>Yes</w:t>
            </w:r>
          </w:p>
          <w:p w14:paraId="4C99F8CA" w14:textId="114CDC48" w:rsidR="00A86017" w:rsidRDefault="00A86017" w:rsidP="00A748DB">
            <w:pPr>
              <w:spacing w:line="276" w:lineRule="auto"/>
              <w:jc w:val="both"/>
              <w:rPr>
                <w:rFonts w:ascii="Tahoma" w:hAnsi="Tahoma" w:cs="Tahoma"/>
                <w:sz w:val="22"/>
                <w:szCs w:val="22"/>
                <w:lang w:val="en-GB"/>
              </w:rPr>
            </w:pPr>
          </w:p>
        </w:tc>
      </w:tr>
      <w:tr w:rsidR="00C45B4D" w:rsidRPr="00774431" w14:paraId="1C529FC5" w14:textId="77777777" w:rsidTr="00A86017">
        <w:tc>
          <w:tcPr>
            <w:tcW w:w="416" w:type="dxa"/>
            <w:vMerge/>
            <w:tcBorders>
              <w:left w:val="single" w:sz="4" w:space="0" w:color="auto"/>
              <w:bottom w:val="single" w:sz="4" w:space="0" w:color="auto"/>
              <w:right w:val="nil"/>
            </w:tcBorders>
          </w:tcPr>
          <w:p w14:paraId="3766EDA0" w14:textId="77777777" w:rsidR="00C45B4D" w:rsidRPr="00D31414" w:rsidRDefault="00C45B4D" w:rsidP="00A710F5">
            <w:pPr>
              <w:pStyle w:val="ListParagraph"/>
              <w:numPr>
                <w:ilvl w:val="0"/>
                <w:numId w:val="265"/>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02B6D870" w14:textId="77777777" w:rsidR="00C45B4D" w:rsidRDefault="00272A3B" w:rsidP="00A748DB">
            <w:pPr>
              <w:spacing w:line="276" w:lineRule="auto"/>
              <w:jc w:val="both"/>
              <w:rPr>
                <w:rFonts w:ascii="Tahoma" w:hAnsi="Tahoma" w:cs="Tahoma"/>
                <w:sz w:val="22"/>
                <w:szCs w:val="22"/>
                <w:lang w:val="en-GB"/>
              </w:rPr>
            </w:pPr>
            <w:sdt>
              <w:sdtPr>
                <w:rPr>
                  <w:rFonts w:ascii="Tahoma" w:hAnsi="Tahoma" w:cs="Tahoma"/>
                  <w:sz w:val="22"/>
                  <w:szCs w:val="22"/>
                  <w:lang w:val="en-GB"/>
                </w:rPr>
                <w:id w:val="-831827202"/>
                <w14:checkbox>
                  <w14:checked w14:val="0"/>
                  <w14:checkedState w14:val="2611" w14:font="Segoe UI Light"/>
                  <w14:uncheckedState w14:val="2610" w14:font="Segoe UI Light"/>
                </w14:checkbox>
              </w:sdtPr>
              <w:sdtEndPr/>
              <w:sdtContent>
                <w:r w:rsidR="00C45B4D" w:rsidRPr="00D31414">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787DDBB8" w14:textId="77777777" w:rsidR="00BA0A92" w:rsidRDefault="00C45B4D" w:rsidP="00A748DB">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Pl</w:t>
            </w:r>
            <w:r w:rsidRPr="002F3764">
              <w:rPr>
                <w:rFonts w:ascii="Tahoma" w:hAnsi="Tahoma" w:cs="Tahoma"/>
                <w:sz w:val="22"/>
                <w:szCs w:val="22"/>
                <w:lang w:val="en-GB"/>
              </w:rPr>
              <w:t>ease provide details</w:t>
            </w:r>
            <w:r w:rsidR="00BA0A92">
              <w:rPr>
                <w:rFonts w:ascii="Tahoma" w:hAnsi="Tahoma" w:cs="Tahoma"/>
                <w:sz w:val="22"/>
                <w:szCs w:val="22"/>
                <w:lang w:val="en-GB"/>
              </w:rPr>
              <w:t xml:space="preserve"> in the cover letter</w:t>
            </w:r>
            <w:r w:rsidRPr="002F3764">
              <w:rPr>
                <w:rFonts w:ascii="Tahoma" w:hAnsi="Tahoma" w:cs="Tahoma"/>
                <w:sz w:val="22"/>
                <w:szCs w:val="22"/>
                <w:lang w:val="en-GB"/>
              </w:rPr>
              <w:t xml:space="preserve"> if relief from this requirement has been </w:t>
            </w:r>
            <w:proofErr w:type="gramStart"/>
            <w:r w:rsidRPr="002F3764">
              <w:rPr>
                <w:rFonts w:ascii="Tahoma" w:hAnsi="Tahoma" w:cs="Tahoma"/>
                <w:sz w:val="22"/>
                <w:szCs w:val="22"/>
                <w:lang w:val="en-GB"/>
              </w:rPr>
              <w:t>obtained:</w:t>
            </w:r>
            <w:proofErr w:type="gramEnd"/>
            <w:r w:rsidRPr="002F3764">
              <w:rPr>
                <w:rFonts w:ascii="Tahoma" w:hAnsi="Tahoma" w:cs="Tahoma"/>
                <w:sz w:val="22"/>
                <w:szCs w:val="22"/>
                <w:lang w:val="en-GB"/>
              </w:rPr>
              <w:t xml:space="preserve"> </w:t>
            </w:r>
            <w:sdt>
              <w:sdtPr>
                <w:rPr>
                  <w:rFonts w:ascii="Tahoma" w:hAnsi="Tahoma" w:cs="Tahoma"/>
                  <w:sz w:val="22"/>
                  <w:szCs w:val="22"/>
                  <w:lang w:val="en-GB"/>
                </w:rPr>
                <w:id w:val="24217125"/>
                <w:placeholder>
                  <w:docPart w:val="BC2BF7F701114231803C95BAD1722EC7"/>
                </w:placeholder>
                <w:showingPlcHdr/>
              </w:sdtPr>
              <w:sdtEndPr/>
              <w:sdtContent>
                <w:r w:rsidRPr="002F3764">
                  <w:rPr>
                    <w:rStyle w:val="PlaceholderText"/>
                    <w:rFonts w:ascii="Tahoma" w:hAnsi="Tahoma" w:cs="Tahoma"/>
                    <w:sz w:val="22"/>
                    <w:szCs w:val="22"/>
                  </w:rPr>
                  <w:t>Click or tap here to enter text.</w:t>
                </w:r>
              </w:sdtContent>
            </w:sdt>
          </w:p>
          <w:p w14:paraId="3B99F4D7" w14:textId="43A05230" w:rsidR="00A86017" w:rsidRDefault="00A86017" w:rsidP="00A748DB">
            <w:pPr>
              <w:spacing w:line="276" w:lineRule="auto"/>
              <w:jc w:val="both"/>
              <w:rPr>
                <w:rFonts w:ascii="Tahoma" w:hAnsi="Tahoma" w:cs="Tahoma"/>
                <w:sz w:val="22"/>
                <w:szCs w:val="22"/>
                <w:lang w:val="en-GB"/>
              </w:rPr>
            </w:pPr>
          </w:p>
        </w:tc>
      </w:tr>
      <w:tr w:rsidR="00C45B4D" w:rsidRPr="00774431" w14:paraId="6F180CDA" w14:textId="77777777" w:rsidTr="00A86017">
        <w:tc>
          <w:tcPr>
            <w:tcW w:w="416" w:type="dxa"/>
            <w:vMerge/>
            <w:tcBorders>
              <w:left w:val="single" w:sz="4" w:space="0" w:color="auto"/>
              <w:bottom w:val="single" w:sz="4" w:space="0" w:color="auto"/>
              <w:right w:val="nil"/>
            </w:tcBorders>
          </w:tcPr>
          <w:p w14:paraId="28C813DF" w14:textId="77777777" w:rsidR="00C45B4D" w:rsidRPr="00D31414" w:rsidRDefault="00C45B4D" w:rsidP="00A710F5">
            <w:pPr>
              <w:pStyle w:val="ListParagraph"/>
              <w:numPr>
                <w:ilvl w:val="0"/>
                <w:numId w:val="265"/>
              </w:numPr>
              <w:spacing w:line="276" w:lineRule="auto"/>
              <w:jc w:val="both"/>
              <w:rPr>
                <w:rFonts w:ascii="Tahoma" w:hAnsi="Tahoma" w:cs="Tahoma"/>
                <w:sz w:val="22"/>
                <w:szCs w:val="22"/>
                <w:lang w:val="en-GB"/>
              </w:rPr>
            </w:pPr>
          </w:p>
        </w:tc>
        <w:tc>
          <w:tcPr>
            <w:tcW w:w="425" w:type="dxa"/>
            <w:vMerge w:val="restart"/>
            <w:tcBorders>
              <w:top w:val="nil"/>
              <w:left w:val="nil"/>
              <w:right w:val="nil"/>
            </w:tcBorders>
          </w:tcPr>
          <w:p w14:paraId="1EAF1A8B" w14:textId="77777777" w:rsidR="00C45B4D" w:rsidRDefault="00272A3B" w:rsidP="00A748DB">
            <w:pPr>
              <w:spacing w:line="276" w:lineRule="auto"/>
              <w:jc w:val="both"/>
              <w:rPr>
                <w:rFonts w:ascii="Tahoma" w:hAnsi="Tahoma" w:cs="Tahoma"/>
                <w:sz w:val="22"/>
                <w:szCs w:val="22"/>
                <w:lang w:val="en-GB"/>
              </w:rPr>
            </w:pPr>
            <w:sdt>
              <w:sdtPr>
                <w:rPr>
                  <w:rFonts w:ascii="Tahoma" w:hAnsi="Tahoma" w:cs="Tahoma"/>
                  <w:sz w:val="22"/>
                  <w:szCs w:val="22"/>
                  <w:lang w:val="en-GB"/>
                </w:rPr>
                <w:id w:val="-450783953"/>
                <w14:checkbox>
                  <w14:checked w14:val="0"/>
                  <w14:checkedState w14:val="2611" w14:font="Segoe UI Light"/>
                  <w14:uncheckedState w14:val="2610" w14:font="Segoe UI Light"/>
                </w14:checkbox>
              </w:sdtPr>
              <w:sdtEndPr/>
              <w:sdtContent>
                <w:r w:rsidR="00C45B4D" w:rsidRPr="00D31414">
                  <w:rPr>
                    <w:rFonts w:ascii="Segoe UI Symbol" w:hAnsi="Segoe UI Symbol" w:cs="Segoe UI Symbol"/>
                    <w:sz w:val="22"/>
                    <w:szCs w:val="22"/>
                    <w:lang w:val="en-GB"/>
                  </w:rPr>
                  <w:t>☐</w:t>
                </w:r>
              </w:sdtContent>
            </w:sdt>
          </w:p>
          <w:p w14:paraId="3E9A19BE" w14:textId="77777777" w:rsidR="00C45B4D" w:rsidRDefault="00C45B4D" w:rsidP="00A748DB">
            <w:pPr>
              <w:spacing w:line="276" w:lineRule="auto"/>
              <w:jc w:val="both"/>
              <w:rPr>
                <w:rFonts w:ascii="Tahoma" w:hAnsi="Tahoma" w:cs="Tahoma"/>
                <w:sz w:val="22"/>
                <w:szCs w:val="22"/>
                <w:lang w:val="en-GB"/>
              </w:rPr>
            </w:pPr>
          </w:p>
          <w:p w14:paraId="38DA604C" w14:textId="77777777" w:rsidR="00C45B4D" w:rsidRDefault="00C45B4D" w:rsidP="001538D8">
            <w:pPr>
              <w:spacing w:line="276" w:lineRule="auto"/>
              <w:jc w:val="both"/>
              <w:rPr>
                <w:rFonts w:ascii="Tahoma" w:hAnsi="Tahoma" w:cs="Tahoma"/>
                <w:sz w:val="22"/>
                <w:szCs w:val="22"/>
                <w:lang w:val="en-GB"/>
              </w:rPr>
            </w:pPr>
          </w:p>
          <w:p w14:paraId="2CAD0805" w14:textId="77777777" w:rsidR="00C45B4D" w:rsidRDefault="00C45B4D" w:rsidP="001538D8">
            <w:pPr>
              <w:spacing w:line="276" w:lineRule="auto"/>
              <w:jc w:val="both"/>
              <w:rPr>
                <w:rFonts w:ascii="Tahoma" w:hAnsi="Tahoma" w:cs="Tahoma"/>
                <w:sz w:val="22"/>
                <w:szCs w:val="22"/>
                <w:lang w:val="en-GB"/>
              </w:rPr>
            </w:pPr>
          </w:p>
        </w:tc>
        <w:tc>
          <w:tcPr>
            <w:tcW w:w="7811" w:type="dxa"/>
            <w:gridSpan w:val="2"/>
            <w:tcBorders>
              <w:top w:val="nil"/>
              <w:left w:val="nil"/>
              <w:bottom w:val="nil"/>
              <w:right w:val="single" w:sz="4" w:space="0" w:color="auto"/>
            </w:tcBorders>
          </w:tcPr>
          <w:p w14:paraId="3DA14670" w14:textId="4E011F41" w:rsidR="00C45B4D" w:rsidRPr="002F3764" w:rsidRDefault="00C45B4D" w:rsidP="00A748DB">
            <w:pPr>
              <w:spacing w:line="276" w:lineRule="auto"/>
              <w:jc w:val="both"/>
              <w:rPr>
                <w:rFonts w:ascii="Tahoma" w:hAnsi="Tahoma" w:cs="Tahoma"/>
                <w:sz w:val="22"/>
                <w:szCs w:val="22"/>
                <w:lang w:val="en-GB"/>
              </w:rPr>
            </w:pPr>
            <w:r>
              <w:rPr>
                <w:rFonts w:ascii="Tahoma" w:hAnsi="Tahoma" w:cs="Tahoma"/>
                <w:sz w:val="22"/>
                <w:szCs w:val="22"/>
                <w:lang w:val="en-GB"/>
              </w:rPr>
              <w:t>Not applicable – P</w:t>
            </w:r>
            <w:r w:rsidRPr="00D31414">
              <w:rPr>
                <w:rFonts w:ascii="Tahoma" w:hAnsi="Tahoma" w:cs="Tahoma"/>
                <w:sz w:val="22"/>
                <w:szCs w:val="22"/>
                <w:lang w:val="en-GB"/>
              </w:rPr>
              <w:t xml:space="preserve">lease </w:t>
            </w:r>
            <w:r>
              <w:rPr>
                <w:rFonts w:ascii="Tahoma" w:hAnsi="Tahoma" w:cs="Tahoma"/>
                <w:sz w:val="22"/>
                <w:szCs w:val="22"/>
                <w:lang w:val="en-GB"/>
              </w:rPr>
              <w:t>tick (</w:t>
            </w:r>
            <w:r>
              <w:rPr>
                <w:rFonts w:ascii="Tahoma" w:hAnsi="Tahoma" w:cs="Tahoma"/>
                <w:sz w:val="22"/>
                <w:szCs w:val="22"/>
                <w:lang w:val="en-GB"/>
              </w:rPr>
              <w:sym w:font="Wingdings" w:char="F0FC"/>
            </w:r>
            <w:r>
              <w:rPr>
                <w:rFonts w:ascii="Tahoma" w:hAnsi="Tahoma" w:cs="Tahoma"/>
                <w:sz w:val="22"/>
                <w:szCs w:val="22"/>
                <w:lang w:val="en-GB"/>
              </w:rPr>
              <w:t xml:space="preserve">) </w:t>
            </w:r>
            <w:r w:rsidRPr="00D31414">
              <w:rPr>
                <w:rFonts w:ascii="Tahoma" w:hAnsi="Tahoma" w:cs="Tahoma"/>
                <w:sz w:val="22"/>
                <w:szCs w:val="22"/>
                <w:lang w:val="en-GB"/>
              </w:rPr>
              <w:t>the applicable checkbox</w:t>
            </w:r>
            <w:r>
              <w:rPr>
                <w:rFonts w:ascii="Tahoma" w:hAnsi="Tahoma" w:cs="Tahoma"/>
                <w:sz w:val="22"/>
                <w:szCs w:val="22"/>
                <w:lang w:val="en-GB"/>
              </w:rPr>
              <w:t xml:space="preserve"> from the list below as well as indicate the name of the other management company</w:t>
            </w:r>
            <w:r w:rsidRPr="00D31414">
              <w:rPr>
                <w:rFonts w:ascii="Tahoma" w:hAnsi="Tahoma" w:cs="Tahoma"/>
                <w:sz w:val="22"/>
                <w:szCs w:val="22"/>
                <w:lang w:val="en-GB"/>
              </w:rPr>
              <w:t>:</w:t>
            </w:r>
          </w:p>
        </w:tc>
      </w:tr>
      <w:tr w:rsidR="00C45B4D" w:rsidRPr="00774431" w14:paraId="0D41E7C7" w14:textId="77777777" w:rsidTr="00A86017">
        <w:tc>
          <w:tcPr>
            <w:tcW w:w="416" w:type="dxa"/>
            <w:vMerge/>
            <w:tcBorders>
              <w:left w:val="single" w:sz="4" w:space="0" w:color="auto"/>
              <w:bottom w:val="single" w:sz="4" w:space="0" w:color="auto"/>
              <w:right w:val="nil"/>
            </w:tcBorders>
          </w:tcPr>
          <w:p w14:paraId="08B2030E" w14:textId="77777777" w:rsidR="00C45B4D" w:rsidRPr="00D31414" w:rsidRDefault="00C45B4D" w:rsidP="00A710F5">
            <w:pPr>
              <w:pStyle w:val="ListParagraph"/>
              <w:numPr>
                <w:ilvl w:val="0"/>
                <w:numId w:val="265"/>
              </w:numPr>
              <w:spacing w:line="276" w:lineRule="auto"/>
              <w:jc w:val="both"/>
              <w:rPr>
                <w:rFonts w:ascii="Tahoma" w:hAnsi="Tahoma" w:cs="Tahoma"/>
                <w:sz w:val="22"/>
                <w:szCs w:val="22"/>
                <w:lang w:val="en-GB"/>
              </w:rPr>
            </w:pPr>
          </w:p>
        </w:tc>
        <w:tc>
          <w:tcPr>
            <w:tcW w:w="425" w:type="dxa"/>
            <w:vMerge/>
            <w:tcBorders>
              <w:left w:val="nil"/>
              <w:right w:val="nil"/>
            </w:tcBorders>
          </w:tcPr>
          <w:p w14:paraId="302BED4E" w14:textId="77777777" w:rsidR="00C45B4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203B8C2D" w14:textId="77777777" w:rsidR="00C45B4D" w:rsidRDefault="00272A3B" w:rsidP="00C45B4D">
            <w:pPr>
              <w:spacing w:line="276" w:lineRule="auto"/>
              <w:jc w:val="both"/>
              <w:rPr>
                <w:rFonts w:ascii="Tahoma" w:hAnsi="Tahoma" w:cs="Tahoma"/>
                <w:sz w:val="22"/>
                <w:szCs w:val="22"/>
                <w:lang w:val="en-GB"/>
              </w:rPr>
            </w:pPr>
            <w:sdt>
              <w:sdtPr>
                <w:rPr>
                  <w:rFonts w:ascii="Tahoma" w:hAnsi="Tahoma" w:cs="Tahoma"/>
                  <w:sz w:val="22"/>
                  <w:szCs w:val="22"/>
                  <w:lang w:val="en-GB"/>
                </w:rPr>
                <w:id w:val="1016740777"/>
                <w14:checkbox>
                  <w14:checked w14:val="0"/>
                  <w14:checkedState w14:val="2611" w14:font="Segoe UI Light"/>
                  <w14:uncheckedState w14:val="2610" w14:font="Segoe UI Light"/>
                </w14:checkbox>
              </w:sdtPr>
              <w:sdtEndPr/>
              <w:sdtContent>
                <w:r w:rsidR="00C45B4D" w:rsidRPr="00D31414">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277D4EB9" w14:textId="77777777" w:rsidR="00C45B4D" w:rsidRDefault="00C45B4D" w:rsidP="00221357">
            <w:pPr>
              <w:spacing w:line="276" w:lineRule="auto"/>
              <w:jc w:val="both"/>
              <w:rPr>
                <w:rFonts w:ascii="Tahoma" w:hAnsi="Tahoma" w:cs="Tahoma"/>
                <w:sz w:val="22"/>
                <w:szCs w:val="22"/>
                <w:lang w:val="en-GB"/>
              </w:rPr>
            </w:pPr>
            <w:r w:rsidRPr="00D31414">
              <w:rPr>
                <w:rFonts w:ascii="Tahoma" w:hAnsi="Tahoma" w:cs="Tahoma"/>
                <w:sz w:val="22"/>
                <w:szCs w:val="22"/>
                <w:lang w:val="en-GB"/>
              </w:rPr>
              <w:t>The management company is an ultimate holding company which wholly-owns the other management company</w:t>
            </w:r>
          </w:p>
        </w:tc>
      </w:tr>
      <w:tr w:rsidR="00C45B4D" w:rsidRPr="00774431" w14:paraId="2DE313B5" w14:textId="77777777" w:rsidTr="00A86017">
        <w:tc>
          <w:tcPr>
            <w:tcW w:w="416" w:type="dxa"/>
            <w:vMerge/>
            <w:tcBorders>
              <w:left w:val="single" w:sz="4" w:space="0" w:color="auto"/>
              <w:bottom w:val="single" w:sz="4" w:space="0" w:color="auto"/>
              <w:right w:val="nil"/>
            </w:tcBorders>
          </w:tcPr>
          <w:p w14:paraId="3465653B" w14:textId="77777777" w:rsidR="00C45B4D" w:rsidRPr="00D31414" w:rsidRDefault="00C45B4D" w:rsidP="00A710F5">
            <w:pPr>
              <w:pStyle w:val="ListParagraph"/>
              <w:numPr>
                <w:ilvl w:val="0"/>
                <w:numId w:val="265"/>
              </w:numPr>
              <w:spacing w:line="276" w:lineRule="auto"/>
              <w:jc w:val="both"/>
              <w:rPr>
                <w:rFonts w:ascii="Tahoma" w:hAnsi="Tahoma" w:cs="Tahoma"/>
                <w:sz w:val="22"/>
                <w:szCs w:val="22"/>
                <w:lang w:val="en-GB"/>
              </w:rPr>
            </w:pPr>
          </w:p>
        </w:tc>
        <w:tc>
          <w:tcPr>
            <w:tcW w:w="425" w:type="dxa"/>
            <w:vMerge/>
            <w:tcBorders>
              <w:left w:val="nil"/>
              <w:right w:val="nil"/>
            </w:tcBorders>
          </w:tcPr>
          <w:p w14:paraId="30E95B28" w14:textId="77777777" w:rsidR="00C45B4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035AD564" w14:textId="77777777" w:rsidR="00C45B4D" w:rsidRDefault="00272A3B" w:rsidP="00C45B4D">
            <w:pPr>
              <w:spacing w:line="276" w:lineRule="auto"/>
              <w:jc w:val="both"/>
              <w:rPr>
                <w:rFonts w:ascii="Tahoma" w:hAnsi="Tahoma" w:cs="Tahoma"/>
                <w:sz w:val="22"/>
                <w:szCs w:val="22"/>
                <w:lang w:val="en-GB"/>
              </w:rPr>
            </w:pPr>
            <w:sdt>
              <w:sdtPr>
                <w:rPr>
                  <w:rFonts w:ascii="Tahoma" w:hAnsi="Tahoma" w:cs="Tahoma"/>
                  <w:sz w:val="22"/>
                  <w:szCs w:val="22"/>
                  <w:lang w:val="en-GB"/>
                </w:rPr>
                <w:id w:val="397172685"/>
                <w14:checkbox>
                  <w14:checked w14:val="0"/>
                  <w14:checkedState w14:val="2611" w14:font="Segoe UI Light"/>
                  <w14:uncheckedState w14:val="2610" w14:font="Segoe UI Light"/>
                </w14:checkbox>
              </w:sdtPr>
              <w:sdtEndPr/>
              <w:sdtContent>
                <w:r w:rsidR="00C45B4D" w:rsidRPr="00D31414">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4EB91839" w14:textId="77777777" w:rsidR="00C45B4D" w:rsidRPr="00D31414" w:rsidRDefault="00C45B4D" w:rsidP="00221357">
            <w:pPr>
              <w:spacing w:line="276" w:lineRule="auto"/>
              <w:jc w:val="both"/>
              <w:rPr>
                <w:rFonts w:ascii="Tahoma" w:hAnsi="Tahoma" w:cs="Tahoma"/>
                <w:sz w:val="22"/>
                <w:szCs w:val="22"/>
                <w:lang w:val="en-GB"/>
              </w:rPr>
            </w:pPr>
            <w:r w:rsidRPr="00D31414">
              <w:rPr>
                <w:rFonts w:ascii="Tahoma" w:hAnsi="Tahoma" w:cs="Tahoma"/>
                <w:sz w:val="22"/>
                <w:szCs w:val="22"/>
                <w:lang w:val="en-GB"/>
              </w:rPr>
              <w:t>The management company is a wholly-owned subsidiary of the other management company</w:t>
            </w:r>
          </w:p>
        </w:tc>
      </w:tr>
      <w:tr w:rsidR="00C45B4D" w:rsidRPr="00774431" w14:paraId="23DFC58C" w14:textId="77777777" w:rsidTr="00A86017">
        <w:tc>
          <w:tcPr>
            <w:tcW w:w="416" w:type="dxa"/>
            <w:vMerge/>
            <w:tcBorders>
              <w:left w:val="single" w:sz="4" w:space="0" w:color="auto"/>
              <w:bottom w:val="single" w:sz="4" w:space="0" w:color="auto"/>
              <w:right w:val="nil"/>
            </w:tcBorders>
          </w:tcPr>
          <w:p w14:paraId="7B77C7CA" w14:textId="77777777" w:rsidR="00C45B4D" w:rsidRPr="00D31414" w:rsidRDefault="00C45B4D" w:rsidP="00A710F5">
            <w:pPr>
              <w:pStyle w:val="ListParagraph"/>
              <w:numPr>
                <w:ilvl w:val="0"/>
                <w:numId w:val="265"/>
              </w:numPr>
              <w:spacing w:line="276" w:lineRule="auto"/>
              <w:jc w:val="both"/>
              <w:rPr>
                <w:rFonts w:ascii="Tahoma" w:hAnsi="Tahoma" w:cs="Tahoma"/>
                <w:sz w:val="22"/>
                <w:szCs w:val="22"/>
                <w:lang w:val="en-GB"/>
              </w:rPr>
            </w:pPr>
          </w:p>
        </w:tc>
        <w:tc>
          <w:tcPr>
            <w:tcW w:w="425" w:type="dxa"/>
            <w:vMerge/>
            <w:tcBorders>
              <w:left w:val="nil"/>
              <w:right w:val="nil"/>
            </w:tcBorders>
          </w:tcPr>
          <w:p w14:paraId="3D3883B3" w14:textId="77777777" w:rsidR="00C45B4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3C21327C" w14:textId="77777777" w:rsidR="00C45B4D" w:rsidRDefault="00272A3B" w:rsidP="00C45B4D">
            <w:pPr>
              <w:spacing w:line="276" w:lineRule="auto"/>
              <w:jc w:val="both"/>
              <w:rPr>
                <w:rFonts w:ascii="Tahoma" w:hAnsi="Tahoma" w:cs="Tahoma"/>
                <w:sz w:val="22"/>
                <w:szCs w:val="22"/>
                <w:lang w:val="en-GB"/>
              </w:rPr>
            </w:pPr>
            <w:sdt>
              <w:sdtPr>
                <w:rPr>
                  <w:rFonts w:ascii="Tahoma" w:hAnsi="Tahoma" w:cs="Tahoma"/>
                  <w:sz w:val="22"/>
                  <w:szCs w:val="22"/>
                  <w:lang w:val="en-GB"/>
                </w:rPr>
                <w:id w:val="-1786188827"/>
                <w14:checkbox>
                  <w14:checked w14:val="0"/>
                  <w14:checkedState w14:val="2611" w14:font="Segoe UI Light"/>
                  <w14:uncheckedState w14:val="2610" w14:font="Segoe UI Light"/>
                </w14:checkbox>
              </w:sdtPr>
              <w:sdtEndPr/>
              <w:sdtContent>
                <w:r w:rsidR="00C45B4D" w:rsidRPr="00D31414">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609A8B52" w14:textId="1E71EDF6" w:rsidR="00A710F5" w:rsidRPr="00D31414" w:rsidRDefault="00C45B4D" w:rsidP="00C45B4D">
            <w:pPr>
              <w:spacing w:line="276" w:lineRule="auto"/>
              <w:jc w:val="both"/>
              <w:rPr>
                <w:rFonts w:ascii="Tahoma" w:hAnsi="Tahoma" w:cs="Tahoma"/>
                <w:sz w:val="22"/>
                <w:szCs w:val="22"/>
                <w:lang w:val="en-GB"/>
              </w:rPr>
            </w:pPr>
            <w:r w:rsidRPr="00D31414">
              <w:rPr>
                <w:rFonts w:ascii="Tahoma" w:hAnsi="Tahoma" w:cs="Tahoma"/>
                <w:sz w:val="22"/>
                <w:szCs w:val="22"/>
                <w:lang w:val="en-GB"/>
              </w:rPr>
              <w:t>The management companies concerned are wholly-owned subsidiaries of the same ultimate holding company</w:t>
            </w:r>
          </w:p>
        </w:tc>
      </w:tr>
      <w:tr w:rsidR="00C45B4D" w:rsidRPr="00774431" w14:paraId="363781F2" w14:textId="77777777" w:rsidTr="00A86017">
        <w:trPr>
          <w:trHeight w:val="691"/>
        </w:trPr>
        <w:tc>
          <w:tcPr>
            <w:tcW w:w="416" w:type="dxa"/>
            <w:vMerge/>
            <w:tcBorders>
              <w:top w:val="single" w:sz="4" w:space="0" w:color="auto"/>
              <w:left w:val="single" w:sz="4" w:space="0" w:color="auto"/>
              <w:bottom w:val="single" w:sz="4" w:space="0" w:color="auto"/>
              <w:right w:val="nil"/>
            </w:tcBorders>
          </w:tcPr>
          <w:p w14:paraId="5AAA4FE5" w14:textId="77777777" w:rsidR="00C45B4D" w:rsidRPr="00D31414" w:rsidRDefault="00C45B4D" w:rsidP="00A710F5">
            <w:pPr>
              <w:pStyle w:val="ListParagraph"/>
              <w:spacing w:line="276" w:lineRule="auto"/>
              <w:ind w:left="360"/>
              <w:jc w:val="both"/>
              <w:rPr>
                <w:rFonts w:ascii="Tahoma" w:hAnsi="Tahoma" w:cs="Tahoma"/>
                <w:sz w:val="22"/>
                <w:szCs w:val="22"/>
                <w:lang w:val="en-GB"/>
              </w:rPr>
            </w:pPr>
          </w:p>
        </w:tc>
        <w:tc>
          <w:tcPr>
            <w:tcW w:w="425" w:type="dxa"/>
            <w:vMerge/>
            <w:tcBorders>
              <w:left w:val="nil"/>
              <w:bottom w:val="single" w:sz="4" w:space="0" w:color="auto"/>
              <w:right w:val="nil"/>
            </w:tcBorders>
          </w:tcPr>
          <w:p w14:paraId="52C7DB55" w14:textId="77777777" w:rsidR="00C45B4D" w:rsidRDefault="00C45B4D" w:rsidP="001538D8">
            <w:pPr>
              <w:spacing w:line="276" w:lineRule="auto"/>
              <w:jc w:val="both"/>
              <w:rPr>
                <w:rFonts w:ascii="Tahoma" w:hAnsi="Tahoma" w:cs="Tahoma"/>
                <w:i/>
                <w:sz w:val="22"/>
                <w:szCs w:val="22"/>
                <w:lang w:val="en-GB"/>
              </w:rPr>
            </w:pPr>
          </w:p>
        </w:tc>
        <w:tc>
          <w:tcPr>
            <w:tcW w:w="7811" w:type="dxa"/>
            <w:gridSpan w:val="2"/>
            <w:tcBorders>
              <w:top w:val="nil"/>
              <w:left w:val="nil"/>
              <w:bottom w:val="single" w:sz="4" w:space="0" w:color="auto"/>
              <w:right w:val="single" w:sz="4" w:space="0" w:color="auto"/>
            </w:tcBorders>
          </w:tcPr>
          <w:p w14:paraId="58362F3C" w14:textId="77777777" w:rsidR="00C45B4D" w:rsidRDefault="00C45B4D" w:rsidP="00221357">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Name of the other management company: </w:t>
            </w:r>
          </w:p>
          <w:p w14:paraId="31BEE518" w14:textId="77777777" w:rsidR="00C45B4D" w:rsidRDefault="00272A3B">
            <w:pPr>
              <w:spacing w:line="276" w:lineRule="auto"/>
              <w:jc w:val="both"/>
              <w:rPr>
                <w:rFonts w:ascii="Tahoma" w:hAnsi="Tahoma" w:cs="Tahoma"/>
                <w:sz w:val="22"/>
                <w:szCs w:val="22"/>
                <w:lang w:val="en-GB"/>
              </w:rPr>
            </w:pPr>
            <w:sdt>
              <w:sdtPr>
                <w:rPr>
                  <w:rFonts w:ascii="Tahoma" w:hAnsi="Tahoma" w:cs="Tahoma"/>
                  <w:sz w:val="22"/>
                  <w:szCs w:val="22"/>
                  <w:lang w:val="en-GB"/>
                </w:rPr>
                <w:id w:val="-1664541106"/>
                <w:placeholder>
                  <w:docPart w:val="3EA93150D3D04139A0AF4641AD7F3299"/>
                </w:placeholder>
                <w:showingPlcHdr/>
                <w:text/>
              </w:sdtPr>
              <w:sdtEndPr/>
              <w:sdtContent>
                <w:r w:rsidR="00C45B4D" w:rsidRPr="002F3764">
                  <w:rPr>
                    <w:rStyle w:val="PlaceholderText"/>
                    <w:rFonts w:ascii="Tahoma" w:hAnsi="Tahoma" w:cs="Tahoma"/>
                    <w:sz w:val="22"/>
                    <w:szCs w:val="22"/>
                  </w:rPr>
                  <w:t>Click or tap here to enter text.</w:t>
                </w:r>
              </w:sdtContent>
            </w:sdt>
          </w:p>
          <w:p w14:paraId="03678A76" w14:textId="77777777" w:rsidR="00C45B4D" w:rsidRDefault="00C45B4D">
            <w:pPr>
              <w:spacing w:line="276" w:lineRule="auto"/>
              <w:jc w:val="both"/>
              <w:rPr>
                <w:rFonts w:ascii="Tahoma" w:hAnsi="Tahoma" w:cs="Tahoma"/>
                <w:sz w:val="22"/>
                <w:szCs w:val="22"/>
                <w:lang w:val="en-GB"/>
              </w:rPr>
            </w:pPr>
          </w:p>
        </w:tc>
      </w:tr>
      <w:tr w:rsidR="000E144A" w:rsidRPr="00774431" w14:paraId="5CCBD6BB" w14:textId="77777777" w:rsidTr="00A86017">
        <w:tc>
          <w:tcPr>
            <w:tcW w:w="416" w:type="dxa"/>
            <w:vMerge w:val="restart"/>
            <w:tcBorders>
              <w:right w:val="nil"/>
            </w:tcBorders>
          </w:tcPr>
          <w:p w14:paraId="0A80F9C8" w14:textId="77777777" w:rsidR="000E144A" w:rsidRPr="00D31414" w:rsidRDefault="000E144A" w:rsidP="00A710F5">
            <w:pPr>
              <w:pStyle w:val="ListParagraph"/>
              <w:numPr>
                <w:ilvl w:val="0"/>
                <w:numId w:val="265"/>
              </w:numPr>
              <w:spacing w:line="276" w:lineRule="auto"/>
              <w:jc w:val="both"/>
              <w:rPr>
                <w:rFonts w:ascii="Tahoma" w:hAnsi="Tahoma" w:cs="Tahoma"/>
                <w:sz w:val="22"/>
                <w:szCs w:val="22"/>
                <w:lang w:val="en-GB"/>
              </w:rPr>
            </w:pPr>
          </w:p>
        </w:tc>
        <w:tc>
          <w:tcPr>
            <w:tcW w:w="8236" w:type="dxa"/>
            <w:gridSpan w:val="3"/>
            <w:tcBorders>
              <w:left w:val="nil"/>
              <w:bottom w:val="nil"/>
            </w:tcBorders>
          </w:tcPr>
          <w:p w14:paraId="775AA50C" w14:textId="7AC58827" w:rsidR="000E144A" w:rsidRDefault="000E144A" w:rsidP="00221357">
            <w:pPr>
              <w:spacing w:line="276" w:lineRule="auto"/>
              <w:jc w:val="both"/>
              <w:rPr>
                <w:rFonts w:ascii="Tahoma" w:hAnsi="Tahoma" w:cs="Tahoma"/>
                <w:sz w:val="22"/>
                <w:szCs w:val="22"/>
                <w:lang w:val="en-GB"/>
              </w:rPr>
            </w:pPr>
            <w:r>
              <w:rPr>
                <w:rFonts w:ascii="Tahoma" w:hAnsi="Tahoma" w:cs="Tahoma"/>
                <w:sz w:val="22"/>
                <w:szCs w:val="22"/>
                <w:lang w:val="en-GB"/>
              </w:rPr>
              <w:t>With regard to paragraphs 3.07(g) and (h) of the UTF Guidelines i.e. on fund management function for the fund, please tick (</w:t>
            </w:r>
            <w:r>
              <w:rPr>
                <w:rFonts w:ascii="Tahoma" w:hAnsi="Tahoma" w:cs="Tahoma"/>
                <w:sz w:val="22"/>
                <w:szCs w:val="22"/>
                <w:lang w:val="en-GB"/>
              </w:rPr>
              <w:sym w:font="Wingdings" w:char="F0FC"/>
            </w:r>
            <w:r>
              <w:rPr>
                <w:rFonts w:ascii="Tahoma" w:hAnsi="Tahoma" w:cs="Tahoma"/>
                <w:sz w:val="22"/>
                <w:szCs w:val="22"/>
                <w:lang w:val="en-GB"/>
              </w:rPr>
              <w:t xml:space="preserve">) the statement that </w:t>
            </w:r>
            <w:r w:rsidR="00EE61FC">
              <w:rPr>
                <w:rFonts w:ascii="Tahoma" w:hAnsi="Tahoma" w:cs="Tahoma"/>
                <w:sz w:val="22"/>
                <w:szCs w:val="22"/>
                <w:lang w:val="en-GB"/>
              </w:rPr>
              <w:t>applies to</w:t>
            </w:r>
            <w:r>
              <w:rPr>
                <w:rFonts w:ascii="Tahoma" w:hAnsi="Tahoma" w:cs="Tahoma"/>
                <w:sz w:val="22"/>
                <w:szCs w:val="22"/>
                <w:lang w:val="en-GB"/>
              </w:rPr>
              <w:t xml:space="preserve"> the fund</w:t>
            </w:r>
            <w:r w:rsidR="003676F7">
              <w:rPr>
                <w:rStyle w:val="FootnoteReference"/>
                <w:rFonts w:ascii="Tahoma" w:hAnsi="Tahoma" w:cs="Tahoma"/>
                <w:sz w:val="22"/>
                <w:szCs w:val="22"/>
                <w:lang w:val="en-GB"/>
              </w:rPr>
              <w:footnoteReference w:id="4"/>
            </w:r>
            <w:r>
              <w:rPr>
                <w:rFonts w:ascii="Tahoma" w:hAnsi="Tahoma" w:cs="Tahoma"/>
                <w:sz w:val="22"/>
                <w:szCs w:val="22"/>
                <w:lang w:val="en-GB"/>
              </w:rPr>
              <w:t xml:space="preserve">:  </w:t>
            </w:r>
          </w:p>
          <w:p w14:paraId="0FA58AD5" w14:textId="5F0C5661" w:rsidR="003676F7" w:rsidRPr="00D31414" w:rsidRDefault="003676F7" w:rsidP="00221357">
            <w:pPr>
              <w:spacing w:line="276" w:lineRule="auto"/>
              <w:jc w:val="both"/>
              <w:rPr>
                <w:rFonts w:ascii="Tahoma" w:hAnsi="Tahoma" w:cs="Tahoma"/>
                <w:sz w:val="22"/>
                <w:szCs w:val="22"/>
                <w:lang w:val="en-GB"/>
              </w:rPr>
            </w:pPr>
          </w:p>
        </w:tc>
      </w:tr>
      <w:tr w:rsidR="000E144A" w:rsidRPr="00774431" w14:paraId="759191A8" w14:textId="77777777" w:rsidTr="0040038C">
        <w:tc>
          <w:tcPr>
            <w:tcW w:w="416" w:type="dxa"/>
            <w:vMerge/>
            <w:tcBorders>
              <w:right w:val="nil"/>
            </w:tcBorders>
          </w:tcPr>
          <w:p w14:paraId="12F9BD78" w14:textId="77777777" w:rsidR="000E144A" w:rsidRPr="00D31414" w:rsidRDefault="000E144A" w:rsidP="00A710F5">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11E66FE6" w14:textId="77777777" w:rsidR="000E144A" w:rsidRDefault="00272A3B" w:rsidP="00E30097">
            <w:pPr>
              <w:spacing w:line="276" w:lineRule="auto"/>
              <w:jc w:val="both"/>
              <w:rPr>
                <w:rFonts w:ascii="Tahoma" w:hAnsi="Tahoma" w:cs="Tahoma"/>
                <w:sz w:val="22"/>
                <w:szCs w:val="22"/>
                <w:lang w:val="en-GB"/>
              </w:rPr>
            </w:pPr>
            <w:sdt>
              <w:sdtPr>
                <w:rPr>
                  <w:rFonts w:ascii="Tahoma" w:hAnsi="Tahoma" w:cs="Tahoma"/>
                  <w:sz w:val="22"/>
                  <w:szCs w:val="22"/>
                  <w:lang w:val="en-GB"/>
                </w:rPr>
                <w:id w:val="1347902907"/>
                <w14:checkbox>
                  <w14:checked w14:val="0"/>
                  <w14:checkedState w14:val="2611" w14:font="Segoe UI Light"/>
                  <w14:uncheckedState w14:val="2610" w14:font="Segoe UI Light"/>
                </w14:checkbox>
              </w:sdtPr>
              <w:sdtEndPr/>
              <w:sdtContent>
                <w:r w:rsidR="000E144A" w:rsidRPr="00D31414">
                  <w:rPr>
                    <w:rFonts w:ascii="Segoe UI Symbol" w:hAnsi="Segoe UI Symbol" w:cs="Segoe UI Symbol"/>
                    <w:sz w:val="22"/>
                    <w:szCs w:val="22"/>
                    <w:lang w:val="en-GB"/>
                  </w:rPr>
                  <w:t>☐</w:t>
                </w:r>
              </w:sdtContent>
            </w:sdt>
          </w:p>
        </w:tc>
        <w:tc>
          <w:tcPr>
            <w:tcW w:w="7811" w:type="dxa"/>
            <w:gridSpan w:val="2"/>
            <w:tcBorders>
              <w:top w:val="nil"/>
              <w:left w:val="nil"/>
              <w:bottom w:val="single" w:sz="4" w:space="0" w:color="auto"/>
            </w:tcBorders>
          </w:tcPr>
          <w:p w14:paraId="7D9A863C" w14:textId="5F362896" w:rsidR="000E144A" w:rsidRPr="006C6E9B" w:rsidRDefault="000E144A" w:rsidP="006C6E9B">
            <w:pPr>
              <w:spacing w:line="276" w:lineRule="auto"/>
              <w:jc w:val="both"/>
              <w:rPr>
                <w:rFonts w:ascii="Tahoma" w:hAnsi="Tahoma" w:cs="Tahoma"/>
                <w:sz w:val="22"/>
                <w:szCs w:val="22"/>
                <w:lang w:val="en-GB"/>
              </w:rPr>
            </w:pPr>
            <w:r w:rsidRPr="00221357">
              <w:rPr>
                <w:rFonts w:ascii="Tahoma" w:hAnsi="Tahoma" w:cs="Tahoma"/>
                <w:sz w:val="22"/>
                <w:szCs w:val="22"/>
                <w:lang w:val="en-GB"/>
              </w:rPr>
              <w:t xml:space="preserve">The fund management function for the fund will be undertaken </w:t>
            </w:r>
            <w:r w:rsidRPr="007636F9">
              <w:rPr>
                <w:rFonts w:ascii="Tahoma" w:hAnsi="Tahoma" w:cs="Tahoma"/>
                <w:sz w:val="22"/>
                <w:szCs w:val="22"/>
                <w:lang w:val="en-GB"/>
              </w:rPr>
              <w:t>internally within the management company</w:t>
            </w:r>
            <w:r w:rsidR="003676F7">
              <w:rPr>
                <w:rFonts w:ascii="Tahoma" w:hAnsi="Tahoma" w:cs="Tahoma"/>
                <w:sz w:val="22"/>
                <w:szCs w:val="22"/>
                <w:lang w:val="en-GB"/>
              </w:rPr>
              <w:t xml:space="preserve"> and the name of </w:t>
            </w:r>
            <w:r w:rsidRPr="006C6E9B">
              <w:rPr>
                <w:rFonts w:ascii="Tahoma" w:hAnsi="Tahoma" w:cs="Tahoma"/>
                <w:sz w:val="22"/>
                <w:szCs w:val="22"/>
                <w:lang w:val="en-GB"/>
              </w:rPr>
              <w:t>the designated person(s)</w:t>
            </w:r>
            <w:r w:rsidR="003676F7">
              <w:rPr>
                <w:rFonts w:ascii="Tahoma" w:hAnsi="Tahoma" w:cs="Tahoma"/>
                <w:sz w:val="22"/>
                <w:szCs w:val="22"/>
                <w:lang w:val="en-GB"/>
              </w:rPr>
              <w:t xml:space="preserve"> is provided below</w:t>
            </w:r>
            <w:r w:rsidRPr="006C6E9B">
              <w:rPr>
                <w:rFonts w:ascii="Tahoma" w:hAnsi="Tahoma" w:cs="Tahoma"/>
                <w:sz w:val="22"/>
                <w:szCs w:val="22"/>
                <w:lang w:val="en-GB"/>
              </w:rPr>
              <w:t xml:space="preserve">: </w:t>
            </w:r>
          </w:p>
          <w:sdt>
            <w:sdtPr>
              <w:rPr>
                <w:rFonts w:ascii="Tahoma" w:hAnsi="Tahoma" w:cs="Tahoma"/>
                <w:sz w:val="22"/>
                <w:szCs w:val="22"/>
                <w:lang w:val="en-GB"/>
              </w:rPr>
              <w:id w:val="454216307"/>
              <w:placeholder>
                <w:docPart w:val="4D6F3A758BDC4C2091D6F198340DEF59"/>
              </w:placeholder>
              <w:showingPlcHdr/>
            </w:sdtPr>
            <w:sdtEndPr/>
            <w:sdtContent>
              <w:p w14:paraId="61DCFAE2" w14:textId="23C038C9" w:rsidR="000E144A" w:rsidRDefault="000E144A" w:rsidP="00A86017">
                <w:pPr>
                  <w:pStyle w:val="ListParagraph"/>
                  <w:spacing w:line="276" w:lineRule="auto"/>
                  <w:ind w:left="0"/>
                  <w:jc w:val="both"/>
                  <w:rPr>
                    <w:lang w:val="en-GB"/>
                  </w:rPr>
                </w:pPr>
                <w:r w:rsidRPr="008B6E08">
                  <w:rPr>
                    <w:rStyle w:val="PlaceholderText"/>
                    <w:rFonts w:ascii="Tahoma" w:hAnsi="Tahoma" w:cs="Tahoma"/>
                    <w:sz w:val="22"/>
                    <w:szCs w:val="22"/>
                  </w:rPr>
                  <w:t>Click or tap here to enter text.</w:t>
                </w:r>
              </w:p>
            </w:sdtContent>
          </w:sdt>
        </w:tc>
      </w:tr>
      <w:tr w:rsidR="000E144A" w:rsidRPr="00774431" w14:paraId="58D29557" w14:textId="77777777" w:rsidTr="0040038C">
        <w:tc>
          <w:tcPr>
            <w:tcW w:w="416" w:type="dxa"/>
            <w:vMerge/>
            <w:tcBorders>
              <w:bottom w:val="single" w:sz="4" w:space="0" w:color="auto"/>
              <w:right w:val="nil"/>
            </w:tcBorders>
          </w:tcPr>
          <w:p w14:paraId="6C8DC6E6" w14:textId="77777777" w:rsidR="000E144A" w:rsidRPr="00D31414" w:rsidRDefault="000E144A" w:rsidP="00C45B4D">
            <w:pPr>
              <w:pStyle w:val="ListParagraph"/>
              <w:spacing w:line="276" w:lineRule="auto"/>
              <w:ind w:left="360"/>
              <w:jc w:val="both"/>
              <w:rPr>
                <w:rFonts w:ascii="Tahoma" w:hAnsi="Tahoma" w:cs="Tahoma"/>
                <w:sz w:val="22"/>
                <w:szCs w:val="22"/>
                <w:lang w:val="en-GB"/>
              </w:rPr>
            </w:pPr>
          </w:p>
        </w:tc>
        <w:tc>
          <w:tcPr>
            <w:tcW w:w="425" w:type="dxa"/>
            <w:tcBorders>
              <w:top w:val="single" w:sz="4" w:space="0" w:color="auto"/>
              <w:left w:val="nil"/>
              <w:right w:val="nil"/>
            </w:tcBorders>
          </w:tcPr>
          <w:p w14:paraId="161462EA" w14:textId="77777777" w:rsidR="000E144A" w:rsidRDefault="00272A3B" w:rsidP="00E30097">
            <w:pPr>
              <w:spacing w:line="276" w:lineRule="auto"/>
              <w:jc w:val="both"/>
              <w:rPr>
                <w:rFonts w:ascii="Tahoma" w:hAnsi="Tahoma" w:cs="Tahoma"/>
                <w:sz w:val="22"/>
                <w:szCs w:val="22"/>
                <w:lang w:val="en-GB"/>
              </w:rPr>
            </w:pPr>
            <w:sdt>
              <w:sdtPr>
                <w:rPr>
                  <w:rFonts w:ascii="Tahoma" w:hAnsi="Tahoma" w:cs="Tahoma"/>
                  <w:sz w:val="22"/>
                  <w:szCs w:val="22"/>
                  <w:lang w:val="en-GB"/>
                </w:rPr>
                <w:id w:val="-614674598"/>
                <w14:checkbox>
                  <w14:checked w14:val="0"/>
                  <w14:checkedState w14:val="2611" w14:font="Segoe UI Light"/>
                  <w14:uncheckedState w14:val="2610" w14:font="Segoe UI Light"/>
                </w14:checkbox>
              </w:sdtPr>
              <w:sdtEndPr/>
              <w:sdtContent>
                <w:r w:rsidR="000E144A" w:rsidRPr="00D31414">
                  <w:rPr>
                    <w:rFonts w:ascii="Segoe UI Symbol" w:hAnsi="Segoe UI Symbol" w:cs="Segoe UI Symbol"/>
                    <w:sz w:val="22"/>
                    <w:szCs w:val="22"/>
                    <w:lang w:val="en-GB"/>
                  </w:rPr>
                  <w:t>☐</w:t>
                </w:r>
              </w:sdtContent>
            </w:sdt>
          </w:p>
        </w:tc>
        <w:tc>
          <w:tcPr>
            <w:tcW w:w="7811" w:type="dxa"/>
            <w:gridSpan w:val="2"/>
            <w:tcBorders>
              <w:top w:val="single" w:sz="4" w:space="0" w:color="auto"/>
              <w:left w:val="nil"/>
            </w:tcBorders>
          </w:tcPr>
          <w:p w14:paraId="27235A24" w14:textId="49A4E5C1" w:rsidR="000E144A" w:rsidRDefault="000E144A" w:rsidP="00E30097">
            <w:pPr>
              <w:spacing w:line="276" w:lineRule="auto"/>
              <w:jc w:val="both"/>
              <w:rPr>
                <w:rFonts w:ascii="Tahoma" w:hAnsi="Tahoma" w:cs="Tahoma"/>
                <w:sz w:val="22"/>
                <w:szCs w:val="22"/>
                <w:lang w:val="en-GB"/>
              </w:rPr>
            </w:pPr>
            <w:r>
              <w:rPr>
                <w:rFonts w:ascii="Tahoma" w:hAnsi="Tahoma" w:cs="Tahoma"/>
                <w:sz w:val="22"/>
                <w:szCs w:val="22"/>
                <w:lang w:val="en-GB"/>
              </w:rPr>
              <w:t>The fund management function for the fund will be undertaken externally</w:t>
            </w:r>
          </w:p>
          <w:p w14:paraId="560EF022" w14:textId="77777777" w:rsidR="003676F7" w:rsidRDefault="003676F7" w:rsidP="00E30097">
            <w:pPr>
              <w:spacing w:line="276" w:lineRule="auto"/>
              <w:jc w:val="both"/>
              <w:rPr>
                <w:rFonts w:ascii="Tahoma" w:hAnsi="Tahoma" w:cs="Tahoma"/>
                <w:sz w:val="22"/>
                <w:szCs w:val="22"/>
                <w:lang w:val="en-GB"/>
              </w:rPr>
            </w:pPr>
          </w:p>
          <w:p w14:paraId="1245D439" w14:textId="2706CD35" w:rsidR="000E144A" w:rsidRDefault="000E144A" w:rsidP="008B6E08">
            <w:pPr>
              <w:pStyle w:val="ListParagraph"/>
              <w:numPr>
                <w:ilvl w:val="0"/>
                <w:numId w:val="196"/>
              </w:numPr>
              <w:spacing w:line="276" w:lineRule="auto"/>
              <w:jc w:val="both"/>
              <w:rPr>
                <w:rFonts w:ascii="Tahoma" w:hAnsi="Tahoma" w:cs="Tahoma"/>
                <w:sz w:val="22"/>
                <w:szCs w:val="22"/>
                <w:lang w:val="en-GB"/>
              </w:rPr>
            </w:pPr>
            <w:proofErr w:type="gramStart"/>
            <w:r w:rsidRPr="008B6E08">
              <w:rPr>
                <w:rFonts w:ascii="Tahoma" w:hAnsi="Tahoma" w:cs="Tahoma"/>
                <w:sz w:val="22"/>
                <w:szCs w:val="22"/>
                <w:lang w:val="en-GB"/>
              </w:rPr>
              <w:t xml:space="preserve">Is the notification in Part </w:t>
            </w:r>
            <w:r w:rsidR="007B1CBC">
              <w:rPr>
                <w:rFonts w:ascii="Tahoma" w:hAnsi="Tahoma" w:cs="Tahoma"/>
                <w:sz w:val="22"/>
                <w:szCs w:val="22"/>
                <w:lang w:val="en-GB"/>
              </w:rPr>
              <w:t>C</w:t>
            </w:r>
            <w:r w:rsidRPr="008B6E08">
              <w:rPr>
                <w:rFonts w:ascii="Tahoma" w:hAnsi="Tahoma" w:cs="Tahoma"/>
                <w:sz w:val="22"/>
                <w:szCs w:val="22"/>
                <w:lang w:val="en-GB"/>
              </w:rPr>
              <w:t>, Section M of the UTF Form enclosed</w:t>
            </w:r>
            <w:proofErr w:type="gramEnd"/>
            <w:r w:rsidRPr="008B6E08">
              <w:rPr>
                <w:rFonts w:ascii="Tahoma" w:hAnsi="Tahoma" w:cs="Tahoma"/>
                <w:sz w:val="22"/>
                <w:szCs w:val="22"/>
                <w:lang w:val="en-GB"/>
              </w:rPr>
              <w:t xml:space="preserve"> in this submission file?  </w:t>
            </w:r>
          </w:p>
          <w:p w14:paraId="1BEB4A94" w14:textId="77777777" w:rsidR="000E144A" w:rsidRDefault="00272A3B" w:rsidP="008B6E08">
            <w:pPr>
              <w:pStyle w:val="ListParagraph"/>
              <w:spacing w:line="276" w:lineRule="auto"/>
              <w:ind w:left="360"/>
              <w:jc w:val="both"/>
              <w:rPr>
                <w:rFonts w:ascii="Tahoma" w:hAnsi="Tahoma" w:cs="Tahoma"/>
                <w:sz w:val="22"/>
                <w:szCs w:val="22"/>
                <w:lang w:val="en-GB"/>
              </w:rPr>
            </w:pPr>
            <w:sdt>
              <w:sdtPr>
                <w:rPr>
                  <w:rFonts w:ascii="Segoe UI Symbol" w:eastAsia="MS Gothic" w:hAnsi="Segoe UI Symbol" w:cs="Segoe UI Symbol"/>
                  <w:sz w:val="22"/>
                  <w:szCs w:val="22"/>
                  <w:lang w:val="en-GB"/>
                </w:rPr>
                <w:id w:val="306134036"/>
                <w14:checkbox>
                  <w14:checked w14:val="0"/>
                  <w14:checkedState w14:val="00FC" w14:font="Wingdings"/>
                  <w14:uncheckedState w14:val="2610" w14:font="MS Gothic"/>
                </w14:checkbox>
              </w:sdtPr>
              <w:sdtEndPr/>
              <w:sdtContent>
                <w:r w:rsidR="000E144A" w:rsidRPr="008B6E08">
                  <w:rPr>
                    <w:rFonts w:ascii="Segoe UI Symbol" w:eastAsia="MS Gothic" w:hAnsi="Segoe UI Symbol" w:cs="Segoe UI Symbol"/>
                    <w:sz w:val="22"/>
                    <w:szCs w:val="22"/>
                    <w:lang w:val="en-GB"/>
                  </w:rPr>
                  <w:t>☐</w:t>
                </w:r>
              </w:sdtContent>
            </w:sdt>
            <w:r w:rsidR="000E144A" w:rsidRPr="008B6E08">
              <w:rPr>
                <w:rFonts w:ascii="Tahoma" w:hAnsi="Tahoma" w:cs="Tahoma"/>
                <w:sz w:val="22"/>
                <w:szCs w:val="22"/>
                <w:lang w:val="en-GB"/>
              </w:rPr>
              <w:t xml:space="preserve"> Yes </w:t>
            </w:r>
          </w:p>
          <w:p w14:paraId="2C98C843" w14:textId="77777777" w:rsidR="000E144A" w:rsidRPr="000E144A" w:rsidRDefault="00272A3B" w:rsidP="008B6E08">
            <w:pPr>
              <w:pStyle w:val="ListParagraph"/>
              <w:spacing w:line="276" w:lineRule="auto"/>
              <w:ind w:left="360"/>
              <w:jc w:val="both"/>
              <w:rPr>
                <w:rFonts w:ascii="Tahoma" w:hAnsi="Tahoma" w:cs="Tahoma"/>
                <w:sz w:val="22"/>
                <w:szCs w:val="22"/>
                <w:lang w:val="en-GB"/>
              </w:rPr>
            </w:pPr>
            <w:sdt>
              <w:sdtPr>
                <w:rPr>
                  <w:rFonts w:ascii="Segoe UI Symbol" w:eastAsia="MS Gothic" w:hAnsi="Segoe UI Symbol" w:cs="Segoe UI Symbol"/>
                  <w:sz w:val="22"/>
                  <w:szCs w:val="22"/>
                  <w:lang w:val="en-GB"/>
                </w:rPr>
                <w:id w:val="1662039765"/>
                <w14:checkbox>
                  <w14:checked w14:val="0"/>
                  <w14:checkedState w14:val="00FC" w14:font="Wingdings"/>
                  <w14:uncheckedState w14:val="2610" w14:font="MS Gothic"/>
                </w14:checkbox>
              </w:sdtPr>
              <w:sdtEndPr/>
              <w:sdtContent>
                <w:r w:rsidR="000E144A" w:rsidRPr="008B6E08">
                  <w:rPr>
                    <w:rFonts w:ascii="Segoe UI Symbol" w:eastAsia="MS Gothic" w:hAnsi="Segoe UI Symbol" w:cs="Segoe UI Symbol"/>
                    <w:sz w:val="22"/>
                    <w:szCs w:val="22"/>
                    <w:lang w:val="en-GB"/>
                  </w:rPr>
                  <w:t>☐</w:t>
                </w:r>
              </w:sdtContent>
            </w:sdt>
            <w:r w:rsidR="000E144A" w:rsidRPr="008B6E08">
              <w:rPr>
                <w:rFonts w:ascii="Tahoma" w:hAnsi="Tahoma" w:cs="Tahoma"/>
                <w:sz w:val="22"/>
                <w:szCs w:val="22"/>
                <w:lang w:val="en-GB"/>
              </w:rPr>
              <w:t xml:space="preserve"> No</w:t>
            </w:r>
            <w:r w:rsidR="000E144A">
              <w:rPr>
                <w:rFonts w:ascii="Tahoma" w:hAnsi="Tahoma" w:cs="Tahoma"/>
                <w:sz w:val="22"/>
                <w:szCs w:val="22"/>
                <w:lang w:val="en-GB"/>
              </w:rPr>
              <w:t xml:space="preserve"> – </w:t>
            </w:r>
            <w:r w:rsidR="000E144A" w:rsidRPr="00221357">
              <w:rPr>
                <w:rFonts w:ascii="Tahoma" w:hAnsi="Tahoma" w:cs="Tahoma"/>
                <w:sz w:val="22"/>
                <w:szCs w:val="22"/>
                <w:lang w:val="en-GB"/>
              </w:rPr>
              <w:t xml:space="preserve">Please explain why: </w:t>
            </w:r>
            <w:sdt>
              <w:sdtPr>
                <w:rPr>
                  <w:rFonts w:ascii="Tahoma" w:hAnsi="Tahoma" w:cs="Tahoma"/>
                  <w:sz w:val="22"/>
                  <w:szCs w:val="22"/>
                  <w:lang w:val="en-GB"/>
                </w:rPr>
                <w:id w:val="-347484436"/>
                <w:placeholder>
                  <w:docPart w:val="DefaultPlaceholder_-1854013440"/>
                </w:placeholder>
                <w:showingPlcHdr/>
              </w:sdtPr>
              <w:sdtEndPr/>
              <w:sdtContent>
                <w:r w:rsidR="000E144A" w:rsidRPr="008B6E08">
                  <w:rPr>
                    <w:rStyle w:val="PlaceholderText"/>
                    <w:rFonts w:ascii="Tahoma" w:hAnsi="Tahoma" w:cs="Tahoma"/>
                    <w:sz w:val="22"/>
                    <w:szCs w:val="22"/>
                  </w:rPr>
                  <w:t>Click or tap here to enter text.</w:t>
                </w:r>
              </w:sdtContent>
            </w:sdt>
          </w:p>
          <w:p w14:paraId="7C478A87" w14:textId="77777777" w:rsidR="000E144A" w:rsidRDefault="000E144A" w:rsidP="008B6E08">
            <w:pPr>
              <w:pStyle w:val="ListParagraph"/>
              <w:spacing w:line="276" w:lineRule="auto"/>
              <w:ind w:left="360"/>
              <w:jc w:val="both"/>
              <w:rPr>
                <w:rFonts w:ascii="Tahoma" w:hAnsi="Tahoma" w:cs="Tahoma"/>
                <w:sz w:val="22"/>
                <w:szCs w:val="22"/>
                <w:lang w:val="en-GB"/>
              </w:rPr>
            </w:pPr>
          </w:p>
          <w:p w14:paraId="5F9A553A" w14:textId="77777777" w:rsidR="000E144A" w:rsidRDefault="000E144A" w:rsidP="008B6E08">
            <w:pPr>
              <w:pStyle w:val="ListParagraph"/>
              <w:numPr>
                <w:ilvl w:val="0"/>
                <w:numId w:val="196"/>
              </w:numPr>
              <w:spacing w:line="276" w:lineRule="auto"/>
              <w:jc w:val="both"/>
              <w:rPr>
                <w:rFonts w:ascii="Tahoma" w:hAnsi="Tahoma" w:cs="Tahoma"/>
                <w:sz w:val="22"/>
                <w:szCs w:val="22"/>
                <w:lang w:val="en-GB"/>
              </w:rPr>
            </w:pPr>
            <w:r>
              <w:rPr>
                <w:rFonts w:ascii="Tahoma" w:hAnsi="Tahoma" w:cs="Tahoma"/>
                <w:sz w:val="22"/>
                <w:szCs w:val="22"/>
                <w:lang w:val="en-GB"/>
              </w:rPr>
              <w:t>Please confirm that a</w:t>
            </w:r>
            <w:r>
              <w:t xml:space="preserve"> </w:t>
            </w:r>
            <w:r w:rsidRPr="000E144A">
              <w:rPr>
                <w:rFonts w:ascii="Tahoma" w:hAnsi="Tahoma" w:cs="Tahoma"/>
                <w:sz w:val="22"/>
                <w:szCs w:val="22"/>
                <w:lang w:val="en-GB"/>
              </w:rPr>
              <w:t xml:space="preserve">designated person </w:t>
            </w:r>
            <w:r>
              <w:rPr>
                <w:rFonts w:ascii="Tahoma" w:hAnsi="Tahoma" w:cs="Tahoma"/>
                <w:sz w:val="22"/>
                <w:szCs w:val="22"/>
                <w:lang w:val="en-GB"/>
              </w:rPr>
              <w:t xml:space="preserve">has been appointed by the fund management company </w:t>
            </w:r>
            <w:r w:rsidRPr="000E144A">
              <w:rPr>
                <w:rFonts w:ascii="Tahoma" w:hAnsi="Tahoma" w:cs="Tahoma"/>
                <w:sz w:val="22"/>
                <w:szCs w:val="22"/>
                <w:lang w:val="en-GB"/>
              </w:rPr>
              <w:t>for the fund</w:t>
            </w:r>
            <w:r>
              <w:rPr>
                <w:rFonts w:ascii="Tahoma" w:hAnsi="Tahoma" w:cs="Tahoma"/>
                <w:sz w:val="22"/>
                <w:szCs w:val="22"/>
                <w:lang w:val="en-GB"/>
              </w:rPr>
              <w:t xml:space="preserve"> </w:t>
            </w:r>
            <w:r w:rsidRPr="008B6E08">
              <w:rPr>
                <w:rFonts w:ascii="Tahoma" w:hAnsi="Tahoma" w:cs="Tahoma"/>
                <w:b/>
                <w:sz w:val="22"/>
                <w:szCs w:val="22"/>
                <w:u w:val="single"/>
                <w:lang w:val="en-GB"/>
              </w:rPr>
              <w:t>and</w:t>
            </w:r>
            <w:r>
              <w:rPr>
                <w:rFonts w:ascii="Tahoma" w:hAnsi="Tahoma" w:cs="Tahoma"/>
                <w:sz w:val="22"/>
                <w:szCs w:val="22"/>
                <w:lang w:val="en-GB"/>
              </w:rPr>
              <w:t xml:space="preserve"> such person is</w:t>
            </w:r>
            <w:r>
              <w:t xml:space="preserve"> </w:t>
            </w:r>
            <w:r w:rsidRPr="000E144A">
              <w:rPr>
                <w:rFonts w:ascii="Tahoma" w:hAnsi="Tahoma" w:cs="Tahoma"/>
                <w:sz w:val="22"/>
                <w:szCs w:val="22"/>
                <w:lang w:val="en-GB"/>
              </w:rPr>
              <w:t>licensed, registered, approved or authorised to carry on the activity of fund management by the relevant regulator in his home jurisdiction</w:t>
            </w:r>
            <w:r>
              <w:rPr>
                <w:rFonts w:ascii="Tahoma" w:hAnsi="Tahoma" w:cs="Tahoma"/>
                <w:sz w:val="22"/>
                <w:szCs w:val="22"/>
                <w:lang w:val="en-GB"/>
              </w:rPr>
              <w:t xml:space="preserve">: </w:t>
            </w:r>
          </w:p>
          <w:p w14:paraId="3EC47966" w14:textId="77777777" w:rsidR="000E144A" w:rsidRPr="008B6E08" w:rsidRDefault="000E144A" w:rsidP="008B6E08">
            <w:pPr>
              <w:pStyle w:val="ListParagraph"/>
              <w:rPr>
                <w:rFonts w:ascii="Tahoma" w:hAnsi="Tahoma" w:cs="Tahoma"/>
                <w:sz w:val="22"/>
                <w:szCs w:val="22"/>
                <w:lang w:val="en-GB"/>
              </w:rPr>
            </w:pPr>
          </w:p>
          <w:p w14:paraId="1272040A" w14:textId="77777777" w:rsidR="000E144A" w:rsidRDefault="00272A3B" w:rsidP="008B6E08">
            <w:pPr>
              <w:pStyle w:val="ListParagraph"/>
              <w:spacing w:line="276" w:lineRule="auto"/>
              <w:ind w:left="360"/>
              <w:jc w:val="both"/>
              <w:rPr>
                <w:rFonts w:ascii="Tahoma" w:hAnsi="Tahoma" w:cs="Tahoma"/>
                <w:sz w:val="22"/>
                <w:szCs w:val="22"/>
                <w:lang w:val="en-GB"/>
              </w:rPr>
            </w:pPr>
            <w:sdt>
              <w:sdtPr>
                <w:rPr>
                  <w:rFonts w:ascii="Segoe UI Symbol" w:eastAsia="MS Gothic" w:hAnsi="Segoe UI Symbol" w:cs="Segoe UI Symbol"/>
                  <w:sz w:val="22"/>
                  <w:szCs w:val="22"/>
                  <w:lang w:val="en-GB"/>
                </w:rPr>
                <w:id w:val="-308630522"/>
                <w14:checkbox>
                  <w14:checked w14:val="0"/>
                  <w14:checkedState w14:val="00FC" w14:font="Wingdings"/>
                  <w14:uncheckedState w14:val="2610" w14:font="MS Gothic"/>
                </w14:checkbox>
              </w:sdtPr>
              <w:sdtEndPr/>
              <w:sdtContent>
                <w:r w:rsidR="000E144A" w:rsidRPr="002F3764">
                  <w:rPr>
                    <w:rFonts w:ascii="Segoe UI Symbol" w:eastAsia="MS Gothic" w:hAnsi="Segoe UI Symbol" w:cs="Segoe UI Symbol"/>
                    <w:sz w:val="22"/>
                    <w:szCs w:val="22"/>
                    <w:lang w:val="en-GB"/>
                  </w:rPr>
                  <w:t>☐</w:t>
                </w:r>
              </w:sdtContent>
            </w:sdt>
            <w:r w:rsidR="000E144A" w:rsidRPr="002F3764">
              <w:rPr>
                <w:rFonts w:ascii="Tahoma" w:hAnsi="Tahoma" w:cs="Tahoma"/>
                <w:sz w:val="22"/>
                <w:szCs w:val="22"/>
                <w:lang w:val="en-GB"/>
              </w:rPr>
              <w:t xml:space="preserve"> Yes </w:t>
            </w:r>
          </w:p>
          <w:p w14:paraId="3B11C023" w14:textId="77777777" w:rsidR="000E144A" w:rsidRPr="008B6E08" w:rsidRDefault="00272A3B" w:rsidP="008B6E08">
            <w:pPr>
              <w:pStyle w:val="ListParagraph"/>
              <w:spacing w:line="276" w:lineRule="auto"/>
              <w:ind w:left="360"/>
              <w:jc w:val="both"/>
              <w:rPr>
                <w:rFonts w:ascii="Tahoma" w:hAnsi="Tahoma" w:cs="Tahoma"/>
                <w:sz w:val="22"/>
                <w:szCs w:val="22"/>
                <w:lang w:val="en-GB"/>
              </w:rPr>
            </w:pPr>
            <w:sdt>
              <w:sdtPr>
                <w:rPr>
                  <w:rFonts w:ascii="Segoe UI Symbol" w:eastAsia="MS Gothic" w:hAnsi="Segoe UI Symbol" w:cs="Segoe UI Symbol"/>
                  <w:sz w:val="22"/>
                  <w:szCs w:val="22"/>
                  <w:lang w:val="en-GB"/>
                </w:rPr>
                <w:id w:val="-1306931218"/>
                <w14:checkbox>
                  <w14:checked w14:val="0"/>
                  <w14:checkedState w14:val="00FC" w14:font="Wingdings"/>
                  <w14:uncheckedState w14:val="2610" w14:font="MS Gothic"/>
                </w14:checkbox>
              </w:sdtPr>
              <w:sdtEndPr/>
              <w:sdtContent>
                <w:r w:rsidR="000E144A" w:rsidRPr="002F3764">
                  <w:rPr>
                    <w:rFonts w:ascii="Segoe UI Symbol" w:eastAsia="MS Gothic" w:hAnsi="Segoe UI Symbol" w:cs="Segoe UI Symbol"/>
                    <w:sz w:val="22"/>
                    <w:szCs w:val="22"/>
                    <w:lang w:val="en-GB"/>
                  </w:rPr>
                  <w:t>☐</w:t>
                </w:r>
              </w:sdtContent>
            </w:sdt>
            <w:r w:rsidR="000E144A" w:rsidRPr="002F3764">
              <w:rPr>
                <w:rFonts w:ascii="Tahoma" w:hAnsi="Tahoma" w:cs="Tahoma"/>
                <w:sz w:val="22"/>
                <w:szCs w:val="22"/>
                <w:lang w:val="en-GB"/>
              </w:rPr>
              <w:t xml:space="preserve"> No</w:t>
            </w:r>
            <w:r w:rsidR="000E144A">
              <w:rPr>
                <w:rFonts w:ascii="Tahoma" w:hAnsi="Tahoma" w:cs="Tahoma"/>
                <w:sz w:val="22"/>
                <w:szCs w:val="22"/>
                <w:lang w:val="en-GB"/>
              </w:rPr>
              <w:t xml:space="preserve"> – Pl</w:t>
            </w:r>
            <w:r w:rsidR="000E144A" w:rsidRPr="002F3764">
              <w:rPr>
                <w:rFonts w:ascii="Tahoma" w:hAnsi="Tahoma" w:cs="Tahoma"/>
                <w:sz w:val="22"/>
                <w:szCs w:val="22"/>
                <w:lang w:val="en-GB"/>
              </w:rPr>
              <w:t xml:space="preserve">ease provide details if relief from this requirement has been </w:t>
            </w:r>
            <w:proofErr w:type="gramStart"/>
            <w:r w:rsidR="000E144A" w:rsidRPr="002F3764">
              <w:rPr>
                <w:rFonts w:ascii="Tahoma" w:hAnsi="Tahoma" w:cs="Tahoma"/>
                <w:sz w:val="22"/>
                <w:szCs w:val="22"/>
                <w:lang w:val="en-GB"/>
              </w:rPr>
              <w:t>obtained:</w:t>
            </w:r>
            <w:proofErr w:type="gramEnd"/>
            <w:r w:rsidR="000E144A" w:rsidRPr="002F3764">
              <w:rPr>
                <w:rFonts w:ascii="Tahoma" w:hAnsi="Tahoma" w:cs="Tahoma"/>
                <w:sz w:val="22"/>
                <w:szCs w:val="22"/>
                <w:lang w:val="en-GB"/>
              </w:rPr>
              <w:t xml:space="preserve"> </w:t>
            </w:r>
            <w:sdt>
              <w:sdtPr>
                <w:rPr>
                  <w:rFonts w:ascii="Tahoma" w:hAnsi="Tahoma" w:cs="Tahoma"/>
                  <w:sz w:val="22"/>
                  <w:szCs w:val="22"/>
                  <w:lang w:val="en-GB"/>
                </w:rPr>
                <w:id w:val="2093736811"/>
                <w:placeholder>
                  <w:docPart w:val="EAA800ABD16248359ABE08855D63104F"/>
                </w:placeholder>
                <w:showingPlcHdr/>
              </w:sdtPr>
              <w:sdtEndPr/>
              <w:sdtContent>
                <w:r w:rsidR="000E144A" w:rsidRPr="002F3764">
                  <w:rPr>
                    <w:rStyle w:val="PlaceholderText"/>
                    <w:rFonts w:ascii="Tahoma" w:hAnsi="Tahoma" w:cs="Tahoma"/>
                    <w:sz w:val="22"/>
                    <w:szCs w:val="22"/>
                  </w:rPr>
                  <w:t>Click or tap here to enter text.</w:t>
                </w:r>
              </w:sdtContent>
            </w:sdt>
          </w:p>
          <w:p w14:paraId="3304C3A6" w14:textId="77777777" w:rsidR="000E144A" w:rsidRDefault="000E144A" w:rsidP="00E30097">
            <w:pPr>
              <w:spacing w:line="276" w:lineRule="auto"/>
              <w:jc w:val="both"/>
              <w:rPr>
                <w:rFonts w:ascii="Tahoma" w:hAnsi="Tahoma" w:cs="Tahoma"/>
                <w:sz w:val="22"/>
                <w:szCs w:val="22"/>
                <w:lang w:val="en-GB"/>
              </w:rPr>
            </w:pPr>
          </w:p>
        </w:tc>
      </w:tr>
      <w:tr w:rsidR="00C84972" w:rsidRPr="00774431" w14:paraId="6C3C1918" w14:textId="77777777" w:rsidTr="0040038C">
        <w:tc>
          <w:tcPr>
            <w:tcW w:w="416" w:type="dxa"/>
            <w:tcBorders>
              <w:right w:val="nil"/>
            </w:tcBorders>
          </w:tcPr>
          <w:p w14:paraId="3F144DA9" w14:textId="77777777" w:rsidR="00C84972" w:rsidRPr="00D31414" w:rsidRDefault="00C84972" w:rsidP="00A710F5">
            <w:pPr>
              <w:pStyle w:val="ListParagraph"/>
              <w:numPr>
                <w:ilvl w:val="0"/>
                <w:numId w:val="265"/>
              </w:numPr>
              <w:spacing w:line="276" w:lineRule="auto"/>
              <w:jc w:val="both"/>
              <w:rPr>
                <w:rFonts w:ascii="Tahoma" w:hAnsi="Tahoma" w:cs="Tahoma"/>
                <w:sz w:val="22"/>
                <w:szCs w:val="22"/>
                <w:lang w:val="en-GB"/>
              </w:rPr>
            </w:pPr>
          </w:p>
        </w:tc>
        <w:tc>
          <w:tcPr>
            <w:tcW w:w="8236" w:type="dxa"/>
            <w:gridSpan w:val="3"/>
            <w:tcBorders>
              <w:left w:val="nil"/>
            </w:tcBorders>
          </w:tcPr>
          <w:p w14:paraId="08F413E1" w14:textId="77777777" w:rsidR="00C84972" w:rsidRPr="00C84972" w:rsidRDefault="00C84972">
            <w:pPr>
              <w:spacing w:line="276" w:lineRule="auto"/>
              <w:jc w:val="both"/>
              <w:rPr>
                <w:rFonts w:ascii="Tahoma" w:hAnsi="Tahoma" w:cs="Tahoma"/>
                <w:sz w:val="22"/>
                <w:szCs w:val="22"/>
                <w:lang w:val="en-GB"/>
              </w:rPr>
            </w:pPr>
            <w:r w:rsidRPr="00221357">
              <w:rPr>
                <w:rFonts w:ascii="Tahoma" w:hAnsi="Tahoma" w:cs="Tahoma"/>
                <w:sz w:val="22"/>
                <w:szCs w:val="22"/>
                <w:lang w:val="en-GB"/>
              </w:rPr>
              <w:t>Please state</w:t>
            </w:r>
            <w:r w:rsidRPr="00C84972">
              <w:rPr>
                <w:rFonts w:ascii="Tahoma" w:hAnsi="Tahoma" w:cs="Tahoma"/>
                <w:sz w:val="22"/>
                <w:szCs w:val="22"/>
                <w:lang w:val="en-GB"/>
              </w:rPr>
              <w:t xml:space="preserve"> the website address of the management company:</w:t>
            </w:r>
          </w:p>
          <w:sdt>
            <w:sdtPr>
              <w:rPr>
                <w:rFonts w:ascii="Tahoma" w:hAnsi="Tahoma" w:cs="Tahoma"/>
                <w:sz w:val="22"/>
                <w:szCs w:val="22"/>
                <w:lang w:val="en-GB"/>
              </w:rPr>
              <w:id w:val="284778020"/>
              <w:placeholder>
                <w:docPart w:val="DefaultPlaceholder_-1854013440"/>
              </w:placeholder>
              <w:showingPlcHdr/>
              <w:text/>
            </w:sdtPr>
            <w:sdtEndPr/>
            <w:sdtContent>
              <w:p w14:paraId="16AB5D28" w14:textId="77777777" w:rsidR="00C84972" w:rsidRPr="00221357" w:rsidRDefault="00C84972">
                <w:pPr>
                  <w:spacing w:line="276" w:lineRule="auto"/>
                  <w:jc w:val="both"/>
                  <w:rPr>
                    <w:rFonts w:ascii="Tahoma" w:hAnsi="Tahoma" w:cs="Tahoma"/>
                    <w:sz w:val="22"/>
                    <w:szCs w:val="22"/>
                    <w:lang w:val="en-GB"/>
                  </w:rPr>
                </w:pPr>
                <w:r w:rsidRPr="008B6E08">
                  <w:rPr>
                    <w:rStyle w:val="PlaceholderText"/>
                    <w:rFonts w:ascii="Tahoma" w:hAnsi="Tahoma" w:cs="Tahoma"/>
                    <w:sz w:val="22"/>
                    <w:szCs w:val="22"/>
                  </w:rPr>
                  <w:t>Click or tap here to enter text.</w:t>
                </w:r>
              </w:p>
            </w:sdtContent>
          </w:sdt>
          <w:p w14:paraId="472186C5" w14:textId="77777777" w:rsidR="00C84972" w:rsidRPr="00D31414" w:rsidRDefault="00C84972">
            <w:pPr>
              <w:spacing w:line="276" w:lineRule="auto"/>
              <w:jc w:val="both"/>
              <w:rPr>
                <w:rFonts w:ascii="Tahoma" w:hAnsi="Tahoma" w:cs="Tahoma"/>
                <w:sz w:val="22"/>
                <w:szCs w:val="22"/>
                <w:lang w:val="en-GB"/>
              </w:rPr>
            </w:pPr>
          </w:p>
        </w:tc>
      </w:tr>
    </w:tbl>
    <w:p w14:paraId="589B8C47" w14:textId="77777777" w:rsidR="00C84972" w:rsidRDefault="00C84972" w:rsidP="002D12C2">
      <w:pPr>
        <w:rPr>
          <w:rFonts w:ascii="Tahoma" w:hAnsi="Tahoma" w:cs="Tahoma"/>
          <w:sz w:val="22"/>
          <w:szCs w:val="22"/>
          <w:lang w:val="en-GB"/>
        </w:rPr>
      </w:pPr>
    </w:p>
    <w:p w14:paraId="6261629F" w14:textId="77777777" w:rsidR="00C84972" w:rsidRDefault="00C84972" w:rsidP="00D31414">
      <w:pPr>
        <w:jc w:val="center"/>
        <w:rPr>
          <w:rFonts w:ascii="Tahoma" w:hAnsi="Tahoma" w:cs="Tahoma"/>
          <w:b/>
          <w:sz w:val="22"/>
          <w:szCs w:val="22"/>
          <w:lang w:val="en-GB"/>
        </w:rPr>
      </w:pPr>
      <w:r w:rsidRPr="00D31414" w:rsidDel="00956471">
        <w:rPr>
          <w:rFonts w:ascii="Tahoma" w:hAnsi="Tahoma" w:cs="Tahoma"/>
          <w:b/>
          <w:sz w:val="22"/>
          <w:szCs w:val="22"/>
          <w:lang w:val="en-GB"/>
        </w:rPr>
        <w:t xml:space="preserve"> </w:t>
      </w:r>
    </w:p>
    <w:p w14:paraId="4D115E01" w14:textId="77777777" w:rsidR="00281DC7" w:rsidRDefault="00B043BB" w:rsidP="00D31414">
      <w:pPr>
        <w:jc w:val="center"/>
        <w:rPr>
          <w:rFonts w:ascii="Tahoma" w:hAnsi="Tahoma" w:cs="Tahoma"/>
          <w:i/>
          <w:snapToGrid w:val="0"/>
          <w:sz w:val="20"/>
          <w:lang w:val="en-GB"/>
        </w:rPr>
      </w:pPr>
      <w:r w:rsidRPr="00D31414">
        <w:rPr>
          <w:rFonts w:ascii="Tahoma" w:hAnsi="Tahoma" w:cs="Tahoma"/>
          <w:i/>
          <w:snapToGrid w:val="0"/>
          <w:sz w:val="20"/>
          <w:lang w:val="en-GB"/>
        </w:rPr>
        <w:t xml:space="preserve">[The rest of this page </w:t>
      </w:r>
      <w:proofErr w:type="gramStart"/>
      <w:r w:rsidRPr="00D31414">
        <w:rPr>
          <w:rFonts w:ascii="Tahoma" w:hAnsi="Tahoma" w:cs="Tahoma"/>
          <w:i/>
          <w:snapToGrid w:val="0"/>
          <w:sz w:val="20"/>
          <w:lang w:val="en-GB"/>
        </w:rPr>
        <w:t>is intentionally left</w:t>
      </w:r>
      <w:proofErr w:type="gramEnd"/>
      <w:r w:rsidRPr="00D31414">
        <w:rPr>
          <w:rFonts w:ascii="Tahoma" w:hAnsi="Tahoma" w:cs="Tahoma"/>
          <w:i/>
          <w:snapToGrid w:val="0"/>
          <w:sz w:val="20"/>
          <w:lang w:val="en-GB"/>
        </w:rPr>
        <w:t xml:space="preserve"> blank]</w:t>
      </w:r>
    </w:p>
    <w:p w14:paraId="5B9554BB" w14:textId="77777777" w:rsidR="00BA4EBD" w:rsidRDefault="00BA4EBD" w:rsidP="002A1F4B">
      <w:pPr>
        <w:rPr>
          <w:snapToGrid w:val="0"/>
          <w:lang w:val="en-GB"/>
        </w:rPr>
      </w:pPr>
      <w:r>
        <w:rPr>
          <w:snapToGrid w:val="0"/>
          <w:lang w:val="en-GB"/>
        </w:rPr>
        <w:br w:type="page"/>
      </w:r>
    </w:p>
    <w:p w14:paraId="0AE06E44" w14:textId="568D11E5" w:rsidR="001A2AA7" w:rsidRPr="00D31414" w:rsidRDefault="006D0BDB" w:rsidP="006C6E9B">
      <w:pPr>
        <w:pStyle w:val="Heading2"/>
        <w:jc w:val="both"/>
        <w:rPr>
          <w:snapToGrid w:val="0"/>
          <w:sz w:val="22"/>
          <w:lang w:val="en-GB"/>
        </w:rPr>
      </w:pPr>
      <w:bookmarkStart w:id="7" w:name="_Toc96531959"/>
      <w:r>
        <w:rPr>
          <w:snapToGrid w:val="0"/>
          <w:sz w:val="22"/>
          <w:lang w:val="en-GB"/>
        </w:rPr>
        <w:lastRenderedPageBreak/>
        <w:t>Compliance with</w:t>
      </w:r>
      <w:r w:rsidR="006C6E9B">
        <w:rPr>
          <w:snapToGrid w:val="0"/>
          <w:sz w:val="22"/>
          <w:lang w:val="en-GB"/>
        </w:rPr>
        <w:t xml:space="preserve"> </w:t>
      </w:r>
      <w:r w:rsidR="003235CA">
        <w:rPr>
          <w:snapToGrid w:val="0"/>
          <w:sz w:val="22"/>
          <w:lang w:val="en-GB"/>
        </w:rPr>
        <w:t>I</w:t>
      </w:r>
      <w:r w:rsidR="003235CA" w:rsidRPr="0036133C">
        <w:rPr>
          <w:snapToGrid w:val="0"/>
          <w:sz w:val="22"/>
          <w:lang w:val="en-GB"/>
        </w:rPr>
        <w:t xml:space="preserve">nvestment </w:t>
      </w:r>
      <w:r w:rsidR="003235CA">
        <w:rPr>
          <w:snapToGrid w:val="0"/>
          <w:sz w:val="22"/>
          <w:lang w:val="en-GB"/>
        </w:rPr>
        <w:t>R</w:t>
      </w:r>
      <w:r w:rsidR="003235CA" w:rsidRPr="0036133C">
        <w:rPr>
          <w:snapToGrid w:val="0"/>
          <w:sz w:val="22"/>
          <w:lang w:val="en-GB"/>
        </w:rPr>
        <w:t xml:space="preserve">estrictions </w:t>
      </w:r>
      <w:r w:rsidR="0036133C" w:rsidRPr="0036133C">
        <w:rPr>
          <w:snapToGrid w:val="0"/>
          <w:sz w:val="22"/>
          <w:lang w:val="en-GB"/>
        </w:rPr>
        <w:t xml:space="preserve">and </w:t>
      </w:r>
      <w:r w:rsidR="003235CA">
        <w:rPr>
          <w:snapToGrid w:val="0"/>
          <w:sz w:val="22"/>
          <w:lang w:val="en-GB"/>
        </w:rPr>
        <w:t>L</w:t>
      </w:r>
      <w:r w:rsidR="003235CA" w:rsidRPr="0036133C">
        <w:rPr>
          <w:snapToGrid w:val="0"/>
          <w:sz w:val="22"/>
          <w:lang w:val="en-GB"/>
        </w:rPr>
        <w:t xml:space="preserve">imits </w:t>
      </w:r>
      <w:r w:rsidR="004864FA">
        <w:rPr>
          <w:snapToGrid w:val="0"/>
          <w:sz w:val="22"/>
          <w:lang w:val="en-GB"/>
        </w:rPr>
        <w:t>in Schedule B of the UTF Guidelines</w:t>
      </w:r>
      <w:bookmarkEnd w:id="7"/>
      <w:r w:rsidR="003235CA" w:rsidRPr="0036133C">
        <w:rPr>
          <w:snapToGrid w:val="0"/>
          <w:sz w:val="22"/>
          <w:lang w:val="en-GB"/>
        </w:rPr>
        <w:t xml:space="preserve"> </w:t>
      </w:r>
    </w:p>
    <w:p w14:paraId="5EF2E27F" w14:textId="77777777" w:rsidR="009D63B3" w:rsidRDefault="009D63B3" w:rsidP="00D31414">
      <w:pPr>
        <w:rPr>
          <w:rFonts w:ascii="Tahoma" w:hAnsi="Tahoma" w:cs="Tahoma"/>
          <w:b/>
          <w:bCs/>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393A12" w:rsidRPr="00774431" w14:paraId="66DE5235" w14:textId="77777777" w:rsidTr="00D31414">
        <w:trPr>
          <w:tblHeader/>
        </w:trPr>
        <w:tc>
          <w:tcPr>
            <w:tcW w:w="2262" w:type="dxa"/>
            <w:vMerge w:val="restart"/>
            <w:shd w:val="clear" w:color="auto" w:fill="D9D9D9" w:themeFill="background1" w:themeFillShade="D9"/>
          </w:tcPr>
          <w:p w14:paraId="26E7FA08" w14:textId="77777777" w:rsidR="00393A12" w:rsidRPr="00D31414" w:rsidRDefault="00393A12" w:rsidP="00D31414">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w:t>
            </w:r>
            <w:r w:rsidR="00851A1E" w:rsidRPr="00D31414">
              <w:rPr>
                <w:rFonts w:ascii="Tahoma" w:hAnsi="Tahoma" w:cs="Tahoma"/>
                <w:b/>
                <w:sz w:val="22"/>
                <w:szCs w:val="22"/>
                <w:lang w:val="en-GB"/>
              </w:rPr>
              <w:t xml:space="preserve">UTF </w:t>
            </w:r>
            <w:r w:rsidRPr="00D31414">
              <w:rPr>
                <w:rFonts w:ascii="Tahoma" w:hAnsi="Tahoma" w:cs="Tahoma"/>
                <w:b/>
                <w:sz w:val="22"/>
                <w:szCs w:val="22"/>
                <w:lang w:val="en-GB"/>
              </w:rPr>
              <w:t xml:space="preserve">Guidelines </w:t>
            </w:r>
          </w:p>
        </w:tc>
        <w:tc>
          <w:tcPr>
            <w:tcW w:w="2130" w:type="dxa"/>
            <w:gridSpan w:val="3"/>
            <w:shd w:val="clear" w:color="auto" w:fill="D9D9D9" w:themeFill="background1" w:themeFillShade="D9"/>
          </w:tcPr>
          <w:p w14:paraId="2C6FBADB" w14:textId="77777777" w:rsidR="00393A12" w:rsidRPr="00D31414" w:rsidRDefault="00393A12" w:rsidP="00870026">
            <w:pPr>
              <w:jc w:val="center"/>
              <w:rPr>
                <w:rFonts w:ascii="Tahoma" w:hAnsi="Tahoma" w:cs="Tahoma"/>
                <w:b/>
                <w:sz w:val="22"/>
                <w:szCs w:val="22"/>
                <w:lang w:val="en-GB"/>
              </w:rPr>
            </w:pPr>
            <w:proofErr w:type="gramStart"/>
            <w:r w:rsidRPr="00D31414">
              <w:rPr>
                <w:rFonts w:ascii="Tahoma" w:hAnsi="Tahoma" w:cs="Tahoma"/>
                <w:b/>
                <w:sz w:val="22"/>
                <w:szCs w:val="22"/>
                <w:lang w:val="en-GB"/>
              </w:rPr>
              <w:t>Complied with?</w:t>
            </w:r>
            <w:proofErr w:type="gramEnd"/>
          </w:p>
        </w:tc>
        <w:tc>
          <w:tcPr>
            <w:tcW w:w="4392" w:type="dxa"/>
            <w:vMerge w:val="restart"/>
            <w:shd w:val="clear" w:color="auto" w:fill="D9D9D9" w:themeFill="background1" w:themeFillShade="D9"/>
          </w:tcPr>
          <w:p w14:paraId="3759826A" w14:textId="3086ADA4" w:rsidR="00393A12" w:rsidRDefault="006D0BDB" w:rsidP="006D0BDB">
            <w:pPr>
              <w:pStyle w:val="ListParagraph"/>
              <w:numPr>
                <w:ilvl w:val="0"/>
                <w:numId w:val="266"/>
              </w:numPr>
              <w:jc w:val="both"/>
              <w:rPr>
                <w:rFonts w:ascii="Tahoma" w:hAnsi="Tahoma" w:cs="Tahoma"/>
                <w:b/>
                <w:sz w:val="22"/>
                <w:szCs w:val="22"/>
                <w:lang w:val="en-GB"/>
              </w:rPr>
            </w:pPr>
            <w:r w:rsidRPr="006D0BDB">
              <w:rPr>
                <w:rFonts w:ascii="Tahoma" w:hAnsi="Tahoma" w:cs="Tahoma"/>
                <w:b/>
                <w:sz w:val="22"/>
                <w:szCs w:val="22"/>
                <w:lang w:val="en-GB"/>
              </w:rPr>
              <w:t>If Yes, p</w:t>
            </w:r>
            <w:r w:rsidR="00C7373B" w:rsidRPr="006D0BDB">
              <w:rPr>
                <w:rFonts w:ascii="Tahoma" w:hAnsi="Tahoma" w:cs="Tahoma"/>
                <w:b/>
                <w:sz w:val="22"/>
                <w:szCs w:val="22"/>
                <w:lang w:val="en-GB"/>
              </w:rPr>
              <w:t>lease indicate the relevant section and page in the prospectus</w:t>
            </w:r>
            <w:r>
              <w:rPr>
                <w:rFonts w:ascii="Tahoma" w:hAnsi="Tahoma" w:cs="Tahoma"/>
                <w:b/>
                <w:sz w:val="22"/>
                <w:szCs w:val="22"/>
                <w:lang w:val="en-GB"/>
              </w:rPr>
              <w:t xml:space="preserve"> the disclosure is made</w:t>
            </w:r>
          </w:p>
          <w:p w14:paraId="55603501" w14:textId="7E9E24B8" w:rsidR="006D0BDB" w:rsidRPr="00FA35A9" w:rsidRDefault="006D0BDB" w:rsidP="006D0BDB">
            <w:pPr>
              <w:pStyle w:val="ListParagraph"/>
              <w:numPr>
                <w:ilvl w:val="0"/>
                <w:numId w:val="266"/>
              </w:numPr>
              <w:jc w:val="both"/>
              <w:rPr>
                <w:rFonts w:ascii="Tahoma" w:hAnsi="Tahoma" w:cs="Tahoma"/>
                <w:b/>
                <w:sz w:val="22"/>
                <w:szCs w:val="22"/>
                <w:lang w:val="en-GB"/>
              </w:rPr>
            </w:pPr>
            <w:r>
              <w:rPr>
                <w:rFonts w:ascii="Tahoma" w:hAnsi="Tahoma" w:cs="Tahoma"/>
                <w:b/>
                <w:sz w:val="22"/>
                <w:szCs w:val="22"/>
                <w:lang w:val="en-GB"/>
              </w:rPr>
              <w:t>If No or N/A, please explain the reason</w:t>
            </w:r>
          </w:p>
        </w:tc>
      </w:tr>
      <w:tr w:rsidR="00393A12" w:rsidRPr="00774431" w14:paraId="3FEC0963" w14:textId="77777777" w:rsidTr="00D31414">
        <w:trPr>
          <w:tblHeader/>
        </w:trPr>
        <w:tc>
          <w:tcPr>
            <w:tcW w:w="2262" w:type="dxa"/>
            <w:vMerge/>
          </w:tcPr>
          <w:p w14:paraId="7A04BC34" w14:textId="77777777" w:rsidR="00393A12" w:rsidRPr="00D31414" w:rsidRDefault="00393A12" w:rsidP="00870026">
            <w:pPr>
              <w:rPr>
                <w:rFonts w:ascii="Tahoma" w:hAnsi="Tahoma" w:cs="Tahoma"/>
                <w:sz w:val="22"/>
                <w:szCs w:val="22"/>
                <w:lang w:val="en-GB"/>
              </w:rPr>
            </w:pPr>
          </w:p>
        </w:tc>
        <w:tc>
          <w:tcPr>
            <w:tcW w:w="695" w:type="dxa"/>
            <w:shd w:val="clear" w:color="auto" w:fill="D9D9D9" w:themeFill="background1" w:themeFillShade="D9"/>
          </w:tcPr>
          <w:p w14:paraId="22B507E2" w14:textId="77777777" w:rsidR="00393A12" w:rsidRPr="00D31414" w:rsidRDefault="00393A12" w:rsidP="00870026">
            <w:pPr>
              <w:jc w:val="center"/>
              <w:rPr>
                <w:rFonts w:ascii="Tahoma" w:hAnsi="Tahoma" w:cs="Tahoma"/>
                <w:b/>
                <w:sz w:val="22"/>
                <w:szCs w:val="22"/>
                <w:lang w:val="en-GB"/>
              </w:rPr>
            </w:pPr>
            <w:r w:rsidRPr="00D31414">
              <w:rPr>
                <w:rFonts w:ascii="Tahoma" w:hAnsi="Tahoma" w:cs="Tahoma"/>
                <w:b/>
                <w:sz w:val="22"/>
                <w:szCs w:val="22"/>
                <w:lang w:val="en-GB"/>
              </w:rPr>
              <w:t>Yes</w:t>
            </w:r>
          </w:p>
        </w:tc>
        <w:tc>
          <w:tcPr>
            <w:tcW w:w="726" w:type="dxa"/>
            <w:shd w:val="clear" w:color="auto" w:fill="D9D9D9" w:themeFill="background1" w:themeFillShade="D9"/>
          </w:tcPr>
          <w:p w14:paraId="15FC3FA6" w14:textId="77777777" w:rsidR="00393A12" w:rsidRPr="00D31414" w:rsidRDefault="00393A12" w:rsidP="00870026">
            <w:pPr>
              <w:jc w:val="center"/>
              <w:rPr>
                <w:rFonts w:ascii="Tahoma" w:hAnsi="Tahoma" w:cs="Tahoma"/>
                <w:b/>
                <w:sz w:val="22"/>
                <w:szCs w:val="22"/>
                <w:lang w:val="en-GB"/>
              </w:rPr>
            </w:pPr>
            <w:r w:rsidRPr="00D31414">
              <w:rPr>
                <w:rFonts w:ascii="Tahoma" w:hAnsi="Tahoma" w:cs="Tahoma"/>
                <w:b/>
                <w:sz w:val="22"/>
                <w:szCs w:val="22"/>
                <w:lang w:val="en-GB"/>
              </w:rPr>
              <w:t>No</w:t>
            </w:r>
          </w:p>
        </w:tc>
        <w:tc>
          <w:tcPr>
            <w:tcW w:w="709" w:type="dxa"/>
            <w:shd w:val="clear" w:color="auto" w:fill="D9D9D9" w:themeFill="background1" w:themeFillShade="D9"/>
          </w:tcPr>
          <w:p w14:paraId="09226EEB" w14:textId="77777777" w:rsidR="00393A12" w:rsidRPr="00D31414" w:rsidRDefault="00393A12" w:rsidP="00870026">
            <w:pPr>
              <w:jc w:val="center"/>
              <w:rPr>
                <w:rFonts w:ascii="Tahoma" w:hAnsi="Tahoma" w:cs="Tahoma"/>
                <w:b/>
                <w:sz w:val="22"/>
                <w:szCs w:val="22"/>
                <w:lang w:val="en-GB"/>
              </w:rPr>
            </w:pPr>
            <w:r w:rsidRPr="00D31414">
              <w:rPr>
                <w:rFonts w:ascii="Tahoma" w:hAnsi="Tahoma" w:cs="Tahoma"/>
                <w:b/>
                <w:sz w:val="22"/>
                <w:szCs w:val="22"/>
                <w:lang w:val="en-GB"/>
              </w:rPr>
              <w:t>N/A</w:t>
            </w:r>
          </w:p>
        </w:tc>
        <w:tc>
          <w:tcPr>
            <w:tcW w:w="4392" w:type="dxa"/>
            <w:vMerge/>
          </w:tcPr>
          <w:p w14:paraId="0905D5E9" w14:textId="77777777" w:rsidR="00393A12" w:rsidRPr="00D31414" w:rsidRDefault="00393A12" w:rsidP="00870026">
            <w:pPr>
              <w:rPr>
                <w:rFonts w:ascii="Tahoma" w:hAnsi="Tahoma" w:cs="Tahoma"/>
                <w:sz w:val="22"/>
                <w:szCs w:val="22"/>
                <w:lang w:val="en-GB"/>
              </w:rPr>
            </w:pPr>
          </w:p>
        </w:tc>
      </w:tr>
      <w:tr w:rsidR="00CE0FB3" w:rsidRPr="00774431" w14:paraId="57106CE7" w14:textId="77777777" w:rsidTr="00D31414">
        <w:tc>
          <w:tcPr>
            <w:tcW w:w="8784" w:type="dxa"/>
            <w:gridSpan w:val="5"/>
          </w:tcPr>
          <w:p w14:paraId="01A5F764"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Exposure Limit</w:t>
            </w:r>
          </w:p>
        </w:tc>
      </w:tr>
      <w:tr w:rsidR="00CE0FB3" w:rsidRPr="00774431" w14:paraId="14A09226" w14:textId="77777777" w:rsidTr="00D31414">
        <w:tc>
          <w:tcPr>
            <w:tcW w:w="2262" w:type="dxa"/>
          </w:tcPr>
          <w:p w14:paraId="2C2EAEE4" w14:textId="77777777" w:rsidR="00CE0FB3" w:rsidRPr="00D31414" w:rsidRDefault="00CE0FB3" w:rsidP="00CE0FB3">
            <w:pPr>
              <w:rPr>
                <w:rFonts w:ascii="Tahoma" w:hAnsi="Tahoma" w:cs="Tahoma"/>
                <w:sz w:val="22"/>
                <w:szCs w:val="22"/>
                <w:lang w:val="en-GB"/>
              </w:rPr>
            </w:pPr>
            <w:r w:rsidRPr="00D31414">
              <w:rPr>
                <w:rFonts w:ascii="Tahoma" w:hAnsi="Tahoma" w:cs="Tahoma"/>
                <w:sz w:val="22"/>
                <w:szCs w:val="22"/>
                <w:lang w:val="en-GB"/>
              </w:rPr>
              <w:t>Paragraph (3)</w:t>
            </w:r>
          </w:p>
        </w:tc>
        <w:tc>
          <w:tcPr>
            <w:tcW w:w="695" w:type="dxa"/>
          </w:tcPr>
          <w:p w14:paraId="15F81F06"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568952400"/>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6ACAD383"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758789958"/>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02213A7C"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390470988"/>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39102536"/>
            <w:placeholder>
              <w:docPart w:val="EC58AF8CBD47474FB0A1C3CEA3342756"/>
            </w:placeholder>
            <w:showingPlcHdr/>
          </w:sdtPr>
          <w:sdtEndPr/>
          <w:sdtContent>
            <w:tc>
              <w:tcPr>
                <w:tcW w:w="4392" w:type="dxa"/>
              </w:tcPr>
              <w:p w14:paraId="4FCD5E1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A1C323F" w14:textId="77777777" w:rsidTr="00D31414">
        <w:tc>
          <w:tcPr>
            <w:tcW w:w="8784" w:type="dxa"/>
            <w:gridSpan w:val="5"/>
          </w:tcPr>
          <w:p w14:paraId="6F137FD6"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Investment Spread Limits</w:t>
            </w:r>
          </w:p>
        </w:tc>
      </w:tr>
      <w:tr w:rsidR="00CE0FB3" w:rsidRPr="00774431" w14:paraId="36CE113A" w14:textId="77777777" w:rsidTr="00D31414">
        <w:tc>
          <w:tcPr>
            <w:tcW w:w="2262" w:type="dxa"/>
          </w:tcPr>
          <w:p w14:paraId="06C07E52"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(4)</w:t>
            </w:r>
          </w:p>
        </w:tc>
        <w:tc>
          <w:tcPr>
            <w:tcW w:w="695" w:type="dxa"/>
          </w:tcPr>
          <w:p w14:paraId="21BAC4B1"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194649664"/>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151876EC"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472333219"/>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6696ED2F"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2006960761"/>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847133569"/>
            <w:placeholder>
              <w:docPart w:val="3D592E83842B46358E35FB4C6469EB33"/>
            </w:placeholder>
            <w:showingPlcHdr/>
          </w:sdtPr>
          <w:sdtEndPr/>
          <w:sdtContent>
            <w:tc>
              <w:tcPr>
                <w:tcW w:w="4392" w:type="dxa"/>
              </w:tcPr>
              <w:p w14:paraId="47161FC8"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D0CF2BC" w14:textId="77777777" w:rsidTr="00D31414">
        <w:tc>
          <w:tcPr>
            <w:tcW w:w="2262" w:type="dxa"/>
          </w:tcPr>
          <w:p w14:paraId="1A77A22F"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(5)</w:t>
            </w:r>
          </w:p>
        </w:tc>
        <w:tc>
          <w:tcPr>
            <w:tcW w:w="695" w:type="dxa"/>
          </w:tcPr>
          <w:p w14:paraId="7A959CD1"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2082101308"/>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58AE0386"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746386251"/>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26CA006D"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999484658"/>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322740992"/>
            <w:placeholder>
              <w:docPart w:val="6D8B1DAD51F54350A0EDC16AF062F7D6"/>
            </w:placeholder>
            <w:showingPlcHdr/>
          </w:sdtPr>
          <w:sdtEndPr/>
          <w:sdtContent>
            <w:tc>
              <w:tcPr>
                <w:tcW w:w="4392" w:type="dxa"/>
              </w:tcPr>
              <w:p w14:paraId="2E7F19C9"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5534AB0" w14:textId="77777777" w:rsidTr="00D31414">
        <w:tc>
          <w:tcPr>
            <w:tcW w:w="2262" w:type="dxa"/>
          </w:tcPr>
          <w:p w14:paraId="54C8F169"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(6)</w:t>
            </w:r>
          </w:p>
        </w:tc>
        <w:tc>
          <w:tcPr>
            <w:tcW w:w="695" w:type="dxa"/>
          </w:tcPr>
          <w:p w14:paraId="3BE21E30"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12601671"/>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6CACF77E"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373754920"/>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429F97BB"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316181880"/>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624697766"/>
            <w:placeholder>
              <w:docPart w:val="F2682D934D9F44609A40D605417B90F3"/>
            </w:placeholder>
            <w:showingPlcHdr/>
          </w:sdtPr>
          <w:sdtEndPr/>
          <w:sdtContent>
            <w:tc>
              <w:tcPr>
                <w:tcW w:w="4392" w:type="dxa"/>
              </w:tcPr>
              <w:p w14:paraId="7F8CBD9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70514F05" w14:textId="77777777" w:rsidTr="00D31414">
        <w:tc>
          <w:tcPr>
            <w:tcW w:w="2262" w:type="dxa"/>
          </w:tcPr>
          <w:p w14:paraId="7765182D"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(7)</w:t>
            </w:r>
          </w:p>
        </w:tc>
        <w:tc>
          <w:tcPr>
            <w:tcW w:w="695" w:type="dxa"/>
          </w:tcPr>
          <w:p w14:paraId="7C5D792B"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417252334"/>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28FE6C85"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213158570"/>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4395F492"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696740389"/>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2018880419"/>
            <w:placeholder>
              <w:docPart w:val="477C7DE4C552476194E8C406BB13A400"/>
            </w:placeholder>
            <w:showingPlcHdr/>
          </w:sdtPr>
          <w:sdtEndPr/>
          <w:sdtContent>
            <w:tc>
              <w:tcPr>
                <w:tcW w:w="4392" w:type="dxa"/>
              </w:tcPr>
              <w:p w14:paraId="6AD45F1A"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3A5D61C" w14:textId="77777777" w:rsidTr="00D31414">
        <w:tc>
          <w:tcPr>
            <w:tcW w:w="2262" w:type="dxa"/>
          </w:tcPr>
          <w:p w14:paraId="7A516647"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(8)</w:t>
            </w:r>
          </w:p>
        </w:tc>
        <w:tc>
          <w:tcPr>
            <w:tcW w:w="695" w:type="dxa"/>
          </w:tcPr>
          <w:p w14:paraId="1FCDAE8D"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848602339"/>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30AE1B55"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2136869859"/>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225B69FE"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711233379"/>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723991279"/>
            <w:placeholder>
              <w:docPart w:val="A757907BAE0649CE8DD075A9AE6A4D2B"/>
            </w:placeholder>
            <w:showingPlcHdr/>
          </w:sdtPr>
          <w:sdtEndPr/>
          <w:sdtContent>
            <w:tc>
              <w:tcPr>
                <w:tcW w:w="4392" w:type="dxa"/>
              </w:tcPr>
              <w:p w14:paraId="27FDEE25"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3900279F" w14:textId="77777777" w:rsidTr="00D31414">
        <w:tc>
          <w:tcPr>
            <w:tcW w:w="2262" w:type="dxa"/>
          </w:tcPr>
          <w:p w14:paraId="1C13D3C1"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(9)</w:t>
            </w:r>
          </w:p>
        </w:tc>
        <w:tc>
          <w:tcPr>
            <w:tcW w:w="695" w:type="dxa"/>
          </w:tcPr>
          <w:p w14:paraId="3FAF55F3"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575290216"/>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44812604"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747099085"/>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299C4005"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084648501"/>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531185737"/>
            <w:placeholder>
              <w:docPart w:val="14A25983429D4F9C82C61E25F71043A7"/>
            </w:placeholder>
            <w:showingPlcHdr/>
          </w:sdtPr>
          <w:sdtEndPr/>
          <w:sdtContent>
            <w:tc>
              <w:tcPr>
                <w:tcW w:w="4392" w:type="dxa"/>
              </w:tcPr>
              <w:p w14:paraId="6A50CE1D"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1A4EDA08" w14:textId="77777777" w:rsidTr="00D31414">
        <w:tc>
          <w:tcPr>
            <w:tcW w:w="2262" w:type="dxa"/>
          </w:tcPr>
          <w:p w14:paraId="55FCC69E"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(10)</w:t>
            </w:r>
          </w:p>
        </w:tc>
        <w:tc>
          <w:tcPr>
            <w:tcW w:w="695" w:type="dxa"/>
          </w:tcPr>
          <w:p w14:paraId="5D5C7CA7"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735550230"/>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40270A07"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026101934"/>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34B895F2"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247145694"/>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639027753"/>
            <w:placeholder>
              <w:docPart w:val="BBB0D67DF4574C329BFF5DA03CC9053F"/>
            </w:placeholder>
            <w:showingPlcHdr/>
          </w:sdtPr>
          <w:sdtEndPr/>
          <w:sdtContent>
            <w:tc>
              <w:tcPr>
                <w:tcW w:w="4392" w:type="dxa"/>
              </w:tcPr>
              <w:p w14:paraId="285D31D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06D35A7F" w14:textId="77777777" w:rsidTr="00D31414">
        <w:tc>
          <w:tcPr>
            <w:tcW w:w="8784" w:type="dxa"/>
            <w:gridSpan w:val="5"/>
          </w:tcPr>
          <w:p w14:paraId="5E0F2A37"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 xml:space="preserve">Exceptions to Investment Spread Limits </w:t>
            </w:r>
          </w:p>
        </w:tc>
      </w:tr>
      <w:tr w:rsidR="00CE0FB3" w:rsidRPr="00774431" w14:paraId="393DD5C6" w14:textId="77777777" w:rsidTr="00D31414">
        <w:tc>
          <w:tcPr>
            <w:tcW w:w="8784" w:type="dxa"/>
            <w:gridSpan w:val="5"/>
          </w:tcPr>
          <w:p w14:paraId="75437DCB" w14:textId="77777777" w:rsidR="00CE0FB3" w:rsidRPr="00D31414" w:rsidRDefault="00CE0FB3" w:rsidP="00D31414">
            <w:pPr>
              <w:jc w:val="both"/>
              <w:rPr>
                <w:rFonts w:ascii="Tahoma" w:hAnsi="Tahoma" w:cs="Tahoma"/>
                <w:b/>
                <w:i/>
                <w:sz w:val="22"/>
                <w:szCs w:val="22"/>
                <w:lang w:val="en-GB"/>
              </w:rPr>
            </w:pPr>
            <w:r w:rsidRPr="00D31414">
              <w:rPr>
                <w:rFonts w:ascii="Tahoma" w:hAnsi="Tahoma" w:cs="Tahoma"/>
                <w:b/>
                <w:i/>
                <w:sz w:val="22"/>
                <w:szCs w:val="22"/>
                <w:lang w:val="en-GB"/>
              </w:rPr>
              <w:t>Government and other public securities or money market instruments</w:t>
            </w:r>
          </w:p>
        </w:tc>
      </w:tr>
      <w:tr w:rsidR="00CE0FB3" w:rsidRPr="00774431" w14:paraId="20D20B91" w14:textId="77777777" w:rsidTr="00D31414">
        <w:tc>
          <w:tcPr>
            <w:tcW w:w="2262" w:type="dxa"/>
          </w:tcPr>
          <w:p w14:paraId="143EDEAE" w14:textId="77777777" w:rsidR="00CE0FB3" w:rsidRPr="00D31414" w:rsidRDefault="00CE0FB3" w:rsidP="00CE0FB3">
            <w:pPr>
              <w:rPr>
                <w:rFonts w:ascii="Tahoma" w:hAnsi="Tahoma" w:cs="Tahoma"/>
                <w:sz w:val="22"/>
                <w:szCs w:val="22"/>
                <w:lang w:val="en-GB"/>
              </w:rPr>
            </w:pPr>
            <w:r w:rsidRPr="00D31414">
              <w:rPr>
                <w:rFonts w:ascii="Tahoma" w:hAnsi="Tahoma" w:cs="Tahoma"/>
                <w:sz w:val="22"/>
                <w:szCs w:val="22"/>
                <w:lang w:val="en-GB"/>
              </w:rPr>
              <w:t>Paragraph (11)</w:t>
            </w:r>
          </w:p>
        </w:tc>
        <w:tc>
          <w:tcPr>
            <w:tcW w:w="695" w:type="dxa"/>
          </w:tcPr>
          <w:p w14:paraId="4AF17335"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978907249"/>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2BDD825C"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246502185"/>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6BDECF8C"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790971837"/>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996725563"/>
            <w:placeholder>
              <w:docPart w:val="CF4A72B345374C3AAB8467E9ACC6A57E"/>
            </w:placeholder>
            <w:showingPlcHdr/>
          </w:sdtPr>
          <w:sdtEndPr/>
          <w:sdtContent>
            <w:tc>
              <w:tcPr>
                <w:tcW w:w="4392" w:type="dxa"/>
              </w:tcPr>
              <w:p w14:paraId="5DCD1CAD"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69DBEEB6" w14:textId="77777777" w:rsidTr="00D31414">
        <w:tc>
          <w:tcPr>
            <w:tcW w:w="2262" w:type="dxa"/>
          </w:tcPr>
          <w:p w14:paraId="351270AD"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(12)</w:t>
            </w:r>
          </w:p>
        </w:tc>
        <w:tc>
          <w:tcPr>
            <w:tcW w:w="695" w:type="dxa"/>
          </w:tcPr>
          <w:p w14:paraId="1F795CC4"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826119201"/>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0DE87C5C"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025986756"/>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2AF78EE5"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994028082"/>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61456256"/>
            <w:placeholder>
              <w:docPart w:val="29365035D58E4F6FB33D184770D09EF6"/>
            </w:placeholder>
            <w:showingPlcHdr/>
          </w:sdtPr>
          <w:sdtEndPr/>
          <w:sdtContent>
            <w:tc>
              <w:tcPr>
                <w:tcW w:w="4392" w:type="dxa"/>
              </w:tcPr>
              <w:p w14:paraId="7631A6E1"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7E85C9DC" w14:textId="77777777" w:rsidTr="00D31414">
        <w:tc>
          <w:tcPr>
            <w:tcW w:w="8784" w:type="dxa"/>
            <w:gridSpan w:val="5"/>
          </w:tcPr>
          <w:p w14:paraId="3561A864"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 xml:space="preserve">Deposits </w:t>
            </w:r>
          </w:p>
        </w:tc>
      </w:tr>
      <w:tr w:rsidR="00CE0FB3" w:rsidRPr="00774431" w14:paraId="3AB56829" w14:textId="77777777" w:rsidTr="00D31414">
        <w:tc>
          <w:tcPr>
            <w:tcW w:w="2262" w:type="dxa"/>
          </w:tcPr>
          <w:p w14:paraId="6D9DEC56"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(13)</w:t>
            </w:r>
          </w:p>
        </w:tc>
        <w:tc>
          <w:tcPr>
            <w:tcW w:w="695" w:type="dxa"/>
          </w:tcPr>
          <w:p w14:paraId="5E80A357"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133242425"/>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08072371"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964611499"/>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14E74992"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511839128"/>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105697585"/>
            <w:placeholder>
              <w:docPart w:val="E2CE84641DD748EABAE58A120FF1A235"/>
            </w:placeholder>
            <w:showingPlcHdr/>
          </w:sdtPr>
          <w:sdtEndPr/>
          <w:sdtContent>
            <w:tc>
              <w:tcPr>
                <w:tcW w:w="4392" w:type="dxa"/>
              </w:tcPr>
              <w:p w14:paraId="07FE1D44"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EC68551" w14:textId="77777777" w:rsidTr="00D31414">
        <w:tc>
          <w:tcPr>
            <w:tcW w:w="8784" w:type="dxa"/>
            <w:gridSpan w:val="5"/>
          </w:tcPr>
          <w:p w14:paraId="5C69B80C"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 xml:space="preserve">Investment Concentration Limits </w:t>
            </w:r>
          </w:p>
        </w:tc>
      </w:tr>
      <w:tr w:rsidR="00CE0FB3" w:rsidRPr="00774431" w14:paraId="7D066351" w14:textId="77777777" w:rsidTr="00D31414">
        <w:tc>
          <w:tcPr>
            <w:tcW w:w="2262" w:type="dxa"/>
          </w:tcPr>
          <w:p w14:paraId="00F54FEB"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(14)</w:t>
            </w:r>
          </w:p>
        </w:tc>
        <w:tc>
          <w:tcPr>
            <w:tcW w:w="695" w:type="dxa"/>
          </w:tcPr>
          <w:p w14:paraId="5E079587"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909216270"/>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64004DDC"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731815638"/>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7AB7D2DA"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865975264"/>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382085554"/>
            <w:placeholder>
              <w:docPart w:val="567BACA46453421DA1D6883BC2625D2D"/>
            </w:placeholder>
            <w:showingPlcHdr/>
          </w:sdtPr>
          <w:sdtEndPr/>
          <w:sdtContent>
            <w:tc>
              <w:tcPr>
                <w:tcW w:w="4392" w:type="dxa"/>
              </w:tcPr>
              <w:p w14:paraId="7920DE8B"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477517E7" w14:textId="77777777" w:rsidTr="00D31414">
        <w:tc>
          <w:tcPr>
            <w:tcW w:w="2262" w:type="dxa"/>
          </w:tcPr>
          <w:p w14:paraId="791D1F1F"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(15)</w:t>
            </w:r>
          </w:p>
        </w:tc>
        <w:tc>
          <w:tcPr>
            <w:tcW w:w="695" w:type="dxa"/>
          </w:tcPr>
          <w:p w14:paraId="6D3FDC79"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89958550"/>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45FA03AB"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001089264"/>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236B9EC0"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329050927"/>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340015261"/>
            <w:placeholder>
              <w:docPart w:val="EB787FEABEC441A097612B4DB557BF44"/>
            </w:placeholder>
            <w:showingPlcHdr/>
          </w:sdtPr>
          <w:sdtEndPr/>
          <w:sdtContent>
            <w:tc>
              <w:tcPr>
                <w:tcW w:w="4392" w:type="dxa"/>
              </w:tcPr>
              <w:p w14:paraId="72B5E73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71B1ECD7" w14:textId="77777777" w:rsidTr="00D31414">
        <w:tc>
          <w:tcPr>
            <w:tcW w:w="2262" w:type="dxa"/>
          </w:tcPr>
          <w:p w14:paraId="7222E5C9"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(16)</w:t>
            </w:r>
          </w:p>
        </w:tc>
        <w:tc>
          <w:tcPr>
            <w:tcW w:w="695" w:type="dxa"/>
          </w:tcPr>
          <w:p w14:paraId="3FD64D4D"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808452254"/>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1B60516D"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47541666"/>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59207CE4"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8784889"/>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274022411"/>
            <w:placeholder>
              <w:docPart w:val="9C07D10CFF0241AAB033B679FCAC6D90"/>
            </w:placeholder>
            <w:showingPlcHdr/>
          </w:sdtPr>
          <w:sdtEndPr/>
          <w:sdtContent>
            <w:tc>
              <w:tcPr>
                <w:tcW w:w="4392" w:type="dxa"/>
              </w:tcPr>
              <w:p w14:paraId="4E641CC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68569558" w14:textId="77777777" w:rsidTr="00D31414">
        <w:tc>
          <w:tcPr>
            <w:tcW w:w="2262" w:type="dxa"/>
          </w:tcPr>
          <w:p w14:paraId="51D7E46C"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(17)</w:t>
            </w:r>
          </w:p>
        </w:tc>
        <w:tc>
          <w:tcPr>
            <w:tcW w:w="695" w:type="dxa"/>
          </w:tcPr>
          <w:p w14:paraId="6262E7DC"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1789653014"/>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26" w:type="dxa"/>
          </w:tcPr>
          <w:p w14:paraId="0765E0F4"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902943555"/>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tc>
          <w:tcPr>
            <w:tcW w:w="709" w:type="dxa"/>
          </w:tcPr>
          <w:p w14:paraId="6A73B80C" w14:textId="77777777" w:rsidR="00CE0FB3" w:rsidRPr="00D31414" w:rsidRDefault="00272A3B" w:rsidP="00CE0FB3">
            <w:pPr>
              <w:jc w:val="center"/>
              <w:rPr>
                <w:rFonts w:ascii="Tahoma" w:hAnsi="Tahoma" w:cs="Tahoma"/>
                <w:sz w:val="22"/>
                <w:szCs w:val="22"/>
                <w:lang w:val="en-GB"/>
              </w:rPr>
            </w:pPr>
            <w:sdt>
              <w:sdtPr>
                <w:rPr>
                  <w:rFonts w:ascii="Tahoma" w:hAnsi="Tahoma" w:cs="Tahoma"/>
                  <w:sz w:val="22"/>
                  <w:szCs w:val="22"/>
                  <w:lang w:val="en-GB"/>
                </w:rPr>
                <w:id w:val="-783265692"/>
                <w14:checkbox>
                  <w14:checked w14:val="0"/>
                  <w14:checkedState w14:val="2611" w14:font="Segoe UI Light"/>
                  <w14:uncheckedState w14:val="2610" w14:font="Segoe UI Light"/>
                </w14:checkbox>
              </w:sdtPr>
              <w:sdtEnd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879465374"/>
            <w:placeholder>
              <w:docPart w:val="D05A571535154E98B83073316FD42530"/>
            </w:placeholder>
            <w:showingPlcHdr/>
          </w:sdtPr>
          <w:sdtEndPr/>
          <w:sdtContent>
            <w:tc>
              <w:tcPr>
                <w:tcW w:w="4392" w:type="dxa"/>
              </w:tcPr>
              <w:p w14:paraId="7468822B"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D21B01" w:rsidRPr="009C3CDE" w14:paraId="32A78F7C" w14:textId="419A71B3" w:rsidTr="008B04FE">
        <w:tc>
          <w:tcPr>
            <w:tcW w:w="8784" w:type="dxa"/>
            <w:gridSpan w:val="5"/>
          </w:tcPr>
          <w:p w14:paraId="1DB1376A" w14:textId="561A14BD" w:rsidR="00D21B01" w:rsidRDefault="00D21B01" w:rsidP="00D21B01">
            <w:pPr>
              <w:rPr>
                <w:rFonts w:ascii="Tahoma" w:hAnsi="Tahoma" w:cs="Tahoma"/>
                <w:sz w:val="22"/>
                <w:szCs w:val="22"/>
                <w:lang w:val="en-GB"/>
              </w:rPr>
            </w:pPr>
            <w:r w:rsidRPr="009C3CDE">
              <w:rPr>
                <w:rFonts w:ascii="Tahoma" w:hAnsi="Tahoma" w:cs="Tahoma"/>
                <w:b/>
                <w:i/>
                <w:sz w:val="22"/>
                <w:szCs w:val="22"/>
                <w:lang w:val="en-GB"/>
              </w:rPr>
              <w:t>Permissible investments for Islamic unit trust fund</w:t>
            </w:r>
          </w:p>
        </w:tc>
      </w:tr>
      <w:tr w:rsidR="00D21B01" w:rsidRPr="009C3CDE" w14:paraId="4949EDC4" w14:textId="501E8C4A" w:rsidTr="00D21B01">
        <w:tc>
          <w:tcPr>
            <w:tcW w:w="2262" w:type="dxa"/>
          </w:tcPr>
          <w:p w14:paraId="613867CE" w14:textId="345A7158"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Paragraph 12.09</w:t>
            </w:r>
          </w:p>
        </w:tc>
        <w:tc>
          <w:tcPr>
            <w:tcW w:w="695" w:type="dxa"/>
          </w:tcPr>
          <w:p w14:paraId="4BF328EB" w14:textId="0F4BD964"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2063977907"/>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26" w:type="dxa"/>
          </w:tcPr>
          <w:p w14:paraId="4A75AC77" w14:textId="694A57B2"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258831024"/>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09" w:type="dxa"/>
          </w:tcPr>
          <w:p w14:paraId="1F663D0E" w14:textId="1F003117"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934019405"/>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612171633"/>
            <w:placeholder>
              <w:docPart w:val="FCEB69FB0E8348E8AF9948DE1ABAB5A4"/>
            </w:placeholder>
          </w:sdtPr>
          <w:sdtEndPr/>
          <w:sdtContent>
            <w:sdt>
              <w:sdtPr>
                <w:rPr>
                  <w:rFonts w:ascii="Tahoma" w:hAnsi="Tahoma" w:cs="Tahoma"/>
                  <w:sz w:val="22"/>
                  <w:szCs w:val="22"/>
                  <w:lang w:val="en-GB"/>
                </w:rPr>
                <w:id w:val="-1863502426"/>
                <w:placeholder>
                  <w:docPart w:val="8284FECB64384D779229E40CFB5ED798"/>
                </w:placeholder>
                <w:showingPlcHdr/>
              </w:sdtPr>
              <w:sdtEndPr/>
              <w:sdtContent>
                <w:tc>
                  <w:tcPr>
                    <w:tcW w:w="4392" w:type="dxa"/>
                  </w:tcPr>
                  <w:p w14:paraId="3041042D" w14:textId="361945B3" w:rsidR="00D21B01" w:rsidRDefault="006D0BDB" w:rsidP="00D21B01">
                    <w:pPr>
                      <w:rPr>
                        <w:rFonts w:ascii="Tahoma" w:hAnsi="Tahoma" w:cs="Tahoma"/>
                        <w:sz w:val="22"/>
                        <w:szCs w:val="22"/>
                        <w:lang w:val="en-GB"/>
                      </w:rPr>
                    </w:pPr>
                    <w:r w:rsidRPr="0060131F">
                      <w:rPr>
                        <w:rStyle w:val="PlaceholderText"/>
                      </w:rPr>
                      <w:t>Click or tap here to enter text.</w:t>
                    </w:r>
                  </w:p>
                </w:tc>
              </w:sdtContent>
            </w:sdt>
          </w:sdtContent>
        </w:sdt>
      </w:tr>
      <w:tr w:rsidR="00D21B01" w:rsidRPr="009C3CDE" w14:paraId="5FFC7A39" w14:textId="46B713F9" w:rsidTr="00D21B01">
        <w:tc>
          <w:tcPr>
            <w:tcW w:w="2262" w:type="dxa"/>
          </w:tcPr>
          <w:p w14:paraId="3433539E" w14:textId="14525255"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Paragraph 12.11(a)</w:t>
            </w:r>
          </w:p>
        </w:tc>
        <w:tc>
          <w:tcPr>
            <w:tcW w:w="695" w:type="dxa"/>
          </w:tcPr>
          <w:p w14:paraId="301B9EF4" w14:textId="69E87173"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84232136"/>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26" w:type="dxa"/>
          </w:tcPr>
          <w:p w14:paraId="2EADC637" w14:textId="7A1E6739"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464417554"/>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09" w:type="dxa"/>
          </w:tcPr>
          <w:p w14:paraId="5B9A0212" w14:textId="28F707FE"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2084020231"/>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2100169378"/>
            <w:placeholder>
              <w:docPart w:val="3E6D13D5FCC348AE95A189CFA289A34C"/>
            </w:placeholder>
          </w:sdtPr>
          <w:sdtEndPr/>
          <w:sdtContent>
            <w:sdt>
              <w:sdtPr>
                <w:rPr>
                  <w:rFonts w:ascii="Tahoma" w:hAnsi="Tahoma" w:cs="Tahoma"/>
                  <w:sz w:val="22"/>
                  <w:szCs w:val="22"/>
                  <w:lang w:val="en-GB"/>
                </w:rPr>
                <w:id w:val="895172554"/>
                <w:placeholder>
                  <w:docPart w:val="79EE35813B854B5F8856A014F5DD50D6"/>
                </w:placeholder>
                <w:showingPlcHdr/>
              </w:sdtPr>
              <w:sdtEndPr/>
              <w:sdtContent>
                <w:tc>
                  <w:tcPr>
                    <w:tcW w:w="4392" w:type="dxa"/>
                  </w:tcPr>
                  <w:p w14:paraId="3E4E616D" w14:textId="401BB900" w:rsidR="00D21B01" w:rsidRDefault="006D0BDB" w:rsidP="00D21B01">
                    <w:pPr>
                      <w:rPr>
                        <w:rFonts w:ascii="Tahoma" w:hAnsi="Tahoma" w:cs="Tahoma"/>
                        <w:sz w:val="22"/>
                        <w:szCs w:val="22"/>
                        <w:lang w:val="en-GB"/>
                      </w:rPr>
                    </w:pPr>
                    <w:r w:rsidRPr="0060131F">
                      <w:rPr>
                        <w:rStyle w:val="PlaceholderText"/>
                      </w:rPr>
                      <w:t>Click or tap here to enter text.</w:t>
                    </w:r>
                  </w:p>
                </w:tc>
              </w:sdtContent>
            </w:sdt>
          </w:sdtContent>
        </w:sdt>
      </w:tr>
      <w:tr w:rsidR="00D21B01" w:rsidRPr="009C3CDE" w14:paraId="33FB0BCF" w14:textId="613ACDFF" w:rsidTr="00D21B01">
        <w:tc>
          <w:tcPr>
            <w:tcW w:w="2262" w:type="dxa"/>
          </w:tcPr>
          <w:p w14:paraId="73E9BE8F" w14:textId="78860874"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Paragraph 12.11(b)</w:t>
            </w:r>
          </w:p>
        </w:tc>
        <w:tc>
          <w:tcPr>
            <w:tcW w:w="695" w:type="dxa"/>
          </w:tcPr>
          <w:p w14:paraId="69407CB1" w14:textId="6F3F7A80"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290510577"/>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26" w:type="dxa"/>
          </w:tcPr>
          <w:p w14:paraId="69FC7F2B" w14:textId="351E5717"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814760099"/>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09" w:type="dxa"/>
          </w:tcPr>
          <w:p w14:paraId="16A791E7" w14:textId="490A46F2"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314907027"/>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201248180"/>
            <w:placeholder>
              <w:docPart w:val="EC28CFDD626D427B95F8FBFEB0917874"/>
            </w:placeholder>
          </w:sdtPr>
          <w:sdtEndPr/>
          <w:sdtContent>
            <w:sdt>
              <w:sdtPr>
                <w:rPr>
                  <w:rFonts w:ascii="Tahoma" w:hAnsi="Tahoma" w:cs="Tahoma"/>
                  <w:sz w:val="22"/>
                  <w:szCs w:val="22"/>
                  <w:lang w:val="en-GB"/>
                </w:rPr>
                <w:id w:val="-1920941038"/>
                <w:placeholder>
                  <w:docPart w:val="DAAC7365E95F4DDBBE5A0EA6FA6EE719"/>
                </w:placeholder>
                <w:showingPlcHdr/>
              </w:sdtPr>
              <w:sdtEndPr/>
              <w:sdtContent>
                <w:tc>
                  <w:tcPr>
                    <w:tcW w:w="4392" w:type="dxa"/>
                  </w:tcPr>
                  <w:p w14:paraId="3595195E" w14:textId="2F033754" w:rsidR="00D21B01" w:rsidRDefault="006D0BDB" w:rsidP="00D21B01">
                    <w:pPr>
                      <w:rPr>
                        <w:rFonts w:ascii="Tahoma" w:hAnsi="Tahoma" w:cs="Tahoma"/>
                        <w:sz w:val="22"/>
                        <w:szCs w:val="22"/>
                        <w:lang w:val="en-GB"/>
                      </w:rPr>
                    </w:pPr>
                    <w:r w:rsidRPr="0060131F">
                      <w:rPr>
                        <w:rStyle w:val="PlaceholderText"/>
                      </w:rPr>
                      <w:t>Click or tap here to enter text.</w:t>
                    </w:r>
                  </w:p>
                </w:tc>
              </w:sdtContent>
            </w:sdt>
          </w:sdtContent>
        </w:sdt>
      </w:tr>
      <w:tr w:rsidR="00D21B01" w:rsidRPr="009C3CDE" w14:paraId="27356303" w14:textId="0B10B68A" w:rsidTr="00D21B01">
        <w:tc>
          <w:tcPr>
            <w:tcW w:w="2262" w:type="dxa"/>
          </w:tcPr>
          <w:p w14:paraId="4100C3D0" w14:textId="27FDA952"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Paragraph 12.11(c)</w:t>
            </w:r>
          </w:p>
        </w:tc>
        <w:tc>
          <w:tcPr>
            <w:tcW w:w="695" w:type="dxa"/>
          </w:tcPr>
          <w:p w14:paraId="5564E491" w14:textId="74A2ED71"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702278704"/>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26" w:type="dxa"/>
          </w:tcPr>
          <w:p w14:paraId="1AA17EFF" w14:textId="3488A296"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127079949"/>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09" w:type="dxa"/>
          </w:tcPr>
          <w:p w14:paraId="4091BAD4" w14:textId="3366D5AA"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2637232"/>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825442023"/>
            <w:placeholder>
              <w:docPart w:val="1E6D0A828D2D4BFDBBE00D10BE6818BB"/>
            </w:placeholder>
            <w:showingPlcHdr/>
          </w:sdtPr>
          <w:sdtEndPr/>
          <w:sdtContent>
            <w:tc>
              <w:tcPr>
                <w:tcW w:w="4392" w:type="dxa"/>
              </w:tcPr>
              <w:p w14:paraId="31B927B7" w14:textId="75AABD41" w:rsidR="00D21B01" w:rsidRDefault="006D0BDB" w:rsidP="00D21B01">
                <w:pPr>
                  <w:rPr>
                    <w:rFonts w:ascii="Tahoma" w:hAnsi="Tahoma" w:cs="Tahoma"/>
                    <w:sz w:val="22"/>
                    <w:szCs w:val="22"/>
                    <w:lang w:val="en-GB"/>
                  </w:rPr>
                </w:pPr>
                <w:r w:rsidRPr="0060131F">
                  <w:rPr>
                    <w:rStyle w:val="PlaceholderText"/>
                  </w:rPr>
                  <w:t>Click or tap here to enter text.</w:t>
                </w:r>
              </w:p>
            </w:tc>
          </w:sdtContent>
        </w:sdt>
      </w:tr>
      <w:tr w:rsidR="00D21B01" w:rsidRPr="009C3CDE" w14:paraId="73190F23" w14:textId="1E1CA92D" w:rsidTr="008B04FE">
        <w:tc>
          <w:tcPr>
            <w:tcW w:w="8784" w:type="dxa"/>
            <w:gridSpan w:val="5"/>
          </w:tcPr>
          <w:p w14:paraId="46242129" w14:textId="3C18CA7B" w:rsidR="00D21B01" w:rsidRDefault="00D21B01" w:rsidP="00D21B01">
            <w:pPr>
              <w:rPr>
                <w:rFonts w:ascii="Tahoma" w:hAnsi="Tahoma" w:cs="Tahoma"/>
                <w:sz w:val="22"/>
                <w:szCs w:val="22"/>
                <w:lang w:val="en-GB"/>
              </w:rPr>
            </w:pPr>
            <w:r w:rsidRPr="009C3CDE">
              <w:rPr>
                <w:rFonts w:ascii="Tahoma" w:hAnsi="Tahoma" w:cs="Tahoma"/>
                <w:b/>
                <w:i/>
                <w:sz w:val="22"/>
                <w:szCs w:val="22"/>
                <w:lang w:val="en-GB"/>
              </w:rPr>
              <w:t xml:space="preserve">Requirements for an Islamic unit trust fund with </w:t>
            </w:r>
            <w:proofErr w:type="spellStart"/>
            <w:r w:rsidRPr="009C3CDE">
              <w:rPr>
                <w:rFonts w:ascii="Tahoma" w:hAnsi="Tahoma" w:cs="Tahoma"/>
                <w:b/>
                <w:i/>
                <w:sz w:val="22"/>
                <w:szCs w:val="22"/>
                <w:lang w:val="en-GB"/>
              </w:rPr>
              <w:t>waqf</w:t>
            </w:r>
            <w:proofErr w:type="spellEnd"/>
            <w:r w:rsidRPr="009C3CDE">
              <w:rPr>
                <w:rFonts w:ascii="Tahoma" w:hAnsi="Tahoma" w:cs="Tahoma"/>
                <w:b/>
                <w:i/>
                <w:sz w:val="22"/>
                <w:szCs w:val="22"/>
                <w:lang w:val="en-GB"/>
              </w:rPr>
              <w:t xml:space="preserve"> feature</w:t>
            </w:r>
          </w:p>
        </w:tc>
      </w:tr>
      <w:tr w:rsidR="00D21B01" w:rsidRPr="009C3CDE" w14:paraId="5B179CFA" w14:textId="1194CB93" w:rsidTr="00D21B01">
        <w:tc>
          <w:tcPr>
            <w:tcW w:w="2262" w:type="dxa"/>
          </w:tcPr>
          <w:p w14:paraId="2366AB7A" w14:textId="3B41EC0E" w:rsidR="00D21B01" w:rsidRPr="009C3CDE" w:rsidRDefault="00D21B01" w:rsidP="00D21B01">
            <w:pPr>
              <w:rPr>
                <w:rFonts w:ascii="Tahoma" w:hAnsi="Tahoma" w:cs="Tahoma"/>
                <w:b/>
                <w:i/>
                <w:sz w:val="22"/>
                <w:szCs w:val="22"/>
                <w:lang w:val="en-GB"/>
              </w:rPr>
            </w:pPr>
            <w:r w:rsidRPr="009C3CDE">
              <w:rPr>
                <w:rFonts w:ascii="Tahoma" w:hAnsi="Tahoma" w:cs="Tahoma"/>
                <w:sz w:val="22"/>
                <w:szCs w:val="22"/>
                <w:lang w:val="en-GB"/>
              </w:rPr>
              <w:t>Paragraph 12.17(a)</w:t>
            </w:r>
          </w:p>
        </w:tc>
        <w:tc>
          <w:tcPr>
            <w:tcW w:w="695" w:type="dxa"/>
          </w:tcPr>
          <w:p w14:paraId="34CD213E" w14:textId="4AD68467"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733964131"/>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26" w:type="dxa"/>
          </w:tcPr>
          <w:p w14:paraId="3C810AA9" w14:textId="11A0AFAD"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449320293"/>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09" w:type="dxa"/>
          </w:tcPr>
          <w:p w14:paraId="3D82C5A5" w14:textId="3589B505"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408684875"/>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1594434846"/>
            <w:placeholder>
              <w:docPart w:val="ED47A7784B3B4A5A8272C5A578CC60F1"/>
            </w:placeholder>
            <w:showingPlcHdr/>
          </w:sdtPr>
          <w:sdtEndPr/>
          <w:sdtContent>
            <w:tc>
              <w:tcPr>
                <w:tcW w:w="4392" w:type="dxa"/>
              </w:tcPr>
              <w:p w14:paraId="5CE51305" w14:textId="6946CAD5" w:rsidR="00D21B01" w:rsidRDefault="002D3C4C" w:rsidP="00D21B01">
                <w:pPr>
                  <w:rPr>
                    <w:rFonts w:ascii="Tahoma" w:hAnsi="Tahoma" w:cs="Tahoma"/>
                    <w:sz w:val="22"/>
                    <w:szCs w:val="22"/>
                    <w:lang w:val="en-GB"/>
                  </w:rPr>
                </w:pPr>
                <w:r w:rsidRPr="0060131F">
                  <w:rPr>
                    <w:rStyle w:val="PlaceholderText"/>
                  </w:rPr>
                  <w:t>Click or tap here to enter text.</w:t>
                </w:r>
              </w:p>
            </w:tc>
          </w:sdtContent>
        </w:sdt>
      </w:tr>
      <w:tr w:rsidR="00D21B01" w:rsidRPr="009C3CDE" w14:paraId="1D92D30A" w14:textId="1A2831A2" w:rsidTr="00D21B01">
        <w:tc>
          <w:tcPr>
            <w:tcW w:w="2262" w:type="dxa"/>
          </w:tcPr>
          <w:p w14:paraId="33EE0DD2" w14:textId="14527E60"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Paragraph 12.17(b)</w:t>
            </w:r>
          </w:p>
        </w:tc>
        <w:tc>
          <w:tcPr>
            <w:tcW w:w="695" w:type="dxa"/>
          </w:tcPr>
          <w:p w14:paraId="4E94F373" w14:textId="48C39A21"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886088738"/>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26" w:type="dxa"/>
          </w:tcPr>
          <w:p w14:paraId="434C6B87" w14:textId="13995844"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430859197"/>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tc>
          <w:tcPr>
            <w:tcW w:w="709" w:type="dxa"/>
          </w:tcPr>
          <w:p w14:paraId="65C5F155" w14:textId="0398C5EA" w:rsidR="00D21B01" w:rsidRPr="009C3CDE" w:rsidRDefault="00272A3B" w:rsidP="00D21B01">
            <w:pPr>
              <w:jc w:val="center"/>
              <w:rPr>
                <w:rFonts w:ascii="Segoe UI Symbol" w:hAnsi="Segoe UI Symbol" w:cs="Tahoma"/>
                <w:sz w:val="22"/>
                <w:szCs w:val="22"/>
                <w:lang w:val="en-GB"/>
              </w:rPr>
            </w:pPr>
            <w:sdt>
              <w:sdtPr>
                <w:rPr>
                  <w:rFonts w:ascii="Tahoma" w:hAnsi="Tahoma" w:cs="Tahoma"/>
                  <w:sz w:val="22"/>
                  <w:szCs w:val="22"/>
                  <w:lang w:val="en-GB"/>
                </w:rPr>
                <w:id w:val="189888741"/>
                <w14:checkbox>
                  <w14:checked w14:val="0"/>
                  <w14:checkedState w14:val="2611" w14:font="Segoe UI Light"/>
                  <w14:uncheckedState w14:val="2610" w14:font="Segoe UI Light"/>
                </w14:checkbox>
              </w:sdtPr>
              <w:sdtEnd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931318424"/>
            <w:placeholder>
              <w:docPart w:val="80ACC00439934466B3A4BADECE92710B"/>
            </w:placeholder>
            <w:showingPlcHdr/>
          </w:sdtPr>
          <w:sdtEndPr/>
          <w:sdtContent>
            <w:tc>
              <w:tcPr>
                <w:tcW w:w="4392" w:type="dxa"/>
              </w:tcPr>
              <w:p w14:paraId="75C83B2B" w14:textId="1989A1BF" w:rsidR="00D21B01" w:rsidRDefault="002D3C4C" w:rsidP="00D21B01">
                <w:pPr>
                  <w:rPr>
                    <w:rFonts w:ascii="Tahoma" w:hAnsi="Tahoma" w:cs="Tahoma"/>
                    <w:sz w:val="22"/>
                    <w:szCs w:val="22"/>
                    <w:lang w:val="en-GB"/>
                  </w:rPr>
                </w:pPr>
                <w:r w:rsidRPr="0060131F">
                  <w:rPr>
                    <w:rStyle w:val="PlaceholderText"/>
                  </w:rPr>
                  <w:t>Click or tap here to enter text.</w:t>
                </w:r>
              </w:p>
            </w:tc>
          </w:sdtContent>
        </w:sdt>
      </w:tr>
    </w:tbl>
    <w:p w14:paraId="24B6E832" w14:textId="77777777" w:rsidR="0078709F" w:rsidRDefault="0078709F" w:rsidP="00D31414">
      <w:pPr>
        <w:rPr>
          <w:rFonts w:ascii="Tahoma" w:hAnsi="Tahoma" w:cs="Tahoma"/>
          <w:sz w:val="22"/>
          <w:szCs w:val="22"/>
          <w:lang w:val="en-GB"/>
        </w:rPr>
      </w:pPr>
    </w:p>
    <w:p w14:paraId="17F69D89" w14:textId="4C2087A8" w:rsidR="001A2AA7" w:rsidRDefault="00542190" w:rsidP="00D31414">
      <w:pPr>
        <w:jc w:val="both"/>
        <w:rPr>
          <w:rFonts w:ascii="Tahoma" w:hAnsi="Tahoma" w:cs="Tahoma"/>
          <w:sz w:val="22"/>
          <w:szCs w:val="22"/>
          <w:lang w:val="en-GB"/>
        </w:rPr>
      </w:pPr>
      <w:r>
        <w:rPr>
          <w:rFonts w:ascii="Tahoma" w:hAnsi="Tahoma" w:cs="Tahoma"/>
          <w:sz w:val="22"/>
          <w:szCs w:val="22"/>
          <w:lang w:val="en-GB"/>
        </w:rPr>
        <w:t>If the fund is a specialised fund, please</w:t>
      </w:r>
      <w:r w:rsidR="002D3C4C">
        <w:rPr>
          <w:rFonts w:ascii="Tahoma" w:hAnsi="Tahoma" w:cs="Tahoma"/>
          <w:sz w:val="22"/>
          <w:szCs w:val="22"/>
          <w:lang w:val="en-GB"/>
        </w:rPr>
        <w:t xml:space="preserve"> also</w:t>
      </w:r>
      <w:r>
        <w:rPr>
          <w:rFonts w:ascii="Tahoma" w:hAnsi="Tahoma" w:cs="Tahoma"/>
          <w:sz w:val="22"/>
          <w:szCs w:val="22"/>
          <w:lang w:val="en-GB"/>
        </w:rPr>
        <w:t xml:space="preserve"> submit the applicable Appendix to Part C of Section B. </w:t>
      </w:r>
    </w:p>
    <w:p w14:paraId="6B063C4D" w14:textId="77777777" w:rsidR="00D21B01" w:rsidRDefault="00D21B01">
      <w:pPr>
        <w:rPr>
          <w:rFonts w:ascii="Tahoma" w:hAnsi="Tahoma" w:cs="Tahoma"/>
          <w:sz w:val="22"/>
          <w:szCs w:val="22"/>
          <w:lang w:val="en-GB"/>
        </w:rPr>
      </w:pPr>
    </w:p>
    <w:p w14:paraId="69444444" w14:textId="77777777" w:rsidR="00B043BB" w:rsidRDefault="00B043BB">
      <w:pPr>
        <w:rPr>
          <w:rFonts w:ascii="Tahoma" w:hAnsi="Tahoma" w:cs="Tahoma"/>
          <w:sz w:val="22"/>
          <w:szCs w:val="22"/>
          <w:lang w:val="en-GB"/>
        </w:rPr>
      </w:pPr>
    </w:p>
    <w:p w14:paraId="7AFBCCED" w14:textId="77777777" w:rsidR="00B043BB" w:rsidRDefault="00B043BB">
      <w:pPr>
        <w:rPr>
          <w:rFonts w:ascii="Tahoma" w:hAnsi="Tahoma" w:cs="Tahoma"/>
          <w:sz w:val="22"/>
          <w:szCs w:val="22"/>
          <w:lang w:val="en-GB"/>
        </w:rPr>
      </w:pPr>
    </w:p>
    <w:p w14:paraId="28F19357" w14:textId="77777777" w:rsidR="00542190" w:rsidRDefault="00B043BB" w:rsidP="00D31414">
      <w:pPr>
        <w:jc w:val="center"/>
        <w:rPr>
          <w:rFonts w:ascii="Tahoma" w:hAnsi="Tahoma" w:cs="Tahoma"/>
          <w:sz w:val="22"/>
          <w:szCs w:val="22"/>
          <w:lang w:val="en-GB"/>
        </w:rPr>
      </w:pPr>
      <w:r w:rsidRPr="00D31414">
        <w:rPr>
          <w:rFonts w:ascii="Tahoma" w:hAnsi="Tahoma" w:cs="Tahoma"/>
          <w:i/>
          <w:snapToGrid w:val="0"/>
          <w:sz w:val="20"/>
          <w:lang w:val="en-GB"/>
        </w:rPr>
        <w:t xml:space="preserve">[The rest of this page </w:t>
      </w:r>
      <w:proofErr w:type="gramStart"/>
      <w:r w:rsidRPr="00D31414">
        <w:rPr>
          <w:rFonts w:ascii="Tahoma" w:hAnsi="Tahoma" w:cs="Tahoma"/>
          <w:i/>
          <w:snapToGrid w:val="0"/>
          <w:sz w:val="20"/>
          <w:lang w:val="en-GB"/>
        </w:rPr>
        <w:t>is intentionally left</w:t>
      </w:r>
      <w:proofErr w:type="gramEnd"/>
      <w:r w:rsidRPr="00D31414">
        <w:rPr>
          <w:rFonts w:ascii="Tahoma" w:hAnsi="Tahoma" w:cs="Tahoma"/>
          <w:i/>
          <w:snapToGrid w:val="0"/>
          <w:sz w:val="20"/>
          <w:lang w:val="en-GB"/>
        </w:rPr>
        <w:t xml:space="preserve"> blank]</w:t>
      </w:r>
      <w:r w:rsidR="00542190">
        <w:rPr>
          <w:rFonts w:ascii="Tahoma" w:hAnsi="Tahoma" w:cs="Tahoma"/>
          <w:sz w:val="22"/>
          <w:szCs w:val="22"/>
          <w:lang w:val="en-GB"/>
        </w:rPr>
        <w:br w:type="page"/>
      </w:r>
    </w:p>
    <w:p w14:paraId="56AE322B" w14:textId="48339450" w:rsidR="005E63DA" w:rsidRDefault="005E63DA" w:rsidP="00D31414">
      <w:pPr>
        <w:pStyle w:val="Heading4"/>
        <w:rPr>
          <w:lang w:val="en-GB"/>
        </w:rPr>
      </w:pPr>
      <w:r w:rsidRPr="000A71F0">
        <w:rPr>
          <w:lang w:val="en-GB"/>
        </w:rPr>
        <w:lastRenderedPageBreak/>
        <w:t xml:space="preserve">Part C – Appendix </w:t>
      </w:r>
      <w:r w:rsidRPr="00254CFB">
        <w:rPr>
          <w:lang w:val="en-GB"/>
        </w:rPr>
        <w:t>I:</w:t>
      </w:r>
      <w:r>
        <w:rPr>
          <w:lang w:val="en-GB"/>
        </w:rPr>
        <w:t xml:space="preserve"> </w:t>
      </w:r>
      <w:r w:rsidRPr="003D537F">
        <w:rPr>
          <w:lang w:val="en-GB"/>
        </w:rPr>
        <w:t>A</w:t>
      </w:r>
      <w:r>
        <w:rPr>
          <w:lang w:val="en-GB"/>
        </w:rPr>
        <w:t xml:space="preserve">dditional Requirements for a </w:t>
      </w:r>
      <w:r w:rsidRPr="003D537F">
        <w:rPr>
          <w:lang w:val="en-GB"/>
        </w:rPr>
        <w:t>Money Market Fund</w:t>
      </w:r>
    </w:p>
    <w:p w14:paraId="7DCDAD2E" w14:textId="77777777" w:rsidR="004864FA" w:rsidRPr="004864FA" w:rsidRDefault="004864FA" w:rsidP="004864FA">
      <w:pPr>
        <w:rPr>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542190" w:rsidRPr="003D537F" w14:paraId="73B854BF" w14:textId="77777777" w:rsidTr="00542190">
        <w:trPr>
          <w:tblHeader/>
        </w:trPr>
        <w:tc>
          <w:tcPr>
            <w:tcW w:w="2262" w:type="dxa"/>
            <w:vMerge w:val="restart"/>
            <w:shd w:val="clear" w:color="auto" w:fill="D9D9D9" w:themeFill="background1" w:themeFillShade="D9"/>
          </w:tcPr>
          <w:p w14:paraId="459325CF" w14:textId="2DF2577D" w:rsidR="00542190" w:rsidRPr="00D31414" w:rsidRDefault="00542190" w:rsidP="00D31414">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391E3E35" w14:textId="06CF70AF" w:rsidR="00542190" w:rsidRPr="00D31414" w:rsidRDefault="00542190" w:rsidP="00542190">
            <w:pPr>
              <w:jc w:val="center"/>
              <w:rPr>
                <w:rFonts w:ascii="Tahoma" w:hAnsi="Tahoma" w:cs="Tahoma"/>
                <w:b/>
                <w:sz w:val="22"/>
                <w:szCs w:val="22"/>
                <w:lang w:val="en-GB"/>
              </w:rPr>
            </w:pPr>
            <w:proofErr w:type="gramStart"/>
            <w:r w:rsidRPr="00D31414">
              <w:rPr>
                <w:rFonts w:ascii="Tahoma" w:hAnsi="Tahoma" w:cs="Tahoma"/>
                <w:b/>
                <w:sz w:val="22"/>
                <w:szCs w:val="22"/>
                <w:lang w:val="en-GB"/>
              </w:rPr>
              <w:t>Complied with?</w:t>
            </w:r>
            <w:proofErr w:type="gramEnd"/>
          </w:p>
        </w:tc>
        <w:tc>
          <w:tcPr>
            <w:tcW w:w="4392" w:type="dxa"/>
            <w:vMerge w:val="restart"/>
            <w:shd w:val="clear" w:color="auto" w:fill="D9D9D9" w:themeFill="background1" w:themeFillShade="D9"/>
          </w:tcPr>
          <w:p w14:paraId="3993D61C" w14:textId="77777777" w:rsidR="000346D7" w:rsidRDefault="000346D7" w:rsidP="000346D7">
            <w:pPr>
              <w:pStyle w:val="ListParagraph"/>
              <w:numPr>
                <w:ilvl w:val="0"/>
                <w:numId w:val="266"/>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58454015" w14:textId="6A384501" w:rsidR="00542190" w:rsidRPr="00D31414" w:rsidRDefault="000346D7" w:rsidP="00951643">
            <w:pPr>
              <w:pStyle w:val="ListParagraph"/>
              <w:numPr>
                <w:ilvl w:val="0"/>
                <w:numId w:val="266"/>
              </w:numPr>
              <w:jc w:val="both"/>
              <w:rPr>
                <w:rFonts w:ascii="Tahoma" w:hAnsi="Tahoma" w:cs="Tahoma"/>
                <w:b/>
                <w:sz w:val="22"/>
                <w:szCs w:val="22"/>
                <w:lang w:val="en-GB"/>
              </w:rPr>
            </w:pPr>
            <w:r>
              <w:rPr>
                <w:rFonts w:ascii="Tahoma" w:hAnsi="Tahoma" w:cs="Tahoma"/>
                <w:b/>
                <w:sz w:val="22"/>
                <w:szCs w:val="22"/>
                <w:lang w:val="en-GB"/>
              </w:rPr>
              <w:t>If No or N/A, please explain the reason</w:t>
            </w:r>
          </w:p>
        </w:tc>
      </w:tr>
      <w:tr w:rsidR="00542190" w:rsidRPr="003D537F" w14:paraId="4616DED7" w14:textId="77777777" w:rsidTr="00542190">
        <w:trPr>
          <w:tblHeader/>
        </w:trPr>
        <w:tc>
          <w:tcPr>
            <w:tcW w:w="2262" w:type="dxa"/>
            <w:vMerge/>
          </w:tcPr>
          <w:p w14:paraId="01980B8B" w14:textId="77777777" w:rsidR="00542190" w:rsidRPr="003D537F" w:rsidRDefault="00542190" w:rsidP="00542190">
            <w:pPr>
              <w:rPr>
                <w:rFonts w:ascii="Tahoma" w:hAnsi="Tahoma" w:cs="Tahoma"/>
                <w:sz w:val="22"/>
                <w:szCs w:val="22"/>
                <w:lang w:val="en-GB"/>
              </w:rPr>
            </w:pPr>
          </w:p>
        </w:tc>
        <w:tc>
          <w:tcPr>
            <w:tcW w:w="695" w:type="dxa"/>
            <w:shd w:val="clear" w:color="auto" w:fill="D9D9D9" w:themeFill="background1" w:themeFillShade="D9"/>
          </w:tcPr>
          <w:p w14:paraId="40FF7331" w14:textId="3A9DE020"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Yes</w:t>
            </w:r>
          </w:p>
        </w:tc>
        <w:tc>
          <w:tcPr>
            <w:tcW w:w="726" w:type="dxa"/>
            <w:shd w:val="clear" w:color="auto" w:fill="D9D9D9" w:themeFill="background1" w:themeFillShade="D9"/>
          </w:tcPr>
          <w:p w14:paraId="22F2F246" w14:textId="7CB849B1"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No</w:t>
            </w:r>
          </w:p>
        </w:tc>
        <w:tc>
          <w:tcPr>
            <w:tcW w:w="709" w:type="dxa"/>
            <w:shd w:val="clear" w:color="auto" w:fill="D9D9D9" w:themeFill="background1" w:themeFillShade="D9"/>
          </w:tcPr>
          <w:p w14:paraId="5D4533B5"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N/A</w:t>
            </w:r>
          </w:p>
        </w:tc>
        <w:tc>
          <w:tcPr>
            <w:tcW w:w="4392" w:type="dxa"/>
            <w:vMerge/>
          </w:tcPr>
          <w:p w14:paraId="42DD7D25" w14:textId="77777777" w:rsidR="00542190" w:rsidRPr="003D537F" w:rsidRDefault="00542190" w:rsidP="00542190">
            <w:pPr>
              <w:rPr>
                <w:rFonts w:ascii="Tahoma" w:hAnsi="Tahoma" w:cs="Tahoma"/>
                <w:sz w:val="22"/>
                <w:szCs w:val="22"/>
                <w:lang w:val="en-GB"/>
              </w:rPr>
            </w:pPr>
          </w:p>
        </w:tc>
      </w:tr>
      <w:tr w:rsidR="008B04FE" w:rsidRPr="00F70A16" w14:paraId="3689153E" w14:textId="77777777" w:rsidTr="00D31414">
        <w:tc>
          <w:tcPr>
            <w:tcW w:w="8784" w:type="dxa"/>
            <w:gridSpan w:val="5"/>
            <w:shd w:val="clear" w:color="auto" w:fill="D9D9D9" w:themeFill="background1" w:themeFillShade="D9"/>
          </w:tcPr>
          <w:p w14:paraId="766FB53E" w14:textId="77777777" w:rsidR="008B04FE" w:rsidRPr="00D31414" w:rsidRDefault="008B04FE" w:rsidP="00542190">
            <w:pPr>
              <w:rPr>
                <w:rFonts w:ascii="Tahoma" w:hAnsi="Tahoma" w:cs="Tahoma"/>
                <w:b/>
                <w:sz w:val="22"/>
                <w:szCs w:val="22"/>
                <w:lang w:val="en-GB"/>
              </w:rPr>
            </w:pPr>
            <w:r w:rsidRPr="00D31414">
              <w:rPr>
                <w:rFonts w:ascii="Tahoma" w:hAnsi="Tahoma" w:cs="Tahoma"/>
                <w:b/>
                <w:sz w:val="22"/>
                <w:szCs w:val="22"/>
                <w:lang w:val="en-GB"/>
              </w:rPr>
              <w:t>Schedule B – Appendix I</w:t>
            </w:r>
            <w:r>
              <w:rPr>
                <w:rFonts w:ascii="Tahoma" w:hAnsi="Tahoma" w:cs="Tahoma"/>
                <w:b/>
                <w:sz w:val="22"/>
                <w:szCs w:val="22"/>
                <w:lang w:val="en-GB"/>
              </w:rPr>
              <w:t xml:space="preserve">: </w:t>
            </w:r>
            <w:r w:rsidRPr="008B04FE">
              <w:rPr>
                <w:rFonts w:ascii="Tahoma" w:hAnsi="Tahoma" w:cs="Tahoma"/>
                <w:b/>
                <w:sz w:val="22"/>
                <w:szCs w:val="22"/>
                <w:lang w:val="en-GB"/>
              </w:rPr>
              <w:t>Money Market Funds</w:t>
            </w:r>
          </w:p>
        </w:tc>
      </w:tr>
      <w:tr w:rsidR="00542190" w:rsidRPr="00F70A16" w14:paraId="6BD15BC4" w14:textId="77777777" w:rsidTr="00542190">
        <w:tc>
          <w:tcPr>
            <w:tcW w:w="8784" w:type="dxa"/>
            <w:gridSpan w:val="5"/>
          </w:tcPr>
          <w:p w14:paraId="4400BFF8" w14:textId="77777777" w:rsidR="00542190" w:rsidRPr="00F70A16" w:rsidRDefault="00542190" w:rsidP="00542190">
            <w:pPr>
              <w:rPr>
                <w:rFonts w:ascii="Tahoma" w:hAnsi="Tahoma" w:cs="Tahoma"/>
                <w:b/>
                <w:i/>
                <w:sz w:val="22"/>
                <w:szCs w:val="22"/>
                <w:lang w:val="en-GB"/>
              </w:rPr>
            </w:pPr>
            <w:r w:rsidRPr="00F70A16">
              <w:rPr>
                <w:rFonts w:ascii="Tahoma" w:hAnsi="Tahoma" w:cs="Tahoma"/>
                <w:b/>
                <w:i/>
                <w:sz w:val="22"/>
                <w:szCs w:val="22"/>
                <w:lang w:val="en-GB"/>
              </w:rPr>
              <w:t>Permissible investments</w:t>
            </w:r>
          </w:p>
        </w:tc>
      </w:tr>
      <w:tr w:rsidR="00542190" w:rsidRPr="00F70A16" w14:paraId="28A045F1" w14:textId="77777777" w:rsidTr="00542190">
        <w:tc>
          <w:tcPr>
            <w:tcW w:w="2262" w:type="dxa"/>
          </w:tcPr>
          <w:p w14:paraId="59BA63C4"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(4)</w:t>
            </w:r>
          </w:p>
        </w:tc>
        <w:tc>
          <w:tcPr>
            <w:tcW w:w="695" w:type="dxa"/>
          </w:tcPr>
          <w:p w14:paraId="5E922FE4"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27286237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294427EE"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207831836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36BC90BB"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1626743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710722493"/>
            <w:placeholder>
              <w:docPart w:val="E13BFF27CB2345689D8C6769F232EB98"/>
            </w:placeholder>
            <w:showingPlcHdr/>
          </w:sdtPr>
          <w:sdtEndPr/>
          <w:sdtContent>
            <w:tc>
              <w:tcPr>
                <w:tcW w:w="4392" w:type="dxa"/>
              </w:tcPr>
              <w:p w14:paraId="7B092368"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36016B22" w14:textId="77777777" w:rsidTr="00542190">
        <w:tc>
          <w:tcPr>
            <w:tcW w:w="2262" w:type="dxa"/>
          </w:tcPr>
          <w:p w14:paraId="27A7FD74"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(5)</w:t>
            </w:r>
          </w:p>
        </w:tc>
        <w:tc>
          <w:tcPr>
            <w:tcW w:w="695" w:type="dxa"/>
          </w:tcPr>
          <w:p w14:paraId="72B308E1"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00867990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5968935A"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4771034"/>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1BE9C807"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35658665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60528260"/>
            <w:placeholder>
              <w:docPart w:val="6A56871253C4410DA9845552CCFF0002"/>
            </w:placeholder>
            <w:showingPlcHdr/>
          </w:sdtPr>
          <w:sdtEndPr/>
          <w:sdtContent>
            <w:tc>
              <w:tcPr>
                <w:tcW w:w="4392" w:type="dxa"/>
              </w:tcPr>
              <w:p w14:paraId="72AB7055"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6302D213" w14:textId="77777777" w:rsidTr="00542190">
        <w:tc>
          <w:tcPr>
            <w:tcW w:w="8784" w:type="dxa"/>
            <w:gridSpan w:val="5"/>
            <w:tcBorders>
              <w:bottom w:val="single" w:sz="4" w:space="0" w:color="auto"/>
            </w:tcBorders>
          </w:tcPr>
          <w:p w14:paraId="6F77D3BC"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Exposure Limits</w:t>
            </w:r>
          </w:p>
        </w:tc>
      </w:tr>
      <w:tr w:rsidR="00542190" w:rsidRPr="00F70A16" w14:paraId="68800D37" w14:textId="77777777" w:rsidTr="00542190">
        <w:tc>
          <w:tcPr>
            <w:tcW w:w="2262" w:type="dxa"/>
            <w:tcBorders>
              <w:bottom w:val="single" w:sz="4" w:space="0" w:color="auto"/>
            </w:tcBorders>
          </w:tcPr>
          <w:p w14:paraId="7E4209A0"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(6)</w:t>
            </w:r>
          </w:p>
        </w:tc>
        <w:tc>
          <w:tcPr>
            <w:tcW w:w="695" w:type="dxa"/>
            <w:tcBorders>
              <w:bottom w:val="single" w:sz="4" w:space="0" w:color="auto"/>
            </w:tcBorders>
          </w:tcPr>
          <w:p w14:paraId="46784074"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293740091"/>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Borders>
              <w:bottom w:val="single" w:sz="4" w:space="0" w:color="auto"/>
            </w:tcBorders>
          </w:tcPr>
          <w:p w14:paraId="0E4D6967"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73783030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Borders>
              <w:bottom w:val="single" w:sz="4" w:space="0" w:color="auto"/>
            </w:tcBorders>
          </w:tcPr>
          <w:p w14:paraId="4AD13DEE"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90648668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2080814366"/>
            <w:placeholder>
              <w:docPart w:val="63AFB5FA339646099D3695738B41F052"/>
            </w:placeholder>
            <w:showingPlcHdr/>
          </w:sdtPr>
          <w:sdtEndPr/>
          <w:sdtContent>
            <w:tc>
              <w:tcPr>
                <w:tcW w:w="4392" w:type="dxa"/>
                <w:tcBorders>
                  <w:bottom w:val="single" w:sz="4" w:space="0" w:color="auto"/>
                </w:tcBorders>
              </w:tcPr>
              <w:p w14:paraId="58419F1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21ABD056" w14:textId="77777777" w:rsidTr="00542190">
        <w:tc>
          <w:tcPr>
            <w:tcW w:w="2262" w:type="dxa"/>
            <w:tcBorders>
              <w:bottom w:val="single" w:sz="4" w:space="0" w:color="auto"/>
            </w:tcBorders>
          </w:tcPr>
          <w:p w14:paraId="1387E01C"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(7)</w:t>
            </w:r>
          </w:p>
        </w:tc>
        <w:tc>
          <w:tcPr>
            <w:tcW w:w="695" w:type="dxa"/>
            <w:tcBorders>
              <w:bottom w:val="single" w:sz="4" w:space="0" w:color="auto"/>
            </w:tcBorders>
          </w:tcPr>
          <w:p w14:paraId="5EAD3F94"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520831534"/>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Borders>
              <w:bottom w:val="single" w:sz="4" w:space="0" w:color="auto"/>
            </w:tcBorders>
          </w:tcPr>
          <w:p w14:paraId="376CED74"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90672492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Borders>
              <w:bottom w:val="single" w:sz="4" w:space="0" w:color="auto"/>
            </w:tcBorders>
          </w:tcPr>
          <w:p w14:paraId="68DE4910"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83579922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726911284"/>
            <w:placeholder>
              <w:docPart w:val="0BDBCFF6F2E3415FB2497CF9E62C59AC"/>
            </w:placeholder>
            <w:showingPlcHdr/>
          </w:sdtPr>
          <w:sdtEndPr/>
          <w:sdtContent>
            <w:tc>
              <w:tcPr>
                <w:tcW w:w="4392" w:type="dxa"/>
                <w:tcBorders>
                  <w:bottom w:val="single" w:sz="4" w:space="0" w:color="auto"/>
                </w:tcBorders>
              </w:tcPr>
              <w:p w14:paraId="32A5E76B"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822446D" w14:textId="77777777" w:rsidTr="00542190">
        <w:tc>
          <w:tcPr>
            <w:tcW w:w="2262" w:type="dxa"/>
          </w:tcPr>
          <w:p w14:paraId="57642C43"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(8)</w:t>
            </w:r>
          </w:p>
        </w:tc>
        <w:tc>
          <w:tcPr>
            <w:tcW w:w="695" w:type="dxa"/>
          </w:tcPr>
          <w:p w14:paraId="3902E8F2"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91519496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3FAF6741"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6891927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4718EC33"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15004948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739083614"/>
            <w:placeholder>
              <w:docPart w:val="48B7251979CF4585BF1C98A095996F9F"/>
            </w:placeholder>
            <w:showingPlcHdr/>
          </w:sdtPr>
          <w:sdtEndPr/>
          <w:sdtContent>
            <w:tc>
              <w:tcPr>
                <w:tcW w:w="4392" w:type="dxa"/>
              </w:tcPr>
              <w:p w14:paraId="222A343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73A21ECE" w14:textId="77777777" w:rsidTr="00542190">
        <w:tc>
          <w:tcPr>
            <w:tcW w:w="8784" w:type="dxa"/>
            <w:gridSpan w:val="5"/>
          </w:tcPr>
          <w:p w14:paraId="65A7DBA4"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Spread Limits</w:t>
            </w:r>
          </w:p>
        </w:tc>
      </w:tr>
      <w:tr w:rsidR="00542190" w:rsidRPr="00F70A16" w14:paraId="3027FCF6" w14:textId="77777777" w:rsidTr="00542190">
        <w:tc>
          <w:tcPr>
            <w:tcW w:w="2262" w:type="dxa"/>
          </w:tcPr>
          <w:p w14:paraId="2D84CB2F"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(9)</w:t>
            </w:r>
          </w:p>
        </w:tc>
        <w:tc>
          <w:tcPr>
            <w:tcW w:w="695" w:type="dxa"/>
          </w:tcPr>
          <w:p w14:paraId="5A7397C6"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939899891"/>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1F926EA2"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853944502"/>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4FAAFF50"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754862796"/>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080450016"/>
            <w:placeholder>
              <w:docPart w:val="1FAFEF4B6A914E05B520CD17A26F6E33"/>
            </w:placeholder>
            <w:showingPlcHdr/>
          </w:sdtPr>
          <w:sdtEndPr/>
          <w:sdtContent>
            <w:tc>
              <w:tcPr>
                <w:tcW w:w="4392" w:type="dxa"/>
              </w:tcPr>
              <w:p w14:paraId="6E117E52"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D8093B9" w14:textId="77777777" w:rsidTr="00542190">
        <w:tc>
          <w:tcPr>
            <w:tcW w:w="2262" w:type="dxa"/>
          </w:tcPr>
          <w:p w14:paraId="092035DF"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(10)</w:t>
            </w:r>
          </w:p>
        </w:tc>
        <w:tc>
          <w:tcPr>
            <w:tcW w:w="695" w:type="dxa"/>
          </w:tcPr>
          <w:p w14:paraId="33BF70F2"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09001011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525CD1F3"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172645126"/>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4DEF2F8B"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49191885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580917298"/>
            <w:placeholder>
              <w:docPart w:val="0712931BA5974A9C9A414720724614EB"/>
            </w:placeholder>
            <w:showingPlcHdr/>
          </w:sdtPr>
          <w:sdtEndPr/>
          <w:sdtContent>
            <w:tc>
              <w:tcPr>
                <w:tcW w:w="4392" w:type="dxa"/>
              </w:tcPr>
              <w:p w14:paraId="6BFFC04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66FF886D" w14:textId="77777777" w:rsidTr="00542190">
        <w:tc>
          <w:tcPr>
            <w:tcW w:w="2262" w:type="dxa"/>
          </w:tcPr>
          <w:p w14:paraId="58B00CED"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(11)</w:t>
            </w:r>
          </w:p>
        </w:tc>
        <w:tc>
          <w:tcPr>
            <w:tcW w:w="695" w:type="dxa"/>
          </w:tcPr>
          <w:p w14:paraId="74ECCF70"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03083844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3BDEF8BE"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21929522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73F97101"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2934301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2049101868"/>
            <w:placeholder>
              <w:docPart w:val="39CC697D9D524D179E2062C3A6E40FFD"/>
            </w:placeholder>
            <w:showingPlcHdr/>
          </w:sdtPr>
          <w:sdtEndPr/>
          <w:sdtContent>
            <w:tc>
              <w:tcPr>
                <w:tcW w:w="4392" w:type="dxa"/>
              </w:tcPr>
              <w:p w14:paraId="4371275A"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A987462" w14:textId="77777777" w:rsidTr="00542190">
        <w:tc>
          <w:tcPr>
            <w:tcW w:w="8784" w:type="dxa"/>
            <w:gridSpan w:val="5"/>
          </w:tcPr>
          <w:p w14:paraId="7421AA8A"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Concentration Limits</w:t>
            </w:r>
          </w:p>
        </w:tc>
      </w:tr>
      <w:tr w:rsidR="00542190" w:rsidRPr="00F70A16" w14:paraId="7370ABE3" w14:textId="77777777" w:rsidTr="00542190">
        <w:tc>
          <w:tcPr>
            <w:tcW w:w="2262" w:type="dxa"/>
          </w:tcPr>
          <w:p w14:paraId="55B59E01"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(12)</w:t>
            </w:r>
          </w:p>
        </w:tc>
        <w:tc>
          <w:tcPr>
            <w:tcW w:w="695" w:type="dxa"/>
          </w:tcPr>
          <w:p w14:paraId="337B745D"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75998003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222BF21F"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209288259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0AF45D0A"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32169530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651566053"/>
            <w:placeholder>
              <w:docPart w:val="0346651954FE4218AE3A035B2BECAA8D"/>
            </w:placeholder>
            <w:showingPlcHdr/>
          </w:sdtPr>
          <w:sdtEndPr/>
          <w:sdtContent>
            <w:tc>
              <w:tcPr>
                <w:tcW w:w="4392" w:type="dxa"/>
              </w:tcPr>
              <w:p w14:paraId="5BA210F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5D402097" w14:textId="77777777" w:rsidTr="00542190">
        <w:tc>
          <w:tcPr>
            <w:tcW w:w="8784" w:type="dxa"/>
            <w:gridSpan w:val="5"/>
          </w:tcPr>
          <w:p w14:paraId="447F2876" w14:textId="77777777" w:rsidR="00542190" w:rsidRPr="00F70A16" w:rsidRDefault="00542190" w:rsidP="00542190">
            <w:pPr>
              <w:rPr>
                <w:rFonts w:ascii="Tahoma" w:hAnsi="Tahoma" w:cs="Tahoma"/>
                <w:b/>
                <w:i/>
                <w:sz w:val="22"/>
                <w:szCs w:val="22"/>
                <w:lang w:val="en-GB"/>
              </w:rPr>
            </w:pPr>
            <w:r w:rsidRPr="00F70A16">
              <w:rPr>
                <w:rFonts w:ascii="Tahoma" w:hAnsi="Tahoma" w:cs="Tahoma"/>
                <w:b/>
                <w:i/>
                <w:sz w:val="22"/>
                <w:szCs w:val="22"/>
                <w:lang w:val="en-GB"/>
              </w:rPr>
              <w:t>Repurchase transactions</w:t>
            </w:r>
          </w:p>
        </w:tc>
      </w:tr>
      <w:tr w:rsidR="00542190" w:rsidRPr="00F70A16" w14:paraId="60AF45D2" w14:textId="77777777" w:rsidTr="00542190">
        <w:tc>
          <w:tcPr>
            <w:tcW w:w="2262" w:type="dxa"/>
          </w:tcPr>
          <w:p w14:paraId="002F2603"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(13)(a)</w:t>
            </w:r>
          </w:p>
        </w:tc>
        <w:tc>
          <w:tcPr>
            <w:tcW w:w="695" w:type="dxa"/>
          </w:tcPr>
          <w:p w14:paraId="2BD1FCCF"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57871159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31DC6220"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507897624"/>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6EAD2E14"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04621686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437361942"/>
            <w:placeholder>
              <w:docPart w:val="6D5FAE7CD4C94C9E912839606B3E87E0"/>
            </w:placeholder>
            <w:showingPlcHdr/>
          </w:sdtPr>
          <w:sdtEndPr/>
          <w:sdtContent>
            <w:tc>
              <w:tcPr>
                <w:tcW w:w="4392" w:type="dxa"/>
              </w:tcPr>
              <w:p w14:paraId="04CDA7E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11E4557B" w14:textId="77777777" w:rsidTr="00542190">
        <w:tc>
          <w:tcPr>
            <w:tcW w:w="2262" w:type="dxa"/>
          </w:tcPr>
          <w:p w14:paraId="3F1681A0"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(13)(b)</w:t>
            </w:r>
          </w:p>
        </w:tc>
        <w:tc>
          <w:tcPr>
            <w:tcW w:w="695" w:type="dxa"/>
          </w:tcPr>
          <w:p w14:paraId="5D77A606"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26445861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52291848"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81386031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0D9575C6"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96910181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287545227"/>
            <w:placeholder>
              <w:docPart w:val="136AC25F87C24BABB0EDD9D098923EFD"/>
            </w:placeholder>
            <w:showingPlcHdr/>
          </w:sdtPr>
          <w:sdtEndPr/>
          <w:sdtContent>
            <w:tc>
              <w:tcPr>
                <w:tcW w:w="4392" w:type="dxa"/>
              </w:tcPr>
              <w:p w14:paraId="39D3EAD2"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1B60E274" w14:textId="77777777" w:rsidTr="00542190">
        <w:tc>
          <w:tcPr>
            <w:tcW w:w="2262" w:type="dxa"/>
          </w:tcPr>
          <w:p w14:paraId="7FB00554"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(13)(c)</w:t>
            </w:r>
          </w:p>
        </w:tc>
        <w:tc>
          <w:tcPr>
            <w:tcW w:w="695" w:type="dxa"/>
          </w:tcPr>
          <w:p w14:paraId="1EC969D1"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695495782"/>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2FED4BF8"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686108494"/>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3D884927"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48166817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574244804"/>
            <w:placeholder>
              <w:docPart w:val="5A7D4314AECC4C509D09EC627D691AA0"/>
            </w:placeholder>
            <w:showingPlcHdr/>
          </w:sdtPr>
          <w:sdtEndPr/>
          <w:sdtContent>
            <w:tc>
              <w:tcPr>
                <w:tcW w:w="4392" w:type="dxa"/>
              </w:tcPr>
              <w:p w14:paraId="306B31C3"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3C04A65C" w14:textId="77777777" w:rsidTr="00542190">
        <w:tc>
          <w:tcPr>
            <w:tcW w:w="2262" w:type="dxa"/>
          </w:tcPr>
          <w:p w14:paraId="6EDC4318"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(13)(d)</w:t>
            </w:r>
          </w:p>
        </w:tc>
        <w:tc>
          <w:tcPr>
            <w:tcW w:w="695" w:type="dxa"/>
          </w:tcPr>
          <w:p w14:paraId="1306F073"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82420276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0C4321A7"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15957673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066ECE27"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91985839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313375362"/>
            <w:placeholder>
              <w:docPart w:val="032BDA52F88C4C6EBD1A07076B7C80DF"/>
            </w:placeholder>
            <w:showingPlcHdr/>
          </w:sdtPr>
          <w:sdtEndPr/>
          <w:sdtContent>
            <w:tc>
              <w:tcPr>
                <w:tcW w:w="4392" w:type="dxa"/>
              </w:tcPr>
              <w:p w14:paraId="63E7506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277BEB4" w14:textId="77777777" w:rsidTr="00542190">
        <w:tc>
          <w:tcPr>
            <w:tcW w:w="2262" w:type="dxa"/>
          </w:tcPr>
          <w:p w14:paraId="196EE593"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(14)</w:t>
            </w:r>
          </w:p>
        </w:tc>
        <w:tc>
          <w:tcPr>
            <w:tcW w:w="695" w:type="dxa"/>
          </w:tcPr>
          <w:p w14:paraId="4E69FD30"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82007198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5322EA89"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573236781"/>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7D8C6A46"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301587332"/>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330901052"/>
            <w:placeholder>
              <w:docPart w:val="104CA30E40AF4AF695B4F6F5AD813916"/>
            </w:placeholder>
            <w:showingPlcHdr/>
          </w:sdtPr>
          <w:sdtEndPr/>
          <w:sdtContent>
            <w:tc>
              <w:tcPr>
                <w:tcW w:w="4392" w:type="dxa"/>
              </w:tcPr>
              <w:p w14:paraId="0ED5FDD6"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bl>
    <w:p w14:paraId="06DBCF91" w14:textId="77777777" w:rsidR="00514BC6" w:rsidRDefault="00514BC6" w:rsidP="00D31414">
      <w:pPr>
        <w:rPr>
          <w:rFonts w:ascii="Tahoma" w:hAnsi="Tahoma" w:cs="Tahoma"/>
          <w:sz w:val="22"/>
          <w:szCs w:val="22"/>
          <w:lang w:val="en-GB"/>
        </w:rPr>
      </w:pPr>
    </w:p>
    <w:p w14:paraId="39B6AECA" w14:textId="77777777" w:rsidR="008B04FE" w:rsidRPr="00D31414" w:rsidRDefault="00B043BB" w:rsidP="00D31414">
      <w:pPr>
        <w:jc w:val="center"/>
        <w:rPr>
          <w:rFonts w:ascii="Tahoma" w:hAnsi="Tahoma" w:cs="Tahoma"/>
          <w:sz w:val="20"/>
          <w:szCs w:val="22"/>
          <w:lang w:val="en-GB"/>
        </w:rPr>
      </w:pPr>
      <w:r w:rsidRPr="00D31414">
        <w:rPr>
          <w:rFonts w:ascii="Tahoma" w:hAnsi="Tahoma" w:cs="Tahoma"/>
          <w:i/>
          <w:snapToGrid w:val="0"/>
          <w:sz w:val="20"/>
          <w:lang w:val="en-GB"/>
        </w:rPr>
        <w:t xml:space="preserve">[The rest of this page </w:t>
      </w:r>
      <w:proofErr w:type="gramStart"/>
      <w:r w:rsidRPr="00D31414">
        <w:rPr>
          <w:rFonts w:ascii="Tahoma" w:hAnsi="Tahoma" w:cs="Tahoma"/>
          <w:i/>
          <w:snapToGrid w:val="0"/>
          <w:sz w:val="20"/>
          <w:lang w:val="en-GB"/>
        </w:rPr>
        <w:t>is intentionally left</w:t>
      </w:r>
      <w:proofErr w:type="gramEnd"/>
      <w:r w:rsidRPr="00D31414">
        <w:rPr>
          <w:rFonts w:ascii="Tahoma" w:hAnsi="Tahoma" w:cs="Tahoma"/>
          <w:i/>
          <w:snapToGrid w:val="0"/>
          <w:sz w:val="20"/>
          <w:lang w:val="en-GB"/>
        </w:rPr>
        <w:t xml:space="preserve"> blank]</w:t>
      </w:r>
    </w:p>
    <w:p w14:paraId="305C4F4E" w14:textId="77777777" w:rsidR="008B04FE" w:rsidRDefault="008B04FE" w:rsidP="008B04FE">
      <w:pPr>
        <w:pStyle w:val="Heading4"/>
        <w:rPr>
          <w:lang w:val="en-GB"/>
        </w:rPr>
      </w:pPr>
      <w:r>
        <w:rPr>
          <w:lang w:val="en-GB"/>
        </w:rPr>
        <w:br w:type="page"/>
      </w:r>
    </w:p>
    <w:p w14:paraId="605B2798" w14:textId="77777777" w:rsidR="008B04FE" w:rsidRDefault="008B04FE" w:rsidP="00D31414">
      <w:pPr>
        <w:pStyle w:val="Heading4"/>
        <w:ind w:right="20"/>
        <w:rPr>
          <w:lang w:val="en-GB"/>
        </w:rPr>
      </w:pPr>
      <w:r w:rsidRPr="000A71F0">
        <w:rPr>
          <w:lang w:val="en-GB"/>
        </w:rPr>
        <w:lastRenderedPageBreak/>
        <w:t xml:space="preserve">Part C – Appendix </w:t>
      </w:r>
      <w:r>
        <w:rPr>
          <w:lang w:val="en-GB"/>
        </w:rPr>
        <w:t>I</w:t>
      </w:r>
      <w:r w:rsidRPr="009C3CDE">
        <w:rPr>
          <w:lang w:val="en-GB"/>
        </w:rPr>
        <w:t>I:</w:t>
      </w:r>
      <w:r>
        <w:rPr>
          <w:lang w:val="en-GB"/>
        </w:rPr>
        <w:t xml:space="preserve"> </w:t>
      </w:r>
      <w:r w:rsidRPr="003D537F">
        <w:rPr>
          <w:lang w:val="en-GB"/>
        </w:rPr>
        <w:t>A</w:t>
      </w:r>
      <w:r>
        <w:rPr>
          <w:lang w:val="en-GB"/>
        </w:rPr>
        <w:t>dditional Requirements for a</w:t>
      </w:r>
      <w:r w:rsidRPr="008B04FE">
        <w:t xml:space="preserve"> </w:t>
      </w:r>
      <w:r w:rsidRPr="008B04FE">
        <w:rPr>
          <w:lang w:val="en-GB"/>
        </w:rPr>
        <w:t>Bond or Fixed Income Fund</w:t>
      </w:r>
    </w:p>
    <w:p w14:paraId="240ADE44" w14:textId="7635DB92" w:rsidR="008B04FE" w:rsidRDefault="008B04FE" w:rsidP="00D31414">
      <w:pPr>
        <w:rPr>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542190" w:rsidRPr="003D537F" w14:paraId="214B5E9D" w14:textId="77777777" w:rsidTr="00542190">
        <w:trPr>
          <w:tblHeader/>
        </w:trPr>
        <w:tc>
          <w:tcPr>
            <w:tcW w:w="2262" w:type="dxa"/>
            <w:vMerge w:val="restart"/>
            <w:shd w:val="clear" w:color="auto" w:fill="D9D9D9" w:themeFill="background1" w:themeFillShade="D9"/>
          </w:tcPr>
          <w:p w14:paraId="4FFDADB2" w14:textId="77777777" w:rsidR="00542190" w:rsidRPr="00D31414" w:rsidRDefault="00542190" w:rsidP="00D31414">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51FD5B15" w14:textId="77777777" w:rsidR="00542190" w:rsidRPr="00D31414" w:rsidRDefault="00542190" w:rsidP="00542190">
            <w:pPr>
              <w:jc w:val="center"/>
              <w:rPr>
                <w:rFonts w:ascii="Tahoma" w:hAnsi="Tahoma" w:cs="Tahoma"/>
                <w:b/>
                <w:sz w:val="22"/>
                <w:szCs w:val="22"/>
                <w:lang w:val="en-GB"/>
              </w:rPr>
            </w:pPr>
            <w:proofErr w:type="gramStart"/>
            <w:r w:rsidRPr="00D31414">
              <w:rPr>
                <w:rFonts w:ascii="Tahoma" w:hAnsi="Tahoma" w:cs="Tahoma"/>
                <w:b/>
                <w:sz w:val="22"/>
                <w:szCs w:val="22"/>
                <w:lang w:val="en-GB"/>
              </w:rPr>
              <w:t>Complied with?</w:t>
            </w:r>
            <w:proofErr w:type="gramEnd"/>
          </w:p>
        </w:tc>
        <w:tc>
          <w:tcPr>
            <w:tcW w:w="4392" w:type="dxa"/>
            <w:vMerge w:val="restart"/>
            <w:shd w:val="clear" w:color="auto" w:fill="D9D9D9" w:themeFill="background1" w:themeFillShade="D9"/>
          </w:tcPr>
          <w:p w14:paraId="1A10BB03" w14:textId="77777777" w:rsidR="000346D7" w:rsidRDefault="000346D7" w:rsidP="000346D7">
            <w:pPr>
              <w:pStyle w:val="ListParagraph"/>
              <w:numPr>
                <w:ilvl w:val="0"/>
                <w:numId w:val="266"/>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7F9C1129" w14:textId="15376CF8" w:rsidR="00542190" w:rsidRPr="00D31414" w:rsidRDefault="000346D7" w:rsidP="000346D7">
            <w:pPr>
              <w:pStyle w:val="ListParagraph"/>
              <w:numPr>
                <w:ilvl w:val="0"/>
                <w:numId w:val="266"/>
              </w:numPr>
              <w:jc w:val="both"/>
              <w:rPr>
                <w:rFonts w:ascii="Tahoma" w:hAnsi="Tahoma" w:cs="Tahoma"/>
                <w:b/>
                <w:sz w:val="22"/>
                <w:szCs w:val="22"/>
                <w:lang w:val="en-GB"/>
              </w:rPr>
            </w:pPr>
            <w:r>
              <w:rPr>
                <w:rFonts w:ascii="Tahoma" w:hAnsi="Tahoma" w:cs="Tahoma"/>
                <w:b/>
                <w:sz w:val="22"/>
                <w:szCs w:val="22"/>
                <w:lang w:val="en-GB"/>
              </w:rPr>
              <w:t>If No or N/A, please explain the reason</w:t>
            </w:r>
          </w:p>
        </w:tc>
      </w:tr>
      <w:tr w:rsidR="00542190" w:rsidRPr="003D537F" w14:paraId="0D353C4C" w14:textId="77777777" w:rsidTr="00542190">
        <w:trPr>
          <w:tblHeader/>
        </w:trPr>
        <w:tc>
          <w:tcPr>
            <w:tcW w:w="2262" w:type="dxa"/>
            <w:vMerge/>
          </w:tcPr>
          <w:p w14:paraId="6379654E" w14:textId="77777777" w:rsidR="00542190" w:rsidRPr="003D537F" w:rsidRDefault="00542190" w:rsidP="00542190">
            <w:pPr>
              <w:rPr>
                <w:rFonts w:ascii="Tahoma" w:hAnsi="Tahoma" w:cs="Tahoma"/>
                <w:sz w:val="22"/>
                <w:szCs w:val="22"/>
                <w:lang w:val="en-GB"/>
              </w:rPr>
            </w:pPr>
          </w:p>
        </w:tc>
        <w:tc>
          <w:tcPr>
            <w:tcW w:w="695" w:type="dxa"/>
            <w:shd w:val="clear" w:color="auto" w:fill="D9D9D9" w:themeFill="background1" w:themeFillShade="D9"/>
          </w:tcPr>
          <w:p w14:paraId="43304AFC"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Yes</w:t>
            </w:r>
          </w:p>
        </w:tc>
        <w:tc>
          <w:tcPr>
            <w:tcW w:w="726" w:type="dxa"/>
            <w:shd w:val="clear" w:color="auto" w:fill="D9D9D9" w:themeFill="background1" w:themeFillShade="D9"/>
          </w:tcPr>
          <w:p w14:paraId="2EB983BC"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No</w:t>
            </w:r>
          </w:p>
        </w:tc>
        <w:tc>
          <w:tcPr>
            <w:tcW w:w="709" w:type="dxa"/>
            <w:shd w:val="clear" w:color="auto" w:fill="D9D9D9" w:themeFill="background1" w:themeFillShade="D9"/>
          </w:tcPr>
          <w:p w14:paraId="1DFF8323"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N/A</w:t>
            </w:r>
          </w:p>
        </w:tc>
        <w:tc>
          <w:tcPr>
            <w:tcW w:w="4392" w:type="dxa"/>
            <w:vMerge/>
          </w:tcPr>
          <w:p w14:paraId="6E56A643" w14:textId="77777777" w:rsidR="00542190" w:rsidRPr="003D537F" w:rsidRDefault="00542190" w:rsidP="00542190">
            <w:pPr>
              <w:rPr>
                <w:rFonts w:ascii="Tahoma" w:hAnsi="Tahoma" w:cs="Tahoma"/>
                <w:sz w:val="22"/>
                <w:szCs w:val="22"/>
                <w:lang w:val="en-GB"/>
              </w:rPr>
            </w:pPr>
          </w:p>
        </w:tc>
      </w:tr>
      <w:tr w:rsidR="00542190" w:rsidRPr="00F70A16" w14:paraId="781E7FF8" w14:textId="77777777" w:rsidTr="00542190">
        <w:tc>
          <w:tcPr>
            <w:tcW w:w="8784" w:type="dxa"/>
            <w:gridSpan w:val="5"/>
            <w:shd w:val="clear" w:color="auto" w:fill="D9D9D9" w:themeFill="background1" w:themeFillShade="D9"/>
          </w:tcPr>
          <w:p w14:paraId="4E56EF13" w14:textId="77777777" w:rsidR="00542190" w:rsidRPr="00F70A16" w:rsidRDefault="008B04FE" w:rsidP="00254CFB">
            <w:pPr>
              <w:rPr>
                <w:rFonts w:ascii="Tahoma" w:hAnsi="Tahoma" w:cs="Tahoma"/>
                <w:sz w:val="22"/>
                <w:szCs w:val="22"/>
                <w:lang w:val="en-GB"/>
              </w:rPr>
            </w:pPr>
            <w:r w:rsidRPr="009C3CDE">
              <w:rPr>
                <w:rFonts w:ascii="Tahoma" w:hAnsi="Tahoma" w:cs="Tahoma"/>
                <w:b/>
                <w:sz w:val="22"/>
                <w:szCs w:val="22"/>
                <w:lang w:val="en-GB"/>
              </w:rPr>
              <w:t xml:space="preserve">Schedule B – Appendix </w:t>
            </w:r>
            <w:r>
              <w:rPr>
                <w:rFonts w:ascii="Tahoma" w:hAnsi="Tahoma" w:cs="Tahoma"/>
                <w:b/>
                <w:sz w:val="22"/>
                <w:szCs w:val="22"/>
                <w:lang w:val="en-GB"/>
              </w:rPr>
              <w:t>I</w:t>
            </w:r>
            <w:r w:rsidRPr="009C3CDE">
              <w:rPr>
                <w:rFonts w:ascii="Tahoma" w:hAnsi="Tahoma" w:cs="Tahoma"/>
                <w:b/>
                <w:sz w:val="22"/>
                <w:szCs w:val="22"/>
                <w:lang w:val="en-GB"/>
              </w:rPr>
              <w:t>I</w:t>
            </w:r>
            <w:r>
              <w:rPr>
                <w:rFonts w:ascii="Tahoma" w:hAnsi="Tahoma" w:cs="Tahoma"/>
                <w:b/>
                <w:sz w:val="22"/>
                <w:szCs w:val="22"/>
                <w:lang w:val="en-GB"/>
              </w:rPr>
              <w:t xml:space="preserve">, Part 1: </w:t>
            </w:r>
            <w:r w:rsidRPr="008B04FE">
              <w:rPr>
                <w:rFonts w:ascii="Tahoma" w:hAnsi="Tahoma" w:cs="Tahoma"/>
                <w:b/>
                <w:sz w:val="22"/>
                <w:szCs w:val="22"/>
                <w:lang w:val="en-GB"/>
              </w:rPr>
              <w:t>Bond or Fixed Income Funds</w:t>
            </w:r>
            <w:r>
              <w:rPr>
                <w:rFonts w:ascii="Tahoma" w:hAnsi="Tahoma" w:cs="Tahoma"/>
                <w:b/>
                <w:sz w:val="22"/>
                <w:szCs w:val="22"/>
                <w:lang w:val="en-GB"/>
              </w:rPr>
              <w:t xml:space="preserve"> (General)</w:t>
            </w:r>
          </w:p>
        </w:tc>
      </w:tr>
      <w:tr w:rsidR="00542190" w:rsidRPr="00F70A16" w14:paraId="021CFB8D" w14:textId="77777777" w:rsidTr="00542190">
        <w:tc>
          <w:tcPr>
            <w:tcW w:w="8784" w:type="dxa"/>
            <w:gridSpan w:val="5"/>
          </w:tcPr>
          <w:p w14:paraId="452045A7"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Spread Limits</w:t>
            </w:r>
          </w:p>
        </w:tc>
      </w:tr>
      <w:tr w:rsidR="00542190" w:rsidRPr="00F70A16" w14:paraId="56CB00E3" w14:textId="77777777" w:rsidTr="00542190">
        <w:tc>
          <w:tcPr>
            <w:tcW w:w="2262" w:type="dxa"/>
          </w:tcPr>
          <w:p w14:paraId="2CEB0892" w14:textId="0187B08D"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(2)</w:t>
            </w:r>
          </w:p>
        </w:tc>
        <w:tc>
          <w:tcPr>
            <w:tcW w:w="695" w:type="dxa"/>
          </w:tcPr>
          <w:p w14:paraId="4FB4934B"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26043721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5D839550"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78402913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1C03FB93"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35022919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826946692"/>
            <w:placeholder>
              <w:docPart w:val="4B79915750EB42B2B0AF8C52906C8649"/>
            </w:placeholder>
            <w:showingPlcHdr/>
          </w:sdtPr>
          <w:sdtEndPr/>
          <w:sdtContent>
            <w:tc>
              <w:tcPr>
                <w:tcW w:w="4392" w:type="dxa"/>
              </w:tcPr>
              <w:p w14:paraId="5FD7044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0081AEC3" w14:textId="77777777" w:rsidTr="00542190">
        <w:tc>
          <w:tcPr>
            <w:tcW w:w="2262" w:type="dxa"/>
          </w:tcPr>
          <w:p w14:paraId="1ACAFBF8"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(4)</w:t>
            </w:r>
          </w:p>
        </w:tc>
        <w:tc>
          <w:tcPr>
            <w:tcW w:w="695" w:type="dxa"/>
          </w:tcPr>
          <w:p w14:paraId="78311E40"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21403718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0F627031"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2057385832"/>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4E76D3DA"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732150446"/>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651822583"/>
            <w:placeholder>
              <w:docPart w:val="0D29ABAC2907424082F6F3021ABC4F70"/>
            </w:placeholder>
            <w:showingPlcHdr/>
          </w:sdtPr>
          <w:sdtEndPr/>
          <w:sdtContent>
            <w:tc>
              <w:tcPr>
                <w:tcW w:w="4392" w:type="dxa"/>
              </w:tcPr>
              <w:p w14:paraId="3FAA3A0C"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1AB368D4" w14:textId="77777777" w:rsidTr="00542190">
        <w:tc>
          <w:tcPr>
            <w:tcW w:w="2262" w:type="dxa"/>
          </w:tcPr>
          <w:p w14:paraId="0A1A1E7F"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(5)</w:t>
            </w:r>
          </w:p>
        </w:tc>
        <w:tc>
          <w:tcPr>
            <w:tcW w:w="695" w:type="dxa"/>
          </w:tcPr>
          <w:p w14:paraId="2710B5B2"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27745470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47173E8D"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1264105572"/>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61C770FD"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809827631"/>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356538976"/>
            <w:placeholder>
              <w:docPart w:val="410E782F848341FA95B9771B6293AAA3"/>
            </w:placeholder>
            <w:showingPlcHdr/>
          </w:sdtPr>
          <w:sdtEndPr/>
          <w:sdtContent>
            <w:tc>
              <w:tcPr>
                <w:tcW w:w="4392" w:type="dxa"/>
              </w:tcPr>
              <w:p w14:paraId="3B468043"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0EF60A85" w14:textId="77777777" w:rsidTr="00542190">
        <w:tc>
          <w:tcPr>
            <w:tcW w:w="2262" w:type="dxa"/>
          </w:tcPr>
          <w:p w14:paraId="6FC9425D" w14:textId="77777777" w:rsidR="00542190" w:rsidRPr="00F70A16" w:rsidRDefault="00542190" w:rsidP="00542190">
            <w:pPr>
              <w:rPr>
                <w:rFonts w:ascii="Tahoma" w:eastAsia="Times New Roman" w:hAnsi="Tahoma" w:cs="Tahoma"/>
                <w:sz w:val="22"/>
                <w:szCs w:val="22"/>
                <w:lang w:val="en-GB"/>
              </w:rPr>
            </w:pPr>
            <w:r w:rsidRPr="00F70A16">
              <w:rPr>
                <w:rFonts w:ascii="Tahoma" w:hAnsi="Tahoma" w:cs="Tahoma"/>
                <w:sz w:val="22"/>
                <w:szCs w:val="22"/>
                <w:lang w:val="en-GB"/>
              </w:rPr>
              <w:t>Paragraph (6)</w:t>
            </w:r>
          </w:p>
        </w:tc>
        <w:tc>
          <w:tcPr>
            <w:tcW w:w="695" w:type="dxa"/>
          </w:tcPr>
          <w:p w14:paraId="1703D037"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84685543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08578D26"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64162739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21CEA301"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94345582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427584748"/>
            <w:placeholder>
              <w:docPart w:val="2F5E0FE809DF45B095B4C48344A7D00F"/>
            </w:placeholder>
            <w:showingPlcHdr/>
          </w:sdtPr>
          <w:sdtEndPr/>
          <w:sdtContent>
            <w:tc>
              <w:tcPr>
                <w:tcW w:w="4392" w:type="dxa"/>
              </w:tcPr>
              <w:p w14:paraId="0F5019AF"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46D9CF8" w14:textId="77777777" w:rsidTr="00542190">
        <w:tc>
          <w:tcPr>
            <w:tcW w:w="2262" w:type="dxa"/>
          </w:tcPr>
          <w:p w14:paraId="0FFE4FC9"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(7)</w:t>
            </w:r>
          </w:p>
        </w:tc>
        <w:tc>
          <w:tcPr>
            <w:tcW w:w="695" w:type="dxa"/>
          </w:tcPr>
          <w:p w14:paraId="2A477FBA"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73801499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13FBD4C5"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47288058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3F1E4702" w14:textId="77777777" w:rsidR="00542190" w:rsidRPr="00F70A16" w:rsidRDefault="00272A3B" w:rsidP="00542190">
            <w:pPr>
              <w:jc w:val="center"/>
              <w:rPr>
                <w:rFonts w:ascii="Tahoma" w:hAnsi="Tahoma" w:cs="Tahoma"/>
                <w:sz w:val="22"/>
                <w:szCs w:val="22"/>
                <w:lang w:val="en-GB"/>
              </w:rPr>
            </w:pPr>
            <w:sdt>
              <w:sdtPr>
                <w:rPr>
                  <w:rFonts w:ascii="Tahoma" w:hAnsi="Tahoma" w:cs="Tahoma"/>
                  <w:sz w:val="22"/>
                  <w:szCs w:val="22"/>
                  <w:lang w:val="en-GB"/>
                </w:rPr>
                <w:id w:val="28386036"/>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182166679"/>
            <w:placeholder>
              <w:docPart w:val="B20AFD54F18148ABAA6298F63219EBE2"/>
            </w:placeholder>
            <w:showingPlcHdr/>
          </w:sdtPr>
          <w:sdtEndPr/>
          <w:sdtContent>
            <w:tc>
              <w:tcPr>
                <w:tcW w:w="4392" w:type="dxa"/>
              </w:tcPr>
              <w:p w14:paraId="0796EF7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bl>
    <w:p w14:paraId="3C2BAFC9" w14:textId="77777777" w:rsidR="008B04FE" w:rsidRDefault="008B04FE" w:rsidP="00D31414">
      <w:pPr>
        <w:rPr>
          <w:rFonts w:ascii="Tahoma" w:hAnsi="Tahoma" w:cs="Tahoma"/>
          <w:sz w:val="22"/>
          <w:szCs w:val="22"/>
          <w:lang w:val="en-GB"/>
        </w:rPr>
      </w:pPr>
    </w:p>
    <w:p w14:paraId="730375C0" w14:textId="738024F8" w:rsidR="008B04FE" w:rsidRDefault="008B04FE" w:rsidP="00D31414">
      <w:pPr>
        <w:rPr>
          <w:rFonts w:ascii="Tahoma" w:hAnsi="Tahoma" w:cs="Tahoma"/>
          <w:sz w:val="22"/>
          <w:szCs w:val="22"/>
          <w:lang w:val="en-GB"/>
        </w:rPr>
      </w:pPr>
    </w:p>
    <w:p w14:paraId="6CE1CC59" w14:textId="77777777" w:rsidR="000346D7" w:rsidRPr="00D31414" w:rsidRDefault="000346D7" w:rsidP="000346D7">
      <w:pPr>
        <w:jc w:val="center"/>
        <w:rPr>
          <w:rFonts w:ascii="Tahoma" w:hAnsi="Tahoma" w:cs="Tahoma"/>
          <w:sz w:val="20"/>
          <w:szCs w:val="22"/>
          <w:lang w:val="en-GB"/>
        </w:rPr>
      </w:pPr>
      <w:r w:rsidRPr="00D31414">
        <w:rPr>
          <w:rFonts w:ascii="Tahoma" w:hAnsi="Tahoma" w:cs="Tahoma"/>
          <w:i/>
          <w:snapToGrid w:val="0"/>
          <w:sz w:val="20"/>
          <w:lang w:val="en-GB"/>
        </w:rPr>
        <w:t xml:space="preserve">[The rest of this page </w:t>
      </w:r>
      <w:proofErr w:type="gramStart"/>
      <w:r w:rsidRPr="00D31414">
        <w:rPr>
          <w:rFonts w:ascii="Tahoma" w:hAnsi="Tahoma" w:cs="Tahoma"/>
          <w:i/>
          <w:snapToGrid w:val="0"/>
          <w:sz w:val="20"/>
          <w:lang w:val="en-GB"/>
        </w:rPr>
        <w:t>is intentionally left</w:t>
      </w:r>
      <w:proofErr w:type="gramEnd"/>
      <w:r w:rsidRPr="00D31414">
        <w:rPr>
          <w:rFonts w:ascii="Tahoma" w:hAnsi="Tahoma" w:cs="Tahoma"/>
          <w:i/>
          <w:snapToGrid w:val="0"/>
          <w:sz w:val="20"/>
          <w:lang w:val="en-GB"/>
        </w:rPr>
        <w:t xml:space="preserve"> blank]</w:t>
      </w:r>
    </w:p>
    <w:p w14:paraId="16172486" w14:textId="437F60EB" w:rsidR="000346D7" w:rsidRDefault="000346D7" w:rsidP="00D31414">
      <w:pPr>
        <w:rPr>
          <w:rFonts w:ascii="Tahoma" w:hAnsi="Tahoma" w:cs="Tahoma"/>
          <w:sz w:val="22"/>
          <w:szCs w:val="22"/>
          <w:lang w:val="en-GB"/>
        </w:rPr>
      </w:pPr>
    </w:p>
    <w:p w14:paraId="08B5EB72" w14:textId="77777777" w:rsidR="000346D7" w:rsidRDefault="000346D7" w:rsidP="00D31414">
      <w:pPr>
        <w:rPr>
          <w:rFonts w:ascii="Tahoma" w:hAnsi="Tahoma" w:cs="Tahoma"/>
          <w:sz w:val="22"/>
          <w:szCs w:val="22"/>
          <w:lang w:val="en-GB"/>
        </w:rPr>
      </w:pPr>
    </w:p>
    <w:p w14:paraId="4B74E005" w14:textId="77777777" w:rsidR="000346D7" w:rsidRDefault="000346D7">
      <w:pPr>
        <w:rPr>
          <w:rFonts w:ascii="Tahoma" w:hAnsi="Tahoma" w:cs="Tahoma"/>
          <w:b/>
          <w:bCs/>
          <w:snapToGrid w:val="0"/>
          <w:color w:val="000000"/>
          <w:sz w:val="22"/>
          <w:lang w:val="en-GB"/>
        </w:rPr>
      </w:pPr>
      <w:r>
        <w:rPr>
          <w:lang w:val="en-GB"/>
        </w:rPr>
        <w:br w:type="page"/>
      </w:r>
    </w:p>
    <w:p w14:paraId="66C94EBE" w14:textId="1749272C" w:rsidR="008B04FE" w:rsidRPr="008B04FE" w:rsidRDefault="008B04FE" w:rsidP="008B04FE">
      <w:pPr>
        <w:pStyle w:val="Heading4"/>
        <w:ind w:right="20"/>
        <w:rPr>
          <w:lang w:val="en-GB"/>
        </w:rPr>
      </w:pPr>
      <w:r w:rsidRPr="000A71F0">
        <w:rPr>
          <w:lang w:val="en-GB"/>
        </w:rPr>
        <w:lastRenderedPageBreak/>
        <w:t xml:space="preserve">Part C – Appendix </w:t>
      </w:r>
      <w:r>
        <w:rPr>
          <w:lang w:val="en-GB"/>
        </w:rPr>
        <w:t>II</w:t>
      </w:r>
      <w:r w:rsidRPr="009C3CDE">
        <w:rPr>
          <w:lang w:val="en-GB"/>
        </w:rPr>
        <w:t>I:</w:t>
      </w:r>
      <w:r>
        <w:rPr>
          <w:lang w:val="en-GB"/>
        </w:rPr>
        <w:t xml:space="preserve"> </w:t>
      </w:r>
      <w:r w:rsidRPr="003D537F">
        <w:rPr>
          <w:lang w:val="en-GB"/>
        </w:rPr>
        <w:t>A</w:t>
      </w:r>
      <w:r>
        <w:rPr>
          <w:lang w:val="en-GB"/>
        </w:rPr>
        <w:t>dditional Requirements for a</w:t>
      </w:r>
      <w:r w:rsidRPr="008B04FE">
        <w:t xml:space="preserve"> </w:t>
      </w:r>
      <w:r w:rsidRPr="008B04FE">
        <w:rPr>
          <w:lang w:val="en-GB"/>
        </w:rPr>
        <w:t>Country-</w:t>
      </w:r>
      <w:r w:rsidR="003235CA" w:rsidRPr="008B04FE">
        <w:rPr>
          <w:lang w:val="en-GB"/>
        </w:rPr>
        <w:t xml:space="preserve">Specific </w:t>
      </w:r>
      <w:r w:rsidRPr="008B04FE">
        <w:rPr>
          <w:lang w:val="en-GB"/>
        </w:rPr>
        <w:t>Government Bond or Fixed Income Fund</w:t>
      </w:r>
    </w:p>
    <w:p w14:paraId="225E9023" w14:textId="77777777" w:rsidR="00532628" w:rsidRDefault="00532628" w:rsidP="00D31414">
      <w:pPr>
        <w:rPr>
          <w:rFonts w:ascii="Tahoma" w:hAnsi="Tahoma" w:cs="Tahoma"/>
          <w:sz w:val="22"/>
          <w:szCs w:val="22"/>
          <w:lang w:val="en-GB"/>
        </w:rPr>
      </w:pPr>
    </w:p>
    <w:tbl>
      <w:tblPr>
        <w:tblStyle w:val="TableGrid"/>
        <w:tblW w:w="8784" w:type="dxa"/>
        <w:tblLook w:val="04A0" w:firstRow="1" w:lastRow="0" w:firstColumn="1" w:lastColumn="0" w:noHBand="0" w:noVBand="1"/>
      </w:tblPr>
      <w:tblGrid>
        <w:gridCol w:w="421"/>
        <w:gridCol w:w="3114"/>
        <w:gridCol w:w="294"/>
        <w:gridCol w:w="4955"/>
      </w:tblGrid>
      <w:tr w:rsidR="00B50F79" w:rsidRPr="003A334A" w14:paraId="12F8E713" w14:textId="77777777" w:rsidTr="0040038C">
        <w:tc>
          <w:tcPr>
            <w:tcW w:w="421" w:type="dxa"/>
            <w:tcBorders>
              <w:right w:val="nil"/>
            </w:tcBorders>
          </w:tcPr>
          <w:p w14:paraId="20CC4245" w14:textId="77777777" w:rsidR="00B50F79" w:rsidRPr="00C8750E" w:rsidRDefault="00B50F79" w:rsidP="0007374D">
            <w:pPr>
              <w:pStyle w:val="ListParagraph"/>
              <w:numPr>
                <w:ilvl w:val="0"/>
                <w:numId w:val="253"/>
              </w:numPr>
              <w:rPr>
                <w:rFonts w:ascii="Tahoma" w:hAnsi="Tahoma" w:cs="Tahoma"/>
                <w:sz w:val="22"/>
                <w:szCs w:val="22"/>
                <w:lang w:val="en-GB"/>
              </w:rPr>
            </w:pPr>
          </w:p>
        </w:tc>
        <w:tc>
          <w:tcPr>
            <w:tcW w:w="8363" w:type="dxa"/>
            <w:gridSpan w:val="3"/>
            <w:tcBorders>
              <w:left w:val="nil"/>
              <w:bottom w:val="single" w:sz="4" w:space="0" w:color="auto"/>
            </w:tcBorders>
          </w:tcPr>
          <w:p w14:paraId="57170358" w14:textId="77777777" w:rsidR="00B50F79" w:rsidRPr="00DD62ED" w:rsidRDefault="00B50F79" w:rsidP="000B3B9A">
            <w:pPr>
              <w:rPr>
                <w:rFonts w:ascii="Tahoma" w:hAnsi="Tahoma" w:cs="Tahoma"/>
                <w:sz w:val="22"/>
                <w:szCs w:val="22"/>
                <w:lang w:val="en-GB"/>
              </w:rPr>
            </w:pPr>
            <w:r w:rsidRPr="00DD62ED">
              <w:rPr>
                <w:rFonts w:ascii="Tahoma" w:hAnsi="Tahoma" w:cs="Tahoma"/>
                <w:sz w:val="22"/>
                <w:szCs w:val="22"/>
                <w:lang w:val="en-GB"/>
              </w:rPr>
              <w:t>Name of foreign government, government agency, or supranational</w:t>
            </w:r>
          </w:p>
          <w:sdt>
            <w:sdtPr>
              <w:rPr>
                <w:rFonts w:ascii="Tahoma" w:hAnsi="Tahoma" w:cs="Tahoma"/>
                <w:sz w:val="22"/>
                <w:szCs w:val="22"/>
                <w:lang w:val="en-GB"/>
              </w:rPr>
              <w:id w:val="-1125380256"/>
              <w:placeholder>
                <w:docPart w:val="DefaultPlaceholder_-1854013440"/>
              </w:placeholder>
              <w:showingPlcHdr/>
            </w:sdtPr>
            <w:sdtEndPr/>
            <w:sdtContent>
              <w:p w14:paraId="28E81C3D" w14:textId="08C7B988" w:rsidR="00B50F79" w:rsidRPr="00DD62ED" w:rsidRDefault="00B55C5D" w:rsidP="000B3B9A">
                <w:pPr>
                  <w:rPr>
                    <w:rFonts w:ascii="Tahoma" w:hAnsi="Tahoma" w:cs="Tahoma"/>
                    <w:sz w:val="22"/>
                    <w:szCs w:val="22"/>
                    <w:lang w:val="en-GB"/>
                  </w:rPr>
                </w:pPr>
                <w:r w:rsidRPr="00DD62ED">
                  <w:rPr>
                    <w:rStyle w:val="PlaceholderText"/>
                    <w:rFonts w:ascii="Tahoma" w:hAnsi="Tahoma" w:cs="Tahoma"/>
                    <w:sz w:val="22"/>
                    <w:szCs w:val="22"/>
                  </w:rPr>
                  <w:t>Click or tap here to enter text.</w:t>
                </w:r>
              </w:p>
            </w:sdtContent>
          </w:sdt>
          <w:p w14:paraId="6B901EC2" w14:textId="77777777" w:rsidR="00B50F79" w:rsidRPr="003A334A" w:rsidRDefault="00B50F79" w:rsidP="000B3B9A">
            <w:pPr>
              <w:rPr>
                <w:rFonts w:ascii="Tahoma" w:hAnsi="Tahoma" w:cs="Tahoma"/>
                <w:sz w:val="22"/>
                <w:szCs w:val="22"/>
                <w:lang w:val="en-GB"/>
              </w:rPr>
            </w:pPr>
          </w:p>
        </w:tc>
      </w:tr>
      <w:tr w:rsidR="00DD62ED" w:rsidRPr="003A334A" w14:paraId="5CC0F242" w14:textId="77777777" w:rsidTr="0040038C">
        <w:tc>
          <w:tcPr>
            <w:tcW w:w="421" w:type="dxa"/>
            <w:vMerge w:val="restart"/>
            <w:tcBorders>
              <w:right w:val="nil"/>
            </w:tcBorders>
          </w:tcPr>
          <w:p w14:paraId="564F35BC" w14:textId="77777777" w:rsidR="00DD62ED" w:rsidRPr="00C8750E" w:rsidRDefault="00DD62ED" w:rsidP="0007374D">
            <w:pPr>
              <w:pStyle w:val="ListParagraph"/>
              <w:numPr>
                <w:ilvl w:val="0"/>
                <w:numId w:val="253"/>
              </w:numPr>
              <w:rPr>
                <w:rFonts w:ascii="Tahoma" w:hAnsi="Tahoma" w:cs="Tahoma"/>
                <w:sz w:val="22"/>
                <w:szCs w:val="22"/>
                <w:lang w:val="en-GB"/>
              </w:rPr>
            </w:pPr>
          </w:p>
        </w:tc>
        <w:tc>
          <w:tcPr>
            <w:tcW w:w="8363" w:type="dxa"/>
            <w:gridSpan w:val="3"/>
            <w:tcBorders>
              <w:left w:val="nil"/>
              <w:bottom w:val="nil"/>
            </w:tcBorders>
          </w:tcPr>
          <w:p w14:paraId="259E8E4F" w14:textId="77777777" w:rsidR="00DD62ED" w:rsidRDefault="00DD62ED" w:rsidP="000B3B9A">
            <w:pPr>
              <w:rPr>
                <w:rFonts w:ascii="Tahoma" w:hAnsi="Tahoma" w:cs="Tahoma"/>
                <w:sz w:val="22"/>
                <w:szCs w:val="22"/>
                <w:lang w:val="en-GB"/>
              </w:rPr>
            </w:pPr>
            <w:r>
              <w:rPr>
                <w:rFonts w:ascii="Tahoma" w:hAnsi="Tahoma" w:cs="Tahoma"/>
                <w:sz w:val="22"/>
                <w:szCs w:val="22"/>
                <w:lang w:val="en-GB"/>
              </w:rPr>
              <w:t>Information on rating:</w:t>
            </w:r>
          </w:p>
          <w:p w14:paraId="37CD5EF7" w14:textId="7CE2D8A8" w:rsidR="00DD62ED" w:rsidRPr="00DD62ED" w:rsidRDefault="00DD62ED" w:rsidP="000B3B9A">
            <w:pPr>
              <w:rPr>
                <w:rFonts w:ascii="Tahoma" w:hAnsi="Tahoma" w:cs="Tahoma"/>
                <w:sz w:val="22"/>
                <w:szCs w:val="22"/>
                <w:lang w:val="en-GB"/>
              </w:rPr>
            </w:pPr>
          </w:p>
        </w:tc>
      </w:tr>
      <w:tr w:rsidR="00DD62ED" w:rsidRPr="003A334A" w14:paraId="0E9E8C6E" w14:textId="77777777" w:rsidTr="0040038C">
        <w:trPr>
          <w:trHeight w:val="593"/>
        </w:trPr>
        <w:tc>
          <w:tcPr>
            <w:tcW w:w="421" w:type="dxa"/>
            <w:vMerge/>
            <w:tcBorders>
              <w:right w:val="nil"/>
            </w:tcBorders>
          </w:tcPr>
          <w:p w14:paraId="16AFFCDB"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nil"/>
              <w:right w:val="nil"/>
            </w:tcBorders>
          </w:tcPr>
          <w:p w14:paraId="56E16E98" w14:textId="77777777" w:rsidR="00DD62ED" w:rsidRDefault="00DD62ED" w:rsidP="00DD62ED">
            <w:pPr>
              <w:pStyle w:val="ListParagraph"/>
              <w:numPr>
                <w:ilvl w:val="0"/>
                <w:numId w:val="267"/>
              </w:numPr>
              <w:rPr>
                <w:rFonts w:ascii="Tahoma" w:hAnsi="Tahoma" w:cs="Tahoma"/>
                <w:sz w:val="22"/>
                <w:szCs w:val="22"/>
                <w:lang w:val="en-GB"/>
              </w:rPr>
            </w:pPr>
            <w:r w:rsidRPr="00714EA7">
              <w:rPr>
                <w:rFonts w:ascii="Tahoma" w:hAnsi="Tahoma" w:cs="Tahoma"/>
                <w:sz w:val="22"/>
                <w:szCs w:val="22"/>
                <w:lang w:val="en-GB"/>
              </w:rPr>
              <w:t>Latest sovereign or issuer rating</w:t>
            </w:r>
          </w:p>
          <w:p w14:paraId="78840C89" w14:textId="34C724F4" w:rsidR="00DD62ED" w:rsidRPr="00DD62ED" w:rsidRDefault="00DD62ED" w:rsidP="00DD62ED">
            <w:pPr>
              <w:pStyle w:val="ListParagraph"/>
              <w:ind w:left="360"/>
              <w:rPr>
                <w:rFonts w:ascii="Tahoma" w:hAnsi="Tahoma" w:cs="Tahoma"/>
                <w:sz w:val="22"/>
                <w:szCs w:val="22"/>
                <w:lang w:val="en-GB"/>
              </w:rPr>
            </w:pPr>
          </w:p>
        </w:tc>
        <w:tc>
          <w:tcPr>
            <w:tcW w:w="294" w:type="dxa"/>
            <w:tcBorders>
              <w:top w:val="nil"/>
              <w:left w:val="nil"/>
              <w:bottom w:val="nil"/>
              <w:right w:val="nil"/>
            </w:tcBorders>
          </w:tcPr>
          <w:p w14:paraId="7CE1DFB3" w14:textId="1C1AE1AA" w:rsidR="00DD62ED" w:rsidRDefault="00DD62ED" w:rsidP="00B50F79">
            <w:pPr>
              <w:rPr>
                <w:rFonts w:ascii="Tahoma" w:hAnsi="Tahoma" w:cs="Tahoma"/>
                <w:sz w:val="22"/>
                <w:szCs w:val="22"/>
                <w:lang w:val="en-GB"/>
              </w:rPr>
            </w:pPr>
            <w:r>
              <w:rPr>
                <w:rFonts w:ascii="Tahoma" w:hAnsi="Tahoma" w:cs="Tahoma"/>
                <w:sz w:val="22"/>
                <w:szCs w:val="22"/>
                <w:lang w:val="en-GB"/>
              </w:rPr>
              <w:t>:</w:t>
            </w:r>
          </w:p>
        </w:tc>
        <w:sdt>
          <w:sdtPr>
            <w:rPr>
              <w:rFonts w:ascii="Tahoma" w:hAnsi="Tahoma" w:cs="Tahoma"/>
              <w:sz w:val="22"/>
              <w:szCs w:val="22"/>
              <w:lang w:val="en-GB"/>
            </w:rPr>
            <w:id w:val="-99113233"/>
            <w:placeholder>
              <w:docPart w:val="859D0257780F4424A1D4853D370956A7"/>
            </w:placeholder>
            <w:showingPlcHdr/>
          </w:sdtPr>
          <w:sdtEndPr/>
          <w:sdtContent>
            <w:tc>
              <w:tcPr>
                <w:tcW w:w="4955" w:type="dxa"/>
                <w:tcBorders>
                  <w:top w:val="nil"/>
                  <w:left w:val="nil"/>
                  <w:bottom w:val="nil"/>
                </w:tcBorders>
              </w:tcPr>
              <w:p w14:paraId="004FC0A8" w14:textId="40E2835A" w:rsidR="00DD62ED" w:rsidRDefault="00DD62ED" w:rsidP="00B50F79">
                <w:pPr>
                  <w:rPr>
                    <w:rFonts w:ascii="Tahoma" w:hAnsi="Tahoma" w:cs="Tahoma"/>
                    <w:sz w:val="22"/>
                    <w:szCs w:val="22"/>
                    <w:lang w:val="en-GB"/>
                  </w:rPr>
                </w:pPr>
                <w:r w:rsidRPr="00C8750E">
                  <w:rPr>
                    <w:rStyle w:val="PlaceholderText"/>
                    <w:rFonts w:ascii="Tahoma" w:hAnsi="Tahoma" w:cs="Tahoma"/>
                    <w:sz w:val="22"/>
                    <w:szCs w:val="22"/>
                  </w:rPr>
                  <w:t>Click or tap here to enter text.</w:t>
                </w:r>
              </w:p>
            </w:tc>
          </w:sdtContent>
        </w:sdt>
      </w:tr>
      <w:tr w:rsidR="00DD62ED" w:rsidRPr="003A334A" w14:paraId="354DB48A" w14:textId="77777777" w:rsidTr="0040038C">
        <w:trPr>
          <w:trHeight w:val="341"/>
        </w:trPr>
        <w:tc>
          <w:tcPr>
            <w:tcW w:w="421" w:type="dxa"/>
            <w:vMerge/>
            <w:tcBorders>
              <w:right w:val="nil"/>
            </w:tcBorders>
          </w:tcPr>
          <w:p w14:paraId="3ED25E81"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nil"/>
              <w:right w:val="nil"/>
            </w:tcBorders>
          </w:tcPr>
          <w:p w14:paraId="4CC2D5CC" w14:textId="77777777" w:rsidR="00DD62ED" w:rsidRDefault="00DD62ED" w:rsidP="00B55C5D">
            <w:pPr>
              <w:pStyle w:val="ListParagraph"/>
              <w:numPr>
                <w:ilvl w:val="0"/>
                <w:numId w:val="267"/>
              </w:numPr>
              <w:rPr>
                <w:rFonts w:ascii="Tahoma" w:hAnsi="Tahoma" w:cs="Tahoma"/>
                <w:sz w:val="22"/>
                <w:szCs w:val="22"/>
                <w:lang w:val="en-GB"/>
              </w:rPr>
            </w:pPr>
            <w:r>
              <w:rPr>
                <w:rFonts w:ascii="Tahoma" w:hAnsi="Tahoma" w:cs="Tahoma"/>
                <w:sz w:val="22"/>
                <w:szCs w:val="22"/>
                <w:lang w:val="en-GB"/>
              </w:rPr>
              <w:t>Date of rating assignment</w:t>
            </w:r>
          </w:p>
          <w:p w14:paraId="2780553B" w14:textId="160EB1AC" w:rsidR="00DD62ED" w:rsidRPr="00714EA7" w:rsidRDefault="00DD62ED" w:rsidP="00DD62ED">
            <w:pPr>
              <w:pStyle w:val="ListParagraph"/>
              <w:ind w:left="360"/>
              <w:rPr>
                <w:rFonts w:ascii="Tahoma" w:hAnsi="Tahoma" w:cs="Tahoma"/>
                <w:sz w:val="22"/>
                <w:szCs w:val="22"/>
                <w:lang w:val="en-GB"/>
              </w:rPr>
            </w:pPr>
          </w:p>
        </w:tc>
        <w:tc>
          <w:tcPr>
            <w:tcW w:w="294" w:type="dxa"/>
            <w:tcBorders>
              <w:top w:val="nil"/>
              <w:left w:val="nil"/>
              <w:bottom w:val="nil"/>
              <w:right w:val="nil"/>
            </w:tcBorders>
          </w:tcPr>
          <w:p w14:paraId="01526E29" w14:textId="5F0F9FDC" w:rsidR="00DD62ED" w:rsidRDefault="00DD62ED" w:rsidP="00B50F79">
            <w:pPr>
              <w:rPr>
                <w:rFonts w:ascii="Tahoma" w:hAnsi="Tahoma" w:cs="Tahoma"/>
                <w:sz w:val="22"/>
                <w:szCs w:val="22"/>
                <w:lang w:val="en-GB"/>
              </w:rPr>
            </w:pPr>
            <w:r>
              <w:rPr>
                <w:rFonts w:ascii="Tahoma" w:hAnsi="Tahoma" w:cs="Tahoma"/>
                <w:sz w:val="22"/>
                <w:szCs w:val="22"/>
                <w:lang w:val="en-GB"/>
              </w:rPr>
              <w:t>:</w:t>
            </w:r>
          </w:p>
        </w:tc>
        <w:tc>
          <w:tcPr>
            <w:tcW w:w="4955" w:type="dxa"/>
            <w:tcBorders>
              <w:top w:val="nil"/>
              <w:left w:val="nil"/>
              <w:bottom w:val="nil"/>
            </w:tcBorders>
          </w:tcPr>
          <w:p w14:paraId="5258D770" w14:textId="520AF515" w:rsidR="00DD62ED" w:rsidRDefault="00272A3B" w:rsidP="00B50F79">
            <w:pPr>
              <w:rPr>
                <w:rFonts w:ascii="Tahoma" w:hAnsi="Tahoma" w:cs="Tahoma"/>
                <w:sz w:val="22"/>
                <w:szCs w:val="22"/>
                <w:lang w:val="en-GB"/>
              </w:rPr>
            </w:pPr>
            <w:sdt>
              <w:sdtPr>
                <w:rPr>
                  <w:rFonts w:ascii="Tahoma" w:hAnsi="Tahoma" w:cs="Tahoma"/>
                  <w:sz w:val="22"/>
                  <w:szCs w:val="22"/>
                  <w:lang w:val="en-GB"/>
                </w:rPr>
                <w:id w:val="930079079"/>
                <w:placeholder>
                  <w:docPart w:val="EBC14E1254BB4C7EA2FF295DE71BD023"/>
                </w:placeholder>
                <w:showingPlcHdr/>
                <w:date>
                  <w:dateFormat w:val="d/M/yyyy"/>
                  <w:lid w:val="en-MY"/>
                  <w:storeMappedDataAs w:val="dateTime"/>
                  <w:calendar w:val="gregorian"/>
                </w:date>
              </w:sdtPr>
              <w:sdtEndPr/>
              <w:sdtContent>
                <w:r w:rsidR="00DD62ED" w:rsidRPr="00D928B0">
                  <w:rPr>
                    <w:rStyle w:val="PlaceholderText"/>
                    <w:rFonts w:ascii="Tahoma" w:hAnsi="Tahoma" w:cs="Tahoma"/>
                    <w:sz w:val="22"/>
                    <w:szCs w:val="22"/>
                  </w:rPr>
                  <w:t>Click or tap to enter a date.</w:t>
                </w:r>
              </w:sdtContent>
            </w:sdt>
          </w:p>
        </w:tc>
      </w:tr>
      <w:tr w:rsidR="00DD62ED" w:rsidRPr="003A334A" w14:paraId="6BB98A76" w14:textId="77777777" w:rsidTr="0040038C">
        <w:trPr>
          <w:trHeight w:val="449"/>
        </w:trPr>
        <w:tc>
          <w:tcPr>
            <w:tcW w:w="421" w:type="dxa"/>
            <w:vMerge/>
            <w:tcBorders>
              <w:right w:val="nil"/>
            </w:tcBorders>
          </w:tcPr>
          <w:p w14:paraId="3EFCCA2C"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single" w:sz="4" w:space="0" w:color="auto"/>
              <w:right w:val="nil"/>
            </w:tcBorders>
          </w:tcPr>
          <w:p w14:paraId="3C04BF8A" w14:textId="77777777" w:rsidR="00DD62ED" w:rsidRDefault="00DD62ED" w:rsidP="00DD62ED">
            <w:pPr>
              <w:pStyle w:val="ListParagraph"/>
              <w:numPr>
                <w:ilvl w:val="0"/>
                <w:numId w:val="267"/>
              </w:numPr>
              <w:rPr>
                <w:rFonts w:ascii="Tahoma" w:hAnsi="Tahoma" w:cs="Tahoma"/>
                <w:sz w:val="22"/>
                <w:szCs w:val="22"/>
                <w:lang w:val="en-GB"/>
              </w:rPr>
            </w:pPr>
            <w:r w:rsidRPr="00714EA7">
              <w:rPr>
                <w:rFonts w:ascii="Tahoma" w:hAnsi="Tahoma" w:cs="Tahoma"/>
                <w:sz w:val="22"/>
                <w:szCs w:val="22"/>
                <w:lang w:val="en-GB"/>
              </w:rPr>
              <w:t>Name of credit rating agency(</w:t>
            </w:r>
            <w:proofErr w:type="spellStart"/>
            <w:r w:rsidRPr="00714EA7">
              <w:rPr>
                <w:rFonts w:ascii="Tahoma" w:hAnsi="Tahoma" w:cs="Tahoma"/>
                <w:sz w:val="22"/>
                <w:szCs w:val="22"/>
                <w:lang w:val="en-GB"/>
              </w:rPr>
              <w:t>ies</w:t>
            </w:r>
            <w:proofErr w:type="spellEnd"/>
            <w:r w:rsidRPr="00714EA7">
              <w:rPr>
                <w:rFonts w:ascii="Tahoma" w:hAnsi="Tahoma" w:cs="Tahoma"/>
                <w:sz w:val="22"/>
                <w:szCs w:val="22"/>
                <w:lang w:val="en-GB"/>
              </w:rPr>
              <w:t>)</w:t>
            </w:r>
          </w:p>
          <w:p w14:paraId="02E4CCB6" w14:textId="1FD4A683" w:rsidR="00DD62ED" w:rsidRPr="00DD62ED" w:rsidRDefault="00DD62ED" w:rsidP="00DD62ED">
            <w:pPr>
              <w:pStyle w:val="ListParagraph"/>
              <w:ind w:left="360"/>
              <w:rPr>
                <w:rFonts w:ascii="Tahoma" w:hAnsi="Tahoma" w:cs="Tahoma"/>
                <w:sz w:val="22"/>
                <w:szCs w:val="22"/>
                <w:lang w:val="en-GB"/>
              </w:rPr>
            </w:pPr>
          </w:p>
        </w:tc>
        <w:tc>
          <w:tcPr>
            <w:tcW w:w="294" w:type="dxa"/>
            <w:tcBorders>
              <w:top w:val="nil"/>
              <w:left w:val="nil"/>
              <w:bottom w:val="single" w:sz="4" w:space="0" w:color="auto"/>
              <w:right w:val="nil"/>
            </w:tcBorders>
          </w:tcPr>
          <w:p w14:paraId="1E8E039D" w14:textId="6FAF42BF" w:rsidR="00DD62ED" w:rsidRDefault="00DD62ED" w:rsidP="00B50F79">
            <w:pPr>
              <w:rPr>
                <w:rFonts w:ascii="Tahoma" w:hAnsi="Tahoma" w:cs="Tahoma"/>
                <w:sz w:val="22"/>
                <w:szCs w:val="22"/>
                <w:lang w:val="en-GB"/>
              </w:rPr>
            </w:pPr>
            <w:r>
              <w:rPr>
                <w:rFonts w:ascii="Tahoma" w:hAnsi="Tahoma" w:cs="Tahoma"/>
                <w:sz w:val="22"/>
                <w:szCs w:val="22"/>
                <w:lang w:val="en-GB"/>
              </w:rPr>
              <w:t>:</w:t>
            </w:r>
          </w:p>
        </w:tc>
        <w:sdt>
          <w:sdtPr>
            <w:rPr>
              <w:rFonts w:ascii="Tahoma" w:hAnsi="Tahoma" w:cs="Tahoma"/>
              <w:sz w:val="22"/>
              <w:szCs w:val="22"/>
              <w:lang w:val="en-GB"/>
            </w:rPr>
            <w:id w:val="1512265133"/>
            <w:placeholder>
              <w:docPart w:val="F2F94ED0BE5B4115B591A934A87299B4"/>
            </w:placeholder>
            <w:showingPlcHdr/>
          </w:sdtPr>
          <w:sdtEndPr/>
          <w:sdtContent>
            <w:tc>
              <w:tcPr>
                <w:tcW w:w="4955" w:type="dxa"/>
                <w:tcBorders>
                  <w:top w:val="nil"/>
                  <w:left w:val="nil"/>
                  <w:bottom w:val="single" w:sz="4" w:space="0" w:color="auto"/>
                </w:tcBorders>
              </w:tcPr>
              <w:p w14:paraId="492D58EE" w14:textId="4A3E9D64" w:rsidR="00DD62ED" w:rsidRDefault="00DD62ED" w:rsidP="00B50F79">
                <w:pPr>
                  <w:rPr>
                    <w:rFonts w:ascii="Tahoma" w:hAnsi="Tahoma" w:cs="Tahoma"/>
                    <w:sz w:val="22"/>
                    <w:szCs w:val="22"/>
                    <w:lang w:val="en-GB"/>
                  </w:rPr>
                </w:pPr>
                <w:r w:rsidRPr="00C8750E">
                  <w:rPr>
                    <w:rStyle w:val="PlaceholderText"/>
                    <w:rFonts w:ascii="Tahoma" w:hAnsi="Tahoma" w:cs="Tahoma"/>
                    <w:sz w:val="22"/>
                    <w:szCs w:val="22"/>
                  </w:rPr>
                  <w:t>Click or tap here to enter text.</w:t>
                </w:r>
              </w:p>
            </w:tc>
          </w:sdtContent>
        </w:sdt>
      </w:tr>
      <w:tr w:rsidR="007E2571" w:rsidRPr="003A334A" w14:paraId="281EDC29" w14:textId="77777777" w:rsidTr="0040038C">
        <w:trPr>
          <w:trHeight w:val="449"/>
        </w:trPr>
        <w:tc>
          <w:tcPr>
            <w:tcW w:w="421" w:type="dxa"/>
            <w:tcBorders>
              <w:right w:val="nil"/>
            </w:tcBorders>
          </w:tcPr>
          <w:p w14:paraId="2D3CF39C" w14:textId="77777777" w:rsidR="007E2571" w:rsidRPr="00DD62ED" w:rsidRDefault="007E2571" w:rsidP="00DD62ED">
            <w:pPr>
              <w:pStyle w:val="ListParagraph"/>
              <w:numPr>
                <w:ilvl w:val="0"/>
                <w:numId w:val="253"/>
              </w:numPr>
              <w:rPr>
                <w:rFonts w:ascii="Tahoma" w:hAnsi="Tahoma" w:cs="Tahoma"/>
                <w:sz w:val="22"/>
                <w:szCs w:val="22"/>
                <w:lang w:val="en-GB"/>
              </w:rPr>
            </w:pPr>
          </w:p>
        </w:tc>
        <w:tc>
          <w:tcPr>
            <w:tcW w:w="8363" w:type="dxa"/>
            <w:gridSpan w:val="3"/>
            <w:tcBorders>
              <w:left w:val="nil"/>
            </w:tcBorders>
          </w:tcPr>
          <w:p w14:paraId="449E9F54" w14:textId="10EDE797" w:rsidR="007E2571" w:rsidRDefault="007E2571" w:rsidP="00DD62ED">
            <w:pPr>
              <w:jc w:val="both"/>
              <w:rPr>
                <w:rFonts w:ascii="Tahoma" w:hAnsi="Tahoma" w:cs="Tahoma"/>
                <w:sz w:val="22"/>
                <w:szCs w:val="22"/>
                <w:lang w:val="en-GB"/>
              </w:rPr>
            </w:pPr>
            <w:r>
              <w:rPr>
                <w:rFonts w:ascii="Tahoma" w:hAnsi="Tahoma" w:cs="Tahoma"/>
                <w:sz w:val="22"/>
                <w:szCs w:val="22"/>
                <w:lang w:val="en-GB"/>
              </w:rPr>
              <w:t xml:space="preserve">If paragraph (8)(b), Part 2, </w:t>
            </w:r>
            <w:r w:rsidRPr="00020553">
              <w:rPr>
                <w:rFonts w:ascii="Tahoma" w:hAnsi="Tahoma" w:cs="Tahoma"/>
                <w:sz w:val="22"/>
                <w:szCs w:val="22"/>
                <w:lang w:val="en-GB"/>
              </w:rPr>
              <w:t>Schedule B – Appendix II</w:t>
            </w:r>
            <w:r>
              <w:rPr>
                <w:rFonts w:ascii="Tahoma" w:hAnsi="Tahoma" w:cs="Tahoma"/>
                <w:sz w:val="22"/>
                <w:szCs w:val="22"/>
                <w:lang w:val="en-GB"/>
              </w:rPr>
              <w:t xml:space="preserve"> of the UTF Guidelines appl</w:t>
            </w:r>
            <w:r w:rsidR="00B77DCE">
              <w:rPr>
                <w:rFonts w:ascii="Tahoma" w:hAnsi="Tahoma" w:cs="Tahoma"/>
                <w:sz w:val="22"/>
                <w:szCs w:val="22"/>
                <w:lang w:val="en-GB"/>
              </w:rPr>
              <w:t>ies</w:t>
            </w:r>
            <w:r>
              <w:rPr>
                <w:rFonts w:ascii="Tahoma" w:hAnsi="Tahoma" w:cs="Tahoma"/>
                <w:sz w:val="22"/>
                <w:szCs w:val="22"/>
                <w:lang w:val="en-GB"/>
              </w:rPr>
              <w:t xml:space="preserve"> to the fund, please provide the following information:</w:t>
            </w:r>
          </w:p>
          <w:p w14:paraId="13025E95" w14:textId="77B9BF9A" w:rsidR="007E2571" w:rsidRDefault="007E2571" w:rsidP="00DD62ED">
            <w:pPr>
              <w:jc w:val="both"/>
              <w:rPr>
                <w:rFonts w:ascii="Tahoma" w:hAnsi="Tahoma" w:cs="Tahoma"/>
                <w:sz w:val="22"/>
                <w:szCs w:val="22"/>
                <w:lang w:val="en-GB"/>
              </w:rPr>
            </w:pPr>
          </w:p>
          <w:p w14:paraId="717AA0C2" w14:textId="77833DD3" w:rsidR="007E2571" w:rsidRPr="00B77DCE" w:rsidRDefault="00B77DCE" w:rsidP="0040038C">
            <w:pPr>
              <w:pStyle w:val="ListParagraph"/>
              <w:numPr>
                <w:ilvl w:val="0"/>
                <w:numId w:val="276"/>
              </w:numPr>
              <w:jc w:val="both"/>
              <w:rPr>
                <w:rFonts w:ascii="Tahoma" w:hAnsi="Tahoma" w:cs="Tahoma"/>
                <w:sz w:val="22"/>
                <w:szCs w:val="22"/>
                <w:lang w:val="en-GB"/>
              </w:rPr>
            </w:pPr>
            <w:r w:rsidRPr="00B77DCE">
              <w:rPr>
                <w:rFonts w:ascii="Tahoma" w:hAnsi="Tahoma" w:cs="Tahoma"/>
                <w:sz w:val="22"/>
                <w:szCs w:val="22"/>
                <w:lang w:val="en-GB"/>
              </w:rPr>
              <w:t xml:space="preserve">If </w:t>
            </w:r>
            <w:r w:rsidR="007E2571" w:rsidRPr="00B77DCE">
              <w:rPr>
                <w:rFonts w:ascii="Tahoma" w:hAnsi="Tahoma" w:cs="Tahoma"/>
                <w:sz w:val="22"/>
                <w:szCs w:val="22"/>
                <w:lang w:val="en-GB"/>
              </w:rPr>
              <w:t>the</w:t>
            </w:r>
            <w:r w:rsidR="00FA3136" w:rsidRPr="00B77DCE">
              <w:rPr>
                <w:rFonts w:ascii="Tahoma" w:hAnsi="Tahoma" w:cs="Tahoma"/>
                <w:sz w:val="22"/>
                <w:szCs w:val="22"/>
                <w:lang w:val="en-GB"/>
              </w:rPr>
              <w:t xml:space="preserve"> foreign</w:t>
            </w:r>
            <w:r w:rsidR="007E2571" w:rsidRPr="00B77DCE">
              <w:rPr>
                <w:rFonts w:ascii="Tahoma" w:hAnsi="Tahoma" w:cs="Tahoma"/>
                <w:sz w:val="22"/>
                <w:szCs w:val="22"/>
                <w:lang w:val="en-GB"/>
              </w:rPr>
              <w:t xml:space="preserve"> </w:t>
            </w:r>
            <w:r w:rsidR="00FA3136" w:rsidRPr="00B77DCE">
              <w:rPr>
                <w:rFonts w:ascii="Tahoma" w:hAnsi="Tahoma" w:cs="Tahoma"/>
                <w:sz w:val="22"/>
                <w:szCs w:val="22"/>
                <w:lang w:val="en-GB"/>
              </w:rPr>
              <w:t>government, government agency or supranational is not listed on the list of acceptable issuers or guarantors</w:t>
            </w:r>
            <w:r w:rsidRPr="00B77DCE">
              <w:rPr>
                <w:rFonts w:ascii="Tahoma" w:hAnsi="Tahoma" w:cs="Tahoma"/>
                <w:sz w:val="22"/>
                <w:szCs w:val="22"/>
                <w:lang w:val="en-GB"/>
              </w:rPr>
              <w:t>, please indicate the section in the cover letter the information on the consultation with the SC</w:t>
            </w:r>
            <w:r w:rsidR="00FA3136" w:rsidRPr="00B77DCE">
              <w:rPr>
                <w:rFonts w:ascii="Tahoma" w:hAnsi="Tahoma" w:cs="Tahoma"/>
                <w:sz w:val="22"/>
                <w:szCs w:val="22"/>
                <w:lang w:val="en-GB"/>
              </w:rPr>
              <w:t xml:space="preserve">: </w:t>
            </w:r>
          </w:p>
          <w:sdt>
            <w:sdtPr>
              <w:rPr>
                <w:rFonts w:ascii="Tahoma" w:hAnsi="Tahoma" w:cs="Tahoma"/>
                <w:sz w:val="22"/>
                <w:szCs w:val="22"/>
                <w:lang w:val="en-GB"/>
              </w:rPr>
              <w:id w:val="23072113"/>
              <w:placeholder>
                <w:docPart w:val="DefaultPlaceholder_-1854013440"/>
              </w:placeholder>
              <w:showingPlcHdr/>
            </w:sdtPr>
            <w:sdtEndPr/>
            <w:sdtContent>
              <w:p w14:paraId="4EB12B18" w14:textId="0B880C23" w:rsidR="00FA3136" w:rsidRPr="00B77DCE" w:rsidRDefault="00FA3136" w:rsidP="0040038C">
                <w:pPr>
                  <w:pStyle w:val="ListParagraph"/>
                  <w:ind w:left="360"/>
                  <w:jc w:val="both"/>
                  <w:rPr>
                    <w:rFonts w:ascii="Tahoma" w:hAnsi="Tahoma" w:cs="Tahoma"/>
                    <w:sz w:val="22"/>
                    <w:szCs w:val="22"/>
                    <w:lang w:val="en-GB"/>
                  </w:rPr>
                </w:pPr>
                <w:r w:rsidRPr="00B77DCE">
                  <w:rPr>
                    <w:rStyle w:val="PlaceholderText"/>
                    <w:rFonts w:ascii="Tahoma" w:hAnsi="Tahoma" w:cs="Tahoma"/>
                    <w:sz w:val="22"/>
                    <w:szCs w:val="22"/>
                  </w:rPr>
                  <w:t>Click or tap here to enter text.</w:t>
                </w:r>
              </w:p>
            </w:sdtContent>
          </w:sdt>
          <w:p w14:paraId="454F1CCE" w14:textId="77777777" w:rsidR="00FA3136" w:rsidRPr="00B77DCE" w:rsidRDefault="00FA3136" w:rsidP="0040038C">
            <w:pPr>
              <w:pStyle w:val="ListParagraph"/>
              <w:ind w:left="360"/>
              <w:jc w:val="both"/>
              <w:rPr>
                <w:rFonts w:ascii="Tahoma" w:hAnsi="Tahoma" w:cs="Tahoma"/>
                <w:sz w:val="22"/>
                <w:szCs w:val="22"/>
                <w:lang w:val="en-GB"/>
              </w:rPr>
            </w:pPr>
          </w:p>
          <w:p w14:paraId="6BDB6F98" w14:textId="58CD344E" w:rsidR="00FA3136" w:rsidRPr="00B77DCE" w:rsidRDefault="00FA3136" w:rsidP="0040038C">
            <w:pPr>
              <w:pStyle w:val="ListParagraph"/>
              <w:numPr>
                <w:ilvl w:val="0"/>
                <w:numId w:val="276"/>
              </w:numPr>
              <w:jc w:val="both"/>
              <w:rPr>
                <w:rFonts w:ascii="Tahoma" w:hAnsi="Tahoma" w:cs="Tahoma"/>
                <w:sz w:val="22"/>
                <w:szCs w:val="22"/>
                <w:lang w:val="en-GB"/>
              </w:rPr>
            </w:pPr>
            <w:r w:rsidRPr="00B77DCE">
              <w:rPr>
                <w:rFonts w:ascii="Tahoma" w:hAnsi="Tahoma" w:cs="Tahoma"/>
                <w:sz w:val="22"/>
                <w:szCs w:val="22"/>
                <w:lang w:val="en-GB"/>
              </w:rPr>
              <w:t xml:space="preserve">Please demonstrate compliance with paragraph (9)(b), Part 2, Schedule B – Appendix II </w:t>
            </w:r>
            <w:r w:rsidR="00891EB8">
              <w:rPr>
                <w:rFonts w:ascii="Tahoma" w:hAnsi="Tahoma" w:cs="Tahoma"/>
                <w:sz w:val="22"/>
                <w:szCs w:val="22"/>
                <w:lang w:val="en-GB"/>
              </w:rPr>
              <w:t xml:space="preserve">of the UTF Guidelines </w:t>
            </w:r>
            <w:r w:rsidRPr="00B77DCE">
              <w:rPr>
                <w:rFonts w:ascii="Tahoma" w:hAnsi="Tahoma" w:cs="Tahoma"/>
                <w:sz w:val="22"/>
                <w:szCs w:val="22"/>
                <w:lang w:val="en-GB"/>
              </w:rPr>
              <w:t xml:space="preserve">by stating the relevant section in the prospectus where the disclosure is made: </w:t>
            </w:r>
          </w:p>
          <w:p w14:paraId="1522A7FE" w14:textId="77777777" w:rsidR="00FA3136" w:rsidRPr="00B77DCE" w:rsidRDefault="00FA3136" w:rsidP="00891EB8">
            <w:pPr>
              <w:pStyle w:val="ListParagraph"/>
              <w:numPr>
                <w:ilvl w:val="0"/>
                <w:numId w:val="269"/>
              </w:numPr>
              <w:spacing w:line="276" w:lineRule="auto"/>
              <w:ind w:right="31"/>
              <w:jc w:val="both"/>
              <w:rPr>
                <w:rFonts w:ascii="Tahoma" w:hAnsi="Tahoma" w:cs="Tahoma"/>
                <w:snapToGrid w:val="0"/>
                <w:color w:val="000000"/>
                <w:sz w:val="22"/>
                <w:szCs w:val="22"/>
                <w:lang w:val="en-GB"/>
              </w:rPr>
            </w:pPr>
            <w:r w:rsidRPr="00B77DCE">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2080087815"/>
                <w:placeholder>
                  <w:docPart w:val="6750696F22F949AEA2A5989AF4F84B40"/>
                </w:placeholder>
                <w:showingPlcHdr/>
                <w:text/>
              </w:sdtPr>
              <w:sdtEndPr/>
              <w:sdtContent>
                <w:r w:rsidRPr="00B77DCE">
                  <w:rPr>
                    <w:rStyle w:val="PlaceholderText"/>
                    <w:rFonts w:ascii="Tahoma" w:hAnsi="Tahoma" w:cs="Tahoma"/>
                    <w:sz w:val="22"/>
                    <w:szCs w:val="22"/>
                  </w:rPr>
                  <w:t>Click or tap here to enter text.</w:t>
                </w:r>
              </w:sdtContent>
            </w:sdt>
          </w:p>
          <w:p w14:paraId="6D938214" w14:textId="77777777" w:rsidR="00FA3136" w:rsidRPr="00B77DCE" w:rsidRDefault="00FA3136" w:rsidP="00891EB8">
            <w:pPr>
              <w:pStyle w:val="ListParagraph"/>
              <w:numPr>
                <w:ilvl w:val="0"/>
                <w:numId w:val="268"/>
              </w:numPr>
              <w:jc w:val="both"/>
              <w:rPr>
                <w:rFonts w:ascii="Tahoma" w:hAnsi="Tahoma" w:cs="Tahoma"/>
                <w:sz w:val="22"/>
                <w:szCs w:val="22"/>
                <w:lang w:val="en-GB"/>
              </w:rPr>
            </w:pPr>
            <w:r w:rsidRPr="00B77DCE">
              <w:rPr>
                <w:rFonts w:ascii="Tahoma" w:hAnsi="Tahoma" w:cs="Tahoma"/>
                <w:snapToGrid w:val="0"/>
                <w:color w:val="000000"/>
                <w:sz w:val="22"/>
                <w:szCs w:val="22"/>
                <w:lang w:val="en-GB"/>
              </w:rPr>
              <w:t xml:space="preserve">Page number(s): </w:t>
            </w:r>
            <w:sdt>
              <w:sdtPr>
                <w:rPr>
                  <w:rFonts w:ascii="Tahoma" w:hAnsi="Tahoma" w:cs="Tahoma"/>
                  <w:snapToGrid w:val="0"/>
                  <w:color w:val="000000"/>
                  <w:sz w:val="22"/>
                  <w:szCs w:val="22"/>
                  <w:lang w:val="en-GB"/>
                </w:rPr>
                <w:id w:val="585967798"/>
                <w:placeholder>
                  <w:docPart w:val="6750696F22F949AEA2A5989AF4F84B40"/>
                </w:placeholder>
                <w:showingPlcHdr/>
                <w:text/>
              </w:sdtPr>
              <w:sdtEndPr/>
              <w:sdtContent>
                <w:r w:rsidRPr="00B77DCE">
                  <w:rPr>
                    <w:rStyle w:val="PlaceholderText"/>
                    <w:rFonts w:ascii="Tahoma" w:hAnsi="Tahoma" w:cs="Tahoma"/>
                    <w:sz w:val="22"/>
                    <w:szCs w:val="22"/>
                  </w:rPr>
                  <w:t>Click or tap here to enter text.</w:t>
                </w:r>
              </w:sdtContent>
            </w:sdt>
          </w:p>
          <w:p w14:paraId="165A7A9F" w14:textId="57955AA0" w:rsidR="007E2571" w:rsidRDefault="007E2571" w:rsidP="00DD62ED">
            <w:pPr>
              <w:jc w:val="both"/>
              <w:rPr>
                <w:rFonts w:ascii="Tahoma" w:hAnsi="Tahoma" w:cs="Tahoma"/>
                <w:sz w:val="22"/>
                <w:szCs w:val="22"/>
                <w:lang w:val="en-GB"/>
              </w:rPr>
            </w:pPr>
          </w:p>
        </w:tc>
      </w:tr>
    </w:tbl>
    <w:p w14:paraId="09B72AED" w14:textId="77777777" w:rsidR="001A2AA7" w:rsidRDefault="001A2AA7" w:rsidP="00D31414">
      <w:pPr>
        <w:rPr>
          <w:snapToGrid w:val="0"/>
          <w:sz w:val="22"/>
          <w:lang w:val="en-GB"/>
        </w:rPr>
      </w:pPr>
    </w:p>
    <w:p w14:paraId="52F6882F" w14:textId="77777777" w:rsidR="00B043BB" w:rsidRDefault="00B043BB" w:rsidP="00D31414">
      <w:pPr>
        <w:rPr>
          <w:snapToGrid w:val="0"/>
          <w:sz w:val="22"/>
          <w:lang w:val="en-GB"/>
        </w:rPr>
      </w:pPr>
    </w:p>
    <w:p w14:paraId="56D354DB" w14:textId="77777777" w:rsidR="00B043BB" w:rsidRDefault="00B043BB" w:rsidP="00D31414">
      <w:pPr>
        <w:rPr>
          <w:snapToGrid w:val="0"/>
          <w:sz w:val="22"/>
          <w:lang w:val="en-GB"/>
        </w:rPr>
      </w:pPr>
    </w:p>
    <w:p w14:paraId="046B30FA" w14:textId="77777777" w:rsidR="00B043BB" w:rsidRPr="00D31414" w:rsidRDefault="00B043BB" w:rsidP="00D31414">
      <w:pPr>
        <w:jc w:val="center"/>
        <w:rPr>
          <w:snapToGrid w:val="0"/>
          <w:sz w:val="20"/>
          <w:lang w:val="en-GB"/>
        </w:rPr>
      </w:pPr>
      <w:r w:rsidRPr="00D31414">
        <w:rPr>
          <w:rFonts w:ascii="Tahoma" w:hAnsi="Tahoma" w:cs="Tahoma"/>
          <w:i/>
          <w:snapToGrid w:val="0"/>
          <w:sz w:val="20"/>
          <w:lang w:val="en-GB"/>
        </w:rPr>
        <w:t xml:space="preserve">[The rest of this page </w:t>
      </w:r>
      <w:proofErr w:type="gramStart"/>
      <w:r w:rsidRPr="00D31414">
        <w:rPr>
          <w:rFonts w:ascii="Tahoma" w:hAnsi="Tahoma" w:cs="Tahoma"/>
          <w:i/>
          <w:snapToGrid w:val="0"/>
          <w:sz w:val="20"/>
          <w:lang w:val="en-GB"/>
        </w:rPr>
        <w:t>is intentionally left</w:t>
      </w:r>
      <w:proofErr w:type="gramEnd"/>
      <w:r w:rsidRPr="00D31414">
        <w:rPr>
          <w:rFonts w:ascii="Tahoma" w:hAnsi="Tahoma" w:cs="Tahoma"/>
          <w:i/>
          <w:snapToGrid w:val="0"/>
          <w:sz w:val="20"/>
          <w:lang w:val="en-GB"/>
        </w:rPr>
        <w:t xml:space="preserve"> blank]</w:t>
      </w:r>
    </w:p>
    <w:p w14:paraId="1F428B03" w14:textId="77777777" w:rsidR="008B04FE" w:rsidRDefault="008B04FE" w:rsidP="008B04FE">
      <w:pPr>
        <w:rPr>
          <w:rFonts w:ascii="Tahoma" w:hAnsi="Tahoma" w:cs="Tahoma"/>
          <w:sz w:val="22"/>
          <w:szCs w:val="22"/>
          <w:lang w:val="en-GB"/>
        </w:rPr>
      </w:pPr>
    </w:p>
    <w:p w14:paraId="56DBC1AA" w14:textId="77777777" w:rsidR="00B043BB" w:rsidRDefault="00B043BB" w:rsidP="008B04FE">
      <w:pPr>
        <w:pStyle w:val="Heading4"/>
        <w:ind w:right="20"/>
        <w:rPr>
          <w:lang w:val="en-GB"/>
        </w:rPr>
      </w:pPr>
      <w:r>
        <w:rPr>
          <w:lang w:val="en-GB"/>
        </w:rPr>
        <w:br w:type="page"/>
      </w:r>
    </w:p>
    <w:p w14:paraId="47A16CDA" w14:textId="52B78313" w:rsidR="008B04FE" w:rsidRPr="008B04FE" w:rsidRDefault="008B04FE" w:rsidP="008B04FE">
      <w:pPr>
        <w:pStyle w:val="Heading4"/>
        <w:ind w:right="20"/>
        <w:rPr>
          <w:lang w:val="en-GB"/>
        </w:rPr>
      </w:pPr>
      <w:r w:rsidRPr="000A71F0">
        <w:rPr>
          <w:lang w:val="en-GB"/>
        </w:rPr>
        <w:lastRenderedPageBreak/>
        <w:t xml:space="preserve">Part C – Appendix </w:t>
      </w:r>
      <w:r>
        <w:rPr>
          <w:lang w:val="en-GB"/>
        </w:rPr>
        <w:t>IV</w:t>
      </w:r>
      <w:r w:rsidRPr="009C3CDE">
        <w:rPr>
          <w:lang w:val="en-GB"/>
        </w:rPr>
        <w:t>:</w:t>
      </w:r>
      <w:r>
        <w:rPr>
          <w:lang w:val="en-GB"/>
        </w:rPr>
        <w:t xml:space="preserve"> </w:t>
      </w:r>
      <w:r w:rsidRPr="003D537F">
        <w:rPr>
          <w:lang w:val="en-GB"/>
        </w:rPr>
        <w:t>A</w:t>
      </w:r>
      <w:r>
        <w:rPr>
          <w:lang w:val="en-GB"/>
        </w:rPr>
        <w:t>dditional Requirements for a</w:t>
      </w:r>
      <w:r w:rsidRPr="008B04FE">
        <w:t xml:space="preserve"> </w:t>
      </w:r>
      <w:r w:rsidRPr="008B04FE">
        <w:rPr>
          <w:lang w:val="en-GB"/>
        </w:rPr>
        <w:t>Fund-of-</w:t>
      </w:r>
      <w:r w:rsidR="003235CA" w:rsidRPr="008B04FE">
        <w:rPr>
          <w:lang w:val="en-GB"/>
        </w:rPr>
        <w:t>Funds</w:t>
      </w:r>
    </w:p>
    <w:p w14:paraId="16D9B5B9" w14:textId="167B765C" w:rsidR="008B04FE" w:rsidRDefault="008B04FE" w:rsidP="008B04FE">
      <w:pPr>
        <w:rPr>
          <w:rFonts w:ascii="Tahoma" w:hAnsi="Tahoma" w:cs="Tahoma"/>
          <w:sz w:val="22"/>
          <w:szCs w:val="22"/>
          <w:lang w:val="en-GB"/>
        </w:rPr>
      </w:pPr>
    </w:p>
    <w:tbl>
      <w:tblPr>
        <w:tblStyle w:val="TableGrid1"/>
        <w:tblW w:w="8784" w:type="dxa"/>
        <w:tblLayout w:type="fixed"/>
        <w:tblLook w:val="04A0" w:firstRow="1" w:lastRow="0" w:firstColumn="1" w:lastColumn="0" w:noHBand="0" w:noVBand="1"/>
      </w:tblPr>
      <w:tblGrid>
        <w:gridCol w:w="2262"/>
        <w:gridCol w:w="695"/>
        <w:gridCol w:w="728"/>
        <w:gridCol w:w="5099"/>
      </w:tblGrid>
      <w:tr w:rsidR="00DD62ED" w:rsidRPr="003D537F" w14:paraId="527AE158" w14:textId="77777777" w:rsidTr="00FA35A9">
        <w:trPr>
          <w:tblHeader/>
        </w:trPr>
        <w:tc>
          <w:tcPr>
            <w:tcW w:w="2262" w:type="dxa"/>
            <w:vMerge w:val="restart"/>
            <w:shd w:val="clear" w:color="auto" w:fill="D9D9D9" w:themeFill="background1" w:themeFillShade="D9"/>
          </w:tcPr>
          <w:p w14:paraId="3E6CC124" w14:textId="77777777" w:rsidR="00DD62ED" w:rsidRPr="00D31414" w:rsidRDefault="00DD62ED" w:rsidP="00594836">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UTF Guidelines </w:t>
            </w:r>
          </w:p>
        </w:tc>
        <w:tc>
          <w:tcPr>
            <w:tcW w:w="1423" w:type="dxa"/>
            <w:gridSpan w:val="2"/>
            <w:shd w:val="clear" w:color="auto" w:fill="D9D9D9" w:themeFill="background1" w:themeFillShade="D9"/>
          </w:tcPr>
          <w:p w14:paraId="6D3A4762" w14:textId="77777777" w:rsidR="00DD62ED" w:rsidRPr="00D31414" w:rsidRDefault="00DD62ED" w:rsidP="00594836">
            <w:pPr>
              <w:jc w:val="center"/>
              <w:rPr>
                <w:rFonts w:ascii="Tahoma" w:hAnsi="Tahoma" w:cs="Tahoma"/>
                <w:b/>
                <w:sz w:val="22"/>
                <w:szCs w:val="22"/>
                <w:lang w:val="en-GB"/>
              </w:rPr>
            </w:pPr>
            <w:proofErr w:type="gramStart"/>
            <w:r w:rsidRPr="00D31414">
              <w:rPr>
                <w:rFonts w:ascii="Tahoma" w:hAnsi="Tahoma" w:cs="Tahoma"/>
                <w:b/>
                <w:sz w:val="22"/>
                <w:szCs w:val="22"/>
                <w:lang w:val="en-GB"/>
              </w:rPr>
              <w:t>Complied with?</w:t>
            </w:r>
            <w:proofErr w:type="gramEnd"/>
          </w:p>
        </w:tc>
        <w:tc>
          <w:tcPr>
            <w:tcW w:w="5099" w:type="dxa"/>
            <w:vMerge w:val="restart"/>
            <w:shd w:val="clear" w:color="auto" w:fill="D9D9D9" w:themeFill="background1" w:themeFillShade="D9"/>
          </w:tcPr>
          <w:p w14:paraId="1E6DA9E9" w14:textId="77777777" w:rsidR="00DD62ED" w:rsidRDefault="00DD62ED" w:rsidP="00DD62ED">
            <w:pPr>
              <w:pStyle w:val="ListParagraph"/>
              <w:numPr>
                <w:ilvl w:val="0"/>
                <w:numId w:val="266"/>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6FD17B7A" w14:textId="49BB3B30" w:rsidR="00DD62ED" w:rsidRPr="00FA35A9" w:rsidRDefault="00DD62ED" w:rsidP="00DD62ED">
            <w:pPr>
              <w:pStyle w:val="ListParagraph"/>
              <w:numPr>
                <w:ilvl w:val="0"/>
                <w:numId w:val="266"/>
              </w:numPr>
              <w:jc w:val="both"/>
              <w:rPr>
                <w:rFonts w:ascii="Tahoma" w:hAnsi="Tahoma" w:cs="Tahoma"/>
                <w:b/>
                <w:sz w:val="22"/>
                <w:szCs w:val="22"/>
                <w:lang w:val="en-GB"/>
              </w:rPr>
            </w:pPr>
            <w:r w:rsidRPr="00FA35A9">
              <w:rPr>
                <w:rFonts w:ascii="Tahoma" w:hAnsi="Tahoma" w:cs="Tahoma"/>
                <w:b/>
                <w:sz w:val="22"/>
                <w:szCs w:val="22"/>
                <w:lang w:val="en-GB"/>
              </w:rPr>
              <w:t>If No, please explain the reason</w:t>
            </w:r>
          </w:p>
        </w:tc>
      </w:tr>
      <w:tr w:rsidR="00DD62ED" w:rsidRPr="003D537F" w14:paraId="7BF82984" w14:textId="77777777" w:rsidTr="00FA35A9">
        <w:trPr>
          <w:tblHeader/>
        </w:trPr>
        <w:tc>
          <w:tcPr>
            <w:tcW w:w="2262" w:type="dxa"/>
            <w:vMerge/>
          </w:tcPr>
          <w:p w14:paraId="4F23C7B5" w14:textId="77777777" w:rsidR="00DD62ED" w:rsidRPr="00D31414" w:rsidRDefault="00DD62ED" w:rsidP="00594836">
            <w:pPr>
              <w:rPr>
                <w:rFonts w:ascii="Tahoma" w:hAnsi="Tahoma" w:cs="Tahoma"/>
                <w:b/>
                <w:sz w:val="22"/>
                <w:szCs w:val="22"/>
                <w:lang w:val="en-GB"/>
              </w:rPr>
            </w:pPr>
          </w:p>
        </w:tc>
        <w:tc>
          <w:tcPr>
            <w:tcW w:w="695" w:type="dxa"/>
            <w:shd w:val="clear" w:color="auto" w:fill="D9D9D9" w:themeFill="background1" w:themeFillShade="D9"/>
          </w:tcPr>
          <w:p w14:paraId="2AB14352" w14:textId="77777777" w:rsidR="00DD62ED" w:rsidRPr="00D31414" w:rsidRDefault="00DD62ED" w:rsidP="00594836">
            <w:pPr>
              <w:jc w:val="center"/>
              <w:rPr>
                <w:rFonts w:ascii="Tahoma" w:hAnsi="Tahoma" w:cs="Tahoma"/>
                <w:b/>
                <w:sz w:val="22"/>
                <w:szCs w:val="22"/>
                <w:lang w:val="en-GB"/>
              </w:rPr>
            </w:pPr>
            <w:r w:rsidRPr="00D31414">
              <w:rPr>
                <w:rFonts w:ascii="Tahoma" w:hAnsi="Tahoma" w:cs="Tahoma"/>
                <w:b/>
                <w:sz w:val="22"/>
                <w:szCs w:val="22"/>
                <w:lang w:val="en-GB"/>
              </w:rPr>
              <w:t>Yes</w:t>
            </w:r>
          </w:p>
        </w:tc>
        <w:tc>
          <w:tcPr>
            <w:tcW w:w="728" w:type="dxa"/>
            <w:shd w:val="clear" w:color="auto" w:fill="D9D9D9" w:themeFill="background1" w:themeFillShade="D9"/>
          </w:tcPr>
          <w:p w14:paraId="0D629814" w14:textId="07B34DD6" w:rsidR="00DD62ED" w:rsidRPr="00D31414" w:rsidRDefault="00DD62ED" w:rsidP="00594836">
            <w:pPr>
              <w:jc w:val="center"/>
              <w:rPr>
                <w:rFonts w:ascii="Tahoma" w:hAnsi="Tahoma" w:cs="Tahoma"/>
                <w:b/>
                <w:sz w:val="22"/>
                <w:szCs w:val="22"/>
                <w:lang w:val="en-GB"/>
              </w:rPr>
            </w:pPr>
            <w:r w:rsidRPr="00D31414">
              <w:rPr>
                <w:rFonts w:ascii="Tahoma" w:hAnsi="Tahoma" w:cs="Tahoma"/>
                <w:b/>
                <w:sz w:val="22"/>
                <w:szCs w:val="22"/>
                <w:lang w:val="en-GB"/>
              </w:rPr>
              <w:t>No</w:t>
            </w:r>
          </w:p>
        </w:tc>
        <w:tc>
          <w:tcPr>
            <w:tcW w:w="5099" w:type="dxa"/>
            <w:vMerge/>
          </w:tcPr>
          <w:p w14:paraId="1A70FF20" w14:textId="77777777" w:rsidR="00DD62ED" w:rsidRPr="003D537F" w:rsidRDefault="00DD62ED" w:rsidP="00594836">
            <w:pPr>
              <w:rPr>
                <w:rFonts w:ascii="Tahoma" w:hAnsi="Tahoma" w:cs="Tahoma"/>
                <w:sz w:val="22"/>
                <w:szCs w:val="22"/>
                <w:lang w:val="en-GB"/>
              </w:rPr>
            </w:pPr>
          </w:p>
        </w:tc>
      </w:tr>
      <w:tr w:rsidR="00DD62ED" w:rsidRPr="00F70A16" w14:paraId="75757889" w14:textId="77777777" w:rsidTr="00594836">
        <w:tc>
          <w:tcPr>
            <w:tcW w:w="8784" w:type="dxa"/>
            <w:gridSpan w:val="4"/>
            <w:shd w:val="clear" w:color="auto" w:fill="D9D9D9" w:themeFill="background1" w:themeFillShade="D9"/>
          </w:tcPr>
          <w:p w14:paraId="7A5DA450" w14:textId="77777777" w:rsidR="00DD62ED" w:rsidRPr="00F70A16" w:rsidRDefault="00DD62ED" w:rsidP="00594836">
            <w:pPr>
              <w:jc w:val="both"/>
              <w:rPr>
                <w:rFonts w:ascii="Tahoma" w:hAnsi="Tahoma" w:cs="Tahoma"/>
                <w:sz w:val="22"/>
                <w:szCs w:val="22"/>
                <w:lang w:val="en-GB"/>
              </w:rPr>
            </w:pPr>
            <w:r w:rsidRPr="008B04FE">
              <w:rPr>
                <w:rFonts w:ascii="Tahoma" w:hAnsi="Tahoma" w:cs="Tahoma"/>
                <w:b/>
                <w:sz w:val="22"/>
                <w:szCs w:val="22"/>
                <w:lang w:val="en-GB"/>
              </w:rPr>
              <w:t>Schedule B – Appendix I</w:t>
            </w:r>
            <w:r>
              <w:rPr>
                <w:rFonts w:ascii="Tahoma" w:hAnsi="Tahoma" w:cs="Tahoma"/>
                <w:b/>
                <w:sz w:val="22"/>
                <w:szCs w:val="22"/>
                <w:lang w:val="en-GB"/>
              </w:rPr>
              <w:t>II</w:t>
            </w:r>
            <w:r w:rsidRPr="008B04FE">
              <w:rPr>
                <w:rFonts w:ascii="Tahoma" w:hAnsi="Tahoma" w:cs="Tahoma"/>
                <w:b/>
                <w:sz w:val="22"/>
                <w:szCs w:val="22"/>
                <w:lang w:val="en-GB"/>
              </w:rPr>
              <w:t xml:space="preserve">: </w:t>
            </w:r>
            <w:r w:rsidRPr="00B043BB">
              <w:rPr>
                <w:rFonts w:ascii="Tahoma" w:hAnsi="Tahoma" w:cs="Tahoma"/>
                <w:b/>
                <w:sz w:val="22"/>
                <w:szCs w:val="22"/>
                <w:lang w:val="en-GB"/>
              </w:rPr>
              <w:t>Fund-of-funds</w:t>
            </w:r>
            <w:r w:rsidRPr="00F70A16">
              <w:rPr>
                <w:rFonts w:ascii="Tahoma" w:hAnsi="Tahoma" w:cs="Tahoma"/>
                <w:b/>
                <w:i/>
                <w:sz w:val="22"/>
                <w:szCs w:val="22"/>
                <w:lang w:val="en-GB"/>
              </w:rPr>
              <w:t xml:space="preserve"> </w:t>
            </w:r>
          </w:p>
        </w:tc>
      </w:tr>
      <w:tr w:rsidR="00DD62ED" w:rsidRPr="008B04FE" w14:paraId="6A5D2F4A" w14:textId="77777777" w:rsidTr="00594836">
        <w:tc>
          <w:tcPr>
            <w:tcW w:w="8784" w:type="dxa"/>
            <w:gridSpan w:val="4"/>
            <w:shd w:val="clear" w:color="auto" w:fill="auto"/>
          </w:tcPr>
          <w:p w14:paraId="369E1A21" w14:textId="77777777" w:rsidR="00DD62ED" w:rsidRPr="008B04FE" w:rsidRDefault="00DD62ED" w:rsidP="00594836">
            <w:pPr>
              <w:jc w:val="both"/>
              <w:rPr>
                <w:rFonts w:ascii="Tahoma" w:hAnsi="Tahoma" w:cs="Tahoma"/>
                <w:b/>
                <w:sz w:val="22"/>
                <w:szCs w:val="22"/>
                <w:lang w:val="en-GB"/>
              </w:rPr>
            </w:pPr>
            <w:r w:rsidRPr="00F70A16">
              <w:rPr>
                <w:rFonts w:ascii="Tahoma" w:hAnsi="Tahoma" w:cs="Tahoma"/>
                <w:b/>
                <w:i/>
                <w:sz w:val="22"/>
                <w:szCs w:val="22"/>
                <w:lang w:val="en-GB"/>
              </w:rPr>
              <w:t>General</w:t>
            </w:r>
          </w:p>
        </w:tc>
      </w:tr>
      <w:tr w:rsidR="00DD62ED" w:rsidRPr="00F70A16" w14:paraId="1A94B3FD" w14:textId="77777777" w:rsidTr="00FA35A9">
        <w:tc>
          <w:tcPr>
            <w:tcW w:w="2262" w:type="dxa"/>
          </w:tcPr>
          <w:p w14:paraId="13EC18C8" w14:textId="77777777" w:rsidR="00DD62ED" w:rsidRPr="00F70A16" w:rsidRDefault="00DD62ED" w:rsidP="00594836">
            <w:pPr>
              <w:rPr>
                <w:rFonts w:ascii="Tahoma" w:hAnsi="Tahoma" w:cs="Tahoma"/>
                <w:sz w:val="22"/>
                <w:szCs w:val="22"/>
                <w:lang w:val="en-GB"/>
              </w:rPr>
            </w:pPr>
            <w:r w:rsidRPr="00F70A16">
              <w:rPr>
                <w:rFonts w:ascii="Tahoma" w:hAnsi="Tahoma" w:cs="Tahoma"/>
                <w:sz w:val="22"/>
                <w:szCs w:val="22"/>
                <w:lang w:val="en-GB"/>
              </w:rPr>
              <w:t>Paragraph (1)</w:t>
            </w:r>
          </w:p>
        </w:tc>
        <w:tc>
          <w:tcPr>
            <w:tcW w:w="695" w:type="dxa"/>
          </w:tcPr>
          <w:p w14:paraId="637F5D89" w14:textId="77777777" w:rsidR="00DD62ED" w:rsidRPr="00F70A16" w:rsidRDefault="00272A3B" w:rsidP="00594836">
            <w:pPr>
              <w:jc w:val="center"/>
              <w:rPr>
                <w:rFonts w:ascii="Tahoma" w:hAnsi="Tahoma" w:cs="Tahoma"/>
                <w:sz w:val="22"/>
                <w:szCs w:val="22"/>
                <w:lang w:val="en-GB"/>
              </w:rPr>
            </w:pPr>
            <w:sdt>
              <w:sdtPr>
                <w:rPr>
                  <w:rFonts w:ascii="Tahoma" w:hAnsi="Tahoma" w:cs="Tahoma"/>
                  <w:sz w:val="22"/>
                  <w:szCs w:val="22"/>
                  <w:lang w:val="en-GB"/>
                </w:rPr>
                <w:id w:val="-277497767"/>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tc>
          <w:tcPr>
            <w:tcW w:w="728" w:type="dxa"/>
          </w:tcPr>
          <w:p w14:paraId="78F0DF30" w14:textId="2647FB16" w:rsidR="00DD62ED" w:rsidRPr="00F70A16" w:rsidRDefault="00272A3B" w:rsidP="00594836">
            <w:pPr>
              <w:jc w:val="center"/>
              <w:rPr>
                <w:rFonts w:ascii="Tahoma" w:hAnsi="Tahoma" w:cs="Tahoma"/>
                <w:sz w:val="22"/>
                <w:szCs w:val="22"/>
                <w:lang w:val="en-GB"/>
              </w:rPr>
            </w:pPr>
            <w:sdt>
              <w:sdtPr>
                <w:rPr>
                  <w:rFonts w:ascii="Tahoma" w:hAnsi="Tahoma" w:cs="Tahoma"/>
                  <w:sz w:val="22"/>
                  <w:szCs w:val="22"/>
                  <w:lang w:val="en-GB"/>
                </w:rPr>
                <w:id w:val="-1510053029"/>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42103314"/>
            <w:placeholder>
              <w:docPart w:val="B2D1A251FD7D41CD84658AF928F83987"/>
            </w:placeholder>
            <w:showingPlcHdr/>
          </w:sdtPr>
          <w:sdtEndPr/>
          <w:sdtContent>
            <w:tc>
              <w:tcPr>
                <w:tcW w:w="5099" w:type="dxa"/>
              </w:tcPr>
              <w:p w14:paraId="4BAF2E6C" w14:textId="77777777" w:rsidR="00DD62ED" w:rsidRPr="00F70A16" w:rsidRDefault="00DD62ED" w:rsidP="00594836">
                <w:pPr>
                  <w:rPr>
                    <w:rFonts w:ascii="Tahoma" w:hAnsi="Tahoma" w:cs="Tahoma"/>
                    <w:sz w:val="22"/>
                    <w:szCs w:val="22"/>
                    <w:lang w:val="en-GB"/>
                  </w:rPr>
                </w:pPr>
                <w:r w:rsidRPr="00F70A16">
                  <w:rPr>
                    <w:rStyle w:val="PlaceholderText"/>
                    <w:lang w:val="en-GB"/>
                  </w:rPr>
                  <w:t>Click or tap here to enter text.</w:t>
                </w:r>
              </w:p>
            </w:tc>
          </w:sdtContent>
        </w:sdt>
      </w:tr>
      <w:tr w:rsidR="00DD62ED" w:rsidRPr="00F70A16" w14:paraId="2D56727A" w14:textId="77777777" w:rsidTr="00DD62ED">
        <w:tc>
          <w:tcPr>
            <w:tcW w:w="2262" w:type="dxa"/>
          </w:tcPr>
          <w:p w14:paraId="1164E6BC" w14:textId="466B1361" w:rsidR="00DD62ED" w:rsidRPr="00F70A16" w:rsidRDefault="00DD62ED" w:rsidP="00DD62ED">
            <w:pPr>
              <w:rPr>
                <w:rFonts w:ascii="Tahoma" w:hAnsi="Tahoma" w:cs="Tahoma"/>
                <w:sz w:val="22"/>
                <w:szCs w:val="22"/>
                <w:lang w:val="en-GB"/>
              </w:rPr>
            </w:pPr>
            <w:r w:rsidRPr="00F70A16">
              <w:rPr>
                <w:rFonts w:ascii="Tahoma" w:hAnsi="Tahoma" w:cs="Tahoma"/>
                <w:sz w:val="22"/>
                <w:szCs w:val="22"/>
                <w:lang w:val="en-GB"/>
              </w:rPr>
              <w:t>Paragraph (2)</w:t>
            </w:r>
          </w:p>
        </w:tc>
        <w:tc>
          <w:tcPr>
            <w:tcW w:w="695" w:type="dxa"/>
          </w:tcPr>
          <w:p w14:paraId="66F4689A" w14:textId="732D6DBB" w:rsidR="00DD62ED" w:rsidRPr="00F70A16" w:rsidRDefault="00272A3B" w:rsidP="00DD62ED">
            <w:pPr>
              <w:jc w:val="center"/>
              <w:rPr>
                <w:rFonts w:ascii="Segoe UI Symbol" w:hAnsi="Segoe UI Symbol" w:cs="Tahoma"/>
                <w:sz w:val="22"/>
                <w:szCs w:val="22"/>
                <w:lang w:val="en-GB"/>
              </w:rPr>
            </w:pPr>
            <w:sdt>
              <w:sdtPr>
                <w:rPr>
                  <w:rFonts w:ascii="Tahoma" w:hAnsi="Tahoma" w:cs="Tahoma"/>
                  <w:sz w:val="22"/>
                  <w:szCs w:val="22"/>
                  <w:lang w:val="en-GB"/>
                </w:rPr>
                <w:id w:val="821779014"/>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tc>
          <w:tcPr>
            <w:tcW w:w="728" w:type="dxa"/>
          </w:tcPr>
          <w:p w14:paraId="495DBF86" w14:textId="30D7886F" w:rsidR="00DD62ED" w:rsidRPr="00F70A16" w:rsidRDefault="00272A3B" w:rsidP="00DD62ED">
            <w:pPr>
              <w:jc w:val="center"/>
              <w:rPr>
                <w:rFonts w:ascii="Segoe UI Symbol" w:hAnsi="Segoe UI Symbol" w:cs="Tahoma"/>
                <w:sz w:val="22"/>
                <w:szCs w:val="22"/>
                <w:lang w:val="en-GB"/>
              </w:rPr>
            </w:pPr>
            <w:sdt>
              <w:sdtPr>
                <w:rPr>
                  <w:rFonts w:ascii="Tahoma" w:hAnsi="Tahoma" w:cs="Tahoma"/>
                  <w:sz w:val="22"/>
                  <w:szCs w:val="22"/>
                  <w:lang w:val="en-GB"/>
                </w:rPr>
                <w:id w:val="-2026778208"/>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1308975879"/>
            <w:placeholder>
              <w:docPart w:val="A1659288ED0745B9A4CE325B01A5C1C1"/>
            </w:placeholder>
            <w:showingPlcHdr/>
          </w:sdtPr>
          <w:sdtEndPr/>
          <w:sdtContent>
            <w:tc>
              <w:tcPr>
                <w:tcW w:w="5099" w:type="dxa"/>
              </w:tcPr>
              <w:p w14:paraId="2C8960E1" w14:textId="5799DA92" w:rsidR="00DD62ED" w:rsidRDefault="00DD62ED" w:rsidP="00DD62ED">
                <w:pPr>
                  <w:rPr>
                    <w:rFonts w:ascii="Tahoma" w:hAnsi="Tahoma" w:cs="Tahoma"/>
                    <w:sz w:val="22"/>
                    <w:szCs w:val="22"/>
                    <w:lang w:val="en-GB"/>
                  </w:rPr>
                </w:pPr>
                <w:r w:rsidRPr="00F70A16">
                  <w:rPr>
                    <w:rStyle w:val="PlaceholderText"/>
                    <w:lang w:val="en-GB"/>
                  </w:rPr>
                  <w:t>Click or tap here to enter text.</w:t>
                </w:r>
              </w:p>
            </w:tc>
          </w:sdtContent>
        </w:sdt>
      </w:tr>
      <w:tr w:rsidR="00DD62ED" w:rsidRPr="00F70A16" w14:paraId="51FEAE95" w14:textId="77777777" w:rsidTr="00DD62ED">
        <w:tc>
          <w:tcPr>
            <w:tcW w:w="2262" w:type="dxa"/>
          </w:tcPr>
          <w:p w14:paraId="6B7AF454" w14:textId="3DC55594" w:rsidR="00DD62ED" w:rsidRPr="00F70A16" w:rsidRDefault="00DD62ED" w:rsidP="00DD62ED">
            <w:pPr>
              <w:rPr>
                <w:rFonts w:ascii="Tahoma" w:hAnsi="Tahoma" w:cs="Tahoma"/>
                <w:sz w:val="22"/>
                <w:szCs w:val="22"/>
                <w:lang w:val="en-GB"/>
              </w:rPr>
            </w:pPr>
            <w:r w:rsidRPr="00F70A16">
              <w:rPr>
                <w:rFonts w:ascii="Tahoma" w:hAnsi="Tahoma" w:cs="Tahoma"/>
                <w:sz w:val="22"/>
                <w:szCs w:val="22"/>
                <w:lang w:val="en-GB"/>
              </w:rPr>
              <w:t>Paragraph (5)</w:t>
            </w:r>
          </w:p>
        </w:tc>
        <w:tc>
          <w:tcPr>
            <w:tcW w:w="695" w:type="dxa"/>
          </w:tcPr>
          <w:p w14:paraId="66FC268F" w14:textId="658DAA1B" w:rsidR="00DD62ED" w:rsidRPr="00F70A16" w:rsidRDefault="00272A3B" w:rsidP="00DD62ED">
            <w:pPr>
              <w:jc w:val="center"/>
              <w:rPr>
                <w:rFonts w:ascii="Segoe UI Symbol" w:hAnsi="Segoe UI Symbol" w:cs="Tahoma"/>
                <w:sz w:val="22"/>
                <w:szCs w:val="22"/>
                <w:lang w:val="en-GB"/>
              </w:rPr>
            </w:pPr>
            <w:sdt>
              <w:sdtPr>
                <w:rPr>
                  <w:rFonts w:ascii="Tahoma" w:hAnsi="Tahoma" w:cs="Tahoma"/>
                  <w:sz w:val="22"/>
                  <w:szCs w:val="22"/>
                  <w:lang w:val="en-GB"/>
                </w:rPr>
                <w:id w:val="436874300"/>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tc>
          <w:tcPr>
            <w:tcW w:w="728" w:type="dxa"/>
          </w:tcPr>
          <w:p w14:paraId="72603974" w14:textId="06C3B909" w:rsidR="00DD62ED" w:rsidRPr="00F70A16" w:rsidRDefault="00272A3B" w:rsidP="00DD62ED">
            <w:pPr>
              <w:jc w:val="center"/>
              <w:rPr>
                <w:rFonts w:ascii="Segoe UI Symbol" w:hAnsi="Segoe UI Symbol" w:cs="Tahoma"/>
                <w:sz w:val="22"/>
                <w:szCs w:val="22"/>
                <w:lang w:val="en-GB"/>
              </w:rPr>
            </w:pPr>
            <w:sdt>
              <w:sdtPr>
                <w:rPr>
                  <w:rFonts w:ascii="Tahoma" w:hAnsi="Tahoma" w:cs="Tahoma"/>
                  <w:sz w:val="22"/>
                  <w:szCs w:val="22"/>
                  <w:lang w:val="en-GB"/>
                </w:rPr>
                <w:id w:val="1172377039"/>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114765894"/>
            <w:placeholder>
              <w:docPart w:val="1D8292D790A04F289C4F025F5E81911A"/>
            </w:placeholder>
            <w:showingPlcHdr/>
          </w:sdtPr>
          <w:sdtEndPr/>
          <w:sdtContent>
            <w:tc>
              <w:tcPr>
                <w:tcW w:w="5099" w:type="dxa"/>
              </w:tcPr>
              <w:p w14:paraId="7088FA7E" w14:textId="1D9E3EFA" w:rsidR="00DD62ED" w:rsidRDefault="00DD62ED" w:rsidP="00DD62ED">
                <w:pPr>
                  <w:rPr>
                    <w:rFonts w:ascii="Tahoma" w:hAnsi="Tahoma" w:cs="Tahoma"/>
                    <w:sz w:val="22"/>
                    <w:szCs w:val="22"/>
                    <w:lang w:val="en-GB"/>
                  </w:rPr>
                </w:pPr>
                <w:r w:rsidRPr="00F70A16">
                  <w:rPr>
                    <w:rStyle w:val="PlaceholderText"/>
                    <w:lang w:val="en-GB"/>
                  </w:rPr>
                  <w:t>Click or tap here to enter text.</w:t>
                </w:r>
              </w:p>
            </w:tc>
          </w:sdtContent>
        </w:sdt>
      </w:tr>
      <w:tr w:rsidR="00DD62ED" w:rsidRPr="00F70A16" w14:paraId="30C84EBF" w14:textId="77777777" w:rsidTr="00594836">
        <w:tc>
          <w:tcPr>
            <w:tcW w:w="8784" w:type="dxa"/>
            <w:gridSpan w:val="4"/>
          </w:tcPr>
          <w:p w14:paraId="6CD7E064" w14:textId="51858D37" w:rsidR="00DD62ED" w:rsidRDefault="00DD62ED" w:rsidP="00DD62ED">
            <w:pPr>
              <w:rPr>
                <w:rFonts w:ascii="Tahoma" w:hAnsi="Tahoma" w:cs="Tahoma"/>
                <w:sz w:val="22"/>
                <w:szCs w:val="22"/>
                <w:lang w:val="en-GB"/>
              </w:rPr>
            </w:pPr>
            <w:r w:rsidRPr="00F70A16">
              <w:rPr>
                <w:rFonts w:ascii="Tahoma" w:hAnsi="Tahoma" w:cs="Tahoma"/>
                <w:b/>
                <w:i/>
                <w:sz w:val="22"/>
                <w:szCs w:val="22"/>
                <w:lang w:val="en-GB"/>
              </w:rPr>
              <w:t>Investment Spread Limits</w:t>
            </w:r>
          </w:p>
        </w:tc>
      </w:tr>
      <w:tr w:rsidR="00DD62ED" w:rsidRPr="00F70A16" w14:paraId="02DC0451" w14:textId="77777777" w:rsidTr="00DD62ED">
        <w:tc>
          <w:tcPr>
            <w:tcW w:w="2262" w:type="dxa"/>
          </w:tcPr>
          <w:p w14:paraId="0C9A800F" w14:textId="22CB3B16" w:rsidR="00DD62ED" w:rsidRPr="00F70A16" w:rsidRDefault="00DD62ED" w:rsidP="00DD62ED">
            <w:pPr>
              <w:rPr>
                <w:rFonts w:ascii="Tahoma" w:hAnsi="Tahoma" w:cs="Tahoma"/>
                <w:sz w:val="22"/>
                <w:szCs w:val="22"/>
                <w:lang w:val="en-GB"/>
              </w:rPr>
            </w:pPr>
            <w:r w:rsidRPr="00F70A16">
              <w:rPr>
                <w:rFonts w:ascii="Tahoma" w:hAnsi="Tahoma" w:cs="Tahoma"/>
                <w:sz w:val="22"/>
                <w:szCs w:val="22"/>
                <w:lang w:val="en-GB"/>
              </w:rPr>
              <w:t>Paragraph (7)</w:t>
            </w:r>
          </w:p>
        </w:tc>
        <w:tc>
          <w:tcPr>
            <w:tcW w:w="695" w:type="dxa"/>
          </w:tcPr>
          <w:p w14:paraId="1E2F856F" w14:textId="42C898F0" w:rsidR="00DD62ED" w:rsidRPr="00F70A16" w:rsidRDefault="00272A3B" w:rsidP="00DD62ED">
            <w:pPr>
              <w:jc w:val="center"/>
              <w:rPr>
                <w:rFonts w:ascii="Segoe UI Symbol" w:hAnsi="Segoe UI Symbol" w:cs="Tahoma"/>
                <w:sz w:val="22"/>
                <w:szCs w:val="22"/>
                <w:lang w:val="en-GB"/>
              </w:rPr>
            </w:pPr>
            <w:sdt>
              <w:sdtPr>
                <w:rPr>
                  <w:rFonts w:ascii="Tahoma" w:hAnsi="Tahoma" w:cs="Tahoma"/>
                  <w:sz w:val="22"/>
                  <w:szCs w:val="22"/>
                  <w:lang w:val="en-GB"/>
                </w:rPr>
                <w:id w:val="-292285286"/>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tc>
          <w:tcPr>
            <w:tcW w:w="728" w:type="dxa"/>
          </w:tcPr>
          <w:p w14:paraId="201EBFD4" w14:textId="249FF912" w:rsidR="00DD62ED" w:rsidRPr="00F70A16" w:rsidRDefault="00272A3B" w:rsidP="00DD62ED">
            <w:pPr>
              <w:jc w:val="center"/>
              <w:rPr>
                <w:rFonts w:ascii="Segoe UI Symbol" w:hAnsi="Segoe UI Symbol" w:cs="Tahoma"/>
                <w:sz w:val="22"/>
                <w:szCs w:val="22"/>
                <w:lang w:val="en-GB"/>
              </w:rPr>
            </w:pPr>
            <w:sdt>
              <w:sdtPr>
                <w:rPr>
                  <w:rFonts w:ascii="Tahoma" w:hAnsi="Tahoma" w:cs="Tahoma"/>
                  <w:sz w:val="22"/>
                  <w:szCs w:val="22"/>
                  <w:lang w:val="en-GB"/>
                </w:rPr>
                <w:id w:val="-1483767932"/>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921298875"/>
            <w:placeholder>
              <w:docPart w:val="312905CE50F54E268A6C96180FE71C22"/>
            </w:placeholder>
            <w:showingPlcHdr/>
          </w:sdtPr>
          <w:sdtEndPr/>
          <w:sdtContent>
            <w:tc>
              <w:tcPr>
                <w:tcW w:w="5099" w:type="dxa"/>
              </w:tcPr>
              <w:p w14:paraId="56B1ECF3" w14:textId="2822DEC3" w:rsidR="00DD62ED" w:rsidRDefault="00DD62ED" w:rsidP="00DD62ED">
                <w:pPr>
                  <w:rPr>
                    <w:rFonts w:ascii="Tahoma" w:hAnsi="Tahoma" w:cs="Tahoma"/>
                    <w:sz w:val="22"/>
                    <w:szCs w:val="22"/>
                    <w:lang w:val="en-GB"/>
                  </w:rPr>
                </w:pPr>
                <w:r w:rsidRPr="00F70A16">
                  <w:rPr>
                    <w:rStyle w:val="PlaceholderText"/>
                    <w:lang w:val="en-GB"/>
                  </w:rPr>
                  <w:t>Click or tap here to enter text.</w:t>
                </w:r>
              </w:p>
            </w:tc>
          </w:sdtContent>
        </w:sdt>
      </w:tr>
      <w:tr w:rsidR="00DD62ED" w:rsidRPr="00F70A16" w14:paraId="1C12BD9E" w14:textId="77777777" w:rsidTr="00DD62ED">
        <w:tc>
          <w:tcPr>
            <w:tcW w:w="2262" w:type="dxa"/>
          </w:tcPr>
          <w:p w14:paraId="48D40B3D" w14:textId="7E21214C" w:rsidR="00DD62ED" w:rsidRPr="00F70A16" w:rsidRDefault="00DD62ED" w:rsidP="00DD62ED">
            <w:pPr>
              <w:rPr>
                <w:rFonts w:ascii="Tahoma" w:hAnsi="Tahoma" w:cs="Tahoma"/>
                <w:sz w:val="22"/>
                <w:szCs w:val="22"/>
                <w:lang w:val="en-GB"/>
              </w:rPr>
            </w:pPr>
            <w:r w:rsidRPr="00F70A16">
              <w:rPr>
                <w:rFonts w:ascii="Tahoma" w:hAnsi="Tahoma" w:cs="Tahoma"/>
                <w:sz w:val="22"/>
                <w:szCs w:val="22"/>
                <w:lang w:val="en-GB"/>
              </w:rPr>
              <w:t>Paragraph (8)</w:t>
            </w:r>
          </w:p>
        </w:tc>
        <w:tc>
          <w:tcPr>
            <w:tcW w:w="695" w:type="dxa"/>
          </w:tcPr>
          <w:p w14:paraId="09BFFD61" w14:textId="61C6DA72" w:rsidR="00DD62ED" w:rsidRPr="00F70A16" w:rsidRDefault="00272A3B" w:rsidP="00DD62ED">
            <w:pPr>
              <w:jc w:val="center"/>
              <w:rPr>
                <w:rFonts w:ascii="Segoe UI Symbol" w:hAnsi="Segoe UI Symbol" w:cs="Tahoma"/>
                <w:sz w:val="22"/>
                <w:szCs w:val="22"/>
                <w:lang w:val="en-GB"/>
              </w:rPr>
            </w:pPr>
            <w:sdt>
              <w:sdtPr>
                <w:rPr>
                  <w:rFonts w:ascii="Tahoma" w:hAnsi="Tahoma" w:cs="Tahoma"/>
                  <w:sz w:val="22"/>
                  <w:szCs w:val="22"/>
                  <w:lang w:val="en-GB"/>
                </w:rPr>
                <w:id w:val="1251925365"/>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tc>
          <w:tcPr>
            <w:tcW w:w="728" w:type="dxa"/>
          </w:tcPr>
          <w:p w14:paraId="25681A07" w14:textId="24B7242D" w:rsidR="00DD62ED" w:rsidRPr="00F70A16" w:rsidRDefault="00272A3B" w:rsidP="00DD62ED">
            <w:pPr>
              <w:jc w:val="center"/>
              <w:rPr>
                <w:rFonts w:ascii="Segoe UI Symbol" w:hAnsi="Segoe UI Symbol" w:cs="Tahoma"/>
                <w:sz w:val="22"/>
                <w:szCs w:val="22"/>
                <w:lang w:val="en-GB"/>
              </w:rPr>
            </w:pPr>
            <w:sdt>
              <w:sdtPr>
                <w:rPr>
                  <w:rFonts w:ascii="Tahoma" w:hAnsi="Tahoma" w:cs="Tahoma"/>
                  <w:sz w:val="22"/>
                  <w:szCs w:val="22"/>
                  <w:lang w:val="en-GB"/>
                </w:rPr>
                <w:id w:val="1016204271"/>
                <w14:checkbox>
                  <w14:checked w14:val="0"/>
                  <w14:checkedState w14:val="2611" w14:font="Segoe UI Light"/>
                  <w14:uncheckedState w14:val="2610" w14:font="Segoe UI Light"/>
                </w14:checkbox>
              </w:sdtPr>
              <w:sdtEnd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498775332"/>
            <w:placeholder>
              <w:docPart w:val="43231ECF6B0D433BB7652DC1040F4801"/>
            </w:placeholder>
            <w:showingPlcHdr/>
          </w:sdtPr>
          <w:sdtEndPr/>
          <w:sdtContent>
            <w:tc>
              <w:tcPr>
                <w:tcW w:w="5099" w:type="dxa"/>
              </w:tcPr>
              <w:p w14:paraId="25BB4354" w14:textId="20F3A73E" w:rsidR="00DD62ED" w:rsidRDefault="00DD62ED" w:rsidP="00DD62ED">
                <w:pPr>
                  <w:rPr>
                    <w:rFonts w:ascii="Tahoma" w:hAnsi="Tahoma" w:cs="Tahoma"/>
                    <w:sz w:val="22"/>
                    <w:szCs w:val="22"/>
                    <w:lang w:val="en-GB"/>
                  </w:rPr>
                </w:pPr>
                <w:r w:rsidRPr="00F70A16">
                  <w:rPr>
                    <w:rStyle w:val="PlaceholderText"/>
                    <w:lang w:val="en-GB"/>
                  </w:rPr>
                  <w:t>Click or tap here to enter text.</w:t>
                </w:r>
              </w:p>
            </w:tc>
          </w:sdtContent>
        </w:sdt>
      </w:tr>
    </w:tbl>
    <w:p w14:paraId="197876D9" w14:textId="439673BA" w:rsidR="00DD62ED" w:rsidRDefault="00DD62ED" w:rsidP="008B04FE">
      <w:pPr>
        <w:rPr>
          <w:rFonts w:ascii="Tahoma" w:hAnsi="Tahoma" w:cs="Tahoma"/>
          <w:sz w:val="22"/>
          <w:szCs w:val="22"/>
          <w:lang w:val="en-GB"/>
        </w:rPr>
      </w:pPr>
    </w:p>
    <w:p w14:paraId="7DE28593" w14:textId="77777777" w:rsidR="00DD62ED" w:rsidRDefault="00DD62ED" w:rsidP="008B04FE">
      <w:pPr>
        <w:rPr>
          <w:rFonts w:ascii="Tahoma" w:hAnsi="Tahoma" w:cs="Tahoma"/>
          <w:sz w:val="22"/>
          <w:szCs w:val="22"/>
          <w:lang w:val="en-GB"/>
        </w:rPr>
      </w:pPr>
    </w:p>
    <w:p w14:paraId="40988B05" w14:textId="77777777" w:rsidR="001A2AA7" w:rsidRDefault="001A2AA7" w:rsidP="00D31414">
      <w:pPr>
        <w:rPr>
          <w:snapToGrid w:val="0"/>
          <w:sz w:val="22"/>
          <w:lang w:val="en-GB"/>
        </w:rPr>
      </w:pPr>
    </w:p>
    <w:p w14:paraId="371A1AC1" w14:textId="77777777" w:rsidR="00FE45F1" w:rsidRDefault="00FE45F1" w:rsidP="00D31414">
      <w:pPr>
        <w:jc w:val="center"/>
        <w:rPr>
          <w:rFonts w:ascii="Tahoma" w:hAnsi="Tahoma" w:cs="Tahoma"/>
          <w:i/>
          <w:snapToGrid w:val="0"/>
          <w:sz w:val="20"/>
          <w:lang w:val="en-GB"/>
        </w:rPr>
      </w:pPr>
    </w:p>
    <w:p w14:paraId="7F813314" w14:textId="77777777" w:rsidR="00FE45F1" w:rsidRDefault="00FE45F1" w:rsidP="00D31414">
      <w:pPr>
        <w:jc w:val="center"/>
        <w:rPr>
          <w:rFonts w:ascii="Tahoma" w:hAnsi="Tahoma" w:cs="Tahoma"/>
          <w:i/>
          <w:snapToGrid w:val="0"/>
          <w:sz w:val="20"/>
          <w:lang w:val="en-GB"/>
        </w:rPr>
      </w:pPr>
    </w:p>
    <w:p w14:paraId="1A9185B9" w14:textId="77777777" w:rsidR="008B04FE" w:rsidRPr="00D31414" w:rsidRDefault="00B043BB" w:rsidP="00D31414">
      <w:pPr>
        <w:jc w:val="center"/>
        <w:rPr>
          <w:rFonts w:ascii="Tahoma" w:hAnsi="Tahoma" w:cs="Tahoma"/>
          <w:i/>
          <w:snapToGrid w:val="0"/>
          <w:sz w:val="20"/>
          <w:lang w:val="en-GB"/>
        </w:rPr>
      </w:pPr>
      <w:r w:rsidRPr="00D31414">
        <w:rPr>
          <w:rFonts w:ascii="Tahoma" w:hAnsi="Tahoma" w:cs="Tahoma"/>
          <w:i/>
          <w:snapToGrid w:val="0"/>
          <w:sz w:val="20"/>
          <w:lang w:val="en-GB"/>
        </w:rPr>
        <w:t xml:space="preserve">[The rest of this page </w:t>
      </w:r>
      <w:proofErr w:type="gramStart"/>
      <w:r w:rsidRPr="00D31414">
        <w:rPr>
          <w:rFonts w:ascii="Tahoma" w:hAnsi="Tahoma" w:cs="Tahoma"/>
          <w:i/>
          <w:snapToGrid w:val="0"/>
          <w:sz w:val="20"/>
          <w:lang w:val="en-GB"/>
        </w:rPr>
        <w:t>is intentionally left</w:t>
      </w:r>
      <w:proofErr w:type="gramEnd"/>
      <w:r w:rsidRPr="00D31414">
        <w:rPr>
          <w:rFonts w:ascii="Tahoma" w:hAnsi="Tahoma" w:cs="Tahoma"/>
          <w:i/>
          <w:snapToGrid w:val="0"/>
          <w:sz w:val="20"/>
          <w:lang w:val="en-GB"/>
        </w:rPr>
        <w:t xml:space="preserve"> blank]</w:t>
      </w:r>
    </w:p>
    <w:p w14:paraId="5BC3BCA2" w14:textId="77777777" w:rsidR="00B043BB" w:rsidRDefault="00B043BB">
      <w:pPr>
        <w:rPr>
          <w:snapToGrid w:val="0"/>
          <w:sz w:val="22"/>
          <w:lang w:val="en-GB"/>
        </w:rPr>
      </w:pPr>
      <w:r>
        <w:rPr>
          <w:snapToGrid w:val="0"/>
          <w:sz w:val="22"/>
          <w:lang w:val="en-GB"/>
        </w:rPr>
        <w:br w:type="page"/>
      </w:r>
    </w:p>
    <w:p w14:paraId="7F28760E" w14:textId="77777777" w:rsidR="00B043BB" w:rsidRPr="008B04FE" w:rsidRDefault="00B043BB" w:rsidP="00B043BB">
      <w:pPr>
        <w:pStyle w:val="Heading4"/>
        <w:ind w:right="20"/>
        <w:rPr>
          <w:lang w:val="en-GB"/>
        </w:rPr>
      </w:pPr>
      <w:r w:rsidRPr="000A71F0">
        <w:rPr>
          <w:lang w:val="en-GB"/>
        </w:rPr>
        <w:lastRenderedPageBreak/>
        <w:t xml:space="preserve">Part C – Appendix </w:t>
      </w:r>
      <w:r>
        <w:rPr>
          <w:lang w:val="en-GB"/>
        </w:rPr>
        <w:t>V</w:t>
      </w:r>
      <w:r w:rsidRPr="009C3CDE">
        <w:rPr>
          <w:lang w:val="en-GB"/>
        </w:rPr>
        <w:t>:</w:t>
      </w:r>
      <w:r>
        <w:rPr>
          <w:lang w:val="en-GB"/>
        </w:rPr>
        <w:t xml:space="preserve"> </w:t>
      </w:r>
      <w:r w:rsidRPr="003D537F">
        <w:rPr>
          <w:lang w:val="en-GB"/>
        </w:rPr>
        <w:t>A</w:t>
      </w:r>
      <w:r>
        <w:rPr>
          <w:lang w:val="en-GB"/>
        </w:rPr>
        <w:t>dditional Requirements for a</w:t>
      </w:r>
      <w:r w:rsidRPr="008B04FE">
        <w:t xml:space="preserve"> </w:t>
      </w:r>
      <w:r w:rsidR="00FE45F1">
        <w:rPr>
          <w:lang w:val="en-GB"/>
        </w:rPr>
        <w:t>Feeder Fund</w:t>
      </w:r>
    </w:p>
    <w:p w14:paraId="4E45E3CE" w14:textId="77777777" w:rsidR="00B043BB" w:rsidRDefault="00B043BB" w:rsidP="00D31414">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B043BB" w:rsidRPr="003D537F" w14:paraId="74238C5F" w14:textId="77777777" w:rsidTr="00254CFB">
        <w:trPr>
          <w:tblHeader/>
        </w:trPr>
        <w:tc>
          <w:tcPr>
            <w:tcW w:w="2262" w:type="dxa"/>
            <w:vMerge w:val="restart"/>
            <w:shd w:val="clear" w:color="auto" w:fill="D9D9D9" w:themeFill="background1" w:themeFillShade="D9"/>
          </w:tcPr>
          <w:p w14:paraId="6A414541" w14:textId="77777777" w:rsidR="00B043BB" w:rsidRPr="009C3CDE" w:rsidRDefault="00B043BB" w:rsidP="00D31414">
            <w:pPr>
              <w:rPr>
                <w:rFonts w:ascii="Tahoma" w:eastAsia="Times New Roman" w:hAnsi="Tahoma" w:cs="Tahoma"/>
                <w:b/>
                <w:sz w:val="22"/>
                <w:szCs w:val="22"/>
                <w:lang w:val="en-GB"/>
              </w:rPr>
            </w:pPr>
            <w:r w:rsidRPr="009C3CDE">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650AAC46" w14:textId="77777777" w:rsidR="00B043BB" w:rsidRPr="009C3CDE" w:rsidRDefault="00B043BB" w:rsidP="00254CFB">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4392" w:type="dxa"/>
            <w:vMerge w:val="restart"/>
            <w:shd w:val="clear" w:color="auto" w:fill="D9D9D9" w:themeFill="background1" w:themeFillShade="D9"/>
          </w:tcPr>
          <w:p w14:paraId="55AC67A1" w14:textId="77777777" w:rsidR="00951643" w:rsidRDefault="00951643" w:rsidP="007B1CBC">
            <w:pPr>
              <w:pStyle w:val="ListParagraph"/>
              <w:numPr>
                <w:ilvl w:val="0"/>
                <w:numId w:val="266"/>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657FD537" w14:textId="11843998" w:rsidR="00B043BB" w:rsidRPr="003D537F" w:rsidRDefault="00951643" w:rsidP="00951643">
            <w:pPr>
              <w:pStyle w:val="ListParagraph"/>
              <w:numPr>
                <w:ilvl w:val="0"/>
                <w:numId w:val="266"/>
              </w:numPr>
              <w:jc w:val="both"/>
              <w:rPr>
                <w:rFonts w:ascii="Tahoma" w:hAnsi="Tahoma" w:cs="Tahoma"/>
                <w:sz w:val="22"/>
                <w:szCs w:val="22"/>
                <w:lang w:val="en-GB"/>
              </w:rPr>
            </w:pPr>
            <w:r>
              <w:rPr>
                <w:rFonts w:ascii="Tahoma" w:hAnsi="Tahoma" w:cs="Tahoma"/>
                <w:b/>
                <w:sz w:val="22"/>
                <w:szCs w:val="22"/>
                <w:lang w:val="en-GB"/>
              </w:rPr>
              <w:t>If No or N/A, please explain the reason</w:t>
            </w:r>
          </w:p>
        </w:tc>
      </w:tr>
      <w:tr w:rsidR="00B043BB" w:rsidRPr="003D537F" w14:paraId="7557346F" w14:textId="77777777" w:rsidTr="00254CFB">
        <w:trPr>
          <w:tblHeader/>
        </w:trPr>
        <w:tc>
          <w:tcPr>
            <w:tcW w:w="2262" w:type="dxa"/>
            <w:vMerge/>
          </w:tcPr>
          <w:p w14:paraId="12CD2036" w14:textId="77777777" w:rsidR="00B043BB" w:rsidRPr="009C3CDE" w:rsidRDefault="00B043BB" w:rsidP="00254CFB">
            <w:pPr>
              <w:rPr>
                <w:rFonts w:ascii="Tahoma" w:hAnsi="Tahoma" w:cs="Tahoma"/>
                <w:b/>
                <w:sz w:val="22"/>
                <w:szCs w:val="22"/>
                <w:lang w:val="en-GB"/>
              </w:rPr>
            </w:pPr>
          </w:p>
        </w:tc>
        <w:tc>
          <w:tcPr>
            <w:tcW w:w="695" w:type="dxa"/>
            <w:shd w:val="clear" w:color="auto" w:fill="D9D9D9" w:themeFill="background1" w:themeFillShade="D9"/>
          </w:tcPr>
          <w:p w14:paraId="6259694B" w14:textId="77777777" w:rsidR="00B043BB" w:rsidRPr="009C3CDE" w:rsidRDefault="00B043BB" w:rsidP="00254CFB">
            <w:pPr>
              <w:jc w:val="center"/>
              <w:rPr>
                <w:rFonts w:ascii="Tahoma" w:hAnsi="Tahoma" w:cs="Tahoma"/>
                <w:b/>
                <w:sz w:val="22"/>
                <w:szCs w:val="22"/>
                <w:lang w:val="en-GB"/>
              </w:rPr>
            </w:pPr>
            <w:r w:rsidRPr="009C3CDE">
              <w:rPr>
                <w:rFonts w:ascii="Tahoma" w:hAnsi="Tahoma" w:cs="Tahoma"/>
                <w:b/>
                <w:sz w:val="22"/>
                <w:szCs w:val="22"/>
                <w:lang w:val="en-GB"/>
              </w:rPr>
              <w:t>Yes</w:t>
            </w:r>
          </w:p>
        </w:tc>
        <w:tc>
          <w:tcPr>
            <w:tcW w:w="726" w:type="dxa"/>
            <w:shd w:val="clear" w:color="auto" w:fill="D9D9D9" w:themeFill="background1" w:themeFillShade="D9"/>
          </w:tcPr>
          <w:p w14:paraId="1B294C7F" w14:textId="77777777" w:rsidR="00B043BB" w:rsidRPr="009C3CDE" w:rsidRDefault="00B043BB" w:rsidP="00254CFB">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1A686D58" w14:textId="77777777" w:rsidR="00B043BB" w:rsidRPr="009C3CDE" w:rsidRDefault="00B043BB" w:rsidP="00254CFB">
            <w:pPr>
              <w:jc w:val="center"/>
              <w:rPr>
                <w:rFonts w:ascii="Tahoma" w:hAnsi="Tahoma" w:cs="Tahoma"/>
                <w:b/>
                <w:sz w:val="22"/>
                <w:szCs w:val="22"/>
                <w:lang w:val="en-GB"/>
              </w:rPr>
            </w:pPr>
            <w:r w:rsidRPr="009C3CDE">
              <w:rPr>
                <w:rFonts w:ascii="Tahoma" w:hAnsi="Tahoma" w:cs="Tahoma"/>
                <w:b/>
                <w:sz w:val="22"/>
                <w:szCs w:val="22"/>
                <w:lang w:val="en-GB"/>
              </w:rPr>
              <w:t>N/A</w:t>
            </w:r>
          </w:p>
        </w:tc>
        <w:tc>
          <w:tcPr>
            <w:tcW w:w="4392" w:type="dxa"/>
            <w:vMerge/>
          </w:tcPr>
          <w:p w14:paraId="33378E34" w14:textId="77777777" w:rsidR="00B043BB" w:rsidRPr="003D537F" w:rsidRDefault="00B043BB" w:rsidP="00254CFB">
            <w:pPr>
              <w:rPr>
                <w:rFonts w:ascii="Tahoma" w:hAnsi="Tahoma" w:cs="Tahoma"/>
                <w:sz w:val="22"/>
                <w:szCs w:val="22"/>
                <w:lang w:val="en-GB"/>
              </w:rPr>
            </w:pPr>
          </w:p>
        </w:tc>
      </w:tr>
      <w:tr w:rsidR="00B043BB" w:rsidRPr="00F70A16" w14:paraId="2717FA09" w14:textId="77777777" w:rsidTr="00254CFB">
        <w:tc>
          <w:tcPr>
            <w:tcW w:w="8784" w:type="dxa"/>
            <w:gridSpan w:val="5"/>
            <w:shd w:val="clear" w:color="auto" w:fill="D9D9D9" w:themeFill="background1" w:themeFillShade="D9"/>
          </w:tcPr>
          <w:p w14:paraId="2D837478" w14:textId="77777777" w:rsidR="00B043BB" w:rsidRPr="00F70A16" w:rsidRDefault="00B043BB" w:rsidP="00254CFB">
            <w:pPr>
              <w:jc w:val="both"/>
              <w:rPr>
                <w:rFonts w:ascii="Tahoma" w:hAnsi="Tahoma" w:cs="Tahoma"/>
                <w:sz w:val="22"/>
                <w:szCs w:val="22"/>
                <w:lang w:val="en-GB"/>
              </w:rPr>
            </w:pPr>
            <w:r w:rsidRPr="008B04FE">
              <w:rPr>
                <w:rFonts w:ascii="Tahoma" w:hAnsi="Tahoma" w:cs="Tahoma"/>
                <w:b/>
                <w:sz w:val="22"/>
                <w:szCs w:val="22"/>
                <w:lang w:val="en-GB"/>
              </w:rPr>
              <w:t>Schedule B – Appendix I</w:t>
            </w:r>
            <w:r>
              <w:rPr>
                <w:rFonts w:ascii="Tahoma" w:hAnsi="Tahoma" w:cs="Tahoma"/>
                <w:b/>
                <w:sz w:val="22"/>
                <w:szCs w:val="22"/>
                <w:lang w:val="en-GB"/>
              </w:rPr>
              <w:t>V</w:t>
            </w:r>
            <w:r w:rsidRPr="008B04FE">
              <w:rPr>
                <w:rFonts w:ascii="Tahoma" w:hAnsi="Tahoma" w:cs="Tahoma"/>
                <w:b/>
                <w:sz w:val="22"/>
                <w:szCs w:val="22"/>
                <w:lang w:val="en-GB"/>
              </w:rPr>
              <w:t xml:space="preserve">: </w:t>
            </w:r>
            <w:r w:rsidRPr="00B043BB">
              <w:rPr>
                <w:rFonts w:ascii="Tahoma" w:hAnsi="Tahoma" w:cs="Tahoma"/>
                <w:b/>
                <w:sz w:val="22"/>
                <w:szCs w:val="22"/>
                <w:lang w:val="en-GB"/>
              </w:rPr>
              <w:t>Feeder Funds</w:t>
            </w:r>
          </w:p>
        </w:tc>
      </w:tr>
      <w:tr w:rsidR="008B04FE" w:rsidRPr="00F70A16" w14:paraId="2A12799E" w14:textId="77777777" w:rsidTr="008B04FE">
        <w:tc>
          <w:tcPr>
            <w:tcW w:w="2262" w:type="dxa"/>
          </w:tcPr>
          <w:p w14:paraId="39635464"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 xml:space="preserve">Paragraph (1)(a) </w:t>
            </w:r>
          </w:p>
        </w:tc>
        <w:tc>
          <w:tcPr>
            <w:tcW w:w="695" w:type="dxa"/>
          </w:tcPr>
          <w:p w14:paraId="32A95646"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190521814"/>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26" w:type="dxa"/>
          </w:tcPr>
          <w:p w14:paraId="255F7C05"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729155826"/>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09" w:type="dxa"/>
          </w:tcPr>
          <w:p w14:paraId="5B259552"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034001353"/>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010291024"/>
            <w:placeholder>
              <w:docPart w:val="FA43AA0BCAF74091A4516928E2EB8B32"/>
            </w:placeholder>
            <w:showingPlcHdr/>
          </w:sdtPr>
          <w:sdtEndPr/>
          <w:sdtContent>
            <w:tc>
              <w:tcPr>
                <w:tcW w:w="4392" w:type="dxa"/>
              </w:tcPr>
              <w:p w14:paraId="4BDE4BE5"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34CCE307" w14:textId="77777777" w:rsidTr="008B04FE">
        <w:tc>
          <w:tcPr>
            <w:tcW w:w="2262" w:type="dxa"/>
          </w:tcPr>
          <w:p w14:paraId="21D06BAE"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 xml:space="preserve">Paragraph (1)(b) </w:t>
            </w:r>
          </w:p>
        </w:tc>
        <w:tc>
          <w:tcPr>
            <w:tcW w:w="695" w:type="dxa"/>
          </w:tcPr>
          <w:p w14:paraId="53BFBE6A"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882120863"/>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26" w:type="dxa"/>
          </w:tcPr>
          <w:p w14:paraId="7DF8B7EE"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564299623"/>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09" w:type="dxa"/>
          </w:tcPr>
          <w:p w14:paraId="49B513FB"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620035784"/>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124765564"/>
            <w:placeholder>
              <w:docPart w:val="F9CF356ADE24452080D59A2D37CE84C0"/>
            </w:placeholder>
            <w:showingPlcHdr/>
          </w:sdtPr>
          <w:sdtEndPr/>
          <w:sdtContent>
            <w:tc>
              <w:tcPr>
                <w:tcW w:w="4392" w:type="dxa"/>
              </w:tcPr>
              <w:p w14:paraId="42CC5B07"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2444B8FA" w14:textId="77777777" w:rsidTr="008B04FE">
        <w:tc>
          <w:tcPr>
            <w:tcW w:w="2262" w:type="dxa"/>
          </w:tcPr>
          <w:p w14:paraId="332E41F6"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 xml:space="preserve">Paragraph (1)(c) </w:t>
            </w:r>
          </w:p>
        </w:tc>
        <w:tc>
          <w:tcPr>
            <w:tcW w:w="695" w:type="dxa"/>
          </w:tcPr>
          <w:p w14:paraId="10A5399C"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788355611"/>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26" w:type="dxa"/>
          </w:tcPr>
          <w:p w14:paraId="2D9FD4D6"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738015890"/>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09" w:type="dxa"/>
          </w:tcPr>
          <w:p w14:paraId="67B4F44D"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734900415"/>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64022996"/>
            <w:placeholder>
              <w:docPart w:val="37098AC6A5E44B7FA1E47C13F902F3ED"/>
            </w:placeholder>
            <w:showingPlcHdr/>
          </w:sdtPr>
          <w:sdtEndPr/>
          <w:sdtContent>
            <w:tc>
              <w:tcPr>
                <w:tcW w:w="4392" w:type="dxa"/>
              </w:tcPr>
              <w:p w14:paraId="240D10A8"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1A83C0B1" w14:textId="77777777" w:rsidTr="008B04FE">
        <w:tc>
          <w:tcPr>
            <w:tcW w:w="2262" w:type="dxa"/>
          </w:tcPr>
          <w:p w14:paraId="7B790E48" w14:textId="77777777" w:rsidR="008B04FE" w:rsidRPr="00F70A16" w:rsidRDefault="008B04FE">
            <w:pPr>
              <w:rPr>
                <w:rFonts w:ascii="Tahoma" w:hAnsi="Tahoma" w:cs="Tahoma"/>
                <w:sz w:val="22"/>
                <w:szCs w:val="22"/>
                <w:lang w:val="en-GB"/>
              </w:rPr>
            </w:pPr>
            <w:r w:rsidRPr="00F70A16">
              <w:rPr>
                <w:rFonts w:ascii="Tahoma" w:hAnsi="Tahoma" w:cs="Tahoma"/>
                <w:sz w:val="22"/>
                <w:szCs w:val="22"/>
                <w:lang w:val="en-GB"/>
              </w:rPr>
              <w:t>Paragraph (2)</w:t>
            </w:r>
          </w:p>
        </w:tc>
        <w:tc>
          <w:tcPr>
            <w:tcW w:w="695" w:type="dxa"/>
          </w:tcPr>
          <w:p w14:paraId="6E25DA96"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352879718"/>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26" w:type="dxa"/>
          </w:tcPr>
          <w:p w14:paraId="3D3FA534"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439188969"/>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09" w:type="dxa"/>
          </w:tcPr>
          <w:p w14:paraId="4DB18758"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337920603"/>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661732943"/>
            <w:placeholder>
              <w:docPart w:val="CE079401CD0D4047BAC0C3435DF90B0F"/>
            </w:placeholder>
            <w:showingPlcHdr/>
          </w:sdtPr>
          <w:sdtEndPr/>
          <w:sdtContent>
            <w:tc>
              <w:tcPr>
                <w:tcW w:w="4392" w:type="dxa"/>
              </w:tcPr>
              <w:p w14:paraId="2EA21170"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0E665DDA" w14:textId="77777777" w:rsidTr="008B04FE">
        <w:tc>
          <w:tcPr>
            <w:tcW w:w="2262" w:type="dxa"/>
          </w:tcPr>
          <w:p w14:paraId="4B841952"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Paragraph (6)</w:t>
            </w:r>
          </w:p>
        </w:tc>
        <w:tc>
          <w:tcPr>
            <w:tcW w:w="695" w:type="dxa"/>
            <w:tcBorders>
              <w:top w:val="single" w:sz="4" w:space="0" w:color="auto"/>
            </w:tcBorders>
          </w:tcPr>
          <w:p w14:paraId="25CC4285"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973216293"/>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26" w:type="dxa"/>
          </w:tcPr>
          <w:p w14:paraId="2820B917"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953443125"/>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09" w:type="dxa"/>
          </w:tcPr>
          <w:p w14:paraId="0A6979DB"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432432770"/>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927526098"/>
            <w:placeholder>
              <w:docPart w:val="29ED0D7C5C5748EDA72B6F13475EA57F"/>
            </w:placeholder>
            <w:showingPlcHdr/>
          </w:sdtPr>
          <w:sdtEndPr/>
          <w:sdtContent>
            <w:tc>
              <w:tcPr>
                <w:tcW w:w="4392" w:type="dxa"/>
              </w:tcPr>
              <w:p w14:paraId="0B747983"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24393CAF" w14:textId="77777777" w:rsidTr="008B04FE">
        <w:tc>
          <w:tcPr>
            <w:tcW w:w="2262" w:type="dxa"/>
          </w:tcPr>
          <w:p w14:paraId="082B1DB6"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Paragraph (7)</w:t>
            </w:r>
          </w:p>
        </w:tc>
        <w:tc>
          <w:tcPr>
            <w:tcW w:w="695" w:type="dxa"/>
          </w:tcPr>
          <w:p w14:paraId="791F745A"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361057759"/>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26" w:type="dxa"/>
          </w:tcPr>
          <w:p w14:paraId="46BFAB76"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274524122"/>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tc>
          <w:tcPr>
            <w:tcW w:w="709" w:type="dxa"/>
          </w:tcPr>
          <w:p w14:paraId="4221B6FE" w14:textId="77777777" w:rsidR="008B04FE" w:rsidRPr="00F70A16" w:rsidRDefault="00272A3B" w:rsidP="008B04FE">
            <w:pPr>
              <w:jc w:val="center"/>
              <w:rPr>
                <w:rFonts w:ascii="Tahoma" w:hAnsi="Tahoma" w:cs="Tahoma"/>
                <w:sz w:val="22"/>
                <w:szCs w:val="22"/>
                <w:lang w:val="en-GB"/>
              </w:rPr>
            </w:pPr>
            <w:sdt>
              <w:sdtPr>
                <w:rPr>
                  <w:rFonts w:ascii="Tahoma" w:hAnsi="Tahoma" w:cs="Tahoma"/>
                  <w:sz w:val="22"/>
                  <w:szCs w:val="22"/>
                  <w:lang w:val="en-GB"/>
                </w:rPr>
                <w:id w:val="123513334"/>
                <w14:checkbox>
                  <w14:checked w14:val="0"/>
                  <w14:checkedState w14:val="2611" w14:font="Segoe UI Light"/>
                  <w14:uncheckedState w14:val="2610" w14:font="Segoe UI Light"/>
                </w14:checkbox>
              </w:sdtPr>
              <w:sdtEnd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783022983"/>
            <w:placeholder>
              <w:docPart w:val="15DD3E08F81648808973E55827A6ECF4"/>
            </w:placeholder>
            <w:showingPlcHdr/>
          </w:sdtPr>
          <w:sdtEndPr/>
          <w:sdtContent>
            <w:tc>
              <w:tcPr>
                <w:tcW w:w="4392" w:type="dxa"/>
              </w:tcPr>
              <w:p w14:paraId="2276020C"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bl>
    <w:p w14:paraId="3F17EACD" w14:textId="77777777" w:rsidR="008B04FE" w:rsidRDefault="008B04FE" w:rsidP="00D31414">
      <w:pPr>
        <w:rPr>
          <w:snapToGrid w:val="0"/>
          <w:sz w:val="22"/>
          <w:lang w:val="en-GB"/>
        </w:rPr>
      </w:pPr>
    </w:p>
    <w:p w14:paraId="13978A6D" w14:textId="77777777" w:rsidR="00B043BB" w:rsidRDefault="00B043BB" w:rsidP="00D31414">
      <w:pPr>
        <w:rPr>
          <w:snapToGrid w:val="0"/>
          <w:sz w:val="22"/>
          <w:lang w:val="en-GB"/>
        </w:rPr>
      </w:pPr>
    </w:p>
    <w:p w14:paraId="37A623CE" w14:textId="77777777" w:rsidR="00FE45F1" w:rsidRPr="00D31414" w:rsidRDefault="00FE45F1" w:rsidP="00D31414">
      <w:pPr>
        <w:jc w:val="center"/>
        <w:rPr>
          <w:snapToGrid w:val="0"/>
          <w:sz w:val="20"/>
          <w:lang w:val="en-GB"/>
        </w:rPr>
      </w:pPr>
      <w:r w:rsidRPr="00D31414">
        <w:rPr>
          <w:rFonts w:ascii="Tahoma" w:hAnsi="Tahoma" w:cs="Tahoma"/>
          <w:i/>
          <w:snapToGrid w:val="0"/>
          <w:sz w:val="20"/>
          <w:lang w:val="en-GB"/>
        </w:rPr>
        <w:t xml:space="preserve">[The rest of this page </w:t>
      </w:r>
      <w:proofErr w:type="gramStart"/>
      <w:r w:rsidRPr="00D31414">
        <w:rPr>
          <w:rFonts w:ascii="Tahoma" w:hAnsi="Tahoma" w:cs="Tahoma"/>
          <w:i/>
          <w:snapToGrid w:val="0"/>
          <w:sz w:val="20"/>
          <w:lang w:val="en-GB"/>
        </w:rPr>
        <w:t>is intentionally left</w:t>
      </w:r>
      <w:proofErr w:type="gramEnd"/>
      <w:r w:rsidRPr="00D31414">
        <w:rPr>
          <w:rFonts w:ascii="Tahoma" w:hAnsi="Tahoma" w:cs="Tahoma"/>
          <w:i/>
          <w:snapToGrid w:val="0"/>
          <w:sz w:val="20"/>
          <w:lang w:val="en-GB"/>
        </w:rPr>
        <w:t xml:space="preserve"> blank]</w:t>
      </w:r>
    </w:p>
    <w:p w14:paraId="7BB8761E" w14:textId="77777777" w:rsidR="00FE45F1" w:rsidRDefault="00FE45F1" w:rsidP="00D31414">
      <w:pPr>
        <w:rPr>
          <w:snapToGrid w:val="0"/>
          <w:sz w:val="22"/>
          <w:lang w:val="en-GB"/>
        </w:rPr>
      </w:pPr>
    </w:p>
    <w:p w14:paraId="6E984665" w14:textId="77777777" w:rsidR="00E23F85" w:rsidRDefault="00E23F85" w:rsidP="00FE45F1">
      <w:pPr>
        <w:pStyle w:val="Heading4"/>
        <w:ind w:right="20"/>
        <w:rPr>
          <w:lang w:val="en-GB"/>
        </w:rPr>
      </w:pPr>
      <w:r>
        <w:rPr>
          <w:lang w:val="en-GB"/>
        </w:rPr>
        <w:br w:type="page"/>
      </w:r>
    </w:p>
    <w:p w14:paraId="62D1874D" w14:textId="77777777" w:rsidR="00FE45F1" w:rsidRPr="008B04FE" w:rsidRDefault="00FE45F1" w:rsidP="00FE45F1">
      <w:pPr>
        <w:pStyle w:val="Heading4"/>
        <w:ind w:right="20"/>
        <w:rPr>
          <w:lang w:val="en-GB"/>
        </w:rPr>
      </w:pPr>
      <w:r w:rsidRPr="000A71F0">
        <w:rPr>
          <w:lang w:val="en-GB"/>
        </w:rPr>
        <w:lastRenderedPageBreak/>
        <w:t xml:space="preserve">Part C – Appendix </w:t>
      </w:r>
      <w:r>
        <w:rPr>
          <w:lang w:val="en-GB"/>
        </w:rPr>
        <w:t>V</w:t>
      </w:r>
      <w:r w:rsidR="00E23F85">
        <w:rPr>
          <w:lang w:val="en-GB"/>
        </w:rPr>
        <w:t>I</w:t>
      </w:r>
      <w:r w:rsidRPr="009C3CDE">
        <w:rPr>
          <w:lang w:val="en-GB"/>
        </w:rPr>
        <w:t>:</w:t>
      </w:r>
      <w:r>
        <w:rPr>
          <w:lang w:val="en-GB"/>
        </w:rPr>
        <w:t xml:space="preserve"> </w:t>
      </w:r>
      <w:r w:rsidRPr="003D537F">
        <w:rPr>
          <w:lang w:val="en-GB"/>
        </w:rPr>
        <w:t>A</w:t>
      </w:r>
      <w:r>
        <w:rPr>
          <w:lang w:val="en-GB"/>
        </w:rPr>
        <w:t>dditional Requirements for an</w:t>
      </w:r>
      <w:r w:rsidRPr="008B04FE">
        <w:t xml:space="preserve"> </w:t>
      </w:r>
      <w:r>
        <w:rPr>
          <w:lang w:val="en-GB"/>
        </w:rPr>
        <w:t>Index Fund</w:t>
      </w:r>
    </w:p>
    <w:p w14:paraId="1B40837F" w14:textId="77777777" w:rsidR="00FE45F1" w:rsidRDefault="00FE45F1" w:rsidP="00FE45F1">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FE45F1" w:rsidRPr="003D537F" w14:paraId="33ECA85B" w14:textId="77777777" w:rsidTr="00254CFB">
        <w:trPr>
          <w:tblHeader/>
        </w:trPr>
        <w:tc>
          <w:tcPr>
            <w:tcW w:w="2262" w:type="dxa"/>
            <w:vMerge w:val="restart"/>
            <w:shd w:val="clear" w:color="auto" w:fill="D9D9D9" w:themeFill="background1" w:themeFillShade="D9"/>
          </w:tcPr>
          <w:p w14:paraId="15014F8B" w14:textId="77777777" w:rsidR="00FE45F1" w:rsidRPr="009C3CDE" w:rsidRDefault="00FE45F1" w:rsidP="00D31414">
            <w:pPr>
              <w:rPr>
                <w:rFonts w:ascii="Tahoma" w:eastAsia="Times New Roman" w:hAnsi="Tahoma" w:cs="Tahoma"/>
                <w:b/>
                <w:sz w:val="22"/>
                <w:szCs w:val="22"/>
                <w:lang w:val="en-GB"/>
              </w:rPr>
            </w:pPr>
            <w:r w:rsidRPr="009C3CDE">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6E554802" w14:textId="77777777" w:rsidR="00FE45F1" w:rsidRPr="009C3CDE" w:rsidRDefault="00FE45F1" w:rsidP="00254CFB">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4392" w:type="dxa"/>
            <w:vMerge w:val="restart"/>
            <w:shd w:val="clear" w:color="auto" w:fill="D9D9D9" w:themeFill="background1" w:themeFillShade="D9"/>
          </w:tcPr>
          <w:p w14:paraId="3CF9EA84" w14:textId="77777777" w:rsidR="00951643" w:rsidRDefault="00951643" w:rsidP="00951643">
            <w:pPr>
              <w:pStyle w:val="ListParagraph"/>
              <w:numPr>
                <w:ilvl w:val="0"/>
                <w:numId w:val="266"/>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58B85DA0" w14:textId="4DEBAF5B" w:rsidR="00FE45F1" w:rsidRPr="003D537F" w:rsidRDefault="00951643" w:rsidP="00951643">
            <w:pPr>
              <w:pStyle w:val="ListParagraph"/>
              <w:numPr>
                <w:ilvl w:val="0"/>
                <w:numId w:val="266"/>
              </w:numPr>
              <w:jc w:val="both"/>
              <w:rPr>
                <w:rFonts w:ascii="Tahoma" w:hAnsi="Tahoma" w:cs="Tahoma"/>
                <w:sz w:val="22"/>
                <w:szCs w:val="22"/>
                <w:lang w:val="en-GB"/>
              </w:rPr>
            </w:pPr>
            <w:r>
              <w:rPr>
                <w:rFonts w:ascii="Tahoma" w:hAnsi="Tahoma" w:cs="Tahoma"/>
                <w:b/>
                <w:sz w:val="22"/>
                <w:szCs w:val="22"/>
                <w:lang w:val="en-GB"/>
              </w:rPr>
              <w:t>If No or N/A, please explain the reason</w:t>
            </w:r>
          </w:p>
        </w:tc>
      </w:tr>
      <w:tr w:rsidR="00FE45F1" w:rsidRPr="003D537F" w14:paraId="721C23D7" w14:textId="77777777" w:rsidTr="00254CFB">
        <w:trPr>
          <w:tblHeader/>
        </w:trPr>
        <w:tc>
          <w:tcPr>
            <w:tcW w:w="2262" w:type="dxa"/>
            <w:vMerge/>
          </w:tcPr>
          <w:p w14:paraId="19036DBF" w14:textId="77777777" w:rsidR="00FE45F1" w:rsidRPr="009C3CDE" w:rsidRDefault="00FE45F1" w:rsidP="00254CFB">
            <w:pPr>
              <w:rPr>
                <w:rFonts w:ascii="Tahoma" w:hAnsi="Tahoma" w:cs="Tahoma"/>
                <w:b/>
                <w:sz w:val="22"/>
                <w:szCs w:val="22"/>
                <w:lang w:val="en-GB"/>
              </w:rPr>
            </w:pPr>
          </w:p>
        </w:tc>
        <w:tc>
          <w:tcPr>
            <w:tcW w:w="695" w:type="dxa"/>
            <w:shd w:val="clear" w:color="auto" w:fill="D9D9D9" w:themeFill="background1" w:themeFillShade="D9"/>
          </w:tcPr>
          <w:p w14:paraId="33960530"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Yes</w:t>
            </w:r>
          </w:p>
        </w:tc>
        <w:tc>
          <w:tcPr>
            <w:tcW w:w="726" w:type="dxa"/>
            <w:shd w:val="clear" w:color="auto" w:fill="D9D9D9" w:themeFill="background1" w:themeFillShade="D9"/>
          </w:tcPr>
          <w:p w14:paraId="1D51E33F"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6987B56F"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N/A</w:t>
            </w:r>
          </w:p>
        </w:tc>
        <w:tc>
          <w:tcPr>
            <w:tcW w:w="4392" w:type="dxa"/>
            <w:vMerge/>
          </w:tcPr>
          <w:p w14:paraId="16486374" w14:textId="77777777" w:rsidR="00FE45F1" w:rsidRPr="003D537F" w:rsidRDefault="00FE45F1" w:rsidP="00254CFB">
            <w:pPr>
              <w:rPr>
                <w:rFonts w:ascii="Tahoma" w:hAnsi="Tahoma" w:cs="Tahoma"/>
                <w:sz w:val="22"/>
                <w:szCs w:val="22"/>
                <w:lang w:val="en-GB"/>
              </w:rPr>
            </w:pPr>
          </w:p>
        </w:tc>
      </w:tr>
      <w:tr w:rsidR="00FE45F1" w:rsidRPr="00F70A16" w14:paraId="2C515509" w14:textId="77777777" w:rsidTr="00254CFB">
        <w:tc>
          <w:tcPr>
            <w:tcW w:w="8784" w:type="dxa"/>
            <w:gridSpan w:val="5"/>
            <w:shd w:val="clear" w:color="auto" w:fill="D9D9D9" w:themeFill="background1" w:themeFillShade="D9"/>
          </w:tcPr>
          <w:p w14:paraId="3C97F2FB" w14:textId="77777777" w:rsidR="00FE45F1" w:rsidRPr="00F70A16" w:rsidRDefault="00FE45F1" w:rsidP="00254CFB">
            <w:pPr>
              <w:jc w:val="both"/>
              <w:rPr>
                <w:rFonts w:ascii="Tahoma" w:hAnsi="Tahoma" w:cs="Tahoma"/>
                <w:sz w:val="22"/>
                <w:szCs w:val="22"/>
                <w:lang w:val="en-GB"/>
              </w:rPr>
            </w:pPr>
            <w:r>
              <w:rPr>
                <w:rFonts w:ascii="Tahoma" w:hAnsi="Tahoma" w:cs="Tahoma"/>
                <w:b/>
                <w:sz w:val="22"/>
                <w:szCs w:val="22"/>
                <w:lang w:val="en-GB"/>
              </w:rPr>
              <w:t>Schedule B – Appendix V</w:t>
            </w:r>
            <w:r w:rsidRPr="008B04FE">
              <w:rPr>
                <w:rFonts w:ascii="Tahoma" w:hAnsi="Tahoma" w:cs="Tahoma"/>
                <w:b/>
                <w:sz w:val="22"/>
                <w:szCs w:val="22"/>
                <w:lang w:val="en-GB"/>
              </w:rPr>
              <w:t xml:space="preserve">: </w:t>
            </w:r>
            <w:r>
              <w:rPr>
                <w:rFonts w:ascii="Tahoma" w:hAnsi="Tahoma" w:cs="Tahoma"/>
                <w:b/>
                <w:sz w:val="22"/>
                <w:szCs w:val="22"/>
                <w:lang w:val="en-GB"/>
              </w:rPr>
              <w:t>Index</w:t>
            </w:r>
            <w:r w:rsidRPr="00B043BB">
              <w:rPr>
                <w:rFonts w:ascii="Tahoma" w:hAnsi="Tahoma" w:cs="Tahoma"/>
                <w:b/>
                <w:sz w:val="22"/>
                <w:szCs w:val="22"/>
                <w:lang w:val="en-GB"/>
              </w:rPr>
              <w:t xml:space="preserve"> Funds</w:t>
            </w:r>
          </w:p>
        </w:tc>
      </w:tr>
      <w:tr w:rsidR="00FE45F1" w:rsidRPr="00F70A16" w14:paraId="76FB6A38" w14:textId="77777777" w:rsidTr="00254CFB">
        <w:tc>
          <w:tcPr>
            <w:tcW w:w="8784" w:type="dxa"/>
            <w:gridSpan w:val="5"/>
          </w:tcPr>
          <w:p w14:paraId="06794FEA" w14:textId="77777777" w:rsidR="00FE45F1" w:rsidRPr="00F70A16" w:rsidRDefault="00FE45F1" w:rsidP="00254CFB">
            <w:pPr>
              <w:rPr>
                <w:rFonts w:ascii="Tahoma" w:hAnsi="Tahoma" w:cs="Tahoma"/>
                <w:sz w:val="22"/>
                <w:szCs w:val="22"/>
                <w:lang w:val="en-GB"/>
              </w:rPr>
            </w:pPr>
            <w:r>
              <w:rPr>
                <w:rFonts w:ascii="Tahoma" w:hAnsi="Tahoma" w:cs="Tahoma"/>
                <w:b/>
                <w:i/>
                <w:sz w:val="22"/>
                <w:szCs w:val="22"/>
                <w:lang w:val="en-GB"/>
              </w:rPr>
              <w:t>Name of F</w:t>
            </w:r>
            <w:r w:rsidRPr="00F70A16">
              <w:rPr>
                <w:rFonts w:ascii="Tahoma" w:hAnsi="Tahoma" w:cs="Tahoma"/>
                <w:b/>
                <w:i/>
                <w:sz w:val="22"/>
                <w:szCs w:val="22"/>
                <w:lang w:val="en-GB"/>
              </w:rPr>
              <w:t>und</w:t>
            </w:r>
          </w:p>
        </w:tc>
      </w:tr>
      <w:tr w:rsidR="00FE45F1" w:rsidRPr="00F70A16" w14:paraId="6C2A6F62" w14:textId="77777777" w:rsidTr="00254CFB">
        <w:tc>
          <w:tcPr>
            <w:tcW w:w="2262" w:type="dxa"/>
          </w:tcPr>
          <w:p w14:paraId="2626D89C"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(2) </w:t>
            </w:r>
          </w:p>
        </w:tc>
        <w:tc>
          <w:tcPr>
            <w:tcW w:w="695" w:type="dxa"/>
          </w:tcPr>
          <w:p w14:paraId="3B50B2A9"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37512128"/>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21E2DD01"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524549919"/>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17454083"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526707775"/>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826205582"/>
            <w:placeholder>
              <w:docPart w:val="244A4791D4AF45F5861527A792A46A8E"/>
            </w:placeholder>
            <w:showingPlcHdr/>
          </w:sdtPr>
          <w:sdtEndPr/>
          <w:sdtContent>
            <w:tc>
              <w:tcPr>
                <w:tcW w:w="4392" w:type="dxa"/>
              </w:tcPr>
              <w:p w14:paraId="56C8B090"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FF7675A" w14:textId="77777777" w:rsidTr="00254CFB">
        <w:tc>
          <w:tcPr>
            <w:tcW w:w="8784" w:type="dxa"/>
            <w:gridSpan w:val="5"/>
          </w:tcPr>
          <w:p w14:paraId="32FFF219" w14:textId="77777777" w:rsidR="00FE45F1" w:rsidRPr="00F70A16" w:rsidRDefault="00FE45F1" w:rsidP="00254CFB">
            <w:pPr>
              <w:rPr>
                <w:rFonts w:ascii="Tahoma" w:hAnsi="Tahoma" w:cs="Tahoma"/>
                <w:sz w:val="22"/>
                <w:szCs w:val="22"/>
                <w:lang w:val="en-GB"/>
              </w:rPr>
            </w:pPr>
            <w:r w:rsidRPr="00F70A16">
              <w:rPr>
                <w:rFonts w:ascii="Tahoma" w:hAnsi="Tahoma" w:cs="Tahoma"/>
                <w:b/>
                <w:i/>
                <w:sz w:val="22"/>
                <w:szCs w:val="22"/>
                <w:lang w:val="en-GB"/>
              </w:rPr>
              <w:t xml:space="preserve">Index </w:t>
            </w:r>
            <w:r>
              <w:rPr>
                <w:rFonts w:ascii="Tahoma" w:hAnsi="Tahoma" w:cs="Tahoma"/>
                <w:b/>
                <w:i/>
                <w:sz w:val="22"/>
                <w:szCs w:val="22"/>
                <w:lang w:val="en-GB"/>
              </w:rPr>
              <w:t>Tracking S</w:t>
            </w:r>
            <w:r w:rsidRPr="00F70A16">
              <w:rPr>
                <w:rFonts w:ascii="Tahoma" w:hAnsi="Tahoma" w:cs="Tahoma"/>
                <w:b/>
                <w:i/>
                <w:sz w:val="22"/>
                <w:szCs w:val="22"/>
                <w:lang w:val="en-GB"/>
              </w:rPr>
              <w:t>trategies</w:t>
            </w:r>
          </w:p>
        </w:tc>
      </w:tr>
      <w:tr w:rsidR="00FE45F1" w:rsidRPr="00F70A16" w14:paraId="7DB9128B" w14:textId="77777777" w:rsidTr="00254CFB">
        <w:tc>
          <w:tcPr>
            <w:tcW w:w="2262" w:type="dxa"/>
          </w:tcPr>
          <w:p w14:paraId="714498FF"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(3)(a) </w:t>
            </w:r>
          </w:p>
        </w:tc>
        <w:tc>
          <w:tcPr>
            <w:tcW w:w="695" w:type="dxa"/>
          </w:tcPr>
          <w:p w14:paraId="6FAE5C67"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01175979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0F1BDFAB"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799183642"/>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3B606D87"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16424353"/>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427609354"/>
            <w:placeholder>
              <w:docPart w:val="4D031AEAE23A4088945FEF463590A1AD"/>
            </w:placeholder>
            <w:showingPlcHdr/>
          </w:sdtPr>
          <w:sdtEndPr/>
          <w:sdtContent>
            <w:tc>
              <w:tcPr>
                <w:tcW w:w="4392" w:type="dxa"/>
              </w:tcPr>
              <w:p w14:paraId="7D5695AD"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EF51B0F" w14:textId="77777777" w:rsidTr="00254CFB">
        <w:tc>
          <w:tcPr>
            <w:tcW w:w="2262" w:type="dxa"/>
          </w:tcPr>
          <w:p w14:paraId="400952B6"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(3)(b) </w:t>
            </w:r>
          </w:p>
        </w:tc>
        <w:tc>
          <w:tcPr>
            <w:tcW w:w="695" w:type="dxa"/>
          </w:tcPr>
          <w:p w14:paraId="40B6DF77"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340076145"/>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42A7BFC8"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57024654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3875368C"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06868463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856728861"/>
            <w:placeholder>
              <w:docPart w:val="DCACED95300445499BDD051241C23402"/>
            </w:placeholder>
            <w:showingPlcHdr/>
          </w:sdtPr>
          <w:sdtEndPr/>
          <w:sdtContent>
            <w:tc>
              <w:tcPr>
                <w:tcW w:w="4392" w:type="dxa"/>
              </w:tcPr>
              <w:p w14:paraId="03BA5901"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24202278" w14:textId="77777777" w:rsidTr="00254CFB">
        <w:tc>
          <w:tcPr>
            <w:tcW w:w="2262" w:type="dxa"/>
          </w:tcPr>
          <w:p w14:paraId="3C1BE1EB"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(3)(c) </w:t>
            </w:r>
          </w:p>
        </w:tc>
        <w:tc>
          <w:tcPr>
            <w:tcW w:w="695" w:type="dxa"/>
          </w:tcPr>
          <w:p w14:paraId="14B6DB8D"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58838015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46116845"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99714678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24D9F3D0"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69611393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593469605"/>
            <w:placeholder>
              <w:docPart w:val="8C4EF5A1DBC645D2B0949DC072D3FAD7"/>
            </w:placeholder>
            <w:showingPlcHdr/>
          </w:sdtPr>
          <w:sdtEndPr/>
          <w:sdtContent>
            <w:tc>
              <w:tcPr>
                <w:tcW w:w="4392" w:type="dxa"/>
              </w:tcPr>
              <w:p w14:paraId="586B36BF"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EB1BE2D" w14:textId="77777777" w:rsidTr="00254CFB">
        <w:tc>
          <w:tcPr>
            <w:tcW w:w="2262" w:type="dxa"/>
          </w:tcPr>
          <w:p w14:paraId="7FD70A57"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(3)(d) </w:t>
            </w:r>
          </w:p>
        </w:tc>
        <w:tc>
          <w:tcPr>
            <w:tcW w:w="695" w:type="dxa"/>
          </w:tcPr>
          <w:p w14:paraId="77B4A702"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896939879"/>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6877FE39"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809323440"/>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5E60AC58"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95213121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606230651"/>
            <w:placeholder>
              <w:docPart w:val="F0A3D9FCD1EA40DA95F8148EF2597779"/>
            </w:placeholder>
            <w:showingPlcHdr/>
          </w:sdtPr>
          <w:sdtEndPr/>
          <w:sdtContent>
            <w:tc>
              <w:tcPr>
                <w:tcW w:w="4392" w:type="dxa"/>
              </w:tcPr>
              <w:p w14:paraId="3DC08B6E"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6020917D" w14:textId="77777777" w:rsidTr="00254CFB">
        <w:tc>
          <w:tcPr>
            <w:tcW w:w="2262" w:type="dxa"/>
          </w:tcPr>
          <w:p w14:paraId="23D97534"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(4) </w:t>
            </w:r>
          </w:p>
        </w:tc>
        <w:tc>
          <w:tcPr>
            <w:tcW w:w="695" w:type="dxa"/>
          </w:tcPr>
          <w:p w14:paraId="68720FD9"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355166350"/>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7AD6EE5E"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870874075"/>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228373A0"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749475201"/>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317225928"/>
            <w:placeholder>
              <w:docPart w:val="49CFBF23DF0C4D62B53C095DDA3B4FFF"/>
            </w:placeholder>
            <w:showingPlcHdr/>
          </w:sdtPr>
          <w:sdtEndPr/>
          <w:sdtContent>
            <w:tc>
              <w:tcPr>
                <w:tcW w:w="4392" w:type="dxa"/>
              </w:tcPr>
              <w:p w14:paraId="27F7951F"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5B68CA9B" w14:textId="77777777" w:rsidTr="00254CFB">
        <w:tc>
          <w:tcPr>
            <w:tcW w:w="8784" w:type="dxa"/>
            <w:gridSpan w:val="5"/>
          </w:tcPr>
          <w:p w14:paraId="5C7A5056" w14:textId="77777777" w:rsidR="00FE45F1" w:rsidRPr="00F70A16" w:rsidRDefault="00FE45F1" w:rsidP="00254CFB">
            <w:pPr>
              <w:rPr>
                <w:rFonts w:ascii="Tahoma" w:hAnsi="Tahoma" w:cs="Tahoma"/>
                <w:sz w:val="22"/>
                <w:szCs w:val="22"/>
                <w:lang w:val="en-GB"/>
              </w:rPr>
            </w:pPr>
            <w:r w:rsidRPr="00F70A16">
              <w:rPr>
                <w:rFonts w:ascii="Tahoma" w:hAnsi="Tahoma" w:cs="Tahoma"/>
                <w:b/>
                <w:i/>
                <w:sz w:val="22"/>
                <w:szCs w:val="22"/>
                <w:lang w:val="en-GB"/>
              </w:rPr>
              <w:t xml:space="preserve">Acceptable </w:t>
            </w:r>
            <w:r>
              <w:rPr>
                <w:rFonts w:ascii="Tahoma" w:hAnsi="Tahoma" w:cs="Tahoma"/>
                <w:b/>
                <w:i/>
                <w:sz w:val="22"/>
                <w:szCs w:val="22"/>
                <w:lang w:val="en-GB"/>
              </w:rPr>
              <w:t>I</w:t>
            </w:r>
            <w:r w:rsidRPr="00F70A16">
              <w:rPr>
                <w:rFonts w:ascii="Tahoma" w:hAnsi="Tahoma" w:cs="Tahoma"/>
                <w:b/>
                <w:i/>
                <w:sz w:val="22"/>
                <w:szCs w:val="22"/>
                <w:lang w:val="en-GB"/>
              </w:rPr>
              <w:t>ndices</w:t>
            </w:r>
          </w:p>
        </w:tc>
      </w:tr>
      <w:tr w:rsidR="00FE45F1" w:rsidRPr="00F70A16" w14:paraId="29EC5A33" w14:textId="77777777" w:rsidTr="00254CFB">
        <w:tc>
          <w:tcPr>
            <w:tcW w:w="2262" w:type="dxa"/>
          </w:tcPr>
          <w:p w14:paraId="5E319491"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(5)(a) </w:t>
            </w:r>
          </w:p>
        </w:tc>
        <w:tc>
          <w:tcPr>
            <w:tcW w:w="695" w:type="dxa"/>
          </w:tcPr>
          <w:p w14:paraId="2F1D6CF9"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835030223"/>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16EA4E52"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844616975"/>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35CB6CAB"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50662841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55247483"/>
            <w:placeholder>
              <w:docPart w:val="883F34243F5949DF867238E1A9342D06"/>
            </w:placeholder>
            <w:showingPlcHdr/>
          </w:sdtPr>
          <w:sdtEndPr/>
          <w:sdtContent>
            <w:tc>
              <w:tcPr>
                <w:tcW w:w="4392" w:type="dxa"/>
              </w:tcPr>
              <w:p w14:paraId="58149D88"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496C700F" w14:textId="77777777" w:rsidTr="00254CFB">
        <w:tc>
          <w:tcPr>
            <w:tcW w:w="2262" w:type="dxa"/>
          </w:tcPr>
          <w:p w14:paraId="6B4D30AA"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(5)(b) </w:t>
            </w:r>
          </w:p>
        </w:tc>
        <w:tc>
          <w:tcPr>
            <w:tcW w:w="695" w:type="dxa"/>
          </w:tcPr>
          <w:p w14:paraId="0B50D74E"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0280457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37609464"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80318698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0F299DFE"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67309675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051957790"/>
            <w:placeholder>
              <w:docPart w:val="18F0355D30BF4F64AC78091B5A5C311A"/>
            </w:placeholder>
            <w:showingPlcHdr/>
          </w:sdtPr>
          <w:sdtEndPr/>
          <w:sdtContent>
            <w:tc>
              <w:tcPr>
                <w:tcW w:w="4392" w:type="dxa"/>
              </w:tcPr>
              <w:p w14:paraId="4A9ECEB2"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2804330D" w14:textId="77777777" w:rsidTr="00254CFB">
        <w:tc>
          <w:tcPr>
            <w:tcW w:w="2262" w:type="dxa"/>
          </w:tcPr>
          <w:p w14:paraId="6013D0C8"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(5)(c) </w:t>
            </w:r>
          </w:p>
        </w:tc>
        <w:tc>
          <w:tcPr>
            <w:tcW w:w="695" w:type="dxa"/>
          </w:tcPr>
          <w:p w14:paraId="733D609F"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834813524"/>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14B0970B"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615948411"/>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559F4E65"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945274508"/>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472554775"/>
            <w:placeholder>
              <w:docPart w:val="FAFC4861C7EC462DBD353A532D82C2E7"/>
            </w:placeholder>
            <w:showingPlcHdr/>
          </w:sdtPr>
          <w:sdtEndPr/>
          <w:sdtContent>
            <w:tc>
              <w:tcPr>
                <w:tcW w:w="4392" w:type="dxa"/>
              </w:tcPr>
              <w:p w14:paraId="5B8F6AE1"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6E1072B8" w14:textId="77777777" w:rsidTr="00254CFB">
        <w:tc>
          <w:tcPr>
            <w:tcW w:w="2262" w:type="dxa"/>
          </w:tcPr>
          <w:p w14:paraId="4427301F"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(5)(d) </w:t>
            </w:r>
          </w:p>
        </w:tc>
        <w:tc>
          <w:tcPr>
            <w:tcW w:w="695" w:type="dxa"/>
          </w:tcPr>
          <w:p w14:paraId="2E6DEA28"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196656294"/>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49BCD2A7"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3627857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6BEA2D80"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698897531"/>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316795563"/>
            <w:placeholder>
              <w:docPart w:val="5C59E9AE87334CD0BB46D16D5D84F462"/>
            </w:placeholder>
            <w:showingPlcHdr/>
          </w:sdtPr>
          <w:sdtEndPr/>
          <w:sdtContent>
            <w:tc>
              <w:tcPr>
                <w:tcW w:w="4392" w:type="dxa"/>
              </w:tcPr>
              <w:p w14:paraId="11E089BB"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37512704" w14:textId="77777777" w:rsidTr="00254CFB">
        <w:tc>
          <w:tcPr>
            <w:tcW w:w="2262" w:type="dxa"/>
          </w:tcPr>
          <w:p w14:paraId="080DE7FF"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(5)(e) </w:t>
            </w:r>
          </w:p>
        </w:tc>
        <w:tc>
          <w:tcPr>
            <w:tcW w:w="695" w:type="dxa"/>
          </w:tcPr>
          <w:p w14:paraId="1889CB86"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140841344"/>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79519BC2"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34946148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4AD157A3"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08450336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7952818"/>
            <w:placeholder>
              <w:docPart w:val="6265B89B323842B98E052670CAC432FA"/>
            </w:placeholder>
            <w:showingPlcHdr/>
          </w:sdtPr>
          <w:sdtEndPr/>
          <w:sdtContent>
            <w:tc>
              <w:tcPr>
                <w:tcW w:w="4392" w:type="dxa"/>
              </w:tcPr>
              <w:p w14:paraId="5C1BF349"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381166DE" w14:textId="77777777" w:rsidTr="00254CFB">
        <w:tc>
          <w:tcPr>
            <w:tcW w:w="2262" w:type="dxa"/>
          </w:tcPr>
          <w:p w14:paraId="3F5282B8"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(5)(f) </w:t>
            </w:r>
          </w:p>
        </w:tc>
        <w:tc>
          <w:tcPr>
            <w:tcW w:w="695" w:type="dxa"/>
          </w:tcPr>
          <w:p w14:paraId="5B6DA482"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6839674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184CFD00"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749851154"/>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5C92A072" w14:textId="77777777" w:rsidR="00FE45F1" w:rsidRPr="00F70A16" w:rsidRDefault="00272A3B" w:rsidP="00254CFB">
            <w:pPr>
              <w:jc w:val="center"/>
              <w:rPr>
                <w:rFonts w:ascii="Tahoma" w:hAnsi="Tahoma" w:cs="Tahoma"/>
                <w:sz w:val="22"/>
                <w:szCs w:val="22"/>
                <w:lang w:val="en-GB"/>
              </w:rPr>
            </w:pPr>
            <w:sdt>
              <w:sdtPr>
                <w:rPr>
                  <w:rFonts w:ascii="Tahoma" w:hAnsi="Tahoma" w:cs="Tahoma"/>
                  <w:sz w:val="22"/>
                  <w:szCs w:val="22"/>
                  <w:lang w:val="en-GB"/>
                </w:rPr>
                <w:id w:val="158811553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691792286"/>
            <w:placeholder>
              <w:docPart w:val="68F08F3A819C447C895E373D3AC1291E"/>
            </w:placeholder>
            <w:showingPlcHdr/>
          </w:sdtPr>
          <w:sdtEndPr/>
          <w:sdtContent>
            <w:tc>
              <w:tcPr>
                <w:tcW w:w="4392" w:type="dxa"/>
              </w:tcPr>
              <w:p w14:paraId="00221F24"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4C87C93E" w14:textId="77777777" w:rsidTr="00D31414">
        <w:tc>
          <w:tcPr>
            <w:tcW w:w="8784" w:type="dxa"/>
            <w:gridSpan w:val="5"/>
            <w:shd w:val="clear" w:color="auto" w:fill="D9D9D9" w:themeFill="background1" w:themeFillShade="D9"/>
          </w:tcPr>
          <w:p w14:paraId="0EA434BC" w14:textId="77777777" w:rsidR="00FE45F1" w:rsidRPr="00D31414" w:rsidRDefault="00FE45F1" w:rsidP="00D31414">
            <w:pPr>
              <w:jc w:val="both"/>
              <w:rPr>
                <w:rFonts w:ascii="Tahoma" w:hAnsi="Tahoma" w:cs="Tahoma"/>
                <w:b/>
                <w:sz w:val="22"/>
                <w:szCs w:val="22"/>
                <w:lang w:val="en-GB"/>
              </w:rPr>
            </w:pPr>
            <w:r w:rsidRPr="00D31414">
              <w:rPr>
                <w:rFonts w:ascii="Tahoma" w:hAnsi="Tahoma" w:cs="Tahoma"/>
                <w:b/>
                <w:sz w:val="22"/>
                <w:szCs w:val="22"/>
                <w:lang w:val="en-GB"/>
              </w:rPr>
              <w:t xml:space="preserve">Chapter 12: </w:t>
            </w:r>
            <w:r w:rsidRPr="00254CFB">
              <w:rPr>
                <w:rFonts w:ascii="Tahoma" w:hAnsi="Tahoma" w:cs="Tahoma"/>
                <w:b/>
                <w:sz w:val="22"/>
                <w:szCs w:val="22"/>
                <w:lang w:val="en-GB"/>
              </w:rPr>
              <w:t xml:space="preserve">Additional Requirements </w:t>
            </w:r>
            <w:r>
              <w:rPr>
                <w:rFonts w:ascii="Tahoma" w:hAnsi="Tahoma" w:cs="Tahoma"/>
                <w:b/>
                <w:sz w:val="22"/>
                <w:szCs w:val="22"/>
                <w:lang w:val="en-GB"/>
              </w:rPr>
              <w:t>f</w:t>
            </w:r>
            <w:r w:rsidRPr="00254CFB">
              <w:rPr>
                <w:rFonts w:ascii="Tahoma" w:hAnsi="Tahoma" w:cs="Tahoma"/>
                <w:b/>
                <w:sz w:val="22"/>
                <w:szCs w:val="22"/>
                <w:lang w:val="en-GB"/>
              </w:rPr>
              <w:t xml:space="preserve">or </w:t>
            </w:r>
            <w:r>
              <w:rPr>
                <w:rFonts w:ascii="Tahoma" w:hAnsi="Tahoma" w:cs="Tahoma"/>
                <w:b/>
                <w:sz w:val="22"/>
                <w:szCs w:val="22"/>
                <w:lang w:val="en-GB"/>
              </w:rPr>
              <w:t>a</w:t>
            </w:r>
            <w:r w:rsidRPr="00254CFB">
              <w:rPr>
                <w:rFonts w:ascii="Tahoma" w:hAnsi="Tahoma" w:cs="Tahoma"/>
                <w:b/>
                <w:sz w:val="22"/>
                <w:szCs w:val="22"/>
                <w:lang w:val="en-GB"/>
              </w:rPr>
              <w:t>n Islamic Unit Trust Fund</w:t>
            </w:r>
          </w:p>
        </w:tc>
      </w:tr>
      <w:tr w:rsidR="00FE45F1" w:rsidRPr="00F70A16" w14:paraId="08C4A35B" w14:textId="77777777" w:rsidTr="00254CFB">
        <w:tc>
          <w:tcPr>
            <w:tcW w:w="8784" w:type="dxa"/>
            <w:gridSpan w:val="5"/>
          </w:tcPr>
          <w:p w14:paraId="10402B2A" w14:textId="77777777" w:rsidR="00FE45F1" w:rsidRPr="00D31414" w:rsidRDefault="00FE45F1" w:rsidP="00254CFB">
            <w:pPr>
              <w:rPr>
                <w:rFonts w:ascii="Tahoma" w:hAnsi="Tahoma" w:cs="Tahoma"/>
                <w:b/>
                <w:i/>
                <w:sz w:val="22"/>
                <w:szCs w:val="22"/>
                <w:lang w:val="en-GB"/>
              </w:rPr>
            </w:pPr>
            <w:r w:rsidRPr="00D31414">
              <w:rPr>
                <w:rFonts w:ascii="Tahoma" w:hAnsi="Tahoma" w:cs="Tahoma"/>
                <w:b/>
                <w:i/>
                <w:sz w:val="22"/>
                <w:szCs w:val="22"/>
                <w:lang w:val="en-GB"/>
              </w:rPr>
              <w:t xml:space="preserve">Acceptable </w:t>
            </w:r>
            <w:r>
              <w:rPr>
                <w:rFonts w:ascii="Tahoma" w:hAnsi="Tahoma" w:cs="Tahoma"/>
                <w:b/>
                <w:i/>
                <w:sz w:val="22"/>
                <w:szCs w:val="22"/>
                <w:lang w:val="en-GB"/>
              </w:rPr>
              <w:t>I</w:t>
            </w:r>
            <w:r w:rsidRPr="00D31414">
              <w:rPr>
                <w:rFonts w:ascii="Tahoma" w:hAnsi="Tahoma" w:cs="Tahoma"/>
                <w:b/>
                <w:i/>
                <w:sz w:val="22"/>
                <w:szCs w:val="22"/>
                <w:lang w:val="en-GB"/>
              </w:rPr>
              <w:t>nd</w:t>
            </w:r>
            <w:r>
              <w:rPr>
                <w:rFonts w:ascii="Tahoma" w:hAnsi="Tahoma" w:cs="Tahoma"/>
                <w:b/>
                <w:i/>
                <w:sz w:val="22"/>
                <w:szCs w:val="22"/>
                <w:lang w:val="en-GB"/>
              </w:rPr>
              <w:t>ices</w:t>
            </w:r>
            <w:r w:rsidRPr="00254CFB">
              <w:rPr>
                <w:rFonts w:ascii="Tahoma" w:hAnsi="Tahoma" w:cs="Tahoma"/>
                <w:b/>
                <w:i/>
                <w:sz w:val="22"/>
                <w:szCs w:val="22"/>
                <w:lang w:val="en-GB"/>
              </w:rPr>
              <w:t xml:space="preserve"> for an Islamic Index F</w:t>
            </w:r>
            <w:r w:rsidRPr="00D31414">
              <w:rPr>
                <w:rFonts w:ascii="Tahoma" w:hAnsi="Tahoma" w:cs="Tahoma"/>
                <w:b/>
                <w:i/>
                <w:sz w:val="22"/>
                <w:szCs w:val="22"/>
                <w:lang w:val="en-GB"/>
              </w:rPr>
              <w:t>und</w:t>
            </w:r>
          </w:p>
        </w:tc>
      </w:tr>
      <w:tr w:rsidR="00FE45F1" w:rsidRPr="00F70A16" w14:paraId="18EF7B31" w14:textId="77777777" w:rsidTr="00254CFB">
        <w:tc>
          <w:tcPr>
            <w:tcW w:w="2262" w:type="dxa"/>
          </w:tcPr>
          <w:p w14:paraId="7ABB9D44" w14:textId="77777777" w:rsidR="00FE45F1" w:rsidRPr="00FE45F1" w:rsidRDefault="00FE45F1" w:rsidP="00FE45F1">
            <w:pPr>
              <w:rPr>
                <w:rFonts w:ascii="Tahoma" w:hAnsi="Tahoma" w:cs="Tahoma"/>
                <w:sz w:val="22"/>
                <w:szCs w:val="22"/>
                <w:lang w:val="en-GB"/>
              </w:rPr>
            </w:pPr>
            <w:r w:rsidRPr="00254CFB">
              <w:rPr>
                <w:rFonts w:ascii="Tahoma" w:hAnsi="Tahoma" w:cs="Tahoma"/>
                <w:sz w:val="22"/>
                <w:szCs w:val="22"/>
                <w:lang w:val="en-GB"/>
              </w:rPr>
              <w:t>Paragraph 12.10</w:t>
            </w:r>
          </w:p>
        </w:tc>
        <w:tc>
          <w:tcPr>
            <w:tcW w:w="695" w:type="dxa"/>
          </w:tcPr>
          <w:p w14:paraId="0A8D3749" w14:textId="77777777" w:rsidR="00FE45F1" w:rsidRPr="00254CFB" w:rsidRDefault="00272A3B" w:rsidP="00FE45F1">
            <w:pPr>
              <w:jc w:val="center"/>
              <w:rPr>
                <w:rFonts w:ascii="Segoe UI Symbol" w:hAnsi="Segoe UI Symbol" w:cs="Tahoma"/>
                <w:sz w:val="22"/>
                <w:szCs w:val="22"/>
                <w:lang w:val="en-GB"/>
              </w:rPr>
            </w:pPr>
            <w:sdt>
              <w:sdtPr>
                <w:rPr>
                  <w:rFonts w:ascii="Tahoma" w:hAnsi="Tahoma" w:cs="Tahoma"/>
                  <w:sz w:val="22"/>
                  <w:szCs w:val="22"/>
                  <w:lang w:val="en-GB"/>
                </w:rPr>
                <w:id w:val="-617227546"/>
                <w14:checkbox>
                  <w14:checked w14:val="0"/>
                  <w14:checkedState w14:val="2611" w14:font="Segoe UI Light"/>
                  <w14:uncheckedState w14:val="2610" w14:font="Segoe UI Light"/>
                </w14:checkbox>
              </w:sdtPr>
              <w:sdtEndPr/>
              <w:sdtContent>
                <w:r w:rsidR="00FE45F1" w:rsidRPr="00254CFB">
                  <w:rPr>
                    <w:rFonts w:ascii="Segoe UI Symbol" w:hAnsi="Segoe UI Symbol" w:cs="Tahoma"/>
                    <w:sz w:val="22"/>
                    <w:szCs w:val="22"/>
                    <w:lang w:val="en-GB"/>
                  </w:rPr>
                  <w:t>☐</w:t>
                </w:r>
              </w:sdtContent>
            </w:sdt>
          </w:p>
        </w:tc>
        <w:tc>
          <w:tcPr>
            <w:tcW w:w="726" w:type="dxa"/>
          </w:tcPr>
          <w:p w14:paraId="668EAF7A" w14:textId="77777777" w:rsidR="00FE45F1" w:rsidRPr="00254CFB" w:rsidRDefault="00272A3B" w:rsidP="00FE45F1">
            <w:pPr>
              <w:jc w:val="center"/>
              <w:rPr>
                <w:rFonts w:ascii="Segoe UI Symbol" w:hAnsi="Segoe UI Symbol" w:cs="Tahoma"/>
                <w:sz w:val="22"/>
                <w:szCs w:val="22"/>
                <w:lang w:val="en-GB"/>
              </w:rPr>
            </w:pPr>
            <w:sdt>
              <w:sdtPr>
                <w:rPr>
                  <w:rFonts w:ascii="Tahoma" w:hAnsi="Tahoma" w:cs="Tahoma"/>
                  <w:sz w:val="22"/>
                  <w:szCs w:val="22"/>
                  <w:lang w:val="en-GB"/>
                </w:rPr>
                <w:id w:val="423227556"/>
                <w14:checkbox>
                  <w14:checked w14:val="0"/>
                  <w14:checkedState w14:val="2611" w14:font="Segoe UI Light"/>
                  <w14:uncheckedState w14:val="2610" w14:font="Segoe UI Light"/>
                </w14:checkbox>
              </w:sdtPr>
              <w:sdtEndPr/>
              <w:sdtContent>
                <w:r w:rsidR="00FE45F1" w:rsidRPr="00D31414">
                  <w:rPr>
                    <w:rFonts w:ascii="Segoe UI Symbol" w:hAnsi="Segoe UI Symbol" w:cs="Tahoma"/>
                    <w:sz w:val="22"/>
                    <w:szCs w:val="22"/>
                    <w:lang w:val="en-GB"/>
                  </w:rPr>
                  <w:t>☐</w:t>
                </w:r>
              </w:sdtContent>
            </w:sdt>
          </w:p>
        </w:tc>
        <w:tc>
          <w:tcPr>
            <w:tcW w:w="709" w:type="dxa"/>
          </w:tcPr>
          <w:p w14:paraId="0AEED1DC" w14:textId="77777777" w:rsidR="00FE45F1" w:rsidRPr="00254CFB" w:rsidRDefault="00272A3B" w:rsidP="00FE45F1">
            <w:pPr>
              <w:jc w:val="center"/>
              <w:rPr>
                <w:rFonts w:ascii="Segoe UI Symbol" w:hAnsi="Segoe UI Symbol" w:cs="Tahoma"/>
                <w:sz w:val="22"/>
                <w:szCs w:val="22"/>
                <w:lang w:val="en-GB"/>
              </w:rPr>
            </w:pPr>
            <w:sdt>
              <w:sdtPr>
                <w:rPr>
                  <w:rFonts w:ascii="Tahoma" w:hAnsi="Tahoma" w:cs="Tahoma"/>
                  <w:sz w:val="22"/>
                  <w:szCs w:val="22"/>
                  <w:lang w:val="en-GB"/>
                </w:rPr>
                <w:id w:val="554355067"/>
                <w14:checkbox>
                  <w14:checked w14:val="0"/>
                  <w14:checkedState w14:val="2611" w14:font="Segoe UI Light"/>
                  <w14:uncheckedState w14:val="2610" w14:font="Segoe UI Light"/>
                </w14:checkbox>
              </w:sdtPr>
              <w:sdtEndPr/>
              <w:sdtContent>
                <w:r w:rsidR="00FE45F1" w:rsidRPr="00D31414">
                  <w:rPr>
                    <w:rFonts w:ascii="Segoe UI Symbol" w:hAnsi="Segoe UI Symbol" w:cs="Tahoma"/>
                    <w:sz w:val="22"/>
                    <w:szCs w:val="22"/>
                    <w:lang w:val="en-GB"/>
                  </w:rPr>
                  <w:t>☐</w:t>
                </w:r>
              </w:sdtContent>
            </w:sdt>
          </w:p>
        </w:tc>
        <w:sdt>
          <w:sdtPr>
            <w:rPr>
              <w:rFonts w:ascii="Tahoma" w:hAnsi="Tahoma" w:cs="Tahoma"/>
              <w:sz w:val="22"/>
              <w:szCs w:val="22"/>
              <w:lang w:val="en-GB"/>
            </w:rPr>
            <w:id w:val="-594009685"/>
            <w:placeholder>
              <w:docPart w:val="F62CCF2C6ED24CC395CB6C58F7882C78"/>
            </w:placeholder>
            <w:showingPlcHdr/>
          </w:sdtPr>
          <w:sdtEndPr/>
          <w:sdtContent>
            <w:tc>
              <w:tcPr>
                <w:tcW w:w="4392" w:type="dxa"/>
              </w:tcPr>
              <w:p w14:paraId="06F5A60A" w14:textId="77777777" w:rsidR="00FE45F1" w:rsidRPr="00D31414" w:rsidRDefault="00FE45F1" w:rsidP="00FE45F1">
                <w:pPr>
                  <w:rPr>
                    <w:rFonts w:ascii="Tahoma" w:hAnsi="Tahoma" w:cs="Tahoma"/>
                    <w:sz w:val="22"/>
                    <w:szCs w:val="22"/>
                    <w:lang w:val="en-GB"/>
                  </w:rPr>
                </w:pPr>
                <w:r w:rsidRPr="00D31414">
                  <w:rPr>
                    <w:rStyle w:val="PlaceholderText"/>
                    <w:lang w:val="en-GB"/>
                  </w:rPr>
                  <w:t>Click or tap here to enter text.</w:t>
                </w:r>
              </w:p>
            </w:tc>
          </w:sdtContent>
        </w:sdt>
      </w:tr>
    </w:tbl>
    <w:p w14:paraId="3655CB10" w14:textId="77777777" w:rsidR="00684640" w:rsidRDefault="00684640" w:rsidP="00D31414">
      <w:pPr>
        <w:rPr>
          <w:snapToGrid w:val="0"/>
          <w:sz w:val="22"/>
          <w:lang w:val="en-GB"/>
        </w:rPr>
      </w:pPr>
    </w:p>
    <w:p w14:paraId="145BEA80" w14:textId="77777777" w:rsidR="00FE45F1" w:rsidRDefault="00FE45F1" w:rsidP="00D31414">
      <w:pPr>
        <w:rPr>
          <w:snapToGrid w:val="0"/>
          <w:sz w:val="22"/>
          <w:lang w:val="en-GB"/>
        </w:rPr>
      </w:pPr>
    </w:p>
    <w:p w14:paraId="253FE121" w14:textId="77777777" w:rsidR="00E23F85" w:rsidRPr="009C3CDE" w:rsidRDefault="00E23F85" w:rsidP="00E23F85">
      <w:pPr>
        <w:jc w:val="center"/>
        <w:rPr>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1EAC8469" w14:textId="77777777" w:rsidR="00FE45F1" w:rsidRDefault="00FE45F1" w:rsidP="00D31414">
      <w:pPr>
        <w:rPr>
          <w:snapToGrid w:val="0"/>
          <w:sz w:val="22"/>
          <w:lang w:val="en-GB"/>
        </w:rPr>
      </w:pPr>
    </w:p>
    <w:p w14:paraId="5B606651" w14:textId="77777777" w:rsidR="0078719F" w:rsidRDefault="0078719F" w:rsidP="00E23F85">
      <w:pPr>
        <w:pStyle w:val="Heading4"/>
        <w:ind w:right="20"/>
        <w:rPr>
          <w:lang w:val="en-GB"/>
        </w:rPr>
      </w:pPr>
      <w:r>
        <w:rPr>
          <w:lang w:val="en-GB"/>
        </w:rPr>
        <w:br w:type="page"/>
      </w:r>
    </w:p>
    <w:p w14:paraId="1C4217C8" w14:textId="77777777" w:rsidR="00FE45F1" w:rsidRDefault="00E23F85" w:rsidP="00D31414">
      <w:pPr>
        <w:pStyle w:val="Heading4"/>
        <w:ind w:right="20"/>
        <w:rPr>
          <w:lang w:val="en-GB"/>
        </w:rPr>
      </w:pPr>
      <w:r w:rsidRPr="000A71F0">
        <w:rPr>
          <w:lang w:val="en-GB"/>
        </w:rPr>
        <w:lastRenderedPageBreak/>
        <w:t xml:space="preserve">Part C – Appendix </w:t>
      </w:r>
      <w:r>
        <w:rPr>
          <w:lang w:val="en-GB"/>
        </w:rPr>
        <w:t>VII</w:t>
      </w:r>
      <w:r w:rsidRPr="009C3CDE">
        <w:rPr>
          <w:lang w:val="en-GB"/>
        </w:rPr>
        <w:t>:</w:t>
      </w:r>
      <w:r>
        <w:rPr>
          <w:lang w:val="en-GB"/>
        </w:rPr>
        <w:t xml:space="preserve"> </w:t>
      </w:r>
      <w:r w:rsidRPr="003D537F">
        <w:rPr>
          <w:lang w:val="en-GB"/>
        </w:rPr>
        <w:t>A</w:t>
      </w:r>
      <w:r>
        <w:rPr>
          <w:lang w:val="en-GB"/>
        </w:rPr>
        <w:t>dditional Requirements for an</w:t>
      </w:r>
      <w:r w:rsidRPr="00D31414">
        <w:rPr>
          <w:lang w:val="en-GB"/>
        </w:rPr>
        <w:t xml:space="preserve"> </w:t>
      </w:r>
      <w:r w:rsidR="00AD7F24" w:rsidRPr="00AD7F24">
        <w:rPr>
          <w:lang w:val="en-GB"/>
        </w:rPr>
        <w:t>Umbrella</w:t>
      </w:r>
      <w:r>
        <w:rPr>
          <w:lang w:val="en-GB"/>
        </w:rPr>
        <w:t xml:space="preserve"> Fund</w:t>
      </w:r>
    </w:p>
    <w:p w14:paraId="2E970BC7" w14:textId="7FF3EDA8" w:rsidR="00E23F85" w:rsidRDefault="00E23F85" w:rsidP="00D31414">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8"/>
        <w:gridCol w:w="5099"/>
      </w:tblGrid>
      <w:tr w:rsidR="00951643" w:rsidRPr="003D537F" w14:paraId="2C0AAA3E" w14:textId="77777777" w:rsidTr="00594836">
        <w:trPr>
          <w:tblHeader/>
        </w:trPr>
        <w:tc>
          <w:tcPr>
            <w:tcW w:w="2262" w:type="dxa"/>
            <w:vMerge w:val="restart"/>
            <w:shd w:val="clear" w:color="auto" w:fill="D9D9D9" w:themeFill="background1" w:themeFillShade="D9"/>
          </w:tcPr>
          <w:p w14:paraId="6D593402" w14:textId="77777777" w:rsidR="00951643" w:rsidRPr="00D31414" w:rsidRDefault="00951643" w:rsidP="00594836">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UTF Guidelines </w:t>
            </w:r>
          </w:p>
        </w:tc>
        <w:tc>
          <w:tcPr>
            <w:tcW w:w="1423" w:type="dxa"/>
            <w:gridSpan w:val="2"/>
            <w:shd w:val="clear" w:color="auto" w:fill="D9D9D9" w:themeFill="background1" w:themeFillShade="D9"/>
          </w:tcPr>
          <w:p w14:paraId="122D1B94" w14:textId="77777777" w:rsidR="00951643" w:rsidRPr="00D31414" w:rsidRDefault="00951643" w:rsidP="00594836">
            <w:pPr>
              <w:jc w:val="center"/>
              <w:rPr>
                <w:rFonts w:ascii="Tahoma" w:hAnsi="Tahoma" w:cs="Tahoma"/>
                <w:b/>
                <w:sz w:val="22"/>
                <w:szCs w:val="22"/>
                <w:lang w:val="en-GB"/>
              </w:rPr>
            </w:pPr>
            <w:proofErr w:type="gramStart"/>
            <w:r w:rsidRPr="00D31414">
              <w:rPr>
                <w:rFonts w:ascii="Tahoma" w:hAnsi="Tahoma" w:cs="Tahoma"/>
                <w:b/>
                <w:sz w:val="22"/>
                <w:szCs w:val="22"/>
                <w:lang w:val="en-GB"/>
              </w:rPr>
              <w:t>Complied with?</w:t>
            </w:r>
            <w:proofErr w:type="gramEnd"/>
          </w:p>
        </w:tc>
        <w:tc>
          <w:tcPr>
            <w:tcW w:w="5099" w:type="dxa"/>
            <w:vMerge w:val="restart"/>
            <w:shd w:val="clear" w:color="auto" w:fill="D9D9D9" w:themeFill="background1" w:themeFillShade="D9"/>
          </w:tcPr>
          <w:p w14:paraId="6787B123" w14:textId="77777777" w:rsidR="00951643" w:rsidRDefault="00951643" w:rsidP="00594836">
            <w:pPr>
              <w:pStyle w:val="ListParagraph"/>
              <w:numPr>
                <w:ilvl w:val="0"/>
                <w:numId w:val="266"/>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5BA38AA4" w14:textId="77777777" w:rsidR="00951643" w:rsidRPr="00714EA7" w:rsidRDefault="00951643" w:rsidP="00594836">
            <w:pPr>
              <w:pStyle w:val="ListParagraph"/>
              <w:numPr>
                <w:ilvl w:val="0"/>
                <w:numId w:val="266"/>
              </w:numPr>
              <w:jc w:val="both"/>
              <w:rPr>
                <w:rFonts w:ascii="Tahoma" w:hAnsi="Tahoma" w:cs="Tahoma"/>
                <w:b/>
                <w:sz w:val="22"/>
                <w:szCs w:val="22"/>
                <w:lang w:val="en-GB"/>
              </w:rPr>
            </w:pPr>
            <w:r w:rsidRPr="00714EA7">
              <w:rPr>
                <w:rFonts w:ascii="Tahoma" w:hAnsi="Tahoma" w:cs="Tahoma"/>
                <w:b/>
                <w:sz w:val="22"/>
                <w:szCs w:val="22"/>
                <w:lang w:val="en-GB"/>
              </w:rPr>
              <w:t>If No, please explain the reason</w:t>
            </w:r>
          </w:p>
        </w:tc>
      </w:tr>
      <w:tr w:rsidR="00951643" w:rsidRPr="003D537F" w14:paraId="4930DF92" w14:textId="77777777" w:rsidTr="00594836">
        <w:trPr>
          <w:tblHeader/>
        </w:trPr>
        <w:tc>
          <w:tcPr>
            <w:tcW w:w="2262" w:type="dxa"/>
            <w:vMerge/>
          </w:tcPr>
          <w:p w14:paraId="3031DF3F" w14:textId="77777777" w:rsidR="00951643" w:rsidRPr="00D31414" w:rsidRDefault="00951643" w:rsidP="00594836">
            <w:pPr>
              <w:rPr>
                <w:rFonts w:ascii="Tahoma" w:hAnsi="Tahoma" w:cs="Tahoma"/>
                <w:b/>
                <w:sz w:val="22"/>
                <w:szCs w:val="22"/>
                <w:lang w:val="en-GB"/>
              </w:rPr>
            </w:pPr>
          </w:p>
        </w:tc>
        <w:tc>
          <w:tcPr>
            <w:tcW w:w="695" w:type="dxa"/>
            <w:shd w:val="clear" w:color="auto" w:fill="D9D9D9" w:themeFill="background1" w:themeFillShade="D9"/>
          </w:tcPr>
          <w:p w14:paraId="044E3BBF" w14:textId="77777777" w:rsidR="00951643" w:rsidRPr="00D31414" w:rsidRDefault="00951643" w:rsidP="00594836">
            <w:pPr>
              <w:jc w:val="center"/>
              <w:rPr>
                <w:rFonts w:ascii="Tahoma" w:hAnsi="Tahoma" w:cs="Tahoma"/>
                <w:b/>
                <w:sz w:val="22"/>
                <w:szCs w:val="22"/>
                <w:lang w:val="en-GB"/>
              </w:rPr>
            </w:pPr>
            <w:r w:rsidRPr="00D31414">
              <w:rPr>
                <w:rFonts w:ascii="Tahoma" w:hAnsi="Tahoma" w:cs="Tahoma"/>
                <w:b/>
                <w:sz w:val="22"/>
                <w:szCs w:val="22"/>
                <w:lang w:val="en-GB"/>
              </w:rPr>
              <w:t>Yes</w:t>
            </w:r>
          </w:p>
        </w:tc>
        <w:tc>
          <w:tcPr>
            <w:tcW w:w="728" w:type="dxa"/>
            <w:shd w:val="clear" w:color="auto" w:fill="D9D9D9" w:themeFill="background1" w:themeFillShade="D9"/>
          </w:tcPr>
          <w:p w14:paraId="4856C948" w14:textId="77777777" w:rsidR="00951643" w:rsidRPr="00D31414" w:rsidRDefault="00951643" w:rsidP="00594836">
            <w:pPr>
              <w:jc w:val="center"/>
              <w:rPr>
                <w:rFonts w:ascii="Tahoma" w:hAnsi="Tahoma" w:cs="Tahoma"/>
                <w:b/>
                <w:sz w:val="22"/>
                <w:szCs w:val="22"/>
                <w:lang w:val="en-GB"/>
              </w:rPr>
            </w:pPr>
            <w:r w:rsidRPr="00D31414">
              <w:rPr>
                <w:rFonts w:ascii="Tahoma" w:hAnsi="Tahoma" w:cs="Tahoma"/>
                <w:b/>
                <w:sz w:val="22"/>
                <w:szCs w:val="22"/>
                <w:lang w:val="en-GB"/>
              </w:rPr>
              <w:t>No</w:t>
            </w:r>
          </w:p>
        </w:tc>
        <w:tc>
          <w:tcPr>
            <w:tcW w:w="5099" w:type="dxa"/>
            <w:vMerge/>
          </w:tcPr>
          <w:p w14:paraId="4474A027" w14:textId="77777777" w:rsidR="00951643" w:rsidRPr="003D537F" w:rsidRDefault="00951643" w:rsidP="00594836">
            <w:pPr>
              <w:rPr>
                <w:rFonts w:ascii="Tahoma" w:hAnsi="Tahoma" w:cs="Tahoma"/>
                <w:sz w:val="22"/>
                <w:szCs w:val="22"/>
                <w:lang w:val="en-GB"/>
              </w:rPr>
            </w:pPr>
          </w:p>
        </w:tc>
      </w:tr>
      <w:tr w:rsidR="00951643" w:rsidRPr="00F70A16" w14:paraId="097BC8A8" w14:textId="77777777" w:rsidTr="00594836">
        <w:tc>
          <w:tcPr>
            <w:tcW w:w="8784" w:type="dxa"/>
            <w:gridSpan w:val="4"/>
            <w:shd w:val="clear" w:color="auto" w:fill="D9D9D9" w:themeFill="background1" w:themeFillShade="D9"/>
          </w:tcPr>
          <w:p w14:paraId="72FDB0FD" w14:textId="280BED81" w:rsidR="00951643" w:rsidRPr="00F70A16" w:rsidRDefault="00951643" w:rsidP="00951643">
            <w:pPr>
              <w:jc w:val="both"/>
              <w:rPr>
                <w:rFonts w:ascii="Tahoma" w:hAnsi="Tahoma" w:cs="Tahoma"/>
                <w:sz w:val="22"/>
                <w:szCs w:val="22"/>
                <w:lang w:val="en-GB"/>
              </w:rPr>
            </w:pPr>
            <w:r>
              <w:rPr>
                <w:rFonts w:ascii="Tahoma" w:hAnsi="Tahoma" w:cs="Tahoma"/>
                <w:b/>
                <w:sz w:val="22"/>
                <w:szCs w:val="22"/>
                <w:lang w:val="en-GB"/>
              </w:rPr>
              <w:t>Schedule B – Appendix VI</w:t>
            </w:r>
            <w:r w:rsidRPr="008B04FE">
              <w:rPr>
                <w:rFonts w:ascii="Tahoma" w:hAnsi="Tahoma" w:cs="Tahoma"/>
                <w:b/>
                <w:sz w:val="22"/>
                <w:szCs w:val="22"/>
                <w:lang w:val="en-GB"/>
              </w:rPr>
              <w:t xml:space="preserve">: </w:t>
            </w:r>
            <w:r w:rsidRPr="00AD7F24">
              <w:rPr>
                <w:rFonts w:ascii="Tahoma" w:hAnsi="Tahoma" w:cs="Tahoma"/>
                <w:b/>
                <w:sz w:val="22"/>
                <w:szCs w:val="22"/>
                <w:lang w:val="en-GB"/>
              </w:rPr>
              <w:t>Umbrella Funds</w:t>
            </w:r>
          </w:p>
        </w:tc>
      </w:tr>
      <w:tr w:rsidR="00951643" w:rsidRPr="008B04FE" w14:paraId="26AC95DD" w14:textId="77777777" w:rsidTr="00594836">
        <w:tc>
          <w:tcPr>
            <w:tcW w:w="8784" w:type="dxa"/>
            <w:gridSpan w:val="4"/>
            <w:shd w:val="clear" w:color="auto" w:fill="auto"/>
          </w:tcPr>
          <w:p w14:paraId="6CCD9A7D" w14:textId="77777777" w:rsidR="00951643" w:rsidRPr="008B04FE" w:rsidRDefault="00951643" w:rsidP="00951643">
            <w:pPr>
              <w:jc w:val="both"/>
              <w:rPr>
                <w:rFonts w:ascii="Tahoma" w:hAnsi="Tahoma" w:cs="Tahoma"/>
                <w:b/>
                <w:sz w:val="22"/>
                <w:szCs w:val="22"/>
                <w:lang w:val="en-GB"/>
              </w:rPr>
            </w:pPr>
            <w:r w:rsidRPr="00F70A16">
              <w:rPr>
                <w:rFonts w:ascii="Tahoma" w:hAnsi="Tahoma" w:cs="Tahoma"/>
                <w:b/>
                <w:i/>
                <w:sz w:val="22"/>
                <w:szCs w:val="22"/>
                <w:lang w:val="en-GB"/>
              </w:rPr>
              <w:t>General</w:t>
            </w:r>
          </w:p>
        </w:tc>
      </w:tr>
      <w:tr w:rsidR="00951643" w:rsidRPr="00F70A16" w14:paraId="0170CA9E" w14:textId="77777777" w:rsidTr="00594836">
        <w:tc>
          <w:tcPr>
            <w:tcW w:w="2262" w:type="dxa"/>
          </w:tcPr>
          <w:p w14:paraId="31AC827C" w14:textId="53951318" w:rsidR="00951643" w:rsidRPr="00F70A16" w:rsidRDefault="00951643" w:rsidP="007B1CBC">
            <w:pPr>
              <w:rPr>
                <w:rFonts w:ascii="Tahoma" w:hAnsi="Tahoma" w:cs="Tahoma"/>
                <w:sz w:val="22"/>
                <w:szCs w:val="22"/>
                <w:lang w:val="en-GB"/>
              </w:rPr>
            </w:pPr>
            <w:r w:rsidRPr="00F70A16">
              <w:rPr>
                <w:rFonts w:ascii="Tahoma" w:hAnsi="Tahoma" w:cs="Tahoma"/>
                <w:sz w:val="22"/>
                <w:szCs w:val="22"/>
                <w:lang w:val="en-GB"/>
              </w:rPr>
              <w:t>Paragraph (</w:t>
            </w:r>
            <w:r w:rsidR="007B1CBC">
              <w:rPr>
                <w:rFonts w:ascii="Tahoma" w:hAnsi="Tahoma" w:cs="Tahoma"/>
                <w:sz w:val="22"/>
                <w:szCs w:val="22"/>
                <w:lang w:val="en-GB"/>
              </w:rPr>
              <w:t>3</w:t>
            </w:r>
            <w:r w:rsidRPr="00F70A16">
              <w:rPr>
                <w:rFonts w:ascii="Tahoma" w:hAnsi="Tahoma" w:cs="Tahoma"/>
                <w:sz w:val="22"/>
                <w:szCs w:val="22"/>
                <w:lang w:val="en-GB"/>
              </w:rPr>
              <w:t>)</w:t>
            </w:r>
          </w:p>
        </w:tc>
        <w:tc>
          <w:tcPr>
            <w:tcW w:w="695" w:type="dxa"/>
          </w:tcPr>
          <w:p w14:paraId="42168C4D" w14:textId="77777777" w:rsidR="00951643" w:rsidRPr="00F70A16" w:rsidRDefault="00272A3B" w:rsidP="00951643">
            <w:pPr>
              <w:jc w:val="center"/>
              <w:rPr>
                <w:rFonts w:ascii="Segoe UI Symbol" w:hAnsi="Segoe UI Symbol" w:cs="Tahoma"/>
                <w:sz w:val="22"/>
                <w:szCs w:val="22"/>
                <w:lang w:val="en-GB"/>
              </w:rPr>
            </w:pPr>
            <w:sdt>
              <w:sdtPr>
                <w:rPr>
                  <w:rFonts w:ascii="Tahoma" w:hAnsi="Tahoma" w:cs="Tahoma"/>
                  <w:sz w:val="22"/>
                  <w:szCs w:val="22"/>
                  <w:lang w:val="en-GB"/>
                </w:rPr>
                <w:id w:val="1152636686"/>
                <w14:checkbox>
                  <w14:checked w14:val="0"/>
                  <w14:checkedState w14:val="2611" w14:font="Segoe UI Light"/>
                  <w14:uncheckedState w14:val="2610" w14:font="Segoe UI Light"/>
                </w14:checkbox>
              </w:sdtPr>
              <w:sdtEndPr/>
              <w:sdtContent>
                <w:r w:rsidR="00951643" w:rsidRPr="00F70A16">
                  <w:rPr>
                    <w:rFonts w:ascii="Segoe UI Symbol" w:hAnsi="Segoe UI Symbol" w:cs="Tahoma"/>
                    <w:sz w:val="22"/>
                    <w:szCs w:val="22"/>
                    <w:lang w:val="en-GB"/>
                  </w:rPr>
                  <w:t>☐</w:t>
                </w:r>
              </w:sdtContent>
            </w:sdt>
          </w:p>
        </w:tc>
        <w:tc>
          <w:tcPr>
            <w:tcW w:w="728" w:type="dxa"/>
          </w:tcPr>
          <w:p w14:paraId="76113F79" w14:textId="77777777" w:rsidR="00951643" w:rsidRPr="00F70A16" w:rsidRDefault="00272A3B" w:rsidP="00951643">
            <w:pPr>
              <w:jc w:val="center"/>
              <w:rPr>
                <w:rFonts w:ascii="Segoe UI Symbol" w:hAnsi="Segoe UI Symbol" w:cs="Tahoma"/>
                <w:sz w:val="22"/>
                <w:szCs w:val="22"/>
                <w:lang w:val="en-GB"/>
              </w:rPr>
            </w:pPr>
            <w:sdt>
              <w:sdtPr>
                <w:rPr>
                  <w:rFonts w:ascii="Tahoma" w:hAnsi="Tahoma" w:cs="Tahoma"/>
                  <w:sz w:val="22"/>
                  <w:szCs w:val="22"/>
                  <w:lang w:val="en-GB"/>
                </w:rPr>
                <w:id w:val="-1452388695"/>
                <w14:checkbox>
                  <w14:checked w14:val="0"/>
                  <w14:checkedState w14:val="2611" w14:font="Segoe UI Light"/>
                  <w14:uncheckedState w14:val="2610" w14:font="Segoe UI Light"/>
                </w14:checkbox>
              </w:sdtPr>
              <w:sdtEndPr/>
              <w:sdtContent>
                <w:r w:rsidR="00951643" w:rsidRPr="00F70A16">
                  <w:rPr>
                    <w:rFonts w:ascii="Segoe UI Symbol" w:hAnsi="Segoe UI Symbol" w:cs="Tahoma"/>
                    <w:sz w:val="22"/>
                    <w:szCs w:val="22"/>
                    <w:lang w:val="en-GB"/>
                  </w:rPr>
                  <w:t>☐</w:t>
                </w:r>
              </w:sdtContent>
            </w:sdt>
          </w:p>
        </w:tc>
        <w:sdt>
          <w:sdtPr>
            <w:rPr>
              <w:rFonts w:ascii="Tahoma" w:hAnsi="Tahoma" w:cs="Tahoma"/>
              <w:sz w:val="22"/>
              <w:szCs w:val="22"/>
              <w:lang w:val="en-GB"/>
            </w:rPr>
            <w:id w:val="-152685277"/>
            <w:placeholder>
              <w:docPart w:val="5476D797CAD647E7BB141D8DBFB99A6D"/>
            </w:placeholder>
            <w:showingPlcHdr/>
          </w:sdtPr>
          <w:sdtEndPr/>
          <w:sdtContent>
            <w:tc>
              <w:tcPr>
                <w:tcW w:w="5099" w:type="dxa"/>
              </w:tcPr>
              <w:p w14:paraId="0EBCF0DB" w14:textId="77777777" w:rsidR="00951643" w:rsidRDefault="00951643" w:rsidP="00951643">
                <w:pPr>
                  <w:rPr>
                    <w:rFonts w:ascii="Tahoma" w:hAnsi="Tahoma" w:cs="Tahoma"/>
                    <w:sz w:val="22"/>
                    <w:szCs w:val="22"/>
                    <w:lang w:val="en-GB"/>
                  </w:rPr>
                </w:pPr>
                <w:r w:rsidRPr="00F70A16">
                  <w:rPr>
                    <w:rStyle w:val="PlaceholderText"/>
                    <w:lang w:val="en-GB"/>
                  </w:rPr>
                  <w:t>Click or tap here to enter text.</w:t>
                </w:r>
              </w:p>
            </w:tc>
          </w:sdtContent>
        </w:sdt>
      </w:tr>
      <w:tr w:rsidR="00951643" w:rsidRPr="00F70A16" w14:paraId="7AE87673" w14:textId="77777777" w:rsidTr="00594836">
        <w:tc>
          <w:tcPr>
            <w:tcW w:w="8784" w:type="dxa"/>
            <w:gridSpan w:val="4"/>
          </w:tcPr>
          <w:p w14:paraId="5F19C6B2" w14:textId="3933A28B" w:rsidR="00951643" w:rsidRDefault="00951643" w:rsidP="00951643">
            <w:pPr>
              <w:rPr>
                <w:rFonts w:ascii="Tahoma" w:hAnsi="Tahoma" w:cs="Tahoma"/>
                <w:sz w:val="22"/>
                <w:szCs w:val="22"/>
                <w:lang w:val="en-GB"/>
              </w:rPr>
            </w:pPr>
            <w:r w:rsidRPr="00F70A16">
              <w:rPr>
                <w:rFonts w:ascii="Tahoma" w:hAnsi="Tahoma" w:cs="Tahoma"/>
                <w:b/>
                <w:i/>
                <w:sz w:val="22"/>
                <w:szCs w:val="22"/>
                <w:lang w:val="en-GB"/>
              </w:rPr>
              <w:t>Investment Restrictions</w:t>
            </w:r>
          </w:p>
        </w:tc>
      </w:tr>
      <w:tr w:rsidR="00951643" w:rsidRPr="00F70A16" w14:paraId="209C5FA9" w14:textId="77777777" w:rsidTr="00594836">
        <w:tc>
          <w:tcPr>
            <w:tcW w:w="2262" w:type="dxa"/>
          </w:tcPr>
          <w:p w14:paraId="431512A3" w14:textId="09D3616F" w:rsidR="00951643" w:rsidRPr="00F70A16" w:rsidRDefault="00951643" w:rsidP="007B1CBC">
            <w:pPr>
              <w:rPr>
                <w:rFonts w:ascii="Tahoma" w:hAnsi="Tahoma" w:cs="Tahoma"/>
                <w:sz w:val="22"/>
                <w:szCs w:val="22"/>
                <w:lang w:val="en-GB"/>
              </w:rPr>
            </w:pPr>
            <w:r w:rsidRPr="00F70A16">
              <w:rPr>
                <w:rFonts w:ascii="Tahoma" w:hAnsi="Tahoma" w:cs="Tahoma"/>
                <w:sz w:val="22"/>
                <w:szCs w:val="22"/>
                <w:lang w:val="en-GB"/>
              </w:rPr>
              <w:t>Paragraph (</w:t>
            </w:r>
            <w:r>
              <w:rPr>
                <w:rFonts w:ascii="Tahoma" w:hAnsi="Tahoma" w:cs="Tahoma"/>
                <w:sz w:val="22"/>
                <w:szCs w:val="22"/>
                <w:lang w:val="en-GB"/>
              </w:rPr>
              <w:t>4</w:t>
            </w:r>
            <w:r w:rsidRPr="00F70A16">
              <w:rPr>
                <w:rFonts w:ascii="Tahoma" w:hAnsi="Tahoma" w:cs="Tahoma"/>
                <w:sz w:val="22"/>
                <w:szCs w:val="22"/>
                <w:lang w:val="en-GB"/>
              </w:rPr>
              <w:t>)</w:t>
            </w:r>
          </w:p>
        </w:tc>
        <w:tc>
          <w:tcPr>
            <w:tcW w:w="695" w:type="dxa"/>
          </w:tcPr>
          <w:p w14:paraId="1A78D09B" w14:textId="77777777" w:rsidR="00951643" w:rsidRPr="00F70A16" w:rsidRDefault="00272A3B" w:rsidP="00951643">
            <w:pPr>
              <w:jc w:val="center"/>
              <w:rPr>
                <w:rFonts w:ascii="Segoe UI Symbol" w:hAnsi="Segoe UI Symbol" w:cs="Tahoma"/>
                <w:sz w:val="22"/>
                <w:szCs w:val="22"/>
                <w:lang w:val="en-GB"/>
              </w:rPr>
            </w:pPr>
            <w:sdt>
              <w:sdtPr>
                <w:rPr>
                  <w:rFonts w:ascii="Tahoma" w:hAnsi="Tahoma" w:cs="Tahoma"/>
                  <w:sz w:val="22"/>
                  <w:szCs w:val="22"/>
                  <w:lang w:val="en-GB"/>
                </w:rPr>
                <w:id w:val="-490714616"/>
                <w14:checkbox>
                  <w14:checked w14:val="0"/>
                  <w14:checkedState w14:val="2611" w14:font="Segoe UI Light"/>
                  <w14:uncheckedState w14:val="2610" w14:font="Segoe UI Light"/>
                </w14:checkbox>
              </w:sdtPr>
              <w:sdtEndPr/>
              <w:sdtContent>
                <w:r w:rsidR="00951643" w:rsidRPr="00F70A16">
                  <w:rPr>
                    <w:rFonts w:ascii="Segoe UI Symbol" w:hAnsi="Segoe UI Symbol" w:cs="Tahoma"/>
                    <w:sz w:val="22"/>
                    <w:szCs w:val="22"/>
                    <w:lang w:val="en-GB"/>
                  </w:rPr>
                  <w:t>☐</w:t>
                </w:r>
              </w:sdtContent>
            </w:sdt>
          </w:p>
        </w:tc>
        <w:tc>
          <w:tcPr>
            <w:tcW w:w="728" w:type="dxa"/>
          </w:tcPr>
          <w:p w14:paraId="27E79889" w14:textId="77777777" w:rsidR="00951643" w:rsidRPr="00F70A16" w:rsidRDefault="00272A3B" w:rsidP="00951643">
            <w:pPr>
              <w:jc w:val="center"/>
              <w:rPr>
                <w:rFonts w:ascii="Segoe UI Symbol" w:hAnsi="Segoe UI Symbol" w:cs="Tahoma"/>
                <w:sz w:val="22"/>
                <w:szCs w:val="22"/>
                <w:lang w:val="en-GB"/>
              </w:rPr>
            </w:pPr>
            <w:sdt>
              <w:sdtPr>
                <w:rPr>
                  <w:rFonts w:ascii="Tahoma" w:hAnsi="Tahoma" w:cs="Tahoma"/>
                  <w:sz w:val="22"/>
                  <w:szCs w:val="22"/>
                  <w:lang w:val="en-GB"/>
                </w:rPr>
                <w:id w:val="2065372666"/>
                <w14:checkbox>
                  <w14:checked w14:val="0"/>
                  <w14:checkedState w14:val="2611" w14:font="Segoe UI Light"/>
                  <w14:uncheckedState w14:val="2610" w14:font="Segoe UI Light"/>
                </w14:checkbox>
              </w:sdtPr>
              <w:sdtEndPr/>
              <w:sdtContent>
                <w:r w:rsidR="00951643" w:rsidRPr="00F70A16">
                  <w:rPr>
                    <w:rFonts w:ascii="Segoe UI Symbol" w:hAnsi="Segoe UI Symbol" w:cs="Tahoma"/>
                    <w:sz w:val="22"/>
                    <w:szCs w:val="22"/>
                    <w:lang w:val="en-GB"/>
                  </w:rPr>
                  <w:t>☐</w:t>
                </w:r>
              </w:sdtContent>
            </w:sdt>
          </w:p>
        </w:tc>
        <w:sdt>
          <w:sdtPr>
            <w:rPr>
              <w:rFonts w:ascii="Tahoma" w:hAnsi="Tahoma" w:cs="Tahoma"/>
              <w:sz w:val="22"/>
              <w:szCs w:val="22"/>
              <w:lang w:val="en-GB"/>
            </w:rPr>
            <w:id w:val="1550417668"/>
            <w:placeholder>
              <w:docPart w:val="6EE3EA84E85B407C8F9F65E4822B669A"/>
            </w:placeholder>
            <w:showingPlcHdr/>
          </w:sdtPr>
          <w:sdtEndPr/>
          <w:sdtContent>
            <w:tc>
              <w:tcPr>
                <w:tcW w:w="5099" w:type="dxa"/>
              </w:tcPr>
              <w:p w14:paraId="7AD38B85" w14:textId="77777777" w:rsidR="00951643" w:rsidRDefault="00951643" w:rsidP="00951643">
                <w:pPr>
                  <w:rPr>
                    <w:rFonts w:ascii="Tahoma" w:hAnsi="Tahoma" w:cs="Tahoma"/>
                    <w:sz w:val="22"/>
                    <w:szCs w:val="22"/>
                    <w:lang w:val="en-GB"/>
                  </w:rPr>
                </w:pPr>
                <w:r w:rsidRPr="00F70A16">
                  <w:rPr>
                    <w:rStyle w:val="PlaceholderText"/>
                    <w:lang w:val="en-GB"/>
                  </w:rPr>
                  <w:t>Click or tap here to enter text.</w:t>
                </w:r>
              </w:p>
            </w:tc>
          </w:sdtContent>
        </w:sdt>
      </w:tr>
      <w:tr w:rsidR="00951643" w:rsidRPr="00F70A16" w14:paraId="5F5C5A2E" w14:textId="77777777" w:rsidTr="00594836">
        <w:tc>
          <w:tcPr>
            <w:tcW w:w="2262" w:type="dxa"/>
          </w:tcPr>
          <w:p w14:paraId="2A0E9111" w14:textId="31222827" w:rsidR="00951643" w:rsidRPr="00F70A16" w:rsidRDefault="00951643" w:rsidP="007B1CBC">
            <w:pPr>
              <w:rPr>
                <w:rFonts w:ascii="Tahoma" w:hAnsi="Tahoma" w:cs="Tahoma"/>
                <w:sz w:val="22"/>
                <w:szCs w:val="22"/>
                <w:lang w:val="en-GB"/>
              </w:rPr>
            </w:pPr>
            <w:r w:rsidRPr="00F70A16">
              <w:rPr>
                <w:rFonts w:ascii="Tahoma" w:hAnsi="Tahoma" w:cs="Tahoma"/>
                <w:sz w:val="22"/>
                <w:szCs w:val="22"/>
                <w:lang w:val="en-GB"/>
              </w:rPr>
              <w:t>Paragraph (</w:t>
            </w:r>
            <w:r>
              <w:rPr>
                <w:rFonts w:ascii="Tahoma" w:hAnsi="Tahoma" w:cs="Tahoma"/>
                <w:sz w:val="22"/>
                <w:szCs w:val="22"/>
                <w:lang w:val="en-GB"/>
              </w:rPr>
              <w:t>5</w:t>
            </w:r>
            <w:r w:rsidRPr="00F70A16">
              <w:rPr>
                <w:rFonts w:ascii="Tahoma" w:hAnsi="Tahoma" w:cs="Tahoma"/>
                <w:sz w:val="22"/>
                <w:szCs w:val="22"/>
                <w:lang w:val="en-GB"/>
              </w:rPr>
              <w:t>)</w:t>
            </w:r>
          </w:p>
        </w:tc>
        <w:tc>
          <w:tcPr>
            <w:tcW w:w="695" w:type="dxa"/>
          </w:tcPr>
          <w:p w14:paraId="0BDFF546" w14:textId="77777777" w:rsidR="00951643" w:rsidRPr="00F70A16" w:rsidRDefault="00272A3B" w:rsidP="00951643">
            <w:pPr>
              <w:jc w:val="center"/>
              <w:rPr>
                <w:rFonts w:ascii="Segoe UI Symbol" w:hAnsi="Segoe UI Symbol" w:cs="Tahoma"/>
                <w:sz w:val="22"/>
                <w:szCs w:val="22"/>
                <w:lang w:val="en-GB"/>
              </w:rPr>
            </w:pPr>
            <w:sdt>
              <w:sdtPr>
                <w:rPr>
                  <w:rFonts w:ascii="Tahoma" w:hAnsi="Tahoma" w:cs="Tahoma"/>
                  <w:sz w:val="22"/>
                  <w:szCs w:val="22"/>
                  <w:lang w:val="en-GB"/>
                </w:rPr>
                <w:id w:val="118581066"/>
                <w14:checkbox>
                  <w14:checked w14:val="0"/>
                  <w14:checkedState w14:val="2611" w14:font="Segoe UI Light"/>
                  <w14:uncheckedState w14:val="2610" w14:font="Segoe UI Light"/>
                </w14:checkbox>
              </w:sdtPr>
              <w:sdtEndPr/>
              <w:sdtContent>
                <w:r w:rsidR="00951643" w:rsidRPr="00F70A16">
                  <w:rPr>
                    <w:rFonts w:ascii="Segoe UI Symbol" w:hAnsi="Segoe UI Symbol" w:cs="Tahoma"/>
                    <w:sz w:val="22"/>
                    <w:szCs w:val="22"/>
                    <w:lang w:val="en-GB"/>
                  </w:rPr>
                  <w:t>☐</w:t>
                </w:r>
              </w:sdtContent>
            </w:sdt>
          </w:p>
        </w:tc>
        <w:tc>
          <w:tcPr>
            <w:tcW w:w="728" w:type="dxa"/>
          </w:tcPr>
          <w:p w14:paraId="29D12578" w14:textId="77777777" w:rsidR="00951643" w:rsidRPr="00F70A16" w:rsidRDefault="00272A3B" w:rsidP="00951643">
            <w:pPr>
              <w:jc w:val="center"/>
              <w:rPr>
                <w:rFonts w:ascii="Segoe UI Symbol" w:hAnsi="Segoe UI Symbol" w:cs="Tahoma"/>
                <w:sz w:val="22"/>
                <w:szCs w:val="22"/>
                <w:lang w:val="en-GB"/>
              </w:rPr>
            </w:pPr>
            <w:sdt>
              <w:sdtPr>
                <w:rPr>
                  <w:rFonts w:ascii="Tahoma" w:hAnsi="Tahoma" w:cs="Tahoma"/>
                  <w:sz w:val="22"/>
                  <w:szCs w:val="22"/>
                  <w:lang w:val="en-GB"/>
                </w:rPr>
                <w:id w:val="-658686437"/>
                <w14:checkbox>
                  <w14:checked w14:val="0"/>
                  <w14:checkedState w14:val="2611" w14:font="Segoe UI Light"/>
                  <w14:uncheckedState w14:val="2610" w14:font="Segoe UI Light"/>
                </w14:checkbox>
              </w:sdtPr>
              <w:sdtEndPr/>
              <w:sdtContent>
                <w:r w:rsidR="00951643" w:rsidRPr="00F70A16">
                  <w:rPr>
                    <w:rFonts w:ascii="Segoe UI Symbol" w:hAnsi="Segoe UI Symbol" w:cs="Tahoma"/>
                    <w:sz w:val="22"/>
                    <w:szCs w:val="22"/>
                    <w:lang w:val="en-GB"/>
                  </w:rPr>
                  <w:t>☐</w:t>
                </w:r>
              </w:sdtContent>
            </w:sdt>
          </w:p>
        </w:tc>
        <w:sdt>
          <w:sdtPr>
            <w:rPr>
              <w:rFonts w:ascii="Tahoma" w:hAnsi="Tahoma" w:cs="Tahoma"/>
              <w:sz w:val="22"/>
              <w:szCs w:val="22"/>
              <w:lang w:val="en-GB"/>
            </w:rPr>
            <w:id w:val="-622458495"/>
            <w:placeholder>
              <w:docPart w:val="2D2D5A7E3E4A437A99BD423CA7058C15"/>
            </w:placeholder>
            <w:showingPlcHdr/>
          </w:sdtPr>
          <w:sdtEndPr/>
          <w:sdtContent>
            <w:tc>
              <w:tcPr>
                <w:tcW w:w="5099" w:type="dxa"/>
              </w:tcPr>
              <w:p w14:paraId="5797386C" w14:textId="77777777" w:rsidR="00951643" w:rsidRDefault="00951643" w:rsidP="00951643">
                <w:pPr>
                  <w:rPr>
                    <w:rFonts w:ascii="Tahoma" w:hAnsi="Tahoma" w:cs="Tahoma"/>
                    <w:sz w:val="22"/>
                    <w:szCs w:val="22"/>
                    <w:lang w:val="en-GB"/>
                  </w:rPr>
                </w:pPr>
                <w:r w:rsidRPr="00F70A16">
                  <w:rPr>
                    <w:rStyle w:val="PlaceholderText"/>
                    <w:lang w:val="en-GB"/>
                  </w:rPr>
                  <w:t>Click or tap here to enter text.</w:t>
                </w:r>
              </w:p>
            </w:tc>
          </w:sdtContent>
        </w:sdt>
      </w:tr>
    </w:tbl>
    <w:p w14:paraId="4BF13932" w14:textId="39873359" w:rsidR="00951643" w:rsidRDefault="00951643" w:rsidP="00D31414">
      <w:pPr>
        <w:rPr>
          <w:snapToGrid w:val="0"/>
          <w:sz w:val="22"/>
          <w:lang w:val="en-GB"/>
        </w:rPr>
      </w:pPr>
    </w:p>
    <w:p w14:paraId="12C99F0C" w14:textId="77777777" w:rsidR="00951643" w:rsidRDefault="00951643" w:rsidP="00D31414">
      <w:pPr>
        <w:rPr>
          <w:snapToGrid w:val="0"/>
          <w:sz w:val="22"/>
          <w:lang w:val="en-GB"/>
        </w:rPr>
      </w:pPr>
    </w:p>
    <w:p w14:paraId="53D9F97F" w14:textId="77777777" w:rsidR="00AD7F24" w:rsidRDefault="00AD7F24" w:rsidP="00D31414">
      <w:pPr>
        <w:rPr>
          <w:snapToGrid w:val="0"/>
          <w:sz w:val="22"/>
          <w:lang w:val="en-GB"/>
        </w:rPr>
      </w:pPr>
    </w:p>
    <w:p w14:paraId="6C45528D" w14:textId="77777777" w:rsidR="0078719F" w:rsidRDefault="0078719F" w:rsidP="00D31414">
      <w:pPr>
        <w:rPr>
          <w:snapToGrid w:val="0"/>
          <w:sz w:val="22"/>
          <w:lang w:val="en-GB"/>
        </w:rPr>
      </w:pPr>
    </w:p>
    <w:p w14:paraId="3A7CEE20" w14:textId="77777777" w:rsidR="0078719F" w:rsidRDefault="0078719F" w:rsidP="00D31414">
      <w:pPr>
        <w:rPr>
          <w:snapToGrid w:val="0"/>
          <w:sz w:val="22"/>
          <w:lang w:val="en-GB"/>
        </w:rPr>
      </w:pPr>
    </w:p>
    <w:p w14:paraId="65C801B0" w14:textId="77777777" w:rsidR="0078719F" w:rsidRPr="009C3CDE" w:rsidRDefault="0078719F" w:rsidP="0078719F">
      <w:pPr>
        <w:jc w:val="center"/>
        <w:rPr>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44F5A264" w14:textId="77777777" w:rsidR="0078719F" w:rsidRDefault="0078719F" w:rsidP="00D31414">
      <w:pPr>
        <w:rPr>
          <w:snapToGrid w:val="0"/>
          <w:sz w:val="22"/>
          <w:lang w:val="en-GB"/>
        </w:rPr>
      </w:pPr>
    </w:p>
    <w:p w14:paraId="1E63ADEC" w14:textId="77777777" w:rsidR="0078719F" w:rsidRDefault="0078719F" w:rsidP="0078719F">
      <w:pPr>
        <w:pStyle w:val="Heading4"/>
        <w:ind w:right="20"/>
        <w:rPr>
          <w:lang w:val="en-GB"/>
        </w:rPr>
      </w:pPr>
      <w:r>
        <w:rPr>
          <w:lang w:val="en-GB"/>
        </w:rPr>
        <w:br w:type="page"/>
      </w:r>
    </w:p>
    <w:p w14:paraId="7113F72C" w14:textId="77777777" w:rsidR="00AD7F24" w:rsidRDefault="0078719F" w:rsidP="00D31414">
      <w:pPr>
        <w:pStyle w:val="Heading4"/>
        <w:ind w:right="20"/>
        <w:rPr>
          <w:lang w:val="en-GB"/>
        </w:rPr>
      </w:pPr>
      <w:r w:rsidRPr="000A71F0">
        <w:rPr>
          <w:lang w:val="en-GB"/>
        </w:rPr>
        <w:lastRenderedPageBreak/>
        <w:t xml:space="preserve">Part C – Appendix </w:t>
      </w:r>
      <w:r>
        <w:rPr>
          <w:lang w:val="en-GB"/>
        </w:rPr>
        <w:t>VIII</w:t>
      </w:r>
      <w:r w:rsidRPr="009C3CDE">
        <w:rPr>
          <w:lang w:val="en-GB"/>
        </w:rPr>
        <w:t>:</w:t>
      </w:r>
      <w:r>
        <w:rPr>
          <w:lang w:val="en-GB"/>
        </w:rPr>
        <w:t xml:space="preserve"> </w:t>
      </w:r>
      <w:r w:rsidRPr="003D537F">
        <w:rPr>
          <w:lang w:val="en-GB"/>
        </w:rPr>
        <w:t>A</w:t>
      </w:r>
      <w:r>
        <w:rPr>
          <w:lang w:val="en-GB"/>
        </w:rPr>
        <w:t>dditional Requirements for a</w:t>
      </w:r>
      <w:r w:rsidRPr="009C3CDE">
        <w:rPr>
          <w:lang w:val="en-GB"/>
        </w:rPr>
        <w:t xml:space="preserve"> </w:t>
      </w:r>
      <w:r w:rsidRPr="0078719F">
        <w:rPr>
          <w:lang w:val="en-GB"/>
        </w:rPr>
        <w:t>Guaranteed</w:t>
      </w:r>
      <w:r>
        <w:rPr>
          <w:lang w:val="en-GB"/>
        </w:rPr>
        <w:t xml:space="preserve"> Fund</w:t>
      </w:r>
    </w:p>
    <w:p w14:paraId="25FE34EB" w14:textId="77777777" w:rsidR="0078719F" w:rsidRDefault="0078719F" w:rsidP="00D31414">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78719F" w:rsidRPr="003D537F" w14:paraId="03E6F805" w14:textId="77777777" w:rsidTr="00254CFB">
        <w:trPr>
          <w:tblHeader/>
        </w:trPr>
        <w:tc>
          <w:tcPr>
            <w:tcW w:w="2262" w:type="dxa"/>
            <w:vMerge w:val="restart"/>
            <w:shd w:val="clear" w:color="auto" w:fill="D9D9D9" w:themeFill="background1" w:themeFillShade="D9"/>
          </w:tcPr>
          <w:p w14:paraId="2440DE6F" w14:textId="77777777" w:rsidR="0078719F" w:rsidRPr="009C3CDE" w:rsidRDefault="0078719F" w:rsidP="00D31414">
            <w:pPr>
              <w:rPr>
                <w:rFonts w:ascii="Tahoma" w:eastAsia="Times New Roman" w:hAnsi="Tahoma" w:cs="Tahoma"/>
                <w:b/>
                <w:sz w:val="22"/>
                <w:szCs w:val="22"/>
                <w:lang w:val="en-GB"/>
              </w:rPr>
            </w:pPr>
            <w:r w:rsidRPr="009C3CDE">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67A2119A" w14:textId="77777777" w:rsidR="0078719F" w:rsidRPr="009C3CDE" w:rsidRDefault="0078719F" w:rsidP="00254CFB">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4392" w:type="dxa"/>
            <w:vMerge w:val="restart"/>
            <w:shd w:val="clear" w:color="auto" w:fill="D9D9D9" w:themeFill="background1" w:themeFillShade="D9"/>
          </w:tcPr>
          <w:p w14:paraId="6DA6A060" w14:textId="77777777" w:rsidR="007B1CBC" w:rsidRDefault="007B1CBC" w:rsidP="007B1CBC">
            <w:pPr>
              <w:pStyle w:val="ListParagraph"/>
              <w:numPr>
                <w:ilvl w:val="0"/>
                <w:numId w:val="266"/>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4F8A3383" w14:textId="358EA7C9" w:rsidR="0078719F" w:rsidRPr="003D537F" w:rsidRDefault="007B1CBC" w:rsidP="007B1CBC">
            <w:pPr>
              <w:pStyle w:val="ListParagraph"/>
              <w:numPr>
                <w:ilvl w:val="0"/>
                <w:numId w:val="266"/>
              </w:numPr>
              <w:jc w:val="both"/>
              <w:rPr>
                <w:rFonts w:ascii="Tahoma" w:hAnsi="Tahoma" w:cs="Tahoma"/>
                <w:sz w:val="22"/>
                <w:szCs w:val="22"/>
                <w:lang w:val="en-GB"/>
              </w:rPr>
            </w:pPr>
            <w:r>
              <w:rPr>
                <w:rFonts w:ascii="Tahoma" w:hAnsi="Tahoma" w:cs="Tahoma"/>
                <w:b/>
                <w:sz w:val="22"/>
                <w:szCs w:val="22"/>
                <w:lang w:val="en-GB"/>
              </w:rPr>
              <w:t>If No or N/A, please explain the reason</w:t>
            </w:r>
          </w:p>
        </w:tc>
      </w:tr>
      <w:tr w:rsidR="0078719F" w:rsidRPr="003D537F" w14:paraId="563D4F98" w14:textId="77777777" w:rsidTr="00254CFB">
        <w:trPr>
          <w:tblHeader/>
        </w:trPr>
        <w:tc>
          <w:tcPr>
            <w:tcW w:w="2262" w:type="dxa"/>
            <w:vMerge/>
          </w:tcPr>
          <w:p w14:paraId="4EC5799C" w14:textId="77777777" w:rsidR="0078719F" w:rsidRPr="009C3CDE" w:rsidRDefault="0078719F" w:rsidP="00254CFB">
            <w:pPr>
              <w:rPr>
                <w:rFonts w:ascii="Tahoma" w:hAnsi="Tahoma" w:cs="Tahoma"/>
                <w:b/>
                <w:sz w:val="22"/>
                <w:szCs w:val="22"/>
                <w:lang w:val="en-GB"/>
              </w:rPr>
            </w:pPr>
          </w:p>
        </w:tc>
        <w:tc>
          <w:tcPr>
            <w:tcW w:w="695" w:type="dxa"/>
            <w:shd w:val="clear" w:color="auto" w:fill="D9D9D9" w:themeFill="background1" w:themeFillShade="D9"/>
          </w:tcPr>
          <w:p w14:paraId="08D72C71" w14:textId="77777777" w:rsidR="0078719F" w:rsidRPr="009C3CDE" w:rsidRDefault="0078719F" w:rsidP="00254CFB">
            <w:pPr>
              <w:jc w:val="center"/>
              <w:rPr>
                <w:rFonts w:ascii="Tahoma" w:hAnsi="Tahoma" w:cs="Tahoma"/>
                <w:b/>
                <w:sz w:val="22"/>
                <w:szCs w:val="22"/>
                <w:lang w:val="en-GB"/>
              </w:rPr>
            </w:pPr>
            <w:r w:rsidRPr="009C3CDE">
              <w:rPr>
                <w:rFonts w:ascii="Tahoma" w:hAnsi="Tahoma" w:cs="Tahoma"/>
                <w:b/>
                <w:sz w:val="22"/>
                <w:szCs w:val="22"/>
                <w:lang w:val="en-GB"/>
              </w:rPr>
              <w:t>Yes</w:t>
            </w:r>
          </w:p>
        </w:tc>
        <w:tc>
          <w:tcPr>
            <w:tcW w:w="726" w:type="dxa"/>
            <w:shd w:val="clear" w:color="auto" w:fill="D9D9D9" w:themeFill="background1" w:themeFillShade="D9"/>
          </w:tcPr>
          <w:p w14:paraId="41D0AB90" w14:textId="77777777" w:rsidR="0078719F" w:rsidRPr="009C3CDE" w:rsidRDefault="0078719F" w:rsidP="00254CFB">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7D529C35" w14:textId="77777777" w:rsidR="0078719F" w:rsidRPr="009C3CDE" w:rsidRDefault="0078719F" w:rsidP="00254CFB">
            <w:pPr>
              <w:jc w:val="center"/>
              <w:rPr>
                <w:rFonts w:ascii="Tahoma" w:hAnsi="Tahoma" w:cs="Tahoma"/>
                <w:b/>
                <w:sz w:val="22"/>
                <w:szCs w:val="22"/>
                <w:lang w:val="en-GB"/>
              </w:rPr>
            </w:pPr>
            <w:r w:rsidRPr="009C3CDE">
              <w:rPr>
                <w:rFonts w:ascii="Tahoma" w:hAnsi="Tahoma" w:cs="Tahoma"/>
                <w:b/>
                <w:sz w:val="22"/>
                <w:szCs w:val="22"/>
                <w:lang w:val="en-GB"/>
              </w:rPr>
              <w:t>N/A</w:t>
            </w:r>
          </w:p>
        </w:tc>
        <w:tc>
          <w:tcPr>
            <w:tcW w:w="4392" w:type="dxa"/>
            <w:vMerge/>
          </w:tcPr>
          <w:p w14:paraId="653FA8D8" w14:textId="77777777" w:rsidR="0078719F" w:rsidRPr="003D537F" w:rsidRDefault="0078719F" w:rsidP="00254CFB">
            <w:pPr>
              <w:rPr>
                <w:rFonts w:ascii="Tahoma" w:hAnsi="Tahoma" w:cs="Tahoma"/>
                <w:sz w:val="22"/>
                <w:szCs w:val="22"/>
                <w:lang w:val="en-GB"/>
              </w:rPr>
            </w:pPr>
          </w:p>
        </w:tc>
      </w:tr>
      <w:tr w:rsidR="0078719F" w:rsidRPr="00F70A16" w14:paraId="2A73BF99" w14:textId="77777777" w:rsidTr="00254CFB">
        <w:tc>
          <w:tcPr>
            <w:tcW w:w="8784" w:type="dxa"/>
            <w:gridSpan w:val="5"/>
            <w:shd w:val="clear" w:color="auto" w:fill="D9D9D9" w:themeFill="background1" w:themeFillShade="D9"/>
          </w:tcPr>
          <w:p w14:paraId="09234DFE" w14:textId="77777777" w:rsidR="0078719F" w:rsidRPr="00F70A16" w:rsidRDefault="0078719F" w:rsidP="00254CFB">
            <w:pPr>
              <w:jc w:val="both"/>
              <w:rPr>
                <w:rFonts w:ascii="Tahoma" w:hAnsi="Tahoma" w:cs="Tahoma"/>
                <w:sz w:val="22"/>
                <w:szCs w:val="22"/>
                <w:lang w:val="en-GB"/>
              </w:rPr>
            </w:pPr>
            <w:r>
              <w:rPr>
                <w:rFonts w:ascii="Tahoma" w:hAnsi="Tahoma" w:cs="Tahoma"/>
                <w:b/>
                <w:sz w:val="22"/>
                <w:szCs w:val="22"/>
                <w:lang w:val="en-GB"/>
              </w:rPr>
              <w:t>Schedule B – Appendix VII</w:t>
            </w:r>
            <w:r w:rsidRPr="008B04FE">
              <w:rPr>
                <w:rFonts w:ascii="Tahoma" w:hAnsi="Tahoma" w:cs="Tahoma"/>
                <w:b/>
                <w:sz w:val="22"/>
                <w:szCs w:val="22"/>
                <w:lang w:val="en-GB"/>
              </w:rPr>
              <w:t xml:space="preserve">: </w:t>
            </w:r>
            <w:r w:rsidRPr="0078719F">
              <w:rPr>
                <w:rFonts w:ascii="Tahoma" w:hAnsi="Tahoma" w:cs="Tahoma"/>
                <w:b/>
                <w:sz w:val="22"/>
                <w:szCs w:val="22"/>
                <w:lang w:val="en-GB"/>
              </w:rPr>
              <w:t>Guaranteed</w:t>
            </w:r>
            <w:r w:rsidRPr="00AD7F24">
              <w:rPr>
                <w:rFonts w:ascii="Tahoma" w:hAnsi="Tahoma" w:cs="Tahoma"/>
                <w:b/>
                <w:sz w:val="22"/>
                <w:szCs w:val="22"/>
                <w:lang w:val="en-GB"/>
              </w:rPr>
              <w:t xml:space="preserve"> Funds</w:t>
            </w:r>
          </w:p>
        </w:tc>
      </w:tr>
      <w:tr w:rsidR="0078719F" w:rsidRPr="00F70A16" w14:paraId="0EC13779" w14:textId="77777777" w:rsidTr="00254CFB">
        <w:tc>
          <w:tcPr>
            <w:tcW w:w="8784" w:type="dxa"/>
            <w:gridSpan w:val="5"/>
          </w:tcPr>
          <w:p w14:paraId="358A1E82" w14:textId="77777777" w:rsidR="0078719F" w:rsidRPr="00F70A16" w:rsidRDefault="0078719F" w:rsidP="00254CFB">
            <w:pPr>
              <w:rPr>
                <w:rFonts w:ascii="Tahoma" w:hAnsi="Tahoma" w:cs="Tahoma"/>
                <w:sz w:val="22"/>
                <w:szCs w:val="22"/>
                <w:lang w:val="en-GB"/>
              </w:rPr>
            </w:pPr>
            <w:r w:rsidRPr="00F70A16">
              <w:rPr>
                <w:rFonts w:ascii="Tahoma" w:hAnsi="Tahoma" w:cs="Tahoma"/>
                <w:b/>
                <w:i/>
                <w:sz w:val="22"/>
                <w:szCs w:val="22"/>
                <w:lang w:val="en-GB"/>
              </w:rPr>
              <w:t>General</w:t>
            </w:r>
          </w:p>
        </w:tc>
      </w:tr>
      <w:tr w:rsidR="003B3C59" w:rsidRPr="00F70A16" w14:paraId="7C0FCB7E" w14:textId="77777777" w:rsidTr="00254CFB">
        <w:tc>
          <w:tcPr>
            <w:tcW w:w="2262" w:type="dxa"/>
          </w:tcPr>
          <w:p w14:paraId="4DDA4262"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Paragraph (</w:t>
            </w:r>
            <w:r>
              <w:rPr>
                <w:rFonts w:ascii="Tahoma" w:hAnsi="Tahoma" w:cs="Tahoma"/>
                <w:sz w:val="22"/>
                <w:szCs w:val="22"/>
                <w:lang w:val="en-GB"/>
              </w:rPr>
              <w:t>2</w:t>
            </w:r>
            <w:r w:rsidRPr="00F70A16">
              <w:rPr>
                <w:rFonts w:ascii="Tahoma" w:hAnsi="Tahoma" w:cs="Tahoma"/>
                <w:sz w:val="22"/>
                <w:szCs w:val="22"/>
                <w:lang w:val="en-GB"/>
              </w:rPr>
              <w:t xml:space="preserve">) </w:t>
            </w:r>
          </w:p>
        </w:tc>
        <w:tc>
          <w:tcPr>
            <w:tcW w:w="695" w:type="dxa"/>
          </w:tcPr>
          <w:p w14:paraId="49317C06" w14:textId="77777777" w:rsidR="003B3C59" w:rsidRDefault="00272A3B" w:rsidP="003B3C59">
            <w:pPr>
              <w:jc w:val="center"/>
              <w:rPr>
                <w:rFonts w:ascii="Tahoma" w:hAnsi="Tahoma" w:cs="Tahoma"/>
                <w:sz w:val="22"/>
                <w:szCs w:val="22"/>
                <w:lang w:val="en-GB"/>
              </w:rPr>
            </w:pPr>
            <w:sdt>
              <w:sdtPr>
                <w:rPr>
                  <w:rFonts w:ascii="Tahoma" w:hAnsi="Tahoma" w:cs="Tahoma"/>
                  <w:sz w:val="22"/>
                  <w:szCs w:val="22"/>
                  <w:lang w:val="en-GB"/>
                </w:rPr>
                <w:id w:val="-382397894"/>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26" w:type="dxa"/>
          </w:tcPr>
          <w:p w14:paraId="0A6FC488" w14:textId="77777777" w:rsidR="003B3C59" w:rsidRDefault="00272A3B" w:rsidP="003B3C59">
            <w:pPr>
              <w:jc w:val="center"/>
              <w:rPr>
                <w:rFonts w:ascii="Tahoma" w:hAnsi="Tahoma" w:cs="Tahoma"/>
                <w:sz w:val="22"/>
                <w:szCs w:val="22"/>
                <w:lang w:val="en-GB"/>
              </w:rPr>
            </w:pPr>
            <w:sdt>
              <w:sdtPr>
                <w:rPr>
                  <w:rFonts w:ascii="Tahoma" w:hAnsi="Tahoma" w:cs="Tahoma"/>
                  <w:sz w:val="22"/>
                  <w:szCs w:val="22"/>
                  <w:lang w:val="en-GB"/>
                </w:rPr>
                <w:id w:val="-2056684958"/>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09" w:type="dxa"/>
          </w:tcPr>
          <w:p w14:paraId="7CD33A6B" w14:textId="77777777" w:rsidR="003B3C59" w:rsidRDefault="00272A3B" w:rsidP="003B3C59">
            <w:pPr>
              <w:jc w:val="center"/>
              <w:rPr>
                <w:rFonts w:ascii="Tahoma" w:hAnsi="Tahoma" w:cs="Tahoma"/>
                <w:sz w:val="22"/>
                <w:szCs w:val="22"/>
                <w:lang w:val="en-GB"/>
              </w:rPr>
            </w:pPr>
            <w:sdt>
              <w:sdtPr>
                <w:rPr>
                  <w:rFonts w:ascii="Tahoma" w:hAnsi="Tahoma" w:cs="Tahoma"/>
                  <w:sz w:val="22"/>
                  <w:szCs w:val="22"/>
                  <w:lang w:val="en-GB"/>
                </w:rPr>
                <w:id w:val="1811900046"/>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552456013"/>
            <w:placeholder>
              <w:docPart w:val="1472B00064CA464EBA1E48986990547F"/>
            </w:placeholder>
            <w:showingPlcHdr/>
          </w:sdtPr>
          <w:sdtEndPr/>
          <w:sdtContent>
            <w:tc>
              <w:tcPr>
                <w:tcW w:w="4392" w:type="dxa"/>
              </w:tcPr>
              <w:p w14:paraId="4E7510BC" w14:textId="77777777" w:rsidR="003B3C59"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3769C8E2" w14:textId="77777777" w:rsidTr="00254CFB">
        <w:tc>
          <w:tcPr>
            <w:tcW w:w="8784" w:type="dxa"/>
            <w:gridSpan w:val="5"/>
          </w:tcPr>
          <w:p w14:paraId="04FEA0C1" w14:textId="77777777" w:rsidR="003B3C59" w:rsidRPr="00F70A16" w:rsidRDefault="003B3C59" w:rsidP="003B3C59">
            <w:pPr>
              <w:rPr>
                <w:rFonts w:ascii="Tahoma" w:hAnsi="Tahoma" w:cs="Tahoma"/>
                <w:sz w:val="22"/>
                <w:szCs w:val="22"/>
                <w:lang w:val="en-GB"/>
              </w:rPr>
            </w:pPr>
            <w:r w:rsidRPr="00F70A16">
              <w:rPr>
                <w:rFonts w:ascii="Tahoma" w:hAnsi="Tahoma" w:cs="Tahoma"/>
                <w:b/>
                <w:i/>
                <w:sz w:val="22"/>
                <w:szCs w:val="22"/>
                <w:lang w:val="en-GB"/>
              </w:rPr>
              <w:t>Guarantor</w:t>
            </w:r>
          </w:p>
        </w:tc>
      </w:tr>
      <w:tr w:rsidR="003B3C59" w:rsidRPr="00F70A16" w14:paraId="7F9DD158" w14:textId="77777777" w:rsidTr="00254CFB">
        <w:tc>
          <w:tcPr>
            <w:tcW w:w="2262" w:type="dxa"/>
          </w:tcPr>
          <w:p w14:paraId="704C457D"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(3) </w:t>
            </w:r>
          </w:p>
        </w:tc>
        <w:tc>
          <w:tcPr>
            <w:tcW w:w="695" w:type="dxa"/>
          </w:tcPr>
          <w:p w14:paraId="3912BFE0"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579979266"/>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26" w:type="dxa"/>
          </w:tcPr>
          <w:p w14:paraId="1F57CAC5"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1721636590"/>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09" w:type="dxa"/>
          </w:tcPr>
          <w:p w14:paraId="060AAB9B"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302078925"/>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507212652"/>
            <w:placeholder>
              <w:docPart w:val="986FAF4A64BE4DDB8DF7C4B7E0FB0B8F"/>
            </w:placeholder>
            <w:showingPlcHdr/>
          </w:sdtPr>
          <w:sdtEndPr/>
          <w:sdtContent>
            <w:tc>
              <w:tcPr>
                <w:tcW w:w="4392" w:type="dxa"/>
              </w:tcPr>
              <w:p w14:paraId="62660A16"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7830A6E6" w14:textId="77777777" w:rsidTr="00254CFB">
        <w:tc>
          <w:tcPr>
            <w:tcW w:w="2262" w:type="dxa"/>
          </w:tcPr>
          <w:p w14:paraId="647517A0"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(4) </w:t>
            </w:r>
          </w:p>
        </w:tc>
        <w:tc>
          <w:tcPr>
            <w:tcW w:w="695" w:type="dxa"/>
          </w:tcPr>
          <w:p w14:paraId="7B183C4C"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280238142"/>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26" w:type="dxa"/>
          </w:tcPr>
          <w:p w14:paraId="6BCE3461"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1277679602"/>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09" w:type="dxa"/>
          </w:tcPr>
          <w:p w14:paraId="60BC6858"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1202781074"/>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240678724"/>
            <w:placeholder>
              <w:docPart w:val="5CE9D513947E4F2181A62E7441191F63"/>
            </w:placeholder>
            <w:showingPlcHdr/>
          </w:sdtPr>
          <w:sdtEndPr/>
          <w:sdtContent>
            <w:tc>
              <w:tcPr>
                <w:tcW w:w="4392" w:type="dxa"/>
              </w:tcPr>
              <w:p w14:paraId="36FBE298"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587BBABB" w14:textId="77777777" w:rsidTr="00254CFB">
        <w:tc>
          <w:tcPr>
            <w:tcW w:w="2262" w:type="dxa"/>
          </w:tcPr>
          <w:p w14:paraId="7D7FC2E8"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(5) </w:t>
            </w:r>
          </w:p>
        </w:tc>
        <w:tc>
          <w:tcPr>
            <w:tcW w:w="695" w:type="dxa"/>
          </w:tcPr>
          <w:p w14:paraId="29653A24"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708763939"/>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26" w:type="dxa"/>
          </w:tcPr>
          <w:p w14:paraId="2B74344C"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1839108365"/>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09" w:type="dxa"/>
          </w:tcPr>
          <w:p w14:paraId="24070A73"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38745438"/>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277309651"/>
            <w:placeholder>
              <w:docPart w:val="861C3CCE96584305B6AB9EFEB68DC208"/>
            </w:placeholder>
            <w:showingPlcHdr/>
          </w:sdtPr>
          <w:sdtEndPr/>
          <w:sdtContent>
            <w:tc>
              <w:tcPr>
                <w:tcW w:w="4392" w:type="dxa"/>
              </w:tcPr>
              <w:p w14:paraId="3D289227"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715341D0" w14:textId="77777777" w:rsidTr="00254CFB">
        <w:tc>
          <w:tcPr>
            <w:tcW w:w="2262" w:type="dxa"/>
          </w:tcPr>
          <w:p w14:paraId="1DB78C99" w14:textId="77777777" w:rsidR="003B3C59" w:rsidRPr="00F70A16" w:rsidRDefault="003B3C59">
            <w:pPr>
              <w:rPr>
                <w:rFonts w:ascii="Tahoma" w:hAnsi="Tahoma" w:cs="Tahoma"/>
                <w:sz w:val="22"/>
                <w:szCs w:val="22"/>
                <w:lang w:val="en-GB"/>
              </w:rPr>
            </w:pPr>
            <w:r w:rsidRPr="00F70A16">
              <w:rPr>
                <w:rFonts w:ascii="Tahoma" w:hAnsi="Tahoma" w:cs="Tahoma"/>
                <w:sz w:val="22"/>
                <w:szCs w:val="22"/>
                <w:lang w:val="en-GB"/>
              </w:rPr>
              <w:t>Paragraph (</w:t>
            </w:r>
            <w:r>
              <w:rPr>
                <w:rFonts w:ascii="Tahoma" w:hAnsi="Tahoma" w:cs="Tahoma"/>
                <w:sz w:val="22"/>
                <w:szCs w:val="22"/>
                <w:lang w:val="en-GB"/>
              </w:rPr>
              <w:t>6</w:t>
            </w:r>
            <w:r w:rsidRPr="00F70A16">
              <w:rPr>
                <w:rFonts w:ascii="Tahoma" w:hAnsi="Tahoma" w:cs="Tahoma"/>
                <w:sz w:val="22"/>
                <w:szCs w:val="22"/>
                <w:lang w:val="en-GB"/>
              </w:rPr>
              <w:t xml:space="preserve">) </w:t>
            </w:r>
          </w:p>
        </w:tc>
        <w:tc>
          <w:tcPr>
            <w:tcW w:w="695" w:type="dxa"/>
          </w:tcPr>
          <w:p w14:paraId="25999C4E" w14:textId="77777777" w:rsidR="003B3C59" w:rsidRDefault="00272A3B" w:rsidP="003B3C59">
            <w:pPr>
              <w:jc w:val="center"/>
              <w:rPr>
                <w:rFonts w:ascii="Tahoma" w:hAnsi="Tahoma" w:cs="Tahoma"/>
                <w:sz w:val="22"/>
                <w:szCs w:val="22"/>
                <w:lang w:val="en-GB"/>
              </w:rPr>
            </w:pPr>
            <w:sdt>
              <w:sdtPr>
                <w:rPr>
                  <w:rFonts w:ascii="Tahoma" w:hAnsi="Tahoma" w:cs="Tahoma"/>
                  <w:sz w:val="22"/>
                  <w:szCs w:val="22"/>
                  <w:lang w:val="en-GB"/>
                </w:rPr>
                <w:id w:val="793245097"/>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26" w:type="dxa"/>
          </w:tcPr>
          <w:p w14:paraId="110E2432" w14:textId="77777777" w:rsidR="003B3C59" w:rsidRDefault="00272A3B" w:rsidP="003B3C59">
            <w:pPr>
              <w:jc w:val="center"/>
              <w:rPr>
                <w:rFonts w:ascii="Tahoma" w:hAnsi="Tahoma" w:cs="Tahoma"/>
                <w:sz w:val="22"/>
                <w:szCs w:val="22"/>
                <w:lang w:val="en-GB"/>
              </w:rPr>
            </w:pPr>
            <w:sdt>
              <w:sdtPr>
                <w:rPr>
                  <w:rFonts w:ascii="Tahoma" w:hAnsi="Tahoma" w:cs="Tahoma"/>
                  <w:sz w:val="22"/>
                  <w:szCs w:val="22"/>
                  <w:lang w:val="en-GB"/>
                </w:rPr>
                <w:id w:val="-1107433790"/>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09" w:type="dxa"/>
          </w:tcPr>
          <w:p w14:paraId="668F4D0E" w14:textId="77777777" w:rsidR="003B3C59" w:rsidRDefault="00272A3B" w:rsidP="003B3C59">
            <w:pPr>
              <w:jc w:val="center"/>
              <w:rPr>
                <w:rFonts w:ascii="Tahoma" w:hAnsi="Tahoma" w:cs="Tahoma"/>
                <w:sz w:val="22"/>
                <w:szCs w:val="22"/>
                <w:lang w:val="en-GB"/>
              </w:rPr>
            </w:pPr>
            <w:sdt>
              <w:sdtPr>
                <w:rPr>
                  <w:rFonts w:ascii="Tahoma" w:hAnsi="Tahoma" w:cs="Tahoma"/>
                  <w:sz w:val="22"/>
                  <w:szCs w:val="22"/>
                  <w:lang w:val="en-GB"/>
                </w:rPr>
                <w:id w:val="-7519162"/>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795437668"/>
            <w:placeholder>
              <w:docPart w:val="E73C7E16314C4469913CAFE4500473CF"/>
            </w:placeholder>
            <w:showingPlcHdr/>
          </w:sdtPr>
          <w:sdtEndPr/>
          <w:sdtContent>
            <w:tc>
              <w:tcPr>
                <w:tcW w:w="4392" w:type="dxa"/>
              </w:tcPr>
              <w:p w14:paraId="228C0973" w14:textId="77777777" w:rsidR="003B3C59"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77046F31" w14:textId="77777777" w:rsidTr="00254CFB">
        <w:tc>
          <w:tcPr>
            <w:tcW w:w="8784" w:type="dxa"/>
            <w:gridSpan w:val="5"/>
          </w:tcPr>
          <w:p w14:paraId="2210BBE1" w14:textId="77777777" w:rsidR="003B3C59" w:rsidRPr="00F70A16" w:rsidRDefault="003B3C59" w:rsidP="003B3C59">
            <w:pPr>
              <w:rPr>
                <w:rFonts w:ascii="Tahoma" w:hAnsi="Tahoma" w:cs="Tahoma"/>
                <w:sz w:val="22"/>
                <w:szCs w:val="22"/>
                <w:lang w:val="en-GB"/>
              </w:rPr>
            </w:pPr>
            <w:r w:rsidRPr="00F70A16">
              <w:rPr>
                <w:rFonts w:ascii="Tahoma" w:hAnsi="Tahoma" w:cs="Tahoma"/>
                <w:b/>
                <w:i/>
                <w:sz w:val="22"/>
                <w:szCs w:val="22"/>
                <w:lang w:val="en-GB"/>
              </w:rPr>
              <w:t>Guarantee</w:t>
            </w:r>
          </w:p>
        </w:tc>
      </w:tr>
      <w:tr w:rsidR="003B3C59" w:rsidRPr="00F70A16" w14:paraId="67E2CC9C" w14:textId="77777777" w:rsidTr="00254CFB">
        <w:tc>
          <w:tcPr>
            <w:tcW w:w="2262" w:type="dxa"/>
          </w:tcPr>
          <w:p w14:paraId="002A9D72"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(7) </w:t>
            </w:r>
          </w:p>
        </w:tc>
        <w:tc>
          <w:tcPr>
            <w:tcW w:w="695" w:type="dxa"/>
          </w:tcPr>
          <w:p w14:paraId="7DE6CE97"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806631593"/>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26" w:type="dxa"/>
          </w:tcPr>
          <w:p w14:paraId="1A906F32"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1073117708"/>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09" w:type="dxa"/>
          </w:tcPr>
          <w:p w14:paraId="32068816"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1030232389"/>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225531217"/>
            <w:placeholder>
              <w:docPart w:val="00399A6E9AD443399E750B84F454CB17"/>
            </w:placeholder>
            <w:showingPlcHdr/>
          </w:sdtPr>
          <w:sdtEndPr/>
          <w:sdtContent>
            <w:tc>
              <w:tcPr>
                <w:tcW w:w="4392" w:type="dxa"/>
              </w:tcPr>
              <w:p w14:paraId="3F9F934D"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7C34D6B2" w14:textId="77777777" w:rsidTr="00254CFB">
        <w:tc>
          <w:tcPr>
            <w:tcW w:w="2262" w:type="dxa"/>
          </w:tcPr>
          <w:p w14:paraId="02D05C22"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(8) </w:t>
            </w:r>
          </w:p>
        </w:tc>
        <w:tc>
          <w:tcPr>
            <w:tcW w:w="695" w:type="dxa"/>
          </w:tcPr>
          <w:p w14:paraId="0E6B4791"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239796284"/>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26" w:type="dxa"/>
          </w:tcPr>
          <w:p w14:paraId="44A53688"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1623189489"/>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09" w:type="dxa"/>
          </w:tcPr>
          <w:p w14:paraId="1129DA5F"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2132546546"/>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007476103"/>
            <w:placeholder>
              <w:docPart w:val="5A54D1AB9E7F4FD58FC55D32C83BE25E"/>
            </w:placeholder>
            <w:showingPlcHdr/>
          </w:sdtPr>
          <w:sdtEndPr/>
          <w:sdtContent>
            <w:tc>
              <w:tcPr>
                <w:tcW w:w="4392" w:type="dxa"/>
              </w:tcPr>
              <w:p w14:paraId="0DAB359F"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24A2DB62" w14:textId="77777777" w:rsidTr="00254CFB">
        <w:tc>
          <w:tcPr>
            <w:tcW w:w="2262" w:type="dxa"/>
          </w:tcPr>
          <w:p w14:paraId="121D64E0"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(9) </w:t>
            </w:r>
          </w:p>
        </w:tc>
        <w:tc>
          <w:tcPr>
            <w:tcW w:w="695" w:type="dxa"/>
          </w:tcPr>
          <w:p w14:paraId="0CB3A2BF"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496504964"/>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26" w:type="dxa"/>
          </w:tcPr>
          <w:p w14:paraId="627723CB"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862280462"/>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tc>
          <w:tcPr>
            <w:tcW w:w="709" w:type="dxa"/>
          </w:tcPr>
          <w:p w14:paraId="0FA51B9C" w14:textId="77777777" w:rsidR="003B3C59" w:rsidRPr="00F70A16" w:rsidRDefault="00272A3B" w:rsidP="003B3C59">
            <w:pPr>
              <w:jc w:val="center"/>
              <w:rPr>
                <w:rFonts w:ascii="Segoe UI Symbol" w:hAnsi="Segoe UI Symbol" w:cs="Tahoma"/>
                <w:sz w:val="22"/>
                <w:szCs w:val="22"/>
                <w:lang w:val="en-GB"/>
              </w:rPr>
            </w:pPr>
            <w:sdt>
              <w:sdtPr>
                <w:rPr>
                  <w:rFonts w:ascii="Tahoma" w:hAnsi="Tahoma" w:cs="Tahoma"/>
                  <w:sz w:val="22"/>
                  <w:szCs w:val="22"/>
                  <w:lang w:val="en-GB"/>
                </w:rPr>
                <w:id w:val="788706089"/>
                <w14:checkbox>
                  <w14:checked w14:val="0"/>
                  <w14:checkedState w14:val="2611" w14:font="Segoe UI Light"/>
                  <w14:uncheckedState w14:val="2610" w14:font="Segoe UI Light"/>
                </w14:checkbox>
              </w:sdtPr>
              <w:sdtEnd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750187151"/>
            <w:placeholder>
              <w:docPart w:val="1B83CD197833479B8F920F8DBAF18007"/>
            </w:placeholder>
            <w:showingPlcHdr/>
          </w:sdtPr>
          <w:sdtEndPr/>
          <w:sdtContent>
            <w:tc>
              <w:tcPr>
                <w:tcW w:w="4392" w:type="dxa"/>
              </w:tcPr>
              <w:p w14:paraId="4C20E29F"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bl>
    <w:p w14:paraId="16C70E7A" w14:textId="77777777" w:rsidR="00B043BB" w:rsidRDefault="00B043BB" w:rsidP="00B043BB">
      <w:pPr>
        <w:rPr>
          <w:snapToGrid w:val="0"/>
          <w:sz w:val="22"/>
          <w:lang w:val="en-GB"/>
        </w:rPr>
      </w:pPr>
    </w:p>
    <w:p w14:paraId="6D8329EC" w14:textId="77777777" w:rsidR="00B043BB" w:rsidRDefault="00B043BB" w:rsidP="00D31414">
      <w:pPr>
        <w:rPr>
          <w:snapToGrid w:val="0"/>
          <w:sz w:val="22"/>
          <w:lang w:val="en-GB"/>
        </w:rPr>
      </w:pPr>
    </w:p>
    <w:p w14:paraId="5BEC2723" w14:textId="77777777" w:rsidR="0078719F" w:rsidRPr="009C3CDE" w:rsidRDefault="0078719F" w:rsidP="0078719F">
      <w:pPr>
        <w:jc w:val="center"/>
        <w:rPr>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0DA652D8" w14:textId="77777777" w:rsidR="008B04FE" w:rsidRDefault="008B04FE" w:rsidP="00D31414">
      <w:pPr>
        <w:rPr>
          <w:snapToGrid w:val="0"/>
          <w:sz w:val="22"/>
          <w:lang w:val="en-GB"/>
        </w:rPr>
      </w:pPr>
    </w:p>
    <w:p w14:paraId="40C4D5E0" w14:textId="77777777" w:rsidR="0078719F" w:rsidRDefault="0078719F">
      <w:pPr>
        <w:rPr>
          <w:snapToGrid w:val="0"/>
          <w:sz w:val="22"/>
          <w:lang w:val="en-GB"/>
        </w:rPr>
      </w:pPr>
      <w:r>
        <w:rPr>
          <w:snapToGrid w:val="0"/>
          <w:sz w:val="22"/>
          <w:lang w:val="en-GB"/>
        </w:rPr>
        <w:br w:type="page"/>
      </w:r>
    </w:p>
    <w:p w14:paraId="5A4DCF0F" w14:textId="77777777" w:rsidR="0078709F" w:rsidRPr="00D31414" w:rsidRDefault="0078709F" w:rsidP="00D31414">
      <w:pPr>
        <w:pStyle w:val="Heading2"/>
        <w:jc w:val="left"/>
        <w:rPr>
          <w:snapToGrid w:val="0"/>
          <w:sz w:val="22"/>
          <w:lang w:val="en-GB"/>
        </w:rPr>
      </w:pPr>
      <w:bookmarkStart w:id="8" w:name="_Toc96531960"/>
      <w:r w:rsidRPr="00254CFB">
        <w:rPr>
          <w:snapToGrid w:val="0"/>
          <w:sz w:val="22"/>
          <w:lang w:val="en-GB"/>
        </w:rPr>
        <w:lastRenderedPageBreak/>
        <w:t>Documents required to be submitted to the SC</w:t>
      </w:r>
      <w:bookmarkEnd w:id="8"/>
    </w:p>
    <w:p w14:paraId="760D66BC" w14:textId="77777777" w:rsidR="0078719F" w:rsidRPr="00D31414" w:rsidRDefault="0078719F" w:rsidP="00D31414">
      <w:pPr>
        <w:rPr>
          <w:lang w:val="en-GB"/>
        </w:rPr>
      </w:pPr>
    </w:p>
    <w:tbl>
      <w:tblPr>
        <w:tblStyle w:val="TableGrid3"/>
        <w:tblW w:w="9016" w:type="dxa"/>
        <w:tblLook w:val="04A0" w:firstRow="1" w:lastRow="0" w:firstColumn="1" w:lastColumn="0" w:noHBand="0" w:noVBand="1"/>
      </w:tblPr>
      <w:tblGrid>
        <w:gridCol w:w="406"/>
        <w:gridCol w:w="7015"/>
        <w:gridCol w:w="1595"/>
      </w:tblGrid>
      <w:tr w:rsidR="0078709F" w:rsidRPr="00774431" w14:paraId="6D450091" w14:textId="77777777" w:rsidTr="00542190">
        <w:trPr>
          <w:tblHeader/>
        </w:trPr>
        <w:tc>
          <w:tcPr>
            <w:tcW w:w="74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B36E6" w14:textId="77777777" w:rsidR="0078709F" w:rsidRPr="00F70A16" w:rsidRDefault="0078709F" w:rsidP="00542190">
            <w:pPr>
              <w:jc w:val="center"/>
              <w:rPr>
                <w:rFonts w:ascii="Tahoma" w:hAnsi="Tahoma" w:cs="Tahoma"/>
                <w:b/>
                <w:sz w:val="22"/>
                <w:szCs w:val="22"/>
                <w:lang w:val="en-GB"/>
              </w:rPr>
            </w:pPr>
            <w:r w:rsidRPr="00F70A16">
              <w:rPr>
                <w:rFonts w:ascii="Tahoma" w:hAnsi="Tahoma" w:cs="Tahoma"/>
                <w:b/>
                <w:sz w:val="22"/>
                <w:szCs w:val="22"/>
                <w:lang w:val="en-GB"/>
              </w:rPr>
              <w:t>Documents</w:t>
            </w:r>
          </w:p>
        </w:tc>
        <w:tc>
          <w:tcPr>
            <w:tcW w:w="1595" w:type="dxa"/>
            <w:tcBorders>
              <w:left w:val="single" w:sz="4" w:space="0" w:color="auto"/>
              <w:bottom w:val="single" w:sz="4" w:space="0" w:color="auto"/>
            </w:tcBorders>
            <w:shd w:val="clear" w:color="auto" w:fill="D9D9D9" w:themeFill="background1" w:themeFillShade="D9"/>
          </w:tcPr>
          <w:p w14:paraId="43E61874" w14:textId="77777777" w:rsidR="0078709F" w:rsidRPr="00F70A16" w:rsidRDefault="0078709F" w:rsidP="00542190">
            <w:pPr>
              <w:jc w:val="center"/>
              <w:rPr>
                <w:rFonts w:ascii="Tahoma" w:hAnsi="Tahoma" w:cs="Tahoma"/>
                <w:b/>
                <w:sz w:val="22"/>
                <w:szCs w:val="22"/>
                <w:lang w:val="en-GB"/>
              </w:rPr>
            </w:pPr>
            <w:r w:rsidRPr="00F70A16">
              <w:rPr>
                <w:rFonts w:ascii="Tahoma" w:hAnsi="Tahoma" w:cs="Tahoma"/>
                <w:b/>
                <w:sz w:val="22"/>
                <w:szCs w:val="22"/>
                <w:lang w:val="en-GB"/>
              </w:rPr>
              <w:t>SC’s internal use</w:t>
            </w:r>
          </w:p>
        </w:tc>
      </w:tr>
      <w:tr w:rsidR="0078709F" w:rsidRPr="00774431" w14:paraId="4EC3A563" w14:textId="77777777" w:rsidTr="00542190">
        <w:tc>
          <w:tcPr>
            <w:tcW w:w="7421" w:type="dxa"/>
            <w:gridSpan w:val="2"/>
            <w:tcBorders>
              <w:top w:val="single" w:sz="4" w:space="0" w:color="auto"/>
              <w:left w:val="single" w:sz="4" w:space="0" w:color="auto"/>
              <w:bottom w:val="nil"/>
              <w:right w:val="single" w:sz="4" w:space="0" w:color="auto"/>
            </w:tcBorders>
          </w:tcPr>
          <w:p w14:paraId="221CF533" w14:textId="1C966294" w:rsidR="00316A2D" w:rsidRPr="00F70A16" w:rsidRDefault="0078709F" w:rsidP="00891EB8">
            <w:pPr>
              <w:spacing w:line="276" w:lineRule="auto"/>
              <w:ind w:left="313" w:hanging="313"/>
              <w:jc w:val="both"/>
              <w:rPr>
                <w:rFonts w:ascii="Tahoma" w:hAnsi="Tahoma" w:cs="Tahoma"/>
                <w:sz w:val="22"/>
                <w:szCs w:val="22"/>
                <w:lang w:val="en-GB"/>
              </w:rPr>
            </w:pPr>
            <w:r w:rsidRPr="00F70A16">
              <w:rPr>
                <w:rFonts w:ascii="Tahoma" w:hAnsi="Tahoma" w:cs="Tahoma"/>
                <w:sz w:val="22"/>
                <w:szCs w:val="22"/>
                <w:lang w:val="en-GB"/>
              </w:rPr>
              <w:t>Cover letter, specifying the following:</w:t>
            </w:r>
          </w:p>
          <w:p w14:paraId="5692E9BA" w14:textId="77777777" w:rsidR="0078709F" w:rsidRPr="00F70A16" w:rsidRDefault="0078709F" w:rsidP="00891EB8">
            <w:pPr>
              <w:rPr>
                <w:lang w:val="en-GB"/>
              </w:rPr>
            </w:pPr>
          </w:p>
        </w:tc>
        <w:tc>
          <w:tcPr>
            <w:tcW w:w="1595" w:type="dxa"/>
            <w:tcBorders>
              <w:left w:val="single" w:sz="4" w:space="0" w:color="auto"/>
              <w:bottom w:val="nil"/>
            </w:tcBorders>
          </w:tcPr>
          <w:p w14:paraId="5D1D794F" w14:textId="77777777" w:rsidR="0078709F" w:rsidRPr="00F70A16" w:rsidRDefault="0078709F" w:rsidP="00542190">
            <w:pPr>
              <w:jc w:val="center"/>
              <w:rPr>
                <w:rFonts w:ascii="Tahoma" w:hAnsi="Tahoma" w:cs="Tahoma"/>
                <w:sz w:val="22"/>
                <w:szCs w:val="22"/>
                <w:lang w:val="en-GB"/>
              </w:rPr>
            </w:pPr>
          </w:p>
        </w:tc>
      </w:tr>
      <w:tr w:rsidR="0078709F" w:rsidRPr="00774431" w14:paraId="7312C7B0" w14:textId="77777777" w:rsidTr="00542190">
        <w:tc>
          <w:tcPr>
            <w:tcW w:w="406" w:type="dxa"/>
            <w:tcBorders>
              <w:top w:val="nil"/>
              <w:left w:val="single" w:sz="4" w:space="0" w:color="auto"/>
              <w:bottom w:val="nil"/>
              <w:right w:val="nil"/>
            </w:tcBorders>
          </w:tcPr>
          <w:p w14:paraId="42ACB110" w14:textId="77777777" w:rsidR="0078709F" w:rsidRDefault="00272A3B"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2083954"/>
                <w14:checkbox>
                  <w14:checked w14:val="0"/>
                  <w14:checkedState w14:val="2611" w14:font="Segoe UI Light"/>
                  <w14:uncheckedState w14:val="2610" w14:font="Segoe UI Light"/>
                </w14:checkbox>
              </w:sdtPr>
              <w:sdtEndPr/>
              <w:sdtContent>
                <w:r w:rsidR="0078709F"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6119471" w14:textId="77777777" w:rsidR="0078709F" w:rsidRDefault="0078709F" w:rsidP="00542190">
            <w:pPr>
              <w:spacing w:line="276" w:lineRule="auto"/>
              <w:jc w:val="both"/>
              <w:rPr>
                <w:rFonts w:ascii="Tahoma" w:hAnsi="Tahoma" w:cs="Tahoma"/>
                <w:sz w:val="22"/>
                <w:szCs w:val="22"/>
                <w:lang w:val="en-GB"/>
              </w:rPr>
            </w:pPr>
            <w:r>
              <w:rPr>
                <w:rFonts w:ascii="Tahoma" w:hAnsi="Tahoma" w:cs="Tahoma"/>
                <w:sz w:val="22"/>
                <w:szCs w:val="22"/>
                <w:lang w:val="en-GB"/>
              </w:rPr>
              <w:t>T</w:t>
            </w:r>
            <w:r w:rsidRPr="00F70A16">
              <w:rPr>
                <w:rFonts w:ascii="Tahoma" w:hAnsi="Tahoma" w:cs="Tahoma"/>
                <w:sz w:val="22"/>
                <w:szCs w:val="22"/>
                <w:lang w:val="en-GB"/>
              </w:rPr>
              <w:t>he authorisation and approval sought, including particulars of the applications</w:t>
            </w:r>
            <w:r w:rsidR="00D966CF">
              <w:rPr>
                <w:rFonts w:ascii="Tahoma" w:hAnsi="Tahoma" w:cs="Tahoma"/>
                <w:sz w:val="22"/>
                <w:szCs w:val="22"/>
                <w:lang w:val="en-GB"/>
              </w:rPr>
              <w:t xml:space="preserve"> and which authorisation process the fund will come under </w:t>
            </w:r>
          </w:p>
          <w:p w14:paraId="1B78A6E4" w14:textId="77777777" w:rsidR="0078709F" w:rsidRDefault="0078709F" w:rsidP="00542190">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7EA74BC5" w14:textId="77777777" w:rsidR="0078709F" w:rsidRPr="00F70A16" w:rsidRDefault="0078709F" w:rsidP="00542190">
            <w:pPr>
              <w:jc w:val="center"/>
              <w:rPr>
                <w:rFonts w:ascii="Tahoma" w:hAnsi="Tahoma" w:cs="Tahoma"/>
                <w:sz w:val="22"/>
                <w:szCs w:val="22"/>
                <w:lang w:val="en-GB"/>
              </w:rPr>
            </w:pPr>
          </w:p>
        </w:tc>
      </w:tr>
      <w:tr w:rsidR="0078709F" w:rsidRPr="00774431" w14:paraId="094ABB6C" w14:textId="77777777" w:rsidTr="00542190">
        <w:tc>
          <w:tcPr>
            <w:tcW w:w="406" w:type="dxa"/>
            <w:tcBorders>
              <w:top w:val="nil"/>
              <w:left w:val="single" w:sz="4" w:space="0" w:color="auto"/>
              <w:bottom w:val="nil"/>
              <w:right w:val="nil"/>
            </w:tcBorders>
          </w:tcPr>
          <w:p w14:paraId="3283A658" w14:textId="77777777" w:rsidR="0078709F" w:rsidRPr="00F70A16" w:rsidRDefault="00272A3B"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048034"/>
                <w14:checkbox>
                  <w14:checked w14:val="0"/>
                  <w14:checkedState w14:val="2611" w14:font="Segoe UI Light"/>
                  <w14:uncheckedState w14:val="2610" w14:font="Segoe UI Light"/>
                </w14:checkbox>
              </w:sdtPr>
              <w:sdtEndPr/>
              <w:sdtContent>
                <w:r w:rsidR="0078709F"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F915E19" w14:textId="77777777" w:rsidR="0078709F" w:rsidRDefault="0078709F" w:rsidP="00542190">
            <w:pPr>
              <w:spacing w:line="276" w:lineRule="auto"/>
              <w:jc w:val="both"/>
              <w:rPr>
                <w:rFonts w:ascii="Tahoma" w:hAnsi="Tahoma" w:cs="Tahoma"/>
                <w:sz w:val="22"/>
                <w:szCs w:val="22"/>
                <w:lang w:val="en-GB"/>
              </w:rPr>
            </w:pPr>
            <w:r w:rsidRPr="00D83E4F">
              <w:rPr>
                <w:rFonts w:ascii="Tahoma" w:hAnsi="Tahoma" w:cs="Tahoma"/>
                <w:sz w:val="22"/>
                <w:szCs w:val="22"/>
                <w:lang w:val="en-GB"/>
              </w:rPr>
              <w:t>Details of other approvals or clearance obtained or pending</w:t>
            </w:r>
          </w:p>
          <w:p w14:paraId="06D3E703" w14:textId="77777777" w:rsidR="0078709F" w:rsidRDefault="0078709F" w:rsidP="00542190">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0A52105F" w14:textId="77777777" w:rsidR="0078709F" w:rsidRPr="00F70A16" w:rsidRDefault="0078709F" w:rsidP="00542190">
            <w:pPr>
              <w:jc w:val="center"/>
              <w:rPr>
                <w:rFonts w:ascii="Tahoma" w:hAnsi="Tahoma" w:cs="Tahoma"/>
                <w:sz w:val="22"/>
                <w:szCs w:val="22"/>
                <w:lang w:val="en-GB"/>
              </w:rPr>
            </w:pPr>
          </w:p>
        </w:tc>
      </w:tr>
      <w:tr w:rsidR="0078709F" w:rsidRPr="00774431" w14:paraId="57258CEF" w14:textId="77777777" w:rsidTr="00542190">
        <w:tc>
          <w:tcPr>
            <w:tcW w:w="406" w:type="dxa"/>
            <w:tcBorders>
              <w:top w:val="nil"/>
              <w:left w:val="single" w:sz="4" w:space="0" w:color="auto"/>
              <w:bottom w:val="nil"/>
              <w:right w:val="nil"/>
            </w:tcBorders>
          </w:tcPr>
          <w:p w14:paraId="1304C679" w14:textId="77777777" w:rsidR="0078709F" w:rsidRPr="00F70A16" w:rsidRDefault="00272A3B"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45781756"/>
                <w14:checkbox>
                  <w14:checked w14:val="0"/>
                  <w14:checkedState w14:val="2611" w14:font="Segoe UI Light"/>
                  <w14:uncheckedState w14:val="2610" w14:font="Segoe UI Light"/>
                </w14:checkbox>
              </w:sdtPr>
              <w:sdtEndPr/>
              <w:sdtContent>
                <w:r w:rsidR="0078709F"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393ED830" w14:textId="77777777" w:rsidR="0078709F" w:rsidRDefault="0078709F" w:rsidP="00542190">
            <w:pPr>
              <w:spacing w:line="276" w:lineRule="auto"/>
              <w:jc w:val="both"/>
              <w:rPr>
                <w:rFonts w:ascii="Tahoma" w:hAnsi="Tahoma" w:cs="Tahoma"/>
                <w:sz w:val="22"/>
                <w:szCs w:val="22"/>
                <w:lang w:val="en-GB"/>
              </w:rPr>
            </w:pPr>
            <w:r w:rsidRPr="00D83E4F">
              <w:rPr>
                <w:rFonts w:ascii="Tahoma" w:hAnsi="Tahoma" w:cs="Tahoma"/>
                <w:sz w:val="22"/>
                <w:szCs w:val="22"/>
                <w:lang w:val="en-GB"/>
              </w:rPr>
              <w:t>Details of any departure from the relevant guidelines, together with relevant justifications and waiver or exemption sought for such departure. Where waiver or exemption has been obtained, to provide details of such waiver or exemption</w:t>
            </w:r>
          </w:p>
          <w:p w14:paraId="3AF8872C" w14:textId="77777777" w:rsidR="0078709F" w:rsidRPr="00D83E4F" w:rsidRDefault="0078709F" w:rsidP="00542190">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6B6685BD" w14:textId="77777777" w:rsidR="0078709F" w:rsidRPr="00F70A16" w:rsidRDefault="0078709F" w:rsidP="00542190">
            <w:pPr>
              <w:jc w:val="center"/>
              <w:rPr>
                <w:rFonts w:ascii="Tahoma" w:hAnsi="Tahoma" w:cs="Tahoma"/>
                <w:sz w:val="22"/>
                <w:szCs w:val="22"/>
                <w:lang w:val="en-GB"/>
              </w:rPr>
            </w:pPr>
          </w:p>
        </w:tc>
      </w:tr>
      <w:tr w:rsidR="00801ABF" w:rsidRPr="00774431" w14:paraId="2925D29A" w14:textId="77777777" w:rsidTr="00542190">
        <w:tc>
          <w:tcPr>
            <w:tcW w:w="406" w:type="dxa"/>
            <w:tcBorders>
              <w:top w:val="nil"/>
              <w:left w:val="single" w:sz="4" w:space="0" w:color="auto"/>
              <w:bottom w:val="nil"/>
              <w:right w:val="nil"/>
            </w:tcBorders>
          </w:tcPr>
          <w:p w14:paraId="569C8E9B" w14:textId="77777777" w:rsidR="00801ABF" w:rsidRDefault="00272A3B" w:rsidP="00801ABF">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405275"/>
                <w14:checkbox>
                  <w14:checked w14:val="0"/>
                  <w14:checkedState w14:val="2611" w14:font="Segoe UI Light"/>
                  <w14:uncheckedState w14:val="2610" w14:font="Segoe UI Light"/>
                </w14:checkbox>
              </w:sdtPr>
              <w:sdtEndPr/>
              <w:sdtContent>
                <w:r w:rsidR="00801ABF"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4F17ABB8" w14:textId="77777777" w:rsidR="00801ABF" w:rsidRDefault="00801ABF" w:rsidP="00801ABF">
            <w:pPr>
              <w:spacing w:line="276" w:lineRule="auto"/>
              <w:jc w:val="both"/>
              <w:rPr>
                <w:rFonts w:ascii="Tahoma" w:hAnsi="Tahoma" w:cs="Tahoma"/>
                <w:sz w:val="22"/>
                <w:szCs w:val="22"/>
                <w:lang w:val="en-GB"/>
              </w:rPr>
            </w:pPr>
            <w:r w:rsidRPr="00801ABF">
              <w:rPr>
                <w:rFonts w:ascii="Tahoma" w:hAnsi="Tahoma" w:cs="Tahoma"/>
                <w:sz w:val="22"/>
                <w:szCs w:val="22"/>
                <w:lang w:val="en-GB"/>
              </w:rPr>
              <w:t>I</w:t>
            </w:r>
            <w:r>
              <w:rPr>
                <w:rFonts w:ascii="Tahoma" w:hAnsi="Tahoma" w:cs="Tahoma"/>
                <w:sz w:val="22"/>
                <w:szCs w:val="22"/>
                <w:lang w:val="en-GB"/>
              </w:rPr>
              <w:t>f the</w:t>
            </w:r>
            <w:r w:rsidRPr="00801ABF">
              <w:rPr>
                <w:rFonts w:ascii="Tahoma" w:hAnsi="Tahoma" w:cs="Tahoma"/>
                <w:sz w:val="22"/>
                <w:szCs w:val="22"/>
                <w:lang w:val="en-GB"/>
              </w:rPr>
              <w:t xml:space="preserve"> </w:t>
            </w:r>
            <w:r>
              <w:rPr>
                <w:rFonts w:ascii="Tahoma" w:hAnsi="Tahoma" w:cs="Tahoma"/>
                <w:sz w:val="22"/>
                <w:szCs w:val="22"/>
                <w:lang w:val="en-GB"/>
              </w:rPr>
              <w:t xml:space="preserve">fund will be the management company’s first </w:t>
            </w:r>
            <w:r w:rsidRPr="00801ABF">
              <w:rPr>
                <w:rFonts w:ascii="Tahoma" w:hAnsi="Tahoma" w:cs="Tahoma"/>
                <w:sz w:val="22"/>
                <w:szCs w:val="22"/>
                <w:lang w:val="en-GB"/>
              </w:rPr>
              <w:t xml:space="preserve">multi-class fund, a declaration that </w:t>
            </w:r>
            <w:r>
              <w:rPr>
                <w:rFonts w:ascii="Tahoma" w:hAnsi="Tahoma" w:cs="Tahoma"/>
                <w:sz w:val="22"/>
                <w:szCs w:val="22"/>
                <w:lang w:val="en-GB"/>
              </w:rPr>
              <w:t>the management company</w:t>
            </w:r>
            <w:r w:rsidRPr="00801ABF">
              <w:rPr>
                <w:rFonts w:ascii="Tahoma" w:hAnsi="Tahoma" w:cs="Tahoma"/>
                <w:sz w:val="22"/>
                <w:szCs w:val="22"/>
                <w:lang w:val="en-GB"/>
              </w:rPr>
              <w:t xml:space="preserve"> has the capabilities and capacity to manage and administer multiple classes of units for a fund</w:t>
            </w:r>
          </w:p>
          <w:p w14:paraId="5A23A2C2" w14:textId="77777777" w:rsidR="00801ABF" w:rsidRPr="00D83E4F" w:rsidRDefault="00801ABF" w:rsidP="00801ABF">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2427E26A" w14:textId="77777777" w:rsidR="00801ABF" w:rsidRPr="00F70A16" w:rsidRDefault="00801ABF" w:rsidP="00801ABF">
            <w:pPr>
              <w:jc w:val="center"/>
              <w:rPr>
                <w:rFonts w:ascii="Tahoma" w:hAnsi="Tahoma" w:cs="Tahoma"/>
                <w:sz w:val="22"/>
                <w:szCs w:val="22"/>
                <w:lang w:val="en-GB"/>
              </w:rPr>
            </w:pPr>
          </w:p>
        </w:tc>
      </w:tr>
      <w:tr w:rsidR="00891EB8" w:rsidRPr="00774431" w14:paraId="16B9D15F" w14:textId="77777777" w:rsidTr="00542190">
        <w:tc>
          <w:tcPr>
            <w:tcW w:w="406" w:type="dxa"/>
            <w:tcBorders>
              <w:top w:val="nil"/>
              <w:left w:val="single" w:sz="4" w:space="0" w:color="auto"/>
              <w:bottom w:val="nil"/>
              <w:right w:val="nil"/>
            </w:tcBorders>
          </w:tcPr>
          <w:p w14:paraId="07721116" w14:textId="6E421D26" w:rsidR="00891EB8" w:rsidRDefault="00272A3B" w:rsidP="00891EB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01155452"/>
                <w14:checkbox>
                  <w14:checked w14:val="0"/>
                  <w14:checkedState w14:val="2611" w14:font="Segoe UI Light"/>
                  <w14:uncheckedState w14:val="2610" w14:font="Segoe UI Light"/>
                </w14:checkbox>
              </w:sdtPr>
              <w:sdtEndPr/>
              <w:sdtContent>
                <w:r w:rsidR="00891EB8" w:rsidRPr="00D31414">
                  <w:rPr>
                    <w:rFonts w:ascii="Segoe UI Symbol" w:hAnsi="Segoe UI Symbol" w:cs="Tahoma"/>
                    <w:sz w:val="22"/>
                    <w:szCs w:val="22"/>
                    <w:lang w:val="en-GB"/>
                  </w:rPr>
                  <w:t>☐</w:t>
                </w:r>
              </w:sdtContent>
            </w:sdt>
            <w:r w:rsidR="00891EB8" w:rsidRPr="00D31414">
              <w:rPr>
                <w:rFonts w:ascii="Tahoma" w:hAnsi="Tahoma" w:cs="Tahoma"/>
                <w:sz w:val="22"/>
                <w:szCs w:val="22"/>
                <w:lang w:val="en-GB"/>
              </w:rPr>
              <w:t xml:space="preserve">  </w:t>
            </w:r>
          </w:p>
        </w:tc>
        <w:tc>
          <w:tcPr>
            <w:tcW w:w="7015" w:type="dxa"/>
            <w:tcBorders>
              <w:top w:val="nil"/>
              <w:left w:val="nil"/>
              <w:bottom w:val="nil"/>
              <w:right w:val="single" w:sz="4" w:space="0" w:color="auto"/>
            </w:tcBorders>
          </w:tcPr>
          <w:p w14:paraId="79653B61" w14:textId="77777777" w:rsidR="00891EB8"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UTF Forms</w:t>
            </w:r>
          </w:p>
          <w:p w14:paraId="3E063CBA" w14:textId="77777777" w:rsidR="00891EB8" w:rsidRPr="00801ABF" w:rsidRDefault="00891EB8" w:rsidP="00891EB8">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10548D35" w14:textId="77777777" w:rsidR="00891EB8" w:rsidRPr="00F70A16" w:rsidRDefault="00891EB8" w:rsidP="00891EB8">
            <w:pPr>
              <w:jc w:val="center"/>
              <w:rPr>
                <w:rFonts w:ascii="Tahoma" w:hAnsi="Tahoma" w:cs="Tahoma"/>
                <w:sz w:val="22"/>
                <w:szCs w:val="22"/>
                <w:lang w:val="en-GB"/>
              </w:rPr>
            </w:pPr>
          </w:p>
        </w:tc>
      </w:tr>
      <w:tr w:rsidR="00891EB8" w:rsidRPr="00774431" w14:paraId="6451B013" w14:textId="77777777" w:rsidTr="00542190">
        <w:tc>
          <w:tcPr>
            <w:tcW w:w="406" w:type="dxa"/>
            <w:tcBorders>
              <w:top w:val="single" w:sz="4" w:space="0" w:color="auto"/>
              <w:left w:val="single" w:sz="4" w:space="0" w:color="auto"/>
              <w:bottom w:val="single" w:sz="4" w:space="0" w:color="auto"/>
              <w:right w:val="nil"/>
            </w:tcBorders>
          </w:tcPr>
          <w:p w14:paraId="2B0D2C79" w14:textId="77777777" w:rsidR="00891EB8" w:rsidRDefault="00272A3B" w:rsidP="00891EB8">
            <w:pPr>
              <w:spacing w:line="276" w:lineRule="auto"/>
              <w:jc w:val="both"/>
              <w:rPr>
                <w:rFonts w:ascii="Tahoma" w:hAnsi="Tahoma" w:cs="Tahoma"/>
                <w:sz w:val="22"/>
                <w:szCs w:val="22"/>
                <w:lang w:val="en-GB"/>
              </w:rPr>
            </w:pPr>
            <w:sdt>
              <w:sdtPr>
                <w:rPr>
                  <w:rFonts w:ascii="Tahoma" w:hAnsi="Tahoma" w:cs="Tahoma"/>
                  <w:sz w:val="22"/>
                  <w:szCs w:val="22"/>
                  <w:lang w:val="en-GB"/>
                </w:rPr>
                <w:id w:val="-1235393988"/>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r w:rsidR="00891EB8" w:rsidRPr="00F70A16">
              <w:rPr>
                <w:rFonts w:ascii="Tahoma" w:hAnsi="Tahoma" w:cs="Tahoma"/>
                <w:sz w:val="22"/>
                <w:szCs w:val="22"/>
                <w:lang w:val="en-GB"/>
              </w:rPr>
              <w:t xml:space="preserve">  </w:t>
            </w:r>
            <w:r w:rsidR="00891EB8">
              <w:rPr>
                <w:rFonts w:ascii="Tahoma" w:hAnsi="Tahoma" w:cs="Tahoma"/>
                <w:sz w:val="22"/>
                <w:szCs w:val="22"/>
                <w:lang w:val="en-GB"/>
              </w:rPr>
              <w:t xml:space="preserve"> </w:t>
            </w:r>
          </w:p>
        </w:tc>
        <w:tc>
          <w:tcPr>
            <w:tcW w:w="7015" w:type="dxa"/>
            <w:tcBorders>
              <w:top w:val="single" w:sz="4" w:space="0" w:color="auto"/>
              <w:left w:val="nil"/>
              <w:bottom w:val="single" w:sz="4" w:space="0" w:color="auto"/>
              <w:right w:val="single" w:sz="4" w:space="0" w:color="auto"/>
            </w:tcBorders>
          </w:tcPr>
          <w:p w14:paraId="336FDF38" w14:textId="77777777" w:rsidR="00891EB8" w:rsidRPr="00F70A16"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Application</w:t>
            </w:r>
            <w:r w:rsidRPr="00F70A16">
              <w:rPr>
                <w:rFonts w:ascii="Tahoma" w:hAnsi="Tahoma" w:cs="Tahoma"/>
                <w:sz w:val="22"/>
                <w:szCs w:val="22"/>
                <w:lang w:val="en-GB"/>
              </w:rPr>
              <w:t xml:space="preserve"> fee and Fee Computation Checklist </w:t>
            </w:r>
          </w:p>
          <w:p w14:paraId="65D34933" w14:textId="77777777" w:rsidR="00891EB8" w:rsidRDefault="00891EB8" w:rsidP="00891EB8">
            <w:pPr>
              <w:spacing w:line="276" w:lineRule="auto"/>
              <w:jc w:val="both"/>
              <w:rPr>
                <w:rFonts w:ascii="Tahoma" w:hAnsi="Tahoma" w:cs="Tahoma"/>
                <w:sz w:val="22"/>
                <w:szCs w:val="22"/>
                <w:lang w:val="en-GB"/>
              </w:rPr>
            </w:pPr>
          </w:p>
        </w:tc>
        <w:tc>
          <w:tcPr>
            <w:tcW w:w="1595" w:type="dxa"/>
            <w:tcBorders>
              <w:left w:val="single" w:sz="4" w:space="0" w:color="auto"/>
              <w:bottom w:val="single" w:sz="4" w:space="0" w:color="auto"/>
            </w:tcBorders>
          </w:tcPr>
          <w:p w14:paraId="75AC0BE8" w14:textId="77777777" w:rsidR="00891EB8" w:rsidRPr="00F70A16" w:rsidRDefault="00891EB8" w:rsidP="00891EB8">
            <w:pPr>
              <w:jc w:val="center"/>
              <w:rPr>
                <w:rFonts w:ascii="Tahoma" w:hAnsi="Tahoma" w:cs="Tahoma"/>
                <w:sz w:val="22"/>
                <w:szCs w:val="22"/>
                <w:lang w:val="en-GB"/>
              </w:rPr>
            </w:pPr>
          </w:p>
        </w:tc>
      </w:tr>
      <w:tr w:rsidR="00891EB8" w:rsidRPr="00774431" w14:paraId="0581E65E" w14:textId="77777777" w:rsidTr="00542190">
        <w:tc>
          <w:tcPr>
            <w:tcW w:w="7421" w:type="dxa"/>
            <w:gridSpan w:val="2"/>
            <w:tcBorders>
              <w:top w:val="single" w:sz="4" w:space="0" w:color="auto"/>
              <w:left w:val="single" w:sz="4" w:space="0" w:color="auto"/>
              <w:bottom w:val="nil"/>
              <w:right w:val="single" w:sz="4" w:space="0" w:color="auto"/>
            </w:tcBorders>
          </w:tcPr>
          <w:p w14:paraId="2BA0738E" w14:textId="6A29BB01" w:rsidR="00891EB8" w:rsidRPr="00F70A16" w:rsidRDefault="00891EB8" w:rsidP="00891EB8">
            <w:pPr>
              <w:spacing w:line="276" w:lineRule="auto"/>
              <w:jc w:val="both"/>
              <w:rPr>
                <w:rFonts w:ascii="Tahoma" w:hAnsi="Tahoma" w:cs="Tahoma"/>
                <w:sz w:val="22"/>
                <w:szCs w:val="22"/>
                <w:u w:val="single"/>
                <w:lang w:val="en-GB"/>
              </w:rPr>
            </w:pPr>
            <w:r w:rsidRPr="00F70A16">
              <w:rPr>
                <w:rFonts w:ascii="Tahoma" w:hAnsi="Tahoma" w:cs="Tahoma"/>
                <w:sz w:val="22"/>
                <w:szCs w:val="22"/>
                <w:u w:val="single"/>
                <w:lang w:val="en-GB"/>
              </w:rPr>
              <w:t>Deed</w:t>
            </w:r>
          </w:p>
        </w:tc>
        <w:tc>
          <w:tcPr>
            <w:tcW w:w="1595" w:type="dxa"/>
            <w:tcBorders>
              <w:left w:val="single" w:sz="4" w:space="0" w:color="auto"/>
              <w:bottom w:val="nil"/>
            </w:tcBorders>
          </w:tcPr>
          <w:p w14:paraId="457DC881" w14:textId="77777777" w:rsidR="00891EB8" w:rsidRPr="00F70A16" w:rsidRDefault="00891EB8" w:rsidP="00891EB8">
            <w:pPr>
              <w:jc w:val="center"/>
              <w:rPr>
                <w:rFonts w:ascii="Tahoma" w:hAnsi="Tahoma" w:cs="Tahoma"/>
                <w:sz w:val="22"/>
                <w:szCs w:val="22"/>
                <w:lang w:val="en-GB"/>
              </w:rPr>
            </w:pPr>
          </w:p>
        </w:tc>
      </w:tr>
      <w:tr w:rsidR="00891EB8" w:rsidRPr="00774431" w14:paraId="0E108918" w14:textId="77777777" w:rsidTr="00542190">
        <w:tc>
          <w:tcPr>
            <w:tcW w:w="406" w:type="dxa"/>
            <w:tcBorders>
              <w:top w:val="nil"/>
              <w:left w:val="single" w:sz="4" w:space="0" w:color="auto"/>
              <w:bottom w:val="nil"/>
              <w:right w:val="nil"/>
            </w:tcBorders>
          </w:tcPr>
          <w:p w14:paraId="636F4E08" w14:textId="77777777" w:rsidR="00891EB8" w:rsidRPr="00F70A16" w:rsidRDefault="00272A3B" w:rsidP="00891EB8">
            <w:pPr>
              <w:spacing w:line="276" w:lineRule="auto"/>
              <w:jc w:val="both"/>
              <w:rPr>
                <w:rFonts w:ascii="Tahoma" w:hAnsi="Tahoma" w:cs="Tahoma"/>
                <w:sz w:val="22"/>
                <w:szCs w:val="22"/>
                <w:u w:val="single"/>
                <w:lang w:val="en-GB"/>
              </w:rPr>
            </w:pPr>
            <w:sdt>
              <w:sdtPr>
                <w:rPr>
                  <w:rFonts w:ascii="Tahoma" w:hAnsi="Tahoma" w:cs="Tahoma"/>
                  <w:sz w:val="22"/>
                  <w:szCs w:val="22"/>
                  <w:lang w:val="en-GB"/>
                </w:rPr>
                <w:id w:val="1577784441"/>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r w:rsidR="00891EB8" w:rsidRPr="00F70A16">
              <w:rPr>
                <w:rFonts w:ascii="Tahoma" w:hAnsi="Tahoma" w:cs="Tahoma"/>
                <w:sz w:val="22"/>
                <w:szCs w:val="22"/>
                <w:lang w:val="en-GB"/>
              </w:rPr>
              <w:t xml:space="preserve">  </w:t>
            </w:r>
          </w:p>
        </w:tc>
        <w:tc>
          <w:tcPr>
            <w:tcW w:w="7015" w:type="dxa"/>
            <w:tcBorders>
              <w:top w:val="nil"/>
              <w:left w:val="nil"/>
              <w:bottom w:val="nil"/>
              <w:right w:val="single" w:sz="4" w:space="0" w:color="auto"/>
            </w:tcBorders>
          </w:tcPr>
          <w:p w14:paraId="791C877E" w14:textId="304D2DB0" w:rsidR="00891EB8" w:rsidRPr="00F70A16" w:rsidRDefault="00891EB8" w:rsidP="00891EB8">
            <w:pPr>
              <w:spacing w:line="276" w:lineRule="auto"/>
              <w:jc w:val="both"/>
              <w:rPr>
                <w:rFonts w:ascii="Tahoma" w:hAnsi="Tahoma" w:cs="Tahoma"/>
                <w:sz w:val="22"/>
                <w:szCs w:val="22"/>
                <w:lang w:val="en-GB"/>
              </w:rPr>
            </w:pPr>
            <w:r w:rsidRPr="00F70A16">
              <w:rPr>
                <w:rFonts w:ascii="Tahoma" w:hAnsi="Tahoma" w:cs="Tahoma"/>
                <w:sz w:val="22"/>
                <w:szCs w:val="22"/>
                <w:lang w:val="en-GB"/>
              </w:rPr>
              <w:t>Application to register a deed (see Section G)</w:t>
            </w:r>
          </w:p>
        </w:tc>
        <w:tc>
          <w:tcPr>
            <w:tcW w:w="1595" w:type="dxa"/>
            <w:tcBorders>
              <w:top w:val="nil"/>
              <w:left w:val="single" w:sz="4" w:space="0" w:color="auto"/>
              <w:bottom w:val="nil"/>
            </w:tcBorders>
          </w:tcPr>
          <w:p w14:paraId="5686D7C5" w14:textId="77777777" w:rsidR="00891EB8" w:rsidRPr="00F70A16" w:rsidRDefault="00891EB8" w:rsidP="00891EB8">
            <w:pPr>
              <w:jc w:val="center"/>
              <w:rPr>
                <w:rFonts w:ascii="Tahoma" w:hAnsi="Tahoma" w:cs="Tahoma"/>
                <w:sz w:val="22"/>
                <w:szCs w:val="22"/>
                <w:lang w:val="en-GB"/>
              </w:rPr>
            </w:pPr>
          </w:p>
        </w:tc>
      </w:tr>
      <w:tr w:rsidR="00891EB8" w:rsidRPr="00774431" w14:paraId="057CE0F4" w14:textId="77777777" w:rsidTr="00542190">
        <w:tc>
          <w:tcPr>
            <w:tcW w:w="406" w:type="dxa"/>
            <w:tcBorders>
              <w:top w:val="nil"/>
              <w:left w:val="single" w:sz="4" w:space="0" w:color="auto"/>
              <w:bottom w:val="single" w:sz="4" w:space="0" w:color="auto"/>
              <w:right w:val="nil"/>
            </w:tcBorders>
          </w:tcPr>
          <w:p w14:paraId="2B68201B" w14:textId="77777777" w:rsidR="00891EB8" w:rsidRPr="00F70A16" w:rsidRDefault="00272A3B" w:rsidP="00891EB8">
            <w:pPr>
              <w:spacing w:line="276" w:lineRule="auto"/>
              <w:jc w:val="both"/>
              <w:rPr>
                <w:rFonts w:ascii="Tahoma" w:hAnsi="Tahoma" w:cs="Tahoma"/>
                <w:sz w:val="22"/>
                <w:szCs w:val="22"/>
                <w:lang w:val="en-GB"/>
              </w:rPr>
            </w:pPr>
            <w:sdt>
              <w:sdtPr>
                <w:rPr>
                  <w:rFonts w:ascii="Tahoma" w:hAnsi="Tahoma" w:cs="Tahoma"/>
                  <w:sz w:val="22"/>
                  <w:szCs w:val="22"/>
                  <w:lang w:val="en-GB"/>
                </w:rPr>
                <w:id w:val="-2064330517"/>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single" w:sz="4" w:space="0" w:color="auto"/>
              <w:right w:val="single" w:sz="4" w:space="0" w:color="auto"/>
            </w:tcBorders>
          </w:tcPr>
          <w:p w14:paraId="54A48319" w14:textId="77777777" w:rsidR="00891EB8"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Lodgement of a deed (see Section H)</w:t>
            </w:r>
          </w:p>
          <w:p w14:paraId="46464760" w14:textId="77777777" w:rsidR="00891EB8" w:rsidRPr="00F70A16" w:rsidRDefault="00891EB8" w:rsidP="00891EB8">
            <w:pPr>
              <w:spacing w:line="276" w:lineRule="auto"/>
              <w:jc w:val="both"/>
              <w:rPr>
                <w:rFonts w:ascii="Tahoma" w:hAnsi="Tahoma" w:cs="Tahoma"/>
                <w:sz w:val="22"/>
                <w:szCs w:val="22"/>
                <w:lang w:val="en-GB"/>
              </w:rPr>
            </w:pPr>
          </w:p>
        </w:tc>
        <w:tc>
          <w:tcPr>
            <w:tcW w:w="1595" w:type="dxa"/>
            <w:tcBorders>
              <w:top w:val="nil"/>
              <w:left w:val="single" w:sz="4" w:space="0" w:color="auto"/>
              <w:bottom w:val="single" w:sz="4" w:space="0" w:color="auto"/>
            </w:tcBorders>
          </w:tcPr>
          <w:p w14:paraId="112CF9EE" w14:textId="77777777" w:rsidR="00891EB8" w:rsidRPr="00F70A16" w:rsidRDefault="00891EB8" w:rsidP="00891EB8">
            <w:pPr>
              <w:jc w:val="center"/>
              <w:rPr>
                <w:rFonts w:ascii="Tahoma" w:hAnsi="Tahoma" w:cs="Tahoma"/>
                <w:sz w:val="22"/>
                <w:szCs w:val="22"/>
                <w:lang w:val="en-GB"/>
              </w:rPr>
            </w:pPr>
          </w:p>
        </w:tc>
      </w:tr>
      <w:tr w:rsidR="00891EB8" w:rsidRPr="00774431" w14:paraId="019866B7" w14:textId="77777777" w:rsidTr="00542190">
        <w:tc>
          <w:tcPr>
            <w:tcW w:w="7421" w:type="dxa"/>
            <w:gridSpan w:val="2"/>
            <w:tcBorders>
              <w:top w:val="single" w:sz="4" w:space="0" w:color="auto"/>
              <w:left w:val="single" w:sz="4" w:space="0" w:color="auto"/>
              <w:bottom w:val="nil"/>
              <w:right w:val="single" w:sz="4" w:space="0" w:color="auto"/>
            </w:tcBorders>
          </w:tcPr>
          <w:p w14:paraId="6B10B4DD" w14:textId="3434E0E2" w:rsidR="00891EB8" w:rsidRPr="00F70A16" w:rsidRDefault="00891EB8" w:rsidP="00891EB8">
            <w:pPr>
              <w:ind w:left="318" w:hanging="318"/>
              <w:jc w:val="both"/>
              <w:rPr>
                <w:rFonts w:ascii="Tahoma" w:hAnsi="Tahoma" w:cs="Tahoma"/>
                <w:sz w:val="22"/>
                <w:szCs w:val="22"/>
                <w:u w:val="single"/>
                <w:lang w:val="en-GB"/>
              </w:rPr>
            </w:pPr>
            <w:r w:rsidRPr="00F70A16">
              <w:rPr>
                <w:rFonts w:ascii="Tahoma" w:hAnsi="Tahoma" w:cs="Tahoma"/>
                <w:sz w:val="22"/>
                <w:szCs w:val="22"/>
                <w:u w:val="single"/>
                <w:lang w:val="en-GB"/>
              </w:rPr>
              <w:t>Prospectus</w:t>
            </w:r>
          </w:p>
        </w:tc>
        <w:tc>
          <w:tcPr>
            <w:tcW w:w="1595" w:type="dxa"/>
            <w:tcBorders>
              <w:left w:val="single" w:sz="4" w:space="0" w:color="auto"/>
              <w:bottom w:val="nil"/>
            </w:tcBorders>
          </w:tcPr>
          <w:p w14:paraId="7AF77034" w14:textId="77777777" w:rsidR="00891EB8" w:rsidRPr="00F70A16" w:rsidRDefault="00891EB8" w:rsidP="00891EB8">
            <w:pPr>
              <w:jc w:val="center"/>
              <w:rPr>
                <w:rFonts w:ascii="Tahoma" w:hAnsi="Tahoma" w:cs="Tahoma"/>
                <w:sz w:val="22"/>
                <w:szCs w:val="22"/>
                <w:lang w:val="en-GB"/>
              </w:rPr>
            </w:pPr>
          </w:p>
        </w:tc>
      </w:tr>
      <w:tr w:rsidR="00891EB8" w:rsidRPr="00774431" w14:paraId="164A9451" w14:textId="77777777" w:rsidTr="00542190">
        <w:tc>
          <w:tcPr>
            <w:tcW w:w="406" w:type="dxa"/>
            <w:tcBorders>
              <w:top w:val="nil"/>
              <w:left w:val="single" w:sz="4" w:space="0" w:color="auto"/>
              <w:bottom w:val="single" w:sz="4" w:space="0" w:color="auto"/>
              <w:right w:val="nil"/>
            </w:tcBorders>
          </w:tcPr>
          <w:p w14:paraId="4EA93CA4" w14:textId="77777777" w:rsidR="00891EB8" w:rsidRPr="00F70A16" w:rsidRDefault="00272A3B" w:rsidP="00891EB8">
            <w:pPr>
              <w:spacing w:line="276" w:lineRule="auto"/>
              <w:jc w:val="both"/>
              <w:rPr>
                <w:rFonts w:ascii="Tahoma" w:hAnsi="Tahoma" w:cs="Tahoma"/>
                <w:sz w:val="22"/>
                <w:szCs w:val="22"/>
                <w:u w:val="single"/>
                <w:lang w:val="en-GB"/>
              </w:rPr>
            </w:pPr>
            <w:sdt>
              <w:sdtPr>
                <w:rPr>
                  <w:rFonts w:ascii="Tahoma" w:hAnsi="Tahoma" w:cs="Tahoma"/>
                  <w:sz w:val="22"/>
                  <w:szCs w:val="22"/>
                  <w:lang w:val="en-GB"/>
                </w:rPr>
                <w:id w:val="1245845472"/>
                <w14:checkbox>
                  <w14:checked w14:val="0"/>
                  <w14:checkedState w14:val="2611" w14:font="Segoe UI Light"/>
                  <w14:uncheckedState w14:val="2610" w14:font="Segoe UI Light"/>
                </w14:checkbox>
              </w:sdtPr>
              <w:sdtEndPr/>
              <w:sdtContent>
                <w:r w:rsidR="00891EB8">
                  <w:rPr>
                    <w:rFonts w:ascii="Segoe UI Symbol" w:hAnsi="Segoe UI Symbol" w:cs="Segoe UI Symbol"/>
                    <w:sz w:val="22"/>
                    <w:szCs w:val="22"/>
                    <w:lang w:val="en-GB"/>
                  </w:rPr>
                  <w:t>☐</w:t>
                </w:r>
              </w:sdtContent>
            </w:sdt>
          </w:p>
        </w:tc>
        <w:tc>
          <w:tcPr>
            <w:tcW w:w="7015" w:type="dxa"/>
            <w:tcBorders>
              <w:top w:val="nil"/>
              <w:left w:val="nil"/>
              <w:bottom w:val="single" w:sz="4" w:space="0" w:color="auto"/>
              <w:right w:val="single" w:sz="4" w:space="0" w:color="auto"/>
            </w:tcBorders>
          </w:tcPr>
          <w:p w14:paraId="4D884854" w14:textId="77777777" w:rsidR="00891EB8" w:rsidRDefault="00891EB8" w:rsidP="00891EB8">
            <w:pPr>
              <w:spacing w:line="276" w:lineRule="auto"/>
              <w:jc w:val="both"/>
              <w:rPr>
                <w:rFonts w:ascii="Tahoma" w:hAnsi="Tahoma" w:cs="Tahoma"/>
                <w:sz w:val="22"/>
                <w:szCs w:val="22"/>
                <w:lang w:val="en-GB"/>
              </w:rPr>
            </w:pPr>
            <w:r w:rsidRPr="001706B7">
              <w:rPr>
                <w:rFonts w:ascii="Tahoma" w:hAnsi="Tahoma" w:cs="Tahoma"/>
                <w:sz w:val="22"/>
                <w:szCs w:val="22"/>
                <w:lang w:val="en-GB"/>
              </w:rPr>
              <w:t>Application to register a prospectus</w:t>
            </w:r>
            <w:r>
              <w:rPr>
                <w:rFonts w:ascii="Tahoma" w:hAnsi="Tahoma" w:cs="Tahoma"/>
                <w:sz w:val="22"/>
                <w:szCs w:val="22"/>
                <w:lang w:val="en-GB"/>
              </w:rPr>
              <w:t xml:space="preserve"> (see </w:t>
            </w:r>
            <w:r w:rsidRPr="00BD0AFA">
              <w:rPr>
                <w:rFonts w:ascii="Tahoma" w:hAnsi="Tahoma" w:cs="Tahoma"/>
                <w:sz w:val="22"/>
                <w:szCs w:val="22"/>
                <w:lang w:val="en-GB"/>
              </w:rPr>
              <w:t>Section I</w:t>
            </w:r>
            <w:r>
              <w:rPr>
                <w:rFonts w:ascii="Tahoma" w:hAnsi="Tahoma" w:cs="Tahoma"/>
                <w:sz w:val="22"/>
                <w:szCs w:val="22"/>
                <w:lang w:val="en-GB"/>
              </w:rPr>
              <w:t>)</w:t>
            </w:r>
          </w:p>
          <w:p w14:paraId="004BA146" w14:textId="77777777" w:rsidR="00891EB8" w:rsidRPr="00F70A16" w:rsidRDefault="00891EB8" w:rsidP="00891EB8">
            <w:pPr>
              <w:spacing w:line="276" w:lineRule="auto"/>
              <w:jc w:val="both"/>
              <w:rPr>
                <w:rFonts w:ascii="Tahoma" w:hAnsi="Tahoma" w:cs="Tahoma"/>
                <w:sz w:val="22"/>
                <w:szCs w:val="22"/>
                <w:u w:val="single"/>
                <w:lang w:val="en-GB"/>
              </w:rPr>
            </w:pPr>
          </w:p>
        </w:tc>
        <w:tc>
          <w:tcPr>
            <w:tcW w:w="1595" w:type="dxa"/>
            <w:tcBorders>
              <w:top w:val="nil"/>
              <w:left w:val="single" w:sz="4" w:space="0" w:color="auto"/>
              <w:bottom w:val="single" w:sz="4" w:space="0" w:color="auto"/>
            </w:tcBorders>
          </w:tcPr>
          <w:p w14:paraId="7076BD57" w14:textId="77777777" w:rsidR="00891EB8" w:rsidRPr="00F70A16" w:rsidRDefault="00891EB8" w:rsidP="00891EB8">
            <w:pPr>
              <w:jc w:val="center"/>
              <w:rPr>
                <w:rFonts w:ascii="Tahoma" w:hAnsi="Tahoma" w:cs="Tahoma"/>
                <w:sz w:val="22"/>
                <w:szCs w:val="22"/>
                <w:lang w:val="en-GB"/>
              </w:rPr>
            </w:pPr>
          </w:p>
        </w:tc>
      </w:tr>
      <w:tr w:rsidR="00891EB8" w:rsidRPr="00774431" w14:paraId="5192AA91" w14:textId="77777777" w:rsidTr="00542190">
        <w:tc>
          <w:tcPr>
            <w:tcW w:w="7421" w:type="dxa"/>
            <w:gridSpan w:val="2"/>
            <w:tcBorders>
              <w:top w:val="single" w:sz="4" w:space="0" w:color="auto"/>
              <w:left w:val="single" w:sz="4" w:space="0" w:color="auto"/>
              <w:bottom w:val="nil"/>
              <w:right w:val="single" w:sz="4" w:space="0" w:color="auto"/>
            </w:tcBorders>
          </w:tcPr>
          <w:p w14:paraId="4628A3E5" w14:textId="77777777" w:rsidR="00891EB8" w:rsidRPr="00F70A16" w:rsidRDefault="00891EB8" w:rsidP="00891EB8">
            <w:pPr>
              <w:spacing w:line="276" w:lineRule="auto"/>
              <w:jc w:val="both"/>
              <w:rPr>
                <w:rFonts w:ascii="Tahoma" w:hAnsi="Tahoma" w:cs="Tahoma"/>
                <w:sz w:val="22"/>
                <w:szCs w:val="22"/>
                <w:u w:val="single"/>
                <w:lang w:val="en-GB"/>
              </w:rPr>
            </w:pPr>
            <w:r w:rsidRPr="00F70A16">
              <w:rPr>
                <w:rFonts w:ascii="Tahoma" w:hAnsi="Tahoma" w:cs="Tahoma"/>
                <w:sz w:val="22"/>
                <w:szCs w:val="22"/>
                <w:u w:val="single"/>
                <w:lang w:val="en-GB"/>
              </w:rPr>
              <w:t>Other application(s)</w:t>
            </w:r>
            <w:r>
              <w:rPr>
                <w:rFonts w:ascii="Tahoma" w:hAnsi="Tahoma" w:cs="Tahoma"/>
                <w:sz w:val="22"/>
                <w:szCs w:val="22"/>
                <w:u w:val="single"/>
                <w:lang w:val="en-GB"/>
              </w:rPr>
              <w:t xml:space="preserve"> and submission</w:t>
            </w:r>
            <w:r w:rsidRPr="00F70A16">
              <w:rPr>
                <w:rFonts w:ascii="Tahoma" w:hAnsi="Tahoma" w:cs="Tahoma"/>
                <w:sz w:val="22"/>
                <w:szCs w:val="22"/>
                <w:u w:val="single"/>
                <w:lang w:val="en-GB"/>
              </w:rPr>
              <w:t xml:space="preserve"> </w:t>
            </w:r>
          </w:p>
          <w:p w14:paraId="20245213" w14:textId="77777777" w:rsidR="00891EB8" w:rsidRPr="00D31414" w:rsidRDefault="00891EB8" w:rsidP="00891EB8">
            <w:pPr>
              <w:spacing w:line="276" w:lineRule="auto"/>
              <w:jc w:val="both"/>
              <w:rPr>
                <w:rFonts w:ascii="Tahoma" w:hAnsi="Tahoma" w:cs="Tahoma"/>
                <w:i/>
                <w:sz w:val="20"/>
                <w:szCs w:val="22"/>
                <w:lang w:val="en-GB"/>
              </w:rPr>
            </w:pPr>
            <w:r w:rsidRPr="00D31414">
              <w:rPr>
                <w:rFonts w:ascii="Tahoma" w:hAnsi="Tahoma" w:cs="Tahoma"/>
                <w:i/>
                <w:sz w:val="20"/>
                <w:szCs w:val="22"/>
                <w:lang w:val="en-GB"/>
              </w:rPr>
              <w:t xml:space="preserve">(please </w:t>
            </w:r>
            <w:r w:rsidRPr="00D31414">
              <w:rPr>
                <w:rFonts w:ascii="Tahoma" w:hAnsi="Tahoma" w:cs="Tahoma"/>
                <w:i/>
                <w:sz w:val="20"/>
                <w:szCs w:val="22"/>
                <w:lang w:val="en-GB"/>
              </w:rPr>
              <w:sym w:font="Wingdings" w:char="F0FC"/>
            </w:r>
            <w:r w:rsidRPr="00D31414">
              <w:rPr>
                <w:rFonts w:ascii="Tahoma" w:hAnsi="Tahoma" w:cs="Tahoma"/>
                <w:i/>
                <w:sz w:val="20"/>
                <w:szCs w:val="22"/>
                <w:lang w:val="en-GB"/>
              </w:rPr>
              <w:t xml:space="preserve"> the applicable application, if any)</w:t>
            </w:r>
          </w:p>
          <w:p w14:paraId="2C6D5A20" w14:textId="77777777" w:rsidR="00891EB8" w:rsidRPr="00F70A16" w:rsidRDefault="00891EB8" w:rsidP="00891EB8">
            <w:pPr>
              <w:spacing w:line="276" w:lineRule="auto"/>
              <w:jc w:val="both"/>
              <w:rPr>
                <w:rFonts w:ascii="Tahoma" w:hAnsi="Tahoma" w:cs="Tahoma"/>
                <w:i/>
                <w:sz w:val="22"/>
                <w:szCs w:val="22"/>
                <w:lang w:val="en-GB"/>
              </w:rPr>
            </w:pPr>
            <w:r>
              <w:rPr>
                <w:rFonts w:ascii="Tahoma" w:hAnsi="Tahoma" w:cs="Tahoma"/>
                <w:i/>
                <w:sz w:val="22"/>
                <w:szCs w:val="22"/>
                <w:lang w:val="en-GB"/>
              </w:rPr>
              <w:t xml:space="preserve"> </w:t>
            </w:r>
          </w:p>
        </w:tc>
        <w:tc>
          <w:tcPr>
            <w:tcW w:w="1595" w:type="dxa"/>
            <w:tcBorders>
              <w:top w:val="single" w:sz="4" w:space="0" w:color="auto"/>
              <w:left w:val="single" w:sz="4" w:space="0" w:color="auto"/>
              <w:bottom w:val="nil"/>
            </w:tcBorders>
          </w:tcPr>
          <w:p w14:paraId="7A275271" w14:textId="77777777" w:rsidR="00891EB8" w:rsidRPr="00F70A16" w:rsidRDefault="00891EB8" w:rsidP="00891EB8">
            <w:pPr>
              <w:jc w:val="center"/>
              <w:rPr>
                <w:rFonts w:ascii="Tahoma" w:hAnsi="Tahoma" w:cs="Tahoma"/>
                <w:sz w:val="22"/>
                <w:szCs w:val="22"/>
                <w:lang w:val="en-GB"/>
              </w:rPr>
            </w:pPr>
          </w:p>
        </w:tc>
      </w:tr>
      <w:tr w:rsidR="00891EB8" w:rsidRPr="00774431" w14:paraId="29334830" w14:textId="77777777" w:rsidTr="00542190">
        <w:tc>
          <w:tcPr>
            <w:tcW w:w="406" w:type="dxa"/>
            <w:tcBorders>
              <w:top w:val="nil"/>
              <w:left w:val="single" w:sz="4" w:space="0" w:color="auto"/>
              <w:bottom w:val="nil"/>
              <w:right w:val="nil"/>
            </w:tcBorders>
          </w:tcPr>
          <w:p w14:paraId="02A65DB6" w14:textId="77777777" w:rsidR="00891EB8" w:rsidRDefault="00272A3B" w:rsidP="00891EB8">
            <w:pPr>
              <w:spacing w:line="276" w:lineRule="auto"/>
              <w:jc w:val="both"/>
              <w:rPr>
                <w:rFonts w:ascii="Tahoma" w:hAnsi="Tahoma" w:cs="Tahoma"/>
                <w:sz w:val="22"/>
                <w:szCs w:val="22"/>
                <w:lang w:val="en-GB"/>
              </w:rPr>
            </w:pPr>
            <w:sdt>
              <w:sdtPr>
                <w:rPr>
                  <w:rFonts w:ascii="Tahoma" w:hAnsi="Tahoma" w:cs="Tahoma"/>
                  <w:sz w:val="22"/>
                  <w:szCs w:val="22"/>
                  <w:lang w:val="en-GB"/>
                </w:rPr>
                <w:id w:val="-1890414375"/>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3331A406" w14:textId="550BACC2" w:rsidR="00891EB8" w:rsidRPr="007F744C" w:rsidRDefault="00891EB8" w:rsidP="00891EB8">
            <w:pPr>
              <w:spacing w:line="276" w:lineRule="auto"/>
              <w:jc w:val="both"/>
              <w:rPr>
                <w:rFonts w:ascii="Tahoma" w:hAnsi="Tahoma" w:cs="Tahoma"/>
                <w:sz w:val="22"/>
                <w:szCs w:val="22"/>
                <w:lang w:val="en-GB"/>
              </w:rPr>
            </w:pPr>
            <w:r w:rsidRPr="007F744C">
              <w:rPr>
                <w:rFonts w:ascii="Tahoma" w:hAnsi="Tahoma" w:cs="Tahoma"/>
                <w:sz w:val="22"/>
                <w:szCs w:val="22"/>
                <w:lang w:val="en-GB"/>
              </w:rPr>
              <w:t xml:space="preserve">Application to </w:t>
            </w:r>
            <w:r>
              <w:rPr>
                <w:rFonts w:ascii="Tahoma" w:hAnsi="Tahoma" w:cs="Tahoma"/>
                <w:sz w:val="22"/>
                <w:szCs w:val="22"/>
                <w:lang w:val="en-GB"/>
              </w:rPr>
              <w:t>act as a management company (see Section A)</w:t>
            </w:r>
          </w:p>
        </w:tc>
        <w:tc>
          <w:tcPr>
            <w:tcW w:w="1595" w:type="dxa"/>
            <w:tcBorders>
              <w:top w:val="nil"/>
              <w:left w:val="single" w:sz="4" w:space="0" w:color="auto"/>
              <w:bottom w:val="nil"/>
            </w:tcBorders>
          </w:tcPr>
          <w:p w14:paraId="126E36A6" w14:textId="77777777" w:rsidR="00891EB8" w:rsidRPr="00F70A16" w:rsidRDefault="00891EB8" w:rsidP="00891EB8">
            <w:pPr>
              <w:jc w:val="center"/>
              <w:rPr>
                <w:rFonts w:ascii="Tahoma" w:hAnsi="Tahoma" w:cs="Tahoma"/>
                <w:sz w:val="22"/>
                <w:szCs w:val="22"/>
                <w:lang w:val="en-GB"/>
              </w:rPr>
            </w:pPr>
          </w:p>
        </w:tc>
      </w:tr>
      <w:tr w:rsidR="00891EB8" w:rsidRPr="00774431" w14:paraId="47B01030" w14:textId="77777777" w:rsidTr="00542190">
        <w:tc>
          <w:tcPr>
            <w:tcW w:w="406" w:type="dxa"/>
            <w:tcBorders>
              <w:top w:val="nil"/>
              <w:left w:val="single" w:sz="4" w:space="0" w:color="auto"/>
              <w:bottom w:val="nil"/>
              <w:right w:val="nil"/>
            </w:tcBorders>
          </w:tcPr>
          <w:p w14:paraId="2F6510A9" w14:textId="77777777" w:rsidR="00891EB8" w:rsidRDefault="00272A3B" w:rsidP="00891EB8">
            <w:pPr>
              <w:spacing w:line="276" w:lineRule="auto"/>
              <w:jc w:val="both"/>
              <w:rPr>
                <w:rFonts w:ascii="Tahoma" w:hAnsi="Tahoma" w:cs="Tahoma"/>
                <w:sz w:val="22"/>
                <w:szCs w:val="22"/>
                <w:lang w:val="en-GB"/>
              </w:rPr>
            </w:pPr>
            <w:sdt>
              <w:sdtPr>
                <w:rPr>
                  <w:rFonts w:ascii="Tahoma" w:hAnsi="Tahoma" w:cs="Tahoma"/>
                  <w:sz w:val="22"/>
                  <w:szCs w:val="22"/>
                  <w:lang w:val="en-GB"/>
                </w:rPr>
                <w:id w:val="528843916"/>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650B2122" w14:textId="771C3876" w:rsidR="00891EB8" w:rsidRPr="007F744C" w:rsidRDefault="00891EB8" w:rsidP="00891EB8">
            <w:pPr>
              <w:spacing w:line="276" w:lineRule="auto"/>
              <w:jc w:val="both"/>
              <w:rPr>
                <w:rFonts w:ascii="Tahoma" w:hAnsi="Tahoma" w:cs="Tahoma"/>
                <w:sz w:val="22"/>
                <w:szCs w:val="22"/>
                <w:lang w:val="en-GB"/>
              </w:rPr>
            </w:pPr>
            <w:r w:rsidRPr="007F744C">
              <w:rPr>
                <w:rFonts w:ascii="Tahoma" w:hAnsi="Tahoma" w:cs="Tahoma"/>
                <w:sz w:val="22"/>
                <w:szCs w:val="22"/>
                <w:lang w:val="en-GB"/>
              </w:rPr>
              <w:t xml:space="preserve">Application </w:t>
            </w:r>
            <w:r>
              <w:rPr>
                <w:rFonts w:ascii="Tahoma" w:hAnsi="Tahoma" w:cs="Tahoma"/>
                <w:sz w:val="22"/>
                <w:szCs w:val="22"/>
                <w:lang w:val="en-GB"/>
              </w:rPr>
              <w:t>in relation to a feeder fund (see Section C)</w:t>
            </w:r>
          </w:p>
        </w:tc>
        <w:tc>
          <w:tcPr>
            <w:tcW w:w="1595" w:type="dxa"/>
            <w:tcBorders>
              <w:top w:val="nil"/>
              <w:left w:val="single" w:sz="4" w:space="0" w:color="auto"/>
              <w:bottom w:val="nil"/>
            </w:tcBorders>
          </w:tcPr>
          <w:p w14:paraId="7702F64E" w14:textId="77777777" w:rsidR="00891EB8" w:rsidRPr="00F70A16" w:rsidRDefault="00891EB8" w:rsidP="00891EB8">
            <w:pPr>
              <w:jc w:val="center"/>
              <w:rPr>
                <w:rFonts w:ascii="Tahoma" w:hAnsi="Tahoma" w:cs="Tahoma"/>
                <w:sz w:val="22"/>
                <w:szCs w:val="22"/>
                <w:lang w:val="en-GB"/>
              </w:rPr>
            </w:pPr>
          </w:p>
        </w:tc>
      </w:tr>
      <w:tr w:rsidR="00891EB8" w:rsidRPr="00774431" w14:paraId="313D5A39" w14:textId="77777777" w:rsidTr="00542190">
        <w:tc>
          <w:tcPr>
            <w:tcW w:w="406" w:type="dxa"/>
            <w:tcBorders>
              <w:top w:val="nil"/>
              <w:left w:val="single" w:sz="4" w:space="0" w:color="auto"/>
              <w:bottom w:val="nil"/>
              <w:right w:val="nil"/>
            </w:tcBorders>
          </w:tcPr>
          <w:p w14:paraId="4869D309" w14:textId="77777777" w:rsidR="00891EB8" w:rsidRDefault="00272A3B" w:rsidP="00891EB8">
            <w:pPr>
              <w:spacing w:line="276" w:lineRule="auto"/>
              <w:jc w:val="both"/>
              <w:rPr>
                <w:rFonts w:ascii="Segoe UI Symbol" w:hAnsi="Segoe UI Symbol" w:cs="Segoe UI Symbol"/>
                <w:sz w:val="22"/>
                <w:szCs w:val="22"/>
                <w:lang w:val="en-GB"/>
              </w:rPr>
            </w:pPr>
            <w:sdt>
              <w:sdtPr>
                <w:rPr>
                  <w:rFonts w:ascii="Tahoma" w:hAnsi="Tahoma" w:cs="Tahoma"/>
                  <w:sz w:val="22"/>
                  <w:szCs w:val="22"/>
                  <w:lang w:val="en-GB"/>
                </w:rPr>
                <w:id w:val="1145160636"/>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28CA2A5" w14:textId="374D91C1" w:rsidR="00891EB8" w:rsidRPr="001706B7" w:rsidRDefault="00891EB8" w:rsidP="00891EB8">
            <w:pPr>
              <w:spacing w:line="276" w:lineRule="auto"/>
              <w:jc w:val="both"/>
              <w:rPr>
                <w:rFonts w:ascii="Tahoma" w:hAnsi="Tahoma" w:cs="Tahoma"/>
                <w:sz w:val="22"/>
                <w:szCs w:val="22"/>
                <w:lang w:val="en-GB"/>
              </w:rPr>
            </w:pPr>
            <w:r w:rsidRPr="007F744C">
              <w:rPr>
                <w:rFonts w:ascii="Tahoma" w:hAnsi="Tahoma" w:cs="Tahoma"/>
                <w:sz w:val="22"/>
                <w:szCs w:val="22"/>
                <w:lang w:val="en-GB"/>
              </w:rPr>
              <w:t>Application to qualify as a SRI fund</w:t>
            </w:r>
            <w:r>
              <w:rPr>
                <w:rFonts w:ascii="Tahoma" w:hAnsi="Tahoma" w:cs="Tahoma"/>
                <w:sz w:val="22"/>
                <w:szCs w:val="22"/>
                <w:lang w:val="en-GB"/>
              </w:rPr>
              <w:t xml:space="preserve"> (see Section D)</w:t>
            </w:r>
          </w:p>
        </w:tc>
        <w:tc>
          <w:tcPr>
            <w:tcW w:w="1595" w:type="dxa"/>
            <w:tcBorders>
              <w:top w:val="nil"/>
              <w:left w:val="single" w:sz="4" w:space="0" w:color="auto"/>
              <w:bottom w:val="nil"/>
            </w:tcBorders>
          </w:tcPr>
          <w:p w14:paraId="184885AF" w14:textId="77777777" w:rsidR="00891EB8" w:rsidRPr="00F70A16" w:rsidRDefault="00891EB8" w:rsidP="00891EB8">
            <w:pPr>
              <w:jc w:val="center"/>
              <w:rPr>
                <w:rFonts w:ascii="Tahoma" w:hAnsi="Tahoma" w:cs="Tahoma"/>
                <w:sz w:val="22"/>
                <w:szCs w:val="22"/>
                <w:lang w:val="en-GB"/>
              </w:rPr>
            </w:pPr>
          </w:p>
        </w:tc>
      </w:tr>
      <w:tr w:rsidR="00891EB8" w:rsidRPr="00774431" w14:paraId="3CA837DD" w14:textId="77777777" w:rsidTr="00542190">
        <w:tc>
          <w:tcPr>
            <w:tcW w:w="406" w:type="dxa"/>
            <w:tcBorders>
              <w:top w:val="nil"/>
              <w:left w:val="single" w:sz="4" w:space="0" w:color="auto"/>
              <w:bottom w:val="nil"/>
              <w:right w:val="nil"/>
            </w:tcBorders>
          </w:tcPr>
          <w:p w14:paraId="19BB19C5" w14:textId="77777777" w:rsidR="00891EB8" w:rsidRPr="00F70A16" w:rsidRDefault="00272A3B" w:rsidP="00891EB8">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44250276"/>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3DA66618" w14:textId="41E15313" w:rsidR="00891EB8" w:rsidRPr="007F744C" w:rsidRDefault="00891EB8" w:rsidP="00891EB8">
            <w:pPr>
              <w:spacing w:line="276" w:lineRule="auto"/>
              <w:jc w:val="both"/>
              <w:rPr>
                <w:rFonts w:ascii="Tahoma" w:hAnsi="Tahoma" w:cs="Tahoma"/>
                <w:sz w:val="22"/>
                <w:szCs w:val="22"/>
                <w:lang w:val="en-GB"/>
              </w:rPr>
            </w:pPr>
            <w:r w:rsidRPr="007F744C">
              <w:rPr>
                <w:rFonts w:ascii="Tahoma" w:hAnsi="Tahoma" w:cs="Tahoma"/>
                <w:sz w:val="22"/>
                <w:szCs w:val="22"/>
                <w:lang w:val="en-GB"/>
              </w:rPr>
              <w:t>Application to qualify as a Qualifying CIS</w:t>
            </w:r>
            <w:r>
              <w:rPr>
                <w:rFonts w:ascii="Tahoma" w:hAnsi="Tahoma" w:cs="Tahoma"/>
                <w:sz w:val="22"/>
                <w:szCs w:val="22"/>
                <w:lang w:val="en-GB"/>
              </w:rPr>
              <w:t xml:space="preserve"> (see Section E)</w:t>
            </w:r>
          </w:p>
        </w:tc>
        <w:tc>
          <w:tcPr>
            <w:tcW w:w="1595" w:type="dxa"/>
            <w:tcBorders>
              <w:top w:val="nil"/>
              <w:left w:val="single" w:sz="4" w:space="0" w:color="auto"/>
              <w:bottom w:val="nil"/>
            </w:tcBorders>
          </w:tcPr>
          <w:p w14:paraId="33A7850E" w14:textId="77777777" w:rsidR="00891EB8" w:rsidRPr="00F70A16" w:rsidRDefault="00891EB8" w:rsidP="00891EB8">
            <w:pPr>
              <w:jc w:val="center"/>
              <w:rPr>
                <w:rFonts w:ascii="Tahoma" w:hAnsi="Tahoma" w:cs="Tahoma"/>
                <w:sz w:val="22"/>
                <w:szCs w:val="22"/>
                <w:lang w:val="en-GB"/>
              </w:rPr>
            </w:pPr>
          </w:p>
        </w:tc>
      </w:tr>
      <w:tr w:rsidR="00891EB8" w:rsidRPr="00774431" w14:paraId="66CACFA0" w14:textId="77777777" w:rsidTr="005501B0">
        <w:tc>
          <w:tcPr>
            <w:tcW w:w="406" w:type="dxa"/>
            <w:tcBorders>
              <w:top w:val="nil"/>
              <w:left w:val="single" w:sz="4" w:space="0" w:color="auto"/>
              <w:bottom w:val="nil"/>
              <w:right w:val="nil"/>
            </w:tcBorders>
          </w:tcPr>
          <w:p w14:paraId="1C73E198" w14:textId="77777777" w:rsidR="00891EB8" w:rsidRPr="00F70A16" w:rsidRDefault="00272A3B" w:rsidP="00891EB8">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795793337"/>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FE04694" w14:textId="111D2D6C" w:rsidR="00891EB8" w:rsidRPr="007F744C" w:rsidRDefault="00891EB8" w:rsidP="00891EB8">
            <w:pPr>
              <w:spacing w:line="276" w:lineRule="auto"/>
              <w:jc w:val="both"/>
              <w:rPr>
                <w:rFonts w:ascii="Tahoma" w:hAnsi="Tahoma" w:cs="Tahoma"/>
                <w:sz w:val="22"/>
                <w:szCs w:val="22"/>
                <w:lang w:val="en-GB"/>
              </w:rPr>
            </w:pPr>
            <w:r w:rsidRPr="007F744C">
              <w:rPr>
                <w:rFonts w:ascii="Tahoma" w:hAnsi="Tahoma" w:cs="Tahoma"/>
                <w:sz w:val="22"/>
                <w:szCs w:val="22"/>
                <w:lang w:val="en-GB"/>
              </w:rPr>
              <w:t>Application for exemption</w:t>
            </w:r>
            <w:r>
              <w:rPr>
                <w:rFonts w:ascii="Tahoma" w:hAnsi="Tahoma" w:cs="Tahoma"/>
                <w:sz w:val="22"/>
                <w:szCs w:val="22"/>
                <w:lang w:val="en-GB"/>
              </w:rPr>
              <w:t xml:space="preserve"> or</w:t>
            </w:r>
            <w:r w:rsidRPr="007F744C">
              <w:rPr>
                <w:rFonts w:ascii="Tahoma" w:hAnsi="Tahoma" w:cs="Tahoma"/>
                <w:sz w:val="22"/>
                <w:szCs w:val="22"/>
                <w:lang w:val="en-GB"/>
              </w:rPr>
              <w:t xml:space="preserve"> variation </w:t>
            </w:r>
            <w:r>
              <w:rPr>
                <w:rFonts w:ascii="Tahoma" w:hAnsi="Tahoma" w:cs="Tahoma"/>
                <w:sz w:val="22"/>
                <w:szCs w:val="22"/>
                <w:lang w:val="en-GB"/>
              </w:rPr>
              <w:t>from compliance with SC’s requirements (see Section F)</w:t>
            </w:r>
          </w:p>
        </w:tc>
        <w:tc>
          <w:tcPr>
            <w:tcW w:w="1595" w:type="dxa"/>
            <w:tcBorders>
              <w:top w:val="nil"/>
              <w:left w:val="single" w:sz="4" w:space="0" w:color="auto"/>
              <w:bottom w:val="nil"/>
            </w:tcBorders>
          </w:tcPr>
          <w:p w14:paraId="5A00ABC7" w14:textId="77777777" w:rsidR="00891EB8" w:rsidRPr="00F70A16" w:rsidRDefault="00891EB8" w:rsidP="00891EB8">
            <w:pPr>
              <w:jc w:val="center"/>
              <w:rPr>
                <w:rFonts w:ascii="Tahoma" w:hAnsi="Tahoma" w:cs="Tahoma"/>
                <w:sz w:val="22"/>
                <w:szCs w:val="22"/>
                <w:lang w:val="en-GB"/>
              </w:rPr>
            </w:pPr>
          </w:p>
        </w:tc>
      </w:tr>
      <w:tr w:rsidR="00891EB8" w:rsidRPr="00774431" w14:paraId="4D76D9AD" w14:textId="77777777" w:rsidTr="00FA35A9">
        <w:tc>
          <w:tcPr>
            <w:tcW w:w="406" w:type="dxa"/>
            <w:tcBorders>
              <w:top w:val="nil"/>
              <w:left w:val="single" w:sz="4" w:space="0" w:color="auto"/>
              <w:bottom w:val="nil"/>
              <w:right w:val="nil"/>
            </w:tcBorders>
          </w:tcPr>
          <w:p w14:paraId="0BE7BD44" w14:textId="3D45B1AD" w:rsidR="00891EB8" w:rsidRDefault="00272A3B" w:rsidP="00891EB8">
            <w:pPr>
              <w:spacing w:line="276" w:lineRule="auto"/>
              <w:jc w:val="both"/>
              <w:rPr>
                <w:rFonts w:ascii="Tahoma" w:hAnsi="Tahoma" w:cs="Tahoma"/>
                <w:sz w:val="22"/>
                <w:szCs w:val="22"/>
                <w:lang w:val="en-GB"/>
              </w:rPr>
            </w:pPr>
            <w:sdt>
              <w:sdtPr>
                <w:rPr>
                  <w:rFonts w:ascii="Tahoma" w:hAnsi="Tahoma" w:cs="Tahoma"/>
                  <w:sz w:val="22"/>
                  <w:szCs w:val="22"/>
                  <w:lang w:val="en-GB"/>
                </w:rPr>
                <w:id w:val="-1217201636"/>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54548948" w14:textId="5C5B6F21" w:rsidR="00891EB8" w:rsidRPr="007F744C"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 xml:space="preserve">Notification on appointment of </w:t>
            </w:r>
            <w:proofErr w:type="spellStart"/>
            <w:r>
              <w:rPr>
                <w:rFonts w:ascii="Tahoma" w:hAnsi="Tahoma" w:cs="Tahoma"/>
                <w:sz w:val="22"/>
                <w:szCs w:val="22"/>
                <w:lang w:val="en-GB"/>
              </w:rPr>
              <w:t>Shariah</w:t>
            </w:r>
            <w:proofErr w:type="spellEnd"/>
            <w:r>
              <w:rPr>
                <w:rFonts w:ascii="Tahoma" w:hAnsi="Tahoma" w:cs="Tahoma"/>
                <w:sz w:val="22"/>
                <w:szCs w:val="22"/>
                <w:lang w:val="en-GB"/>
              </w:rPr>
              <w:t xml:space="preserve"> adviser (see </w:t>
            </w:r>
            <w:r w:rsidRPr="008B6E08">
              <w:rPr>
                <w:rFonts w:ascii="Tahoma" w:hAnsi="Tahoma" w:cs="Tahoma"/>
                <w:sz w:val="22"/>
                <w:szCs w:val="22"/>
                <w:lang w:val="en-GB"/>
              </w:rPr>
              <w:t xml:space="preserve">Part B, </w:t>
            </w:r>
            <w:r>
              <w:rPr>
                <w:rFonts w:ascii="Tahoma" w:hAnsi="Tahoma" w:cs="Tahoma"/>
                <w:sz w:val="22"/>
                <w:szCs w:val="22"/>
                <w:lang w:val="en-GB"/>
              </w:rPr>
              <w:t>Section M)</w:t>
            </w:r>
          </w:p>
        </w:tc>
        <w:tc>
          <w:tcPr>
            <w:tcW w:w="1595" w:type="dxa"/>
            <w:tcBorders>
              <w:top w:val="nil"/>
              <w:left w:val="single" w:sz="4" w:space="0" w:color="auto"/>
              <w:bottom w:val="nil"/>
            </w:tcBorders>
          </w:tcPr>
          <w:p w14:paraId="4A23761C" w14:textId="77777777" w:rsidR="00891EB8" w:rsidRPr="00F70A16" w:rsidRDefault="00891EB8" w:rsidP="00891EB8">
            <w:pPr>
              <w:jc w:val="center"/>
              <w:rPr>
                <w:rFonts w:ascii="Tahoma" w:hAnsi="Tahoma" w:cs="Tahoma"/>
                <w:sz w:val="22"/>
                <w:szCs w:val="22"/>
                <w:lang w:val="en-GB"/>
              </w:rPr>
            </w:pPr>
          </w:p>
        </w:tc>
      </w:tr>
      <w:tr w:rsidR="00891EB8" w:rsidRPr="00774431" w14:paraId="460F3D37" w14:textId="77777777" w:rsidTr="007B1CBC">
        <w:tc>
          <w:tcPr>
            <w:tcW w:w="406" w:type="dxa"/>
            <w:tcBorders>
              <w:top w:val="nil"/>
              <w:left w:val="single" w:sz="4" w:space="0" w:color="auto"/>
              <w:bottom w:val="nil"/>
              <w:right w:val="nil"/>
            </w:tcBorders>
          </w:tcPr>
          <w:p w14:paraId="3FB0D691" w14:textId="3BCC0744" w:rsidR="00891EB8" w:rsidRDefault="00272A3B" w:rsidP="00891EB8">
            <w:pPr>
              <w:spacing w:line="276" w:lineRule="auto"/>
              <w:jc w:val="both"/>
              <w:rPr>
                <w:rFonts w:ascii="Tahoma" w:hAnsi="Tahoma" w:cs="Tahoma"/>
                <w:sz w:val="22"/>
                <w:szCs w:val="22"/>
                <w:lang w:val="en-GB"/>
              </w:rPr>
            </w:pPr>
            <w:sdt>
              <w:sdtPr>
                <w:rPr>
                  <w:rFonts w:ascii="Tahoma" w:hAnsi="Tahoma" w:cs="Tahoma"/>
                  <w:sz w:val="22"/>
                  <w:szCs w:val="22"/>
                  <w:lang w:val="en-GB"/>
                </w:rPr>
                <w:id w:val="-307322693"/>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E243C69" w14:textId="791B6037" w:rsidR="00891EB8"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 xml:space="preserve">Notification on appointment of </w:t>
            </w:r>
            <w:r w:rsidRPr="00891EB8">
              <w:rPr>
                <w:rFonts w:ascii="Tahoma" w:hAnsi="Tahoma" w:cs="Tahoma"/>
                <w:sz w:val="22"/>
                <w:szCs w:val="22"/>
                <w:lang w:val="en-GB"/>
              </w:rPr>
              <w:t>an external fund manager</w:t>
            </w:r>
            <w:r w:rsidRPr="00891EB8" w:rsidDel="00891EB8">
              <w:rPr>
                <w:rFonts w:ascii="Tahoma" w:hAnsi="Tahoma" w:cs="Tahoma"/>
                <w:sz w:val="22"/>
                <w:szCs w:val="22"/>
                <w:lang w:val="en-GB"/>
              </w:rPr>
              <w:t xml:space="preserve"> </w:t>
            </w:r>
            <w:r>
              <w:rPr>
                <w:rFonts w:ascii="Tahoma" w:hAnsi="Tahoma" w:cs="Tahoma"/>
                <w:sz w:val="22"/>
                <w:szCs w:val="22"/>
                <w:lang w:val="en-GB"/>
              </w:rPr>
              <w:t xml:space="preserve">(see </w:t>
            </w:r>
            <w:r w:rsidRPr="008B6E08">
              <w:rPr>
                <w:rFonts w:ascii="Tahoma" w:hAnsi="Tahoma" w:cs="Tahoma"/>
                <w:sz w:val="22"/>
                <w:szCs w:val="22"/>
                <w:lang w:val="en-GB"/>
              </w:rPr>
              <w:t xml:space="preserve">Part </w:t>
            </w:r>
            <w:r>
              <w:rPr>
                <w:rFonts w:ascii="Tahoma" w:hAnsi="Tahoma" w:cs="Tahoma"/>
                <w:sz w:val="22"/>
                <w:szCs w:val="22"/>
                <w:lang w:val="en-GB"/>
              </w:rPr>
              <w:t>C</w:t>
            </w:r>
            <w:r w:rsidRPr="008B6E08">
              <w:rPr>
                <w:rFonts w:ascii="Tahoma" w:hAnsi="Tahoma" w:cs="Tahoma"/>
                <w:sz w:val="22"/>
                <w:szCs w:val="22"/>
                <w:lang w:val="en-GB"/>
              </w:rPr>
              <w:t xml:space="preserve">, </w:t>
            </w:r>
            <w:r>
              <w:rPr>
                <w:rFonts w:ascii="Tahoma" w:hAnsi="Tahoma" w:cs="Tahoma"/>
                <w:sz w:val="22"/>
                <w:szCs w:val="22"/>
                <w:lang w:val="en-GB"/>
              </w:rPr>
              <w:t>Section M)</w:t>
            </w:r>
          </w:p>
        </w:tc>
        <w:tc>
          <w:tcPr>
            <w:tcW w:w="1595" w:type="dxa"/>
            <w:tcBorders>
              <w:top w:val="nil"/>
              <w:left w:val="single" w:sz="4" w:space="0" w:color="auto"/>
              <w:bottom w:val="nil"/>
            </w:tcBorders>
          </w:tcPr>
          <w:p w14:paraId="4F2E80C7" w14:textId="77777777" w:rsidR="00891EB8" w:rsidRPr="00F70A16" w:rsidRDefault="00891EB8" w:rsidP="00891EB8">
            <w:pPr>
              <w:jc w:val="center"/>
              <w:rPr>
                <w:rFonts w:ascii="Tahoma" w:hAnsi="Tahoma" w:cs="Tahoma"/>
                <w:sz w:val="22"/>
                <w:szCs w:val="22"/>
                <w:lang w:val="en-GB"/>
              </w:rPr>
            </w:pPr>
          </w:p>
        </w:tc>
      </w:tr>
      <w:tr w:rsidR="00891EB8" w:rsidRPr="00774431" w14:paraId="56914D98" w14:textId="77777777" w:rsidTr="00FA35A9">
        <w:tc>
          <w:tcPr>
            <w:tcW w:w="406" w:type="dxa"/>
            <w:tcBorders>
              <w:top w:val="nil"/>
              <w:left w:val="single" w:sz="4" w:space="0" w:color="auto"/>
              <w:bottom w:val="single" w:sz="4" w:space="0" w:color="auto"/>
              <w:right w:val="nil"/>
            </w:tcBorders>
          </w:tcPr>
          <w:p w14:paraId="0D8C2144" w14:textId="77777777" w:rsidR="00891EB8" w:rsidRDefault="00272A3B" w:rsidP="00891EB8">
            <w:pPr>
              <w:spacing w:line="276" w:lineRule="auto"/>
              <w:jc w:val="both"/>
              <w:rPr>
                <w:rFonts w:ascii="Tahoma" w:hAnsi="Tahoma" w:cs="Tahoma"/>
                <w:sz w:val="22"/>
                <w:szCs w:val="22"/>
                <w:lang w:val="en-GB"/>
              </w:rPr>
            </w:pPr>
            <w:sdt>
              <w:sdtPr>
                <w:rPr>
                  <w:rFonts w:ascii="Tahoma" w:hAnsi="Tahoma" w:cs="Tahoma"/>
                  <w:sz w:val="22"/>
                  <w:szCs w:val="22"/>
                  <w:lang w:val="en-GB"/>
                </w:rPr>
                <w:id w:val="919144066"/>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7015" w:type="dxa"/>
            <w:tcBorders>
              <w:top w:val="nil"/>
              <w:left w:val="nil"/>
              <w:bottom w:val="single" w:sz="4" w:space="0" w:color="auto"/>
              <w:right w:val="single" w:sz="4" w:space="0" w:color="auto"/>
            </w:tcBorders>
          </w:tcPr>
          <w:p w14:paraId="53E4F602" w14:textId="2B500A5D" w:rsidR="00891EB8" w:rsidRPr="007F744C"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 xml:space="preserve">Documentation on </w:t>
            </w:r>
            <w:r w:rsidRPr="00C97D75">
              <w:rPr>
                <w:rFonts w:ascii="Tahoma" w:hAnsi="Tahoma" w:cs="Tahoma"/>
                <w:sz w:val="22"/>
                <w:szCs w:val="22"/>
                <w:lang w:val="en-GB"/>
              </w:rPr>
              <w:t>risk management policy and procedures of a fund</w:t>
            </w:r>
            <w:r>
              <w:rPr>
                <w:rFonts w:ascii="Tahoma" w:hAnsi="Tahoma" w:cs="Tahoma"/>
                <w:sz w:val="22"/>
                <w:szCs w:val="22"/>
                <w:lang w:val="en-GB"/>
              </w:rPr>
              <w:t xml:space="preserve"> (see Section N)</w:t>
            </w:r>
          </w:p>
        </w:tc>
        <w:tc>
          <w:tcPr>
            <w:tcW w:w="1595" w:type="dxa"/>
            <w:tcBorders>
              <w:top w:val="nil"/>
              <w:left w:val="single" w:sz="4" w:space="0" w:color="auto"/>
            </w:tcBorders>
          </w:tcPr>
          <w:p w14:paraId="11BE8F6F" w14:textId="77777777" w:rsidR="00891EB8" w:rsidRPr="00F70A16" w:rsidRDefault="00891EB8" w:rsidP="00891EB8">
            <w:pPr>
              <w:jc w:val="center"/>
              <w:rPr>
                <w:rFonts w:ascii="Tahoma" w:hAnsi="Tahoma" w:cs="Tahoma"/>
                <w:sz w:val="22"/>
                <w:szCs w:val="22"/>
                <w:lang w:val="en-GB"/>
              </w:rPr>
            </w:pPr>
          </w:p>
        </w:tc>
      </w:tr>
    </w:tbl>
    <w:p w14:paraId="1F5AA9DF" w14:textId="77777777" w:rsidR="0078709F" w:rsidRPr="00D31414" w:rsidRDefault="0078709F" w:rsidP="003A3A0B">
      <w:pPr>
        <w:ind w:firstLine="720"/>
        <w:rPr>
          <w:rFonts w:ascii="Tahoma" w:hAnsi="Tahoma" w:cs="Tahoma"/>
          <w:sz w:val="22"/>
          <w:szCs w:val="22"/>
          <w:lang w:val="en-GB"/>
        </w:rPr>
        <w:sectPr w:rsidR="0078709F" w:rsidRPr="00D31414" w:rsidSect="00134F54">
          <w:headerReference w:type="default" r:id="rId17"/>
          <w:footerReference w:type="default" r:id="rId18"/>
          <w:pgSz w:w="11907" w:h="16839" w:code="9"/>
          <w:pgMar w:top="1440" w:right="1440" w:bottom="1134" w:left="1800" w:header="720" w:footer="454" w:gutter="0"/>
          <w:pgNumType w:start="1" w:chapStyle="1"/>
          <w:cols w:space="720"/>
          <w:noEndnote/>
          <w:docGrid w:linePitch="360"/>
        </w:sectPr>
      </w:pPr>
    </w:p>
    <w:p w14:paraId="743387D5" w14:textId="77777777" w:rsidR="00AB1D27" w:rsidRPr="00D31414" w:rsidRDefault="00AB1D27" w:rsidP="00D31414">
      <w:pPr>
        <w:pStyle w:val="Heading1"/>
      </w:pPr>
      <w:bookmarkStart w:id="9" w:name="_Toc96531961"/>
      <w:r w:rsidRPr="00D31414">
        <w:lastRenderedPageBreak/>
        <w:t>APPLICATION IN RELATION TO A FEEDER FUND</w:t>
      </w:r>
      <w:bookmarkEnd w:id="9"/>
    </w:p>
    <w:p w14:paraId="77EEDC94" w14:textId="77777777" w:rsidR="00AB1D27" w:rsidRDefault="00AB1D27" w:rsidP="00D31414">
      <w:pPr>
        <w:spacing w:line="276" w:lineRule="auto"/>
        <w:jc w:val="both"/>
        <w:rPr>
          <w:rFonts w:ascii="Tahoma" w:hAnsi="Tahoma" w:cs="Tahoma"/>
          <w:b/>
          <w:snapToGrid w:val="0"/>
          <w:color w:val="000000"/>
          <w:sz w:val="22"/>
          <w:szCs w:val="22"/>
          <w:lang w:val="en-GB"/>
        </w:rPr>
      </w:pPr>
    </w:p>
    <w:p w14:paraId="219110AE" w14:textId="77777777" w:rsidR="00B50709" w:rsidRPr="00D31414" w:rsidRDefault="00B50709" w:rsidP="00E00C81">
      <w:pPr>
        <w:pStyle w:val="Heading2"/>
        <w:numPr>
          <w:ilvl w:val="1"/>
          <w:numId w:val="95"/>
        </w:numPr>
        <w:jc w:val="both"/>
        <w:rPr>
          <w:b w:val="0"/>
          <w:snapToGrid w:val="0"/>
          <w:sz w:val="22"/>
          <w:szCs w:val="22"/>
          <w:lang w:val="en-GB"/>
        </w:rPr>
      </w:pPr>
      <w:bookmarkStart w:id="10" w:name="_Toc96531962"/>
      <w:r w:rsidRPr="00D31414">
        <w:rPr>
          <w:snapToGrid w:val="0"/>
          <w:sz w:val="22"/>
          <w:szCs w:val="22"/>
          <w:lang w:val="en-GB"/>
        </w:rPr>
        <w:t xml:space="preserve">Documents to be submitted to the SC </w:t>
      </w:r>
      <w:r w:rsidR="00E015A9" w:rsidRPr="00D31414">
        <w:rPr>
          <w:snapToGrid w:val="0"/>
          <w:sz w:val="22"/>
          <w:szCs w:val="22"/>
          <w:lang w:val="en-GB"/>
        </w:rPr>
        <w:t xml:space="preserve">prior to the </w:t>
      </w:r>
      <w:r w:rsidRPr="00D31414">
        <w:rPr>
          <w:snapToGrid w:val="0"/>
          <w:sz w:val="22"/>
          <w:szCs w:val="22"/>
          <w:lang w:val="en-GB"/>
        </w:rPr>
        <w:t xml:space="preserve">application </w:t>
      </w:r>
      <w:r w:rsidR="001F3CC9" w:rsidRPr="00D31414">
        <w:rPr>
          <w:snapToGrid w:val="0"/>
          <w:sz w:val="22"/>
          <w:szCs w:val="22"/>
          <w:lang w:val="en-GB"/>
        </w:rPr>
        <w:t>in relation to</w:t>
      </w:r>
      <w:r w:rsidRPr="00D31414">
        <w:rPr>
          <w:snapToGrid w:val="0"/>
          <w:sz w:val="22"/>
          <w:szCs w:val="22"/>
          <w:lang w:val="en-GB"/>
        </w:rPr>
        <w:t xml:space="preserve"> a feeder fund</w:t>
      </w:r>
      <w:bookmarkEnd w:id="10"/>
    </w:p>
    <w:p w14:paraId="5539A0E0" w14:textId="77777777" w:rsidR="00B50709" w:rsidRPr="00AB1D27" w:rsidRDefault="00B50709" w:rsidP="00072FF6">
      <w:pPr>
        <w:spacing w:line="276" w:lineRule="auto"/>
        <w:jc w:val="both"/>
        <w:rPr>
          <w:rFonts w:ascii="Tahoma" w:hAnsi="Tahoma" w:cs="Tahoma"/>
          <w:b/>
          <w:snapToGrid w:val="0"/>
          <w:color w:val="000000"/>
          <w:sz w:val="22"/>
          <w:szCs w:val="22"/>
          <w:lang w:val="en-GB"/>
        </w:rPr>
      </w:pPr>
    </w:p>
    <w:tbl>
      <w:tblPr>
        <w:tblStyle w:val="TableGrid"/>
        <w:tblW w:w="0" w:type="auto"/>
        <w:tblLook w:val="04A0" w:firstRow="1" w:lastRow="0" w:firstColumn="1" w:lastColumn="0" w:noHBand="0" w:noVBand="1"/>
      </w:tblPr>
      <w:tblGrid>
        <w:gridCol w:w="8657"/>
      </w:tblGrid>
      <w:tr w:rsidR="00653DEE" w:rsidRPr="00774431" w14:paraId="6EE97B2D" w14:textId="77777777" w:rsidTr="008C1913">
        <w:tc>
          <w:tcPr>
            <w:tcW w:w="8657" w:type="dxa"/>
            <w:tcBorders>
              <w:top w:val="nil"/>
              <w:left w:val="nil"/>
              <w:bottom w:val="nil"/>
              <w:right w:val="nil"/>
            </w:tcBorders>
          </w:tcPr>
          <w:p w14:paraId="1EDD9E06" w14:textId="77777777" w:rsidR="00E70D02" w:rsidRPr="00AB1D27" w:rsidRDefault="00653DEE">
            <w:pPr>
              <w:spacing w:line="276" w:lineRule="auto"/>
              <w:jc w:val="both"/>
              <w:rPr>
                <w:rFonts w:ascii="Tahoma" w:hAnsi="Tahoma" w:cs="Tahoma"/>
                <w:snapToGrid w:val="0"/>
                <w:color w:val="000000"/>
                <w:sz w:val="22"/>
                <w:szCs w:val="22"/>
                <w:lang w:val="en-GB"/>
              </w:rPr>
            </w:pPr>
            <w:r w:rsidRPr="00AB1D27">
              <w:rPr>
                <w:rFonts w:ascii="Tahoma" w:hAnsi="Tahoma" w:cs="Tahoma"/>
                <w:snapToGrid w:val="0"/>
                <w:color w:val="000000"/>
                <w:sz w:val="22"/>
                <w:szCs w:val="22"/>
                <w:lang w:val="en-GB"/>
              </w:rPr>
              <w:t>Please</w:t>
            </w:r>
            <w:r w:rsidR="00E70D02" w:rsidRPr="00AB1D27">
              <w:rPr>
                <w:rFonts w:ascii="Tahoma" w:hAnsi="Tahoma" w:cs="Tahoma"/>
                <w:snapToGrid w:val="0"/>
                <w:color w:val="000000"/>
                <w:sz w:val="22"/>
                <w:szCs w:val="22"/>
                <w:lang w:val="en-GB"/>
              </w:rPr>
              <w:t xml:space="preserve"> </w:t>
            </w:r>
            <w:r w:rsidR="00EB0CE2" w:rsidRPr="00AB1D27">
              <w:rPr>
                <w:rFonts w:ascii="Tahoma" w:hAnsi="Tahoma" w:cs="Tahoma"/>
                <w:snapToGrid w:val="0"/>
                <w:color w:val="000000"/>
                <w:sz w:val="22"/>
                <w:szCs w:val="22"/>
                <w:lang w:val="en-GB"/>
              </w:rPr>
              <w:t>indicate the applicable submission</w:t>
            </w:r>
            <w:r w:rsidR="00E70D02" w:rsidRPr="00AB1D27">
              <w:rPr>
                <w:rFonts w:ascii="Tahoma" w:hAnsi="Tahoma" w:cs="Tahoma"/>
                <w:snapToGrid w:val="0"/>
                <w:color w:val="000000"/>
                <w:sz w:val="22"/>
                <w:szCs w:val="22"/>
                <w:lang w:val="en-GB"/>
              </w:rPr>
              <w:t>:</w:t>
            </w:r>
          </w:p>
          <w:p w14:paraId="37040E31" w14:textId="77777777" w:rsidR="00CB6220" w:rsidRPr="00AB1D27" w:rsidRDefault="00CB6220">
            <w:pPr>
              <w:spacing w:line="276" w:lineRule="auto"/>
              <w:jc w:val="both"/>
              <w:rPr>
                <w:rFonts w:ascii="Tahoma" w:hAnsi="Tahoma" w:cs="Tahoma"/>
                <w:snapToGrid w:val="0"/>
                <w:color w:val="000000"/>
                <w:sz w:val="22"/>
                <w:szCs w:val="22"/>
                <w:lang w:val="en-GB"/>
              </w:rPr>
            </w:pPr>
          </w:p>
          <w:p w14:paraId="31A1489D" w14:textId="77777777" w:rsidR="00E70D02" w:rsidRDefault="00272A3B" w:rsidP="007E31A7">
            <w:pPr>
              <w:spacing w:line="276" w:lineRule="auto"/>
              <w:ind w:left="311" w:hanging="311"/>
              <w:jc w:val="both"/>
              <w:rPr>
                <w:rFonts w:ascii="Tahoma" w:hAnsi="Tahoma" w:cs="Tahoma"/>
                <w:snapToGrid w:val="0"/>
                <w:color w:val="000000"/>
                <w:sz w:val="22"/>
                <w:szCs w:val="22"/>
                <w:lang w:val="en-GB"/>
              </w:rPr>
            </w:pPr>
            <w:sdt>
              <w:sdtPr>
                <w:rPr>
                  <w:rFonts w:ascii="Tahoma" w:hAnsi="Tahoma" w:cs="Tahoma"/>
                  <w:sz w:val="22"/>
                  <w:szCs w:val="22"/>
                  <w:lang w:val="en-GB"/>
                </w:rPr>
                <w:id w:val="-1741014569"/>
                <w14:checkbox>
                  <w14:checked w14:val="0"/>
                  <w14:checkedState w14:val="2611" w14:font="Segoe UI Light"/>
                  <w14:uncheckedState w14:val="2610" w14:font="Segoe UI Light"/>
                </w14:checkbox>
              </w:sdtPr>
              <w:sdtEndPr/>
              <w:sdtContent>
                <w:r w:rsidR="00C53B20" w:rsidRPr="00AB1D27">
                  <w:rPr>
                    <w:rFonts w:ascii="Segoe UI Symbol" w:hAnsi="Segoe UI Symbol" w:cs="Tahoma"/>
                    <w:sz w:val="22"/>
                    <w:szCs w:val="22"/>
                    <w:lang w:val="en-GB"/>
                  </w:rPr>
                  <w:t>☐</w:t>
                </w:r>
              </w:sdtContent>
            </w:sdt>
            <w:r w:rsidR="00E70D02" w:rsidRPr="00AB1D27">
              <w:rPr>
                <w:rFonts w:ascii="Tahoma" w:hAnsi="Tahoma" w:cs="Tahoma"/>
                <w:snapToGrid w:val="0"/>
                <w:color w:val="000000"/>
                <w:sz w:val="22"/>
                <w:szCs w:val="22"/>
                <w:lang w:val="en-GB"/>
              </w:rPr>
              <w:t xml:space="preserve"> First-time submission of the documentation for target fund selection process (TFSP) </w:t>
            </w:r>
          </w:p>
          <w:p w14:paraId="136B8E92" w14:textId="77777777" w:rsidR="00B63091" w:rsidRDefault="00B63091" w:rsidP="007E31A7">
            <w:pPr>
              <w:spacing w:line="276" w:lineRule="auto"/>
              <w:ind w:left="311" w:hanging="311"/>
              <w:jc w:val="both"/>
              <w:rPr>
                <w:rFonts w:ascii="Tahoma" w:hAnsi="Tahoma" w:cs="Tahoma"/>
                <w:snapToGrid w:val="0"/>
                <w:color w:val="000000"/>
                <w:sz w:val="22"/>
                <w:szCs w:val="22"/>
                <w:lang w:val="en-GB"/>
              </w:rPr>
            </w:pPr>
          </w:p>
          <w:p w14:paraId="20494138" w14:textId="77777777" w:rsidR="00B63091" w:rsidRDefault="00272A3B" w:rsidP="00B63091">
            <w:pPr>
              <w:spacing w:line="276" w:lineRule="auto"/>
              <w:ind w:left="311" w:hanging="311"/>
              <w:jc w:val="both"/>
              <w:rPr>
                <w:rFonts w:ascii="Tahoma" w:hAnsi="Tahoma" w:cs="Tahoma"/>
                <w:snapToGrid w:val="0"/>
                <w:color w:val="000000"/>
                <w:sz w:val="22"/>
                <w:szCs w:val="22"/>
                <w:lang w:val="en-GB"/>
              </w:rPr>
            </w:pPr>
            <w:sdt>
              <w:sdtPr>
                <w:rPr>
                  <w:rFonts w:ascii="Tahoma" w:hAnsi="Tahoma" w:cs="Tahoma"/>
                  <w:sz w:val="22"/>
                  <w:szCs w:val="22"/>
                  <w:lang w:val="en-GB"/>
                </w:rPr>
                <w:id w:val="-1113899735"/>
                <w14:checkbox>
                  <w14:checked w14:val="0"/>
                  <w14:checkedState w14:val="2611" w14:font="Segoe UI Light"/>
                  <w14:uncheckedState w14:val="2610" w14:font="Segoe UI Light"/>
                </w14:checkbox>
              </w:sdtPr>
              <w:sdtEndPr/>
              <w:sdtContent>
                <w:r w:rsidR="00B63091" w:rsidRPr="00AB1D27">
                  <w:rPr>
                    <w:rFonts w:ascii="Segoe UI Symbol" w:hAnsi="Segoe UI Symbol" w:cs="Tahoma"/>
                    <w:sz w:val="22"/>
                    <w:szCs w:val="22"/>
                    <w:lang w:val="en-GB"/>
                  </w:rPr>
                  <w:t>☐</w:t>
                </w:r>
              </w:sdtContent>
            </w:sdt>
            <w:r w:rsidR="00B63091" w:rsidRPr="00AB1D27">
              <w:rPr>
                <w:rFonts w:ascii="Tahoma" w:hAnsi="Tahoma" w:cs="Tahoma"/>
                <w:snapToGrid w:val="0"/>
                <w:color w:val="000000"/>
                <w:sz w:val="22"/>
                <w:szCs w:val="22"/>
                <w:lang w:val="en-GB"/>
              </w:rPr>
              <w:t xml:space="preserve"> First-time submission of the documentation for risk management process (RMP)</w:t>
            </w:r>
          </w:p>
          <w:p w14:paraId="3557D471" w14:textId="77777777" w:rsidR="00543B2C" w:rsidRPr="00AB1D27" w:rsidRDefault="00543B2C" w:rsidP="007E31A7">
            <w:pPr>
              <w:spacing w:line="276" w:lineRule="auto"/>
              <w:ind w:left="311" w:hanging="311"/>
              <w:jc w:val="both"/>
              <w:rPr>
                <w:rFonts w:ascii="Tahoma" w:hAnsi="Tahoma" w:cs="Tahoma"/>
                <w:snapToGrid w:val="0"/>
                <w:color w:val="000000"/>
                <w:sz w:val="22"/>
                <w:szCs w:val="22"/>
                <w:lang w:val="en-GB"/>
              </w:rPr>
            </w:pPr>
          </w:p>
          <w:p w14:paraId="057DB764" w14:textId="241545FF" w:rsidR="00D97209" w:rsidRDefault="00272A3B" w:rsidP="007E31A7">
            <w:pPr>
              <w:spacing w:line="276" w:lineRule="auto"/>
              <w:ind w:left="311" w:hanging="311"/>
              <w:jc w:val="both"/>
              <w:rPr>
                <w:rFonts w:ascii="Tahoma" w:hAnsi="Tahoma" w:cs="Tahoma"/>
                <w:snapToGrid w:val="0"/>
                <w:color w:val="000000"/>
                <w:sz w:val="22"/>
                <w:szCs w:val="22"/>
                <w:lang w:val="en-GB"/>
              </w:rPr>
            </w:pPr>
            <w:sdt>
              <w:sdtPr>
                <w:rPr>
                  <w:rFonts w:ascii="Tahoma" w:hAnsi="Tahoma" w:cs="Tahoma"/>
                  <w:sz w:val="22"/>
                  <w:szCs w:val="22"/>
                  <w:lang w:val="en-GB"/>
                </w:rPr>
                <w:id w:val="1094207012"/>
                <w14:checkbox>
                  <w14:checked w14:val="0"/>
                  <w14:checkedState w14:val="2611" w14:font="Segoe UI Light"/>
                  <w14:uncheckedState w14:val="2610" w14:font="Segoe UI Light"/>
                </w14:checkbox>
              </w:sdtPr>
              <w:sdtEndPr/>
              <w:sdtContent>
                <w:r w:rsidR="00C53B20" w:rsidRPr="00AB1D27">
                  <w:rPr>
                    <w:rFonts w:ascii="Segoe UI Symbol" w:hAnsi="Segoe UI Symbol" w:cs="Tahoma"/>
                    <w:sz w:val="22"/>
                    <w:szCs w:val="22"/>
                    <w:lang w:val="en-GB"/>
                  </w:rPr>
                  <w:t>☐</w:t>
                </w:r>
              </w:sdtContent>
            </w:sdt>
            <w:r w:rsidR="00E70D02" w:rsidRPr="00AB1D27">
              <w:rPr>
                <w:rFonts w:ascii="Tahoma" w:hAnsi="Tahoma" w:cs="Tahoma"/>
                <w:snapToGrid w:val="0"/>
                <w:color w:val="000000"/>
                <w:sz w:val="22"/>
                <w:szCs w:val="22"/>
                <w:lang w:val="en-GB"/>
              </w:rPr>
              <w:t xml:space="preserve"> </w:t>
            </w:r>
            <w:r w:rsidR="00EB0CE2" w:rsidRPr="00174CC1">
              <w:rPr>
                <w:rFonts w:ascii="Tahoma" w:hAnsi="Tahoma" w:cs="Tahoma"/>
                <w:snapToGrid w:val="0"/>
                <w:color w:val="000000"/>
                <w:sz w:val="22"/>
                <w:szCs w:val="22"/>
                <w:lang w:val="en-GB"/>
              </w:rPr>
              <w:t>Submission of u</w:t>
            </w:r>
            <w:r w:rsidR="00E70D02" w:rsidRPr="00174CC1">
              <w:rPr>
                <w:rFonts w:ascii="Tahoma" w:hAnsi="Tahoma" w:cs="Tahoma"/>
                <w:snapToGrid w:val="0"/>
                <w:color w:val="000000"/>
                <w:sz w:val="22"/>
                <w:szCs w:val="22"/>
                <w:lang w:val="en-GB"/>
              </w:rPr>
              <w:t>pdated documentation of TFSP</w:t>
            </w:r>
            <w:r w:rsidR="00EB0CE2" w:rsidRPr="00174CC1">
              <w:rPr>
                <w:rFonts w:ascii="Tahoma" w:hAnsi="Tahoma" w:cs="Tahoma"/>
                <w:snapToGrid w:val="0"/>
                <w:color w:val="000000"/>
                <w:sz w:val="22"/>
                <w:szCs w:val="22"/>
                <w:lang w:val="en-GB"/>
              </w:rPr>
              <w:t xml:space="preserve"> </w:t>
            </w:r>
          </w:p>
          <w:p w14:paraId="42F11D9E" w14:textId="77777777" w:rsidR="00E70D02" w:rsidRPr="00D97209" w:rsidRDefault="00EB0CE2" w:rsidP="00E00C81">
            <w:pPr>
              <w:spacing w:line="276" w:lineRule="auto"/>
              <w:ind w:left="622" w:hanging="311"/>
              <w:jc w:val="both"/>
              <w:rPr>
                <w:rFonts w:ascii="Tahoma" w:hAnsi="Tahoma" w:cs="Tahoma"/>
                <w:i/>
                <w:snapToGrid w:val="0"/>
                <w:color w:val="000000"/>
                <w:sz w:val="22"/>
                <w:szCs w:val="22"/>
                <w:lang w:val="en-GB"/>
              </w:rPr>
            </w:pPr>
            <w:r w:rsidRPr="00D97209">
              <w:rPr>
                <w:rFonts w:ascii="Tahoma" w:hAnsi="Tahoma" w:cs="Tahoma"/>
                <w:snapToGrid w:val="0"/>
                <w:color w:val="000000"/>
                <w:sz w:val="22"/>
                <w:szCs w:val="22"/>
                <w:lang w:val="en-GB"/>
              </w:rPr>
              <w:t>Date of</w:t>
            </w:r>
            <w:r w:rsidR="00D97209">
              <w:rPr>
                <w:rFonts w:ascii="Tahoma" w:hAnsi="Tahoma" w:cs="Tahoma"/>
                <w:snapToGrid w:val="0"/>
                <w:color w:val="000000"/>
                <w:sz w:val="22"/>
                <w:szCs w:val="22"/>
                <w:lang w:val="en-GB"/>
              </w:rPr>
              <w:t xml:space="preserve"> when the</w:t>
            </w:r>
            <w:r w:rsidRPr="00D97209">
              <w:rPr>
                <w:rFonts w:ascii="Tahoma" w:hAnsi="Tahoma" w:cs="Tahoma"/>
                <w:snapToGrid w:val="0"/>
                <w:color w:val="000000"/>
                <w:sz w:val="22"/>
                <w:szCs w:val="22"/>
                <w:lang w:val="en-GB"/>
              </w:rPr>
              <w:t xml:space="preserve"> last documentation </w:t>
            </w:r>
            <w:proofErr w:type="gramStart"/>
            <w:r w:rsidR="00D97209">
              <w:rPr>
                <w:rFonts w:ascii="Tahoma" w:hAnsi="Tahoma" w:cs="Tahoma"/>
                <w:snapToGrid w:val="0"/>
                <w:color w:val="000000"/>
                <w:sz w:val="22"/>
                <w:szCs w:val="22"/>
                <w:lang w:val="en-GB"/>
              </w:rPr>
              <w:t xml:space="preserve">was </w:t>
            </w:r>
            <w:r w:rsidRPr="00D97209">
              <w:rPr>
                <w:rFonts w:ascii="Tahoma" w:hAnsi="Tahoma" w:cs="Tahoma"/>
                <w:snapToGrid w:val="0"/>
                <w:color w:val="000000"/>
                <w:sz w:val="22"/>
                <w:szCs w:val="22"/>
                <w:lang w:val="en-GB"/>
              </w:rPr>
              <w:t>submitted</w:t>
            </w:r>
            <w:proofErr w:type="gramEnd"/>
            <w:r w:rsidRPr="00D97209">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1547642669"/>
                <w:placeholder>
                  <w:docPart w:val="DefaultPlaceholder_-1854013438"/>
                </w:placeholder>
                <w:showingPlcHdr/>
                <w:date>
                  <w:dateFormat w:val="d/M/yyyy"/>
                  <w:lid w:val="en-MY"/>
                  <w:storeMappedDataAs w:val="dateTime"/>
                  <w:calendar w:val="gregorian"/>
                </w:date>
              </w:sdtPr>
              <w:sdtEndPr/>
              <w:sdtContent>
                <w:r w:rsidR="00D97209" w:rsidRPr="00E00C81">
                  <w:rPr>
                    <w:rStyle w:val="PlaceholderText"/>
                    <w:rFonts w:ascii="Tahoma" w:hAnsi="Tahoma" w:cs="Tahoma"/>
                    <w:sz w:val="22"/>
                    <w:szCs w:val="22"/>
                  </w:rPr>
                  <w:t>Click or tap to enter a date.</w:t>
                </w:r>
              </w:sdtContent>
            </w:sdt>
            <w:r w:rsidR="00E70D02" w:rsidRPr="00D97209">
              <w:rPr>
                <w:rFonts w:ascii="Tahoma" w:hAnsi="Tahoma" w:cs="Tahoma"/>
                <w:snapToGrid w:val="0"/>
                <w:color w:val="000000"/>
                <w:sz w:val="22"/>
                <w:szCs w:val="22"/>
                <w:lang w:val="en-GB"/>
              </w:rPr>
              <w:t xml:space="preserve"> </w:t>
            </w:r>
            <w:r w:rsidRPr="00D97209">
              <w:rPr>
                <w:rFonts w:ascii="Tahoma" w:hAnsi="Tahoma" w:cs="Tahoma"/>
                <w:i/>
                <w:snapToGrid w:val="0"/>
                <w:color w:val="000000"/>
                <w:sz w:val="22"/>
                <w:szCs w:val="22"/>
                <w:lang w:val="en-GB"/>
              </w:rPr>
              <w:t xml:space="preserve"> </w:t>
            </w:r>
          </w:p>
          <w:p w14:paraId="370A0945" w14:textId="77777777" w:rsidR="00543B2C" w:rsidRPr="00AB1D27" w:rsidRDefault="00543B2C" w:rsidP="007E31A7">
            <w:pPr>
              <w:spacing w:line="276" w:lineRule="auto"/>
              <w:ind w:left="311" w:hanging="311"/>
              <w:jc w:val="both"/>
              <w:rPr>
                <w:rFonts w:ascii="Tahoma" w:hAnsi="Tahoma" w:cs="Tahoma"/>
                <w:i/>
                <w:snapToGrid w:val="0"/>
                <w:color w:val="000000"/>
                <w:sz w:val="22"/>
                <w:szCs w:val="22"/>
                <w:lang w:val="en-GB"/>
              </w:rPr>
            </w:pPr>
          </w:p>
          <w:p w14:paraId="171271DD" w14:textId="317D4363" w:rsidR="00D97209" w:rsidRDefault="00272A3B" w:rsidP="007E31A7">
            <w:pPr>
              <w:spacing w:line="276" w:lineRule="auto"/>
              <w:ind w:left="311" w:hanging="311"/>
              <w:jc w:val="both"/>
              <w:rPr>
                <w:rFonts w:ascii="Tahoma" w:hAnsi="Tahoma" w:cs="Tahoma"/>
                <w:snapToGrid w:val="0"/>
                <w:color w:val="000000"/>
                <w:sz w:val="22"/>
                <w:szCs w:val="22"/>
                <w:lang w:val="en-GB"/>
              </w:rPr>
            </w:pPr>
            <w:sdt>
              <w:sdtPr>
                <w:rPr>
                  <w:rFonts w:ascii="Tahoma" w:hAnsi="Tahoma" w:cs="Tahoma"/>
                  <w:sz w:val="22"/>
                  <w:szCs w:val="22"/>
                  <w:lang w:val="en-GB"/>
                </w:rPr>
                <w:id w:val="1278297431"/>
                <w14:checkbox>
                  <w14:checked w14:val="0"/>
                  <w14:checkedState w14:val="2611" w14:font="Segoe UI Light"/>
                  <w14:uncheckedState w14:val="2610" w14:font="Segoe UI Light"/>
                </w14:checkbox>
              </w:sdtPr>
              <w:sdtEndPr/>
              <w:sdtContent>
                <w:r w:rsidR="00C53B20" w:rsidRPr="00AB1D27">
                  <w:rPr>
                    <w:rFonts w:ascii="Segoe UI Symbol" w:hAnsi="Segoe UI Symbol" w:cs="Tahoma"/>
                    <w:sz w:val="22"/>
                    <w:szCs w:val="22"/>
                    <w:lang w:val="en-GB"/>
                  </w:rPr>
                  <w:t>☐</w:t>
                </w:r>
              </w:sdtContent>
            </w:sdt>
            <w:r w:rsidR="00E70D02" w:rsidRPr="00AB1D27">
              <w:rPr>
                <w:rFonts w:ascii="Tahoma" w:hAnsi="Tahoma" w:cs="Tahoma"/>
                <w:snapToGrid w:val="0"/>
                <w:color w:val="000000"/>
                <w:sz w:val="22"/>
                <w:szCs w:val="22"/>
                <w:lang w:val="en-GB"/>
              </w:rPr>
              <w:t xml:space="preserve"> </w:t>
            </w:r>
            <w:r w:rsidR="00EB0CE2" w:rsidRPr="00174CC1">
              <w:rPr>
                <w:rFonts w:ascii="Tahoma" w:hAnsi="Tahoma" w:cs="Tahoma"/>
                <w:snapToGrid w:val="0"/>
                <w:color w:val="000000"/>
                <w:sz w:val="22"/>
                <w:szCs w:val="22"/>
                <w:lang w:val="en-GB"/>
              </w:rPr>
              <w:t>Submission of u</w:t>
            </w:r>
            <w:r w:rsidR="00E70D02" w:rsidRPr="00174CC1">
              <w:rPr>
                <w:rFonts w:ascii="Tahoma" w:hAnsi="Tahoma" w:cs="Tahoma"/>
                <w:snapToGrid w:val="0"/>
                <w:color w:val="000000"/>
                <w:sz w:val="22"/>
                <w:szCs w:val="22"/>
                <w:lang w:val="en-GB"/>
              </w:rPr>
              <w:t>pdated documentation of RMP</w:t>
            </w:r>
          </w:p>
          <w:p w14:paraId="39A6DDF0" w14:textId="77777777" w:rsidR="00D97209" w:rsidRPr="00E14B01" w:rsidRDefault="00EB0CE2" w:rsidP="00D97209">
            <w:pPr>
              <w:spacing w:line="276" w:lineRule="auto"/>
              <w:ind w:left="173" w:hanging="24"/>
              <w:jc w:val="both"/>
              <w:rPr>
                <w:rFonts w:ascii="Tahoma" w:hAnsi="Tahoma" w:cs="Tahoma"/>
                <w:i/>
                <w:snapToGrid w:val="0"/>
                <w:color w:val="000000"/>
                <w:sz w:val="22"/>
                <w:szCs w:val="22"/>
                <w:lang w:val="en-GB"/>
              </w:rPr>
            </w:pPr>
            <w:r w:rsidRPr="00174CC1">
              <w:rPr>
                <w:rFonts w:ascii="Tahoma" w:hAnsi="Tahoma" w:cs="Tahoma"/>
                <w:snapToGrid w:val="0"/>
                <w:color w:val="000000"/>
                <w:sz w:val="22"/>
                <w:szCs w:val="22"/>
                <w:lang w:val="en-GB"/>
              </w:rPr>
              <w:t xml:space="preserve"> </w:t>
            </w:r>
            <w:r w:rsidR="00E70D02" w:rsidRPr="00AB1D27">
              <w:rPr>
                <w:rFonts w:ascii="Tahoma" w:hAnsi="Tahoma" w:cs="Tahoma"/>
                <w:snapToGrid w:val="0"/>
                <w:color w:val="000000"/>
                <w:sz w:val="22"/>
                <w:szCs w:val="22"/>
                <w:lang w:val="en-GB"/>
              </w:rPr>
              <w:t xml:space="preserve"> </w:t>
            </w:r>
            <w:r w:rsidR="00D97209" w:rsidRPr="00E14B01">
              <w:rPr>
                <w:rFonts w:ascii="Tahoma" w:hAnsi="Tahoma" w:cs="Tahoma"/>
                <w:snapToGrid w:val="0"/>
                <w:color w:val="000000"/>
                <w:sz w:val="22"/>
                <w:szCs w:val="22"/>
                <w:lang w:val="en-GB"/>
              </w:rPr>
              <w:t>Date of</w:t>
            </w:r>
            <w:r w:rsidR="00D97209">
              <w:rPr>
                <w:rFonts w:ascii="Tahoma" w:hAnsi="Tahoma" w:cs="Tahoma"/>
                <w:snapToGrid w:val="0"/>
                <w:color w:val="000000"/>
                <w:sz w:val="22"/>
                <w:szCs w:val="22"/>
                <w:lang w:val="en-GB"/>
              </w:rPr>
              <w:t xml:space="preserve"> when the</w:t>
            </w:r>
            <w:r w:rsidR="00D97209" w:rsidRPr="00E14B01">
              <w:rPr>
                <w:rFonts w:ascii="Tahoma" w:hAnsi="Tahoma" w:cs="Tahoma"/>
                <w:snapToGrid w:val="0"/>
                <w:color w:val="000000"/>
                <w:sz w:val="22"/>
                <w:szCs w:val="22"/>
                <w:lang w:val="en-GB"/>
              </w:rPr>
              <w:t xml:space="preserve"> last documentation </w:t>
            </w:r>
            <w:proofErr w:type="gramStart"/>
            <w:r w:rsidR="00D97209">
              <w:rPr>
                <w:rFonts w:ascii="Tahoma" w:hAnsi="Tahoma" w:cs="Tahoma"/>
                <w:snapToGrid w:val="0"/>
                <w:color w:val="000000"/>
                <w:sz w:val="22"/>
                <w:szCs w:val="22"/>
                <w:lang w:val="en-GB"/>
              </w:rPr>
              <w:t xml:space="preserve">was </w:t>
            </w:r>
            <w:r w:rsidR="00D97209" w:rsidRPr="00E14B01">
              <w:rPr>
                <w:rFonts w:ascii="Tahoma" w:hAnsi="Tahoma" w:cs="Tahoma"/>
                <w:snapToGrid w:val="0"/>
                <w:color w:val="000000"/>
                <w:sz w:val="22"/>
                <w:szCs w:val="22"/>
                <w:lang w:val="en-GB"/>
              </w:rPr>
              <w:t>submitted</w:t>
            </w:r>
            <w:proofErr w:type="gramEnd"/>
            <w:r w:rsidR="00D97209" w:rsidRPr="00E14B01">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1134398680"/>
                <w:placeholder>
                  <w:docPart w:val="98A4CBA670CC4633A9E29D39ABB03396"/>
                </w:placeholder>
                <w:showingPlcHdr/>
                <w:date>
                  <w:dateFormat w:val="d/M/yyyy"/>
                  <w:lid w:val="en-MY"/>
                  <w:storeMappedDataAs w:val="dateTime"/>
                  <w:calendar w:val="gregorian"/>
                </w:date>
              </w:sdtPr>
              <w:sdtEndPr/>
              <w:sdtContent>
                <w:r w:rsidR="00D97209" w:rsidRPr="00E14B01">
                  <w:rPr>
                    <w:rStyle w:val="PlaceholderText"/>
                    <w:rFonts w:ascii="Tahoma" w:hAnsi="Tahoma" w:cs="Tahoma"/>
                    <w:sz w:val="22"/>
                    <w:szCs w:val="22"/>
                  </w:rPr>
                  <w:t>Click or tap to enter a date.</w:t>
                </w:r>
              </w:sdtContent>
            </w:sdt>
            <w:r w:rsidR="00D97209" w:rsidRPr="00E14B01">
              <w:rPr>
                <w:rFonts w:ascii="Tahoma" w:hAnsi="Tahoma" w:cs="Tahoma"/>
                <w:snapToGrid w:val="0"/>
                <w:color w:val="000000"/>
                <w:sz w:val="22"/>
                <w:szCs w:val="22"/>
                <w:lang w:val="en-GB"/>
              </w:rPr>
              <w:t xml:space="preserve"> </w:t>
            </w:r>
            <w:r w:rsidR="00D97209" w:rsidRPr="00E14B01">
              <w:rPr>
                <w:rFonts w:ascii="Tahoma" w:hAnsi="Tahoma" w:cs="Tahoma"/>
                <w:i/>
                <w:snapToGrid w:val="0"/>
                <w:color w:val="000000"/>
                <w:sz w:val="22"/>
                <w:szCs w:val="22"/>
                <w:lang w:val="en-GB"/>
              </w:rPr>
              <w:t xml:space="preserve"> </w:t>
            </w:r>
          </w:p>
          <w:p w14:paraId="11C5DE2F" w14:textId="77777777" w:rsidR="00535B6B" w:rsidRPr="00AB1D27" w:rsidRDefault="00535B6B" w:rsidP="007E31A7">
            <w:pPr>
              <w:pStyle w:val="ListParagraph"/>
              <w:spacing w:line="276" w:lineRule="auto"/>
              <w:ind w:left="0"/>
              <w:jc w:val="both"/>
              <w:rPr>
                <w:rFonts w:ascii="Tahoma" w:hAnsi="Tahoma" w:cs="Tahoma"/>
                <w:i/>
                <w:snapToGrid w:val="0"/>
                <w:color w:val="000000"/>
                <w:sz w:val="22"/>
                <w:szCs w:val="22"/>
                <w:lang w:val="en-GB"/>
              </w:rPr>
            </w:pPr>
          </w:p>
        </w:tc>
      </w:tr>
    </w:tbl>
    <w:tbl>
      <w:tblPr>
        <w:tblStyle w:val="TableGrid7"/>
        <w:tblW w:w="0" w:type="auto"/>
        <w:tblLook w:val="04A0" w:firstRow="1" w:lastRow="0" w:firstColumn="1" w:lastColumn="0" w:noHBand="0" w:noVBand="1"/>
      </w:tblPr>
      <w:tblGrid>
        <w:gridCol w:w="7179"/>
        <w:gridCol w:w="1478"/>
      </w:tblGrid>
      <w:tr w:rsidR="00B50709" w:rsidRPr="00774431" w14:paraId="3787F797" w14:textId="77777777" w:rsidTr="00891EB8">
        <w:trPr>
          <w:trHeight w:val="516"/>
        </w:trPr>
        <w:tc>
          <w:tcPr>
            <w:tcW w:w="7179" w:type="dxa"/>
            <w:tcBorders>
              <w:bottom w:val="single" w:sz="4" w:space="0" w:color="auto"/>
            </w:tcBorders>
            <w:shd w:val="clear" w:color="auto" w:fill="D9D9D9"/>
          </w:tcPr>
          <w:p w14:paraId="0E275FD7" w14:textId="77777777" w:rsidR="00B50709" w:rsidRPr="00D31414" w:rsidRDefault="00B50709">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8" w:type="dxa"/>
            <w:tcBorders>
              <w:bottom w:val="single" w:sz="4" w:space="0" w:color="auto"/>
            </w:tcBorders>
            <w:shd w:val="clear" w:color="auto" w:fill="D9D9D9"/>
          </w:tcPr>
          <w:p w14:paraId="17948390" w14:textId="77777777" w:rsidR="00B50709" w:rsidRPr="00D31414" w:rsidRDefault="00B50709" w:rsidP="00B50709">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7D0616" w:rsidRPr="00774431" w14:paraId="72BC981D" w14:textId="77777777" w:rsidTr="00891EB8">
        <w:tc>
          <w:tcPr>
            <w:tcW w:w="7179" w:type="dxa"/>
            <w:tcBorders>
              <w:bottom w:val="nil"/>
            </w:tcBorders>
          </w:tcPr>
          <w:p w14:paraId="2BD8C015" w14:textId="3394E163" w:rsidR="00316A2D" w:rsidRDefault="007D0616" w:rsidP="00891EB8">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Cover letter</w:t>
            </w:r>
            <w:r w:rsidR="00CB6220" w:rsidRPr="00D31414">
              <w:rPr>
                <w:rFonts w:ascii="Tahoma" w:hAnsi="Tahoma" w:cs="Tahoma"/>
                <w:sz w:val="22"/>
                <w:szCs w:val="22"/>
                <w:lang w:val="en-GB"/>
              </w:rPr>
              <w:t>, specifying</w:t>
            </w:r>
            <w:r w:rsidRPr="00D31414">
              <w:rPr>
                <w:rFonts w:ascii="Tahoma" w:hAnsi="Tahoma" w:cs="Tahoma"/>
                <w:sz w:val="22"/>
                <w:szCs w:val="22"/>
                <w:lang w:val="en-GB"/>
              </w:rPr>
              <w:t xml:space="preserve"> </w:t>
            </w:r>
            <w:r w:rsidR="00CB6220" w:rsidRPr="00D31414">
              <w:rPr>
                <w:rFonts w:ascii="Tahoma" w:hAnsi="Tahoma" w:cs="Tahoma"/>
                <w:sz w:val="22"/>
                <w:szCs w:val="22"/>
                <w:lang w:val="en-GB"/>
              </w:rPr>
              <w:t xml:space="preserve">the </w:t>
            </w:r>
            <w:r w:rsidR="00174CC1">
              <w:rPr>
                <w:rFonts w:ascii="Tahoma" w:hAnsi="Tahoma" w:cs="Tahoma"/>
                <w:sz w:val="22"/>
                <w:szCs w:val="22"/>
                <w:lang w:val="en-GB"/>
              </w:rPr>
              <w:t>following:</w:t>
            </w:r>
          </w:p>
          <w:p w14:paraId="7EBE8548" w14:textId="77777777" w:rsidR="00174CC1" w:rsidRDefault="00174CC1" w:rsidP="00891EB8">
            <w:pPr>
              <w:spacing w:line="276" w:lineRule="auto"/>
              <w:ind w:left="313" w:hanging="313"/>
              <w:jc w:val="both"/>
              <w:rPr>
                <w:rFonts w:ascii="Tahoma" w:hAnsi="Tahoma" w:cs="Tahoma"/>
                <w:sz w:val="22"/>
                <w:szCs w:val="22"/>
                <w:lang w:val="en-GB"/>
              </w:rPr>
            </w:pPr>
          </w:p>
          <w:p w14:paraId="6E0C18A9" w14:textId="77777777" w:rsidR="007D0616" w:rsidRDefault="00272A3B" w:rsidP="007D06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99301909"/>
                <w14:checkbox>
                  <w14:checked w14:val="0"/>
                  <w14:checkedState w14:val="2611" w14:font="Segoe UI Light"/>
                  <w14:uncheckedState w14:val="2610" w14:font="Segoe UI Light"/>
                </w14:checkbox>
              </w:sdtPr>
              <w:sdtEndPr/>
              <w:sdtContent>
                <w:r w:rsidR="00174CC1" w:rsidRPr="00D31414">
                  <w:rPr>
                    <w:rFonts w:ascii="Segoe UI Symbol" w:hAnsi="Segoe UI Symbol" w:cs="Tahoma"/>
                    <w:sz w:val="22"/>
                    <w:szCs w:val="22"/>
                    <w:lang w:val="en-GB"/>
                  </w:rPr>
                  <w:t>☐</w:t>
                </w:r>
              </w:sdtContent>
            </w:sdt>
            <w:r w:rsidR="00174CC1" w:rsidRPr="00D31414">
              <w:rPr>
                <w:rFonts w:ascii="Tahoma" w:hAnsi="Tahoma" w:cs="Tahoma"/>
                <w:sz w:val="22"/>
                <w:szCs w:val="22"/>
                <w:lang w:val="en-GB"/>
              </w:rPr>
              <w:t xml:space="preserve"> </w:t>
            </w:r>
            <w:r w:rsidR="00174CC1">
              <w:rPr>
                <w:rFonts w:ascii="Tahoma" w:hAnsi="Tahoma" w:cs="Tahoma"/>
                <w:sz w:val="22"/>
                <w:szCs w:val="22"/>
                <w:lang w:val="en-GB"/>
              </w:rPr>
              <w:t xml:space="preserve">The </w:t>
            </w:r>
            <w:r w:rsidR="00CB6220" w:rsidRPr="00D31414">
              <w:rPr>
                <w:rFonts w:ascii="Tahoma" w:hAnsi="Tahoma" w:cs="Tahoma"/>
                <w:sz w:val="22"/>
                <w:szCs w:val="22"/>
                <w:lang w:val="en-GB"/>
              </w:rPr>
              <w:t>clearance sought for the Target Fund Selection Process</w:t>
            </w:r>
          </w:p>
          <w:p w14:paraId="611AEED3" w14:textId="77777777" w:rsidR="00174CC1" w:rsidRDefault="00174CC1" w:rsidP="007D0616">
            <w:pPr>
              <w:spacing w:line="276" w:lineRule="auto"/>
              <w:ind w:left="313" w:hanging="313"/>
              <w:jc w:val="both"/>
              <w:rPr>
                <w:rFonts w:ascii="Tahoma" w:hAnsi="Tahoma" w:cs="Tahoma"/>
                <w:sz w:val="22"/>
                <w:szCs w:val="22"/>
                <w:lang w:val="en-GB"/>
              </w:rPr>
            </w:pPr>
          </w:p>
          <w:p w14:paraId="6148EFFD" w14:textId="6694E395" w:rsidR="00174CC1" w:rsidRPr="00D31414" w:rsidRDefault="00272A3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87036760"/>
                <w14:checkbox>
                  <w14:checked w14:val="0"/>
                  <w14:checkedState w14:val="2611" w14:font="Segoe UI Light"/>
                  <w14:uncheckedState w14:val="2610" w14:font="Segoe UI Light"/>
                </w14:checkbox>
              </w:sdtPr>
              <w:sdtEndPr/>
              <w:sdtContent>
                <w:r w:rsidR="00174CC1" w:rsidRPr="00D31414">
                  <w:rPr>
                    <w:rFonts w:ascii="Segoe UI Symbol" w:hAnsi="Segoe UI Symbol" w:cs="Tahoma"/>
                    <w:sz w:val="22"/>
                    <w:szCs w:val="22"/>
                    <w:lang w:val="en-GB"/>
                  </w:rPr>
                  <w:t>☐</w:t>
                </w:r>
              </w:sdtContent>
            </w:sdt>
            <w:r w:rsidR="00174CC1" w:rsidRPr="00D31414">
              <w:rPr>
                <w:rFonts w:ascii="Tahoma" w:hAnsi="Tahoma" w:cs="Tahoma"/>
                <w:sz w:val="22"/>
                <w:szCs w:val="22"/>
                <w:lang w:val="en-GB"/>
              </w:rPr>
              <w:t xml:space="preserve"> </w:t>
            </w:r>
            <w:r w:rsidR="002A688C">
              <w:rPr>
                <w:rFonts w:ascii="Tahoma" w:hAnsi="Tahoma" w:cs="Tahoma"/>
                <w:sz w:val="22"/>
                <w:szCs w:val="22"/>
                <w:lang w:val="en-GB"/>
              </w:rPr>
              <w:t xml:space="preserve">An </w:t>
            </w:r>
            <w:r w:rsidR="00174CC1">
              <w:rPr>
                <w:rFonts w:ascii="Tahoma" w:hAnsi="Tahoma" w:cs="Tahoma"/>
                <w:sz w:val="22"/>
                <w:szCs w:val="22"/>
                <w:lang w:val="en-GB"/>
              </w:rPr>
              <w:t>acknowledge</w:t>
            </w:r>
            <w:r w:rsidR="002A688C">
              <w:rPr>
                <w:rFonts w:ascii="Tahoma" w:hAnsi="Tahoma" w:cs="Tahoma"/>
                <w:sz w:val="22"/>
                <w:szCs w:val="22"/>
                <w:lang w:val="en-GB"/>
              </w:rPr>
              <w:t>ment that the receipt or acceptance of the</w:t>
            </w:r>
            <w:r w:rsidR="00174CC1">
              <w:rPr>
                <w:rFonts w:ascii="Tahoma" w:hAnsi="Tahoma" w:cs="Tahoma"/>
                <w:sz w:val="22"/>
                <w:szCs w:val="22"/>
                <w:lang w:val="en-GB"/>
              </w:rPr>
              <w:t xml:space="preserve"> TFSP or RMP documentation(s), </w:t>
            </w:r>
            <w:r w:rsidR="002A688C">
              <w:rPr>
                <w:rFonts w:ascii="Tahoma" w:hAnsi="Tahoma" w:cs="Tahoma"/>
                <w:sz w:val="22"/>
                <w:szCs w:val="22"/>
                <w:lang w:val="en-GB"/>
              </w:rPr>
              <w:t>by</w:t>
            </w:r>
            <w:r w:rsidR="00174CC1">
              <w:rPr>
                <w:rFonts w:ascii="Tahoma" w:hAnsi="Tahoma" w:cs="Tahoma"/>
                <w:sz w:val="22"/>
                <w:szCs w:val="22"/>
                <w:lang w:val="en-GB"/>
              </w:rPr>
              <w:t xml:space="preserve"> the SC do</w:t>
            </w:r>
            <w:r w:rsidR="002A688C">
              <w:rPr>
                <w:rFonts w:ascii="Tahoma" w:hAnsi="Tahoma" w:cs="Tahoma"/>
                <w:sz w:val="22"/>
                <w:szCs w:val="22"/>
                <w:lang w:val="en-GB"/>
              </w:rPr>
              <w:t>es</w:t>
            </w:r>
            <w:r w:rsidR="00174CC1">
              <w:rPr>
                <w:rFonts w:ascii="Tahoma" w:hAnsi="Tahoma" w:cs="Tahoma"/>
                <w:sz w:val="22"/>
                <w:szCs w:val="22"/>
                <w:lang w:val="en-GB"/>
              </w:rPr>
              <w:t xml:space="preserve"> not represent that the SC endorses the TFSP or RMP documentation(s)</w:t>
            </w:r>
          </w:p>
          <w:p w14:paraId="462BA6DC" w14:textId="77777777" w:rsidR="00582935" w:rsidRPr="00D31414" w:rsidRDefault="00582935" w:rsidP="007D0616">
            <w:pPr>
              <w:spacing w:line="276" w:lineRule="auto"/>
              <w:ind w:left="313" w:hanging="313"/>
              <w:jc w:val="both"/>
              <w:rPr>
                <w:rFonts w:ascii="Tahoma" w:hAnsi="Tahoma" w:cs="Tahoma"/>
                <w:sz w:val="22"/>
                <w:szCs w:val="22"/>
                <w:lang w:val="en-GB"/>
              </w:rPr>
            </w:pPr>
          </w:p>
        </w:tc>
        <w:tc>
          <w:tcPr>
            <w:tcW w:w="1478" w:type="dxa"/>
            <w:tcBorders>
              <w:bottom w:val="nil"/>
            </w:tcBorders>
          </w:tcPr>
          <w:p w14:paraId="13AD199F" w14:textId="77777777" w:rsidR="007D0616" w:rsidRPr="00D31414" w:rsidRDefault="007D0616" w:rsidP="00B50709">
            <w:pPr>
              <w:jc w:val="center"/>
              <w:rPr>
                <w:rFonts w:ascii="Tahoma" w:hAnsi="Tahoma" w:cs="Tahoma"/>
                <w:sz w:val="22"/>
                <w:szCs w:val="22"/>
                <w:lang w:val="en-GB"/>
              </w:rPr>
            </w:pPr>
          </w:p>
        </w:tc>
      </w:tr>
      <w:tr w:rsidR="00891EB8" w:rsidRPr="00774431" w14:paraId="7F48DDCE" w14:textId="77777777" w:rsidTr="00891EB8">
        <w:tc>
          <w:tcPr>
            <w:tcW w:w="7179" w:type="dxa"/>
            <w:tcBorders>
              <w:top w:val="nil"/>
            </w:tcBorders>
          </w:tcPr>
          <w:p w14:paraId="027812B8" w14:textId="12A3268D" w:rsidR="00891EB8" w:rsidRPr="00D31414" w:rsidRDefault="00272A3B" w:rsidP="00891EB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66756355"/>
                <w14:checkbox>
                  <w14:checked w14:val="0"/>
                  <w14:checkedState w14:val="2611" w14:font="Segoe UI Light"/>
                  <w14:uncheckedState w14:val="2610" w14:font="Segoe UI Light"/>
                </w14:checkbox>
              </w:sdtPr>
              <w:sdtEndPr/>
              <w:sdtContent>
                <w:r w:rsidR="00891EB8" w:rsidRPr="00D31414">
                  <w:rPr>
                    <w:rFonts w:ascii="Segoe UI Symbol" w:hAnsi="Segoe UI Symbol" w:cs="Tahoma"/>
                    <w:sz w:val="22"/>
                    <w:szCs w:val="22"/>
                    <w:lang w:val="en-GB"/>
                  </w:rPr>
                  <w:t>☐</w:t>
                </w:r>
              </w:sdtContent>
            </w:sdt>
            <w:r w:rsidR="00891EB8" w:rsidRPr="00D31414">
              <w:rPr>
                <w:rFonts w:ascii="Tahoma" w:hAnsi="Tahoma" w:cs="Tahoma"/>
                <w:sz w:val="22"/>
                <w:szCs w:val="22"/>
                <w:lang w:val="en-GB"/>
              </w:rPr>
              <w:t xml:space="preserve"> </w:t>
            </w:r>
            <w:r w:rsidR="00891EB8">
              <w:rPr>
                <w:rFonts w:ascii="Tahoma" w:hAnsi="Tahoma" w:cs="Tahoma"/>
                <w:sz w:val="22"/>
                <w:szCs w:val="22"/>
                <w:lang w:val="en-GB"/>
              </w:rPr>
              <w:t>Information as required in item 3) of the General instructions in these UTF Forms</w:t>
            </w:r>
          </w:p>
          <w:p w14:paraId="4087A400" w14:textId="77777777" w:rsidR="00891EB8" w:rsidRPr="00D31414" w:rsidRDefault="00891EB8" w:rsidP="00891EB8">
            <w:pPr>
              <w:spacing w:line="276" w:lineRule="auto"/>
              <w:ind w:left="313" w:hanging="313"/>
              <w:jc w:val="both"/>
              <w:rPr>
                <w:rFonts w:ascii="Tahoma" w:hAnsi="Tahoma" w:cs="Tahoma"/>
                <w:sz w:val="22"/>
                <w:szCs w:val="22"/>
                <w:lang w:val="en-GB"/>
              </w:rPr>
            </w:pPr>
          </w:p>
        </w:tc>
        <w:tc>
          <w:tcPr>
            <w:tcW w:w="1478" w:type="dxa"/>
            <w:tcBorders>
              <w:top w:val="nil"/>
            </w:tcBorders>
          </w:tcPr>
          <w:p w14:paraId="2EAB5E2E" w14:textId="77777777" w:rsidR="00891EB8" w:rsidRPr="00D31414" w:rsidRDefault="00891EB8" w:rsidP="00B50709">
            <w:pPr>
              <w:jc w:val="center"/>
              <w:rPr>
                <w:rFonts w:ascii="Tahoma" w:hAnsi="Tahoma" w:cs="Tahoma"/>
                <w:sz w:val="22"/>
                <w:szCs w:val="22"/>
                <w:lang w:val="en-GB"/>
              </w:rPr>
            </w:pPr>
          </w:p>
        </w:tc>
      </w:tr>
      <w:tr w:rsidR="00B50709" w:rsidRPr="00774431" w14:paraId="0F048C19" w14:textId="77777777" w:rsidTr="00072FF6">
        <w:tc>
          <w:tcPr>
            <w:tcW w:w="7179" w:type="dxa"/>
          </w:tcPr>
          <w:p w14:paraId="482488F2" w14:textId="77777777" w:rsidR="00B50709" w:rsidRPr="00D31414" w:rsidRDefault="00272A3B" w:rsidP="00072FF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16012410"/>
                <w14:checkbox>
                  <w14:checked w14:val="0"/>
                  <w14:checkedState w14:val="2611" w14:font="Segoe UI Light"/>
                  <w14:uncheckedState w14:val="2610" w14:font="Segoe UI Light"/>
                </w14:checkbox>
              </w:sdtPr>
              <w:sdtEndPr/>
              <w:sdtContent>
                <w:r w:rsidR="00C53B20" w:rsidRPr="00D31414">
                  <w:rPr>
                    <w:rFonts w:ascii="Segoe UI Symbol" w:hAnsi="Segoe UI Symbol" w:cs="Tahoma"/>
                    <w:sz w:val="22"/>
                    <w:szCs w:val="22"/>
                    <w:lang w:val="en-GB"/>
                  </w:rPr>
                  <w:t>☐</w:t>
                </w:r>
              </w:sdtContent>
            </w:sdt>
            <w:r w:rsidR="00B50709" w:rsidRPr="00D31414">
              <w:rPr>
                <w:rFonts w:ascii="Tahoma" w:hAnsi="Tahoma" w:cs="Tahoma"/>
                <w:sz w:val="22"/>
                <w:szCs w:val="22"/>
                <w:lang w:val="en-GB"/>
              </w:rPr>
              <w:t xml:space="preserve"> Documentation </w:t>
            </w:r>
            <w:r w:rsidR="004F42CB" w:rsidRPr="00D31414">
              <w:rPr>
                <w:rFonts w:ascii="Tahoma" w:hAnsi="Tahoma" w:cs="Tahoma"/>
                <w:sz w:val="22"/>
                <w:szCs w:val="22"/>
                <w:lang w:val="en-GB"/>
              </w:rPr>
              <w:t>for</w:t>
            </w:r>
            <w:r w:rsidR="00B50709" w:rsidRPr="00D31414">
              <w:rPr>
                <w:rFonts w:ascii="Tahoma" w:hAnsi="Tahoma" w:cs="Tahoma"/>
                <w:sz w:val="22"/>
                <w:szCs w:val="22"/>
                <w:lang w:val="en-GB"/>
              </w:rPr>
              <w:t xml:space="preserve"> </w:t>
            </w:r>
            <w:r w:rsidR="00E70D02" w:rsidRPr="00D31414">
              <w:rPr>
                <w:rFonts w:ascii="Tahoma" w:hAnsi="Tahoma" w:cs="Tahoma"/>
                <w:sz w:val="22"/>
                <w:szCs w:val="22"/>
                <w:lang w:val="en-GB"/>
              </w:rPr>
              <w:t>TFSP</w:t>
            </w:r>
          </w:p>
          <w:p w14:paraId="3CA681DB" w14:textId="77777777" w:rsidR="00B50709" w:rsidRPr="00D31414" w:rsidRDefault="00B50709" w:rsidP="00072FF6">
            <w:pPr>
              <w:spacing w:line="276" w:lineRule="auto"/>
              <w:ind w:left="360"/>
              <w:contextualSpacing/>
              <w:jc w:val="both"/>
              <w:rPr>
                <w:rFonts w:ascii="Tahoma" w:hAnsi="Tahoma" w:cs="Tahoma"/>
                <w:sz w:val="22"/>
                <w:szCs w:val="22"/>
                <w:lang w:val="en-GB"/>
              </w:rPr>
            </w:pPr>
          </w:p>
        </w:tc>
        <w:tc>
          <w:tcPr>
            <w:tcW w:w="1478" w:type="dxa"/>
          </w:tcPr>
          <w:p w14:paraId="5AD09582" w14:textId="77777777" w:rsidR="00B50709" w:rsidRPr="00D31414" w:rsidRDefault="00B50709" w:rsidP="00B50709">
            <w:pPr>
              <w:jc w:val="center"/>
              <w:rPr>
                <w:rFonts w:ascii="Tahoma" w:hAnsi="Tahoma" w:cs="Tahoma"/>
                <w:sz w:val="22"/>
                <w:szCs w:val="22"/>
                <w:lang w:val="en-GB"/>
              </w:rPr>
            </w:pPr>
          </w:p>
        </w:tc>
      </w:tr>
      <w:tr w:rsidR="00B50709" w:rsidRPr="00774431" w14:paraId="2DD0E036" w14:textId="77777777" w:rsidTr="00072FF6">
        <w:tc>
          <w:tcPr>
            <w:tcW w:w="7179" w:type="dxa"/>
          </w:tcPr>
          <w:p w14:paraId="3C7F55D4" w14:textId="77777777" w:rsidR="00B50709" w:rsidRPr="00D31414" w:rsidRDefault="00272A3B" w:rsidP="00072FF6">
            <w:pPr>
              <w:spacing w:line="276" w:lineRule="auto"/>
              <w:jc w:val="both"/>
              <w:rPr>
                <w:rFonts w:ascii="Tahoma" w:hAnsi="Tahoma" w:cs="Tahoma"/>
                <w:sz w:val="22"/>
                <w:szCs w:val="22"/>
                <w:lang w:val="en-GB"/>
              </w:rPr>
            </w:pPr>
            <w:sdt>
              <w:sdtPr>
                <w:rPr>
                  <w:rFonts w:ascii="Tahoma" w:hAnsi="Tahoma" w:cs="Tahoma"/>
                  <w:sz w:val="22"/>
                  <w:szCs w:val="22"/>
                  <w:lang w:val="en-GB"/>
                </w:rPr>
                <w:id w:val="186882363"/>
                <w14:checkbox>
                  <w14:checked w14:val="0"/>
                  <w14:checkedState w14:val="2611" w14:font="Segoe UI Light"/>
                  <w14:uncheckedState w14:val="2610" w14:font="Segoe UI Light"/>
                </w14:checkbox>
              </w:sdtPr>
              <w:sdtEndPr/>
              <w:sdtContent>
                <w:r w:rsidR="00C53B20" w:rsidRPr="00D31414">
                  <w:rPr>
                    <w:rFonts w:ascii="Segoe UI Symbol" w:hAnsi="Segoe UI Symbol" w:cs="Tahoma"/>
                    <w:sz w:val="22"/>
                    <w:szCs w:val="22"/>
                    <w:lang w:val="en-GB"/>
                  </w:rPr>
                  <w:t>☐</w:t>
                </w:r>
              </w:sdtContent>
            </w:sdt>
            <w:r w:rsidR="00B50709" w:rsidRPr="00D31414">
              <w:rPr>
                <w:rFonts w:ascii="Tahoma" w:hAnsi="Tahoma" w:cs="Tahoma"/>
                <w:sz w:val="22"/>
                <w:szCs w:val="22"/>
                <w:lang w:val="en-GB"/>
              </w:rPr>
              <w:t xml:space="preserve"> Documentation </w:t>
            </w:r>
            <w:r w:rsidR="004F42CB" w:rsidRPr="00D31414">
              <w:rPr>
                <w:rFonts w:ascii="Tahoma" w:hAnsi="Tahoma" w:cs="Tahoma"/>
                <w:sz w:val="22"/>
                <w:szCs w:val="22"/>
                <w:lang w:val="en-GB"/>
              </w:rPr>
              <w:t>for</w:t>
            </w:r>
            <w:r w:rsidR="00B50709" w:rsidRPr="00D31414">
              <w:rPr>
                <w:rFonts w:ascii="Tahoma" w:hAnsi="Tahoma" w:cs="Tahoma"/>
                <w:sz w:val="22"/>
                <w:szCs w:val="22"/>
                <w:lang w:val="en-GB"/>
              </w:rPr>
              <w:t xml:space="preserve"> </w:t>
            </w:r>
            <w:r w:rsidR="00372A46" w:rsidRPr="00D31414">
              <w:rPr>
                <w:rFonts w:ascii="Tahoma" w:hAnsi="Tahoma" w:cs="Tahoma"/>
                <w:sz w:val="22"/>
                <w:szCs w:val="22"/>
                <w:lang w:val="en-GB"/>
              </w:rPr>
              <w:t>RMP</w:t>
            </w:r>
          </w:p>
          <w:p w14:paraId="7C0C6913" w14:textId="77777777" w:rsidR="00B50709" w:rsidRPr="00D31414" w:rsidRDefault="00B50709" w:rsidP="00072FF6">
            <w:pPr>
              <w:spacing w:line="276" w:lineRule="auto"/>
              <w:jc w:val="both"/>
              <w:rPr>
                <w:rFonts w:ascii="Tahoma" w:hAnsi="Tahoma" w:cs="Tahoma"/>
                <w:sz w:val="22"/>
                <w:szCs w:val="22"/>
                <w:lang w:val="en-GB"/>
              </w:rPr>
            </w:pPr>
          </w:p>
        </w:tc>
        <w:tc>
          <w:tcPr>
            <w:tcW w:w="1478" w:type="dxa"/>
          </w:tcPr>
          <w:p w14:paraId="0327ED8D" w14:textId="77777777" w:rsidR="00B50709" w:rsidRPr="00D31414" w:rsidRDefault="00B50709" w:rsidP="00B50709">
            <w:pPr>
              <w:jc w:val="center"/>
              <w:rPr>
                <w:rFonts w:ascii="Tahoma" w:hAnsi="Tahoma" w:cs="Tahoma"/>
                <w:sz w:val="22"/>
                <w:szCs w:val="22"/>
                <w:lang w:val="en-GB"/>
              </w:rPr>
            </w:pPr>
          </w:p>
        </w:tc>
      </w:tr>
      <w:tr w:rsidR="00B50709" w:rsidRPr="00774431" w14:paraId="04C2F0DA" w14:textId="77777777" w:rsidTr="00072FF6">
        <w:tc>
          <w:tcPr>
            <w:tcW w:w="7179" w:type="dxa"/>
          </w:tcPr>
          <w:p w14:paraId="413654FB" w14:textId="199637CC" w:rsidR="00B50709" w:rsidRPr="00D31414" w:rsidRDefault="00272A3B" w:rsidP="00072FF6">
            <w:pPr>
              <w:spacing w:line="276" w:lineRule="auto"/>
              <w:ind w:left="321" w:hanging="321"/>
              <w:jc w:val="both"/>
              <w:rPr>
                <w:rFonts w:ascii="Tahoma" w:hAnsi="Tahoma" w:cs="Tahoma"/>
                <w:sz w:val="22"/>
                <w:szCs w:val="22"/>
                <w:lang w:val="en-GB"/>
              </w:rPr>
            </w:pPr>
            <w:sdt>
              <w:sdtPr>
                <w:rPr>
                  <w:rFonts w:ascii="Tahoma" w:hAnsi="Tahoma" w:cs="Tahoma"/>
                  <w:sz w:val="22"/>
                  <w:szCs w:val="22"/>
                  <w:lang w:val="en-GB"/>
                </w:rPr>
                <w:id w:val="94523329"/>
                <w14:checkbox>
                  <w14:checked w14:val="0"/>
                  <w14:checkedState w14:val="2611" w14:font="Segoe UI Light"/>
                  <w14:uncheckedState w14:val="2610" w14:font="Segoe UI Light"/>
                </w14:checkbox>
              </w:sdtPr>
              <w:sdtEndPr/>
              <w:sdtContent>
                <w:r w:rsidR="00C53B20" w:rsidRPr="00D31414">
                  <w:rPr>
                    <w:rFonts w:ascii="Segoe UI Symbol" w:hAnsi="Segoe UI Symbol" w:cs="Tahoma"/>
                    <w:sz w:val="22"/>
                    <w:szCs w:val="22"/>
                    <w:lang w:val="en-GB"/>
                  </w:rPr>
                  <w:t>☐</w:t>
                </w:r>
              </w:sdtContent>
            </w:sdt>
            <w:r w:rsidR="00B50709" w:rsidRPr="00D31414">
              <w:rPr>
                <w:rFonts w:ascii="Tahoma" w:hAnsi="Tahoma" w:cs="Tahoma"/>
                <w:sz w:val="22"/>
                <w:szCs w:val="22"/>
                <w:lang w:val="en-GB"/>
              </w:rPr>
              <w:t xml:space="preserve"> </w:t>
            </w:r>
            <w:r w:rsidR="004F42CB" w:rsidRPr="00D31414">
              <w:rPr>
                <w:rFonts w:ascii="Tahoma" w:hAnsi="Tahoma" w:cs="Tahoma"/>
                <w:sz w:val="22"/>
                <w:szCs w:val="22"/>
                <w:lang w:val="en-GB"/>
              </w:rPr>
              <w:t>Minimum content checklist</w:t>
            </w:r>
            <w:r w:rsidR="00B50709" w:rsidRPr="00D31414">
              <w:rPr>
                <w:rFonts w:ascii="Tahoma" w:hAnsi="Tahoma" w:cs="Tahoma"/>
                <w:sz w:val="22"/>
                <w:szCs w:val="22"/>
                <w:lang w:val="en-GB"/>
              </w:rPr>
              <w:t xml:space="preserve"> for </w:t>
            </w:r>
            <w:r w:rsidR="00E015A9" w:rsidRPr="00D31414">
              <w:rPr>
                <w:rFonts w:ascii="Tahoma" w:hAnsi="Tahoma" w:cs="Tahoma"/>
                <w:sz w:val="22"/>
                <w:szCs w:val="22"/>
                <w:lang w:val="en-GB"/>
              </w:rPr>
              <w:t xml:space="preserve">TFSP </w:t>
            </w:r>
            <w:r w:rsidR="00B50709" w:rsidRPr="00D31414">
              <w:rPr>
                <w:rFonts w:ascii="Tahoma" w:hAnsi="Tahoma" w:cs="Tahoma"/>
                <w:sz w:val="22"/>
                <w:szCs w:val="22"/>
                <w:lang w:val="en-GB"/>
              </w:rPr>
              <w:t xml:space="preserve">(see </w:t>
            </w:r>
            <w:r w:rsidR="00B63091">
              <w:rPr>
                <w:rFonts w:ascii="Tahoma" w:hAnsi="Tahoma" w:cs="Tahoma"/>
                <w:sz w:val="22"/>
                <w:szCs w:val="22"/>
                <w:lang w:val="en-GB"/>
              </w:rPr>
              <w:t xml:space="preserve">item 1 of </w:t>
            </w:r>
            <w:r w:rsidR="007F36FD">
              <w:rPr>
                <w:rFonts w:ascii="Tahoma" w:hAnsi="Tahoma" w:cs="Tahoma"/>
                <w:sz w:val="22"/>
                <w:szCs w:val="22"/>
                <w:lang w:val="en-GB"/>
              </w:rPr>
              <w:t>P</w:t>
            </w:r>
            <w:r w:rsidR="007F36FD" w:rsidRPr="00D31414">
              <w:rPr>
                <w:rFonts w:ascii="Tahoma" w:hAnsi="Tahoma" w:cs="Tahoma"/>
                <w:sz w:val="22"/>
                <w:szCs w:val="22"/>
                <w:lang w:val="en-GB"/>
              </w:rPr>
              <w:t xml:space="preserve">art </w:t>
            </w:r>
            <w:r w:rsidR="00E656EE" w:rsidRPr="00D31414">
              <w:rPr>
                <w:rFonts w:ascii="Tahoma" w:hAnsi="Tahoma" w:cs="Tahoma"/>
                <w:sz w:val="22"/>
                <w:szCs w:val="22"/>
                <w:lang w:val="en-GB"/>
              </w:rPr>
              <w:t>B</w:t>
            </w:r>
            <w:r w:rsidR="00B50709" w:rsidRPr="00D31414">
              <w:rPr>
                <w:rFonts w:ascii="Tahoma" w:hAnsi="Tahoma" w:cs="Tahoma"/>
                <w:sz w:val="22"/>
                <w:szCs w:val="22"/>
                <w:lang w:val="en-GB"/>
              </w:rPr>
              <w:t xml:space="preserve"> below)</w:t>
            </w:r>
          </w:p>
          <w:p w14:paraId="5C66F819" w14:textId="77777777" w:rsidR="00B50709" w:rsidRPr="00D31414" w:rsidRDefault="00B50709" w:rsidP="00072FF6">
            <w:pPr>
              <w:spacing w:line="276" w:lineRule="auto"/>
              <w:jc w:val="both"/>
              <w:rPr>
                <w:rFonts w:ascii="Tahoma" w:hAnsi="Tahoma" w:cs="Tahoma"/>
                <w:sz w:val="22"/>
                <w:szCs w:val="22"/>
                <w:lang w:val="en-GB"/>
              </w:rPr>
            </w:pPr>
          </w:p>
        </w:tc>
        <w:tc>
          <w:tcPr>
            <w:tcW w:w="1478" w:type="dxa"/>
          </w:tcPr>
          <w:p w14:paraId="7548CBE4" w14:textId="77777777" w:rsidR="00B50709" w:rsidRPr="00D31414" w:rsidRDefault="00B50709" w:rsidP="00B50709">
            <w:pPr>
              <w:jc w:val="center"/>
              <w:rPr>
                <w:rFonts w:ascii="Tahoma" w:hAnsi="Tahoma" w:cs="Tahoma"/>
                <w:sz w:val="22"/>
                <w:szCs w:val="22"/>
                <w:lang w:val="en-GB"/>
              </w:rPr>
            </w:pPr>
          </w:p>
        </w:tc>
      </w:tr>
      <w:tr w:rsidR="00B63091" w:rsidRPr="00774431" w14:paraId="5663C649" w14:textId="77777777" w:rsidTr="00072FF6">
        <w:tc>
          <w:tcPr>
            <w:tcW w:w="7179" w:type="dxa"/>
          </w:tcPr>
          <w:p w14:paraId="459E9AF6" w14:textId="77777777" w:rsidR="00B63091" w:rsidRPr="00D31414" w:rsidRDefault="00272A3B" w:rsidP="00B63091">
            <w:pPr>
              <w:spacing w:line="276" w:lineRule="auto"/>
              <w:ind w:left="321" w:hanging="321"/>
              <w:jc w:val="both"/>
              <w:rPr>
                <w:rFonts w:ascii="Tahoma" w:hAnsi="Tahoma" w:cs="Tahoma"/>
                <w:sz w:val="22"/>
                <w:szCs w:val="22"/>
                <w:lang w:val="en-GB"/>
              </w:rPr>
            </w:pPr>
            <w:sdt>
              <w:sdtPr>
                <w:rPr>
                  <w:rFonts w:ascii="Tahoma" w:hAnsi="Tahoma" w:cs="Tahoma"/>
                  <w:sz w:val="22"/>
                  <w:szCs w:val="22"/>
                  <w:lang w:val="en-GB"/>
                </w:rPr>
                <w:id w:val="139697601"/>
                <w14:checkbox>
                  <w14:checked w14:val="0"/>
                  <w14:checkedState w14:val="2611" w14:font="Segoe UI Light"/>
                  <w14:uncheckedState w14:val="2610" w14:font="Segoe UI Light"/>
                </w14:checkbox>
              </w:sdtPr>
              <w:sdtEndPr/>
              <w:sdtContent>
                <w:r w:rsidR="00B63091" w:rsidRPr="00D31414">
                  <w:rPr>
                    <w:rFonts w:ascii="Segoe UI Symbol" w:hAnsi="Segoe UI Symbol" w:cs="Tahoma"/>
                    <w:sz w:val="22"/>
                    <w:szCs w:val="22"/>
                    <w:lang w:val="en-GB"/>
                  </w:rPr>
                  <w:t>☐</w:t>
                </w:r>
              </w:sdtContent>
            </w:sdt>
            <w:r w:rsidR="00B63091" w:rsidRPr="00D31414">
              <w:rPr>
                <w:rFonts w:ascii="Tahoma" w:hAnsi="Tahoma" w:cs="Tahoma"/>
                <w:sz w:val="22"/>
                <w:szCs w:val="22"/>
                <w:lang w:val="en-GB"/>
              </w:rPr>
              <w:t xml:space="preserve"> Minimum content checklist for RMP (see </w:t>
            </w:r>
            <w:r w:rsidR="00B63091">
              <w:rPr>
                <w:rFonts w:ascii="Tahoma" w:hAnsi="Tahoma" w:cs="Tahoma"/>
                <w:sz w:val="22"/>
                <w:szCs w:val="22"/>
                <w:lang w:val="en-GB"/>
              </w:rPr>
              <w:t>item 2 of P</w:t>
            </w:r>
            <w:r w:rsidR="00B63091" w:rsidRPr="00D31414">
              <w:rPr>
                <w:rFonts w:ascii="Tahoma" w:hAnsi="Tahoma" w:cs="Tahoma"/>
                <w:sz w:val="22"/>
                <w:szCs w:val="22"/>
                <w:lang w:val="en-GB"/>
              </w:rPr>
              <w:t>art B below)</w:t>
            </w:r>
          </w:p>
          <w:p w14:paraId="70AB98F2" w14:textId="77777777" w:rsidR="00B63091" w:rsidRDefault="00B63091" w:rsidP="00072FF6">
            <w:pPr>
              <w:spacing w:line="276" w:lineRule="auto"/>
              <w:ind w:left="321" w:hanging="321"/>
              <w:jc w:val="both"/>
              <w:rPr>
                <w:rFonts w:ascii="Tahoma" w:hAnsi="Tahoma" w:cs="Tahoma"/>
                <w:sz w:val="22"/>
                <w:szCs w:val="22"/>
                <w:lang w:val="en-GB"/>
              </w:rPr>
            </w:pPr>
          </w:p>
        </w:tc>
        <w:tc>
          <w:tcPr>
            <w:tcW w:w="1478" w:type="dxa"/>
          </w:tcPr>
          <w:p w14:paraId="021763FE" w14:textId="77777777" w:rsidR="00B63091" w:rsidRPr="00D31414" w:rsidRDefault="00B63091" w:rsidP="00B50709">
            <w:pPr>
              <w:jc w:val="center"/>
              <w:rPr>
                <w:rFonts w:ascii="Tahoma" w:hAnsi="Tahoma" w:cs="Tahoma"/>
                <w:sz w:val="22"/>
                <w:szCs w:val="22"/>
                <w:lang w:val="en-GB"/>
              </w:rPr>
            </w:pPr>
          </w:p>
        </w:tc>
      </w:tr>
      <w:tr w:rsidR="00D97209" w:rsidRPr="00774431" w14:paraId="56D9E375" w14:textId="77777777" w:rsidTr="00072FF6">
        <w:tc>
          <w:tcPr>
            <w:tcW w:w="7179" w:type="dxa"/>
          </w:tcPr>
          <w:p w14:paraId="4CBAD582" w14:textId="77777777" w:rsidR="00D97209" w:rsidRPr="00E00C81" w:rsidRDefault="00D97209" w:rsidP="00E00C81">
            <w:pPr>
              <w:spacing w:line="276" w:lineRule="auto"/>
              <w:ind w:left="313" w:hanging="313"/>
              <w:jc w:val="both"/>
              <w:rPr>
                <w:rFonts w:ascii="Tahoma" w:hAnsi="Tahoma" w:cs="Tahoma"/>
                <w:sz w:val="22"/>
                <w:szCs w:val="22"/>
                <w:u w:val="single"/>
                <w:lang w:val="en-GB"/>
              </w:rPr>
            </w:pPr>
            <w:r w:rsidRPr="00E00C81">
              <w:rPr>
                <w:rFonts w:ascii="Tahoma" w:hAnsi="Tahoma" w:cs="Tahoma"/>
                <w:sz w:val="22"/>
                <w:szCs w:val="22"/>
                <w:u w:val="single"/>
                <w:lang w:val="en-GB"/>
              </w:rPr>
              <w:t>Submission of updated TFSP or RMP</w:t>
            </w:r>
          </w:p>
          <w:p w14:paraId="3B1590B5" w14:textId="6AC72A02" w:rsidR="00D97209" w:rsidRDefault="00272A3B" w:rsidP="00594836">
            <w:pPr>
              <w:spacing w:line="276" w:lineRule="auto"/>
              <w:ind w:left="321" w:hanging="321"/>
              <w:jc w:val="both"/>
              <w:rPr>
                <w:rFonts w:ascii="Tahoma" w:hAnsi="Tahoma" w:cs="Tahoma"/>
                <w:sz w:val="22"/>
                <w:szCs w:val="22"/>
                <w:lang w:val="en-GB"/>
              </w:rPr>
            </w:pPr>
            <w:sdt>
              <w:sdtPr>
                <w:rPr>
                  <w:rFonts w:ascii="Tahoma" w:hAnsi="Tahoma" w:cs="Tahoma"/>
                  <w:sz w:val="22"/>
                  <w:szCs w:val="22"/>
                  <w:lang w:val="en-GB"/>
                </w:rPr>
                <w:id w:val="-1189367329"/>
                <w14:checkbox>
                  <w14:checked w14:val="0"/>
                  <w14:checkedState w14:val="2611" w14:font="Segoe UI Light"/>
                  <w14:uncheckedState w14:val="2610" w14:font="Segoe UI Light"/>
                </w14:checkbox>
              </w:sdtPr>
              <w:sdtEndPr/>
              <w:sdtContent>
                <w:r w:rsidR="00D97209" w:rsidRPr="00D31414">
                  <w:rPr>
                    <w:rFonts w:ascii="Segoe UI Symbol" w:hAnsi="Segoe UI Symbol" w:cs="Tahoma"/>
                    <w:sz w:val="22"/>
                    <w:szCs w:val="22"/>
                    <w:lang w:val="en-GB"/>
                  </w:rPr>
                  <w:t>☐</w:t>
                </w:r>
              </w:sdtContent>
            </w:sdt>
            <w:r w:rsidR="00D97209" w:rsidRPr="00D31414">
              <w:rPr>
                <w:rFonts w:ascii="Tahoma" w:hAnsi="Tahoma" w:cs="Tahoma"/>
                <w:sz w:val="22"/>
                <w:szCs w:val="22"/>
                <w:lang w:val="en-GB"/>
              </w:rPr>
              <w:t xml:space="preserve"> </w:t>
            </w:r>
            <w:r w:rsidR="00D97209">
              <w:rPr>
                <w:rFonts w:ascii="Tahoma" w:hAnsi="Tahoma" w:cs="Tahoma"/>
                <w:sz w:val="22"/>
                <w:szCs w:val="22"/>
                <w:lang w:val="en-GB"/>
              </w:rPr>
              <w:t>List of changes made in the revised TFSP</w:t>
            </w:r>
          </w:p>
          <w:p w14:paraId="455D4699" w14:textId="77777777" w:rsidR="00D97209" w:rsidRDefault="00272A3B" w:rsidP="00D97209">
            <w:pPr>
              <w:spacing w:line="276" w:lineRule="auto"/>
              <w:ind w:left="321" w:hanging="321"/>
              <w:jc w:val="both"/>
              <w:rPr>
                <w:rFonts w:ascii="Tahoma" w:hAnsi="Tahoma" w:cs="Tahoma"/>
                <w:sz w:val="22"/>
                <w:szCs w:val="22"/>
                <w:lang w:val="en-GB"/>
              </w:rPr>
            </w:pPr>
            <w:sdt>
              <w:sdtPr>
                <w:rPr>
                  <w:rFonts w:ascii="Tahoma" w:hAnsi="Tahoma" w:cs="Tahoma"/>
                  <w:sz w:val="22"/>
                  <w:szCs w:val="22"/>
                  <w:lang w:val="en-GB"/>
                </w:rPr>
                <w:id w:val="1558595198"/>
                <w14:checkbox>
                  <w14:checked w14:val="0"/>
                  <w14:checkedState w14:val="2611" w14:font="Segoe UI Light"/>
                  <w14:uncheckedState w14:val="2610" w14:font="Segoe UI Light"/>
                </w14:checkbox>
              </w:sdtPr>
              <w:sdtEndPr/>
              <w:sdtContent>
                <w:r w:rsidR="00D97209" w:rsidRPr="00D31414">
                  <w:rPr>
                    <w:rFonts w:ascii="Segoe UI Symbol" w:hAnsi="Segoe UI Symbol" w:cs="Tahoma"/>
                    <w:sz w:val="22"/>
                    <w:szCs w:val="22"/>
                    <w:lang w:val="en-GB"/>
                  </w:rPr>
                  <w:t>☐</w:t>
                </w:r>
              </w:sdtContent>
            </w:sdt>
            <w:r w:rsidR="00D97209" w:rsidRPr="00D31414">
              <w:rPr>
                <w:rFonts w:ascii="Tahoma" w:hAnsi="Tahoma" w:cs="Tahoma"/>
                <w:sz w:val="22"/>
                <w:szCs w:val="22"/>
                <w:lang w:val="en-GB"/>
              </w:rPr>
              <w:t xml:space="preserve"> </w:t>
            </w:r>
            <w:r w:rsidR="00D97209">
              <w:rPr>
                <w:rFonts w:ascii="Tahoma" w:hAnsi="Tahoma" w:cs="Tahoma"/>
                <w:sz w:val="22"/>
                <w:szCs w:val="22"/>
                <w:lang w:val="en-GB"/>
              </w:rPr>
              <w:t>List of changes made in the revised RMP</w:t>
            </w:r>
          </w:p>
          <w:p w14:paraId="266A2311" w14:textId="77777777" w:rsidR="00D97209" w:rsidRPr="00E00C81" w:rsidRDefault="00D97209" w:rsidP="00E00C81">
            <w:pPr>
              <w:spacing w:line="276" w:lineRule="auto"/>
              <w:jc w:val="both"/>
              <w:rPr>
                <w:rFonts w:ascii="Segoe UI Symbol" w:hAnsi="Segoe UI Symbol" w:cs="Tahoma"/>
                <w:sz w:val="22"/>
                <w:szCs w:val="22"/>
                <w:u w:val="single"/>
                <w:lang w:val="en-GB"/>
              </w:rPr>
            </w:pPr>
          </w:p>
        </w:tc>
        <w:tc>
          <w:tcPr>
            <w:tcW w:w="1478" w:type="dxa"/>
          </w:tcPr>
          <w:p w14:paraId="50D00197" w14:textId="77777777" w:rsidR="00D97209" w:rsidRPr="00D31414" w:rsidRDefault="00D97209" w:rsidP="00B50709">
            <w:pPr>
              <w:jc w:val="center"/>
              <w:rPr>
                <w:rFonts w:ascii="Tahoma" w:hAnsi="Tahoma" w:cs="Tahoma"/>
                <w:sz w:val="22"/>
                <w:szCs w:val="22"/>
                <w:lang w:val="en-GB"/>
              </w:rPr>
            </w:pPr>
          </w:p>
        </w:tc>
      </w:tr>
    </w:tbl>
    <w:p w14:paraId="5E74B20F" w14:textId="77777777" w:rsidR="00551DC5" w:rsidRDefault="00551DC5" w:rsidP="00551DC5">
      <w:pPr>
        <w:rPr>
          <w:snapToGrid w:val="0"/>
          <w:lang w:val="en-GB"/>
        </w:rPr>
      </w:pPr>
      <w:r>
        <w:rPr>
          <w:snapToGrid w:val="0"/>
          <w:lang w:val="en-GB"/>
        </w:rPr>
        <w:br w:type="page"/>
      </w:r>
    </w:p>
    <w:p w14:paraId="3DDFD9B1" w14:textId="77777777" w:rsidR="00E656EE" w:rsidRPr="00D31414" w:rsidRDefault="004F42CB" w:rsidP="00D31414">
      <w:pPr>
        <w:pStyle w:val="Heading2"/>
        <w:numPr>
          <w:ilvl w:val="1"/>
          <w:numId w:val="103"/>
        </w:numPr>
        <w:jc w:val="both"/>
        <w:rPr>
          <w:snapToGrid w:val="0"/>
          <w:sz w:val="22"/>
          <w:szCs w:val="22"/>
          <w:lang w:val="en-GB"/>
        </w:rPr>
      </w:pPr>
      <w:bookmarkStart w:id="11" w:name="_Toc96531963"/>
      <w:r w:rsidRPr="00D31414">
        <w:rPr>
          <w:snapToGrid w:val="0"/>
          <w:sz w:val="22"/>
          <w:szCs w:val="22"/>
          <w:lang w:val="en-GB"/>
        </w:rPr>
        <w:lastRenderedPageBreak/>
        <w:t xml:space="preserve">Minimum Content Checklist for </w:t>
      </w:r>
      <w:r w:rsidR="00E656EE" w:rsidRPr="00D31414">
        <w:rPr>
          <w:snapToGrid w:val="0"/>
          <w:sz w:val="22"/>
          <w:szCs w:val="22"/>
          <w:lang w:val="en-GB"/>
        </w:rPr>
        <w:t>Target Fund Selection Process and Feeder Fund Risk Management Process</w:t>
      </w:r>
      <w:bookmarkEnd w:id="11"/>
    </w:p>
    <w:p w14:paraId="4FAF38E3" w14:textId="77777777" w:rsidR="00E656EE" w:rsidRPr="00D31414" w:rsidRDefault="00E656EE" w:rsidP="00E656EE">
      <w:pPr>
        <w:spacing w:line="276" w:lineRule="auto"/>
        <w:jc w:val="both"/>
        <w:rPr>
          <w:rFonts w:ascii="Tahoma" w:hAnsi="Tahoma" w:cs="Tahoma"/>
          <w:i/>
          <w:snapToGrid w:val="0"/>
          <w:color w:val="000000"/>
          <w:sz w:val="22"/>
          <w:szCs w:val="22"/>
          <w:lang w:val="en-GB"/>
        </w:rPr>
      </w:pPr>
    </w:p>
    <w:p w14:paraId="10263149" w14:textId="77777777" w:rsidR="00E656EE" w:rsidRPr="00D31414" w:rsidRDefault="00E656EE" w:rsidP="00D31414">
      <w:pPr>
        <w:pStyle w:val="ListParagraph"/>
        <w:numPr>
          <w:ilvl w:val="2"/>
          <w:numId w:val="99"/>
        </w:numPr>
        <w:rPr>
          <w:rFonts w:ascii="Tahoma" w:hAnsi="Tahoma" w:cs="Tahoma"/>
          <w:b/>
          <w:sz w:val="22"/>
          <w:szCs w:val="22"/>
          <w:lang w:val="en-GB"/>
        </w:rPr>
      </w:pPr>
      <w:r w:rsidRPr="00D31414">
        <w:rPr>
          <w:rFonts w:ascii="Tahoma" w:hAnsi="Tahoma" w:cs="Tahoma"/>
          <w:b/>
          <w:sz w:val="22"/>
          <w:szCs w:val="22"/>
          <w:lang w:val="en-GB"/>
        </w:rPr>
        <w:t>Target Fund Selection Process</w:t>
      </w:r>
    </w:p>
    <w:p w14:paraId="243D88AD" w14:textId="77777777" w:rsidR="00E656EE" w:rsidRPr="00D31414" w:rsidRDefault="00E656EE" w:rsidP="00E656EE">
      <w:pPr>
        <w:tabs>
          <w:tab w:val="left" w:pos="5607"/>
        </w:tabs>
        <w:spacing w:line="276" w:lineRule="auto"/>
        <w:jc w:val="both"/>
        <w:rPr>
          <w:rFonts w:ascii="Tahoma" w:hAnsi="Tahoma" w:cs="Tahoma"/>
          <w: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026"/>
        <w:gridCol w:w="1431"/>
        <w:gridCol w:w="1574"/>
      </w:tblGrid>
      <w:tr w:rsidR="00E656EE" w:rsidRPr="004C2FDC" w14:paraId="24DE007C" w14:textId="77777777" w:rsidTr="00E554B1">
        <w:trPr>
          <w:tblHeader/>
        </w:trPr>
        <w:tc>
          <w:tcPr>
            <w:tcW w:w="6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7B10F71"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No.</w:t>
            </w:r>
          </w:p>
        </w:tc>
        <w:tc>
          <w:tcPr>
            <w:tcW w:w="50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EAA3D8B"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 xml:space="preserve">Information </w:t>
            </w:r>
          </w:p>
        </w:tc>
        <w:tc>
          <w:tcPr>
            <w:tcW w:w="30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07A8A8"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Document</w:t>
            </w:r>
          </w:p>
        </w:tc>
      </w:tr>
      <w:tr w:rsidR="00E656EE" w:rsidRPr="004C2FDC" w14:paraId="6E04992D" w14:textId="77777777" w:rsidTr="00E554B1">
        <w:trPr>
          <w:trHeight w:val="3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56B83" w14:textId="77777777" w:rsidR="00E656EE" w:rsidRPr="00D31414" w:rsidRDefault="00E656EE" w:rsidP="00E554B1">
            <w:pPr>
              <w:spacing w:line="256" w:lineRule="auto"/>
              <w:rPr>
                <w:rFonts w:ascii="Tahoma" w:hAnsi="Tahoma" w:cs="Tahoma"/>
                <w:b/>
                <w:color w:val="000000"/>
                <w:sz w:val="22"/>
                <w:szCs w:val="22"/>
                <w:lang w:val="en-GB"/>
              </w:rPr>
            </w:pPr>
          </w:p>
        </w:tc>
        <w:tc>
          <w:tcPr>
            <w:tcW w:w="5026" w:type="dxa"/>
            <w:vMerge/>
            <w:tcBorders>
              <w:top w:val="single" w:sz="4" w:space="0" w:color="auto"/>
              <w:left w:val="single" w:sz="4" w:space="0" w:color="auto"/>
              <w:bottom w:val="single" w:sz="4" w:space="0" w:color="auto"/>
              <w:right w:val="single" w:sz="4" w:space="0" w:color="auto"/>
            </w:tcBorders>
            <w:vAlign w:val="center"/>
            <w:hideMark/>
          </w:tcPr>
          <w:p w14:paraId="77BA71F4" w14:textId="77777777" w:rsidR="00E656EE" w:rsidRPr="00D31414" w:rsidRDefault="00E656EE" w:rsidP="00E554B1">
            <w:pPr>
              <w:spacing w:line="256" w:lineRule="auto"/>
              <w:rPr>
                <w:rFonts w:ascii="Tahoma" w:hAnsi="Tahoma" w:cs="Tahoma"/>
                <w:b/>
                <w:color w:val="000000"/>
                <w:sz w:val="22"/>
                <w:szCs w:val="22"/>
                <w:lang w:val="en-GB"/>
              </w:rPr>
            </w:pPr>
          </w:p>
        </w:tc>
        <w:tc>
          <w:tcPr>
            <w:tcW w:w="1431" w:type="dxa"/>
            <w:tcBorders>
              <w:top w:val="single" w:sz="4" w:space="0" w:color="auto"/>
              <w:left w:val="single" w:sz="4" w:space="0" w:color="auto"/>
              <w:bottom w:val="single" w:sz="4" w:space="0" w:color="auto"/>
              <w:right w:val="single" w:sz="4" w:space="0" w:color="auto"/>
            </w:tcBorders>
            <w:shd w:val="clear" w:color="auto" w:fill="D9D9D9"/>
            <w:hideMark/>
          </w:tcPr>
          <w:p w14:paraId="46B29719"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Section</w:t>
            </w:r>
          </w:p>
        </w:tc>
        <w:tc>
          <w:tcPr>
            <w:tcW w:w="1574" w:type="dxa"/>
            <w:tcBorders>
              <w:top w:val="single" w:sz="4" w:space="0" w:color="auto"/>
              <w:left w:val="single" w:sz="4" w:space="0" w:color="auto"/>
              <w:bottom w:val="single" w:sz="4" w:space="0" w:color="auto"/>
              <w:right w:val="single" w:sz="4" w:space="0" w:color="auto"/>
            </w:tcBorders>
            <w:shd w:val="clear" w:color="auto" w:fill="D9D9D9"/>
            <w:hideMark/>
          </w:tcPr>
          <w:p w14:paraId="4C5B84DB"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Page</w:t>
            </w:r>
          </w:p>
        </w:tc>
      </w:tr>
      <w:tr w:rsidR="00E656EE" w:rsidRPr="004C2FDC" w14:paraId="642B0D67" w14:textId="77777777" w:rsidTr="00E554B1">
        <w:tc>
          <w:tcPr>
            <w:tcW w:w="626" w:type="dxa"/>
            <w:tcBorders>
              <w:top w:val="single" w:sz="4" w:space="0" w:color="auto"/>
              <w:left w:val="single" w:sz="4" w:space="0" w:color="auto"/>
              <w:bottom w:val="single" w:sz="4" w:space="0" w:color="auto"/>
              <w:right w:val="single" w:sz="4" w:space="0" w:color="auto"/>
            </w:tcBorders>
          </w:tcPr>
          <w:p w14:paraId="41754876" w14:textId="77777777" w:rsidR="00E656EE" w:rsidRPr="00D31414" w:rsidRDefault="00E656EE" w:rsidP="007764A3">
            <w:pPr>
              <w:numPr>
                <w:ilvl w:val="0"/>
                <w:numId w:val="1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hideMark/>
          </w:tcPr>
          <w:p w14:paraId="4B69AD1C" w14:textId="77777777" w:rsidR="00E656EE" w:rsidRPr="00D31414" w:rsidRDefault="00E656EE"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The roles and responsibilities of the parties involved in each of the stages identified in (2) to (5) below including details of committee composition</w:t>
            </w:r>
          </w:p>
        </w:tc>
        <w:sdt>
          <w:sdtPr>
            <w:rPr>
              <w:rFonts w:ascii="Tahoma" w:hAnsi="Tahoma" w:cs="Tahoma"/>
              <w:i/>
              <w:color w:val="000000"/>
              <w:sz w:val="22"/>
              <w:szCs w:val="22"/>
              <w:lang w:val="en-GB"/>
            </w:rPr>
            <w:id w:val="-1046668975"/>
            <w:placeholder>
              <w:docPart w:val="460E8D3E403E4CEEBBD0D44C3FD500E9"/>
            </w:placeholder>
            <w:showingPlcHdr/>
          </w:sdtPr>
          <w:sdtEndPr/>
          <w:sdtContent>
            <w:tc>
              <w:tcPr>
                <w:tcW w:w="1431" w:type="dxa"/>
                <w:tcBorders>
                  <w:top w:val="single" w:sz="4" w:space="0" w:color="auto"/>
                  <w:left w:val="single" w:sz="4" w:space="0" w:color="auto"/>
                  <w:bottom w:val="single" w:sz="4" w:space="0" w:color="auto"/>
                  <w:right w:val="single" w:sz="4" w:space="0" w:color="auto"/>
                </w:tcBorders>
                <w:hideMark/>
              </w:tcPr>
              <w:p w14:paraId="3022E7A2" w14:textId="77777777" w:rsidR="00E656EE" w:rsidRPr="00D31414" w:rsidRDefault="00B116D9" w:rsidP="00E554B1">
                <w:pPr>
                  <w:spacing w:line="360" w:lineRule="auto"/>
                  <w:jc w:val="center"/>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896865086"/>
            <w:placeholder>
              <w:docPart w:val="69B26C90E19242D7B77F031407CD90AE"/>
            </w:placeholder>
            <w:showingPlcHdr/>
          </w:sdtPr>
          <w:sdtEndPr/>
          <w:sdtContent>
            <w:tc>
              <w:tcPr>
                <w:tcW w:w="1574" w:type="dxa"/>
                <w:tcBorders>
                  <w:top w:val="single" w:sz="4" w:space="0" w:color="auto"/>
                  <w:left w:val="single" w:sz="4" w:space="0" w:color="auto"/>
                  <w:bottom w:val="single" w:sz="4" w:space="0" w:color="auto"/>
                  <w:right w:val="single" w:sz="4" w:space="0" w:color="auto"/>
                </w:tcBorders>
                <w:hideMark/>
              </w:tcPr>
              <w:p w14:paraId="461D113C" w14:textId="77777777" w:rsidR="00E656EE" w:rsidRPr="00D31414" w:rsidRDefault="000F41A9" w:rsidP="00E554B1">
                <w:pPr>
                  <w:spacing w:line="360" w:lineRule="auto"/>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4C2FDC" w14:paraId="74F5BE4F" w14:textId="77777777" w:rsidTr="00E554B1">
        <w:tc>
          <w:tcPr>
            <w:tcW w:w="626" w:type="dxa"/>
            <w:tcBorders>
              <w:top w:val="single" w:sz="4" w:space="0" w:color="auto"/>
              <w:left w:val="single" w:sz="4" w:space="0" w:color="auto"/>
              <w:bottom w:val="single" w:sz="4" w:space="0" w:color="auto"/>
              <w:right w:val="single" w:sz="4" w:space="0" w:color="auto"/>
            </w:tcBorders>
          </w:tcPr>
          <w:p w14:paraId="62AE03C1" w14:textId="77777777" w:rsidR="000F41A9" w:rsidRPr="00D31414" w:rsidRDefault="000F41A9" w:rsidP="007764A3">
            <w:pPr>
              <w:numPr>
                <w:ilvl w:val="0"/>
                <w:numId w:val="1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48D2ED10" w14:textId="77777777" w:rsidR="000F41A9" w:rsidRPr="00D31414" w:rsidRDefault="000F41A9" w:rsidP="000029EE">
            <w:pPr>
              <w:spacing w:after="120" w:line="276" w:lineRule="auto"/>
              <w:jc w:val="both"/>
              <w:rPr>
                <w:rFonts w:ascii="Tahoma" w:hAnsi="Tahoma" w:cs="Tahoma"/>
                <w:i/>
                <w:color w:val="000000"/>
                <w:sz w:val="22"/>
                <w:szCs w:val="22"/>
                <w:lang w:val="en-GB"/>
              </w:rPr>
            </w:pPr>
            <w:r w:rsidRPr="00D31414">
              <w:rPr>
                <w:rFonts w:ascii="Tahoma" w:hAnsi="Tahoma" w:cs="Tahoma"/>
                <w:i/>
                <w:color w:val="000000"/>
                <w:sz w:val="22"/>
                <w:szCs w:val="22"/>
                <w:lang w:val="en-GB"/>
              </w:rPr>
              <w:t>Stage 1: Inception</w:t>
            </w:r>
          </w:p>
          <w:p w14:paraId="5EDD5281" w14:textId="77777777" w:rsidR="000F41A9" w:rsidRPr="00D31414" w:rsidRDefault="000F41A9"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Process on the inception of feeder fund’s investment strategy </w:t>
            </w:r>
          </w:p>
        </w:tc>
        <w:sdt>
          <w:sdtPr>
            <w:rPr>
              <w:rFonts w:ascii="Tahoma" w:hAnsi="Tahoma" w:cs="Tahoma"/>
              <w:i/>
              <w:color w:val="000000"/>
              <w:sz w:val="22"/>
              <w:szCs w:val="22"/>
              <w:lang w:val="en-GB"/>
            </w:rPr>
            <w:id w:val="-1468038096"/>
            <w:placeholder>
              <w:docPart w:val="50484318DEEF43DCA6E36DBCE289F5C2"/>
            </w:placeholder>
            <w:showingPlcHdr/>
          </w:sdtPr>
          <w:sdtEndPr/>
          <w:sdtContent>
            <w:tc>
              <w:tcPr>
                <w:tcW w:w="1431" w:type="dxa"/>
                <w:tcBorders>
                  <w:top w:val="single" w:sz="4" w:space="0" w:color="auto"/>
                  <w:left w:val="single" w:sz="4" w:space="0" w:color="auto"/>
                  <w:bottom w:val="single" w:sz="4" w:space="0" w:color="auto"/>
                  <w:right w:val="single" w:sz="4" w:space="0" w:color="auto"/>
                </w:tcBorders>
              </w:tcPr>
              <w:p w14:paraId="6BB31AF1"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013496918"/>
            <w:placeholder>
              <w:docPart w:val="6F11793F9BB24187AC0DF873548989F7"/>
            </w:placeholder>
            <w:showingPlcHdr/>
          </w:sdtPr>
          <w:sdtEndPr/>
          <w:sdtContent>
            <w:tc>
              <w:tcPr>
                <w:tcW w:w="1574" w:type="dxa"/>
                <w:tcBorders>
                  <w:top w:val="single" w:sz="4" w:space="0" w:color="auto"/>
                  <w:left w:val="single" w:sz="4" w:space="0" w:color="auto"/>
                  <w:bottom w:val="single" w:sz="4" w:space="0" w:color="auto"/>
                  <w:right w:val="single" w:sz="4" w:space="0" w:color="auto"/>
                </w:tcBorders>
              </w:tcPr>
              <w:p w14:paraId="511D87F6"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4C2FDC" w14:paraId="7431C197" w14:textId="77777777" w:rsidTr="00E554B1">
        <w:tc>
          <w:tcPr>
            <w:tcW w:w="626" w:type="dxa"/>
            <w:tcBorders>
              <w:top w:val="single" w:sz="4" w:space="0" w:color="auto"/>
              <w:left w:val="single" w:sz="4" w:space="0" w:color="auto"/>
              <w:bottom w:val="single" w:sz="4" w:space="0" w:color="auto"/>
              <w:right w:val="single" w:sz="4" w:space="0" w:color="auto"/>
            </w:tcBorders>
          </w:tcPr>
          <w:p w14:paraId="1292C3A7" w14:textId="77777777" w:rsidR="000F41A9" w:rsidRPr="00D31414" w:rsidRDefault="000F41A9" w:rsidP="007764A3">
            <w:pPr>
              <w:numPr>
                <w:ilvl w:val="0"/>
                <w:numId w:val="1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2368A753" w14:textId="77777777" w:rsidR="000F41A9" w:rsidRPr="00D31414" w:rsidRDefault="000F41A9" w:rsidP="000029EE">
            <w:pPr>
              <w:spacing w:after="120" w:line="276" w:lineRule="auto"/>
              <w:jc w:val="both"/>
              <w:rPr>
                <w:rFonts w:ascii="Tahoma" w:hAnsi="Tahoma" w:cs="Tahoma"/>
                <w:i/>
                <w:color w:val="000000"/>
                <w:sz w:val="22"/>
                <w:szCs w:val="22"/>
                <w:lang w:val="en-GB"/>
              </w:rPr>
            </w:pPr>
            <w:r w:rsidRPr="00D31414">
              <w:rPr>
                <w:rFonts w:ascii="Tahoma" w:hAnsi="Tahoma" w:cs="Tahoma"/>
                <w:i/>
                <w:color w:val="000000"/>
                <w:sz w:val="22"/>
                <w:szCs w:val="22"/>
                <w:lang w:val="en-GB"/>
              </w:rPr>
              <w:t>Stage 2: Identification</w:t>
            </w:r>
          </w:p>
          <w:p w14:paraId="00E7E3D6" w14:textId="77777777" w:rsidR="000F41A9" w:rsidRPr="00D31414" w:rsidRDefault="000F41A9"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Process in identifying the target fund and target fund management company </w:t>
            </w:r>
          </w:p>
        </w:tc>
        <w:sdt>
          <w:sdtPr>
            <w:rPr>
              <w:rFonts w:ascii="Tahoma" w:hAnsi="Tahoma" w:cs="Tahoma"/>
              <w:i/>
              <w:color w:val="000000"/>
              <w:sz w:val="22"/>
              <w:szCs w:val="22"/>
              <w:lang w:val="en-GB"/>
            </w:rPr>
            <w:id w:val="-1012761844"/>
            <w:placeholder>
              <w:docPart w:val="F2B94CDFBB36415B922798A9DD2A73F5"/>
            </w:placeholder>
            <w:showingPlcHdr/>
          </w:sdtPr>
          <w:sdtEndPr/>
          <w:sdtContent>
            <w:tc>
              <w:tcPr>
                <w:tcW w:w="1431" w:type="dxa"/>
                <w:tcBorders>
                  <w:top w:val="single" w:sz="4" w:space="0" w:color="auto"/>
                  <w:left w:val="single" w:sz="4" w:space="0" w:color="auto"/>
                  <w:bottom w:val="single" w:sz="4" w:space="0" w:color="auto"/>
                  <w:right w:val="single" w:sz="4" w:space="0" w:color="auto"/>
                </w:tcBorders>
              </w:tcPr>
              <w:p w14:paraId="5B1C438F"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91520791"/>
            <w:placeholder>
              <w:docPart w:val="834644E3E64A4355BB823C8BCB1C0D10"/>
            </w:placeholder>
            <w:showingPlcHdr/>
          </w:sdtPr>
          <w:sdtEndPr/>
          <w:sdtContent>
            <w:tc>
              <w:tcPr>
                <w:tcW w:w="1574" w:type="dxa"/>
                <w:tcBorders>
                  <w:top w:val="single" w:sz="4" w:space="0" w:color="auto"/>
                  <w:left w:val="single" w:sz="4" w:space="0" w:color="auto"/>
                  <w:bottom w:val="single" w:sz="4" w:space="0" w:color="auto"/>
                  <w:right w:val="single" w:sz="4" w:space="0" w:color="auto"/>
                </w:tcBorders>
              </w:tcPr>
              <w:p w14:paraId="6658B557"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4C2FDC" w14:paraId="2EAB8AD5" w14:textId="77777777" w:rsidTr="00E554B1">
        <w:tc>
          <w:tcPr>
            <w:tcW w:w="626" w:type="dxa"/>
            <w:tcBorders>
              <w:top w:val="single" w:sz="4" w:space="0" w:color="auto"/>
              <w:left w:val="single" w:sz="4" w:space="0" w:color="auto"/>
              <w:bottom w:val="single" w:sz="4" w:space="0" w:color="auto"/>
              <w:right w:val="single" w:sz="4" w:space="0" w:color="auto"/>
            </w:tcBorders>
          </w:tcPr>
          <w:p w14:paraId="33DCA8C7" w14:textId="77777777" w:rsidR="000F41A9" w:rsidRPr="00D31414" w:rsidRDefault="000F41A9" w:rsidP="007764A3">
            <w:pPr>
              <w:numPr>
                <w:ilvl w:val="0"/>
                <w:numId w:val="1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3343BBED" w14:textId="77777777" w:rsidR="000F41A9" w:rsidRPr="00D31414" w:rsidRDefault="000F41A9" w:rsidP="000029EE">
            <w:pPr>
              <w:spacing w:after="120" w:line="276" w:lineRule="auto"/>
              <w:jc w:val="both"/>
              <w:rPr>
                <w:rFonts w:ascii="Tahoma" w:hAnsi="Tahoma" w:cs="Tahoma"/>
                <w:i/>
                <w:color w:val="000000"/>
                <w:sz w:val="22"/>
                <w:szCs w:val="22"/>
                <w:lang w:val="en-GB"/>
              </w:rPr>
            </w:pPr>
            <w:r w:rsidRPr="00D31414">
              <w:rPr>
                <w:rFonts w:ascii="Tahoma" w:hAnsi="Tahoma" w:cs="Tahoma"/>
                <w:i/>
                <w:color w:val="000000"/>
                <w:sz w:val="22"/>
                <w:szCs w:val="22"/>
                <w:lang w:val="en-GB"/>
              </w:rPr>
              <w:t>Stage 3: Internal approval</w:t>
            </w:r>
          </w:p>
          <w:p w14:paraId="488D4093" w14:textId="77777777" w:rsidR="000F41A9" w:rsidRPr="00D31414" w:rsidRDefault="000F41A9"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Process on feeder fund’s internal approval </w:t>
            </w:r>
          </w:p>
        </w:tc>
        <w:sdt>
          <w:sdtPr>
            <w:rPr>
              <w:rFonts w:ascii="Tahoma" w:hAnsi="Tahoma" w:cs="Tahoma"/>
              <w:i/>
              <w:color w:val="000000"/>
              <w:sz w:val="22"/>
              <w:szCs w:val="22"/>
              <w:lang w:val="en-GB"/>
            </w:rPr>
            <w:id w:val="-1681962374"/>
            <w:placeholder>
              <w:docPart w:val="362BC41089A74D0BBC4EB6F8A82E10BE"/>
            </w:placeholder>
            <w:showingPlcHdr/>
          </w:sdtPr>
          <w:sdtEndPr/>
          <w:sdtContent>
            <w:tc>
              <w:tcPr>
                <w:tcW w:w="1431" w:type="dxa"/>
                <w:tcBorders>
                  <w:top w:val="single" w:sz="4" w:space="0" w:color="auto"/>
                  <w:left w:val="single" w:sz="4" w:space="0" w:color="auto"/>
                  <w:bottom w:val="single" w:sz="4" w:space="0" w:color="auto"/>
                  <w:right w:val="single" w:sz="4" w:space="0" w:color="auto"/>
                </w:tcBorders>
              </w:tcPr>
              <w:p w14:paraId="6DF31A32"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299653325"/>
            <w:placeholder>
              <w:docPart w:val="EA840DD933BD4C01A04500BB1D8F6D2E"/>
            </w:placeholder>
            <w:showingPlcHdr/>
          </w:sdtPr>
          <w:sdtEndPr/>
          <w:sdtContent>
            <w:tc>
              <w:tcPr>
                <w:tcW w:w="1574" w:type="dxa"/>
                <w:tcBorders>
                  <w:top w:val="single" w:sz="4" w:space="0" w:color="auto"/>
                  <w:left w:val="single" w:sz="4" w:space="0" w:color="auto"/>
                  <w:bottom w:val="single" w:sz="4" w:space="0" w:color="auto"/>
                  <w:right w:val="single" w:sz="4" w:space="0" w:color="auto"/>
                </w:tcBorders>
              </w:tcPr>
              <w:p w14:paraId="2240E55B"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4C2FDC" w14:paraId="56737B5D" w14:textId="77777777" w:rsidTr="00E554B1">
        <w:tc>
          <w:tcPr>
            <w:tcW w:w="626" w:type="dxa"/>
            <w:tcBorders>
              <w:top w:val="single" w:sz="4" w:space="0" w:color="auto"/>
              <w:left w:val="single" w:sz="4" w:space="0" w:color="auto"/>
              <w:bottom w:val="single" w:sz="4" w:space="0" w:color="auto"/>
              <w:right w:val="single" w:sz="4" w:space="0" w:color="auto"/>
            </w:tcBorders>
          </w:tcPr>
          <w:p w14:paraId="05F9DEC1" w14:textId="77777777" w:rsidR="000F41A9" w:rsidRPr="00D31414" w:rsidRDefault="000F41A9" w:rsidP="007764A3">
            <w:pPr>
              <w:numPr>
                <w:ilvl w:val="0"/>
                <w:numId w:val="1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5DE34FA1" w14:textId="77777777" w:rsidR="000F41A9" w:rsidRPr="00D31414" w:rsidRDefault="000F41A9" w:rsidP="000029EE">
            <w:pPr>
              <w:spacing w:after="120" w:line="276" w:lineRule="auto"/>
              <w:jc w:val="both"/>
              <w:rPr>
                <w:rFonts w:ascii="Tahoma" w:hAnsi="Tahoma" w:cs="Tahoma"/>
                <w:i/>
                <w:color w:val="000000"/>
                <w:sz w:val="22"/>
                <w:szCs w:val="22"/>
                <w:lang w:val="en-GB"/>
              </w:rPr>
            </w:pPr>
            <w:r w:rsidRPr="00D31414">
              <w:rPr>
                <w:rFonts w:ascii="Tahoma" w:hAnsi="Tahoma" w:cs="Tahoma"/>
                <w:i/>
                <w:color w:val="000000"/>
                <w:sz w:val="22"/>
                <w:szCs w:val="22"/>
                <w:lang w:val="en-GB"/>
              </w:rPr>
              <w:t>Stage 4: Post launch of feeder fund</w:t>
            </w:r>
          </w:p>
          <w:p w14:paraId="7472B232" w14:textId="77777777" w:rsidR="000F41A9" w:rsidRPr="00D31414" w:rsidRDefault="000F41A9"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Process on the monitoring and reporting of the feeder fund</w:t>
            </w:r>
          </w:p>
        </w:tc>
        <w:sdt>
          <w:sdtPr>
            <w:rPr>
              <w:rFonts w:ascii="Tahoma" w:hAnsi="Tahoma" w:cs="Tahoma"/>
              <w:i/>
              <w:color w:val="000000"/>
              <w:sz w:val="22"/>
              <w:szCs w:val="22"/>
              <w:lang w:val="en-GB"/>
            </w:rPr>
            <w:id w:val="-1663700453"/>
            <w:placeholder>
              <w:docPart w:val="CA7087EEDA9E40F5A9BBEC84ACEB743A"/>
            </w:placeholder>
            <w:showingPlcHdr/>
          </w:sdtPr>
          <w:sdtEndPr/>
          <w:sdtContent>
            <w:tc>
              <w:tcPr>
                <w:tcW w:w="1431" w:type="dxa"/>
                <w:tcBorders>
                  <w:top w:val="single" w:sz="4" w:space="0" w:color="auto"/>
                  <w:left w:val="single" w:sz="4" w:space="0" w:color="auto"/>
                  <w:bottom w:val="single" w:sz="4" w:space="0" w:color="auto"/>
                  <w:right w:val="single" w:sz="4" w:space="0" w:color="auto"/>
                </w:tcBorders>
              </w:tcPr>
              <w:p w14:paraId="6F2B18C7"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812675759"/>
            <w:placeholder>
              <w:docPart w:val="4B4191191C14484D803ECC4C6C65F5D2"/>
            </w:placeholder>
            <w:showingPlcHdr/>
          </w:sdtPr>
          <w:sdtEndPr/>
          <w:sdtContent>
            <w:tc>
              <w:tcPr>
                <w:tcW w:w="1574" w:type="dxa"/>
                <w:tcBorders>
                  <w:top w:val="single" w:sz="4" w:space="0" w:color="auto"/>
                  <w:left w:val="single" w:sz="4" w:space="0" w:color="auto"/>
                  <w:bottom w:val="single" w:sz="4" w:space="0" w:color="auto"/>
                  <w:right w:val="single" w:sz="4" w:space="0" w:color="auto"/>
                </w:tcBorders>
              </w:tcPr>
              <w:p w14:paraId="63628ACB"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27509506" w14:textId="77777777" w:rsidR="00E656EE" w:rsidRPr="00D31414" w:rsidRDefault="00E656EE" w:rsidP="00E656EE">
      <w:pPr>
        <w:tabs>
          <w:tab w:val="left" w:pos="5607"/>
        </w:tabs>
        <w:spacing w:line="276" w:lineRule="auto"/>
        <w:jc w:val="both"/>
        <w:rPr>
          <w:rFonts w:ascii="Tahoma" w:hAnsi="Tahoma" w:cs="Tahoma"/>
          <w:sz w:val="22"/>
          <w:szCs w:val="22"/>
          <w:lang w:val="en-GB"/>
        </w:rPr>
      </w:pPr>
    </w:p>
    <w:p w14:paraId="5971D2C8" w14:textId="77777777" w:rsidR="00E656EE" w:rsidRPr="00D31414" w:rsidRDefault="00E656EE" w:rsidP="00D31414">
      <w:pPr>
        <w:pStyle w:val="ListParagraph"/>
        <w:numPr>
          <w:ilvl w:val="2"/>
          <w:numId w:val="99"/>
        </w:numPr>
        <w:rPr>
          <w:rFonts w:ascii="Tahoma" w:hAnsi="Tahoma" w:cs="Tahoma"/>
          <w:b/>
          <w:sz w:val="22"/>
          <w:szCs w:val="22"/>
          <w:lang w:val="en-GB"/>
        </w:rPr>
      </w:pPr>
      <w:r w:rsidRPr="00D31414">
        <w:rPr>
          <w:rFonts w:ascii="Tahoma" w:hAnsi="Tahoma" w:cs="Tahoma"/>
          <w:b/>
          <w:sz w:val="22"/>
          <w:szCs w:val="22"/>
          <w:lang w:val="en-GB"/>
        </w:rPr>
        <w:t>Feeder Fund Risk Management Process</w:t>
      </w:r>
    </w:p>
    <w:p w14:paraId="7EB0270F" w14:textId="77777777" w:rsidR="00E656EE" w:rsidRPr="00D31414" w:rsidRDefault="00E656EE" w:rsidP="00E656EE">
      <w:pPr>
        <w:tabs>
          <w:tab w:val="left" w:pos="5607"/>
        </w:tabs>
        <w:spacing w:line="276" w:lineRule="auto"/>
        <w:jc w:val="both"/>
        <w:rPr>
          <w:rFonts w:ascii="Tahoma" w:hAnsi="Tahoma" w:cs="Tahoma"/>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026"/>
        <w:gridCol w:w="1431"/>
        <w:gridCol w:w="1574"/>
      </w:tblGrid>
      <w:tr w:rsidR="00E656EE" w:rsidRPr="00551DC5" w14:paraId="35CFB44D" w14:textId="77777777" w:rsidTr="00E554B1">
        <w:trPr>
          <w:tblHeader/>
        </w:trPr>
        <w:tc>
          <w:tcPr>
            <w:tcW w:w="6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6D75393"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No.</w:t>
            </w:r>
          </w:p>
        </w:tc>
        <w:tc>
          <w:tcPr>
            <w:tcW w:w="50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AE023F"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 xml:space="preserve">Information </w:t>
            </w:r>
          </w:p>
        </w:tc>
        <w:tc>
          <w:tcPr>
            <w:tcW w:w="30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990E8B"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Document</w:t>
            </w:r>
          </w:p>
        </w:tc>
      </w:tr>
      <w:tr w:rsidR="00E656EE" w:rsidRPr="00551DC5" w14:paraId="74253C67" w14:textId="77777777" w:rsidTr="00E554B1">
        <w:trPr>
          <w:trHeight w:val="3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4C496" w14:textId="77777777" w:rsidR="00E656EE" w:rsidRPr="00D31414" w:rsidRDefault="00E656EE" w:rsidP="00E554B1">
            <w:pPr>
              <w:spacing w:line="256" w:lineRule="auto"/>
              <w:rPr>
                <w:rFonts w:ascii="Tahoma" w:hAnsi="Tahoma" w:cs="Tahoma"/>
                <w:b/>
                <w:color w:val="000000"/>
                <w:sz w:val="22"/>
                <w:szCs w:val="22"/>
                <w:lang w:val="en-GB"/>
              </w:rPr>
            </w:pPr>
          </w:p>
        </w:tc>
        <w:tc>
          <w:tcPr>
            <w:tcW w:w="5026" w:type="dxa"/>
            <w:vMerge/>
            <w:tcBorders>
              <w:top w:val="single" w:sz="4" w:space="0" w:color="auto"/>
              <w:left w:val="single" w:sz="4" w:space="0" w:color="auto"/>
              <w:bottom w:val="single" w:sz="4" w:space="0" w:color="auto"/>
              <w:right w:val="single" w:sz="4" w:space="0" w:color="auto"/>
            </w:tcBorders>
            <w:vAlign w:val="center"/>
            <w:hideMark/>
          </w:tcPr>
          <w:p w14:paraId="7536ADCB" w14:textId="77777777" w:rsidR="00E656EE" w:rsidRPr="00D31414" w:rsidRDefault="00E656EE" w:rsidP="00E554B1">
            <w:pPr>
              <w:spacing w:line="256" w:lineRule="auto"/>
              <w:rPr>
                <w:rFonts w:ascii="Tahoma" w:hAnsi="Tahoma" w:cs="Tahoma"/>
                <w:b/>
                <w:color w:val="000000"/>
                <w:sz w:val="22"/>
                <w:szCs w:val="22"/>
                <w:lang w:val="en-GB"/>
              </w:rPr>
            </w:pPr>
          </w:p>
        </w:tc>
        <w:tc>
          <w:tcPr>
            <w:tcW w:w="1431" w:type="dxa"/>
            <w:tcBorders>
              <w:top w:val="single" w:sz="4" w:space="0" w:color="auto"/>
              <w:left w:val="single" w:sz="4" w:space="0" w:color="auto"/>
              <w:bottom w:val="single" w:sz="4" w:space="0" w:color="auto"/>
              <w:right w:val="single" w:sz="4" w:space="0" w:color="auto"/>
            </w:tcBorders>
            <w:shd w:val="clear" w:color="auto" w:fill="D9D9D9"/>
            <w:hideMark/>
          </w:tcPr>
          <w:p w14:paraId="4DB635F6"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Section</w:t>
            </w:r>
          </w:p>
        </w:tc>
        <w:tc>
          <w:tcPr>
            <w:tcW w:w="1574" w:type="dxa"/>
            <w:tcBorders>
              <w:top w:val="single" w:sz="4" w:space="0" w:color="auto"/>
              <w:left w:val="single" w:sz="4" w:space="0" w:color="auto"/>
              <w:bottom w:val="single" w:sz="4" w:space="0" w:color="auto"/>
              <w:right w:val="single" w:sz="4" w:space="0" w:color="auto"/>
            </w:tcBorders>
            <w:shd w:val="clear" w:color="auto" w:fill="D9D9D9"/>
            <w:hideMark/>
          </w:tcPr>
          <w:p w14:paraId="624109E3"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Page</w:t>
            </w:r>
          </w:p>
        </w:tc>
      </w:tr>
      <w:tr w:rsidR="000F41A9" w:rsidRPr="00551DC5" w14:paraId="467125FA" w14:textId="77777777" w:rsidTr="00E554B1">
        <w:tc>
          <w:tcPr>
            <w:tcW w:w="626" w:type="dxa"/>
            <w:tcBorders>
              <w:top w:val="single" w:sz="4" w:space="0" w:color="auto"/>
              <w:left w:val="single" w:sz="4" w:space="0" w:color="auto"/>
              <w:bottom w:val="single" w:sz="4" w:space="0" w:color="auto"/>
              <w:right w:val="single" w:sz="4" w:space="0" w:color="auto"/>
            </w:tcBorders>
          </w:tcPr>
          <w:p w14:paraId="538B2DAF" w14:textId="77777777" w:rsidR="000F41A9" w:rsidRPr="00D31414" w:rsidRDefault="000F41A9" w:rsidP="007764A3">
            <w:pPr>
              <w:numPr>
                <w:ilvl w:val="0"/>
                <w:numId w:val="21"/>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hideMark/>
          </w:tcPr>
          <w:p w14:paraId="1D646C91"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Details of entities or units responsible for the risk management function, as well as the roles and responsibilities.  </w:t>
            </w:r>
          </w:p>
          <w:p w14:paraId="30A5AFEC" w14:textId="77777777" w:rsidR="000F41A9" w:rsidRPr="00D31414" w:rsidRDefault="000F41A9" w:rsidP="000F41A9">
            <w:pPr>
              <w:spacing w:line="276" w:lineRule="auto"/>
              <w:jc w:val="both"/>
              <w:rPr>
                <w:rFonts w:ascii="Tahoma" w:hAnsi="Tahoma" w:cs="Tahoma"/>
                <w:color w:val="000000"/>
                <w:sz w:val="22"/>
                <w:szCs w:val="22"/>
                <w:lang w:val="en-GB"/>
              </w:rPr>
            </w:pPr>
          </w:p>
        </w:tc>
        <w:sdt>
          <w:sdtPr>
            <w:rPr>
              <w:rFonts w:ascii="Tahoma" w:hAnsi="Tahoma" w:cs="Tahoma"/>
              <w:i/>
              <w:color w:val="000000"/>
              <w:sz w:val="22"/>
              <w:szCs w:val="22"/>
              <w:lang w:val="en-GB"/>
            </w:rPr>
            <w:id w:val="-1952697884"/>
            <w:placeholder>
              <w:docPart w:val="3712BD5BFC03482A998CD2534D797AE3"/>
            </w:placeholder>
            <w:showingPlcHdr/>
          </w:sdtPr>
          <w:sdtEndPr/>
          <w:sdtContent>
            <w:tc>
              <w:tcPr>
                <w:tcW w:w="1431" w:type="dxa"/>
                <w:tcBorders>
                  <w:top w:val="single" w:sz="4" w:space="0" w:color="auto"/>
                  <w:left w:val="single" w:sz="4" w:space="0" w:color="auto"/>
                  <w:bottom w:val="single" w:sz="4" w:space="0" w:color="auto"/>
                  <w:right w:val="single" w:sz="4" w:space="0" w:color="auto"/>
                </w:tcBorders>
                <w:hideMark/>
              </w:tcPr>
              <w:p w14:paraId="5F5AC1E1" w14:textId="77777777" w:rsidR="000F41A9" w:rsidRPr="00D31414" w:rsidRDefault="000F41A9" w:rsidP="000F41A9">
                <w:pPr>
                  <w:spacing w:line="360" w:lineRule="auto"/>
                  <w:jc w:val="center"/>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299534392"/>
            <w:placeholder>
              <w:docPart w:val="BBCDCBE6A6D04392BCED6A3139A1B938"/>
            </w:placeholder>
            <w:showingPlcHdr/>
          </w:sdtPr>
          <w:sdtEndPr/>
          <w:sdtContent>
            <w:tc>
              <w:tcPr>
                <w:tcW w:w="1574" w:type="dxa"/>
                <w:tcBorders>
                  <w:top w:val="single" w:sz="4" w:space="0" w:color="auto"/>
                  <w:left w:val="single" w:sz="4" w:space="0" w:color="auto"/>
                  <w:bottom w:val="single" w:sz="4" w:space="0" w:color="auto"/>
                  <w:right w:val="single" w:sz="4" w:space="0" w:color="auto"/>
                </w:tcBorders>
                <w:hideMark/>
              </w:tcPr>
              <w:p w14:paraId="37CCCA14" w14:textId="77777777" w:rsidR="000F41A9" w:rsidRPr="00D31414" w:rsidRDefault="000F41A9" w:rsidP="000F41A9">
                <w:pPr>
                  <w:spacing w:line="360" w:lineRule="auto"/>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551DC5" w14:paraId="345F6287" w14:textId="77777777" w:rsidTr="00E554B1">
        <w:tc>
          <w:tcPr>
            <w:tcW w:w="626" w:type="dxa"/>
            <w:tcBorders>
              <w:top w:val="single" w:sz="4" w:space="0" w:color="auto"/>
              <w:left w:val="single" w:sz="4" w:space="0" w:color="auto"/>
              <w:bottom w:val="single" w:sz="4" w:space="0" w:color="auto"/>
              <w:right w:val="single" w:sz="4" w:space="0" w:color="auto"/>
            </w:tcBorders>
          </w:tcPr>
          <w:p w14:paraId="7DCAB0F2" w14:textId="77777777" w:rsidR="000F41A9" w:rsidRPr="00D31414" w:rsidRDefault="000F41A9" w:rsidP="007764A3">
            <w:pPr>
              <w:numPr>
                <w:ilvl w:val="0"/>
                <w:numId w:val="21"/>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63F33EE7"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Details of the risk management techniques and tools to </w:t>
            </w:r>
            <w:proofErr w:type="gramStart"/>
            <w:r w:rsidRPr="00D31414">
              <w:rPr>
                <w:rFonts w:ascii="Tahoma" w:hAnsi="Tahoma" w:cs="Tahoma"/>
                <w:color w:val="000000"/>
                <w:sz w:val="22"/>
                <w:szCs w:val="22"/>
                <w:lang w:val="en-GB"/>
              </w:rPr>
              <w:t>monitor,</w:t>
            </w:r>
            <w:proofErr w:type="gramEnd"/>
            <w:r w:rsidRPr="00D31414">
              <w:rPr>
                <w:rFonts w:ascii="Tahoma" w:hAnsi="Tahoma" w:cs="Tahoma"/>
                <w:color w:val="000000"/>
                <w:sz w:val="22"/>
                <w:szCs w:val="22"/>
                <w:lang w:val="en-GB"/>
              </w:rPr>
              <w:t xml:space="preserve"> measure and manage the risks applicable to the feeder fund.  </w:t>
            </w:r>
          </w:p>
          <w:p w14:paraId="05C12207" w14:textId="77777777" w:rsidR="000F41A9" w:rsidRPr="00D31414" w:rsidRDefault="000F41A9" w:rsidP="000F41A9">
            <w:pPr>
              <w:spacing w:line="276" w:lineRule="auto"/>
              <w:jc w:val="both"/>
              <w:rPr>
                <w:rFonts w:ascii="Tahoma" w:hAnsi="Tahoma" w:cs="Tahoma"/>
                <w:color w:val="000000"/>
                <w:sz w:val="22"/>
                <w:szCs w:val="22"/>
                <w:lang w:val="en-GB"/>
              </w:rPr>
            </w:pPr>
          </w:p>
        </w:tc>
        <w:sdt>
          <w:sdtPr>
            <w:rPr>
              <w:rFonts w:ascii="Tahoma" w:hAnsi="Tahoma" w:cs="Tahoma"/>
              <w:i/>
              <w:color w:val="000000"/>
              <w:sz w:val="22"/>
              <w:szCs w:val="22"/>
              <w:lang w:val="en-GB"/>
            </w:rPr>
            <w:id w:val="-1923398525"/>
            <w:placeholder>
              <w:docPart w:val="9539AD8EFE6C4B2ABA85E18CFBBDF537"/>
            </w:placeholder>
            <w:showingPlcHdr/>
          </w:sdtPr>
          <w:sdtEndPr/>
          <w:sdtContent>
            <w:tc>
              <w:tcPr>
                <w:tcW w:w="1431" w:type="dxa"/>
                <w:tcBorders>
                  <w:top w:val="single" w:sz="4" w:space="0" w:color="auto"/>
                  <w:left w:val="single" w:sz="4" w:space="0" w:color="auto"/>
                  <w:bottom w:val="single" w:sz="4" w:space="0" w:color="auto"/>
                  <w:right w:val="single" w:sz="4" w:space="0" w:color="auto"/>
                </w:tcBorders>
              </w:tcPr>
              <w:p w14:paraId="5D430E8E"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786728934"/>
            <w:placeholder>
              <w:docPart w:val="A372C851430D4339B1D1F714A36105ED"/>
            </w:placeholder>
            <w:showingPlcHdr/>
          </w:sdtPr>
          <w:sdtEndPr/>
          <w:sdtContent>
            <w:tc>
              <w:tcPr>
                <w:tcW w:w="1574" w:type="dxa"/>
                <w:tcBorders>
                  <w:top w:val="single" w:sz="4" w:space="0" w:color="auto"/>
                  <w:left w:val="single" w:sz="4" w:space="0" w:color="auto"/>
                  <w:bottom w:val="single" w:sz="4" w:space="0" w:color="auto"/>
                  <w:right w:val="single" w:sz="4" w:space="0" w:color="auto"/>
                </w:tcBorders>
              </w:tcPr>
              <w:p w14:paraId="70923746"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551DC5" w14:paraId="4A6A0280" w14:textId="77777777" w:rsidTr="00E554B1">
        <w:tc>
          <w:tcPr>
            <w:tcW w:w="626" w:type="dxa"/>
            <w:tcBorders>
              <w:top w:val="single" w:sz="4" w:space="0" w:color="auto"/>
              <w:left w:val="single" w:sz="4" w:space="0" w:color="auto"/>
              <w:bottom w:val="single" w:sz="4" w:space="0" w:color="auto"/>
              <w:right w:val="single" w:sz="4" w:space="0" w:color="auto"/>
            </w:tcBorders>
          </w:tcPr>
          <w:p w14:paraId="4A53B6AD" w14:textId="77777777" w:rsidR="000F41A9" w:rsidRPr="00D31414" w:rsidRDefault="000F41A9" w:rsidP="007764A3">
            <w:pPr>
              <w:numPr>
                <w:ilvl w:val="0"/>
                <w:numId w:val="21"/>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0893D854"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Details of all the risks applicable to the feeder fund including the risk applicable to the target fund.  </w:t>
            </w:r>
          </w:p>
          <w:p w14:paraId="2ADEBAF3" w14:textId="77777777" w:rsidR="000F41A9" w:rsidRPr="00D31414" w:rsidRDefault="000F41A9" w:rsidP="000F41A9">
            <w:pPr>
              <w:spacing w:line="276" w:lineRule="auto"/>
              <w:jc w:val="both"/>
              <w:rPr>
                <w:rFonts w:ascii="Tahoma" w:hAnsi="Tahoma" w:cs="Tahoma"/>
                <w:color w:val="000000"/>
                <w:sz w:val="22"/>
                <w:szCs w:val="22"/>
                <w:lang w:val="en-GB"/>
              </w:rPr>
            </w:pPr>
          </w:p>
        </w:tc>
        <w:sdt>
          <w:sdtPr>
            <w:rPr>
              <w:rFonts w:ascii="Tahoma" w:hAnsi="Tahoma" w:cs="Tahoma"/>
              <w:i/>
              <w:color w:val="000000"/>
              <w:sz w:val="22"/>
              <w:szCs w:val="22"/>
              <w:lang w:val="en-GB"/>
            </w:rPr>
            <w:id w:val="1496762663"/>
            <w:placeholder>
              <w:docPart w:val="EF80B9E601644E7E87ABAF1AE6EB67AE"/>
            </w:placeholder>
            <w:showingPlcHdr/>
          </w:sdtPr>
          <w:sdtEndPr/>
          <w:sdtContent>
            <w:tc>
              <w:tcPr>
                <w:tcW w:w="1431" w:type="dxa"/>
                <w:tcBorders>
                  <w:top w:val="single" w:sz="4" w:space="0" w:color="auto"/>
                  <w:left w:val="single" w:sz="4" w:space="0" w:color="auto"/>
                  <w:bottom w:val="single" w:sz="4" w:space="0" w:color="auto"/>
                  <w:right w:val="single" w:sz="4" w:space="0" w:color="auto"/>
                </w:tcBorders>
              </w:tcPr>
              <w:p w14:paraId="3DB6CB1A"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485596193"/>
            <w:placeholder>
              <w:docPart w:val="67ECC2C24A40440399CDA807A477A4CD"/>
            </w:placeholder>
            <w:showingPlcHdr/>
          </w:sdtPr>
          <w:sdtEndPr/>
          <w:sdtContent>
            <w:tc>
              <w:tcPr>
                <w:tcW w:w="1574" w:type="dxa"/>
                <w:tcBorders>
                  <w:top w:val="single" w:sz="4" w:space="0" w:color="auto"/>
                  <w:left w:val="single" w:sz="4" w:space="0" w:color="auto"/>
                  <w:bottom w:val="single" w:sz="4" w:space="0" w:color="auto"/>
                  <w:right w:val="single" w:sz="4" w:space="0" w:color="auto"/>
                </w:tcBorders>
              </w:tcPr>
              <w:p w14:paraId="289A8195"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551DC5" w14:paraId="1902B42C" w14:textId="77777777" w:rsidTr="00E554B1">
        <w:tc>
          <w:tcPr>
            <w:tcW w:w="626" w:type="dxa"/>
            <w:tcBorders>
              <w:top w:val="single" w:sz="4" w:space="0" w:color="auto"/>
              <w:left w:val="single" w:sz="4" w:space="0" w:color="auto"/>
              <w:bottom w:val="single" w:sz="4" w:space="0" w:color="auto"/>
              <w:right w:val="single" w:sz="4" w:space="0" w:color="auto"/>
            </w:tcBorders>
          </w:tcPr>
          <w:p w14:paraId="5FEECC61" w14:textId="77777777" w:rsidR="000F41A9" w:rsidRPr="00D31414" w:rsidRDefault="000F41A9" w:rsidP="007764A3">
            <w:pPr>
              <w:numPr>
                <w:ilvl w:val="0"/>
                <w:numId w:val="21"/>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672383F2"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Details of reporting procedures by the risk management function to the board of directors and senior management</w:t>
            </w:r>
          </w:p>
        </w:tc>
        <w:sdt>
          <w:sdtPr>
            <w:rPr>
              <w:rFonts w:ascii="Tahoma" w:hAnsi="Tahoma" w:cs="Tahoma"/>
              <w:i/>
              <w:color w:val="000000"/>
              <w:sz w:val="22"/>
              <w:szCs w:val="22"/>
              <w:lang w:val="en-GB"/>
            </w:rPr>
            <w:id w:val="1423992110"/>
            <w:placeholder>
              <w:docPart w:val="9195042C581C412B93A6EF9B8A4D2759"/>
            </w:placeholder>
            <w:showingPlcHdr/>
          </w:sdtPr>
          <w:sdtEndPr/>
          <w:sdtContent>
            <w:tc>
              <w:tcPr>
                <w:tcW w:w="1431" w:type="dxa"/>
                <w:tcBorders>
                  <w:top w:val="single" w:sz="4" w:space="0" w:color="auto"/>
                  <w:left w:val="single" w:sz="4" w:space="0" w:color="auto"/>
                  <w:bottom w:val="single" w:sz="4" w:space="0" w:color="auto"/>
                  <w:right w:val="single" w:sz="4" w:space="0" w:color="auto"/>
                </w:tcBorders>
              </w:tcPr>
              <w:p w14:paraId="5889CB88"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2036030728"/>
            <w:placeholder>
              <w:docPart w:val="98066365A50F4DB5A4697B575793F6F6"/>
            </w:placeholder>
            <w:showingPlcHdr/>
          </w:sdtPr>
          <w:sdtEndPr/>
          <w:sdtContent>
            <w:tc>
              <w:tcPr>
                <w:tcW w:w="1574" w:type="dxa"/>
                <w:tcBorders>
                  <w:top w:val="single" w:sz="4" w:space="0" w:color="auto"/>
                  <w:left w:val="single" w:sz="4" w:space="0" w:color="auto"/>
                  <w:bottom w:val="single" w:sz="4" w:space="0" w:color="auto"/>
                  <w:right w:val="single" w:sz="4" w:space="0" w:color="auto"/>
                </w:tcBorders>
              </w:tcPr>
              <w:p w14:paraId="3951FA79"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551DC5" w14:paraId="0820E8DD" w14:textId="77777777" w:rsidTr="00E554B1">
        <w:tc>
          <w:tcPr>
            <w:tcW w:w="626" w:type="dxa"/>
            <w:tcBorders>
              <w:top w:val="single" w:sz="4" w:space="0" w:color="auto"/>
              <w:left w:val="single" w:sz="4" w:space="0" w:color="auto"/>
              <w:bottom w:val="single" w:sz="4" w:space="0" w:color="auto"/>
              <w:right w:val="single" w:sz="4" w:space="0" w:color="auto"/>
            </w:tcBorders>
          </w:tcPr>
          <w:p w14:paraId="17C6C903" w14:textId="77777777" w:rsidR="000F41A9" w:rsidRPr="00D31414" w:rsidRDefault="000F41A9" w:rsidP="007764A3">
            <w:pPr>
              <w:numPr>
                <w:ilvl w:val="0"/>
                <w:numId w:val="21"/>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401A4770"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Details of the management company’s on-going review of the RMP to ensure it remains relevant and up-to-date at all times</w:t>
            </w:r>
          </w:p>
        </w:tc>
        <w:sdt>
          <w:sdtPr>
            <w:rPr>
              <w:rFonts w:ascii="Tahoma" w:hAnsi="Tahoma" w:cs="Tahoma"/>
              <w:i/>
              <w:color w:val="000000"/>
              <w:sz w:val="22"/>
              <w:szCs w:val="22"/>
              <w:lang w:val="en-GB"/>
            </w:rPr>
            <w:id w:val="-308487786"/>
            <w:placeholder>
              <w:docPart w:val="8F130B16248F46CF8D5775DC034397BA"/>
            </w:placeholder>
            <w:showingPlcHdr/>
          </w:sdtPr>
          <w:sdtEndPr/>
          <w:sdtContent>
            <w:tc>
              <w:tcPr>
                <w:tcW w:w="1431" w:type="dxa"/>
                <w:tcBorders>
                  <w:top w:val="single" w:sz="4" w:space="0" w:color="auto"/>
                  <w:left w:val="single" w:sz="4" w:space="0" w:color="auto"/>
                  <w:bottom w:val="single" w:sz="4" w:space="0" w:color="auto"/>
                  <w:right w:val="single" w:sz="4" w:space="0" w:color="auto"/>
                </w:tcBorders>
              </w:tcPr>
              <w:p w14:paraId="4B337B3D"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283422545"/>
            <w:placeholder>
              <w:docPart w:val="140B31D5E3C747CEB900DDE869369E66"/>
            </w:placeholder>
            <w:showingPlcHdr/>
          </w:sdtPr>
          <w:sdtEndPr/>
          <w:sdtContent>
            <w:tc>
              <w:tcPr>
                <w:tcW w:w="1574" w:type="dxa"/>
                <w:tcBorders>
                  <w:top w:val="single" w:sz="4" w:space="0" w:color="auto"/>
                  <w:left w:val="single" w:sz="4" w:space="0" w:color="auto"/>
                  <w:bottom w:val="single" w:sz="4" w:space="0" w:color="auto"/>
                  <w:right w:val="single" w:sz="4" w:space="0" w:color="auto"/>
                </w:tcBorders>
              </w:tcPr>
              <w:p w14:paraId="110BAE0D"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71922C57" w14:textId="77777777" w:rsidR="00551DC5" w:rsidRDefault="00551DC5" w:rsidP="00D31414">
      <w:pPr>
        <w:jc w:val="both"/>
        <w:rPr>
          <w:snapToGrid w:val="0"/>
          <w:lang w:val="en-GB"/>
        </w:rPr>
      </w:pPr>
    </w:p>
    <w:p w14:paraId="0FBBFF71" w14:textId="77777777" w:rsidR="00551DC5" w:rsidRDefault="00551DC5" w:rsidP="00D31414">
      <w:pPr>
        <w:jc w:val="center"/>
        <w:rPr>
          <w:rFonts w:ascii="Tahoma" w:hAnsi="Tahoma" w:cs="Tahoma"/>
          <w:i/>
          <w:snapToGrid w:val="0"/>
          <w:sz w:val="20"/>
          <w:lang w:val="en-GB"/>
        </w:rPr>
      </w:pPr>
    </w:p>
    <w:p w14:paraId="3A435304" w14:textId="77777777" w:rsidR="00551DC5" w:rsidRDefault="00551DC5" w:rsidP="00D31414">
      <w:pPr>
        <w:jc w:val="center"/>
        <w:rPr>
          <w:rFonts w:ascii="Tahoma" w:hAnsi="Tahoma" w:cs="Tahoma"/>
          <w:i/>
          <w:snapToGrid w:val="0"/>
          <w:sz w:val="20"/>
          <w:lang w:val="en-GB"/>
        </w:rPr>
      </w:pPr>
    </w:p>
    <w:p w14:paraId="43D48670" w14:textId="77777777" w:rsidR="00551DC5" w:rsidRDefault="00551DC5" w:rsidP="00D31414">
      <w:pPr>
        <w:jc w:val="center"/>
        <w:rPr>
          <w:snapToGrid w:val="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4B364330" w14:textId="77777777" w:rsidR="007E497E" w:rsidRDefault="007E497E" w:rsidP="007E497E">
      <w:pPr>
        <w:rPr>
          <w:snapToGrid w:val="0"/>
          <w:lang w:val="en-GB"/>
        </w:rPr>
      </w:pPr>
      <w:r>
        <w:rPr>
          <w:snapToGrid w:val="0"/>
          <w:lang w:val="en-GB"/>
        </w:rPr>
        <w:br w:type="page"/>
      </w:r>
    </w:p>
    <w:p w14:paraId="7BBC73BB" w14:textId="77777777" w:rsidR="007E497E" w:rsidRPr="007E497E" w:rsidRDefault="007E497E" w:rsidP="007E497E">
      <w:pPr>
        <w:pStyle w:val="Heading2"/>
        <w:numPr>
          <w:ilvl w:val="1"/>
          <w:numId w:val="103"/>
        </w:numPr>
        <w:jc w:val="both"/>
        <w:rPr>
          <w:snapToGrid w:val="0"/>
          <w:sz w:val="22"/>
          <w:szCs w:val="22"/>
          <w:lang w:val="en-GB"/>
        </w:rPr>
      </w:pPr>
      <w:bookmarkStart w:id="12" w:name="_Toc96531964"/>
      <w:r w:rsidRPr="007E497E">
        <w:rPr>
          <w:snapToGrid w:val="0"/>
          <w:sz w:val="22"/>
          <w:szCs w:val="22"/>
          <w:lang w:val="en-GB"/>
        </w:rPr>
        <w:lastRenderedPageBreak/>
        <w:t>Documents to be submitted for application in relation to a feeder fund (</w:t>
      </w:r>
      <w:r w:rsidR="0096484A">
        <w:rPr>
          <w:snapToGrid w:val="0"/>
          <w:sz w:val="22"/>
          <w:szCs w:val="22"/>
          <w:lang w:val="en-GB"/>
        </w:rPr>
        <w:t xml:space="preserve">post-SC’s </w:t>
      </w:r>
      <w:r w:rsidRPr="007E497E">
        <w:rPr>
          <w:snapToGrid w:val="0"/>
          <w:sz w:val="22"/>
          <w:szCs w:val="22"/>
          <w:lang w:val="en-GB"/>
        </w:rPr>
        <w:t>clearance o</w:t>
      </w:r>
      <w:r w:rsidR="0096484A">
        <w:rPr>
          <w:snapToGrid w:val="0"/>
          <w:sz w:val="22"/>
          <w:szCs w:val="22"/>
          <w:lang w:val="en-GB"/>
        </w:rPr>
        <w:t>n</w:t>
      </w:r>
      <w:r w:rsidRPr="007E497E">
        <w:rPr>
          <w:snapToGrid w:val="0"/>
          <w:sz w:val="22"/>
          <w:szCs w:val="22"/>
          <w:lang w:val="en-GB"/>
        </w:rPr>
        <w:t xml:space="preserve"> the </w:t>
      </w:r>
      <w:r w:rsidR="0096484A">
        <w:rPr>
          <w:snapToGrid w:val="0"/>
          <w:sz w:val="22"/>
          <w:szCs w:val="22"/>
          <w:lang w:val="en-GB"/>
        </w:rPr>
        <w:t>TFSP</w:t>
      </w:r>
      <w:r w:rsidRPr="007E497E">
        <w:rPr>
          <w:snapToGrid w:val="0"/>
          <w:sz w:val="22"/>
          <w:szCs w:val="22"/>
          <w:lang w:val="en-GB"/>
        </w:rPr>
        <w:t>)</w:t>
      </w:r>
      <w:bookmarkEnd w:id="12"/>
    </w:p>
    <w:p w14:paraId="07B0D156" w14:textId="77777777" w:rsidR="007E497E" w:rsidRDefault="007E497E" w:rsidP="00D31414">
      <w:pPr>
        <w:rPr>
          <w:snapToGrid w:val="0"/>
          <w:lang w:val="en-GB"/>
        </w:rPr>
      </w:pPr>
    </w:p>
    <w:tbl>
      <w:tblPr>
        <w:tblStyle w:val="TableGrid8"/>
        <w:tblW w:w="0" w:type="auto"/>
        <w:tblLook w:val="04A0" w:firstRow="1" w:lastRow="0" w:firstColumn="1" w:lastColumn="0" w:noHBand="0" w:noVBand="1"/>
      </w:tblPr>
      <w:tblGrid>
        <w:gridCol w:w="7178"/>
        <w:gridCol w:w="1479"/>
      </w:tblGrid>
      <w:tr w:rsidR="00372A46" w:rsidRPr="00774431" w14:paraId="7BB58A87" w14:textId="77777777" w:rsidTr="00372A46">
        <w:trPr>
          <w:trHeight w:val="516"/>
        </w:trPr>
        <w:tc>
          <w:tcPr>
            <w:tcW w:w="7178" w:type="dxa"/>
            <w:shd w:val="clear" w:color="auto" w:fill="D9D9D9"/>
          </w:tcPr>
          <w:p w14:paraId="255B8239" w14:textId="77777777" w:rsidR="00372A46" w:rsidRPr="00D31414" w:rsidRDefault="00372A46" w:rsidP="00372A46">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9" w:type="dxa"/>
            <w:shd w:val="clear" w:color="auto" w:fill="D9D9D9"/>
          </w:tcPr>
          <w:p w14:paraId="429F7E1A" w14:textId="77777777" w:rsidR="00372A46" w:rsidRPr="00D31414" w:rsidRDefault="00372A46" w:rsidP="00372A46">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372A46" w:rsidRPr="00774431" w14:paraId="1DC44200" w14:textId="77777777" w:rsidTr="00072FF6">
        <w:tc>
          <w:tcPr>
            <w:tcW w:w="7178" w:type="dxa"/>
          </w:tcPr>
          <w:p w14:paraId="7E904A23" w14:textId="6BF6F23F" w:rsidR="00372A46" w:rsidRPr="00D31414" w:rsidRDefault="00272A3B" w:rsidP="00372A46">
            <w:pPr>
              <w:spacing w:line="276" w:lineRule="auto"/>
              <w:ind w:left="313" w:hanging="313"/>
              <w:rPr>
                <w:rFonts w:ascii="Tahoma" w:hAnsi="Tahoma" w:cs="Tahoma"/>
                <w:sz w:val="22"/>
                <w:szCs w:val="22"/>
                <w:lang w:val="en-GB"/>
              </w:rPr>
            </w:pPr>
            <w:sdt>
              <w:sdtPr>
                <w:rPr>
                  <w:rFonts w:ascii="Tahoma" w:hAnsi="Tahoma" w:cs="Tahoma"/>
                  <w:sz w:val="22"/>
                  <w:szCs w:val="22"/>
                  <w:lang w:val="en-GB"/>
                </w:rPr>
                <w:id w:val="-1409845760"/>
                <w14:checkbox>
                  <w14:checked w14:val="0"/>
                  <w14:checkedState w14:val="2611" w14:font="Segoe UI Light"/>
                  <w14:uncheckedState w14:val="2610" w14:font="Segoe UI Light"/>
                </w14:checkbox>
              </w:sdtPr>
              <w:sdtEndPr/>
              <w:sdtContent>
                <w:r w:rsidR="00A67F80">
                  <w:rPr>
                    <w:rFonts w:ascii="Segoe UI Symbol" w:hAnsi="Segoe UI Symbol" w:cs="Segoe UI Symbol"/>
                    <w:sz w:val="22"/>
                    <w:szCs w:val="22"/>
                    <w:lang w:val="en-GB"/>
                  </w:rPr>
                  <w:t>☐</w:t>
                </w:r>
              </w:sdtContent>
            </w:sdt>
            <w:r w:rsidR="00372A46" w:rsidRPr="00D31414">
              <w:rPr>
                <w:rFonts w:ascii="Tahoma" w:hAnsi="Tahoma" w:cs="Tahoma"/>
                <w:sz w:val="22"/>
                <w:szCs w:val="22"/>
                <w:lang w:val="en-GB"/>
              </w:rPr>
              <w:t xml:space="preserve"> Prospectus of </w:t>
            </w:r>
            <w:r w:rsidR="003235CA">
              <w:rPr>
                <w:rFonts w:ascii="Tahoma" w:hAnsi="Tahoma" w:cs="Tahoma"/>
                <w:sz w:val="22"/>
                <w:szCs w:val="22"/>
                <w:lang w:val="en-GB"/>
              </w:rPr>
              <w:t xml:space="preserve">the </w:t>
            </w:r>
            <w:r w:rsidR="00372A46" w:rsidRPr="00D31414">
              <w:rPr>
                <w:rFonts w:ascii="Tahoma" w:hAnsi="Tahoma" w:cs="Tahoma"/>
                <w:sz w:val="22"/>
                <w:szCs w:val="22"/>
                <w:lang w:val="en-GB"/>
              </w:rPr>
              <w:t>target fund</w:t>
            </w:r>
          </w:p>
          <w:p w14:paraId="00790C8A" w14:textId="77777777" w:rsidR="00372A46" w:rsidRPr="00D31414" w:rsidRDefault="00372A46" w:rsidP="00372A46">
            <w:pPr>
              <w:spacing w:line="276" w:lineRule="auto"/>
              <w:ind w:left="360"/>
              <w:contextualSpacing/>
              <w:rPr>
                <w:rFonts w:ascii="Tahoma" w:hAnsi="Tahoma" w:cs="Tahoma"/>
                <w:sz w:val="22"/>
                <w:szCs w:val="22"/>
                <w:lang w:val="en-GB"/>
              </w:rPr>
            </w:pPr>
          </w:p>
        </w:tc>
        <w:tc>
          <w:tcPr>
            <w:tcW w:w="1479" w:type="dxa"/>
          </w:tcPr>
          <w:p w14:paraId="3EE2CC4B" w14:textId="77777777" w:rsidR="00372A46" w:rsidRPr="00D31414" w:rsidRDefault="00372A46" w:rsidP="00372A46">
            <w:pPr>
              <w:jc w:val="center"/>
              <w:rPr>
                <w:rFonts w:ascii="Tahoma" w:hAnsi="Tahoma" w:cs="Tahoma"/>
                <w:sz w:val="22"/>
                <w:szCs w:val="22"/>
                <w:lang w:val="en-GB"/>
              </w:rPr>
            </w:pPr>
          </w:p>
        </w:tc>
      </w:tr>
      <w:tr w:rsidR="00372A46" w:rsidRPr="00774431" w14:paraId="7B73371C" w14:textId="77777777" w:rsidTr="00372A46">
        <w:tc>
          <w:tcPr>
            <w:tcW w:w="7178" w:type="dxa"/>
          </w:tcPr>
          <w:p w14:paraId="0D24B665" w14:textId="77777777" w:rsidR="00372A46" w:rsidRPr="00D31414" w:rsidRDefault="00272A3B" w:rsidP="00372A46">
            <w:pPr>
              <w:spacing w:line="276" w:lineRule="auto"/>
              <w:ind w:left="313" w:hanging="313"/>
              <w:rPr>
                <w:rFonts w:ascii="Tahoma" w:hAnsi="Tahoma" w:cs="Tahoma"/>
                <w:sz w:val="22"/>
                <w:szCs w:val="22"/>
                <w:lang w:val="en-GB"/>
              </w:rPr>
            </w:pPr>
            <w:sdt>
              <w:sdtPr>
                <w:rPr>
                  <w:rFonts w:ascii="Tahoma" w:hAnsi="Tahoma" w:cs="Tahoma"/>
                  <w:sz w:val="22"/>
                  <w:szCs w:val="22"/>
                  <w:lang w:val="en-GB"/>
                </w:rPr>
                <w:id w:val="1419907670"/>
                <w14:checkbox>
                  <w14:checked w14:val="0"/>
                  <w14:checkedState w14:val="2611" w14:font="Segoe UI Light"/>
                  <w14:uncheckedState w14:val="2610" w14:font="Segoe UI Light"/>
                </w14:checkbox>
              </w:sdtPr>
              <w:sdtEndPr/>
              <w:sdtContent>
                <w:r w:rsidR="00646CE6" w:rsidRPr="00D31414">
                  <w:rPr>
                    <w:rFonts w:ascii="Segoe UI Symbol" w:hAnsi="Segoe UI Symbol" w:cs="Tahoma"/>
                    <w:sz w:val="22"/>
                    <w:szCs w:val="22"/>
                    <w:lang w:val="en-GB"/>
                  </w:rPr>
                  <w:t>☐</w:t>
                </w:r>
              </w:sdtContent>
            </w:sdt>
            <w:r w:rsidR="00372A46" w:rsidRPr="00D31414">
              <w:rPr>
                <w:rFonts w:ascii="Tahoma" w:hAnsi="Tahoma" w:cs="Tahoma"/>
                <w:sz w:val="22"/>
                <w:szCs w:val="22"/>
                <w:lang w:val="en-GB"/>
              </w:rPr>
              <w:t xml:space="preserve"> Information on the target fund (see </w:t>
            </w:r>
            <w:r w:rsidR="007F36FD">
              <w:rPr>
                <w:rFonts w:ascii="Tahoma" w:hAnsi="Tahoma" w:cs="Tahoma"/>
                <w:sz w:val="22"/>
                <w:szCs w:val="22"/>
                <w:lang w:val="en-GB"/>
              </w:rPr>
              <w:t>P</w:t>
            </w:r>
            <w:r w:rsidR="007F36FD" w:rsidRPr="00D31414">
              <w:rPr>
                <w:rFonts w:ascii="Tahoma" w:hAnsi="Tahoma" w:cs="Tahoma"/>
                <w:sz w:val="22"/>
                <w:szCs w:val="22"/>
                <w:lang w:val="en-GB"/>
              </w:rPr>
              <w:t xml:space="preserve">art </w:t>
            </w:r>
            <w:r w:rsidR="00372A46" w:rsidRPr="00D31414">
              <w:rPr>
                <w:rFonts w:ascii="Tahoma" w:hAnsi="Tahoma" w:cs="Tahoma"/>
                <w:sz w:val="22"/>
                <w:szCs w:val="22"/>
                <w:lang w:val="en-GB"/>
              </w:rPr>
              <w:t>D below)</w:t>
            </w:r>
          </w:p>
          <w:p w14:paraId="5476039A" w14:textId="77777777" w:rsidR="00372A46" w:rsidRPr="00D31414" w:rsidRDefault="00372A46" w:rsidP="00372A46">
            <w:pPr>
              <w:spacing w:line="276" w:lineRule="auto"/>
              <w:ind w:left="313" w:hanging="313"/>
              <w:rPr>
                <w:rFonts w:ascii="Tahoma" w:hAnsi="Tahoma" w:cs="Tahoma"/>
                <w:sz w:val="22"/>
                <w:szCs w:val="22"/>
                <w:lang w:val="en-GB"/>
              </w:rPr>
            </w:pPr>
          </w:p>
        </w:tc>
        <w:tc>
          <w:tcPr>
            <w:tcW w:w="1479" w:type="dxa"/>
          </w:tcPr>
          <w:p w14:paraId="4E750CA7" w14:textId="77777777" w:rsidR="00372A46" w:rsidRPr="00D31414" w:rsidRDefault="00372A46" w:rsidP="00372A46">
            <w:pPr>
              <w:jc w:val="center"/>
              <w:rPr>
                <w:rFonts w:ascii="Tahoma" w:hAnsi="Tahoma" w:cs="Tahoma"/>
                <w:sz w:val="22"/>
                <w:szCs w:val="22"/>
                <w:lang w:val="en-GB"/>
              </w:rPr>
            </w:pPr>
          </w:p>
        </w:tc>
      </w:tr>
    </w:tbl>
    <w:p w14:paraId="55A5ACDB" w14:textId="77777777" w:rsidR="00D97209" w:rsidRDefault="00D97209" w:rsidP="00E00C81">
      <w:pPr>
        <w:rPr>
          <w:rFonts w:ascii="Tahoma" w:hAnsi="Tahoma" w:cs="Tahoma"/>
          <w:b/>
          <w:snapToGrid w:val="0"/>
          <w:color w:val="000000"/>
          <w:sz w:val="22"/>
          <w:szCs w:val="22"/>
          <w:lang w:val="en-GB"/>
        </w:rPr>
      </w:pPr>
    </w:p>
    <w:p w14:paraId="4FE521DA" w14:textId="77777777" w:rsidR="003E6EE6" w:rsidRPr="00D31414" w:rsidRDefault="003E6EE6" w:rsidP="00D31414">
      <w:pPr>
        <w:pStyle w:val="Heading2"/>
        <w:numPr>
          <w:ilvl w:val="1"/>
          <w:numId w:val="103"/>
        </w:numPr>
        <w:jc w:val="both"/>
        <w:rPr>
          <w:b w:val="0"/>
          <w:snapToGrid w:val="0"/>
          <w:sz w:val="22"/>
          <w:szCs w:val="22"/>
          <w:lang w:val="en-GB"/>
        </w:rPr>
      </w:pPr>
      <w:bookmarkStart w:id="13" w:name="_Toc96531965"/>
      <w:r w:rsidRPr="00D31414">
        <w:rPr>
          <w:snapToGrid w:val="0"/>
          <w:sz w:val="22"/>
          <w:szCs w:val="22"/>
          <w:lang w:val="en-GB"/>
        </w:rPr>
        <w:t xml:space="preserve">Information of the </w:t>
      </w:r>
      <w:r w:rsidR="00D64A27" w:rsidRPr="00D31414">
        <w:rPr>
          <w:snapToGrid w:val="0"/>
          <w:sz w:val="22"/>
          <w:szCs w:val="22"/>
          <w:lang w:val="en-GB"/>
        </w:rPr>
        <w:t xml:space="preserve">target </w:t>
      </w:r>
      <w:r w:rsidRPr="00D31414">
        <w:rPr>
          <w:snapToGrid w:val="0"/>
          <w:sz w:val="22"/>
          <w:szCs w:val="22"/>
          <w:lang w:val="en-GB"/>
        </w:rPr>
        <w:t>fund</w:t>
      </w:r>
      <w:bookmarkEnd w:id="13"/>
    </w:p>
    <w:p w14:paraId="24508F4C" w14:textId="77777777" w:rsidR="003E6EE6" w:rsidRPr="00D31414" w:rsidRDefault="003E6EE6" w:rsidP="003E6EE6">
      <w:pPr>
        <w:spacing w:line="240" w:lineRule="atLeast"/>
        <w:ind w:right="720"/>
        <w:jc w:val="both"/>
        <w:rPr>
          <w:rFonts w:ascii="Tahoma" w:hAnsi="Tahoma" w:cs="Tahoma"/>
          <w:b/>
          <w:snapToGrid w:val="0"/>
          <w:color w:val="000000"/>
          <w:sz w:val="22"/>
          <w:szCs w:val="22"/>
          <w:lang w:val="en-GB"/>
        </w:rPr>
      </w:pPr>
    </w:p>
    <w:tbl>
      <w:tblPr>
        <w:tblStyle w:val="TableGrid"/>
        <w:tblW w:w="86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221"/>
      </w:tblGrid>
      <w:tr w:rsidR="00E00C81" w:rsidRPr="00DC53C9" w14:paraId="553535C7" w14:textId="77777777" w:rsidTr="00594836">
        <w:tc>
          <w:tcPr>
            <w:tcW w:w="421" w:type="dxa"/>
          </w:tcPr>
          <w:p w14:paraId="41962E0D" w14:textId="77777777" w:rsidR="00E00C81" w:rsidRPr="00D31414" w:rsidRDefault="00E00C81" w:rsidP="00D31414">
            <w:pPr>
              <w:pStyle w:val="ListParagraph"/>
              <w:numPr>
                <w:ilvl w:val="0"/>
                <w:numId w:val="57"/>
              </w:numPr>
              <w:spacing w:line="276" w:lineRule="auto"/>
              <w:rPr>
                <w:rFonts w:ascii="Tahoma" w:hAnsi="Tahoma" w:cs="Tahoma"/>
                <w:snapToGrid w:val="0"/>
                <w:color w:val="000000"/>
                <w:sz w:val="22"/>
                <w:szCs w:val="22"/>
                <w:lang w:val="en-GB"/>
              </w:rPr>
            </w:pPr>
          </w:p>
        </w:tc>
        <w:tc>
          <w:tcPr>
            <w:tcW w:w="8221" w:type="dxa"/>
          </w:tcPr>
          <w:p w14:paraId="617DE9AA" w14:textId="77777777" w:rsidR="001E688B" w:rsidRDefault="00E00C81" w:rsidP="003E6EE6">
            <w:pPr>
              <w:spacing w:line="276" w:lineRule="auto"/>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target fund</w:t>
            </w:r>
            <w:r w:rsidR="001E688B">
              <w:rPr>
                <w:rFonts w:ascii="Tahoma" w:hAnsi="Tahoma" w:cs="Tahoma"/>
                <w:snapToGrid w:val="0"/>
                <w:color w:val="000000"/>
                <w:sz w:val="22"/>
                <w:szCs w:val="22"/>
                <w:lang w:val="en-GB"/>
              </w:rPr>
              <w:t xml:space="preserve">: </w:t>
            </w:r>
          </w:p>
          <w:p w14:paraId="528541AA" w14:textId="4A8EC08E" w:rsidR="00E00C81" w:rsidRDefault="00272A3B" w:rsidP="003E6EE6">
            <w:pPr>
              <w:spacing w:line="276" w:lineRule="auto"/>
              <w:jc w:val="both"/>
              <w:rPr>
                <w:rFonts w:ascii="Tahoma" w:hAnsi="Tahoma" w:cs="Tahoma"/>
                <w:i/>
                <w:color w:val="000000"/>
                <w:sz w:val="22"/>
                <w:szCs w:val="22"/>
                <w:lang w:val="en-GB"/>
              </w:rPr>
            </w:pPr>
            <w:sdt>
              <w:sdtPr>
                <w:rPr>
                  <w:rFonts w:ascii="Tahoma" w:hAnsi="Tahoma" w:cs="Tahoma"/>
                  <w:i/>
                  <w:color w:val="000000"/>
                  <w:sz w:val="22"/>
                  <w:szCs w:val="22"/>
                  <w:lang w:val="en-GB"/>
                </w:rPr>
                <w:id w:val="1846827591"/>
                <w:placeholder>
                  <w:docPart w:val="349B56AC796047F4AAA8C5EF9664CE5D"/>
                </w:placeholder>
                <w:showingPlcHdr/>
              </w:sdtPr>
              <w:sdtEndPr/>
              <w:sdtContent>
                <w:r w:rsidR="00E00C81" w:rsidRPr="00D31414">
                  <w:rPr>
                    <w:rStyle w:val="PlaceholderText"/>
                    <w:rFonts w:ascii="Tahoma" w:hAnsi="Tahoma" w:cs="Tahoma"/>
                    <w:sz w:val="22"/>
                    <w:szCs w:val="22"/>
                    <w:lang w:val="en-GB"/>
                  </w:rPr>
                  <w:t>Click or tap here to enter text.</w:t>
                </w:r>
              </w:sdtContent>
            </w:sdt>
          </w:p>
          <w:p w14:paraId="5D34FF5B" w14:textId="77777777" w:rsidR="00E00C81" w:rsidRPr="00D31414" w:rsidRDefault="00E00C81" w:rsidP="003E6EE6">
            <w:pPr>
              <w:spacing w:line="276" w:lineRule="auto"/>
              <w:jc w:val="both"/>
              <w:rPr>
                <w:rFonts w:ascii="Tahoma" w:hAnsi="Tahoma" w:cs="Tahoma"/>
                <w:i/>
                <w:snapToGrid w:val="0"/>
                <w:color w:val="000000"/>
                <w:sz w:val="22"/>
                <w:szCs w:val="22"/>
                <w:lang w:val="en-GB"/>
              </w:rPr>
            </w:pPr>
          </w:p>
        </w:tc>
      </w:tr>
      <w:tr w:rsidR="00E00C81" w:rsidRPr="00DC53C9" w14:paraId="5A361F81" w14:textId="77777777" w:rsidTr="00594836">
        <w:tc>
          <w:tcPr>
            <w:tcW w:w="421" w:type="dxa"/>
          </w:tcPr>
          <w:p w14:paraId="755CE676" w14:textId="77777777" w:rsidR="00E00C81" w:rsidRPr="00D31414" w:rsidRDefault="00E00C81" w:rsidP="00D31414">
            <w:pPr>
              <w:pStyle w:val="ListParagraph"/>
              <w:numPr>
                <w:ilvl w:val="0"/>
                <w:numId w:val="57"/>
              </w:numPr>
              <w:spacing w:line="276" w:lineRule="auto"/>
              <w:rPr>
                <w:rFonts w:ascii="Tahoma" w:hAnsi="Tahoma" w:cs="Tahoma"/>
                <w:snapToGrid w:val="0"/>
                <w:color w:val="000000"/>
                <w:sz w:val="22"/>
                <w:szCs w:val="22"/>
                <w:lang w:val="en-GB"/>
              </w:rPr>
            </w:pPr>
          </w:p>
        </w:tc>
        <w:tc>
          <w:tcPr>
            <w:tcW w:w="8221" w:type="dxa"/>
          </w:tcPr>
          <w:p w14:paraId="08022E8A" w14:textId="3AB8EDCE" w:rsidR="00E00C81" w:rsidRPr="00D31414" w:rsidRDefault="00E00C81" w:rsidP="00E00C81">
            <w:pPr>
              <w:spacing w:line="276" w:lineRule="auto"/>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investment manager</w:t>
            </w:r>
            <w:r>
              <w:rPr>
                <w:rFonts w:ascii="Tahoma" w:hAnsi="Tahoma" w:cs="Tahoma"/>
                <w:snapToGrid w:val="0"/>
                <w:color w:val="000000"/>
                <w:sz w:val="22"/>
                <w:szCs w:val="22"/>
                <w:lang w:val="en-GB"/>
              </w:rPr>
              <w:t xml:space="preserve"> </w:t>
            </w:r>
            <w:r w:rsidRPr="00D31414">
              <w:rPr>
                <w:rFonts w:ascii="Tahoma" w:hAnsi="Tahoma" w:cs="Tahoma"/>
                <w:snapToGrid w:val="0"/>
                <w:color w:val="000000"/>
                <w:sz w:val="22"/>
                <w:szCs w:val="22"/>
                <w:lang w:val="en-GB"/>
              </w:rPr>
              <w:t>(where applicable)</w:t>
            </w:r>
            <w:r>
              <w:rPr>
                <w:rStyle w:val="FootnoteReference"/>
                <w:rFonts w:ascii="Tahoma" w:hAnsi="Tahoma" w:cs="Tahoma"/>
                <w:snapToGrid w:val="0"/>
                <w:color w:val="000000"/>
                <w:sz w:val="22"/>
                <w:szCs w:val="22"/>
                <w:lang w:val="en-GB"/>
              </w:rPr>
              <w:footnoteReference w:id="5"/>
            </w:r>
            <w:r w:rsidR="001E688B">
              <w:rPr>
                <w:rFonts w:ascii="Tahoma" w:hAnsi="Tahoma" w:cs="Tahoma"/>
                <w:snapToGrid w:val="0"/>
                <w:color w:val="000000"/>
                <w:sz w:val="22"/>
                <w:szCs w:val="22"/>
                <w:lang w:val="en-GB"/>
              </w:rPr>
              <w:t>:</w:t>
            </w:r>
          </w:p>
          <w:sdt>
            <w:sdtPr>
              <w:rPr>
                <w:rFonts w:ascii="Tahoma" w:hAnsi="Tahoma" w:cs="Tahoma"/>
                <w:i/>
                <w:color w:val="000000"/>
                <w:sz w:val="22"/>
                <w:szCs w:val="22"/>
                <w:lang w:val="en-GB"/>
              </w:rPr>
              <w:id w:val="27842740"/>
              <w:placeholder>
                <w:docPart w:val="E7D552ACCAC0467183892DA58DC2433C"/>
              </w:placeholder>
              <w:showingPlcHdr/>
            </w:sdtPr>
            <w:sdtEndPr/>
            <w:sdtContent>
              <w:p w14:paraId="56C00660" w14:textId="77777777" w:rsidR="00E00C81" w:rsidRDefault="00E00C81" w:rsidP="003E6EE6">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1FC16B17" w14:textId="77777777" w:rsidR="00E00C81" w:rsidRPr="00D31414" w:rsidRDefault="00E00C81" w:rsidP="003E6EE6">
            <w:pPr>
              <w:spacing w:line="276" w:lineRule="auto"/>
              <w:jc w:val="both"/>
              <w:rPr>
                <w:rFonts w:ascii="Tahoma" w:hAnsi="Tahoma" w:cs="Tahoma"/>
                <w:i/>
                <w:snapToGrid w:val="0"/>
                <w:color w:val="000000"/>
                <w:sz w:val="22"/>
                <w:szCs w:val="22"/>
                <w:lang w:val="en-GB"/>
              </w:rPr>
            </w:pPr>
          </w:p>
        </w:tc>
      </w:tr>
      <w:tr w:rsidR="00E00C81" w:rsidRPr="00DC53C9" w14:paraId="18E5E4E4" w14:textId="77777777" w:rsidTr="00594836">
        <w:tc>
          <w:tcPr>
            <w:tcW w:w="421" w:type="dxa"/>
          </w:tcPr>
          <w:p w14:paraId="69638302" w14:textId="77777777" w:rsidR="00E00C81" w:rsidRPr="00D31414" w:rsidRDefault="00E00C81" w:rsidP="00D31414">
            <w:pPr>
              <w:pStyle w:val="ListParagraph"/>
              <w:numPr>
                <w:ilvl w:val="0"/>
                <w:numId w:val="57"/>
              </w:numPr>
              <w:spacing w:line="276" w:lineRule="auto"/>
              <w:rPr>
                <w:rFonts w:ascii="Tahoma" w:hAnsi="Tahoma" w:cs="Tahoma"/>
                <w:snapToGrid w:val="0"/>
                <w:color w:val="000000"/>
                <w:sz w:val="22"/>
                <w:szCs w:val="22"/>
                <w:lang w:val="en-GB"/>
              </w:rPr>
            </w:pPr>
          </w:p>
        </w:tc>
        <w:tc>
          <w:tcPr>
            <w:tcW w:w="8221" w:type="dxa"/>
          </w:tcPr>
          <w:p w14:paraId="29A5DA31" w14:textId="7C513152" w:rsidR="00E00C81" w:rsidRPr="00D31414" w:rsidRDefault="00E00C81" w:rsidP="00594836">
            <w:pPr>
              <w:spacing w:line="276" w:lineRule="auto"/>
              <w:jc w:val="both"/>
              <w:rPr>
                <w:rFonts w:ascii="Tahoma" w:hAnsi="Tahoma" w:cs="Tahoma"/>
                <w:snapToGrid w:val="0"/>
                <w:color w:val="000000"/>
                <w:sz w:val="22"/>
                <w:szCs w:val="22"/>
                <w:lang w:val="en-GB"/>
              </w:rPr>
            </w:pPr>
            <w:r w:rsidRPr="000D2D14">
              <w:rPr>
                <w:rFonts w:ascii="Tahoma" w:hAnsi="Tahoma" w:cs="Tahoma"/>
                <w:snapToGrid w:val="0"/>
                <w:color w:val="000000"/>
                <w:sz w:val="22"/>
                <w:szCs w:val="22"/>
                <w:lang w:val="en-GB"/>
              </w:rPr>
              <w:t xml:space="preserve">Name of </w:t>
            </w:r>
            <w:r>
              <w:rPr>
                <w:rFonts w:ascii="Tahoma" w:hAnsi="Tahoma" w:cs="Tahoma"/>
                <w:snapToGrid w:val="0"/>
                <w:color w:val="000000"/>
                <w:sz w:val="22"/>
                <w:szCs w:val="22"/>
                <w:lang w:val="en-GB"/>
              </w:rPr>
              <w:t xml:space="preserve">the </w:t>
            </w:r>
            <w:r w:rsidRPr="000D2D14">
              <w:rPr>
                <w:rFonts w:ascii="Tahoma" w:hAnsi="Tahoma" w:cs="Tahoma"/>
                <w:snapToGrid w:val="0"/>
                <w:color w:val="000000"/>
                <w:sz w:val="22"/>
                <w:szCs w:val="22"/>
                <w:lang w:val="en-GB"/>
              </w:rPr>
              <w:t xml:space="preserve">regulatory authority </w:t>
            </w:r>
            <w:r>
              <w:rPr>
                <w:rFonts w:ascii="Tahoma" w:hAnsi="Tahoma" w:cs="Tahoma"/>
                <w:snapToGrid w:val="0"/>
                <w:color w:val="000000"/>
                <w:sz w:val="22"/>
                <w:szCs w:val="22"/>
                <w:lang w:val="en-GB"/>
              </w:rPr>
              <w:t>that approved, authorised</w:t>
            </w:r>
            <w:r w:rsidRPr="000D2D14">
              <w:rPr>
                <w:rFonts w:ascii="Tahoma" w:hAnsi="Tahoma" w:cs="Tahoma"/>
                <w:snapToGrid w:val="0"/>
                <w:color w:val="000000"/>
                <w:sz w:val="22"/>
                <w:szCs w:val="22"/>
                <w:lang w:val="en-GB"/>
              </w:rPr>
              <w:t xml:space="preserve"> or licensed </w:t>
            </w:r>
            <w:r>
              <w:rPr>
                <w:rFonts w:ascii="Tahoma" w:hAnsi="Tahoma" w:cs="Tahoma"/>
                <w:snapToGrid w:val="0"/>
                <w:color w:val="000000"/>
                <w:sz w:val="22"/>
                <w:szCs w:val="22"/>
                <w:lang w:val="en-GB"/>
              </w:rPr>
              <w:t>the investment manager as a fund manager</w:t>
            </w:r>
            <w:r w:rsidR="001E688B">
              <w:rPr>
                <w:rFonts w:ascii="Tahoma" w:hAnsi="Tahoma" w:cs="Tahoma"/>
                <w:snapToGrid w:val="0"/>
                <w:color w:val="000000"/>
                <w:sz w:val="22"/>
                <w:szCs w:val="22"/>
                <w:lang w:val="en-GB"/>
              </w:rPr>
              <w:t>:</w:t>
            </w:r>
            <w:r>
              <w:rPr>
                <w:rFonts w:ascii="Tahoma" w:hAnsi="Tahoma" w:cs="Tahoma"/>
                <w:snapToGrid w:val="0"/>
                <w:color w:val="000000"/>
                <w:sz w:val="22"/>
                <w:szCs w:val="22"/>
                <w:lang w:val="en-GB"/>
              </w:rPr>
              <w:t xml:space="preserve"> </w:t>
            </w:r>
          </w:p>
          <w:sdt>
            <w:sdtPr>
              <w:rPr>
                <w:rFonts w:ascii="Tahoma" w:hAnsi="Tahoma" w:cs="Tahoma"/>
                <w:i/>
                <w:color w:val="000000"/>
                <w:sz w:val="22"/>
                <w:szCs w:val="22"/>
                <w:lang w:val="en-GB"/>
              </w:rPr>
              <w:id w:val="1454135550"/>
              <w:placeholder>
                <w:docPart w:val="89BDEE69BA4E4C6E8F1C1F8299857CDB"/>
              </w:placeholder>
              <w:showingPlcHdr/>
            </w:sdtPr>
            <w:sdtEndPr/>
            <w:sdtContent>
              <w:p w14:paraId="5AB043F2" w14:textId="77777777" w:rsidR="00E00C81" w:rsidRDefault="00E00C81" w:rsidP="003E6EE6">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372B72F5" w14:textId="77777777" w:rsidR="00E00C81" w:rsidRPr="008C1913" w:rsidRDefault="00E00C81" w:rsidP="003E6EE6">
            <w:pPr>
              <w:spacing w:line="276" w:lineRule="auto"/>
              <w:jc w:val="both"/>
              <w:rPr>
                <w:rFonts w:ascii="Tahoma" w:hAnsi="Tahoma" w:cs="Tahoma"/>
                <w:color w:val="000000"/>
                <w:sz w:val="22"/>
                <w:szCs w:val="22"/>
                <w:lang w:val="en-GB"/>
              </w:rPr>
            </w:pPr>
          </w:p>
        </w:tc>
      </w:tr>
      <w:tr w:rsidR="00E00C81" w:rsidRPr="00DC53C9" w14:paraId="48413B63" w14:textId="77777777" w:rsidTr="00594836">
        <w:tc>
          <w:tcPr>
            <w:tcW w:w="421" w:type="dxa"/>
          </w:tcPr>
          <w:p w14:paraId="468AC808" w14:textId="77777777" w:rsidR="00E00C81" w:rsidRPr="00D31414" w:rsidRDefault="00E00C81" w:rsidP="00D31414">
            <w:pPr>
              <w:pStyle w:val="ListParagraph"/>
              <w:numPr>
                <w:ilvl w:val="0"/>
                <w:numId w:val="57"/>
              </w:numPr>
              <w:spacing w:line="276" w:lineRule="auto"/>
              <w:rPr>
                <w:rFonts w:ascii="Tahoma" w:hAnsi="Tahoma" w:cs="Tahoma"/>
                <w:snapToGrid w:val="0"/>
                <w:color w:val="000000"/>
                <w:sz w:val="22"/>
                <w:szCs w:val="22"/>
                <w:lang w:val="en-GB"/>
              </w:rPr>
            </w:pPr>
          </w:p>
        </w:tc>
        <w:tc>
          <w:tcPr>
            <w:tcW w:w="8221" w:type="dxa"/>
          </w:tcPr>
          <w:p w14:paraId="5528C681" w14:textId="2F419A73" w:rsidR="00E00C81" w:rsidRPr="00D31414" w:rsidRDefault="00E00C81" w:rsidP="00E00C81">
            <w:pPr>
              <w:spacing w:line="276" w:lineRule="auto"/>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management company</w:t>
            </w:r>
            <w:r>
              <w:rPr>
                <w:rFonts w:ascii="Tahoma" w:hAnsi="Tahoma" w:cs="Tahoma"/>
                <w:snapToGrid w:val="0"/>
                <w:color w:val="000000"/>
                <w:sz w:val="22"/>
                <w:szCs w:val="22"/>
                <w:lang w:val="en-GB"/>
              </w:rPr>
              <w:t xml:space="preserve"> or operator</w:t>
            </w:r>
            <w:r w:rsidRPr="00D31414">
              <w:rPr>
                <w:rFonts w:ascii="Tahoma" w:hAnsi="Tahoma" w:cs="Tahoma"/>
                <w:snapToGrid w:val="0"/>
                <w:color w:val="000000"/>
                <w:sz w:val="22"/>
                <w:szCs w:val="22"/>
                <w:lang w:val="en-GB"/>
              </w:rPr>
              <w:t xml:space="preserve"> (where applicable)</w:t>
            </w:r>
            <w:r w:rsidR="001E688B">
              <w:rPr>
                <w:rFonts w:ascii="Tahoma" w:hAnsi="Tahoma" w:cs="Tahoma"/>
                <w:snapToGrid w:val="0"/>
                <w:color w:val="000000"/>
                <w:sz w:val="22"/>
                <w:szCs w:val="22"/>
                <w:lang w:val="en-GB"/>
              </w:rPr>
              <w:t>:</w:t>
            </w:r>
          </w:p>
          <w:sdt>
            <w:sdtPr>
              <w:rPr>
                <w:rFonts w:ascii="Tahoma" w:hAnsi="Tahoma" w:cs="Tahoma"/>
                <w:i/>
                <w:color w:val="000000"/>
                <w:sz w:val="22"/>
                <w:szCs w:val="22"/>
                <w:lang w:val="en-GB"/>
              </w:rPr>
              <w:id w:val="-1343628139"/>
              <w:placeholder>
                <w:docPart w:val="957AD07C53AD4846BBD8D37581A86CAB"/>
              </w:placeholder>
              <w:showingPlcHdr/>
            </w:sdtPr>
            <w:sdtEndPr/>
            <w:sdtContent>
              <w:p w14:paraId="18541669" w14:textId="77777777" w:rsidR="00E00C81" w:rsidRDefault="00E00C81" w:rsidP="003E6EE6">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6CEC81EC" w14:textId="77777777" w:rsidR="00E00C81" w:rsidRPr="00D31414" w:rsidRDefault="00E00C81" w:rsidP="003E6EE6">
            <w:pPr>
              <w:spacing w:line="276" w:lineRule="auto"/>
              <w:jc w:val="both"/>
              <w:rPr>
                <w:rFonts w:ascii="Tahoma" w:hAnsi="Tahoma" w:cs="Tahoma"/>
                <w:i/>
                <w:color w:val="000000"/>
                <w:sz w:val="22"/>
                <w:szCs w:val="22"/>
                <w:lang w:val="en-GB"/>
              </w:rPr>
            </w:pPr>
          </w:p>
        </w:tc>
      </w:tr>
      <w:tr w:rsidR="00E00C81" w:rsidRPr="00DC53C9" w14:paraId="31EDF768" w14:textId="77777777" w:rsidTr="00594836">
        <w:tc>
          <w:tcPr>
            <w:tcW w:w="421" w:type="dxa"/>
          </w:tcPr>
          <w:p w14:paraId="09901A29" w14:textId="77777777" w:rsidR="00E00C81" w:rsidRPr="00D31414" w:rsidRDefault="00E00C81" w:rsidP="00D31414">
            <w:pPr>
              <w:pStyle w:val="ListParagraph"/>
              <w:numPr>
                <w:ilvl w:val="0"/>
                <w:numId w:val="57"/>
              </w:numPr>
              <w:spacing w:line="276" w:lineRule="auto"/>
              <w:jc w:val="both"/>
              <w:rPr>
                <w:rFonts w:ascii="Tahoma" w:hAnsi="Tahoma" w:cs="Tahoma"/>
                <w:snapToGrid w:val="0"/>
                <w:color w:val="000000"/>
                <w:sz w:val="22"/>
                <w:szCs w:val="22"/>
                <w:lang w:val="en-GB"/>
              </w:rPr>
            </w:pPr>
          </w:p>
        </w:tc>
        <w:tc>
          <w:tcPr>
            <w:tcW w:w="8221" w:type="dxa"/>
          </w:tcPr>
          <w:p w14:paraId="78485E86" w14:textId="65BA6682" w:rsidR="00E00C81" w:rsidRPr="00D31414" w:rsidRDefault="00E00C81" w:rsidP="00D31414">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Please state the rationale for investing in the target fund</w:t>
            </w:r>
            <w:r w:rsidR="001E688B">
              <w:rPr>
                <w:rFonts w:ascii="Tahoma" w:hAnsi="Tahoma" w:cs="Tahoma"/>
                <w:sz w:val="22"/>
                <w:szCs w:val="22"/>
                <w:lang w:val="en-GB"/>
              </w:rPr>
              <w:t>:</w:t>
            </w:r>
            <w:r w:rsidRPr="00D31414">
              <w:rPr>
                <w:rFonts w:ascii="Tahoma" w:hAnsi="Tahoma" w:cs="Tahoma"/>
                <w:sz w:val="22"/>
                <w:szCs w:val="22"/>
                <w:lang w:val="en-GB"/>
              </w:rPr>
              <w:t xml:space="preserve"> </w:t>
            </w:r>
          </w:p>
          <w:p w14:paraId="5D5D5920" w14:textId="6A798ECF" w:rsidR="00E00C81" w:rsidRDefault="00272A3B" w:rsidP="00594836">
            <w:pPr>
              <w:pStyle w:val="ListParagraph"/>
              <w:spacing w:line="276" w:lineRule="auto"/>
              <w:ind w:left="0"/>
              <w:jc w:val="both"/>
              <w:rPr>
                <w:rFonts w:ascii="Tahoma" w:hAnsi="Tahoma" w:cs="Tahoma"/>
                <w:i/>
                <w:color w:val="000000"/>
                <w:sz w:val="22"/>
                <w:szCs w:val="22"/>
                <w:lang w:val="en-GB"/>
              </w:rPr>
            </w:pPr>
            <w:sdt>
              <w:sdtPr>
                <w:rPr>
                  <w:rFonts w:ascii="Tahoma" w:hAnsi="Tahoma" w:cs="Tahoma"/>
                  <w:i/>
                  <w:color w:val="000000"/>
                  <w:sz w:val="22"/>
                  <w:szCs w:val="22"/>
                  <w:lang w:val="en-GB"/>
                </w:rPr>
                <w:id w:val="-1998954116"/>
                <w:placeholder>
                  <w:docPart w:val="22B8A00791484519B01E7EF6AC94AD4E"/>
                </w:placeholder>
                <w:showingPlcHdr/>
              </w:sdtPr>
              <w:sdtEndPr/>
              <w:sdtContent>
                <w:r w:rsidR="00E00C81" w:rsidRPr="00D31414">
                  <w:rPr>
                    <w:rStyle w:val="PlaceholderText"/>
                    <w:rFonts w:ascii="Tahoma" w:hAnsi="Tahoma" w:cs="Tahoma"/>
                    <w:sz w:val="22"/>
                    <w:szCs w:val="22"/>
                    <w:lang w:val="en-GB"/>
                  </w:rPr>
                  <w:t>Click or tap here to enter text.</w:t>
                </w:r>
              </w:sdtContent>
            </w:sdt>
          </w:p>
          <w:p w14:paraId="61310DDE" w14:textId="77777777" w:rsidR="00E00C81" w:rsidRPr="00D31414" w:rsidRDefault="00E00C81" w:rsidP="003E6EE6">
            <w:pPr>
              <w:spacing w:line="276" w:lineRule="auto"/>
              <w:ind w:right="720"/>
              <w:jc w:val="both"/>
              <w:rPr>
                <w:rFonts w:ascii="Tahoma" w:hAnsi="Tahoma" w:cs="Tahoma"/>
                <w:snapToGrid w:val="0"/>
                <w:color w:val="000000"/>
                <w:sz w:val="22"/>
                <w:szCs w:val="22"/>
                <w:lang w:val="en-GB"/>
              </w:rPr>
            </w:pPr>
          </w:p>
        </w:tc>
      </w:tr>
    </w:tbl>
    <w:p w14:paraId="113930FE" w14:textId="35D8CD78" w:rsidR="00704542" w:rsidRPr="008C1913" w:rsidRDefault="00704542" w:rsidP="008C1913">
      <w:pPr>
        <w:spacing w:line="276" w:lineRule="auto"/>
        <w:jc w:val="both"/>
        <w:rPr>
          <w:rFonts w:ascii="Tahoma" w:hAnsi="Tahoma" w:cs="Tahoma"/>
          <w:b/>
          <w:sz w:val="22"/>
          <w:szCs w:val="22"/>
          <w:lang w:val="en-GB"/>
        </w:rPr>
      </w:pPr>
      <w:r w:rsidRPr="008C1913">
        <w:rPr>
          <w:rFonts w:ascii="Tahoma" w:hAnsi="Tahoma" w:cs="Tahoma"/>
          <w:b/>
          <w:sz w:val="22"/>
          <w:szCs w:val="22"/>
          <w:lang w:val="en-GB"/>
        </w:rPr>
        <w:t xml:space="preserve">If the target fund is a CIS that is </w:t>
      </w:r>
      <w:r w:rsidRPr="00594836">
        <w:rPr>
          <w:rFonts w:ascii="Tahoma" w:hAnsi="Tahoma" w:cs="Tahoma"/>
          <w:b/>
          <w:sz w:val="22"/>
          <w:szCs w:val="22"/>
          <w:u w:val="single"/>
          <w:lang w:val="en-GB"/>
        </w:rPr>
        <w:t>other than</w:t>
      </w:r>
      <w:r w:rsidRPr="008C1913">
        <w:rPr>
          <w:rFonts w:ascii="Tahoma" w:hAnsi="Tahoma" w:cs="Tahoma"/>
          <w:b/>
          <w:sz w:val="22"/>
          <w:szCs w:val="22"/>
          <w:lang w:val="en-GB"/>
        </w:rPr>
        <w:t xml:space="preserve"> a ‘physically-backed metal ETF’ as defined in the UTF Guidelines, please answer questions </w:t>
      </w:r>
      <w:r w:rsidR="000D2D14">
        <w:rPr>
          <w:rFonts w:ascii="Tahoma" w:hAnsi="Tahoma" w:cs="Tahoma"/>
          <w:b/>
          <w:sz w:val="22"/>
          <w:szCs w:val="22"/>
          <w:lang w:val="en-GB"/>
        </w:rPr>
        <w:t>6</w:t>
      </w:r>
      <w:r w:rsidRPr="008C1913">
        <w:rPr>
          <w:rFonts w:ascii="Tahoma" w:hAnsi="Tahoma" w:cs="Tahoma"/>
          <w:b/>
          <w:sz w:val="22"/>
          <w:szCs w:val="22"/>
          <w:lang w:val="en-GB"/>
        </w:rPr>
        <w:t xml:space="preserve"> to </w:t>
      </w:r>
      <w:r w:rsidR="000D2D14">
        <w:rPr>
          <w:rFonts w:ascii="Tahoma" w:hAnsi="Tahoma" w:cs="Tahoma"/>
          <w:b/>
          <w:sz w:val="22"/>
          <w:szCs w:val="22"/>
          <w:lang w:val="en-GB"/>
        </w:rPr>
        <w:t>10</w:t>
      </w:r>
      <w:r w:rsidR="008F097C">
        <w:rPr>
          <w:rFonts w:ascii="Tahoma" w:hAnsi="Tahoma" w:cs="Tahoma"/>
          <w:b/>
          <w:sz w:val="22"/>
          <w:szCs w:val="22"/>
          <w:lang w:val="en-GB"/>
        </w:rPr>
        <w:t xml:space="preserve">. If the target fund is a </w:t>
      </w:r>
      <w:r w:rsidR="008F097C" w:rsidRPr="00EA4618">
        <w:rPr>
          <w:rFonts w:ascii="Tahoma" w:hAnsi="Tahoma" w:cs="Tahoma"/>
          <w:b/>
          <w:sz w:val="22"/>
          <w:szCs w:val="22"/>
          <w:lang w:val="en-GB"/>
        </w:rPr>
        <w:t>physically-backed metal ETF’</w:t>
      </w:r>
      <w:r w:rsidR="008F097C">
        <w:rPr>
          <w:rFonts w:ascii="Tahoma" w:hAnsi="Tahoma" w:cs="Tahoma"/>
          <w:b/>
          <w:sz w:val="22"/>
          <w:szCs w:val="22"/>
          <w:lang w:val="en-GB"/>
        </w:rPr>
        <w:t>, please answer question 1</w:t>
      </w:r>
      <w:r w:rsidR="000D2D14">
        <w:rPr>
          <w:rFonts w:ascii="Tahoma" w:hAnsi="Tahoma" w:cs="Tahoma"/>
          <w:b/>
          <w:sz w:val="22"/>
          <w:szCs w:val="22"/>
          <w:lang w:val="en-GB"/>
        </w:rPr>
        <w:t>1</w:t>
      </w:r>
      <w:r w:rsidR="008F097C">
        <w:rPr>
          <w:rFonts w:ascii="Tahoma" w:hAnsi="Tahoma" w:cs="Tahoma"/>
          <w:b/>
          <w:sz w:val="22"/>
          <w:szCs w:val="22"/>
          <w:lang w:val="en-GB"/>
        </w:rPr>
        <w:t>.</w:t>
      </w:r>
    </w:p>
    <w:p w14:paraId="5A193C71" w14:textId="77777777" w:rsidR="00704542" w:rsidRPr="008C1913" w:rsidRDefault="00704542" w:rsidP="008C1913">
      <w:pPr>
        <w:spacing w:line="276" w:lineRule="auto"/>
        <w:jc w:val="both"/>
        <w:rPr>
          <w:rFonts w:ascii="Tahoma" w:hAnsi="Tahoma" w:cs="Tahoma"/>
          <w:sz w:val="22"/>
          <w:szCs w:val="22"/>
          <w:lang w:val="en-GB"/>
        </w:rPr>
      </w:pPr>
    </w:p>
    <w:p w14:paraId="15308F6C" w14:textId="6EAB6CFA" w:rsidR="005552F2" w:rsidRDefault="005552F2" w:rsidP="00704542">
      <w:pPr>
        <w:pStyle w:val="ListParagraph"/>
        <w:numPr>
          <w:ilvl w:val="0"/>
          <w:numId w:val="57"/>
        </w:numPr>
        <w:spacing w:line="276" w:lineRule="auto"/>
        <w:jc w:val="both"/>
        <w:rPr>
          <w:rFonts w:ascii="Tahoma" w:hAnsi="Tahoma" w:cs="Tahoma"/>
          <w:sz w:val="22"/>
          <w:szCs w:val="22"/>
          <w:lang w:val="en-GB"/>
        </w:rPr>
      </w:pPr>
      <w:r w:rsidRPr="00D31414">
        <w:rPr>
          <w:rFonts w:ascii="Tahoma" w:hAnsi="Tahoma" w:cs="Tahoma"/>
          <w:sz w:val="22"/>
          <w:szCs w:val="22"/>
          <w:lang w:val="en-GB"/>
        </w:rPr>
        <w:t>Please indicate if the target fund</w:t>
      </w:r>
      <w:r w:rsidR="00704542">
        <w:rPr>
          <w:rFonts w:ascii="Tahoma" w:hAnsi="Tahoma" w:cs="Tahoma"/>
          <w:sz w:val="22"/>
          <w:szCs w:val="22"/>
          <w:lang w:val="en-GB"/>
        </w:rPr>
        <w:t xml:space="preserve"> </w:t>
      </w:r>
      <w:r w:rsidRPr="00D31414">
        <w:rPr>
          <w:rFonts w:ascii="Tahoma" w:hAnsi="Tahoma" w:cs="Tahoma"/>
          <w:sz w:val="22"/>
          <w:szCs w:val="22"/>
          <w:lang w:val="en-GB"/>
        </w:rPr>
        <w:t>is from any of the following jurisdictions:</w:t>
      </w:r>
    </w:p>
    <w:tbl>
      <w:tblPr>
        <w:tblStyle w:val="TableGrid"/>
        <w:tblW w:w="0" w:type="auto"/>
        <w:tblInd w:w="421" w:type="dxa"/>
        <w:tblLook w:val="04A0" w:firstRow="1" w:lastRow="0" w:firstColumn="1" w:lastColumn="0" w:noHBand="0" w:noVBand="1"/>
      </w:tblPr>
      <w:tblGrid>
        <w:gridCol w:w="423"/>
        <w:gridCol w:w="1791"/>
        <w:gridCol w:w="3399"/>
        <w:gridCol w:w="2623"/>
      </w:tblGrid>
      <w:tr w:rsidR="005552F2" w:rsidRPr="00DC53C9" w14:paraId="1DEEA036" w14:textId="77777777" w:rsidTr="008C1913">
        <w:trPr>
          <w:tblHeader/>
        </w:trPr>
        <w:tc>
          <w:tcPr>
            <w:tcW w:w="423" w:type="dxa"/>
            <w:shd w:val="clear" w:color="auto" w:fill="D9D9D9" w:themeFill="background1" w:themeFillShade="D9"/>
          </w:tcPr>
          <w:p w14:paraId="02FAE9F2" w14:textId="77777777" w:rsidR="005552F2" w:rsidRPr="00D31414" w:rsidRDefault="005552F2" w:rsidP="00A344F2">
            <w:pPr>
              <w:spacing w:line="276" w:lineRule="auto"/>
              <w:jc w:val="both"/>
              <w:rPr>
                <w:rFonts w:ascii="Tahoma" w:eastAsia="MS Gothic" w:hAnsi="Tahoma" w:cs="Tahoma"/>
                <w:sz w:val="22"/>
                <w:szCs w:val="22"/>
                <w:lang w:val="en-GB"/>
              </w:rPr>
            </w:pPr>
          </w:p>
        </w:tc>
        <w:tc>
          <w:tcPr>
            <w:tcW w:w="1791" w:type="dxa"/>
            <w:shd w:val="clear" w:color="auto" w:fill="D9D9D9" w:themeFill="background1" w:themeFillShade="D9"/>
          </w:tcPr>
          <w:p w14:paraId="6EED95DE" w14:textId="77777777" w:rsidR="005552F2" w:rsidRPr="00D31414" w:rsidRDefault="005552F2" w:rsidP="00A344F2">
            <w:pPr>
              <w:spacing w:line="276" w:lineRule="auto"/>
              <w:jc w:val="center"/>
              <w:rPr>
                <w:rFonts w:ascii="Tahoma" w:eastAsia="MS Gothic" w:hAnsi="Tahoma" w:cs="Tahoma"/>
                <w:b/>
                <w:sz w:val="22"/>
                <w:szCs w:val="22"/>
                <w:lang w:val="en-GB"/>
              </w:rPr>
            </w:pPr>
            <w:r w:rsidRPr="00D31414">
              <w:rPr>
                <w:rFonts w:ascii="Tahoma" w:eastAsia="MS Gothic" w:hAnsi="Tahoma" w:cs="Tahoma"/>
                <w:b/>
                <w:sz w:val="22"/>
                <w:szCs w:val="22"/>
                <w:lang w:val="en-GB"/>
              </w:rPr>
              <w:t>Jurisdiction</w:t>
            </w:r>
          </w:p>
        </w:tc>
        <w:tc>
          <w:tcPr>
            <w:tcW w:w="3399" w:type="dxa"/>
            <w:shd w:val="clear" w:color="auto" w:fill="D9D9D9" w:themeFill="background1" w:themeFillShade="D9"/>
          </w:tcPr>
          <w:p w14:paraId="2B9B6541" w14:textId="77777777" w:rsidR="005552F2" w:rsidRPr="00D31414" w:rsidRDefault="005552F2" w:rsidP="00A344F2">
            <w:pPr>
              <w:spacing w:line="276" w:lineRule="auto"/>
              <w:jc w:val="center"/>
              <w:rPr>
                <w:rFonts w:ascii="Tahoma" w:eastAsia="MS Gothic" w:hAnsi="Tahoma" w:cs="Tahoma"/>
                <w:b/>
                <w:sz w:val="22"/>
                <w:szCs w:val="22"/>
                <w:lang w:val="en-GB"/>
              </w:rPr>
            </w:pPr>
            <w:r w:rsidRPr="00D31414">
              <w:rPr>
                <w:rFonts w:ascii="Tahoma" w:eastAsia="MS Gothic" w:hAnsi="Tahoma" w:cs="Tahoma"/>
                <w:b/>
                <w:sz w:val="22"/>
                <w:szCs w:val="22"/>
                <w:lang w:val="en-GB"/>
              </w:rPr>
              <w:t>Applicable law</w:t>
            </w:r>
          </w:p>
        </w:tc>
        <w:tc>
          <w:tcPr>
            <w:tcW w:w="2623" w:type="dxa"/>
            <w:shd w:val="clear" w:color="auto" w:fill="D9D9D9" w:themeFill="background1" w:themeFillShade="D9"/>
          </w:tcPr>
          <w:p w14:paraId="038845E9" w14:textId="77777777" w:rsidR="005552F2" w:rsidRPr="00D31414" w:rsidRDefault="005552F2" w:rsidP="00A344F2">
            <w:pPr>
              <w:spacing w:line="276" w:lineRule="auto"/>
              <w:jc w:val="center"/>
              <w:rPr>
                <w:rFonts w:ascii="Tahoma" w:eastAsia="MS Gothic" w:hAnsi="Tahoma" w:cs="Tahoma"/>
                <w:b/>
                <w:sz w:val="22"/>
                <w:szCs w:val="22"/>
                <w:lang w:val="en-GB"/>
              </w:rPr>
            </w:pPr>
            <w:r w:rsidRPr="00D31414">
              <w:rPr>
                <w:rFonts w:ascii="Tahoma" w:eastAsia="MS Gothic" w:hAnsi="Tahoma" w:cs="Tahoma"/>
                <w:b/>
                <w:sz w:val="22"/>
                <w:szCs w:val="22"/>
                <w:lang w:val="en-GB"/>
              </w:rPr>
              <w:t>Type of fund</w:t>
            </w:r>
          </w:p>
        </w:tc>
      </w:tr>
      <w:tr w:rsidR="005552F2" w:rsidRPr="00DC53C9" w14:paraId="0864F38A" w14:textId="77777777" w:rsidTr="008C1913">
        <w:tc>
          <w:tcPr>
            <w:tcW w:w="423" w:type="dxa"/>
          </w:tcPr>
          <w:p w14:paraId="668503AB" w14:textId="77777777" w:rsidR="005552F2" w:rsidRPr="00D31414" w:rsidRDefault="00272A3B" w:rsidP="00A344F2">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848911281"/>
                <w14:checkbox>
                  <w14:checked w14:val="0"/>
                  <w14:checkedState w14:val="2611" w14:font="Segoe UI Light"/>
                  <w14:uncheckedState w14:val="2610" w14:font="Segoe UI Light"/>
                </w14:checkbox>
              </w:sdtPr>
              <w:sdtEndPr/>
              <w:sdtContent>
                <w:r w:rsidR="005552F2" w:rsidRPr="00254CFB">
                  <w:rPr>
                    <w:rFonts w:ascii="Segoe UI Symbol" w:hAnsi="Segoe UI Symbol" w:cs="Segoe UI Symbol"/>
                    <w:sz w:val="22"/>
                    <w:szCs w:val="22"/>
                    <w:lang w:val="en-GB"/>
                  </w:rPr>
                  <w:t>☐</w:t>
                </w:r>
              </w:sdtContent>
            </w:sdt>
          </w:p>
        </w:tc>
        <w:tc>
          <w:tcPr>
            <w:tcW w:w="1791" w:type="dxa"/>
          </w:tcPr>
          <w:p w14:paraId="17EA9EF9" w14:textId="77777777" w:rsidR="005552F2" w:rsidRPr="00D31414" w:rsidRDefault="005552F2" w:rsidP="00A344F2">
            <w:pPr>
              <w:spacing w:line="276" w:lineRule="auto"/>
              <w:jc w:val="center"/>
              <w:rPr>
                <w:rFonts w:ascii="Tahoma" w:eastAsia="MS Gothic" w:hAnsi="Tahoma" w:cs="Tahoma"/>
                <w:sz w:val="22"/>
                <w:szCs w:val="22"/>
                <w:lang w:val="en-GB"/>
              </w:rPr>
            </w:pPr>
            <w:r w:rsidRPr="00D31414">
              <w:rPr>
                <w:rFonts w:ascii="Tahoma" w:hAnsi="Tahoma" w:cs="Tahoma"/>
                <w:sz w:val="22"/>
                <w:szCs w:val="22"/>
                <w:lang w:val="en-GB"/>
              </w:rPr>
              <w:t>Ireland</w:t>
            </w:r>
          </w:p>
        </w:tc>
        <w:tc>
          <w:tcPr>
            <w:tcW w:w="3399" w:type="dxa"/>
          </w:tcPr>
          <w:p w14:paraId="1EE186DC" w14:textId="77777777" w:rsidR="005552F2" w:rsidRPr="00254CFB"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European Communities (UCITS) Regulations 2003 (as amended)</w:t>
            </w:r>
          </w:p>
          <w:p w14:paraId="4CFF5593" w14:textId="77777777" w:rsidR="00DC53C9" w:rsidRPr="00D31414" w:rsidRDefault="00DC53C9" w:rsidP="00A344F2">
            <w:pPr>
              <w:spacing w:line="276" w:lineRule="auto"/>
              <w:jc w:val="center"/>
              <w:rPr>
                <w:rFonts w:ascii="Tahoma" w:eastAsia="MS Gothic" w:hAnsi="Tahoma" w:cs="Tahoma"/>
                <w:sz w:val="22"/>
                <w:szCs w:val="22"/>
                <w:lang w:val="en-GB"/>
              </w:rPr>
            </w:pPr>
          </w:p>
        </w:tc>
        <w:tc>
          <w:tcPr>
            <w:tcW w:w="2623" w:type="dxa"/>
          </w:tcPr>
          <w:p w14:paraId="7A82D652" w14:textId="77777777" w:rsidR="005552F2" w:rsidRPr="00D31414" w:rsidRDefault="005552F2" w:rsidP="00D74845">
            <w:pPr>
              <w:spacing w:line="276" w:lineRule="auto"/>
              <w:jc w:val="center"/>
              <w:rPr>
                <w:rFonts w:ascii="Tahoma" w:eastAsia="MS Gothic" w:hAnsi="Tahoma" w:cs="Tahoma"/>
                <w:sz w:val="22"/>
                <w:szCs w:val="22"/>
                <w:lang w:val="en-GB"/>
              </w:rPr>
            </w:pPr>
            <w:r w:rsidRPr="00D31414">
              <w:rPr>
                <w:rFonts w:ascii="Tahoma" w:hAnsi="Tahoma" w:cs="Tahoma"/>
                <w:sz w:val="22"/>
                <w:szCs w:val="22"/>
                <w:lang w:val="en-GB"/>
              </w:rPr>
              <w:t>UCITS</w:t>
            </w:r>
            <w:r w:rsidR="003D3BDC">
              <w:rPr>
                <w:rFonts w:ascii="Tahoma" w:hAnsi="Tahoma" w:cs="Tahoma"/>
                <w:sz w:val="22"/>
                <w:szCs w:val="22"/>
                <w:lang w:val="en-GB"/>
              </w:rPr>
              <w:t xml:space="preserve"> authorised by  </w:t>
            </w:r>
            <w:r w:rsidR="003D3BDC" w:rsidRPr="003D3BDC">
              <w:rPr>
                <w:rFonts w:ascii="Tahoma" w:hAnsi="Tahoma" w:cs="Tahoma"/>
                <w:sz w:val="22"/>
                <w:szCs w:val="22"/>
                <w:lang w:val="en-GB"/>
              </w:rPr>
              <w:t>Central Bank of Ireland</w:t>
            </w:r>
          </w:p>
        </w:tc>
      </w:tr>
      <w:tr w:rsidR="005552F2" w:rsidRPr="00DC53C9" w14:paraId="4F234F8B" w14:textId="77777777" w:rsidTr="008C1913">
        <w:tc>
          <w:tcPr>
            <w:tcW w:w="423" w:type="dxa"/>
          </w:tcPr>
          <w:p w14:paraId="23DFB067" w14:textId="77777777" w:rsidR="005552F2" w:rsidRPr="00D31414" w:rsidRDefault="00272A3B" w:rsidP="00A344F2">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103844184"/>
                <w14:checkbox>
                  <w14:checked w14:val="0"/>
                  <w14:checkedState w14:val="2611" w14:font="Segoe UI Light"/>
                  <w14:uncheckedState w14:val="2610" w14:font="Segoe UI Light"/>
                </w14:checkbox>
              </w:sdtPr>
              <w:sdtEndPr/>
              <w:sdtContent>
                <w:r w:rsidR="005552F2" w:rsidRPr="00254CFB">
                  <w:rPr>
                    <w:rFonts w:ascii="Segoe UI Symbol" w:hAnsi="Segoe UI Symbol" w:cs="Segoe UI Symbol"/>
                    <w:sz w:val="22"/>
                    <w:szCs w:val="22"/>
                    <w:lang w:val="en-GB"/>
                  </w:rPr>
                  <w:t>☐</w:t>
                </w:r>
              </w:sdtContent>
            </w:sdt>
          </w:p>
        </w:tc>
        <w:tc>
          <w:tcPr>
            <w:tcW w:w="1791" w:type="dxa"/>
          </w:tcPr>
          <w:p w14:paraId="577F2CE5"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Luxembourg</w:t>
            </w:r>
          </w:p>
        </w:tc>
        <w:tc>
          <w:tcPr>
            <w:tcW w:w="3399" w:type="dxa"/>
          </w:tcPr>
          <w:p w14:paraId="44EA1FFD" w14:textId="77777777" w:rsidR="005552F2" w:rsidRPr="00254CFB"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Law of 17 December 2010 on Undertakings for Collective Investment (as amended)</w:t>
            </w:r>
          </w:p>
          <w:p w14:paraId="64D9FBBC" w14:textId="77777777" w:rsidR="00DC53C9" w:rsidRPr="00D31414" w:rsidRDefault="00DC53C9" w:rsidP="00A344F2">
            <w:pPr>
              <w:spacing w:line="276" w:lineRule="auto"/>
              <w:jc w:val="center"/>
              <w:rPr>
                <w:rFonts w:ascii="Tahoma" w:hAnsi="Tahoma" w:cs="Tahoma"/>
                <w:sz w:val="22"/>
                <w:szCs w:val="22"/>
                <w:lang w:val="en-GB"/>
              </w:rPr>
            </w:pPr>
          </w:p>
        </w:tc>
        <w:tc>
          <w:tcPr>
            <w:tcW w:w="2623" w:type="dxa"/>
          </w:tcPr>
          <w:p w14:paraId="199B386F" w14:textId="77777777" w:rsidR="005552F2"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UCITS</w:t>
            </w:r>
            <w:r w:rsidR="003D3BDC">
              <w:rPr>
                <w:rFonts w:ascii="Tahoma" w:hAnsi="Tahoma" w:cs="Tahoma"/>
                <w:sz w:val="22"/>
                <w:szCs w:val="22"/>
                <w:lang w:val="en-GB"/>
              </w:rPr>
              <w:t xml:space="preserve"> authorised by</w:t>
            </w:r>
            <w:r w:rsidR="003D3BDC">
              <w:t xml:space="preserve"> </w:t>
            </w:r>
            <w:r w:rsidR="003D3BDC" w:rsidRPr="003D3BDC">
              <w:rPr>
                <w:rFonts w:ascii="Tahoma" w:hAnsi="Tahoma" w:cs="Tahoma"/>
                <w:sz w:val="22"/>
                <w:szCs w:val="22"/>
                <w:lang w:val="en-GB"/>
              </w:rPr>
              <w:t xml:space="preserve">Commission de Surveillance du </w:t>
            </w:r>
            <w:proofErr w:type="spellStart"/>
            <w:r w:rsidR="003D3BDC" w:rsidRPr="003D3BDC">
              <w:rPr>
                <w:rFonts w:ascii="Tahoma" w:hAnsi="Tahoma" w:cs="Tahoma"/>
                <w:sz w:val="22"/>
                <w:szCs w:val="22"/>
                <w:lang w:val="en-GB"/>
              </w:rPr>
              <w:t>Secteur</w:t>
            </w:r>
            <w:proofErr w:type="spellEnd"/>
            <w:r w:rsidR="003D3BDC" w:rsidRPr="003D3BDC">
              <w:rPr>
                <w:rFonts w:ascii="Tahoma" w:hAnsi="Tahoma" w:cs="Tahoma"/>
                <w:sz w:val="22"/>
                <w:szCs w:val="22"/>
                <w:lang w:val="en-GB"/>
              </w:rPr>
              <w:t xml:space="preserve"> Financier, Luxembourg</w:t>
            </w:r>
          </w:p>
          <w:p w14:paraId="72D0CBB2" w14:textId="77777777" w:rsidR="003D3BDC" w:rsidRPr="00D31414" w:rsidRDefault="003D3BDC" w:rsidP="00A344F2">
            <w:pPr>
              <w:spacing w:line="276" w:lineRule="auto"/>
              <w:jc w:val="center"/>
              <w:rPr>
                <w:rFonts w:ascii="Tahoma" w:hAnsi="Tahoma" w:cs="Tahoma"/>
                <w:sz w:val="22"/>
                <w:szCs w:val="22"/>
                <w:lang w:val="en-GB"/>
              </w:rPr>
            </w:pPr>
          </w:p>
        </w:tc>
      </w:tr>
      <w:tr w:rsidR="005552F2" w:rsidRPr="00DC53C9" w14:paraId="2C0B3944" w14:textId="77777777" w:rsidTr="008C1913">
        <w:tc>
          <w:tcPr>
            <w:tcW w:w="423" w:type="dxa"/>
          </w:tcPr>
          <w:p w14:paraId="18AF6648" w14:textId="77777777" w:rsidR="005552F2" w:rsidRPr="00D31414" w:rsidRDefault="00272A3B" w:rsidP="00A344F2">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697836328"/>
                <w14:checkbox>
                  <w14:checked w14:val="0"/>
                  <w14:checkedState w14:val="2611" w14:font="Segoe UI Light"/>
                  <w14:uncheckedState w14:val="2610" w14:font="Segoe UI Light"/>
                </w14:checkbox>
              </w:sdtPr>
              <w:sdtEndPr/>
              <w:sdtContent>
                <w:r w:rsidR="005552F2" w:rsidRPr="00254CFB">
                  <w:rPr>
                    <w:rFonts w:ascii="Segoe UI Symbol" w:hAnsi="Segoe UI Symbol" w:cs="Segoe UI Symbol"/>
                    <w:sz w:val="22"/>
                    <w:szCs w:val="22"/>
                    <w:lang w:val="en-GB"/>
                  </w:rPr>
                  <w:t>☐</w:t>
                </w:r>
              </w:sdtContent>
            </w:sdt>
          </w:p>
        </w:tc>
        <w:tc>
          <w:tcPr>
            <w:tcW w:w="1791" w:type="dxa"/>
          </w:tcPr>
          <w:p w14:paraId="1BF3A962"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Singapore</w:t>
            </w:r>
          </w:p>
        </w:tc>
        <w:tc>
          <w:tcPr>
            <w:tcW w:w="3399" w:type="dxa"/>
          </w:tcPr>
          <w:p w14:paraId="6DB5C42E"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Securities and Futures Act of Singapore</w:t>
            </w:r>
          </w:p>
        </w:tc>
        <w:tc>
          <w:tcPr>
            <w:tcW w:w="2623" w:type="dxa"/>
          </w:tcPr>
          <w:p w14:paraId="7133FFA9" w14:textId="77777777" w:rsidR="005552F2" w:rsidRPr="00254CFB"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CIS authorised by Monetary Authority of Singapore</w:t>
            </w:r>
          </w:p>
          <w:p w14:paraId="72E3E669" w14:textId="77777777" w:rsidR="00DC53C9" w:rsidRPr="00D31414" w:rsidRDefault="00DC53C9" w:rsidP="00A344F2">
            <w:pPr>
              <w:spacing w:line="276" w:lineRule="auto"/>
              <w:jc w:val="center"/>
              <w:rPr>
                <w:rFonts w:ascii="Tahoma" w:hAnsi="Tahoma" w:cs="Tahoma"/>
                <w:sz w:val="22"/>
                <w:szCs w:val="22"/>
                <w:lang w:val="en-GB"/>
              </w:rPr>
            </w:pPr>
          </w:p>
        </w:tc>
      </w:tr>
      <w:tr w:rsidR="005552F2" w:rsidRPr="00DC53C9" w14:paraId="5B7DBAA0" w14:textId="77777777" w:rsidTr="008C1913">
        <w:tc>
          <w:tcPr>
            <w:tcW w:w="423" w:type="dxa"/>
          </w:tcPr>
          <w:p w14:paraId="45A0A791" w14:textId="77777777" w:rsidR="005552F2" w:rsidRPr="00D31414" w:rsidRDefault="00272A3B" w:rsidP="00A344F2">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732047264"/>
                <w14:checkbox>
                  <w14:checked w14:val="0"/>
                  <w14:checkedState w14:val="2611" w14:font="Segoe UI Light"/>
                  <w14:uncheckedState w14:val="2610" w14:font="Segoe UI Light"/>
                </w14:checkbox>
              </w:sdtPr>
              <w:sdtEndPr/>
              <w:sdtContent>
                <w:r w:rsidR="005552F2" w:rsidRPr="00254CFB">
                  <w:rPr>
                    <w:rFonts w:ascii="Segoe UI Symbol" w:hAnsi="Segoe UI Symbol" w:cs="Segoe UI Symbol"/>
                    <w:sz w:val="22"/>
                    <w:szCs w:val="22"/>
                    <w:lang w:val="en-GB"/>
                  </w:rPr>
                  <w:t>☐</w:t>
                </w:r>
              </w:sdtContent>
            </w:sdt>
          </w:p>
        </w:tc>
        <w:tc>
          <w:tcPr>
            <w:tcW w:w="1791" w:type="dxa"/>
          </w:tcPr>
          <w:p w14:paraId="3F49328D"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Hong Kong</w:t>
            </w:r>
          </w:p>
        </w:tc>
        <w:tc>
          <w:tcPr>
            <w:tcW w:w="3399" w:type="dxa"/>
          </w:tcPr>
          <w:p w14:paraId="762532FF"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Securities and Futures Ordinance</w:t>
            </w:r>
          </w:p>
        </w:tc>
        <w:tc>
          <w:tcPr>
            <w:tcW w:w="2623" w:type="dxa"/>
          </w:tcPr>
          <w:p w14:paraId="0C22506F" w14:textId="77777777" w:rsidR="005552F2" w:rsidRPr="00254CFB"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Mutual fund or unit trust authorised by the Securities and Futures Commission of Hong Kong</w:t>
            </w:r>
          </w:p>
          <w:p w14:paraId="1B74661A" w14:textId="77777777" w:rsidR="00DC53C9" w:rsidRPr="00D31414" w:rsidRDefault="00DC53C9" w:rsidP="00A344F2">
            <w:pPr>
              <w:spacing w:line="276" w:lineRule="auto"/>
              <w:jc w:val="center"/>
              <w:rPr>
                <w:rFonts w:ascii="Tahoma" w:hAnsi="Tahoma" w:cs="Tahoma"/>
                <w:sz w:val="22"/>
                <w:szCs w:val="22"/>
                <w:lang w:val="en-GB"/>
              </w:rPr>
            </w:pPr>
          </w:p>
        </w:tc>
      </w:tr>
      <w:tr w:rsidR="00DC53C9" w:rsidRPr="00DC53C9" w14:paraId="1A735619" w14:textId="77777777" w:rsidTr="008C1913">
        <w:tc>
          <w:tcPr>
            <w:tcW w:w="423" w:type="dxa"/>
            <w:vMerge w:val="restart"/>
          </w:tcPr>
          <w:p w14:paraId="016D7B66" w14:textId="77777777" w:rsidR="00DC53C9" w:rsidRPr="00254CFB" w:rsidRDefault="00272A3B" w:rsidP="00DC53C9">
            <w:pPr>
              <w:spacing w:line="276" w:lineRule="auto"/>
              <w:jc w:val="both"/>
              <w:rPr>
                <w:rFonts w:ascii="Tahoma" w:hAnsi="Tahoma" w:cs="Tahoma"/>
                <w:sz w:val="22"/>
                <w:szCs w:val="22"/>
                <w:lang w:val="en-GB"/>
              </w:rPr>
            </w:pPr>
            <w:sdt>
              <w:sdtPr>
                <w:rPr>
                  <w:rFonts w:ascii="Tahoma" w:hAnsi="Tahoma" w:cs="Tahoma"/>
                  <w:sz w:val="22"/>
                  <w:szCs w:val="22"/>
                  <w:lang w:val="en-GB"/>
                </w:rPr>
                <w:id w:val="1720629093"/>
                <w14:checkbox>
                  <w14:checked w14:val="0"/>
                  <w14:checkedState w14:val="2611" w14:font="Segoe UI Light"/>
                  <w14:uncheckedState w14:val="2610" w14:font="Segoe UI Light"/>
                </w14:checkbox>
              </w:sdtPr>
              <w:sdtEndPr/>
              <w:sdtContent>
                <w:r w:rsidR="00DC53C9" w:rsidRPr="00254CFB">
                  <w:rPr>
                    <w:rFonts w:ascii="Segoe UI Symbol" w:hAnsi="Segoe UI Symbol" w:cs="Segoe UI Symbol"/>
                    <w:sz w:val="22"/>
                    <w:szCs w:val="22"/>
                    <w:lang w:val="en-GB"/>
                  </w:rPr>
                  <w:t>☐</w:t>
                </w:r>
              </w:sdtContent>
            </w:sdt>
          </w:p>
        </w:tc>
        <w:tc>
          <w:tcPr>
            <w:tcW w:w="1791" w:type="dxa"/>
            <w:vMerge w:val="restart"/>
          </w:tcPr>
          <w:p w14:paraId="6023A16A" w14:textId="77777777" w:rsidR="00DC53C9" w:rsidRPr="00C80568" w:rsidRDefault="00DC53C9" w:rsidP="00DC53C9">
            <w:pPr>
              <w:spacing w:line="276" w:lineRule="auto"/>
              <w:jc w:val="center"/>
              <w:rPr>
                <w:rFonts w:ascii="Tahoma" w:hAnsi="Tahoma" w:cs="Tahoma"/>
                <w:sz w:val="22"/>
                <w:szCs w:val="22"/>
                <w:lang w:val="en-GB"/>
              </w:rPr>
            </w:pPr>
            <w:r w:rsidRPr="00C80568">
              <w:rPr>
                <w:rFonts w:ascii="Tahoma" w:hAnsi="Tahoma" w:cs="Tahoma"/>
                <w:sz w:val="22"/>
                <w:szCs w:val="22"/>
                <w:lang w:val="en-GB"/>
              </w:rPr>
              <w:t>Other</w:t>
            </w:r>
            <w:r w:rsidR="00C80568" w:rsidRPr="00C80568">
              <w:rPr>
                <w:rFonts w:ascii="Tahoma" w:hAnsi="Tahoma" w:cs="Tahoma"/>
                <w:sz w:val="22"/>
                <w:szCs w:val="22"/>
                <w:lang w:val="en-GB"/>
              </w:rPr>
              <w:t xml:space="preserve"> (please indicate the name of jurisdiction): </w:t>
            </w:r>
            <w:sdt>
              <w:sdtPr>
                <w:rPr>
                  <w:rFonts w:ascii="Tahoma" w:hAnsi="Tahoma" w:cs="Tahoma"/>
                  <w:sz w:val="22"/>
                  <w:szCs w:val="22"/>
                  <w:lang w:val="en-GB"/>
                </w:rPr>
                <w:id w:val="843751346"/>
                <w:placeholder>
                  <w:docPart w:val="DefaultPlaceholder_-1854013440"/>
                </w:placeholder>
                <w:showingPlcHdr/>
                <w:text/>
              </w:sdtPr>
              <w:sdtEndPr/>
              <w:sdtContent>
                <w:r w:rsidR="00C80568" w:rsidRPr="008C1913">
                  <w:rPr>
                    <w:rStyle w:val="PlaceholderText"/>
                    <w:rFonts w:ascii="Tahoma" w:hAnsi="Tahoma" w:cs="Tahoma"/>
                    <w:sz w:val="22"/>
                    <w:szCs w:val="22"/>
                  </w:rPr>
                  <w:t>Click or tap here to enter text.</w:t>
                </w:r>
              </w:sdtContent>
            </w:sdt>
          </w:p>
        </w:tc>
        <w:sdt>
          <w:sdtPr>
            <w:rPr>
              <w:rFonts w:ascii="Tahoma" w:hAnsi="Tahoma" w:cs="Tahoma"/>
              <w:sz w:val="22"/>
              <w:szCs w:val="22"/>
              <w:lang w:val="en-GB"/>
            </w:rPr>
            <w:id w:val="1461839427"/>
            <w:placeholder>
              <w:docPart w:val="1AC853F7ACD047C2852E35F446437939"/>
            </w:placeholder>
            <w:showingPlcHdr/>
            <w:text/>
          </w:sdtPr>
          <w:sdtEndPr/>
          <w:sdtContent>
            <w:tc>
              <w:tcPr>
                <w:tcW w:w="3399" w:type="dxa"/>
              </w:tcPr>
              <w:p w14:paraId="51F4438A" w14:textId="77777777" w:rsidR="00DC53C9" w:rsidRPr="00254CFB" w:rsidRDefault="00DC53C9" w:rsidP="00DC53C9">
                <w:pPr>
                  <w:spacing w:line="276" w:lineRule="auto"/>
                  <w:jc w:val="center"/>
                  <w:rPr>
                    <w:rFonts w:ascii="Tahoma" w:hAnsi="Tahoma" w:cs="Tahoma"/>
                    <w:sz w:val="22"/>
                    <w:szCs w:val="22"/>
                    <w:lang w:val="en-GB"/>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93909306"/>
            <w:placeholder>
              <w:docPart w:val="1AC853F7ACD047C2852E35F446437939"/>
            </w:placeholder>
            <w:showingPlcHdr/>
            <w:text/>
          </w:sdtPr>
          <w:sdtEndPr/>
          <w:sdtContent>
            <w:tc>
              <w:tcPr>
                <w:tcW w:w="2623" w:type="dxa"/>
              </w:tcPr>
              <w:p w14:paraId="22CFD6E2" w14:textId="77777777" w:rsidR="00DC53C9" w:rsidRPr="00254CFB" w:rsidRDefault="00DC53C9" w:rsidP="00DC53C9">
                <w:pPr>
                  <w:spacing w:line="276" w:lineRule="auto"/>
                  <w:jc w:val="center"/>
                  <w:rPr>
                    <w:rFonts w:ascii="Tahoma" w:hAnsi="Tahoma" w:cs="Tahoma"/>
                    <w:sz w:val="22"/>
                    <w:szCs w:val="22"/>
                    <w:lang w:val="en-GB"/>
                  </w:rPr>
                </w:pPr>
                <w:r w:rsidRPr="00D31414">
                  <w:rPr>
                    <w:rStyle w:val="PlaceholderText"/>
                    <w:rFonts w:ascii="Tahoma" w:hAnsi="Tahoma" w:cs="Tahoma"/>
                    <w:sz w:val="22"/>
                    <w:szCs w:val="22"/>
                  </w:rPr>
                  <w:t>Click or tap here to enter text.</w:t>
                </w:r>
              </w:p>
            </w:tc>
          </w:sdtContent>
        </w:sdt>
      </w:tr>
      <w:tr w:rsidR="00DC53C9" w:rsidRPr="00DC53C9" w14:paraId="7AA603B3" w14:textId="77777777" w:rsidTr="008C1913">
        <w:tc>
          <w:tcPr>
            <w:tcW w:w="423" w:type="dxa"/>
            <w:vMerge/>
          </w:tcPr>
          <w:p w14:paraId="55BAC72F" w14:textId="77777777" w:rsidR="00DC53C9" w:rsidRPr="00D31414" w:rsidRDefault="00DC53C9" w:rsidP="00DC53C9">
            <w:pPr>
              <w:spacing w:line="276" w:lineRule="auto"/>
              <w:jc w:val="both"/>
              <w:rPr>
                <w:rFonts w:ascii="Tahoma" w:hAnsi="Tahoma" w:cs="Tahoma"/>
                <w:sz w:val="22"/>
                <w:szCs w:val="22"/>
                <w:lang w:val="en-GB"/>
              </w:rPr>
            </w:pPr>
          </w:p>
        </w:tc>
        <w:tc>
          <w:tcPr>
            <w:tcW w:w="1791" w:type="dxa"/>
            <w:vMerge/>
          </w:tcPr>
          <w:p w14:paraId="79784890" w14:textId="77777777" w:rsidR="00DC53C9" w:rsidRPr="00D31414" w:rsidRDefault="00DC53C9" w:rsidP="00DC53C9">
            <w:pPr>
              <w:spacing w:line="276" w:lineRule="auto"/>
              <w:jc w:val="center"/>
              <w:rPr>
                <w:rFonts w:ascii="Tahoma" w:hAnsi="Tahoma" w:cs="Tahoma"/>
                <w:sz w:val="22"/>
                <w:szCs w:val="22"/>
                <w:lang w:val="en-GB"/>
              </w:rPr>
            </w:pPr>
          </w:p>
        </w:tc>
        <w:tc>
          <w:tcPr>
            <w:tcW w:w="6022" w:type="dxa"/>
            <w:gridSpan w:val="2"/>
            <w:shd w:val="clear" w:color="auto" w:fill="D9D9D9" w:themeFill="background1" w:themeFillShade="D9"/>
          </w:tcPr>
          <w:p w14:paraId="1684AB22" w14:textId="77777777" w:rsidR="00DC53C9" w:rsidRPr="00D31414" w:rsidRDefault="00DC53C9" w:rsidP="00D31414">
            <w:pPr>
              <w:spacing w:line="240" w:lineRule="atLeast"/>
              <w:ind w:right="20"/>
              <w:jc w:val="both"/>
              <w:rPr>
                <w:rFonts w:ascii="Tahoma" w:hAnsi="Tahoma" w:cs="Tahoma"/>
                <w:snapToGrid w:val="0"/>
                <w:color w:val="000000"/>
                <w:sz w:val="22"/>
                <w:szCs w:val="22"/>
                <w:lang w:val="en-GB"/>
              </w:rPr>
            </w:pPr>
            <w:r w:rsidRPr="00D31414">
              <w:rPr>
                <w:rFonts w:ascii="Tahoma" w:hAnsi="Tahoma" w:cs="Tahoma"/>
                <w:i/>
                <w:sz w:val="22"/>
                <w:szCs w:val="22"/>
                <w:lang w:val="en-GB"/>
              </w:rPr>
              <w:t>If the target fund is from any other jurisdictions, please provide details of the consultation with the SC</w:t>
            </w:r>
            <w:r w:rsidRPr="00254CFB">
              <w:rPr>
                <w:rFonts w:ascii="Tahoma" w:hAnsi="Tahoma" w:cs="Tahoma"/>
                <w:i/>
                <w:sz w:val="22"/>
                <w:szCs w:val="22"/>
                <w:lang w:val="en-GB"/>
              </w:rPr>
              <w:t xml:space="preserve"> in the cover letter</w:t>
            </w:r>
          </w:p>
        </w:tc>
      </w:tr>
    </w:tbl>
    <w:p w14:paraId="4DE8EDC0" w14:textId="77777777" w:rsidR="005552F2" w:rsidRPr="00D31414" w:rsidRDefault="005552F2" w:rsidP="00072FF6">
      <w:pPr>
        <w:spacing w:line="240" w:lineRule="atLeast"/>
        <w:ind w:right="20"/>
        <w:jc w:val="both"/>
        <w:rPr>
          <w:rFonts w:ascii="Tahoma" w:hAnsi="Tahoma" w:cs="Tahoma"/>
          <w:snapToGrid w:val="0"/>
          <w:color w:val="000000"/>
          <w:sz w:val="22"/>
          <w:szCs w:val="22"/>
          <w:lang w:val="en-GB"/>
        </w:rPr>
      </w:pPr>
    </w:p>
    <w:p w14:paraId="7BF5C52C" w14:textId="77777777" w:rsidR="00947760" w:rsidRPr="00D74845" w:rsidRDefault="00947760" w:rsidP="00D31414">
      <w:pPr>
        <w:pStyle w:val="ListParagraph"/>
        <w:numPr>
          <w:ilvl w:val="0"/>
          <w:numId w:val="57"/>
        </w:numPr>
        <w:spacing w:line="276" w:lineRule="auto"/>
        <w:jc w:val="both"/>
        <w:rPr>
          <w:rFonts w:ascii="Tahoma" w:hAnsi="Tahoma" w:cs="Tahoma"/>
          <w:sz w:val="22"/>
          <w:szCs w:val="22"/>
          <w:lang w:val="en-GB"/>
        </w:rPr>
      </w:pPr>
      <w:r w:rsidRPr="00D74845">
        <w:rPr>
          <w:rFonts w:ascii="Tahoma" w:hAnsi="Tahoma" w:cs="Tahoma"/>
          <w:sz w:val="22"/>
          <w:szCs w:val="22"/>
          <w:lang w:val="en-GB"/>
        </w:rPr>
        <w:t>Please indicate the fund category of the target fund:</w:t>
      </w:r>
    </w:p>
    <w:sdt>
      <w:sdtPr>
        <w:rPr>
          <w:rFonts w:ascii="Tahoma" w:hAnsi="Tahoma" w:cs="Tahoma"/>
          <w:sz w:val="22"/>
          <w:szCs w:val="22"/>
          <w:lang w:val="en-GB"/>
        </w:rPr>
        <w:id w:val="-1621604380"/>
        <w:placeholder>
          <w:docPart w:val="DefaultPlaceholder_-1854013440"/>
        </w:placeholder>
        <w:showingPlcHdr/>
      </w:sdtPr>
      <w:sdtEndPr/>
      <w:sdtContent>
        <w:p w14:paraId="1E9A34CE" w14:textId="77777777" w:rsidR="00947760" w:rsidRPr="00D74845" w:rsidRDefault="00947760" w:rsidP="008C1913">
          <w:pPr>
            <w:pStyle w:val="ListParagraph"/>
            <w:spacing w:line="276" w:lineRule="auto"/>
            <w:ind w:left="360"/>
            <w:jc w:val="both"/>
            <w:rPr>
              <w:rFonts w:ascii="Tahoma" w:hAnsi="Tahoma" w:cs="Tahoma"/>
              <w:sz w:val="22"/>
              <w:szCs w:val="22"/>
              <w:lang w:val="en-GB"/>
            </w:rPr>
          </w:pPr>
          <w:r w:rsidRPr="008C1913">
            <w:rPr>
              <w:rStyle w:val="PlaceholderText"/>
              <w:rFonts w:ascii="Tahoma" w:hAnsi="Tahoma" w:cs="Tahoma"/>
              <w:sz w:val="22"/>
              <w:szCs w:val="22"/>
            </w:rPr>
            <w:t>Click or tap here to enter text.</w:t>
          </w:r>
        </w:p>
      </w:sdtContent>
    </w:sdt>
    <w:p w14:paraId="1CE87437" w14:textId="77777777" w:rsidR="00947760" w:rsidRPr="008C1913" w:rsidRDefault="00947760" w:rsidP="008C1913">
      <w:pPr>
        <w:pStyle w:val="ListParagraph"/>
        <w:spacing w:line="276" w:lineRule="auto"/>
        <w:ind w:left="360"/>
        <w:jc w:val="both"/>
        <w:rPr>
          <w:rFonts w:ascii="Tahoma" w:hAnsi="Tahoma" w:cs="Tahoma"/>
          <w:sz w:val="22"/>
          <w:szCs w:val="22"/>
          <w:lang w:val="en-GB"/>
        </w:rPr>
      </w:pPr>
    </w:p>
    <w:p w14:paraId="1CBF305C" w14:textId="4D992D93" w:rsidR="00DA360D" w:rsidRDefault="00DA360D" w:rsidP="00D31414">
      <w:pPr>
        <w:pStyle w:val="ListParagraph"/>
        <w:numPr>
          <w:ilvl w:val="0"/>
          <w:numId w:val="57"/>
        </w:numPr>
        <w:spacing w:line="276" w:lineRule="auto"/>
        <w:jc w:val="both"/>
        <w:rPr>
          <w:rFonts w:ascii="Tahoma" w:hAnsi="Tahoma" w:cs="Tahoma"/>
          <w:sz w:val="22"/>
          <w:szCs w:val="22"/>
          <w:lang w:val="en-GB"/>
        </w:rPr>
      </w:pPr>
      <w:r>
        <w:rPr>
          <w:rFonts w:ascii="Tahoma" w:hAnsi="Tahoma" w:cs="Tahoma"/>
          <w:sz w:val="22"/>
          <w:szCs w:val="22"/>
          <w:lang w:val="en-GB"/>
        </w:rPr>
        <w:t xml:space="preserve">If </w:t>
      </w:r>
      <w:r w:rsidR="00947760">
        <w:rPr>
          <w:rFonts w:ascii="Tahoma" w:hAnsi="Tahoma" w:cs="Tahoma"/>
          <w:sz w:val="22"/>
          <w:szCs w:val="22"/>
          <w:lang w:val="en-GB"/>
        </w:rPr>
        <w:t>the target fund may utilise leveraging as part of its investment strategy</w:t>
      </w:r>
      <w:r>
        <w:rPr>
          <w:rFonts w:ascii="Tahoma" w:hAnsi="Tahoma" w:cs="Tahoma"/>
          <w:sz w:val="22"/>
          <w:szCs w:val="22"/>
          <w:lang w:val="en-GB"/>
        </w:rPr>
        <w:t>, please state the relevant sections and pages in the prospectus</w:t>
      </w:r>
      <w:r w:rsidR="00594836">
        <w:rPr>
          <w:rFonts w:ascii="Tahoma" w:hAnsi="Tahoma" w:cs="Tahoma"/>
          <w:sz w:val="22"/>
          <w:szCs w:val="22"/>
          <w:lang w:val="en-GB"/>
        </w:rPr>
        <w:t>:</w:t>
      </w:r>
      <w:r>
        <w:rPr>
          <w:rFonts w:ascii="Tahoma" w:hAnsi="Tahoma" w:cs="Tahoma"/>
          <w:sz w:val="22"/>
          <w:szCs w:val="22"/>
          <w:lang w:val="en-GB"/>
        </w:rPr>
        <w:t xml:space="preserve"> </w:t>
      </w:r>
    </w:p>
    <w:p w14:paraId="6ABD457C" w14:textId="09ECFAE8" w:rsidR="005417DD" w:rsidRPr="00594836" w:rsidRDefault="005417DD" w:rsidP="00594836">
      <w:pPr>
        <w:pStyle w:val="ListParagraph"/>
        <w:numPr>
          <w:ilvl w:val="0"/>
          <w:numId w:val="270"/>
        </w:numPr>
        <w:spacing w:line="276" w:lineRule="auto"/>
        <w:jc w:val="both"/>
        <w:rPr>
          <w:rFonts w:ascii="Tahoma" w:hAnsi="Tahoma" w:cs="Tahoma"/>
          <w:snapToGrid w:val="0"/>
          <w:color w:val="000000"/>
          <w:sz w:val="22"/>
          <w:szCs w:val="22"/>
          <w:lang w:val="en-GB"/>
        </w:rPr>
      </w:pPr>
      <w:r w:rsidRPr="00594836">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2114164874"/>
          <w:placeholder>
            <w:docPart w:val="DefaultPlaceholder_-1854013440"/>
          </w:placeholder>
          <w:showingPlcHdr/>
        </w:sdtPr>
        <w:sdtEndPr/>
        <w:sdtContent>
          <w:r w:rsidR="00594836" w:rsidRPr="00594836">
            <w:rPr>
              <w:rStyle w:val="PlaceholderText"/>
              <w:rFonts w:ascii="Tahoma" w:hAnsi="Tahoma" w:cs="Tahoma"/>
              <w:sz w:val="22"/>
              <w:szCs w:val="22"/>
            </w:rPr>
            <w:t>Click or tap here to enter text.</w:t>
          </w:r>
        </w:sdtContent>
      </w:sdt>
    </w:p>
    <w:p w14:paraId="7A1F87AD" w14:textId="179075B5" w:rsidR="005417DD" w:rsidRPr="00594836" w:rsidRDefault="005417DD" w:rsidP="00594836">
      <w:pPr>
        <w:pStyle w:val="ListParagraph"/>
        <w:numPr>
          <w:ilvl w:val="0"/>
          <w:numId w:val="270"/>
        </w:numPr>
        <w:spacing w:line="276" w:lineRule="auto"/>
        <w:jc w:val="both"/>
        <w:rPr>
          <w:rFonts w:ascii="Tahoma" w:hAnsi="Tahoma" w:cs="Tahoma"/>
          <w:snapToGrid w:val="0"/>
          <w:color w:val="000000"/>
          <w:sz w:val="22"/>
          <w:szCs w:val="22"/>
          <w:lang w:val="en-GB"/>
        </w:rPr>
      </w:pPr>
      <w:r w:rsidRPr="00594836">
        <w:rPr>
          <w:rFonts w:ascii="Tahoma" w:hAnsi="Tahoma" w:cs="Tahoma"/>
          <w:snapToGrid w:val="0"/>
          <w:color w:val="000000"/>
          <w:sz w:val="22"/>
          <w:szCs w:val="22"/>
          <w:lang w:val="en-GB"/>
        </w:rPr>
        <w:t xml:space="preserve">Page number(s): </w:t>
      </w:r>
      <w:sdt>
        <w:sdtPr>
          <w:rPr>
            <w:rFonts w:ascii="Tahoma" w:hAnsi="Tahoma" w:cs="Tahoma"/>
            <w:snapToGrid w:val="0"/>
            <w:color w:val="000000"/>
            <w:sz w:val="22"/>
            <w:szCs w:val="22"/>
            <w:lang w:val="en-GB"/>
          </w:rPr>
          <w:id w:val="-1244411522"/>
          <w:placeholder>
            <w:docPart w:val="425E5975923A4CD98903EC4982FBFEA6"/>
          </w:placeholder>
          <w:text/>
        </w:sdtPr>
        <w:sdtEndPr/>
        <w:sdtContent/>
      </w:sdt>
      <w:sdt>
        <w:sdtPr>
          <w:rPr>
            <w:rFonts w:ascii="Tahoma" w:hAnsi="Tahoma" w:cs="Tahoma"/>
            <w:snapToGrid w:val="0"/>
            <w:color w:val="000000"/>
            <w:sz w:val="22"/>
            <w:szCs w:val="22"/>
            <w:lang w:val="en-GB"/>
          </w:rPr>
          <w:id w:val="663131844"/>
          <w:placeholder>
            <w:docPart w:val="DefaultPlaceholder_-1854013440"/>
          </w:placeholder>
          <w:showingPlcHdr/>
        </w:sdtPr>
        <w:sdtEndPr/>
        <w:sdtContent>
          <w:r w:rsidR="00594836" w:rsidRPr="00594836">
            <w:rPr>
              <w:rStyle w:val="PlaceholderText"/>
              <w:rFonts w:ascii="Tahoma" w:hAnsi="Tahoma" w:cs="Tahoma"/>
              <w:sz w:val="22"/>
              <w:szCs w:val="22"/>
            </w:rPr>
            <w:t>Click or tap here to enter text.</w:t>
          </w:r>
        </w:sdtContent>
      </w:sdt>
    </w:p>
    <w:p w14:paraId="37D367DD" w14:textId="77777777" w:rsidR="00947760" w:rsidRPr="008C1913" w:rsidRDefault="00947760" w:rsidP="008C1913">
      <w:pPr>
        <w:spacing w:line="276" w:lineRule="auto"/>
        <w:jc w:val="both"/>
        <w:rPr>
          <w:rFonts w:ascii="Tahoma" w:hAnsi="Tahoma" w:cs="Tahoma"/>
          <w:sz w:val="22"/>
          <w:szCs w:val="22"/>
          <w:lang w:val="en-GB"/>
        </w:rPr>
      </w:pPr>
    </w:p>
    <w:p w14:paraId="44445E2E" w14:textId="738CD84B" w:rsidR="0035276E" w:rsidRDefault="00AC7271" w:rsidP="00D31414">
      <w:pPr>
        <w:pStyle w:val="ListParagraph"/>
        <w:numPr>
          <w:ilvl w:val="0"/>
          <w:numId w:val="57"/>
        </w:numPr>
        <w:spacing w:line="276" w:lineRule="auto"/>
        <w:jc w:val="both"/>
        <w:rPr>
          <w:rFonts w:ascii="Tahoma" w:hAnsi="Tahoma" w:cs="Tahoma"/>
          <w:sz w:val="22"/>
          <w:szCs w:val="22"/>
          <w:lang w:val="en-GB"/>
        </w:rPr>
      </w:pPr>
      <w:r w:rsidRPr="00594836">
        <w:rPr>
          <w:rFonts w:ascii="Tahoma" w:hAnsi="Tahoma" w:cs="Tahoma"/>
          <w:sz w:val="22"/>
          <w:szCs w:val="22"/>
          <w:lang w:val="en-GB"/>
        </w:rPr>
        <w:t>If the target fund may use or invest in derivatives, please provide the following details</w:t>
      </w:r>
      <w:r w:rsidR="00594836" w:rsidRPr="00594836">
        <w:rPr>
          <w:rFonts w:ascii="Tahoma" w:hAnsi="Tahoma" w:cs="Tahoma"/>
          <w:sz w:val="22"/>
          <w:szCs w:val="22"/>
          <w:lang w:val="en-GB"/>
        </w:rPr>
        <w:t>:</w:t>
      </w:r>
      <w:r w:rsidRPr="00594836">
        <w:rPr>
          <w:rFonts w:ascii="Tahoma" w:hAnsi="Tahoma" w:cs="Tahoma"/>
          <w:sz w:val="22"/>
          <w:szCs w:val="22"/>
          <w:lang w:val="en-GB"/>
        </w:rPr>
        <w:t xml:space="preserve"> </w:t>
      </w:r>
    </w:p>
    <w:p w14:paraId="7D5297C6" w14:textId="77777777" w:rsidR="00B55A15" w:rsidRDefault="00B55A15" w:rsidP="00B55A15">
      <w:pPr>
        <w:pStyle w:val="ListParagraph"/>
        <w:spacing w:line="276" w:lineRule="auto"/>
        <w:ind w:left="360"/>
        <w:jc w:val="both"/>
        <w:rPr>
          <w:rFonts w:ascii="Tahoma" w:hAnsi="Tahoma" w:cs="Tahoma"/>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50"/>
        <w:gridCol w:w="7312"/>
      </w:tblGrid>
      <w:tr w:rsidR="00FC642F" w14:paraId="66849E1C" w14:textId="77777777" w:rsidTr="00B55A15">
        <w:tc>
          <w:tcPr>
            <w:tcW w:w="535" w:type="dxa"/>
          </w:tcPr>
          <w:p w14:paraId="76B32F9B" w14:textId="77777777" w:rsidR="00FC642F" w:rsidRDefault="00FC642F" w:rsidP="00FC642F">
            <w:pPr>
              <w:pStyle w:val="ListParagraph"/>
              <w:numPr>
                <w:ilvl w:val="0"/>
                <w:numId w:val="271"/>
              </w:numPr>
              <w:spacing w:line="276" w:lineRule="auto"/>
              <w:jc w:val="both"/>
              <w:rPr>
                <w:rFonts w:ascii="Tahoma" w:hAnsi="Tahoma" w:cs="Tahoma"/>
                <w:sz w:val="22"/>
                <w:szCs w:val="22"/>
                <w:u w:val="single"/>
                <w:lang w:val="en-GB"/>
              </w:rPr>
            </w:pPr>
          </w:p>
        </w:tc>
        <w:tc>
          <w:tcPr>
            <w:tcW w:w="7762" w:type="dxa"/>
            <w:gridSpan w:val="2"/>
          </w:tcPr>
          <w:p w14:paraId="0B7D011B" w14:textId="6558E898" w:rsidR="00FC642F" w:rsidRPr="00FC642F" w:rsidRDefault="00FC642F" w:rsidP="00FC642F">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The purpose of use of derivatives</w:t>
            </w:r>
            <w:r w:rsidRPr="00FC642F">
              <w:rPr>
                <w:rStyle w:val="FootnoteReference"/>
                <w:rFonts w:ascii="Tahoma" w:hAnsi="Tahoma" w:cs="Tahoma"/>
                <w:sz w:val="22"/>
                <w:szCs w:val="22"/>
                <w:lang w:val="en-GB"/>
              </w:rPr>
              <w:footnoteReference w:id="6"/>
            </w:r>
            <w:r w:rsidR="001E688B">
              <w:rPr>
                <w:rFonts w:ascii="Tahoma" w:hAnsi="Tahoma" w:cs="Tahoma"/>
                <w:sz w:val="22"/>
                <w:szCs w:val="22"/>
                <w:lang w:val="en-GB"/>
              </w:rPr>
              <w:t>:</w:t>
            </w:r>
          </w:p>
          <w:sdt>
            <w:sdtPr>
              <w:rPr>
                <w:rFonts w:ascii="Tahoma" w:hAnsi="Tahoma" w:cs="Tahoma"/>
                <w:sz w:val="22"/>
                <w:szCs w:val="22"/>
                <w:u w:val="single"/>
                <w:lang w:val="en-GB"/>
              </w:rPr>
              <w:id w:val="2060046707"/>
              <w:placeholder>
                <w:docPart w:val="DefaultPlaceholder_-1854013440"/>
              </w:placeholder>
              <w:showingPlcHdr/>
            </w:sdtPr>
            <w:sdtEndPr/>
            <w:sdtContent>
              <w:p w14:paraId="1DE67941" w14:textId="77777777" w:rsidR="00FC642F" w:rsidRPr="00FC642F" w:rsidRDefault="00FC642F" w:rsidP="005501B0">
                <w:pPr>
                  <w:pStyle w:val="ListParagraph"/>
                  <w:spacing w:line="276" w:lineRule="auto"/>
                  <w:ind w:left="0"/>
                  <w:jc w:val="both"/>
                  <w:rPr>
                    <w:rFonts w:ascii="Tahoma" w:hAnsi="Tahoma" w:cs="Tahoma"/>
                    <w:sz w:val="22"/>
                    <w:szCs w:val="22"/>
                    <w:u w:val="single"/>
                    <w:lang w:val="en-GB"/>
                  </w:rPr>
                </w:pPr>
                <w:r w:rsidRPr="00FC642F">
                  <w:rPr>
                    <w:rStyle w:val="PlaceholderText"/>
                    <w:rFonts w:ascii="Tahoma" w:hAnsi="Tahoma" w:cs="Tahoma"/>
                    <w:sz w:val="22"/>
                    <w:szCs w:val="22"/>
                  </w:rPr>
                  <w:t>Click or tap here to enter text.</w:t>
                </w:r>
              </w:p>
            </w:sdtContent>
          </w:sdt>
          <w:p w14:paraId="533655C1" w14:textId="2CA3AB11" w:rsidR="00FC642F" w:rsidRPr="00FC642F" w:rsidRDefault="00FC642F" w:rsidP="005501B0">
            <w:pPr>
              <w:pStyle w:val="ListParagraph"/>
              <w:spacing w:line="276" w:lineRule="auto"/>
              <w:ind w:left="0"/>
              <w:jc w:val="both"/>
              <w:rPr>
                <w:rFonts w:ascii="Tahoma" w:hAnsi="Tahoma" w:cs="Tahoma"/>
                <w:sz w:val="22"/>
                <w:szCs w:val="22"/>
                <w:u w:val="single"/>
                <w:lang w:val="en-GB"/>
              </w:rPr>
            </w:pPr>
          </w:p>
        </w:tc>
      </w:tr>
      <w:tr w:rsidR="00FC642F" w14:paraId="5D04787B" w14:textId="77777777" w:rsidTr="00B55A15">
        <w:tc>
          <w:tcPr>
            <w:tcW w:w="535" w:type="dxa"/>
          </w:tcPr>
          <w:p w14:paraId="18A478E9" w14:textId="77777777" w:rsidR="00FC642F" w:rsidRDefault="00FC642F" w:rsidP="00FC642F">
            <w:pPr>
              <w:pStyle w:val="ListParagraph"/>
              <w:numPr>
                <w:ilvl w:val="0"/>
                <w:numId w:val="271"/>
              </w:numPr>
              <w:spacing w:line="276" w:lineRule="auto"/>
              <w:jc w:val="both"/>
              <w:rPr>
                <w:rFonts w:ascii="Tahoma" w:hAnsi="Tahoma" w:cs="Tahoma"/>
                <w:sz w:val="22"/>
                <w:szCs w:val="22"/>
                <w:u w:val="single"/>
                <w:lang w:val="en-GB"/>
              </w:rPr>
            </w:pPr>
          </w:p>
        </w:tc>
        <w:tc>
          <w:tcPr>
            <w:tcW w:w="7762" w:type="dxa"/>
            <w:gridSpan w:val="2"/>
          </w:tcPr>
          <w:p w14:paraId="5FD3AE6F" w14:textId="2E81B98E" w:rsidR="00FC642F" w:rsidRPr="00FC642F" w:rsidRDefault="00FC642F" w:rsidP="00FC642F">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 xml:space="preserve">The maximum global exposure to derivatives: </w:t>
            </w:r>
            <w:sdt>
              <w:sdtPr>
                <w:rPr>
                  <w:rFonts w:ascii="Tahoma" w:hAnsi="Tahoma" w:cs="Tahoma"/>
                  <w:sz w:val="22"/>
                  <w:szCs w:val="22"/>
                  <w:lang w:val="en-GB"/>
                </w:rPr>
                <w:id w:val="622736990"/>
                <w:placeholder>
                  <w:docPart w:val="DefaultPlaceholder_-1854013440"/>
                </w:placeholder>
                <w:showingPlcHdr/>
                <w:text/>
              </w:sdtPr>
              <w:sdtEndPr/>
              <w:sdtContent>
                <w:r w:rsidRPr="00FC642F">
                  <w:rPr>
                    <w:rStyle w:val="PlaceholderText"/>
                    <w:rFonts w:ascii="Tahoma" w:hAnsi="Tahoma" w:cs="Tahoma"/>
                    <w:sz w:val="22"/>
                    <w:szCs w:val="22"/>
                  </w:rPr>
                  <w:t>Click or tap here to enter text.</w:t>
                </w:r>
              </w:sdtContent>
            </w:sdt>
          </w:p>
          <w:p w14:paraId="78BF469A" w14:textId="77777777" w:rsidR="00FC642F" w:rsidRPr="00FC642F" w:rsidRDefault="00FC642F" w:rsidP="00FC642F">
            <w:pPr>
              <w:pStyle w:val="ListParagraph"/>
              <w:spacing w:line="276" w:lineRule="auto"/>
              <w:ind w:left="0"/>
              <w:jc w:val="both"/>
              <w:rPr>
                <w:rFonts w:ascii="Tahoma" w:hAnsi="Tahoma" w:cs="Tahoma"/>
                <w:sz w:val="22"/>
                <w:szCs w:val="22"/>
                <w:lang w:val="en-GB"/>
              </w:rPr>
            </w:pPr>
          </w:p>
        </w:tc>
      </w:tr>
      <w:tr w:rsidR="00FC642F" w14:paraId="1DDCB2C7" w14:textId="77777777" w:rsidTr="00B55A15">
        <w:tc>
          <w:tcPr>
            <w:tcW w:w="535" w:type="dxa"/>
          </w:tcPr>
          <w:p w14:paraId="2150113C" w14:textId="77777777" w:rsidR="00FC642F" w:rsidRDefault="00FC642F" w:rsidP="00FC642F">
            <w:pPr>
              <w:pStyle w:val="ListParagraph"/>
              <w:numPr>
                <w:ilvl w:val="0"/>
                <w:numId w:val="271"/>
              </w:numPr>
              <w:spacing w:line="276" w:lineRule="auto"/>
              <w:jc w:val="both"/>
              <w:rPr>
                <w:rFonts w:ascii="Tahoma" w:hAnsi="Tahoma" w:cs="Tahoma"/>
                <w:sz w:val="22"/>
                <w:szCs w:val="22"/>
                <w:u w:val="single"/>
                <w:lang w:val="en-GB"/>
              </w:rPr>
            </w:pPr>
          </w:p>
        </w:tc>
        <w:tc>
          <w:tcPr>
            <w:tcW w:w="7762" w:type="dxa"/>
            <w:gridSpan w:val="2"/>
          </w:tcPr>
          <w:p w14:paraId="248D6613" w14:textId="3655343D" w:rsidR="00FC642F" w:rsidRPr="00FC642F" w:rsidRDefault="00FC642F" w:rsidP="00FC642F">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 xml:space="preserve">The method used to calculate the global exposure: </w:t>
            </w:r>
          </w:p>
          <w:sdt>
            <w:sdtPr>
              <w:rPr>
                <w:rFonts w:ascii="Tahoma" w:hAnsi="Tahoma" w:cs="Tahoma"/>
                <w:sz w:val="22"/>
                <w:szCs w:val="22"/>
                <w:lang w:val="en-GB"/>
              </w:rPr>
              <w:id w:val="543954122"/>
              <w:placeholder>
                <w:docPart w:val="DefaultPlaceholder_-1854013440"/>
              </w:placeholder>
              <w:showingPlcHdr/>
            </w:sdtPr>
            <w:sdtEndPr/>
            <w:sdtContent>
              <w:p w14:paraId="7A8A70F3" w14:textId="237BA120" w:rsidR="00FC642F" w:rsidRPr="00FC642F" w:rsidRDefault="00FC642F" w:rsidP="00FC642F">
                <w:pPr>
                  <w:pStyle w:val="ListParagraph"/>
                  <w:spacing w:line="276" w:lineRule="auto"/>
                  <w:ind w:left="0"/>
                  <w:jc w:val="both"/>
                  <w:rPr>
                    <w:rFonts w:ascii="Tahoma" w:hAnsi="Tahoma" w:cs="Tahoma"/>
                    <w:sz w:val="22"/>
                    <w:szCs w:val="22"/>
                    <w:lang w:val="en-GB"/>
                  </w:rPr>
                </w:pPr>
                <w:r w:rsidRPr="00FC642F">
                  <w:rPr>
                    <w:rStyle w:val="PlaceholderText"/>
                    <w:rFonts w:ascii="Tahoma" w:hAnsi="Tahoma" w:cs="Tahoma"/>
                    <w:sz w:val="22"/>
                    <w:szCs w:val="22"/>
                  </w:rPr>
                  <w:t>Click or tap here to enter text.</w:t>
                </w:r>
              </w:p>
            </w:sdtContent>
          </w:sdt>
          <w:p w14:paraId="17B1DFA0" w14:textId="06FEDDAA" w:rsidR="00FC642F" w:rsidRPr="00FC642F" w:rsidRDefault="00FC642F" w:rsidP="00FC642F">
            <w:pPr>
              <w:pStyle w:val="ListParagraph"/>
              <w:spacing w:line="276" w:lineRule="auto"/>
              <w:ind w:left="0"/>
              <w:jc w:val="both"/>
              <w:rPr>
                <w:rFonts w:ascii="Tahoma" w:hAnsi="Tahoma" w:cs="Tahoma"/>
                <w:sz w:val="22"/>
                <w:szCs w:val="22"/>
                <w:lang w:val="en-GB"/>
              </w:rPr>
            </w:pPr>
          </w:p>
        </w:tc>
      </w:tr>
      <w:tr w:rsidR="00FC642F" w14:paraId="64C0F85C" w14:textId="77777777" w:rsidTr="00B55A15">
        <w:tc>
          <w:tcPr>
            <w:tcW w:w="535" w:type="dxa"/>
          </w:tcPr>
          <w:p w14:paraId="666B59F4" w14:textId="77777777" w:rsidR="00FC642F" w:rsidRDefault="00FC642F" w:rsidP="00FC642F">
            <w:pPr>
              <w:pStyle w:val="ListParagraph"/>
              <w:numPr>
                <w:ilvl w:val="0"/>
                <w:numId w:val="271"/>
              </w:numPr>
              <w:spacing w:line="276" w:lineRule="auto"/>
              <w:jc w:val="both"/>
              <w:rPr>
                <w:rFonts w:ascii="Tahoma" w:hAnsi="Tahoma" w:cs="Tahoma"/>
                <w:sz w:val="22"/>
                <w:szCs w:val="22"/>
                <w:u w:val="single"/>
                <w:lang w:val="en-GB"/>
              </w:rPr>
            </w:pPr>
          </w:p>
        </w:tc>
        <w:tc>
          <w:tcPr>
            <w:tcW w:w="7762" w:type="dxa"/>
            <w:gridSpan w:val="2"/>
          </w:tcPr>
          <w:p w14:paraId="62E66072" w14:textId="77777777" w:rsidR="00FC642F" w:rsidRDefault="00FC642F" w:rsidP="00FC642F">
            <w:pPr>
              <w:pStyle w:val="ListParagraph"/>
              <w:spacing w:line="276" w:lineRule="auto"/>
              <w:ind w:left="0"/>
              <w:jc w:val="both"/>
              <w:rPr>
                <w:rFonts w:ascii="Tahoma" w:hAnsi="Tahoma" w:cs="Tahoma"/>
                <w:sz w:val="22"/>
                <w:szCs w:val="22"/>
                <w:lang w:val="en-GB"/>
              </w:rPr>
            </w:pPr>
            <w:r w:rsidRPr="0086346C">
              <w:rPr>
                <w:rFonts w:ascii="Tahoma" w:hAnsi="Tahoma" w:cs="Tahoma"/>
                <w:sz w:val="22"/>
                <w:szCs w:val="22"/>
                <w:lang w:val="en-GB"/>
              </w:rPr>
              <w:t>In the case where the target fund is authorised as UCITS</w:t>
            </w:r>
            <w:r>
              <w:rPr>
                <w:rFonts w:ascii="Tahoma" w:hAnsi="Tahoma" w:cs="Tahoma"/>
                <w:sz w:val="22"/>
                <w:szCs w:val="22"/>
                <w:lang w:val="en-GB"/>
              </w:rPr>
              <w:t>:</w:t>
            </w:r>
          </w:p>
          <w:p w14:paraId="3F66C5D9" w14:textId="5C0FBD84" w:rsidR="00FC642F" w:rsidRPr="0086346C" w:rsidRDefault="00FC642F" w:rsidP="00FC642F">
            <w:pPr>
              <w:pStyle w:val="ListParagraph"/>
              <w:spacing w:line="276" w:lineRule="auto"/>
              <w:ind w:left="0"/>
              <w:jc w:val="both"/>
              <w:rPr>
                <w:rFonts w:ascii="Tahoma" w:hAnsi="Tahoma" w:cs="Tahoma"/>
                <w:sz w:val="22"/>
                <w:szCs w:val="22"/>
                <w:lang w:val="en-GB"/>
              </w:rPr>
            </w:pPr>
          </w:p>
        </w:tc>
      </w:tr>
      <w:tr w:rsidR="00FC642F" w14:paraId="2B1C3F07" w14:textId="77777777" w:rsidTr="00B55A15">
        <w:tc>
          <w:tcPr>
            <w:tcW w:w="535" w:type="dxa"/>
          </w:tcPr>
          <w:p w14:paraId="5B32019E" w14:textId="77777777" w:rsidR="00FC642F" w:rsidRDefault="00FC642F" w:rsidP="00FC642F">
            <w:pPr>
              <w:pStyle w:val="ListParagraph"/>
              <w:spacing w:line="276" w:lineRule="auto"/>
              <w:ind w:left="360"/>
              <w:jc w:val="both"/>
              <w:rPr>
                <w:rFonts w:ascii="Tahoma" w:hAnsi="Tahoma" w:cs="Tahoma"/>
                <w:sz w:val="22"/>
                <w:szCs w:val="22"/>
                <w:u w:val="single"/>
                <w:lang w:val="en-GB"/>
              </w:rPr>
            </w:pPr>
          </w:p>
        </w:tc>
        <w:tc>
          <w:tcPr>
            <w:tcW w:w="450" w:type="dxa"/>
          </w:tcPr>
          <w:p w14:paraId="629C9F3A" w14:textId="77777777" w:rsidR="00FC642F" w:rsidRPr="0086346C" w:rsidRDefault="00FC642F" w:rsidP="00FC642F">
            <w:pPr>
              <w:pStyle w:val="ListParagraph"/>
              <w:numPr>
                <w:ilvl w:val="0"/>
                <w:numId w:val="272"/>
              </w:numPr>
              <w:spacing w:line="276" w:lineRule="auto"/>
              <w:jc w:val="both"/>
              <w:rPr>
                <w:rFonts w:ascii="Tahoma" w:hAnsi="Tahoma" w:cs="Tahoma"/>
                <w:sz w:val="22"/>
                <w:szCs w:val="22"/>
                <w:lang w:val="en-GB"/>
              </w:rPr>
            </w:pPr>
          </w:p>
        </w:tc>
        <w:tc>
          <w:tcPr>
            <w:tcW w:w="7312" w:type="dxa"/>
          </w:tcPr>
          <w:p w14:paraId="35FED815" w14:textId="77777777" w:rsidR="00FC642F" w:rsidRDefault="00FC642F" w:rsidP="00FC642F">
            <w:pPr>
              <w:pStyle w:val="ListParagraph"/>
              <w:spacing w:line="276" w:lineRule="auto"/>
              <w:ind w:left="0"/>
              <w:jc w:val="both"/>
              <w:rPr>
                <w:rFonts w:ascii="Tahoma" w:hAnsi="Tahoma" w:cs="Tahoma"/>
                <w:sz w:val="22"/>
                <w:szCs w:val="22"/>
                <w:lang w:val="en-GB"/>
              </w:rPr>
            </w:pPr>
            <w:proofErr w:type="gramStart"/>
            <w:r w:rsidRPr="008C1913">
              <w:rPr>
                <w:rFonts w:ascii="Tahoma" w:hAnsi="Tahoma" w:cs="Tahoma"/>
                <w:sz w:val="22"/>
                <w:szCs w:val="22"/>
                <w:lang w:val="en-GB"/>
              </w:rPr>
              <w:t>Has the documentation of the target fund’s risk management process been filed</w:t>
            </w:r>
            <w:proofErr w:type="gramEnd"/>
            <w:r w:rsidRPr="008C1913">
              <w:rPr>
                <w:rFonts w:ascii="Tahoma" w:hAnsi="Tahoma" w:cs="Tahoma"/>
                <w:sz w:val="22"/>
                <w:szCs w:val="22"/>
                <w:lang w:val="en-GB"/>
              </w:rPr>
              <w:t xml:space="preserve"> with the regulatory authority stated in question</w:t>
            </w:r>
            <w:r>
              <w:rPr>
                <w:rFonts w:ascii="Tahoma" w:hAnsi="Tahoma" w:cs="Tahoma"/>
                <w:sz w:val="22"/>
                <w:szCs w:val="22"/>
                <w:lang w:val="en-GB"/>
              </w:rPr>
              <w:t xml:space="preserve"> </w:t>
            </w:r>
            <w:r w:rsidRPr="00D74845">
              <w:rPr>
                <w:rFonts w:ascii="Tahoma" w:hAnsi="Tahoma" w:cs="Tahoma"/>
                <w:sz w:val="22"/>
                <w:szCs w:val="22"/>
                <w:lang w:val="en-GB"/>
              </w:rPr>
              <w:t>6</w:t>
            </w:r>
            <w:r>
              <w:rPr>
                <w:rFonts w:ascii="Tahoma" w:hAnsi="Tahoma" w:cs="Tahoma"/>
                <w:sz w:val="22"/>
                <w:szCs w:val="22"/>
                <w:lang w:val="en-GB"/>
              </w:rPr>
              <w:t>?</w:t>
            </w:r>
          </w:p>
          <w:p w14:paraId="2B9F5AD3" w14:textId="77777777" w:rsidR="00FC642F" w:rsidRDefault="00272A3B"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937368914"/>
                <w14:checkbox>
                  <w14:checked w14:val="0"/>
                  <w14:checkedState w14:val="2611" w14:font="Segoe UI Light"/>
                  <w14:uncheckedState w14:val="2610" w14:font="Segoe UI Light"/>
                </w14:checkbox>
              </w:sdtPr>
              <w:sdtEnd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sidRPr="00EA4618">
              <w:rPr>
                <w:rFonts w:ascii="Tahoma" w:hAnsi="Tahoma" w:cs="Tahoma"/>
                <w:sz w:val="22"/>
                <w:szCs w:val="22"/>
                <w:lang w:val="en-GB"/>
              </w:rPr>
              <w:t>Yes</w:t>
            </w:r>
          </w:p>
          <w:p w14:paraId="1B6C094D" w14:textId="77777777" w:rsidR="00FC642F" w:rsidRDefault="00272A3B"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1825886764"/>
                <w14:checkbox>
                  <w14:checked w14:val="0"/>
                  <w14:checkedState w14:val="2611" w14:font="Segoe UI Light"/>
                  <w14:uncheckedState w14:val="2610" w14:font="Segoe UI Light"/>
                </w14:checkbox>
              </w:sdtPr>
              <w:sdtEnd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Pr>
                <w:rFonts w:ascii="Tahoma" w:hAnsi="Tahoma" w:cs="Tahoma"/>
                <w:sz w:val="22"/>
                <w:szCs w:val="22"/>
                <w:lang w:val="en-GB"/>
              </w:rPr>
              <w:t>No</w:t>
            </w:r>
          </w:p>
          <w:p w14:paraId="1AAD8EBD" w14:textId="77777777" w:rsidR="00FC642F" w:rsidRDefault="00FC642F" w:rsidP="00B55A15">
            <w:pPr>
              <w:spacing w:line="276" w:lineRule="auto"/>
              <w:rPr>
                <w:rFonts w:ascii="Tahoma" w:hAnsi="Tahoma" w:cs="Tahoma"/>
                <w:sz w:val="22"/>
                <w:szCs w:val="22"/>
                <w:lang w:val="en-GB"/>
              </w:rPr>
            </w:pPr>
          </w:p>
          <w:p w14:paraId="0F49B23E" w14:textId="77777777" w:rsidR="00FC642F" w:rsidRPr="00D74845" w:rsidRDefault="00FC642F" w:rsidP="00FC642F">
            <w:pPr>
              <w:spacing w:line="276" w:lineRule="auto"/>
              <w:rPr>
                <w:rFonts w:ascii="Tahoma" w:hAnsi="Tahoma" w:cs="Tahoma"/>
                <w:sz w:val="22"/>
                <w:szCs w:val="22"/>
                <w:lang w:val="en-GB"/>
              </w:rPr>
            </w:pPr>
            <w:r w:rsidRPr="00D74845">
              <w:rPr>
                <w:rFonts w:ascii="Tahoma" w:hAnsi="Tahoma" w:cs="Tahoma"/>
                <w:sz w:val="22"/>
                <w:szCs w:val="22"/>
                <w:lang w:val="en-GB"/>
              </w:rPr>
              <w:lastRenderedPageBreak/>
              <w:t>If ‘No’ is ticked (</w:t>
            </w:r>
            <w:r>
              <w:rPr>
                <w:rFonts w:ascii="Tahoma" w:hAnsi="Tahoma" w:cs="Tahoma"/>
                <w:sz w:val="22"/>
                <w:szCs w:val="22"/>
                <w:lang w:val="en-GB"/>
              </w:rPr>
              <w:sym w:font="Wingdings" w:char="F0FC"/>
            </w:r>
            <w:r w:rsidRPr="00D74845">
              <w:rPr>
                <w:rFonts w:ascii="Tahoma" w:hAnsi="Tahoma" w:cs="Tahoma"/>
                <w:sz w:val="22"/>
                <w:szCs w:val="22"/>
                <w:lang w:val="en-GB"/>
              </w:rPr>
              <w:t>), please explain how the feeder fund manager assess adequacy of the target fund’s risk management process:</w:t>
            </w:r>
          </w:p>
          <w:sdt>
            <w:sdtPr>
              <w:rPr>
                <w:rFonts w:ascii="Tahoma" w:hAnsi="Tahoma" w:cs="Tahoma"/>
                <w:sz w:val="22"/>
                <w:szCs w:val="22"/>
                <w:lang w:val="en-GB"/>
              </w:rPr>
              <w:id w:val="1365643938"/>
              <w:placeholder>
                <w:docPart w:val="3A985219DD684B9B8952C58F75E12727"/>
              </w:placeholder>
              <w:showingPlcHdr/>
            </w:sdtPr>
            <w:sdtEndPr/>
            <w:sdtContent>
              <w:p w14:paraId="1947B63D" w14:textId="77777777" w:rsidR="00FC642F" w:rsidRPr="00D74845" w:rsidRDefault="00FC642F" w:rsidP="00FC642F">
                <w:pPr>
                  <w:spacing w:line="276" w:lineRule="auto"/>
                  <w:ind w:left="182" w:hanging="182"/>
                  <w:rPr>
                    <w:rFonts w:ascii="Tahoma" w:hAnsi="Tahoma" w:cs="Tahoma"/>
                    <w:sz w:val="22"/>
                    <w:szCs w:val="22"/>
                    <w:lang w:val="en-GB"/>
                  </w:rPr>
                </w:pPr>
                <w:r w:rsidRPr="0086346C">
                  <w:rPr>
                    <w:rStyle w:val="PlaceholderText"/>
                    <w:rFonts w:ascii="Tahoma" w:hAnsi="Tahoma" w:cs="Tahoma"/>
                    <w:sz w:val="22"/>
                    <w:szCs w:val="22"/>
                  </w:rPr>
                  <w:t>Click or tap here to enter text.</w:t>
                </w:r>
              </w:p>
            </w:sdtContent>
          </w:sdt>
          <w:p w14:paraId="2874FD0A" w14:textId="5EB74A2B" w:rsidR="00FC642F" w:rsidRPr="0086346C" w:rsidRDefault="00FC642F" w:rsidP="00FC642F">
            <w:pPr>
              <w:pStyle w:val="ListParagraph"/>
              <w:spacing w:line="276" w:lineRule="auto"/>
              <w:ind w:left="0"/>
              <w:jc w:val="both"/>
              <w:rPr>
                <w:rFonts w:ascii="Tahoma" w:hAnsi="Tahoma" w:cs="Tahoma"/>
                <w:sz w:val="22"/>
                <w:szCs w:val="22"/>
                <w:lang w:val="en-GB"/>
              </w:rPr>
            </w:pPr>
          </w:p>
        </w:tc>
      </w:tr>
      <w:tr w:rsidR="00FC642F" w14:paraId="234933ED" w14:textId="77777777" w:rsidTr="00B55A15">
        <w:tc>
          <w:tcPr>
            <w:tcW w:w="535" w:type="dxa"/>
          </w:tcPr>
          <w:p w14:paraId="56A47229" w14:textId="77777777" w:rsidR="00FC642F" w:rsidRDefault="00FC642F" w:rsidP="00FC642F">
            <w:pPr>
              <w:pStyle w:val="ListParagraph"/>
              <w:spacing w:line="276" w:lineRule="auto"/>
              <w:ind w:left="360"/>
              <w:jc w:val="both"/>
              <w:rPr>
                <w:rFonts w:ascii="Tahoma" w:hAnsi="Tahoma" w:cs="Tahoma"/>
                <w:sz w:val="22"/>
                <w:szCs w:val="22"/>
                <w:u w:val="single"/>
                <w:lang w:val="en-GB"/>
              </w:rPr>
            </w:pPr>
          </w:p>
        </w:tc>
        <w:tc>
          <w:tcPr>
            <w:tcW w:w="450" w:type="dxa"/>
          </w:tcPr>
          <w:p w14:paraId="7DBC783E" w14:textId="77777777" w:rsidR="00FC642F" w:rsidRPr="0086346C" w:rsidRDefault="00FC642F" w:rsidP="00FC642F">
            <w:pPr>
              <w:pStyle w:val="ListParagraph"/>
              <w:numPr>
                <w:ilvl w:val="0"/>
                <w:numId w:val="272"/>
              </w:numPr>
              <w:spacing w:line="276" w:lineRule="auto"/>
              <w:jc w:val="both"/>
              <w:rPr>
                <w:rFonts w:ascii="Tahoma" w:hAnsi="Tahoma" w:cs="Tahoma"/>
                <w:sz w:val="22"/>
                <w:szCs w:val="22"/>
                <w:lang w:val="en-GB"/>
              </w:rPr>
            </w:pPr>
          </w:p>
        </w:tc>
        <w:tc>
          <w:tcPr>
            <w:tcW w:w="7312" w:type="dxa"/>
          </w:tcPr>
          <w:p w14:paraId="146A0DF7" w14:textId="1F9457F3" w:rsidR="00FC642F" w:rsidRDefault="00FC642F" w:rsidP="00FC642F">
            <w:pPr>
              <w:spacing w:line="276" w:lineRule="auto"/>
              <w:jc w:val="both"/>
              <w:rPr>
                <w:rFonts w:ascii="Tahoma" w:hAnsi="Tahoma" w:cs="Tahoma"/>
                <w:sz w:val="22"/>
                <w:szCs w:val="22"/>
                <w:lang w:val="en-GB"/>
              </w:rPr>
            </w:pPr>
            <w:r w:rsidRPr="0086346C">
              <w:rPr>
                <w:rFonts w:ascii="Tahoma" w:hAnsi="Tahoma" w:cs="Tahoma"/>
                <w:sz w:val="22"/>
                <w:szCs w:val="22"/>
                <w:lang w:val="en-GB"/>
              </w:rPr>
              <w:t xml:space="preserve">Where available, is there evidence that </w:t>
            </w:r>
            <w:proofErr w:type="gramStart"/>
            <w:r w:rsidRPr="0086346C">
              <w:rPr>
                <w:rFonts w:ascii="Tahoma" w:hAnsi="Tahoma" w:cs="Tahoma"/>
                <w:sz w:val="22"/>
                <w:szCs w:val="22"/>
                <w:lang w:val="en-GB"/>
              </w:rPr>
              <w:t>the target fund’s risk management process has been approved by that regulatory authority (as named in question</w:t>
            </w:r>
            <w:r w:rsidRPr="00D74845">
              <w:rPr>
                <w:rFonts w:ascii="Tahoma" w:hAnsi="Tahoma" w:cs="Tahoma"/>
                <w:sz w:val="22"/>
                <w:szCs w:val="22"/>
                <w:lang w:val="en-GB"/>
              </w:rPr>
              <w:t xml:space="preserve"> 6</w:t>
            </w:r>
            <w:r w:rsidRPr="0086346C">
              <w:rPr>
                <w:rFonts w:ascii="Tahoma" w:hAnsi="Tahoma" w:cs="Tahoma"/>
                <w:sz w:val="22"/>
                <w:szCs w:val="22"/>
                <w:lang w:val="en-GB"/>
              </w:rPr>
              <w:t>)</w:t>
            </w:r>
            <w:proofErr w:type="gramEnd"/>
            <w:r>
              <w:rPr>
                <w:rFonts w:ascii="Tahoma" w:hAnsi="Tahoma" w:cs="Tahoma"/>
                <w:sz w:val="22"/>
                <w:szCs w:val="22"/>
                <w:lang w:val="en-GB"/>
              </w:rPr>
              <w:t>?</w:t>
            </w:r>
          </w:p>
          <w:p w14:paraId="1650DB72" w14:textId="77777777" w:rsidR="00FC642F" w:rsidRDefault="00272A3B"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1352834992"/>
                <w14:checkbox>
                  <w14:checked w14:val="0"/>
                  <w14:checkedState w14:val="2611" w14:font="Segoe UI Light"/>
                  <w14:uncheckedState w14:val="2610" w14:font="Segoe UI Light"/>
                </w14:checkbox>
              </w:sdtPr>
              <w:sdtEnd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sidRPr="00EA4618">
              <w:rPr>
                <w:rFonts w:ascii="Tahoma" w:hAnsi="Tahoma" w:cs="Tahoma"/>
                <w:sz w:val="22"/>
                <w:szCs w:val="22"/>
                <w:lang w:val="en-GB"/>
              </w:rPr>
              <w:t>Yes</w:t>
            </w:r>
          </w:p>
          <w:p w14:paraId="36FF5232" w14:textId="77777777" w:rsidR="00FC642F" w:rsidRDefault="00272A3B"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1943648123"/>
                <w14:checkbox>
                  <w14:checked w14:val="0"/>
                  <w14:checkedState w14:val="2611" w14:font="Segoe UI Light"/>
                  <w14:uncheckedState w14:val="2610" w14:font="Segoe UI Light"/>
                </w14:checkbox>
              </w:sdtPr>
              <w:sdtEnd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Pr>
                <w:rFonts w:ascii="Tahoma" w:hAnsi="Tahoma" w:cs="Tahoma"/>
                <w:sz w:val="22"/>
                <w:szCs w:val="22"/>
                <w:lang w:val="en-GB"/>
              </w:rPr>
              <w:t>No</w:t>
            </w:r>
          </w:p>
          <w:p w14:paraId="7C012153" w14:textId="77777777" w:rsidR="00FC642F" w:rsidRDefault="00272A3B"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828554868"/>
                <w14:checkbox>
                  <w14:checked w14:val="0"/>
                  <w14:checkedState w14:val="2611" w14:font="Segoe UI Light"/>
                  <w14:uncheckedState w14:val="2610" w14:font="Segoe UI Light"/>
                </w14:checkbox>
              </w:sdtPr>
              <w:sdtEnd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Pr>
                <w:rFonts w:ascii="Tahoma" w:hAnsi="Tahoma" w:cs="Tahoma"/>
                <w:sz w:val="22"/>
                <w:szCs w:val="22"/>
                <w:lang w:val="en-GB"/>
              </w:rPr>
              <w:t>Not applicable</w:t>
            </w:r>
          </w:p>
          <w:p w14:paraId="52687333" w14:textId="77777777" w:rsidR="00FC642F" w:rsidRDefault="00FC642F" w:rsidP="00FC642F">
            <w:pPr>
              <w:spacing w:line="276" w:lineRule="auto"/>
              <w:ind w:left="182" w:hanging="182"/>
              <w:rPr>
                <w:rFonts w:ascii="Tahoma" w:hAnsi="Tahoma" w:cs="Tahoma"/>
                <w:sz w:val="22"/>
                <w:szCs w:val="22"/>
                <w:lang w:val="en-GB"/>
              </w:rPr>
            </w:pPr>
          </w:p>
          <w:p w14:paraId="0C1843B9" w14:textId="77777777" w:rsidR="00FC642F" w:rsidRPr="00EA4618" w:rsidRDefault="00FC642F" w:rsidP="00FC642F">
            <w:pPr>
              <w:spacing w:line="276" w:lineRule="auto"/>
              <w:rPr>
                <w:rFonts w:ascii="Tahoma" w:hAnsi="Tahoma" w:cs="Tahoma"/>
                <w:sz w:val="22"/>
                <w:szCs w:val="22"/>
                <w:lang w:val="en-GB"/>
              </w:rPr>
            </w:pPr>
            <w:r w:rsidRPr="00EA4618">
              <w:rPr>
                <w:rFonts w:ascii="Tahoma" w:hAnsi="Tahoma" w:cs="Tahoma"/>
                <w:sz w:val="22"/>
                <w:szCs w:val="22"/>
                <w:lang w:val="en-GB"/>
              </w:rPr>
              <w:t>If ‘No’ is ticked (</w:t>
            </w:r>
            <w:r>
              <w:rPr>
                <w:rFonts w:ascii="Tahoma" w:hAnsi="Tahoma" w:cs="Tahoma"/>
                <w:sz w:val="22"/>
                <w:szCs w:val="22"/>
                <w:lang w:val="en-GB"/>
              </w:rPr>
              <w:sym w:font="Wingdings" w:char="F0FC"/>
            </w:r>
            <w:r w:rsidRPr="00EA4618">
              <w:rPr>
                <w:rFonts w:ascii="Tahoma" w:hAnsi="Tahoma" w:cs="Tahoma"/>
                <w:sz w:val="22"/>
                <w:szCs w:val="22"/>
                <w:lang w:val="en-GB"/>
              </w:rPr>
              <w:t xml:space="preserve">), please explain </w:t>
            </w:r>
            <w:r>
              <w:rPr>
                <w:rFonts w:ascii="Tahoma" w:hAnsi="Tahoma" w:cs="Tahoma"/>
                <w:sz w:val="22"/>
                <w:szCs w:val="22"/>
                <w:lang w:val="en-GB"/>
              </w:rPr>
              <w:t>why the management company (of the</w:t>
            </w:r>
            <w:r w:rsidRPr="00EA4618">
              <w:rPr>
                <w:rFonts w:ascii="Tahoma" w:hAnsi="Tahoma" w:cs="Tahoma"/>
                <w:sz w:val="22"/>
                <w:szCs w:val="22"/>
                <w:lang w:val="en-GB"/>
              </w:rPr>
              <w:t xml:space="preserve"> feeder fund</w:t>
            </w:r>
            <w:r>
              <w:rPr>
                <w:rFonts w:ascii="Tahoma" w:hAnsi="Tahoma" w:cs="Tahoma"/>
                <w:sz w:val="22"/>
                <w:szCs w:val="22"/>
                <w:lang w:val="en-GB"/>
              </w:rPr>
              <w:t>) deems the target fund to be suitable and in compliance with the UTF Guidelines</w:t>
            </w:r>
            <w:r w:rsidRPr="00EA4618">
              <w:rPr>
                <w:rFonts w:ascii="Tahoma" w:hAnsi="Tahoma" w:cs="Tahoma"/>
                <w:sz w:val="22"/>
                <w:szCs w:val="22"/>
                <w:lang w:val="en-GB"/>
              </w:rPr>
              <w:t>:</w:t>
            </w:r>
          </w:p>
          <w:sdt>
            <w:sdtPr>
              <w:rPr>
                <w:rFonts w:ascii="Tahoma" w:hAnsi="Tahoma" w:cs="Tahoma"/>
                <w:sz w:val="22"/>
                <w:szCs w:val="22"/>
                <w:lang w:val="en-GB"/>
              </w:rPr>
              <w:id w:val="-1029259597"/>
              <w:placeholder>
                <w:docPart w:val="21299196250147C493FB2B12437FE9C6"/>
              </w:placeholder>
              <w:showingPlcHdr/>
            </w:sdtPr>
            <w:sdtEndPr/>
            <w:sdtContent>
              <w:p w14:paraId="19EABBAB" w14:textId="77777777" w:rsidR="00FC642F" w:rsidRPr="00EA4618" w:rsidRDefault="00FC642F" w:rsidP="00FC642F">
                <w:pPr>
                  <w:spacing w:line="276" w:lineRule="auto"/>
                  <w:ind w:left="182" w:hanging="182"/>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425DCB33" w14:textId="77777777" w:rsidR="00FC642F" w:rsidRPr="008C1913" w:rsidRDefault="00FC642F" w:rsidP="00FC642F">
            <w:pPr>
              <w:pStyle w:val="ListParagraph"/>
              <w:spacing w:line="276" w:lineRule="auto"/>
              <w:ind w:left="0"/>
              <w:jc w:val="both"/>
              <w:rPr>
                <w:rFonts w:ascii="Tahoma" w:hAnsi="Tahoma" w:cs="Tahoma"/>
                <w:sz w:val="22"/>
                <w:szCs w:val="22"/>
                <w:lang w:val="en-GB"/>
              </w:rPr>
            </w:pPr>
          </w:p>
        </w:tc>
      </w:tr>
    </w:tbl>
    <w:p w14:paraId="5704125A" w14:textId="60614729" w:rsidR="00316A2D" w:rsidRPr="00B55A15" w:rsidRDefault="00AC7271" w:rsidP="00B55A15">
      <w:pPr>
        <w:pStyle w:val="ListParagraph"/>
        <w:numPr>
          <w:ilvl w:val="0"/>
          <w:numId w:val="57"/>
        </w:numPr>
        <w:spacing w:line="276" w:lineRule="auto"/>
        <w:jc w:val="both"/>
        <w:rPr>
          <w:rFonts w:ascii="Tahoma" w:hAnsi="Tahoma" w:cs="Tahoma"/>
          <w:sz w:val="22"/>
          <w:szCs w:val="22"/>
          <w:lang w:val="en-GB"/>
        </w:rPr>
      </w:pPr>
      <w:r w:rsidRPr="009E1AF6">
        <w:rPr>
          <w:rFonts w:ascii="Tahoma" w:hAnsi="Tahoma" w:cs="Tahoma"/>
          <w:sz w:val="22"/>
          <w:szCs w:val="22"/>
          <w:lang w:val="en-GB"/>
        </w:rPr>
        <w:t xml:space="preserve">If the target fund may undertake </w:t>
      </w:r>
      <w:r w:rsidR="007251A0" w:rsidRPr="009E1AF6">
        <w:rPr>
          <w:rFonts w:ascii="Tahoma" w:hAnsi="Tahoma" w:cs="Tahoma"/>
          <w:sz w:val="22"/>
          <w:szCs w:val="22"/>
          <w:lang w:val="en-GB"/>
        </w:rPr>
        <w:t xml:space="preserve">securities lending and repurchase transaction </w:t>
      </w:r>
      <w:r w:rsidR="00AF072E" w:rsidRPr="009E1AF6">
        <w:rPr>
          <w:rFonts w:ascii="Tahoma" w:hAnsi="Tahoma" w:cs="Tahoma"/>
          <w:sz w:val="22"/>
          <w:szCs w:val="22"/>
          <w:lang w:val="en-GB"/>
        </w:rPr>
        <w:t>for the sole purpose of efficient portfolio management</w:t>
      </w:r>
      <w:r w:rsidR="003235CA">
        <w:rPr>
          <w:rFonts w:ascii="Tahoma" w:hAnsi="Tahoma" w:cs="Tahoma"/>
          <w:sz w:val="22"/>
          <w:szCs w:val="22"/>
          <w:lang w:val="en-GB"/>
        </w:rPr>
        <w:t>,</w:t>
      </w:r>
      <w:r w:rsidR="007251A0" w:rsidRPr="009E1AF6">
        <w:rPr>
          <w:rFonts w:ascii="Tahoma" w:hAnsi="Tahoma" w:cs="Tahoma"/>
          <w:sz w:val="22"/>
          <w:szCs w:val="22"/>
          <w:lang w:val="en-GB"/>
        </w:rPr>
        <w:t xml:space="preserve"> </w:t>
      </w:r>
      <w:r w:rsidR="009E1AF6" w:rsidRPr="00834065">
        <w:rPr>
          <w:rFonts w:ascii="Tahoma" w:hAnsi="Tahoma" w:cs="Tahoma"/>
          <w:sz w:val="22"/>
          <w:szCs w:val="22"/>
          <w:lang w:val="en-GB"/>
        </w:rPr>
        <w:t>please explain how the following requirements are complied with by including the reference to the applicable disclosure on the target fund in the feeder fund’s prospectus, save for item (</w:t>
      </w:r>
      <w:r w:rsidR="001E688B">
        <w:rPr>
          <w:rFonts w:ascii="Tahoma" w:hAnsi="Tahoma" w:cs="Tahoma"/>
          <w:sz w:val="22"/>
          <w:szCs w:val="22"/>
          <w:lang w:val="en-GB"/>
        </w:rPr>
        <w:t>c</w:t>
      </w:r>
      <w:r w:rsidR="009E1AF6" w:rsidRPr="00834065">
        <w:rPr>
          <w:rFonts w:ascii="Tahoma" w:hAnsi="Tahoma" w:cs="Tahoma"/>
          <w:sz w:val="22"/>
          <w:szCs w:val="22"/>
          <w:lang w:val="en-GB"/>
        </w:rPr>
        <w:t>). If ‘No’ or ‘N/A’ is ticked (</w:t>
      </w:r>
      <w:r w:rsidR="009E1AF6">
        <w:rPr>
          <w:lang w:val="en-GB"/>
        </w:rPr>
        <w:sym w:font="Wingdings" w:char="F0FC"/>
      </w:r>
      <w:r w:rsidR="009E1AF6" w:rsidRPr="00834065">
        <w:rPr>
          <w:rFonts w:ascii="Tahoma" w:hAnsi="Tahoma" w:cs="Tahoma"/>
          <w:sz w:val="22"/>
          <w:szCs w:val="22"/>
          <w:lang w:val="en-GB"/>
        </w:rPr>
        <w:t>), please explain why:</w:t>
      </w:r>
    </w:p>
    <w:tbl>
      <w:tblPr>
        <w:tblStyle w:val="TableGrid1"/>
        <w:tblW w:w="8519" w:type="dxa"/>
        <w:tblInd w:w="265" w:type="dxa"/>
        <w:tblLayout w:type="fixed"/>
        <w:tblLook w:val="04A0" w:firstRow="1" w:lastRow="0" w:firstColumn="1" w:lastColumn="0" w:noHBand="0" w:noVBand="1"/>
      </w:tblPr>
      <w:tblGrid>
        <w:gridCol w:w="540"/>
        <w:gridCol w:w="3301"/>
        <w:gridCol w:w="709"/>
        <w:gridCol w:w="567"/>
        <w:gridCol w:w="709"/>
        <w:gridCol w:w="2693"/>
      </w:tblGrid>
      <w:tr w:rsidR="0065009D" w:rsidRPr="003D537F" w14:paraId="261E9F51" w14:textId="77777777" w:rsidTr="009E1AF6">
        <w:trPr>
          <w:tblHeader/>
        </w:trPr>
        <w:tc>
          <w:tcPr>
            <w:tcW w:w="540" w:type="dxa"/>
            <w:vMerge w:val="restart"/>
            <w:shd w:val="clear" w:color="auto" w:fill="D9D9D9" w:themeFill="background1" w:themeFillShade="D9"/>
          </w:tcPr>
          <w:p w14:paraId="24C79071" w14:textId="77777777" w:rsidR="0065009D" w:rsidRDefault="0065009D" w:rsidP="005551B8">
            <w:pPr>
              <w:rPr>
                <w:rFonts w:ascii="Tahoma" w:hAnsi="Tahoma" w:cs="Tahoma"/>
                <w:b/>
                <w:sz w:val="22"/>
                <w:szCs w:val="22"/>
                <w:lang w:val="en-GB"/>
              </w:rPr>
            </w:pPr>
          </w:p>
        </w:tc>
        <w:tc>
          <w:tcPr>
            <w:tcW w:w="3301" w:type="dxa"/>
            <w:vMerge w:val="restart"/>
            <w:shd w:val="clear" w:color="auto" w:fill="D9D9D9" w:themeFill="background1" w:themeFillShade="D9"/>
          </w:tcPr>
          <w:p w14:paraId="16FD0FC0" w14:textId="77777777" w:rsidR="0065009D" w:rsidRPr="009C3CDE" w:rsidRDefault="0065009D" w:rsidP="00D74845">
            <w:pPr>
              <w:rPr>
                <w:rFonts w:ascii="Tahoma" w:eastAsia="Times New Roman" w:hAnsi="Tahoma" w:cs="Tahoma"/>
                <w:b/>
                <w:sz w:val="22"/>
                <w:szCs w:val="22"/>
                <w:lang w:val="en-GB"/>
              </w:rPr>
            </w:pPr>
            <w:r>
              <w:rPr>
                <w:rFonts w:ascii="Tahoma" w:hAnsi="Tahoma" w:cs="Tahoma"/>
                <w:b/>
                <w:sz w:val="22"/>
                <w:szCs w:val="22"/>
                <w:lang w:val="en-GB"/>
              </w:rPr>
              <w:t>Requirement</w:t>
            </w:r>
            <w:r w:rsidRPr="009C3CDE">
              <w:rPr>
                <w:rFonts w:ascii="Tahoma" w:hAnsi="Tahoma" w:cs="Tahoma"/>
                <w:b/>
                <w:sz w:val="22"/>
                <w:szCs w:val="22"/>
                <w:lang w:val="en-GB"/>
              </w:rPr>
              <w:t xml:space="preserve"> </w:t>
            </w:r>
            <w:r>
              <w:rPr>
                <w:rFonts w:ascii="Tahoma" w:hAnsi="Tahoma" w:cs="Tahoma"/>
                <w:b/>
                <w:sz w:val="22"/>
                <w:szCs w:val="22"/>
                <w:lang w:val="en-GB"/>
              </w:rPr>
              <w:t xml:space="preserve">from the UTF </w:t>
            </w:r>
            <w:r w:rsidRPr="009C3CDE">
              <w:rPr>
                <w:rFonts w:ascii="Tahoma" w:hAnsi="Tahoma" w:cs="Tahoma"/>
                <w:b/>
                <w:sz w:val="22"/>
                <w:szCs w:val="22"/>
                <w:lang w:val="en-GB"/>
              </w:rPr>
              <w:t xml:space="preserve">Guidelines </w:t>
            </w:r>
          </w:p>
        </w:tc>
        <w:tc>
          <w:tcPr>
            <w:tcW w:w="1985" w:type="dxa"/>
            <w:gridSpan w:val="3"/>
            <w:shd w:val="clear" w:color="auto" w:fill="D9D9D9" w:themeFill="background1" w:themeFillShade="D9"/>
          </w:tcPr>
          <w:p w14:paraId="05520448" w14:textId="77777777" w:rsidR="0065009D" w:rsidRPr="009C3CDE" w:rsidRDefault="0065009D" w:rsidP="008F097C">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2693" w:type="dxa"/>
            <w:vMerge w:val="restart"/>
            <w:shd w:val="clear" w:color="auto" w:fill="D9D9D9" w:themeFill="background1" w:themeFillShade="D9"/>
          </w:tcPr>
          <w:p w14:paraId="367AF53B" w14:textId="77777777" w:rsidR="0065009D" w:rsidRPr="00D74845" w:rsidRDefault="0065009D" w:rsidP="00D74845">
            <w:pPr>
              <w:jc w:val="center"/>
              <w:rPr>
                <w:rFonts w:ascii="Tahoma" w:hAnsi="Tahoma" w:cs="Tahoma"/>
                <w:sz w:val="22"/>
                <w:szCs w:val="22"/>
                <w:lang w:val="en-GB"/>
              </w:rPr>
            </w:pPr>
            <w:r w:rsidRPr="00D74845">
              <w:rPr>
                <w:rFonts w:ascii="Tahoma" w:hAnsi="Tahoma" w:cs="Tahoma"/>
                <w:b/>
                <w:sz w:val="22"/>
                <w:szCs w:val="22"/>
                <w:lang w:val="en-GB"/>
              </w:rPr>
              <w:t>Remark</w:t>
            </w:r>
          </w:p>
        </w:tc>
      </w:tr>
      <w:tr w:rsidR="0065009D" w:rsidRPr="003D537F" w14:paraId="1DFA819B" w14:textId="77777777" w:rsidTr="009E1AF6">
        <w:trPr>
          <w:tblHeader/>
        </w:trPr>
        <w:tc>
          <w:tcPr>
            <w:tcW w:w="540" w:type="dxa"/>
            <w:vMerge/>
            <w:shd w:val="clear" w:color="auto" w:fill="D9D9D9" w:themeFill="background1" w:themeFillShade="D9"/>
          </w:tcPr>
          <w:p w14:paraId="7FD2B9D1" w14:textId="77777777" w:rsidR="0065009D" w:rsidRPr="009C3CDE" w:rsidRDefault="0065009D" w:rsidP="008F097C">
            <w:pPr>
              <w:rPr>
                <w:rFonts w:ascii="Tahoma" w:hAnsi="Tahoma" w:cs="Tahoma"/>
                <w:b/>
                <w:sz w:val="22"/>
                <w:szCs w:val="22"/>
                <w:lang w:val="en-GB"/>
              </w:rPr>
            </w:pPr>
          </w:p>
        </w:tc>
        <w:tc>
          <w:tcPr>
            <w:tcW w:w="3301" w:type="dxa"/>
            <w:vMerge/>
          </w:tcPr>
          <w:p w14:paraId="522F8D7F" w14:textId="77777777" w:rsidR="0065009D" w:rsidRPr="009C3CDE" w:rsidRDefault="0065009D" w:rsidP="008F097C">
            <w:pPr>
              <w:rPr>
                <w:rFonts w:ascii="Tahoma" w:hAnsi="Tahoma" w:cs="Tahoma"/>
                <w:b/>
                <w:sz w:val="22"/>
                <w:szCs w:val="22"/>
                <w:lang w:val="en-GB"/>
              </w:rPr>
            </w:pPr>
          </w:p>
        </w:tc>
        <w:tc>
          <w:tcPr>
            <w:tcW w:w="709" w:type="dxa"/>
            <w:shd w:val="clear" w:color="auto" w:fill="D9D9D9" w:themeFill="background1" w:themeFillShade="D9"/>
          </w:tcPr>
          <w:p w14:paraId="055423AC" w14:textId="77777777" w:rsidR="0065009D" w:rsidRPr="009C3CDE" w:rsidRDefault="0065009D" w:rsidP="008F097C">
            <w:pPr>
              <w:jc w:val="center"/>
              <w:rPr>
                <w:rFonts w:ascii="Tahoma" w:hAnsi="Tahoma" w:cs="Tahoma"/>
                <w:b/>
                <w:sz w:val="22"/>
                <w:szCs w:val="22"/>
                <w:lang w:val="en-GB"/>
              </w:rPr>
            </w:pPr>
            <w:r w:rsidRPr="009C3CDE">
              <w:rPr>
                <w:rFonts w:ascii="Tahoma" w:hAnsi="Tahoma" w:cs="Tahoma"/>
                <w:b/>
                <w:sz w:val="22"/>
                <w:szCs w:val="22"/>
                <w:lang w:val="en-GB"/>
              </w:rPr>
              <w:t>Yes</w:t>
            </w:r>
          </w:p>
        </w:tc>
        <w:tc>
          <w:tcPr>
            <w:tcW w:w="567" w:type="dxa"/>
            <w:shd w:val="clear" w:color="auto" w:fill="D9D9D9" w:themeFill="background1" w:themeFillShade="D9"/>
          </w:tcPr>
          <w:p w14:paraId="07E92B7E" w14:textId="77777777" w:rsidR="0065009D" w:rsidRPr="009C3CDE" w:rsidRDefault="0065009D" w:rsidP="008F097C">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1736487C" w14:textId="77777777" w:rsidR="0065009D" w:rsidRPr="009C3CDE" w:rsidRDefault="0065009D" w:rsidP="008F097C">
            <w:pPr>
              <w:jc w:val="center"/>
              <w:rPr>
                <w:rFonts w:ascii="Tahoma" w:hAnsi="Tahoma" w:cs="Tahoma"/>
                <w:b/>
                <w:sz w:val="22"/>
                <w:szCs w:val="22"/>
                <w:lang w:val="en-GB"/>
              </w:rPr>
            </w:pPr>
            <w:r w:rsidRPr="009C3CDE">
              <w:rPr>
                <w:rFonts w:ascii="Tahoma" w:hAnsi="Tahoma" w:cs="Tahoma"/>
                <w:b/>
                <w:sz w:val="22"/>
                <w:szCs w:val="22"/>
                <w:lang w:val="en-GB"/>
              </w:rPr>
              <w:t>N/A</w:t>
            </w:r>
          </w:p>
        </w:tc>
        <w:tc>
          <w:tcPr>
            <w:tcW w:w="2693" w:type="dxa"/>
            <w:vMerge/>
          </w:tcPr>
          <w:p w14:paraId="18876A02" w14:textId="77777777" w:rsidR="0065009D" w:rsidRPr="005551B8" w:rsidRDefault="0065009D" w:rsidP="008F097C">
            <w:pPr>
              <w:rPr>
                <w:rFonts w:ascii="Tahoma" w:hAnsi="Tahoma" w:cs="Tahoma"/>
                <w:sz w:val="22"/>
                <w:szCs w:val="22"/>
                <w:lang w:val="en-GB"/>
              </w:rPr>
            </w:pPr>
          </w:p>
        </w:tc>
      </w:tr>
      <w:tr w:rsidR="0065009D" w:rsidRPr="00F70A16" w14:paraId="502C2C87" w14:textId="77777777" w:rsidTr="009E1AF6">
        <w:tc>
          <w:tcPr>
            <w:tcW w:w="540" w:type="dxa"/>
          </w:tcPr>
          <w:p w14:paraId="2E4AD799" w14:textId="77777777" w:rsidR="0065009D" w:rsidRPr="0086346C" w:rsidRDefault="0065009D" w:rsidP="0086346C">
            <w:pPr>
              <w:pStyle w:val="ListParagraph"/>
              <w:numPr>
                <w:ilvl w:val="0"/>
                <w:numId w:val="216"/>
              </w:numPr>
              <w:rPr>
                <w:rFonts w:ascii="Tahoma" w:hAnsi="Tahoma" w:cs="Tahoma"/>
                <w:sz w:val="22"/>
                <w:szCs w:val="22"/>
                <w:lang w:val="en-GB"/>
              </w:rPr>
            </w:pPr>
          </w:p>
        </w:tc>
        <w:tc>
          <w:tcPr>
            <w:tcW w:w="3301" w:type="dxa"/>
          </w:tcPr>
          <w:p w14:paraId="083DDC95" w14:textId="77777777" w:rsidR="0065009D" w:rsidRDefault="0065009D" w:rsidP="008F097C">
            <w:pPr>
              <w:rPr>
                <w:rFonts w:ascii="Tahoma" w:hAnsi="Tahoma" w:cs="Tahoma"/>
                <w:sz w:val="22"/>
                <w:szCs w:val="22"/>
                <w:lang w:val="en-GB"/>
              </w:rPr>
            </w:pPr>
            <w:r w:rsidRPr="005551B8">
              <w:rPr>
                <w:rFonts w:ascii="Tahoma" w:hAnsi="Tahoma" w:cs="Tahoma"/>
                <w:sz w:val="22"/>
                <w:szCs w:val="22"/>
                <w:lang w:val="en-GB"/>
              </w:rPr>
              <w:t xml:space="preserve">The rules on investments, borrowing and lending </w:t>
            </w:r>
            <w:r>
              <w:rPr>
                <w:rFonts w:ascii="Tahoma" w:hAnsi="Tahoma" w:cs="Tahoma"/>
                <w:sz w:val="22"/>
                <w:szCs w:val="22"/>
                <w:lang w:val="en-GB"/>
              </w:rPr>
              <w:t xml:space="preserve">that apply to the target fund </w:t>
            </w:r>
            <w:r w:rsidRPr="005551B8">
              <w:rPr>
                <w:rFonts w:ascii="Tahoma" w:hAnsi="Tahoma" w:cs="Tahoma"/>
                <w:sz w:val="22"/>
                <w:szCs w:val="22"/>
                <w:lang w:val="en-GB"/>
              </w:rPr>
              <w:t>are substantially similar to the requirements in</w:t>
            </w:r>
            <w:r>
              <w:rPr>
                <w:rFonts w:ascii="Tahoma" w:hAnsi="Tahoma" w:cs="Tahoma"/>
                <w:sz w:val="22"/>
                <w:szCs w:val="22"/>
                <w:lang w:val="en-GB"/>
              </w:rPr>
              <w:t xml:space="preserve"> UTF Guidelines</w:t>
            </w:r>
            <w:r>
              <w:rPr>
                <w:rStyle w:val="FootnoteReference"/>
                <w:rFonts w:ascii="Tahoma" w:hAnsi="Tahoma" w:cs="Tahoma"/>
                <w:sz w:val="22"/>
                <w:szCs w:val="22"/>
                <w:lang w:val="en-GB"/>
              </w:rPr>
              <w:footnoteReference w:id="7"/>
            </w:r>
            <w:r>
              <w:rPr>
                <w:rFonts w:ascii="Tahoma" w:hAnsi="Tahoma" w:cs="Tahoma"/>
                <w:sz w:val="22"/>
                <w:szCs w:val="22"/>
                <w:lang w:val="en-GB"/>
              </w:rPr>
              <w:t>.</w:t>
            </w:r>
          </w:p>
          <w:p w14:paraId="4843E4FE" w14:textId="77777777" w:rsidR="0065009D" w:rsidRPr="00F70A16" w:rsidRDefault="0065009D" w:rsidP="008F097C">
            <w:pPr>
              <w:rPr>
                <w:rFonts w:ascii="Tahoma" w:hAnsi="Tahoma" w:cs="Tahoma"/>
                <w:sz w:val="22"/>
                <w:szCs w:val="22"/>
                <w:lang w:val="en-GB"/>
              </w:rPr>
            </w:pPr>
          </w:p>
        </w:tc>
        <w:tc>
          <w:tcPr>
            <w:tcW w:w="709" w:type="dxa"/>
          </w:tcPr>
          <w:p w14:paraId="6FB4CC32" w14:textId="77777777" w:rsidR="0065009D" w:rsidRPr="00F70A16" w:rsidRDefault="00272A3B" w:rsidP="008F097C">
            <w:pPr>
              <w:jc w:val="center"/>
              <w:rPr>
                <w:rFonts w:ascii="Tahoma" w:hAnsi="Tahoma" w:cs="Tahoma"/>
                <w:sz w:val="22"/>
                <w:szCs w:val="22"/>
                <w:lang w:val="en-GB"/>
              </w:rPr>
            </w:pPr>
            <w:sdt>
              <w:sdtPr>
                <w:rPr>
                  <w:rFonts w:ascii="Tahoma" w:hAnsi="Tahoma" w:cs="Tahoma"/>
                  <w:sz w:val="22"/>
                  <w:szCs w:val="22"/>
                  <w:lang w:val="en-GB"/>
                </w:rPr>
                <w:id w:val="-1652744674"/>
                <w14:checkbox>
                  <w14:checked w14:val="0"/>
                  <w14:checkedState w14:val="2611" w14:font="Segoe UI Light"/>
                  <w14:uncheckedState w14:val="2610" w14:font="Segoe UI Light"/>
                </w14:checkbox>
              </w:sdtPr>
              <w:sdtEndPr/>
              <w:sdtContent>
                <w:r w:rsidR="0065009D">
                  <w:rPr>
                    <w:rFonts w:ascii="Segoe UI Symbol" w:hAnsi="Segoe UI Symbol" w:cs="Segoe UI Symbol"/>
                    <w:sz w:val="22"/>
                    <w:szCs w:val="22"/>
                    <w:lang w:val="en-GB"/>
                  </w:rPr>
                  <w:t>☐</w:t>
                </w:r>
              </w:sdtContent>
            </w:sdt>
          </w:p>
        </w:tc>
        <w:tc>
          <w:tcPr>
            <w:tcW w:w="567" w:type="dxa"/>
          </w:tcPr>
          <w:p w14:paraId="060A97E6" w14:textId="77777777" w:rsidR="0065009D" w:rsidRPr="00F70A16" w:rsidRDefault="00272A3B" w:rsidP="008F097C">
            <w:pPr>
              <w:jc w:val="center"/>
              <w:rPr>
                <w:rFonts w:ascii="Tahoma" w:hAnsi="Tahoma" w:cs="Tahoma"/>
                <w:sz w:val="22"/>
                <w:szCs w:val="22"/>
                <w:lang w:val="en-GB"/>
              </w:rPr>
            </w:pPr>
            <w:sdt>
              <w:sdtPr>
                <w:rPr>
                  <w:rFonts w:ascii="Tahoma" w:hAnsi="Tahoma" w:cs="Tahoma"/>
                  <w:sz w:val="22"/>
                  <w:szCs w:val="22"/>
                  <w:lang w:val="en-GB"/>
                </w:rPr>
                <w:id w:val="-1251268153"/>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tc>
          <w:tcPr>
            <w:tcW w:w="709" w:type="dxa"/>
            <w:shd w:val="clear" w:color="auto" w:fill="D9D9D9" w:themeFill="background1" w:themeFillShade="D9"/>
          </w:tcPr>
          <w:p w14:paraId="5F71FE3C" w14:textId="77777777" w:rsidR="0065009D" w:rsidRPr="00F70A16" w:rsidRDefault="0065009D" w:rsidP="008F097C">
            <w:pPr>
              <w:jc w:val="center"/>
              <w:rPr>
                <w:rFonts w:ascii="Tahoma" w:hAnsi="Tahoma" w:cs="Tahoma"/>
                <w:sz w:val="22"/>
                <w:szCs w:val="22"/>
                <w:lang w:val="en-GB"/>
              </w:rPr>
            </w:pPr>
          </w:p>
        </w:tc>
        <w:sdt>
          <w:sdtPr>
            <w:rPr>
              <w:rFonts w:ascii="Tahoma" w:hAnsi="Tahoma" w:cs="Tahoma"/>
              <w:sz w:val="22"/>
              <w:szCs w:val="22"/>
              <w:lang w:val="en-GB"/>
            </w:rPr>
            <w:id w:val="-576670957"/>
            <w:placeholder>
              <w:docPart w:val="E44AC21A382842739F8A7D8DB2AC1CD7"/>
            </w:placeholder>
            <w:showingPlcHdr/>
          </w:sdtPr>
          <w:sdtEndPr/>
          <w:sdtContent>
            <w:tc>
              <w:tcPr>
                <w:tcW w:w="2693" w:type="dxa"/>
              </w:tcPr>
              <w:p w14:paraId="33334007" w14:textId="77777777" w:rsidR="0065009D" w:rsidRPr="00D74845" w:rsidRDefault="0065009D" w:rsidP="008F097C">
                <w:pPr>
                  <w:rPr>
                    <w:rFonts w:ascii="Tahoma" w:hAnsi="Tahoma" w:cs="Tahoma"/>
                    <w:sz w:val="22"/>
                    <w:szCs w:val="22"/>
                    <w:lang w:val="en-GB"/>
                  </w:rPr>
                </w:pPr>
                <w:r w:rsidRPr="0086346C">
                  <w:rPr>
                    <w:rStyle w:val="PlaceholderText"/>
                    <w:rFonts w:ascii="Tahoma" w:hAnsi="Tahoma" w:cs="Tahoma"/>
                    <w:sz w:val="22"/>
                    <w:szCs w:val="22"/>
                  </w:rPr>
                  <w:t>Click or tap here to enter text.</w:t>
                </w:r>
              </w:p>
            </w:tc>
          </w:sdtContent>
        </w:sdt>
      </w:tr>
      <w:tr w:rsidR="0065009D" w:rsidRPr="00F70A16" w14:paraId="1E05337B" w14:textId="77777777" w:rsidTr="009E1AF6">
        <w:tc>
          <w:tcPr>
            <w:tcW w:w="540" w:type="dxa"/>
          </w:tcPr>
          <w:p w14:paraId="49B504AB" w14:textId="77777777" w:rsidR="0065009D" w:rsidRPr="0086346C" w:rsidRDefault="0065009D" w:rsidP="0086346C">
            <w:pPr>
              <w:pStyle w:val="ListParagraph"/>
              <w:numPr>
                <w:ilvl w:val="0"/>
                <w:numId w:val="216"/>
              </w:numPr>
              <w:rPr>
                <w:rFonts w:ascii="Tahoma" w:hAnsi="Tahoma" w:cs="Tahoma"/>
                <w:sz w:val="22"/>
                <w:szCs w:val="22"/>
                <w:lang w:val="en-GB"/>
              </w:rPr>
            </w:pPr>
          </w:p>
        </w:tc>
        <w:tc>
          <w:tcPr>
            <w:tcW w:w="3301" w:type="dxa"/>
          </w:tcPr>
          <w:p w14:paraId="4080F4DB" w14:textId="77777777" w:rsidR="0065009D" w:rsidRDefault="0065009D" w:rsidP="00D74845">
            <w:pPr>
              <w:rPr>
                <w:rFonts w:ascii="Tahoma" w:hAnsi="Tahoma" w:cs="Tahoma"/>
                <w:sz w:val="22"/>
                <w:szCs w:val="22"/>
                <w:lang w:val="en-GB"/>
              </w:rPr>
            </w:pPr>
            <w:r w:rsidRPr="004F2B29">
              <w:rPr>
                <w:rFonts w:ascii="Tahoma" w:hAnsi="Tahoma" w:cs="Tahoma"/>
                <w:sz w:val="22"/>
                <w:szCs w:val="22"/>
                <w:lang w:val="en-GB"/>
              </w:rPr>
              <w:t>The</w:t>
            </w:r>
            <w:r>
              <w:rPr>
                <w:rFonts w:ascii="Tahoma" w:hAnsi="Tahoma" w:cs="Tahoma"/>
                <w:sz w:val="22"/>
                <w:szCs w:val="22"/>
                <w:lang w:val="en-GB"/>
              </w:rPr>
              <w:t xml:space="preserve"> target fund carries out</w:t>
            </w:r>
            <w:r w:rsidRPr="004F2B29">
              <w:rPr>
                <w:rFonts w:ascii="Tahoma" w:hAnsi="Tahoma" w:cs="Tahoma"/>
                <w:sz w:val="22"/>
                <w:szCs w:val="22"/>
                <w:lang w:val="en-GB"/>
              </w:rPr>
              <w:t xml:space="preserve"> securities lending and repurchase transactions for the purpose of efficient portfolio </w:t>
            </w:r>
            <w:proofErr w:type="gramStart"/>
            <w:r w:rsidRPr="004F2B29">
              <w:rPr>
                <w:rFonts w:ascii="Tahoma" w:hAnsi="Tahoma" w:cs="Tahoma"/>
                <w:sz w:val="22"/>
                <w:szCs w:val="22"/>
                <w:lang w:val="en-GB"/>
              </w:rPr>
              <w:t xml:space="preserve">management </w:t>
            </w:r>
            <w:r>
              <w:rPr>
                <w:rFonts w:ascii="Tahoma" w:hAnsi="Tahoma" w:cs="Tahoma"/>
                <w:sz w:val="22"/>
                <w:szCs w:val="22"/>
                <w:lang w:val="en-GB"/>
              </w:rPr>
              <w:t>which</w:t>
            </w:r>
            <w:proofErr w:type="gramEnd"/>
            <w:r w:rsidRPr="004F2B29">
              <w:rPr>
                <w:rFonts w:ascii="Tahoma" w:hAnsi="Tahoma" w:cs="Tahoma"/>
                <w:sz w:val="22"/>
                <w:szCs w:val="22"/>
                <w:lang w:val="en-GB"/>
              </w:rPr>
              <w:t xml:space="preserve"> meets the </w:t>
            </w:r>
            <w:r>
              <w:rPr>
                <w:rFonts w:ascii="Tahoma" w:hAnsi="Tahoma" w:cs="Tahoma"/>
                <w:sz w:val="22"/>
                <w:szCs w:val="22"/>
                <w:lang w:val="en-GB"/>
              </w:rPr>
              <w:t>criteria as prescribed in paragraph 6.29 of the UTF Guidelines.</w:t>
            </w:r>
          </w:p>
          <w:p w14:paraId="2E3E3C24" w14:textId="77777777" w:rsidR="0065009D" w:rsidRPr="005551B8" w:rsidRDefault="0065009D">
            <w:pPr>
              <w:rPr>
                <w:rFonts w:ascii="Tahoma" w:hAnsi="Tahoma" w:cs="Tahoma"/>
                <w:sz w:val="22"/>
                <w:szCs w:val="22"/>
                <w:lang w:val="en-GB"/>
              </w:rPr>
            </w:pPr>
          </w:p>
        </w:tc>
        <w:tc>
          <w:tcPr>
            <w:tcW w:w="709" w:type="dxa"/>
            <w:shd w:val="clear" w:color="auto" w:fill="auto"/>
          </w:tcPr>
          <w:p w14:paraId="24960EF7"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2051879974"/>
                <w14:checkbox>
                  <w14:checked w14:val="0"/>
                  <w14:checkedState w14:val="2611" w14:font="Segoe UI Light"/>
                  <w14:uncheckedState w14:val="2610" w14:font="Segoe UI Light"/>
                </w14:checkbox>
              </w:sdtPr>
              <w:sdtEndPr/>
              <w:sdtContent>
                <w:r w:rsidR="0065009D">
                  <w:rPr>
                    <w:rFonts w:ascii="Segoe UI Symbol" w:hAnsi="Segoe UI Symbol" w:cs="Segoe UI Symbol"/>
                    <w:sz w:val="22"/>
                    <w:szCs w:val="22"/>
                    <w:lang w:val="en-GB"/>
                  </w:rPr>
                  <w:t>☐</w:t>
                </w:r>
              </w:sdtContent>
            </w:sdt>
          </w:p>
        </w:tc>
        <w:tc>
          <w:tcPr>
            <w:tcW w:w="567" w:type="dxa"/>
            <w:shd w:val="clear" w:color="auto" w:fill="auto"/>
          </w:tcPr>
          <w:p w14:paraId="2BC8E410"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164677812"/>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tc>
          <w:tcPr>
            <w:tcW w:w="709" w:type="dxa"/>
            <w:shd w:val="clear" w:color="auto" w:fill="auto"/>
          </w:tcPr>
          <w:p w14:paraId="54E1F47B"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445425706"/>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1310864221"/>
            <w:placeholder>
              <w:docPart w:val="4778FBA5F4494B15B07CC69D7C624D37"/>
            </w:placeholder>
            <w:showingPlcHdr/>
          </w:sdtPr>
          <w:sdtEndPr/>
          <w:sdtContent>
            <w:tc>
              <w:tcPr>
                <w:tcW w:w="2693" w:type="dxa"/>
                <w:shd w:val="clear" w:color="auto" w:fill="auto"/>
              </w:tcPr>
              <w:p w14:paraId="7B6CF523" w14:textId="77777777" w:rsidR="0065009D" w:rsidRPr="00D74845" w:rsidRDefault="0065009D" w:rsidP="004F2B29">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65009D" w:rsidRPr="00F70A16" w14:paraId="58125397" w14:textId="77777777" w:rsidTr="009E1AF6">
        <w:tc>
          <w:tcPr>
            <w:tcW w:w="540" w:type="dxa"/>
          </w:tcPr>
          <w:p w14:paraId="4894C196" w14:textId="77777777" w:rsidR="0065009D" w:rsidRPr="00E37AE1" w:rsidRDefault="0065009D" w:rsidP="00E37AE1">
            <w:pPr>
              <w:pStyle w:val="ListParagraph"/>
              <w:numPr>
                <w:ilvl w:val="0"/>
                <w:numId w:val="216"/>
              </w:numPr>
              <w:rPr>
                <w:rFonts w:ascii="Tahoma" w:hAnsi="Tahoma" w:cs="Tahoma"/>
                <w:sz w:val="22"/>
                <w:szCs w:val="22"/>
                <w:lang w:val="en-GB"/>
              </w:rPr>
            </w:pPr>
          </w:p>
        </w:tc>
        <w:tc>
          <w:tcPr>
            <w:tcW w:w="3301" w:type="dxa"/>
          </w:tcPr>
          <w:p w14:paraId="0DD37169" w14:textId="77777777" w:rsidR="0065009D" w:rsidRDefault="00E74A47" w:rsidP="00D74845">
            <w:pPr>
              <w:rPr>
                <w:rFonts w:ascii="Tahoma" w:hAnsi="Tahoma" w:cs="Tahoma"/>
                <w:sz w:val="22"/>
                <w:szCs w:val="22"/>
                <w:lang w:val="en-GB"/>
              </w:rPr>
            </w:pPr>
            <w:r w:rsidRPr="009E1AF6">
              <w:rPr>
                <w:rFonts w:ascii="Tahoma" w:hAnsi="Tahoma" w:cs="Tahoma"/>
                <w:sz w:val="22"/>
                <w:szCs w:val="22"/>
                <w:lang w:val="en-GB"/>
              </w:rPr>
              <w:t>The management company confirms that the</w:t>
            </w:r>
            <w:r w:rsidR="0065009D" w:rsidRPr="009E1AF6">
              <w:rPr>
                <w:rFonts w:ascii="Tahoma" w:hAnsi="Tahoma" w:cs="Tahoma"/>
                <w:sz w:val="22"/>
                <w:szCs w:val="22"/>
                <w:lang w:val="en-GB"/>
              </w:rPr>
              <w:t xml:space="preserve"> fund manager of the target fund</w:t>
            </w:r>
            <w:r w:rsidR="0065009D">
              <w:rPr>
                <w:rFonts w:ascii="Tahoma" w:hAnsi="Tahoma" w:cs="Tahoma"/>
                <w:sz w:val="22"/>
                <w:szCs w:val="22"/>
                <w:lang w:val="en-GB"/>
              </w:rPr>
              <w:t xml:space="preserve"> </w:t>
            </w:r>
            <w:r w:rsidR="0065009D" w:rsidRPr="004F2B29">
              <w:rPr>
                <w:rFonts w:ascii="Tahoma" w:hAnsi="Tahoma" w:cs="Tahoma"/>
                <w:sz w:val="22"/>
                <w:szCs w:val="22"/>
                <w:lang w:val="en-GB"/>
              </w:rPr>
              <w:t>has</w:t>
            </w:r>
            <w:r w:rsidR="0065009D">
              <w:rPr>
                <w:rFonts w:ascii="Tahoma" w:hAnsi="Tahoma" w:cs="Tahoma"/>
                <w:sz w:val="22"/>
                <w:szCs w:val="22"/>
                <w:lang w:val="en-GB"/>
              </w:rPr>
              <w:t xml:space="preserve"> the</w:t>
            </w:r>
            <w:r w:rsidR="0065009D" w:rsidRPr="004F2B29">
              <w:rPr>
                <w:rFonts w:ascii="Tahoma" w:hAnsi="Tahoma" w:cs="Tahoma"/>
                <w:sz w:val="22"/>
                <w:szCs w:val="22"/>
                <w:lang w:val="en-GB"/>
              </w:rPr>
              <w:t xml:space="preserve"> appropriate policies and practices for the lending of securities and repurchase transactions by the</w:t>
            </w:r>
            <w:r w:rsidR="0065009D">
              <w:rPr>
                <w:rFonts w:ascii="Tahoma" w:hAnsi="Tahoma" w:cs="Tahoma"/>
                <w:sz w:val="22"/>
                <w:szCs w:val="22"/>
                <w:lang w:val="en-GB"/>
              </w:rPr>
              <w:t xml:space="preserve"> target fund, and t</w:t>
            </w:r>
            <w:r w:rsidR="0065009D" w:rsidRPr="004F2B29">
              <w:rPr>
                <w:rFonts w:ascii="Tahoma" w:hAnsi="Tahoma" w:cs="Tahoma"/>
                <w:sz w:val="22"/>
                <w:szCs w:val="22"/>
                <w:lang w:val="en-GB"/>
              </w:rPr>
              <w:t>he fund manager</w:t>
            </w:r>
            <w:r w:rsidR="0065009D">
              <w:rPr>
                <w:rFonts w:ascii="Tahoma" w:hAnsi="Tahoma" w:cs="Tahoma"/>
                <w:sz w:val="22"/>
                <w:szCs w:val="22"/>
                <w:lang w:val="en-GB"/>
              </w:rPr>
              <w:t xml:space="preserve"> can</w:t>
            </w:r>
            <w:r w:rsidR="0065009D" w:rsidRPr="004F2B29">
              <w:rPr>
                <w:rFonts w:ascii="Tahoma" w:hAnsi="Tahoma" w:cs="Tahoma"/>
                <w:sz w:val="22"/>
                <w:szCs w:val="22"/>
                <w:lang w:val="en-GB"/>
              </w:rPr>
              <w:t xml:space="preserve"> ensure that the</w:t>
            </w:r>
            <w:r w:rsidR="0065009D">
              <w:rPr>
                <w:rFonts w:ascii="Tahoma" w:hAnsi="Tahoma" w:cs="Tahoma"/>
                <w:sz w:val="22"/>
                <w:szCs w:val="22"/>
                <w:lang w:val="en-GB"/>
              </w:rPr>
              <w:t xml:space="preserve"> </w:t>
            </w:r>
            <w:r w:rsidR="0065009D" w:rsidRPr="004F2B29">
              <w:rPr>
                <w:rFonts w:ascii="Tahoma" w:hAnsi="Tahoma" w:cs="Tahoma"/>
                <w:sz w:val="22"/>
                <w:szCs w:val="22"/>
                <w:lang w:val="en-GB"/>
              </w:rPr>
              <w:t xml:space="preserve">volume of </w:t>
            </w:r>
            <w:r w:rsidR="0065009D" w:rsidRPr="004F2B29">
              <w:rPr>
                <w:rFonts w:ascii="Tahoma" w:hAnsi="Tahoma" w:cs="Tahoma"/>
                <w:sz w:val="22"/>
                <w:szCs w:val="22"/>
                <w:lang w:val="en-GB"/>
              </w:rPr>
              <w:lastRenderedPageBreak/>
              <w:t>securities lending or repurchase transactions is kept at an appropriate level.</w:t>
            </w:r>
          </w:p>
          <w:p w14:paraId="03B27B6D" w14:textId="77777777" w:rsidR="0065009D" w:rsidRPr="004F2B29" w:rsidRDefault="0065009D">
            <w:pPr>
              <w:rPr>
                <w:rFonts w:ascii="Tahoma" w:hAnsi="Tahoma" w:cs="Tahoma"/>
                <w:sz w:val="22"/>
                <w:szCs w:val="22"/>
                <w:lang w:val="en-GB"/>
              </w:rPr>
            </w:pPr>
          </w:p>
        </w:tc>
        <w:tc>
          <w:tcPr>
            <w:tcW w:w="709" w:type="dxa"/>
          </w:tcPr>
          <w:p w14:paraId="7135B380"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851926112"/>
                <w14:checkbox>
                  <w14:checked w14:val="0"/>
                  <w14:checkedState w14:val="2611" w14:font="Segoe UI Light"/>
                  <w14:uncheckedState w14:val="2610" w14:font="Segoe UI Light"/>
                </w14:checkbox>
              </w:sdtPr>
              <w:sdtEndPr/>
              <w:sdtContent>
                <w:r w:rsidR="0065009D">
                  <w:rPr>
                    <w:rFonts w:ascii="Segoe UI Symbol" w:hAnsi="Segoe UI Symbol" w:cs="Segoe UI Symbol"/>
                    <w:sz w:val="22"/>
                    <w:szCs w:val="22"/>
                    <w:lang w:val="en-GB"/>
                  </w:rPr>
                  <w:t>☐</w:t>
                </w:r>
              </w:sdtContent>
            </w:sdt>
          </w:p>
        </w:tc>
        <w:tc>
          <w:tcPr>
            <w:tcW w:w="567" w:type="dxa"/>
          </w:tcPr>
          <w:p w14:paraId="34342A77"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659881394"/>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tc>
          <w:tcPr>
            <w:tcW w:w="709" w:type="dxa"/>
          </w:tcPr>
          <w:p w14:paraId="504DDF89"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120810368"/>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1419524367"/>
            <w:placeholder>
              <w:docPart w:val="4D3EE8AA55C4462B934DB483EE286DBC"/>
            </w:placeholder>
            <w:showingPlcHdr/>
          </w:sdtPr>
          <w:sdtEndPr/>
          <w:sdtContent>
            <w:tc>
              <w:tcPr>
                <w:tcW w:w="2693" w:type="dxa"/>
              </w:tcPr>
              <w:p w14:paraId="56856F79" w14:textId="77777777" w:rsidR="0065009D" w:rsidRPr="00D74845" w:rsidRDefault="0065009D" w:rsidP="004F2B29">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65009D" w:rsidRPr="00F70A16" w14:paraId="50BCB9B6" w14:textId="77777777" w:rsidTr="009E1AF6">
        <w:tc>
          <w:tcPr>
            <w:tcW w:w="540" w:type="dxa"/>
          </w:tcPr>
          <w:p w14:paraId="521DB181" w14:textId="77777777" w:rsidR="0065009D" w:rsidRPr="00E37AE1" w:rsidRDefault="0065009D" w:rsidP="00E37AE1">
            <w:pPr>
              <w:pStyle w:val="ListParagraph"/>
              <w:numPr>
                <w:ilvl w:val="0"/>
                <w:numId w:val="216"/>
              </w:numPr>
              <w:rPr>
                <w:rFonts w:ascii="Tahoma" w:hAnsi="Tahoma" w:cs="Tahoma"/>
                <w:sz w:val="22"/>
                <w:szCs w:val="22"/>
                <w:lang w:val="en-GB"/>
              </w:rPr>
            </w:pPr>
          </w:p>
        </w:tc>
        <w:tc>
          <w:tcPr>
            <w:tcW w:w="3301" w:type="dxa"/>
          </w:tcPr>
          <w:p w14:paraId="582F800C" w14:textId="77777777" w:rsidR="0065009D" w:rsidRDefault="0065009D" w:rsidP="004F2B29">
            <w:pPr>
              <w:rPr>
                <w:rFonts w:ascii="Tahoma" w:hAnsi="Tahoma" w:cs="Tahoma"/>
                <w:sz w:val="22"/>
                <w:szCs w:val="22"/>
                <w:lang w:val="en-GB"/>
              </w:rPr>
            </w:pPr>
            <w:r>
              <w:rPr>
                <w:rFonts w:ascii="Tahoma" w:hAnsi="Tahoma" w:cs="Tahoma"/>
                <w:sz w:val="22"/>
                <w:szCs w:val="22"/>
                <w:lang w:val="en-GB"/>
              </w:rPr>
              <w:t>The s</w:t>
            </w:r>
            <w:r w:rsidRPr="004F2B29">
              <w:rPr>
                <w:rFonts w:ascii="Tahoma" w:hAnsi="Tahoma" w:cs="Tahoma"/>
                <w:sz w:val="22"/>
                <w:szCs w:val="22"/>
                <w:lang w:val="en-GB"/>
              </w:rPr>
              <w:t>ecurities lending and repurchase transactions must be effected in accordance with good market practice</w:t>
            </w:r>
            <w:r>
              <w:rPr>
                <w:rFonts w:ascii="Tahoma" w:hAnsi="Tahoma" w:cs="Tahoma"/>
                <w:sz w:val="22"/>
                <w:szCs w:val="22"/>
                <w:lang w:val="en-GB"/>
              </w:rPr>
              <w:t>.</w:t>
            </w:r>
          </w:p>
          <w:p w14:paraId="31503290" w14:textId="77777777" w:rsidR="0065009D" w:rsidRPr="004F2B29" w:rsidRDefault="0065009D" w:rsidP="004F2B29">
            <w:pPr>
              <w:rPr>
                <w:rFonts w:ascii="Tahoma" w:hAnsi="Tahoma" w:cs="Tahoma"/>
                <w:sz w:val="22"/>
                <w:szCs w:val="22"/>
                <w:lang w:val="en-GB"/>
              </w:rPr>
            </w:pPr>
          </w:p>
        </w:tc>
        <w:tc>
          <w:tcPr>
            <w:tcW w:w="709" w:type="dxa"/>
          </w:tcPr>
          <w:p w14:paraId="6CB08EDC" w14:textId="77777777" w:rsidR="0065009D" w:rsidRDefault="00272A3B" w:rsidP="004F2B29">
            <w:pPr>
              <w:jc w:val="center"/>
              <w:rPr>
                <w:rFonts w:ascii="Segoe UI Symbol" w:hAnsi="Segoe UI Symbol" w:cs="Segoe UI Symbol"/>
                <w:sz w:val="22"/>
                <w:szCs w:val="22"/>
                <w:lang w:val="en-GB"/>
              </w:rPr>
            </w:pPr>
            <w:sdt>
              <w:sdtPr>
                <w:rPr>
                  <w:rFonts w:ascii="Tahoma" w:hAnsi="Tahoma" w:cs="Tahoma"/>
                  <w:sz w:val="22"/>
                  <w:szCs w:val="22"/>
                  <w:lang w:val="en-GB"/>
                </w:rPr>
                <w:id w:val="-1720891937"/>
                <w14:checkbox>
                  <w14:checked w14:val="0"/>
                  <w14:checkedState w14:val="2611" w14:font="Segoe UI Light"/>
                  <w14:uncheckedState w14:val="2610" w14:font="Segoe UI Light"/>
                </w14:checkbox>
              </w:sdtPr>
              <w:sdtEndPr/>
              <w:sdtContent>
                <w:r w:rsidR="0065009D">
                  <w:rPr>
                    <w:rFonts w:ascii="Segoe UI Symbol" w:hAnsi="Segoe UI Symbol" w:cs="Segoe UI Symbol"/>
                    <w:sz w:val="22"/>
                    <w:szCs w:val="22"/>
                    <w:lang w:val="en-GB"/>
                  </w:rPr>
                  <w:t>☐</w:t>
                </w:r>
              </w:sdtContent>
            </w:sdt>
          </w:p>
        </w:tc>
        <w:tc>
          <w:tcPr>
            <w:tcW w:w="567" w:type="dxa"/>
          </w:tcPr>
          <w:p w14:paraId="4C6571E0"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498189967"/>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tc>
          <w:tcPr>
            <w:tcW w:w="709" w:type="dxa"/>
          </w:tcPr>
          <w:p w14:paraId="6ACE8433"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437526146"/>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71901668"/>
            <w:placeholder>
              <w:docPart w:val="910418146112492F85FE4A0598870CC4"/>
            </w:placeholder>
            <w:showingPlcHdr/>
          </w:sdtPr>
          <w:sdtEndPr/>
          <w:sdtContent>
            <w:tc>
              <w:tcPr>
                <w:tcW w:w="2693" w:type="dxa"/>
              </w:tcPr>
              <w:p w14:paraId="0FB292F7" w14:textId="77777777" w:rsidR="0065009D" w:rsidRPr="00EA4618" w:rsidRDefault="0065009D" w:rsidP="004F2B29">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65009D" w:rsidRPr="00F70A16" w14:paraId="524E7DF4" w14:textId="77777777" w:rsidTr="009E1AF6">
        <w:tc>
          <w:tcPr>
            <w:tcW w:w="540" w:type="dxa"/>
          </w:tcPr>
          <w:p w14:paraId="732D6CDB" w14:textId="77777777" w:rsidR="0065009D" w:rsidRPr="00E37AE1" w:rsidRDefault="0065009D" w:rsidP="00E37AE1">
            <w:pPr>
              <w:pStyle w:val="ListParagraph"/>
              <w:numPr>
                <w:ilvl w:val="0"/>
                <w:numId w:val="216"/>
              </w:numPr>
              <w:rPr>
                <w:rFonts w:ascii="Tahoma" w:hAnsi="Tahoma" w:cs="Tahoma"/>
                <w:sz w:val="22"/>
                <w:szCs w:val="22"/>
                <w:lang w:val="en-GB"/>
              </w:rPr>
            </w:pPr>
          </w:p>
        </w:tc>
        <w:tc>
          <w:tcPr>
            <w:tcW w:w="3301" w:type="dxa"/>
          </w:tcPr>
          <w:p w14:paraId="30B6036C" w14:textId="77777777" w:rsidR="0065009D" w:rsidRDefault="0065009D" w:rsidP="00D74845">
            <w:pPr>
              <w:rPr>
                <w:rFonts w:ascii="Tahoma" w:hAnsi="Tahoma" w:cs="Tahoma"/>
                <w:sz w:val="22"/>
                <w:szCs w:val="22"/>
                <w:lang w:val="en-GB"/>
              </w:rPr>
            </w:pPr>
            <w:r w:rsidRPr="004F2B29">
              <w:rPr>
                <w:rFonts w:ascii="Tahoma" w:hAnsi="Tahoma" w:cs="Tahoma"/>
                <w:sz w:val="22"/>
                <w:szCs w:val="22"/>
                <w:lang w:val="en-GB"/>
              </w:rPr>
              <w:t>The fund manager</w:t>
            </w:r>
            <w:r>
              <w:rPr>
                <w:rFonts w:ascii="Tahoma" w:hAnsi="Tahoma" w:cs="Tahoma"/>
                <w:sz w:val="22"/>
                <w:szCs w:val="22"/>
                <w:lang w:val="en-GB"/>
              </w:rPr>
              <w:t xml:space="preserve"> of the target fund</w:t>
            </w:r>
            <w:r w:rsidRPr="004F2B29">
              <w:rPr>
                <w:rFonts w:ascii="Tahoma" w:hAnsi="Tahoma" w:cs="Tahoma"/>
                <w:sz w:val="22"/>
                <w:szCs w:val="22"/>
                <w:lang w:val="en-GB"/>
              </w:rPr>
              <w:t xml:space="preserve"> must have at least 100% collateralisation in respect of the securities </w:t>
            </w:r>
            <w:proofErr w:type="gramStart"/>
            <w:r w:rsidRPr="004F2B29">
              <w:rPr>
                <w:rFonts w:ascii="Tahoma" w:hAnsi="Tahoma" w:cs="Tahoma"/>
                <w:sz w:val="22"/>
                <w:szCs w:val="22"/>
                <w:lang w:val="en-GB"/>
              </w:rPr>
              <w:t>lending and repurchase transactions into which it enters</w:t>
            </w:r>
            <w:proofErr w:type="gramEnd"/>
            <w:r w:rsidRPr="004F2B29">
              <w:rPr>
                <w:rFonts w:ascii="Tahoma" w:hAnsi="Tahoma" w:cs="Tahoma"/>
                <w:sz w:val="22"/>
                <w:szCs w:val="22"/>
                <w:lang w:val="en-GB"/>
              </w:rPr>
              <w:t xml:space="preserve"> and ensure there is no uncollateralised counterparty risk exposure arising from these transactions. </w:t>
            </w:r>
          </w:p>
          <w:p w14:paraId="51AE156F" w14:textId="77777777" w:rsidR="0065009D" w:rsidRDefault="0065009D">
            <w:pPr>
              <w:rPr>
                <w:rFonts w:ascii="Tahoma" w:hAnsi="Tahoma" w:cs="Tahoma"/>
                <w:sz w:val="22"/>
                <w:szCs w:val="22"/>
                <w:lang w:val="en-GB"/>
              </w:rPr>
            </w:pPr>
          </w:p>
        </w:tc>
        <w:tc>
          <w:tcPr>
            <w:tcW w:w="709" w:type="dxa"/>
          </w:tcPr>
          <w:p w14:paraId="1E791CF1" w14:textId="77777777" w:rsidR="0065009D" w:rsidRDefault="00272A3B" w:rsidP="004F2B29">
            <w:pPr>
              <w:jc w:val="center"/>
              <w:rPr>
                <w:rFonts w:ascii="Segoe UI Symbol" w:hAnsi="Segoe UI Symbol" w:cs="Segoe UI Symbol"/>
                <w:sz w:val="22"/>
                <w:szCs w:val="22"/>
                <w:lang w:val="en-GB"/>
              </w:rPr>
            </w:pPr>
            <w:sdt>
              <w:sdtPr>
                <w:rPr>
                  <w:rFonts w:ascii="Tahoma" w:hAnsi="Tahoma" w:cs="Tahoma"/>
                  <w:sz w:val="22"/>
                  <w:szCs w:val="22"/>
                  <w:lang w:val="en-GB"/>
                </w:rPr>
                <w:id w:val="1953369059"/>
                <w14:checkbox>
                  <w14:checked w14:val="0"/>
                  <w14:checkedState w14:val="2611" w14:font="Segoe UI Light"/>
                  <w14:uncheckedState w14:val="2610" w14:font="Segoe UI Light"/>
                </w14:checkbox>
              </w:sdtPr>
              <w:sdtEndPr/>
              <w:sdtContent>
                <w:r w:rsidR="0065009D">
                  <w:rPr>
                    <w:rFonts w:ascii="Segoe UI Symbol" w:hAnsi="Segoe UI Symbol" w:cs="Segoe UI Symbol"/>
                    <w:sz w:val="22"/>
                    <w:szCs w:val="22"/>
                    <w:lang w:val="en-GB"/>
                  </w:rPr>
                  <w:t>☐</w:t>
                </w:r>
              </w:sdtContent>
            </w:sdt>
          </w:p>
        </w:tc>
        <w:tc>
          <w:tcPr>
            <w:tcW w:w="567" w:type="dxa"/>
          </w:tcPr>
          <w:p w14:paraId="27580652"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1424530275"/>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tc>
          <w:tcPr>
            <w:tcW w:w="709" w:type="dxa"/>
          </w:tcPr>
          <w:p w14:paraId="76F7372D" w14:textId="77777777" w:rsidR="0065009D" w:rsidRPr="00F70A16" w:rsidRDefault="00272A3B" w:rsidP="004F2B29">
            <w:pPr>
              <w:jc w:val="center"/>
              <w:rPr>
                <w:rFonts w:ascii="Segoe UI Symbol" w:hAnsi="Segoe UI Symbol" w:cs="Tahoma"/>
                <w:sz w:val="22"/>
                <w:szCs w:val="22"/>
                <w:lang w:val="en-GB"/>
              </w:rPr>
            </w:pPr>
            <w:sdt>
              <w:sdtPr>
                <w:rPr>
                  <w:rFonts w:ascii="Tahoma" w:hAnsi="Tahoma" w:cs="Tahoma"/>
                  <w:sz w:val="22"/>
                  <w:szCs w:val="22"/>
                  <w:lang w:val="en-GB"/>
                </w:rPr>
                <w:id w:val="-2008044683"/>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252475968"/>
            <w:placeholder>
              <w:docPart w:val="421873FBDB2B424B8BC57A957E503FA7"/>
            </w:placeholder>
            <w:showingPlcHdr/>
          </w:sdtPr>
          <w:sdtEndPr/>
          <w:sdtContent>
            <w:tc>
              <w:tcPr>
                <w:tcW w:w="2693" w:type="dxa"/>
              </w:tcPr>
              <w:p w14:paraId="050CACD1" w14:textId="77777777" w:rsidR="0065009D" w:rsidRPr="00EA4618" w:rsidRDefault="0065009D" w:rsidP="004F2B29">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65009D" w:rsidRPr="00F70A16" w14:paraId="03B6C381" w14:textId="77777777" w:rsidTr="009E1AF6">
        <w:tc>
          <w:tcPr>
            <w:tcW w:w="540" w:type="dxa"/>
          </w:tcPr>
          <w:p w14:paraId="2842E40A" w14:textId="77777777" w:rsidR="0065009D" w:rsidRPr="00E37AE1" w:rsidRDefault="0065009D" w:rsidP="00E37AE1">
            <w:pPr>
              <w:pStyle w:val="ListParagraph"/>
              <w:numPr>
                <w:ilvl w:val="0"/>
                <w:numId w:val="216"/>
              </w:numPr>
              <w:rPr>
                <w:rFonts w:ascii="Tahoma" w:hAnsi="Tahoma" w:cs="Tahoma"/>
                <w:sz w:val="22"/>
                <w:szCs w:val="22"/>
                <w:lang w:val="en-GB"/>
              </w:rPr>
            </w:pPr>
          </w:p>
        </w:tc>
        <w:tc>
          <w:tcPr>
            <w:tcW w:w="3301" w:type="dxa"/>
          </w:tcPr>
          <w:p w14:paraId="29332AC7" w14:textId="77777777" w:rsidR="0065009D" w:rsidRDefault="0065009D" w:rsidP="00D74845">
            <w:pPr>
              <w:rPr>
                <w:rFonts w:ascii="Tahoma" w:hAnsi="Tahoma" w:cs="Tahoma"/>
                <w:sz w:val="22"/>
                <w:szCs w:val="22"/>
                <w:lang w:val="en-GB"/>
              </w:rPr>
            </w:pPr>
            <w:r w:rsidRPr="004F2B29">
              <w:rPr>
                <w:rFonts w:ascii="Tahoma" w:hAnsi="Tahoma" w:cs="Tahoma"/>
                <w:sz w:val="22"/>
                <w:szCs w:val="22"/>
                <w:lang w:val="en-GB"/>
              </w:rPr>
              <w:t>The counterparty to the securities lending and repurchase transactions must be a financial institution that has a minimum top three long-term credit rating (including gradation and</w:t>
            </w:r>
            <w:r>
              <w:rPr>
                <w:rFonts w:ascii="Tahoma" w:hAnsi="Tahoma" w:cs="Tahoma"/>
                <w:sz w:val="22"/>
                <w:szCs w:val="22"/>
                <w:lang w:val="en-GB"/>
              </w:rPr>
              <w:t xml:space="preserve"> </w:t>
            </w:r>
            <w:r w:rsidRPr="004F2B29">
              <w:rPr>
                <w:rFonts w:ascii="Tahoma" w:hAnsi="Tahoma" w:cs="Tahoma"/>
                <w:sz w:val="22"/>
                <w:szCs w:val="22"/>
                <w:lang w:val="en-GB"/>
              </w:rPr>
              <w:t>subcategories) provided by any global rating agency</w:t>
            </w:r>
            <w:r>
              <w:rPr>
                <w:rStyle w:val="FootnoteReference"/>
                <w:rFonts w:ascii="Tahoma" w:hAnsi="Tahoma" w:cs="Tahoma"/>
                <w:sz w:val="22"/>
                <w:szCs w:val="22"/>
                <w:lang w:val="en-GB"/>
              </w:rPr>
              <w:footnoteReference w:id="8"/>
            </w:r>
            <w:r>
              <w:rPr>
                <w:rFonts w:ascii="Tahoma" w:hAnsi="Tahoma" w:cs="Tahoma"/>
                <w:sz w:val="22"/>
                <w:szCs w:val="22"/>
                <w:lang w:val="en-GB"/>
              </w:rPr>
              <w:t>.</w:t>
            </w:r>
          </w:p>
          <w:p w14:paraId="2AFCD149" w14:textId="77777777" w:rsidR="0065009D" w:rsidRPr="004F2B29" w:rsidRDefault="0065009D">
            <w:pPr>
              <w:rPr>
                <w:rFonts w:ascii="Tahoma" w:hAnsi="Tahoma" w:cs="Tahoma"/>
                <w:sz w:val="22"/>
                <w:szCs w:val="22"/>
                <w:lang w:val="en-GB"/>
              </w:rPr>
            </w:pPr>
          </w:p>
        </w:tc>
        <w:tc>
          <w:tcPr>
            <w:tcW w:w="709" w:type="dxa"/>
          </w:tcPr>
          <w:p w14:paraId="3FF5B1D0" w14:textId="77777777" w:rsidR="0065009D" w:rsidRDefault="00272A3B" w:rsidP="008F6818">
            <w:pPr>
              <w:jc w:val="center"/>
              <w:rPr>
                <w:rFonts w:ascii="Segoe UI Symbol" w:hAnsi="Segoe UI Symbol" w:cs="Segoe UI Symbol"/>
                <w:sz w:val="22"/>
                <w:szCs w:val="22"/>
                <w:lang w:val="en-GB"/>
              </w:rPr>
            </w:pPr>
            <w:sdt>
              <w:sdtPr>
                <w:rPr>
                  <w:rFonts w:ascii="Tahoma" w:hAnsi="Tahoma" w:cs="Tahoma"/>
                  <w:sz w:val="22"/>
                  <w:szCs w:val="22"/>
                  <w:lang w:val="en-GB"/>
                </w:rPr>
                <w:id w:val="-1654988083"/>
                <w14:checkbox>
                  <w14:checked w14:val="0"/>
                  <w14:checkedState w14:val="2611" w14:font="Segoe UI Light"/>
                  <w14:uncheckedState w14:val="2610" w14:font="Segoe UI Light"/>
                </w14:checkbox>
              </w:sdtPr>
              <w:sdtEndPr/>
              <w:sdtContent>
                <w:r w:rsidR="0065009D">
                  <w:rPr>
                    <w:rFonts w:ascii="Segoe UI Symbol" w:hAnsi="Segoe UI Symbol" w:cs="Segoe UI Symbol"/>
                    <w:sz w:val="22"/>
                    <w:szCs w:val="22"/>
                    <w:lang w:val="en-GB"/>
                  </w:rPr>
                  <w:t>☐</w:t>
                </w:r>
              </w:sdtContent>
            </w:sdt>
          </w:p>
        </w:tc>
        <w:tc>
          <w:tcPr>
            <w:tcW w:w="567" w:type="dxa"/>
          </w:tcPr>
          <w:p w14:paraId="4FB35FAA" w14:textId="77777777" w:rsidR="0065009D" w:rsidRPr="00F70A16" w:rsidRDefault="00272A3B" w:rsidP="008F6818">
            <w:pPr>
              <w:jc w:val="center"/>
              <w:rPr>
                <w:rFonts w:ascii="Segoe UI Symbol" w:hAnsi="Segoe UI Symbol" w:cs="Tahoma"/>
                <w:sz w:val="22"/>
                <w:szCs w:val="22"/>
                <w:lang w:val="en-GB"/>
              </w:rPr>
            </w:pPr>
            <w:sdt>
              <w:sdtPr>
                <w:rPr>
                  <w:rFonts w:ascii="Tahoma" w:hAnsi="Tahoma" w:cs="Tahoma"/>
                  <w:sz w:val="22"/>
                  <w:szCs w:val="22"/>
                  <w:lang w:val="en-GB"/>
                </w:rPr>
                <w:id w:val="755867497"/>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tc>
          <w:tcPr>
            <w:tcW w:w="709" w:type="dxa"/>
          </w:tcPr>
          <w:p w14:paraId="2F69D433" w14:textId="77777777" w:rsidR="0065009D" w:rsidRPr="00F70A16" w:rsidRDefault="00272A3B" w:rsidP="008F6818">
            <w:pPr>
              <w:jc w:val="center"/>
              <w:rPr>
                <w:rFonts w:ascii="Segoe UI Symbol" w:hAnsi="Segoe UI Symbol" w:cs="Tahoma"/>
                <w:sz w:val="22"/>
                <w:szCs w:val="22"/>
                <w:lang w:val="en-GB"/>
              </w:rPr>
            </w:pPr>
            <w:sdt>
              <w:sdtPr>
                <w:rPr>
                  <w:rFonts w:ascii="Tahoma" w:hAnsi="Tahoma" w:cs="Tahoma"/>
                  <w:sz w:val="22"/>
                  <w:szCs w:val="22"/>
                  <w:lang w:val="en-GB"/>
                </w:rPr>
                <w:id w:val="-577833569"/>
                <w14:checkbox>
                  <w14:checked w14:val="0"/>
                  <w14:checkedState w14:val="2611" w14:font="Segoe UI Light"/>
                  <w14:uncheckedState w14:val="2610" w14:font="Segoe UI Light"/>
                </w14:checkbox>
              </w:sdtPr>
              <w:sdtEnd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1030696009"/>
            <w:placeholder>
              <w:docPart w:val="FEF87E6BC06140B28DEE95FA46B0FA0B"/>
            </w:placeholder>
            <w:showingPlcHdr/>
          </w:sdtPr>
          <w:sdtEndPr/>
          <w:sdtContent>
            <w:tc>
              <w:tcPr>
                <w:tcW w:w="2693" w:type="dxa"/>
              </w:tcPr>
              <w:p w14:paraId="09FE8165" w14:textId="77777777" w:rsidR="0065009D" w:rsidRPr="00EA4618" w:rsidRDefault="0065009D" w:rsidP="008F6818">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bl>
    <w:p w14:paraId="1576EE1A" w14:textId="77777777" w:rsidR="007251A0" w:rsidRDefault="007251A0" w:rsidP="00E37AE1">
      <w:pPr>
        <w:spacing w:line="276" w:lineRule="auto"/>
        <w:ind w:left="450"/>
        <w:jc w:val="both"/>
        <w:rPr>
          <w:rFonts w:ascii="Tahoma" w:hAnsi="Tahoma" w:cs="Tahoma"/>
          <w:sz w:val="22"/>
          <w:szCs w:val="22"/>
          <w:lang w:val="en-GB"/>
        </w:rPr>
      </w:pPr>
    </w:p>
    <w:p w14:paraId="02786246" w14:textId="385CA33D" w:rsidR="00316A2D" w:rsidRPr="00B55A15" w:rsidRDefault="008F097C" w:rsidP="00B55A15">
      <w:pPr>
        <w:pStyle w:val="ListParagraph"/>
        <w:numPr>
          <w:ilvl w:val="0"/>
          <w:numId w:val="57"/>
        </w:numPr>
        <w:spacing w:line="276" w:lineRule="auto"/>
        <w:jc w:val="both"/>
        <w:rPr>
          <w:rFonts w:ascii="Tahoma" w:hAnsi="Tahoma" w:cs="Tahoma"/>
          <w:sz w:val="22"/>
          <w:szCs w:val="22"/>
          <w:lang w:val="en-GB"/>
        </w:rPr>
      </w:pPr>
      <w:r>
        <w:rPr>
          <w:rFonts w:ascii="Tahoma" w:hAnsi="Tahoma" w:cs="Tahoma"/>
          <w:sz w:val="22"/>
          <w:szCs w:val="22"/>
          <w:lang w:val="en-GB"/>
        </w:rPr>
        <w:t xml:space="preserve">If the target fund is a </w:t>
      </w:r>
      <w:r w:rsidRPr="008F097C">
        <w:rPr>
          <w:rFonts w:ascii="Tahoma" w:hAnsi="Tahoma" w:cs="Tahoma"/>
          <w:sz w:val="22"/>
          <w:szCs w:val="22"/>
          <w:lang w:val="en-GB"/>
        </w:rPr>
        <w:t>physically-backed metal ETF</w:t>
      </w:r>
      <w:r>
        <w:rPr>
          <w:rFonts w:ascii="Tahoma" w:hAnsi="Tahoma" w:cs="Tahoma"/>
          <w:sz w:val="22"/>
          <w:szCs w:val="22"/>
          <w:lang w:val="en-GB"/>
        </w:rPr>
        <w:t xml:space="preserve">, please answer the following questions and indicate where the information is disclosed </w:t>
      </w:r>
      <w:r w:rsidRPr="005551B8">
        <w:rPr>
          <w:rFonts w:ascii="Tahoma" w:hAnsi="Tahoma" w:cs="Tahoma"/>
          <w:sz w:val="22"/>
          <w:szCs w:val="22"/>
          <w:lang w:val="en-GB"/>
        </w:rPr>
        <w:t>in the feeder fund’s prospectus</w:t>
      </w:r>
      <w:r>
        <w:rPr>
          <w:rFonts w:ascii="Tahoma" w:hAnsi="Tahoma" w:cs="Tahoma"/>
          <w:sz w:val="22"/>
          <w:szCs w:val="22"/>
          <w:lang w:val="en-GB"/>
        </w:rPr>
        <w:t>:</w:t>
      </w:r>
    </w:p>
    <w:tbl>
      <w:tblPr>
        <w:tblStyle w:val="TableGrid"/>
        <w:tblW w:w="0" w:type="auto"/>
        <w:tblInd w:w="360" w:type="dxa"/>
        <w:tblLook w:val="04A0" w:firstRow="1" w:lastRow="0" w:firstColumn="1" w:lastColumn="0" w:noHBand="0" w:noVBand="1"/>
      </w:tblPr>
      <w:tblGrid>
        <w:gridCol w:w="486"/>
        <w:gridCol w:w="2067"/>
        <w:gridCol w:w="2483"/>
        <w:gridCol w:w="3261"/>
      </w:tblGrid>
      <w:tr w:rsidR="008F097C" w14:paraId="6D10662B" w14:textId="77777777" w:rsidTr="00294F3B">
        <w:trPr>
          <w:tblHeader/>
        </w:trPr>
        <w:tc>
          <w:tcPr>
            <w:tcW w:w="486" w:type="dxa"/>
            <w:shd w:val="clear" w:color="auto" w:fill="D9D9D9" w:themeFill="background1" w:themeFillShade="D9"/>
            <w:vAlign w:val="center"/>
          </w:tcPr>
          <w:p w14:paraId="24259FA5" w14:textId="77777777" w:rsidR="008F097C" w:rsidRPr="00D04D8E" w:rsidRDefault="008F097C" w:rsidP="00D04D8E">
            <w:pPr>
              <w:pStyle w:val="ListParagraph"/>
              <w:spacing w:line="276" w:lineRule="auto"/>
              <w:ind w:left="360"/>
              <w:rPr>
                <w:rFonts w:ascii="Tahoma" w:hAnsi="Tahoma" w:cs="Tahoma"/>
                <w:b/>
                <w:sz w:val="22"/>
                <w:szCs w:val="22"/>
                <w:lang w:val="en-GB"/>
              </w:rPr>
            </w:pPr>
          </w:p>
        </w:tc>
        <w:tc>
          <w:tcPr>
            <w:tcW w:w="2067" w:type="dxa"/>
            <w:shd w:val="clear" w:color="auto" w:fill="D9D9D9" w:themeFill="background1" w:themeFillShade="D9"/>
            <w:vAlign w:val="center"/>
          </w:tcPr>
          <w:p w14:paraId="526A483E" w14:textId="77777777" w:rsidR="008F097C" w:rsidRPr="00D04D8E" w:rsidRDefault="008F097C" w:rsidP="00D04D8E">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Question</w:t>
            </w:r>
          </w:p>
        </w:tc>
        <w:tc>
          <w:tcPr>
            <w:tcW w:w="2483" w:type="dxa"/>
            <w:shd w:val="clear" w:color="auto" w:fill="D9D9D9" w:themeFill="background1" w:themeFillShade="D9"/>
            <w:vAlign w:val="center"/>
          </w:tcPr>
          <w:p w14:paraId="5262616B" w14:textId="77777777" w:rsidR="008F097C" w:rsidRPr="00D04D8E" w:rsidRDefault="008F097C" w:rsidP="00D04D8E">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Applicant’s re</w:t>
            </w:r>
            <w:r w:rsidR="0065009D">
              <w:rPr>
                <w:rFonts w:ascii="Tahoma" w:hAnsi="Tahoma" w:cs="Tahoma"/>
                <w:b/>
                <w:sz w:val="22"/>
                <w:szCs w:val="22"/>
                <w:lang w:val="en-GB"/>
              </w:rPr>
              <w:t>sponse</w:t>
            </w:r>
          </w:p>
        </w:tc>
        <w:tc>
          <w:tcPr>
            <w:tcW w:w="3261" w:type="dxa"/>
            <w:shd w:val="clear" w:color="auto" w:fill="D9D9D9" w:themeFill="background1" w:themeFillShade="D9"/>
            <w:vAlign w:val="center"/>
          </w:tcPr>
          <w:p w14:paraId="2340191E" w14:textId="77777777" w:rsidR="008F097C" w:rsidRPr="00D04D8E" w:rsidRDefault="008F097C" w:rsidP="00FA35A9">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Paragraph and page number in the feeder fund’s prospectus</w:t>
            </w:r>
          </w:p>
        </w:tc>
      </w:tr>
      <w:tr w:rsidR="008F097C" w14:paraId="1829CCBD" w14:textId="77777777" w:rsidTr="00294F3B">
        <w:tc>
          <w:tcPr>
            <w:tcW w:w="486" w:type="dxa"/>
          </w:tcPr>
          <w:p w14:paraId="292C6A65" w14:textId="77777777" w:rsidR="008F097C" w:rsidRDefault="008F097C" w:rsidP="008F097C">
            <w:pPr>
              <w:pStyle w:val="ListParagraph"/>
              <w:numPr>
                <w:ilvl w:val="0"/>
                <w:numId w:val="212"/>
              </w:numPr>
              <w:spacing w:line="276" w:lineRule="auto"/>
              <w:jc w:val="both"/>
              <w:rPr>
                <w:rFonts w:ascii="Tahoma" w:hAnsi="Tahoma" w:cs="Tahoma"/>
                <w:sz w:val="22"/>
                <w:szCs w:val="22"/>
                <w:lang w:val="en-GB"/>
              </w:rPr>
            </w:pPr>
          </w:p>
        </w:tc>
        <w:tc>
          <w:tcPr>
            <w:tcW w:w="2067" w:type="dxa"/>
          </w:tcPr>
          <w:p w14:paraId="27FA7863" w14:textId="77777777" w:rsidR="008F097C" w:rsidRPr="000D2D14" w:rsidRDefault="008F097C" w:rsidP="008F097C">
            <w:pPr>
              <w:pStyle w:val="ListParagraph"/>
              <w:spacing w:line="276" w:lineRule="auto"/>
              <w:ind w:left="0"/>
              <w:jc w:val="both"/>
              <w:rPr>
                <w:rFonts w:ascii="Tahoma" w:hAnsi="Tahoma" w:cs="Tahoma"/>
                <w:sz w:val="22"/>
                <w:szCs w:val="22"/>
                <w:lang w:val="en-GB"/>
              </w:rPr>
            </w:pPr>
            <w:r w:rsidRPr="00D74845">
              <w:rPr>
                <w:rFonts w:ascii="Tahoma" w:hAnsi="Tahoma" w:cs="Tahoma"/>
                <w:sz w:val="22"/>
                <w:szCs w:val="22"/>
                <w:lang w:val="en-GB"/>
              </w:rPr>
              <w:t xml:space="preserve">Type of precious metal which the target fund is </w:t>
            </w:r>
            <w:r w:rsidRPr="000D2D14">
              <w:rPr>
                <w:rFonts w:ascii="Tahoma" w:hAnsi="Tahoma" w:cs="Tahoma"/>
                <w:sz w:val="22"/>
                <w:szCs w:val="22"/>
                <w:lang w:val="en-GB"/>
              </w:rPr>
              <w:t>investing in</w:t>
            </w:r>
          </w:p>
          <w:p w14:paraId="4EE943AF" w14:textId="77777777" w:rsidR="008F097C" w:rsidRPr="000D2D14" w:rsidRDefault="008F097C" w:rsidP="008F097C">
            <w:pPr>
              <w:pStyle w:val="ListParagraph"/>
              <w:spacing w:line="276" w:lineRule="auto"/>
              <w:ind w:left="0"/>
              <w:jc w:val="both"/>
              <w:rPr>
                <w:rFonts w:ascii="Tahoma" w:hAnsi="Tahoma" w:cs="Tahoma"/>
                <w:sz w:val="22"/>
                <w:szCs w:val="22"/>
                <w:lang w:val="en-GB"/>
              </w:rPr>
            </w:pPr>
          </w:p>
        </w:tc>
        <w:tc>
          <w:tcPr>
            <w:tcW w:w="2483" w:type="dxa"/>
          </w:tcPr>
          <w:sdt>
            <w:sdtPr>
              <w:rPr>
                <w:rFonts w:ascii="Tahoma" w:hAnsi="Tahoma" w:cs="Tahoma"/>
                <w:sz w:val="22"/>
                <w:szCs w:val="22"/>
                <w:lang w:val="en-GB"/>
              </w:rPr>
              <w:id w:val="-685913383"/>
              <w:placeholder>
                <w:docPart w:val="DefaultPlaceholder_-1854013439"/>
              </w:placeholder>
              <w:showingPlcHdr/>
              <w:dropDownList>
                <w:listItem w:value="Please select the metal that the target fund is investing in"/>
                <w:listItem w:displayText="Physical gold" w:value="Physical gold"/>
                <w:listItem w:displayText="Physical silver" w:value="Physical silver"/>
                <w:listItem w:displayText="Physical platinum" w:value="Physical platinum"/>
                <w:listItem w:displayText="Physical palladium" w:value="Physical palladium"/>
                <w:listItem w:displayText="Other physical metal " w:value="Other physical metal "/>
              </w:dropDownList>
            </w:sdtPr>
            <w:sdtEndPr/>
            <w:sdtContent>
              <w:p w14:paraId="65D6629E" w14:textId="77777777" w:rsidR="008F097C" w:rsidRPr="00D74845" w:rsidRDefault="00A32CFA" w:rsidP="008F097C">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Choose an item.</w:t>
                </w:r>
              </w:p>
            </w:sdtContent>
          </w:sdt>
          <w:p w14:paraId="6C9243A1" w14:textId="77777777" w:rsidR="00A32CFA" w:rsidRPr="000D2D14" w:rsidRDefault="00A32CFA" w:rsidP="008F097C">
            <w:pPr>
              <w:pStyle w:val="ListParagraph"/>
              <w:spacing w:line="276" w:lineRule="auto"/>
              <w:ind w:left="0"/>
              <w:jc w:val="both"/>
              <w:rPr>
                <w:rFonts w:ascii="Tahoma" w:hAnsi="Tahoma" w:cs="Tahoma"/>
                <w:sz w:val="22"/>
                <w:szCs w:val="22"/>
                <w:lang w:val="en-GB"/>
              </w:rPr>
            </w:pPr>
          </w:p>
          <w:p w14:paraId="42395779" w14:textId="77777777" w:rsidR="00A32CFA" w:rsidRPr="000D2D14" w:rsidRDefault="00A32CFA" w:rsidP="008F097C">
            <w:pPr>
              <w:pStyle w:val="ListParagraph"/>
              <w:spacing w:line="276" w:lineRule="auto"/>
              <w:ind w:left="0"/>
              <w:jc w:val="both"/>
              <w:rPr>
                <w:rFonts w:ascii="Tahoma" w:hAnsi="Tahoma" w:cs="Tahoma"/>
                <w:sz w:val="22"/>
                <w:szCs w:val="22"/>
                <w:lang w:val="en-GB"/>
              </w:rPr>
            </w:pPr>
            <w:r w:rsidRPr="000D2D14">
              <w:rPr>
                <w:rFonts w:ascii="Tahoma" w:hAnsi="Tahoma" w:cs="Tahoma"/>
                <w:sz w:val="22"/>
                <w:szCs w:val="22"/>
                <w:lang w:val="en-GB"/>
              </w:rPr>
              <w:t xml:space="preserve">If “Other </w:t>
            </w:r>
            <w:r w:rsidR="000D2D14" w:rsidRPr="000D2D14">
              <w:rPr>
                <w:rFonts w:ascii="Tahoma" w:hAnsi="Tahoma" w:cs="Tahoma"/>
                <w:sz w:val="22"/>
                <w:szCs w:val="22"/>
                <w:lang w:val="en-GB"/>
              </w:rPr>
              <w:t xml:space="preserve">physical </w:t>
            </w:r>
            <w:r w:rsidRPr="000D2D14">
              <w:rPr>
                <w:rFonts w:ascii="Tahoma" w:hAnsi="Tahoma" w:cs="Tahoma"/>
                <w:sz w:val="22"/>
                <w:szCs w:val="22"/>
                <w:lang w:val="en-GB"/>
              </w:rPr>
              <w:t>metal” is selected, please state the type of metal:</w:t>
            </w:r>
          </w:p>
          <w:sdt>
            <w:sdtPr>
              <w:rPr>
                <w:rFonts w:ascii="Tahoma" w:hAnsi="Tahoma" w:cs="Tahoma"/>
                <w:sz w:val="22"/>
                <w:szCs w:val="22"/>
                <w:lang w:val="en-GB"/>
              </w:rPr>
              <w:id w:val="1598675576"/>
              <w:placeholder>
                <w:docPart w:val="DefaultPlaceholder_-1854013440"/>
              </w:placeholder>
              <w:showingPlcHdr/>
              <w:text/>
            </w:sdtPr>
            <w:sdtEndPr/>
            <w:sdtContent>
              <w:p w14:paraId="2CDD8AA9" w14:textId="77777777" w:rsidR="00A32CFA" w:rsidRPr="00D74845" w:rsidRDefault="000D2D14" w:rsidP="008F097C">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sdtContent>
          </w:sdt>
          <w:p w14:paraId="4A1D36BB" w14:textId="77777777" w:rsidR="000D2D14" w:rsidRPr="00D74845" w:rsidRDefault="000D2D14" w:rsidP="00D74845">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382715514"/>
            <w:placeholder>
              <w:docPart w:val="DefaultPlaceholder_-1854013440"/>
            </w:placeholder>
            <w:showingPlcHdr/>
          </w:sdtPr>
          <w:sdtEndPr/>
          <w:sdtContent>
            <w:tc>
              <w:tcPr>
                <w:tcW w:w="3261" w:type="dxa"/>
              </w:tcPr>
              <w:p w14:paraId="5DC98CC2" w14:textId="77777777" w:rsidR="008F097C" w:rsidRPr="00D74845" w:rsidRDefault="000D2D14" w:rsidP="008F097C">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tc>
          </w:sdtContent>
        </w:sdt>
      </w:tr>
      <w:tr w:rsidR="008F097C" w14:paraId="7686B157" w14:textId="77777777" w:rsidTr="00294F3B">
        <w:tc>
          <w:tcPr>
            <w:tcW w:w="486" w:type="dxa"/>
          </w:tcPr>
          <w:p w14:paraId="16A03578" w14:textId="77777777" w:rsidR="008F097C" w:rsidRDefault="008F097C" w:rsidP="008F097C">
            <w:pPr>
              <w:pStyle w:val="ListParagraph"/>
              <w:numPr>
                <w:ilvl w:val="0"/>
                <w:numId w:val="212"/>
              </w:numPr>
              <w:spacing w:line="276" w:lineRule="auto"/>
              <w:jc w:val="both"/>
              <w:rPr>
                <w:rFonts w:ascii="Tahoma" w:hAnsi="Tahoma" w:cs="Tahoma"/>
                <w:sz w:val="22"/>
                <w:szCs w:val="22"/>
                <w:lang w:val="en-GB"/>
              </w:rPr>
            </w:pPr>
          </w:p>
        </w:tc>
        <w:tc>
          <w:tcPr>
            <w:tcW w:w="2067" w:type="dxa"/>
          </w:tcPr>
          <w:p w14:paraId="1B300906" w14:textId="77777777" w:rsidR="008F097C" w:rsidRDefault="008F097C" w:rsidP="008F097C">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The name of the index which the target fund is tracking</w:t>
            </w:r>
          </w:p>
          <w:p w14:paraId="1CD6E926" w14:textId="77777777" w:rsidR="008F097C" w:rsidRDefault="008F097C"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519013222"/>
            <w:placeholder>
              <w:docPart w:val="6A34FF4B605B4B25BB1A45D2DF1662CF"/>
            </w:placeholder>
            <w:showingPlcHdr/>
          </w:sdtPr>
          <w:sdtEndPr/>
          <w:sdtContent>
            <w:tc>
              <w:tcPr>
                <w:tcW w:w="2483" w:type="dxa"/>
              </w:tcPr>
              <w:p w14:paraId="7BBB1298" w14:textId="77777777" w:rsidR="008F097C"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887673788"/>
            <w:placeholder>
              <w:docPart w:val="6C91CB1195094CEB9CFCE13EBF2D1D1E"/>
            </w:placeholder>
            <w:showingPlcHdr/>
          </w:sdtPr>
          <w:sdtEndPr/>
          <w:sdtContent>
            <w:tc>
              <w:tcPr>
                <w:tcW w:w="3261" w:type="dxa"/>
              </w:tcPr>
              <w:p w14:paraId="52C54F79" w14:textId="77777777" w:rsidR="008F097C"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8F097C" w14:paraId="65C03F4A" w14:textId="77777777" w:rsidTr="00294F3B">
        <w:tc>
          <w:tcPr>
            <w:tcW w:w="486" w:type="dxa"/>
          </w:tcPr>
          <w:p w14:paraId="284E5563" w14:textId="77777777" w:rsidR="008F097C" w:rsidRDefault="008F097C" w:rsidP="008F097C">
            <w:pPr>
              <w:pStyle w:val="ListParagraph"/>
              <w:numPr>
                <w:ilvl w:val="0"/>
                <w:numId w:val="212"/>
              </w:numPr>
              <w:spacing w:line="276" w:lineRule="auto"/>
              <w:jc w:val="both"/>
              <w:rPr>
                <w:rFonts w:ascii="Tahoma" w:hAnsi="Tahoma" w:cs="Tahoma"/>
                <w:sz w:val="22"/>
                <w:szCs w:val="22"/>
                <w:lang w:val="en-GB"/>
              </w:rPr>
            </w:pPr>
          </w:p>
        </w:tc>
        <w:tc>
          <w:tcPr>
            <w:tcW w:w="2067" w:type="dxa"/>
          </w:tcPr>
          <w:p w14:paraId="602E7754" w14:textId="77777777" w:rsidR="008F097C" w:rsidRDefault="008F097C" w:rsidP="00D74845">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 xml:space="preserve">The </w:t>
            </w:r>
            <w:r w:rsidR="00437C36">
              <w:rPr>
                <w:rFonts w:ascii="Tahoma" w:hAnsi="Tahoma" w:cs="Tahoma"/>
                <w:sz w:val="22"/>
                <w:szCs w:val="22"/>
                <w:lang w:val="en-GB"/>
              </w:rPr>
              <w:t>regulatory authority that regulates the target fund</w:t>
            </w:r>
          </w:p>
          <w:p w14:paraId="71A4AC7A" w14:textId="77777777" w:rsidR="00437C36" w:rsidRDefault="00437C36">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745492949"/>
            <w:placeholder>
              <w:docPart w:val="7CA093D7CC5943C08C5A38469FDFF9A7"/>
            </w:placeholder>
            <w:showingPlcHdr/>
          </w:sdtPr>
          <w:sdtEndPr/>
          <w:sdtContent>
            <w:tc>
              <w:tcPr>
                <w:tcW w:w="2483" w:type="dxa"/>
              </w:tcPr>
              <w:p w14:paraId="5579B1CA" w14:textId="77777777" w:rsidR="008F097C"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862266243"/>
            <w:placeholder>
              <w:docPart w:val="1603D865560C453082621E3F055A404C"/>
            </w:placeholder>
            <w:showingPlcHdr/>
          </w:sdtPr>
          <w:sdtEndPr/>
          <w:sdtContent>
            <w:tc>
              <w:tcPr>
                <w:tcW w:w="3261" w:type="dxa"/>
              </w:tcPr>
              <w:p w14:paraId="38A67AC2" w14:textId="77777777" w:rsidR="008F097C"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7A5DB03C" w14:textId="77777777" w:rsidTr="00294F3B">
        <w:tc>
          <w:tcPr>
            <w:tcW w:w="486" w:type="dxa"/>
          </w:tcPr>
          <w:p w14:paraId="1B48D96B" w14:textId="77777777" w:rsidR="00437C36" w:rsidRDefault="00437C36" w:rsidP="008F097C">
            <w:pPr>
              <w:pStyle w:val="ListParagraph"/>
              <w:numPr>
                <w:ilvl w:val="0"/>
                <w:numId w:val="212"/>
              </w:numPr>
              <w:spacing w:line="276" w:lineRule="auto"/>
              <w:jc w:val="both"/>
              <w:rPr>
                <w:rFonts w:ascii="Tahoma" w:hAnsi="Tahoma" w:cs="Tahoma"/>
                <w:sz w:val="22"/>
                <w:szCs w:val="22"/>
                <w:lang w:val="en-GB"/>
              </w:rPr>
            </w:pPr>
          </w:p>
        </w:tc>
        <w:tc>
          <w:tcPr>
            <w:tcW w:w="2067" w:type="dxa"/>
          </w:tcPr>
          <w:p w14:paraId="54C9A80D" w14:textId="77777777" w:rsidR="00437C36" w:rsidRDefault="00437C36" w:rsidP="00437C36">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 xml:space="preserve">The primary exchange where the shares/units of the target fund are being listed </w:t>
            </w:r>
          </w:p>
          <w:p w14:paraId="5740CDD1" w14:textId="77777777" w:rsidR="00437C36" w:rsidRDefault="00437C36" w:rsidP="00437C36">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503742248"/>
            <w:placeholder>
              <w:docPart w:val="3E88C4953C814EDF869285E51760A20E"/>
            </w:placeholder>
            <w:showingPlcHdr/>
          </w:sdtPr>
          <w:sdtEndPr/>
          <w:sdtContent>
            <w:tc>
              <w:tcPr>
                <w:tcW w:w="2483" w:type="dxa"/>
              </w:tcPr>
              <w:p w14:paraId="6C24B59F"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028528861"/>
            <w:placeholder>
              <w:docPart w:val="FE334BD00D3D405F8AFE71472DD6F2DC"/>
            </w:placeholder>
            <w:showingPlcHdr/>
          </w:sdtPr>
          <w:sdtEndPr/>
          <w:sdtContent>
            <w:tc>
              <w:tcPr>
                <w:tcW w:w="3261" w:type="dxa"/>
              </w:tcPr>
              <w:p w14:paraId="575887C7"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55887B4C" w14:textId="77777777" w:rsidTr="00294F3B">
        <w:tc>
          <w:tcPr>
            <w:tcW w:w="486" w:type="dxa"/>
          </w:tcPr>
          <w:p w14:paraId="773EF0EB" w14:textId="77777777" w:rsidR="00437C36" w:rsidRDefault="00437C36" w:rsidP="008F097C">
            <w:pPr>
              <w:pStyle w:val="ListParagraph"/>
              <w:numPr>
                <w:ilvl w:val="0"/>
                <w:numId w:val="212"/>
              </w:numPr>
              <w:spacing w:line="276" w:lineRule="auto"/>
              <w:jc w:val="both"/>
              <w:rPr>
                <w:rFonts w:ascii="Tahoma" w:hAnsi="Tahoma" w:cs="Tahoma"/>
                <w:sz w:val="22"/>
                <w:szCs w:val="22"/>
                <w:lang w:val="en-GB"/>
              </w:rPr>
            </w:pPr>
          </w:p>
        </w:tc>
        <w:tc>
          <w:tcPr>
            <w:tcW w:w="2067" w:type="dxa"/>
          </w:tcPr>
          <w:p w14:paraId="44AD62C7" w14:textId="77777777" w:rsidR="00437C36" w:rsidRDefault="00437C36" w:rsidP="00437C36">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If the shares/ units of the target fund are listed on more than one (1) exchanges, please indicate where the fund manager may acquire the shares/units of the target fund</w:t>
            </w:r>
          </w:p>
          <w:p w14:paraId="4AB34C6D" w14:textId="77777777" w:rsidR="00437C36" w:rsidRDefault="00437C36" w:rsidP="00437C36">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157193529"/>
            <w:placeholder>
              <w:docPart w:val="2E70A41C82304B729B6369DEBCDC329B"/>
            </w:placeholder>
            <w:showingPlcHdr/>
          </w:sdtPr>
          <w:sdtEndPr/>
          <w:sdtContent>
            <w:tc>
              <w:tcPr>
                <w:tcW w:w="2483" w:type="dxa"/>
              </w:tcPr>
              <w:p w14:paraId="5B87CD29"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196771580"/>
            <w:placeholder>
              <w:docPart w:val="5012D49A8A814885AD9B87DE236F5754"/>
            </w:placeholder>
            <w:showingPlcHdr/>
          </w:sdtPr>
          <w:sdtEndPr/>
          <w:sdtContent>
            <w:tc>
              <w:tcPr>
                <w:tcW w:w="3261" w:type="dxa"/>
              </w:tcPr>
              <w:p w14:paraId="03D67664"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12F97BB2" w14:textId="77777777" w:rsidTr="00294F3B">
        <w:tc>
          <w:tcPr>
            <w:tcW w:w="486" w:type="dxa"/>
          </w:tcPr>
          <w:p w14:paraId="6FEEE973" w14:textId="77777777" w:rsidR="00437C36" w:rsidRDefault="00437C36" w:rsidP="008F097C">
            <w:pPr>
              <w:pStyle w:val="ListParagraph"/>
              <w:numPr>
                <w:ilvl w:val="0"/>
                <w:numId w:val="212"/>
              </w:numPr>
              <w:spacing w:line="276" w:lineRule="auto"/>
              <w:jc w:val="both"/>
              <w:rPr>
                <w:rFonts w:ascii="Tahoma" w:hAnsi="Tahoma" w:cs="Tahoma"/>
                <w:sz w:val="22"/>
                <w:szCs w:val="22"/>
                <w:lang w:val="en-GB"/>
              </w:rPr>
            </w:pPr>
          </w:p>
        </w:tc>
        <w:tc>
          <w:tcPr>
            <w:tcW w:w="2067" w:type="dxa"/>
          </w:tcPr>
          <w:p w14:paraId="3B7ECE9F" w14:textId="77777777" w:rsidR="00437C36" w:rsidRDefault="00437C36" w:rsidP="00D74845">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Please confirm that the target fund fulfils the following criteria:</w:t>
            </w:r>
          </w:p>
          <w:p w14:paraId="0AC98EB2" w14:textId="77777777" w:rsidR="00437C36" w:rsidRDefault="00437C36">
            <w:pPr>
              <w:pStyle w:val="ListParagraph"/>
              <w:spacing w:line="276" w:lineRule="auto"/>
              <w:ind w:left="0"/>
              <w:jc w:val="both"/>
              <w:rPr>
                <w:rFonts w:ascii="Tahoma" w:hAnsi="Tahoma" w:cs="Tahoma"/>
                <w:sz w:val="22"/>
                <w:szCs w:val="22"/>
                <w:lang w:val="en-GB"/>
              </w:rPr>
            </w:pPr>
          </w:p>
        </w:tc>
        <w:tc>
          <w:tcPr>
            <w:tcW w:w="2483" w:type="dxa"/>
            <w:shd w:val="clear" w:color="auto" w:fill="D9D9D9" w:themeFill="background1" w:themeFillShade="D9"/>
          </w:tcPr>
          <w:p w14:paraId="7173E979" w14:textId="77777777" w:rsidR="00437C36" w:rsidRDefault="00437C36" w:rsidP="008F097C">
            <w:pPr>
              <w:pStyle w:val="ListParagraph"/>
              <w:spacing w:line="276" w:lineRule="auto"/>
              <w:ind w:left="0"/>
              <w:jc w:val="both"/>
              <w:rPr>
                <w:rFonts w:ascii="Tahoma" w:hAnsi="Tahoma" w:cs="Tahoma"/>
                <w:sz w:val="22"/>
                <w:szCs w:val="22"/>
                <w:lang w:val="en-GB"/>
              </w:rPr>
            </w:pPr>
          </w:p>
        </w:tc>
        <w:tc>
          <w:tcPr>
            <w:tcW w:w="3261" w:type="dxa"/>
            <w:shd w:val="clear" w:color="auto" w:fill="D9D9D9" w:themeFill="background1" w:themeFillShade="D9"/>
          </w:tcPr>
          <w:p w14:paraId="06D0CA9C" w14:textId="77777777" w:rsidR="00437C36" w:rsidRDefault="00437C36" w:rsidP="008F097C">
            <w:pPr>
              <w:pStyle w:val="ListParagraph"/>
              <w:spacing w:line="276" w:lineRule="auto"/>
              <w:ind w:left="0"/>
              <w:jc w:val="both"/>
              <w:rPr>
                <w:rFonts w:ascii="Tahoma" w:hAnsi="Tahoma" w:cs="Tahoma"/>
                <w:sz w:val="22"/>
                <w:szCs w:val="22"/>
                <w:lang w:val="en-GB"/>
              </w:rPr>
            </w:pPr>
          </w:p>
        </w:tc>
      </w:tr>
      <w:tr w:rsidR="00437C36" w14:paraId="4433D8C6" w14:textId="77777777" w:rsidTr="00294F3B">
        <w:tc>
          <w:tcPr>
            <w:tcW w:w="486" w:type="dxa"/>
          </w:tcPr>
          <w:p w14:paraId="080B17E9" w14:textId="77777777" w:rsidR="00437C36" w:rsidRPr="0046682E" w:rsidRDefault="00437C36" w:rsidP="0046682E">
            <w:pPr>
              <w:pStyle w:val="ListParagraph"/>
              <w:numPr>
                <w:ilvl w:val="0"/>
                <w:numId w:val="213"/>
              </w:numPr>
              <w:spacing w:line="276" w:lineRule="auto"/>
              <w:jc w:val="both"/>
              <w:rPr>
                <w:rFonts w:ascii="Tahoma" w:hAnsi="Tahoma" w:cs="Tahoma"/>
                <w:sz w:val="22"/>
                <w:szCs w:val="22"/>
                <w:lang w:val="en-GB"/>
              </w:rPr>
            </w:pPr>
          </w:p>
        </w:tc>
        <w:tc>
          <w:tcPr>
            <w:tcW w:w="2067" w:type="dxa"/>
          </w:tcPr>
          <w:p w14:paraId="2CA0FA9F" w14:textId="77777777" w:rsidR="00437C36" w:rsidRDefault="00437C36" w:rsidP="00D74845">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assets of the </w:t>
            </w:r>
            <w:r>
              <w:rPr>
                <w:rFonts w:ascii="Tahoma" w:hAnsi="Tahoma" w:cs="Tahoma"/>
                <w:sz w:val="22"/>
                <w:szCs w:val="22"/>
                <w:lang w:val="en-GB"/>
              </w:rPr>
              <w:t>target fund are</w:t>
            </w:r>
            <w:r w:rsidRPr="00437C36">
              <w:rPr>
                <w:rFonts w:ascii="Tahoma" w:hAnsi="Tahoma" w:cs="Tahoma"/>
                <w:sz w:val="22"/>
                <w:szCs w:val="22"/>
                <w:lang w:val="en-GB"/>
              </w:rPr>
              <w:t xml:space="preserve"> held in trust and is segregated from the assets of the manager, sponsor, trustee or custodian</w:t>
            </w:r>
            <w:r>
              <w:rPr>
                <w:rFonts w:ascii="Tahoma" w:hAnsi="Tahoma" w:cs="Tahoma"/>
                <w:sz w:val="22"/>
                <w:szCs w:val="22"/>
                <w:lang w:val="en-GB"/>
              </w:rPr>
              <w:t xml:space="preserve"> of the target fund</w:t>
            </w:r>
          </w:p>
          <w:p w14:paraId="36BB6959" w14:textId="77777777" w:rsidR="00437C36" w:rsidRDefault="00437C36" w:rsidP="00D74845">
            <w:pPr>
              <w:pStyle w:val="ListParagraph"/>
              <w:spacing w:line="276" w:lineRule="auto"/>
              <w:ind w:left="0"/>
              <w:jc w:val="both"/>
              <w:rPr>
                <w:rFonts w:ascii="Tahoma" w:hAnsi="Tahoma" w:cs="Tahoma"/>
                <w:sz w:val="22"/>
                <w:szCs w:val="22"/>
                <w:lang w:val="en-GB"/>
              </w:rPr>
            </w:pPr>
          </w:p>
        </w:tc>
        <w:tc>
          <w:tcPr>
            <w:tcW w:w="2483" w:type="dxa"/>
          </w:tcPr>
          <w:p w14:paraId="4EC54F07" w14:textId="77777777" w:rsidR="000D2D14" w:rsidRDefault="00272A3B" w:rsidP="0046682E">
            <w:pPr>
              <w:spacing w:line="276" w:lineRule="auto"/>
              <w:ind w:left="182" w:hanging="182"/>
              <w:rPr>
                <w:rFonts w:ascii="Tahoma" w:hAnsi="Tahoma" w:cs="Tahoma"/>
                <w:sz w:val="22"/>
                <w:szCs w:val="22"/>
                <w:lang w:val="en-GB"/>
              </w:rPr>
            </w:pPr>
            <w:sdt>
              <w:sdtPr>
                <w:rPr>
                  <w:rFonts w:ascii="Tahoma" w:hAnsi="Tahoma" w:cs="Tahoma"/>
                  <w:sz w:val="22"/>
                  <w:szCs w:val="22"/>
                  <w:lang w:val="en-GB"/>
                </w:rPr>
                <w:id w:val="-1434205492"/>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02759544" w14:textId="77777777" w:rsidR="000D2D14" w:rsidRDefault="00272A3B" w:rsidP="0046682E">
            <w:pPr>
              <w:spacing w:line="276" w:lineRule="auto"/>
              <w:ind w:left="182" w:hanging="182"/>
              <w:rPr>
                <w:rFonts w:ascii="Tahoma" w:hAnsi="Tahoma" w:cs="Tahoma"/>
                <w:sz w:val="22"/>
                <w:szCs w:val="22"/>
                <w:lang w:val="en-GB"/>
              </w:rPr>
            </w:pPr>
            <w:sdt>
              <w:sdtPr>
                <w:rPr>
                  <w:rFonts w:ascii="Tahoma" w:hAnsi="Tahoma" w:cs="Tahoma"/>
                  <w:sz w:val="22"/>
                  <w:szCs w:val="22"/>
                  <w:lang w:val="en-GB"/>
                </w:rPr>
                <w:id w:val="-1218574172"/>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73EBFD62" w14:textId="77777777" w:rsidR="000D2D14" w:rsidRDefault="000D2D14" w:rsidP="0046682E">
            <w:pPr>
              <w:spacing w:line="276" w:lineRule="auto"/>
              <w:ind w:left="182" w:hanging="182"/>
              <w:rPr>
                <w:rFonts w:ascii="Tahoma" w:hAnsi="Tahoma" w:cs="Tahoma"/>
                <w:sz w:val="22"/>
                <w:szCs w:val="22"/>
                <w:lang w:val="en-GB"/>
              </w:rPr>
            </w:pPr>
          </w:p>
          <w:p w14:paraId="3F6494D6" w14:textId="77777777" w:rsidR="000D2D14" w:rsidRPr="00D74845" w:rsidRDefault="000D2D14" w:rsidP="0046682E">
            <w:pPr>
              <w:spacing w:line="276" w:lineRule="auto"/>
              <w:rPr>
                <w:rFonts w:ascii="Tahoma" w:hAnsi="Tahoma" w:cs="Tahoma"/>
                <w:sz w:val="22"/>
                <w:szCs w:val="22"/>
                <w:lang w:val="en-GB"/>
              </w:rPr>
            </w:pPr>
            <w:r w:rsidRPr="00D74845">
              <w:rPr>
                <w:rFonts w:ascii="Tahoma" w:hAnsi="Tahoma" w:cs="Tahoma"/>
                <w:sz w:val="22"/>
                <w:szCs w:val="22"/>
                <w:lang w:val="en-GB"/>
              </w:rPr>
              <w:t>If ‘No’ is ticked (</w:t>
            </w:r>
            <w:r w:rsidRPr="00D74845">
              <w:rPr>
                <w:rFonts w:ascii="Tahoma" w:hAnsi="Tahoma" w:cs="Tahoma"/>
                <w:sz w:val="22"/>
                <w:szCs w:val="22"/>
                <w:lang w:val="en-GB"/>
              </w:rPr>
              <w:sym w:font="Wingdings" w:char="F0FC"/>
            </w:r>
            <w:r w:rsidRPr="00D74845">
              <w:rPr>
                <w:rFonts w:ascii="Tahoma" w:hAnsi="Tahoma" w:cs="Tahoma"/>
                <w:sz w:val="22"/>
                <w:szCs w:val="22"/>
                <w:lang w:val="en-GB"/>
              </w:rPr>
              <w:t>), please explain the non-compliance:</w:t>
            </w:r>
          </w:p>
          <w:sdt>
            <w:sdtPr>
              <w:rPr>
                <w:rFonts w:ascii="Tahoma" w:hAnsi="Tahoma" w:cs="Tahoma"/>
                <w:sz w:val="22"/>
                <w:szCs w:val="22"/>
                <w:lang w:val="en-GB"/>
              </w:rPr>
              <w:id w:val="-261997585"/>
              <w:placeholder>
                <w:docPart w:val="DefaultPlaceholder_-1854013440"/>
              </w:placeholder>
              <w:showingPlcHdr/>
            </w:sdtPr>
            <w:sdtEndPr/>
            <w:sdtContent>
              <w:p w14:paraId="10AEA671" w14:textId="77777777" w:rsidR="000D2D14" w:rsidRPr="00D74845" w:rsidRDefault="000D2D14" w:rsidP="0046682E">
                <w:pPr>
                  <w:spacing w:line="276" w:lineRule="auto"/>
                  <w:rPr>
                    <w:rFonts w:ascii="Tahoma" w:hAnsi="Tahoma" w:cs="Tahoma"/>
                    <w:sz w:val="22"/>
                    <w:szCs w:val="22"/>
                    <w:lang w:val="en-GB"/>
                  </w:rPr>
                </w:pPr>
                <w:r w:rsidRPr="0046682E">
                  <w:rPr>
                    <w:rStyle w:val="PlaceholderText"/>
                    <w:rFonts w:ascii="Tahoma" w:hAnsi="Tahoma" w:cs="Tahoma"/>
                    <w:sz w:val="22"/>
                    <w:szCs w:val="22"/>
                  </w:rPr>
                  <w:t>Click or tap here to enter text.</w:t>
                </w:r>
              </w:p>
            </w:sdtContent>
          </w:sdt>
          <w:p w14:paraId="17340895" w14:textId="77777777" w:rsidR="00437C36" w:rsidRDefault="00437C36"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981452700"/>
            <w:placeholder>
              <w:docPart w:val="618974395F0C4E4A8FCA7DC4707C3F87"/>
            </w:placeholder>
            <w:showingPlcHdr/>
          </w:sdtPr>
          <w:sdtEndPr/>
          <w:sdtContent>
            <w:tc>
              <w:tcPr>
                <w:tcW w:w="3261" w:type="dxa"/>
              </w:tcPr>
              <w:p w14:paraId="4239F334"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0CAEBF65" w14:textId="77777777" w:rsidTr="00294F3B">
        <w:tc>
          <w:tcPr>
            <w:tcW w:w="486" w:type="dxa"/>
          </w:tcPr>
          <w:p w14:paraId="140FF754" w14:textId="77777777" w:rsidR="00437C36" w:rsidRPr="00D74845" w:rsidRDefault="00437C36" w:rsidP="00437C36">
            <w:pPr>
              <w:pStyle w:val="ListParagraph"/>
              <w:numPr>
                <w:ilvl w:val="0"/>
                <w:numId w:val="213"/>
              </w:numPr>
              <w:spacing w:line="276" w:lineRule="auto"/>
              <w:jc w:val="both"/>
              <w:rPr>
                <w:rFonts w:ascii="Tahoma" w:hAnsi="Tahoma" w:cs="Tahoma"/>
                <w:sz w:val="22"/>
                <w:szCs w:val="22"/>
                <w:lang w:val="en-GB"/>
              </w:rPr>
            </w:pPr>
          </w:p>
        </w:tc>
        <w:tc>
          <w:tcPr>
            <w:tcW w:w="2067" w:type="dxa"/>
          </w:tcPr>
          <w:p w14:paraId="43900B5C" w14:textId="77777777" w:rsidR="00437C36" w:rsidRDefault="00437C36" w:rsidP="00D74845">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Pr>
                <w:rFonts w:ascii="Tahoma" w:hAnsi="Tahoma" w:cs="Tahoma"/>
                <w:sz w:val="22"/>
                <w:szCs w:val="22"/>
                <w:lang w:val="en-GB"/>
              </w:rPr>
              <w:t>target fund</w:t>
            </w:r>
            <w:r w:rsidRPr="00437C36">
              <w:rPr>
                <w:rFonts w:ascii="Tahoma" w:hAnsi="Tahoma" w:cs="Tahoma"/>
                <w:sz w:val="22"/>
                <w:szCs w:val="22"/>
                <w:lang w:val="en-GB"/>
              </w:rPr>
              <w:t xml:space="preserve"> adopts a passive management strategy with the objective of tracking the price of the metal</w:t>
            </w:r>
          </w:p>
          <w:p w14:paraId="0810AAF5" w14:textId="77777777" w:rsidR="00437C36" w:rsidRPr="00437C36" w:rsidRDefault="00437C36">
            <w:pPr>
              <w:pStyle w:val="ListParagraph"/>
              <w:spacing w:line="276" w:lineRule="auto"/>
              <w:ind w:left="0"/>
              <w:jc w:val="both"/>
              <w:rPr>
                <w:rFonts w:ascii="Tahoma" w:hAnsi="Tahoma" w:cs="Tahoma"/>
                <w:sz w:val="22"/>
                <w:szCs w:val="22"/>
                <w:lang w:val="en-GB"/>
              </w:rPr>
            </w:pPr>
          </w:p>
        </w:tc>
        <w:tc>
          <w:tcPr>
            <w:tcW w:w="2483" w:type="dxa"/>
          </w:tcPr>
          <w:p w14:paraId="027B2704"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445231030"/>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499465CC"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2054527979"/>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5D12166E" w14:textId="77777777" w:rsidR="000D2D14" w:rsidRDefault="000D2D14" w:rsidP="000D2D14">
            <w:pPr>
              <w:spacing w:line="276" w:lineRule="auto"/>
              <w:ind w:left="182" w:hanging="182"/>
              <w:rPr>
                <w:rFonts w:ascii="Tahoma" w:hAnsi="Tahoma" w:cs="Tahoma"/>
                <w:sz w:val="22"/>
                <w:szCs w:val="22"/>
                <w:lang w:val="en-GB"/>
              </w:rPr>
            </w:pPr>
          </w:p>
          <w:p w14:paraId="19F36A35"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809627867"/>
              <w:placeholder>
                <w:docPart w:val="7DC26DCE45A1465381A01717019CAC75"/>
              </w:placeholder>
              <w:showingPlcHdr/>
            </w:sdtPr>
            <w:sdtEndPr/>
            <w:sdtContent>
              <w:p w14:paraId="2A3E2A7A"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2DF05F24" w14:textId="77777777" w:rsidR="00437C36" w:rsidRDefault="00437C36"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689142804"/>
            <w:placeholder>
              <w:docPart w:val="06F532C2D06D4E76AA991C27AE369D06"/>
            </w:placeholder>
            <w:showingPlcHdr/>
          </w:sdtPr>
          <w:sdtEndPr/>
          <w:sdtContent>
            <w:tc>
              <w:tcPr>
                <w:tcW w:w="3261" w:type="dxa"/>
              </w:tcPr>
              <w:p w14:paraId="797EB33A"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60DF7349" w14:textId="77777777" w:rsidTr="00294F3B">
        <w:tc>
          <w:tcPr>
            <w:tcW w:w="486" w:type="dxa"/>
          </w:tcPr>
          <w:p w14:paraId="26F13AF8" w14:textId="77777777" w:rsidR="00437C36" w:rsidRPr="00D74845" w:rsidRDefault="00437C36" w:rsidP="00437C36">
            <w:pPr>
              <w:pStyle w:val="ListParagraph"/>
              <w:numPr>
                <w:ilvl w:val="0"/>
                <w:numId w:val="213"/>
              </w:numPr>
              <w:spacing w:line="276" w:lineRule="auto"/>
              <w:jc w:val="both"/>
              <w:rPr>
                <w:rFonts w:ascii="Tahoma" w:hAnsi="Tahoma" w:cs="Tahoma"/>
                <w:sz w:val="22"/>
                <w:szCs w:val="22"/>
                <w:lang w:val="en-GB"/>
              </w:rPr>
            </w:pPr>
          </w:p>
        </w:tc>
        <w:tc>
          <w:tcPr>
            <w:tcW w:w="2067" w:type="dxa"/>
          </w:tcPr>
          <w:p w14:paraId="0F6FF531" w14:textId="77777777" w:rsidR="00437C36" w:rsidRDefault="00437C36" w:rsidP="00437C36">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maximum potential loss which the </w:t>
            </w:r>
            <w:r>
              <w:rPr>
                <w:rFonts w:ascii="Tahoma" w:hAnsi="Tahoma" w:cs="Tahoma"/>
                <w:sz w:val="22"/>
                <w:szCs w:val="22"/>
                <w:lang w:val="en-GB"/>
              </w:rPr>
              <w:t xml:space="preserve">feeder </w:t>
            </w:r>
            <w:r w:rsidRPr="00437C36">
              <w:rPr>
                <w:rFonts w:ascii="Tahoma" w:hAnsi="Tahoma" w:cs="Tahoma"/>
                <w:sz w:val="22"/>
                <w:szCs w:val="22"/>
                <w:lang w:val="en-GB"/>
              </w:rPr>
              <w:t>fund may incur as a result of the investment is limited to the amount paid for it</w:t>
            </w:r>
          </w:p>
          <w:p w14:paraId="551E1C03" w14:textId="77777777" w:rsidR="00437C36" w:rsidRPr="00437C36" w:rsidRDefault="00437C36" w:rsidP="00437C36">
            <w:pPr>
              <w:pStyle w:val="ListParagraph"/>
              <w:spacing w:line="276" w:lineRule="auto"/>
              <w:ind w:left="0"/>
              <w:jc w:val="both"/>
              <w:rPr>
                <w:rFonts w:ascii="Tahoma" w:hAnsi="Tahoma" w:cs="Tahoma"/>
                <w:sz w:val="22"/>
                <w:szCs w:val="22"/>
                <w:lang w:val="en-GB"/>
              </w:rPr>
            </w:pPr>
          </w:p>
        </w:tc>
        <w:tc>
          <w:tcPr>
            <w:tcW w:w="2483" w:type="dxa"/>
          </w:tcPr>
          <w:p w14:paraId="7F25764E"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26762667"/>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5B3878A8"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857966142"/>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2079BBA5" w14:textId="77777777" w:rsidR="000D2D14" w:rsidRDefault="000D2D14" w:rsidP="000D2D14">
            <w:pPr>
              <w:spacing w:line="276" w:lineRule="auto"/>
              <w:ind w:left="182" w:hanging="182"/>
              <w:rPr>
                <w:rFonts w:ascii="Tahoma" w:hAnsi="Tahoma" w:cs="Tahoma"/>
                <w:sz w:val="22"/>
                <w:szCs w:val="22"/>
                <w:lang w:val="en-GB"/>
              </w:rPr>
            </w:pPr>
          </w:p>
          <w:p w14:paraId="79207105"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1589578899"/>
              <w:placeholder>
                <w:docPart w:val="A715BC6A95074F33A61B1C7BCFA7D64E"/>
              </w:placeholder>
              <w:showingPlcHdr/>
            </w:sdtPr>
            <w:sdtEndPr/>
            <w:sdtContent>
              <w:p w14:paraId="6C9CC2FA"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54F0DBE4" w14:textId="77777777" w:rsidR="00437C36" w:rsidRDefault="00437C36"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992322348"/>
            <w:placeholder>
              <w:docPart w:val="F2519080B4034586B02793279441015A"/>
            </w:placeholder>
            <w:showingPlcHdr/>
          </w:sdtPr>
          <w:sdtEndPr/>
          <w:sdtContent>
            <w:tc>
              <w:tcPr>
                <w:tcW w:w="3261" w:type="dxa"/>
              </w:tcPr>
              <w:p w14:paraId="3730A966"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10B81AB4" w14:textId="77777777" w:rsidTr="00294F3B">
        <w:tc>
          <w:tcPr>
            <w:tcW w:w="486" w:type="dxa"/>
          </w:tcPr>
          <w:p w14:paraId="7756B16D" w14:textId="77777777" w:rsidR="00437C36" w:rsidRPr="00D74845" w:rsidRDefault="00437C36" w:rsidP="00437C36">
            <w:pPr>
              <w:pStyle w:val="ListParagraph"/>
              <w:numPr>
                <w:ilvl w:val="0"/>
                <w:numId w:val="213"/>
              </w:numPr>
              <w:spacing w:line="276" w:lineRule="auto"/>
              <w:jc w:val="both"/>
              <w:rPr>
                <w:rFonts w:ascii="Tahoma" w:hAnsi="Tahoma" w:cs="Tahoma"/>
                <w:sz w:val="22"/>
                <w:szCs w:val="22"/>
                <w:lang w:val="en-GB"/>
              </w:rPr>
            </w:pPr>
          </w:p>
        </w:tc>
        <w:tc>
          <w:tcPr>
            <w:tcW w:w="2067" w:type="dxa"/>
          </w:tcPr>
          <w:p w14:paraId="53E190BE" w14:textId="77777777" w:rsidR="00437C36" w:rsidRDefault="00437C36" w:rsidP="00437C36">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Pr>
                <w:rFonts w:ascii="Tahoma" w:hAnsi="Tahoma" w:cs="Tahoma"/>
                <w:sz w:val="22"/>
                <w:szCs w:val="22"/>
                <w:lang w:val="en-GB"/>
              </w:rPr>
              <w:t xml:space="preserve">target fund </w:t>
            </w:r>
            <w:r w:rsidRPr="00437C36">
              <w:rPr>
                <w:rFonts w:ascii="Tahoma" w:hAnsi="Tahoma" w:cs="Tahoma"/>
                <w:sz w:val="22"/>
                <w:szCs w:val="22"/>
                <w:lang w:val="en-GB"/>
              </w:rPr>
              <w:t xml:space="preserve">is liquid, and will not impair the </w:t>
            </w:r>
            <w:r>
              <w:rPr>
                <w:rFonts w:ascii="Tahoma" w:hAnsi="Tahoma" w:cs="Tahoma"/>
                <w:sz w:val="22"/>
                <w:szCs w:val="22"/>
                <w:lang w:val="en-GB"/>
              </w:rPr>
              <w:t xml:space="preserve">feeder </w:t>
            </w:r>
            <w:r w:rsidRPr="00437C36">
              <w:rPr>
                <w:rFonts w:ascii="Tahoma" w:hAnsi="Tahoma" w:cs="Tahoma"/>
                <w:sz w:val="22"/>
                <w:szCs w:val="22"/>
                <w:lang w:val="en-GB"/>
              </w:rPr>
              <w:t>fund’s ability to satisfy its redemption and other payment commitments</w:t>
            </w:r>
          </w:p>
          <w:p w14:paraId="0F7AA377" w14:textId="77777777" w:rsidR="00437C36" w:rsidRPr="00437C36" w:rsidRDefault="00437C36" w:rsidP="00437C36">
            <w:pPr>
              <w:pStyle w:val="ListParagraph"/>
              <w:spacing w:line="276" w:lineRule="auto"/>
              <w:ind w:left="0"/>
              <w:jc w:val="both"/>
              <w:rPr>
                <w:rFonts w:ascii="Tahoma" w:hAnsi="Tahoma" w:cs="Tahoma"/>
                <w:sz w:val="22"/>
                <w:szCs w:val="22"/>
                <w:lang w:val="en-GB"/>
              </w:rPr>
            </w:pPr>
          </w:p>
        </w:tc>
        <w:tc>
          <w:tcPr>
            <w:tcW w:w="2483" w:type="dxa"/>
          </w:tcPr>
          <w:p w14:paraId="6EDDC8EB"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1270390767"/>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4D71E485"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1171709319"/>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2558939E" w14:textId="77777777" w:rsidR="000D2D14" w:rsidRDefault="000D2D14" w:rsidP="000D2D14">
            <w:pPr>
              <w:spacing w:line="276" w:lineRule="auto"/>
              <w:ind w:left="182" w:hanging="182"/>
              <w:rPr>
                <w:rFonts w:ascii="Tahoma" w:hAnsi="Tahoma" w:cs="Tahoma"/>
                <w:sz w:val="22"/>
                <w:szCs w:val="22"/>
                <w:lang w:val="en-GB"/>
              </w:rPr>
            </w:pPr>
          </w:p>
          <w:p w14:paraId="5223CAF2"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931583508"/>
              <w:placeholder>
                <w:docPart w:val="03DEAEED11874B40A18A816BADC844A1"/>
              </w:placeholder>
              <w:showingPlcHdr/>
            </w:sdtPr>
            <w:sdtEndPr/>
            <w:sdtContent>
              <w:p w14:paraId="422D88BF"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67E3D144" w14:textId="77777777" w:rsidR="00437C36" w:rsidRDefault="00437C36"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316913371"/>
            <w:placeholder>
              <w:docPart w:val="11A607DE50AE45FFA91136185D912271"/>
            </w:placeholder>
            <w:showingPlcHdr/>
          </w:sdtPr>
          <w:sdtEndPr/>
          <w:sdtContent>
            <w:tc>
              <w:tcPr>
                <w:tcW w:w="3261" w:type="dxa"/>
              </w:tcPr>
              <w:p w14:paraId="29DFFB4A"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07FCAB88" w14:textId="77777777" w:rsidTr="00294F3B">
        <w:tc>
          <w:tcPr>
            <w:tcW w:w="486" w:type="dxa"/>
          </w:tcPr>
          <w:p w14:paraId="01E5368C" w14:textId="77777777" w:rsidR="00437C36" w:rsidRPr="00D74845" w:rsidRDefault="00437C36" w:rsidP="00437C36">
            <w:pPr>
              <w:pStyle w:val="ListParagraph"/>
              <w:numPr>
                <w:ilvl w:val="0"/>
                <w:numId w:val="213"/>
              </w:numPr>
              <w:spacing w:line="276" w:lineRule="auto"/>
              <w:jc w:val="both"/>
              <w:rPr>
                <w:rFonts w:ascii="Tahoma" w:hAnsi="Tahoma" w:cs="Tahoma"/>
                <w:sz w:val="22"/>
                <w:szCs w:val="22"/>
                <w:lang w:val="en-GB"/>
              </w:rPr>
            </w:pPr>
          </w:p>
        </w:tc>
        <w:tc>
          <w:tcPr>
            <w:tcW w:w="2067" w:type="dxa"/>
          </w:tcPr>
          <w:p w14:paraId="516A5374" w14:textId="77777777" w:rsidR="00437C36" w:rsidRDefault="00437C36" w:rsidP="00D74845">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sidR="00A32CFA">
              <w:rPr>
                <w:rFonts w:ascii="Tahoma" w:hAnsi="Tahoma" w:cs="Tahoma"/>
                <w:sz w:val="22"/>
                <w:szCs w:val="22"/>
                <w:lang w:val="en-GB"/>
              </w:rPr>
              <w:t>target fund</w:t>
            </w:r>
            <w:r w:rsidRPr="00437C36">
              <w:rPr>
                <w:rFonts w:ascii="Tahoma" w:hAnsi="Tahoma" w:cs="Tahoma"/>
                <w:sz w:val="22"/>
                <w:szCs w:val="22"/>
                <w:lang w:val="en-GB"/>
              </w:rPr>
              <w:t xml:space="preserve"> is subject to reliable and verifiable valuation on a daily basis</w:t>
            </w:r>
          </w:p>
          <w:p w14:paraId="771064A1" w14:textId="77777777" w:rsidR="00A32CFA" w:rsidRPr="00437C36" w:rsidRDefault="00A32CFA">
            <w:pPr>
              <w:pStyle w:val="ListParagraph"/>
              <w:spacing w:line="276" w:lineRule="auto"/>
              <w:ind w:left="0"/>
              <w:jc w:val="both"/>
              <w:rPr>
                <w:rFonts w:ascii="Tahoma" w:hAnsi="Tahoma" w:cs="Tahoma"/>
                <w:sz w:val="22"/>
                <w:szCs w:val="22"/>
                <w:lang w:val="en-GB"/>
              </w:rPr>
            </w:pPr>
          </w:p>
        </w:tc>
        <w:tc>
          <w:tcPr>
            <w:tcW w:w="2483" w:type="dxa"/>
          </w:tcPr>
          <w:p w14:paraId="4AF15D03"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1849247631"/>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288A24EB"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798965885"/>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56B70344" w14:textId="77777777" w:rsidR="000D2D14" w:rsidRDefault="000D2D14" w:rsidP="000D2D14">
            <w:pPr>
              <w:spacing w:line="276" w:lineRule="auto"/>
              <w:ind w:left="182" w:hanging="182"/>
              <w:rPr>
                <w:rFonts w:ascii="Tahoma" w:hAnsi="Tahoma" w:cs="Tahoma"/>
                <w:sz w:val="22"/>
                <w:szCs w:val="22"/>
                <w:lang w:val="en-GB"/>
              </w:rPr>
            </w:pPr>
          </w:p>
          <w:p w14:paraId="460534E0"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1000235909"/>
              <w:placeholder>
                <w:docPart w:val="5DC6FB77994843909A1467B8ED014DAF"/>
              </w:placeholder>
              <w:showingPlcHdr/>
            </w:sdtPr>
            <w:sdtEndPr/>
            <w:sdtContent>
              <w:p w14:paraId="50CA41CD"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7A4B39CC" w14:textId="77777777" w:rsidR="00437C36" w:rsidRDefault="00437C36" w:rsidP="00B55A15">
            <w:pPr>
              <w:spacing w:line="276" w:lineRule="auto"/>
              <w:rPr>
                <w:lang w:val="en-GB"/>
              </w:rPr>
            </w:pPr>
          </w:p>
        </w:tc>
        <w:sdt>
          <w:sdtPr>
            <w:rPr>
              <w:rFonts w:ascii="Tahoma" w:hAnsi="Tahoma" w:cs="Tahoma"/>
              <w:sz w:val="22"/>
              <w:szCs w:val="22"/>
              <w:lang w:val="en-GB"/>
            </w:rPr>
            <w:id w:val="-1761514458"/>
            <w:placeholder>
              <w:docPart w:val="5A6976E48A58455CB823E2FD463045A5"/>
            </w:placeholder>
            <w:showingPlcHdr/>
          </w:sdtPr>
          <w:sdtEndPr/>
          <w:sdtContent>
            <w:tc>
              <w:tcPr>
                <w:tcW w:w="3261" w:type="dxa"/>
              </w:tcPr>
              <w:p w14:paraId="32F54FA1"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A32CFA" w14:paraId="6BC2EC78" w14:textId="77777777" w:rsidTr="00294F3B">
        <w:tc>
          <w:tcPr>
            <w:tcW w:w="486" w:type="dxa"/>
          </w:tcPr>
          <w:p w14:paraId="034D444C" w14:textId="77777777" w:rsidR="00A32CFA" w:rsidRPr="00D74845" w:rsidRDefault="00A32CFA" w:rsidP="00437C36">
            <w:pPr>
              <w:pStyle w:val="ListParagraph"/>
              <w:numPr>
                <w:ilvl w:val="0"/>
                <w:numId w:val="213"/>
              </w:numPr>
              <w:spacing w:line="276" w:lineRule="auto"/>
              <w:jc w:val="both"/>
              <w:rPr>
                <w:rFonts w:ascii="Tahoma" w:hAnsi="Tahoma" w:cs="Tahoma"/>
                <w:sz w:val="22"/>
                <w:szCs w:val="22"/>
                <w:lang w:val="en-GB"/>
              </w:rPr>
            </w:pPr>
          </w:p>
        </w:tc>
        <w:tc>
          <w:tcPr>
            <w:tcW w:w="2067" w:type="dxa"/>
          </w:tcPr>
          <w:p w14:paraId="4641BA73" w14:textId="77777777" w:rsidR="00A32CFA" w:rsidRDefault="00A32CFA" w:rsidP="00D74845">
            <w:pPr>
              <w:pStyle w:val="ListParagraph"/>
              <w:spacing w:line="276" w:lineRule="auto"/>
              <w:ind w:left="0"/>
              <w:jc w:val="both"/>
              <w:rPr>
                <w:rFonts w:ascii="Tahoma" w:hAnsi="Tahoma" w:cs="Tahoma"/>
                <w:sz w:val="22"/>
                <w:szCs w:val="22"/>
                <w:lang w:val="en-GB"/>
              </w:rPr>
            </w:pPr>
            <w:r w:rsidRPr="00A32CFA">
              <w:rPr>
                <w:rFonts w:ascii="Tahoma" w:hAnsi="Tahoma" w:cs="Tahoma"/>
                <w:sz w:val="22"/>
                <w:szCs w:val="22"/>
                <w:lang w:val="en-GB"/>
              </w:rPr>
              <w:t xml:space="preserve">There is appropriate </w:t>
            </w:r>
            <w:r w:rsidRPr="00A32CFA">
              <w:rPr>
                <w:rFonts w:ascii="Tahoma" w:hAnsi="Tahoma" w:cs="Tahoma"/>
                <w:sz w:val="22"/>
                <w:szCs w:val="22"/>
                <w:lang w:val="en-GB"/>
              </w:rPr>
              <w:lastRenderedPageBreak/>
              <w:t xml:space="preserve">information available to the </w:t>
            </w:r>
            <w:r>
              <w:rPr>
                <w:rFonts w:ascii="Tahoma" w:hAnsi="Tahoma" w:cs="Tahoma"/>
                <w:sz w:val="22"/>
                <w:szCs w:val="22"/>
                <w:lang w:val="en-GB"/>
              </w:rPr>
              <w:t>fund manager of the feeder</w:t>
            </w:r>
            <w:r w:rsidRPr="00A32CFA">
              <w:rPr>
                <w:rFonts w:ascii="Tahoma" w:hAnsi="Tahoma" w:cs="Tahoma"/>
                <w:sz w:val="22"/>
                <w:szCs w:val="22"/>
                <w:lang w:val="en-GB"/>
              </w:rPr>
              <w:t xml:space="preserve"> on the investment</w:t>
            </w:r>
            <w:r>
              <w:rPr>
                <w:rFonts w:ascii="Tahoma" w:hAnsi="Tahoma" w:cs="Tahoma"/>
                <w:sz w:val="22"/>
                <w:szCs w:val="22"/>
                <w:lang w:val="en-GB"/>
              </w:rPr>
              <w:t xml:space="preserve"> in the target fund</w:t>
            </w:r>
          </w:p>
          <w:p w14:paraId="629AB960" w14:textId="77777777" w:rsidR="00A32CFA" w:rsidRPr="00437C36" w:rsidRDefault="00A32CFA">
            <w:pPr>
              <w:pStyle w:val="ListParagraph"/>
              <w:spacing w:line="276" w:lineRule="auto"/>
              <w:ind w:left="0"/>
              <w:jc w:val="both"/>
              <w:rPr>
                <w:rFonts w:ascii="Tahoma" w:hAnsi="Tahoma" w:cs="Tahoma"/>
                <w:sz w:val="22"/>
                <w:szCs w:val="22"/>
                <w:lang w:val="en-GB"/>
              </w:rPr>
            </w:pPr>
          </w:p>
        </w:tc>
        <w:tc>
          <w:tcPr>
            <w:tcW w:w="2483" w:type="dxa"/>
          </w:tcPr>
          <w:p w14:paraId="64C6826C"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1453396906"/>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2E864E50" w14:textId="77777777" w:rsidR="000D2D14" w:rsidRDefault="00272A3B"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274150106"/>
                <w14:checkbox>
                  <w14:checked w14:val="0"/>
                  <w14:checkedState w14:val="2611" w14:font="Segoe UI Light"/>
                  <w14:uncheckedState w14:val="2610" w14:font="Segoe UI Light"/>
                </w14:checkbox>
              </w:sdtPr>
              <w:sdtEnd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71772E2C" w14:textId="77777777" w:rsidR="000D2D14" w:rsidRDefault="000D2D14" w:rsidP="000D2D14">
            <w:pPr>
              <w:spacing w:line="276" w:lineRule="auto"/>
              <w:ind w:left="182" w:hanging="182"/>
              <w:rPr>
                <w:rFonts w:ascii="Tahoma" w:hAnsi="Tahoma" w:cs="Tahoma"/>
                <w:sz w:val="22"/>
                <w:szCs w:val="22"/>
                <w:lang w:val="en-GB"/>
              </w:rPr>
            </w:pPr>
          </w:p>
          <w:p w14:paraId="04334965"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793100263"/>
              <w:placeholder>
                <w:docPart w:val="83225A8E794949868F1A345F1B4715D6"/>
              </w:placeholder>
              <w:showingPlcHdr/>
            </w:sdtPr>
            <w:sdtEndPr/>
            <w:sdtContent>
              <w:p w14:paraId="3E936176"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370EC76E" w14:textId="77777777" w:rsidR="00A32CFA" w:rsidRDefault="00A32CFA"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301343375"/>
            <w:placeholder>
              <w:docPart w:val="BF2B10C4C2334224AC690D65EC67ED24"/>
            </w:placeholder>
            <w:showingPlcHdr/>
          </w:sdtPr>
          <w:sdtEndPr/>
          <w:sdtContent>
            <w:tc>
              <w:tcPr>
                <w:tcW w:w="3261" w:type="dxa"/>
              </w:tcPr>
              <w:p w14:paraId="4D059F73" w14:textId="77777777" w:rsidR="00A32CFA"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bl>
    <w:p w14:paraId="2FF6B4CD" w14:textId="77777777" w:rsidR="00E907EA" w:rsidRDefault="00E907EA" w:rsidP="0046682E">
      <w:pPr>
        <w:spacing w:line="276" w:lineRule="auto"/>
        <w:jc w:val="both"/>
        <w:rPr>
          <w:rFonts w:ascii="Tahoma" w:hAnsi="Tahoma" w:cs="Tahoma"/>
          <w:sz w:val="22"/>
          <w:szCs w:val="22"/>
          <w:lang w:val="en-GB"/>
        </w:rPr>
      </w:pPr>
    </w:p>
    <w:p w14:paraId="2682E408" w14:textId="77777777" w:rsidR="00E907EA" w:rsidRDefault="00E907EA" w:rsidP="0046682E">
      <w:pPr>
        <w:pStyle w:val="ListParagraph"/>
        <w:spacing w:line="276" w:lineRule="auto"/>
        <w:ind w:left="360"/>
        <w:jc w:val="both"/>
        <w:rPr>
          <w:rFonts w:ascii="Tahoma" w:hAnsi="Tahoma" w:cs="Tahoma"/>
          <w:i/>
          <w:sz w:val="22"/>
          <w:szCs w:val="22"/>
          <w:lang w:val="en-GB"/>
        </w:rPr>
      </w:pPr>
      <w:r w:rsidRPr="005501B0">
        <w:rPr>
          <w:rFonts w:ascii="Tahoma" w:hAnsi="Tahoma" w:cs="Tahoma"/>
          <w:b/>
          <w:i/>
          <w:sz w:val="22"/>
          <w:szCs w:val="22"/>
          <w:lang w:val="en-GB"/>
        </w:rPr>
        <w:t>Note:</w:t>
      </w:r>
      <w:r>
        <w:rPr>
          <w:rFonts w:ascii="Tahoma" w:hAnsi="Tahoma" w:cs="Tahoma"/>
          <w:i/>
          <w:sz w:val="22"/>
          <w:szCs w:val="22"/>
          <w:lang w:val="en-GB"/>
        </w:rPr>
        <w:t xml:space="preserve"> </w:t>
      </w:r>
      <w:r w:rsidRPr="005501B0">
        <w:rPr>
          <w:rFonts w:ascii="Tahoma" w:hAnsi="Tahoma" w:cs="Tahoma"/>
          <w:i/>
          <w:sz w:val="22"/>
          <w:szCs w:val="22"/>
          <w:lang w:val="en-GB"/>
        </w:rPr>
        <w:t xml:space="preserve">If </w:t>
      </w:r>
      <w:r>
        <w:rPr>
          <w:rFonts w:ascii="Tahoma" w:hAnsi="Tahoma" w:cs="Tahoma"/>
          <w:i/>
          <w:sz w:val="22"/>
          <w:szCs w:val="22"/>
          <w:lang w:val="en-GB"/>
        </w:rPr>
        <w:t>–</w:t>
      </w:r>
    </w:p>
    <w:p w14:paraId="0672CC4B" w14:textId="74826D03" w:rsidR="00E907EA" w:rsidRDefault="00E907EA" w:rsidP="0046682E">
      <w:pPr>
        <w:pStyle w:val="ListParagraph"/>
        <w:numPr>
          <w:ilvl w:val="0"/>
          <w:numId w:val="215"/>
        </w:numPr>
        <w:spacing w:line="276" w:lineRule="auto"/>
        <w:jc w:val="both"/>
        <w:rPr>
          <w:rFonts w:ascii="Tahoma" w:hAnsi="Tahoma" w:cs="Tahoma"/>
          <w:i/>
          <w:sz w:val="22"/>
          <w:szCs w:val="22"/>
          <w:lang w:val="en-GB"/>
        </w:rPr>
      </w:pPr>
      <w:r w:rsidRPr="005501B0">
        <w:rPr>
          <w:rFonts w:ascii="Tahoma" w:hAnsi="Tahoma" w:cs="Tahoma"/>
          <w:i/>
          <w:sz w:val="22"/>
          <w:szCs w:val="22"/>
          <w:lang w:val="en-GB"/>
        </w:rPr>
        <w:t xml:space="preserve">the answer to </w:t>
      </w:r>
      <w:r w:rsidRPr="0046682E">
        <w:rPr>
          <w:rFonts w:ascii="Tahoma" w:hAnsi="Tahoma" w:cs="Tahoma"/>
          <w:b/>
          <w:i/>
          <w:sz w:val="22"/>
          <w:szCs w:val="22"/>
          <w:lang w:val="en-GB"/>
        </w:rPr>
        <w:t xml:space="preserve">question </w:t>
      </w:r>
      <w:r w:rsidRPr="001E688B">
        <w:rPr>
          <w:rFonts w:ascii="Tahoma" w:hAnsi="Tahoma" w:cs="Tahoma"/>
          <w:b/>
          <w:i/>
          <w:sz w:val="22"/>
          <w:szCs w:val="22"/>
          <w:lang w:val="en-GB"/>
        </w:rPr>
        <w:t>9(</w:t>
      </w:r>
      <w:r w:rsidR="001E688B" w:rsidRPr="001E688B">
        <w:rPr>
          <w:rFonts w:ascii="Tahoma" w:hAnsi="Tahoma" w:cs="Tahoma"/>
          <w:b/>
          <w:i/>
          <w:sz w:val="22"/>
          <w:szCs w:val="22"/>
          <w:lang w:val="en-GB"/>
        </w:rPr>
        <w:t>c</w:t>
      </w:r>
      <w:r w:rsidRPr="001E688B">
        <w:rPr>
          <w:rFonts w:ascii="Tahoma" w:hAnsi="Tahoma" w:cs="Tahoma"/>
          <w:b/>
          <w:i/>
          <w:sz w:val="22"/>
          <w:szCs w:val="22"/>
          <w:lang w:val="en-GB"/>
        </w:rPr>
        <w:t>)</w:t>
      </w:r>
      <w:r w:rsidRPr="005501B0">
        <w:rPr>
          <w:rFonts w:ascii="Tahoma" w:hAnsi="Tahoma" w:cs="Tahoma"/>
          <w:i/>
          <w:sz w:val="22"/>
          <w:szCs w:val="22"/>
          <w:lang w:val="en-GB"/>
        </w:rPr>
        <w:t xml:space="preserve"> is a method other than ‘commitment approach</w:t>
      </w:r>
      <w:r>
        <w:rPr>
          <w:rFonts w:ascii="Tahoma" w:hAnsi="Tahoma" w:cs="Tahoma"/>
          <w:i/>
          <w:sz w:val="22"/>
          <w:szCs w:val="22"/>
          <w:lang w:val="en-GB"/>
        </w:rPr>
        <w:t>’; or</w:t>
      </w:r>
    </w:p>
    <w:p w14:paraId="7D14145C" w14:textId="77777777" w:rsidR="00E907EA" w:rsidRDefault="00E907EA" w:rsidP="0046682E">
      <w:pPr>
        <w:pStyle w:val="ListParagraph"/>
        <w:numPr>
          <w:ilvl w:val="0"/>
          <w:numId w:val="215"/>
        </w:numPr>
        <w:spacing w:line="276" w:lineRule="auto"/>
        <w:jc w:val="both"/>
        <w:rPr>
          <w:rFonts w:ascii="Tahoma" w:hAnsi="Tahoma" w:cs="Tahoma"/>
          <w:i/>
          <w:sz w:val="22"/>
          <w:szCs w:val="22"/>
          <w:lang w:val="en-GB"/>
        </w:rPr>
      </w:pPr>
      <w:r>
        <w:rPr>
          <w:rFonts w:ascii="Tahoma" w:hAnsi="Tahoma" w:cs="Tahoma"/>
          <w:i/>
          <w:sz w:val="22"/>
          <w:szCs w:val="22"/>
          <w:lang w:val="en-GB"/>
        </w:rPr>
        <w:t xml:space="preserve">the answer to </w:t>
      </w:r>
      <w:r w:rsidRPr="0046682E">
        <w:rPr>
          <w:rFonts w:ascii="Tahoma" w:hAnsi="Tahoma" w:cs="Tahoma"/>
          <w:b/>
          <w:i/>
          <w:sz w:val="22"/>
          <w:szCs w:val="22"/>
          <w:lang w:val="en-GB"/>
        </w:rPr>
        <w:t>question 11(a)</w:t>
      </w:r>
      <w:r>
        <w:rPr>
          <w:rFonts w:ascii="Tahoma" w:hAnsi="Tahoma" w:cs="Tahoma"/>
          <w:i/>
          <w:sz w:val="22"/>
          <w:szCs w:val="22"/>
          <w:lang w:val="en-GB"/>
        </w:rPr>
        <w:t xml:space="preserve">, is </w:t>
      </w:r>
      <w:r w:rsidRPr="00E907EA">
        <w:rPr>
          <w:rFonts w:ascii="Tahoma" w:hAnsi="Tahoma" w:cs="Tahoma"/>
          <w:i/>
          <w:sz w:val="22"/>
          <w:szCs w:val="22"/>
          <w:lang w:val="en-GB"/>
        </w:rPr>
        <w:t>“Other physical metal”</w:t>
      </w:r>
      <w:r>
        <w:rPr>
          <w:rFonts w:ascii="Tahoma" w:hAnsi="Tahoma" w:cs="Tahoma"/>
          <w:i/>
          <w:sz w:val="22"/>
          <w:szCs w:val="22"/>
          <w:lang w:val="en-GB"/>
        </w:rPr>
        <w:t>,</w:t>
      </w:r>
    </w:p>
    <w:p w14:paraId="065E19B1" w14:textId="77777777" w:rsidR="00E907EA" w:rsidRPr="0046682E" w:rsidRDefault="0065009D" w:rsidP="0046682E">
      <w:pPr>
        <w:spacing w:line="276" w:lineRule="auto"/>
        <w:ind w:left="360"/>
        <w:jc w:val="both"/>
        <w:rPr>
          <w:rFonts w:ascii="Tahoma" w:hAnsi="Tahoma" w:cs="Tahoma"/>
          <w:i/>
          <w:sz w:val="22"/>
          <w:szCs w:val="22"/>
          <w:lang w:val="en-GB"/>
        </w:rPr>
      </w:pPr>
      <w:proofErr w:type="gramStart"/>
      <w:r w:rsidRPr="00D74845">
        <w:rPr>
          <w:rFonts w:ascii="Tahoma" w:hAnsi="Tahoma" w:cs="Tahoma"/>
          <w:i/>
          <w:sz w:val="22"/>
          <w:szCs w:val="22"/>
          <w:lang w:val="en-GB"/>
        </w:rPr>
        <w:t>p</w:t>
      </w:r>
      <w:r w:rsidR="00E907EA" w:rsidRPr="0046682E">
        <w:rPr>
          <w:rFonts w:ascii="Tahoma" w:hAnsi="Tahoma" w:cs="Tahoma"/>
          <w:i/>
          <w:sz w:val="22"/>
          <w:szCs w:val="22"/>
          <w:lang w:val="en-GB"/>
        </w:rPr>
        <w:t>lease</w:t>
      </w:r>
      <w:proofErr w:type="gramEnd"/>
      <w:r w:rsidR="00E907EA" w:rsidRPr="0046682E">
        <w:rPr>
          <w:rFonts w:ascii="Tahoma" w:hAnsi="Tahoma" w:cs="Tahoma"/>
          <w:i/>
          <w:sz w:val="22"/>
          <w:szCs w:val="22"/>
          <w:lang w:val="en-GB"/>
        </w:rPr>
        <w:t xml:space="preserve"> ensure that the cover letter of the submission provide details on pre-consultation with the SC where clearance is obtained on investment in </w:t>
      </w:r>
      <w:r>
        <w:rPr>
          <w:rFonts w:ascii="Tahoma" w:hAnsi="Tahoma" w:cs="Tahoma"/>
          <w:i/>
          <w:sz w:val="22"/>
          <w:szCs w:val="22"/>
          <w:lang w:val="en-GB"/>
        </w:rPr>
        <w:t>the</w:t>
      </w:r>
      <w:r w:rsidRPr="00D74845">
        <w:rPr>
          <w:rFonts w:ascii="Tahoma" w:hAnsi="Tahoma" w:cs="Tahoma"/>
          <w:i/>
          <w:sz w:val="22"/>
          <w:szCs w:val="22"/>
          <w:lang w:val="en-GB"/>
        </w:rPr>
        <w:t xml:space="preserve"> target fund.</w:t>
      </w:r>
    </w:p>
    <w:p w14:paraId="630C4FF9" w14:textId="77777777" w:rsidR="00E907EA" w:rsidRPr="0046682E" w:rsidRDefault="00E907EA" w:rsidP="0046682E">
      <w:pPr>
        <w:spacing w:line="276" w:lineRule="auto"/>
        <w:jc w:val="both"/>
        <w:rPr>
          <w:rFonts w:ascii="Tahoma" w:hAnsi="Tahoma" w:cs="Tahoma"/>
          <w:sz w:val="22"/>
          <w:szCs w:val="22"/>
          <w:lang w:val="en-GB"/>
        </w:rPr>
      </w:pPr>
    </w:p>
    <w:p w14:paraId="6A64F7E5" w14:textId="144E3CF9" w:rsidR="005552F2" w:rsidRPr="00254CFB" w:rsidRDefault="005552F2" w:rsidP="00D31414">
      <w:pPr>
        <w:pStyle w:val="ListParagraph"/>
        <w:numPr>
          <w:ilvl w:val="0"/>
          <w:numId w:val="57"/>
        </w:numPr>
        <w:spacing w:line="276" w:lineRule="auto"/>
        <w:jc w:val="both"/>
        <w:rPr>
          <w:rFonts w:ascii="Tahoma" w:hAnsi="Tahoma" w:cs="Tahoma"/>
          <w:sz w:val="22"/>
          <w:szCs w:val="22"/>
          <w:lang w:val="en-GB"/>
        </w:rPr>
      </w:pPr>
      <w:r w:rsidRPr="00D31414">
        <w:rPr>
          <w:rFonts w:ascii="Tahoma" w:hAnsi="Tahoma" w:cs="Tahoma"/>
          <w:sz w:val="22"/>
          <w:szCs w:val="22"/>
          <w:lang w:val="en-GB"/>
        </w:rPr>
        <w:t>Please indicate if the feeder fund’s RMP is identical to the documentation</w:t>
      </w:r>
      <w:r w:rsidR="00DC53C9" w:rsidRPr="00254CFB">
        <w:rPr>
          <w:rFonts w:ascii="Tahoma" w:hAnsi="Tahoma" w:cs="Tahoma"/>
          <w:sz w:val="22"/>
          <w:szCs w:val="22"/>
          <w:lang w:val="en-GB"/>
        </w:rPr>
        <w:t xml:space="preserve"> previously submitted to the SC</w:t>
      </w:r>
      <w:r w:rsidR="00B55A15">
        <w:rPr>
          <w:rFonts w:ascii="Tahoma" w:hAnsi="Tahoma" w:cs="Tahoma"/>
          <w:sz w:val="22"/>
          <w:szCs w:val="22"/>
          <w:lang w:val="en-GB"/>
        </w:rPr>
        <w:t>:</w:t>
      </w:r>
    </w:p>
    <w:p w14:paraId="3E86F05F" w14:textId="77777777" w:rsidR="00DC53C9" w:rsidRPr="00D31414" w:rsidRDefault="00DC53C9" w:rsidP="00D31414">
      <w:pPr>
        <w:pStyle w:val="ListParagraph"/>
        <w:spacing w:line="276" w:lineRule="auto"/>
        <w:ind w:left="360"/>
        <w:jc w:val="both"/>
        <w:rPr>
          <w:rFonts w:ascii="Tahoma" w:hAnsi="Tahoma" w:cs="Tahoma"/>
          <w:sz w:val="22"/>
          <w:szCs w:val="22"/>
          <w:lang w:val="en-GB"/>
        </w:rPr>
      </w:pPr>
    </w:p>
    <w:p w14:paraId="59C040BB" w14:textId="77777777" w:rsidR="005552F2" w:rsidRPr="00254CFB" w:rsidRDefault="00272A3B" w:rsidP="005552F2">
      <w:pPr>
        <w:pStyle w:val="ListParagraph"/>
        <w:spacing w:line="276" w:lineRule="auto"/>
        <w:ind w:left="360" w:hanging="42"/>
        <w:jc w:val="both"/>
        <w:rPr>
          <w:rFonts w:ascii="Tahoma" w:hAnsi="Tahoma" w:cs="Tahoma"/>
          <w:sz w:val="22"/>
          <w:szCs w:val="22"/>
          <w:lang w:val="en-GB"/>
        </w:rPr>
      </w:pPr>
      <w:sdt>
        <w:sdtPr>
          <w:rPr>
            <w:rFonts w:ascii="Tahoma" w:hAnsi="Tahoma" w:cs="Tahoma"/>
            <w:sz w:val="22"/>
            <w:szCs w:val="22"/>
            <w:lang w:val="en-GB"/>
          </w:rPr>
          <w:id w:val="242228684"/>
          <w14:checkbox>
            <w14:checked w14:val="0"/>
            <w14:checkedState w14:val="2611" w14:font="Segoe UI Light"/>
            <w14:uncheckedState w14:val="2610" w14:font="Segoe UI Light"/>
          </w14:checkbox>
        </w:sdtPr>
        <w:sdtEndPr/>
        <w:sdtContent>
          <w:r w:rsidR="005552F2" w:rsidRPr="00254CFB">
            <w:rPr>
              <w:rFonts w:ascii="Segoe UI Symbol" w:hAnsi="Segoe UI Symbol" w:cs="Segoe UI Symbol"/>
              <w:sz w:val="22"/>
              <w:szCs w:val="22"/>
              <w:lang w:val="en-GB"/>
            </w:rPr>
            <w:t>☐</w:t>
          </w:r>
        </w:sdtContent>
      </w:sdt>
      <w:r w:rsidR="005552F2" w:rsidRPr="00D31414">
        <w:rPr>
          <w:rFonts w:ascii="Tahoma" w:hAnsi="Tahoma" w:cs="Tahoma"/>
          <w:sz w:val="22"/>
          <w:szCs w:val="22"/>
          <w:lang w:val="en-GB"/>
        </w:rPr>
        <w:t xml:space="preserve"> Yes, the documentation was submitted to the SC </w:t>
      </w:r>
      <w:proofErr w:type="gramStart"/>
      <w:r w:rsidR="005552F2" w:rsidRPr="00D31414">
        <w:rPr>
          <w:rFonts w:ascii="Tahoma" w:hAnsi="Tahoma" w:cs="Tahoma"/>
          <w:sz w:val="22"/>
          <w:szCs w:val="22"/>
          <w:lang w:val="en-GB"/>
        </w:rPr>
        <w:t>on</w:t>
      </w:r>
      <w:r w:rsidR="00EC0FA8">
        <w:rPr>
          <w:rFonts w:ascii="Tahoma" w:hAnsi="Tahoma" w:cs="Tahoma"/>
          <w:sz w:val="22"/>
          <w:szCs w:val="22"/>
          <w:lang w:val="en-GB"/>
        </w:rPr>
        <w:t>:</w:t>
      </w:r>
      <w:proofErr w:type="gramEnd"/>
      <w:r w:rsidR="005552F2" w:rsidRPr="00D31414">
        <w:rPr>
          <w:rFonts w:ascii="Tahoma" w:hAnsi="Tahoma" w:cs="Tahoma"/>
          <w:sz w:val="22"/>
          <w:szCs w:val="22"/>
          <w:lang w:val="en-GB"/>
        </w:rPr>
        <w:t xml:space="preserve"> </w:t>
      </w:r>
      <w:sdt>
        <w:sdtPr>
          <w:rPr>
            <w:rFonts w:ascii="Tahoma" w:hAnsi="Tahoma" w:cs="Tahoma"/>
            <w:sz w:val="22"/>
            <w:szCs w:val="22"/>
            <w:lang w:val="en-GB"/>
          </w:rPr>
          <w:id w:val="1525369688"/>
          <w:placeholder>
            <w:docPart w:val="443AC266FB144A9DB85F8CEF2E6B326B"/>
          </w:placeholder>
          <w:showingPlcHdr/>
          <w:date>
            <w:dateFormat w:val="d/M/yyyy"/>
            <w:lid w:val="en-MY"/>
            <w:storeMappedDataAs w:val="dateTime"/>
            <w:calendar w:val="gregorian"/>
          </w:date>
        </w:sdtPr>
        <w:sdtEndPr/>
        <w:sdtContent>
          <w:r w:rsidR="005552F2" w:rsidRPr="00D31414">
            <w:rPr>
              <w:rStyle w:val="PlaceholderText"/>
              <w:rFonts w:ascii="Tahoma" w:hAnsi="Tahoma" w:cs="Tahoma"/>
              <w:sz w:val="22"/>
              <w:szCs w:val="22"/>
              <w:lang w:val="en-GB"/>
            </w:rPr>
            <w:t>Click or tap to enter a date.</w:t>
          </w:r>
        </w:sdtContent>
      </w:sdt>
    </w:p>
    <w:p w14:paraId="3F802611" w14:textId="77777777" w:rsidR="00DC53C9" w:rsidRPr="00D31414" w:rsidRDefault="00DC53C9" w:rsidP="005552F2">
      <w:pPr>
        <w:pStyle w:val="ListParagraph"/>
        <w:spacing w:line="276" w:lineRule="auto"/>
        <w:ind w:left="360" w:hanging="42"/>
        <w:jc w:val="both"/>
        <w:rPr>
          <w:rFonts w:ascii="Tahoma" w:hAnsi="Tahoma" w:cs="Tahoma"/>
          <w:sz w:val="22"/>
          <w:szCs w:val="22"/>
          <w:lang w:val="en-GB"/>
        </w:rPr>
      </w:pPr>
    </w:p>
    <w:p w14:paraId="324135BD" w14:textId="77777777" w:rsidR="005552F2" w:rsidRPr="00D31414" w:rsidRDefault="00272A3B" w:rsidP="005552F2">
      <w:pPr>
        <w:pStyle w:val="ListParagraph"/>
        <w:spacing w:line="276" w:lineRule="auto"/>
        <w:ind w:left="601" w:hanging="283"/>
        <w:jc w:val="both"/>
        <w:rPr>
          <w:rFonts w:ascii="Tahoma" w:hAnsi="Tahoma" w:cs="Tahoma"/>
          <w:i/>
          <w:sz w:val="22"/>
          <w:szCs w:val="22"/>
          <w:lang w:val="en-GB"/>
        </w:rPr>
      </w:pPr>
      <w:sdt>
        <w:sdtPr>
          <w:rPr>
            <w:rFonts w:ascii="Tahoma" w:hAnsi="Tahoma" w:cs="Tahoma"/>
            <w:sz w:val="22"/>
            <w:szCs w:val="22"/>
            <w:lang w:val="en-GB"/>
          </w:rPr>
          <w:id w:val="-944076920"/>
          <w14:checkbox>
            <w14:checked w14:val="0"/>
            <w14:checkedState w14:val="2611" w14:font="Segoe UI Light"/>
            <w14:uncheckedState w14:val="2610" w14:font="Segoe UI Light"/>
          </w14:checkbox>
        </w:sdtPr>
        <w:sdtEndPr/>
        <w:sdtContent>
          <w:r w:rsidR="005552F2" w:rsidRPr="00254CFB">
            <w:rPr>
              <w:rFonts w:ascii="Segoe UI Symbol" w:hAnsi="Segoe UI Symbol" w:cs="Segoe UI Symbol"/>
              <w:sz w:val="22"/>
              <w:szCs w:val="22"/>
              <w:lang w:val="en-GB"/>
            </w:rPr>
            <w:t>☐</w:t>
          </w:r>
        </w:sdtContent>
      </w:sdt>
      <w:r w:rsidR="005552F2" w:rsidRPr="00D31414">
        <w:rPr>
          <w:rFonts w:ascii="Tahoma" w:hAnsi="Tahoma" w:cs="Tahoma"/>
          <w:sz w:val="22"/>
          <w:szCs w:val="22"/>
          <w:lang w:val="en-GB"/>
        </w:rPr>
        <w:t xml:space="preserve"> No. </w:t>
      </w:r>
      <w:r w:rsidR="005552F2" w:rsidRPr="00D31414">
        <w:rPr>
          <w:rFonts w:ascii="Tahoma" w:hAnsi="Tahoma" w:cs="Tahoma"/>
          <w:i/>
          <w:sz w:val="22"/>
          <w:szCs w:val="22"/>
          <w:lang w:val="en-GB"/>
        </w:rPr>
        <w:t>Please highlight the differences in the documentation and attach the revised documentation.</w:t>
      </w:r>
    </w:p>
    <w:p w14:paraId="0AB76C27" w14:textId="77777777" w:rsidR="00DC53C9" w:rsidRPr="00D31414" w:rsidRDefault="00DC53C9" w:rsidP="00072FF6">
      <w:pPr>
        <w:spacing w:line="240" w:lineRule="atLeast"/>
        <w:ind w:right="20"/>
        <w:jc w:val="both"/>
        <w:rPr>
          <w:rFonts w:ascii="Tahoma" w:hAnsi="Tahoma" w:cs="Tahoma"/>
          <w:snapToGrid w:val="0"/>
          <w:color w:val="000000"/>
          <w:sz w:val="22"/>
          <w:szCs w:val="22"/>
          <w:lang w:val="en-GB"/>
        </w:rPr>
      </w:pPr>
    </w:p>
    <w:p w14:paraId="39BCDB80" w14:textId="77777777" w:rsidR="00DC53C9" w:rsidRDefault="005552F2" w:rsidP="00D31414">
      <w:pPr>
        <w:pStyle w:val="ListParagraph"/>
        <w:numPr>
          <w:ilvl w:val="0"/>
          <w:numId w:val="57"/>
        </w:numPr>
        <w:spacing w:line="276" w:lineRule="auto"/>
        <w:jc w:val="both"/>
        <w:rPr>
          <w:rFonts w:ascii="Tahoma" w:hAnsi="Tahoma" w:cs="Tahoma"/>
          <w:sz w:val="22"/>
          <w:szCs w:val="22"/>
          <w:lang w:val="en-GB"/>
        </w:rPr>
      </w:pPr>
      <w:r w:rsidRPr="00D31414">
        <w:rPr>
          <w:rFonts w:ascii="Tahoma" w:hAnsi="Tahoma" w:cs="Tahoma"/>
          <w:sz w:val="22"/>
          <w:szCs w:val="22"/>
          <w:lang w:val="en-GB"/>
        </w:rPr>
        <w:t>If the target fund or the class of shares/units of the target fund which the feeder fund will invest in has been in operation and there is disclosure relating to its performance, please provide the following information on the target fund:</w:t>
      </w:r>
    </w:p>
    <w:p w14:paraId="1D3D9458" w14:textId="77777777" w:rsidR="005552F2" w:rsidRPr="00D31414" w:rsidRDefault="005552F2" w:rsidP="00D31414">
      <w:pPr>
        <w:pStyle w:val="ListParagraph"/>
        <w:spacing w:line="276" w:lineRule="auto"/>
        <w:ind w:left="360"/>
        <w:jc w:val="both"/>
        <w:rPr>
          <w:rFonts w:ascii="Tahoma" w:hAnsi="Tahoma" w:cs="Tahoma"/>
          <w:sz w:val="22"/>
          <w:szCs w:val="22"/>
          <w:lang w:val="en-GB"/>
        </w:rPr>
      </w:pPr>
      <w:r w:rsidRPr="00D31414">
        <w:rPr>
          <w:rFonts w:ascii="Tahoma" w:hAnsi="Tahoma" w:cs="Tahoma"/>
          <w:sz w:val="22"/>
          <w:szCs w:val="22"/>
          <w:lang w:val="en-GB"/>
        </w:rPr>
        <w:t xml:space="preserve"> </w:t>
      </w:r>
    </w:p>
    <w:tbl>
      <w:tblPr>
        <w:tblStyle w:val="TableGrid"/>
        <w:tblW w:w="0" w:type="auto"/>
        <w:tblInd w:w="360" w:type="dxa"/>
        <w:tblLook w:val="04A0" w:firstRow="1" w:lastRow="0" w:firstColumn="1" w:lastColumn="0" w:noHBand="0" w:noVBand="1"/>
      </w:tblPr>
      <w:tblGrid>
        <w:gridCol w:w="518"/>
        <w:gridCol w:w="4859"/>
        <w:gridCol w:w="2905"/>
      </w:tblGrid>
      <w:tr w:rsidR="005552F2" w:rsidRPr="00774431" w14:paraId="7CBF36F6" w14:textId="77777777" w:rsidTr="00D31414">
        <w:tc>
          <w:tcPr>
            <w:tcW w:w="518" w:type="dxa"/>
          </w:tcPr>
          <w:p w14:paraId="5E70BB73" w14:textId="77777777" w:rsidR="005552F2" w:rsidRPr="00D31414" w:rsidRDefault="005552F2" w:rsidP="00A344F2">
            <w:pPr>
              <w:pStyle w:val="ListParagraph"/>
              <w:numPr>
                <w:ilvl w:val="0"/>
                <w:numId w:val="50"/>
              </w:numPr>
              <w:spacing w:line="276" w:lineRule="auto"/>
              <w:jc w:val="both"/>
              <w:rPr>
                <w:rFonts w:ascii="Tahoma" w:hAnsi="Tahoma" w:cs="Tahoma"/>
                <w:sz w:val="22"/>
                <w:szCs w:val="22"/>
                <w:lang w:val="en-GB"/>
              </w:rPr>
            </w:pPr>
          </w:p>
        </w:tc>
        <w:tc>
          <w:tcPr>
            <w:tcW w:w="4859" w:type="dxa"/>
          </w:tcPr>
          <w:p w14:paraId="25D40F8F" w14:textId="77777777" w:rsidR="005552F2" w:rsidRPr="00D31414" w:rsidRDefault="005552F2" w:rsidP="00A344F2">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The net asset value of the target fund</w:t>
            </w:r>
          </w:p>
        </w:tc>
        <w:tc>
          <w:tcPr>
            <w:tcW w:w="2905" w:type="dxa"/>
          </w:tcPr>
          <w:sdt>
            <w:sdtPr>
              <w:rPr>
                <w:rFonts w:ascii="Tahoma" w:hAnsi="Tahoma" w:cs="Tahoma"/>
                <w:i/>
                <w:color w:val="000000"/>
                <w:sz w:val="22"/>
                <w:szCs w:val="22"/>
                <w:lang w:val="en-GB"/>
              </w:rPr>
              <w:id w:val="201680151"/>
              <w:placeholder>
                <w:docPart w:val="D6B492AC3EF54722B139915DE2D4D5A4"/>
              </w:placeholder>
              <w:showingPlcHdr/>
            </w:sdtPr>
            <w:sdtEndPr/>
            <w:sdtContent>
              <w:p w14:paraId="5365A030" w14:textId="77777777" w:rsidR="005552F2" w:rsidRPr="00D31414" w:rsidRDefault="005552F2" w:rsidP="00A344F2">
                <w:pPr>
                  <w:pStyle w:val="ListParagraph"/>
                  <w:spacing w:line="276" w:lineRule="auto"/>
                  <w:ind w:left="0"/>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sdtContent>
          </w:sdt>
        </w:tc>
      </w:tr>
      <w:tr w:rsidR="00B81A22" w:rsidRPr="00774431" w14:paraId="7DC04601" w14:textId="77777777" w:rsidTr="00A344F2">
        <w:tc>
          <w:tcPr>
            <w:tcW w:w="518" w:type="dxa"/>
            <w:vMerge w:val="restart"/>
          </w:tcPr>
          <w:p w14:paraId="4EAC804A" w14:textId="77777777" w:rsidR="00B81A22" w:rsidRPr="00D31414" w:rsidRDefault="00B81A22" w:rsidP="00A344F2">
            <w:pPr>
              <w:pStyle w:val="ListParagraph"/>
              <w:numPr>
                <w:ilvl w:val="0"/>
                <w:numId w:val="50"/>
              </w:numPr>
              <w:spacing w:line="276" w:lineRule="auto"/>
              <w:jc w:val="both"/>
              <w:rPr>
                <w:rFonts w:ascii="Tahoma" w:hAnsi="Tahoma" w:cs="Tahoma"/>
                <w:sz w:val="22"/>
                <w:szCs w:val="22"/>
                <w:lang w:val="en-GB"/>
              </w:rPr>
            </w:pPr>
          </w:p>
        </w:tc>
        <w:tc>
          <w:tcPr>
            <w:tcW w:w="7764" w:type="dxa"/>
            <w:gridSpan w:val="2"/>
          </w:tcPr>
          <w:p w14:paraId="4AC279B7" w14:textId="77777777" w:rsidR="00B81A22" w:rsidRPr="00D31414" w:rsidRDefault="00B81A22" w:rsidP="00A344F2">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 xml:space="preserve">Average total return of the target fund against its benchmark (if any) over– </w:t>
            </w:r>
          </w:p>
          <w:p w14:paraId="21C42B5D" w14:textId="77777777" w:rsidR="00B81A22" w:rsidRPr="00D31414" w:rsidRDefault="00B81A22" w:rsidP="00A344F2">
            <w:pPr>
              <w:pStyle w:val="ListParagraph"/>
              <w:spacing w:line="276" w:lineRule="auto"/>
              <w:ind w:left="0"/>
              <w:jc w:val="both"/>
              <w:rPr>
                <w:rFonts w:ascii="Tahoma" w:hAnsi="Tahoma" w:cs="Tahoma"/>
                <w:sz w:val="22"/>
                <w:szCs w:val="22"/>
                <w:lang w:val="en-GB"/>
              </w:rPr>
            </w:pPr>
          </w:p>
        </w:tc>
      </w:tr>
      <w:tr w:rsidR="00B81A22" w:rsidRPr="00774431" w14:paraId="2985925B" w14:textId="77777777" w:rsidTr="00A344F2">
        <w:tc>
          <w:tcPr>
            <w:tcW w:w="518" w:type="dxa"/>
            <w:vMerge/>
          </w:tcPr>
          <w:p w14:paraId="544A8F8B" w14:textId="77777777" w:rsidR="00B81A22" w:rsidRPr="00D31414" w:rsidRDefault="00B81A22" w:rsidP="00A344F2">
            <w:pPr>
              <w:spacing w:line="276" w:lineRule="auto"/>
              <w:jc w:val="both"/>
              <w:rPr>
                <w:rFonts w:ascii="Tahoma" w:hAnsi="Tahoma" w:cs="Tahoma"/>
                <w:sz w:val="22"/>
                <w:szCs w:val="22"/>
                <w:lang w:val="en-GB"/>
              </w:rPr>
            </w:pPr>
          </w:p>
        </w:tc>
        <w:tc>
          <w:tcPr>
            <w:tcW w:w="4859" w:type="dxa"/>
          </w:tcPr>
          <w:p w14:paraId="4B71B903" w14:textId="77777777" w:rsidR="00B81A22" w:rsidRPr="00D31414" w:rsidRDefault="00B81A22">
            <w:pPr>
              <w:pStyle w:val="ListParagraph"/>
              <w:numPr>
                <w:ilvl w:val="0"/>
                <w:numId w:val="51"/>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most recent financial year or since establishment if it is less than one financial year </w:t>
            </w:r>
          </w:p>
          <w:p w14:paraId="64D3890C" w14:textId="77777777" w:rsidR="00B81A22" w:rsidRPr="00D31414" w:rsidRDefault="00B81A22" w:rsidP="00D31414">
            <w:pPr>
              <w:pStyle w:val="ListParagraph"/>
              <w:spacing w:line="276" w:lineRule="auto"/>
              <w:ind w:left="360"/>
              <w:jc w:val="both"/>
              <w:rPr>
                <w:rFonts w:ascii="Tahoma" w:hAnsi="Tahoma" w:cs="Tahoma"/>
                <w:sz w:val="22"/>
                <w:szCs w:val="22"/>
                <w:lang w:val="en-GB"/>
              </w:rPr>
            </w:pPr>
          </w:p>
        </w:tc>
        <w:sdt>
          <w:sdtPr>
            <w:rPr>
              <w:rFonts w:ascii="Tahoma" w:hAnsi="Tahoma" w:cs="Tahoma"/>
              <w:color w:val="000000"/>
              <w:sz w:val="22"/>
              <w:szCs w:val="22"/>
              <w:lang w:val="en-GB"/>
            </w:rPr>
            <w:id w:val="-703251223"/>
            <w:placeholder>
              <w:docPart w:val="DefaultPlaceholder_-1854013440"/>
            </w:placeholder>
            <w:showingPlcHdr/>
          </w:sdtPr>
          <w:sdtEndPr/>
          <w:sdtContent>
            <w:tc>
              <w:tcPr>
                <w:tcW w:w="2905" w:type="dxa"/>
              </w:tcPr>
              <w:p w14:paraId="223D6CD9" w14:textId="77777777" w:rsidR="00B81A22" w:rsidRPr="00D31414" w:rsidRDefault="00B81A22" w:rsidP="00A344F2">
                <w:pPr>
                  <w:pStyle w:val="ListParagraph"/>
                  <w:spacing w:line="276" w:lineRule="auto"/>
                  <w:ind w:left="0"/>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B81A22" w:rsidRPr="00774431" w14:paraId="3365672A" w14:textId="77777777" w:rsidTr="00A344F2">
        <w:tc>
          <w:tcPr>
            <w:tcW w:w="518" w:type="dxa"/>
            <w:vMerge/>
          </w:tcPr>
          <w:p w14:paraId="044C7884" w14:textId="77777777" w:rsidR="00B81A22" w:rsidRPr="00D31414" w:rsidRDefault="00B81A22" w:rsidP="00A344F2">
            <w:pPr>
              <w:spacing w:line="276" w:lineRule="auto"/>
              <w:jc w:val="both"/>
              <w:rPr>
                <w:rFonts w:ascii="Tahoma" w:hAnsi="Tahoma" w:cs="Tahoma"/>
                <w:sz w:val="22"/>
                <w:szCs w:val="22"/>
                <w:lang w:val="en-GB"/>
              </w:rPr>
            </w:pPr>
          </w:p>
        </w:tc>
        <w:tc>
          <w:tcPr>
            <w:tcW w:w="4859" w:type="dxa"/>
          </w:tcPr>
          <w:p w14:paraId="04B81010" w14:textId="225486D2" w:rsidR="00B81A22" w:rsidRPr="00D31414" w:rsidRDefault="00B81A22" w:rsidP="00A344F2">
            <w:pPr>
              <w:pStyle w:val="ListParagraph"/>
              <w:numPr>
                <w:ilvl w:val="0"/>
                <w:numId w:val="51"/>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recent three </w:t>
            </w:r>
            <w:r w:rsidR="00F90495">
              <w:rPr>
                <w:rFonts w:ascii="Tahoma" w:hAnsi="Tahoma" w:cs="Tahoma"/>
                <w:sz w:val="22"/>
                <w:szCs w:val="22"/>
                <w:lang w:val="en-GB"/>
              </w:rPr>
              <w:t xml:space="preserve">(3) </w:t>
            </w:r>
            <w:r w:rsidRPr="00D31414">
              <w:rPr>
                <w:rFonts w:ascii="Tahoma" w:hAnsi="Tahoma" w:cs="Tahoma"/>
                <w:sz w:val="22"/>
                <w:szCs w:val="22"/>
                <w:lang w:val="en-GB"/>
              </w:rPr>
              <w:t xml:space="preserve">financial years </w:t>
            </w:r>
          </w:p>
        </w:tc>
        <w:sdt>
          <w:sdtPr>
            <w:rPr>
              <w:rFonts w:ascii="Tahoma" w:hAnsi="Tahoma" w:cs="Tahoma"/>
              <w:i/>
              <w:color w:val="000000"/>
              <w:sz w:val="22"/>
              <w:szCs w:val="22"/>
              <w:lang w:val="en-GB"/>
            </w:rPr>
            <w:id w:val="1841508822"/>
            <w:placeholder>
              <w:docPart w:val="DefaultPlaceholder_-1854013440"/>
            </w:placeholder>
            <w:showingPlcHdr/>
          </w:sdtPr>
          <w:sdtEndPr/>
          <w:sdtContent>
            <w:tc>
              <w:tcPr>
                <w:tcW w:w="2905" w:type="dxa"/>
              </w:tcPr>
              <w:p w14:paraId="244CDA74" w14:textId="77777777" w:rsidR="00B81A22" w:rsidRPr="00D31414" w:rsidRDefault="00B81A22" w:rsidP="00A344F2">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B81A22" w:rsidRPr="00774431" w14:paraId="4F168709" w14:textId="77777777" w:rsidTr="00A344F2">
        <w:tc>
          <w:tcPr>
            <w:tcW w:w="518" w:type="dxa"/>
            <w:vMerge/>
          </w:tcPr>
          <w:p w14:paraId="543373A0" w14:textId="77777777" w:rsidR="00B81A22" w:rsidRPr="00D31414" w:rsidRDefault="00B81A22" w:rsidP="00A344F2">
            <w:pPr>
              <w:spacing w:line="276" w:lineRule="auto"/>
              <w:jc w:val="both"/>
              <w:rPr>
                <w:rFonts w:ascii="Tahoma" w:hAnsi="Tahoma" w:cs="Tahoma"/>
                <w:sz w:val="22"/>
                <w:szCs w:val="22"/>
                <w:lang w:val="en-GB"/>
              </w:rPr>
            </w:pPr>
          </w:p>
        </w:tc>
        <w:tc>
          <w:tcPr>
            <w:tcW w:w="4859" w:type="dxa"/>
          </w:tcPr>
          <w:p w14:paraId="54E791E6" w14:textId="7BB7338E" w:rsidR="00B81A22" w:rsidRPr="00D31414" w:rsidRDefault="00B81A22">
            <w:pPr>
              <w:pStyle w:val="ListParagraph"/>
              <w:numPr>
                <w:ilvl w:val="0"/>
                <w:numId w:val="51"/>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recent five </w:t>
            </w:r>
            <w:r w:rsidR="00F90495">
              <w:rPr>
                <w:rFonts w:ascii="Tahoma" w:hAnsi="Tahoma" w:cs="Tahoma"/>
                <w:sz w:val="22"/>
                <w:szCs w:val="22"/>
                <w:lang w:val="en-GB"/>
              </w:rPr>
              <w:t xml:space="preserve">(5) </w:t>
            </w:r>
            <w:r w:rsidRPr="00D31414">
              <w:rPr>
                <w:rFonts w:ascii="Tahoma" w:hAnsi="Tahoma" w:cs="Tahoma"/>
                <w:sz w:val="22"/>
                <w:szCs w:val="22"/>
                <w:lang w:val="en-GB"/>
              </w:rPr>
              <w:t>financial years</w:t>
            </w:r>
          </w:p>
        </w:tc>
        <w:sdt>
          <w:sdtPr>
            <w:rPr>
              <w:rFonts w:ascii="Tahoma" w:hAnsi="Tahoma" w:cs="Tahoma"/>
              <w:i/>
              <w:color w:val="000000"/>
              <w:sz w:val="22"/>
              <w:szCs w:val="22"/>
              <w:lang w:val="en-GB"/>
            </w:rPr>
            <w:id w:val="470714187"/>
            <w:placeholder>
              <w:docPart w:val="DefaultPlaceholder_-1854013440"/>
            </w:placeholder>
            <w:showingPlcHdr/>
          </w:sdtPr>
          <w:sdtEndPr/>
          <w:sdtContent>
            <w:tc>
              <w:tcPr>
                <w:tcW w:w="2905" w:type="dxa"/>
              </w:tcPr>
              <w:p w14:paraId="52D4F70D" w14:textId="77777777" w:rsidR="00B81A22" w:rsidRPr="00D31414" w:rsidRDefault="00B81A22" w:rsidP="00A344F2">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B81A22" w:rsidRPr="00774431" w14:paraId="4DDE07AE" w14:textId="77777777" w:rsidTr="00A344F2">
        <w:tc>
          <w:tcPr>
            <w:tcW w:w="518" w:type="dxa"/>
            <w:vMerge/>
          </w:tcPr>
          <w:p w14:paraId="2E4751E4" w14:textId="77777777" w:rsidR="00B81A22" w:rsidRPr="00D31414" w:rsidRDefault="00B81A22" w:rsidP="00A344F2">
            <w:pPr>
              <w:spacing w:line="276" w:lineRule="auto"/>
              <w:jc w:val="both"/>
              <w:rPr>
                <w:rFonts w:ascii="Tahoma" w:hAnsi="Tahoma" w:cs="Tahoma"/>
                <w:sz w:val="22"/>
                <w:szCs w:val="22"/>
                <w:lang w:val="en-GB"/>
              </w:rPr>
            </w:pPr>
          </w:p>
        </w:tc>
        <w:tc>
          <w:tcPr>
            <w:tcW w:w="4859" w:type="dxa"/>
          </w:tcPr>
          <w:p w14:paraId="011D67B5" w14:textId="77777777" w:rsidR="00B81A22" w:rsidRPr="00D31414" w:rsidRDefault="00B81A22">
            <w:pPr>
              <w:pStyle w:val="ListParagraph"/>
              <w:numPr>
                <w:ilvl w:val="0"/>
                <w:numId w:val="51"/>
              </w:numPr>
              <w:spacing w:line="276" w:lineRule="auto"/>
              <w:jc w:val="both"/>
              <w:rPr>
                <w:rFonts w:ascii="Tahoma" w:hAnsi="Tahoma" w:cs="Tahoma"/>
                <w:sz w:val="22"/>
                <w:szCs w:val="22"/>
                <w:lang w:val="en-GB"/>
              </w:rPr>
            </w:pPr>
            <w:r w:rsidRPr="00D31414">
              <w:rPr>
                <w:rFonts w:ascii="Tahoma" w:hAnsi="Tahoma" w:cs="Tahoma"/>
                <w:sz w:val="22"/>
                <w:szCs w:val="22"/>
                <w:lang w:val="en-GB"/>
              </w:rPr>
              <w:t>recent 10 financial years</w:t>
            </w:r>
          </w:p>
        </w:tc>
        <w:sdt>
          <w:sdtPr>
            <w:rPr>
              <w:rFonts w:ascii="Tahoma" w:hAnsi="Tahoma" w:cs="Tahoma"/>
              <w:i/>
              <w:color w:val="000000"/>
              <w:sz w:val="22"/>
              <w:szCs w:val="22"/>
              <w:lang w:val="en-GB"/>
            </w:rPr>
            <w:id w:val="-204879734"/>
            <w:placeholder>
              <w:docPart w:val="DefaultPlaceholder_-1854013440"/>
            </w:placeholder>
            <w:showingPlcHdr/>
          </w:sdtPr>
          <w:sdtEndPr/>
          <w:sdtContent>
            <w:tc>
              <w:tcPr>
                <w:tcW w:w="2905" w:type="dxa"/>
              </w:tcPr>
              <w:p w14:paraId="60202FFE" w14:textId="77777777" w:rsidR="00B81A22" w:rsidRPr="00D31414" w:rsidRDefault="00B81A22" w:rsidP="00A344F2">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5552F2" w:rsidRPr="00774431" w14:paraId="36EA2631" w14:textId="77777777" w:rsidTr="00D31414">
        <w:tc>
          <w:tcPr>
            <w:tcW w:w="518" w:type="dxa"/>
          </w:tcPr>
          <w:p w14:paraId="59D96C6F" w14:textId="77777777" w:rsidR="005552F2" w:rsidRPr="00D31414" w:rsidRDefault="005552F2" w:rsidP="00A344F2">
            <w:pPr>
              <w:pStyle w:val="ListParagraph"/>
              <w:numPr>
                <w:ilvl w:val="0"/>
                <w:numId w:val="50"/>
              </w:numPr>
              <w:spacing w:line="276" w:lineRule="auto"/>
              <w:jc w:val="both"/>
              <w:rPr>
                <w:rFonts w:ascii="Tahoma" w:hAnsi="Tahoma" w:cs="Tahoma"/>
                <w:sz w:val="22"/>
                <w:szCs w:val="22"/>
                <w:lang w:val="en-GB"/>
              </w:rPr>
            </w:pPr>
          </w:p>
        </w:tc>
        <w:tc>
          <w:tcPr>
            <w:tcW w:w="4859" w:type="dxa"/>
          </w:tcPr>
          <w:p w14:paraId="0521D072" w14:textId="77777777" w:rsidR="005552F2" w:rsidRPr="00D31414" w:rsidRDefault="005552F2" w:rsidP="00A344F2">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 xml:space="preserve">Annual total return of the target fund for each of the last 10 financial years (or since establishment if it is less than 10 years) </w:t>
            </w:r>
          </w:p>
          <w:p w14:paraId="7D464B06" w14:textId="77777777" w:rsidR="005552F2" w:rsidRPr="00D31414" w:rsidRDefault="005552F2" w:rsidP="00A344F2">
            <w:pPr>
              <w:pStyle w:val="ListParagraph"/>
              <w:spacing w:line="276" w:lineRule="auto"/>
              <w:ind w:left="0"/>
              <w:jc w:val="both"/>
              <w:rPr>
                <w:rFonts w:ascii="Tahoma" w:hAnsi="Tahoma" w:cs="Tahoma"/>
                <w:sz w:val="22"/>
                <w:szCs w:val="22"/>
                <w:lang w:val="en-GB"/>
              </w:rPr>
            </w:pPr>
          </w:p>
        </w:tc>
        <w:sdt>
          <w:sdtPr>
            <w:rPr>
              <w:rFonts w:ascii="Tahoma" w:hAnsi="Tahoma" w:cs="Tahoma"/>
              <w:color w:val="000000"/>
              <w:sz w:val="22"/>
              <w:szCs w:val="22"/>
              <w:lang w:val="en-GB"/>
            </w:rPr>
            <w:id w:val="1246226467"/>
            <w:placeholder>
              <w:docPart w:val="DefaultPlaceholder_-1854013440"/>
            </w:placeholder>
            <w:showingPlcHdr/>
          </w:sdtPr>
          <w:sdtEndPr/>
          <w:sdtContent>
            <w:tc>
              <w:tcPr>
                <w:tcW w:w="2905" w:type="dxa"/>
              </w:tcPr>
              <w:p w14:paraId="0CB92C6E" w14:textId="77777777" w:rsidR="005552F2" w:rsidRPr="00D31414" w:rsidRDefault="00B81A22" w:rsidP="00A344F2">
                <w:pPr>
                  <w:pStyle w:val="ListParagraph"/>
                  <w:spacing w:line="276" w:lineRule="auto"/>
                  <w:ind w:left="0"/>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4FC80269" w14:textId="77777777" w:rsidR="005552F2" w:rsidRPr="00D31414" w:rsidRDefault="005552F2" w:rsidP="005552F2">
      <w:pPr>
        <w:pStyle w:val="ListParagraph"/>
        <w:spacing w:line="276" w:lineRule="auto"/>
        <w:ind w:left="360"/>
        <w:jc w:val="both"/>
        <w:rPr>
          <w:rFonts w:ascii="Tahoma" w:hAnsi="Tahoma" w:cs="Tahoma"/>
          <w:sz w:val="22"/>
          <w:szCs w:val="22"/>
          <w:lang w:val="en-GB"/>
        </w:rPr>
      </w:pPr>
    </w:p>
    <w:p w14:paraId="47116377" w14:textId="77777777" w:rsidR="00B81A22" w:rsidRDefault="005552F2" w:rsidP="00D31414">
      <w:pPr>
        <w:pStyle w:val="ListParagraph"/>
        <w:numPr>
          <w:ilvl w:val="0"/>
          <w:numId w:val="57"/>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If the target fund or the class of shares/units of the target </w:t>
      </w:r>
      <w:proofErr w:type="gramStart"/>
      <w:r w:rsidRPr="00D31414">
        <w:rPr>
          <w:rFonts w:ascii="Tahoma" w:hAnsi="Tahoma" w:cs="Tahoma"/>
          <w:sz w:val="22"/>
          <w:szCs w:val="22"/>
          <w:lang w:val="en-GB"/>
        </w:rPr>
        <w:t>fund which the feeder fund will invest in</w:t>
      </w:r>
      <w:proofErr w:type="gramEnd"/>
      <w:r w:rsidRPr="00D31414">
        <w:rPr>
          <w:rFonts w:ascii="Tahoma" w:hAnsi="Tahoma" w:cs="Tahoma"/>
          <w:sz w:val="22"/>
          <w:szCs w:val="22"/>
          <w:lang w:val="en-GB"/>
        </w:rPr>
        <w:t xml:space="preserve"> has yet to launch/commence operation, please indicate the target launch/commencement date</w:t>
      </w:r>
      <w:r w:rsidR="00B81A22" w:rsidRPr="00D31414">
        <w:rPr>
          <w:rFonts w:ascii="Tahoma" w:hAnsi="Tahoma" w:cs="Tahoma"/>
          <w:sz w:val="22"/>
          <w:szCs w:val="22"/>
          <w:lang w:val="en-GB"/>
        </w:rPr>
        <w:t xml:space="preserve"> of the target fund</w:t>
      </w:r>
      <w:r w:rsidRPr="00D31414">
        <w:rPr>
          <w:rFonts w:ascii="Tahoma" w:hAnsi="Tahoma" w:cs="Tahoma"/>
          <w:sz w:val="22"/>
          <w:szCs w:val="22"/>
          <w:lang w:val="en-GB"/>
        </w:rPr>
        <w:t xml:space="preserve">: </w:t>
      </w:r>
      <w:sdt>
        <w:sdtPr>
          <w:rPr>
            <w:rFonts w:ascii="Tahoma" w:hAnsi="Tahoma" w:cs="Tahoma"/>
            <w:sz w:val="22"/>
            <w:szCs w:val="22"/>
            <w:lang w:val="en-GB"/>
          </w:rPr>
          <w:id w:val="-1665089296"/>
          <w:placeholder>
            <w:docPart w:val="DefaultPlaceholder_-1854013438"/>
          </w:placeholder>
          <w:showingPlcHdr/>
          <w:date>
            <w:dateFormat w:val="d/M/yyyy"/>
            <w:lid w:val="en-MY"/>
            <w:storeMappedDataAs w:val="dateTime"/>
            <w:calendar w:val="gregorian"/>
          </w:date>
        </w:sdtPr>
        <w:sdtEndPr/>
        <w:sdtContent>
          <w:r w:rsidR="00DC53C9" w:rsidRPr="00D31414">
            <w:rPr>
              <w:rStyle w:val="PlaceholderText"/>
              <w:rFonts w:ascii="Tahoma" w:hAnsi="Tahoma" w:cs="Tahoma"/>
              <w:sz w:val="22"/>
              <w:szCs w:val="22"/>
            </w:rPr>
            <w:t>Click or tap to enter a date.</w:t>
          </w:r>
        </w:sdtContent>
      </w:sdt>
    </w:p>
    <w:p w14:paraId="0121A699" w14:textId="77777777" w:rsidR="005512E1" w:rsidRDefault="005512E1" w:rsidP="00D31414">
      <w:pPr>
        <w:spacing w:line="276" w:lineRule="auto"/>
        <w:jc w:val="both"/>
        <w:rPr>
          <w:rFonts w:ascii="Tahoma" w:hAnsi="Tahoma" w:cs="Tahoma"/>
          <w:sz w:val="22"/>
          <w:szCs w:val="22"/>
          <w:lang w:val="en-GB"/>
        </w:rPr>
      </w:pPr>
    </w:p>
    <w:p w14:paraId="0300F14F" w14:textId="77777777" w:rsidR="005512E1" w:rsidRDefault="005512E1" w:rsidP="00D31414">
      <w:pPr>
        <w:spacing w:line="276" w:lineRule="auto"/>
        <w:jc w:val="both"/>
        <w:rPr>
          <w:rFonts w:ascii="Tahoma" w:hAnsi="Tahoma" w:cs="Tahoma"/>
          <w:sz w:val="22"/>
          <w:szCs w:val="22"/>
          <w:lang w:val="en-GB"/>
        </w:rPr>
      </w:pPr>
    </w:p>
    <w:p w14:paraId="5636203E" w14:textId="77777777" w:rsidR="005512E1" w:rsidRPr="00D31414" w:rsidRDefault="005512E1" w:rsidP="00D31414">
      <w:pPr>
        <w:spacing w:line="276" w:lineRule="auto"/>
        <w:jc w:val="center"/>
        <w:rPr>
          <w:rFonts w:ascii="Tahoma" w:hAnsi="Tahoma" w:cs="Tahoma"/>
          <w:sz w:val="22"/>
          <w:szCs w:val="22"/>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757FC6DE" w14:textId="77777777" w:rsidR="005552F2" w:rsidRPr="00D31414" w:rsidRDefault="005552F2" w:rsidP="005552F2">
      <w:pPr>
        <w:spacing w:line="240" w:lineRule="atLeast"/>
        <w:ind w:right="20"/>
        <w:jc w:val="both"/>
        <w:rPr>
          <w:rFonts w:ascii="Tahoma" w:hAnsi="Tahoma" w:cs="Tahoma"/>
          <w:snapToGrid w:val="0"/>
          <w:color w:val="000000"/>
          <w:sz w:val="22"/>
          <w:szCs w:val="22"/>
          <w:lang w:val="en-GB"/>
        </w:rPr>
      </w:pPr>
    </w:p>
    <w:p w14:paraId="6C0C9362" w14:textId="77777777" w:rsidR="00017E40" w:rsidRPr="00D31414" w:rsidRDefault="00017E40" w:rsidP="00072FF6">
      <w:pPr>
        <w:rPr>
          <w:rFonts w:ascii="Tahoma" w:hAnsi="Tahoma" w:cs="Tahoma"/>
          <w:sz w:val="22"/>
          <w:szCs w:val="22"/>
          <w:lang w:val="en-GB"/>
        </w:rPr>
        <w:sectPr w:rsidR="00017E40" w:rsidRPr="00D31414" w:rsidSect="00891EB8">
          <w:headerReference w:type="default" r:id="rId19"/>
          <w:footerReference w:type="default" r:id="rId20"/>
          <w:footnotePr>
            <w:numRestart w:val="eachSect"/>
          </w:footnotePr>
          <w:pgSz w:w="11907" w:h="16839" w:code="9"/>
          <w:pgMar w:top="1440" w:right="1440" w:bottom="1134" w:left="1800" w:header="720" w:footer="454" w:gutter="0"/>
          <w:pgNumType w:start="1" w:chapStyle="1"/>
          <w:cols w:space="720"/>
          <w:noEndnote/>
          <w:docGrid w:linePitch="360"/>
        </w:sectPr>
      </w:pPr>
    </w:p>
    <w:p w14:paraId="397F1A8D" w14:textId="77777777" w:rsidR="00D937CA" w:rsidRPr="00D31414" w:rsidRDefault="003031EC" w:rsidP="00D31414">
      <w:pPr>
        <w:pStyle w:val="Heading1"/>
        <w:rPr>
          <w:b w:val="0"/>
        </w:rPr>
      </w:pPr>
      <w:bookmarkStart w:id="14" w:name="_Toc96531966"/>
      <w:r w:rsidRPr="00D31414">
        <w:lastRenderedPageBreak/>
        <w:t>APPLICATION TO QUALIFY AS AN SRI FUND</w:t>
      </w:r>
      <w:bookmarkEnd w:id="14"/>
    </w:p>
    <w:p w14:paraId="5C2A681D" w14:textId="77777777" w:rsidR="00706EC0" w:rsidRDefault="00706EC0" w:rsidP="005A6157">
      <w:pPr>
        <w:rPr>
          <w:rFonts w:ascii="Tahoma" w:hAnsi="Tahoma" w:cs="Tahoma"/>
          <w:sz w:val="22"/>
          <w:szCs w:val="22"/>
          <w:lang w:val="en-GB"/>
        </w:rPr>
      </w:pPr>
    </w:p>
    <w:p w14:paraId="61E91905" w14:textId="77777777" w:rsidR="0000542E" w:rsidRDefault="0000542E" w:rsidP="005A6157">
      <w:pPr>
        <w:rPr>
          <w:rFonts w:ascii="Tahoma" w:hAnsi="Tahoma" w:cs="Tahoma"/>
          <w:b/>
          <w:sz w:val="22"/>
          <w:szCs w:val="22"/>
          <w:lang w:val="en-GB"/>
        </w:rPr>
      </w:pPr>
      <w:r w:rsidRPr="009C3CDE">
        <w:rPr>
          <w:rFonts w:ascii="Tahoma" w:hAnsi="Tahoma" w:cs="Tahoma"/>
          <w:b/>
          <w:sz w:val="22"/>
          <w:szCs w:val="22"/>
          <w:lang w:val="en-GB"/>
        </w:rPr>
        <w:t xml:space="preserve">Documents required to </w:t>
      </w:r>
      <w:proofErr w:type="gramStart"/>
      <w:r w:rsidRPr="009C3CDE">
        <w:rPr>
          <w:rFonts w:ascii="Tahoma" w:hAnsi="Tahoma" w:cs="Tahoma"/>
          <w:b/>
          <w:sz w:val="22"/>
          <w:szCs w:val="22"/>
          <w:lang w:val="en-GB"/>
        </w:rPr>
        <w:t>be submitted</w:t>
      </w:r>
      <w:proofErr w:type="gramEnd"/>
      <w:r w:rsidRPr="009C3CDE">
        <w:rPr>
          <w:rFonts w:ascii="Tahoma" w:hAnsi="Tahoma" w:cs="Tahoma"/>
          <w:b/>
          <w:sz w:val="22"/>
          <w:szCs w:val="22"/>
          <w:lang w:val="en-GB"/>
        </w:rPr>
        <w:t xml:space="preserve"> to the SC</w:t>
      </w:r>
    </w:p>
    <w:p w14:paraId="4671B1A7" w14:textId="77777777" w:rsidR="0000542E" w:rsidRDefault="0000542E" w:rsidP="005A6157">
      <w:pPr>
        <w:rPr>
          <w:rFonts w:ascii="Tahoma" w:hAnsi="Tahoma" w:cs="Tahoma"/>
          <w:b/>
          <w:sz w:val="22"/>
          <w:szCs w:val="22"/>
          <w:lang w:val="en-GB"/>
        </w:rPr>
      </w:pPr>
    </w:p>
    <w:tbl>
      <w:tblPr>
        <w:tblStyle w:val="TableGrid3"/>
        <w:tblW w:w="9016" w:type="dxa"/>
        <w:tblLook w:val="04A0" w:firstRow="1" w:lastRow="0" w:firstColumn="1" w:lastColumn="0" w:noHBand="0" w:noVBand="1"/>
      </w:tblPr>
      <w:tblGrid>
        <w:gridCol w:w="7366"/>
        <w:gridCol w:w="1650"/>
      </w:tblGrid>
      <w:tr w:rsidR="0000542E" w:rsidRPr="00774431" w14:paraId="5F3D6CFE" w14:textId="77777777" w:rsidTr="00254CFB">
        <w:trPr>
          <w:tblHeader/>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2F88" w14:textId="77777777" w:rsidR="0000542E" w:rsidRPr="009C3CDE" w:rsidRDefault="0000542E" w:rsidP="00254CFB">
            <w:pPr>
              <w:jc w:val="center"/>
              <w:rPr>
                <w:rFonts w:ascii="Tahoma" w:hAnsi="Tahoma" w:cs="Tahoma"/>
                <w:b/>
                <w:sz w:val="22"/>
                <w:szCs w:val="22"/>
                <w:lang w:val="en-GB"/>
              </w:rPr>
            </w:pPr>
            <w:r w:rsidRPr="009C3CDE">
              <w:rPr>
                <w:rFonts w:ascii="Tahoma" w:hAnsi="Tahoma" w:cs="Tahoma"/>
                <w:b/>
                <w:sz w:val="22"/>
                <w:szCs w:val="22"/>
                <w:lang w:val="en-GB"/>
              </w:rPr>
              <w:t>Documents</w:t>
            </w:r>
          </w:p>
        </w:tc>
        <w:tc>
          <w:tcPr>
            <w:tcW w:w="1650" w:type="dxa"/>
            <w:tcBorders>
              <w:left w:val="single" w:sz="4" w:space="0" w:color="auto"/>
            </w:tcBorders>
            <w:shd w:val="clear" w:color="auto" w:fill="D9D9D9" w:themeFill="background1" w:themeFillShade="D9"/>
          </w:tcPr>
          <w:p w14:paraId="65614268" w14:textId="77777777" w:rsidR="0000542E" w:rsidRPr="009C3CDE" w:rsidRDefault="0000542E" w:rsidP="00254CFB">
            <w:pPr>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00542E" w:rsidRPr="00774431" w14:paraId="2C9C5E1D" w14:textId="77777777" w:rsidTr="00254CFB">
        <w:tc>
          <w:tcPr>
            <w:tcW w:w="7366" w:type="dxa"/>
            <w:tcBorders>
              <w:top w:val="single" w:sz="4" w:space="0" w:color="auto"/>
              <w:left w:val="single" w:sz="4" w:space="0" w:color="auto"/>
              <w:bottom w:val="single" w:sz="4" w:space="0" w:color="auto"/>
              <w:right w:val="single" w:sz="4" w:space="0" w:color="auto"/>
            </w:tcBorders>
          </w:tcPr>
          <w:p w14:paraId="528B249D" w14:textId="77777777" w:rsidR="0000542E" w:rsidRPr="009C3CDE" w:rsidRDefault="00272A3B" w:rsidP="00254CF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21882766"/>
                <w14:checkbox>
                  <w14:checked w14:val="0"/>
                  <w14:checkedState w14:val="2611" w14:font="Segoe UI Light"/>
                  <w14:uncheckedState w14:val="2610" w14:font="Segoe UI Light"/>
                </w14:checkbox>
              </w:sdtPr>
              <w:sdtEndPr/>
              <w:sdtContent>
                <w:r w:rsidR="0000542E" w:rsidRPr="009C3CDE">
                  <w:rPr>
                    <w:rFonts w:ascii="Segoe UI Symbol" w:hAnsi="Segoe UI Symbol" w:cs="Tahoma"/>
                    <w:sz w:val="22"/>
                    <w:szCs w:val="22"/>
                    <w:lang w:val="en-GB"/>
                  </w:rPr>
                  <w:t>☐</w:t>
                </w:r>
              </w:sdtContent>
            </w:sdt>
            <w:r w:rsidR="0000542E" w:rsidRPr="009C3CDE">
              <w:rPr>
                <w:rFonts w:ascii="Tahoma" w:hAnsi="Tahoma" w:cs="Tahoma"/>
                <w:sz w:val="22"/>
                <w:szCs w:val="22"/>
                <w:lang w:val="en-GB"/>
              </w:rPr>
              <w:t xml:space="preserve">  Checklist of compliance with the relevant chapters of the </w:t>
            </w:r>
            <w:r w:rsidR="0000542E" w:rsidRPr="009C3CDE">
              <w:rPr>
                <w:rFonts w:ascii="Tahoma" w:hAnsi="Tahoma" w:cs="Tahoma"/>
                <w:i/>
                <w:sz w:val="22"/>
                <w:szCs w:val="22"/>
                <w:lang w:val="en-GB"/>
              </w:rPr>
              <w:t xml:space="preserve">Guidelines on Sustainable and Responsible Investment Funds </w:t>
            </w:r>
            <w:r w:rsidR="0000542E" w:rsidRPr="009C3CDE">
              <w:rPr>
                <w:rFonts w:ascii="Tahoma" w:hAnsi="Tahoma" w:cs="Tahoma"/>
                <w:sz w:val="22"/>
                <w:szCs w:val="22"/>
                <w:lang w:val="en-GB"/>
              </w:rPr>
              <w:t>(SRI Guidelines), including commentary on whether the requirements are met, not met or not applicable, detailed illustration, explanation and justifications thereof, with reference to the Guidance in the SRI Guidelines where appropriate</w:t>
            </w:r>
          </w:p>
          <w:p w14:paraId="3F087ACB" w14:textId="77777777" w:rsidR="0000542E" w:rsidRPr="009C3CDE" w:rsidRDefault="0000542E" w:rsidP="00254CFB">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435B9CD5" w14:textId="77777777" w:rsidR="0000542E" w:rsidRPr="009C3CDE" w:rsidRDefault="0000542E" w:rsidP="00254CFB">
            <w:pPr>
              <w:jc w:val="center"/>
              <w:rPr>
                <w:rFonts w:ascii="Tahoma" w:hAnsi="Tahoma" w:cs="Tahoma"/>
                <w:sz w:val="22"/>
                <w:szCs w:val="22"/>
                <w:lang w:val="en-GB"/>
              </w:rPr>
            </w:pPr>
          </w:p>
        </w:tc>
      </w:tr>
      <w:tr w:rsidR="0000542E" w:rsidRPr="00774431" w14:paraId="6663BE52" w14:textId="77777777" w:rsidTr="00254CFB">
        <w:tc>
          <w:tcPr>
            <w:tcW w:w="7366" w:type="dxa"/>
            <w:tcBorders>
              <w:top w:val="single" w:sz="4" w:space="0" w:color="auto"/>
              <w:left w:val="single" w:sz="4" w:space="0" w:color="auto"/>
              <w:bottom w:val="single" w:sz="4" w:space="0" w:color="auto"/>
              <w:right w:val="single" w:sz="4" w:space="0" w:color="auto"/>
            </w:tcBorders>
          </w:tcPr>
          <w:p w14:paraId="05D343FF" w14:textId="77777777" w:rsidR="0000542E" w:rsidRPr="009C3CDE" w:rsidRDefault="00272A3B" w:rsidP="00254CF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04734525"/>
                <w14:checkbox>
                  <w14:checked w14:val="0"/>
                  <w14:checkedState w14:val="2611" w14:font="Segoe UI Light"/>
                  <w14:uncheckedState w14:val="2610" w14:font="Segoe UI Light"/>
                </w14:checkbox>
              </w:sdtPr>
              <w:sdtEndPr/>
              <w:sdtContent>
                <w:r w:rsidR="0000542E" w:rsidRPr="009C3CDE">
                  <w:rPr>
                    <w:rFonts w:ascii="Segoe UI Symbol" w:hAnsi="Segoe UI Symbol" w:cs="Tahoma"/>
                    <w:sz w:val="22"/>
                    <w:szCs w:val="22"/>
                    <w:lang w:val="en-GB"/>
                  </w:rPr>
                  <w:t>☐</w:t>
                </w:r>
              </w:sdtContent>
            </w:sdt>
            <w:r w:rsidR="0000542E" w:rsidRPr="009C3CDE">
              <w:rPr>
                <w:rFonts w:ascii="Tahoma" w:hAnsi="Tahoma" w:cs="Tahoma"/>
                <w:sz w:val="22"/>
                <w:szCs w:val="22"/>
                <w:lang w:val="en-GB"/>
              </w:rPr>
              <w:t xml:space="preserve"> Draft product highlights sheet</w:t>
            </w:r>
          </w:p>
          <w:p w14:paraId="14E44FBA" w14:textId="77777777" w:rsidR="0000542E" w:rsidRPr="009C3CDE" w:rsidRDefault="0000542E" w:rsidP="00254CFB">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15D34DFE" w14:textId="77777777" w:rsidR="0000542E" w:rsidRPr="009C3CDE" w:rsidRDefault="0000542E" w:rsidP="00254CFB">
            <w:pPr>
              <w:jc w:val="center"/>
              <w:rPr>
                <w:rFonts w:ascii="Tahoma" w:hAnsi="Tahoma" w:cs="Tahoma"/>
                <w:sz w:val="22"/>
                <w:szCs w:val="22"/>
                <w:lang w:val="en-GB"/>
              </w:rPr>
            </w:pPr>
          </w:p>
        </w:tc>
      </w:tr>
      <w:tr w:rsidR="0000542E" w:rsidRPr="00774431" w:rsidDel="00706EC0" w14:paraId="4BA6A421" w14:textId="77777777" w:rsidTr="00254CFB">
        <w:tc>
          <w:tcPr>
            <w:tcW w:w="7366" w:type="dxa"/>
            <w:tcBorders>
              <w:top w:val="single" w:sz="4" w:space="0" w:color="auto"/>
              <w:left w:val="single" w:sz="4" w:space="0" w:color="auto"/>
              <w:bottom w:val="single" w:sz="4" w:space="0" w:color="auto"/>
              <w:right w:val="single" w:sz="4" w:space="0" w:color="auto"/>
            </w:tcBorders>
          </w:tcPr>
          <w:p w14:paraId="1B8940B5" w14:textId="77777777" w:rsidR="0000542E" w:rsidRDefault="0000542E" w:rsidP="00254CFB">
            <w:pPr>
              <w:spacing w:line="276" w:lineRule="auto"/>
              <w:ind w:left="313" w:hanging="313"/>
              <w:jc w:val="both"/>
              <w:rPr>
                <w:rFonts w:ascii="Tahoma" w:hAnsi="Tahoma" w:cs="Tahoma"/>
                <w:sz w:val="22"/>
                <w:szCs w:val="22"/>
                <w:lang w:val="en-GB"/>
              </w:rPr>
            </w:pPr>
            <w:r w:rsidRPr="009C3CDE">
              <w:rPr>
                <w:rFonts w:ascii="Tahoma" w:hAnsi="Tahoma" w:cs="Tahoma"/>
                <w:sz w:val="22"/>
                <w:szCs w:val="22"/>
                <w:u w:val="single"/>
                <w:lang w:val="en-GB"/>
              </w:rPr>
              <w:t>For an existing fund</w:t>
            </w:r>
            <w:r w:rsidRPr="009C3CDE">
              <w:rPr>
                <w:rFonts w:ascii="Tahoma" w:hAnsi="Tahoma" w:cs="Tahoma"/>
                <w:sz w:val="22"/>
                <w:szCs w:val="22"/>
                <w:lang w:val="en-GB"/>
              </w:rPr>
              <w:t xml:space="preserve"> </w:t>
            </w:r>
          </w:p>
          <w:p w14:paraId="7B842F53" w14:textId="77777777" w:rsidR="005512E1" w:rsidRPr="009C3CDE" w:rsidRDefault="005512E1" w:rsidP="00254CFB">
            <w:pPr>
              <w:spacing w:line="276" w:lineRule="auto"/>
              <w:ind w:left="313" w:hanging="313"/>
              <w:jc w:val="both"/>
              <w:rPr>
                <w:rFonts w:ascii="Tahoma" w:hAnsi="Tahoma" w:cs="Tahoma"/>
                <w:sz w:val="22"/>
                <w:szCs w:val="22"/>
                <w:lang w:val="en-GB"/>
              </w:rPr>
            </w:pPr>
          </w:p>
          <w:p w14:paraId="50765105" w14:textId="05FA2D3B" w:rsidR="00BA5AF2" w:rsidRDefault="0000542E" w:rsidP="00BA5AF2">
            <w:pPr>
              <w:spacing w:line="276" w:lineRule="auto"/>
              <w:jc w:val="both"/>
              <w:rPr>
                <w:rFonts w:ascii="Tahoma" w:hAnsi="Tahoma" w:cs="Tahoma"/>
                <w:sz w:val="22"/>
                <w:szCs w:val="22"/>
                <w:lang w:val="en-GB"/>
              </w:rPr>
            </w:pPr>
            <w:r w:rsidRPr="009C3CDE">
              <w:rPr>
                <w:rFonts w:ascii="Tahoma" w:hAnsi="Tahoma" w:cs="Tahoma"/>
                <w:sz w:val="22"/>
                <w:szCs w:val="22"/>
                <w:lang w:val="en-GB"/>
              </w:rPr>
              <w:t xml:space="preserve">Cover letter </w:t>
            </w:r>
            <w:r w:rsidR="00BA5AF2">
              <w:rPr>
                <w:rFonts w:ascii="Tahoma" w:hAnsi="Tahoma" w:cs="Tahoma"/>
                <w:sz w:val="22"/>
                <w:szCs w:val="22"/>
                <w:lang w:val="en-GB"/>
              </w:rPr>
              <w:t>–</w:t>
            </w:r>
          </w:p>
          <w:p w14:paraId="3A861F58" w14:textId="58DFD34E" w:rsidR="00BA5AF2" w:rsidRDefault="00272A3B"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939488527"/>
                <w14:checkbox>
                  <w14:checked w14:val="0"/>
                  <w14:checkedState w14:val="2611" w14:font="Segoe UI Light"/>
                  <w14:uncheckedState w14:val="2610" w14:font="Segoe UI Light"/>
                </w14:checkbox>
              </w:sdtPr>
              <w:sdtEndPr/>
              <w:sdtContent>
                <w:r w:rsidR="00BA5AF2" w:rsidRPr="009C3CDE">
                  <w:rPr>
                    <w:rFonts w:ascii="Segoe UI Symbol" w:hAnsi="Segoe UI Symbol" w:cs="Tahoma"/>
                    <w:sz w:val="22"/>
                    <w:szCs w:val="22"/>
                    <w:lang w:val="en-GB"/>
                  </w:rPr>
                  <w:t>☐</w:t>
                </w:r>
              </w:sdtContent>
            </w:sdt>
            <w:r w:rsidR="00BA5AF2" w:rsidRPr="009C3CDE">
              <w:rPr>
                <w:rFonts w:ascii="Tahoma" w:hAnsi="Tahoma" w:cs="Tahoma"/>
                <w:sz w:val="22"/>
                <w:szCs w:val="22"/>
                <w:lang w:val="en-GB"/>
              </w:rPr>
              <w:t xml:space="preserve"> </w:t>
            </w:r>
            <w:r w:rsidR="00BA5AF2">
              <w:rPr>
                <w:rFonts w:ascii="Tahoma" w:hAnsi="Tahoma" w:cs="Tahoma"/>
                <w:sz w:val="22"/>
                <w:szCs w:val="22"/>
                <w:lang w:val="en-GB"/>
              </w:rPr>
              <w:t xml:space="preserve"> </w:t>
            </w:r>
            <w:r w:rsidR="0000542E" w:rsidRPr="009C3CDE">
              <w:rPr>
                <w:rFonts w:ascii="Tahoma" w:hAnsi="Tahoma" w:cs="Tahoma"/>
                <w:sz w:val="22"/>
                <w:szCs w:val="22"/>
                <w:lang w:val="en-GB"/>
              </w:rPr>
              <w:t>as prescribed under chapter 4 of the SRI Guidelines</w:t>
            </w:r>
            <w:r w:rsidR="00BA5AF2">
              <w:rPr>
                <w:rFonts w:ascii="Tahoma" w:hAnsi="Tahoma" w:cs="Tahoma"/>
                <w:sz w:val="22"/>
                <w:szCs w:val="22"/>
                <w:lang w:val="en-GB"/>
              </w:rPr>
              <w:t>; and</w:t>
            </w:r>
          </w:p>
          <w:p w14:paraId="5CDC6D53" w14:textId="1CE6C230" w:rsidR="00BA5AF2" w:rsidRDefault="00272A3B"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689902105"/>
                <w14:checkbox>
                  <w14:checked w14:val="0"/>
                  <w14:checkedState w14:val="2611" w14:font="Segoe UI Light"/>
                  <w14:uncheckedState w14:val="2610" w14:font="Segoe UI Light"/>
                </w14:checkbox>
              </w:sdtPr>
              <w:sdtEndPr/>
              <w:sdtContent>
                <w:r w:rsidR="00BA5AF2" w:rsidRPr="009C3CDE">
                  <w:rPr>
                    <w:rFonts w:ascii="Segoe UI Symbol" w:hAnsi="Segoe UI Symbol" w:cs="Tahoma"/>
                    <w:sz w:val="22"/>
                    <w:szCs w:val="22"/>
                    <w:lang w:val="en-GB"/>
                  </w:rPr>
                  <w:t>☐</w:t>
                </w:r>
              </w:sdtContent>
            </w:sdt>
            <w:r w:rsidR="00BA5AF2" w:rsidRPr="009C3CDE">
              <w:rPr>
                <w:rFonts w:ascii="Tahoma" w:hAnsi="Tahoma" w:cs="Tahoma"/>
                <w:sz w:val="22"/>
                <w:szCs w:val="22"/>
                <w:lang w:val="en-GB"/>
              </w:rPr>
              <w:t xml:space="preserve"> </w:t>
            </w:r>
            <w:r w:rsidR="00BA5AF2">
              <w:rPr>
                <w:rFonts w:ascii="Tahoma" w:hAnsi="Tahoma" w:cs="Tahoma"/>
                <w:sz w:val="22"/>
                <w:szCs w:val="22"/>
                <w:lang w:val="en-GB"/>
              </w:rPr>
              <w:t>contains i</w:t>
            </w:r>
            <w:r w:rsidR="00BA5AF2" w:rsidRPr="00BA5AF2">
              <w:rPr>
                <w:rFonts w:ascii="Tahoma" w:hAnsi="Tahoma" w:cs="Tahoma"/>
                <w:sz w:val="22"/>
                <w:szCs w:val="22"/>
                <w:lang w:val="en-GB"/>
              </w:rPr>
              <w:t xml:space="preserve">nformation as required in item 3) of the General </w:t>
            </w:r>
            <w:r w:rsidR="003C3207" w:rsidRPr="00BA5AF2">
              <w:rPr>
                <w:rFonts w:ascii="Tahoma" w:hAnsi="Tahoma" w:cs="Tahoma"/>
                <w:sz w:val="22"/>
                <w:szCs w:val="22"/>
                <w:lang w:val="en-GB"/>
              </w:rPr>
              <w:t xml:space="preserve">instructions </w:t>
            </w:r>
            <w:r w:rsidR="00BA5AF2" w:rsidRPr="00BA5AF2">
              <w:rPr>
                <w:rFonts w:ascii="Tahoma" w:hAnsi="Tahoma" w:cs="Tahoma"/>
                <w:sz w:val="22"/>
                <w:szCs w:val="22"/>
                <w:lang w:val="en-GB"/>
              </w:rPr>
              <w:t>in these UTF Forms</w:t>
            </w:r>
          </w:p>
          <w:p w14:paraId="5BE45245" w14:textId="77777777" w:rsidR="0000542E" w:rsidRPr="009C3CDE" w:rsidDel="00706EC0" w:rsidRDefault="0000542E" w:rsidP="00BA5AF2">
            <w:pPr>
              <w:spacing w:line="276" w:lineRule="auto"/>
              <w:jc w:val="both"/>
              <w:rPr>
                <w:rFonts w:ascii="Tahoma" w:eastAsia="MS Gothic" w:hAnsi="Tahoma" w:cs="Tahoma"/>
                <w:sz w:val="22"/>
                <w:szCs w:val="22"/>
                <w:lang w:val="en-GB"/>
              </w:rPr>
            </w:pPr>
          </w:p>
        </w:tc>
        <w:tc>
          <w:tcPr>
            <w:tcW w:w="1650" w:type="dxa"/>
            <w:tcBorders>
              <w:left w:val="single" w:sz="4" w:space="0" w:color="auto"/>
            </w:tcBorders>
          </w:tcPr>
          <w:p w14:paraId="61350FA9" w14:textId="77777777" w:rsidR="0000542E" w:rsidRPr="009C3CDE" w:rsidDel="00706EC0" w:rsidRDefault="0000542E" w:rsidP="00254CFB">
            <w:pPr>
              <w:jc w:val="center"/>
              <w:rPr>
                <w:rFonts w:ascii="Tahoma" w:hAnsi="Tahoma" w:cs="Tahoma"/>
                <w:sz w:val="22"/>
                <w:szCs w:val="22"/>
                <w:lang w:val="en-GB"/>
              </w:rPr>
            </w:pPr>
          </w:p>
        </w:tc>
      </w:tr>
    </w:tbl>
    <w:p w14:paraId="52F368BE" w14:textId="77777777" w:rsidR="0000542E" w:rsidRDefault="0000542E" w:rsidP="005A6157">
      <w:pPr>
        <w:rPr>
          <w:rFonts w:ascii="Tahoma" w:hAnsi="Tahoma" w:cs="Tahoma"/>
          <w:b/>
          <w:sz w:val="22"/>
          <w:szCs w:val="22"/>
          <w:lang w:val="en-GB"/>
        </w:rPr>
      </w:pPr>
    </w:p>
    <w:p w14:paraId="5F062A4C" w14:textId="77777777" w:rsidR="0000542E" w:rsidRDefault="0000542E" w:rsidP="005A6157">
      <w:pPr>
        <w:rPr>
          <w:rFonts w:ascii="Tahoma" w:hAnsi="Tahoma" w:cs="Tahoma"/>
          <w:sz w:val="22"/>
          <w:szCs w:val="22"/>
          <w:lang w:val="en-GB"/>
        </w:rPr>
      </w:pPr>
    </w:p>
    <w:p w14:paraId="0A918752" w14:textId="77777777" w:rsidR="00C15F14" w:rsidRPr="00D31414" w:rsidRDefault="005512E1" w:rsidP="00D31414">
      <w:pPr>
        <w:jc w:val="center"/>
        <w:rPr>
          <w:rFonts w:ascii="Tahoma" w:hAnsi="Tahoma" w:cs="Tahoma"/>
          <w:sz w:val="22"/>
          <w:szCs w:val="22"/>
          <w:lang w:val="en-GB"/>
        </w:rPr>
        <w:sectPr w:rsidR="00C15F14" w:rsidRPr="00D31414" w:rsidSect="00254CFB">
          <w:headerReference w:type="default" r:id="rId21"/>
          <w:footerReference w:type="default" r:id="rId22"/>
          <w:pgSz w:w="11907" w:h="16839" w:code="9"/>
          <w:pgMar w:top="1440" w:right="1440" w:bottom="1134" w:left="1800" w:header="720" w:footer="454" w:gutter="0"/>
          <w:pgNumType w:start="1" w:chapStyle="1"/>
          <w:cols w:space="720"/>
          <w:noEndnote/>
          <w:docGrid w:linePitch="360"/>
        </w:sect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0C0102E0" w14:textId="77777777" w:rsidR="005C758C" w:rsidRPr="00D31414" w:rsidRDefault="005C758C" w:rsidP="00D31414">
      <w:pPr>
        <w:pStyle w:val="Heading1"/>
        <w:rPr>
          <w:b w:val="0"/>
        </w:rPr>
      </w:pPr>
      <w:bookmarkStart w:id="15" w:name="_Toc96531967"/>
      <w:r w:rsidRPr="00254CFB">
        <w:lastRenderedPageBreak/>
        <w:t>APPLICATION TO QUALIFY AS A QUALIFYING CIS</w:t>
      </w:r>
      <w:bookmarkEnd w:id="15"/>
    </w:p>
    <w:p w14:paraId="1DD7F3B0" w14:textId="77777777" w:rsidR="005C758C" w:rsidRDefault="005C758C">
      <w:pPr>
        <w:rPr>
          <w:rFonts w:ascii="Tahoma" w:hAnsi="Tahoma" w:cs="Tahoma"/>
          <w:sz w:val="22"/>
          <w:szCs w:val="22"/>
          <w:lang w:val="en-GB"/>
        </w:rPr>
      </w:pPr>
    </w:p>
    <w:p w14:paraId="00AC7624" w14:textId="77777777" w:rsidR="00706EC0" w:rsidRPr="00D31414" w:rsidRDefault="00706EC0">
      <w:pPr>
        <w:rPr>
          <w:rFonts w:ascii="Tahoma" w:hAnsi="Tahoma" w:cs="Tahoma"/>
          <w:sz w:val="22"/>
          <w:szCs w:val="22"/>
          <w:lang w:val="en-GB"/>
        </w:rPr>
      </w:pPr>
      <w:r w:rsidRPr="00D31414">
        <w:rPr>
          <w:rFonts w:ascii="Tahoma" w:hAnsi="Tahoma" w:cs="Tahoma"/>
          <w:b/>
          <w:sz w:val="22"/>
          <w:szCs w:val="22"/>
          <w:lang w:val="en-GB"/>
        </w:rPr>
        <w:t xml:space="preserve">Documents required to </w:t>
      </w:r>
      <w:proofErr w:type="gramStart"/>
      <w:r w:rsidRPr="00D31414">
        <w:rPr>
          <w:rFonts w:ascii="Tahoma" w:hAnsi="Tahoma" w:cs="Tahoma"/>
          <w:b/>
          <w:sz w:val="22"/>
          <w:szCs w:val="22"/>
          <w:lang w:val="en-GB"/>
        </w:rPr>
        <w:t>be submitted</w:t>
      </w:r>
      <w:proofErr w:type="gramEnd"/>
      <w:r w:rsidRPr="00D31414">
        <w:rPr>
          <w:rFonts w:ascii="Tahoma" w:hAnsi="Tahoma" w:cs="Tahoma"/>
          <w:b/>
          <w:sz w:val="22"/>
          <w:szCs w:val="22"/>
          <w:lang w:val="en-GB"/>
        </w:rPr>
        <w:t xml:space="preserve"> to the SC</w:t>
      </w:r>
    </w:p>
    <w:p w14:paraId="733CF654" w14:textId="77777777" w:rsidR="00D02798" w:rsidRPr="00D31414" w:rsidRDefault="00D02798" w:rsidP="00706EC0">
      <w:pPr>
        <w:rPr>
          <w:rFonts w:ascii="Tahoma" w:hAnsi="Tahoma" w:cs="Tahoma"/>
          <w:b/>
          <w:sz w:val="22"/>
          <w:szCs w:val="22"/>
          <w:lang w:val="en-GB"/>
        </w:rPr>
      </w:pPr>
    </w:p>
    <w:tbl>
      <w:tblPr>
        <w:tblStyle w:val="TableGrid3"/>
        <w:tblW w:w="8596" w:type="dxa"/>
        <w:tblLook w:val="04A0" w:firstRow="1" w:lastRow="0" w:firstColumn="1" w:lastColumn="0" w:noHBand="0" w:noVBand="1"/>
      </w:tblPr>
      <w:tblGrid>
        <w:gridCol w:w="426"/>
        <w:gridCol w:w="6657"/>
        <w:gridCol w:w="1513"/>
      </w:tblGrid>
      <w:tr w:rsidR="001E51FC" w:rsidRPr="00774431" w14:paraId="0DDF97B9" w14:textId="77777777" w:rsidTr="00D31414">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2D7A7" w14:textId="77777777" w:rsidR="001E51FC" w:rsidRPr="00D31414" w:rsidRDefault="001E51FC" w:rsidP="005512E1">
            <w:pPr>
              <w:jc w:val="center"/>
              <w:rPr>
                <w:rFonts w:ascii="Tahoma" w:hAnsi="Tahoma" w:cs="Tahoma"/>
                <w:b/>
                <w:sz w:val="22"/>
                <w:szCs w:val="22"/>
                <w:lang w:val="en-GB"/>
              </w:rPr>
            </w:pPr>
            <w:r w:rsidRPr="00D31414">
              <w:rPr>
                <w:rFonts w:ascii="Tahoma" w:hAnsi="Tahoma" w:cs="Tahoma"/>
                <w:b/>
                <w:sz w:val="22"/>
                <w:szCs w:val="22"/>
                <w:lang w:val="en-GB"/>
              </w:rPr>
              <w:t>Documents</w:t>
            </w:r>
          </w:p>
        </w:tc>
        <w:tc>
          <w:tcPr>
            <w:tcW w:w="1513" w:type="dxa"/>
            <w:tcBorders>
              <w:left w:val="single" w:sz="4" w:space="0" w:color="auto"/>
              <w:bottom w:val="single" w:sz="4" w:space="0" w:color="auto"/>
            </w:tcBorders>
            <w:shd w:val="clear" w:color="auto" w:fill="D9D9D9" w:themeFill="background1" w:themeFillShade="D9"/>
          </w:tcPr>
          <w:p w14:paraId="41D7C64F" w14:textId="77777777" w:rsidR="001E51FC" w:rsidRPr="00D31414" w:rsidRDefault="001E51FC" w:rsidP="005512E1">
            <w:pPr>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1E51FC" w:rsidRPr="00774431" w14:paraId="17C1B4C9" w14:textId="77777777" w:rsidTr="00D31414">
        <w:tc>
          <w:tcPr>
            <w:tcW w:w="7083" w:type="dxa"/>
            <w:gridSpan w:val="2"/>
            <w:tcBorders>
              <w:top w:val="single" w:sz="4" w:space="0" w:color="auto"/>
              <w:left w:val="single" w:sz="4" w:space="0" w:color="auto"/>
              <w:bottom w:val="nil"/>
              <w:right w:val="single" w:sz="4" w:space="0" w:color="auto"/>
            </w:tcBorders>
          </w:tcPr>
          <w:p w14:paraId="55CC5193" w14:textId="591C35BE" w:rsidR="009A752D" w:rsidRDefault="001E51FC" w:rsidP="00D31414">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Cover letter, </w:t>
            </w:r>
            <w:r w:rsidR="004826D9" w:rsidRPr="00D31414">
              <w:rPr>
                <w:rFonts w:ascii="Tahoma" w:hAnsi="Tahoma" w:cs="Tahoma"/>
                <w:sz w:val="22"/>
                <w:szCs w:val="22"/>
                <w:lang w:val="en-GB"/>
              </w:rPr>
              <w:t>specifying</w:t>
            </w:r>
            <w:r w:rsidRPr="00D31414">
              <w:rPr>
                <w:rFonts w:ascii="Tahoma" w:hAnsi="Tahoma" w:cs="Tahoma"/>
                <w:sz w:val="22"/>
                <w:szCs w:val="22"/>
                <w:lang w:val="en-GB"/>
              </w:rPr>
              <w:t xml:space="preserve"> the following:</w:t>
            </w:r>
          </w:p>
          <w:p w14:paraId="1A62452D" w14:textId="77777777" w:rsidR="001E51FC" w:rsidRPr="00D31414" w:rsidRDefault="001E51FC" w:rsidP="00D31414">
            <w:pPr>
              <w:spacing w:line="276" w:lineRule="auto"/>
              <w:jc w:val="both"/>
              <w:rPr>
                <w:rFonts w:ascii="Tahoma" w:hAnsi="Tahoma" w:cs="Tahoma"/>
                <w:sz w:val="22"/>
                <w:szCs w:val="22"/>
                <w:lang w:val="en-GB"/>
              </w:rPr>
            </w:pPr>
          </w:p>
        </w:tc>
        <w:tc>
          <w:tcPr>
            <w:tcW w:w="1513" w:type="dxa"/>
            <w:tcBorders>
              <w:left w:val="single" w:sz="4" w:space="0" w:color="auto"/>
              <w:bottom w:val="nil"/>
            </w:tcBorders>
          </w:tcPr>
          <w:p w14:paraId="4704A1D8" w14:textId="77777777" w:rsidR="001E51FC" w:rsidRPr="00D31414" w:rsidRDefault="001E51FC" w:rsidP="005512E1">
            <w:pPr>
              <w:jc w:val="center"/>
              <w:rPr>
                <w:rFonts w:ascii="Tahoma" w:hAnsi="Tahoma" w:cs="Tahoma"/>
                <w:sz w:val="22"/>
                <w:szCs w:val="22"/>
                <w:lang w:val="en-GB"/>
              </w:rPr>
            </w:pPr>
          </w:p>
        </w:tc>
      </w:tr>
      <w:tr w:rsidR="001E51FC" w:rsidRPr="00774431" w14:paraId="4949D294" w14:textId="77777777" w:rsidTr="00D31414">
        <w:tc>
          <w:tcPr>
            <w:tcW w:w="426" w:type="dxa"/>
            <w:tcBorders>
              <w:top w:val="nil"/>
              <w:left w:val="single" w:sz="4" w:space="0" w:color="auto"/>
              <w:bottom w:val="nil"/>
              <w:right w:val="nil"/>
            </w:tcBorders>
          </w:tcPr>
          <w:p w14:paraId="7D414A46" w14:textId="77777777" w:rsidR="001E51FC" w:rsidRPr="00D31414" w:rsidRDefault="00272A3B"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96512466"/>
                <w14:checkbox>
                  <w14:checked w14:val="0"/>
                  <w14:checkedState w14:val="2611" w14:font="Segoe UI Light"/>
                  <w14:uncheckedState w14:val="2610" w14:font="Segoe UI Light"/>
                </w14:checkbox>
              </w:sdtPr>
              <w:sdtEnd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4CCB55AB" w14:textId="77777777" w:rsidR="001E51FC" w:rsidRPr="00D31414" w:rsidRDefault="001E51FC" w:rsidP="00D31414">
            <w:pPr>
              <w:spacing w:line="276" w:lineRule="auto"/>
              <w:jc w:val="both"/>
              <w:rPr>
                <w:rFonts w:ascii="Tahoma" w:hAnsi="Tahoma" w:cs="Tahoma"/>
                <w:i/>
                <w:sz w:val="22"/>
                <w:szCs w:val="22"/>
                <w:lang w:val="en-GB"/>
              </w:rPr>
            </w:pPr>
            <w:r w:rsidRPr="00D31414">
              <w:rPr>
                <w:rFonts w:ascii="Tahoma" w:hAnsi="Tahoma" w:cs="Tahoma"/>
                <w:sz w:val="22"/>
                <w:szCs w:val="22"/>
                <w:lang w:val="en-GB"/>
              </w:rPr>
              <w:t xml:space="preserve">The application to be assessed as a Qualifying CIS pursuant to the </w:t>
            </w:r>
            <w:r w:rsidRPr="00D31414">
              <w:rPr>
                <w:rFonts w:ascii="Tahoma" w:hAnsi="Tahoma" w:cs="Tahoma"/>
                <w:i/>
                <w:sz w:val="22"/>
                <w:szCs w:val="22"/>
                <w:lang w:val="en-GB"/>
              </w:rPr>
              <w:t>Standards of Qualifying CIS</w:t>
            </w:r>
          </w:p>
          <w:p w14:paraId="2FA24CE0" w14:textId="77777777" w:rsidR="00666BB1" w:rsidRPr="00D31414" w:rsidRDefault="00666BB1" w:rsidP="00D31414">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006BF95B" w14:textId="77777777" w:rsidR="001E51FC" w:rsidRPr="00D31414" w:rsidRDefault="001E51FC" w:rsidP="005512E1">
            <w:pPr>
              <w:jc w:val="center"/>
              <w:rPr>
                <w:rFonts w:ascii="Tahoma" w:hAnsi="Tahoma" w:cs="Tahoma"/>
                <w:sz w:val="22"/>
                <w:szCs w:val="22"/>
                <w:lang w:val="en-GB"/>
              </w:rPr>
            </w:pPr>
          </w:p>
        </w:tc>
      </w:tr>
      <w:tr w:rsidR="001E51FC" w:rsidRPr="00774431" w14:paraId="166C7F11" w14:textId="77777777" w:rsidTr="00D31414">
        <w:tc>
          <w:tcPr>
            <w:tcW w:w="426" w:type="dxa"/>
            <w:tcBorders>
              <w:top w:val="nil"/>
              <w:left w:val="single" w:sz="4" w:space="0" w:color="auto"/>
              <w:bottom w:val="nil"/>
              <w:right w:val="nil"/>
            </w:tcBorders>
          </w:tcPr>
          <w:p w14:paraId="30204C4A" w14:textId="77777777" w:rsidR="001E51FC" w:rsidRPr="00D31414" w:rsidRDefault="00272A3B"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513800752"/>
                <w14:checkbox>
                  <w14:checked w14:val="0"/>
                  <w14:checkedState w14:val="2611" w14:font="Segoe UI Light"/>
                  <w14:uncheckedState w14:val="2610" w14:font="Segoe UI Light"/>
                </w14:checkbox>
              </w:sdtPr>
              <w:sdtEnd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621B6DA0" w14:textId="77777777" w:rsidR="001E51FC" w:rsidRPr="00D31414" w:rsidRDefault="001E51FC" w:rsidP="005512E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A declaration from the management company that it has fulfilled the requirements as prescribed under the </w:t>
            </w:r>
            <w:r w:rsidRPr="00D31414">
              <w:rPr>
                <w:rFonts w:ascii="Tahoma" w:hAnsi="Tahoma" w:cs="Tahoma"/>
                <w:i/>
                <w:sz w:val="22"/>
                <w:szCs w:val="22"/>
                <w:lang w:val="en-GB"/>
              </w:rPr>
              <w:t>Standards of Qualifying CIS</w:t>
            </w:r>
            <w:r w:rsidRPr="00D31414">
              <w:rPr>
                <w:rFonts w:ascii="Tahoma" w:hAnsi="Tahoma" w:cs="Tahoma"/>
                <w:sz w:val="22"/>
                <w:szCs w:val="22"/>
                <w:lang w:val="en-GB"/>
              </w:rPr>
              <w:t xml:space="preserve"> to be a Qualifying CIS Operator</w:t>
            </w:r>
          </w:p>
          <w:p w14:paraId="51497C8C" w14:textId="77777777" w:rsidR="00666BB1" w:rsidRPr="00D31414"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0B3BF682" w14:textId="77777777" w:rsidR="001E51FC" w:rsidRPr="00D31414" w:rsidRDefault="001E51FC" w:rsidP="005512E1">
            <w:pPr>
              <w:jc w:val="center"/>
              <w:rPr>
                <w:rFonts w:ascii="Tahoma" w:hAnsi="Tahoma" w:cs="Tahoma"/>
                <w:sz w:val="22"/>
                <w:szCs w:val="22"/>
                <w:lang w:val="en-GB"/>
              </w:rPr>
            </w:pPr>
          </w:p>
        </w:tc>
      </w:tr>
      <w:tr w:rsidR="001E51FC" w:rsidRPr="00774431" w14:paraId="34D2D6AD" w14:textId="77777777" w:rsidTr="00D31414">
        <w:tc>
          <w:tcPr>
            <w:tcW w:w="426" w:type="dxa"/>
            <w:tcBorders>
              <w:top w:val="nil"/>
              <w:left w:val="single" w:sz="4" w:space="0" w:color="auto"/>
              <w:bottom w:val="nil"/>
              <w:right w:val="nil"/>
            </w:tcBorders>
          </w:tcPr>
          <w:p w14:paraId="5B537E99" w14:textId="77777777" w:rsidR="001E51FC" w:rsidRPr="00D31414" w:rsidRDefault="00272A3B"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09137328"/>
                <w14:checkbox>
                  <w14:checked w14:val="0"/>
                  <w14:checkedState w14:val="2611" w14:font="Segoe UI Light"/>
                  <w14:uncheckedState w14:val="2610" w14:font="Segoe UI Light"/>
                </w14:checkbox>
              </w:sdtPr>
              <w:sdtEnd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2D2CA21A" w14:textId="77777777" w:rsidR="001E51FC" w:rsidRPr="00D31414" w:rsidRDefault="001E51FC" w:rsidP="005512E1">
            <w:pPr>
              <w:spacing w:line="276" w:lineRule="auto"/>
              <w:jc w:val="both"/>
              <w:rPr>
                <w:rFonts w:ascii="Tahoma" w:hAnsi="Tahoma" w:cs="Tahoma"/>
                <w:i/>
                <w:sz w:val="22"/>
                <w:szCs w:val="22"/>
                <w:lang w:val="en-GB"/>
              </w:rPr>
            </w:pPr>
            <w:r w:rsidRPr="00D31414">
              <w:rPr>
                <w:rFonts w:ascii="Tahoma" w:hAnsi="Tahoma" w:cs="Tahoma"/>
                <w:sz w:val="22"/>
                <w:szCs w:val="22"/>
                <w:lang w:val="en-GB"/>
              </w:rPr>
              <w:t xml:space="preserve">An undertaking from the management company to ensure continuous compliance with the requirements of the </w:t>
            </w:r>
            <w:r w:rsidRPr="00D31414">
              <w:rPr>
                <w:rFonts w:ascii="Tahoma" w:hAnsi="Tahoma" w:cs="Tahoma"/>
                <w:i/>
                <w:sz w:val="22"/>
                <w:szCs w:val="22"/>
                <w:lang w:val="en-GB"/>
              </w:rPr>
              <w:t>Standards of Qualifying CIS</w:t>
            </w:r>
          </w:p>
          <w:p w14:paraId="24539637" w14:textId="77777777" w:rsidR="00666BB1" w:rsidRPr="00D31414"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35B67C7F" w14:textId="77777777" w:rsidR="001E51FC" w:rsidRPr="00D31414" w:rsidRDefault="001E51FC" w:rsidP="005512E1">
            <w:pPr>
              <w:jc w:val="center"/>
              <w:rPr>
                <w:rFonts w:ascii="Tahoma" w:hAnsi="Tahoma" w:cs="Tahoma"/>
                <w:sz w:val="22"/>
                <w:szCs w:val="22"/>
                <w:lang w:val="en-GB"/>
              </w:rPr>
            </w:pPr>
          </w:p>
        </w:tc>
      </w:tr>
      <w:tr w:rsidR="001E51FC" w:rsidRPr="00774431" w14:paraId="7116A10B" w14:textId="77777777" w:rsidTr="00BA5AF2">
        <w:tc>
          <w:tcPr>
            <w:tcW w:w="426" w:type="dxa"/>
            <w:tcBorders>
              <w:top w:val="nil"/>
              <w:left w:val="single" w:sz="4" w:space="0" w:color="auto"/>
              <w:bottom w:val="nil"/>
              <w:right w:val="nil"/>
            </w:tcBorders>
          </w:tcPr>
          <w:p w14:paraId="178269B7" w14:textId="77777777" w:rsidR="001E51FC" w:rsidRPr="00D31414" w:rsidRDefault="00272A3B"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452609191"/>
                <w14:checkbox>
                  <w14:checked w14:val="0"/>
                  <w14:checkedState w14:val="2611" w14:font="Segoe UI Light"/>
                  <w14:uncheckedState w14:val="2610" w14:font="Segoe UI Light"/>
                </w14:checkbox>
              </w:sdtPr>
              <w:sdtEnd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011E542C" w14:textId="77777777" w:rsidR="001E51FC" w:rsidRPr="00D31414" w:rsidRDefault="001E51FC" w:rsidP="005512E1">
            <w:pPr>
              <w:spacing w:line="276" w:lineRule="auto"/>
              <w:jc w:val="both"/>
              <w:rPr>
                <w:rFonts w:ascii="Tahoma" w:hAnsi="Tahoma" w:cs="Tahoma"/>
                <w:sz w:val="22"/>
                <w:szCs w:val="22"/>
                <w:lang w:val="en-GB"/>
              </w:rPr>
            </w:pPr>
            <w:r w:rsidRPr="00D31414">
              <w:rPr>
                <w:rFonts w:ascii="Tahoma" w:hAnsi="Tahoma" w:cs="Tahoma"/>
                <w:sz w:val="22"/>
                <w:szCs w:val="22"/>
                <w:lang w:val="en-GB"/>
              </w:rPr>
              <w:t>That the submission file includes the application by the fund’s trustee to act as a trustee of a Qualifying CIS</w:t>
            </w:r>
          </w:p>
          <w:p w14:paraId="038FC26D" w14:textId="77777777" w:rsidR="00666BB1" w:rsidRPr="00D31414"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3D228A0B" w14:textId="77777777" w:rsidR="001E51FC" w:rsidRPr="00D31414" w:rsidRDefault="001E51FC" w:rsidP="005512E1">
            <w:pPr>
              <w:jc w:val="center"/>
              <w:rPr>
                <w:rFonts w:ascii="Tahoma" w:hAnsi="Tahoma" w:cs="Tahoma"/>
                <w:sz w:val="22"/>
                <w:szCs w:val="22"/>
                <w:lang w:val="en-GB"/>
              </w:rPr>
            </w:pPr>
          </w:p>
        </w:tc>
      </w:tr>
      <w:tr w:rsidR="001E51FC" w:rsidRPr="00774431" w14:paraId="294C5D4B" w14:textId="77777777" w:rsidTr="00BA5AF2">
        <w:tc>
          <w:tcPr>
            <w:tcW w:w="426" w:type="dxa"/>
            <w:tcBorders>
              <w:top w:val="nil"/>
              <w:left w:val="single" w:sz="4" w:space="0" w:color="auto"/>
              <w:bottom w:val="nil"/>
              <w:right w:val="nil"/>
            </w:tcBorders>
          </w:tcPr>
          <w:p w14:paraId="0C2D03CF" w14:textId="77777777" w:rsidR="001E51FC" w:rsidRPr="00D31414" w:rsidRDefault="00272A3B"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647332393"/>
                <w14:checkbox>
                  <w14:checked w14:val="0"/>
                  <w14:checkedState w14:val="2611" w14:font="Segoe UI Light"/>
                  <w14:uncheckedState w14:val="2610" w14:font="Segoe UI Light"/>
                </w14:checkbox>
              </w:sdtPr>
              <w:sdtEnd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35F7C363" w14:textId="77777777" w:rsidR="001E51FC" w:rsidRPr="00D31414" w:rsidRDefault="001E51FC" w:rsidP="005512E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If the application is in relation to an existing fund, to provide the </w:t>
            </w:r>
            <w:r w:rsidRPr="00D31414">
              <w:rPr>
                <w:lang w:val="en-GB"/>
              </w:rPr>
              <w:t xml:space="preserve"> </w:t>
            </w:r>
            <w:r w:rsidRPr="00D31414">
              <w:rPr>
                <w:rFonts w:ascii="Tahoma" w:hAnsi="Tahoma" w:cs="Tahoma"/>
                <w:sz w:val="22"/>
                <w:szCs w:val="22"/>
                <w:lang w:val="en-GB"/>
              </w:rPr>
              <w:t xml:space="preserve">date of the deed and the </w:t>
            </w:r>
            <w:r w:rsidR="00C41585">
              <w:rPr>
                <w:rFonts w:ascii="Tahoma" w:hAnsi="Tahoma" w:cs="Tahoma"/>
                <w:sz w:val="22"/>
                <w:szCs w:val="22"/>
                <w:lang w:val="en-GB"/>
              </w:rPr>
              <w:t>clauses</w:t>
            </w:r>
            <w:r w:rsidRPr="00D31414">
              <w:rPr>
                <w:rFonts w:ascii="Tahoma" w:hAnsi="Tahoma" w:cs="Tahoma"/>
                <w:sz w:val="22"/>
                <w:szCs w:val="22"/>
                <w:lang w:val="en-GB"/>
              </w:rPr>
              <w:t xml:space="preserve"> </w:t>
            </w:r>
            <w:r w:rsidR="00C41585">
              <w:rPr>
                <w:rFonts w:ascii="Tahoma" w:hAnsi="Tahoma" w:cs="Tahoma"/>
                <w:sz w:val="22"/>
                <w:szCs w:val="22"/>
                <w:lang w:val="en-GB"/>
              </w:rPr>
              <w:t>in</w:t>
            </w:r>
            <w:r w:rsidRPr="00D31414">
              <w:rPr>
                <w:rFonts w:ascii="Tahoma" w:hAnsi="Tahoma" w:cs="Tahoma"/>
                <w:sz w:val="22"/>
                <w:szCs w:val="22"/>
                <w:lang w:val="en-GB"/>
              </w:rPr>
              <w:t xml:space="preserve"> the deed which contain provisions allowing the fund to be a Qualifying CIS</w:t>
            </w:r>
          </w:p>
          <w:p w14:paraId="7D0F86BA" w14:textId="77777777" w:rsidR="001E51FC" w:rsidRPr="00D31414" w:rsidRDefault="001E51FC" w:rsidP="005512E1">
            <w:pPr>
              <w:spacing w:line="276" w:lineRule="auto"/>
              <w:jc w:val="both"/>
              <w:rPr>
                <w:rFonts w:ascii="Tahoma" w:hAnsi="Tahoma" w:cs="Tahoma"/>
                <w:sz w:val="22"/>
                <w:szCs w:val="22"/>
                <w:lang w:val="en-GB"/>
              </w:rPr>
            </w:pPr>
            <w:r w:rsidRPr="00D31414">
              <w:rPr>
                <w:rFonts w:ascii="Tahoma" w:eastAsia="MS Gothic" w:hAnsi="Tahoma" w:cs="Tahoma"/>
                <w:i/>
                <w:sz w:val="22"/>
                <w:szCs w:val="22"/>
                <w:lang w:val="en-GB"/>
              </w:rPr>
              <w:t>If the above is not checked, please submit the application for registration of supplemental deed.</w:t>
            </w:r>
          </w:p>
          <w:p w14:paraId="57B07EA3" w14:textId="77777777" w:rsidR="001E51FC" w:rsidRPr="00D31414" w:rsidRDefault="001E51FC"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28F710CD" w14:textId="77777777" w:rsidR="001E51FC" w:rsidRPr="00D31414" w:rsidRDefault="001E51FC" w:rsidP="005512E1">
            <w:pPr>
              <w:jc w:val="center"/>
              <w:rPr>
                <w:rFonts w:ascii="Tahoma" w:hAnsi="Tahoma" w:cs="Tahoma"/>
                <w:sz w:val="22"/>
                <w:szCs w:val="22"/>
                <w:lang w:val="en-GB"/>
              </w:rPr>
            </w:pPr>
          </w:p>
        </w:tc>
      </w:tr>
      <w:tr w:rsidR="00BA5AF2" w:rsidRPr="00774431" w14:paraId="0F60F068" w14:textId="77777777" w:rsidTr="00BA5AF2">
        <w:tc>
          <w:tcPr>
            <w:tcW w:w="426" w:type="dxa"/>
            <w:tcBorders>
              <w:top w:val="nil"/>
              <w:left w:val="single" w:sz="4" w:space="0" w:color="auto"/>
              <w:bottom w:val="single" w:sz="4" w:space="0" w:color="auto"/>
              <w:right w:val="nil"/>
            </w:tcBorders>
          </w:tcPr>
          <w:p w14:paraId="4F41ECC8" w14:textId="5E9AA833" w:rsidR="00BA5AF2" w:rsidRDefault="00272A3B"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738702270"/>
                <w14:checkbox>
                  <w14:checked w14:val="0"/>
                  <w14:checkedState w14:val="2611" w14:font="Segoe UI Light"/>
                  <w14:uncheckedState w14:val="2610" w14:font="Segoe UI Light"/>
                </w14:checkbox>
              </w:sdtPr>
              <w:sdtEndPr/>
              <w:sdtContent>
                <w:r w:rsidR="00BA5AF2" w:rsidRPr="00D31414">
                  <w:rPr>
                    <w:rFonts w:ascii="Segoe UI Symbol" w:hAnsi="Segoe UI Symbol" w:cs="Tahoma"/>
                    <w:sz w:val="22"/>
                    <w:szCs w:val="22"/>
                    <w:lang w:val="en-GB"/>
                  </w:rPr>
                  <w:t>☐</w:t>
                </w:r>
              </w:sdtContent>
            </w:sdt>
            <w:r w:rsidR="00BA5AF2" w:rsidRPr="00D31414">
              <w:rPr>
                <w:rFonts w:ascii="Tahoma" w:hAnsi="Tahoma" w:cs="Tahoma"/>
                <w:sz w:val="22"/>
                <w:szCs w:val="22"/>
                <w:lang w:val="en-GB"/>
              </w:rPr>
              <w:t xml:space="preserve">  </w:t>
            </w:r>
          </w:p>
        </w:tc>
        <w:tc>
          <w:tcPr>
            <w:tcW w:w="6657" w:type="dxa"/>
            <w:tcBorders>
              <w:top w:val="nil"/>
              <w:left w:val="nil"/>
              <w:bottom w:val="single" w:sz="4" w:space="0" w:color="auto"/>
              <w:right w:val="single" w:sz="4" w:space="0" w:color="auto"/>
            </w:tcBorders>
          </w:tcPr>
          <w:p w14:paraId="6E3396D9" w14:textId="19BE60E2" w:rsidR="00BA5AF2" w:rsidRDefault="00BA5AF2" w:rsidP="00BA5AF2">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2F2594CA"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single" w:sz="4" w:space="0" w:color="auto"/>
            </w:tcBorders>
          </w:tcPr>
          <w:p w14:paraId="4FC9E4F2" w14:textId="77777777" w:rsidR="00BA5AF2" w:rsidRPr="00D31414" w:rsidRDefault="00BA5AF2" w:rsidP="00BA5AF2">
            <w:pPr>
              <w:jc w:val="center"/>
              <w:rPr>
                <w:rFonts w:ascii="Tahoma" w:hAnsi="Tahoma" w:cs="Tahoma"/>
                <w:sz w:val="22"/>
                <w:szCs w:val="22"/>
                <w:lang w:val="en-GB"/>
              </w:rPr>
            </w:pPr>
          </w:p>
        </w:tc>
      </w:tr>
      <w:tr w:rsidR="00BA5AF2" w:rsidRPr="00774431" w14:paraId="492C2407" w14:textId="77777777" w:rsidTr="00D31414">
        <w:tc>
          <w:tcPr>
            <w:tcW w:w="7083" w:type="dxa"/>
            <w:gridSpan w:val="2"/>
            <w:tcBorders>
              <w:top w:val="single" w:sz="4" w:space="0" w:color="auto"/>
              <w:left w:val="single" w:sz="4" w:space="0" w:color="auto"/>
              <w:bottom w:val="nil"/>
              <w:right w:val="single" w:sz="4" w:space="0" w:color="auto"/>
            </w:tcBorders>
          </w:tcPr>
          <w:p w14:paraId="71A3D165" w14:textId="77777777" w:rsidR="00BA5AF2" w:rsidRPr="00D31414" w:rsidRDefault="00BA5AF2" w:rsidP="00BA5AF2">
            <w:pPr>
              <w:spacing w:line="276" w:lineRule="auto"/>
              <w:ind w:left="318" w:hanging="318"/>
              <w:jc w:val="both"/>
              <w:rPr>
                <w:rFonts w:ascii="Tahoma" w:hAnsi="Tahoma" w:cs="Tahoma"/>
                <w:sz w:val="22"/>
                <w:szCs w:val="22"/>
                <w:lang w:val="en-GB"/>
              </w:rPr>
            </w:pPr>
            <w:r w:rsidRPr="00D31414">
              <w:rPr>
                <w:rFonts w:ascii="Tahoma" w:hAnsi="Tahoma" w:cs="Tahoma"/>
                <w:sz w:val="22"/>
                <w:szCs w:val="22"/>
                <w:lang w:val="en-GB"/>
              </w:rPr>
              <w:t xml:space="preserve">Letter from the trustee, specifying the following: </w:t>
            </w:r>
          </w:p>
          <w:p w14:paraId="34A51703" w14:textId="77777777" w:rsidR="00BA5AF2" w:rsidRPr="00D31414" w:rsidRDefault="00BA5AF2" w:rsidP="00BA5AF2">
            <w:pPr>
              <w:spacing w:line="276" w:lineRule="auto"/>
              <w:ind w:left="318" w:hanging="318"/>
              <w:jc w:val="both"/>
              <w:rPr>
                <w:lang w:val="en-GB"/>
              </w:rPr>
            </w:pPr>
          </w:p>
        </w:tc>
        <w:tc>
          <w:tcPr>
            <w:tcW w:w="1513" w:type="dxa"/>
            <w:tcBorders>
              <w:left w:val="single" w:sz="4" w:space="0" w:color="auto"/>
              <w:bottom w:val="nil"/>
            </w:tcBorders>
          </w:tcPr>
          <w:p w14:paraId="3C70A9BA" w14:textId="77777777" w:rsidR="00BA5AF2" w:rsidRPr="00D31414" w:rsidRDefault="00BA5AF2" w:rsidP="00BA5AF2">
            <w:pPr>
              <w:jc w:val="center"/>
              <w:rPr>
                <w:rFonts w:ascii="Tahoma" w:hAnsi="Tahoma" w:cs="Tahoma"/>
                <w:sz w:val="22"/>
                <w:szCs w:val="22"/>
                <w:lang w:val="en-GB"/>
              </w:rPr>
            </w:pPr>
          </w:p>
        </w:tc>
      </w:tr>
      <w:tr w:rsidR="00BA5AF2" w:rsidRPr="00774431" w14:paraId="0BDCD233" w14:textId="77777777" w:rsidTr="00D31414">
        <w:tc>
          <w:tcPr>
            <w:tcW w:w="426" w:type="dxa"/>
            <w:tcBorders>
              <w:top w:val="nil"/>
              <w:left w:val="single" w:sz="4" w:space="0" w:color="auto"/>
              <w:bottom w:val="nil"/>
              <w:right w:val="nil"/>
            </w:tcBorders>
          </w:tcPr>
          <w:p w14:paraId="3D6F0A1E" w14:textId="77777777" w:rsidR="00BA5AF2" w:rsidRPr="00D31414" w:rsidRDefault="00272A3B"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114090585"/>
                <w14:checkbox>
                  <w14:checked w14:val="0"/>
                  <w14:checkedState w14:val="2611" w14:font="Segoe UI Light"/>
                  <w14:uncheckedState w14:val="2610" w14:font="Segoe UI Light"/>
                </w14:checkbox>
              </w:sdtPr>
              <w:sdtEndPr/>
              <w:sdtContent>
                <w:r w:rsidR="00BA5AF2"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67E3F81D" w14:textId="77777777" w:rsidR="00BA5AF2" w:rsidRPr="00D31414" w:rsidRDefault="00BA5AF2" w:rsidP="00BA5AF2">
            <w:pPr>
              <w:spacing w:line="276" w:lineRule="auto"/>
              <w:jc w:val="both"/>
              <w:rPr>
                <w:rFonts w:ascii="Tahoma" w:hAnsi="Tahoma" w:cs="Tahoma"/>
                <w:sz w:val="22"/>
                <w:szCs w:val="22"/>
                <w:lang w:val="en-GB"/>
              </w:rPr>
            </w:pPr>
            <w:r w:rsidRPr="00D31414">
              <w:rPr>
                <w:rFonts w:ascii="Tahoma" w:hAnsi="Tahoma" w:cs="Tahoma"/>
                <w:sz w:val="22"/>
                <w:szCs w:val="22"/>
                <w:lang w:val="en-GB"/>
              </w:rPr>
              <w:t>The application to act as a trustee of a Qualifying CIS</w:t>
            </w:r>
          </w:p>
          <w:p w14:paraId="2FB25ADC"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68547A18" w14:textId="77777777" w:rsidR="00BA5AF2" w:rsidRPr="00D31414" w:rsidRDefault="00BA5AF2" w:rsidP="00BA5AF2">
            <w:pPr>
              <w:jc w:val="center"/>
              <w:rPr>
                <w:rFonts w:ascii="Tahoma" w:hAnsi="Tahoma" w:cs="Tahoma"/>
                <w:sz w:val="22"/>
                <w:szCs w:val="22"/>
                <w:lang w:val="en-GB"/>
              </w:rPr>
            </w:pPr>
          </w:p>
        </w:tc>
      </w:tr>
      <w:tr w:rsidR="00BA5AF2" w:rsidRPr="00774431" w14:paraId="5A02421B" w14:textId="77777777" w:rsidTr="00D31414">
        <w:tc>
          <w:tcPr>
            <w:tcW w:w="426" w:type="dxa"/>
            <w:tcBorders>
              <w:top w:val="nil"/>
              <w:left w:val="single" w:sz="4" w:space="0" w:color="auto"/>
              <w:bottom w:val="nil"/>
              <w:right w:val="nil"/>
            </w:tcBorders>
          </w:tcPr>
          <w:p w14:paraId="31789C16" w14:textId="77777777" w:rsidR="00BA5AF2" w:rsidRPr="00D31414" w:rsidRDefault="00272A3B"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0597377"/>
                <w14:checkbox>
                  <w14:checked w14:val="0"/>
                  <w14:checkedState w14:val="2611" w14:font="Segoe UI Light"/>
                  <w14:uncheckedState w14:val="2610" w14:font="Segoe UI Light"/>
                </w14:checkbox>
              </w:sdtPr>
              <w:sdtEndPr/>
              <w:sdtContent>
                <w:r w:rsidR="00BA5AF2"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7B08BC40" w14:textId="77777777" w:rsidR="00BA5AF2" w:rsidRPr="00D31414" w:rsidRDefault="00BA5AF2" w:rsidP="00BA5AF2">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declaration that it has fulfilled the requirements as prescribed under the </w:t>
            </w:r>
            <w:r w:rsidRPr="00D31414">
              <w:rPr>
                <w:rFonts w:ascii="Tahoma" w:hAnsi="Tahoma" w:cs="Tahoma"/>
                <w:i/>
                <w:sz w:val="22"/>
                <w:szCs w:val="22"/>
                <w:lang w:val="en-GB"/>
              </w:rPr>
              <w:t>Standards of Qualifying CIS</w:t>
            </w:r>
            <w:r w:rsidRPr="00D31414">
              <w:rPr>
                <w:rFonts w:ascii="Tahoma" w:hAnsi="Tahoma" w:cs="Tahoma"/>
                <w:sz w:val="22"/>
                <w:szCs w:val="22"/>
                <w:lang w:val="en-GB"/>
              </w:rPr>
              <w:t xml:space="preserve"> to be a trustee</w:t>
            </w:r>
          </w:p>
          <w:p w14:paraId="192ACF4D"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1A5F6DC1" w14:textId="77777777" w:rsidR="00BA5AF2" w:rsidRPr="00D31414" w:rsidRDefault="00BA5AF2" w:rsidP="00BA5AF2">
            <w:pPr>
              <w:jc w:val="center"/>
              <w:rPr>
                <w:rFonts w:ascii="Tahoma" w:hAnsi="Tahoma" w:cs="Tahoma"/>
                <w:sz w:val="22"/>
                <w:szCs w:val="22"/>
                <w:lang w:val="en-GB"/>
              </w:rPr>
            </w:pPr>
          </w:p>
        </w:tc>
      </w:tr>
      <w:tr w:rsidR="00BA5AF2" w:rsidRPr="00774431" w14:paraId="0B566DEB" w14:textId="77777777" w:rsidTr="00D31414">
        <w:tc>
          <w:tcPr>
            <w:tcW w:w="426" w:type="dxa"/>
            <w:tcBorders>
              <w:top w:val="nil"/>
              <w:left w:val="single" w:sz="4" w:space="0" w:color="auto"/>
              <w:bottom w:val="single" w:sz="4" w:space="0" w:color="auto"/>
              <w:right w:val="nil"/>
            </w:tcBorders>
          </w:tcPr>
          <w:p w14:paraId="23AEDA1B" w14:textId="77777777" w:rsidR="00BA5AF2" w:rsidRPr="00D31414" w:rsidRDefault="00272A3B"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221830295"/>
                <w14:checkbox>
                  <w14:checked w14:val="0"/>
                  <w14:checkedState w14:val="2611" w14:font="Segoe UI Light"/>
                  <w14:uncheckedState w14:val="2610" w14:font="Segoe UI Light"/>
                </w14:checkbox>
              </w:sdtPr>
              <w:sdtEndPr/>
              <w:sdtContent>
                <w:r w:rsidR="00BA5AF2" w:rsidRPr="00D31414">
                  <w:rPr>
                    <w:rFonts w:ascii="Segoe UI Symbol" w:hAnsi="Segoe UI Symbol" w:cs="Tahoma"/>
                    <w:sz w:val="22"/>
                    <w:szCs w:val="22"/>
                    <w:lang w:val="en-GB"/>
                  </w:rPr>
                  <w:t>☐</w:t>
                </w:r>
              </w:sdtContent>
            </w:sdt>
          </w:p>
        </w:tc>
        <w:tc>
          <w:tcPr>
            <w:tcW w:w="6657" w:type="dxa"/>
            <w:tcBorders>
              <w:top w:val="nil"/>
              <w:left w:val="nil"/>
              <w:bottom w:val="single" w:sz="4" w:space="0" w:color="auto"/>
              <w:right w:val="single" w:sz="4" w:space="0" w:color="auto"/>
            </w:tcBorders>
          </w:tcPr>
          <w:p w14:paraId="05F1FE8D" w14:textId="77777777" w:rsidR="00BA5AF2" w:rsidRPr="00D31414" w:rsidRDefault="00BA5AF2" w:rsidP="00BA5AF2">
            <w:pPr>
              <w:spacing w:line="276" w:lineRule="auto"/>
              <w:jc w:val="both"/>
              <w:rPr>
                <w:rFonts w:ascii="Tahoma" w:hAnsi="Tahoma" w:cs="Tahoma"/>
                <w:i/>
                <w:sz w:val="22"/>
                <w:szCs w:val="22"/>
                <w:lang w:val="en-GB"/>
              </w:rPr>
            </w:pPr>
            <w:r w:rsidRPr="00D31414">
              <w:rPr>
                <w:rFonts w:ascii="Tahoma" w:hAnsi="Tahoma" w:cs="Tahoma"/>
                <w:sz w:val="22"/>
                <w:szCs w:val="22"/>
                <w:lang w:val="en-GB"/>
              </w:rPr>
              <w:t xml:space="preserve">The undertaking that it will ensure continuous compliance with the requirements of the </w:t>
            </w:r>
            <w:r w:rsidRPr="00D31414">
              <w:rPr>
                <w:rFonts w:ascii="Tahoma" w:hAnsi="Tahoma" w:cs="Tahoma"/>
                <w:i/>
                <w:sz w:val="22"/>
                <w:szCs w:val="22"/>
                <w:lang w:val="en-GB"/>
              </w:rPr>
              <w:t>Standards of Qualifying CIS</w:t>
            </w:r>
          </w:p>
          <w:p w14:paraId="2FBF184D"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tcBorders>
          </w:tcPr>
          <w:p w14:paraId="51141AD6" w14:textId="77777777" w:rsidR="00BA5AF2" w:rsidRPr="00D31414" w:rsidRDefault="00BA5AF2" w:rsidP="00BA5AF2">
            <w:pPr>
              <w:jc w:val="center"/>
              <w:rPr>
                <w:rFonts w:ascii="Tahoma" w:hAnsi="Tahoma" w:cs="Tahoma"/>
                <w:sz w:val="22"/>
                <w:szCs w:val="22"/>
                <w:lang w:val="en-GB"/>
              </w:rPr>
            </w:pPr>
          </w:p>
        </w:tc>
      </w:tr>
      <w:tr w:rsidR="00BA5AF2" w:rsidRPr="00774431" w14:paraId="6064FDA0" w14:textId="77777777" w:rsidTr="00D31414">
        <w:tc>
          <w:tcPr>
            <w:tcW w:w="426" w:type="dxa"/>
            <w:tcBorders>
              <w:top w:val="nil"/>
              <w:left w:val="single" w:sz="4" w:space="0" w:color="auto"/>
              <w:bottom w:val="single" w:sz="4" w:space="0" w:color="auto"/>
              <w:right w:val="nil"/>
            </w:tcBorders>
          </w:tcPr>
          <w:p w14:paraId="0DC3929C" w14:textId="77777777" w:rsidR="00BA5AF2" w:rsidRPr="00D31414" w:rsidRDefault="00272A3B"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105734645"/>
                <w14:checkbox>
                  <w14:checked w14:val="0"/>
                  <w14:checkedState w14:val="2611" w14:font="Segoe UI Light"/>
                  <w14:uncheckedState w14:val="2610" w14:font="Segoe UI Light"/>
                </w14:checkbox>
              </w:sdtPr>
              <w:sdtEndPr/>
              <w:sdtContent>
                <w:r w:rsidR="00BA5AF2" w:rsidRPr="00D31414">
                  <w:rPr>
                    <w:rFonts w:ascii="Segoe UI Symbol" w:hAnsi="Segoe UI Symbol" w:cs="Tahoma"/>
                    <w:sz w:val="22"/>
                    <w:szCs w:val="22"/>
                    <w:lang w:val="en-GB"/>
                  </w:rPr>
                  <w:t>☐</w:t>
                </w:r>
              </w:sdtContent>
            </w:sdt>
          </w:p>
        </w:tc>
        <w:tc>
          <w:tcPr>
            <w:tcW w:w="6657" w:type="dxa"/>
            <w:tcBorders>
              <w:top w:val="single" w:sz="4" w:space="0" w:color="auto"/>
              <w:left w:val="nil"/>
              <w:bottom w:val="single" w:sz="4" w:space="0" w:color="auto"/>
              <w:right w:val="single" w:sz="4" w:space="0" w:color="auto"/>
            </w:tcBorders>
          </w:tcPr>
          <w:p w14:paraId="22DC3407" w14:textId="77777777" w:rsidR="00BA5AF2" w:rsidRPr="00D31414" w:rsidRDefault="00BA5AF2" w:rsidP="00BA5AF2">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Checklist of compliance with the </w:t>
            </w:r>
            <w:r w:rsidRPr="00D31414">
              <w:rPr>
                <w:rFonts w:ascii="Tahoma" w:hAnsi="Tahoma" w:cs="Tahoma"/>
                <w:i/>
                <w:sz w:val="22"/>
                <w:szCs w:val="22"/>
                <w:lang w:val="en-GB"/>
              </w:rPr>
              <w:t>Standards of Qualifying CIS</w:t>
            </w:r>
            <w:r w:rsidRPr="00D31414">
              <w:rPr>
                <w:rFonts w:ascii="Tahoma" w:hAnsi="Tahoma" w:cs="Tahoma"/>
                <w:sz w:val="22"/>
                <w:szCs w:val="22"/>
                <w:lang w:val="en-GB"/>
              </w:rPr>
              <w:t>, including the explanation demonstrating compliance with each of the requirements</w:t>
            </w:r>
          </w:p>
          <w:p w14:paraId="74C4C3B6"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tcBorders>
          </w:tcPr>
          <w:p w14:paraId="3B950EC9" w14:textId="77777777" w:rsidR="00BA5AF2" w:rsidRPr="00D31414" w:rsidRDefault="00BA5AF2" w:rsidP="00BA5AF2">
            <w:pPr>
              <w:jc w:val="center"/>
              <w:rPr>
                <w:rFonts w:ascii="Tahoma" w:hAnsi="Tahoma" w:cs="Tahoma"/>
                <w:sz w:val="22"/>
                <w:szCs w:val="22"/>
                <w:lang w:val="en-GB"/>
              </w:rPr>
            </w:pPr>
          </w:p>
        </w:tc>
      </w:tr>
    </w:tbl>
    <w:p w14:paraId="1D62BD57" w14:textId="77777777" w:rsidR="00BE2ECC" w:rsidRPr="00D31414" w:rsidRDefault="00BE2ECC" w:rsidP="0037769D">
      <w:pPr>
        <w:rPr>
          <w:rFonts w:ascii="Tahoma" w:hAnsi="Tahoma" w:cs="Tahoma"/>
          <w:sz w:val="22"/>
          <w:szCs w:val="22"/>
          <w:lang w:val="en-GB"/>
        </w:rPr>
        <w:sectPr w:rsidR="00BE2ECC" w:rsidRPr="00D31414" w:rsidSect="00254CFB">
          <w:headerReference w:type="default" r:id="rId23"/>
          <w:footerReference w:type="default" r:id="rId24"/>
          <w:pgSz w:w="11907" w:h="16839" w:code="9"/>
          <w:pgMar w:top="1440" w:right="1440" w:bottom="1134" w:left="1800" w:header="720" w:footer="454" w:gutter="0"/>
          <w:pgNumType w:start="1" w:chapStyle="1"/>
          <w:cols w:space="720"/>
          <w:noEndnote/>
          <w:docGrid w:linePitch="360"/>
        </w:sectPr>
      </w:pPr>
    </w:p>
    <w:p w14:paraId="700680C1" w14:textId="77777777" w:rsidR="00254CFB" w:rsidRPr="009C3CDE" w:rsidRDefault="00254CFB" w:rsidP="00D31414">
      <w:pPr>
        <w:pStyle w:val="Heading1"/>
        <w:jc w:val="both"/>
      </w:pPr>
      <w:bookmarkStart w:id="16" w:name="_Toc96531968"/>
      <w:r w:rsidRPr="00254CFB">
        <w:lastRenderedPageBreak/>
        <w:t>APPLICATION FOR EXEMPTION, VARIATION OR EXTENSION OF TIME</w:t>
      </w:r>
      <w:bookmarkEnd w:id="16"/>
    </w:p>
    <w:p w14:paraId="44865743" w14:textId="77777777" w:rsidR="00254CFB" w:rsidRDefault="00254CFB" w:rsidP="00254CFB">
      <w:pPr>
        <w:rPr>
          <w:rFonts w:ascii="Tahoma" w:hAnsi="Tahoma" w:cs="Tahoma"/>
          <w:sz w:val="22"/>
          <w:szCs w:val="22"/>
          <w:lang w:val="en-GB"/>
        </w:rPr>
      </w:pPr>
    </w:p>
    <w:p w14:paraId="70CE7596" w14:textId="77777777" w:rsidR="0037769D" w:rsidRPr="00254CFB" w:rsidRDefault="0037769D" w:rsidP="00254CFB">
      <w:pPr>
        <w:rPr>
          <w:rFonts w:ascii="Tahoma" w:hAnsi="Tahoma" w:cs="Tahoma"/>
          <w:b/>
          <w:sz w:val="22"/>
          <w:szCs w:val="22"/>
          <w:lang w:val="en-GB"/>
        </w:rPr>
      </w:pPr>
      <w:r w:rsidRPr="00254CFB">
        <w:rPr>
          <w:rFonts w:ascii="Tahoma" w:hAnsi="Tahoma" w:cs="Tahoma"/>
          <w:b/>
          <w:sz w:val="22"/>
          <w:szCs w:val="22"/>
          <w:lang w:val="en-GB"/>
        </w:rPr>
        <w:t xml:space="preserve">Documents required to </w:t>
      </w:r>
      <w:proofErr w:type="gramStart"/>
      <w:r w:rsidRPr="00254CFB">
        <w:rPr>
          <w:rFonts w:ascii="Tahoma" w:hAnsi="Tahoma" w:cs="Tahoma"/>
          <w:b/>
          <w:sz w:val="22"/>
          <w:szCs w:val="22"/>
          <w:lang w:val="en-GB"/>
        </w:rPr>
        <w:t>be submitted</w:t>
      </w:r>
      <w:proofErr w:type="gramEnd"/>
      <w:r w:rsidRPr="00254CFB">
        <w:rPr>
          <w:rFonts w:ascii="Tahoma" w:hAnsi="Tahoma" w:cs="Tahoma"/>
          <w:b/>
          <w:sz w:val="22"/>
          <w:szCs w:val="22"/>
          <w:lang w:val="en-GB"/>
        </w:rPr>
        <w:t xml:space="preserve"> to the SC</w:t>
      </w:r>
    </w:p>
    <w:p w14:paraId="3B81E9F0" w14:textId="77777777" w:rsidR="0037769D" w:rsidRPr="00254CFB" w:rsidRDefault="0037769D" w:rsidP="0037769D">
      <w:pPr>
        <w:rPr>
          <w:rFonts w:ascii="Tahoma" w:hAnsi="Tahoma" w:cs="Tahoma"/>
          <w:sz w:val="22"/>
          <w:szCs w:val="22"/>
          <w:lang w:val="en-GB"/>
        </w:rPr>
      </w:pPr>
    </w:p>
    <w:tbl>
      <w:tblPr>
        <w:tblStyle w:val="TableGrid4"/>
        <w:tblW w:w="0" w:type="auto"/>
        <w:tblLook w:val="04A0" w:firstRow="1" w:lastRow="0" w:firstColumn="1" w:lastColumn="0" w:noHBand="0" w:noVBand="1"/>
      </w:tblPr>
      <w:tblGrid>
        <w:gridCol w:w="445"/>
        <w:gridCol w:w="6638"/>
        <w:gridCol w:w="1574"/>
      </w:tblGrid>
      <w:tr w:rsidR="0037769D" w:rsidRPr="00774431" w14:paraId="26F6C9CE" w14:textId="77777777" w:rsidTr="00410F16">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01F86C24" w14:textId="77777777" w:rsidR="0037769D" w:rsidRPr="00254CFB" w:rsidRDefault="0037769D" w:rsidP="0037769D">
            <w:pPr>
              <w:jc w:val="center"/>
              <w:rPr>
                <w:rFonts w:ascii="Tahoma" w:hAnsi="Tahoma" w:cs="Tahoma"/>
                <w:b/>
                <w:sz w:val="22"/>
                <w:szCs w:val="22"/>
                <w:lang w:val="en-GB"/>
              </w:rPr>
            </w:pPr>
            <w:r w:rsidRPr="00254CFB">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32594D49" w14:textId="77777777" w:rsidR="0037769D" w:rsidRPr="00254CFB" w:rsidRDefault="0037769D" w:rsidP="0037769D">
            <w:pPr>
              <w:jc w:val="center"/>
              <w:rPr>
                <w:rFonts w:ascii="Tahoma" w:hAnsi="Tahoma" w:cs="Tahoma"/>
                <w:b/>
                <w:sz w:val="22"/>
                <w:szCs w:val="22"/>
                <w:lang w:val="en-GB"/>
              </w:rPr>
            </w:pPr>
            <w:r w:rsidRPr="00254CFB">
              <w:rPr>
                <w:rFonts w:ascii="Tahoma" w:hAnsi="Tahoma" w:cs="Tahoma"/>
                <w:b/>
                <w:sz w:val="22"/>
                <w:szCs w:val="22"/>
                <w:lang w:val="en-GB"/>
              </w:rPr>
              <w:t>SC’s internal use</w:t>
            </w:r>
          </w:p>
        </w:tc>
      </w:tr>
      <w:tr w:rsidR="0037769D" w:rsidRPr="00774431" w14:paraId="700925CF" w14:textId="77777777" w:rsidTr="00410F16">
        <w:trPr>
          <w:trHeight w:val="503"/>
        </w:trPr>
        <w:tc>
          <w:tcPr>
            <w:tcW w:w="7083" w:type="dxa"/>
            <w:gridSpan w:val="2"/>
            <w:tcBorders>
              <w:top w:val="single" w:sz="4" w:space="0" w:color="auto"/>
              <w:left w:val="single" w:sz="4" w:space="0" w:color="auto"/>
              <w:bottom w:val="nil"/>
              <w:right w:val="single" w:sz="4" w:space="0" w:color="auto"/>
            </w:tcBorders>
          </w:tcPr>
          <w:p w14:paraId="64A8BDF9" w14:textId="2510CAB4" w:rsidR="0037769D" w:rsidRDefault="0037769D" w:rsidP="00065862">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4826D9" w:rsidRPr="00D31414">
              <w:rPr>
                <w:rFonts w:ascii="Tahoma" w:hAnsi="Tahoma" w:cs="Tahoma"/>
                <w:sz w:val="22"/>
                <w:szCs w:val="22"/>
                <w:lang w:val="en-GB"/>
              </w:rPr>
              <w:t>,</w:t>
            </w:r>
            <w:r w:rsidRPr="00D31414">
              <w:rPr>
                <w:rFonts w:ascii="Tahoma" w:hAnsi="Tahoma" w:cs="Tahoma"/>
                <w:sz w:val="22"/>
                <w:szCs w:val="22"/>
                <w:lang w:val="en-GB"/>
              </w:rPr>
              <w:t xml:space="preserve"> </w:t>
            </w:r>
            <w:r w:rsidR="004826D9" w:rsidRPr="00D31414">
              <w:rPr>
                <w:rFonts w:ascii="Tahoma" w:hAnsi="Tahoma" w:cs="Tahoma"/>
                <w:sz w:val="22"/>
                <w:szCs w:val="22"/>
                <w:lang w:val="en-GB"/>
              </w:rPr>
              <w:t>specifying</w:t>
            </w:r>
            <w:r w:rsidRPr="00D31414">
              <w:rPr>
                <w:rFonts w:ascii="Tahoma" w:hAnsi="Tahoma" w:cs="Tahoma"/>
                <w:sz w:val="22"/>
                <w:szCs w:val="22"/>
                <w:lang w:val="en-GB"/>
              </w:rPr>
              <w:t xml:space="preserve"> the following:</w:t>
            </w:r>
          </w:p>
          <w:p w14:paraId="660ED35D" w14:textId="39B3986B" w:rsidR="0037769D" w:rsidRPr="00D31414" w:rsidRDefault="0037769D" w:rsidP="00410F16">
            <w:pPr>
              <w:spacing w:line="276" w:lineRule="auto"/>
              <w:ind w:left="317" w:hanging="317"/>
              <w:contextualSpacing/>
              <w:jc w:val="both"/>
              <w:rPr>
                <w:rFonts w:ascii="Tahoma" w:hAnsi="Tahoma" w:cs="Tahoma"/>
                <w:sz w:val="22"/>
                <w:szCs w:val="22"/>
                <w:lang w:val="en-GB"/>
              </w:rPr>
            </w:pPr>
          </w:p>
        </w:tc>
        <w:tc>
          <w:tcPr>
            <w:tcW w:w="1574" w:type="dxa"/>
            <w:tcBorders>
              <w:left w:val="single" w:sz="4" w:space="0" w:color="auto"/>
              <w:bottom w:val="nil"/>
            </w:tcBorders>
          </w:tcPr>
          <w:p w14:paraId="61CF7D5C" w14:textId="77777777" w:rsidR="0037769D" w:rsidRPr="00D31414" w:rsidRDefault="0037769D" w:rsidP="0037769D">
            <w:pPr>
              <w:jc w:val="center"/>
              <w:rPr>
                <w:rFonts w:ascii="Tahoma" w:hAnsi="Tahoma" w:cs="Tahoma"/>
                <w:sz w:val="22"/>
                <w:szCs w:val="22"/>
                <w:lang w:val="en-GB"/>
              </w:rPr>
            </w:pPr>
          </w:p>
        </w:tc>
      </w:tr>
      <w:tr w:rsidR="00597B62" w:rsidRPr="00774431" w14:paraId="44CBAF3E" w14:textId="77777777" w:rsidTr="00410F16">
        <w:tc>
          <w:tcPr>
            <w:tcW w:w="445" w:type="dxa"/>
            <w:tcBorders>
              <w:top w:val="nil"/>
              <w:left w:val="single" w:sz="4" w:space="0" w:color="auto"/>
              <w:bottom w:val="nil"/>
              <w:right w:val="nil"/>
            </w:tcBorders>
          </w:tcPr>
          <w:p w14:paraId="19B372CA" w14:textId="2B3ABE8D" w:rsidR="00597B62"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26673272"/>
                <w14:checkbox>
                  <w14:checked w14:val="0"/>
                  <w14:checkedState w14:val="2611" w14:font="Segoe UI Light"/>
                  <w14:uncheckedState w14:val="2610" w14:font="Segoe UI Light"/>
                </w14:checkbox>
              </w:sdtPr>
              <w:sdtEnd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7065E66B"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The requirement of the guidelines being sought for a relief or extension of time</w:t>
            </w:r>
          </w:p>
          <w:p w14:paraId="0042F492" w14:textId="39B1ADD0" w:rsidR="00597B62"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3AD275C" w14:textId="77777777" w:rsidR="00597B62" w:rsidRPr="00D31414" w:rsidRDefault="00597B62" w:rsidP="0037769D">
            <w:pPr>
              <w:jc w:val="center"/>
              <w:rPr>
                <w:rFonts w:ascii="Tahoma" w:hAnsi="Tahoma" w:cs="Tahoma"/>
                <w:sz w:val="22"/>
                <w:szCs w:val="22"/>
                <w:lang w:val="en-GB"/>
              </w:rPr>
            </w:pPr>
          </w:p>
        </w:tc>
      </w:tr>
      <w:tr w:rsidR="00597B62" w:rsidRPr="00774431" w14:paraId="79D030E4" w14:textId="77777777" w:rsidTr="00410F16">
        <w:tc>
          <w:tcPr>
            <w:tcW w:w="445" w:type="dxa"/>
            <w:tcBorders>
              <w:top w:val="nil"/>
              <w:left w:val="single" w:sz="4" w:space="0" w:color="auto"/>
              <w:bottom w:val="nil"/>
              <w:right w:val="nil"/>
            </w:tcBorders>
          </w:tcPr>
          <w:p w14:paraId="16161CEC" w14:textId="73BEF3E3" w:rsidR="00597B62"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1507764"/>
                <w14:checkbox>
                  <w14:checked w14:val="0"/>
                  <w14:checkedState w14:val="2611" w14:font="Segoe UI Light"/>
                  <w14:uncheckedState w14:val="2610" w14:font="Segoe UI Light"/>
                </w14:checkbox>
              </w:sdtPr>
              <w:sdtEnd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680E9AA2"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Details of the relief or extension of time sought</w:t>
            </w:r>
          </w:p>
          <w:p w14:paraId="696052B6" w14:textId="49128F41"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F520D2D" w14:textId="77777777" w:rsidR="00597B62" w:rsidRPr="00D31414" w:rsidRDefault="00597B62" w:rsidP="0037769D">
            <w:pPr>
              <w:jc w:val="center"/>
              <w:rPr>
                <w:rFonts w:ascii="Tahoma" w:hAnsi="Tahoma" w:cs="Tahoma"/>
                <w:sz w:val="22"/>
                <w:szCs w:val="22"/>
                <w:lang w:val="en-GB"/>
              </w:rPr>
            </w:pPr>
          </w:p>
        </w:tc>
      </w:tr>
      <w:tr w:rsidR="00597B62" w:rsidRPr="00774431" w14:paraId="721506E0" w14:textId="77777777" w:rsidTr="00410F16">
        <w:tc>
          <w:tcPr>
            <w:tcW w:w="445" w:type="dxa"/>
            <w:tcBorders>
              <w:top w:val="nil"/>
              <w:left w:val="single" w:sz="4" w:space="0" w:color="auto"/>
              <w:bottom w:val="nil"/>
              <w:right w:val="nil"/>
            </w:tcBorders>
          </w:tcPr>
          <w:p w14:paraId="6B8AF7D8" w14:textId="3082E6B6" w:rsidR="00597B62"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37324452"/>
                <w14:checkbox>
                  <w14:checked w14:val="0"/>
                  <w14:checkedState w14:val="2611" w14:font="Segoe UI Light"/>
                  <w14:uncheckedState w14:val="2610" w14:font="Segoe UI Light"/>
                </w14:checkbox>
              </w:sdtPr>
              <w:sdtEnd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4FC25C5B"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Justifications for the relief or extension of time sought</w:t>
            </w:r>
          </w:p>
          <w:p w14:paraId="4D52F8A1" w14:textId="62DCE822"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03190658" w14:textId="77777777" w:rsidR="00597B62" w:rsidRPr="00D31414" w:rsidRDefault="00597B62" w:rsidP="0037769D">
            <w:pPr>
              <w:jc w:val="center"/>
              <w:rPr>
                <w:rFonts w:ascii="Tahoma" w:hAnsi="Tahoma" w:cs="Tahoma"/>
                <w:sz w:val="22"/>
                <w:szCs w:val="22"/>
                <w:lang w:val="en-GB"/>
              </w:rPr>
            </w:pPr>
          </w:p>
        </w:tc>
      </w:tr>
      <w:tr w:rsidR="00597B62" w:rsidRPr="00774431" w14:paraId="4EBB7797" w14:textId="77777777" w:rsidTr="00410F16">
        <w:tc>
          <w:tcPr>
            <w:tcW w:w="445" w:type="dxa"/>
            <w:tcBorders>
              <w:top w:val="nil"/>
              <w:left w:val="single" w:sz="4" w:space="0" w:color="auto"/>
              <w:bottom w:val="single" w:sz="4" w:space="0" w:color="auto"/>
              <w:right w:val="nil"/>
            </w:tcBorders>
          </w:tcPr>
          <w:p w14:paraId="2327EF20" w14:textId="4601227F" w:rsidR="00597B62"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34757550"/>
                <w14:checkbox>
                  <w14:checked w14:val="0"/>
                  <w14:checkedState w14:val="2611" w14:font="Segoe UI Light"/>
                  <w14:uncheckedState w14:val="2610" w14:font="Segoe UI Light"/>
                </w14:checkbox>
              </w:sdtPr>
              <w:sdtEndPr/>
              <w:sdtContent>
                <w:r w:rsidR="00597B62" w:rsidRPr="00D31414">
                  <w:rPr>
                    <w:rFonts w:ascii="Segoe UI Symbol" w:hAnsi="Segoe UI Symbol" w:cs="Tahoma"/>
                    <w:sz w:val="22"/>
                    <w:szCs w:val="22"/>
                    <w:lang w:val="en-GB"/>
                  </w:rPr>
                  <w:t>☐</w:t>
                </w:r>
              </w:sdtContent>
            </w:sdt>
          </w:p>
        </w:tc>
        <w:tc>
          <w:tcPr>
            <w:tcW w:w="6638" w:type="dxa"/>
            <w:tcBorders>
              <w:top w:val="nil"/>
              <w:left w:val="nil"/>
              <w:bottom w:val="single" w:sz="4" w:space="0" w:color="auto"/>
              <w:right w:val="single" w:sz="4" w:space="0" w:color="auto"/>
            </w:tcBorders>
          </w:tcPr>
          <w:p w14:paraId="29E35CD6" w14:textId="14B66F4B" w:rsidR="00597B62" w:rsidRDefault="00597B62" w:rsidP="00410F16">
            <w:pPr>
              <w:spacing w:line="276" w:lineRule="auto"/>
              <w:ind w:left="-110"/>
              <w:jc w:val="both"/>
              <w:rPr>
                <w:rFonts w:ascii="Tahoma" w:hAnsi="Tahoma" w:cs="Tahoma"/>
                <w:sz w:val="22"/>
                <w:szCs w:val="22"/>
                <w:lang w:val="en-GB"/>
              </w:rPr>
            </w:pPr>
            <w:r w:rsidRPr="00597B62">
              <w:rPr>
                <w:rFonts w:ascii="Tahoma" w:hAnsi="Tahoma" w:cs="Tahoma"/>
                <w:sz w:val="22"/>
                <w:szCs w:val="22"/>
                <w:lang w:val="en-GB"/>
              </w:rPr>
              <w:t xml:space="preserve">Information as required in item 3) of the General </w:t>
            </w:r>
            <w:r w:rsidR="003C3207" w:rsidRPr="00597B62">
              <w:rPr>
                <w:rFonts w:ascii="Tahoma" w:hAnsi="Tahoma" w:cs="Tahoma"/>
                <w:sz w:val="22"/>
                <w:szCs w:val="22"/>
                <w:lang w:val="en-GB"/>
              </w:rPr>
              <w:t xml:space="preserve">instructions </w:t>
            </w:r>
            <w:r w:rsidRPr="00597B62">
              <w:rPr>
                <w:rFonts w:ascii="Tahoma" w:hAnsi="Tahoma" w:cs="Tahoma"/>
                <w:sz w:val="22"/>
                <w:szCs w:val="22"/>
                <w:lang w:val="en-GB"/>
              </w:rPr>
              <w:t>in these UTF Forms</w:t>
            </w:r>
          </w:p>
          <w:p w14:paraId="4E0D5A1E" w14:textId="39E88FD9"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71471347" w14:textId="77777777" w:rsidR="00597B62" w:rsidRPr="00D31414" w:rsidRDefault="00597B62" w:rsidP="0037769D">
            <w:pPr>
              <w:jc w:val="center"/>
              <w:rPr>
                <w:rFonts w:ascii="Tahoma" w:hAnsi="Tahoma" w:cs="Tahoma"/>
                <w:sz w:val="22"/>
                <w:szCs w:val="22"/>
                <w:lang w:val="en-GB"/>
              </w:rPr>
            </w:pPr>
          </w:p>
        </w:tc>
      </w:tr>
      <w:tr w:rsidR="0037769D" w:rsidRPr="00774431" w14:paraId="700B911D" w14:textId="77777777" w:rsidTr="00410F16">
        <w:tc>
          <w:tcPr>
            <w:tcW w:w="7083" w:type="dxa"/>
            <w:gridSpan w:val="2"/>
            <w:tcBorders>
              <w:top w:val="single" w:sz="4" w:space="0" w:color="auto"/>
              <w:left w:val="single" w:sz="4" w:space="0" w:color="auto"/>
              <w:bottom w:val="single" w:sz="4" w:space="0" w:color="auto"/>
              <w:right w:val="single" w:sz="4" w:space="0" w:color="auto"/>
            </w:tcBorders>
          </w:tcPr>
          <w:p w14:paraId="29FC6BEA" w14:textId="77777777" w:rsidR="0037769D" w:rsidRPr="00D31414"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40344432"/>
                <w14:checkbox>
                  <w14:checked w14:val="0"/>
                  <w14:checkedState w14:val="2611" w14:font="Segoe UI Light"/>
                  <w14:uncheckedState w14:val="2610" w14:font="Segoe UI Light"/>
                </w14:checkbox>
              </w:sdtPr>
              <w:sdtEndPr/>
              <w:sdtContent>
                <w:r w:rsidR="00786185" w:rsidRPr="00D31414">
                  <w:rPr>
                    <w:rFonts w:ascii="Segoe UI Symbol" w:hAnsi="Segoe UI Symbol" w:cs="Tahoma"/>
                    <w:sz w:val="22"/>
                    <w:szCs w:val="22"/>
                    <w:lang w:val="en-GB"/>
                  </w:rPr>
                  <w:t>☐</w:t>
                </w:r>
              </w:sdtContent>
            </w:sdt>
            <w:r w:rsidR="0037769D" w:rsidRPr="00D31414">
              <w:rPr>
                <w:rFonts w:ascii="Tahoma" w:hAnsi="Tahoma" w:cs="Tahoma"/>
                <w:sz w:val="22"/>
                <w:szCs w:val="22"/>
                <w:lang w:val="en-GB"/>
              </w:rPr>
              <w:t xml:space="preserve"> Statement from the trustee that the relief or extension of time does not jeopardise unit holders’ interest </w:t>
            </w:r>
            <w:r w:rsidR="0037769D" w:rsidRPr="00D31414">
              <w:rPr>
                <w:rFonts w:ascii="Tahoma" w:hAnsi="Tahoma" w:cs="Tahoma"/>
                <w:i/>
                <w:sz w:val="22"/>
                <w:szCs w:val="22"/>
                <w:lang w:val="en-GB"/>
              </w:rPr>
              <w:t>(</w:t>
            </w:r>
            <w:r w:rsidR="0008167B" w:rsidRPr="00D31414">
              <w:rPr>
                <w:rFonts w:ascii="Tahoma" w:hAnsi="Tahoma" w:cs="Tahoma"/>
                <w:i/>
                <w:sz w:val="22"/>
                <w:szCs w:val="22"/>
                <w:lang w:val="en-GB"/>
              </w:rPr>
              <w:t>not required in the case of an application</w:t>
            </w:r>
            <w:r w:rsidR="0037769D" w:rsidRPr="00D31414">
              <w:rPr>
                <w:rFonts w:ascii="Tahoma" w:hAnsi="Tahoma" w:cs="Tahoma"/>
                <w:i/>
                <w:sz w:val="22"/>
                <w:szCs w:val="22"/>
                <w:lang w:val="en-GB"/>
              </w:rPr>
              <w:t xml:space="preserve"> </w:t>
            </w:r>
            <w:r w:rsidR="00542EBA">
              <w:rPr>
                <w:rFonts w:ascii="Tahoma" w:hAnsi="Tahoma" w:cs="Tahoma"/>
                <w:i/>
                <w:sz w:val="22"/>
                <w:szCs w:val="22"/>
                <w:lang w:val="en-GB"/>
              </w:rPr>
              <w:t xml:space="preserve">seeking </w:t>
            </w:r>
            <w:r w:rsidR="0037769D" w:rsidRPr="00D31414">
              <w:rPr>
                <w:rFonts w:ascii="Tahoma" w:hAnsi="Tahoma" w:cs="Tahoma"/>
                <w:i/>
                <w:sz w:val="22"/>
                <w:szCs w:val="22"/>
                <w:lang w:val="en-GB"/>
              </w:rPr>
              <w:t>extension of time to launch a fund)</w:t>
            </w:r>
          </w:p>
          <w:p w14:paraId="53C4B145" w14:textId="77777777" w:rsidR="0037769D" w:rsidRPr="00D31414" w:rsidRDefault="0037769D" w:rsidP="00065862">
            <w:pPr>
              <w:spacing w:line="276" w:lineRule="auto"/>
              <w:ind w:left="360"/>
              <w:contextualSpacing/>
              <w:jc w:val="both"/>
              <w:rPr>
                <w:rFonts w:ascii="Tahoma" w:hAnsi="Tahoma" w:cs="Tahoma"/>
                <w:sz w:val="22"/>
                <w:szCs w:val="22"/>
                <w:lang w:val="en-GB"/>
              </w:rPr>
            </w:pPr>
          </w:p>
        </w:tc>
        <w:tc>
          <w:tcPr>
            <w:tcW w:w="1574" w:type="dxa"/>
            <w:tcBorders>
              <w:left w:val="single" w:sz="4" w:space="0" w:color="auto"/>
            </w:tcBorders>
          </w:tcPr>
          <w:p w14:paraId="3BD185EC" w14:textId="77777777" w:rsidR="0037769D" w:rsidRPr="00D31414" w:rsidRDefault="0037769D" w:rsidP="0037769D">
            <w:pPr>
              <w:jc w:val="center"/>
              <w:rPr>
                <w:rFonts w:ascii="Tahoma" w:hAnsi="Tahoma" w:cs="Tahoma"/>
                <w:sz w:val="22"/>
                <w:szCs w:val="22"/>
                <w:lang w:val="en-GB"/>
              </w:rPr>
            </w:pPr>
          </w:p>
        </w:tc>
      </w:tr>
      <w:tr w:rsidR="00927A17" w:rsidRPr="00774431" w14:paraId="5531DBC6"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06CAF256" w14:textId="77777777" w:rsidR="00927A17" w:rsidRPr="00D31414" w:rsidRDefault="00272A3B" w:rsidP="00065862">
            <w:pPr>
              <w:jc w:val="both"/>
              <w:rPr>
                <w:rFonts w:ascii="Tahoma" w:hAnsi="Tahoma" w:cs="Tahoma"/>
                <w:sz w:val="22"/>
                <w:szCs w:val="22"/>
                <w:lang w:val="en-GB"/>
              </w:rPr>
            </w:pPr>
            <w:sdt>
              <w:sdtPr>
                <w:rPr>
                  <w:rFonts w:ascii="Tahoma" w:hAnsi="Tahoma" w:cs="Tahoma"/>
                  <w:sz w:val="22"/>
                  <w:szCs w:val="22"/>
                  <w:lang w:val="en-GB"/>
                </w:rPr>
                <w:id w:val="1220026554"/>
                <w14:checkbox>
                  <w14:checked w14:val="0"/>
                  <w14:checkedState w14:val="2611" w14:font="Segoe UI Light"/>
                  <w14:uncheckedState w14:val="2610" w14:font="Segoe UI Light"/>
                </w14:checkbox>
              </w:sdtPr>
              <w:sdtEndPr/>
              <w:sdtContent>
                <w:r w:rsidR="00786185" w:rsidRPr="00D31414">
                  <w:rPr>
                    <w:rFonts w:ascii="Segoe UI Symbol" w:hAnsi="Segoe UI Symbol" w:cs="Tahoma"/>
                    <w:sz w:val="22"/>
                    <w:szCs w:val="22"/>
                    <w:lang w:val="en-GB"/>
                  </w:rPr>
                  <w:t>☐</w:t>
                </w:r>
              </w:sdtContent>
            </w:sdt>
            <w:r w:rsidR="00927A17" w:rsidRPr="00D31414">
              <w:rPr>
                <w:rFonts w:ascii="Tahoma" w:hAnsi="Tahoma" w:cs="Tahoma"/>
                <w:sz w:val="22"/>
                <w:szCs w:val="22"/>
                <w:lang w:val="en-GB"/>
              </w:rPr>
              <w:t xml:space="preserve"> </w:t>
            </w:r>
            <w:r w:rsidR="004F42CB" w:rsidRPr="00D31414">
              <w:rPr>
                <w:rFonts w:ascii="Tahoma" w:hAnsi="Tahoma" w:cs="Tahoma"/>
                <w:sz w:val="22"/>
                <w:szCs w:val="22"/>
                <w:lang w:val="en-GB"/>
              </w:rPr>
              <w:t>A</w:t>
            </w:r>
            <w:r w:rsidR="0008167B" w:rsidRPr="00D31414">
              <w:rPr>
                <w:rFonts w:ascii="Tahoma" w:hAnsi="Tahoma" w:cs="Tahoma"/>
                <w:sz w:val="22"/>
                <w:szCs w:val="22"/>
                <w:lang w:val="en-GB"/>
              </w:rPr>
              <w:t xml:space="preserve">pproval </w:t>
            </w:r>
            <w:r w:rsidR="00927A17" w:rsidRPr="00D31414">
              <w:rPr>
                <w:rFonts w:ascii="Tahoma" w:hAnsi="Tahoma" w:cs="Tahoma"/>
                <w:sz w:val="22"/>
                <w:szCs w:val="22"/>
                <w:lang w:val="en-GB"/>
              </w:rPr>
              <w:t xml:space="preserve">or clearance letter from other authorities </w:t>
            </w:r>
          </w:p>
          <w:p w14:paraId="32BF76D4" w14:textId="77777777" w:rsidR="00927A17" w:rsidRPr="00D31414" w:rsidRDefault="00927A17" w:rsidP="00065862">
            <w:pPr>
              <w:jc w:val="both"/>
              <w:rPr>
                <w:rFonts w:ascii="Tahoma" w:hAnsi="Tahoma" w:cs="Tahoma"/>
                <w:sz w:val="22"/>
                <w:szCs w:val="22"/>
                <w:lang w:val="en-GB"/>
              </w:rPr>
            </w:pPr>
          </w:p>
        </w:tc>
        <w:tc>
          <w:tcPr>
            <w:tcW w:w="1574" w:type="dxa"/>
            <w:tcBorders>
              <w:left w:val="single" w:sz="4" w:space="0" w:color="auto"/>
            </w:tcBorders>
          </w:tcPr>
          <w:p w14:paraId="763E7595" w14:textId="77777777" w:rsidR="00927A17" w:rsidRPr="00D31414" w:rsidRDefault="00927A17" w:rsidP="00927A17">
            <w:pPr>
              <w:jc w:val="center"/>
              <w:rPr>
                <w:rFonts w:ascii="Tahoma" w:hAnsi="Tahoma" w:cs="Tahoma"/>
                <w:sz w:val="22"/>
                <w:szCs w:val="22"/>
                <w:lang w:val="en-GB"/>
              </w:rPr>
            </w:pPr>
          </w:p>
        </w:tc>
      </w:tr>
      <w:tr w:rsidR="0037769D" w:rsidRPr="00774431" w14:paraId="454D5607"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74C92480" w14:textId="77777777" w:rsidR="0037769D" w:rsidRPr="00D31414" w:rsidRDefault="00272A3B" w:rsidP="0037769D">
            <w:pPr>
              <w:rPr>
                <w:rFonts w:ascii="Tahoma" w:hAnsi="Tahoma" w:cs="Tahoma"/>
                <w:sz w:val="22"/>
                <w:szCs w:val="22"/>
                <w:lang w:val="en-GB"/>
              </w:rPr>
            </w:pPr>
            <w:sdt>
              <w:sdtPr>
                <w:rPr>
                  <w:rFonts w:ascii="Tahoma" w:hAnsi="Tahoma" w:cs="Tahoma"/>
                  <w:sz w:val="22"/>
                  <w:szCs w:val="22"/>
                  <w:lang w:val="en-GB"/>
                </w:rPr>
                <w:id w:val="447740231"/>
                <w14:checkbox>
                  <w14:checked w14:val="0"/>
                  <w14:checkedState w14:val="2611" w14:font="Segoe UI Light"/>
                  <w14:uncheckedState w14:val="2610" w14:font="Segoe UI Light"/>
                </w14:checkbox>
              </w:sdtPr>
              <w:sdtEndPr/>
              <w:sdtContent>
                <w:r w:rsidR="00786185" w:rsidRPr="00D31414">
                  <w:rPr>
                    <w:rFonts w:ascii="Segoe UI Symbol" w:hAnsi="Segoe UI Symbol" w:cs="Tahoma"/>
                    <w:sz w:val="22"/>
                    <w:szCs w:val="22"/>
                    <w:lang w:val="en-GB"/>
                  </w:rPr>
                  <w:t>☐</w:t>
                </w:r>
              </w:sdtContent>
            </w:sdt>
            <w:r w:rsidR="0037769D" w:rsidRPr="00D31414">
              <w:rPr>
                <w:rFonts w:ascii="Tahoma" w:hAnsi="Tahoma" w:cs="Tahoma"/>
                <w:sz w:val="22"/>
                <w:szCs w:val="22"/>
                <w:lang w:val="en-GB"/>
              </w:rPr>
              <w:t xml:space="preserve"> </w:t>
            </w:r>
            <w:r w:rsidR="00F44EA2" w:rsidRPr="00D31414">
              <w:rPr>
                <w:rFonts w:ascii="Tahoma" w:hAnsi="Tahoma" w:cs="Tahoma"/>
                <w:sz w:val="22"/>
                <w:szCs w:val="22"/>
                <w:lang w:val="en-GB"/>
              </w:rPr>
              <w:t>Registration fee and the Fee Computation C</w:t>
            </w:r>
            <w:r w:rsidR="0037769D" w:rsidRPr="00D31414">
              <w:rPr>
                <w:rFonts w:ascii="Tahoma" w:hAnsi="Tahoma" w:cs="Tahoma"/>
                <w:sz w:val="22"/>
                <w:szCs w:val="22"/>
                <w:lang w:val="en-GB"/>
              </w:rPr>
              <w:t xml:space="preserve">hecklist </w:t>
            </w:r>
          </w:p>
          <w:p w14:paraId="638A4014" w14:textId="77777777" w:rsidR="0037769D" w:rsidRPr="00D31414" w:rsidRDefault="0037769D" w:rsidP="0037769D">
            <w:pPr>
              <w:rPr>
                <w:rFonts w:ascii="Tahoma" w:hAnsi="Tahoma" w:cs="Tahoma"/>
                <w:sz w:val="22"/>
                <w:szCs w:val="22"/>
                <w:u w:val="single"/>
                <w:lang w:val="en-GB"/>
              </w:rPr>
            </w:pPr>
          </w:p>
        </w:tc>
        <w:tc>
          <w:tcPr>
            <w:tcW w:w="1574" w:type="dxa"/>
            <w:tcBorders>
              <w:left w:val="single" w:sz="4" w:space="0" w:color="auto"/>
            </w:tcBorders>
          </w:tcPr>
          <w:p w14:paraId="49C92997" w14:textId="77777777" w:rsidR="0037769D" w:rsidRPr="00D31414" w:rsidRDefault="0037769D" w:rsidP="0037769D">
            <w:pPr>
              <w:jc w:val="center"/>
              <w:rPr>
                <w:rFonts w:ascii="Tahoma" w:hAnsi="Tahoma" w:cs="Tahoma"/>
                <w:sz w:val="22"/>
                <w:szCs w:val="22"/>
                <w:lang w:val="en-GB"/>
              </w:rPr>
            </w:pPr>
          </w:p>
        </w:tc>
      </w:tr>
    </w:tbl>
    <w:p w14:paraId="42EA3205" w14:textId="77777777" w:rsidR="0037769D" w:rsidRPr="00D31414" w:rsidRDefault="0037769D" w:rsidP="0037769D">
      <w:pPr>
        <w:rPr>
          <w:rFonts w:ascii="Tahoma" w:hAnsi="Tahoma" w:cs="Tahoma"/>
          <w:sz w:val="22"/>
          <w:szCs w:val="22"/>
          <w:lang w:val="en-GB"/>
        </w:rPr>
      </w:pPr>
    </w:p>
    <w:p w14:paraId="2D8DBDBD" w14:textId="77777777" w:rsidR="0037769D" w:rsidRPr="00D31414" w:rsidRDefault="0037769D" w:rsidP="0037769D">
      <w:pPr>
        <w:rPr>
          <w:rFonts w:ascii="Tahoma" w:hAnsi="Tahoma" w:cs="Tahoma"/>
          <w:sz w:val="22"/>
          <w:szCs w:val="22"/>
          <w:lang w:val="en-GB"/>
        </w:rPr>
      </w:pPr>
    </w:p>
    <w:p w14:paraId="31B4BFEC" w14:textId="77777777" w:rsidR="007C3ACA" w:rsidRDefault="007C3ACA" w:rsidP="00882F1C">
      <w:pPr>
        <w:rPr>
          <w:rFonts w:ascii="Tahoma" w:hAnsi="Tahoma" w:cs="Tahoma"/>
          <w:sz w:val="22"/>
          <w:szCs w:val="22"/>
          <w:lang w:val="en-GB"/>
        </w:rPr>
      </w:pPr>
    </w:p>
    <w:p w14:paraId="7E33866A" w14:textId="77777777" w:rsidR="00C15F14" w:rsidRPr="00D31414" w:rsidRDefault="00323D19" w:rsidP="00D31414">
      <w:pPr>
        <w:jc w:val="center"/>
        <w:rPr>
          <w:rFonts w:ascii="Tahoma" w:hAnsi="Tahoma" w:cs="Tahoma"/>
          <w:sz w:val="22"/>
          <w:szCs w:val="22"/>
          <w:lang w:val="en-GB"/>
        </w:rPr>
        <w:sectPr w:rsidR="00C15F14" w:rsidRPr="00D31414" w:rsidSect="00254CFB">
          <w:headerReference w:type="default" r:id="rId25"/>
          <w:footerReference w:type="default" r:id="rId26"/>
          <w:pgSz w:w="11907" w:h="16839" w:code="9"/>
          <w:pgMar w:top="1440" w:right="1440" w:bottom="1134" w:left="1800" w:header="720" w:footer="454" w:gutter="0"/>
          <w:pgNumType w:start="1" w:chapStyle="1"/>
          <w:cols w:space="720"/>
          <w:noEndnote/>
          <w:docGrid w:linePitch="360"/>
        </w:sect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19B88DDE" w14:textId="77777777" w:rsidR="00323D19" w:rsidRDefault="00323D19" w:rsidP="00D31414">
      <w:pPr>
        <w:pStyle w:val="Heading1"/>
        <w:jc w:val="both"/>
      </w:pPr>
      <w:bookmarkStart w:id="17" w:name="_Toc96531969"/>
      <w:r w:rsidRPr="00A92C4F">
        <w:lastRenderedPageBreak/>
        <w:t>APPLICATION TO REGISTER A DEED</w:t>
      </w:r>
      <w:bookmarkEnd w:id="17"/>
    </w:p>
    <w:p w14:paraId="58272CC7" w14:textId="77777777" w:rsidR="00323D19" w:rsidRDefault="00323D19" w:rsidP="00323D19">
      <w:pPr>
        <w:rPr>
          <w:rFonts w:ascii="Tahoma" w:hAnsi="Tahoma" w:cs="Tahoma"/>
          <w:sz w:val="22"/>
          <w:szCs w:val="22"/>
          <w:lang w:val="en-GB"/>
        </w:rPr>
      </w:pPr>
    </w:p>
    <w:p w14:paraId="10012200" w14:textId="540AE172" w:rsidR="002500BA" w:rsidRDefault="002500BA" w:rsidP="00D31414">
      <w:pPr>
        <w:pStyle w:val="Heading2"/>
        <w:numPr>
          <w:ilvl w:val="1"/>
          <w:numId w:val="113"/>
        </w:numPr>
        <w:jc w:val="both"/>
        <w:rPr>
          <w:snapToGrid w:val="0"/>
          <w:sz w:val="22"/>
          <w:szCs w:val="22"/>
          <w:lang w:val="en-GB"/>
        </w:rPr>
      </w:pPr>
      <w:bookmarkStart w:id="18" w:name="_Toc96531970"/>
      <w:r w:rsidRPr="00D31414">
        <w:rPr>
          <w:snapToGrid w:val="0"/>
          <w:sz w:val="22"/>
          <w:szCs w:val="22"/>
          <w:lang w:val="en-GB"/>
        </w:rPr>
        <w:t>Checklist for minimum contents for a deed of a fund</w:t>
      </w:r>
      <w:bookmarkEnd w:id="18"/>
    </w:p>
    <w:p w14:paraId="04F48FD7" w14:textId="5117183D" w:rsidR="002500BA" w:rsidRDefault="002500BA" w:rsidP="002500B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591"/>
        <w:gridCol w:w="1202"/>
        <w:gridCol w:w="938"/>
        <w:gridCol w:w="2288"/>
      </w:tblGrid>
      <w:tr w:rsidR="002500BA" w:rsidRPr="00866433" w14:paraId="54755FF8" w14:textId="77777777" w:rsidTr="00C5178A">
        <w:trPr>
          <w:trHeight w:val="258"/>
          <w:tblHeader/>
        </w:trPr>
        <w:tc>
          <w:tcPr>
            <w:tcW w:w="638" w:type="dxa"/>
            <w:shd w:val="clear" w:color="auto" w:fill="D9D9D9" w:themeFill="background1" w:themeFillShade="D9"/>
          </w:tcPr>
          <w:p w14:paraId="01933251" w14:textId="77777777" w:rsidR="002500BA" w:rsidRPr="00D31414" w:rsidRDefault="002500BA" w:rsidP="00C5178A">
            <w:pPr>
              <w:jc w:val="center"/>
              <w:rPr>
                <w:rFonts w:ascii="Tahoma" w:hAnsi="Tahoma" w:cs="Tahoma"/>
                <w:b/>
                <w:color w:val="000000"/>
                <w:sz w:val="22"/>
                <w:szCs w:val="22"/>
                <w:lang w:val="en-GB"/>
              </w:rPr>
            </w:pPr>
            <w:r w:rsidRPr="00D31414">
              <w:rPr>
                <w:rFonts w:ascii="Tahoma" w:hAnsi="Tahoma" w:cs="Tahoma"/>
                <w:b/>
                <w:color w:val="000000"/>
                <w:sz w:val="22"/>
                <w:szCs w:val="22"/>
                <w:lang w:val="en-GB"/>
              </w:rPr>
              <w:t>No.</w:t>
            </w:r>
          </w:p>
        </w:tc>
        <w:tc>
          <w:tcPr>
            <w:tcW w:w="3591" w:type="dxa"/>
            <w:shd w:val="clear" w:color="auto" w:fill="D9D9D9" w:themeFill="background1" w:themeFillShade="D9"/>
          </w:tcPr>
          <w:p w14:paraId="06FDFF55" w14:textId="77777777" w:rsidR="002500BA" w:rsidRPr="00D31414" w:rsidRDefault="002500BA" w:rsidP="00410F16">
            <w:pPr>
              <w:rPr>
                <w:rFonts w:ascii="Tahoma" w:hAnsi="Tahoma" w:cs="Tahoma"/>
                <w:b/>
                <w:color w:val="000000"/>
                <w:sz w:val="22"/>
                <w:szCs w:val="22"/>
                <w:lang w:val="en-GB"/>
              </w:rPr>
            </w:pPr>
            <w:r w:rsidRPr="00D31414">
              <w:rPr>
                <w:rFonts w:ascii="Tahoma" w:hAnsi="Tahoma" w:cs="Tahoma"/>
                <w:b/>
                <w:color w:val="000000"/>
                <w:sz w:val="22"/>
                <w:szCs w:val="22"/>
                <w:lang w:val="en-GB"/>
              </w:rPr>
              <w:t xml:space="preserve">Deed </w:t>
            </w:r>
            <w:r>
              <w:rPr>
                <w:rFonts w:ascii="Tahoma" w:hAnsi="Tahoma" w:cs="Tahoma"/>
                <w:b/>
                <w:color w:val="000000"/>
                <w:sz w:val="22"/>
                <w:szCs w:val="22"/>
                <w:lang w:val="en-GB"/>
              </w:rPr>
              <w:t>C</w:t>
            </w:r>
            <w:r w:rsidRPr="00D31414">
              <w:rPr>
                <w:rFonts w:ascii="Tahoma" w:hAnsi="Tahoma" w:cs="Tahoma"/>
                <w:b/>
                <w:color w:val="000000"/>
                <w:sz w:val="22"/>
                <w:szCs w:val="22"/>
                <w:lang w:val="en-GB"/>
              </w:rPr>
              <w:t xml:space="preserve">ontent </w:t>
            </w:r>
          </w:p>
        </w:tc>
        <w:tc>
          <w:tcPr>
            <w:tcW w:w="1202" w:type="dxa"/>
            <w:shd w:val="clear" w:color="auto" w:fill="D9D9D9" w:themeFill="background1" w:themeFillShade="D9"/>
          </w:tcPr>
          <w:p w14:paraId="5939124E" w14:textId="77777777" w:rsidR="002500BA" w:rsidRPr="00D31414" w:rsidRDefault="002500BA" w:rsidP="00C5178A">
            <w:pPr>
              <w:jc w:val="center"/>
              <w:rPr>
                <w:rFonts w:ascii="Tahoma" w:hAnsi="Tahoma" w:cs="Tahoma"/>
                <w:b/>
                <w:color w:val="000000"/>
                <w:sz w:val="22"/>
                <w:szCs w:val="22"/>
                <w:lang w:val="en-GB"/>
              </w:rPr>
            </w:pPr>
            <w:r w:rsidRPr="00D31414">
              <w:rPr>
                <w:rFonts w:ascii="Tahoma" w:hAnsi="Tahoma" w:cs="Tahoma"/>
                <w:b/>
                <w:color w:val="000000"/>
                <w:sz w:val="22"/>
                <w:szCs w:val="22"/>
                <w:lang w:val="en-GB"/>
              </w:rPr>
              <w:t>Clause</w:t>
            </w:r>
          </w:p>
        </w:tc>
        <w:tc>
          <w:tcPr>
            <w:tcW w:w="938" w:type="dxa"/>
            <w:shd w:val="clear" w:color="auto" w:fill="D9D9D9" w:themeFill="background1" w:themeFillShade="D9"/>
          </w:tcPr>
          <w:p w14:paraId="7D80290A" w14:textId="77777777" w:rsidR="002500BA" w:rsidRPr="00D31414" w:rsidRDefault="002500BA" w:rsidP="00C5178A">
            <w:pPr>
              <w:jc w:val="center"/>
              <w:rPr>
                <w:rFonts w:ascii="Tahoma" w:hAnsi="Tahoma" w:cs="Tahoma"/>
                <w:b/>
                <w:color w:val="000000"/>
                <w:sz w:val="22"/>
                <w:szCs w:val="22"/>
                <w:lang w:val="en-GB"/>
              </w:rPr>
            </w:pPr>
            <w:r w:rsidRPr="00D31414">
              <w:rPr>
                <w:rFonts w:ascii="Tahoma" w:hAnsi="Tahoma" w:cs="Tahoma"/>
                <w:b/>
                <w:color w:val="000000"/>
                <w:sz w:val="22"/>
                <w:szCs w:val="22"/>
                <w:lang w:val="en-GB"/>
              </w:rPr>
              <w:t>Page</w:t>
            </w:r>
          </w:p>
        </w:tc>
        <w:tc>
          <w:tcPr>
            <w:tcW w:w="2288" w:type="dxa"/>
            <w:shd w:val="clear" w:color="auto" w:fill="D9D9D9" w:themeFill="background1" w:themeFillShade="D9"/>
          </w:tcPr>
          <w:p w14:paraId="38B35FF7" w14:textId="77777777" w:rsidR="002500BA" w:rsidRPr="00D31414" w:rsidRDefault="002500BA" w:rsidP="00C5178A">
            <w:pPr>
              <w:jc w:val="center"/>
              <w:rPr>
                <w:rFonts w:ascii="Tahoma" w:hAnsi="Tahoma" w:cs="Tahoma"/>
                <w:b/>
                <w:color w:val="000000"/>
                <w:sz w:val="22"/>
                <w:szCs w:val="22"/>
                <w:lang w:val="en-GB"/>
              </w:rPr>
            </w:pPr>
            <w:r w:rsidRPr="00D31414">
              <w:rPr>
                <w:rFonts w:ascii="Tahoma" w:hAnsi="Tahoma" w:cs="Tahoma"/>
                <w:b/>
                <w:color w:val="000000"/>
                <w:sz w:val="22"/>
                <w:szCs w:val="22"/>
                <w:lang w:val="en-GB"/>
              </w:rPr>
              <w:t>Remarks</w:t>
            </w:r>
          </w:p>
        </w:tc>
      </w:tr>
      <w:tr w:rsidR="002500BA" w:rsidRPr="00866433" w14:paraId="52E0BFFF" w14:textId="77777777" w:rsidTr="00C5178A">
        <w:tc>
          <w:tcPr>
            <w:tcW w:w="638" w:type="dxa"/>
            <w:shd w:val="clear" w:color="auto" w:fill="auto"/>
          </w:tcPr>
          <w:p w14:paraId="35EF93BF"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4303DA62"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Name of the fund</w:t>
            </w:r>
          </w:p>
          <w:p w14:paraId="05DDACD5"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34116962"/>
            <w:placeholder>
              <w:docPart w:val="A4B1264C18254115A33374AC5F2E0045"/>
            </w:placeholder>
            <w:showingPlcHdr/>
          </w:sdtPr>
          <w:sdtEndPr/>
          <w:sdtContent>
            <w:tc>
              <w:tcPr>
                <w:tcW w:w="1202" w:type="dxa"/>
                <w:shd w:val="clear" w:color="auto" w:fill="auto"/>
              </w:tcPr>
              <w:p w14:paraId="243C28F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00249011"/>
            <w:placeholder>
              <w:docPart w:val="A4B1264C18254115A33374AC5F2E0045"/>
            </w:placeholder>
            <w:showingPlcHdr/>
          </w:sdtPr>
          <w:sdtEndPr/>
          <w:sdtContent>
            <w:tc>
              <w:tcPr>
                <w:tcW w:w="938" w:type="dxa"/>
                <w:shd w:val="clear" w:color="auto" w:fill="auto"/>
              </w:tcPr>
              <w:p w14:paraId="32FB7CEB"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0170709"/>
            <w:placeholder>
              <w:docPart w:val="A4B1264C18254115A33374AC5F2E0045"/>
            </w:placeholder>
            <w:showingPlcHdr/>
          </w:sdtPr>
          <w:sdtEndPr/>
          <w:sdtContent>
            <w:tc>
              <w:tcPr>
                <w:tcW w:w="2288" w:type="dxa"/>
                <w:shd w:val="clear" w:color="auto" w:fill="auto"/>
              </w:tcPr>
              <w:p w14:paraId="74F4154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69CBD47" w14:textId="77777777" w:rsidTr="00C5178A">
        <w:tc>
          <w:tcPr>
            <w:tcW w:w="638" w:type="dxa"/>
            <w:shd w:val="clear" w:color="auto" w:fill="auto"/>
          </w:tcPr>
          <w:p w14:paraId="133281DD"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3ACC82A"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Investment objective of the fund</w:t>
            </w:r>
          </w:p>
          <w:p w14:paraId="6687B4AB" w14:textId="77777777" w:rsidR="002500BA" w:rsidRPr="00D31414" w:rsidRDefault="002500BA" w:rsidP="00410F16">
            <w:pPr>
              <w:jc w:val="both"/>
              <w:rPr>
                <w:rFonts w:ascii="Tahoma" w:hAnsi="Tahoma" w:cs="Tahoma"/>
                <w:color w:val="000000"/>
                <w:sz w:val="22"/>
                <w:szCs w:val="22"/>
                <w:lang w:val="en-GB"/>
              </w:rPr>
            </w:pPr>
          </w:p>
          <w:p w14:paraId="7F2AF3E9" w14:textId="77777777" w:rsidR="002500BA" w:rsidRPr="00D31414" w:rsidRDefault="002500BA" w:rsidP="00410F16">
            <w:pPr>
              <w:jc w:val="both"/>
              <w:rPr>
                <w:rFonts w:ascii="Tahoma" w:hAnsi="Tahoma" w:cs="Tahoma"/>
                <w:sz w:val="22"/>
                <w:szCs w:val="22"/>
                <w:lang w:val="en-GB"/>
              </w:rPr>
            </w:pPr>
            <w:r w:rsidRPr="00D31414">
              <w:rPr>
                <w:rFonts w:ascii="Tahoma" w:hAnsi="Tahoma" w:cs="Tahoma"/>
                <w:b/>
                <w:color w:val="000000"/>
                <w:sz w:val="22"/>
                <w:szCs w:val="22"/>
                <w:lang w:val="en-GB"/>
              </w:rPr>
              <w:t>Note:</w:t>
            </w:r>
            <w:r w:rsidRPr="00D31414">
              <w:rPr>
                <w:rFonts w:ascii="Tahoma" w:hAnsi="Tahoma" w:cs="Tahoma"/>
                <w:color w:val="000000"/>
                <w:sz w:val="22"/>
                <w:szCs w:val="22"/>
                <w:lang w:val="en-GB"/>
              </w:rPr>
              <w:t xml:space="preserve"> If the fund is an Islamic unit trust fund with </w:t>
            </w:r>
            <w:proofErr w:type="spellStart"/>
            <w:r w:rsidRPr="00D31414">
              <w:rPr>
                <w:rFonts w:ascii="Tahoma" w:hAnsi="Tahoma" w:cs="Tahoma"/>
                <w:i/>
                <w:color w:val="000000"/>
                <w:sz w:val="22"/>
                <w:szCs w:val="22"/>
                <w:lang w:val="en-GB"/>
              </w:rPr>
              <w:t>waqf</w:t>
            </w:r>
            <w:proofErr w:type="spellEnd"/>
            <w:r w:rsidRPr="00D31414">
              <w:rPr>
                <w:rFonts w:ascii="Tahoma" w:hAnsi="Tahoma" w:cs="Tahoma"/>
                <w:color w:val="000000"/>
                <w:sz w:val="22"/>
                <w:szCs w:val="22"/>
                <w:lang w:val="en-GB"/>
              </w:rPr>
              <w:t xml:space="preserve"> feature, the investment objective must be to primarily</w:t>
            </w:r>
            <w:r w:rsidRPr="00D31414">
              <w:rPr>
                <w:rFonts w:ascii="Tahoma" w:hAnsi="Tahoma" w:cs="Tahoma"/>
                <w:sz w:val="22"/>
                <w:szCs w:val="22"/>
                <w:lang w:val="en-GB"/>
              </w:rPr>
              <w:t xml:space="preserve"> provide income and allow</w:t>
            </w:r>
            <w:r w:rsidRPr="00D31414">
              <w:rPr>
                <w:rFonts w:ascii="Tahoma" w:eastAsiaTheme="minorHAnsi" w:hAnsi="Tahoma" w:cs="Tahoma"/>
                <w:sz w:val="22"/>
                <w:szCs w:val="22"/>
                <w:lang w:val="en-GB"/>
              </w:rPr>
              <w:t xml:space="preserve"> unit holders</w:t>
            </w:r>
            <w:r w:rsidRPr="00D31414">
              <w:rPr>
                <w:rFonts w:ascii="Tahoma" w:hAnsi="Tahoma" w:cs="Tahoma"/>
                <w:sz w:val="22"/>
                <w:szCs w:val="22"/>
                <w:lang w:val="en-GB"/>
              </w:rPr>
              <w:t xml:space="preserve"> of the fund</w:t>
            </w:r>
            <w:r w:rsidRPr="00D31414">
              <w:rPr>
                <w:rFonts w:ascii="Tahoma" w:eastAsiaTheme="minorHAnsi" w:hAnsi="Tahoma" w:cs="Tahoma"/>
                <w:sz w:val="22"/>
                <w:szCs w:val="22"/>
                <w:lang w:val="en-GB"/>
              </w:rPr>
              <w:t xml:space="preserve"> to</w:t>
            </w:r>
            <w:r>
              <w:rPr>
                <w:rFonts w:ascii="Tahoma" w:hAnsi="Tahoma" w:cs="Tahoma"/>
                <w:sz w:val="22"/>
                <w:szCs w:val="22"/>
                <w:lang w:val="en-GB"/>
              </w:rPr>
              <w:t xml:space="preserve"> channel all or part of the </w:t>
            </w:r>
            <w:r w:rsidRPr="00D31414">
              <w:rPr>
                <w:rFonts w:ascii="Tahoma" w:hAnsi="Tahoma" w:cs="Tahoma"/>
                <w:sz w:val="22"/>
                <w:szCs w:val="22"/>
                <w:lang w:val="en-GB"/>
              </w:rPr>
              <w:t xml:space="preserve">distribution of the income for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purposes</w:t>
            </w:r>
          </w:p>
          <w:p w14:paraId="2DDC322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94298735"/>
            <w:placeholder>
              <w:docPart w:val="720257E2544949AC8B04C3EDCF13B20F"/>
            </w:placeholder>
            <w:showingPlcHdr/>
          </w:sdtPr>
          <w:sdtEndPr/>
          <w:sdtContent>
            <w:tc>
              <w:tcPr>
                <w:tcW w:w="1202" w:type="dxa"/>
                <w:shd w:val="clear" w:color="auto" w:fill="auto"/>
              </w:tcPr>
              <w:p w14:paraId="737CA30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22515114"/>
            <w:placeholder>
              <w:docPart w:val="BCA9B528F1614CC7A919ACBD7C73031E"/>
            </w:placeholder>
            <w:showingPlcHdr/>
          </w:sdtPr>
          <w:sdtEndPr/>
          <w:sdtContent>
            <w:tc>
              <w:tcPr>
                <w:tcW w:w="938" w:type="dxa"/>
                <w:shd w:val="clear" w:color="auto" w:fill="auto"/>
              </w:tcPr>
              <w:p w14:paraId="0F886CB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60796234"/>
            <w:placeholder>
              <w:docPart w:val="3B6E1A35DCBC453E9B6A463A15AD3405"/>
            </w:placeholder>
            <w:showingPlcHdr/>
          </w:sdtPr>
          <w:sdtEndPr/>
          <w:sdtContent>
            <w:tc>
              <w:tcPr>
                <w:tcW w:w="2288" w:type="dxa"/>
                <w:shd w:val="clear" w:color="auto" w:fill="auto"/>
              </w:tcPr>
              <w:p w14:paraId="7FBE67B0"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5063D1A" w14:textId="77777777" w:rsidTr="00C5178A">
        <w:tc>
          <w:tcPr>
            <w:tcW w:w="638" w:type="dxa"/>
            <w:shd w:val="clear" w:color="auto" w:fill="auto"/>
          </w:tcPr>
          <w:p w14:paraId="06162DD4"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BE8DA1C"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If the fund is a bond or fixed income fund referred to in Part 2,</w:t>
            </w:r>
          </w:p>
          <w:p w14:paraId="4F043192"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Schedule B – Appendix II of the UTF Guidelines, the name of the</w:t>
            </w:r>
          </w:p>
          <w:p w14:paraId="389A834B" w14:textId="61419D87" w:rsidR="003C3D81" w:rsidRDefault="002500BA" w:rsidP="00410F16">
            <w:pPr>
              <w:jc w:val="both"/>
              <w:rPr>
                <w:rFonts w:ascii="Tahoma" w:hAnsi="Tahoma" w:cs="Tahoma"/>
                <w:color w:val="000000"/>
                <w:sz w:val="22"/>
                <w:szCs w:val="22"/>
                <w:lang w:val="en-GB"/>
              </w:rPr>
            </w:pPr>
            <w:proofErr w:type="gramStart"/>
            <w:r w:rsidRPr="00D31414">
              <w:rPr>
                <w:rFonts w:ascii="Tahoma" w:hAnsi="Tahoma" w:cs="Tahoma"/>
                <w:color w:val="000000"/>
                <w:sz w:val="22"/>
                <w:szCs w:val="22"/>
                <w:lang w:val="en-GB"/>
              </w:rPr>
              <w:t>foreign</w:t>
            </w:r>
            <w:proofErr w:type="gramEnd"/>
            <w:r w:rsidRPr="00D31414">
              <w:rPr>
                <w:rFonts w:ascii="Tahoma" w:hAnsi="Tahoma" w:cs="Tahoma"/>
                <w:color w:val="000000"/>
                <w:sz w:val="22"/>
                <w:szCs w:val="22"/>
                <w:lang w:val="en-GB"/>
              </w:rPr>
              <w:t xml:space="preserve"> country, foreign government, government agency or supranational issuing or guaranteeing the debt securities or money market instruments</w:t>
            </w:r>
            <w:r w:rsidR="003C3D81">
              <w:rPr>
                <w:rFonts w:ascii="Tahoma" w:hAnsi="Tahoma" w:cs="Tahoma"/>
                <w:color w:val="000000"/>
                <w:sz w:val="22"/>
                <w:szCs w:val="22"/>
                <w:lang w:val="en-GB"/>
              </w:rPr>
              <w:t xml:space="preserve">. </w:t>
            </w:r>
          </w:p>
          <w:p w14:paraId="2D454140" w14:textId="7D1FD8BE" w:rsidR="003C3D81" w:rsidRDefault="003C3D81" w:rsidP="00410F16">
            <w:pPr>
              <w:jc w:val="both"/>
              <w:rPr>
                <w:rFonts w:ascii="Tahoma" w:hAnsi="Tahoma" w:cs="Tahoma"/>
                <w:color w:val="000000"/>
                <w:sz w:val="22"/>
                <w:szCs w:val="22"/>
                <w:lang w:val="en-GB"/>
              </w:rPr>
            </w:pPr>
          </w:p>
          <w:p w14:paraId="69739307" w14:textId="77777777" w:rsidR="002500BA" w:rsidRDefault="003C3D81" w:rsidP="00410F16">
            <w:pPr>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P</w:t>
            </w:r>
            <w:r w:rsidRPr="00521C5D">
              <w:rPr>
                <w:rFonts w:ascii="Tahoma" w:hAnsi="Tahoma" w:cs="Tahoma"/>
                <w:sz w:val="22"/>
                <w:szCs w:val="22"/>
                <w:lang w:val="en-GB"/>
              </w:rPr>
              <w:t xml:space="preserve">lease </w:t>
            </w:r>
            <w:r>
              <w:rPr>
                <w:rFonts w:ascii="Tahoma" w:hAnsi="Tahoma" w:cs="Tahoma"/>
                <w:sz w:val="22"/>
                <w:szCs w:val="22"/>
                <w:lang w:val="en-GB"/>
              </w:rPr>
              <w:t xml:space="preserve">also </w:t>
            </w:r>
            <w:r w:rsidRPr="00521C5D">
              <w:rPr>
                <w:rFonts w:ascii="Tahoma" w:hAnsi="Tahoma" w:cs="Tahoma"/>
                <w:sz w:val="22"/>
                <w:szCs w:val="22"/>
                <w:lang w:val="en-GB"/>
              </w:rPr>
              <w:t xml:space="preserve">indicate </w:t>
            </w:r>
            <w:r w:rsidR="00410F16" w:rsidRPr="00410F16">
              <w:rPr>
                <w:rFonts w:ascii="Tahoma" w:hAnsi="Tahoma" w:cs="Tahoma"/>
                <w:sz w:val="22"/>
                <w:szCs w:val="22"/>
                <w:lang w:val="en-GB"/>
              </w:rPr>
              <w:t>the section in the cover letter the information on the consultation with the SC</w:t>
            </w:r>
            <w:r>
              <w:rPr>
                <w:rFonts w:ascii="Tahoma" w:hAnsi="Tahoma" w:cs="Tahoma"/>
                <w:snapToGrid w:val="0"/>
                <w:color w:val="000000"/>
                <w:sz w:val="22"/>
                <w:szCs w:val="22"/>
                <w:lang w:val="en-GB"/>
              </w:rPr>
              <w:t>.</w:t>
            </w:r>
          </w:p>
          <w:p w14:paraId="5385CA61" w14:textId="6E3E5C9B" w:rsidR="00410F16" w:rsidRPr="00D31414" w:rsidRDefault="00410F16"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47134152"/>
            <w:placeholder>
              <w:docPart w:val="DF49B55FDA074F809B4A658C504C8550"/>
            </w:placeholder>
            <w:showingPlcHdr/>
          </w:sdtPr>
          <w:sdtEndPr/>
          <w:sdtContent>
            <w:tc>
              <w:tcPr>
                <w:tcW w:w="1202" w:type="dxa"/>
                <w:shd w:val="clear" w:color="auto" w:fill="auto"/>
              </w:tcPr>
              <w:p w14:paraId="4EB1C81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17108952"/>
            <w:placeholder>
              <w:docPart w:val="890B78BB46F44C84A88AA8DF9F19B00A"/>
            </w:placeholder>
            <w:showingPlcHdr/>
          </w:sdtPr>
          <w:sdtEndPr/>
          <w:sdtContent>
            <w:tc>
              <w:tcPr>
                <w:tcW w:w="938" w:type="dxa"/>
                <w:shd w:val="clear" w:color="auto" w:fill="auto"/>
              </w:tcPr>
              <w:p w14:paraId="15555CC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991381"/>
            <w:placeholder>
              <w:docPart w:val="E9F117751D4F4F27AB6878613BD29A25"/>
            </w:placeholder>
            <w:showingPlcHdr/>
          </w:sdtPr>
          <w:sdtEndPr/>
          <w:sdtContent>
            <w:tc>
              <w:tcPr>
                <w:tcW w:w="2288" w:type="dxa"/>
                <w:shd w:val="clear" w:color="auto" w:fill="auto"/>
              </w:tcPr>
              <w:p w14:paraId="06D49935"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EC6B306" w14:textId="77777777" w:rsidTr="00C5178A">
        <w:tc>
          <w:tcPr>
            <w:tcW w:w="638" w:type="dxa"/>
            <w:shd w:val="clear" w:color="auto" w:fill="auto"/>
          </w:tcPr>
          <w:p w14:paraId="7B62E6C8"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C3C8CC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If the fund has a limited duration, a statement to that effect</w:t>
            </w:r>
          </w:p>
          <w:p w14:paraId="59F18D87"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777551729"/>
            <w:placeholder>
              <w:docPart w:val="057EF75C9BDA466BADCFC0D6F4B302B0"/>
            </w:placeholder>
            <w:showingPlcHdr/>
          </w:sdtPr>
          <w:sdtEndPr/>
          <w:sdtContent>
            <w:tc>
              <w:tcPr>
                <w:tcW w:w="1202" w:type="dxa"/>
                <w:shd w:val="clear" w:color="auto" w:fill="auto"/>
              </w:tcPr>
              <w:p w14:paraId="22CF48B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027847"/>
            <w:placeholder>
              <w:docPart w:val="28E57098AED944499D855D8398B99636"/>
            </w:placeholder>
            <w:showingPlcHdr/>
          </w:sdtPr>
          <w:sdtEndPr/>
          <w:sdtContent>
            <w:tc>
              <w:tcPr>
                <w:tcW w:w="938" w:type="dxa"/>
                <w:shd w:val="clear" w:color="auto" w:fill="auto"/>
              </w:tcPr>
              <w:p w14:paraId="052551B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96466070"/>
            <w:placeholder>
              <w:docPart w:val="B4545E196699415AAC11D330DDB46428"/>
            </w:placeholder>
            <w:showingPlcHdr/>
          </w:sdtPr>
          <w:sdtEndPr/>
          <w:sdtContent>
            <w:tc>
              <w:tcPr>
                <w:tcW w:w="2288" w:type="dxa"/>
                <w:shd w:val="clear" w:color="auto" w:fill="auto"/>
              </w:tcPr>
              <w:p w14:paraId="03BC02DE"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09EE609" w14:textId="77777777" w:rsidTr="00C5178A">
        <w:tc>
          <w:tcPr>
            <w:tcW w:w="638" w:type="dxa"/>
            <w:shd w:val="clear" w:color="auto" w:fill="auto"/>
          </w:tcPr>
          <w:p w14:paraId="07CEC5C0"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2284FEB0"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Distribution policy, including the basis for the distribution or</w:t>
            </w:r>
          </w:p>
          <w:p w14:paraId="632B78A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reinvestment of income</w:t>
            </w:r>
          </w:p>
          <w:p w14:paraId="15C0B341" w14:textId="77777777" w:rsidR="002500BA" w:rsidRPr="00D31414" w:rsidRDefault="002500BA" w:rsidP="00410F16">
            <w:pPr>
              <w:jc w:val="both"/>
              <w:rPr>
                <w:rFonts w:ascii="Tahoma" w:hAnsi="Tahoma" w:cs="Tahoma"/>
                <w:color w:val="000000"/>
                <w:sz w:val="22"/>
                <w:szCs w:val="22"/>
                <w:lang w:val="en-GB"/>
              </w:rPr>
            </w:pPr>
          </w:p>
          <w:p w14:paraId="1CA97F82" w14:textId="77777777" w:rsidR="002500BA" w:rsidRPr="003056B0" w:rsidRDefault="002500BA" w:rsidP="00410F16">
            <w:pPr>
              <w:pStyle w:val="ListParagraph"/>
              <w:tabs>
                <w:tab w:val="left" w:pos="567"/>
              </w:tabs>
              <w:ind w:left="0"/>
              <w:jc w:val="both"/>
              <w:rPr>
                <w:rFonts w:ascii="Tahoma" w:hAnsi="Tahoma" w:cs="Tahoma"/>
                <w:i/>
                <w:sz w:val="22"/>
                <w:szCs w:val="22"/>
                <w:lang w:val="en-GB"/>
              </w:rPr>
            </w:pPr>
            <w:r w:rsidRPr="003056B0">
              <w:rPr>
                <w:rFonts w:ascii="Tahoma" w:hAnsi="Tahoma" w:cs="Tahoma"/>
                <w:b/>
                <w:i/>
                <w:color w:val="000000"/>
                <w:sz w:val="22"/>
                <w:szCs w:val="22"/>
                <w:lang w:val="en-GB"/>
              </w:rPr>
              <w:t>Note:</w:t>
            </w:r>
            <w:r w:rsidRPr="003056B0">
              <w:rPr>
                <w:rFonts w:ascii="Tahoma" w:hAnsi="Tahoma" w:cs="Tahoma"/>
                <w:i/>
                <w:color w:val="000000"/>
                <w:sz w:val="22"/>
                <w:szCs w:val="22"/>
                <w:lang w:val="en-GB"/>
              </w:rPr>
              <w:t xml:space="preserve"> If the fund is an Islamic unit trust fund with </w:t>
            </w:r>
            <w:proofErr w:type="spellStart"/>
            <w:r w:rsidRPr="003056B0">
              <w:rPr>
                <w:rFonts w:ascii="Tahoma" w:hAnsi="Tahoma" w:cs="Tahoma"/>
                <w:i/>
                <w:color w:val="000000"/>
                <w:sz w:val="22"/>
                <w:szCs w:val="22"/>
                <w:lang w:val="en-GB"/>
              </w:rPr>
              <w:t>waqf</w:t>
            </w:r>
            <w:proofErr w:type="spellEnd"/>
            <w:r w:rsidRPr="003056B0">
              <w:rPr>
                <w:rFonts w:ascii="Tahoma" w:hAnsi="Tahoma" w:cs="Tahoma"/>
                <w:i/>
                <w:color w:val="000000"/>
                <w:sz w:val="22"/>
                <w:szCs w:val="22"/>
                <w:lang w:val="en-GB"/>
              </w:rPr>
              <w:t xml:space="preserve"> feature, </w:t>
            </w:r>
            <w:r w:rsidRPr="003056B0">
              <w:rPr>
                <w:rFonts w:ascii="Tahoma" w:hAnsi="Tahoma" w:cs="Tahoma"/>
                <w:i/>
                <w:sz w:val="22"/>
                <w:szCs w:val="22"/>
                <w:lang w:val="en-GB"/>
              </w:rPr>
              <w:t xml:space="preserve">The distribution policy of the fund must include the percentage of distribution to be </w:t>
            </w:r>
            <w:proofErr w:type="spellStart"/>
            <w:r w:rsidRPr="003056B0">
              <w:rPr>
                <w:rFonts w:ascii="Tahoma" w:hAnsi="Tahoma" w:cs="Tahoma"/>
                <w:i/>
                <w:sz w:val="22"/>
                <w:szCs w:val="22"/>
                <w:lang w:val="en-GB"/>
              </w:rPr>
              <w:t>channeled</w:t>
            </w:r>
            <w:proofErr w:type="spellEnd"/>
            <w:r w:rsidRPr="003056B0">
              <w:rPr>
                <w:rFonts w:ascii="Tahoma" w:hAnsi="Tahoma" w:cs="Tahoma"/>
                <w:i/>
                <w:sz w:val="22"/>
                <w:szCs w:val="22"/>
                <w:lang w:val="en-GB"/>
              </w:rPr>
              <w:t xml:space="preserve"> for </w:t>
            </w:r>
            <w:proofErr w:type="spellStart"/>
            <w:r w:rsidRPr="003056B0">
              <w:rPr>
                <w:rFonts w:ascii="Tahoma" w:hAnsi="Tahoma" w:cs="Tahoma"/>
                <w:i/>
                <w:sz w:val="22"/>
                <w:szCs w:val="22"/>
                <w:lang w:val="en-GB"/>
              </w:rPr>
              <w:t>waqf</w:t>
            </w:r>
            <w:proofErr w:type="spellEnd"/>
            <w:r w:rsidRPr="003056B0">
              <w:rPr>
                <w:rFonts w:ascii="Tahoma" w:hAnsi="Tahoma" w:cs="Tahoma"/>
                <w:i/>
                <w:sz w:val="22"/>
                <w:szCs w:val="22"/>
                <w:lang w:val="en-GB"/>
              </w:rPr>
              <w:t xml:space="preserve"> purposes</w:t>
            </w:r>
          </w:p>
          <w:p w14:paraId="2D8D6F3A"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419559787"/>
            <w:placeholder>
              <w:docPart w:val="B4D97EBC2B3A423199D2157A9DE61157"/>
            </w:placeholder>
            <w:showingPlcHdr/>
          </w:sdtPr>
          <w:sdtEndPr/>
          <w:sdtContent>
            <w:tc>
              <w:tcPr>
                <w:tcW w:w="1202" w:type="dxa"/>
                <w:shd w:val="clear" w:color="auto" w:fill="auto"/>
              </w:tcPr>
              <w:p w14:paraId="25F0C51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90540931"/>
            <w:placeholder>
              <w:docPart w:val="61558119EA414BA79FEDFC58757EF235"/>
            </w:placeholder>
            <w:showingPlcHdr/>
          </w:sdtPr>
          <w:sdtEndPr/>
          <w:sdtContent>
            <w:tc>
              <w:tcPr>
                <w:tcW w:w="938" w:type="dxa"/>
                <w:shd w:val="clear" w:color="auto" w:fill="auto"/>
              </w:tcPr>
              <w:p w14:paraId="20C6902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50789341"/>
            <w:placeholder>
              <w:docPart w:val="5352FE2415E44474A8D7BECD59061CE9"/>
            </w:placeholder>
            <w:showingPlcHdr/>
          </w:sdtPr>
          <w:sdtEndPr/>
          <w:sdtContent>
            <w:tc>
              <w:tcPr>
                <w:tcW w:w="2288" w:type="dxa"/>
                <w:shd w:val="clear" w:color="auto" w:fill="auto"/>
              </w:tcPr>
              <w:p w14:paraId="7C93E401"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C1B2587" w14:textId="77777777" w:rsidTr="00C5178A">
        <w:tc>
          <w:tcPr>
            <w:tcW w:w="638" w:type="dxa"/>
            <w:shd w:val="clear" w:color="auto" w:fill="auto"/>
          </w:tcPr>
          <w:p w14:paraId="7AEBC1DB"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4178DF8D"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Financial period of the fund</w:t>
            </w:r>
          </w:p>
          <w:p w14:paraId="5524FAC4"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15554717"/>
            <w:placeholder>
              <w:docPart w:val="9EAEA1E354024C86AB082A5F27516FC7"/>
            </w:placeholder>
            <w:showingPlcHdr/>
          </w:sdtPr>
          <w:sdtEndPr/>
          <w:sdtContent>
            <w:tc>
              <w:tcPr>
                <w:tcW w:w="1202" w:type="dxa"/>
                <w:shd w:val="clear" w:color="auto" w:fill="auto"/>
              </w:tcPr>
              <w:p w14:paraId="06B5032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 xml:space="preserve">Click or tap here </w:t>
                </w:r>
                <w:r w:rsidRPr="00D31414">
                  <w:rPr>
                    <w:rStyle w:val="PlaceholderText"/>
                    <w:rFonts w:ascii="Tahoma" w:hAnsi="Tahoma" w:cs="Tahoma"/>
                    <w:sz w:val="22"/>
                    <w:szCs w:val="22"/>
                    <w:lang w:val="en-GB"/>
                  </w:rPr>
                  <w:lastRenderedPageBreak/>
                  <w:t>to enter text.</w:t>
                </w:r>
              </w:p>
            </w:tc>
          </w:sdtContent>
        </w:sdt>
        <w:sdt>
          <w:sdtPr>
            <w:rPr>
              <w:rFonts w:ascii="Tahoma" w:hAnsi="Tahoma" w:cs="Tahoma"/>
              <w:color w:val="000000"/>
              <w:sz w:val="22"/>
              <w:szCs w:val="22"/>
              <w:lang w:val="en-GB"/>
            </w:rPr>
            <w:id w:val="1265112836"/>
            <w:placeholder>
              <w:docPart w:val="7E0245BFBDF84592A2EF5E9962267B89"/>
            </w:placeholder>
            <w:showingPlcHdr/>
          </w:sdtPr>
          <w:sdtEndPr/>
          <w:sdtContent>
            <w:tc>
              <w:tcPr>
                <w:tcW w:w="938" w:type="dxa"/>
                <w:shd w:val="clear" w:color="auto" w:fill="auto"/>
              </w:tcPr>
              <w:p w14:paraId="6947A43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 xml:space="preserve">Click or tap here to </w:t>
                </w:r>
                <w:r w:rsidRPr="00D31414">
                  <w:rPr>
                    <w:rStyle w:val="PlaceholderText"/>
                    <w:rFonts w:ascii="Tahoma" w:hAnsi="Tahoma" w:cs="Tahoma"/>
                    <w:sz w:val="22"/>
                    <w:szCs w:val="22"/>
                    <w:lang w:val="en-GB"/>
                  </w:rPr>
                  <w:lastRenderedPageBreak/>
                  <w:t>enter text.</w:t>
                </w:r>
              </w:p>
            </w:tc>
          </w:sdtContent>
        </w:sdt>
        <w:sdt>
          <w:sdtPr>
            <w:rPr>
              <w:rFonts w:ascii="Tahoma" w:hAnsi="Tahoma" w:cs="Tahoma"/>
              <w:color w:val="000000"/>
              <w:sz w:val="22"/>
              <w:szCs w:val="22"/>
              <w:lang w:val="en-GB"/>
            </w:rPr>
            <w:id w:val="811607707"/>
            <w:placeholder>
              <w:docPart w:val="E065629134134166871F91B88B9FE6C3"/>
            </w:placeholder>
            <w:showingPlcHdr/>
          </w:sdtPr>
          <w:sdtEndPr/>
          <w:sdtContent>
            <w:tc>
              <w:tcPr>
                <w:tcW w:w="2288" w:type="dxa"/>
                <w:shd w:val="clear" w:color="auto" w:fill="auto"/>
              </w:tcPr>
              <w:p w14:paraId="7C74E8FD"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A9B9F8D" w14:textId="77777777" w:rsidTr="00C5178A">
        <w:tc>
          <w:tcPr>
            <w:tcW w:w="638" w:type="dxa"/>
            <w:shd w:val="clear" w:color="auto" w:fill="auto"/>
          </w:tcPr>
          <w:p w14:paraId="287B6A03"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219EB0E3"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Base currency of a fund (if classes of units are denominated in</w:t>
            </w:r>
          </w:p>
          <w:p w14:paraId="5FF4A5FE"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different currencies)</w:t>
            </w:r>
          </w:p>
          <w:p w14:paraId="4790DD9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49863432"/>
            <w:placeholder>
              <w:docPart w:val="8E5DA5CF77CB47429EDD6501194F69CA"/>
            </w:placeholder>
            <w:showingPlcHdr/>
          </w:sdtPr>
          <w:sdtEndPr/>
          <w:sdtContent>
            <w:tc>
              <w:tcPr>
                <w:tcW w:w="1202" w:type="dxa"/>
                <w:shd w:val="clear" w:color="auto" w:fill="auto"/>
              </w:tcPr>
              <w:p w14:paraId="1B9194F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24315610"/>
            <w:placeholder>
              <w:docPart w:val="530D7E1D8D7B4DCFA5EB49C8E76FC16B"/>
            </w:placeholder>
            <w:showingPlcHdr/>
          </w:sdtPr>
          <w:sdtEndPr/>
          <w:sdtContent>
            <w:tc>
              <w:tcPr>
                <w:tcW w:w="938" w:type="dxa"/>
                <w:shd w:val="clear" w:color="auto" w:fill="auto"/>
              </w:tcPr>
              <w:p w14:paraId="3B0BA60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51120762"/>
            <w:placeholder>
              <w:docPart w:val="3B6D6641339844959D7DF22A1ED50C68"/>
            </w:placeholder>
            <w:showingPlcHdr/>
          </w:sdtPr>
          <w:sdtEndPr/>
          <w:sdtContent>
            <w:tc>
              <w:tcPr>
                <w:tcW w:w="2288" w:type="dxa"/>
                <w:shd w:val="clear" w:color="auto" w:fill="auto"/>
              </w:tcPr>
              <w:p w14:paraId="48ED81DC"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A5EA524" w14:textId="77777777" w:rsidTr="00C5178A">
        <w:tc>
          <w:tcPr>
            <w:tcW w:w="638" w:type="dxa"/>
            <w:shd w:val="clear" w:color="auto" w:fill="auto"/>
          </w:tcPr>
          <w:p w14:paraId="1F44BAC4"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2ABDC32D"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Unit holders’ –</w:t>
            </w:r>
          </w:p>
          <w:p w14:paraId="4CF5643F" w14:textId="77777777" w:rsidR="002500BA" w:rsidRPr="00D31414" w:rsidRDefault="002500BA" w:rsidP="00410F16">
            <w:pPr>
              <w:pStyle w:val="ListParagraph"/>
              <w:numPr>
                <w:ilvl w:val="0"/>
                <w:numId w:val="70"/>
              </w:numPr>
              <w:jc w:val="both"/>
              <w:rPr>
                <w:rFonts w:ascii="Tahoma" w:hAnsi="Tahoma" w:cs="Tahoma"/>
                <w:color w:val="000000"/>
                <w:sz w:val="22"/>
                <w:szCs w:val="22"/>
                <w:lang w:val="en-GB"/>
              </w:rPr>
            </w:pPr>
            <w:r w:rsidRPr="00D31414">
              <w:rPr>
                <w:rFonts w:ascii="Tahoma" w:hAnsi="Tahoma" w:cs="Tahoma"/>
                <w:color w:val="000000"/>
                <w:sz w:val="22"/>
                <w:szCs w:val="22"/>
                <w:lang w:val="en-GB"/>
              </w:rPr>
              <w:t>rights;</w:t>
            </w:r>
          </w:p>
          <w:p w14:paraId="7D13A8FD" w14:textId="77777777" w:rsidR="002500BA" w:rsidRPr="00D31414" w:rsidRDefault="002500BA" w:rsidP="00410F16">
            <w:pPr>
              <w:pStyle w:val="ListParagraph"/>
              <w:numPr>
                <w:ilvl w:val="0"/>
                <w:numId w:val="70"/>
              </w:numPr>
              <w:jc w:val="both"/>
              <w:rPr>
                <w:rFonts w:ascii="Tahoma" w:hAnsi="Tahoma" w:cs="Tahoma"/>
                <w:color w:val="000000"/>
                <w:sz w:val="22"/>
                <w:szCs w:val="22"/>
                <w:lang w:val="en-GB"/>
              </w:rPr>
            </w:pPr>
            <w:r w:rsidRPr="00D31414">
              <w:rPr>
                <w:rFonts w:ascii="Tahoma" w:hAnsi="Tahoma" w:cs="Tahoma"/>
                <w:color w:val="000000"/>
                <w:sz w:val="22"/>
                <w:szCs w:val="22"/>
                <w:lang w:val="en-GB"/>
              </w:rPr>
              <w:t>extent of their liability; and</w:t>
            </w:r>
          </w:p>
          <w:p w14:paraId="7646E586" w14:textId="77777777" w:rsidR="002500BA" w:rsidRPr="00D31414" w:rsidRDefault="002500BA" w:rsidP="00410F16">
            <w:pPr>
              <w:pStyle w:val="ListParagraph"/>
              <w:numPr>
                <w:ilvl w:val="0"/>
                <w:numId w:val="70"/>
              </w:num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ability to take any action against the management company and trustee for any breach of their duties as set out in the CMSA, the UTF Guidelines and the </w:t>
            </w:r>
            <w:r w:rsidRPr="00D31414">
              <w:rPr>
                <w:rFonts w:ascii="Tahoma" w:hAnsi="Tahoma" w:cs="Tahoma"/>
                <w:i/>
                <w:color w:val="000000"/>
                <w:sz w:val="22"/>
                <w:szCs w:val="22"/>
                <w:lang w:val="en-GB"/>
              </w:rPr>
              <w:t>Guidelines on the Registration and Conduct of Capital Market Services Providers</w:t>
            </w:r>
            <w:r w:rsidRPr="00D31414">
              <w:rPr>
                <w:rFonts w:ascii="Tahoma" w:hAnsi="Tahoma" w:cs="Tahoma"/>
                <w:color w:val="000000"/>
                <w:sz w:val="22"/>
                <w:szCs w:val="22"/>
                <w:lang w:val="en-GB"/>
              </w:rPr>
              <w:t xml:space="preserve"> (CMSP Guidelines)</w:t>
            </w:r>
          </w:p>
          <w:p w14:paraId="18E02A03"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284852476"/>
            <w:placeholder>
              <w:docPart w:val="FB8FA11441AE45249BE7BA56EB012636"/>
            </w:placeholder>
            <w:showingPlcHdr/>
          </w:sdtPr>
          <w:sdtEndPr/>
          <w:sdtContent>
            <w:tc>
              <w:tcPr>
                <w:tcW w:w="1202" w:type="dxa"/>
                <w:shd w:val="clear" w:color="auto" w:fill="auto"/>
              </w:tcPr>
              <w:p w14:paraId="6AB870F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5073344"/>
            <w:placeholder>
              <w:docPart w:val="87461B50E23F4110A108DF45EE6C64C2"/>
            </w:placeholder>
            <w:showingPlcHdr/>
          </w:sdtPr>
          <w:sdtEndPr/>
          <w:sdtContent>
            <w:tc>
              <w:tcPr>
                <w:tcW w:w="938" w:type="dxa"/>
                <w:shd w:val="clear" w:color="auto" w:fill="auto"/>
              </w:tcPr>
              <w:p w14:paraId="40D245DD"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62142249"/>
            <w:placeholder>
              <w:docPart w:val="331889713BC44DF092756621F1C137CF"/>
            </w:placeholder>
            <w:showingPlcHdr/>
          </w:sdtPr>
          <w:sdtEndPr/>
          <w:sdtContent>
            <w:tc>
              <w:tcPr>
                <w:tcW w:w="2288" w:type="dxa"/>
                <w:shd w:val="clear" w:color="auto" w:fill="auto"/>
              </w:tcPr>
              <w:p w14:paraId="5DCF0779"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18B80800" w14:textId="77777777" w:rsidTr="00C5178A">
        <w:tc>
          <w:tcPr>
            <w:tcW w:w="638" w:type="dxa"/>
            <w:shd w:val="clear" w:color="auto" w:fill="auto"/>
          </w:tcPr>
          <w:p w14:paraId="4BF23D67"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272A84C4"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The appointment of –</w:t>
            </w:r>
          </w:p>
          <w:p w14:paraId="25341FB5" w14:textId="77777777" w:rsidR="002500BA" w:rsidRPr="00D31414" w:rsidRDefault="002500BA" w:rsidP="00410F16">
            <w:pPr>
              <w:pStyle w:val="ListParagraph"/>
              <w:numPr>
                <w:ilvl w:val="0"/>
                <w:numId w:val="71"/>
              </w:numPr>
              <w:jc w:val="both"/>
              <w:rPr>
                <w:rFonts w:ascii="Tahoma" w:hAnsi="Tahoma" w:cs="Tahoma"/>
                <w:color w:val="000000"/>
                <w:sz w:val="22"/>
                <w:szCs w:val="22"/>
                <w:lang w:val="en-GB"/>
              </w:rPr>
            </w:pPr>
            <w:r w:rsidRPr="00D31414">
              <w:rPr>
                <w:rFonts w:ascii="Tahoma" w:hAnsi="Tahoma" w:cs="Tahoma"/>
                <w:color w:val="000000"/>
                <w:sz w:val="22"/>
                <w:szCs w:val="22"/>
                <w:lang w:val="en-GB"/>
              </w:rPr>
              <w:t>the trustee; and</w:t>
            </w:r>
          </w:p>
          <w:p w14:paraId="5BB127B0" w14:textId="77777777" w:rsidR="002500BA" w:rsidRPr="00D31414" w:rsidRDefault="002500BA" w:rsidP="00410F16">
            <w:pPr>
              <w:pStyle w:val="ListParagraph"/>
              <w:numPr>
                <w:ilvl w:val="0"/>
                <w:numId w:val="71"/>
              </w:num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the management company, </w:t>
            </w:r>
          </w:p>
          <w:p w14:paraId="364C68F9"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of the fund</w:t>
            </w:r>
          </w:p>
          <w:p w14:paraId="2C63F0B9"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328820041"/>
            <w:placeholder>
              <w:docPart w:val="727D6B1521614436ABD80CD2AD1147BD"/>
            </w:placeholder>
            <w:showingPlcHdr/>
          </w:sdtPr>
          <w:sdtEndPr/>
          <w:sdtContent>
            <w:tc>
              <w:tcPr>
                <w:tcW w:w="1202" w:type="dxa"/>
                <w:shd w:val="clear" w:color="auto" w:fill="auto"/>
              </w:tcPr>
              <w:p w14:paraId="1116C20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57243536"/>
            <w:placeholder>
              <w:docPart w:val="8E2C2B49A499492D8A05C62F3F918E0F"/>
            </w:placeholder>
            <w:showingPlcHdr/>
          </w:sdtPr>
          <w:sdtEndPr/>
          <w:sdtContent>
            <w:tc>
              <w:tcPr>
                <w:tcW w:w="938" w:type="dxa"/>
                <w:shd w:val="clear" w:color="auto" w:fill="auto"/>
              </w:tcPr>
              <w:p w14:paraId="311D36D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62560723"/>
            <w:placeholder>
              <w:docPart w:val="4D1DFB6A096D44BA80599EBB94907DA9"/>
            </w:placeholder>
            <w:showingPlcHdr/>
          </w:sdtPr>
          <w:sdtEndPr/>
          <w:sdtContent>
            <w:tc>
              <w:tcPr>
                <w:tcW w:w="2288" w:type="dxa"/>
                <w:shd w:val="clear" w:color="auto" w:fill="auto"/>
              </w:tcPr>
              <w:p w14:paraId="48CDC2D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10807762" w14:textId="77777777" w:rsidTr="00C5178A">
        <w:tc>
          <w:tcPr>
            <w:tcW w:w="638" w:type="dxa"/>
            <w:shd w:val="clear" w:color="auto" w:fill="auto"/>
          </w:tcPr>
          <w:p w14:paraId="67179854"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0F3BAE6D"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If classes of units are issued, a provision specifying the classes,</w:t>
            </w:r>
          </w:p>
          <w:p w14:paraId="7F9F5240"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differences between the classes and rights attached to each</w:t>
            </w:r>
          </w:p>
          <w:p w14:paraId="1E236C7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class</w:t>
            </w:r>
          </w:p>
          <w:p w14:paraId="5004FDF3"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832599178"/>
            <w:placeholder>
              <w:docPart w:val="46078E4F8076484A8FC5FB1AD95061F1"/>
            </w:placeholder>
            <w:showingPlcHdr/>
          </w:sdtPr>
          <w:sdtEndPr/>
          <w:sdtContent>
            <w:tc>
              <w:tcPr>
                <w:tcW w:w="1202" w:type="dxa"/>
                <w:shd w:val="clear" w:color="auto" w:fill="auto"/>
              </w:tcPr>
              <w:p w14:paraId="6A8F429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06608398"/>
            <w:placeholder>
              <w:docPart w:val="B1B1F712B3CA4E7FAF84B32CDB60470A"/>
            </w:placeholder>
            <w:showingPlcHdr/>
          </w:sdtPr>
          <w:sdtEndPr/>
          <w:sdtContent>
            <w:tc>
              <w:tcPr>
                <w:tcW w:w="938" w:type="dxa"/>
                <w:shd w:val="clear" w:color="auto" w:fill="auto"/>
              </w:tcPr>
              <w:p w14:paraId="14FBA47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43188343"/>
            <w:placeholder>
              <w:docPart w:val="634BBE9AFCE049929C09C57E366422B4"/>
            </w:placeholder>
            <w:showingPlcHdr/>
          </w:sdtPr>
          <w:sdtEndPr/>
          <w:sdtContent>
            <w:tc>
              <w:tcPr>
                <w:tcW w:w="2288" w:type="dxa"/>
                <w:shd w:val="clear" w:color="auto" w:fill="auto"/>
              </w:tcPr>
              <w:p w14:paraId="14E0D60D"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709CE55" w14:textId="77777777" w:rsidTr="00C5178A">
        <w:tc>
          <w:tcPr>
            <w:tcW w:w="638" w:type="dxa"/>
            <w:shd w:val="clear" w:color="auto" w:fill="auto"/>
          </w:tcPr>
          <w:p w14:paraId="2B70A918"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C13C3EE"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 statement that the deed–</w:t>
            </w:r>
          </w:p>
          <w:p w14:paraId="3D503C81" w14:textId="77777777" w:rsidR="002500BA" w:rsidRPr="00D31414" w:rsidRDefault="002500BA" w:rsidP="00410F16">
            <w:pPr>
              <w:pStyle w:val="ListParagraph"/>
              <w:numPr>
                <w:ilvl w:val="0"/>
                <w:numId w:val="72"/>
              </w:numPr>
              <w:jc w:val="both"/>
              <w:rPr>
                <w:rFonts w:ascii="Tahoma" w:hAnsi="Tahoma" w:cs="Tahoma"/>
                <w:color w:val="000000"/>
                <w:sz w:val="22"/>
                <w:szCs w:val="22"/>
                <w:lang w:val="en-GB"/>
              </w:rPr>
            </w:pPr>
            <w:r w:rsidRPr="00D31414">
              <w:rPr>
                <w:rFonts w:ascii="Tahoma" w:hAnsi="Tahoma" w:cs="Tahoma"/>
                <w:color w:val="000000"/>
                <w:sz w:val="22"/>
                <w:szCs w:val="22"/>
                <w:lang w:val="en-GB"/>
              </w:rPr>
              <w:t>is binding on each unit holder as if it had been a party to it and that it is bound by its provisions;</w:t>
            </w:r>
          </w:p>
          <w:p w14:paraId="4A2DFFCC" w14:textId="77777777" w:rsidR="002500BA" w:rsidRPr="00D31414" w:rsidRDefault="002500BA" w:rsidP="00410F16">
            <w:pPr>
              <w:pStyle w:val="ListParagraph"/>
              <w:numPr>
                <w:ilvl w:val="0"/>
                <w:numId w:val="72"/>
              </w:numPr>
              <w:jc w:val="both"/>
              <w:rPr>
                <w:rFonts w:ascii="Tahoma" w:hAnsi="Tahoma" w:cs="Tahoma"/>
                <w:color w:val="000000"/>
                <w:sz w:val="22"/>
                <w:szCs w:val="22"/>
                <w:lang w:val="en-GB"/>
              </w:rPr>
            </w:pPr>
            <w:r w:rsidRPr="00D31414">
              <w:rPr>
                <w:rFonts w:ascii="Tahoma" w:hAnsi="Tahoma" w:cs="Tahoma"/>
                <w:color w:val="000000"/>
                <w:sz w:val="22"/>
                <w:szCs w:val="22"/>
                <w:lang w:val="en-GB"/>
              </w:rPr>
              <w:t>authorises and requires the management company and the trustee to do things required or permitted of them by terms of the deed; and</w:t>
            </w:r>
          </w:p>
          <w:p w14:paraId="61BB1444" w14:textId="77777777" w:rsidR="002500BA" w:rsidRPr="00D31414" w:rsidRDefault="002500BA" w:rsidP="00410F16">
            <w:pPr>
              <w:pStyle w:val="ListParagraph"/>
              <w:numPr>
                <w:ilvl w:val="0"/>
                <w:numId w:val="72"/>
              </w:numPr>
              <w:jc w:val="both"/>
              <w:rPr>
                <w:rFonts w:ascii="Tahoma" w:hAnsi="Tahoma" w:cs="Tahoma"/>
                <w:color w:val="000000"/>
                <w:sz w:val="22"/>
                <w:szCs w:val="22"/>
                <w:lang w:val="en-GB"/>
              </w:rPr>
            </w:pPr>
            <w:r w:rsidRPr="00D31414">
              <w:rPr>
                <w:rFonts w:ascii="Tahoma" w:hAnsi="Tahoma" w:cs="Tahoma"/>
                <w:color w:val="000000"/>
                <w:sz w:val="22"/>
                <w:szCs w:val="22"/>
                <w:lang w:val="en-GB"/>
              </w:rPr>
              <w:t>is made and governed under the laws of Malaysia</w:t>
            </w:r>
          </w:p>
          <w:p w14:paraId="610568C4" w14:textId="77777777" w:rsidR="002500BA" w:rsidRPr="00D31414" w:rsidRDefault="002500BA" w:rsidP="00410F16">
            <w:pPr>
              <w:pStyle w:val="ListParagraph"/>
              <w:ind w:left="360"/>
              <w:jc w:val="both"/>
              <w:rPr>
                <w:rFonts w:ascii="Tahoma" w:hAnsi="Tahoma" w:cs="Tahoma"/>
                <w:color w:val="000000"/>
                <w:sz w:val="22"/>
                <w:szCs w:val="22"/>
                <w:lang w:val="en-GB"/>
              </w:rPr>
            </w:pPr>
          </w:p>
        </w:tc>
        <w:sdt>
          <w:sdtPr>
            <w:rPr>
              <w:rFonts w:ascii="Tahoma" w:hAnsi="Tahoma" w:cs="Tahoma"/>
              <w:color w:val="000000"/>
              <w:sz w:val="22"/>
              <w:szCs w:val="22"/>
              <w:lang w:val="en-GB"/>
            </w:rPr>
            <w:id w:val="1517650890"/>
            <w:placeholder>
              <w:docPart w:val="5D4F09AF92654E2DA2D4CFEADA92E755"/>
            </w:placeholder>
            <w:showingPlcHdr/>
          </w:sdtPr>
          <w:sdtEndPr/>
          <w:sdtContent>
            <w:tc>
              <w:tcPr>
                <w:tcW w:w="1202" w:type="dxa"/>
                <w:shd w:val="clear" w:color="auto" w:fill="auto"/>
              </w:tcPr>
              <w:p w14:paraId="27910EE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59411373"/>
            <w:placeholder>
              <w:docPart w:val="D209301F72EB42CCBAA4FB181C2DB5A5"/>
            </w:placeholder>
            <w:showingPlcHdr/>
          </w:sdtPr>
          <w:sdtEndPr/>
          <w:sdtContent>
            <w:tc>
              <w:tcPr>
                <w:tcW w:w="938" w:type="dxa"/>
                <w:shd w:val="clear" w:color="auto" w:fill="auto"/>
              </w:tcPr>
              <w:p w14:paraId="02F59CB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0524866"/>
            <w:placeholder>
              <w:docPart w:val="0894560074654414B4141041E5806379"/>
            </w:placeholder>
            <w:showingPlcHdr/>
          </w:sdtPr>
          <w:sdtEndPr/>
          <w:sdtContent>
            <w:tc>
              <w:tcPr>
                <w:tcW w:w="2288" w:type="dxa"/>
                <w:shd w:val="clear" w:color="auto" w:fill="auto"/>
              </w:tcPr>
              <w:p w14:paraId="238B0349"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6037E08" w14:textId="77777777" w:rsidTr="00C5178A">
        <w:tc>
          <w:tcPr>
            <w:tcW w:w="638" w:type="dxa"/>
            <w:shd w:val="clear" w:color="auto" w:fill="auto"/>
          </w:tcPr>
          <w:p w14:paraId="3E3D4FF2"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5130D22D"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procedures and processes for retirement,</w:t>
            </w:r>
          </w:p>
          <w:p w14:paraId="58FBEB54"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removal and replacement of management company</w:t>
            </w:r>
          </w:p>
          <w:p w14:paraId="537FCD55"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042824693"/>
            <w:placeholder>
              <w:docPart w:val="60C503C8D55E4D51ABE4B89B89546810"/>
            </w:placeholder>
            <w:showingPlcHdr/>
          </w:sdtPr>
          <w:sdtEndPr/>
          <w:sdtContent>
            <w:tc>
              <w:tcPr>
                <w:tcW w:w="1202" w:type="dxa"/>
                <w:shd w:val="clear" w:color="auto" w:fill="auto"/>
              </w:tcPr>
              <w:p w14:paraId="68F50B3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11141572"/>
            <w:placeholder>
              <w:docPart w:val="94CAD443D0754643AAD332DB641388A7"/>
            </w:placeholder>
            <w:showingPlcHdr/>
          </w:sdtPr>
          <w:sdtEndPr/>
          <w:sdtContent>
            <w:tc>
              <w:tcPr>
                <w:tcW w:w="938" w:type="dxa"/>
                <w:shd w:val="clear" w:color="auto" w:fill="auto"/>
              </w:tcPr>
              <w:p w14:paraId="1BBC5F4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30777469"/>
            <w:placeholder>
              <w:docPart w:val="EEC26CF1B75D484EB68F96DD447E8C57"/>
            </w:placeholder>
            <w:showingPlcHdr/>
          </w:sdtPr>
          <w:sdtEndPr/>
          <w:sdtContent>
            <w:tc>
              <w:tcPr>
                <w:tcW w:w="2288" w:type="dxa"/>
                <w:shd w:val="clear" w:color="auto" w:fill="auto"/>
              </w:tcPr>
              <w:p w14:paraId="249FEAE8"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31DF1C5" w14:textId="77777777" w:rsidTr="00C5178A">
        <w:tc>
          <w:tcPr>
            <w:tcW w:w="638" w:type="dxa"/>
            <w:shd w:val="clear" w:color="auto" w:fill="auto"/>
          </w:tcPr>
          <w:p w14:paraId="6F06B1C6"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6EDEF3F6"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The extent of the indemnity provided by the management company</w:t>
            </w:r>
          </w:p>
          <w:p w14:paraId="7A420818"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302972461"/>
            <w:placeholder>
              <w:docPart w:val="79DC6D8721274B84886D72F44C5A05E9"/>
            </w:placeholder>
            <w:showingPlcHdr/>
          </w:sdtPr>
          <w:sdtEndPr/>
          <w:sdtContent>
            <w:tc>
              <w:tcPr>
                <w:tcW w:w="1202" w:type="dxa"/>
                <w:shd w:val="clear" w:color="auto" w:fill="auto"/>
              </w:tcPr>
              <w:p w14:paraId="523D77E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48096884"/>
            <w:placeholder>
              <w:docPart w:val="4035C2A140B644CEAE04323CB129A4BE"/>
            </w:placeholder>
            <w:showingPlcHdr/>
          </w:sdtPr>
          <w:sdtEndPr/>
          <w:sdtContent>
            <w:tc>
              <w:tcPr>
                <w:tcW w:w="938" w:type="dxa"/>
                <w:shd w:val="clear" w:color="auto" w:fill="auto"/>
              </w:tcPr>
              <w:p w14:paraId="1B2EBF0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23323936"/>
            <w:placeholder>
              <w:docPart w:val="FDC360E7C10444EEBD3C32216C3E51DD"/>
            </w:placeholder>
            <w:showingPlcHdr/>
          </w:sdtPr>
          <w:sdtEndPr/>
          <w:sdtContent>
            <w:tc>
              <w:tcPr>
                <w:tcW w:w="2288" w:type="dxa"/>
                <w:shd w:val="clear" w:color="auto" w:fill="auto"/>
              </w:tcPr>
              <w:p w14:paraId="6B623F29"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83C0386" w14:textId="77777777" w:rsidTr="00C5178A">
        <w:tc>
          <w:tcPr>
            <w:tcW w:w="638" w:type="dxa"/>
            <w:shd w:val="clear" w:color="auto" w:fill="auto"/>
          </w:tcPr>
          <w:p w14:paraId="1ED0DF5F"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4E15F9F5"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procedures and processes for retirement, removal and replacement of trustee</w:t>
            </w:r>
          </w:p>
          <w:p w14:paraId="3C22F98E"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588687306"/>
            <w:placeholder>
              <w:docPart w:val="D4ACA56ED3AC422BAA5ACA3F639CAE94"/>
            </w:placeholder>
            <w:showingPlcHdr/>
          </w:sdtPr>
          <w:sdtEndPr/>
          <w:sdtContent>
            <w:tc>
              <w:tcPr>
                <w:tcW w:w="1202" w:type="dxa"/>
                <w:shd w:val="clear" w:color="auto" w:fill="auto"/>
              </w:tcPr>
              <w:p w14:paraId="24CC965A"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4866465"/>
            <w:placeholder>
              <w:docPart w:val="13955E59D3974A8CBCF88964176445C8"/>
            </w:placeholder>
            <w:showingPlcHdr/>
          </w:sdtPr>
          <w:sdtEndPr/>
          <w:sdtContent>
            <w:tc>
              <w:tcPr>
                <w:tcW w:w="938" w:type="dxa"/>
                <w:shd w:val="clear" w:color="auto" w:fill="auto"/>
              </w:tcPr>
              <w:p w14:paraId="57B0C56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20305132"/>
            <w:placeholder>
              <w:docPart w:val="5250D5ADFD8C4922A49546799C2D9D41"/>
            </w:placeholder>
            <w:showingPlcHdr/>
          </w:sdtPr>
          <w:sdtEndPr/>
          <w:sdtContent>
            <w:tc>
              <w:tcPr>
                <w:tcW w:w="2288" w:type="dxa"/>
                <w:shd w:val="clear" w:color="auto" w:fill="auto"/>
              </w:tcPr>
              <w:p w14:paraId="3391B791"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CA7A15A" w14:textId="77777777" w:rsidTr="00C5178A">
        <w:tc>
          <w:tcPr>
            <w:tcW w:w="638" w:type="dxa"/>
            <w:shd w:val="clear" w:color="auto" w:fill="auto"/>
          </w:tcPr>
          <w:p w14:paraId="31602151"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4FEB012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procedures and processes for the appointment, retirement, removal and replacement of the auditor of the fund</w:t>
            </w:r>
          </w:p>
          <w:p w14:paraId="0598487B"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933789002"/>
            <w:placeholder>
              <w:docPart w:val="86E5684D189E45A09A8CB9D8700D6FB3"/>
            </w:placeholder>
            <w:showingPlcHdr/>
          </w:sdtPr>
          <w:sdtEndPr/>
          <w:sdtContent>
            <w:tc>
              <w:tcPr>
                <w:tcW w:w="1202" w:type="dxa"/>
                <w:shd w:val="clear" w:color="auto" w:fill="auto"/>
              </w:tcPr>
              <w:p w14:paraId="3E214E3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50734719"/>
            <w:placeholder>
              <w:docPart w:val="E3239D054EA74543A520D106B4636F72"/>
            </w:placeholder>
            <w:showingPlcHdr/>
          </w:sdtPr>
          <w:sdtEndPr/>
          <w:sdtContent>
            <w:tc>
              <w:tcPr>
                <w:tcW w:w="938" w:type="dxa"/>
                <w:shd w:val="clear" w:color="auto" w:fill="auto"/>
              </w:tcPr>
              <w:p w14:paraId="1EC2119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85822817"/>
            <w:placeholder>
              <w:docPart w:val="3307B97312D74D29940709EB79DCD68A"/>
            </w:placeholder>
            <w:showingPlcHdr/>
          </w:sdtPr>
          <w:sdtEndPr/>
          <w:sdtContent>
            <w:tc>
              <w:tcPr>
                <w:tcW w:w="2288" w:type="dxa"/>
                <w:shd w:val="clear" w:color="auto" w:fill="auto"/>
              </w:tcPr>
              <w:p w14:paraId="1629622A"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F6F2139" w14:textId="77777777" w:rsidTr="00C5178A">
        <w:tc>
          <w:tcPr>
            <w:tcW w:w="638" w:type="dxa"/>
            <w:shd w:val="clear" w:color="auto" w:fill="auto"/>
          </w:tcPr>
          <w:p w14:paraId="55E5C718"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6B13D5E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Permitted investments of the fund</w:t>
            </w:r>
          </w:p>
          <w:p w14:paraId="73021E9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49533986"/>
            <w:placeholder>
              <w:docPart w:val="70015310CF054471A2CA556A67669D6E"/>
            </w:placeholder>
            <w:showingPlcHdr/>
          </w:sdtPr>
          <w:sdtEndPr/>
          <w:sdtContent>
            <w:tc>
              <w:tcPr>
                <w:tcW w:w="1202" w:type="dxa"/>
                <w:shd w:val="clear" w:color="auto" w:fill="auto"/>
              </w:tcPr>
              <w:p w14:paraId="335C63B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59249501"/>
            <w:placeholder>
              <w:docPart w:val="F1EB746DDF6740C886512245602C6C99"/>
            </w:placeholder>
            <w:showingPlcHdr/>
          </w:sdtPr>
          <w:sdtEndPr/>
          <w:sdtContent>
            <w:tc>
              <w:tcPr>
                <w:tcW w:w="938" w:type="dxa"/>
                <w:shd w:val="clear" w:color="auto" w:fill="auto"/>
              </w:tcPr>
              <w:p w14:paraId="7A69593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85558363"/>
            <w:placeholder>
              <w:docPart w:val="612C32C1313146C18AB935A1FD2F82FE"/>
            </w:placeholder>
            <w:showingPlcHdr/>
          </w:sdtPr>
          <w:sdtEndPr/>
          <w:sdtContent>
            <w:tc>
              <w:tcPr>
                <w:tcW w:w="2288" w:type="dxa"/>
                <w:shd w:val="clear" w:color="auto" w:fill="auto"/>
              </w:tcPr>
              <w:p w14:paraId="36914E21"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FCD7E3A" w14:textId="77777777" w:rsidTr="00C5178A">
        <w:tc>
          <w:tcPr>
            <w:tcW w:w="638" w:type="dxa"/>
            <w:shd w:val="clear" w:color="auto" w:fill="auto"/>
          </w:tcPr>
          <w:p w14:paraId="655A94B8"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5F08515A"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Limits and restrictions, including limits on borrowings or financing facilities of the fund</w:t>
            </w:r>
          </w:p>
          <w:p w14:paraId="5D25C2DC"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635026648"/>
            <w:placeholder>
              <w:docPart w:val="EE13F48793FF4D8BA9E38E24994FB2F9"/>
            </w:placeholder>
            <w:showingPlcHdr/>
          </w:sdtPr>
          <w:sdtEndPr/>
          <w:sdtContent>
            <w:tc>
              <w:tcPr>
                <w:tcW w:w="1202" w:type="dxa"/>
                <w:shd w:val="clear" w:color="auto" w:fill="auto"/>
              </w:tcPr>
              <w:p w14:paraId="0CB1519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05369585"/>
            <w:placeholder>
              <w:docPart w:val="5661243F211249D0A83083D77D5EB908"/>
            </w:placeholder>
            <w:showingPlcHdr/>
          </w:sdtPr>
          <w:sdtEndPr/>
          <w:sdtContent>
            <w:tc>
              <w:tcPr>
                <w:tcW w:w="938" w:type="dxa"/>
                <w:shd w:val="clear" w:color="auto" w:fill="auto"/>
              </w:tcPr>
              <w:p w14:paraId="09947F6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60898052"/>
            <w:placeholder>
              <w:docPart w:val="56B2C950496C43B7BAF940DEFABFD30F"/>
            </w:placeholder>
            <w:showingPlcHdr/>
          </w:sdtPr>
          <w:sdtEndPr/>
          <w:sdtContent>
            <w:tc>
              <w:tcPr>
                <w:tcW w:w="2288" w:type="dxa"/>
                <w:shd w:val="clear" w:color="auto" w:fill="auto"/>
              </w:tcPr>
              <w:p w14:paraId="20E9437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EB2954C" w14:textId="77777777" w:rsidTr="00C5178A">
        <w:tc>
          <w:tcPr>
            <w:tcW w:w="638" w:type="dxa"/>
            <w:shd w:val="clear" w:color="auto" w:fill="auto"/>
          </w:tcPr>
          <w:p w14:paraId="79703CAD"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61D4AF3C"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Full particulars on circumstances in which, and methods by which, all or any of the investments of the fund may be varied</w:t>
            </w:r>
          </w:p>
          <w:p w14:paraId="37536A5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696046997"/>
            <w:placeholder>
              <w:docPart w:val="5BF6652E65BB4825B5157ECC1096A022"/>
            </w:placeholder>
            <w:showingPlcHdr/>
          </w:sdtPr>
          <w:sdtEndPr/>
          <w:sdtContent>
            <w:tc>
              <w:tcPr>
                <w:tcW w:w="1202" w:type="dxa"/>
                <w:shd w:val="clear" w:color="auto" w:fill="auto"/>
              </w:tcPr>
              <w:p w14:paraId="1623416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70259604"/>
            <w:placeholder>
              <w:docPart w:val="96E03C8080DD49D5AC32FC19E48FBB88"/>
            </w:placeholder>
            <w:showingPlcHdr/>
          </w:sdtPr>
          <w:sdtEndPr/>
          <w:sdtContent>
            <w:tc>
              <w:tcPr>
                <w:tcW w:w="938" w:type="dxa"/>
                <w:shd w:val="clear" w:color="auto" w:fill="auto"/>
              </w:tcPr>
              <w:p w14:paraId="6190F64A"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38159642"/>
            <w:placeholder>
              <w:docPart w:val="1C09020E3A7D49A28B3FDE07263E8CB4"/>
            </w:placeholder>
            <w:showingPlcHdr/>
          </w:sdtPr>
          <w:sdtEndPr/>
          <w:sdtContent>
            <w:tc>
              <w:tcPr>
                <w:tcW w:w="2288" w:type="dxa"/>
                <w:shd w:val="clear" w:color="auto" w:fill="auto"/>
              </w:tcPr>
              <w:p w14:paraId="114567FA"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1CA8E0A5" w14:textId="77777777" w:rsidTr="00C5178A">
        <w:tc>
          <w:tcPr>
            <w:tcW w:w="638" w:type="dxa"/>
            <w:shd w:val="clear" w:color="auto" w:fill="auto"/>
          </w:tcPr>
          <w:p w14:paraId="14165649"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37F8E18C"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Basis for the valuation and the pricing policy for the fund</w:t>
            </w:r>
          </w:p>
          <w:p w14:paraId="61F18615"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570691150"/>
            <w:placeholder>
              <w:docPart w:val="C947ADB0834B40C3984CFA57A24774F2"/>
            </w:placeholder>
            <w:showingPlcHdr/>
          </w:sdtPr>
          <w:sdtEndPr/>
          <w:sdtContent>
            <w:tc>
              <w:tcPr>
                <w:tcW w:w="1202" w:type="dxa"/>
                <w:shd w:val="clear" w:color="auto" w:fill="auto"/>
              </w:tcPr>
              <w:p w14:paraId="09B1C5C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56770562"/>
            <w:placeholder>
              <w:docPart w:val="B04EE82991294AC28A649C1F3038E553"/>
            </w:placeholder>
            <w:showingPlcHdr/>
          </w:sdtPr>
          <w:sdtEndPr/>
          <w:sdtContent>
            <w:tc>
              <w:tcPr>
                <w:tcW w:w="938" w:type="dxa"/>
                <w:shd w:val="clear" w:color="auto" w:fill="auto"/>
              </w:tcPr>
              <w:p w14:paraId="03FBFC5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74636984"/>
            <w:placeholder>
              <w:docPart w:val="7B7E3CC5A16F4D53979C9A07306A92AF"/>
            </w:placeholder>
            <w:showingPlcHdr/>
          </w:sdtPr>
          <w:sdtEndPr/>
          <w:sdtContent>
            <w:tc>
              <w:tcPr>
                <w:tcW w:w="2288" w:type="dxa"/>
                <w:shd w:val="clear" w:color="auto" w:fill="auto"/>
              </w:tcPr>
              <w:p w14:paraId="750D5CAA"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4268AFF" w14:textId="77777777" w:rsidTr="00C5178A">
        <w:tc>
          <w:tcPr>
            <w:tcW w:w="638" w:type="dxa"/>
            <w:shd w:val="clear" w:color="auto" w:fill="auto"/>
          </w:tcPr>
          <w:p w14:paraId="15BEC939"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533A5AC9"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The method of pricing and the circumstances under which it can change</w:t>
            </w:r>
          </w:p>
          <w:p w14:paraId="00B9AB03"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7611931"/>
            <w:placeholder>
              <w:docPart w:val="976ED220E8E24CBBA31A74A026F09072"/>
            </w:placeholder>
            <w:showingPlcHdr/>
          </w:sdtPr>
          <w:sdtEndPr/>
          <w:sdtContent>
            <w:tc>
              <w:tcPr>
                <w:tcW w:w="1202" w:type="dxa"/>
                <w:shd w:val="clear" w:color="auto" w:fill="auto"/>
              </w:tcPr>
              <w:p w14:paraId="6DE24B5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09532866"/>
            <w:placeholder>
              <w:docPart w:val="22F9989CF4414A07A95A494E8EE41398"/>
            </w:placeholder>
            <w:showingPlcHdr/>
          </w:sdtPr>
          <w:sdtEndPr/>
          <w:sdtContent>
            <w:tc>
              <w:tcPr>
                <w:tcW w:w="938" w:type="dxa"/>
                <w:shd w:val="clear" w:color="auto" w:fill="auto"/>
              </w:tcPr>
              <w:p w14:paraId="1D70F36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06049924"/>
            <w:placeholder>
              <w:docPart w:val="09F7282AC339452190268654D2608712"/>
            </w:placeholder>
            <w:showingPlcHdr/>
          </w:sdtPr>
          <w:sdtEndPr/>
          <w:sdtContent>
            <w:tc>
              <w:tcPr>
                <w:tcW w:w="2288" w:type="dxa"/>
                <w:shd w:val="clear" w:color="auto" w:fill="auto"/>
              </w:tcPr>
              <w:p w14:paraId="11361DEB"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18B176D" w14:textId="77777777" w:rsidTr="003056B0">
        <w:trPr>
          <w:trHeight w:val="1393"/>
        </w:trPr>
        <w:tc>
          <w:tcPr>
            <w:tcW w:w="638" w:type="dxa"/>
            <w:shd w:val="clear" w:color="auto" w:fill="auto"/>
          </w:tcPr>
          <w:p w14:paraId="35AF558B"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C1926E1" w14:textId="60A7EDF5"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Particulars of the remuneration of the management company</w:t>
            </w:r>
            <w:r>
              <w:rPr>
                <w:rFonts w:ascii="Tahoma" w:hAnsi="Tahoma" w:cs="Tahoma"/>
                <w:color w:val="000000"/>
                <w:sz w:val="22"/>
                <w:szCs w:val="22"/>
                <w:lang w:val="en-GB"/>
              </w:rPr>
              <w:t>, including performance fee (if applicable)</w:t>
            </w:r>
            <w:r w:rsidRPr="00D31414">
              <w:rPr>
                <w:rFonts w:ascii="Tahoma" w:hAnsi="Tahoma" w:cs="Tahoma"/>
                <w:color w:val="000000"/>
                <w:sz w:val="22"/>
                <w:szCs w:val="22"/>
                <w:lang w:val="en-GB"/>
              </w:rPr>
              <w:t xml:space="preserve"> </w:t>
            </w:r>
          </w:p>
        </w:tc>
        <w:sdt>
          <w:sdtPr>
            <w:rPr>
              <w:rFonts w:ascii="Tahoma" w:hAnsi="Tahoma" w:cs="Tahoma"/>
              <w:color w:val="000000"/>
              <w:sz w:val="22"/>
              <w:szCs w:val="22"/>
              <w:lang w:val="en-GB"/>
            </w:rPr>
            <w:id w:val="-1968659183"/>
            <w:placeholder>
              <w:docPart w:val="45BE7DEAC1A74926A293CC67784284B3"/>
            </w:placeholder>
            <w:showingPlcHdr/>
          </w:sdtPr>
          <w:sdtEndPr/>
          <w:sdtContent>
            <w:tc>
              <w:tcPr>
                <w:tcW w:w="1202" w:type="dxa"/>
                <w:shd w:val="clear" w:color="auto" w:fill="auto"/>
              </w:tcPr>
              <w:p w14:paraId="0BF552F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40425342"/>
            <w:placeholder>
              <w:docPart w:val="B975976F732F400DA6CC57442E7EED8F"/>
            </w:placeholder>
            <w:showingPlcHdr/>
          </w:sdtPr>
          <w:sdtEndPr/>
          <w:sdtContent>
            <w:tc>
              <w:tcPr>
                <w:tcW w:w="938" w:type="dxa"/>
                <w:shd w:val="clear" w:color="auto" w:fill="auto"/>
              </w:tcPr>
              <w:p w14:paraId="5D7D982A"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74995895"/>
            <w:placeholder>
              <w:docPart w:val="3F4FA81B3C42411AB479444BF28254AD"/>
            </w:placeholder>
            <w:showingPlcHdr/>
          </w:sdtPr>
          <w:sdtEndPr/>
          <w:sdtContent>
            <w:tc>
              <w:tcPr>
                <w:tcW w:w="2288" w:type="dxa"/>
                <w:shd w:val="clear" w:color="auto" w:fill="auto"/>
              </w:tcPr>
              <w:p w14:paraId="36435E72"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10D9989" w14:textId="77777777" w:rsidTr="00C5178A">
        <w:tc>
          <w:tcPr>
            <w:tcW w:w="638" w:type="dxa"/>
            <w:shd w:val="clear" w:color="auto" w:fill="auto"/>
          </w:tcPr>
          <w:p w14:paraId="002E9183"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5910285"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Particulars of the remuneration of the trustee</w:t>
            </w:r>
          </w:p>
          <w:p w14:paraId="771A5712"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12341753"/>
            <w:placeholder>
              <w:docPart w:val="746D058929EF42759C27DE6DB7C52F27"/>
            </w:placeholder>
            <w:showingPlcHdr/>
          </w:sdtPr>
          <w:sdtEndPr/>
          <w:sdtContent>
            <w:tc>
              <w:tcPr>
                <w:tcW w:w="1202" w:type="dxa"/>
                <w:shd w:val="clear" w:color="auto" w:fill="auto"/>
              </w:tcPr>
              <w:p w14:paraId="488B42E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19871595"/>
            <w:placeholder>
              <w:docPart w:val="C947C559A94D435480E2CFCDC90D1082"/>
            </w:placeholder>
            <w:showingPlcHdr/>
          </w:sdtPr>
          <w:sdtEndPr/>
          <w:sdtContent>
            <w:tc>
              <w:tcPr>
                <w:tcW w:w="938" w:type="dxa"/>
                <w:shd w:val="clear" w:color="auto" w:fill="auto"/>
              </w:tcPr>
              <w:p w14:paraId="21939E5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8722721"/>
            <w:placeholder>
              <w:docPart w:val="D71755F688744AFCB104A6E3B5F6F8A2"/>
            </w:placeholder>
            <w:showingPlcHdr/>
          </w:sdtPr>
          <w:sdtEndPr/>
          <w:sdtContent>
            <w:tc>
              <w:tcPr>
                <w:tcW w:w="2288" w:type="dxa"/>
                <w:shd w:val="clear" w:color="auto" w:fill="auto"/>
              </w:tcPr>
              <w:p w14:paraId="372F6A4B"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C4A6B1E" w14:textId="77777777" w:rsidTr="00C5178A">
        <w:tc>
          <w:tcPr>
            <w:tcW w:w="638" w:type="dxa"/>
            <w:shd w:val="clear" w:color="auto" w:fill="auto"/>
          </w:tcPr>
          <w:p w14:paraId="71C7F1E3"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E97787E"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Other expenses payable out of the fund</w:t>
            </w:r>
          </w:p>
          <w:p w14:paraId="33F64A53"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115162362"/>
            <w:placeholder>
              <w:docPart w:val="6BFC7E09142C4B25BF83FF94EF19CF2F"/>
            </w:placeholder>
            <w:showingPlcHdr/>
          </w:sdtPr>
          <w:sdtEndPr/>
          <w:sdtContent>
            <w:tc>
              <w:tcPr>
                <w:tcW w:w="1202" w:type="dxa"/>
                <w:shd w:val="clear" w:color="auto" w:fill="auto"/>
              </w:tcPr>
              <w:p w14:paraId="0A8E0FB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99409302"/>
            <w:placeholder>
              <w:docPart w:val="D7249F76C5B541F787FF6E7E00BFBD26"/>
            </w:placeholder>
            <w:showingPlcHdr/>
          </w:sdtPr>
          <w:sdtEndPr/>
          <w:sdtContent>
            <w:tc>
              <w:tcPr>
                <w:tcW w:w="938" w:type="dxa"/>
                <w:shd w:val="clear" w:color="auto" w:fill="auto"/>
              </w:tcPr>
              <w:p w14:paraId="06FED1B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69893633"/>
            <w:placeholder>
              <w:docPart w:val="66AE5C99F34E40E7834BD1D082EEA05E"/>
            </w:placeholder>
            <w:showingPlcHdr/>
          </w:sdtPr>
          <w:sdtEndPr/>
          <w:sdtContent>
            <w:tc>
              <w:tcPr>
                <w:tcW w:w="2288" w:type="dxa"/>
                <w:shd w:val="clear" w:color="auto" w:fill="auto"/>
              </w:tcPr>
              <w:p w14:paraId="78BFAC85"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5033721" w14:textId="77777777" w:rsidTr="00C5178A">
        <w:tc>
          <w:tcPr>
            <w:tcW w:w="638" w:type="dxa"/>
            <w:shd w:val="clear" w:color="auto" w:fill="auto"/>
          </w:tcPr>
          <w:p w14:paraId="7DFC4106"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2DA04DC4"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Any increase in the maximum rates in the deed may only be made by way of a supplementary deed and in accordance with the requirements of the CMSA</w:t>
            </w:r>
          </w:p>
          <w:p w14:paraId="272403A8" w14:textId="3613B8AB"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74668420"/>
            <w:placeholder>
              <w:docPart w:val="21CF9AD18BFC40ADA71D3D901AC49A7F"/>
            </w:placeholder>
            <w:showingPlcHdr/>
          </w:sdtPr>
          <w:sdtEndPr/>
          <w:sdtContent>
            <w:tc>
              <w:tcPr>
                <w:tcW w:w="1202" w:type="dxa"/>
                <w:shd w:val="clear" w:color="auto" w:fill="auto"/>
              </w:tcPr>
              <w:p w14:paraId="2BAD1D3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50926167"/>
            <w:placeholder>
              <w:docPart w:val="622AEDE7F3E6447D9B6BACE5C3126CCA"/>
            </w:placeholder>
            <w:showingPlcHdr/>
          </w:sdtPr>
          <w:sdtEndPr/>
          <w:sdtContent>
            <w:tc>
              <w:tcPr>
                <w:tcW w:w="938" w:type="dxa"/>
                <w:shd w:val="clear" w:color="auto" w:fill="auto"/>
              </w:tcPr>
              <w:p w14:paraId="2B45E6D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59660969"/>
            <w:placeholder>
              <w:docPart w:val="BF5C4437C2B848AB94C67BD3B098D731"/>
            </w:placeholder>
            <w:showingPlcHdr/>
          </w:sdtPr>
          <w:sdtEndPr/>
          <w:sdtContent>
            <w:tc>
              <w:tcPr>
                <w:tcW w:w="2288" w:type="dxa"/>
                <w:shd w:val="clear" w:color="auto" w:fill="auto"/>
              </w:tcPr>
              <w:p w14:paraId="33B5EAF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CDF8149" w14:textId="77777777" w:rsidTr="00C5178A">
        <w:tc>
          <w:tcPr>
            <w:tcW w:w="638" w:type="dxa"/>
            <w:shd w:val="clear" w:color="auto" w:fill="auto"/>
          </w:tcPr>
          <w:p w14:paraId="4766D86F"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4F8A064C"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under which the meetings are to be held</w:t>
            </w:r>
          </w:p>
          <w:p w14:paraId="7D2061A1"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118709632"/>
            <w:placeholder>
              <w:docPart w:val="AF82915045D64DD68D79FE49494B7A79"/>
            </w:placeholder>
            <w:showingPlcHdr/>
          </w:sdtPr>
          <w:sdtEndPr/>
          <w:sdtContent>
            <w:tc>
              <w:tcPr>
                <w:tcW w:w="1202" w:type="dxa"/>
                <w:shd w:val="clear" w:color="auto" w:fill="auto"/>
              </w:tcPr>
              <w:p w14:paraId="5E4E5D6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65762755"/>
            <w:placeholder>
              <w:docPart w:val="0D56348947374777820DE8AF0AE031CB"/>
            </w:placeholder>
            <w:showingPlcHdr/>
          </w:sdtPr>
          <w:sdtEndPr/>
          <w:sdtContent>
            <w:tc>
              <w:tcPr>
                <w:tcW w:w="938" w:type="dxa"/>
                <w:shd w:val="clear" w:color="auto" w:fill="auto"/>
              </w:tcPr>
              <w:p w14:paraId="7F61A19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64506213"/>
            <w:placeholder>
              <w:docPart w:val="89BBE37B7A404A6391E597DE9EF62450"/>
            </w:placeholder>
            <w:showingPlcHdr/>
          </w:sdtPr>
          <w:sdtEndPr/>
          <w:sdtContent>
            <w:tc>
              <w:tcPr>
                <w:tcW w:w="2288" w:type="dxa"/>
                <w:shd w:val="clear" w:color="auto" w:fill="auto"/>
              </w:tcPr>
              <w:p w14:paraId="5F800227"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2FC7DBB" w14:textId="77777777" w:rsidTr="00C5178A">
        <w:tc>
          <w:tcPr>
            <w:tcW w:w="638" w:type="dxa"/>
            <w:shd w:val="clear" w:color="auto" w:fill="auto"/>
          </w:tcPr>
          <w:p w14:paraId="356FB5AC"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9994D65" w14:textId="77777777" w:rsidR="002500BA" w:rsidRPr="00D31414" w:rsidRDefault="002500BA" w:rsidP="00410F16">
            <w:pPr>
              <w:tabs>
                <w:tab w:val="left" w:pos="1038"/>
              </w:tabs>
              <w:jc w:val="both"/>
              <w:rPr>
                <w:rFonts w:ascii="Tahoma" w:hAnsi="Tahoma" w:cs="Tahoma"/>
                <w:color w:val="000000"/>
                <w:sz w:val="22"/>
                <w:szCs w:val="22"/>
                <w:lang w:val="en-GB"/>
              </w:rPr>
            </w:pPr>
            <w:r w:rsidRPr="00D31414">
              <w:rPr>
                <w:rFonts w:ascii="Tahoma" w:hAnsi="Tahoma" w:cs="Tahoma"/>
                <w:color w:val="000000"/>
                <w:sz w:val="22"/>
                <w:szCs w:val="22"/>
                <w:lang w:val="en-GB"/>
              </w:rPr>
              <w:t>Provisions on the manner in which meetings are conducted, including the manner in which votes may be given at a meeting of unit holders</w:t>
            </w:r>
          </w:p>
          <w:p w14:paraId="293AE13A" w14:textId="77777777" w:rsidR="002500BA" w:rsidRPr="00D31414" w:rsidRDefault="002500BA" w:rsidP="00410F16">
            <w:pPr>
              <w:tabs>
                <w:tab w:val="left" w:pos="1038"/>
              </w:tabs>
              <w:jc w:val="both"/>
              <w:rPr>
                <w:rFonts w:ascii="Tahoma" w:hAnsi="Tahoma" w:cs="Tahoma"/>
                <w:color w:val="000000"/>
                <w:sz w:val="22"/>
                <w:szCs w:val="22"/>
                <w:lang w:val="en-GB"/>
              </w:rPr>
            </w:pPr>
          </w:p>
        </w:tc>
        <w:sdt>
          <w:sdtPr>
            <w:rPr>
              <w:rFonts w:ascii="Tahoma" w:hAnsi="Tahoma" w:cs="Tahoma"/>
              <w:color w:val="000000"/>
              <w:sz w:val="22"/>
              <w:szCs w:val="22"/>
              <w:lang w:val="en-GB"/>
            </w:rPr>
            <w:id w:val="262427954"/>
            <w:placeholder>
              <w:docPart w:val="34660140DC7A42B5A5F19CECFDB6A68E"/>
            </w:placeholder>
            <w:showingPlcHdr/>
          </w:sdtPr>
          <w:sdtEndPr/>
          <w:sdtContent>
            <w:tc>
              <w:tcPr>
                <w:tcW w:w="1202" w:type="dxa"/>
                <w:shd w:val="clear" w:color="auto" w:fill="auto"/>
              </w:tcPr>
              <w:p w14:paraId="52DF372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10810582"/>
            <w:placeholder>
              <w:docPart w:val="5C81F059219046648DB5E614CA9123E9"/>
            </w:placeholder>
            <w:showingPlcHdr/>
          </w:sdtPr>
          <w:sdtEndPr/>
          <w:sdtContent>
            <w:tc>
              <w:tcPr>
                <w:tcW w:w="938" w:type="dxa"/>
                <w:shd w:val="clear" w:color="auto" w:fill="auto"/>
              </w:tcPr>
              <w:p w14:paraId="5852A44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36866985"/>
            <w:placeholder>
              <w:docPart w:val="15CB67035D0F4E96ABCFD756C027A06E"/>
            </w:placeholder>
            <w:showingPlcHdr/>
          </w:sdtPr>
          <w:sdtEndPr/>
          <w:sdtContent>
            <w:tc>
              <w:tcPr>
                <w:tcW w:w="2288" w:type="dxa"/>
                <w:shd w:val="clear" w:color="auto" w:fill="auto"/>
              </w:tcPr>
              <w:p w14:paraId="7575604E"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FE41307" w14:textId="77777777" w:rsidTr="00C5178A">
        <w:tc>
          <w:tcPr>
            <w:tcW w:w="638" w:type="dxa"/>
            <w:shd w:val="clear" w:color="auto" w:fill="auto"/>
          </w:tcPr>
          <w:p w14:paraId="1B705045"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3EC418AB"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under which the fund can be terminated</w:t>
            </w:r>
          </w:p>
          <w:p w14:paraId="03F33B68"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84179612"/>
            <w:placeholder>
              <w:docPart w:val="A113EEEB2FC945C5BC8E74D3BB21D832"/>
            </w:placeholder>
            <w:showingPlcHdr/>
          </w:sdtPr>
          <w:sdtEndPr/>
          <w:sdtContent>
            <w:tc>
              <w:tcPr>
                <w:tcW w:w="1202" w:type="dxa"/>
                <w:shd w:val="clear" w:color="auto" w:fill="auto"/>
              </w:tcPr>
              <w:p w14:paraId="253AABB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3523835"/>
            <w:placeholder>
              <w:docPart w:val="95C975F2BAD145AB8DB52911D2335AC4"/>
            </w:placeholder>
            <w:showingPlcHdr/>
          </w:sdtPr>
          <w:sdtEndPr/>
          <w:sdtContent>
            <w:tc>
              <w:tcPr>
                <w:tcW w:w="938" w:type="dxa"/>
                <w:shd w:val="clear" w:color="auto" w:fill="auto"/>
              </w:tcPr>
              <w:p w14:paraId="56DB833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54659883"/>
            <w:placeholder>
              <w:docPart w:val="2A0B07C0CD314F2CA07DA74D6F849210"/>
            </w:placeholder>
            <w:showingPlcHdr/>
          </w:sdtPr>
          <w:sdtEndPr/>
          <w:sdtContent>
            <w:tc>
              <w:tcPr>
                <w:tcW w:w="2288" w:type="dxa"/>
                <w:shd w:val="clear" w:color="auto" w:fill="auto"/>
              </w:tcPr>
              <w:p w14:paraId="3E46DEF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15073E1" w14:textId="77777777" w:rsidTr="00C5178A">
        <w:tc>
          <w:tcPr>
            <w:tcW w:w="638" w:type="dxa"/>
            <w:shd w:val="clear" w:color="auto" w:fill="auto"/>
          </w:tcPr>
          <w:p w14:paraId="2BBACBF6"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382F5CBB"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Procedures and processes for termination of the fund</w:t>
            </w:r>
          </w:p>
          <w:p w14:paraId="0C054CE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999187427"/>
            <w:placeholder>
              <w:docPart w:val="B321DBF4885D4AB3AF832DD94B0417F1"/>
            </w:placeholder>
            <w:showingPlcHdr/>
          </w:sdtPr>
          <w:sdtEndPr/>
          <w:sdtContent>
            <w:tc>
              <w:tcPr>
                <w:tcW w:w="1202" w:type="dxa"/>
                <w:shd w:val="clear" w:color="auto" w:fill="auto"/>
              </w:tcPr>
              <w:p w14:paraId="4263DAA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40889499"/>
            <w:placeholder>
              <w:docPart w:val="91B292DEFEBD44C79D5188F4F4D4443C"/>
            </w:placeholder>
            <w:showingPlcHdr/>
          </w:sdtPr>
          <w:sdtEndPr/>
          <w:sdtContent>
            <w:tc>
              <w:tcPr>
                <w:tcW w:w="938" w:type="dxa"/>
                <w:shd w:val="clear" w:color="auto" w:fill="auto"/>
              </w:tcPr>
              <w:p w14:paraId="0BC86DB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86664891"/>
            <w:placeholder>
              <w:docPart w:val="C7867EA4409F483FB415E6A23DF38F2E"/>
            </w:placeholder>
            <w:showingPlcHdr/>
          </w:sdtPr>
          <w:sdtEndPr/>
          <w:sdtContent>
            <w:tc>
              <w:tcPr>
                <w:tcW w:w="2288" w:type="dxa"/>
                <w:shd w:val="clear" w:color="auto" w:fill="auto"/>
              </w:tcPr>
              <w:p w14:paraId="2325198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D81030C" w14:textId="77777777" w:rsidTr="00C5178A">
        <w:tc>
          <w:tcPr>
            <w:tcW w:w="638" w:type="dxa"/>
            <w:shd w:val="clear" w:color="auto" w:fill="auto"/>
          </w:tcPr>
          <w:p w14:paraId="667A6EE7"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06BA6A1B"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in relation to the creation of the fund or declaration of trust, which also sets out full particulars of the trust, including precise information as to the circumstances in which the money, securities, investments and properties subject to the fund are or will be vested in that trustee, and the duties and obligations of the trustee</w:t>
            </w:r>
            <w:r w:rsidRPr="00D31414">
              <w:rPr>
                <w:rFonts w:ascii="Tahoma" w:hAnsi="Tahoma" w:cs="Tahoma"/>
                <w:sz w:val="22"/>
                <w:szCs w:val="22"/>
                <w:lang w:val="en-GB"/>
              </w:rPr>
              <w:t xml:space="preserve"> </w:t>
            </w:r>
            <w:r w:rsidRPr="00D31414">
              <w:rPr>
                <w:rFonts w:ascii="Tahoma" w:hAnsi="Tahoma" w:cs="Tahoma"/>
                <w:color w:val="000000"/>
                <w:sz w:val="22"/>
                <w:szCs w:val="22"/>
                <w:lang w:val="en-GB"/>
              </w:rPr>
              <w:t>and the duties and obligations of the trustee towards the unit holders in regard to those properties</w:t>
            </w:r>
          </w:p>
          <w:p w14:paraId="77ACA07E" w14:textId="4EFACDEA"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746915471"/>
            <w:placeholder>
              <w:docPart w:val="8835095407E64A65A5FF9DA6FFB721FD"/>
            </w:placeholder>
            <w:showingPlcHdr/>
          </w:sdtPr>
          <w:sdtEndPr/>
          <w:sdtContent>
            <w:tc>
              <w:tcPr>
                <w:tcW w:w="1202" w:type="dxa"/>
                <w:shd w:val="clear" w:color="auto" w:fill="auto"/>
              </w:tcPr>
              <w:p w14:paraId="3495F2EB"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9441210"/>
            <w:placeholder>
              <w:docPart w:val="FC267A99F4354D9B979450D0BB9F7E95"/>
            </w:placeholder>
            <w:showingPlcHdr/>
          </w:sdtPr>
          <w:sdtEndPr/>
          <w:sdtContent>
            <w:tc>
              <w:tcPr>
                <w:tcW w:w="938" w:type="dxa"/>
                <w:shd w:val="clear" w:color="auto" w:fill="auto"/>
              </w:tcPr>
              <w:p w14:paraId="7794F69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91433029"/>
            <w:placeholder>
              <w:docPart w:val="E5A80CF8C9204F2EA4EED51E8C359767"/>
            </w:placeholder>
            <w:showingPlcHdr/>
          </w:sdtPr>
          <w:sdtEndPr/>
          <w:sdtContent>
            <w:tc>
              <w:tcPr>
                <w:tcW w:w="2288" w:type="dxa"/>
                <w:shd w:val="clear" w:color="auto" w:fill="auto"/>
              </w:tcPr>
              <w:p w14:paraId="28C3E04F"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2680E62" w14:textId="77777777" w:rsidTr="00C5178A">
        <w:tc>
          <w:tcPr>
            <w:tcW w:w="638" w:type="dxa"/>
            <w:shd w:val="clear" w:color="auto" w:fill="auto"/>
          </w:tcPr>
          <w:p w14:paraId="595EE715"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28D3F70F"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in relation to the creation and cancellation of units of the fund</w:t>
            </w:r>
          </w:p>
          <w:p w14:paraId="66B9B989"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875764485"/>
            <w:placeholder>
              <w:docPart w:val="7DDB6DE82D934171B04BF7500960CFC7"/>
            </w:placeholder>
            <w:showingPlcHdr/>
          </w:sdtPr>
          <w:sdtEndPr/>
          <w:sdtContent>
            <w:tc>
              <w:tcPr>
                <w:tcW w:w="1202" w:type="dxa"/>
                <w:shd w:val="clear" w:color="auto" w:fill="auto"/>
              </w:tcPr>
              <w:p w14:paraId="7E0FBAB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36826978"/>
            <w:placeholder>
              <w:docPart w:val="33AC0D88D620482BAFB4FD6A214E7F8D"/>
            </w:placeholder>
            <w:showingPlcHdr/>
          </w:sdtPr>
          <w:sdtEndPr/>
          <w:sdtContent>
            <w:tc>
              <w:tcPr>
                <w:tcW w:w="938" w:type="dxa"/>
                <w:shd w:val="clear" w:color="auto" w:fill="auto"/>
              </w:tcPr>
              <w:p w14:paraId="3C7B3202"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06539989"/>
            <w:placeholder>
              <w:docPart w:val="68F59C86C61E4C1FB06BF0162BD09EF7"/>
            </w:placeholder>
            <w:showingPlcHdr/>
          </w:sdtPr>
          <w:sdtEndPr/>
          <w:sdtContent>
            <w:tc>
              <w:tcPr>
                <w:tcW w:w="2288" w:type="dxa"/>
                <w:shd w:val="clear" w:color="auto" w:fill="auto"/>
              </w:tcPr>
              <w:p w14:paraId="5D3A58A8"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8D88DB6" w14:textId="77777777" w:rsidTr="00C5178A">
        <w:tc>
          <w:tcPr>
            <w:tcW w:w="638" w:type="dxa"/>
            <w:shd w:val="clear" w:color="auto" w:fill="auto"/>
          </w:tcPr>
          <w:p w14:paraId="0CFC87EB"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41C6C384"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Full particulars on the provision to </w:t>
            </w:r>
            <w:proofErr w:type="gramStart"/>
            <w:r w:rsidRPr="00D31414">
              <w:rPr>
                <w:rFonts w:ascii="Tahoma" w:hAnsi="Tahoma" w:cs="Tahoma"/>
                <w:color w:val="000000"/>
                <w:sz w:val="22"/>
                <w:szCs w:val="22"/>
                <w:lang w:val="en-GB"/>
              </w:rPr>
              <w:t>be made</w:t>
            </w:r>
            <w:proofErr w:type="gramEnd"/>
            <w:r w:rsidRPr="00D31414">
              <w:rPr>
                <w:rFonts w:ascii="Tahoma" w:hAnsi="Tahoma" w:cs="Tahoma"/>
                <w:color w:val="000000"/>
                <w:sz w:val="22"/>
                <w:szCs w:val="22"/>
                <w:lang w:val="en-GB"/>
              </w:rPr>
              <w:t xml:space="preserve"> for investments in assets which depreciates in value, including the source from which the replacement is to be made or from which the cost of replacement is to be met. If no provision is made, a statement to that fact must be clearly stated</w:t>
            </w:r>
          </w:p>
          <w:p w14:paraId="71D547ED" w14:textId="1A22BD59"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350844105"/>
            <w:placeholder>
              <w:docPart w:val="89659AC16464435D9DC2D6F6AFD9C587"/>
            </w:placeholder>
            <w:showingPlcHdr/>
          </w:sdtPr>
          <w:sdtEndPr/>
          <w:sdtContent>
            <w:tc>
              <w:tcPr>
                <w:tcW w:w="1202" w:type="dxa"/>
                <w:shd w:val="clear" w:color="auto" w:fill="auto"/>
              </w:tcPr>
              <w:p w14:paraId="1E35412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41469703"/>
            <w:placeholder>
              <w:docPart w:val="C75AB16C5EC647D2914377CF08867E9C"/>
            </w:placeholder>
            <w:showingPlcHdr/>
          </w:sdtPr>
          <w:sdtEndPr/>
          <w:sdtContent>
            <w:tc>
              <w:tcPr>
                <w:tcW w:w="938" w:type="dxa"/>
                <w:shd w:val="clear" w:color="auto" w:fill="auto"/>
              </w:tcPr>
              <w:p w14:paraId="7C10C73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08163169"/>
            <w:placeholder>
              <w:docPart w:val="0FD6FB88EA06468681F99F9A4B1658A6"/>
            </w:placeholder>
            <w:showingPlcHdr/>
          </w:sdtPr>
          <w:sdtEndPr/>
          <w:sdtContent>
            <w:tc>
              <w:tcPr>
                <w:tcW w:w="2288" w:type="dxa"/>
                <w:shd w:val="clear" w:color="auto" w:fill="auto"/>
              </w:tcPr>
              <w:p w14:paraId="2AB83BBD"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939AAF1" w14:textId="77777777" w:rsidTr="00C5178A">
        <w:tc>
          <w:tcPr>
            <w:tcW w:w="638" w:type="dxa"/>
            <w:shd w:val="clear" w:color="auto" w:fill="auto"/>
          </w:tcPr>
          <w:p w14:paraId="26C166F8"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39EFDA0F"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Where the deed requires, or confers a right on, unit holders to enter into an agreement in connection with the unit trust fund, a provision incorporating, the terms and conditions of that agreement</w:t>
            </w:r>
          </w:p>
          <w:p w14:paraId="37905F89" w14:textId="40774070"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96223595"/>
            <w:placeholder>
              <w:docPart w:val="5C448A9A7C894C6EAC22317974DDCAEB"/>
            </w:placeholder>
            <w:showingPlcHdr/>
          </w:sdtPr>
          <w:sdtEndPr/>
          <w:sdtContent>
            <w:tc>
              <w:tcPr>
                <w:tcW w:w="1202" w:type="dxa"/>
                <w:shd w:val="clear" w:color="auto" w:fill="auto"/>
              </w:tcPr>
              <w:p w14:paraId="38ADCA1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2950874"/>
            <w:placeholder>
              <w:docPart w:val="C43E525BA2A94653A50A1CEB3CE37A35"/>
            </w:placeholder>
            <w:showingPlcHdr/>
          </w:sdtPr>
          <w:sdtEndPr/>
          <w:sdtContent>
            <w:tc>
              <w:tcPr>
                <w:tcW w:w="938" w:type="dxa"/>
                <w:shd w:val="clear" w:color="auto" w:fill="auto"/>
              </w:tcPr>
              <w:p w14:paraId="7E2E741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01701765"/>
            <w:placeholder>
              <w:docPart w:val="E6B4E383CD884A318DC928ED416BE61F"/>
            </w:placeholder>
            <w:showingPlcHdr/>
          </w:sdtPr>
          <w:sdtEndPr/>
          <w:sdtContent>
            <w:tc>
              <w:tcPr>
                <w:tcW w:w="2288" w:type="dxa"/>
                <w:shd w:val="clear" w:color="auto" w:fill="auto"/>
              </w:tcPr>
              <w:p w14:paraId="5729CA10"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13714163" w14:textId="77777777" w:rsidTr="00C5178A">
        <w:tc>
          <w:tcPr>
            <w:tcW w:w="638" w:type="dxa"/>
            <w:shd w:val="clear" w:color="auto" w:fill="auto"/>
          </w:tcPr>
          <w:p w14:paraId="345FC54E"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5E00F0CE"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 declaration that unless the conditions of issue of any unit expressly provide that a certificate not be issued, a certificate must be issued by the trustee to a purchaser of any unit purchased or subscribed for, not more than two months after the issue of the unit</w:t>
            </w:r>
          </w:p>
          <w:p w14:paraId="643974BF" w14:textId="37D4139B"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602235641"/>
            <w:placeholder>
              <w:docPart w:val="D1786D7CB3F4493A8E838247F7618DB6"/>
            </w:placeholder>
            <w:showingPlcHdr/>
          </w:sdtPr>
          <w:sdtEndPr/>
          <w:sdtContent>
            <w:tc>
              <w:tcPr>
                <w:tcW w:w="1202" w:type="dxa"/>
                <w:shd w:val="clear" w:color="auto" w:fill="auto"/>
              </w:tcPr>
              <w:p w14:paraId="0B409E9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1335840"/>
            <w:placeholder>
              <w:docPart w:val="606047B688304D5D9E78FFB521994B23"/>
            </w:placeholder>
            <w:showingPlcHdr/>
          </w:sdtPr>
          <w:sdtEndPr/>
          <w:sdtContent>
            <w:tc>
              <w:tcPr>
                <w:tcW w:w="938" w:type="dxa"/>
                <w:shd w:val="clear" w:color="auto" w:fill="auto"/>
              </w:tcPr>
              <w:p w14:paraId="4910496A"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3137479"/>
            <w:placeholder>
              <w:docPart w:val="AAF3EDF310A3414480916A8E9ED51280"/>
            </w:placeholder>
            <w:showingPlcHdr/>
          </w:sdtPr>
          <w:sdtEndPr/>
          <w:sdtContent>
            <w:tc>
              <w:tcPr>
                <w:tcW w:w="2288" w:type="dxa"/>
                <w:shd w:val="clear" w:color="auto" w:fill="auto"/>
              </w:tcPr>
              <w:p w14:paraId="10DD437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16E17BC" w14:textId="77777777" w:rsidTr="00C5178A">
        <w:tc>
          <w:tcPr>
            <w:tcW w:w="638" w:type="dxa"/>
            <w:shd w:val="clear" w:color="auto" w:fill="auto"/>
          </w:tcPr>
          <w:p w14:paraId="7AE625B0"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7D74F0C5"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Specific provisions whereby the management company undertakes to keep and maintain an up-to-date register of unit holders and to make that register available for inspection, free of charge, to any unit holder at any time during ordinary business hours of the management company</w:t>
            </w:r>
          </w:p>
          <w:p w14:paraId="537905B0" w14:textId="7A21CAFB"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25810366"/>
            <w:placeholder>
              <w:docPart w:val="D95083A84BF4479BB198E1A4B3EBF518"/>
            </w:placeholder>
            <w:showingPlcHdr/>
          </w:sdtPr>
          <w:sdtEndPr/>
          <w:sdtContent>
            <w:tc>
              <w:tcPr>
                <w:tcW w:w="1202" w:type="dxa"/>
                <w:shd w:val="clear" w:color="auto" w:fill="auto"/>
              </w:tcPr>
              <w:p w14:paraId="64DC21C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9837068"/>
            <w:placeholder>
              <w:docPart w:val="498132D3BA5E4378A35710716C2D942E"/>
            </w:placeholder>
            <w:showingPlcHdr/>
          </w:sdtPr>
          <w:sdtEndPr/>
          <w:sdtContent>
            <w:tc>
              <w:tcPr>
                <w:tcW w:w="938" w:type="dxa"/>
                <w:shd w:val="clear" w:color="auto" w:fill="auto"/>
              </w:tcPr>
              <w:p w14:paraId="6C08BE42"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47963960"/>
            <w:placeholder>
              <w:docPart w:val="E561D577CACC4D209698B7E174B94CBD"/>
            </w:placeholder>
            <w:showingPlcHdr/>
          </w:sdtPr>
          <w:sdtEndPr/>
          <w:sdtContent>
            <w:tc>
              <w:tcPr>
                <w:tcW w:w="2288" w:type="dxa"/>
                <w:shd w:val="clear" w:color="auto" w:fill="auto"/>
              </w:tcPr>
              <w:p w14:paraId="2677EA8E"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014B54C8" w14:textId="77777777" w:rsidTr="00C5178A">
        <w:tc>
          <w:tcPr>
            <w:tcW w:w="638" w:type="dxa"/>
            <w:shd w:val="clear" w:color="auto" w:fill="auto"/>
          </w:tcPr>
          <w:p w14:paraId="57917271"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557351A" w14:textId="370DB2E6"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in relation to circumstances under which the dealing in units can be deferred or suspended</w:t>
            </w:r>
          </w:p>
        </w:tc>
        <w:sdt>
          <w:sdtPr>
            <w:rPr>
              <w:rFonts w:ascii="Tahoma" w:hAnsi="Tahoma" w:cs="Tahoma"/>
              <w:color w:val="000000"/>
              <w:sz w:val="22"/>
              <w:szCs w:val="22"/>
              <w:lang w:val="en-GB"/>
            </w:rPr>
            <w:id w:val="2119788292"/>
            <w:placeholder>
              <w:docPart w:val="ACBC5AB3F85B4940A99C73D2DF6B5ECA"/>
            </w:placeholder>
            <w:showingPlcHdr/>
          </w:sdtPr>
          <w:sdtEndPr/>
          <w:sdtContent>
            <w:tc>
              <w:tcPr>
                <w:tcW w:w="1202" w:type="dxa"/>
                <w:shd w:val="clear" w:color="auto" w:fill="auto"/>
              </w:tcPr>
              <w:p w14:paraId="4D9CD82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2976736"/>
            <w:placeholder>
              <w:docPart w:val="1971149B377A44B9937BD49A16CF2771"/>
            </w:placeholder>
            <w:showingPlcHdr/>
          </w:sdtPr>
          <w:sdtEndPr/>
          <w:sdtContent>
            <w:tc>
              <w:tcPr>
                <w:tcW w:w="938" w:type="dxa"/>
                <w:shd w:val="clear" w:color="auto" w:fill="auto"/>
              </w:tcPr>
              <w:p w14:paraId="151C1E8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55036904"/>
            <w:placeholder>
              <w:docPart w:val="E6556AAD5F4A43B094095566C2A7B136"/>
            </w:placeholder>
            <w:showingPlcHdr/>
          </w:sdtPr>
          <w:sdtEndPr/>
          <w:sdtContent>
            <w:tc>
              <w:tcPr>
                <w:tcW w:w="2288" w:type="dxa"/>
                <w:shd w:val="clear" w:color="auto" w:fill="auto"/>
              </w:tcPr>
              <w:p w14:paraId="72CB6E17"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1EF060C" w14:textId="77777777" w:rsidTr="00C5178A">
        <w:tc>
          <w:tcPr>
            <w:tcW w:w="638" w:type="dxa"/>
            <w:shd w:val="clear" w:color="auto" w:fill="auto"/>
          </w:tcPr>
          <w:p w14:paraId="420029D7"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1B51E4E4"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for the full particulars on the conditions governing the transfer of any unit to which the deed relates</w:t>
            </w:r>
          </w:p>
          <w:p w14:paraId="2FC6BE38"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759762412"/>
            <w:placeholder>
              <w:docPart w:val="75866BF25ACB40EFA037479BDE6F150E"/>
            </w:placeholder>
            <w:showingPlcHdr/>
          </w:sdtPr>
          <w:sdtEndPr/>
          <w:sdtContent>
            <w:tc>
              <w:tcPr>
                <w:tcW w:w="1202" w:type="dxa"/>
                <w:shd w:val="clear" w:color="auto" w:fill="auto"/>
              </w:tcPr>
              <w:p w14:paraId="767C377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86355470"/>
            <w:placeholder>
              <w:docPart w:val="D63E5927358544C891B0E7F6424E4CFB"/>
            </w:placeholder>
            <w:showingPlcHdr/>
          </w:sdtPr>
          <w:sdtEndPr/>
          <w:sdtContent>
            <w:tc>
              <w:tcPr>
                <w:tcW w:w="938" w:type="dxa"/>
                <w:shd w:val="clear" w:color="auto" w:fill="auto"/>
              </w:tcPr>
              <w:p w14:paraId="1667E6B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46386921"/>
            <w:placeholder>
              <w:docPart w:val="599E559954E149D5BB7BE89F3A87FDBB"/>
            </w:placeholder>
            <w:showingPlcHdr/>
          </w:sdtPr>
          <w:sdtEndPr/>
          <w:sdtContent>
            <w:tc>
              <w:tcPr>
                <w:tcW w:w="2288" w:type="dxa"/>
                <w:shd w:val="clear" w:color="auto" w:fill="auto"/>
              </w:tcPr>
              <w:p w14:paraId="2B0B775D"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629DE7F" w14:textId="77777777" w:rsidTr="00C5178A">
        <w:tc>
          <w:tcPr>
            <w:tcW w:w="638" w:type="dxa"/>
            <w:shd w:val="clear" w:color="auto" w:fill="auto"/>
          </w:tcPr>
          <w:p w14:paraId="79C7DD56"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03832A80"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governing the modification of the deed</w:t>
            </w:r>
          </w:p>
          <w:p w14:paraId="5A02268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647122747"/>
            <w:placeholder>
              <w:docPart w:val="23B0F2ADA5D24D4E8260374466081A8C"/>
            </w:placeholder>
            <w:showingPlcHdr/>
          </w:sdtPr>
          <w:sdtEndPr/>
          <w:sdtContent>
            <w:tc>
              <w:tcPr>
                <w:tcW w:w="1202" w:type="dxa"/>
                <w:shd w:val="clear" w:color="auto" w:fill="auto"/>
              </w:tcPr>
              <w:p w14:paraId="1F8CBB1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33624471"/>
            <w:placeholder>
              <w:docPart w:val="B42A21B5A9024732B35CF6E73C5FD87C"/>
            </w:placeholder>
            <w:showingPlcHdr/>
          </w:sdtPr>
          <w:sdtEndPr/>
          <w:sdtContent>
            <w:tc>
              <w:tcPr>
                <w:tcW w:w="938" w:type="dxa"/>
                <w:shd w:val="clear" w:color="auto" w:fill="auto"/>
              </w:tcPr>
              <w:p w14:paraId="74F26E7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03988216"/>
            <w:placeholder>
              <w:docPart w:val="CFFC04B73BD14AB28F6D7DC7E8A9C84F"/>
            </w:placeholder>
            <w:showingPlcHdr/>
          </w:sdtPr>
          <w:sdtEndPr/>
          <w:sdtContent>
            <w:tc>
              <w:tcPr>
                <w:tcW w:w="2288" w:type="dxa"/>
                <w:shd w:val="clear" w:color="auto" w:fill="auto"/>
              </w:tcPr>
              <w:p w14:paraId="1383E661"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01DD0529" w14:textId="77777777" w:rsidTr="00C5178A">
        <w:tc>
          <w:tcPr>
            <w:tcW w:w="638" w:type="dxa"/>
            <w:shd w:val="clear" w:color="auto" w:fill="auto"/>
          </w:tcPr>
          <w:p w14:paraId="4F497E02"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69BC949A"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 statement to the effect that the provisions in the deed shall in no way be construed as derogating from or limiting any of the requirements of the CMSA, the UTF Guidelines and relevant laws</w:t>
            </w:r>
          </w:p>
          <w:p w14:paraId="6AE4DEB4" w14:textId="484A6975"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055688689"/>
            <w:placeholder>
              <w:docPart w:val="8C92E8B7D44846DE88096AA4086A13CC"/>
            </w:placeholder>
            <w:showingPlcHdr/>
          </w:sdtPr>
          <w:sdtEndPr/>
          <w:sdtContent>
            <w:tc>
              <w:tcPr>
                <w:tcW w:w="1202" w:type="dxa"/>
                <w:shd w:val="clear" w:color="auto" w:fill="auto"/>
              </w:tcPr>
              <w:p w14:paraId="6940888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22803573"/>
            <w:placeholder>
              <w:docPart w:val="46F4CC21AD974D59A700C22B1C4B4EB8"/>
            </w:placeholder>
            <w:showingPlcHdr/>
          </w:sdtPr>
          <w:sdtEndPr/>
          <w:sdtContent>
            <w:tc>
              <w:tcPr>
                <w:tcW w:w="938" w:type="dxa"/>
                <w:shd w:val="clear" w:color="auto" w:fill="auto"/>
              </w:tcPr>
              <w:p w14:paraId="6BC203C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60819990"/>
            <w:placeholder>
              <w:docPart w:val="74CD07AEAE6D4B3EA0D18A879349C065"/>
            </w:placeholder>
            <w:showingPlcHdr/>
          </w:sdtPr>
          <w:sdtEndPr/>
          <w:sdtContent>
            <w:tc>
              <w:tcPr>
                <w:tcW w:w="2288" w:type="dxa"/>
                <w:shd w:val="clear" w:color="auto" w:fill="auto"/>
              </w:tcPr>
              <w:p w14:paraId="0D188CC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CF85EE4" w14:textId="77777777" w:rsidTr="00C5178A">
        <w:tc>
          <w:tcPr>
            <w:tcW w:w="638" w:type="dxa"/>
            <w:shd w:val="clear" w:color="auto" w:fill="auto"/>
          </w:tcPr>
          <w:p w14:paraId="171BB416"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50AA6BF6"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 statement to the effect that the requirements of the CMSA, the UTF Guidelines and relevant laws shall prevail in the event any conflict or inconsistencies between provisions in the deed and the requirements of the CMSA, the UTF Guidelines and relevant laws</w:t>
            </w:r>
          </w:p>
          <w:p w14:paraId="38CDE8D5" w14:textId="57F798B6"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78039051"/>
            <w:placeholder>
              <w:docPart w:val="06CC9D7C1B6147F594BD2688DB04D456"/>
            </w:placeholder>
            <w:showingPlcHdr/>
          </w:sdtPr>
          <w:sdtEndPr/>
          <w:sdtContent>
            <w:tc>
              <w:tcPr>
                <w:tcW w:w="1202" w:type="dxa"/>
                <w:shd w:val="clear" w:color="auto" w:fill="auto"/>
              </w:tcPr>
              <w:p w14:paraId="4E6A07B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76105360"/>
            <w:placeholder>
              <w:docPart w:val="F1452E8CB1A24B2AA06B5DC1675182D8"/>
            </w:placeholder>
            <w:showingPlcHdr/>
          </w:sdtPr>
          <w:sdtEndPr/>
          <w:sdtContent>
            <w:tc>
              <w:tcPr>
                <w:tcW w:w="938" w:type="dxa"/>
                <w:shd w:val="clear" w:color="auto" w:fill="auto"/>
              </w:tcPr>
              <w:p w14:paraId="54B8187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9438452"/>
            <w:placeholder>
              <w:docPart w:val="9E6B81B426FD4BEEB32CFC16699F4AB6"/>
            </w:placeholder>
            <w:showingPlcHdr/>
          </w:sdtPr>
          <w:sdtEndPr/>
          <w:sdtContent>
            <w:tc>
              <w:tcPr>
                <w:tcW w:w="2288" w:type="dxa"/>
                <w:shd w:val="clear" w:color="auto" w:fill="auto"/>
              </w:tcPr>
              <w:p w14:paraId="358F13D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CC70A85" w14:textId="77777777" w:rsidTr="00C5178A">
        <w:tc>
          <w:tcPr>
            <w:tcW w:w="8657" w:type="dxa"/>
            <w:gridSpan w:val="5"/>
            <w:shd w:val="clear" w:color="auto" w:fill="D9D9D9" w:themeFill="background1" w:themeFillShade="D9"/>
          </w:tcPr>
          <w:p w14:paraId="6F5D377A" w14:textId="77777777" w:rsidR="002500BA" w:rsidRPr="00D31414" w:rsidRDefault="002500BA" w:rsidP="00410F16">
            <w:pPr>
              <w:jc w:val="both"/>
              <w:rPr>
                <w:rFonts w:ascii="Tahoma" w:hAnsi="Tahoma" w:cs="Tahoma"/>
                <w:b/>
                <w:color w:val="000000"/>
                <w:sz w:val="22"/>
                <w:szCs w:val="22"/>
                <w:lang w:val="en-GB"/>
              </w:rPr>
            </w:pPr>
            <w:r w:rsidRPr="00D31414">
              <w:rPr>
                <w:rFonts w:ascii="Tahoma" w:hAnsi="Tahoma" w:cs="Tahoma"/>
                <w:b/>
                <w:color w:val="000000"/>
                <w:sz w:val="22"/>
                <w:szCs w:val="22"/>
                <w:lang w:val="en-GB"/>
              </w:rPr>
              <w:t>Instructions:</w:t>
            </w:r>
          </w:p>
          <w:p w14:paraId="66263DAD" w14:textId="77777777" w:rsidR="002500BA" w:rsidRPr="00D31414" w:rsidRDefault="002500BA" w:rsidP="00410F16">
            <w:pPr>
              <w:pStyle w:val="ListParagraph"/>
              <w:numPr>
                <w:ilvl w:val="0"/>
                <w:numId w:val="78"/>
              </w:num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The deed content items from this point onwards are to </w:t>
            </w:r>
            <w:proofErr w:type="gramStart"/>
            <w:r w:rsidRPr="00D31414">
              <w:rPr>
                <w:rFonts w:ascii="Tahoma" w:hAnsi="Tahoma" w:cs="Tahoma"/>
                <w:color w:val="000000"/>
                <w:sz w:val="22"/>
                <w:szCs w:val="22"/>
                <w:lang w:val="en-GB"/>
              </w:rPr>
              <w:t>be inserted</w:t>
            </w:r>
            <w:proofErr w:type="gramEnd"/>
            <w:r w:rsidRPr="00D31414">
              <w:rPr>
                <w:rFonts w:ascii="Tahoma" w:hAnsi="Tahoma" w:cs="Tahoma"/>
                <w:color w:val="000000"/>
                <w:sz w:val="22"/>
                <w:szCs w:val="22"/>
                <w:lang w:val="en-GB"/>
              </w:rPr>
              <w:t xml:space="preserve"> by </w:t>
            </w:r>
            <w:r>
              <w:rPr>
                <w:rFonts w:ascii="Tahoma" w:hAnsi="Tahoma" w:cs="Tahoma"/>
                <w:color w:val="000000"/>
                <w:sz w:val="22"/>
                <w:szCs w:val="22"/>
                <w:lang w:val="en-GB"/>
              </w:rPr>
              <w:t xml:space="preserve">the </w:t>
            </w:r>
            <w:r w:rsidRPr="00D31414">
              <w:rPr>
                <w:rFonts w:ascii="Tahoma" w:hAnsi="Tahoma" w:cs="Tahoma"/>
                <w:color w:val="000000"/>
                <w:sz w:val="22"/>
                <w:szCs w:val="22"/>
                <w:lang w:val="en-GB"/>
              </w:rPr>
              <w:t xml:space="preserve">submitting party. </w:t>
            </w:r>
          </w:p>
          <w:p w14:paraId="64190783" w14:textId="77777777" w:rsidR="002500BA" w:rsidRPr="00D31414" w:rsidRDefault="002500BA" w:rsidP="00410F16">
            <w:pPr>
              <w:pStyle w:val="ListParagraph"/>
              <w:numPr>
                <w:ilvl w:val="0"/>
                <w:numId w:val="78"/>
              </w:numPr>
              <w:jc w:val="both"/>
              <w:rPr>
                <w:rFonts w:ascii="Tahoma" w:hAnsi="Tahoma" w:cs="Tahoma"/>
                <w:color w:val="000000"/>
                <w:sz w:val="22"/>
                <w:szCs w:val="22"/>
                <w:lang w:val="en-GB"/>
              </w:rPr>
            </w:pPr>
            <w:r w:rsidRPr="00D31414">
              <w:rPr>
                <w:rFonts w:ascii="Tahoma" w:hAnsi="Tahoma" w:cs="Tahoma"/>
                <w:color w:val="000000"/>
                <w:sz w:val="22"/>
                <w:szCs w:val="22"/>
                <w:lang w:val="en-GB"/>
              </w:rPr>
              <w:t>Please list the duties prescribed in the requirements as stated below.</w:t>
            </w:r>
          </w:p>
          <w:p w14:paraId="2F421B7C" w14:textId="275A39F0" w:rsidR="002500BA" w:rsidRPr="00D31414" w:rsidRDefault="002500BA" w:rsidP="00410F16">
            <w:pPr>
              <w:pStyle w:val="ListParagraph"/>
              <w:numPr>
                <w:ilvl w:val="0"/>
                <w:numId w:val="78"/>
              </w:numPr>
              <w:jc w:val="both"/>
              <w:rPr>
                <w:rFonts w:ascii="Tahoma" w:hAnsi="Tahoma" w:cs="Tahoma"/>
                <w:color w:val="000000"/>
                <w:sz w:val="22"/>
                <w:szCs w:val="22"/>
                <w:lang w:val="en-GB"/>
              </w:rPr>
            </w:pPr>
            <w:r w:rsidRPr="00D31414">
              <w:rPr>
                <w:rFonts w:ascii="Tahoma" w:hAnsi="Tahoma" w:cs="Tahoma"/>
                <w:color w:val="000000"/>
                <w:sz w:val="22"/>
                <w:szCs w:val="22"/>
                <w:lang w:val="en-GB"/>
              </w:rPr>
              <w:t>Each dut</w:t>
            </w:r>
            <w:r w:rsidR="00F90495">
              <w:rPr>
                <w:rFonts w:ascii="Tahoma" w:hAnsi="Tahoma" w:cs="Tahoma"/>
                <w:color w:val="000000"/>
                <w:sz w:val="22"/>
                <w:szCs w:val="22"/>
                <w:lang w:val="en-GB"/>
              </w:rPr>
              <w:t>y</w:t>
            </w:r>
            <w:r w:rsidRPr="00D31414">
              <w:rPr>
                <w:rFonts w:ascii="Tahoma" w:hAnsi="Tahoma" w:cs="Tahoma"/>
                <w:color w:val="000000"/>
                <w:sz w:val="22"/>
                <w:szCs w:val="22"/>
                <w:lang w:val="en-GB"/>
              </w:rPr>
              <w:t xml:space="preserve"> </w:t>
            </w:r>
            <w:proofErr w:type="gramStart"/>
            <w:r w:rsidRPr="00D31414">
              <w:rPr>
                <w:rFonts w:ascii="Tahoma" w:hAnsi="Tahoma" w:cs="Tahoma"/>
                <w:color w:val="000000"/>
                <w:sz w:val="22"/>
                <w:szCs w:val="22"/>
                <w:lang w:val="en-GB"/>
              </w:rPr>
              <w:t>must be listed</w:t>
            </w:r>
            <w:proofErr w:type="gramEnd"/>
            <w:r w:rsidRPr="00D31414">
              <w:rPr>
                <w:rFonts w:ascii="Tahoma" w:hAnsi="Tahoma" w:cs="Tahoma"/>
                <w:color w:val="000000"/>
                <w:sz w:val="22"/>
                <w:szCs w:val="22"/>
                <w:lang w:val="en-GB"/>
              </w:rPr>
              <w:t xml:space="preserve"> in individual row. Please insert new rows if the rows provided </w:t>
            </w:r>
            <w:r>
              <w:rPr>
                <w:rFonts w:ascii="Tahoma" w:hAnsi="Tahoma" w:cs="Tahoma"/>
                <w:color w:val="000000"/>
                <w:sz w:val="22"/>
                <w:szCs w:val="22"/>
                <w:lang w:val="en-GB"/>
              </w:rPr>
              <w:t>are</w:t>
            </w:r>
            <w:r w:rsidRPr="00D31414">
              <w:rPr>
                <w:rFonts w:ascii="Tahoma" w:hAnsi="Tahoma" w:cs="Tahoma"/>
                <w:color w:val="000000"/>
                <w:sz w:val="22"/>
                <w:szCs w:val="22"/>
                <w:lang w:val="en-GB"/>
              </w:rPr>
              <w:t xml:space="preserve"> insufficient.</w:t>
            </w:r>
          </w:p>
          <w:p w14:paraId="50DD0EFA" w14:textId="77777777" w:rsidR="002500BA" w:rsidRDefault="002500BA" w:rsidP="00410F16">
            <w:pPr>
              <w:pStyle w:val="ListParagraph"/>
              <w:numPr>
                <w:ilvl w:val="0"/>
                <w:numId w:val="78"/>
              </w:numPr>
              <w:jc w:val="both"/>
              <w:rPr>
                <w:rFonts w:ascii="Tahoma" w:hAnsi="Tahoma" w:cs="Tahoma"/>
                <w:color w:val="000000"/>
                <w:sz w:val="22"/>
                <w:szCs w:val="22"/>
                <w:lang w:val="en-GB"/>
              </w:rPr>
            </w:pPr>
            <w:r w:rsidRPr="00D31414">
              <w:rPr>
                <w:rFonts w:ascii="Tahoma" w:hAnsi="Tahoma" w:cs="Tahoma"/>
                <w:color w:val="000000"/>
                <w:sz w:val="22"/>
                <w:szCs w:val="22"/>
                <w:lang w:val="en-GB"/>
              </w:rPr>
              <w:t>Where a duty prescribed does not apply to the deed, please indicate “N/A” in the columns for ‘Clause’ and ‘Page’, and to state the reason in the column for ‘Remarks’.</w:t>
            </w:r>
          </w:p>
          <w:p w14:paraId="1625374C" w14:textId="12AB4E07" w:rsidR="00316A2D" w:rsidRPr="00D31414" w:rsidRDefault="00316A2D" w:rsidP="005A56A0">
            <w:pPr>
              <w:pStyle w:val="ListParagraph"/>
              <w:ind w:left="360"/>
              <w:jc w:val="both"/>
              <w:rPr>
                <w:rFonts w:ascii="Tahoma" w:hAnsi="Tahoma" w:cs="Tahoma"/>
                <w:color w:val="000000"/>
                <w:sz w:val="22"/>
                <w:szCs w:val="22"/>
                <w:lang w:val="en-GB"/>
              </w:rPr>
            </w:pPr>
          </w:p>
        </w:tc>
      </w:tr>
      <w:tr w:rsidR="002500BA" w:rsidRPr="00866433" w14:paraId="68AA39FA" w14:textId="77777777" w:rsidTr="00C5178A">
        <w:tc>
          <w:tcPr>
            <w:tcW w:w="638" w:type="dxa"/>
            <w:shd w:val="clear" w:color="auto" w:fill="auto"/>
          </w:tcPr>
          <w:p w14:paraId="6AEB54B9"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5F38218D" w14:textId="6AE83804" w:rsidR="002500BA" w:rsidRPr="00D31414" w:rsidRDefault="002500BA" w:rsidP="00410F16">
            <w:pPr>
              <w:jc w:val="both"/>
              <w:rPr>
                <w:rFonts w:ascii="Tahoma" w:hAnsi="Tahoma" w:cs="Tahoma"/>
                <w:color w:val="000000"/>
                <w:sz w:val="22"/>
                <w:szCs w:val="22"/>
                <w:lang w:val="en-GB"/>
              </w:rPr>
            </w:pPr>
            <w:r w:rsidRPr="00D31414">
              <w:rPr>
                <w:rFonts w:ascii="Tahoma" w:hAnsi="Tahoma" w:cs="Tahoma"/>
                <w:b/>
                <w:color w:val="000000"/>
                <w:sz w:val="22"/>
                <w:szCs w:val="22"/>
                <w:lang w:val="en-GB"/>
              </w:rPr>
              <w:t>Duties of the management company under the CMSA</w:t>
            </w:r>
          </w:p>
        </w:tc>
        <w:tc>
          <w:tcPr>
            <w:tcW w:w="1202" w:type="dxa"/>
            <w:shd w:val="clear" w:color="auto" w:fill="F2F2F2" w:themeFill="background1" w:themeFillShade="F2"/>
          </w:tcPr>
          <w:p w14:paraId="076BF465" w14:textId="77777777" w:rsidR="002500BA" w:rsidRPr="00D31414" w:rsidRDefault="002500BA" w:rsidP="00C5178A">
            <w:pPr>
              <w:jc w:val="center"/>
              <w:rPr>
                <w:rFonts w:ascii="Tahoma" w:hAnsi="Tahoma" w:cs="Tahoma"/>
                <w:color w:val="000000"/>
                <w:sz w:val="22"/>
                <w:szCs w:val="22"/>
                <w:lang w:val="en-GB"/>
              </w:rPr>
            </w:pPr>
          </w:p>
        </w:tc>
        <w:tc>
          <w:tcPr>
            <w:tcW w:w="938" w:type="dxa"/>
            <w:shd w:val="clear" w:color="auto" w:fill="F2F2F2" w:themeFill="background1" w:themeFillShade="F2"/>
          </w:tcPr>
          <w:p w14:paraId="538B75D2" w14:textId="77777777" w:rsidR="002500BA" w:rsidRPr="00D31414" w:rsidRDefault="002500BA" w:rsidP="00C5178A">
            <w:pPr>
              <w:jc w:val="center"/>
              <w:rPr>
                <w:rFonts w:ascii="Tahoma" w:hAnsi="Tahoma" w:cs="Tahoma"/>
                <w:color w:val="000000"/>
                <w:sz w:val="22"/>
                <w:szCs w:val="22"/>
                <w:lang w:val="en-GB"/>
              </w:rPr>
            </w:pPr>
          </w:p>
        </w:tc>
        <w:tc>
          <w:tcPr>
            <w:tcW w:w="2288" w:type="dxa"/>
            <w:shd w:val="clear" w:color="auto" w:fill="F2F2F2" w:themeFill="background1" w:themeFillShade="F2"/>
          </w:tcPr>
          <w:p w14:paraId="2833DCCC" w14:textId="77777777" w:rsidR="002500BA" w:rsidRPr="00D31414" w:rsidRDefault="002500BA" w:rsidP="00C5178A">
            <w:pPr>
              <w:rPr>
                <w:rFonts w:ascii="Tahoma" w:hAnsi="Tahoma" w:cs="Tahoma"/>
                <w:color w:val="000000"/>
                <w:sz w:val="22"/>
                <w:szCs w:val="22"/>
                <w:lang w:val="en-GB"/>
              </w:rPr>
            </w:pPr>
          </w:p>
        </w:tc>
      </w:tr>
      <w:tr w:rsidR="002500BA" w:rsidRPr="00866433" w14:paraId="50BDD132" w14:textId="77777777" w:rsidTr="00C5178A">
        <w:tc>
          <w:tcPr>
            <w:tcW w:w="638" w:type="dxa"/>
            <w:shd w:val="clear" w:color="auto" w:fill="auto"/>
          </w:tcPr>
          <w:p w14:paraId="657F0AAD" w14:textId="77777777" w:rsidR="002500BA" w:rsidRPr="00D31414" w:rsidRDefault="002500BA" w:rsidP="00C5178A">
            <w:pPr>
              <w:pStyle w:val="ListParagraph"/>
              <w:numPr>
                <w:ilvl w:val="0"/>
                <w:numId w:val="73"/>
              </w:numPr>
              <w:rPr>
                <w:rFonts w:ascii="Tahoma" w:hAnsi="Tahoma" w:cs="Tahoma"/>
                <w:color w:val="000000"/>
                <w:sz w:val="22"/>
                <w:szCs w:val="22"/>
                <w:lang w:val="en-GB"/>
              </w:rPr>
            </w:pPr>
          </w:p>
        </w:tc>
        <w:sdt>
          <w:sdtPr>
            <w:rPr>
              <w:rFonts w:ascii="Tahoma" w:hAnsi="Tahoma" w:cs="Tahoma"/>
              <w:i/>
              <w:color w:val="000000"/>
              <w:sz w:val="22"/>
              <w:szCs w:val="22"/>
              <w:lang w:val="en-GB"/>
            </w:rPr>
            <w:id w:val="1194350788"/>
            <w:placeholder>
              <w:docPart w:val="F997D712C25140E49579B84F594D63C7"/>
            </w:placeholder>
            <w:showingPlcHdr/>
            <w:text/>
          </w:sdtPr>
          <w:sdtEndPr/>
          <w:sdtContent>
            <w:tc>
              <w:tcPr>
                <w:tcW w:w="3591" w:type="dxa"/>
                <w:shd w:val="clear" w:color="auto" w:fill="auto"/>
              </w:tcPr>
              <w:p w14:paraId="55C98D67"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75812290"/>
            <w:placeholder>
              <w:docPart w:val="F997D712C25140E49579B84F594D63C7"/>
            </w:placeholder>
            <w:showingPlcHdr/>
          </w:sdtPr>
          <w:sdtEndPr/>
          <w:sdtContent>
            <w:tc>
              <w:tcPr>
                <w:tcW w:w="1202" w:type="dxa"/>
                <w:shd w:val="clear" w:color="auto" w:fill="auto"/>
              </w:tcPr>
              <w:p w14:paraId="30427A3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98002936"/>
            <w:placeholder>
              <w:docPart w:val="F997D712C25140E49579B84F594D63C7"/>
            </w:placeholder>
            <w:showingPlcHdr/>
          </w:sdtPr>
          <w:sdtEndPr/>
          <w:sdtContent>
            <w:tc>
              <w:tcPr>
                <w:tcW w:w="938" w:type="dxa"/>
                <w:shd w:val="clear" w:color="auto" w:fill="auto"/>
              </w:tcPr>
              <w:p w14:paraId="01585D7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6060580"/>
            <w:placeholder>
              <w:docPart w:val="F997D712C25140E49579B84F594D63C7"/>
            </w:placeholder>
            <w:showingPlcHdr/>
          </w:sdtPr>
          <w:sdtEndPr/>
          <w:sdtContent>
            <w:tc>
              <w:tcPr>
                <w:tcW w:w="2288" w:type="dxa"/>
                <w:shd w:val="clear" w:color="auto" w:fill="auto"/>
              </w:tcPr>
              <w:p w14:paraId="36074A65"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ECB0E9B" w14:textId="77777777" w:rsidTr="00C5178A">
        <w:tc>
          <w:tcPr>
            <w:tcW w:w="638" w:type="dxa"/>
            <w:shd w:val="clear" w:color="auto" w:fill="auto"/>
          </w:tcPr>
          <w:p w14:paraId="1D0F3B91" w14:textId="77777777" w:rsidR="002500BA" w:rsidRPr="00D31414" w:rsidRDefault="002500BA" w:rsidP="00C5178A">
            <w:pPr>
              <w:pStyle w:val="ListParagraph"/>
              <w:numPr>
                <w:ilvl w:val="0"/>
                <w:numId w:val="73"/>
              </w:numPr>
              <w:rPr>
                <w:rFonts w:ascii="Tahoma" w:hAnsi="Tahoma" w:cs="Tahoma"/>
                <w:color w:val="000000"/>
                <w:sz w:val="22"/>
                <w:szCs w:val="22"/>
                <w:lang w:val="en-GB"/>
              </w:rPr>
            </w:pPr>
          </w:p>
        </w:tc>
        <w:sdt>
          <w:sdtPr>
            <w:rPr>
              <w:rFonts w:ascii="Tahoma" w:hAnsi="Tahoma" w:cs="Tahoma"/>
              <w:i/>
              <w:color w:val="000000"/>
              <w:sz w:val="22"/>
              <w:szCs w:val="22"/>
              <w:lang w:val="en-GB"/>
            </w:rPr>
            <w:id w:val="792025277"/>
            <w:placeholder>
              <w:docPart w:val="AA08DEEF3D6344979EC193D762B77D17"/>
            </w:placeholder>
            <w:showingPlcHdr/>
            <w:text/>
          </w:sdtPr>
          <w:sdtEndPr/>
          <w:sdtContent>
            <w:tc>
              <w:tcPr>
                <w:tcW w:w="3591" w:type="dxa"/>
                <w:shd w:val="clear" w:color="auto" w:fill="auto"/>
              </w:tcPr>
              <w:p w14:paraId="6C6CD954"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51794851"/>
            <w:placeholder>
              <w:docPart w:val="C6E4CE510D714FFE8AB7A139723AC1E8"/>
            </w:placeholder>
            <w:showingPlcHdr/>
          </w:sdtPr>
          <w:sdtEndPr/>
          <w:sdtContent>
            <w:tc>
              <w:tcPr>
                <w:tcW w:w="1202" w:type="dxa"/>
                <w:shd w:val="clear" w:color="auto" w:fill="auto"/>
              </w:tcPr>
              <w:p w14:paraId="26DA597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5399766"/>
            <w:placeholder>
              <w:docPart w:val="6E3751A02FAD4250B0248E8EDF95E7D9"/>
            </w:placeholder>
            <w:showingPlcHdr/>
          </w:sdtPr>
          <w:sdtEndPr/>
          <w:sdtContent>
            <w:tc>
              <w:tcPr>
                <w:tcW w:w="938" w:type="dxa"/>
                <w:shd w:val="clear" w:color="auto" w:fill="auto"/>
              </w:tcPr>
              <w:p w14:paraId="21A5E32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85977696"/>
            <w:placeholder>
              <w:docPart w:val="C84E1E8A901840FBB8DB2D0F25E85617"/>
            </w:placeholder>
            <w:showingPlcHdr/>
          </w:sdtPr>
          <w:sdtEndPr/>
          <w:sdtContent>
            <w:tc>
              <w:tcPr>
                <w:tcW w:w="2288" w:type="dxa"/>
                <w:shd w:val="clear" w:color="auto" w:fill="auto"/>
              </w:tcPr>
              <w:p w14:paraId="7407EAE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6D399CB" w14:textId="77777777" w:rsidTr="00C5178A">
        <w:tc>
          <w:tcPr>
            <w:tcW w:w="638" w:type="dxa"/>
            <w:shd w:val="clear" w:color="auto" w:fill="auto"/>
          </w:tcPr>
          <w:p w14:paraId="7EFC5228" w14:textId="77777777" w:rsidR="002500BA" w:rsidRPr="00D31414" w:rsidRDefault="002500BA" w:rsidP="00C5178A">
            <w:pPr>
              <w:pStyle w:val="ListParagraph"/>
              <w:numPr>
                <w:ilvl w:val="0"/>
                <w:numId w:val="73"/>
              </w:numPr>
              <w:rPr>
                <w:rFonts w:ascii="Tahoma" w:hAnsi="Tahoma" w:cs="Tahoma"/>
                <w:color w:val="000000"/>
                <w:sz w:val="22"/>
                <w:szCs w:val="22"/>
                <w:lang w:val="en-GB"/>
              </w:rPr>
            </w:pPr>
          </w:p>
        </w:tc>
        <w:sdt>
          <w:sdtPr>
            <w:rPr>
              <w:rFonts w:ascii="Tahoma" w:hAnsi="Tahoma" w:cs="Tahoma"/>
              <w:i/>
              <w:color w:val="000000"/>
              <w:sz w:val="22"/>
              <w:szCs w:val="22"/>
              <w:lang w:val="en-GB"/>
            </w:rPr>
            <w:id w:val="445124258"/>
            <w:placeholder>
              <w:docPart w:val="7B229B51966F4F46A666BB5395C0DF20"/>
            </w:placeholder>
            <w:showingPlcHdr/>
            <w:text/>
          </w:sdtPr>
          <w:sdtEndPr/>
          <w:sdtContent>
            <w:tc>
              <w:tcPr>
                <w:tcW w:w="3591" w:type="dxa"/>
                <w:shd w:val="clear" w:color="auto" w:fill="auto"/>
              </w:tcPr>
              <w:p w14:paraId="30E8C07E"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04649564"/>
            <w:placeholder>
              <w:docPart w:val="5C6B1FC74E994B1C9E6E6F1D1A23FC75"/>
            </w:placeholder>
            <w:showingPlcHdr/>
          </w:sdtPr>
          <w:sdtEndPr/>
          <w:sdtContent>
            <w:tc>
              <w:tcPr>
                <w:tcW w:w="1202" w:type="dxa"/>
                <w:shd w:val="clear" w:color="auto" w:fill="auto"/>
              </w:tcPr>
              <w:p w14:paraId="6C2D744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06461229"/>
            <w:placeholder>
              <w:docPart w:val="468B3E7471DF40169300E5725BB2F635"/>
            </w:placeholder>
            <w:showingPlcHdr/>
          </w:sdtPr>
          <w:sdtEndPr/>
          <w:sdtContent>
            <w:tc>
              <w:tcPr>
                <w:tcW w:w="938" w:type="dxa"/>
                <w:shd w:val="clear" w:color="auto" w:fill="auto"/>
              </w:tcPr>
              <w:p w14:paraId="26D25462"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06407243"/>
            <w:placeholder>
              <w:docPart w:val="CAE798518900420BA607CD9311F92ACE"/>
            </w:placeholder>
            <w:showingPlcHdr/>
          </w:sdtPr>
          <w:sdtEndPr/>
          <w:sdtContent>
            <w:tc>
              <w:tcPr>
                <w:tcW w:w="2288" w:type="dxa"/>
                <w:shd w:val="clear" w:color="auto" w:fill="auto"/>
              </w:tcPr>
              <w:p w14:paraId="6DFBFADB"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4C0B5D8" w14:textId="77777777" w:rsidTr="00C5178A">
        <w:tc>
          <w:tcPr>
            <w:tcW w:w="638" w:type="dxa"/>
            <w:shd w:val="clear" w:color="auto" w:fill="auto"/>
          </w:tcPr>
          <w:p w14:paraId="2EBFF2DD"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shd w:val="clear" w:color="auto" w:fill="auto"/>
          </w:tcPr>
          <w:p w14:paraId="43E2CF18" w14:textId="1BB44266" w:rsidR="002500BA" w:rsidRPr="00D31414" w:rsidRDefault="002500BA" w:rsidP="00410F16">
            <w:pPr>
              <w:jc w:val="both"/>
              <w:rPr>
                <w:rFonts w:ascii="Tahoma" w:hAnsi="Tahoma" w:cs="Tahoma"/>
                <w:color w:val="000000"/>
                <w:sz w:val="22"/>
                <w:szCs w:val="22"/>
                <w:lang w:val="en-GB"/>
              </w:rPr>
            </w:pPr>
            <w:r w:rsidRPr="00D31414">
              <w:rPr>
                <w:rFonts w:ascii="Tahoma" w:hAnsi="Tahoma" w:cs="Tahoma"/>
                <w:b/>
                <w:color w:val="000000"/>
                <w:sz w:val="22"/>
                <w:szCs w:val="22"/>
                <w:lang w:val="en-GB"/>
              </w:rPr>
              <w:t>Duties of the management company under the UTF Guidelines</w:t>
            </w:r>
          </w:p>
        </w:tc>
        <w:tc>
          <w:tcPr>
            <w:tcW w:w="1202" w:type="dxa"/>
            <w:shd w:val="clear" w:color="auto" w:fill="F2F2F2" w:themeFill="background1" w:themeFillShade="F2"/>
          </w:tcPr>
          <w:p w14:paraId="6F2F9C1D" w14:textId="77777777" w:rsidR="002500BA" w:rsidRPr="00D31414" w:rsidRDefault="002500BA" w:rsidP="00C5178A">
            <w:pPr>
              <w:jc w:val="center"/>
              <w:rPr>
                <w:rFonts w:ascii="Tahoma" w:hAnsi="Tahoma" w:cs="Tahoma"/>
                <w:color w:val="000000"/>
                <w:sz w:val="22"/>
                <w:szCs w:val="22"/>
                <w:lang w:val="en-GB"/>
              </w:rPr>
            </w:pPr>
          </w:p>
        </w:tc>
        <w:tc>
          <w:tcPr>
            <w:tcW w:w="938" w:type="dxa"/>
            <w:shd w:val="clear" w:color="auto" w:fill="F2F2F2" w:themeFill="background1" w:themeFillShade="F2"/>
          </w:tcPr>
          <w:p w14:paraId="108500EB" w14:textId="77777777" w:rsidR="002500BA" w:rsidRPr="00D31414" w:rsidRDefault="002500BA" w:rsidP="00C5178A">
            <w:pPr>
              <w:jc w:val="center"/>
              <w:rPr>
                <w:rFonts w:ascii="Tahoma" w:hAnsi="Tahoma" w:cs="Tahoma"/>
                <w:color w:val="000000"/>
                <w:sz w:val="22"/>
                <w:szCs w:val="22"/>
                <w:lang w:val="en-GB"/>
              </w:rPr>
            </w:pPr>
          </w:p>
        </w:tc>
        <w:tc>
          <w:tcPr>
            <w:tcW w:w="2288" w:type="dxa"/>
            <w:shd w:val="clear" w:color="auto" w:fill="F2F2F2" w:themeFill="background1" w:themeFillShade="F2"/>
          </w:tcPr>
          <w:p w14:paraId="5980FEED" w14:textId="77777777" w:rsidR="002500BA" w:rsidRPr="00D31414" w:rsidRDefault="002500BA" w:rsidP="00C5178A">
            <w:pPr>
              <w:rPr>
                <w:rFonts w:ascii="Tahoma" w:hAnsi="Tahoma" w:cs="Tahoma"/>
                <w:color w:val="000000"/>
                <w:sz w:val="22"/>
                <w:szCs w:val="22"/>
                <w:lang w:val="en-GB"/>
              </w:rPr>
            </w:pPr>
          </w:p>
        </w:tc>
      </w:tr>
      <w:tr w:rsidR="002500BA" w:rsidRPr="00866433" w14:paraId="2A2BD97E" w14:textId="77777777" w:rsidTr="00C5178A">
        <w:tc>
          <w:tcPr>
            <w:tcW w:w="638" w:type="dxa"/>
            <w:shd w:val="clear" w:color="auto" w:fill="auto"/>
          </w:tcPr>
          <w:p w14:paraId="300D00F4" w14:textId="77777777" w:rsidR="002500BA" w:rsidRPr="00D31414" w:rsidRDefault="002500BA" w:rsidP="00C5178A">
            <w:pPr>
              <w:pStyle w:val="ListParagraph"/>
              <w:numPr>
                <w:ilvl w:val="0"/>
                <w:numId w:val="74"/>
              </w:numPr>
              <w:rPr>
                <w:rFonts w:ascii="Tahoma" w:hAnsi="Tahoma" w:cs="Tahoma"/>
                <w:color w:val="000000"/>
                <w:sz w:val="22"/>
                <w:szCs w:val="22"/>
                <w:lang w:val="en-GB"/>
              </w:rPr>
            </w:pPr>
          </w:p>
        </w:tc>
        <w:sdt>
          <w:sdtPr>
            <w:rPr>
              <w:rFonts w:ascii="Tahoma" w:hAnsi="Tahoma" w:cs="Tahoma"/>
              <w:i/>
              <w:color w:val="000000"/>
              <w:sz w:val="22"/>
              <w:szCs w:val="22"/>
              <w:lang w:val="en-GB"/>
            </w:rPr>
            <w:id w:val="-1310774610"/>
            <w:placeholder>
              <w:docPart w:val="3F4D9B9813E1414C8FCA772819B280BE"/>
            </w:placeholder>
            <w:showingPlcHdr/>
            <w:text/>
          </w:sdtPr>
          <w:sdtEndPr/>
          <w:sdtContent>
            <w:tc>
              <w:tcPr>
                <w:tcW w:w="3591" w:type="dxa"/>
                <w:shd w:val="clear" w:color="auto" w:fill="auto"/>
              </w:tcPr>
              <w:p w14:paraId="7DEA502D"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1677425"/>
            <w:placeholder>
              <w:docPart w:val="0E274A4044DF48A89C107B9CAF36D414"/>
            </w:placeholder>
            <w:showingPlcHdr/>
          </w:sdtPr>
          <w:sdtEndPr/>
          <w:sdtContent>
            <w:tc>
              <w:tcPr>
                <w:tcW w:w="1202" w:type="dxa"/>
                <w:shd w:val="clear" w:color="auto" w:fill="auto"/>
              </w:tcPr>
              <w:p w14:paraId="2112CFC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12620165"/>
            <w:placeholder>
              <w:docPart w:val="0DDA1F90C49B486DA64426D3FF0E9474"/>
            </w:placeholder>
            <w:showingPlcHdr/>
          </w:sdtPr>
          <w:sdtEndPr/>
          <w:sdtContent>
            <w:tc>
              <w:tcPr>
                <w:tcW w:w="938" w:type="dxa"/>
                <w:shd w:val="clear" w:color="auto" w:fill="auto"/>
              </w:tcPr>
              <w:p w14:paraId="69B8C6E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49915583"/>
            <w:placeholder>
              <w:docPart w:val="7BCCF361B43F424EB220126A401A989D"/>
            </w:placeholder>
            <w:showingPlcHdr/>
          </w:sdtPr>
          <w:sdtEndPr/>
          <w:sdtContent>
            <w:tc>
              <w:tcPr>
                <w:tcW w:w="2288" w:type="dxa"/>
                <w:shd w:val="clear" w:color="auto" w:fill="auto"/>
              </w:tcPr>
              <w:p w14:paraId="70B350B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C3FD7D5" w14:textId="77777777" w:rsidTr="00C5178A">
        <w:tc>
          <w:tcPr>
            <w:tcW w:w="638" w:type="dxa"/>
            <w:shd w:val="clear" w:color="auto" w:fill="auto"/>
          </w:tcPr>
          <w:p w14:paraId="6F4370FD" w14:textId="77777777" w:rsidR="002500BA" w:rsidRPr="00D31414" w:rsidRDefault="002500BA" w:rsidP="00C5178A">
            <w:pPr>
              <w:pStyle w:val="ListParagraph"/>
              <w:numPr>
                <w:ilvl w:val="0"/>
                <w:numId w:val="74"/>
              </w:numPr>
              <w:rPr>
                <w:rFonts w:ascii="Tahoma" w:hAnsi="Tahoma" w:cs="Tahoma"/>
                <w:color w:val="000000"/>
                <w:sz w:val="22"/>
                <w:szCs w:val="22"/>
                <w:lang w:val="en-GB"/>
              </w:rPr>
            </w:pPr>
          </w:p>
        </w:tc>
        <w:sdt>
          <w:sdtPr>
            <w:rPr>
              <w:rFonts w:ascii="Tahoma" w:hAnsi="Tahoma" w:cs="Tahoma"/>
              <w:i/>
              <w:color w:val="000000"/>
              <w:sz w:val="22"/>
              <w:szCs w:val="22"/>
              <w:lang w:val="en-GB"/>
            </w:rPr>
            <w:id w:val="426858975"/>
            <w:placeholder>
              <w:docPart w:val="02E451AFEB9945449A903EE63AB8D0AA"/>
            </w:placeholder>
            <w:showingPlcHdr/>
            <w:text/>
          </w:sdtPr>
          <w:sdtEndPr/>
          <w:sdtContent>
            <w:tc>
              <w:tcPr>
                <w:tcW w:w="3591" w:type="dxa"/>
                <w:shd w:val="clear" w:color="auto" w:fill="auto"/>
              </w:tcPr>
              <w:p w14:paraId="09529F49"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92770223"/>
            <w:placeholder>
              <w:docPart w:val="407DDE7AE59A49A18A961DB6E0F02C38"/>
            </w:placeholder>
            <w:showingPlcHdr/>
          </w:sdtPr>
          <w:sdtEndPr/>
          <w:sdtContent>
            <w:tc>
              <w:tcPr>
                <w:tcW w:w="1202" w:type="dxa"/>
                <w:shd w:val="clear" w:color="auto" w:fill="auto"/>
              </w:tcPr>
              <w:p w14:paraId="41B5734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 xml:space="preserve">Click or tap here </w:t>
                </w:r>
                <w:r w:rsidRPr="00D31414">
                  <w:rPr>
                    <w:rStyle w:val="PlaceholderText"/>
                    <w:rFonts w:ascii="Tahoma" w:hAnsi="Tahoma" w:cs="Tahoma"/>
                    <w:sz w:val="22"/>
                    <w:szCs w:val="22"/>
                    <w:lang w:val="en-GB"/>
                  </w:rPr>
                  <w:lastRenderedPageBreak/>
                  <w:t>to enter text.</w:t>
                </w:r>
              </w:p>
            </w:tc>
          </w:sdtContent>
        </w:sdt>
        <w:sdt>
          <w:sdtPr>
            <w:rPr>
              <w:rFonts w:ascii="Tahoma" w:hAnsi="Tahoma" w:cs="Tahoma"/>
              <w:color w:val="000000"/>
              <w:sz w:val="22"/>
              <w:szCs w:val="22"/>
              <w:lang w:val="en-GB"/>
            </w:rPr>
            <w:id w:val="1705059123"/>
            <w:placeholder>
              <w:docPart w:val="2988164D6CBF4D2E9ABC0E4306B776AD"/>
            </w:placeholder>
            <w:showingPlcHdr/>
          </w:sdtPr>
          <w:sdtEndPr/>
          <w:sdtContent>
            <w:tc>
              <w:tcPr>
                <w:tcW w:w="938" w:type="dxa"/>
                <w:shd w:val="clear" w:color="auto" w:fill="auto"/>
              </w:tcPr>
              <w:p w14:paraId="6914811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 xml:space="preserve">Click or tap </w:t>
                </w:r>
                <w:r w:rsidRPr="00D31414">
                  <w:rPr>
                    <w:rStyle w:val="PlaceholderText"/>
                    <w:rFonts w:ascii="Tahoma" w:hAnsi="Tahoma" w:cs="Tahoma"/>
                    <w:sz w:val="22"/>
                    <w:szCs w:val="22"/>
                    <w:lang w:val="en-GB"/>
                  </w:rPr>
                  <w:lastRenderedPageBreak/>
                  <w:t>here to enter text.</w:t>
                </w:r>
              </w:p>
            </w:tc>
          </w:sdtContent>
        </w:sdt>
        <w:sdt>
          <w:sdtPr>
            <w:rPr>
              <w:rFonts w:ascii="Tahoma" w:hAnsi="Tahoma" w:cs="Tahoma"/>
              <w:color w:val="000000"/>
              <w:sz w:val="22"/>
              <w:szCs w:val="22"/>
              <w:lang w:val="en-GB"/>
            </w:rPr>
            <w:id w:val="-1289654848"/>
            <w:placeholder>
              <w:docPart w:val="DFB4359876EC48618D669460D76B9813"/>
            </w:placeholder>
            <w:showingPlcHdr/>
          </w:sdtPr>
          <w:sdtEndPr/>
          <w:sdtContent>
            <w:tc>
              <w:tcPr>
                <w:tcW w:w="2288" w:type="dxa"/>
                <w:shd w:val="clear" w:color="auto" w:fill="auto"/>
              </w:tcPr>
              <w:p w14:paraId="52A98428"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4DD0527" w14:textId="77777777" w:rsidTr="00C5178A">
        <w:tc>
          <w:tcPr>
            <w:tcW w:w="638" w:type="dxa"/>
            <w:shd w:val="clear" w:color="auto" w:fill="auto"/>
          </w:tcPr>
          <w:p w14:paraId="4847F666" w14:textId="77777777" w:rsidR="002500BA" w:rsidRPr="00D31414" w:rsidRDefault="002500BA" w:rsidP="00C5178A">
            <w:pPr>
              <w:pStyle w:val="ListParagraph"/>
              <w:numPr>
                <w:ilvl w:val="0"/>
                <w:numId w:val="74"/>
              </w:numPr>
              <w:rPr>
                <w:rFonts w:ascii="Tahoma" w:hAnsi="Tahoma" w:cs="Tahoma"/>
                <w:color w:val="000000"/>
                <w:sz w:val="22"/>
                <w:szCs w:val="22"/>
                <w:lang w:val="en-GB"/>
              </w:rPr>
            </w:pPr>
          </w:p>
        </w:tc>
        <w:sdt>
          <w:sdtPr>
            <w:rPr>
              <w:rFonts w:ascii="Tahoma" w:hAnsi="Tahoma" w:cs="Tahoma"/>
              <w:i/>
              <w:color w:val="000000"/>
              <w:sz w:val="22"/>
              <w:szCs w:val="22"/>
              <w:lang w:val="en-GB"/>
            </w:rPr>
            <w:id w:val="-1301616837"/>
            <w:placeholder>
              <w:docPart w:val="85AED552494B4FE09C7027214FA8B959"/>
            </w:placeholder>
            <w:showingPlcHdr/>
            <w:text/>
          </w:sdtPr>
          <w:sdtEndPr/>
          <w:sdtContent>
            <w:tc>
              <w:tcPr>
                <w:tcW w:w="3591" w:type="dxa"/>
                <w:shd w:val="clear" w:color="auto" w:fill="auto"/>
              </w:tcPr>
              <w:p w14:paraId="0BC46FBD"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76315077"/>
            <w:placeholder>
              <w:docPart w:val="1B2D26DC4BF34B2FBA8E248EAED1ED7A"/>
            </w:placeholder>
            <w:showingPlcHdr/>
          </w:sdtPr>
          <w:sdtEndPr/>
          <w:sdtContent>
            <w:tc>
              <w:tcPr>
                <w:tcW w:w="1202" w:type="dxa"/>
                <w:shd w:val="clear" w:color="auto" w:fill="auto"/>
              </w:tcPr>
              <w:p w14:paraId="09FF607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74698685"/>
            <w:placeholder>
              <w:docPart w:val="3D25EED4BC7743959CA7F987D3C665D0"/>
            </w:placeholder>
            <w:showingPlcHdr/>
          </w:sdtPr>
          <w:sdtEndPr/>
          <w:sdtContent>
            <w:tc>
              <w:tcPr>
                <w:tcW w:w="938" w:type="dxa"/>
                <w:shd w:val="clear" w:color="auto" w:fill="auto"/>
              </w:tcPr>
              <w:p w14:paraId="252518B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2510470"/>
            <w:placeholder>
              <w:docPart w:val="B75AD2DF72334306B70C14208DA2946C"/>
            </w:placeholder>
            <w:showingPlcHdr/>
          </w:sdtPr>
          <w:sdtEndPr/>
          <w:sdtContent>
            <w:tc>
              <w:tcPr>
                <w:tcW w:w="2288" w:type="dxa"/>
                <w:shd w:val="clear" w:color="auto" w:fill="auto"/>
              </w:tcPr>
              <w:p w14:paraId="1B31E9A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7F7F994"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0E1B9B70"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6F4FBBCC" w14:textId="0120DC16" w:rsidR="002500BA" w:rsidRPr="00D31414" w:rsidRDefault="002500BA" w:rsidP="00410F16">
            <w:pPr>
              <w:jc w:val="both"/>
              <w:rPr>
                <w:rFonts w:ascii="Tahoma" w:hAnsi="Tahoma" w:cs="Tahoma"/>
                <w:i/>
                <w:color w:val="000000"/>
                <w:sz w:val="22"/>
                <w:szCs w:val="22"/>
                <w:lang w:val="en-GB"/>
              </w:rPr>
            </w:pPr>
            <w:r w:rsidRPr="00D31414">
              <w:rPr>
                <w:rFonts w:ascii="Tahoma" w:hAnsi="Tahoma" w:cs="Tahoma"/>
                <w:b/>
                <w:color w:val="000000"/>
                <w:sz w:val="22"/>
                <w:szCs w:val="22"/>
                <w:lang w:val="en-GB"/>
              </w:rPr>
              <w:t>Duties of the trustee which are prescribed under the CMSA</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47CBD" w14:textId="77777777" w:rsidR="002500BA" w:rsidRPr="00D31414" w:rsidRDefault="002500BA" w:rsidP="00C5178A">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253C6" w14:textId="77777777" w:rsidR="002500BA" w:rsidRPr="00D31414" w:rsidRDefault="002500BA" w:rsidP="00C5178A">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4A918" w14:textId="77777777" w:rsidR="002500BA" w:rsidRPr="00D31414" w:rsidRDefault="002500BA" w:rsidP="00C5178A">
            <w:pPr>
              <w:rPr>
                <w:rFonts w:ascii="Tahoma" w:hAnsi="Tahoma" w:cs="Tahoma"/>
                <w:color w:val="000000"/>
                <w:sz w:val="22"/>
                <w:szCs w:val="22"/>
                <w:lang w:val="en-GB"/>
              </w:rPr>
            </w:pPr>
          </w:p>
        </w:tc>
      </w:tr>
      <w:tr w:rsidR="002500BA" w:rsidRPr="00866433" w14:paraId="2D951B48"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6F2E5FE8" w14:textId="77777777" w:rsidR="002500BA" w:rsidRPr="00D31414" w:rsidRDefault="002500BA" w:rsidP="00C5178A">
            <w:pPr>
              <w:pStyle w:val="ListParagraph"/>
              <w:numPr>
                <w:ilvl w:val="0"/>
                <w:numId w:val="75"/>
              </w:numPr>
              <w:rPr>
                <w:rFonts w:ascii="Tahoma" w:hAnsi="Tahoma" w:cs="Tahoma"/>
                <w:color w:val="000000"/>
                <w:sz w:val="22"/>
                <w:szCs w:val="22"/>
                <w:lang w:val="en-GB"/>
              </w:rPr>
            </w:pPr>
          </w:p>
        </w:tc>
        <w:sdt>
          <w:sdtPr>
            <w:rPr>
              <w:rFonts w:ascii="Tahoma" w:hAnsi="Tahoma" w:cs="Tahoma"/>
              <w:i/>
              <w:color w:val="000000"/>
              <w:sz w:val="22"/>
              <w:szCs w:val="22"/>
              <w:lang w:val="en-GB"/>
            </w:rPr>
            <w:id w:val="-933428889"/>
            <w:placeholder>
              <w:docPart w:val="9D8BE498230343CCA3FEF9586AE9D991"/>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61222983"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47112927"/>
            <w:placeholder>
              <w:docPart w:val="340B5AD79A7C43DEAFA359AAE775F05C"/>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769F658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48481933"/>
            <w:placeholder>
              <w:docPart w:val="01D0735E931E4F848A8F2F024D796A29"/>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5C06A4D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85121015"/>
            <w:placeholder>
              <w:docPart w:val="9D78BC9DEE5E44B1B1F166A85EA0B49C"/>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05EE99F6"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B33CE74"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4C445360" w14:textId="77777777" w:rsidR="002500BA" w:rsidRPr="00D31414" w:rsidRDefault="002500BA" w:rsidP="00C5178A">
            <w:pPr>
              <w:pStyle w:val="ListParagraph"/>
              <w:numPr>
                <w:ilvl w:val="0"/>
                <w:numId w:val="75"/>
              </w:numPr>
              <w:rPr>
                <w:rFonts w:ascii="Tahoma" w:hAnsi="Tahoma" w:cs="Tahoma"/>
                <w:color w:val="000000"/>
                <w:sz w:val="22"/>
                <w:szCs w:val="22"/>
                <w:lang w:val="en-GB"/>
              </w:rPr>
            </w:pPr>
          </w:p>
        </w:tc>
        <w:sdt>
          <w:sdtPr>
            <w:rPr>
              <w:rFonts w:ascii="Tahoma" w:hAnsi="Tahoma" w:cs="Tahoma"/>
              <w:i/>
              <w:color w:val="000000"/>
              <w:sz w:val="22"/>
              <w:szCs w:val="22"/>
              <w:lang w:val="en-GB"/>
            </w:rPr>
            <w:id w:val="743760412"/>
            <w:placeholder>
              <w:docPart w:val="7F8A7FCA58FB47B19E711FF8CACC56C2"/>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743F68E2"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50767052"/>
            <w:placeholder>
              <w:docPart w:val="2863ED6C5B0049A2932F71D191B51436"/>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3FA78C3B"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5523110"/>
            <w:placeholder>
              <w:docPart w:val="BC95F74FC05146B999885DDAC5ED3FA5"/>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19BB7D1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31578919"/>
            <w:placeholder>
              <w:docPart w:val="E018165543DD442CAEFCF2DE0172EC25"/>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48BAA409"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525C91D"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4D84022B" w14:textId="77777777" w:rsidR="002500BA" w:rsidRPr="00D31414" w:rsidRDefault="002500BA" w:rsidP="00C5178A">
            <w:pPr>
              <w:pStyle w:val="ListParagraph"/>
              <w:numPr>
                <w:ilvl w:val="0"/>
                <w:numId w:val="75"/>
              </w:numPr>
              <w:rPr>
                <w:rFonts w:ascii="Tahoma" w:hAnsi="Tahoma" w:cs="Tahoma"/>
                <w:color w:val="000000"/>
                <w:sz w:val="22"/>
                <w:szCs w:val="22"/>
                <w:lang w:val="en-GB"/>
              </w:rPr>
            </w:pPr>
          </w:p>
        </w:tc>
        <w:sdt>
          <w:sdtPr>
            <w:rPr>
              <w:rFonts w:ascii="Tahoma" w:hAnsi="Tahoma" w:cs="Tahoma"/>
              <w:i/>
              <w:color w:val="000000"/>
              <w:sz w:val="22"/>
              <w:szCs w:val="22"/>
              <w:lang w:val="en-GB"/>
            </w:rPr>
            <w:id w:val="1142155271"/>
            <w:placeholder>
              <w:docPart w:val="67B5651BC2A046A89B70A29C381B0818"/>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5C541724"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36198528"/>
            <w:placeholder>
              <w:docPart w:val="83FE9CC5833D43368E64A0C91B23D72F"/>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2108B30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13595096"/>
            <w:placeholder>
              <w:docPart w:val="3D19E12B573B41828C4F0F673AE0292A"/>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65C892B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56505332"/>
            <w:placeholder>
              <w:docPart w:val="0C60D2B3F7B248DF9025553ABED23BE4"/>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5AB176C2"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69ECDA6"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75A1592A" w14:textId="77777777" w:rsidR="002500BA" w:rsidRPr="00D31414" w:rsidRDefault="002500BA" w:rsidP="00C5178A">
            <w:pPr>
              <w:numPr>
                <w:ilvl w:val="0"/>
                <w:numId w:val="64"/>
              </w:numPr>
              <w:rPr>
                <w:rFonts w:ascii="Tahoma" w:hAnsi="Tahoma" w:cs="Tahoma"/>
                <w:color w:val="000000"/>
                <w:sz w:val="22"/>
                <w:szCs w:val="22"/>
                <w:lang w:val="en-GB"/>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2DF77404" w14:textId="30B2DFA1" w:rsidR="002500BA" w:rsidRPr="00D31414" w:rsidRDefault="002500BA" w:rsidP="00410F16">
            <w:pPr>
              <w:jc w:val="both"/>
              <w:rPr>
                <w:rFonts w:ascii="Tahoma" w:hAnsi="Tahoma" w:cs="Tahoma"/>
                <w:i/>
                <w:color w:val="000000"/>
                <w:sz w:val="22"/>
                <w:szCs w:val="22"/>
                <w:lang w:val="en-GB"/>
              </w:rPr>
            </w:pPr>
            <w:r w:rsidRPr="00D31414">
              <w:rPr>
                <w:rFonts w:ascii="Tahoma" w:hAnsi="Tahoma" w:cs="Tahoma"/>
                <w:b/>
                <w:color w:val="000000"/>
                <w:sz w:val="22"/>
                <w:szCs w:val="22"/>
                <w:lang w:val="en-GB"/>
              </w:rPr>
              <w:t>Duties of the trustee which are prescribed under the CMSP Guidelines</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A7BCC" w14:textId="77777777" w:rsidR="002500BA" w:rsidRPr="00D31414" w:rsidRDefault="002500BA" w:rsidP="00C5178A">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BF962" w14:textId="77777777" w:rsidR="002500BA" w:rsidRPr="00D31414" w:rsidRDefault="002500BA" w:rsidP="00C5178A">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E7E3" w14:textId="77777777" w:rsidR="002500BA" w:rsidRPr="00D31414" w:rsidRDefault="002500BA" w:rsidP="00C5178A">
            <w:pPr>
              <w:rPr>
                <w:rFonts w:ascii="Tahoma" w:hAnsi="Tahoma" w:cs="Tahoma"/>
                <w:color w:val="000000"/>
                <w:sz w:val="22"/>
                <w:szCs w:val="22"/>
                <w:lang w:val="en-GB"/>
              </w:rPr>
            </w:pPr>
          </w:p>
        </w:tc>
      </w:tr>
      <w:tr w:rsidR="002500BA" w:rsidRPr="00866433" w14:paraId="351D99D2"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55443F82" w14:textId="77777777" w:rsidR="002500BA" w:rsidRPr="00D31414" w:rsidRDefault="002500BA" w:rsidP="00C5178A">
            <w:pPr>
              <w:pStyle w:val="ListParagraph"/>
              <w:numPr>
                <w:ilvl w:val="0"/>
                <w:numId w:val="79"/>
              </w:numPr>
              <w:rPr>
                <w:rFonts w:ascii="Tahoma" w:hAnsi="Tahoma" w:cs="Tahoma"/>
                <w:color w:val="000000"/>
                <w:sz w:val="22"/>
                <w:szCs w:val="22"/>
                <w:lang w:val="en-GB"/>
              </w:rPr>
            </w:pPr>
          </w:p>
        </w:tc>
        <w:sdt>
          <w:sdtPr>
            <w:rPr>
              <w:rFonts w:ascii="Tahoma" w:hAnsi="Tahoma" w:cs="Tahoma"/>
              <w:i/>
              <w:color w:val="000000"/>
              <w:sz w:val="22"/>
              <w:szCs w:val="22"/>
              <w:lang w:val="en-GB"/>
            </w:rPr>
            <w:id w:val="897402378"/>
            <w:placeholder>
              <w:docPart w:val="DC82D5BF0F7F4A6A9B344AEB99F3D246"/>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36452EC7"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2969294"/>
            <w:placeholder>
              <w:docPart w:val="1026F35067D146B1AC4D904A7D58FA94"/>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172045E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86206291"/>
            <w:placeholder>
              <w:docPart w:val="A1F0900326C649C789653F5B99F1983C"/>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4C25D4C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99534868"/>
            <w:placeholder>
              <w:docPart w:val="9D6D4D7A2F12476AA53B08711354785D"/>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6260C2CA"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778500C"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4BA2F058" w14:textId="77777777" w:rsidR="002500BA" w:rsidRPr="00D31414" w:rsidRDefault="002500BA" w:rsidP="00C5178A">
            <w:pPr>
              <w:pStyle w:val="ListParagraph"/>
              <w:numPr>
                <w:ilvl w:val="0"/>
                <w:numId w:val="79"/>
              </w:numPr>
              <w:rPr>
                <w:rFonts w:ascii="Tahoma" w:hAnsi="Tahoma" w:cs="Tahoma"/>
                <w:color w:val="000000"/>
                <w:sz w:val="22"/>
                <w:szCs w:val="22"/>
                <w:lang w:val="en-GB"/>
              </w:rPr>
            </w:pPr>
          </w:p>
        </w:tc>
        <w:sdt>
          <w:sdtPr>
            <w:rPr>
              <w:rFonts w:ascii="Tahoma" w:hAnsi="Tahoma" w:cs="Tahoma"/>
              <w:i/>
              <w:color w:val="000000"/>
              <w:sz w:val="22"/>
              <w:szCs w:val="22"/>
              <w:lang w:val="en-GB"/>
            </w:rPr>
            <w:id w:val="-1494492566"/>
            <w:placeholder>
              <w:docPart w:val="5264FC1BF8DE46F9AB79F924F558ED68"/>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44EB3EC1"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08112633"/>
            <w:placeholder>
              <w:docPart w:val="108B1943AE414FD3BCBFDB5B23ECAC80"/>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FD3435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90800213"/>
            <w:placeholder>
              <w:docPart w:val="7616EDD1B40E4881A6F4A1463A1D85E7"/>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36CB103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41008385"/>
            <w:placeholder>
              <w:docPart w:val="B5FF350987424A41BBBBBD5212FC7BDD"/>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2738C207"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36ECBD9"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6DA3BD77" w14:textId="77777777" w:rsidR="002500BA" w:rsidRPr="00D31414" w:rsidRDefault="002500BA" w:rsidP="00C5178A">
            <w:pPr>
              <w:pStyle w:val="ListParagraph"/>
              <w:numPr>
                <w:ilvl w:val="0"/>
                <w:numId w:val="79"/>
              </w:numPr>
              <w:rPr>
                <w:rFonts w:ascii="Tahoma" w:hAnsi="Tahoma" w:cs="Tahoma"/>
                <w:color w:val="000000"/>
                <w:sz w:val="22"/>
                <w:szCs w:val="22"/>
                <w:lang w:val="en-GB"/>
              </w:rPr>
            </w:pPr>
          </w:p>
        </w:tc>
        <w:sdt>
          <w:sdtPr>
            <w:rPr>
              <w:rFonts w:ascii="Tahoma" w:hAnsi="Tahoma" w:cs="Tahoma"/>
              <w:i/>
              <w:color w:val="000000"/>
              <w:sz w:val="22"/>
              <w:szCs w:val="22"/>
              <w:lang w:val="en-GB"/>
            </w:rPr>
            <w:id w:val="1521898024"/>
            <w:placeholder>
              <w:docPart w:val="8D7E5C04AA984B05A7D867A1863DB37B"/>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3DA867A8"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78407718"/>
            <w:placeholder>
              <w:docPart w:val="762E4CAA2DB348D99761A6007EDF9B35"/>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09D616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3933906"/>
            <w:placeholder>
              <w:docPart w:val="1CBB83EB3A364E4ABA40BD26A2916006"/>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30ADE62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06878317"/>
            <w:placeholder>
              <w:docPart w:val="DCC373FDEF8347CC9C66D16700D20CC5"/>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1A629806"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1F021ACB" w14:textId="77777777" w:rsidR="00410F16" w:rsidRDefault="00410F16" w:rsidP="00410F16">
      <w:pPr>
        <w:jc w:val="center"/>
        <w:rPr>
          <w:rFonts w:ascii="Tahoma" w:hAnsi="Tahoma" w:cs="Tahoma"/>
          <w:i/>
          <w:snapToGrid w:val="0"/>
          <w:sz w:val="20"/>
          <w:lang w:val="en-GB"/>
        </w:rPr>
      </w:pPr>
    </w:p>
    <w:p w14:paraId="163AD8A1" w14:textId="6584496F" w:rsidR="00410F16" w:rsidRPr="00D31414" w:rsidRDefault="00410F16" w:rsidP="00410F16">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1B06292A" w14:textId="77777777" w:rsidR="002500BA" w:rsidRPr="002500BA" w:rsidRDefault="002500BA" w:rsidP="002500BA">
      <w:pPr>
        <w:rPr>
          <w:lang w:val="en-GB"/>
        </w:rPr>
      </w:pPr>
    </w:p>
    <w:p w14:paraId="2ADE4958" w14:textId="182EA81B" w:rsidR="002500BA" w:rsidRPr="00E7088A" w:rsidRDefault="00E7088A" w:rsidP="00E7088A">
      <w:pPr>
        <w:rPr>
          <w:rFonts w:ascii="Tahoma" w:hAnsi="Tahoma" w:cs="Tahoma"/>
          <w:b/>
          <w:bCs/>
          <w:snapToGrid w:val="0"/>
          <w:sz w:val="22"/>
          <w:szCs w:val="22"/>
          <w:lang w:val="en-GB"/>
        </w:rPr>
      </w:pPr>
      <w:r>
        <w:rPr>
          <w:snapToGrid w:val="0"/>
          <w:sz w:val="22"/>
          <w:szCs w:val="22"/>
          <w:lang w:val="en-GB"/>
        </w:rPr>
        <w:br w:type="page"/>
      </w:r>
    </w:p>
    <w:p w14:paraId="71EDB1CC" w14:textId="140ACF3D" w:rsidR="00A63068" w:rsidRPr="00D31414" w:rsidRDefault="007C3ACA" w:rsidP="00D31414">
      <w:pPr>
        <w:pStyle w:val="Heading2"/>
        <w:numPr>
          <w:ilvl w:val="1"/>
          <w:numId w:val="113"/>
        </w:numPr>
        <w:jc w:val="both"/>
        <w:rPr>
          <w:snapToGrid w:val="0"/>
          <w:sz w:val="22"/>
          <w:szCs w:val="22"/>
          <w:lang w:val="en-GB"/>
        </w:rPr>
      </w:pPr>
      <w:bookmarkStart w:id="19" w:name="_Toc96531971"/>
      <w:r w:rsidRPr="00D31414">
        <w:rPr>
          <w:snapToGrid w:val="0"/>
          <w:sz w:val="22"/>
          <w:szCs w:val="22"/>
          <w:lang w:val="en-GB"/>
        </w:rPr>
        <w:lastRenderedPageBreak/>
        <w:t>Documents required to be submitted to the SC</w:t>
      </w:r>
      <w:bookmarkEnd w:id="19"/>
    </w:p>
    <w:p w14:paraId="46CAC157" w14:textId="77777777" w:rsidR="007C3ACA" w:rsidRPr="00D31414" w:rsidRDefault="007C3ACA" w:rsidP="002D12C2">
      <w:pPr>
        <w:pStyle w:val="ListParagraph"/>
        <w:ind w:left="567"/>
        <w:rPr>
          <w:rFonts w:ascii="Tahoma" w:hAnsi="Tahoma" w:cs="Tahoma"/>
          <w:b/>
          <w:sz w:val="22"/>
          <w:szCs w:val="22"/>
          <w:lang w:val="en-GB"/>
        </w:rPr>
      </w:pPr>
    </w:p>
    <w:tbl>
      <w:tblPr>
        <w:tblStyle w:val="TableGrid5"/>
        <w:tblW w:w="0" w:type="auto"/>
        <w:tblLayout w:type="fixed"/>
        <w:tblLook w:val="04A0" w:firstRow="1" w:lastRow="0" w:firstColumn="1" w:lastColumn="0" w:noHBand="0" w:noVBand="1"/>
      </w:tblPr>
      <w:tblGrid>
        <w:gridCol w:w="421"/>
        <w:gridCol w:w="6662"/>
        <w:gridCol w:w="1559"/>
      </w:tblGrid>
      <w:tr w:rsidR="007C3ACA" w:rsidRPr="00774431" w14:paraId="4C933119" w14:textId="77777777" w:rsidTr="00D74845">
        <w:trPr>
          <w:trHeight w:val="516"/>
          <w:tblHeader/>
        </w:trPr>
        <w:tc>
          <w:tcPr>
            <w:tcW w:w="7083" w:type="dxa"/>
            <w:gridSpan w:val="2"/>
            <w:tcBorders>
              <w:bottom w:val="single" w:sz="4" w:space="0" w:color="auto"/>
            </w:tcBorders>
            <w:shd w:val="clear" w:color="auto" w:fill="D9D9D9"/>
          </w:tcPr>
          <w:p w14:paraId="6B68058A" w14:textId="77777777" w:rsidR="007C3ACA" w:rsidRPr="00D31414" w:rsidRDefault="007C3ACA" w:rsidP="00065862">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59" w:type="dxa"/>
            <w:tcBorders>
              <w:bottom w:val="single" w:sz="4" w:space="0" w:color="auto"/>
            </w:tcBorders>
            <w:shd w:val="clear" w:color="auto" w:fill="D9D9D9"/>
          </w:tcPr>
          <w:p w14:paraId="10A95E4C" w14:textId="77777777" w:rsidR="007C3ACA" w:rsidRPr="00D31414" w:rsidRDefault="007C3ACA" w:rsidP="007C3ACA">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7C3ACA" w:rsidRPr="00774431" w14:paraId="7B566C9E" w14:textId="77777777" w:rsidTr="00D74845">
        <w:tc>
          <w:tcPr>
            <w:tcW w:w="7083" w:type="dxa"/>
            <w:gridSpan w:val="2"/>
            <w:tcBorders>
              <w:bottom w:val="nil"/>
            </w:tcBorders>
          </w:tcPr>
          <w:p w14:paraId="45CF5B5B" w14:textId="64071547" w:rsidR="00323D19" w:rsidRDefault="007C3ACA">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4826D9" w:rsidRPr="00D31414">
              <w:rPr>
                <w:rFonts w:ascii="Tahoma" w:hAnsi="Tahoma" w:cs="Tahoma"/>
                <w:sz w:val="22"/>
                <w:szCs w:val="22"/>
                <w:lang w:val="en-GB"/>
              </w:rPr>
              <w:t>,</w:t>
            </w:r>
            <w:r w:rsidRPr="00D31414">
              <w:rPr>
                <w:rFonts w:ascii="Tahoma" w:hAnsi="Tahoma" w:cs="Tahoma"/>
                <w:sz w:val="22"/>
                <w:szCs w:val="22"/>
                <w:lang w:val="en-GB"/>
              </w:rPr>
              <w:t xml:space="preserve"> </w:t>
            </w:r>
            <w:r w:rsidR="004826D9" w:rsidRPr="00D31414">
              <w:rPr>
                <w:rFonts w:ascii="Tahoma" w:hAnsi="Tahoma" w:cs="Tahoma"/>
                <w:sz w:val="22"/>
                <w:szCs w:val="22"/>
                <w:lang w:val="en-GB"/>
              </w:rPr>
              <w:t>specifying the following:</w:t>
            </w:r>
          </w:p>
          <w:p w14:paraId="3EF092A4" w14:textId="77777777" w:rsidR="007C3ACA" w:rsidRPr="00D31414" w:rsidRDefault="007C3ACA">
            <w:pPr>
              <w:spacing w:line="276" w:lineRule="auto"/>
              <w:jc w:val="both"/>
              <w:rPr>
                <w:rFonts w:ascii="Tahoma" w:hAnsi="Tahoma" w:cs="Tahoma"/>
                <w:sz w:val="22"/>
                <w:szCs w:val="22"/>
                <w:lang w:val="en-GB"/>
              </w:rPr>
            </w:pPr>
          </w:p>
        </w:tc>
        <w:tc>
          <w:tcPr>
            <w:tcW w:w="1559" w:type="dxa"/>
            <w:tcBorders>
              <w:bottom w:val="nil"/>
            </w:tcBorders>
          </w:tcPr>
          <w:p w14:paraId="2E367C97" w14:textId="77777777" w:rsidR="007C3ACA" w:rsidRPr="00D31414" w:rsidRDefault="007C3ACA" w:rsidP="007C3ACA">
            <w:pPr>
              <w:jc w:val="center"/>
              <w:rPr>
                <w:rFonts w:ascii="Tahoma" w:hAnsi="Tahoma" w:cs="Tahoma"/>
                <w:sz w:val="22"/>
                <w:szCs w:val="22"/>
                <w:lang w:val="en-GB"/>
              </w:rPr>
            </w:pPr>
          </w:p>
        </w:tc>
      </w:tr>
      <w:tr w:rsidR="004826D9" w:rsidRPr="00774431" w14:paraId="71F30CC1" w14:textId="77777777" w:rsidTr="00D74845">
        <w:tc>
          <w:tcPr>
            <w:tcW w:w="421" w:type="dxa"/>
            <w:tcBorders>
              <w:top w:val="nil"/>
              <w:bottom w:val="nil"/>
              <w:right w:val="nil"/>
            </w:tcBorders>
          </w:tcPr>
          <w:p w14:paraId="3D91D957" w14:textId="77777777" w:rsidR="004826D9" w:rsidRPr="00D31414"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12420407"/>
                <w14:checkbox>
                  <w14:checked w14:val="0"/>
                  <w14:checkedState w14:val="2611" w14:font="Segoe UI Light"/>
                  <w14:uncheckedState w14:val="2610" w14:font="Segoe UI Light"/>
                </w14:checkbox>
              </w:sdtPr>
              <w:sdtEndPr/>
              <w:sdtContent>
                <w:r w:rsidR="00666BB1" w:rsidRPr="00D31414">
                  <w:rPr>
                    <w:rFonts w:ascii="Segoe UI Symbol" w:hAnsi="Segoe UI Symbol" w:cs="Segoe UI Symbol"/>
                    <w:sz w:val="22"/>
                    <w:szCs w:val="22"/>
                    <w:lang w:val="en-GB"/>
                  </w:rPr>
                  <w:t>☐</w:t>
                </w:r>
              </w:sdtContent>
            </w:sdt>
          </w:p>
        </w:tc>
        <w:tc>
          <w:tcPr>
            <w:tcW w:w="6662" w:type="dxa"/>
            <w:tcBorders>
              <w:top w:val="nil"/>
              <w:left w:val="nil"/>
              <w:bottom w:val="nil"/>
            </w:tcBorders>
          </w:tcPr>
          <w:p w14:paraId="1F4BC6D5" w14:textId="77777777" w:rsidR="004826D9" w:rsidRPr="00D31414" w:rsidRDefault="004826D9">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Application to register a deed</w:t>
            </w:r>
          </w:p>
          <w:p w14:paraId="3917A642" w14:textId="77777777" w:rsidR="00666BB1" w:rsidRPr="00D31414" w:rsidRDefault="00666BB1">
            <w:pPr>
              <w:spacing w:line="276" w:lineRule="auto"/>
              <w:ind w:left="313" w:hanging="313"/>
              <w:jc w:val="both"/>
              <w:rPr>
                <w:rFonts w:ascii="Tahoma" w:hAnsi="Tahoma" w:cs="Tahoma"/>
                <w:sz w:val="22"/>
                <w:szCs w:val="22"/>
                <w:lang w:val="en-GB"/>
              </w:rPr>
            </w:pPr>
          </w:p>
        </w:tc>
        <w:tc>
          <w:tcPr>
            <w:tcW w:w="1559" w:type="dxa"/>
            <w:tcBorders>
              <w:top w:val="nil"/>
              <w:bottom w:val="nil"/>
            </w:tcBorders>
          </w:tcPr>
          <w:p w14:paraId="5B51F363" w14:textId="77777777" w:rsidR="004826D9" w:rsidRPr="00D31414" w:rsidRDefault="004826D9" w:rsidP="007C3ACA">
            <w:pPr>
              <w:jc w:val="center"/>
              <w:rPr>
                <w:rFonts w:ascii="Tahoma" w:hAnsi="Tahoma" w:cs="Tahoma"/>
                <w:sz w:val="22"/>
                <w:szCs w:val="22"/>
                <w:lang w:val="en-GB"/>
              </w:rPr>
            </w:pPr>
          </w:p>
        </w:tc>
      </w:tr>
      <w:tr w:rsidR="004826D9" w:rsidRPr="00774431" w14:paraId="36E49D82" w14:textId="77777777" w:rsidTr="00D74845">
        <w:tc>
          <w:tcPr>
            <w:tcW w:w="421" w:type="dxa"/>
            <w:tcBorders>
              <w:top w:val="nil"/>
              <w:bottom w:val="nil"/>
              <w:right w:val="nil"/>
            </w:tcBorders>
          </w:tcPr>
          <w:p w14:paraId="143D489E" w14:textId="77777777" w:rsidR="004826D9" w:rsidRPr="00D31414"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70130056"/>
                <w14:checkbox>
                  <w14:checked w14:val="0"/>
                  <w14:checkedState w14:val="2611" w14:font="Segoe UI Light"/>
                  <w14:uncheckedState w14:val="2610" w14:font="Segoe UI Light"/>
                </w14:checkbox>
              </w:sdtPr>
              <w:sdtEndPr/>
              <w:sdtContent>
                <w:r w:rsidR="004826D9" w:rsidRPr="00D31414">
                  <w:rPr>
                    <w:rFonts w:ascii="Segoe UI Symbol" w:hAnsi="Segoe UI Symbol" w:cs="Tahoma"/>
                    <w:sz w:val="22"/>
                    <w:szCs w:val="22"/>
                    <w:lang w:val="en-GB"/>
                  </w:rPr>
                  <w:t>☐</w:t>
                </w:r>
              </w:sdtContent>
            </w:sdt>
          </w:p>
        </w:tc>
        <w:tc>
          <w:tcPr>
            <w:tcW w:w="6662" w:type="dxa"/>
            <w:tcBorders>
              <w:top w:val="nil"/>
              <w:left w:val="nil"/>
              <w:bottom w:val="nil"/>
            </w:tcBorders>
          </w:tcPr>
          <w:p w14:paraId="0E179CA9" w14:textId="77777777" w:rsidR="004826D9" w:rsidRPr="00D31414" w:rsidRDefault="004826D9"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 confirmation that the accompanying documents are complete, signed and dated</w:t>
            </w:r>
          </w:p>
          <w:p w14:paraId="3AE1A8E8" w14:textId="77777777" w:rsidR="00666BB1" w:rsidRPr="00D31414" w:rsidRDefault="00666BB1" w:rsidP="00D31414">
            <w:pPr>
              <w:spacing w:line="276" w:lineRule="auto"/>
              <w:jc w:val="both"/>
              <w:rPr>
                <w:rFonts w:ascii="Tahoma" w:hAnsi="Tahoma" w:cs="Tahoma"/>
                <w:sz w:val="22"/>
                <w:szCs w:val="22"/>
                <w:lang w:val="en-GB"/>
              </w:rPr>
            </w:pPr>
          </w:p>
        </w:tc>
        <w:tc>
          <w:tcPr>
            <w:tcW w:w="1559" w:type="dxa"/>
            <w:tcBorders>
              <w:top w:val="nil"/>
              <w:bottom w:val="nil"/>
            </w:tcBorders>
          </w:tcPr>
          <w:p w14:paraId="7E1997E1" w14:textId="77777777" w:rsidR="004826D9" w:rsidRPr="00D31414" w:rsidRDefault="004826D9" w:rsidP="007C3ACA">
            <w:pPr>
              <w:jc w:val="center"/>
              <w:rPr>
                <w:rFonts w:ascii="Tahoma" w:hAnsi="Tahoma" w:cs="Tahoma"/>
                <w:sz w:val="22"/>
                <w:szCs w:val="22"/>
                <w:lang w:val="en-GB"/>
              </w:rPr>
            </w:pPr>
          </w:p>
        </w:tc>
      </w:tr>
      <w:tr w:rsidR="004826D9" w:rsidRPr="00774431" w14:paraId="588EA7B5" w14:textId="77777777" w:rsidTr="00D74845">
        <w:tc>
          <w:tcPr>
            <w:tcW w:w="421" w:type="dxa"/>
            <w:tcBorders>
              <w:top w:val="nil"/>
              <w:bottom w:val="nil"/>
              <w:right w:val="nil"/>
            </w:tcBorders>
          </w:tcPr>
          <w:p w14:paraId="7B7B46FC" w14:textId="77777777" w:rsidR="004826D9" w:rsidRPr="00D31414"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34404834"/>
                <w14:checkbox>
                  <w14:checked w14:val="0"/>
                  <w14:checkedState w14:val="2611" w14:font="Segoe UI Light"/>
                  <w14:uncheckedState w14:val="2610" w14:font="Segoe UI Light"/>
                </w14:checkbox>
              </w:sdtPr>
              <w:sdtEndPr/>
              <w:sdtContent>
                <w:r w:rsidR="00666BB1" w:rsidRPr="00D31414">
                  <w:rPr>
                    <w:rFonts w:ascii="Segoe UI Symbol" w:hAnsi="Segoe UI Symbol" w:cs="Tahoma"/>
                    <w:sz w:val="22"/>
                    <w:szCs w:val="22"/>
                    <w:lang w:val="en-GB"/>
                  </w:rPr>
                  <w:t>☐</w:t>
                </w:r>
              </w:sdtContent>
            </w:sdt>
          </w:p>
        </w:tc>
        <w:tc>
          <w:tcPr>
            <w:tcW w:w="6662" w:type="dxa"/>
            <w:tcBorders>
              <w:top w:val="nil"/>
              <w:left w:val="nil"/>
              <w:bottom w:val="nil"/>
            </w:tcBorders>
          </w:tcPr>
          <w:p w14:paraId="435F2BAE" w14:textId="77777777" w:rsidR="004826D9" w:rsidRPr="00D31414" w:rsidRDefault="004826D9">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A declaration stating that the deed complies with the requirements of the </w:t>
            </w:r>
            <w:r w:rsidR="00885881" w:rsidRPr="002B388F">
              <w:rPr>
                <w:rFonts w:ascii="Tahoma" w:hAnsi="Tahoma" w:cs="Tahoma"/>
                <w:i/>
                <w:sz w:val="22"/>
                <w:szCs w:val="22"/>
                <w:lang w:val="en-GB"/>
              </w:rPr>
              <w:t>Capital Markets and Services Act 2007</w:t>
            </w:r>
            <w:r w:rsidR="00885881">
              <w:rPr>
                <w:rFonts w:ascii="Tahoma" w:hAnsi="Tahoma" w:cs="Tahoma"/>
                <w:sz w:val="22"/>
                <w:szCs w:val="22"/>
                <w:lang w:val="en-GB"/>
              </w:rPr>
              <w:t xml:space="preserve"> (“</w:t>
            </w:r>
            <w:r w:rsidRPr="00D31414">
              <w:rPr>
                <w:rFonts w:ascii="Tahoma" w:hAnsi="Tahoma" w:cs="Tahoma"/>
                <w:sz w:val="22"/>
                <w:szCs w:val="22"/>
                <w:lang w:val="en-GB"/>
              </w:rPr>
              <w:t>CMSA</w:t>
            </w:r>
            <w:r w:rsidR="00885881">
              <w:rPr>
                <w:rFonts w:ascii="Tahoma" w:hAnsi="Tahoma" w:cs="Tahoma"/>
                <w:sz w:val="22"/>
                <w:szCs w:val="22"/>
                <w:lang w:val="en-GB"/>
              </w:rPr>
              <w:t>”)</w:t>
            </w:r>
            <w:r w:rsidRPr="00D31414">
              <w:rPr>
                <w:rFonts w:ascii="Tahoma" w:hAnsi="Tahoma" w:cs="Tahoma"/>
                <w:sz w:val="22"/>
                <w:szCs w:val="22"/>
                <w:lang w:val="en-GB"/>
              </w:rPr>
              <w:t xml:space="preserve"> and the minimum </w:t>
            </w:r>
            <w:r w:rsidR="00666BB1" w:rsidRPr="00D31414">
              <w:rPr>
                <w:rFonts w:ascii="Tahoma" w:hAnsi="Tahoma" w:cs="Tahoma"/>
                <w:sz w:val="22"/>
                <w:szCs w:val="22"/>
                <w:lang w:val="en-GB"/>
              </w:rPr>
              <w:t>r</w:t>
            </w:r>
            <w:r w:rsidRPr="00D31414">
              <w:rPr>
                <w:rFonts w:ascii="Tahoma" w:hAnsi="Tahoma" w:cs="Tahoma"/>
                <w:sz w:val="22"/>
                <w:szCs w:val="22"/>
                <w:lang w:val="en-GB"/>
              </w:rPr>
              <w:t>equirement</w:t>
            </w:r>
            <w:r w:rsidR="00666BB1" w:rsidRPr="00D31414">
              <w:rPr>
                <w:rFonts w:ascii="Tahoma" w:hAnsi="Tahoma" w:cs="Tahoma"/>
                <w:sz w:val="22"/>
                <w:szCs w:val="22"/>
                <w:lang w:val="en-GB"/>
              </w:rPr>
              <w:t>s</w:t>
            </w:r>
            <w:r w:rsidRPr="00D31414">
              <w:rPr>
                <w:rFonts w:ascii="Tahoma" w:hAnsi="Tahoma" w:cs="Tahoma"/>
                <w:sz w:val="22"/>
                <w:szCs w:val="22"/>
                <w:lang w:val="en-GB"/>
              </w:rPr>
              <w:t xml:space="preserve"> for </w:t>
            </w:r>
            <w:r w:rsidR="00666BB1" w:rsidRPr="00D31414">
              <w:rPr>
                <w:rFonts w:ascii="Tahoma" w:hAnsi="Tahoma" w:cs="Tahoma"/>
                <w:sz w:val="22"/>
                <w:szCs w:val="22"/>
                <w:lang w:val="en-GB"/>
              </w:rPr>
              <w:t>a d</w:t>
            </w:r>
            <w:r w:rsidRPr="00D31414">
              <w:rPr>
                <w:rFonts w:ascii="Tahoma" w:hAnsi="Tahoma" w:cs="Tahoma"/>
                <w:sz w:val="22"/>
                <w:szCs w:val="22"/>
                <w:lang w:val="en-GB"/>
              </w:rPr>
              <w:t xml:space="preserve">eed </w:t>
            </w:r>
            <w:r w:rsidR="00666BB1" w:rsidRPr="00D31414">
              <w:rPr>
                <w:rFonts w:ascii="Tahoma" w:hAnsi="Tahoma" w:cs="Tahoma"/>
                <w:sz w:val="22"/>
                <w:szCs w:val="22"/>
                <w:lang w:val="en-GB"/>
              </w:rPr>
              <w:t>prescribed in the UTF</w:t>
            </w:r>
            <w:r w:rsidRPr="00D31414">
              <w:rPr>
                <w:lang w:val="en-GB"/>
              </w:rPr>
              <w:t xml:space="preserve"> </w:t>
            </w:r>
            <w:r w:rsidRPr="00D31414">
              <w:rPr>
                <w:rFonts w:ascii="Tahoma" w:hAnsi="Tahoma" w:cs="Tahoma"/>
                <w:sz w:val="22"/>
                <w:szCs w:val="22"/>
                <w:lang w:val="en-GB"/>
              </w:rPr>
              <w:t>Guidelines</w:t>
            </w:r>
          </w:p>
          <w:p w14:paraId="351B8F0C" w14:textId="77777777" w:rsidR="00666BB1" w:rsidRPr="00D31414" w:rsidRDefault="00666BB1">
            <w:pPr>
              <w:spacing w:line="276" w:lineRule="auto"/>
              <w:jc w:val="both"/>
              <w:rPr>
                <w:rFonts w:ascii="Tahoma" w:hAnsi="Tahoma" w:cs="Tahoma"/>
                <w:sz w:val="22"/>
                <w:szCs w:val="22"/>
                <w:lang w:val="en-GB"/>
              </w:rPr>
            </w:pPr>
          </w:p>
        </w:tc>
        <w:tc>
          <w:tcPr>
            <w:tcW w:w="1559" w:type="dxa"/>
            <w:tcBorders>
              <w:top w:val="nil"/>
              <w:bottom w:val="nil"/>
            </w:tcBorders>
          </w:tcPr>
          <w:p w14:paraId="7D4B9B38" w14:textId="77777777" w:rsidR="004826D9" w:rsidRPr="00D31414" w:rsidRDefault="004826D9" w:rsidP="007C3ACA">
            <w:pPr>
              <w:jc w:val="center"/>
              <w:rPr>
                <w:rFonts w:ascii="Tahoma" w:hAnsi="Tahoma" w:cs="Tahoma"/>
                <w:sz w:val="22"/>
                <w:szCs w:val="22"/>
                <w:lang w:val="en-GB"/>
              </w:rPr>
            </w:pPr>
          </w:p>
        </w:tc>
      </w:tr>
      <w:tr w:rsidR="00666BB1" w:rsidRPr="00774431" w14:paraId="5D01F5F9" w14:textId="77777777" w:rsidTr="00D74845">
        <w:tc>
          <w:tcPr>
            <w:tcW w:w="421" w:type="dxa"/>
            <w:tcBorders>
              <w:top w:val="nil"/>
              <w:bottom w:val="nil"/>
              <w:right w:val="nil"/>
            </w:tcBorders>
          </w:tcPr>
          <w:p w14:paraId="73C4A809" w14:textId="77777777" w:rsidR="00666BB1" w:rsidRPr="00D31414"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91999050"/>
                <w14:checkbox>
                  <w14:checked w14:val="0"/>
                  <w14:checkedState w14:val="2611" w14:font="Segoe UI Light"/>
                  <w14:uncheckedState w14:val="2610" w14:font="Segoe UI Light"/>
                </w14:checkbox>
              </w:sdtPr>
              <w:sdtEndPr/>
              <w:sdtContent>
                <w:r w:rsidR="00666BB1" w:rsidRPr="00D31414">
                  <w:rPr>
                    <w:rFonts w:ascii="Segoe UI Symbol" w:hAnsi="Segoe UI Symbol" w:cs="Tahoma"/>
                    <w:sz w:val="22"/>
                    <w:szCs w:val="22"/>
                    <w:lang w:val="en-GB"/>
                  </w:rPr>
                  <w:t>☐</w:t>
                </w:r>
              </w:sdtContent>
            </w:sdt>
          </w:p>
        </w:tc>
        <w:tc>
          <w:tcPr>
            <w:tcW w:w="6662" w:type="dxa"/>
            <w:tcBorders>
              <w:top w:val="nil"/>
              <w:left w:val="nil"/>
              <w:bottom w:val="nil"/>
            </w:tcBorders>
          </w:tcPr>
          <w:p w14:paraId="5A6F66F1" w14:textId="29D8C575" w:rsidR="00666BB1" w:rsidRDefault="00666BB1" w:rsidP="00666BB1">
            <w:pPr>
              <w:spacing w:line="276" w:lineRule="auto"/>
              <w:jc w:val="both"/>
              <w:rPr>
                <w:rFonts w:ascii="Tahoma" w:hAnsi="Tahoma" w:cs="Tahoma"/>
                <w:sz w:val="22"/>
                <w:szCs w:val="22"/>
                <w:lang w:val="en-GB"/>
              </w:rPr>
            </w:pPr>
            <w:r w:rsidRPr="00D31414">
              <w:rPr>
                <w:rFonts w:ascii="Tahoma" w:hAnsi="Tahoma" w:cs="Tahoma"/>
                <w:sz w:val="22"/>
                <w:szCs w:val="22"/>
                <w:lang w:val="en-GB"/>
              </w:rPr>
              <w:t>A declaration as follows:</w:t>
            </w:r>
          </w:p>
          <w:p w14:paraId="7C1BEDCB" w14:textId="77777777" w:rsidR="00410F16" w:rsidRDefault="00410F16" w:rsidP="00666BB1">
            <w:pPr>
              <w:spacing w:line="276" w:lineRule="auto"/>
              <w:jc w:val="both"/>
              <w:rPr>
                <w:rFonts w:ascii="Tahoma" w:hAnsi="Tahoma" w:cs="Tahoma"/>
                <w:sz w:val="22"/>
                <w:szCs w:val="22"/>
                <w:lang w:val="en-GB"/>
              </w:rPr>
            </w:pPr>
          </w:p>
          <w:p w14:paraId="1A999BE6" w14:textId="77777777" w:rsidR="00666BB1" w:rsidRPr="00D31414" w:rsidRDefault="00666BB1" w:rsidP="00D31414">
            <w:pPr>
              <w:spacing w:line="276" w:lineRule="auto"/>
              <w:ind w:left="4" w:hanging="4"/>
              <w:jc w:val="both"/>
              <w:rPr>
                <w:rFonts w:ascii="Tahoma" w:hAnsi="Tahoma" w:cs="Tahoma"/>
                <w:sz w:val="22"/>
                <w:szCs w:val="22"/>
                <w:lang w:val="en-GB"/>
              </w:rPr>
            </w:pPr>
            <w:r w:rsidRPr="00D31414">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p>
          <w:p w14:paraId="11FE89EB" w14:textId="77777777" w:rsidR="00666BB1" w:rsidRPr="00D31414" w:rsidRDefault="00666BB1" w:rsidP="00D31414">
            <w:pPr>
              <w:spacing w:line="276" w:lineRule="auto"/>
              <w:ind w:left="313" w:hanging="4"/>
              <w:jc w:val="both"/>
              <w:rPr>
                <w:rFonts w:ascii="Tahoma" w:hAnsi="Tahoma" w:cs="Tahoma"/>
                <w:sz w:val="22"/>
                <w:szCs w:val="22"/>
                <w:u w:val="single"/>
                <w:lang w:val="en-GB"/>
              </w:rPr>
            </w:pPr>
          </w:p>
        </w:tc>
        <w:tc>
          <w:tcPr>
            <w:tcW w:w="1559" w:type="dxa"/>
            <w:tcBorders>
              <w:top w:val="nil"/>
              <w:bottom w:val="nil"/>
            </w:tcBorders>
          </w:tcPr>
          <w:p w14:paraId="6CFDBB29" w14:textId="77777777" w:rsidR="00666BB1" w:rsidRPr="00D31414" w:rsidRDefault="00666BB1" w:rsidP="007C3ACA">
            <w:pPr>
              <w:jc w:val="center"/>
              <w:rPr>
                <w:rFonts w:ascii="Tahoma" w:hAnsi="Tahoma" w:cs="Tahoma"/>
                <w:sz w:val="22"/>
                <w:szCs w:val="22"/>
                <w:lang w:val="en-GB"/>
              </w:rPr>
            </w:pPr>
          </w:p>
        </w:tc>
      </w:tr>
      <w:tr w:rsidR="00666BB1" w:rsidRPr="00774431" w14:paraId="1E19CB91" w14:textId="77777777" w:rsidTr="00FB6E4A">
        <w:tc>
          <w:tcPr>
            <w:tcW w:w="421" w:type="dxa"/>
            <w:tcBorders>
              <w:top w:val="nil"/>
              <w:bottom w:val="nil"/>
              <w:right w:val="nil"/>
            </w:tcBorders>
          </w:tcPr>
          <w:p w14:paraId="2F4648D2" w14:textId="77777777" w:rsidR="00666BB1" w:rsidRPr="00D31414" w:rsidRDefault="00272A3B"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5793195"/>
                <w14:checkbox>
                  <w14:checked w14:val="0"/>
                  <w14:checkedState w14:val="2611" w14:font="Segoe UI Light"/>
                  <w14:uncheckedState w14:val="2610" w14:font="Segoe UI Light"/>
                </w14:checkbox>
              </w:sdtPr>
              <w:sdtEndPr/>
              <w:sdtContent>
                <w:r w:rsidR="00666BB1" w:rsidRPr="00D31414">
                  <w:rPr>
                    <w:rFonts w:ascii="Segoe UI Symbol" w:hAnsi="Segoe UI Symbol" w:cs="Tahoma"/>
                    <w:sz w:val="22"/>
                    <w:szCs w:val="22"/>
                    <w:lang w:val="en-GB"/>
                  </w:rPr>
                  <w:t>☐</w:t>
                </w:r>
              </w:sdtContent>
            </w:sdt>
          </w:p>
        </w:tc>
        <w:tc>
          <w:tcPr>
            <w:tcW w:w="6662" w:type="dxa"/>
            <w:tcBorders>
              <w:top w:val="nil"/>
              <w:left w:val="nil"/>
              <w:bottom w:val="nil"/>
            </w:tcBorders>
          </w:tcPr>
          <w:p w14:paraId="36646154" w14:textId="37370F26" w:rsidR="00666BB1" w:rsidRDefault="00666BB1" w:rsidP="00666BB1">
            <w:pPr>
              <w:spacing w:line="276" w:lineRule="auto"/>
              <w:jc w:val="both"/>
              <w:rPr>
                <w:rFonts w:ascii="Tahoma" w:hAnsi="Tahoma" w:cs="Tahoma"/>
                <w:sz w:val="22"/>
                <w:szCs w:val="22"/>
                <w:lang w:val="en-GB"/>
              </w:rPr>
            </w:pPr>
            <w:r w:rsidRPr="00D31414">
              <w:rPr>
                <w:rFonts w:ascii="Tahoma" w:hAnsi="Tahoma" w:cs="Tahoma"/>
                <w:sz w:val="22"/>
                <w:szCs w:val="22"/>
                <w:lang w:val="en-GB"/>
              </w:rPr>
              <w:t>An acknowledgement as follows:</w:t>
            </w:r>
          </w:p>
          <w:p w14:paraId="564D0529" w14:textId="77777777" w:rsidR="00410F16" w:rsidRDefault="00410F16" w:rsidP="00666BB1">
            <w:pPr>
              <w:spacing w:line="276" w:lineRule="auto"/>
              <w:jc w:val="both"/>
              <w:rPr>
                <w:rFonts w:ascii="Tahoma" w:hAnsi="Tahoma" w:cs="Tahoma"/>
                <w:sz w:val="22"/>
                <w:szCs w:val="22"/>
                <w:lang w:val="en-GB"/>
              </w:rPr>
            </w:pPr>
          </w:p>
          <w:p w14:paraId="6776E3F9" w14:textId="77777777" w:rsidR="00666BB1" w:rsidRDefault="00666BB1" w:rsidP="00D31414">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“We acknowledge the following:</w:t>
            </w:r>
          </w:p>
          <w:p w14:paraId="5714B321" w14:textId="77777777" w:rsidR="00666BB1" w:rsidRDefault="00666BB1" w:rsidP="00D31414">
            <w:pPr>
              <w:pStyle w:val="ListParagraph"/>
              <w:numPr>
                <w:ilvl w:val="0"/>
                <w:numId w:val="116"/>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deed; </w:t>
            </w:r>
          </w:p>
          <w:p w14:paraId="5028D380" w14:textId="77777777" w:rsidR="00666BB1" w:rsidRPr="00D31414" w:rsidRDefault="00666BB1" w:rsidP="00D31414">
            <w:pPr>
              <w:pStyle w:val="ListParagraph"/>
              <w:numPr>
                <w:ilvl w:val="0"/>
                <w:numId w:val="116"/>
              </w:numPr>
              <w:spacing w:line="276" w:lineRule="auto"/>
              <w:jc w:val="both"/>
              <w:rPr>
                <w:rFonts w:ascii="Tahoma" w:hAnsi="Tahoma" w:cs="Tahoma"/>
                <w:sz w:val="22"/>
                <w:szCs w:val="22"/>
                <w:lang w:val="en-GB"/>
              </w:rPr>
            </w:pPr>
            <w:r w:rsidRPr="00D31414">
              <w:rPr>
                <w:rFonts w:ascii="Tahoma" w:hAnsi="Tahoma" w:cs="Tahoma"/>
                <w:sz w:val="22"/>
                <w:szCs w:val="22"/>
                <w:lang w:val="en-GB"/>
              </w:rPr>
              <w:t>The Securities Commission Malaysia is not liable for any omission on the part of the management company, and expressly disclaims any liability whatsoever arising from, or in reliance upon, the whole part or any part of its contents.”</w:t>
            </w:r>
          </w:p>
          <w:p w14:paraId="4946BF86" w14:textId="77777777" w:rsidR="00666BB1" w:rsidRPr="00D31414" w:rsidRDefault="00666BB1" w:rsidP="00666BB1">
            <w:pPr>
              <w:spacing w:line="276" w:lineRule="auto"/>
              <w:jc w:val="both"/>
              <w:rPr>
                <w:rFonts w:ascii="Tahoma" w:hAnsi="Tahoma" w:cs="Tahoma"/>
                <w:sz w:val="22"/>
                <w:szCs w:val="22"/>
                <w:lang w:val="en-GB"/>
              </w:rPr>
            </w:pPr>
          </w:p>
        </w:tc>
        <w:tc>
          <w:tcPr>
            <w:tcW w:w="1559" w:type="dxa"/>
            <w:tcBorders>
              <w:top w:val="nil"/>
              <w:bottom w:val="nil"/>
            </w:tcBorders>
          </w:tcPr>
          <w:p w14:paraId="3A2E5258" w14:textId="77777777" w:rsidR="00666BB1" w:rsidRPr="00D31414" w:rsidRDefault="00666BB1" w:rsidP="007C3ACA">
            <w:pPr>
              <w:jc w:val="center"/>
              <w:rPr>
                <w:rFonts w:ascii="Tahoma" w:hAnsi="Tahoma" w:cs="Tahoma"/>
                <w:sz w:val="22"/>
                <w:szCs w:val="22"/>
                <w:lang w:val="en-GB"/>
              </w:rPr>
            </w:pPr>
          </w:p>
        </w:tc>
      </w:tr>
      <w:tr w:rsidR="00E85F29" w:rsidRPr="00774431" w14:paraId="60D1A3D2" w14:textId="77777777" w:rsidTr="00FB6E4A">
        <w:tc>
          <w:tcPr>
            <w:tcW w:w="421" w:type="dxa"/>
            <w:tcBorders>
              <w:top w:val="nil"/>
              <w:bottom w:val="single" w:sz="4" w:space="0" w:color="auto"/>
              <w:right w:val="nil"/>
            </w:tcBorders>
          </w:tcPr>
          <w:p w14:paraId="5EA34C18" w14:textId="77777777" w:rsidR="00E85F29" w:rsidRDefault="00272A3B" w:rsidP="00E85F29">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73103561"/>
                <w14:checkbox>
                  <w14:checked w14:val="0"/>
                  <w14:checkedState w14:val="2611" w14:font="Segoe UI Light"/>
                  <w14:uncheckedState w14:val="2610" w14:font="Segoe UI Light"/>
                </w14:checkbox>
              </w:sdtPr>
              <w:sdtEndPr/>
              <w:sdtContent>
                <w:r w:rsidR="00E85F29" w:rsidRPr="00D31414">
                  <w:rPr>
                    <w:rFonts w:ascii="Segoe UI Symbol" w:hAnsi="Segoe UI Symbol" w:cs="Tahoma"/>
                    <w:sz w:val="22"/>
                    <w:szCs w:val="22"/>
                    <w:lang w:val="en-GB"/>
                  </w:rPr>
                  <w:t>☐</w:t>
                </w:r>
              </w:sdtContent>
            </w:sdt>
          </w:p>
        </w:tc>
        <w:tc>
          <w:tcPr>
            <w:tcW w:w="6662" w:type="dxa"/>
            <w:tcBorders>
              <w:top w:val="nil"/>
              <w:left w:val="nil"/>
              <w:bottom w:val="single" w:sz="4" w:space="0" w:color="auto"/>
            </w:tcBorders>
          </w:tcPr>
          <w:p w14:paraId="39AB2D6E" w14:textId="5BB4234D" w:rsidR="00E85F29" w:rsidRDefault="00E85F29" w:rsidP="00E85F29">
            <w:pPr>
              <w:spacing w:line="276" w:lineRule="auto"/>
              <w:jc w:val="both"/>
              <w:rPr>
                <w:rFonts w:ascii="Tahoma" w:hAnsi="Tahoma" w:cs="Tahoma"/>
                <w:sz w:val="22"/>
                <w:szCs w:val="22"/>
                <w:lang w:val="en-GB"/>
              </w:rPr>
            </w:pPr>
            <w:r w:rsidRPr="00801ABF">
              <w:rPr>
                <w:rFonts w:ascii="Tahoma" w:hAnsi="Tahoma" w:cs="Tahoma"/>
                <w:sz w:val="22"/>
                <w:szCs w:val="22"/>
                <w:lang w:val="en-GB"/>
              </w:rPr>
              <w:t>I</w:t>
            </w:r>
            <w:r>
              <w:rPr>
                <w:rFonts w:ascii="Tahoma" w:hAnsi="Tahoma" w:cs="Tahoma"/>
                <w:sz w:val="22"/>
                <w:szCs w:val="22"/>
                <w:lang w:val="en-GB"/>
              </w:rPr>
              <w:t>f the deed submitted for registration is not stamped, a confirmation as follows:</w:t>
            </w:r>
          </w:p>
          <w:p w14:paraId="28BB38B6" w14:textId="77777777" w:rsidR="00410F16" w:rsidRDefault="00410F16" w:rsidP="00E85F29">
            <w:pPr>
              <w:spacing w:line="276" w:lineRule="auto"/>
              <w:jc w:val="both"/>
              <w:rPr>
                <w:rFonts w:ascii="Tahoma" w:hAnsi="Tahoma" w:cs="Tahoma"/>
                <w:sz w:val="22"/>
                <w:szCs w:val="22"/>
                <w:lang w:val="en-GB"/>
              </w:rPr>
            </w:pPr>
          </w:p>
          <w:p w14:paraId="07E5F91C" w14:textId="2BF2B9EE" w:rsidR="00E85F29" w:rsidRPr="00E85F29" w:rsidRDefault="00E85F29" w:rsidP="00E85F29">
            <w:pPr>
              <w:spacing w:line="276" w:lineRule="auto"/>
              <w:jc w:val="both"/>
              <w:rPr>
                <w:rFonts w:ascii="Tahoma" w:hAnsi="Tahoma" w:cs="Tahoma"/>
                <w:sz w:val="22"/>
                <w:szCs w:val="22"/>
                <w:lang w:val="en-GB"/>
              </w:rPr>
            </w:pPr>
            <w:r>
              <w:rPr>
                <w:rFonts w:ascii="Tahoma" w:hAnsi="Tahoma" w:cs="Tahoma"/>
                <w:sz w:val="22"/>
                <w:szCs w:val="22"/>
                <w:lang w:val="en-GB"/>
              </w:rPr>
              <w:t>“</w:t>
            </w:r>
            <w:r w:rsidRPr="00E85F29">
              <w:rPr>
                <w:rFonts w:ascii="Tahoma" w:hAnsi="Tahoma" w:cs="Tahoma"/>
                <w:sz w:val="22"/>
                <w:szCs w:val="22"/>
                <w:lang w:val="en-GB"/>
              </w:rPr>
              <w:t xml:space="preserve">We, [name of management company], confirm that we have on [date] submitted an application to </w:t>
            </w:r>
            <w:proofErr w:type="spellStart"/>
            <w:r w:rsidRPr="00E85F29">
              <w:rPr>
                <w:rFonts w:ascii="Tahoma" w:hAnsi="Tahoma" w:cs="Tahoma"/>
                <w:sz w:val="22"/>
                <w:szCs w:val="22"/>
                <w:lang w:val="en-GB"/>
              </w:rPr>
              <w:t>Lembaga</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Hasil</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Dalam</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Negeri</w:t>
            </w:r>
            <w:proofErr w:type="spellEnd"/>
            <w:r w:rsidRPr="00E85F29">
              <w:rPr>
                <w:rFonts w:ascii="Tahoma" w:hAnsi="Tahoma" w:cs="Tahoma"/>
                <w:sz w:val="22"/>
                <w:szCs w:val="22"/>
                <w:lang w:val="en-GB"/>
              </w:rPr>
              <w:t xml:space="preserve"> Malaysia vide the Stamp Assessment and Payment System (STAMPS) portal for stamping of a deed in relation to [name of fund]. We attach a printout from the STAMPS portal evidencing our application, for</w:t>
            </w:r>
            <w:r w:rsidR="00F90495">
              <w:rPr>
                <w:rFonts w:ascii="Tahoma" w:hAnsi="Tahoma" w:cs="Tahoma"/>
                <w:sz w:val="22"/>
                <w:szCs w:val="22"/>
                <w:lang w:val="en-GB"/>
              </w:rPr>
              <w:t xml:space="preserve"> the</w:t>
            </w:r>
            <w:r w:rsidRPr="00E85F29">
              <w:rPr>
                <w:rFonts w:ascii="Tahoma" w:hAnsi="Tahoma" w:cs="Tahoma"/>
                <w:sz w:val="22"/>
                <w:szCs w:val="22"/>
                <w:lang w:val="en-GB"/>
              </w:rPr>
              <w:t xml:space="preserve"> SC’s reference. </w:t>
            </w:r>
          </w:p>
          <w:p w14:paraId="06758ABD" w14:textId="0CFDCB57" w:rsidR="00E85F29" w:rsidRPr="00801ABF" w:rsidRDefault="00E85F29" w:rsidP="00E85F29">
            <w:pPr>
              <w:spacing w:line="276" w:lineRule="auto"/>
              <w:jc w:val="both"/>
              <w:rPr>
                <w:rFonts w:ascii="Tahoma" w:hAnsi="Tahoma" w:cs="Tahoma"/>
                <w:sz w:val="22"/>
                <w:szCs w:val="22"/>
                <w:lang w:val="en-GB"/>
              </w:rPr>
            </w:pPr>
            <w:r w:rsidRPr="00E85F29">
              <w:rPr>
                <w:rFonts w:ascii="Tahoma" w:hAnsi="Tahoma" w:cs="Tahoma"/>
                <w:sz w:val="22"/>
                <w:szCs w:val="22"/>
                <w:lang w:val="en-GB"/>
              </w:rPr>
              <w:t>We hereby undertake to pay the stamp duty required upon being notified by STAMPS and to submit to the SC a copy of the stamp certificate within 2 business days the certificate is generated by STAMPS</w:t>
            </w:r>
            <w:r>
              <w:rPr>
                <w:rFonts w:ascii="Tahoma" w:hAnsi="Tahoma" w:cs="Tahoma"/>
                <w:sz w:val="22"/>
                <w:szCs w:val="22"/>
                <w:lang w:val="en-GB"/>
              </w:rPr>
              <w:t>.”</w:t>
            </w:r>
          </w:p>
        </w:tc>
        <w:tc>
          <w:tcPr>
            <w:tcW w:w="1559" w:type="dxa"/>
            <w:tcBorders>
              <w:top w:val="nil"/>
              <w:bottom w:val="single" w:sz="4" w:space="0" w:color="auto"/>
            </w:tcBorders>
          </w:tcPr>
          <w:p w14:paraId="6658340C" w14:textId="77777777" w:rsidR="00E85F29" w:rsidRPr="00D31414" w:rsidRDefault="00E85F29" w:rsidP="00E85F29">
            <w:pPr>
              <w:jc w:val="center"/>
              <w:rPr>
                <w:rFonts w:ascii="Tahoma" w:hAnsi="Tahoma" w:cs="Tahoma"/>
                <w:sz w:val="22"/>
                <w:szCs w:val="22"/>
                <w:lang w:val="en-GB"/>
              </w:rPr>
            </w:pPr>
          </w:p>
        </w:tc>
      </w:tr>
      <w:tr w:rsidR="00410F16" w:rsidRPr="00774431" w14:paraId="219AB668" w14:textId="77777777" w:rsidTr="00FB6E4A">
        <w:tc>
          <w:tcPr>
            <w:tcW w:w="421" w:type="dxa"/>
            <w:tcBorders>
              <w:top w:val="nil"/>
              <w:bottom w:val="single" w:sz="4" w:space="0" w:color="auto"/>
              <w:right w:val="nil"/>
            </w:tcBorders>
          </w:tcPr>
          <w:p w14:paraId="6F531820" w14:textId="31F6E26C" w:rsidR="00410F16" w:rsidRDefault="00272A3B"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03572993"/>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tcBorders>
              <w:top w:val="nil"/>
              <w:left w:val="nil"/>
              <w:bottom w:val="single" w:sz="4" w:space="0" w:color="auto"/>
            </w:tcBorders>
          </w:tcPr>
          <w:p w14:paraId="67591236" w14:textId="389D9BA9" w:rsidR="00410F16" w:rsidRDefault="00410F16" w:rsidP="00410F16">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61D18267" w14:textId="77777777" w:rsidR="00410F16" w:rsidRPr="00801ABF" w:rsidRDefault="00410F16" w:rsidP="00410F16">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3D849025" w14:textId="77777777" w:rsidR="00410F16" w:rsidRPr="00D31414" w:rsidRDefault="00410F16" w:rsidP="00410F16">
            <w:pPr>
              <w:jc w:val="center"/>
              <w:rPr>
                <w:rFonts w:ascii="Tahoma" w:hAnsi="Tahoma" w:cs="Tahoma"/>
                <w:sz w:val="22"/>
                <w:szCs w:val="22"/>
                <w:lang w:val="en-GB"/>
              </w:rPr>
            </w:pPr>
          </w:p>
        </w:tc>
      </w:tr>
      <w:tr w:rsidR="00410F16" w:rsidRPr="00774431" w14:paraId="7B237BF6" w14:textId="77777777" w:rsidTr="00FB6E4A">
        <w:tc>
          <w:tcPr>
            <w:tcW w:w="421" w:type="dxa"/>
            <w:tcBorders>
              <w:top w:val="single" w:sz="4" w:space="0" w:color="auto"/>
              <w:bottom w:val="single" w:sz="4" w:space="0" w:color="auto"/>
              <w:right w:val="nil"/>
            </w:tcBorders>
          </w:tcPr>
          <w:p w14:paraId="6586ABF8" w14:textId="77777777" w:rsidR="00410F16" w:rsidRDefault="00272A3B"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12620193"/>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tcBorders>
              <w:top w:val="single" w:sz="4" w:space="0" w:color="auto"/>
              <w:left w:val="nil"/>
              <w:bottom w:val="single" w:sz="4" w:space="0" w:color="auto"/>
            </w:tcBorders>
          </w:tcPr>
          <w:p w14:paraId="7A802C85" w14:textId="77777777" w:rsidR="00410F16" w:rsidRDefault="00410F16" w:rsidP="00410F16">
            <w:pPr>
              <w:spacing w:line="276" w:lineRule="auto"/>
              <w:jc w:val="both"/>
              <w:rPr>
                <w:rFonts w:ascii="Tahoma" w:hAnsi="Tahoma" w:cs="Tahoma"/>
                <w:sz w:val="22"/>
                <w:szCs w:val="22"/>
                <w:lang w:val="en-GB"/>
              </w:rPr>
            </w:pPr>
            <w:r w:rsidRPr="00801ABF">
              <w:rPr>
                <w:rFonts w:ascii="Tahoma" w:hAnsi="Tahoma" w:cs="Tahoma"/>
                <w:sz w:val="22"/>
                <w:szCs w:val="22"/>
                <w:lang w:val="en-GB"/>
              </w:rPr>
              <w:t>I</w:t>
            </w:r>
            <w:r>
              <w:rPr>
                <w:rFonts w:ascii="Tahoma" w:hAnsi="Tahoma" w:cs="Tahoma"/>
                <w:sz w:val="22"/>
                <w:szCs w:val="22"/>
                <w:lang w:val="en-GB"/>
              </w:rPr>
              <w:t xml:space="preserve">f the submission is to </w:t>
            </w:r>
            <w:proofErr w:type="gramStart"/>
            <w:r>
              <w:rPr>
                <w:rFonts w:ascii="Tahoma" w:hAnsi="Tahoma" w:cs="Tahoma"/>
                <w:sz w:val="22"/>
                <w:szCs w:val="22"/>
                <w:lang w:val="en-GB"/>
              </w:rPr>
              <w:t>register</w:t>
            </w:r>
            <w:proofErr w:type="gramEnd"/>
            <w:r>
              <w:rPr>
                <w:rFonts w:ascii="Tahoma" w:hAnsi="Tahoma" w:cs="Tahoma"/>
                <w:sz w:val="22"/>
                <w:szCs w:val="22"/>
                <w:lang w:val="en-GB"/>
              </w:rPr>
              <w:t xml:space="preserve"> a supplemental deed to provide for multi-class fund and the fund that is subject of the deed will be the management company’s first </w:t>
            </w:r>
            <w:r w:rsidRPr="00801ABF">
              <w:rPr>
                <w:rFonts w:ascii="Tahoma" w:hAnsi="Tahoma" w:cs="Tahoma"/>
                <w:sz w:val="22"/>
                <w:szCs w:val="22"/>
                <w:lang w:val="en-GB"/>
              </w:rPr>
              <w:t xml:space="preserve">multi-class fund, a declaration that </w:t>
            </w:r>
            <w:r>
              <w:rPr>
                <w:rFonts w:ascii="Tahoma" w:hAnsi="Tahoma" w:cs="Tahoma"/>
                <w:sz w:val="22"/>
                <w:szCs w:val="22"/>
                <w:lang w:val="en-GB"/>
              </w:rPr>
              <w:t>the management company</w:t>
            </w:r>
            <w:r w:rsidRPr="00801ABF">
              <w:rPr>
                <w:rFonts w:ascii="Tahoma" w:hAnsi="Tahoma" w:cs="Tahoma"/>
                <w:sz w:val="22"/>
                <w:szCs w:val="22"/>
                <w:lang w:val="en-GB"/>
              </w:rPr>
              <w:t xml:space="preserve"> has the capabilities and capacity to manage and administer multiple classes of units for a fund</w:t>
            </w:r>
            <w:r>
              <w:rPr>
                <w:rFonts w:ascii="Tahoma" w:hAnsi="Tahoma" w:cs="Tahoma"/>
                <w:sz w:val="22"/>
                <w:szCs w:val="22"/>
                <w:lang w:val="en-GB"/>
              </w:rPr>
              <w:t>.</w:t>
            </w:r>
          </w:p>
          <w:p w14:paraId="2238EBF2"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single" w:sz="4" w:space="0" w:color="auto"/>
              <w:bottom w:val="single" w:sz="4" w:space="0" w:color="auto"/>
            </w:tcBorders>
          </w:tcPr>
          <w:p w14:paraId="7CC05FAD" w14:textId="77777777" w:rsidR="00410F16" w:rsidRPr="00D31414" w:rsidRDefault="00410F16" w:rsidP="00410F16">
            <w:pPr>
              <w:jc w:val="center"/>
              <w:rPr>
                <w:rFonts w:ascii="Tahoma" w:hAnsi="Tahoma" w:cs="Tahoma"/>
                <w:sz w:val="22"/>
                <w:szCs w:val="22"/>
                <w:lang w:val="en-GB"/>
              </w:rPr>
            </w:pPr>
          </w:p>
        </w:tc>
      </w:tr>
      <w:tr w:rsidR="00410F16" w:rsidRPr="00774431" w14:paraId="3D3CD247" w14:textId="77777777" w:rsidTr="00D74845">
        <w:tc>
          <w:tcPr>
            <w:tcW w:w="7083" w:type="dxa"/>
            <w:gridSpan w:val="2"/>
            <w:tcBorders>
              <w:bottom w:val="nil"/>
            </w:tcBorders>
          </w:tcPr>
          <w:p w14:paraId="1B577FFC" w14:textId="77777777" w:rsidR="00410F16" w:rsidRDefault="00410F16" w:rsidP="00410F16">
            <w:pPr>
              <w:spacing w:line="276" w:lineRule="auto"/>
              <w:jc w:val="both"/>
              <w:rPr>
                <w:rFonts w:ascii="Tahoma" w:hAnsi="Tahoma" w:cs="Tahoma"/>
                <w:sz w:val="22"/>
                <w:szCs w:val="22"/>
                <w:u w:val="single"/>
                <w:lang w:val="en-GB"/>
              </w:rPr>
            </w:pPr>
            <w:r>
              <w:rPr>
                <w:rFonts w:ascii="Tahoma" w:hAnsi="Tahoma" w:cs="Tahoma"/>
                <w:sz w:val="22"/>
                <w:szCs w:val="22"/>
                <w:u w:val="single"/>
                <w:lang w:val="en-GB"/>
              </w:rPr>
              <w:t>Letter from</w:t>
            </w:r>
            <w:r w:rsidRPr="009C3CDE">
              <w:rPr>
                <w:rFonts w:ascii="Tahoma" w:hAnsi="Tahoma" w:cs="Tahoma"/>
                <w:sz w:val="22"/>
                <w:szCs w:val="22"/>
                <w:u w:val="single"/>
                <w:lang w:val="en-GB"/>
              </w:rPr>
              <w:t xml:space="preserve"> the trustee</w:t>
            </w:r>
            <w:r w:rsidRPr="009C3CDE">
              <w:rPr>
                <w:rStyle w:val="FootnoteReference"/>
                <w:rFonts w:ascii="Tahoma" w:hAnsi="Tahoma" w:cs="Tahoma"/>
                <w:sz w:val="22"/>
                <w:szCs w:val="22"/>
                <w:u w:val="single"/>
                <w:lang w:val="en-GB"/>
              </w:rPr>
              <w:footnoteReference w:id="9"/>
            </w:r>
          </w:p>
          <w:p w14:paraId="06D5A484" w14:textId="77777777" w:rsidR="00410F16" w:rsidRPr="00774431" w:rsidRDefault="00410F16" w:rsidP="00410F16">
            <w:pPr>
              <w:spacing w:line="276" w:lineRule="auto"/>
              <w:jc w:val="both"/>
              <w:rPr>
                <w:rFonts w:ascii="Tahoma" w:hAnsi="Tahoma" w:cs="Tahoma"/>
                <w:sz w:val="22"/>
                <w:szCs w:val="22"/>
                <w:lang w:val="en-GB"/>
              </w:rPr>
            </w:pPr>
          </w:p>
        </w:tc>
        <w:tc>
          <w:tcPr>
            <w:tcW w:w="1559" w:type="dxa"/>
            <w:tcBorders>
              <w:bottom w:val="nil"/>
            </w:tcBorders>
          </w:tcPr>
          <w:p w14:paraId="4D1517BF" w14:textId="77777777" w:rsidR="00410F16" w:rsidRPr="00774431" w:rsidRDefault="00410F16" w:rsidP="00410F16">
            <w:pPr>
              <w:jc w:val="center"/>
              <w:rPr>
                <w:rFonts w:ascii="Tahoma" w:hAnsi="Tahoma" w:cs="Tahoma"/>
                <w:sz w:val="22"/>
                <w:szCs w:val="22"/>
                <w:lang w:val="en-GB"/>
              </w:rPr>
            </w:pPr>
          </w:p>
        </w:tc>
      </w:tr>
      <w:tr w:rsidR="00410F16" w:rsidRPr="00774431" w14:paraId="0D395DE6" w14:textId="77777777" w:rsidTr="00D74845">
        <w:tc>
          <w:tcPr>
            <w:tcW w:w="421" w:type="dxa"/>
            <w:tcBorders>
              <w:top w:val="nil"/>
              <w:bottom w:val="nil"/>
              <w:right w:val="nil"/>
            </w:tcBorders>
          </w:tcPr>
          <w:p w14:paraId="615BCA1A" w14:textId="77777777" w:rsidR="00410F16" w:rsidRDefault="00272A3B"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17596100"/>
                <w14:checkbox>
                  <w14:checked w14:val="0"/>
                  <w14:checkedState w14:val="2611" w14:font="Segoe UI Light"/>
                  <w14:uncheckedState w14:val="2610" w14:font="Segoe UI Light"/>
                </w14:checkbox>
              </w:sdtPr>
              <w:sdtEndPr/>
              <w:sdtContent>
                <w:r w:rsidR="00410F16" w:rsidRPr="009C3CDE">
                  <w:rPr>
                    <w:rFonts w:ascii="Segoe UI Symbol" w:hAnsi="Segoe UI Symbol" w:cs="Tahoma"/>
                    <w:sz w:val="22"/>
                    <w:szCs w:val="22"/>
                    <w:lang w:val="en-GB"/>
                  </w:rPr>
                  <w:t>☐</w:t>
                </w:r>
              </w:sdtContent>
            </w:sdt>
          </w:p>
        </w:tc>
        <w:tc>
          <w:tcPr>
            <w:tcW w:w="6662" w:type="dxa"/>
            <w:tcBorders>
              <w:top w:val="nil"/>
              <w:left w:val="nil"/>
              <w:bottom w:val="nil"/>
            </w:tcBorders>
          </w:tcPr>
          <w:p w14:paraId="19653F42" w14:textId="6890F296" w:rsidR="00410F16" w:rsidRDefault="00410F16" w:rsidP="00410F16">
            <w:pPr>
              <w:spacing w:line="276" w:lineRule="auto"/>
              <w:jc w:val="both"/>
              <w:rPr>
                <w:rFonts w:ascii="Tahoma" w:hAnsi="Tahoma" w:cs="Tahoma"/>
                <w:sz w:val="22"/>
                <w:szCs w:val="22"/>
                <w:lang w:val="en-GB"/>
              </w:rPr>
            </w:pPr>
            <w:r w:rsidRPr="009C3CDE">
              <w:rPr>
                <w:rFonts w:ascii="Tahoma" w:hAnsi="Tahoma" w:cs="Tahoma"/>
                <w:sz w:val="22"/>
                <w:szCs w:val="22"/>
                <w:lang w:val="en-GB"/>
              </w:rPr>
              <w:t>A declaration as follows:</w:t>
            </w:r>
          </w:p>
          <w:p w14:paraId="1BB74527" w14:textId="77777777" w:rsidR="00410F16" w:rsidRDefault="00410F16" w:rsidP="00410F16">
            <w:pPr>
              <w:spacing w:line="276" w:lineRule="auto"/>
              <w:jc w:val="both"/>
              <w:rPr>
                <w:rFonts w:ascii="Tahoma" w:hAnsi="Tahoma" w:cs="Tahoma"/>
                <w:sz w:val="22"/>
                <w:szCs w:val="22"/>
                <w:lang w:val="en-GB"/>
              </w:rPr>
            </w:pPr>
          </w:p>
          <w:p w14:paraId="5C388B76" w14:textId="77777777" w:rsidR="00410F16" w:rsidRDefault="00410F16" w:rsidP="00410F16">
            <w:pPr>
              <w:spacing w:line="276" w:lineRule="auto"/>
              <w:ind w:left="4" w:hanging="4"/>
              <w:jc w:val="both"/>
              <w:rPr>
                <w:rFonts w:ascii="Tahoma" w:hAnsi="Tahoma" w:cs="Tahoma"/>
                <w:sz w:val="22"/>
                <w:szCs w:val="22"/>
                <w:lang w:val="en-GB"/>
              </w:rPr>
            </w:pPr>
            <w:r w:rsidRPr="009C3CDE">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r>
              <w:rPr>
                <w:rFonts w:ascii="Tahoma" w:hAnsi="Tahoma" w:cs="Tahoma"/>
                <w:sz w:val="22"/>
                <w:szCs w:val="22"/>
                <w:lang w:val="en-GB"/>
              </w:rPr>
              <w:t>”</w:t>
            </w:r>
          </w:p>
          <w:p w14:paraId="004B0876" w14:textId="77777777" w:rsidR="00410F16" w:rsidRPr="00774431" w:rsidRDefault="00410F16" w:rsidP="00410F16">
            <w:pPr>
              <w:spacing w:line="276" w:lineRule="auto"/>
              <w:ind w:left="4" w:hanging="4"/>
              <w:jc w:val="both"/>
              <w:rPr>
                <w:rFonts w:ascii="Tahoma" w:hAnsi="Tahoma" w:cs="Tahoma"/>
                <w:sz w:val="22"/>
                <w:szCs w:val="22"/>
                <w:lang w:val="en-GB"/>
              </w:rPr>
            </w:pPr>
          </w:p>
        </w:tc>
        <w:tc>
          <w:tcPr>
            <w:tcW w:w="1559" w:type="dxa"/>
            <w:tcBorders>
              <w:top w:val="nil"/>
              <w:bottom w:val="nil"/>
            </w:tcBorders>
          </w:tcPr>
          <w:p w14:paraId="59903B22" w14:textId="77777777" w:rsidR="00410F16" w:rsidRPr="00774431" w:rsidRDefault="00410F16" w:rsidP="00410F16">
            <w:pPr>
              <w:jc w:val="center"/>
              <w:rPr>
                <w:rFonts w:ascii="Tahoma" w:hAnsi="Tahoma" w:cs="Tahoma"/>
                <w:sz w:val="22"/>
                <w:szCs w:val="22"/>
                <w:lang w:val="en-GB"/>
              </w:rPr>
            </w:pPr>
          </w:p>
        </w:tc>
      </w:tr>
      <w:tr w:rsidR="00410F16" w:rsidRPr="00774431" w14:paraId="46ACD605" w14:textId="77777777" w:rsidTr="00D74845">
        <w:tc>
          <w:tcPr>
            <w:tcW w:w="421" w:type="dxa"/>
            <w:tcBorders>
              <w:top w:val="nil"/>
              <w:right w:val="nil"/>
            </w:tcBorders>
          </w:tcPr>
          <w:p w14:paraId="6CD3FA8C" w14:textId="77777777" w:rsidR="00410F16" w:rsidRPr="009C3CDE" w:rsidRDefault="00272A3B"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859783"/>
                <w14:checkbox>
                  <w14:checked w14:val="0"/>
                  <w14:checkedState w14:val="2611" w14:font="Segoe UI Light"/>
                  <w14:uncheckedState w14:val="2610" w14:font="Segoe UI Light"/>
                </w14:checkbox>
              </w:sdtPr>
              <w:sdtEndPr/>
              <w:sdtContent>
                <w:r w:rsidR="00410F16" w:rsidRPr="009C3CDE">
                  <w:rPr>
                    <w:rFonts w:ascii="Segoe UI Symbol" w:hAnsi="Segoe UI Symbol" w:cs="Tahoma"/>
                    <w:sz w:val="22"/>
                    <w:szCs w:val="22"/>
                    <w:lang w:val="en-GB"/>
                  </w:rPr>
                  <w:t>☐</w:t>
                </w:r>
              </w:sdtContent>
            </w:sdt>
          </w:p>
        </w:tc>
        <w:tc>
          <w:tcPr>
            <w:tcW w:w="6662" w:type="dxa"/>
            <w:tcBorders>
              <w:top w:val="nil"/>
              <w:left w:val="nil"/>
              <w:bottom w:val="single" w:sz="4" w:space="0" w:color="auto"/>
            </w:tcBorders>
          </w:tcPr>
          <w:p w14:paraId="1B3FBD54" w14:textId="3008A304" w:rsidR="00410F16" w:rsidRDefault="00410F16" w:rsidP="00410F16">
            <w:pPr>
              <w:spacing w:line="276" w:lineRule="auto"/>
              <w:jc w:val="both"/>
              <w:rPr>
                <w:rFonts w:ascii="Tahoma" w:hAnsi="Tahoma" w:cs="Tahoma"/>
                <w:sz w:val="22"/>
                <w:szCs w:val="22"/>
                <w:lang w:val="en-GB"/>
              </w:rPr>
            </w:pPr>
            <w:r w:rsidRPr="009C3CDE">
              <w:rPr>
                <w:rFonts w:ascii="Tahoma" w:hAnsi="Tahoma" w:cs="Tahoma"/>
                <w:sz w:val="22"/>
                <w:szCs w:val="22"/>
                <w:lang w:val="en-GB"/>
              </w:rPr>
              <w:t>An</w:t>
            </w:r>
            <w:r>
              <w:rPr>
                <w:rFonts w:ascii="Tahoma" w:hAnsi="Tahoma" w:cs="Tahoma"/>
                <w:sz w:val="22"/>
                <w:szCs w:val="22"/>
                <w:lang w:val="en-GB"/>
              </w:rPr>
              <w:t xml:space="preserve"> acknowledgment</w:t>
            </w:r>
            <w:r w:rsidRPr="009C3CDE">
              <w:rPr>
                <w:rFonts w:ascii="Tahoma" w:hAnsi="Tahoma" w:cs="Tahoma"/>
                <w:sz w:val="22"/>
                <w:szCs w:val="22"/>
                <w:lang w:val="en-GB"/>
              </w:rPr>
              <w:t xml:space="preserve"> as follows:</w:t>
            </w:r>
          </w:p>
          <w:p w14:paraId="5662A2F3" w14:textId="77777777" w:rsidR="00410F16" w:rsidRDefault="00410F16" w:rsidP="00410F16">
            <w:pPr>
              <w:spacing w:line="276" w:lineRule="auto"/>
              <w:jc w:val="both"/>
              <w:rPr>
                <w:rFonts w:ascii="Tahoma" w:hAnsi="Tahoma" w:cs="Tahoma"/>
                <w:sz w:val="22"/>
                <w:szCs w:val="22"/>
                <w:lang w:val="en-GB"/>
              </w:rPr>
            </w:pPr>
          </w:p>
          <w:p w14:paraId="2E816145" w14:textId="77777777" w:rsidR="00410F16" w:rsidRDefault="00410F16" w:rsidP="00410F16">
            <w:pPr>
              <w:spacing w:line="276" w:lineRule="auto"/>
              <w:rPr>
                <w:rFonts w:ascii="Tahoma" w:hAnsi="Tahoma" w:cs="Tahoma"/>
                <w:sz w:val="22"/>
                <w:szCs w:val="22"/>
                <w:lang w:val="en-GB"/>
              </w:rPr>
            </w:pPr>
            <w:r>
              <w:rPr>
                <w:rFonts w:ascii="Tahoma" w:hAnsi="Tahoma" w:cs="Tahoma"/>
                <w:sz w:val="22"/>
                <w:szCs w:val="22"/>
                <w:lang w:val="en-GB"/>
              </w:rPr>
              <w:t>“</w:t>
            </w:r>
            <w:r w:rsidRPr="009C3CDE">
              <w:rPr>
                <w:rFonts w:ascii="Tahoma" w:hAnsi="Tahoma" w:cs="Tahoma"/>
                <w:sz w:val="22"/>
                <w:szCs w:val="22"/>
                <w:lang w:val="en-GB"/>
              </w:rPr>
              <w:t>We acknowledge the following:</w:t>
            </w:r>
          </w:p>
          <w:p w14:paraId="347D5C39" w14:textId="77777777" w:rsidR="00410F16" w:rsidRDefault="00410F16" w:rsidP="00410F16">
            <w:pPr>
              <w:pStyle w:val="ListParagraph"/>
              <w:numPr>
                <w:ilvl w:val="0"/>
                <w:numId w:val="117"/>
              </w:numPr>
              <w:spacing w:line="276" w:lineRule="auto"/>
              <w:jc w:val="both"/>
              <w:rPr>
                <w:rFonts w:ascii="Tahoma" w:hAnsi="Tahoma" w:cs="Tahoma"/>
                <w:sz w:val="22"/>
                <w:szCs w:val="22"/>
                <w:lang w:val="en-GB"/>
              </w:rPr>
            </w:pPr>
            <w:r w:rsidRPr="009C3CDE">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deed; </w:t>
            </w:r>
          </w:p>
          <w:p w14:paraId="4847CD79" w14:textId="77777777" w:rsidR="00410F16" w:rsidRPr="00D31414" w:rsidRDefault="00410F16" w:rsidP="00410F16">
            <w:pPr>
              <w:pStyle w:val="ListParagraph"/>
              <w:numPr>
                <w:ilvl w:val="0"/>
                <w:numId w:val="117"/>
              </w:numPr>
              <w:spacing w:line="276" w:lineRule="auto"/>
              <w:jc w:val="both"/>
              <w:rPr>
                <w:rFonts w:ascii="Tahoma" w:hAnsi="Tahoma" w:cs="Tahoma"/>
                <w:sz w:val="22"/>
                <w:szCs w:val="22"/>
                <w:lang w:val="en-GB"/>
              </w:rPr>
            </w:pPr>
            <w:r w:rsidRPr="00D31414">
              <w:rPr>
                <w:rFonts w:ascii="Tahoma" w:hAnsi="Tahoma" w:cs="Tahoma"/>
                <w:sz w:val="22"/>
                <w:szCs w:val="22"/>
                <w:lang w:val="en-GB"/>
              </w:rPr>
              <w:t>The Securities Commission Malaysia is not liable for any omission on the part of the trustee, and expressly disclaims any liability whatsoever arising from, or in reliance upon, the whole part or any part of its contents.”</w:t>
            </w:r>
          </w:p>
          <w:p w14:paraId="05A281D6" w14:textId="77777777" w:rsidR="00410F16" w:rsidRPr="009C3CDE" w:rsidRDefault="00410F16" w:rsidP="00410F16">
            <w:pPr>
              <w:spacing w:line="276" w:lineRule="auto"/>
              <w:jc w:val="both"/>
              <w:rPr>
                <w:rFonts w:ascii="Tahoma" w:hAnsi="Tahoma" w:cs="Tahoma"/>
                <w:sz w:val="22"/>
                <w:szCs w:val="22"/>
                <w:lang w:val="en-GB"/>
              </w:rPr>
            </w:pPr>
          </w:p>
        </w:tc>
        <w:tc>
          <w:tcPr>
            <w:tcW w:w="1559" w:type="dxa"/>
            <w:tcBorders>
              <w:top w:val="nil"/>
            </w:tcBorders>
          </w:tcPr>
          <w:p w14:paraId="465BB147" w14:textId="77777777" w:rsidR="00410F16" w:rsidRPr="00774431" w:rsidRDefault="00410F16" w:rsidP="00410F16">
            <w:pPr>
              <w:jc w:val="center"/>
              <w:rPr>
                <w:rFonts w:ascii="Tahoma" w:hAnsi="Tahoma" w:cs="Tahoma"/>
                <w:sz w:val="22"/>
                <w:szCs w:val="22"/>
                <w:lang w:val="en-GB"/>
              </w:rPr>
            </w:pPr>
          </w:p>
        </w:tc>
      </w:tr>
      <w:tr w:rsidR="00410F16" w:rsidRPr="00774431" w14:paraId="773CA8A6" w14:textId="77777777" w:rsidTr="00D74845">
        <w:trPr>
          <w:trHeight w:val="299"/>
        </w:trPr>
        <w:tc>
          <w:tcPr>
            <w:tcW w:w="421" w:type="dxa"/>
            <w:tcBorders>
              <w:right w:val="nil"/>
            </w:tcBorders>
          </w:tcPr>
          <w:p w14:paraId="6F9B66DD" w14:textId="77777777" w:rsidR="00410F16" w:rsidRPr="00D31414" w:rsidRDefault="00272A3B" w:rsidP="00410F16">
            <w:pPr>
              <w:spacing w:line="276" w:lineRule="auto"/>
              <w:ind w:left="386" w:hanging="380"/>
              <w:jc w:val="both"/>
              <w:rPr>
                <w:rFonts w:ascii="Tahoma" w:hAnsi="Tahoma" w:cs="Tahoma"/>
                <w:sz w:val="22"/>
                <w:szCs w:val="22"/>
                <w:lang w:val="en-GB"/>
              </w:rPr>
            </w:pPr>
            <w:sdt>
              <w:sdtPr>
                <w:rPr>
                  <w:rFonts w:ascii="Tahoma" w:hAnsi="Tahoma" w:cs="Tahoma"/>
                  <w:sz w:val="22"/>
                  <w:szCs w:val="22"/>
                  <w:lang w:val="en-GB"/>
                </w:rPr>
                <w:id w:val="1189641540"/>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tcBorders>
              <w:left w:val="nil"/>
            </w:tcBorders>
          </w:tcPr>
          <w:p w14:paraId="37C61F73" w14:textId="6BB49667" w:rsidR="00410F16"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Checklist of minimum contents for deed (see </w:t>
            </w:r>
            <w:r>
              <w:rPr>
                <w:rFonts w:ascii="Tahoma" w:hAnsi="Tahoma" w:cs="Tahoma"/>
                <w:sz w:val="22"/>
                <w:szCs w:val="22"/>
                <w:lang w:val="en-GB"/>
              </w:rPr>
              <w:t>P</w:t>
            </w:r>
            <w:r w:rsidRPr="00D31414">
              <w:rPr>
                <w:rFonts w:ascii="Tahoma" w:hAnsi="Tahoma" w:cs="Tahoma"/>
                <w:sz w:val="22"/>
                <w:szCs w:val="22"/>
                <w:lang w:val="en-GB"/>
              </w:rPr>
              <w:t xml:space="preserve">art </w:t>
            </w:r>
            <w:r>
              <w:rPr>
                <w:rFonts w:ascii="Tahoma" w:hAnsi="Tahoma" w:cs="Tahoma"/>
                <w:sz w:val="22"/>
                <w:szCs w:val="22"/>
                <w:lang w:val="en-GB"/>
              </w:rPr>
              <w:t>A</w:t>
            </w:r>
            <w:r w:rsidRPr="00D31414">
              <w:rPr>
                <w:rFonts w:ascii="Tahoma" w:hAnsi="Tahoma" w:cs="Tahoma"/>
                <w:sz w:val="22"/>
                <w:szCs w:val="22"/>
                <w:lang w:val="en-GB"/>
              </w:rPr>
              <w:t xml:space="preserve"> of this Section)</w:t>
            </w:r>
          </w:p>
          <w:p w14:paraId="46B15FA9" w14:textId="77777777" w:rsidR="00410F16" w:rsidRPr="00D31414" w:rsidRDefault="00410F16" w:rsidP="00410F16">
            <w:pPr>
              <w:spacing w:line="276" w:lineRule="auto"/>
              <w:jc w:val="both"/>
              <w:rPr>
                <w:rFonts w:ascii="Tahoma" w:hAnsi="Tahoma" w:cs="Tahoma"/>
                <w:sz w:val="22"/>
                <w:szCs w:val="22"/>
                <w:lang w:val="en-GB"/>
              </w:rPr>
            </w:pPr>
          </w:p>
        </w:tc>
        <w:tc>
          <w:tcPr>
            <w:tcW w:w="1559" w:type="dxa"/>
          </w:tcPr>
          <w:p w14:paraId="1DAFAAEB" w14:textId="77777777" w:rsidR="00410F16" w:rsidRPr="00D31414" w:rsidRDefault="00410F16" w:rsidP="00410F16">
            <w:pPr>
              <w:jc w:val="center"/>
              <w:rPr>
                <w:rFonts w:ascii="Tahoma" w:hAnsi="Tahoma" w:cs="Tahoma"/>
                <w:sz w:val="22"/>
                <w:szCs w:val="22"/>
                <w:lang w:val="en-GB"/>
              </w:rPr>
            </w:pPr>
          </w:p>
        </w:tc>
      </w:tr>
      <w:tr w:rsidR="00410F16" w:rsidRPr="00774431" w14:paraId="0275BD97" w14:textId="77777777" w:rsidTr="00D74845">
        <w:tc>
          <w:tcPr>
            <w:tcW w:w="421" w:type="dxa"/>
            <w:tcBorders>
              <w:right w:val="nil"/>
            </w:tcBorders>
          </w:tcPr>
          <w:p w14:paraId="6D1ED9BE" w14:textId="77777777" w:rsidR="00410F16" w:rsidRPr="00D31414" w:rsidRDefault="00272A3B" w:rsidP="00410F16">
            <w:pPr>
              <w:spacing w:line="276" w:lineRule="auto"/>
              <w:jc w:val="both"/>
              <w:rPr>
                <w:rFonts w:ascii="Tahoma" w:hAnsi="Tahoma" w:cs="Tahoma"/>
                <w:sz w:val="22"/>
                <w:szCs w:val="22"/>
                <w:lang w:val="en-GB"/>
              </w:rPr>
            </w:pPr>
            <w:sdt>
              <w:sdtPr>
                <w:rPr>
                  <w:rFonts w:ascii="Tahoma" w:hAnsi="Tahoma" w:cs="Tahoma"/>
                  <w:sz w:val="22"/>
                  <w:szCs w:val="22"/>
                  <w:lang w:val="en-GB"/>
                </w:rPr>
                <w:id w:val="-1064556314"/>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tcBorders>
              <w:left w:val="nil"/>
            </w:tcBorders>
          </w:tcPr>
          <w:p w14:paraId="53944E86" w14:textId="77777777" w:rsidR="00410F16"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Registration fee and the Fee Computation Checklist</w:t>
            </w:r>
          </w:p>
          <w:p w14:paraId="7B95584C" w14:textId="77777777" w:rsidR="00410F16" w:rsidRPr="00D31414" w:rsidRDefault="00410F16" w:rsidP="00410F16">
            <w:pPr>
              <w:spacing w:line="276" w:lineRule="auto"/>
              <w:jc w:val="both"/>
              <w:rPr>
                <w:rFonts w:ascii="Tahoma" w:hAnsi="Tahoma" w:cs="Tahoma"/>
                <w:sz w:val="22"/>
                <w:szCs w:val="22"/>
                <w:lang w:val="en-GB"/>
              </w:rPr>
            </w:pPr>
          </w:p>
        </w:tc>
        <w:tc>
          <w:tcPr>
            <w:tcW w:w="1559" w:type="dxa"/>
          </w:tcPr>
          <w:p w14:paraId="2B6951D9" w14:textId="77777777" w:rsidR="00410F16" w:rsidRPr="00D31414" w:rsidRDefault="00410F16" w:rsidP="00410F16">
            <w:pPr>
              <w:jc w:val="center"/>
              <w:rPr>
                <w:rFonts w:ascii="Tahoma" w:hAnsi="Tahoma" w:cs="Tahoma"/>
                <w:sz w:val="22"/>
                <w:szCs w:val="22"/>
                <w:lang w:val="en-GB"/>
              </w:rPr>
            </w:pPr>
          </w:p>
        </w:tc>
      </w:tr>
      <w:tr w:rsidR="00410F16" w:rsidRPr="00774431" w14:paraId="543BAD69" w14:textId="77777777" w:rsidTr="00D74845">
        <w:tc>
          <w:tcPr>
            <w:tcW w:w="421" w:type="dxa"/>
            <w:tcBorders>
              <w:bottom w:val="single" w:sz="4" w:space="0" w:color="auto"/>
              <w:right w:val="nil"/>
            </w:tcBorders>
          </w:tcPr>
          <w:p w14:paraId="79F6EF77" w14:textId="77777777" w:rsidR="00410F16" w:rsidRPr="00D31414" w:rsidRDefault="00272A3B" w:rsidP="00410F16">
            <w:pPr>
              <w:spacing w:line="276" w:lineRule="auto"/>
              <w:jc w:val="both"/>
              <w:rPr>
                <w:rFonts w:ascii="Tahoma" w:hAnsi="Tahoma" w:cs="Tahoma"/>
                <w:sz w:val="22"/>
                <w:szCs w:val="22"/>
                <w:lang w:val="en-GB"/>
              </w:rPr>
            </w:pPr>
            <w:sdt>
              <w:sdtPr>
                <w:rPr>
                  <w:rFonts w:ascii="Tahoma" w:hAnsi="Tahoma" w:cs="Tahoma"/>
                  <w:sz w:val="22"/>
                  <w:szCs w:val="22"/>
                  <w:lang w:val="en-GB"/>
                </w:rPr>
                <w:id w:val="-1295595522"/>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tcBorders>
              <w:left w:val="nil"/>
              <w:bottom w:val="single" w:sz="4" w:space="0" w:color="auto"/>
            </w:tcBorders>
          </w:tcPr>
          <w:p w14:paraId="114DAF7B" w14:textId="63F1A6D9" w:rsidR="00410F16" w:rsidRDefault="00410F16" w:rsidP="00410F16">
            <w:pPr>
              <w:spacing w:line="276" w:lineRule="auto"/>
              <w:contextualSpacing/>
              <w:jc w:val="both"/>
              <w:rPr>
                <w:rFonts w:ascii="Tahoma" w:hAnsi="Tahoma" w:cs="Tahoma"/>
                <w:sz w:val="22"/>
                <w:szCs w:val="22"/>
                <w:lang w:val="en-GB"/>
              </w:rPr>
            </w:pPr>
            <w:r w:rsidRPr="00D31414">
              <w:rPr>
                <w:rFonts w:ascii="Tahoma" w:hAnsi="Tahoma" w:cs="Tahoma"/>
                <w:sz w:val="22"/>
                <w:szCs w:val="22"/>
                <w:lang w:val="en-GB"/>
              </w:rPr>
              <w:t xml:space="preserve">Two </w:t>
            </w:r>
            <w:r>
              <w:rPr>
                <w:rFonts w:ascii="Tahoma" w:hAnsi="Tahoma" w:cs="Tahoma"/>
                <w:sz w:val="22"/>
                <w:szCs w:val="22"/>
                <w:lang w:val="en-GB"/>
              </w:rPr>
              <w:t xml:space="preserve">(2) </w:t>
            </w:r>
            <w:r w:rsidRPr="00D31414">
              <w:rPr>
                <w:rFonts w:ascii="Tahoma" w:hAnsi="Tahoma" w:cs="Tahoma"/>
                <w:sz w:val="22"/>
                <w:szCs w:val="22"/>
                <w:lang w:val="en-GB"/>
              </w:rPr>
              <w:t xml:space="preserve">copies of the executed and </w:t>
            </w:r>
            <w:r>
              <w:rPr>
                <w:rFonts w:ascii="Tahoma" w:hAnsi="Tahoma" w:cs="Tahoma"/>
                <w:sz w:val="22"/>
                <w:szCs w:val="22"/>
                <w:lang w:val="en-GB"/>
              </w:rPr>
              <w:t xml:space="preserve">either (a) stamped </w:t>
            </w:r>
            <w:r w:rsidRPr="00D31414">
              <w:rPr>
                <w:rFonts w:ascii="Tahoma" w:hAnsi="Tahoma" w:cs="Tahoma"/>
                <w:sz w:val="22"/>
                <w:szCs w:val="22"/>
                <w:lang w:val="en-GB"/>
              </w:rPr>
              <w:t>deed</w:t>
            </w:r>
            <w:r>
              <w:rPr>
                <w:rFonts w:ascii="Tahoma" w:hAnsi="Tahoma" w:cs="Tahoma"/>
                <w:sz w:val="22"/>
                <w:szCs w:val="22"/>
                <w:lang w:val="en-GB"/>
              </w:rPr>
              <w:t>; or (b) an unstamped deed accompanied with</w:t>
            </w:r>
            <w:r>
              <w:t xml:space="preserve"> </w:t>
            </w:r>
            <w:r w:rsidRPr="00432946">
              <w:rPr>
                <w:rFonts w:ascii="Tahoma" w:hAnsi="Tahoma" w:cs="Tahoma"/>
                <w:sz w:val="22"/>
                <w:szCs w:val="22"/>
                <w:lang w:val="en-GB"/>
              </w:rPr>
              <w:t>evidence of submission of an application for stamping of the deed to</w:t>
            </w:r>
            <w:r>
              <w:rPr>
                <w:rFonts w:ascii="Tahoma" w:hAnsi="Tahoma" w:cs="Tahoma"/>
                <w:sz w:val="22"/>
                <w:szCs w:val="22"/>
                <w:lang w:val="en-GB"/>
              </w:rPr>
              <w:t xml:space="preserve"> the</w:t>
            </w:r>
            <w:r w:rsidRPr="00432946">
              <w:rPr>
                <w:rFonts w:ascii="Tahoma" w:hAnsi="Tahoma" w:cs="Tahoma"/>
                <w:sz w:val="22"/>
                <w:szCs w:val="22"/>
                <w:lang w:val="en-GB"/>
              </w:rPr>
              <w:t xml:space="preserve"> </w:t>
            </w:r>
            <w:proofErr w:type="spellStart"/>
            <w:r w:rsidRPr="00E85F29">
              <w:rPr>
                <w:rFonts w:ascii="Tahoma" w:hAnsi="Tahoma" w:cs="Tahoma"/>
                <w:sz w:val="22"/>
                <w:szCs w:val="22"/>
                <w:lang w:val="en-GB"/>
              </w:rPr>
              <w:t>Lembaga</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Hasil</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Dalam</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Negeri</w:t>
            </w:r>
            <w:proofErr w:type="spellEnd"/>
            <w:r w:rsidRPr="00E85F29">
              <w:rPr>
                <w:rFonts w:ascii="Tahoma" w:hAnsi="Tahoma" w:cs="Tahoma"/>
                <w:sz w:val="22"/>
                <w:szCs w:val="22"/>
                <w:lang w:val="en-GB"/>
              </w:rPr>
              <w:t xml:space="preserve"> Malaysia</w:t>
            </w:r>
            <w:r>
              <w:rPr>
                <w:rStyle w:val="FootnoteReference"/>
                <w:rFonts w:ascii="Tahoma" w:hAnsi="Tahoma" w:cs="Tahoma"/>
                <w:sz w:val="22"/>
                <w:szCs w:val="22"/>
                <w:lang w:val="en-GB"/>
              </w:rPr>
              <w:footnoteReference w:id="10"/>
            </w:r>
            <w:r w:rsidRPr="00E85F29">
              <w:rPr>
                <w:rFonts w:ascii="Tahoma" w:hAnsi="Tahoma" w:cs="Tahoma"/>
                <w:sz w:val="22"/>
                <w:szCs w:val="22"/>
                <w:lang w:val="en-GB"/>
              </w:rPr>
              <w:t xml:space="preserve"> </w:t>
            </w:r>
            <w:r>
              <w:rPr>
                <w:rFonts w:ascii="Tahoma" w:hAnsi="Tahoma" w:cs="Tahoma"/>
                <w:sz w:val="22"/>
                <w:szCs w:val="22"/>
                <w:lang w:val="en-GB"/>
              </w:rPr>
              <w:t xml:space="preserve"> </w:t>
            </w:r>
          </w:p>
          <w:p w14:paraId="1D45B6AC" w14:textId="77777777" w:rsidR="00410F16" w:rsidRDefault="00410F16" w:rsidP="00410F16">
            <w:pPr>
              <w:spacing w:line="276" w:lineRule="auto"/>
              <w:contextualSpacing/>
              <w:jc w:val="both"/>
              <w:rPr>
                <w:rFonts w:ascii="Tahoma" w:hAnsi="Tahoma" w:cs="Tahoma"/>
                <w:sz w:val="22"/>
                <w:szCs w:val="22"/>
                <w:lang w:val="en-GB"/>
              </w:rPr>
            </w:pPr>
          </w:p>
          <w:p w14:paraId="383AA445" w14:textId="77777777" w:rsidR="0093350B" w:rsidRDefault="0093350B" w:rsidP="00410F16">
            <w:pPr>
              <w:spacing w:line="276" w:lineRule="auto"/>
              <w:contextualSpacing/>
              <w:jc w:val="both"/>
              <w:rPr>
                <w:rFonts w:ascii="Tahoma" w:hAnsi="Tahoma" w:cs="Tahoma"/>
                <w:sz w:val="22"/>
                <w:szCs w:val="22"/>
                <w:lang w:val="en-GB"/>
              </w:rPr>
            </w:pPr>
          </w:p>
          <w:p w14:paraId="6C51C6D7" w14:textId="48CE9518" w:rsidR="0093350B" w:rsidRPr="00D31414" w:rsidRDefault="0093350B" w:rsidP="00410F16">
            <w:pPr>
              <w:spacing w:line="276" w:lineRule="auto"/>
              <w:contextualSpacing/>
              <w:jc w:val="both"/>
              <w:rPr>
                <w:rFonts w:ascii="Tahoma" w:hAnsi="Tahoma" w:cs="Tahoma"/>
                <w:sz w:val="22"/>
                <w:szCs w:val="22"/>
                <w:lang w:val="en-GB"/>
              </w:rPr>
            </w:pPr>
          </w:p>
        </w:tc>
        <w:tc>
          <w:tcPr>
            <w:tcW w:w="1559" w:type="dxa"/>
            <w:tcBorders>
              <w:bottom w:val="single" w:sz="4" w:space="0" w:color="auto"/>
            </w:tcBorders>
          </w:tcPr>
          <w:p w14:paraId="1846190C" w14:textId="77777777" w:rsidR="00410F16" w:rsidRPr="00D31414" w:rsidRDefault="00410F16" w:rsidP="00410F16">
            <w:pPr>
              <w:jc w:val="center"/>
              <w:rPr>
                <w:rFonts w:ascii="Tahoma" w:hAnsi="Tahoma" w:cs="Tahoma"/>
                <w:sz w:val="22"/>
                <w:szCs w:val="22"/>
                <w:lang w:val="en-GB"/>
              </w:rPr>
            </w:pPr>
          </w:p>
        </w:tc>
      </w:tr>
      <w:tr w:rsidR="00410F16" w:rsidRPr="00774431" w14:paraId="71AEDC70" w14:textId="77777777" w:rsidTr="00D74845">
        <w:tc>
          <w:tcPr>
            <w:tcW w:w="7083" w:type="dxa"/>
            <w:gridSpan w:val="2"/>
            <w:tcBorders>
              <w:bottom w:val="nil"/>
            </w:tcBorders>
          </w:tcPr>
          <w:p w14:paraId="10787D00" w14:textId="77777777" w:rsidR="00410F16" w:rsidRPr="00D31414" w:rsidRDefault="00410F16" w:rsidP="00410F16">
            <w:pPr>
              <w:spacing w:line="276" w:lineRule="auto"/>
              <w:jc w:val="both"/>
              <w:rPr>
                <w:rFonts w:ascii="Tahoma" w:hAnsi="Tahoma" w:cs="Tahoma"/>
                <w:sz w:val="22"/>
                <w:szCs w:val="22"/>
                <w:u w:val="single"/>
                <w:lang w:val="en-GB"/>
              </w:rPr>
            </w:pPr>
            <w:r w:rsidRPr="00D31414">
              <w:rPr>
                <w:rFonts w:ascii="Tahoma" w:hAnsi="Tahoma" w:cs="Tahoma"/>
                <w:sz w:val="22"/>
                <w:szCs w:val="22"/>
                <w:u w:val="single"/>
                <w:lang w:val="en-GB"/>
              </w:rPr>
              <w:lastRenderedPageBreak/>
              <w:t>For supplemental or replacement deed</w:t>
            </w:r>
          </w:p>
          <w:p w14:paraId="79601308"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bottom w:val="nil"/>
            </w:tcBorders>
          </w:tcPr>
          <w:p w14:paraId="75C71649" w14:textId="77777777" w:rsidR="00410F16" w:rsidRPr="00D31414" w:rsidRDefault="00410F16" w:rsidP="00410F16">
            <w:pPr>
              <w:jc w:val="center"/>
              <w:rPr>
                <w:rFonts w:ascii="Tahoma" w:hAnsi="Tahoma" w:cs="Tahoma"/>
                <w:sz w:val="22"/>
                <w:szCs w:val="22"/>
                <w:lang w:val="en-GB"/>
              </w:rPr>
            </w:pPr>
          </w:p>
        </w:tc>
      </w:tr>
      <w:tr w:rsidR="00410F16" w:rsidRPr="00774431" w14:paraId="56D234C0" w14:textId="77777777" w:rsidTr="0093350B">
        <w:tc>
          <w:tcPr>
            <w:tcW w:w="421" w:type="dxa"/>
            <w:tcBorders>
              <w:top w:val="nil"/>
              <w:bottom w:val="nil"/>
              <w:right w:val="nil"/>
            </w:tcBorders>
          </w:tcPr>
          <w:p w14:paraId="5C4BA082" w14:textId="77777777" w:rsidR="00410F16" w:rsidRPr="00D31414" w:rsidRDefault="00272A3B" w:rsidP="00410F16">
            <w:pPr>
              <w:spacing w:line="276" w:lineRule="auto"/>
              <w:jc w:val="both"/>
              <w:rPr>
                <w:rFonts w:ascii="Tahoma" w:hAnsi="Tahoma" w:cs="Tahoma"/>
                <w:sz w:val="22"/>
                <w:szCs w:val="22"/>
                <w:u w:val="single"/>
                <w:lang w:val="en-GB"/>
              </w:rPr>
            </w:pPr>
            <w:sdt>
              <w:sdtPr>
                <w:rPr>
                  <w:rFonts w:ascii="Tahoma" w:hAnsi="Tahoma" w:cs="Tahoma"/>
                  <w:sz w:val="22"/>
                  <w:szCs w:val="22"/>
                  <w:lang w:val="en-GB"/>
                </w:rPr>
                <w:id w:val="-1778939602"/>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tcBorders>
              <w:top w:val="nil"/>
              <w:left w:val="nil"/>
              <w:bottom w:val="nil"/>
            </w:tcBorders>
          </w:tcPr>
          <w:p w14:paraId="5C5983C0" w14:textId="77777777" w:rsidR="00410F16" w:rsidRPr="00D31414"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Unit holders’ resolution sanctioning the modification of the deed</w:t>
            </w:r>
          </w:p>
          <w:p w14:paraId="7120457F" w14:textId="77777777" w:rsidR="00410F16" w:rsidRPr="00D31414" w:rsidRDefault="00410F16" w:rsidP="00410F16">
            <w:pPr>
              <w:spacing w:line="276" w:lineRule="auto"/>
              <w:jc w:val="both"/>
              <w:rPr>
                <w:rFonts w:ascii="Tahoma" w:hAnsi="Tahoma" w:cs="Tahoma"/>
                <w:sz w:val="22"/>
                <w:szCs w:val="22"/>
                <w:u w:val="single"/>
                <w:lang w:val="en-GB"/>
              </w:rPr>
            </w:pPr>
          </w:p>
        </w:tc>
        <w:tc>
          <w:tcPr>
            <w:tcW w:w="1559" w:type="dxa"/>
            <w:tcBorders>
              <w:top w:val="nil"/>
              <w:bottom w:val="nil"/>
            </w:tcBorders>
          </w:tcPr>
          <w:p w14:paraId="7E1716CA" w14:textId="77777777" w:rsidR="00410F16" w:rsidRPr="00D31414" w:rsidRDefault="00410F16" w:rsidP="00410F16">
            <w:pPr>
              <w:jc w:val="center"/>
              <w:rPr>
                <w:rFonts w:ascii="Tahoma" w:hAnsi="Tahoma" w:cs="Tahoma"/>
                <w:sz w:val="22"/>
                <w:szCs w:val="22"/>
                <w:lang w:val="en-GB"/>
              </w:rPr>
            </w:pPr>
          </w:p>
        </w:tc>
      </w:tr>
      <w:tr w:rsidR="00410F16" w:rsidRPr="00774431" w14:paraId="3523C6EB" w14:textId="77777777" w:rsidTr="0093350B">
        <w:tc>
          <w:tcPr>
            <w:tcW w:w="421" w:type="dxa"/>
            <w:tcBorders>
              <w:top w:val="nil"/>
              <w:bottom w:val="nil"/>
              <w:right w:val="nil"/>
            </w:tcBorders>
          </w:tcPr>
          <w:p w14:paraId="593E7CD8" w14:textId="77777777" w:rsidR="00410F16" w:rsidRPr="00D31414" w:rsidRDefault="00272A3B"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066456845"/>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tcBorders>
              <w:top w:val="nil"/>
              <w:left w:val="nil"/>
              <w:bottom w:val="nil"/>
            </w:tcBorders>
          </w:tcPr>
          <w:p w14:paraId="2C221378" w14:textId="77777777" w:rsidR="00410F16"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Statement from trustee as prescribed under section 295(4)(b) of the CMSA</w:t>
            </w:r>
          </w:p>
          <w:p w14:paraId="6AF81F45" w14:textId="7ECA2609" w:rsidR="0093350B" w:rsidRPr="00D31414" w:rsidRDefault="0093350B" w:rsidP="00410F16">
            <w:pPr>
              <w:spacing w:line="276" w:lineRule="auto"/>
              <w:jc w:val="both"/>
              <w:rPr>
                <w:rFonts w:ascii="Tahoma" w:hAnsi="Tahoma" w:cs="Tahoma"/>
                <w:sz w:val="22"/>
                <w:szCs w:val="22"/>
                <w:lang w:val="en-GB"/>
              </w:rPr>
            </w:pPr>
          </w:p>
        </w:tc>
        <w:tc>
          <w:tcPr>
            <w:tcW w:w="1559" w:type="dxa"/>
            <w:tcBorders>
              <w:top w:val="nil"/>
              <w:bottom w:val="nil"/>
            </w:tcBorders>
          </w:tcPr>
          <w:p w14:paraId="4BD4934D" w14:textId="77777777" w:rsidR="00410F16" w:rsidRPr="00D31414" w:rsidRDefault="00410F16" w:rsidP="00410F16">
            <w:pPr>
              <w:jc w:val="center"/>
              <w:rPr>
                <w:rFonts w:ascii="Tahoma" w:hAnsi="Tahoma" w:cs="Tahoma"/>
                <w:sz w:val="22"/>
                <w:szCs w:val="22"/>
                <w:lang w:val="en-GB"/>
              </w:rPr>
            </w:pPr>
          </w:p>
        </w:tc>
      </w:tr>
      <w:tr w:rsidR="00410F16" w:rsidRPr="00774431" w14:paraId="4D09E06F" w14:textId="77777777" w:rsidTr="0093350B">
        <w:tc>
          <w:tcPr>
            <w:tcW w:w="421" w:type="dxa"/>
            <w:tcBorders>
              <w:top w:val="nil"/>
              <w:bottom w:val="nil"/>
              <w:right w:val="nil"/>
            </w:tcBorders>
          </w:tcPr>
          <w:p w14:paraId="3892E5F6" w14:textId="77777777" w:rsidR="00410F16" w:rsidRPr="00D31414" w:rsidRDefault="00272A3B"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177417038"/>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tcBorders>
              <w:top w:val="nil"/>
              <w:left w:val="nil"/>
              <w:bottom w:val="nil"/>
            </w:tcBorders>
          </w:tcPr>
          <w:p w14:paraId="768CD7DE" w14:textId="77777777" w:rsidR="00410F16" w:rsidRPr="00D31414"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Statement from management company as prescribed under section 295(4)(b) of the CMSA</w:t>
            </w:r>
          </w:p>
          <w:p w14:paraId="1442671F"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nil"/>
              <w:bottom w:val="nil"/>
            </w:tcBorders>
          </w:tcPr>
          <w:p w14:paraId="527AD352" w14:textId="77777777" w:rsidR="00410F16" w:rsidRPr="00D31414" w:rsidRDefault="00410F16" w:rsidP="00410F16">
            <w:pPr>
              <w:jc w:val="center"/>
              <w:rPr>
                <w:rFonts w:ascii="Tahoma" w:hAnsi="Tahoma" w:cs="Tahoma"/>
                <w:sz w:val="22"/>
                <w:szCs w:val="22"/>
                <w:lang w:val="en-GB"/>
              </w:rPr>
            </w:pPr>
          </w:p>
        </w:tc>
      </w:tr>
      <w:tr w:rsidR="00410F16" w:rsidRPr="00774431" w14:paraId="46E6D5D4" w14:textId="77777777" w:rsidTr="00D74845">
        <w:tc>
          <w:tcPr>
            <w:tcW w:w="421" w:type="dxa"/>
            <w:tcBorders>
              <w:top w:val="nil"/>
              <w:bottom w:val="nil"/>
              <w:right w:val="nil"/>
            </w:tcBorders>
          </w:tcPr>
          <w:p w14:paraId="0EF3CE88" w14:textId="77777777" w:rsidR="00410F16" w:rsidRPr="00D31414" w:rsidRDefault="00272A3B"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148703961"/>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tcBorders>
              <w:top w:val="nil"/>
              <w:left w:val="nil"/>
              <w:bottom w:val="nil"/>
            </w:tcBorders>
          </w:tcPr>
          <w:p w14:paraId="3A46E078" w14:textId="77777777" w:rsidR="00410F16" w:rsidRPr="00D31414"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A list highlighting the original provisions from the principal deed and the amended provision, and the rationale for such amendments</w:t>
            </w:r>
          </w:p>
          <w:p w14:paraId="4C1E23C0"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nil"/>
              <w:bottom w:val="nil"/>
            </w:tcBorders>
          </w:tcPr>
          <w:p w14:paraId="3B4E5384" w14:textId="77777777" w:rsidR="00410F16" w:rsidRPr="00D31414" w:rsidRDefault="00410F16" w:rsidP="00410F16">
            <w:pPr>
              <w:jc w:val="center"/>
              <w:rPr>
                <w:rFonts w:ascii="Tahoma" w:hAnsi="Tahoma" w:cs="Tahoma"/>
                <w:sz w:val="22"/>
                <w:szCs w:val="22"/>
                <w:lang w:val="en-GB"/>
              </w:rPr>
            </w:pPr>
          </w:p>
        </w:tc>
      </w:tr>
      <w:tr w:rsidR="00410F16" w:rsidRPr="00774431" w14:paraId="36F466A9" w14:textId="77777777" w:rsidTr="00D74845">
        <w:tc>
          <w:tcPr>
            <w:tcW w:w="421" w:type="dxa"/>
            <w:tcBorders>
              <w:top w:val="nil"/>
              <w:right w:val="nil"/>
            </w:tcBorders>
          </w:tcPr>
          <w:p w14:paraId="20A60EEB" w14:textId="77777777" w:rsidR="00410F16" w:rsidRPr="00D31414" w:rsidRDefault="00272A3B"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239671719"/>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tcBorders>
              <w:top w:val="nil"/>
              <w:left w:val="nil"/>
            </w:tcBorders>
          </w:tcPr>
          <w:p w14:paraId="1D970C3D" w14:textId="77777777" w:rsidR="00410F16" w:rsidRPr="00D74845"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If </w:t>
            </w:r>
            <w:r w:rsidRPr="00D74845">
              <w:rPr>
                <w:rFonts w:ascii="Tahoma" w:hAnsi="Tahoma" w:cs="Tahoma"/>
                <w:sz w:val="22"/>
                <w:szCs w:val="22"/>
                <w:lang w:val="en-GB"/>
              </w:rPr>
              <w:t xml:space="preserve">the supplemental deed is to incorporate </w:t>
            </w:r>
            <w:proofErr w:type="spellStart"/>
            <w:r w:rsidRPr="00D74845">
              <w:rPr>
                <w:rFonts w:ascii="Tahoma" w:hAnsi="Tahoma" w:cs="Tahoma"/>
                <w:i/>
                <w:sz w:val="22"/>
                <w:szCs w:val="22"/>
                <w:lang w:val="en-GB"/>
              </w:rPr>
              <w:t>waqf</w:t>
            </w:r>
            <w:proofErr w:type="spellEnd"/>
            <w:r w:rsidRPr="00D74845">
              <w:rPr>
                <w:rFonts w:ascii="Tahoma" w:hAnsi="Tahoma" w:cs="Tahoma"/>
                <w:sz w:val="22"/>
                <w:szCs w:val="22"/>
                <w:lang w:val="en-GB"/>
              </w:rPr>
              <w:t xml:space="preserve"> feature, to indicate the date unit holders’ approval for the incorporation of </w:t>
            </w:r>
            <w:proofErr w:type="spellStart"/>
            <w:r w:rsidRPr="00D74845">
              <w:rPr>
                <w:rFonts w:ascii="Tahoma" w:hAnsi="Tahoma" w:cs="Tahoma"/>
                <w:i/>
                <w:sz w:val="22"/>
                <w:szCs w:val="22"/>
                <w:lang w:val="en-GB"/>
              </w:rPr>
              <w:t>waqf</w:t>
            </w:r>
            <w:proofErr w:type="spellEnd"/>
            <w:r w:rsidRPr="00D74845">
              <w:rPr>
                <w:rFonts w:ascii="Tahoma" w:hAnsi="Tahoma" w:cs="Tahoma"/>
                <w:i/>
                <w:sz w:val="22"/>
                <w:szCs w:val="22"/>
                <w:lang w:val="en-GB"/>
              </w:rPr>
              <w:t xml:space="preserve"> </w:t>
            </w:r>
            <w:r w:rsidRPr="00D74845">
              <w:rPr>
                <w:rFonts w:ascii="Tahoma" w:hAnsi="Tahoma" w:cs="Tahoma"/>
                <w:sz w:val="22"/>
                <w:szCs w:val="22"/>
                <w:lang w:val="en-GB"/>
              </w:rPr>
              <w:t xml:space="preserve">feature </w:t>
            </w:r>
            <w:proofErr w:type="gramStart"/>
            <w:r w:rsidRPr="00D74845">
              <w:rPr>
                <w:rFonts w:ascii="Tahoma" w:hAnsi="Tahoma" w:cs="Tahoma"/>
                <w:sz w:val="22"/>
                <w:szCs w:val="22"/>
                <w:lang w:val="en-GB"/>
              </w:rPr>
              <w:t>was obtained</w:t>
            </w:r>
            <w:proofErr w:type="gramEnd"/>
            <w:r w:rsidRPr="00D74845">
              <w:rPr>
                <w:rFonts w:ascii="Tahoma" w:hAnsi="Tahoma" w:cs="Tahoma"/>
                <w:sz w:val="22"/>
                <w:szCs w:val="22"/>
                <w:lang w:val="en-GB"/>
              </w:rPr>
              <w:t xml:space="preserve">: </w:t>
            </w:r>
            <w:sdt>
              <w:sdtPr>
                <w:rPr>
                  <w:rFonts w:ascii="Tahoma" w:hAnsi="Tahoma" w:cs="Tahoma"/>
                  <w:sz w:val="22"/>
                  <w:szCs w:val="22"/>
                  <w:lang w:val="en-GB"/>
                </w:rPr>
                <w:id w:val="-1812390257"/>
                <w:placeholder>
                  <w:docPart w:val="83B2F8065DCB4110B541BE477840DF53"/>
                </w:placeholder>
                <w:showingPlcHdr/>
                <w:date>
                  <w:dateFormat w:val="d/M/yyyy"/>
                  <w:lid w:val="en-MY"/>
                  <w:storeMappedDataAs w:val="dateTime"/>
                  <w:calendar w:val="gregorian"/>
                </w:date>
              </w:sdtPr>
              <w:sdtEndPr/>
              <w:sdtContent>
                <w:r w:rsidRPr="007F6D21">
                  <w:rPr>
                    <w:rStyle w:val="PlaceholderText"/>
                    <w:rFonts w:ascii="Tahoma" w:hAnsi="Tahoma" w:cs="Tahoma"/>
                    <w:sz w:val="22"/>
                    <w:szCs w:val="22"/>
                    <w:lang w:val="en-GB"/>
                  </w:rPr>
                  <w:t>Click or tap to enter a date.</w:t>
                </w:r>
              </w:sdtContent>
            </w:sdt>
          </w:p>
          <w:p w14:paraId="46BD42D9"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nil"/>
            </w:tcBorders>
          </w:tcPr>
          <w:p w14:paraId="65BA4BA2" w14:textId="77777777" w:rsidR="00410F16" w:rsidRPr="00D31414" w:rsidRDefault="00410F16" w:rsidP="00410F16">
            <w:pPr>
              <w:jc w:val="center"/>
              <w:rPr>
                <w:rFonts w:ascii="Tahoma" w:hAnsi="Tahoma" w:cs="Tahoma"/>
                <w:sz w:val="22"/>
                <w:szCs w:val="22"/>
                <w:lang w:val="en-GB"/>
              </w:rPr>
            </w:pPr>
          </w:p>
        </w:tc>
      </w:tr>
    </w:tbl>
    <w:p w14:paraId="59132EF2" w14:textId="77777777" w:rsidR="008C1825" w:rsidRDefault="008C1825" w:rsidP="00866433">
      <w:pPr>
        <w:rPr>
          <w:lang w:val="en-GB"/>
        </w:rPr>
      </w:pPr>
    </w:p>
    <w:p w14:paraId="4FFCD3AD" w14:textId="30001EB7" w:rsidR="00F020DF" w:rsidRPr="00D31414" w:rsidRDefault="008C1825" w:rsidP="00D31414">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457071DA" w14:textId="77777777" w:rsidR="003A6710" w:rsidRDefault="003A6710" w:rsidP="003A6710">
      <w:pPr>
        <w:pStyle w:val="Heading1"/>
        <w:numPr>
          <w:ilvl w:val="0"/>
          <w:numId w:val="0"/>
        </w:numPr>
        <w:sectPr w:rsidR="003A6710" w:rsidSect="008C1825">
          <w:headerReference w:type="default" r:id="rId27"/>
          <w:footerReference w:type="default" r:id="rId28"/>
          <w:pgSz w:w="11907" w:h="16839" w:code="9"/>
          <w:pgMar w:top="1135" w:right="1440" w:bottom="1134" w:left="1800" w:header="720" w:footer="454" w:gutter="0"/>
          <w:pgNumType w:start="1" w:chapStyle="1"/>
          <w:cols w:space="720"/>
          <w:noEndnote/>
          <w:docGrid w:linePitch="360"/>
        </w:sectPr>
      </w:pPr>
    </w:p>
    <w:p w14:paraId="05CC8AC5" w14:textId="77777777" w:rsidR="008C1825" w:rsidRPr="00D31414" w:rsidRDefault="008C1825" w:rsidP="00D31414">
      <w:pPr>
        <w:pStyle w:val="Heading1"/>
        <w:jc w:val="both"/>
      </w:pPr>
      <w:bookmarkStart w:id="20" w:name="_Toc96531972"/>
      <w:r w:rsidRPr="00D31414">
        <w:lastRenderedPageBreak/>
        <w:t>LODGEMENT OF A DEED</w:t>
      </w:r>
      <w:bookmarkEnd w:id="20"/>
    </w:p>
    <w:p w14:paraId="12F4617D" w14:textId="77777777" w:rsidR="008C1825" w:rsidRDefault="008C1825" w:rsidP="008C1825">
      <w:pPr>
        <w:tabs>
          <w:tab w:val="left" w:pos="567"/>
        </w:tabs>
        <w:rPr>
          <w:rFonts w:ascii="Tahoma" w:hAnsi="Tahoma" w:cs="Tahoma"/>
          <w:b/>
          <w:sz w:val="22"/>
          <w:szCs w:val="22"/>
          <w:lang w:val="en-GB"/>
        </w:rPr>
      </w:pPr>
    </w:p>
    <w:p w14:paraId="444CBB8C" w14:textId="77777777" w:rsidR="00572830" w:rsidRPr="008C1825" w:rsidRDefault="00572830" w:rsidP="008C1825">
      <w:pPr>
        <w:tabs>
          <w:tab w:val="left" w:pos="567"/>
        </w:tabs>
        <w:rPr>
          <w:rFonts w:ascii="Tahoma" w:hAnsi="Tahoma" w:cs="Tahoma"/>
          <w:b/>
          <w:sz w:val="22"/>
          <w:szCs w:val="22"/>
          <w:lang w:val="en-GB"/>
        </w:rPr>
      </w:pPr>
      <w:r w:rsidRPr="008C1825">
        <w:rPr>
          <w:rFonts w:ascii="Tahoma" w:hAnsi="Tahoma" w:cs="Tahoma"/>
          <w:b/>
          <w:sz w:val="22"/>
          <w:szCs w:val="22"/>
          <w:lang w:val="en-GB"/>
        </w:rPr>
        <w:t xml:space="preserve">Documents required to </w:t>
      </w:r>
      <w:proofErr w:type="gramStart"/>
      <w:r w:rsidRPr="008C1825">
        <w:rPr>
          <w:rFonts w:ascii="Tahoma" w:hAnsi="Tahoma" w:cs="Tahoma"/>
          <w:b/>
          <w:sz w:val="22"/>
          <w:szCs w:val="22"/>
          <w:lang w:val="en-GB"/>
        </w:rPr>
        <w:t>be submitted</w:t>
      </w:r>
      <w:proofErr w:type="gramEnd"/>
      <w:r w:rsidRPr="008C1825">
        <w:rPr>
          <w:rFonts w:ascii="Tahoma" w:hAnsi="Tahoma" w:cs="Tahoma"/>
          <w:b/>
          <w:sz w:val="22"/>
          <w:szCs w:val="22"/>
          <w:lang w:val="en-GB"/>
        </w:rPr>
        <w:t xml:space="preserve"> to the SC</w:t>
      </w:r>
    </w:p>
    <w:p w14:paraId="4EC3BA1B" w14:textId="77777777" w:rsidR="00572830" w:rsidRPr="008C1825" w:rsidRDefault="00572830" w:rsidP="00572830">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06"/>
        <w:gridCol w:w="6811"/>
        <w:gridCol w:w="1440"/>
      </w:tblGrid>
      <w:tr w:rsidR="00572830" w:rsidRPr="00774431" w14:paraId="5B44CC24" w14:textId="77777777" w:rsidTr="0093350B">
        <w:trPr>
          <w:trHeight w:val="516"/>
        </w:trPr>
        <w:tc>
          <w:tcPr>
            <w:tcW w:w="7217" w:type="dxa"/>
            <w:gridSpan w:val="2"/>
            <w:tcBorders>
              <w:bottom w:val="single" w:sz="4" w:space="0" w:color="auto"/>
            </w:tcBorders>
            <w:shd w:val="clear" w:color="auto" w:fill="D9D9D9"/>
          </w:tcPr>
          <w:p w14:paraId="45C78C41" w14:textId="77777777" w:rsidR="00572830" w:rsidRPr="008C1825" w:rsidRDefault="00572830" w:rsidP="002846D3">
            <w:pPr>
              <w:spacing w:line="276" w:lineRule="auto"/>
              <w:jc w:val="center"/>
              <w:rPr>
                <w:rFonts w:ascii="Tahoma" w:hAnsi="Tahoma" w:cs="Tahoma"/>
                <w:b/>
                <w:sz w:val="22"/>
                <w:szCs w:val="22"/>
                <w:lang w:val="en-GB"/>
              </w:rPr>
            </w:pPr>
            <w:r w:rsidRPr="008C1825">
              <w:rPr>
                <w:rFonts w:ascii="Tahoma" w:hAnsi="Tahoma" w:cs="Tahoma"/>
                <w:b/>
                <w:sz w:val="22"/>
                <w:szCs w:val="22"/>
                <w:lang w:val="en-GB"/>
              </w:rPr>
              <w:t>Documents</w:t>
            </w:r>
          </w:p>
        </w:tc>
        <w:tc>
          <w:tcPr>
            <w:tcW w:w="1440" w:type="dxa"/>
            <w:tcBorders>
              <w:bottom w:val="single" w:sz="4" w:space="0" w:color="auto"/>
            </w:tcBorders>
            <w:shd w:val="clear" w:color="auto" w:fill="D9D9D9"/>
          </w:tcPr>
          <w:p w14:paraId="135C696A" w14:textId="77777777" w:rsidR="00572830" w:rsidRPr="008C1825" w:rsidRDefault="00572830" w:rsidP="002846D3">
            <w:pPr>
              <w:spacing w:line="276" w:lineRule="auto"/>
              <w:jc w:val="center"/>
              <w:rPr>
                <w:rFonts w:ascii="Tahoma" w:hAnsi="Tahoma" w:cs="Tahoma"/>
                <w:b/>
                <w:sz w:val="22"/>
                <w:szCs w:val="22"/>
                <w:lang w:val="en-GB"/>
              </w:rPr>
            </w:pPr>
            <w:r w:rsidRPr="008C1825">
              <w:rPr>
                <w:rFonts w:ascii="Tahoma" w:hAnsi="Tahoma" w:cs="Tahoma"/>
                <w:b/>
                <w:sz w:val="22"/>
                <w:szCs w:val="22"/>
                <w:lang w:val="en-GB"/>
              </w:rPr>
              <w:t>SC’s internal use</w:t>
            </w:r>
          </w:p>
        </w:tc>
      </w:tr>
      <w:tr w:rsidR="00572830" w:rsidRPr="00774431" w14:paraId="3612C1AD" w14:textId="77777777" w:rsidTr="0093350B">
        <w:tc>
          <w:tcPr>
            <w:tcW w:w="7217" w:type="dxa"/>
            <w:gridSpan w:val="2"/>
            <w:tcBorders>
              <w:bottom w:val="nil"/>
            </w:tcBorders>
          </w:tcPr>
          <w:p w14:paraId="7958699A" w14:textId="439E7D0F" w:rsidR="008C1825" w:rsidRDefault="00572830">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0A7B9B" w:rsidRPr="00D31414">
              <w:rPr>
                <w:rFonts w:ascii="Tahoma" w:hAnsi="Tahoma" w:cs="Tahoma"/>
                <w:sz w:val="22"/>
                <w:szCs w:val="22"/>
                <w:lang w:val="en-GB"/>
              </w:rPr>
              <w:t>, specifying the following:</w:t>
            </w:r>
          </w:p>
          <w:p w14:paraId="4FD821B2" w14:textId="77777777" w:rsidR="00572830" w:rsidRPr="00D31414" w:rsidRDefault="00572830">
            <w:pPr>
              <w:spacing w:line="276" w:lineRule="auto"/>
              <w:jc w:val="both"/>
              <w:rPr>
                <w:rFonts w:ascii="Tahoma" w:hAnsi="Tahoma" w:cs="Tahoma"/>
                <w:sz w:val="22"/>
                <w:szCs w:val="22"/>
                <w:lang w:val="en-GB"/>
              </w:rPr>
            </w:pPr>
          </w:p>
        </w:tc>
        <w:tc>
          <w:tcPr>
            <w:tcW w:w="1440" w:type="dxa"/>
            <w:tcBorders>
              <w:bottom w:val="nil"/>
            </w:tcBorders>
          </w:tcPr>
          <w:p w14:paraId="3191811B" w14:textId="77777777" w:rsidR="00572830" w:rsidRPr="00D31414" w:rsidRDefault="00572830" w:rsidP="002846D3">
            <w:pPr>
              <w:jc w:val="center"/>
              <w:rPr>
                <w:rFonts w:ascii="Tahoma" w:hAnsi="Tahoma" w:cs="Tahoma"/>
                <w:sz w:val="22"/>
                <w:szCs w:val="22"/>
                <w:lang w:val="en-GB"/>
              </w:rPr>
            </w:pPr>
          </w:p>
        </w:tc>
      </w:tr>
      <w:tr w:rsidR="000A7B9B" w:rsidRPr="00774431" w14:paraId="794EC1E7" w14:textId="77777777" w:rsidTr="0093350B">
        <w:tc>
          <w:tcPr>
            <w:tcW w:w="406" w:type="dxa"/>
            <w:tcBorders>
              <w:top w:val="nil"/>
              <w:bottom w:val="nil"/>
              <w:right w:val="nil"/>
            </w:tcBorders>
          </w:tcPr>
          <w:p w14:paraId="089CCDA9" w14:textId="77777777" w:rsidR="000A7B9B" w:rsidRPr="00D31414" w:rsidRDefault="00272A3B"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18153108"/>
                <w14:checkbox>
                  <w14:checked w14:val="0"/>
                  <w14:checkedState w14:val="2611" w14:font="Segoe UI Light"/>
                  <w14:uncheckedState w14:val="2610" w14:font="Segoe UI Light"/>
                </w14:checkbox>
              </w:sdtPr>
              <w:sdtEndPr/>
              <w:sdtContent>
                <w:r w:rsidR="008C1825">
                  <w:rPr>
                    <w:rFonts w:ascii="Segoe UI Symbol" w:hAnsi="Segoe UI Symbol" w:cs="Segoe UI Symbol"/>
                    <w:sz w:val="22"/>
                    <w:szCs w:val="22"/>
                    <w:lang w:val="en-GB"/>
                  </w:rPr>
                  <w:t>☐</w:t>
                </w:r>
              </w:sdtContent>
            </w:sdt>
          </w:p>
        </w:tc>
        <w:tc>
          <w:tcPr>
            <w:tcW w:w="6811" w:type="dxa"/>
            <w:tcBorders>
              <w:top w:val="nil"/>
              <w:left w:val="nil"/>
              <w:bottom w:val="nil"/>
              <w:right w:val="single" w:sz="4" w:space="0" w:color="auto"/>
            </w:tcBorders>
          </w:tcPr>
          <w:p w14:paraId="028A8EA3" w14:textId="77777777" w:rsidR="000A7B9B" w:rsidRPr="00D31414" w:rsidRDefault="00B54801" w:rsidP="002846D3">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To lodge with the SC the deed of the fund</w:t>
            </w:r>
          </w:p>
          <w:p w14:paraId="188EA636" w14:textId="77777777" w:rsidR="000A7B9B" w:rsidRPr="00D31414" w:rsidRDefault="000A7B9B" w:rsidP="002846D3">
            <w:pPr>
              <w:spacing w:line="276" w:lineRule="auto"/>
              <w:ind w:left="313" w:hanging="313"/>
              <w:jc w:val="both"/>
              <w:rPr>
                <w:rFonts w:ascii="Tahoma" w:hAnsi="Tahoma" w:cs="Tahoma"/>
                <w:sz w:val="22"/>
                <w:szCs w:val="22"/>
                <w:lang w:val="en-GB"/>
              </w:rPr>
            </w:pPr>
          </w:p>
        </w:tc>
        <w:tc>
          <w:tcPr>
            <w:tcW w:w="1440" w:type="dxa"/>
            <w:tcBorders>
              <w:top w:val="nil"/>
              <w:left w:val="single" w:sz="4" w:space="0" w:color="auto"/>
              <w:bottom w:val="nil"/>
            </w:tcBorders>
          </w:tcPr>
          <w:p w14:paraId="338B126E" w14:textId="77777777" w:rsidR="000A7B9B" w:rsidRPr="00D31414" w:rsidRDefault="000A7B9B" w:rsidP="002846D3">
            <w:pPr>
              <w:jc w:val="center"/>
              <w:rPr>
                <w:rFonts w:ascii="Tahoma" w:hAnsi="Tahoma" w:cs="Tahoma"/>
                <w:sz w:val="22"/>
                <w:szCs w:val="22"/>
                <w:lang w:val="en-GB"/>
              </w:rPr>
            </w:pPr>
          </w:p>
        </w:tc>
      </w:tr>
      <w:tr w:rsidR="000A7B9B" w:rsidRPr="00774431" w14:paraId="6E017A10" w14:textId="77777777" w:rsidTr="0093350B">
        <w:tc>
          <w:tcPr>
            <w:tcW w:w="406" w:type="dxa"/>
            <w:tcBorders>
              <w:top w:val="nil"/>
              <w:bottom w:val="nil"/>
              <w:right w:val="nil"/>
            </w:tcBorders>
          </w:tcPr>
          <w:p w14:paraId="5D71A0BE" w14:textId="77777777" w:rsidR="000A7B9B" w:rsidRPr="00D31414" w:rsidRDefault="00272A3B"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6050170"/>
                <w14:checkbox>
                  <w14:checked w14:val="0"/>
                  <w14:checkedState w14:val="2611" w14:font="Segoe UI Light"/>
                  <w14:uncheckedState w14:val="2610" w14:font="Segoe UI Light"/>
                </w14:checkbox>
              </w:sdtPr>
              <w:sdtEndPr/>
              <w:sdtContent>
                <w:r w:rsidR="00DC044C" w:rsidRPr="00D31414">
                  <w:rPr>
                    <w:rFonts w:ascii="Segoe UI Symbol" w:hAnsi="Segoe UI Symbol" w:cs="Tahoma"/>
                    <w:sz w:val="22"/>
                    <w:szCs w:val="22"/>
                    <w:lang w:val="en-GB"/>
                  </w:rPr>
                  <w:t>☐</w:t>
                </w:r>
              </w:sdtContent>
            </w:sdt>
          </w:p>
        </w:tc>
        <w:tc>
          <w:tcPr>
            <w:tcW w:w="6811" w:type="dxa"/>
            <w:tcBorders>
              <w:top w:val="nil"/>
              <w:left w:val="nil"/>
              <w:bottom w:val="nil"/>
              <w:right w:val="single" w:sz="4" w:space="0" w:color="auto"/>
            </w:tcBorders>
          </w:tcPr>
          <w:p w14:paraId="6B309387" w14:textId="77777777" w:rsidR="000A7B9B" w:rsidRPr="00D31414" w:rsidRDefault="000A7B9B"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 declaration that the copy of the deed lodged with the</w:t>
            </w:r>
            <w:r w:rsidR="00DC044C" w:rsidRPr="00D31414">
              <w:rPr>
                <w:rFonts w:ascii="Tahoma" w:hAnsi="Tahoma" w:cs="Tahoma"/>
                <w:sz w:val="22"/>
                <w:szCs w:val="22"/>
                <w:lang w:val="en-GB"/>
              </w:rPr>
              <w:t xml:space="preserve"> </w:t>
            </w:r>
            <w:r w:rsidRPr="00D31414">
              <w:rPr>
                <w:rFonts w:ascii="Tahoma" w:hAnsi="Tahoma" w:cs="Tahoma"/>
                <w:sz w:val="22"/>
                <w:szCs w:val="22"/>
                <w:lang w:val="en-GB"/>
              </w:rPr>
              <w:t>SC is identical to the deed registered by the SC</w:t>
            </w:r>
          </w:p>
          <w:p w14:paraId="4198A192" w14:textId="77777777" w:rsidR="00DC044C" w:rsidRPr="00D31414" w:rsidRDefault="00DC044C" w:rsidP="00D31414">
            <w:pPr>
              <w:spacing w:line="276" w:lineRule="auto"/>
              <w:jc w:val="both"/>
              <w:rPr>
                <w:rFonts w:ascii="Tahoma" w:hAnsi="Tahoma" w:cs="Tahoma"/>
                <w:sz w:val="22"/>
                <w:szCs w:val="22"/>
                <w:lang w:val="en-GB"/>
              </w:rPr>
            </w:pPr>
          </w:p>
        </w:tc>
        <w:tc>
          <w:tcPr>
            <w:tcW w:w="1440" w:type="dxa"/>
            <w:tcBorders>
              <w:top w:val="nil"/>
              <w:left w:val="single" w:sz="4" w:space="0" w:color="auto"/>
              <w:bottom w:val="nil"/>
            </w:tcBorders>
          </w:tcPr>
          <w:p w14:paraId="177B3DE0" w14:textId="77777777" w:rsidR="000A7B9B" w:rsidRPr="00D31414" w:rsidRDefault="000A7B9B" w:rsidP="002846D3">
            <w:pPr>
              <w:jc w:val="center"/>
              <w:rPr>
                <w:rFonts w:ascii="Tahoma" w:hAnsi="Tahoma" w:cs="Tahoma"/>
                <w:sz w:val="22"/>
                <w:szCs w:val="22"/>
                <w:lang w:val="en-GB"/>
              </w:rPr>
            </w:pPr>
          </w:p>
        </w:tc>
      </w:tr>
      <w:tr w:rsidR="0093350B" w:rsidRPr="00774431" w14:paraId="71BEAE30" w14:textId="77777777" w:rsidTr="0093350B">
        <w:tc>
          <w:tcPr>
            <w:tcW w:w="406" w:type="dxa"/>
            <w:tcBorders>
              <w:top w:val="nil"/>
              <w:right w:val="nil"/>
            </w:tcBorders>
          </w:tcPr>
          <w:p w14:paraId="77C466C8" w14:textId="163D4CC4" w:rsidR="0093350B" w:rsidRDefault="00272A3B" w:rsidP="0093350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44473493"/>
                <w14:checkbox>
                  <w14:checked w14:val="0"/>
                  <w14:checkedState w14:val="2611" w14:font="Segoe UI Light"/>
                  <w14:uncheckedState w14:val="2610" w14:font="Segoe UI Light"/>
                </w14:checkbox>
              </w:sdtPr>
              <w:sdtEnd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p>
        </w:tc>
        <w:tc>
          <w:tcPr>
            <w:tcW w:w="6811" w:type="dxa"/>
            <w:tcBorders>
              <w:top w:val="nil"/>
              <w:left w:val="nil"/>
              <w:right w:val="single" w:sz="4" w:space="0" w:color="auto"/>
            </w:tcBorders>
          </w:tcPr>
          <w:p w14:paraId="48B6A670" w14:textId="007586D6" w:rsidR="0093350B" w:rsidRDefault="0093350B" w:rsidP="0093350B">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44A8116C" w14:textId="77777777" w:rsidR="0093350B" w:rsidRPr="00D31414" w:rsidRDefault="0093350B" w:rsidP="0093350B">
            <w:pPr>
              <w:spacing w:line="276" w:lineRule="auto"/>
              <w:jc w:val="both"/>
              <w:rPr>
                <w:rFonts w:ascii="Tahoma" w:hAnsi="Tahoma" w:cs="Tahoma"/>
                <w:sz w:val="22"/>
                <w:szCs w:val="22"/>
                <w:lang w:val="en-GB"/>
              </w:rPr>
            </w:pPr>
          </w:p>
        </w:tc>
        <w:tc>
          <w:tcPr>
            <w:tcW w:w="1440" w:type="dxa"/>
            <w:tcBorders>
              <w:top w:val="nil"/>
              <w:left w:val="single" w:sz="4" w:space="0" w:color="auto"/>
            </w:tcBorders>
          </w:tcPr>
          <w:p w14:paraId="7EB1455B" w14:textId="77777777" w:rsidR="0093350B" w:rsidRPr="00D31414" w:rsidRDefault="0093350B" w:rsidP="0093350B">
            <w:pPr>
              <w:jc w:val="center"/>
              <w:rPr>
                <w:rFonts w:ascii="Tahoma" w:hAnsi="Tahoma" w:cs="Tahoma"/>
                <w:sz w:val="22"/>
                <w:szCs w:val="22"/>
                <w:lang w:val="en-GB"/>
              </w:rPr>
            </w:pPr>
          </w:p>
        </w:tc>
      </w:tr>
      <w:tr w:rsidR="0093350B" w:rsidRPr="00774431" w14:paraId="41A13EB6" w14:textId="77777777" w:rsidTr="0093350B">
        <w:tc>
          <w:tcPr>
            <w:tcW w:w="7217" w:type="dxa"/>
            <w:gridSpan w:val="2"/>
          </w:tcPr>
          <w:p w14:paraId="49B4A0C9" w14:textId="74083600" w:rsidR="0093350B" w:rsidRPr="00D31414" w:rsidRDefault="00272A3B" w:rsidP="0093350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836413560"/>
                <w14:checkbox>
                  <w14:checked w14:val="0"/>
                  <w14:checkedState w14:val="2611" w14:font="Segoe UI Light"/>
                  <w14:uncheckedState w14:val="2610" w14:font="Segoe UI Light"/>
                </w14:checkbox>
              </w:sdtPr>
              <w:sdtEnd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r w:rsidR="000B2761">
              <w:rPr>
                <w:rFonts w:ascii="Tahoma" w:hAnsi="Tahoma" w:cs="Tahoma"/>
                <w:sz w:val="22"/>
                <w:szCs w:val="22"/>
                <w:lang w:val="en-GB"/>
              </w:rPr>
              <w:t xml:space="preserve"> </w:t>
            </w:r>
            <w:r w:rsidR="0093350B" w:rsidRPr="00D31414">
              <w:rPr>
                <w:rFonts w:ascii="Tahoma" w:hAnsi="Tahoma" w:cs="Tahoma"/>
                <w:sz w:val="22"/>
                <w:szCs w:val="22"/>
                <w:lang w:val="en-GB"/>
              </w:rPr>
              <w:t>Two</w:t>
            </w:r>
            <w:r w:rsidR="0093350B">
              <w:rPr>
                <w:rFonts w:ascii="Tahoma" w:hAnsi="Tahoma" w:cs="Tahoma"/>
                <w:sz w:val="22"/>
                <w:szCs w:val="22"/>
                <w:lang w:val="en-GB"/>
              </w:rPr>
              <w:t xml:space="preserve"> (2)</w:t>
            </w:r>
            <w:r w:rsidR="0093350B" w:rsidRPr="00D31414">
              <w:rPr>
                <w:rFonts w:ascii="Tahoma" w:hAnsi="Tahoma" w:cs="Tahoma"/>
                <w:sz w:val="22"/>
                <w:szCs w:val="22"/>
                <w:lang w:val="en-GB"/>
              </w:rPr>
              <w:t xml:space="preserve"> copies of the deed</w:t>
            </w:r>
          </w:p>
          <w:p w14:paraId="31892B4B" w14:textId="77777777" w:rsidR="0093350B" w:rsidRPr="00D31414" w:rsidRDefault="0093350B" w:rsidP="0093350B">
            <w:pPr>
              <w:spacing w:line="276" w:lineRule="auto"/>
              <w:ind w:left="317" w:hanging="313"/>
              <w:jc w:val="both"/>
              <w:rPr>
                <w:rFonts w:ascii="Tahoma" w:hAnsi="Tahoma" w:cs="Tahoma"/>
                <w:sz w:val="22"/>
                <w:szCs w:val="22"/>
                <w:lang w:val="en-GB"/>
              </w:rPr>
            </w:pPr>
          </w:p>
        </w:tc>
        <w:tc>
          <w:tcPr>
            <w:tcW w:w="1440" w:type="dxa"/>
          </w:tcPr>
          <w:p w14:paraId="764EA1C7" w14:textId="77777777" w:rsidR="0093350B" w:rsidRPr="00D31414" w:rsidRDefault="0093350B" w:rsidP="0093350B">
            <w:pPr>
              <w:jc w:val="center"/>
              <w:rPr>
                <w:rFonts w:ascii="Tahoma" w:hAnsi="Tahoma" w:cs="Tahoma"/>
                <w:sz w:val="22"/>
                <w:szCs w:val="22"/>
                <w:lang w:val="en-GB"/>
              </w:rPr>
            </w:pPr>
          </w:p>
        </w:tc>
      </w:tr>
      <w:tr w:rsidR="0093350B" w:rsidRPr="00774431" w14:paraId="69F22BED" w14:textId="77777777" w:rsidTr="0093350B">
        <w:tc>
          <w:tcPr>
            <w:tcW w:w="7217" w:type="dxa"/>
            <w:gridSpan w:val="2"/>
          </w:tcPr>
          <w:p w14:paraId="61EFA9DA" w14:textId="35A5EBB8" w:rsidR="0093350B" w:rsidRPr="00D31414" w:rsidRDefault="00272A3B" w:rsidP="0093350B">
            <w:pPr>
              <w:spacing w:line="276" w:lineRule="auto"/>
              <w:jc w:val="both"/>
              <w:rPr>
                <w:rFonts w:ascii="Tahoma" w:hAnsi="Tahoma" w:cs="Tahoma"/>
                <w:sz w:val="22"/>
                <w:szCs w:val="22"/>
                <w:lang w:val="en-GB"/>
              </w:rPr>
            </w:pPr>
            <w:sdt>
              <w:sdtPr>
                <w:rPr>
                  <w:rFonts w:ascii="Tahoma" w:hAnsi="Tahoma" w:cs="Tahoma"/>
                  <w:sz w:val="22"/>
                  <w:szCs w:val="22"/>
                  <w:lang w:val="en-GB"/>
                </w:rPr>
                <w:id w:val="311751451"/>
                <w14:checkbox>
                  <w14:checked w14:val="0"/>
                  <w14:checkedState w14:val="2611" w14:font="Segoe UI Light"/>
                  <w14:uncheckedState w14:val="2610" w14:font="Segoe UI Light"/>
                </w14:checkbox>
              </w:sdtPr>
              <w:sdtEnd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r w:rsidR="000B2761">
              <w:rPr>
                <w:rFonts w:ascii="Tahoma" w:hAnsi="Tahoma" w:cs="Tahoma"/>
                <w:sz w:val="22"/>
                <w:szCs w:val="22"/>
                <w:lang w:val="en-GB"/>
              </w:rPr>
              <w:t xml:space="preserve"> </w:t>
            </w:r>
            <w:r w:rsidR="0093350B" w:rsidRPr="00D31414">
              <w:rPr>
                <w:rFonts w:ascii="Tahoma" w:hAnsi="Tahoma" w:cs="Tahoma"/>
                <w:sz w:val="22"/>
                <w:szCs w:val="22"/>
                <w:lang w:val="en-GB"/>
              </w:rPr>
              <w:t>Lodgement fee and the Fee Computation Checklist</w:t>
            </w:r>
          </w:p>
          <w:p w14:paraId="4253F2F3" w14:textId="77777777" w:rsidR="0093350B" w:rsidRPr="00D31414" w:rsidRDefault="0093350B" w:rsidP="0093350B">
            <w:pPr>
              <w:spacing w:line="276" w:lineRule="auto"/>
              <w:ind w:left="360"/>
              <w:contextualSpacing/>
              <w:jc w:val="both"/>
              <w:rPr>
                <w:rFonts w:ascii="Tahoma" w:hAnsi="Tahoma" w:cs="Tahoma"/>
                <w:sz w:val="22"/>
                <w:szCs w:val="22"/>
                <w:lang w:val="en-GB"/>
              </w:rPr>
            </w:pPr>
          </w:p>
        </w:tc>
        <w:tc>
          <w:tcPr>
            <w:tcW w:w="1440" w:type="dxa"/>
          </w:tcPr>
          <w:p w14:paraId="299C3D8E" w14:textId="77777777" w:rsidR="0093350B" w:rsidRPr="00D31414" w:rsidRDefault="0093350B" w:rsidP="0093350B">
            <w:pPr>
              <w:jc w:val="center"/>
              <w:rPr>
                <w:rFonts w:ascii="Tahoma" w:hAnsi="Tahoma" w:cs="Tahoma"/>
                <w:sz w:val="22"/>
                <w:szCs w:val="22"/>
                <w:lang w:val="en-GB"/>
              </w:rPr>
            </w:pPr>
          </w:p>
        </w:tc>
      </w:tr>
    </w:tbl>
    <w:p w14:paraId="0A8C1DE9" w14:textId="77777777" w:rsidR="002170AD" w:rsidRDefault="002170AD">
      <w:pPr>
        <w:rPr>
          <w:rFonts w:ascii="Tahoma" w:hAnsi="Tahoma" w:cs="Tahoma"/>
          <w:sz w:val="22"/>
          <w:szCs w:val="22"/>
          <w:lang w:val="en-GB"/>
        </w:rPr>
      </w:pPr>
    </w:p>
    <w:p w14:paraId="3C641BF5" w14:textId="77777777" w:rsidR="007A705A" w:rsidRDefault="007A705A">
      <w:pPr>
        <w:rPr>
          <w:rFonts w:ascii="Tahoma" w:hAnsi="Tahoma" w:cs="Tahoma"/>
          <w:sz w:val="22"/>
          <w:szCs w:val="22"/>
          <w:lang w:val="en-GB"/>
        </w:rPr>
      </w:pPr>
    </w:p>
    <w:p w14:paraId="67915533" w14:textId="77777777" w:rsidR="007A705A" w:rsidRDefault="007A705A">
      <w:pPr>
        <w:rPr>
          <w:rFonts w:ascii="Tahoma" w:hAnsi="Tahoma" w:cs="Tahoma"/>
          <w:sz w:val="22"/>
          <w:szCs w:val="22"/>
          <w:lang w:val="en-GB"/>
        </w:rPr>
      </w:pPr>
    </w:p>
    <w:p w14:paraId="4D7E8581" w14:textId="77777777" w:rsidR="007A705A" w:rsidRDefault="007A705A">
      <w:pPr>
        <w:rPr>
          <w:rFonts w:ascii="Tahoma" w:hAnsi="Tahoma" w:cs="Tahoma"/>
          <w:sz w:val="22"/>
          <w:szCs w:val="22"/>
          <w:lang w:val="en-GB"/>
        </w:rPr>
      </w:pPr>
    </w:p>
    <w:p w14:paraId="09D488FF" w14:textId="77777777" w:rsidR="00C15F14" w:rsidRPr="00D31414" w:rsidRDefault="007A705A" w:rsidP="00D31414">
      <w:pPr>
        <w:jc w:val="center"/>
        <w:rPr>
          <w:rFonts w:ascii="Tahoma" w:hAnsi="Tahoma" w:cs="Tahoma"/>
          <w:sz w:val="22"/>
          <w:szCs w:val="22"/>
          <w:lang w:val="en-GB"/>
        </w:rPr>
        <w:sectPr w:rsidR="00C15F14" w:rsidRPr="00D31414" w:rsidSect="001421AE">
          <w:headerReference w:type="default" r:id="rId29"/>
          <w:pgSz w:w="11907" w:h="16839" w:code="9"/>
          <w:pgMar w:top="1135" w:right="1440" w:bottom="1134" w:left="1800" w:header="720" w:footer="454" w:gutter="0"/>
          <w:pgNumType w:start="1" w:chapStyle="1"/>
          <w:cols w:space="720"/>
          <w:noEndnote/>
          <w:docGrid w:linePitch="360"/>
        </w:sect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39985E07" w14:textId="77777777" w:rsidR="008C1825" w:rsidRPr="00D31414" w:rsidRDefault="008C1825" w:rsidP="00D31414">
      <w:pPr>
        <w:pStyle w:val="Heading1"/>
        <w:jc w:val="both"/>
      </w:pPr>
      <w:bookmarkStart w:id="21" w:name="_Toc96531973"/>
      <w:r w:rsidRPr="00A92C4F">
        <w:lastRenderedPageBreak/>
        <w:t>APPLICATION TO REGISTER A PROSPECTUS</w:t>
      </w:r>
      <w:bookmarkEnd w:id="21"/>
    </w:p>
    <w:p w14:paraId="255BFFA5" w14:textId="77777777" w:rsidR="008C1825" w:rsidRDefault="008C1825" w:rsidP="00C608E4">
      <w:pPr>
        <w:rPr>
          <w:rFonts w:ascii="Tahoma" w:hAnsi="Tahoma" w:cs="Tahoma"/>
          <w:sz w:val="22"/>
          <w:szCs w:val="22"/>
          <w:lang w:val="en-GB"/>
        </w:rPr>
      </w:pPr>
    </w:p>
    <w:p w14:paraId="358961FA" w14:textId="1BABF05F" w:rsidR="000D3DA6" w:rsidRPr="00D31414" w:rsidRDefault="009F52D6" w:rsidP="009F52D6">
      <w:pPr>
        <w:pStyle w:val="Heading2"/>
        <w:numPr>
          <w:ilvl w:val="1"/>
          <w:numId w:val="123"/>
        </w:numPr>
        <w:jc w:val="left"/>
        <w:rPr>
          <w:snapToGrid w:val="0"/>
          <w:sz w:val="22"/>
          <w:szCs w:val="22"/>
          <w:lang w:val="en-GB"/>
        </w:rPr>
      </w:pPr>
      <w:bookmarkStart w:id="22" w:name="_Toc96531974"/>
      <w:r>
        <w:rPr>
          <w:snapToGrid w:val="0"/>
          <w:sz w:val="22"/>
          <w:szCs w:val="22"/>
          <w:lang w:val="en-GB"/>
        </w:rPr>
        <w:t>P</w:t>
      </w:r>
      <w:r w:rsidR="008429EA" w:rsidRPr="00D31414">
        <w:rPr>
          <w:snapToGrid w:val="0"/>
          <w:sz w:val="22"/>
          <w:szCs w:val="22"/>
          <w:lang w:val="en-GB"/>
        </w:rPr>
        <w:t xml:space="preserve">rospectus minimum content checklist </w:t>
      </w:r>
      <w:r w:rsidR="00065862" w:rsidRPr="00D31414">
        <w:rPr>
          <w:snapToGrid w:val="0"/>
          <w:sz w:val="22"/>
          <w:szCs w:val="22"/>
          <w:lang w:val="en-GB"/>
        </w:rPr>
        <w:t xml:space="preserve">for </w:t>
      </w:r>
      <w:r w:rsidR="00B7317A" w:rsidRPr="00D31414">
        <w:rPr>
          <w:snapToGrid w:val="0"/>
          <w:sz w:val="22"/>
          <w:szCs w:val="22"/>
          <w:lang w:val="en-GB"/>
        </w:rPr>
        <w:t>a fund</w:t>
      </w:r>
      <w:bookmarkEnd w:id="22"/>
    </w:p>
    <w:p w14:paraId="728095AD" w14:textId="77777777" w:rsidR="00B929F0" w:rsidRPr="00774431" w:rsidRDefault="00B929F0" w:rsidP="002D12C2">
      <w:pPr>
        <w:jc w:val="both"/>
        <w:rPr>
          <w:rFonts w:ascii="Tahoma" w:hAnsi="Tahoma" w:cs="Tahoma"/>
          <w:i/>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442B22" w:rsidRPr="007A705A" w14:paraId="3E4F7DA7" w14:textId="77777777" w:rsidTr="00D31414">
        <w:trPr>
          <w:tblHeader/>
        </w:trPr>
        <w:tc>
          <w:tcPr>
            <w:tcW w:w="3715" w:type="dxa"/>
            <w:vMerge w:val="restart"/>
            <w:shd w:val="clear" w:color="auto" w:fill="D9D9D9" w:themeFill="background1" w:themeFillShade="D9"/>
          </w:tcPr>
          <w:p w14:paraId="49FAF03A" w14:textId="77777777" w:rsidR="00442B22" w:rsidRPr="00D31414" w:rsidRDefault="00DA244F" w:rsidP="00D31414">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3ADECDF1" w14:textId="77777777" w:rsidR="00442B22" w:rsidRPr="00D31414" w:rsidRDefault="00DA244F" w:rsidP="005F3AF6">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3231" w:type="dxa"/>
            <w:vMerge w:val="restart"/>
            <w:shd w:val="clear" w:color="auto" w:fill="D9D9D9" w:themeFill="background1" w:themeFillShade="D9"/>
          </w:tcPr>
          <w:p w14:paraId="108F6D79" w14:textId="77777777" w:rsidR="00442B22" w:rsidRPr="00D31414" w:rsidRDefault="00442B22" w:rsidP="005F3AF6">
            <w:pPr>
              <w:jc w:val="center"/>
              <w:rPr>
                <w:rFonts w:ascii="Tahoma" w:hAnsi="Tahoma" w:cs="Tahoma"/>
                <w:b/>
                <w:sz w:val="22"/>
                <w:szCs w:val="22"/>
                <w:lang w:val="en-GB"/>
              </w:rPr>
            </w:pPr>
            <w:r w:rsidRPr="00D31414">
              <w:rPr>
                <w:rFonts w:ascii="Tahoma" w:hAnsi="Tahoma" w:cs="Tahoma"/>
                <w:b/>
                <w:sz w:val="22"/>
                <w:szCs w:val="22"/>
                <w:lang w:val="en-GB"/>
              </w:rPr>
              <w:t>Comments</w:t>
            </w:r>
          </w:p>
          <w:p w14:paraId="6967630B" w14:textId="77777777" w:rsidR="00442B22" w:rsidRPr="00D31414" w:rsidRDefault="00442B22" w:rsidP="005F3AF6">
            <w:pPr>
              <w:jc w:val="center"/>
              <w:rPr>
                <w:rFonts w:ascii="Tahoma" w:hAnsi="Tahoma" w:cs="Tahoma"/>
                <w:b/>
                <w:sz w:val="22"/>
                <w:szCs w:val="22"/>
                <w:lang w:val="en-GB"/>
              </w:rPr>
            </w:pPr>
          </w:p>
        </w:tc>
      </w:tr>
      <w:tr w:rsidR="00442B22" w:rsidRPr="007A705A" w14:paraId="45F83B17" w14:textId="77777777" w:rsidTr="00D31414">
        <w:trPr>
          <w:tblHeader/>
        </w:trPr>
        <w:tc>
          <w:tcPr>
            <w:tcW w:w="3715" w:type="dxa"/>
            <w:vMerge/>
            <w:shd w:val="clear" w:color="auto" w:fill="D9D9D9" w:themeFill="background1" w:themeFillShade="D9"/>
          </w:tcPr>
          <w:p w14:paraId="0A9455A6" w14:textId="77777777" w:rsidR="00442B22" w:rsidRPr="00D31414" w:rsidRDefault="00442B22">
            <w:pPr>
              <w:jc w:val="both"/>
              <w:rPr>
                <w:rFonts w:ascii="Tahoma" w:hAnsi="Tahoma" w:cs="Tahoma"/>
                <w:b/>
                <w:sz w:val="22"/>
                <w:szCs w:val="22"/>
                <w:lang w:val="en-GB"/>
              </w:rPr>
            </w:pPr>
          </w:p>
        </w:tc>
        <w:tc>
          <w:tcPr>
            <w:tcW w:w="661" w:type="dxa"/>
            <w:shd w:val="clear" w:color="auto" w:fill="D9D9D9" w:themeFill="background1" w:themeFillShade="D9"/>
          </w:tcPr>
          <w:p w14:paraId="77A67CF2" w14:textId="77777777" w:rsidR="00442B22" w:rsidRPr="00D31414" w:rsidRDefault="00442B22" w:rsidP="00D3141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4914403B" w14:textId="77777777" w:rsidR="00442B22" w:rsidRPr="00D31414" w:rsidRDefault="00442B22" w:rsidP="00D3141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28F0FC10" w14:textId="77777777" w:rsidR="00442B22" w:rsidRPr="00D31414" w:rsidRDefault="00442B22">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4002C97B" w14:textId="77777777" w:rsidR="00442B22" w:rsidRPr="00D31414" w:rsidRDefault="00442B22" w:rsidP="005F3AF6">
            <w:pPr>
              <w:jc w:val="both"/>
              <w:rPr>
                <w:rFonts w:ascii="Tahoma" w:hAnsi="Tahoma" w:cs="Tahoma"/>
                <w:sz w:val="22"/>
                <w:szCs w:val="22"/>
                <w:lang w:val="en-GB"/>
              </w:rPr>
            </w:pPr>
          </w:p>
        </w:tc>
      </w:tr>
      <w:tr w:rsidR="00B929F0" w:rsidRPr="007A705A" w14:paraId="145597FC" w14:textId="77777777" w:rsidTr="00D31414">
        <w:tc>
          <w:tcPr>
            <w:tcW w:w="8931" w:type="dxa"/>
            <w:gridSpan w:val="5"/>
            <w:shd w:val="clear" w:color="auto" w:fill="D9D9D9" w:themeFill="background1" w:themeFillShade="D9"/>
          </w:tcPr>
          <w:p w14:paraId="5EFFBF2A" w14:textId="77777777" w:rsidR="00B929F0" w:rsidRPr="00D31414" w:rsidRDefault="00B929F0" w:rsidP="005F3AF6">
            <w:pPr>
              <w:jc w:val="both"/>
              <w:rPr>
                <w:rFonts w:ascii="Tahoma" w:hAnsi="Tahoma" w:cs="Tahoma"/>
                <w:b/>
                <w:sz w:val="22"/>
                <w:szCs w:val="22"/>
                <w:lang w:val="en-GB"/>
              </w:rPr>
            </w:pPr>
            <w:r w:rsidRPr="00D31414">
              <w:rPr>
                <w:rFonts w:ascii="Tahoma" w:hAnsi="Tahoma" w:cs="Tahoma"/>
                <w:b/>
                <w:sz w:val="22"/>
                <w:szCs w:val="22"/>
                <w:lang w:val="en-GB"/>
              </w:rPr>
              <w:t>Chapter 1: Cover Page</w:t>
            </w:r>
          </w:p>
        </w:tc>
      </w:tr>
      <w:tr w:rsidR="00442B22" w:rsidRPr="007A705A" w14:paraId="34EDC36F" w14:textId="77777777" w:rsidTr="00D31414">
        <w:tc>
          <w:tcPr>
            <w:tcW w:w="3715" w:type="dxa"/>
            <w:shd w:val="clear" w:color="auto" w:fill="auto"/>
          </w:tcPr>
          <w:p w14:paraId="32B45D57" w14:textId="77777777" w:rsidR="00917713" w:rsidRPr="00D31414" w:rsidRDefault="00152121" w:rsidP="005F3AF6">
            <w:pPr>
              <w:jc w:val="both"/>
              <w:rPr>
                <w:rFonts w:ascii="Tahoma" w:hAnsi="Tahoma" w:cs="Tahoma"/>
                <w:sz w:val="22"/>
                <w:szCs w:val="22"/>
                <w:lang w:val="en-GB"/>
              </w:rPr>
            </w:pPr>
            <w:r w:rsidRPr="00D31414">
              <w:rPr>
                <w:rFonts w:ascii="Tahoma" w:hAnsi="Tahoma" w:cs="Tahoma"/>
                <w:sz w:val="22"/>
                <w:szCs w:val="22"/>
                <w:lang w:val="en-GB"/>
              </w:rPr>
              <w:t xml:space="preserve">Paragraph </w:t>
            </w:r>
            <w:r w:rsidR="00917713" w:rsidRPr="00D31414">
              <w:rPr>
                <w:rFonts w:ascii="Tahoma" w:hAnsi="Tahoma" w:cs="Tahoma"/>
                <w:sz w:val="22"/>
                <w:szCs w:val="22"/>
                <w:lang w:val="en-GB"/>
              </w:rPr>
              <w:t>1.01(a)</w:t>
            </w:r>
          </w:p>
        </w:tc>
        <w:tc>
          <w:tcPr>
            <w:tcW w:w="661" w:type="dxa"/>
            <w:shd w:val="clear" w:color="auto" w:fill="auto"/>
          </w:tcPr>
          <w:p w14:paraId="4C6D8E53" w14:textId="77777777" w:rsidR="00917713" w:rsidRPr="00D31414" w:rsidRDefault="00272A3B" w:rsidP="005F3AF6">
            <w:pPr>
              <w:jc w:val="center"/>
              <w:rPr>
                <w:rFonts w:ascii="Tahoma" w:hAnsi="Tahoma" w:cs="Tahoma"/>
                <w:sz w:val="22"/>
                <w:szCs w:val="22"/>
                <w:lang w:val="en-GB"/>
              </w:rPr>
            </w:pPr>
            <w:sdt>
              <w:sdtPr>
                <w:rPr>
                  <w:rFonts w:ascii="Tahoma" w:hAnsi="Tahoma" w:cs="Tahoma"/>
                  <w:sz w:val="22"/>
                  <w:szCs w:val="22"/>
                  <w:lang w:val="en-GB"/>
                </w:rPr>
                <w:id w:val="1945730923"/>
                <w14:checkbox>
                  <w14:checked w14:val="0"/>
                  <w14:checkedState w14:val="2611" w14:font="Segoe UI Light"/>
                  <w14:uncheckedState w14:val="2610" w14:font="Segoe UI Light"/>
                </w14:checkbox>
              </w:sdtPr>
              <w:sdtEndPr/>
              <w:sdtContent>
                <w:r w:rsidR="00442B22" w:rsidRPr="00D31414">
                  <w:rPr>
                    <w:rFonts w:ascii="Segoe UI Symbol" w:hAnsi="Segoe UI Symbol" w:cs="Segoe UI Symbol"/>
                    <w:sz w:val="22"/>
                    <w:szCs w:val="22"/>
                    <w:lang w:val="en-GB"/>
                  </w:rPr>
                  <w:t>☐</w:t>
                </w:r>
              </w:sdtContent>
            </w:sdt>
          </w:p>
        </w:tc>
        <w:tc>
          <w:tcPr>
            <w:tcW w:w="662" w:type="dxa"/>
            <w:shd w:val="clear" w:color="auto" w:fill="auto"/>
          </w:tcPr>
          <w:p w14:paraId="21F9D714" w14:textId="77777777" w:rsidR="00917713" w:rsidRPr="00D31414" w:rsidRDefault="00272A3B" w:rsidP="005F3AF6">
            <w:pPr>
              <w:jc w:val="center"/>
              <w:rPr>
                <w:rFonts w:ascii="Tahoma" w:hAnsi="Tahoma" w:cs="Tahoma"/>
                <w:sz w:val="22"/>
                <w:szCs w:val="22"/>
                <w:lang w:val="en-GB"/>
              </w:rPr>
            </w:pPr>
            <w:sdt>
              <w:sdtPr>
                <w:rPr>
                  <w:rFonts w:ascii="Tahoma" w:hAnsi="Tahoma" w:cs="Tahoma"/>
                  <w:sz w:val="22"/>
                  <w:szCs w:val="22"/>
                  <w:lang w:val="en-GB"/>
                </w:rPr>
                <w:id w:val="-1688205763"/>
                <w14:checkbox>
                  <w14:checked w14:val="0"/>
                  <w14:checkedState w14:val="2611" w14:font="Segoe UI Light"/>
                  <w14:uncheckedState w14:val="2610" w14:font="Segoe UI Light"/>
                </w14:checkbox>
              </w:sdtPr>
              <w:sdtEndPr/>
              <w:sdtContent>
                <w:r w:rsidR="00917713" w:rsidRPr="00D31414">
                  <w:rPr>
                    <w:rFonts w:ascii="Segoe UI Symbol" w:hAnsi="Segoe UI Symbol" w:cs="Segoe UI Symbol"/>
                    <w:sz w:val="22"/>
                    <w:szCs w:val="22"/>
                    <w:lang w:val="en-GB"/>
                  </w:rPr>
                  <w:t>☐</w:t>
                </w:r>
              </w:sdtContent>
            </w:sdt>
          </w:p>
        </w:tc>
        <w:tc>
          <w:tcPr>
            <w:tcW w:w="662" w:type="dxa"/>
            <w:shd w:val="clear" w:color="auto" w:fill="auto"/>
          </w:tcPr>
          <w:p w14:paraId="08BCD457" w14:textId="77777777" w:rsidR="00917713" w:rsidRPr="00D31414" w:rsidRDefault="00272A3B" w:rsidP="005F3AF6">
            <w:pPr>
              <w:jc w:val="center"/>
              <w:rPr>
                <w:rFonts w:ascii="Tahoma" w:hAnsi="Tahoma" w:cs="Tahoma"/>
                <w:sz w:val="22"/>
                <w:szCs w:val="22"/>
                <w:lang w:val="en-GB"/>
              </w:rPr>
            </w:pPr>
            <w:sdt>
              <w:sdtPr>
                <w:rPr>
                  <w:rFonts w:ascii="Tahoma" w:hAnsi="Tahoma" w:cs="Tahoma"/>
                  <w:sz w:val="22"/>
                  <w:szCs w:val="22"/>
                  <w:lang w:val="en-GB"/>
                </w:rPr>
                <w:id w:val="-1775240410"/>
                <w14:checkbox>
                  <w14:checked w14:val="0"/>
                  <w14:checkedState w14:val="2611" w14:font="Segoe UI Light"/>
                  <w14:uncheckedState w14:val="2610" w14:font="Segoe UI Light"/>
                </w14:checkbox>
              </w:sdtPr>
              <w:sdtEndPr/>
              <w:sdtContent>
                <w:r w:rsidR="00917713"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01181170"/>
            <w:placeholder>
              <w:docPart w:val="00AC0AD361FF499E98D97F88614EDC77"/>
            </w:placeholder>
            <w:showingPlcHdr/>
          </w:sdtPr>
          <w:sdtEndPr/>
          <w:sdtContent>
            <w:tc>
              <w:tcPr>
                <w:tcW w:w="3231" w:type="dxa"/>
                <w:shd w:val="clear" w:color="auto" w:fill="auto"/>
              </w:tcPr>
              <w:p w14:paraId="4F2AB850" w14:textId="77777777" w:rsidR="00917713" w:rsidRPr="00D31414" w:rsidRDefault="00917713" w:rsidP="005F3AF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235D7721" w14:textId="77777777" w:rsidTr="00D31414">
        <w:tc>
          <w:tcPr>
            <w:tcW w:w="3715" w:type="dxa"/>
            <w:shd w:val="clear" w:color="auto" w:fill="auto"/>
          </w:tcPr>
          <w:p w14:paraId="206F4228"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1.01(b)</w:t>
            </w:r>
          </w:p>
        </w:tc>
        <w:tc>
          <w:tcPr>
            <w:tcW w:w="661" w:type="dxa"/>
            <w:shd w:val="clear" w:color="auto" w:fill="auto"/>
          </w:tcPr>
          <w:p w14:paraId="6749C149"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23771269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1388F5AC"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392704929"/>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8458D65"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95240409"/>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885307"/>
            <w:placeholder>
              <w:docPart w:val="D5D64B34479541349BBE7DE33B0E6F2E"/>
            </w:placeholder>
            <w:showingPlcHdr/>
          </w:sdtPr>
          <w:sdtEndPr/>
          <w:sdtContent>
            <w:tc>
              <w:tcPr>
                <w:tcW w:w="3231" w:type="dxa"/>
                <w:shd w:val="clear" w:color="auto" w:fill="auto"/>
              </w:tcPr>
              <w:p w14:paraId="6F4E213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7CADBE4E" w14:textId="77777777" w:rsidTr="00D31414">
        <w:tc>
          <w:tcPr>
            <w:tcW w:w="3715" w:type="dxa"/>
            <w:shd w:val="clear" w:color="auto" w:fill="auto"/>
          </w:tcPr>
          <w:p w14:paraId="53AFE45C" w14:textId="77777777"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1.01(c)</w:t>
            </w:r>
          </w:p>
        </w:tc>
        <w:tc>
          <w:tcPr>
            <w:tcW w:w="661" w:type="dxa"/>
            <w:shd w:val="clear" w:color="auto" w:fill="auto"/>
          </w:tcPr>
          <w:p w14:paraId="1DD8802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34802424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15BA27A0"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88463947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18EE078"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177238297"/>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93472586"/>
            <w:placeholder>
              <w:docPart w:val="E07CDF63E73D45B6BB788706445B03FA"/>
            </w:placeholder>
            <w:showingPlcHdr/>
          </w:sdtPr>
          <w:sdtEndPr/>
          <w:sdtContent>
            <w:tc>
              <w:tcPr>
                <w:tcW w:w="3231" w:type="dxa"/>
                <w:shd w:val="clear" w:color="auto" w:fill="auto"/>
              </w:tcPr>
              <w:p w14:paraId="0146300B"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04A99440" w14:textId="77777777" w:rsidTr="00D31414">
        <w:tc>
          <w:tcPr>
            <w:tcW w:w="3715" w:type="dxa"/>
            <w:shd w:val="clear" w:color="auto" w:fill="auto"/>
          </w:tcPr>
          <w:p w14:paraId="306AABE7" w14:textId="77777777"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1.01(d)</w:t>
            </w:r>
          </w:p>
        </w:tc>
        <w:tc>
          <w:tcPr>
            <w:tcW w:w="661" w:type="dxa"/>
            <w:shd w:val="clear" w:color="auto" w:fill="auto"/>
          </w:tcPr>
          <w:p w14:paraId="07517BC9"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27802782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C0690B4"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941733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2EA3C8F"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53465740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4941353"/>
            <w:placeholder>
              <w:docPart w:val="F41FDC9BE59D4C92B35C5F947D9C38B9"/>
            </w:placeholder>
            <w:showingPlcHdr/>
          </w:sdtPr>
          <w:sdtEndPr/>
          <w:sdtContent>
            <w:tc>
              <w:tcPr>
                <w:tcW w:w="3231" w:type="dxa"/>
                <w:shd w:val="clear" w:color="auto" w:fill="auto"/>
              </w:tcPr>
              <w:p w14:paraId="6F21F464"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2D1588D" w14:textId="77777777" w:rsidTr="00D31414">
        <w:tc>
          <w:tcPr>
            <w:tcW w:w="3715" w:type="dxa"/>
            <w:shd w:val="clear" w:color="auto" w:fill="auto"/>
          </w:tcPr>
          <w:p w14:paraId="78A8FF4A"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1.01(e)</w:t>
            </w:r>
          </w:p>
        </w:tc>
        <w:tc>
          <w:tcPr>
            <w:tcW w:w="661" w:type="dxa"/>
            <w:shd w:val="clear" w:color="auto" w:fill="auto"/>
          </w:tcPr>
          <w:p w14:paraId="0656A1E3"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211300419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48D3970"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335959532"/>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8E14B76"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419949577"/>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8457745"/>
            <w:placeholder>
              <w:docPart w:val="D910D97B668547B2A398DCAE85937B2E"/>
            </w:placeholder>
            <w:showingPlcHdr/>
          </w:sdtPr>
          <w:sdtEndPr/>
          <w:sdtContent>
            <w:tc>
              <w:tcPr>
                <w:tcW w:w="3231" w:type="dxa"/>
                <w:shd w:val="clear" w:color="auto" w:fill="auto"/>
              </w:tcPr>
              <w:p w14:paraId="7618DC8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4D9FF5AE" w14:textId="77777777" w:rsidTr="00D31414">
        <w:tc>
          <w:tcPr>
            <w:tcW w:w="3715" w:type="dxa"/>
            <w:shd w:val="clear" w:color="auto" w:fill="auto"/>
          </w:tcPr>
          <w:p w14:paraId="243ED88A" w14:textId="77777777"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1.01(f)</w:t>
            </w:r>
          </w:p>
        </w:tc>
        <w:tc>
          <w:tcPr>
            <w:tcW w:w="661" w:type="dxa"/>
            <w:shd w:val="clear" w:color="auto" w:fill="auto"/>
          </w:tcPr>
          <w:p w14:paraId="1A05EC45"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969942089"/>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045C724"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55727703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FF59322"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35233742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8238130"/>
            <w:placeholder>
              <w:docPart w:val="DD25C279FDFC4C4EBEBFBAE8388C52AA"/>
            </w:placeholder>
            <w:showingPlcHdr/>
          </w:sdtPr>
          <w:sdtEndPr/>
          <w:sdtContent>
            <w:tc>
              <w:tcPr>
                <w:tcW w:w="3231" w:type="dxa"/>
                <w:shd w:val="clear" w:color="auto" w:fill="auto"/>
              </w:tcPr>
              <w:p w14:paraId="4B1A5E4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06498C33" w14:textId="77777777" w:rsidTr="00D31414">
        <w:tc>
          <w:tcPr>
            <w:tcW w:w="3715" w:type="dxa"/>
            <w:shd w:val="clear" w:color="auto" w:fill="auto"/>
          </w:tcPr>
          <w:p w14:paraId="0CA0E1EA"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1.02</w:t>
            </w:r>
          </w:p>
        </w:tc>
        <w:tc>
          <w:tcPr>
            <w:tcW w:w="661" w:type="dxa"/>
            <w:shd w:val="clear" w:color="auto" w:fill="auto"/>
          </w:tcPr>
          <w:p w14:paraId="13078F59"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01380408"/>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4130BCC"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86679324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9B84902"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571001690"/>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30970154"/>
            <w:placeholder>
              <w:docPart w:val="6D21553CB92B4AD98F7378B6B02B63F1"/>
            </w:placeholder>
            <w:showingPlcHdr/>
          </w:sdtPr>
          <w:sdtEndPr/>
          <w:sdtContent>
            <w:tc>
              <w:tcPr>
                <w:tcW w:w="3231" w:type="dxa"/>
                <w:shd w:val="clear" w:color="auto" w:fill="auto"/>
              </w:tcPr>
              <w:p w14:paraId="7DD59888"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E3751B9" w14:textId="77777777" w:rsidTr="00D31414">
        <w:tc>
          <w:tcPr>
            <w:tcW w:w="3715" w:type="dxa"/>
            <w:shd w:val="clear" w:color="auto" w:fill="auto"/>
          </w:tcPr>
          <w:p w14:paraId="4E943E7E"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1.03: </w:t>
            </w:r>
          </w:p>
          <w:p w14:paraId="282E49EE" w14:textId="77777777" w:rsidR="00373E56" w:rsidRPr="00D31414" w:rsidRDefault="00373E56" w:rsidP="00373E56">
            <w:pPr>
              <w:jc w:val="both"/>
              <w:rPr>
                <w:rFonts w:ascii="Tahoma" w:hAnsi="Tahoma" w:cs="Tahoma"/>
                <w:b/>
                <w:sz w:val="22"/>
                <w:szCs w:val="22"/>
                <w:lang w:val="en-GB"/>
              </w:rPr>
            </w:pPr>
            <w:r w:rsidRPr="00D31414">
              <w:rPr>
                <w:rFonts w:ascii="Tahoma" w:hAnsi="Tahoma" w:cs="Tahoma"/>
                <w:b/>
                <w:sz w:val="22"/>
                <w:szCs w:val="22"/>
                <w:lang w:val="en-GB"/>
              </w:rPr>
              <w:t>“INVESTORS ARE ADVISED TO READ AND UNDERSTAND THE CONTENTS OF THE PROSPECTUS. IF IN DOUBT, PLEASE CONSULT A PROFESSIONAL ADVISER.”</w:t>
            </w:r>
          </w:p>
          <w:p w14:paraId="12D7075B" w14:textId="77777777" w:rsidR="00373E56" w:rsidRPr="00D31414" w:rsidRDefault="00373E56" w:rsidP="00373E56">
            <w:pPr>
              <w:jc w:val="both"/>
              <w:rPr>
                <w:rFonts w:ascii="Tahoma" w:hAnsi="Tahoma" w:cs="Tahoma"/>
                <w:sz w:val="22"/>
                <w:szCs w:val="22"/>
                <w:lang w:val="en-GB"/>
              </w:rPr>
            </w:pPr>
          </w:p>
        </w:tc>
        <w:tc>
          <w:tcPr>
            <w:tcW w:w="661" w:type="dxa"/>
            <w:shd w:val="clear" w:color="auto" w:fill="auto"/>
          </w:tcPr>
          <w:p w14:paraId="5E41E401"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550588418"/>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0D4F22D"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13262782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45B6CD6"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89755423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9619817"/>
            <w:placeholder>
              <w:docPart w:val="EC67720F40F845828C78F3218FEF1C7D"/>
            </w:placeholder>
            <w:showingPlcHdr/>
          </w:sdtPr>
          <w:sdtEndPr/>
          <w:sdtContent>
            <w:tc>
              <w:tcPr>
                <w:tcW w:w="3231" w:type="dxa"/>
                <w:shd w:val="clear" w:color="auto" w:fill="auto"/>
              </w:tcPr>
              <w:p w14:paraId="626B01F7"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1A28197B" w14:textId="77777777" w:rsidTr="00D31414">
        <w:tc>
          <w:tcPr>
            <w:tcW w:w="3715" w:type="dxa"/>
            <w:shd w:val="clear" w:color="auto" w:fill="auto"/>
          </w:tcPr>
          <w:p w14:paraId="6B46FCBF"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1.03: </w:t>
            </w:r>
          </w:p>
          <w:p w14:paraId="1D5B23B9" w14:textId="77777777" w:rsidR="00373E56" w:rsidRPr="00D31414" w:rsidRDefault="00373E56">
            <w:pPr>
              <w:jc w:val="both"/>
              <w:rPr>
                <w:rFonts w:ascii="Tahoma" w:hAnsi="Tahoma" w:cs="Tahoma"/>
                <w:b/>
                <w:sz w:val="22"/>
                <w:szCs w:val="22"/>
                <w:lang w:val="en-GB"/>
              </w:rPr>
            </w:pPr>
            <w:r w:rsidRPr="00D31414">
              <w:rPr>
                <w:rFonts w:ascii="Tahoma" w:hAnsi="Tahoma" w:cs="Tahoma"/>
                <w:b/>
                <w:sz w:val="22"/>
                <w:szCs w:val="22"/>
                <w:lang w:val="en-GB"/>
              </w:rPr>
              <w:t xml:space="preserve">“FOR INFORMATION CONCERNING CERTAIN RISK FACTORS WHICH SHOULD BE CONSIDERED BY PROSPECTIVE </w:t>
            </w:r>
            <w:proofErr w:type="gramStart"/>
            <w:r w:rsidRPr="00D31414">
              <w:rPr>
                <w:rFonts w:ascii="Tahoma" w:hAnsi="Tahoma" w:cs="Tahoma"/>
                <w:b/>
                <w:sz w:val="22"/>
                <w:szCs w:val="22"/>
                <w:lang w:val="en-GB"/>
              </w:rPr>
              <w:t>INVESTORS,</w:t>
            </w:r>
            <w:proofErr w:type="gramEnd"/>
            <w:r w:rsidRPr="00D31414">
              <w:rPr>
                <w:rFonts w:ascii="Tahoma" w:hAnsi="Tahoma" w:cs="Tahoma"/>
                <w:b/>
                <w:sz w:val="22"/>
                <w:szCs w:val="22"/>
                <w:lang w:val="en-GB"/>
              </w:rPr>
              <w:t xml:space="preserve"> SEE “RISK FACTORS” COMMENCING ON PAGE [XX].”</w:t>
            </w:r>
          </w:p>
          <w:p w14:paraId="4C763F42" w14:textId="77777777" w:rsidR="00373E56" w:rsidRPr="00D31414" w:rsidRDefault="00373E56">
            <w:pPr>
              <w:jc w:val="both"/>
              <w:rPr>
                <w:rFonts w:ascii="Tahoma" w:hAnsi="Tahoma" w:cs="Tahoma"/>
                <w:sz w:val="22"/>
                <w:szCs w:val="22"/>
                <w:lang w:val="en-GB"/>
              </w:rPr>
            </w:pPr>
          </w:p>
        </w:tc>
        <w:tc>
          <w:tcPr>
            <w:tcW w:w="661" w:type="dxa"/>
            <w:shd w:val="clear" w:color="auto" w:fill="auto"/>
          </w:tcPr>
          <w:p w14:paraId="6F6592A7"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211562805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6B7FC0B"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2990905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B4CF0B5"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72293434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41070079"/>
            <w:placeholder>
              <w:docPart w:val="918235C2CA554B499428FE5373A7DD66"/>
            </w:placeholder>
            <w:showingPlcHdr/>
          </w:sdtPr>
          <w:sdtEndPr/>
          <w:sdtContent>
            <w:tc>
              <w:tcPr>
                <w:tcW w:w="3231" w:type="dxa"/>
                <w:shd w:val="clear" w:color="auto" w:fill="auto"/>
              </w:tcPr>
              <w:p w14:paraId="51BB513B"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0F84D359" w14:textId="77777777" w:rsidTr="00D31414">
        <w:tc>
          <w:tcPr>
            <w:tcW w:w="3715" w:type="dxa"/>
            <w:shd w:val="clear" w:color="auto" w:fill="auto"/>
          </w:tcPr>
          <w:p w14:paraId="0F663D62"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1.04</w:t>
            </w:r>
          </w:p>
        </w:tc>
        <w:tc>
          <w:tcPr>
            <w:tcW w:w="661" w:type="dxa"/>
            <w:shd w:val="clear" w:color="auto" w:fill="auto"/>
          </w:tcPr>
          <w:p w14:paraId="604D86D5"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43867667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193A75F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443655563"/>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2CD583A"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86347814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341945"/>
            <w:placeholder>
              <w:docPart w:val="F3D1019A1B7B442197FBF5A6CCF2744F"/>
            </w:placeholder>
            <w:showingPlcHdr/>
          </w:sdtPr>
          <w:sdtEndPr/>
          <w:sdtContent>
            <w:tc>
              <w:tcPr>
                <w:tcW w:w="3231" w:type="dxa"/>
                <w:shd w:val="clear" w:color="auto" w:fill="auto"/>
              </w:tcPr>
              <w:p w14:paraId="4ABEA9CC"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36EE148" w14:textId="77777777" w:rsidTr="00D31414">
        <w:tc>
          <w:tcPr>
            <w:tcW w:w="3715" w:type="dxa"/>
            <w:shd w:val="clear" w:color="auto" w:fill="auto"/>
          </w:tcPr>
          <w:p w14:paraId="75ACC7CF"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1.05</w:t>
            </w:r>
          </w:p>
        </w:tc>
        <w:tc>
          <w:tcPr>
            <w:tcW w:w="661" w:type="dxa"/>
            <w:shd w:val="clear" w:color="auto" w:fill="auto"/>
          </w:tcPr>
          <w:p w14:paraId="007A3F2C"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2501369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6CD62EE8"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95039481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6FD275C3"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11682554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62584995"/>
            <w:placeholder>
              <w:docPart w:val="15DF962423EB4C68B98E2C2DC1AA17EE"/>
            </w:placeholder>
            <w:showingPlcHdr/>
          </w:sdtPr>
          <w:sdtEndPr/>
          <w:sdtContent>
            <w:tc>
              <w:tcPr>
                <w:tcW w:w="3231" w:type="dxa"/>
                <w:shd w:val="clear" w:color="auto" w:fill="auto"/>
              </w:tcPr>
              <w:p w14:paraId="77FCAC67"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108EBAAD" w14:textId="77777777" w:rsidTr="00D31414">
        <w:tc>
          <w:tcPr>
            <w:tcW w:w="8931" w:type="dxa"/>
            <w:gridSpan w:val="5"/>
            <w:shd w:val="clear" w:color="auto" w:fill="D9D9D9" w:themeFill="background1" w:themeFillShade="D9"/>
          </w:tcPr>
          <w:p w14:paraId="3FC5565B" w14:textId="77777777" w:rsidR="00373E56" w:rsidRPr="00D31414" w:rsidRDefault="00373E56" w:rsidP="00373E56">
            <w:pPr>
              <w:jc w:val="both"/>
              <w:rPr>
                <w:rFonts w:ascii="Tahoma" w:hAnsi="Tahoma" w:cs="Tahoma"/>
                <w:b/>
                <w:sz w:val="22"/>
                <w:szCs w:val="22"/>
                <w:lang w:val="en-GB"/>
              </w:rPr>
            </w:pPr>
            <w:r w:rsidRPr="00D31414">
              <w:rPr>
                <w:rFonts w:ascii="Tahoma" w:hAnsi="Tahoma" w:cs="Tahoma"/>
                <w:b/>
                <w:sz w:val="22"/>
                <w:szCs w:val="22"/>
                <w:lang w:val="en-GB"/>
              </w:rPr>
              <w:t xml:space="preserve">Chapter 2: Inside Cover/First Page </w:t>
            </w:r>
          </w:p>
        </w:tc>
      </w:tr>
      <w:tr w:rsidR="00373E56" w:rsidRPr="007A705A" w14:paraId="31DDE83F" w14:textId="77777777" w:rsidTr="00D31414">
        <w:tc>
          <w:tcPr>
            <w:tcW w:w="3715" w:type="dxa"/>
            <w:shd w:val="clear" w:color="auto" w:fill="auto"/>
          </w:tcPr>
          <w:p w14:paraId="4E9C3B9D"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2.01(a)</w:t>
            </w:r>
          </w:p>
        </w:tc>
        <w:tc>
          <w:tcPr>
            <w:tcW w:w="661" w:type="dxa"/>
            <w:shd w:val="clear" w:color="auto" w:fill="auto"/>
          </w:tcPr>
          <w:p w14:paraId="5AA7DBC9"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484541090"/>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4A7A17B"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850857532"/>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DEAE85D"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49356938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71302918"/>
            <w:placeholder>
              <w:docPart w:val="8F944F5B6AC043AE93ED9E75AC980397"/>
            </w:placeholder>
            <w:showingPlcHdr/>
          </w:sdtPr>
          <w:sdtEndPr/>
          <w:sdtContent>
            <w:tc>
              <w:tcPr>
                <w:tcW w:w="3231" w:type="dxa"/>
                <w:shd w:val="clear" w:color="auto" w:fill="auto"/>
              </w:tcPr>
              <w:p w14:paraId="17E11B38"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BAD8131" w14:textId="77777777" w:rsidTr="00D31414">
        <w:tc>
          <w:tcPr>
            <w:tcW w:w="3715" w:type="dxa"/>
            <w:shd w:val="clear" w:color="auto" w:fill="auto"/>
          </w:tcPr>
          <w:p w14:paraId="29237581"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2.01(b)(</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505FADA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90063552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196C18F"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434057863"/>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F8C3A28"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252249947"/>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1242150"/>
            <w:placeholder>
              <w:docPart w:val="B1EC96FACC984EB58284F2F2C221C558"/>
            </w:placeholder>
            <w:showingPlcHdr/>
          </w:sdtPr>
          <w:sdtEndPr/>
          <w:sdtContent>
            <w:tc>
              <w:tcPr>
                <w:tcW w:w="3231" w:type="dxa"/>
                <w:shd w:val="clear" w:color="auto" w:fill="auto"/>
              </w:tcPr>
              <w:p w14:paraId="119FD4A5"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546737A2" w14:textId="77777777" w:rsidTr="00D31414">
        <w:tc>
          <w:tcPr>
            <w:tcW w:w="3715" w:type="dxa"/>
            <w:shd w:val="clear" w:color="auto" w:fill="auto"/>
          </w:tcPr>
          <w:p w14:paraId="0A41FC53"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2.02(a)</w:t>
            </w:r>
          </w:p>
        </w:tc>
        <w:tc>
          <w:tcPr>
            <w:tcW w:w="661" w:type="dxa"/>
            <w:shd w:val="clear" w:color="auto" w:fill="auto"/>
          </w:tcPr>
          <w:p w14:paraId="2079AAE9"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7785361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69E6D4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685129410"/>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6D4402C"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774976083"/>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67034864"/>
            <w:placeholder>
              <w:docPart w:val="56724642EA9948B7A45D9A264B858F05"/>
            </w:placeholder>
            <w:showingPlcHdr/>
          </w:sdtPr>
          <w:sdtEndPr/>
          <w:sdtContent>
            <w:tc>
              <w:tcPr>
                <w:tcW w:w="3231" w:type="dxa"/>
                <w:shd w:val="clear" w:color="auto" w:fill="auto"/>
              </w:tcPr>
              <w:p w14:paraId="07AEB520"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6D9D0338" w14:textId="77777777" w:rsidTr="00D31414">
        <w:tc>
          <w:tcPr>
            <w:tcW w:w="3715" w:type="dxa"/>
            <w:shd w:val="clear" w:color="auto" w:fill="auto"/>
          </w:tcPr>
          <w:p w14:paraId="16CE25BC"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2.02(b)</w:t>
            </w:r>
          </w:p>
        </w:tc>
        <w:tc>
          <w:tcPr>
            <w:tcW w:w="661" w:type="dxa"/>
            <w:shd w:val="clear" w:color="auto" w:fill="auto"/>
          </w:tcPr>
          <w:p w14:paraId="7D8A55A4"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32539186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F046532"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328215348"/>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6AB094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5574982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39557091"/>
            <w:placeholder>
              <w:docPart w:val="2106B045E5714C65872883F810C81890"/>
            </w:placeholder>
            <w:showingPlcHdr/>
          </w:sdtPr>
          <w:sdtEndPr/>
          <w:sdtContent>
            <w:tc>
              <w:tcPr>
                <w:tcW w:w="3231" w:type="dxa"/>
                <w:shd w:val="clear" w:color="auto" w:fill="auto"/>
              </w:tcPr>
              <w:p w14:paraId="0A90BC85"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100DD3F" w14:textId="77777777" w:rsidTr="00D31414">
        <w:tc>
          <w:tcPr>
            <w:tcW w:w="3715" w:type="dxa"/>
            <w:shd w:val="clear" w:color="auto" w:fill="auto"/>
          </w:tcPr>
          <w:p w14:paraId="3B91716E"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2.03</w:t>
            </w:r>
          </w:p>
        </w:tc>
        <w:tc>
          <w:tcPr>
            <w:tcW w:w="661" w:type="dxa"/>
            <w:shd w:val="clear" w:color="auto" w:fill="auto"/>
          </w:tcPr>
          <w:p w14:paraId="55B96CFD"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44692448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597128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56456894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FAFB9F6"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69191362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7903761"/>
            <w:placeholder>
              <w:docPart w:val="017EFB6BD0474D2E8DC2818ACA1EA276"/>
            </w:placeholder>
            <w:showingPlcHdr/>
          </w:sdtPr>
          <w:sdtEndPr/>
          <w:sdtContent>
            <w:tc>
              <w:tcPr>
                <w:tcW w:w="3231" w:type="dxa"/>
                <w:shd w:val="clear" w:color="auto" w:fill="auto"/>
              </w:tcPr>
              <w:p w14:paraId="237DED2F"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EBB5346" w14:textId="77777777" w:rsidTr="00D31414">
        <w:tc>
          <w:tcPr>
            <w:tcW w:w="8931" w:type="dxa"/>
            <w:gridSpan w:val="5"/>
            <w:shd w:val="clear" w:color="auto" w:fill="D9D9D9" w:themeFill="background1" w:themeFillShade="D9"/>
          </w:tcPr>
          <w:p w14:paraId="09348412" w14:textId="77777777" w:rsidR="00373E56" w:rsidRPr="00D31414" w:rsidRDefault="00373E56" w:rsidP="00373E56">
            <w:pPr>
              <w:jc w:val="both"/>
              <w:rPr>
                <w:rFonts w:ascii="Tahoma" w:hAnsi="Tahoma" w:cs="Tahoma"/>
                <w:sz w:val="22"/>
                <w:szCs w:val="22"/>
                <w:lang w:val="en-GB"/>
              </w:rPr>
            </w:pPr>
            <w:r w:rsidRPr="00D31414">
              <w:rPr>
                <w:rFonts w:ascii="Tahoma" w:hAnsi="Tahoma" w:cs="Tahoma"/>
                <w:b/>
                <w:sz w:val="22"/>
                <w:szCs w:val="22"/>
                <w:lang w:val="en-GB"/>
              </w:rPr>
              <w:t>Chapter 3: Table of Contents, Definitions and Directory</w:t>
            </w:r>
          </w:p>
        </w:tc>
      </w:tr>
      <w:tr w:rsidR="00373E56" w:rsidRPr="007A705A" w14:paraId="340A84BC" w14:textId="77777777" w:rsidTr="00D31414">
        <w:tc>
          <w:tcPr>
            <w:tcW w:w="3715" w:type="dxa"/>
            <w:shd w:val="clear" w:color="auto" w:fill="auto"/>
          </w:tcPr>
          <w:p w14:paraId="337668C4" w14:textId="77777777" w:rsidR="00373E56" w:rsidRPr="00D31414" w:rsidRDefault="00373E56" w:rsidP="00373E56">
            <w:pPr>
              <w:jc w:val="both"/>
              <w:rPr>
                <w:rFonts w:ascii="Tahoma" w:hAnsi="Tahoma" w:cs="Tahoma"/>
                <w:sz w:val="22"/>
                <w:szCs w:val="22"/>
                <w:lang w:val="en-GB"/>
              </w:rPr>
            </w:pPr>
          </w:p>
        </w:tc>
        <w:tc>
          <w:tcPr>
            <w:tcW w:w="661" w:type="dxa"/>
            <w:shd w:val="clear" w:color="auto" w:fill="auto"/>
          </w:tcPr>
          <w:p w14:paraId="609DF3DA" w14:textId="77777777" w:rsidR="00373E56" w:rsidRPr="00D31414" w:rsidRDefault="00373E56" w:rsidP="00373E56">
            <w:pPr>
              <w:jc w:val="center"/>
              <w:rPr>
                <w:rFonts w:ascii="Tahoma" w:hAnsi="Tahoma" w:cs="Tahoma"/>
                <w:sz w:val="22"/>
                <w:szCs w:val="22"/>
                <w:lang w:val="en-GB"/>
              </w:rPr>
            </w:pPr>
          </w:p>
        </w:tc>
        <w:tc>
          <w:tcPr>
            <w:tcW w:w="662" w:type="dxa"/>
            <w:shd w:val="clear" w:color="auto" w:fill="auto"/>
          </w:tcPr>
          <w:p w14:paraId="26A0EB6E" w14:textId="77777777" w:rsidR="00373E56" w:rsidRPr="00D31414" w:rsidRDefault="00373E56" w:rsidP="00373E56">
            <w:pPr>
              <w:jc w:val="center"/>
              <w:rPr>
                <w:rFonts w:ascii="Tahoma" w:hAnsi="Tahoma" w:cs="Tahoma"/>
                <w:sz w:val="22"/>
                <w:szCs w:val="22"/>
                <w:lang w:val="en-GB"/>
              </w:rPr>
            </w:pPr>
          </w:p>
        </w:tc>
        <w:tc>
          <w:tcPr>
            <w:tcW w:w="662" w:type="dxa"/>
            <w:shd w:val="clear" w:color="auto" w:fill="auto"/>
          </w:tcPr>
          <w:p w14:paraId="0674B0C2" w14:textId="77777777" w:rsidR="00373E56" w:rsidRPr="00D31414" w:rsidRDefault="00373E56" w:rsidP="00373E56">
            <w:pPr>
              <w:jc w:val="center"/>
              <w:rPr>
                <w:rFonts w:ascii="Tahoma" w:hAnsi="Tahoma" w:cs="Tahoma"/>
                <w:sz w:val="22"/>
                <w:szCs w:val="22"/>
                <w:lang w:val="en-GB"/>
              </w:rPr>
            </w:pPr>
          </w:p>
        </w:tc>
        <w:tc>
          <w:tcPr>
            <w:tcW w:w="3231" w:type="dxa"/>
            <w:shd w:val="clear" w:color="auto" w:fill="auto"/>
          </w:tcPr>
          <w:p w14:paraId="45ADB521" w14:textId="77777777" w:rsidR="00373E56" w:rsidRPr="00D31414" w:rsidRDefault="00373E56" w:rsidP="00373E56">
            <w:pPr>
              <w:jc w:val="both"/>
              <w:rPr>
                <w:rFonts w:ascii="Tahoma" w:hAnsi="Tahoma" w:cs="Tahoma"/>
                <w:sz w:val="22"/>
                <w:szCs w:val="22"/>
                <w:lang w:val="en-GB"/>
              </w:rPr>
            </w:pPr>
          </w:p>
        </w:tc>
      </w:tr>
      <w:tr w:rsidR="00373E56" w:rsidRPr="007A705A" w14:paraId="00A9F86C" w14:textId="77777777" w:rsidTr="00D31414">
        <w:tc>
          <w:tcPr>
            <w:tcW w:w="3715" w:type="dxa"/>
            <w:shd w:val="clear" w:color="auto" w:fill="auto"/>
          </w:tcPr>
          <w:p w14:paraId="129300A8"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3.02</w:t>
            </w:r>
          </w:p>
        </w:tc>
        <w:tc>
          <w:tcPr>
            <w:tcW w:w="661" w:type="dxa"/>
            <w:shd w:val="clear" w:color="auto" w:fill="auto"/>
          </w:tcPr>
          <w:p w14:paraId="2C8CF723"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203522645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6F1C5D8"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57731060"/>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43FB7EC"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755117409"/>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6565039"/>
            <w:placeholder>
              <w:docPart w:val="0B25F72739734786B987DA6041AD4F65"/>
            </w:placeholder>
            <w:showingPlcHdr/>
          </w:sdtPr>
          <w:sdtEndPr/>
          <w:sdtContent>
            <w:tc>
              <w:tcPr>
                <w:tcW w:w="3231" w:type="dxa"/>
                <w:shd w:val="clear" w:color="auto" w:fill="auto"/>
              </w:tcPr>
              <w:p w14:paraId="4B7FCB60"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4E922880" w14:textId="77777777" w:rsidTr="00D31414">
        <w:tc>
          <w:tcPr>
            <w:tcW w:w="3715" w:type="dxa"/>
            <w:shd w:val="clear" w:color="auto" w:fill="auto"/>
          </w:tcPr>
          <w:p w14:paraId="13ABF2D8"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3.03</w:t>
            </w:r>
          </w:p>
        </w:tc>
        <w:tc>
          <w:tcPr>
            <w:tcW w:w="661" w:type="dxa"/>
            <w:shd w:val="clear" w:color="auto" w:fill="auto"/>
          </w:tcPr>
          <w:p w14:paraId="4690175F"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530375758"/>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0DD60C2"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122895098"/>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67D5A7F9"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78377750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3514566"/>
            <w:placeholder>
              <w:docPart w:val="60C836FCEB6448CBA14727E9FBBF3757"/>
            </w:placeholder>
            <w:showingPlcHdr/>
          </w:sdtPr>
          <w:sdtEndPr/>
          <w:sdtContent>
            <w:tc>
              <w:tcPr>
                <w:tcW w:w="3231" w:type="dxa"/>
                <w:shd w:val="clear" w:color="auto" w:fill="auto"/>
              </w:tcPr>
              <w:p w14:paraId="0A99EFD3"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4F0E3F6B" w14:textId="77777777" w:rsidTr="00D31414">
        <w:tc>
          <w:tcPr>
            <w:tcW w:w="3715" w:type="dxa"/>
            <w:shd w:val="clear" w:color="auto" w:fill="auto"/>
          </w:tcPr>
          <w:p w14:paraId="58288ED7"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3.04(a)</w:t>
            </w:r>
          </w:p>
        </w:tc>
        <w:tc>
          <w:tcPr>
            <w:tcW w:w="661" w:type="dxa"/>
            <w:shd w:val="clear" w:color="auto" w:fill="auto"/>
          </w:tcPr>
          <w:p w14:paraId="26FCADD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23481376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6A6D65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211804090"/>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97AC13F"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52867739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65315460"/>
            <w:placeholder>
              <w:docPart w:val="EB159D67C15A4A5F93DF0C199D381337"/>
            </w:placeholder>
            <w:showingPlcHdr/>
          </w:sdtPr>
          <w:sdtEndPr/>
          <w:sdtContent>
            <w:tc>
              <w:tcPr>
                <w:tcW w:w="3231" w:type="dxa"/>
                <w:shd w:val="clear" w:color="auto" w:fill="auto"/>
              </w:tcPr>
              <w:p w14:paraId="45545358"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7C375A94" w14:textId="77777777" w:rsidTr="00D31414">
        <w:tc>
          <w:tcPr>
            <w:tcW w:w="3715" w:type="dxa"/>
            <w:shd w:val="clear" w:color="auto" w:fill="auto"/>
          </w:tcPr>
          <w:p w14:paraId="70A3CDA6"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3.04(b)</w:t>
            </w:r>
          </w:p>
        </w:tc>
        <w:tc>
          <w:tcPr>
            <w:tcW w:w="661" w:type="dxa"/>
            <w:shd w:val="clear" w:color="auto" w:fill="auto"/>
          </w:tcPr>
          <w:p w14:paraId="57155B14"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472417013"/>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6953FF2E"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446571257"/>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6717DA6"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806967400"/>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28726190"/>
            <w:placeholder>
              <w:docPart w:val="923390AE232641C3A38F13B95D7E8028"/>
            </w:placeholder>
            <w:showingPlcHdr/>
          </w:sdtPr>
          <w:sdtEndPr/>
          <w:sdtContent>
            <w:tc>
              <w:tcPr>
                <w:tcW w:w="3231" w:type="dxa"/>
                <w:shd w:val="clear" w:color="auto" w:fill="auto"/>
              </w:tcPr>
              <w:p w14:paraId="5AEE1F65"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2CAEDBDC" w14:textId="77777777" w:rsidTr="00D31414">
        <w:tc>
          <w:tcPr>
            <w:tcW w:w="3715" w:type="dxa"/>
            <w:shd w:val="clear" w:color="auto" w:fill="auto"/>
          </w:tcPr>
          <w:p w14:paraId="729AC764" w14:textId="77777777"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3.04(c)</w:t>
            </w:r>
          </w:p>
        </w:tc>
        <w:tc>
          <w:tcPr>
            <w:tcW w:w="661" w:type="dxa"/>
            <w:shd w:val="clear" w:color="auto" w:fill="auto"/>
          </w:tcPr>
          <w:p w14:paraId="36E02943"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611265572"/>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09BB266"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91138010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017E2B4" w14:textId="77777777" w:rsidR="00373E56" w:rsidRPr="00D31414" w:rsidRDefault="00272A3B" w:rsidP="00373E56">
            <w:pPr>
              <w:jc w:val="center"/>
              <w:rPr>
                <w:rFonts w:ascii="Tahoma" w:hAnsi="Tahoma" w:cs="Tahoma"/>
                <w:sz w:val="22"/>
                <w:szCs w:val="22"/>
                <w:lang w:val="en-GB"/>
              </w:rPr>
            </w:pPr>
            <w:sdt>
              <w:sdtPr>
                <w:rPr>
                  <w:rFonts w:ascii="Tahoma" w:hAnsi="Tahoma" w:cs="Tahoma"/>
                  <w:sz w:val="22"/>
                  <w:szCs w:val="22"/>
                  <w:lang w:val="en-GB"/>
                </w:rPr>
                <w:id w:val="113803857"/>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3580807"/>
            <w:placeholder>
              <w:docPart w:val="3CC91CF47E914E9B9463BC35E03FBB6B"/>
            </w:placeholder>
            <w:showingPlcHdr/>
          </w:sdtPr>
          <w:sdtEndPr/>
          <w:sdtContent>
            <w:tc>
              <w:tcPr>
                <w:tcW w:w="3231" w:type="dxa"/>
                <w:shd w:val="clear" w:color="auto" w:fill="auto"/>
              </w:tcPr>
              <w:p w14:paraId="2F60B93B"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8D026E3" w14:textId="77777777" w:rsidTr="00281A9A">
        <w:tc>
          <w:tcPr>
            <w:tcW w:w="3715" w:type="dxa"/>
            <w:shd w:val="clear" w:color="auto" w:fill="F2F2F2" w:themeFill="background1" w:themeFillShade="F2"/>
          </w:tcPr>
          <w:p w14:paraId="4B355CB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w:t>
            </w:r>
          </w:p>
        </w:tc>
        <w:tc>
          <w:tcPr>
            <w:tcW w:w="5216" w:type="dxa"/>
            <w:gridSpan w:val="4"/>
            <w:shd w:val="clear" w:color="auto" w:fill="F2F2F2" w:themeFill="background1" w:themeFillShade="F2"/>
          </w:tcPr>
          <w:p w14:paraId="5932B17E"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If the information as required in this paragraph is disclosed on the management company’s website instead of in the prospectus, please indicate in the ‘Comments’ column for the respective sub-</w:t>
            </w:r>
            <w:r w:rsidRPr="00D31414">
              <w:rPr>
                <w:rFonts w:ascii="Tahoma" w:hAnsi="Tahoma" w:cs="Tahoma"/>
                <w:sz w:val="22"/>
                <w:szCs w:val="22"/>
                <w:lang w:val="en-GB"/>
              </w:rPr>
              <w:lastRenderedPageBreak/>
              <w:t>paragraphs, the location on the management company’s website where the information can be found</w:t>
            </w:r>
          </w:p>
        </w:tc>
      </w:tr>
      <w:tr w:rsidR="00C739B0" w:rsidRPr="007A705A" w14:paraId="6173ADFA" w14:textId="77777777" w:rsidTr="00D31414">
        <w:tc>
          <w:tcPr>
            <w:tcW w:w="3715" w:type="dxa"/>
            <w:shd w:val="clear" w:color="auto" w:fill="auto"/>
          </w:tcPr>
          <w:p w14:paraId="34708C76"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lastRenderedPageBreak/>
              <w:t>Paragraph 3.05(a)</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5CC954F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9786635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2CDA09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4204913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59662F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3020075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26686242"/>
            <w:placeholder>
              <w:docPart w:val="8ED1E20090AF41BA80B69820F9AE5E89"/>
            </w:placeholder>
            <w:showingPlcHdr/>
          </w:sdtPr>
          <w:sdtEndPr/>
          <w:sdtContent>
            <w:tc>
              <w:tcPr>
                <w:tcW w:w="3231" w:type="dxa"/>
                <w:shd w:val="clear" w:color="auto" w:fill="auto"/>
              </w:tcPr>
              <w:p w14:paraId="455ED08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8BB3890" w14:textId="77777777" w:rsidTr="00D31414">
        <w:tc>
          <w:tcPr>
            <w:tcW w:w="3715" w:type="dxa"/>
            <w:shd w:val="clear" w:color="auto" w:fill="auto"/>
          </w:tcPr>
          <w:p w14:paraId="2DE63A38"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3.05(a)</w:t>
            </w:r>
            <w:r>
              <w:rPr>
                <w:rFonts w:ascii="Tahoma" w:hAnsi="Tahoma" w:cs="Tahoma"/>
                <w:sz w:val="22"/>
                <w:szCs w:val="22"/>
                <w:lang w:val="en-GB"/>
              </w:rPr>
              <w:t xml:space="preserve"> – </w:t>
            </w:r>
            <w:r w:rsidRPr="00D31414">
              <w:rPr>
                <w:rFonts w:ascii="Tahoma" w:hAnsi="Tahoma" w:cs="Tahoma"/>
                <w:sz w:val="22"/>
                <w:szCs w:val="22"/>
                <w:lang w:val="en-GB"/>
              </w:rPr>
              <w:t>trustee</w:t>
            </w:r>
          </w:p>
        </w:tc>
        <w:tc>
          <w:tcPr>
            <w:tcW w:w="661" w:type="dxa"/>
            <w:shd w:val="clear" w:color="auto" w:fill="auto"/>
          </w:tcPr>
          <w:p w14:paraId="74544D7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4337125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2D716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1021265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76450D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8122471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7253204"/>
            <w:placeholder>
              <w:docPart w:val="29433494C554443EB6F8E0273E1170DB"/>
            </w:placeholder>
            <w:showingPlcHdr/>
          </w:sdtPr>
          <w:sdtEndPr/>
          <w:sdtContent>
            <w:tc>
              <w:tcPr>
                <w:tcW w:w="3231" w:type="dxa"/>
                <w:shd w:val="clear" w:color="auto" w:fill="auto"/>
              </w:tcPr>
              <w:p w14:paraId="4E7EFCF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DBE127C" w14:textId="77777777" w:rsidTr="00D31414">
        <w:tc>
          <w:tcPr>
            <w:tcW w:w="3715" w:type="dxa"/>
            <w:shd w:val="clear" w:color="auto" w:fill="auto"/>
          </w:tcPr>
          <w:p w14:paraId="4175EC4A"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3.05(a)</w:t>
            </w:r>
            <w:r>
              <w:rPr>
                <w:rFonts w:ascii="Tahoma" w:hAnsi="Tahoma" w:cs="Tahoma"/>
                <w:sz w:val="22"/>
                <w:szCs w:val="22"/>
                <w:lang w:val="en-GB"/>
              </w:rPr>
              <w:t xml:space="preserve"> – </w:t>
            </w:r>
            <w:proofErr w:type="spellStart"/>
            <w:r w:rsidRPr="00D31414">
              <w:rPr>
                <w:rFonts w:ascii="Tahoma" w:hAnsi="Tahoma" w:cs="Tahoma"/>
                <w:sz w:val="22"/>
                <w:szCs w:val="22"/>
                <w:lang w:val="en-GB"/>
              </w:rPr>
              <w:t>Shariah</w:t>
            </w:r>
            <w:proofErr w:type="spellEnd"/>
            <w:r w:rsidRPr="00D31414">
              <w:rPr>
                <w:rFonts w:ascii="Tahoma" w:hAnsi="Tahoma" w:cs="Tahoma"/>
                <w:sz w:val="22"/>
                <w:szCs w:val="22"/>
                <w:lang w:val="en-GB"/>
              </w:rPr>
              <w:t xml:space="preserve"> adviser</w:t>
            </w:r>
          </w:p>
        </w:tc>
        <w:tc>
          <w:tcPr>
            <w:tcW w:w="661" w:type="dxa"/>
            <w:shd w:val="clear" w:color="auto" w:fill="auto"/>
          </w:tcPr>
          <w:p w14:paraId="63F6B60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667152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B176D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2789414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529099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2974513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2623627"/>
            <w:placeholder>
              <w:docPart w:val="3F38EAB848234E30BA4985885BE31CC7"/>
            </w:placeholder>
            <w:showingPlcHdr/>
          </w:sdtPr>
          <w:sdtEndPr/>
          <w:sdtContent>
            <w:tc>
              <w:tcPr>
                <w:tcW w:w="3231" w:type="dxa"/>
                <w:shd w:val="clear" w:color="auto" w:fill="auto"/>
              </w:tcPr>
              <w:p w14:paraId="2260FC5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D08D96B" w14:textId="77777777" w:rsidTr="00D31414">
        <w:tc>
          <w:tcPr>
            <w:tcW w:w="3715" w:type="dxa"/>
            <w:shd w:val="clear" w:color="auto" w:fill="auto"/>
          </w:tcPr>
          <w:p w14:paraId="7FD820AB"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216A499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7606043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596F1D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1600267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C97F5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6040075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95928536"/>
            <w:placeholder>
              <w:docPart w:val="3B96E1D391BB42E29641E81528E83D32"/>
            </w:placeholder>
            <w:showingPlcHdr/>
          </w:sdtPr>
          <w:sdtEndPr/>
          <w:sdtContent>
            <w:tc>
              <w:tcPr>
                <w:tcW w:w="3231" w:type="dxa"/>
                <w:shd w:val="clear" w:color="auto" w:fill="auto"/>
              </w:tcPr>
              <w:p w14:paraId="6F27984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3495F1F" w14:textId="77777777" w:rsidTr="00D31414">
        <w:tc>
          <w:tcPr>
            <w:tcW w:w="3715" w:type="dxa"/>
            <w:shd w:val="clear" w:color="auto" w:fill="auto"/>
          </w:tcPr>
          <w:p w14:paraId="3789B59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 </w:t>
            </w:r>
            <w:r w:rsidRPr="00D31414">
              <w:rPr>
                <w:rFonts w:ascii="Tahoma" w:hAnsi="Tahoma" w:cs="Tahoma"/>
                <w:sz w:val="22"/>
                <w:szCs w:val="22"/>
                <w:lang w:val="en-GB"/>
              </w:rPr>
              <w:t xml:space="preserve"> trustee</w:t>
            </w:r>
          </w:p>
        </w:tc>
        <w:tc>
          <w:tcPr>
            <w:tcW w:w="661" w:type="dxa"/>
            <w:shd w:val="clear" w:color="auto" w:fill="auto"/>
          </w:tcPr>
          <w:p w14:paraId="3909166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2645550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CAD93D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5577487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A0D3C7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1225239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0958819"/>
            <w:placeholder>
              <w:docPart w:val="7EFD0B30F19F4F20ADF1EF938D1898A4"/>
            </w:placeholder>
            <w:showingPlcHdr/>
          </w:sdtPr>
          <w:sdtEndPr/>
          <w:sdtContent>
            <w:tc>
              <w:tcPr>
                <w:tcW w:w="3231" w:type="dxa"/>
                <w:shd w:val="clear" w:color="auto" w:fill="auto"/>
              </w:tcPr>
              <w:p w14:paraId="08D5F5F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B10AC0D" w14:textId="77777777" w:rsidTr="00D31414">
        <w:tc>
          <w:tcPr>
            <w:tcW w:w="3715" w:type="dxa"/>
            <w:shd w:val="clear" w:color="auto" w:fill="auto"/>
          </w:tcPr>
          <w:p w14:paraId="00D2D4B3"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 </w:t>
            </w:r>
            <w:proofErr w:type="spellStart"/>
            <w:r w:rsidRPr="00D31414">
              <w:rPr>
                <w:rFonts w:ascii="Tahoma" w:hAnsi="Tahoma" w:cs="Tahoma"/>
                <w:sz w:val="22"/>
                <w:szCs w:val="22"/>
                <w:lang w:val="en-GB"/>
              </w:rPr>
              <w:t>Shariah</w:t>
            </w:r>
            <w:proofErr w:type="spellEnd"/>
            <w:r w:rsidRPr="00D31414">
              <w:rPr>
                <w:rFonts w:ascii="Tahoma" w:hAnsi="Tahoma" w:cs="Tahoma"/>
                <w:sz w:val="22"/>
                <w:szCs w:val="22"/>
                <w:lang w:val="en-GB"/>
              </w:rPr>
              <w:t xml:space="preserve"> adviser</w:t>
            </w:r>
          </w:p>
        </w:tc>
        <w:tc>
          <w:tcPr>
            <w:tcW w:w="661" w:type="dxa"/>
            <w:shd w:val="clear" w:color="auto" w:fill="auto"/>
          </w:tcPr>
          <w:p w14:paraId="33367F7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9809861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CC5BB8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3101342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8B8C6B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9853306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05989377"/>
            <w:placeholder>
              <w:docPart w:val="FF593DA8B026410B82F5F5B42507B33A"/>
            </w:placeholder>
            <w:showingPlcHdr/>
          </w:sdtPr>
          <w:sdtEndPr/>
          <w:sdtContent>
            <w:tc>
              <w:tcPr>
                <w:tcW w:w="3231" w:type="dxa"/>
                <w:shd w:val="clear" w:color="auto" w:fill="auto"/>
              </w:tcPr>
              <w:p w14:paraId="43ACE66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AC26459" w14:textId="77777777" w:rsidTr="00D31414">
        <w:tc>
          <w:tcPr>
            <w:tcW w:w="3715" w:type="dxa"/>
            <w:shd w:val="clear" w:color="auto" w:fill="auto"/>
          </w:tcPr>
          <w:p w14:paraId="29A5615D"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4895032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8950580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7A7BFC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7605574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973D98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6572268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47359793"/>
            <w:placeholder>
              <w:docPart w:val="C4563828FF63411B993C1B0916183AEA"/>
            </w:placeholder>
            <w:showingPlcHdr/>
          </w:sdtPr>
          <w:sdtEndPr/>
          <w:sdtContent>
            <w:tc>
              <w:tcPr>
                <w:tcW w:w="3231" w:type="dxa"/>
                <w:shd w:val="clear" w:color="auto" w:fill="auto"/>
              </w:tcPr>
              <w:p w14:paraId="0C6CF36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AD2E42D" w14:textId="77777777" w:rsidTr="00D31414">
        <w:tc>
          <w:tcPr>
            <w:tcW w:w="3715" w:type="dxa"/>
            <w:shd w:val="clear" w:color="auto" w:fill="auto"/>
          </w:tcPr>
          <w:p w14:paraId="1E90917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 </w:t>
            </w:r>
            <w:r w:rsidRPr="00D31414">
              <w:rPr>
                <w:rFonts w:ascii="Tahoma" w:hAnsi="Tahoma" w:cs="Tahoma"/>
                <w:sz w:val="22"/>
                <w:szCs w:val="22"/>
                <w:lang w:val="en-GB"/>
              </w:rPr>
              <w:t xml:space="preserve"> trustee</w:t>
            </w:r>
          </w:p>
        </w:tc>
        <w:tc>
          <w:tcPr>
            <w:tcW w:w="661" w:type="dxa"/>
            <w:shd w:val="clear" w:color="auto" w:fill="auto"/>
          </w:tcPr>
          <w:p w14:paraId="2B2826C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6851599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64061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2913999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E49A45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6570403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5083048"/>
            <w:placeholder>
              <w:docPart w:val="4576ACAFB50F4B4699C47C5EC92F8FA3"/>
            </w:placeholder>
            <w:showingPlcHdr/>
          </w:sdtPr>
          <w:sdtEndPr/>
          <w:sdtContent>
            <w:tc>
              <w:tcPr>
                <w:tcW w:w="3231" w:type="dxa"/>
                <w:shd w:val="clear" w:color="auto" w:fill="auto"/>
              </w:tcPr>
              <w:p w14:paraId="0A32D2E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FB3EADE" w14:textId="77777777" w:rsidTr="00D31414">
        <w:tc>
          <w:tcPr>
            <w:tcW w:w="3715" w:type="dxa"/>
            <w:shd w:val="clear" w:color="auto" w:fill="auto"/>
          </w:tcPr>
          <w:p w14:paraId="67888BE1"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 </w:t>
            </w:r>
            <w:proofErr w:type="spellStart"/>
            <w:r w:rsidRPr="00D31414">
              <w:rPr>
                <w:rFonts w:ascii="Tahoma" w:hAnsi="Tahoma" w:cs="Tahoma"/>
                <w:sz w:val="22"/>
                <w:szCs w:val="22"/>
                <w:lang w:val="en-GB"/>
              </w:rPr>
              <w:t>Shariah</w:t>
            </w:r>
            <w:proofErr w:type="spellEnd"/>
            <w:r w:rsidRPr="00D31414">
              <w:rPr>
                <w:rFonts w:ascii="Tahoma" w:hAnsi="Tahoma" w:cs="Tahoma"/>
                <w:sz w:val="22"/>
                <w:szCs w:val="22"/>
                <w:lang w:val="en-GB"/>
              </w:rPr>
              <w:t xml:space="preserve"> adviser</w:t>
            </w:r>
          </w:p>
        </w:tc>
        <w:tc>
          <w:tcPr>
            <w:tcW w:w="661" w:type="dxa"/>
            <w:shd w:val="clear" w:color="auto" w:fill="auto"/>
          </w:tcPr>
          <w:p w14:paraId="7C6B286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911647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5F9E65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0612256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F055E4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6448067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1034793"/>
            <w:placeholder>
              <w:docPart w:val="D2502FFD6E4D4247A65A041985EDA898"/>
            </w:placeholder>
            <w:showingPlcHdr/>
          </w:sdtPr>
          <w:sdtEndPr/>
          <w:sdtContent>
            <w:tc>
              <w:tcPr>
                <w:tcW w:w="3231" w:type="dxa"/>
                <w:shd w:val="clear" w:color="auto" w:fill="auto"/>
              </w:tcPr>
              <w:p w14:paraId="1BFFCEF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E3E73C5" w14:textId="77777777" w:rsidTr="00D31414">
        <w:tc>
          <w:tcPr>
            <w:tcW w:w="3715" w:type="dxa"/>
            <w:shd w:val="clear" w:color="auto" w:fill="auto"/>
          </w:tcPr>
          <w:p w14:paraId="74461A4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r w:rsidRPr="00D31414">
              <w:rPr>
                <w:rFonts w:ascii="Tahoma" w:hAnsi="Tahoma" w:cs="Tahoma"/>
                <w:sz w:val="22"/>
                <w:szCs w:val="22"/>
                <w:lang w:val="en-GB"/>
              </w:rPr>
              <w:t xml:space="preserve">management company </w:t>
            </w:r>
          </w:p>
        </w:tc>
        <w:tc>
          <w:tcPr>
            <w:tcW w:w="661" w:type="dxa"/>
            <w:shd w:val="clear" w:color="auto" w:fill="auto"/>
          </w:tcPr>
          <w:p w14:paraId="406A97D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4505375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44F032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9095059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639651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0792521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8365297"/>
            <w:placeholder>
              <w:docPart w:val="24669FAD23934231A23974710582A552"/>
            </w:placeholder>
            <w:showingPlcHdr/>
          </w:sdtPr>
          <w:sdtEndPr/>
          <w:sdtContent>
            <w:tc>
              <w:tcPr>
                <w:tcW w:w="3231" w:type="dxa"/>
                <w:shd w:val="clear" w:color="auto" w:fill="auto"/>
              </w:tcPr>
              <w:p w14:paraId="12E7B60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8036BB8" w14:textId="77777777" w:rsidTr="00D31414">
        <w:tc>
          <w:tcPr>
            <w:tcW w:w="3715" w:type="dxa"/>
            <w:shd w:val="clear" w:color="auto" w:fill="auto"/>
          </w:tcPr>
          <w:p w14:paraId="1CEC2EE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r w:rsidRPr="00D31414">
              <w:rPr>
                <w:rFonts w:ascii="Tahoma" w:hAnsi="Tahoma" w:cs="Tahoma"/>
                <w:sz w:val="22"/>
                <w:szCs w:val="22"/>
                <w:lang w:val="en-GB"/>
              </w:rPr>
              <w:t xml:space="preserve">trustee </w:t>
            </w:r>
          </w:p>
        </w:tc>
        <w:tc>
          <w:tcPr>
            <w:tcW w:w="661" w:type="dxa"/>
            <w:shd w:val="clear" w:color="auto" w:fill="auto"/>
          </w:tcPr>
          <w:p w14:paraId="2BCF06D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4624839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0463A2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9378401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32A28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832931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7373179"/>
            <w:placeholder>
              <w:docPart w:val="AC98B73C3ACA4E86B1071947BD131D4A"/>
            </w:placeholder>
            <w:showingPlcHdr/>
          </w:sdtPr>
          <w:sdtEndPr/>
          <w:sdtContent>
            <w:tc>
              <w:tcPr>
                <w:tcW w:w="3231" w:type="dxa"/>
                <w:shd w:val="clear" w:color="auto" w:fill="auto"/>
              </w:tcPr>
              <w:p w14:paraId="6E92924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C930E99" w14:textId="77777777" w:rsidTr="00D31414">
        <w:tc>
          <w:tcPr>
            <w:tcW w:w="3715" w:type="dxa"/>
            <w:shd w:val="clear" w:color="auto" w:fill="auto"/>
          </w:tcPr>
          <w:p w14:paraId="064819E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proofErr w:type="spellStart"/>
            <w:r w:rsidRPr="00D31414">
              <w:rPr>
                <w:rFonts w:ascii="Tahoma" w:hAnsi="Tahoma" w:cs="Tahoma"/>
                <w:sz w:val="22"/>
                <w:szCs w:val="22"/>
                <w:lang w:val="en-GB"/>
              </w:rPr>
              <w:t>Shariah</w:t>
            </w:r>
            <w:proofErr w:type="spellEnd"/>
            <w:r w:rsidRPr="00D31414">
              <w:rPr>
                <w:rFonts w:ascii="Tahoma" w:hAnsi="Tahoma" w:cs="Tahoma"/>
                <w:sz w:val="22"/>
                <w:szCs w:val="22"/>
                <w:lang w:val="en-GB"/>
              </w:rPr>
              <w:t xml:space="preserve"> adviser</w:t>
            </w:r>
          </w:p>
        </w:tc>
        <w:tc>
          <w:tcPr>
            <w:tcW w:w="661" w:type="dxa"/>
            <w:shd w:val="clear" w:color="auto" w:fill="auto"/>
          </w:tcPr>
          <w:p w14:paraId="1717A01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4356097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6684E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7498784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804676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5954067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3261341"/>
            <w:placeholder>
              <w:docPart w:val="0A0506A0296542FEBB4A524637C2DC08"/>
            </w:placeholder>
            <w:showingPlcHdr/>
          </w:sdtPr>
          <w:sdtEndPr/>
          <w:sdtContent>
            <w:tc>
              <w:tcPr>
                <w:tcW w:w="3231" w:type="dxa"/>
                <w:shd w:val="clear" w:color="auto" w:fill="auto"/>
              </w:tcPr>
              <w:p w14:paraId="5BFEE48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E26B3B7" w14:textId="77777777" w:rsidTr="00D31414">
        <w:tc>
          <w:tcPr>
            <w:tcW w:w="8931" w:type="dxa"/>
            <w:gridSpan w:val="5"/>
            <w:shd w:val="clear" w:color="auto" w:fill="D9D9D9" w:themeFill="background1" w:themeFillShade="D9"/>
          </w:tcPr>
          <w:p w14:paraId="10A3FCD2"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4: The Fund</w:t>
            </w:r>
          </w:p>
        </w:tc>
      </w:tr>
      <w:tr w:rsidR="00C739B0" w:rsidRPr="007A705A" w14:paraId="255DBD8B" w14:textId="77777777" w:rsidTr="00D31414">
        <w:tc>
          <w:tcPr>
            <w:tcW w:w="3715" w:type="dxa"/>
            <w:shd w:val="clear" w:color="auto" w:fill="auto"/>
          </w:tcPr>
          <w:p w14:paraId="2DC972D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4.02(a)</w:t>
            </w:r>
          </w:p>
        </w:tc>
        <w:tc>
          <w:tcPr>
            <w:tcW w:w="661" w:type="dxa"/>
            <w:shd w:val="clear" w:color="auto" w:fill="auto"/>
          </w:tcPr>
          <w:p w14:paraId="244833A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0278896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F3077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4957833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672C3C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104712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63304881"/>
            <w:placeholder>
              <w:docPart w:val="138D81E9366C4CD6A42BFAD0DF43EABF"/>
            </w:placeholder>
            <w:showingPlcHdr/>
          </w:sdtPr>
          <w:sdtEndPr/>
          <w:sdtContent>
            <w:tc>
              <w:tcPr>
                <w:tcW w:w="3231" w:type="dxa"/>
                <w:shd w:val="clear" w:color="auto" w:fill="auto"/>
              </w:tcPr>
              <w:p w14:paraId="7BCDE88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DD7D5D6" w14:textId="77777777" w:rsidTr="00D31414">
        <w:tc>
          <w:tcPr>
            <w:tcW w:w="3715" w:type="dxa"/>
            <w:shd w:val="clear" w:color="auto" w:fill="auto"/>
          </w:tcPr>
          <w:p w14:paraId="183D50E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4.02(b)</w:t>
            </w:r>
          </w:p>
        </w:tc>
        <w:tc>
          <w:tcPr>
            <w:tcW w:w="661" w:type="dxa"/>
            <w:shd w:val="clear" w:color="auto" w:fill="auto"/>
          </w:tcPr>
          <w:p w14:paraId="03551B0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332544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2FB0AC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9723845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3DA2ED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9505614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2916648"/>
            <w:placeholder>
              <w:docPart w:val="C238413FAC904D8CBF8113116D46E08D"/>
            </w:placeholder>
            <w:showingPlcHdr/>
          </w:sdtPr>
          <w:sdtEndPr/>
          <w:sdtContent>
            <w:tc>
              <w:tcPr>
                <w:tcW w:w="3231" w:type="dxa"/>
                <w:shd w:val="clear" w:color="auto" w:fill="auto"/>
              </w:tcPr>
              <w:p w14:paraId="0443F34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0E0F993" w14:textId="77777777" w:rsidTr="00D31414">
        <w:tc>
          <w:tcPr>
            <w:tcW w:w="3715" w:type="dxa"/>
            <w:shd w:val="clear" w:color="auto" w:fill="auto"/>
          </w:tcPr>
          <w:p w14:paraId="1C3348B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4.02(c)</w:t>
            </w:r>
          </w:p>
        </w:tc>
        <w:tc>
          <w:tcPr>
            <w:tcW w:w="661" w:type="dxa"/>
            <w:shd w:val="clear" w:color="auto" w:fill="auto"/>
          </w:tcPr>
          <w:p w14:paraId="7678488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030765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F832C8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723331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650D80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6623722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51873773"/>
            <w:placeholder>
              <w:docPart w:val="7EB4CF9C8C8E425DA6CD2F72339323DA"/>
            </w:placeholder>
            <w:showingPlcHdr/>
          </w:sdtPr>
          <w:sdtEndPr/>
          <w:sdtContent>
            <w:tc>
              <w:tcPr>
                <w:tcW w:w="3231" w:type="dxa"/>
                <w:shd w:val="clear" w:color="auto" w:fill="auto"/>
              </w:tcPr>
              <w:p w14:paraId="467CE81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F18FBDF" w14:textId="77777777" w:rsidTr="00D31414">
        <w:tc>
          <w:tcPr>
            <w:tcW w:w="3715" w:type="dxa"/>
            <w:shd w:val="clear" w:color="auto" w:fill="auto"/>
          </w:tcPr>
          <w:p w14:paraId="11D344D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4.02(d)</w:t>
            </w:r>
          </w:p>
        </w:tc>
        <w:tc>
          <w:tcPr>
            <w:tcW w:w="661" w:type="dxa"/>
            <w:shd w:val="clear" w:color="auto" w:fill="auto"/>
          </w:tcPr>
          <w:p w14:paraId="7105783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2778317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9E112E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256365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9FABD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909727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3926029"/>
            <w:placeholder>
              <w:docPart w:val="E52AB30A39D34B77850D4D88E9AA82D4"/>
            </w:placeholder>
            <w:showingPlcHdr/>
          </w:sdtPr>
          <w:sdtEndPr/>
          <w:sdtContent>
            <w:tc>
              <w:tcPr>
                <w:tcW w:w="3231" w:type="dxa"/>
                <w:shd w:val="clear" w:color="auto" w:fill="auto"/>
              </w:tcPr>
              <w:p w14:paraId="6A905BA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2C5E56C" w14:textId="77777777" w:rsidTr="00D31414">
        <w:tc>
          <w:tcPr>
            <w:tcW w:w="3715" w:type="dxa"/>
            <w:shd w:val="clear" w:color="auto" w:fill="auto"/>
          </w:tcPr>
          <w:p w14:paraId="3C836A8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4.02(e)</w:t>
            </w:r>
          </w:p>
        </w:tc>
        <w:tc>
          <w:tcPr>
            <w:tcW w:w="661" w:type="dxa"/>
            <w:shd w:val="clear" w:color="auto" w:fill="auto"/>
          </w:tcPr>
          <w:p w14:paraId="189BD3E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2413807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D1D2A9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6807420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2F7F5B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8510891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14423662"/>
            <w:placeholder>
              <w:docPart w:val="6550EFD8A9CD4F0BB573813C6E3A8663"/>
            </w:placeholder>
            <w:showingPlcHdr/>
          </w:sdtPr>
          <w:sdtEndPr/>
          <w:sdtContent>
            <w:tc>
              <w:tcPr>
                <w:tcW w:w="3231" w:type="dxa"/>
                <w:shd w:val="clear" w:color="auto" w:fill="auto"/>
              </w:tcPr>
              <w:p w14:paraId="0D9A47E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DB893E3" w14:textId="77777777" w:rsidTr="00D31414">
        <w:tc>
          <w:tcPr>
            <w:tcW w:w="3715" w:type="dxa"/>
            <w:shd w:val="clear" w:color="auto" w:fill="auto"/>
          </w:tcPr>
          <w:p w14:paraId="2CFF656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4.02(f)(</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5CE131E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4562720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644217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9916170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C4B51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4541515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266379"/>
            <w:placeholder>
              <w:docPart w:val="1A8980DF1ABC4DEE9A9818B3AB49D65C"/>
            </w:placeholder>
            <w:showingPlcHdr/>
          </w:sdtPr>
          <w:sdtEndPr/>
          <w:sdtContent>
            <w:tc>
              <w:tcPr>
                <w:tcW w:w="3231" w:type="dxa"/>
                <w:shd w:val="clear" w:color="auto" w:fill="auto"/>
              </w:tcPr>
              <w:p w14:paraId="1B62F0B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80433B0" w14:textId="77777777" w:rsidTr="00D31414">
        <w:tc>
          <w:tcPr>
            <w:tcW w:w="3715" w:type="dxa"/>
            <w:shd w:val="clear" w:color="auto" w:fill="auto"/>
          </w:tcPr>
          <w:p w14:paraId="6D0E404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4.02(f)(ii)</w:t>
            </w:r>
          </w:p>
        </w:tc>
        <w:tc>
          <w:tcPr>
            <w:tcW w:w="661" w:type="dxa"/>
            <w:shd w:val="clear" w:color="auto" w:fill="auto"/>
          </w:tcPr>
          <w:p w14:paraId="56C4FBA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338740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DF7D68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076987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7ED686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830836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87764548"/>
            <w:placeholder>
              <w:docPart w:val="E1670FD42B4247969072DC1B2C2AE720"/>
            </w:placeholder>
            <w:showingPlcHdr/>
          </w:sdtPr>
          <w:sdtEndPr/>
          <w:sdtContent>
            <w:tc>
              <w:tcPr>
                <w:tcW w:w="3231" w:type="dxa"/>
                <w:shd w:val="clear" w:color="auto" w:fill="auto"/>
              </w:tcPr>
              <w:p w14:paraId="39CB518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5BBEFBB" w14:textId="77777777" w:rsidTr="00D31414">
        <w:tc>
          <w:tcPr>
            <w:tcW w:w="3715" w:type="dxa"/>
            <w:shd w:val="clear" w:color="auto" w:fill="auto"/>
          </w:tcPr>
          <w:p w14:paraId="643FB9E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4.02(f)(iii)</w:t>
            </w:r>
          </w:p>
        </w:tc>
        <w:tc>
          <w:tcPr>
            <w:tcW w:w="661" w:type="dxa"/>
            <w:shd w:val="clear" w:color="auto" w:fill="auto"/>
          </w:tcPr>
          <w:p w14:paraId="7BCAEFD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6441680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360C62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2031710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29FA4E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5311667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67049561"/>
            <w:placeholder>
              <w:docPart w:val="921DAA4DBF5D429FB8415EC44DE1A2D2"/>
            </w:placeholder>
            <w:showingPlcHdr/>
          </w:sdtPr>
          <w:sdtEndPr/>
          <w:sdtContent>
            <w:tc>
              <w:tcPr>
                <w:tcW w:w="3231" w:type="dxa"/>
                <w:shd w:val="clear" w:color="auto" w:fill="auto"/>
              </w:tcPr>
              <w:p w14:paraId="61863C1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6506075" w14:textId="77777777" w:rsidTr="00D31414">
        <w:tc>
          <w:tcPr>
            <w:tcW w:w="3715" w:type="dxa"/>
            <w:shd w:val="clear" w:color="auto" w:fill="auto"/>
          </w:tcPr>
          <w:p w14:paraId="45E8CDA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4.02(g)(</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0F27195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966182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A0356D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8766392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D26B60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2868124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16911389"/>
            <w:placeholder>
              <w:docPart w:val="F57328B9F65E433AA8ED64CCFD58A6AF"/>
            </w:placeholder>
            <w:showingPlcHdr/>
          </w:sdtPr>
          <w:sdtEndPr/>
          <w:sdtContent>
            <w:tc>
              <w:tcPr>
                <w:tcW w:w="3231" w:type="dxa"/>
                <w:shd w:val="clear" w:color="auto" w:fill="auto"/>
              </w:tcPr>
              <w:p w14:paraId="7122923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764B9C9" w14:textId="77777777" w:rsidTr="00D31414">
        <w:tc>
          <w:tcPr>
            <w:tcW w:w="3715" w:type="dxa"/>
            <w:shd w:val="clear" w:color="auto" w:fill="auto"/>
          </w:tcPr>
          <w:p w14:paraId="64915AE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4.02(g)(ii)</w:t>
            </w:r>
          </w:p>
        </w:tc>
        <w:tc>
          <w:tcPr>
            <w:tcW w:w="661" w:type="dxa"/>
            <w:shd w:val="clear" w:color="auto" w:fill="auto"/>
          </w:tcPr>
          <w:p w14:paraId="3759D13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2049687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BBC481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1583134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12709D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9028732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1689565"/>
            <w:placeholder>
              <w:docPart w:val="3C758CD3D3394823B3B2BF233AD9554E"/>
            </w:placeholder>
            <w:showingPlcHdr/>
          </w:sdtPr>
          <w:sdtEndPr/>
          <w:sdtContent>
            <w:tc>
              <w:tcPr>
                <w:tcW w:w="3231" w:type="dxa"/>
                <w:shd w:val="clear" w:color="auto" w:fill="auto"/>
              </w:tcPr>
              <w:p w14:paraId="61B0D19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952A222" w14:textId="77777777" w:rsidTr="00D31414">
        <w:tc>
          <w:tcPr>
            <w:tcW w:w="3715" w:type="dxa"/>
            <w:shd w:val="clear" w:color="auto" w:fill="auto"/>
          </w:tcPr>
          <w:p w14:paraId="4E38358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4.02(g)(iii)</w:t>
            </w:r>
          </w:p>
        </w:tc>
        <w:tc>
          <w:tcPr>
            <w:tcW w:w="661" w:type="dxa"/>
            <w:shd w:val="clear" w:color="auto" w:fill="auto"/>
          </w:tcPr>
          <w:p w14:paraId="5D69556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9481025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CFE2B7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1035150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DD5F59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1728284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51679698"/>
            <w:placeholder>
              <w:docPart w:val="C3D07444793E48578490E389859FDC8A"/>
            </w:placeholder>
            <w:showingPlcHdr/>
          </w:sdtPr>
          <w:sdtEndPr/>
          <w:sdtContent>
            <w:tc>
              <w:tcPr>
                <w:tcW w:w="3231" w:type="dxa"/>
                <w:shd w:val="clear" w:color="auto" w:fill="auto"/>
              </w:tcPr>
              <w:p w14:paraId="043B12F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162EE83" w14:textId="77777777" w:rsidTr="00D31414">
        <w:tc>
          <w:tcPr>
            <w:tcW w:w="3715" w:type="dxa"/>
            <w:shd w:val="clear" w:color="auto" w:fill="auto"/>
          </w:tcPr>
          <w:p w14:paraId="2222D27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4.02(g)(iv)</w:t>
            </w:r>
          </w:p>
        </w:tc>
        <w:tc>
          <w:tcPr>
            <w:tcW w:w="661" w:type="dxa"/>
            <w:shd w:val="clear" w:color="auto" w:fill="auto"/>
          </w:tcPr>
          <w:p w14:paraId="2CF1BA9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1189339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090CB2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566243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DCED19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6395877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1624943"/>
            <w:placeholder>
              <w:docPart w:val="77D06655226F4587A603AB6B79CFEEC6"/>
            </w:placeholder>
            <w:showingPlcHdr/>
          </w:sdtPr>
          <w:sdtEndPr/>
          <w:sdtContent>
            <w:tc>
              <w:tcPr>
                <w:tcW w:w="3231" w:type="dxa"/>
                <w:shd w:val="clear" w:color="auto" w:fill="auto"/>
              </w:tcPr>
              <w:p w14:paraId="624B64B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672C9F7" w14:textId="77777777" w:rsidTr="00D31414">
        <w:tc>
          <w:tcPr>
            <w:tcW w:w="8931" w:type="dxa"/>
            <w:gridSpan w:val="5"/>
            <w:shd w:val="clear" w:color="auto" w:fill="F2F2F2" w:themeFill="background1" w:themeFillShade="F2"/>
          </w:tcPr>
          <w:p w14:paraId="4B64D601" w14:textId="77777777" w:rsidR="00C739B0" w:rsidRPr="00D31414" w:rsidRDefault="00C739B0" w:rsidP="00C739B0">
            <w:pPr>
              <w:jc w:val="both"/>
              <w:rPr>
                <w:rFonts w:ascii="Tahoma" w:hAnsi="Tahoma" w:cs="Tahoma"/>
                <w:sz w:val="22"/>
                <w:szCs w:val="22"/>
                <w:lang w:val="en-GB"/>
              </w:rPr>
            </w:pPr>
            <w:r w:rsidRPr="00D31414">
              <w:rPr>
                <w:rFonts w:ascii="Tahoma" w:hAnsi="Tahoma" w:cs="Tahoma"/>
                <w:b/>
                <w:i/>
                <w:sz w:val="22"/>
                <w:szCs w:val="22"/>
                <w:lang w:val="en-GB"/>
              </w:rPr>
              <w:t>Securities lending and repurchase transactions</w:t>
            </w:r>
          </w:p>
        </w:tc>
      </w:tr>
      <w:tr w:rsidR="00C739B0" w:rsidRPr="007A705A" w14:paraId="79709020" w14:textId="77777777" w:rsidTr="00281A9A">
        <w:tc>
          <w:tcPr>
            <w:tcW w:w="3715" w:type="dxa"/>
            <w:shd w:val="clear" w:color="auto" w:fill="auto"/>
          </w:tcPr>
          <w:p w14:paraId="2CBAF9B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1C0B04C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796632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DC20BB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759496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848871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3629636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3844479"/>
            <w:placeholder>
              <w:docPart w:val="F552969271134051812697B87846362C"/>
            </w:placeholder>
            <w:showingPlcHdr/>
          </w:sdtPr>
          <w:sdtEndPr/>
          <w:sdtContent>
            <w:tc>
              <w:tcPr>
                <w:tcW w:w="3231" w:type="dxa"/>
                <w:shd w:val="clear" w:color="auto" w:fill="auto"/>
              </w:tcPr>
              <w:p w14:paraId="2173FAF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75CEDE0" w14:textId="77777777" w:rsidTr="00281A9A">
        <w:tc>
          <w:tcPr>
            <w:tcW w:w="3715" w:type="dxa"/>
            <w:shd w:val="clear" w:color="auto" w:fill="auto"/>
          </w:tcPr>
          <w:p w14:paraId="6E56221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4.02(h)(ii)</w:t>
            </w:r>
          </w:p>
        </w:tc>
        <w:tc>
          <w:tcPr>
            <w:tcW w:w="661" w:type="dxa"/>
            <w:shd w:val="clear" w:color="auto" w:fill="auto"/>
          </w:tcPr>
          <w:p w14:paraId="7967DAE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018264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045891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10314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6A9019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5018558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87423001"/>
            <w:placeholder>
              <w:docPart w:val="D4247826E7494E998932B5F1437B39A5"/>
            </w:placeholder>
            <w:showingPlcHdr/>
          </w:sdtPr>
          <w:sdtEndPr/>
          <w:sdtContent>
            <w:tc>
              <w:tcPr>
                <w:tcW w:w="3231" w:type="dxa"/>
                <w:shd w:val="clear" w:color="auto" w:fill="auto"/>
              </w:tcPr>
              <w:p w14:paraId="3CAF97B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0390B5A" w14:textId="77777777" w:rsidTr="00281A9A">
        <w:tc>
          <w:tcPr>
            <w:tcW w:w="3715" w:type="dxa"/>
            <w:shd w:val="clear" w:color="auto" w:fill="auto"/>
          </w:tcPr>
          <w:p w14:paraId="031E776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4.02(h)(iii)</w:t>
            </w:r>
          </w:p>
        </w:tc>
        <w:tc>
          <w:tcPr>
            <w:tcW w:w="661" w:type="dxa"/>
            <w:shd w:val="clear" w:color="auto" w:fill="auto"/>
          </w:tcPr>
          <w:p w14:paraId="42D779C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0912323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F673BC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7005318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66C4D0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6521679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09815995"/>
            <w:placeholder>
              <w:docPart w:val="01374F8DF2A14338B4AD08DABFF47878"/>
            </w:placeholder>
            <w:showingPlcHdr/>
          </w:sdtPr>
          <w:sdtEndPr/>
          <w:sdtContent>
            <w:tc>
              <w:tcPr>
                <w:tcW w:w="3231" w:type="dxa"/>
                <w:shd w:val="clear" w:color="auto" w:fill="auto"/>
              </w:tcPr>
              <w:p w14:paraId="53D2FCC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61616FB" w14:textId="77777777" w:rsidTr="00281A9A">
        <w:tc>
          <w:tcPr>
            <w:tcW w:w="3715" w:type="dxa"/>
            <w:shd w:val="clear" w:color="auto" w:fill="auto"/>
          </w:tcPr>
          <w:p w14:paraId="0775757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4.02(h)(iv)</w:t>
            </w:r>
          </w:p>
        </w:tc>
        <w:tc>
          <w:tcPr>
            <w:tcW w:w="661" w:type="dxa"/>
            <w:shd w:val="clear" w:color="auto" w:fill="auto"/>
          </w:tcPr>
          <w:p w14:paraId="4027C35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3991150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07E0FD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5975252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F3365A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9842008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3847753"/>
            <w:placeholder>
              <w:docPart w:val="9F79079B05AA4C319687687A31B38122"/>
            </w:placeholder>
            <w:showingPlcHdr/>
          </w:sdtPr>
          <w:sdtEndPr/>
          <w:sdtContent>
            <w:tc>
              <w:tcPr>
                <w:tcW w:w="3231" w:type="dxa"/>
                <w:shd w:val="clear" w:color="auto" w:fill="auto"/>
              </w:tcPr>
              <w:p w14:paraId="41CFA5B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B669C63" w14:textId="77777777" w:rsidTr="00281A9A">
        <w:tc>
          <w:tcPr>
            <w:tcW w:w="3715" w:type="dxa"/>
            <w:shd w:val="clear" w:color="auto" w:fill="auto"/>
          </w:tcPr>
          <w:p w14:paraId="287C746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4.02(h)(v)</w:t>
            </w:r>
          </w:p>
        </w:tc>
        <w:tc>
          <w:tcPr>
            <w:tcW w:w="661" w:type="dxa"/>
            <w:shd w:val="clear" w:color="auto" w:fill="auto"/>
          </w:tcPr>
          <w:p w14:paraId="498B39E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7097011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D388D7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2050039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D97B31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1369056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75964453"/>
            <w:placeholder>
              <w:docPart w:val="3D318FFC30D643688CD8A2003406FDEF"/>
            </w:placeholder>
            <w:showingPlcHdr/>
          </w:sdtPr>
          <w:sdtEndPr/>
          <w:sdtContent>
            <w:tc>
              <w:tcPr>
                <w:tcW w:w="3231" w:type="dxa"/>
                <w:shd w:val="clear" w:color="auto" w:fill="auto"/>
              </w:tcPr>
              <w:p w14:paraId="3FBE87A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877550A" w14:textId="77777777" w:rsidTr="00281A9A">
        <w:tc>
          <w:tcPr>
            <w:tcW w:w="3715" w:type="dxa"/>
            <w:shd w:val="clear" w:color="auto" w:fill="auto"/>
          </w:tcPr>
          <w:p w14:paraId="7A8A347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4.02(h)(vi)</w:t>
            </w:r>
          </w:p>
        </w:tc>
        <w:tc>
          <w:tcPr>
            <w:tcW w:w="661" w:type="dxa"/>
            <w:shd w:val="clear" w:color="auto" w:fill="auto"/>
          </w:tcPr>
          <w:p w14:paraId="230BA36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9505015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0888F1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2389228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E65C0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0956542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1279549"/>
            <w:placeholder>
              <w:docPart w:val="E63979C6FDB64475A82F5F10B36351A4"/>
            </w:placeholder>
            <w:showingPlcHdr/>
          </w:sdtPr>
          <w:sdtEndPr/>
          <w:sdtContent>
            <w:tc>
              <w:tcPr>
                <w:tcW w:w="3231" w:type="dxa"/>
                <w:shd w:val="clear" w:color="auto" w:fill="auto"/>
              </w:tcPr>
              <w:p w14:paraId="5D65E10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F424B08" w14:textId="77777777" w:rsidTr="00D31414">
        <w:tc>
          <w:tcPr>
            <w:tcW w:w="3715" w:type="dxa"/>
            <w:shd w:val="clear" w:color="auto" w:fill="auto"/>
          </w:tcPr>
          <w:p w14:paraId="050625A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57DEE99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6269734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DB3CD4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166955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5D6CF9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590348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8212164"/>
            <w:placeholder>
              <w:docPart w:val="0ED570BDABDD4E209ACFAC68FBFF80BD"/>
            </w:placeholder>
            <w:showingPlcHdr/>
          </w:sdtPr>
          <w:sdtEndPr/>
          <w:sdtContent>
            <w:tc>
              <w:tcPr>
                <w:tcW w:w="3231" w:type="dxa"/>
                <w:shd w:val="clear" w:color="auto" w:fill="auto"/>
              </w:tcPr>
              <w:p w14:paraId="6CE6D9E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837BB02" w14:textId="77777777" w:rsidTr="00D31414">
        <w:tc>
          <w:tcPr>
            <w:tcW w:w="3715" w:type="dxa"/>
            <w:shd w:val="clear" w:color="auto" w:fill="auto"/>
          </w:tcPr>
          <w:p w14:paraId="5D45631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)(ii)</w:t>
            </w:r>
          </w:p>
        </w:tc>
        <w:tc>
          <w:tcPr>
            <w:tcW w:w="661" w:type="dxa"/>
            <w:shd w:val="clear" w:color="auto" w:fill="auto"/>
          </w:tcPr>
          <w:p w14:paraId="49F887C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5658128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E7DF69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9223848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16A177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6904695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37054363"/>
            <w:placeholder>
              <w:docPart w:val="BF92B6639BDE442DBE162CD1DB0F5C78"/>
            </w:placeholder>
            <w:showingPlcHdr/>
          </w:sdtPr>
          <w:sdtEndPr/>
          <w:sdtContent>
            <w:tc>
              <w:tcPr>
                <w:tcW w:w="3231" w:type="dxa"/>
                <w:shd w:val="clear" w:color="auto" w:fill="auto"/>
              </w:tcPr>
              <w:p w14:paraId="7E13C9F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3711A01" w14:textId="77777777" w:rsidTr="00D31414">
        <w:tc>
          <w:tcPr>
            <w:tcW w:w="3715" w:type="dxa"/>
            <w:shd w:val="clear" w:color="auto" w:fill="auto"/>
          </w:tcPr>
          <w:p w14:paraId="6D0E111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)(iii)</w:t>
            </w:r>
          </w:p>
        </w:tc>
        <w:tc>
          <w:tcPr>
            <w:tcW w:w="661" w:type="dxa"/>
            <w:shd w:val="clear" w:color="auto" w:fill="auto"/>
          </w:tcPr>
          <w:p w14:paraId="4FB1B51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9001408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F7DB76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5713955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4F2E30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7973944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9589242"/>
            <w:placeholder>
              <w:docPart w:val="F6C07CBFC8AC4954B4683C199CAF9A81"/>
            </w:placeholder>
            <w:showingPlcHdr/>
          </w:sdtPr>
          <w:sdtEndPr/>
          <w:sdtContent>
            <w:tc>
              <w:tcPr>
                <w:tcW w:w="3231" w:type="dxa"/>
                <w:shd w:val="clear" w:color="auto" w:fill="auto"/>
              </w:tcPr>
              <w:p w14:paraId="34FB9AD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B7F8825" w14:textId="77777777" w:rsidTr="00D31414">
        <w:tc>
          <w:tcPr>
            <w:tcW w:w="3715" w:type="dxa"/>
            <w:shd w:val="clear" w:color="auto" w:fill="auto"/>
          </w:tcPr>
          <w:p w14:paraId="14FF6CA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)(iv)</w:t>
            </w:r>
          </w:p>
        </w:tc>
        <w:tc>
          <w:tcPr>
            <w:tcW w:w="661" w:type="dxa"/>
            <w:shd w:val="clear" w:color="auto" w:fill="auto"/>
          </w:tcPr>
          <w:p w14:paraId="25F8502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4461927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226FFC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6738822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D2FE79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5420268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75162843"/>
            <w:placeholder>
              <w:docPart w:val="09F7A33C69A94092B30DD93C08B7F216"/>
            </w:placeholder>
            <w:showingPlcHdr/>
          </w:sdtPr>
          <w:sdtEndPr/>
          <w:sdtContent>
            <w:tc>
              <w:tcPr>
                <w:tcW w:w="3231" w:type="dxa"/>
                <w:shd w:val="clear" w:color="auto" w:fill="auto"/>
              </w:tcPr>
              <w:p w14:paraId="61D535D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D39FFBF" w14:textId="77777777" w:rsidTr="00D31414">
        <w:tc>
          <w:tcPr>
            <w:tcW w:w="3715" w:type="dxa"/>
            <w:shd w:val="clear" w:color="auto" w:fill="auto"/>
          </w:tcPr>
          <w:p w14:paraId="7696C3C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)(v)</w:t>
            </w:r>
          </w:p>
        </w:tc>
        <w:tc>
          <w:tcPr>
            <w:tcW w:w="661" w:type="dxa"/>
            <w:shd w:val="clear" w:color="auto" w:fill="auto"/>
          </w:tcPr>
          <w:p w14:paraId="10E1054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748365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3935A5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9301687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6FE942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7804855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5805778"/>
            <w:placeholder>
              <w:docPart w:val="4209C59DF7354B0BA53F6E0AACB56A0D"/>
            </w:placeholder>
            <w:showingPlcHdr/>
          </w:sdtPr>
          <w:sdtEndPr/>
          <w:sdtContent>
            <w:tc>
              <w:tcPr>
                <w:tcW w:w="3231" w:type="dxa"/>
                <w:shd w:val="clear" w:color="auto" w:fill="auto"/>
              </w:tcPr>
              <w:p w14:paraId="4F85708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5AF0C03" w14:textId="77777777" w:rsidTr="00D31414">
        <w:tc>
          <w:tcPr>
            <w:tcW w:w="3715" w:type="dxa"/>
            <w:shd w:val="clear" w:color="auto" w:fill="auto"/>
          </w:tcPr>
          <w:p w14:paraId="4515180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)(vi)</w:t>
            </w:r>
          </w:p>
        </w:tc>
        <w:tc>
          <w:tcPr>
            <w:tcW w:w="661" w:type="dxa"/>
            <w:shd w:val="clear" w:color="auto" w:fill="auto"/>
          </w:tcPr>
          <w:p w14:paraId="5547B5F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8894882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B1D5E8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8412835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0C08D6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4531862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04291069"/>
            <w:placeholder>
              <w:docPart w:val="157358F97B324EFABB9AF10EFBA668C1"/>
            </w:placeholder>
            <w:showingPlcHdr/>
          </w:sdtPr>
          <w:sdtEndPr/>
          <w:sdtContent>
            <w:tc>
              <w:tcPr>
                <w:tcW w:w="3231" w:type="dxa"/>
                <w:shd w:val="clear" w:color="auto" w:fill="auto"/>
              </w:tcPr>
              <w:p w14:paraId="25FC936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1CD8C46" w14:textId="77777777" w:rsidTr="00D31414">
        <w:tc>
          <w:tcPr>
            <w:tcW w:w="3715" w:type="dxa"/>
            <w:shd w:val="clear" w:color="auto" w:fill="auto"/>
          </w:tcPr>
          <w:p w14:paraId="076CC12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)(vii)</w:t>
            </w:r>
          </w:p>
        </w:tc>
        <w:tc>
          <w:tcPr>
            <w:tcW w:w="661" w:type="dxa"/>
            <w:shd w:val="clear" w:color="auto" w:fill="auto"/>
          </w:tcPr>
          <w:p w14:paraId="7239FA5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0846644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546806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7559263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CB9A9B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6400164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0868479"/>
            <w:placeholder>
              <w:docPart w:val="9A350A338D0149608FAC1D8B6A25A119"/>
            </w:placeholder>
            <w:showingPlcHdr/>
          </w:sdtPr>
          <w:sdtEndPr/>
          <w:sdtContent>
            <w:tc>
              <w:tcPr>
                <w:tcW w:w="3231" w:type="dxa"/>
                <w:shd w:val="clear" w:color="auto" w:fill="auto"/>
              </w:tcPr>
              <w:p w14:paraId="29B1B73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35DE189" w14:textId="77777777" w:rsidTr="00D31414">
        <w:tc>
          <w:tcPr>
            <w:tcW w:w="3715" w:type="dxa"/>
            <w:shd w:val="clear" w:color="auto" w:fill="auto"/>
          </w:tcPr>
          <w:p w14:paraId="658B191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lastRenderedPageBreak/>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)(viii)</w:t>
            </w:r>
          </w:p>
        </w:tc>
        <w:tc>
          <w:tcPr>
            <w:tcW w:w="661" w:type="dxa"/>
            <w:shd w:val="clear" w:color="auto" w:fill="auto"/>
          </w:tcPr>
          <w:p w14:paraId="244F7CE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9001861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876633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6454131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0C8CD2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677624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6233968"/>
            <w:placeholder>
              <w:docPart w:val="DF54A781EB44460D910C4ADC66F6A3E3"/>
            </w:placeholder>
            <w:showingPlcHdr/>
          </w:sdtPr>
          <w:sdtEndPr/>
          <w:sdtContent>
            <w:tc>
              <w:tcPr>
                <w:tcW w:w="3231" w:type="dxa"/>
                <w:shd w:val="clear" w:color="auto" w:fill="auto"/>
              </w:tcPr>
              <w:p w14:paraId="0274514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9469FC5" w14:textId="77777777" w:rsidTr="00D31414">
        <w:tc>
          <w:tcPr>
            <w:tcW w:w="3715" w:type="dxa"/>
            <w:shd w:val="clear" w:color="auto" w:fill="auto"/>
          </w:tcPr>
          <w:p w14:paraId="03A2241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4.02(j)(</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7E4F05E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7763690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8A26BA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2926723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098FF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6019848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33802677"/>
            <w:placeholder>
              <w:docPart w:val="219EE3B0FF0E4522A2B88ED22F150542"/>
            </w:placeholder>
            <w:showingPlcHdr/>
          </w:sdtPr>
          <w:sdtEndPr/>
          <w:sdtContent>
            <w:tc>
              <w:tcPr>
                <w:tcW w:w="3231" w:type="dxa"/>
                <w:shd w:val="clear" w:color="auto" w:fill="auto"/>
              </w:tcPr>
              <w:p w14:paraId="6BE4881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988D38A" w14:textId="77777777" w:rsidTr="00D31414">
        <w:tc>
          <w:tcPr>
            <w:tcW w:w="3715" w:type="dxa"/>
            <w:shd w:val="clear" w:color="auto" w:fill="auto"/>
          </w:tcPr>
          <w:p w14:paraId="656C1D4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4.02(j)(ii)</w:t>
            </w:r>
          </w:p>
        </w:tc>
        <w:tc>
          <w:tcPr>
            <w:tcW w:w="661" w:type="dxa"/>
            <w:shd w:val="clear" w:color="auto" w:fill="auto"/>
          </w:tcPr>
          <w:p w14:paraId="7FAD4A3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9759473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60637F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2118057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79DD9E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441398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91605257"/>
            <w:placeholder>
              <w:docPart w:val="486B235999BC4DE0924DBD8FD9FF011E"/>
            </w:placeholder>
            <w:showingPlcHdr/>
          </w:sdtPr>
          <w:sdtEndPr/>
          <w:sdtContent>
            <w:tc>
              <w:tcPr>
                <w:tcW w:w="3231" w:type="dxa"/>
                <w:shd w:val="clear" w:color="auto" w:fill="auto"/>
              </w:tcPr>
              <w:p w14:paraId="6DBDE86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35DB091" w14:textId="77777777" w:rsidTr="00D31414">
        <w:tc>
          <w:tcPr>
            <w:tcW w:w="3715" w:type="dxa"/>
            <w:shd w:val="clear" w:color="auto" w:fill="auto"/>
          </w:tcPr>
          <w:p w14:paraId="01282A2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4.02(j)(iii)</w:t>
            </w:r>
          </w:p>
        </w:tc>
        <w:tc>
          <w:tcPr>
            <w:tcW w:w="661" w:type="dxa"/>
            <w:shd w:val="clear" w:color="auto" w:fill="auto"/>
          </w:tcPr>
          <w:p w14:paraId="7CE6E06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6968653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03BCA6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2708595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0CFAD1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2359294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83320599"/>
            <w:placeholder>
              <w:docPart w:val="59D91E45D0CB4FB4B7CB347ADB5AB95D"/>
            </w:placeholder>
            <w:showingPlcHdr/>
          </w:sdtPr>
          <w:sdtEndPr/>
          <w:sdtContent>
            <w:tc>
              <w:tcPr>
                <w:tcW w:w="3231" w:type="dxa"/>
                <w:shd w:val="clear" w:color="auto" w:fill="auto"/>
              </w:tcPr>
              <w:p w14:paraId="4A308B5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C6610CA" w14:textId="77777777" w:rsidTr="00D31414">
        <w:tc>
          <w:tcPr>
            <w:tcW w:w="3715" w:type="dxa"/>
            <w:shd w:val="clear" w:color="auto" w:fill="auto"/>
          </w:tcPr>
          <w:p w14:paraId="7C4B741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4.02(k)</w:t>
            </w:r>
          </w:p>
        </w:tc>
        <w:tc>
          <w:tcPr>
            <w:tcW w:w="661" w:type="dxa"/>
            <w:shd w:val="clear" w:color="auto" w:fill="auto"/>
          </w:tcPr>
          <w:p w14:paraId="75B209F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513887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34768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8336027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9B435B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915405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74307059"/>
            <w:placeholder>
              <w:docPart w:val="4F3E125A91414509935CF65549AF2F2D"/>
            </w:placeholder>
            <w:showingPlcHdr/>
          </w:sdtPr>
          <w:sdtEndPr/>
          <w:sdtContent>
            <w:tc>
              <w:tcPr>
                <w:tcW w:w="3231" w:type="dxa"/>
                <w:shd w:val="clear" w:color="auto" w:fill="auto"/>
              </w:tcPr>
              <w:p w14:paraId="717DA66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1BB52B3" w14:textId="77777777" w:rsidTr="00D31414">
        <w:tc>
          <w:tcPr>
            <w:tcW w:w="3715" w:type="dxa"/>
            <w:shd w:val="clear" w:color="auto" w:fill="auto"/>
          </w:tcPr>
          <w:p w14:paraId="729EFEF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4.02(l)</w:t>
            </w:r>
          </w:p>
        </w:tc>
        <w:tc>
          <w:tcPr>
            <w:tcW w:w="661" w:type="dxa"/>
            <w:shd w:val="clear" w:color="auto" w:fill="auto"/>
          </w:tcPr>
          <w:p w14:paraId="58A7D44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9269354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988329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3773534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90A840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1465987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4555280"/>
            <w:placeholder>
              <w:docPart w:val="BD69AB98D6DF48A2975A3225D7C5F003"/>
            </w:placeholder>
            <w:showingPlcHdr/>
          </w:sdtPr>
          <w:sdtEndPr/>
          <w:sdtContent>
            <w:tc>
              <w:tcPr>
                <w:tcW w:w="3231" w:type="dxa"/>
                <w:shd w:val="clear" w:color="auto" w:fill="auto"/>
              </w:tcPr>
              <w:p w14:paraId="6378F0D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1B92B6F" w14:textId="77777777" w:rsidTr="00D31414">
        <w:tc>
          <w:tcPr>
            <w:tcW w:w="3715" w:type="dxa"/>
            <w:shd w:val="clear" w:color="auto" w:fill="auto"/>
          </w:tcPr>
          <w:p w14:paraId="7A606F8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4.02(m)</w:t>
            </w:r>
          </w:p>
        </w:tc>
        <w:tc>
          <w:tcPr>
            <w:tcW w:w="661" w:type="dxa"/>
            <w:shd w:val="clear" w:color="auto" w:fill="auto"/>
          </w:tcPr>
          <w:p w14:paraId="60A340F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438917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2013DE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3722173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4B04A1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3332999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58837450"/>
            <w:placeholder>
              <w:docPart w:val="72EDDF70C0CB427B84AD84E44830EAA9"/>
            </w:placeholder>
            <w:showingPlcHdr/>
          </w:sdtPr>
          <w:sdtEndPr/>
          <w:sdtContent>
            <w:tc>
              <w:tcPr>
                <w:tcW w:w="3231" w:type="dxa"/>
                <w:shd w:val="clear" w:color="auto" w:fill="auto"/>
              </w:tcPr>
              <w:p w14:paraId="6A1639E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B1B2B8E" w14:textId="77777777" w:rsidTr="00D31414">
        <w:tc>
          <w:tcPr>
            <w:tcW w:w="3715" w:type="dxa"/>
            <w:shd w:val="clear" w:color="auto" w:fill="auto"/>
          </w:tcPr>
          <w:p w14:paraId="67C4489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4.02(n)</w:t>
            </w:r>
          </w:p>
        </w:tc>
        <w:tc>
          <w:tcPr>
            <w:tcW w:w="661" w:type="dxa"/>
            <w:shd w:val="clear" w:color="auto" w:fill="auto"/>
          </w:tcPr>
          <w:p w14:paraId="7020DDA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8570412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7E36C7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700567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AC4D83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597659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80325"/>
            <w:placeholder>
              <w:docPart w:val="6CA88F57401E4D88BF857BB51DDA27D0"/>
            </w:placeholder>
            <w:showingPlcHdr/>
          </w:sdtPr>
          <w:sdtEndPr/>
          <w:sdtContent>
            <w:tc>
              <w:tcPr>
                <w:tcW w:w="3231" w:type="dxa"/>
                <w:shd w:val="clear" w:color="auto" w:fill="auto"/>
              </w:tcPr>
              <w:p w14:paraId="5CA683C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60995B1" w14:textId="77777777" w:rsidTr="00D31414">
        <w:tc>
          <w:tcPr>
            <w:tcW w:w="3715" w:type="dxa"/>
            <w:shd w:val="clear" w:color="auto" w:fill="auto"/>
          </w:tcPr>
          <w:p w14:paraId="5C62EFD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4.02(o)</w:t>
            </w:r>
          </w:p>
        </w:tc>
        <w:tc>
          <w:tcPr>
            <w:tcW w:w="661" w:type="dxa"/>
            <w:shd w:val="clear" w:color="auto" w:fill="auto"/>
          </w:tcPr>
          <w:p w14:paraId="5A98756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3853873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5DCF03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4387447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7F9761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8914039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5736637"/>
            <w:placeholder>
              <w:docPart w:val="E70F7061094D448D8712C05C2520FC01"/>
            </w:placeholder>
            <w:showingPlcHdr/>
          </w:sdtPr>
          <w:sdtEndPr/>
          <w:sdtContent>
            <w:tc>
              <w:tcPr>
                <w:tcW w:w="3231" w:type="dxa"/>
                <w:shd w:val="clear" w:color="auto" w:fill="auto"/>
              </w:tcPr>
              <w:p w14:paraId="2833CB4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BA83C15" w14:textId="77777777" w:rsidTr="00D31414">
        <w:tc>
          <w:tcPr>
            <w:tcW w:w="3715" w:type="dxa"/>
            <w:shd w:val="clear" w:color="auto" w:fill="auto"/>
          </w:tcPr>
          <w:p w14:paraId="18C084A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4.02(p)</w:t>
            </w:r>
          </w:p>
        </w:tc>
        <w:tc>
          <w:tcPr>
            <w:tcW w:w="661" w:type="dxa"/>
            <w:shd w:val="clear" w:color="auto" w:fill="auto"/>
          </w:tcPr>
          <w:p w14:paraId="2CAE2DA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2777009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11AF70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9326144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2829AD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0895483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3688487"/>
            <w:placeholder>
              <w:docPart w:val="09E14EB5D9934742A79B3217789786D0"/>
            </w:placeholder>
            <w:showingPlcHdr/>
          </w:sdtPr>
          <w:sdtEndPr/>
          <w:sdtContent>
            <w:tc>
              <w:tcPr>
                <w:tcW w:w="3231" w:type="dxa"/>
                <w:shd w:val="clear" w:color="auto" w:fill="auto"/>
              </w:tcPr>
              <w:p w14:paraId="177AC36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AB017C5" w14:textId="77777777" w:rsidTr="00D31414">
        <w:tc>
          <w:tcPr>
            <w:tcW w:w="3715" w:type="dxa"/>
            <w:shd w:val="clear" w:color="auto" w:fill="auto"/>
          </w:tcPr>
          <w:p w14:paraId="6015EBC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4.02(q)(</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4402748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3065077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D3D2CF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7204910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EF2FC5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8275779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5407130"/>
            <w:placeholder>
              <w:docPart w:val="8ABACB78E20E4746BCD5E964BFCC237B"/>
            </w:placeholder>
            <w:showingPlcHdr/>
          </w:sdtPr>
          <w:sdtEndPr/>
          <w:sdtContent>
            <w:tc>
              <w:tcPr>
                <w:tcW w:w="3231" w:type="dxa"/>
                <w:shd w:val="clear" w:color="auto" w:fill="auto"/>
              </w:tcPr>
              <w:p w14:paraId="6AC74BB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5854596" w14:textId="77777777" w:rsidTr="00D31414">
        <w:tc>
          <w:tcPr>
            <w:tcW w:w="3715" w:type="dxa"/>
            <w:shd w:val="clear" w:color="auto" w:fill="auto"/>
          </w:tcPr>
          <w:p w14:paraId="508CE99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4.02(q)(ii)</w:t>
            </w:r>
          </w:p>
        </w:tc>
        <w:tc>
          <w:tcPr>
            <w:tcW w:w="661" w:type="dxa"/>
            <w:shd w:val="clear" w:color="auto" w:fill="auto"/>
          </w:tcPr>
          <w:p w14:paraId="48EAE80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1097839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6D5278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0364121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A59E94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3046070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16828357"/>
            <w:placeholder>
              <w:docPart w:val="3DFE05E9A2B9427594B34A59D6E7DC28"/>
            </w:placeholder>
            <w:showingPlcHdr/>
          </w:sdtPr>
          <w:sdtEndPr/>
          <w:sdtContent>
            <w:tc>
              <w:tcPr>
                <w:tcW w:w="3231" w:type="dxa"/>
                <w:shd w:val="clear" w:color="auto" w:fill="auto"/>
              </w:tcPr>
              <w:p w14:paraId="1656A85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01E1878" w14:textId="77777777" w:rsidTr="00D31414">
        <w:tc>
          <w:tcPr>
            <w:tcW w:w="3715" w:type="dxa"/>
            <w:shd w:val="clear" w:color="auto" w:fill="auto"/>
          </w:tcPr>
          <w:p w14:paraId="34CB4A8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4.02(q)(iii)</w:t>
            </w:r>
          </w:p>
        </w:tc>
        <w:tc>
          <w:tcPr>
            <w:tcW w:w="661" w:type="dxa"/>
            <w:shd w:val="clear" w:color="auto" w:fill="auto"/>
          </w:tcPr>
          <w:p w14:paraId="75F62DD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3961491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49C8C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554092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9A775B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8255827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83299958"/>
            <w:placeholder>
              <w:docPart w:val="DFDDFABE85444BBDBD92FDD2C76582B0"/>
            </w:placeholder>
            <w:showingPlcHdr/>
          </w:sdtPr>
          <w:sdtEndPr/>
          <w:sdtContent>
            <w:tc>
              <w:tcPr>
                <w:tcW w:w="3231" w:type="dxa"/>
                <w:shd w:val="clear" w:color="auto" w:fill="auto"/>
              </w:tcPr>
              <w:p w14:paraId="185CEDD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CCDF729" w14:textId="77777777" w:rsidTr="00D31414">
        <w:tc>
          <w:tcPr>
            <w:tcW w:w="3715" w:type="dxa"/>
            <w:shd w:val="clear" w:color="auto" w:fill="auto"/>
          </w:tcPr>
          <w:p w14:paraId="5D9D7D9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4.02(r)(</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7DE9284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5037525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4BB451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1870259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F569C2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1632025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8843519"/>
            <w:placeholder>
              <w:docPart w:val="96DB9C2706BC4238BD09262B7998477E"/>
            </w:placeholder>
            <w:showingPlcHdr/>
          </w:sdtPr>
          <w:sdtEndPr/>
          <w:sdtContent>
            <w:tc>
              <w:tcPr>
                <w:tcW w:w="3231" w:type="dxa"/>
                <w:shd w:val="clear" w:color="auto" w:fill="auto"/>
              </w:tcPr>
              <w:p w14:paraId="48B0AC4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241440B" w14:textId="77777777" w:rsidTr="00D31414">
        <w:tc>
          <w:tcPr>
            <w:tcW w:w="3715" w:type="dxa"/>
            <w:shd w:val="clear" w:color="auto" w:fill="auto"/>
          </w:tcPr>
          <w:p w14:paraId="448FB1C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4.02(r)(ii)</w:t>
            </w:r>
          </w:p>
        </w:tc>
        <w:tc>
          <w:tcPr>
            <w:tcW w:w="661" w:type="dxa"/>
            <w:shd w:val="clear" w:color="auto" w:fill="auto"/>
          </w:tcPr>
          <w:p w14:paraId="57A480A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8812511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CE9551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2912201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E7186C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4095671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4827018"/>
            <w:placeholder>
              <w:docPart w:val="71C90129AAD14295ACB45968C8938183"/>
            </w:placeholder>
            <w:showingPlcHdr/>
          </w:sdtPr>
          <w:sdtEndPr/>
          <w:sdtContent>
            <w:tc>
              <w:tcPr>
                <w:tcW w:w="3231" w:type="dxa"/>
                <w:shd w:val="clear" w:color="auto" w:fill="auto"/>
              </w:tcPr>
              <w:p w14:paraId="644C681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EC8C440" w14:textId="77777777" w:rsidTr="00D31414">
        <w:tc>
          <w:tcPr>
            <w:tcW w:w="3715" w:type="dxa"/>
            <w:shd w:val="clear" w:color="auto" w:fill="auto"/>
          </w:tcPr>
          <w:p w14:paraId="7CDC3B1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4.02(r)(iii)</w:t>
            </w:r>
          </w:p>
        </w:tc>
        <w:tc>
          <w:tcPr>
            <w:tcW w:w="661" w:type="dxa"/>
            <w:shd w:val="clear" w:color="auto" w:fill="auto"/>
          </w:tcPr>
          <w:p w14:paraId="27D43DD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3213383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4565D5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2651699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048B25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0599778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257322"/>
            <w:placeholder>
              <w:docPart w:val="3D233A2568DE47ACACCB92286160E99D"/>
            </w:placeholder>
            <w:showingPlcHdr/>
          </w:sdtPr>
          <w:sdtEndPr/>
          <w:sdtContent>
            <w:tc>
              <w:tcPr>
                <w:tcW w:w="3231" w:type="dxa"/>
                <w:shd w:val="clear" w:color="auto" w:fill="auto"/>
              </w:tcPr>
              <w:p w14:paraId="0FEDBF1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0CC196C" w14:textId="77777777" w:rsidTr="00D31414">
        <w:tc>
          <w:tcPr>
            <w:tcW w:w="3715" w:type="dxa"/>
            <w:shd w:val="clear" w:color="auto" w:fill="auto"/>
          </w:tcPr>
          <w:p w14:paraId="671D9E7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4.02(s)</w:t>
            </w:r>
          </w:p>
        </w:tc>
        <w:tc>
          <w:tcPr>
            <w:tcW w:w="661" w:type="dxa"/>
            <w:shd w:val="clear" w:color="auto" w:fill="auto"/>
          </w:tcPr>
          <w:p w14:paraId="7656406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446958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5F1C08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2616228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674DB4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0092523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072451"/>
            <w:placeholder>
              <w:docPart w:val="1292FA2B19E34F3B8984227C4F651753"/>
            </w:placeholder>
            <w:showingPlcHdr/>
          </w:sdtPr>
          <w:sdtEndPr/>
          <w:sdtContent>
            <w:tc>
              <w:tcPr>
                <w:tcW w:w="3231" w:type="dxa"/>
                <w:shd w:val="clear" w:color="auto" w:fill="auto"/>
              </w:tcPr>
              <w:p w14:paraId="4C0D2EE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FE3E68D" w14:textId="77777777" w:rsidTr="00D31414">
        <w:tc>
          <w:tcPr>
            <w:tcW w:w="3715" w:type="dxa"/>
            <w:shd w:val="clear" w:color="auto" w:fill="auto"/>
          </w:tcPr>
          <w:p w14:paraId="20F81A1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4.02(t)</w:t>
            </w:r>
          </w:p>
        </w:tc>
        <w:tc>
          <w:tcPr>
            <w:tcW w:w="661" w:type="dxa"/>
            <w:shd w:val="clear" w:color="auto" w:fill="auto"/>
          </w:tcPr>
          <w:p w14:paraId="690E376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0218528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71449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5253060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1610F3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2608348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2563924"/>
            <w:placeholder>
              <w:docPart w:val="7D9BAECCC2654D5883333C8E415D059A"/>
            </w:placeholder>
            <w:showingPlcHdr/>
          </w:sdtPr>
          <w:sdtEndPr/>
          <w:sdtContent>
            <w:tc>
              <w:tcPr>
                <w:tcW w:w="3231" w:type="dxa"/>
                <w:shd w:val="clear" w:color="auto" w:fill="auto"/>
              </w:tcPr>
              <w:p w14:paraId="1391EAA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D084F47" w14:textId="77777777" w:rsidTr="00D31414">
        <w:tc>
          <w:tcPr>
            <w:tcW w:w="3715" w:type="dxa"/>
            <w:shd w:val="clear" w:color="auto" w:fill="auto"/>
          </w:tcPr>
          <w:p w14:paraId="45109FE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4.02(u)</w:t>
            </w:r>
          </w:p>
        </w:tc>
        <w:tc>
          <w:tcPr>
            <w:tcW w:w="661" w:type="dxa"/>
            <w:shd w:val="clear" w:color="auto" w:fill="auto"/>
          </w:tcPr>
          <w:p w14:paraId="29D3B50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3368216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9D5231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6464957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0AFF6C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6378262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3188720"/>
            <w:placeholder>
              <w:docPart w:val="2891EF4C16A147AD923D766CBE9E9106"/>
            </w:placeholder>
            <w:showingPlcHdr/>
          </w:sdtPr>
          <w:sdtEndPr/>
          <w:sdtContent>
            <w:tc>
              <w:tcPr>
                <w:tcW w:w="3231" w:type="dxa"/>
                <w:shd w:val="clear" w:color="auto" w:fill="auto"/>
              </w:tcPr>
              <w:p w14:paraId="399A3C4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E27B31E" w14:textId="77777777" w:rsidTr="00D31414">
        <w:tc>
          <w:tcPr>
            <w:tcW w:w="3715" w:type="dxa"/>
            <w:shd w:val="clear" w:color="auto" w:fill="auto"/>
          </w:tcPr>
          <w:p w14:paraId="72D659E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4.02(v)</w:t>
            </w:r>
          </w:p>
        </w:tc>
        <w:tc>
          <w:tcPr>
            <w:tcW w:w="661" w:type="dxa"/>
            <w:shd w:val="clear" w:color="auto" w:fill="auto"/>
          </w:tcPr>
          <w:p w14:paraId="2444616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4026634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E59FFA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4692181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DB1122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6385110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4814434"/>
            <w:placeholder>
              <w:docPart w:val="51ADDF3C90EF42CDB272C47555DC844D"/>
            </w:placeholder>
            <w:showingPlcHdr/>
          </w:sdtPr>
          <w:sdtEndPr/>
          <w:sdtContent>
            <w:tc>
              <w:tcPr>
                <w:tcW w:w="3231" w:type="dxa"/>
                <w:shd w:val="clear" w:color="auto" w:fill="auto"/>
              </w:tcPr>
              <w:p w14:paraId="5D11C7B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F34A8AD" w14:textId="77777777" w:rsidTr="00D31414">
        <w:tc>
          <w:tcPr>
            <w:tcW w:w="3715" w:type="dxa"/>
            <w:shd w:val="clear" w:color="auto" w:fill="auto"/>
          </w:tcPr>
          <w:p w14:paraId="240F2E2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7569BCF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0849416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4826DA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0536710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B55C2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7596723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5463908"/>
            <w:placeholder>
              <w:docPart w:val="F9415164571D4ACEBF77F27656408B34"/>
            </w:placeholder>
            <w:showingPlcHdr/>
          </w:sdtPr>
          <w:sdtEndPr/>
          <w:sdtContent>
            <w:tc>
              <w:tcPr>
                <w:tcW w:w="3231" w:type="dxa"/>
                <w:shd w:val="clear" w:color="auto" w:fill="auto"/>
              </w:tcPr>
              <w:p w14:paraId="2A9C74A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1B3AB6F" w14:textId="77777777" w:rsidTr="00D31414">
        <w:tc>
          <w:tcPr>
            <w:tcW w:w="3715" w:type="dxa"/>
            <w:shd w:val="clear" w:color="auto" w:fill="auto"/>
          </w:tcPr>
          <w:p w14:paraId="3237C58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4.02(w)(ii)</w:t>
            </w:r>
          </w:p>
        </w:tc>
        <w:tc>
          <w:tcPr>
            <w:tcW w:w="661" w:type="dxa"/>
            <w:shd w:val="clear" w:color="auto" w:fill="auto"/>
          </w:tcPr>
          <w:p w14:paraId="20A2576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4981392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EFF4E6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6462650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36F8C4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030645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2304462"/>
            <w:placeholder>
              <w:docPart w:val="3E7842B6836E4AA0B6E30F0E90B88855"/>
            </w:placeholder>
            <w:showingPlcHdr/>
          </w:sdtPr>
          <w:sdtEndPr/>
          <w:sdtContent>
            <w:tc>
              <w:tcPr>
                <w:tcW w:w="3231" w:type="dxa"/>
                <w:shd w:val="clear" w:color="auto" w:fill="auto"/>
              </w:tcPr>
              <w:p w14:paraId="1966395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B3D26D5" w14:textId="77777777" w:rsidTr="00D31414">
        <w:tc>
          <w:tcPr>
            <w:tcW w:w="3715" w:type="dxa"/>
            <w:shd w:val="clear" w:color="auto" w:fill="auto"/>
          </w:tcPr>
          <w:p w14:paraId="64C4847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4.03</w:t>
            </w:r>
          </w:p>
        </w:tc>
        <w:tc>
          <w:tcPr>
            <w:tcW w:w="661" w:type="dxa"/>
            <w:shd w:val="clear" w:color="auto" w:fill="auto"/>
          </w:tcPr>
          <w:p w14:paraId="621A731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1640573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808080" w:themeFill="background1" w:themeFillShade="80"/>
          </w:tcPr>
          <w:p w14:paraId="2BBF24FC" w14:textId="77777777" w:rsidR="00C739B0" w:rsidRPr="00D31414" w:rsidRDefault="00C739B0" w:rsidP="00C739B0">
            <w:pPr>
              <w:jc w:val="center"/>
              <w:rPr>
                <w:rFonts w:ascii="Tahoma" w:hAnsi="Tahoma" w:cs="Tahoma"/>
                <w:sz w:val="22"/>
                <w:szCs w:val="22"/>
                <w:lang w:val="en-GB"/>
              </w:rPr>
            </w:pPr>
          </w:p>
        </w:tc>
        <w:tc>
          <w:tcPr>
            <w:tcW w:w="662" w:type="dxa"/>
            <w:shd w:val="clear" w:color="auto" w:fill="auto"/>
          </w:tcPr>
          <w:p w14:paraId="5EFA9E4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105128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3231" w:type="dxa"/>
            <w:shd w:val="clear" w:color="auto" w:fill="auto"/>
          </w:tcPr>
          <w:p w14:paraId="4F96F59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If “Yes” is ticked, please indicate which chapter in Part II of the Prospectus Guidelines for CIS that apply to the fund:</w:t>
            </w:r>
          </w:p>
          <w:p w14:paraId="6D59707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Chapter </w:t>
            </w:r>
            <w:sdt>
              <w:sdtPr>
                <w:rPr>
                  <w:rFonts w:ascii="Tahoma" w:hAnsi="Tahoma" w:cs="Tahoma"/>
                  <w:sz w:val="22"/>
                  <w:szCs w:val="22"/>
                  <w:lang w:val="en-GB"/>
                </w:rPr>
                <w:id w:val="-113526918"/>
                <w:placeholder>
                  <w:docPart w:val="F32AF10C2D404EEA828A9E00D512EFE1"/>
                </w:placeholder>
                <w:showingPlcHdr/>
                <w:text/>
              </w:sdtPr>
              <w:sdtEndPr/>
              <w:sdtContent>
                <w:r w:rsidRPr="00D31414">
                  <w:rPr>
                    <w:rStyle w:val="PlaceholderText"/>
                    <w:rFonts w:ascii="Tahoma" w:hAnsi="Tahoma" w:cs="Tahoma"/>
                    <w:sz w:val="22"/>
                    <w:szCs w:val="22"/>
                    <w:lang w:val="en-GB"/>
                  </w:rPr>
                  <w:t>Click or tap here to enter text.</w:t>
                </w:r>
              </w:sdtContent>
            </w:sdt>
          </w:p>
        </w:tc>
      </w:tr>
      <w:tr w:rsidR="00C739B0" w:rsidRPr="007A705A" w14:paraId="7C271C62" w14:textId="77777777" w:rsidTr="00D31414">
        <w:tc>
          <w:tcPr>
            <w:tcW w:w="8931" w:type="dxa"/>
            <w:gridSpan w:val="5"/>
            <w:shd w:val="clear" w:color="auto" w:fill="D9D9D9" w:themeFill="background1" w:themeFillShade="D9"/>
          </w:tcPr>
          <w:p w14:paraId="14076E82"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5: Fees, Charges and Expenses</w:t>
            </w:r>
          </w:p>
        </w:tc>
      </w:tr>
      <w:tr w:rsidR="00C739B0" w:rsidRPr="007A705A" w14:paraId="439D640C" w14:textId="77777777" w:rsidTr="00D31414">
        <w:tc>
          <w:tcPr>
            <w:tcW w:w="3715" w:type="dxa"/>
            <w:shd w:val="clear" w:color="auto" w:fill="auto"/>
          </w:tcPr>
          <w:p w14:paraId="0378CD6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5.02(a)</w:t>
            </w:r>
          </w:p>
        </w:tc>
        <w:tc>
          <w:tcPr>
            <w:tcW w:w="661" w:type="dxa"/>
            <w:shd w:val="clear" w:color="auto" w:fill="auto"/>
          </w:tcPr>
          <w:p w14:paraId="4C6D586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4766104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9E5AC7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4508692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B16B99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8505320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5774248"/>
            <w:placeholder>
              <w:docPart w:val="422F54EBB3274649A701B7913498F905"/>
            </w:placeholder>
            <w:showingPlcHdr/>
          </w:sdtPr>
          <w:sdtEndPr/>
          <w:sdtContent>
            <w:tc>
              <w:tcPr>
                <w:tcW w:w="3231" w:type="dxa"/>
                <w:shd w:val="clear" w:color="auto" w:fill="auto"/>
              </w:tcPr>
              <w:p w14:paraId="51DA6D3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83AD683" w14:textId="77777777" w:rsidTr="00D31414">
        <w:tc>
          <w:tcPr>
            <w:tcW w:w="3715" w:type="dxa"/>
            <w:shd w:val="clear" w:color="auto" w:fill="auto"/>
          </w:tcPr>
          <w:p w14:paraId="0814049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5.02(b)</w:t>
            </w:r>
          </w:p>
        </w:tc>
        <w:tc>
          <w:tcPr>
            <w:tcW w:w="661" w:type="dxa"/>
            <w:shd w:val="clear" w:color="auto" w:fill="auto"/>
          </w:tcPr>
          <w:p w14:paraId="0301D63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8760772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88424B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5337939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8182C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0369773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69116986"/>
            <w:placeholder>
              <w:docPart w:val="4BDBB8C6011344BAA62342EC45C33CF1"/>
            </w:placeholder>
            <w:showingPlcHdr/>
          </w:sdtPr>
          <w:sdtEndPr/>
          <w:sdtContent>
            <w:tc>
              <w:tcPr>
                <w:tcW w:w="3231" w:type="dxa"/>
                <w:shd w:val="clear" w:color="auto" w:fill="auto"/>
              </w:tcPr>
              <w:p w14:paraId="03831EA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6B9D98D" w14:textId="77777777" w:rsidTr="00D31414">
        <w:tc>
          <w:tcPr>
            <w:tcW w:w="3715" w:type="dxa"/>
            <w:shd w:val="clear" w:color="auto" w:fill="auto"/>
          </w:tcPr>
          <w:p w14:paraId="644444A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5.02(c)</w:t>
            </w:r>
          </w:p>
        </w:tc>
        <w:tc>
          <w:tcPr>
            <w:tcW w:w="661" w:type="dxa"/>
            <w:shd w:val="clear" w:color="auto" w:fill="auto"/>
          </w:tcPr>
          <w:p w14:paraId="2A09915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4404979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C19303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764532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D5C5D2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857561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89869450"/>
            <w:placeholder>
              <w:docPart w:val="88B1FC81CB25432AA3DECE6D3B95052A"/>
            </w:placeholder>
            <w:showingPlcHdr/>
          </w:sdtPr>
          <w:sdtEndPr/>
          <w:sdtContent>
            <w:tc>
              <w:tcPr>
                <w:tcW w:w="3231" w:type="dxa"/>
                <w:shd w:val="clear" w:color="auto" w:fill="auto"/>
              </w:tcPr>
              <w:p w14:paraId="5B6E04C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16D99F2" w14:textId="77777777" w:rsidTr="00D31414">
        <w:tc>
          <w:tcPr>
            <w:tcW w:w="3715" w:type="dxa"/>
            <w:shd w:val="clear" w:color="auto" w:fill="auto"/>
          </w:tcPr>
          <w:p w14:paraId="42DBC3D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w:t>
            </w:r>
            <w:r>
              <w:rPr>
                <w:rFonts w:ascii="Tahoma" w:hAnsi="Tahoma" w:cs="Tahoma"/>
                <w:sz w:val="22"/>
                <w:szCs w:val="22"/>
                <w:lang w:val="en-GB"/>
              </w:rPr>
              <w:t>3</w:t>
            </w:r>
          </w:p>
        </w:tc>
        <w:tc>
          <w:tcPr>
            <w:tcW w:w="661" w:type="dxa"/>
            <w:shd w:val="clear" w:color="auto" w:fill="auto"/>
          </w:tcPr>
          <w:p w14:paraId="03F53C92" w14:textId="77777777" w:rsidR="00C739B0" w:rsidRDefault="00272A3B" w:rsidP="00C739B0">
            <w:pPr>
              <w:jc w:val="center"/>
              <w:rPr>
                <w:rFonts w:ascii="Tahoma" w:hAnsi="Tahoma" w:cs="Tahoma"/>
                <w:sz w:val="22"/>
                <w:szCs w:val="22"/>
                <w:lang w:val="en-GB"/>
              </w:rPr>
            </w:pPr>
            <w:sdt>
              <w:sdtPr>
                <w:rPr>
                  <w:rFonts w:ascii="Tahoma" w:hAnsi="Tahoma" w:cs="Tahoma"/>
                  <w:sz w:val="22"/>
                  <w:szCs w:val="22"/>
                  <w:lang w:val="en-GB"/>
                </w:rPr>
                <w:id w:val="35677644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2214D41" w14:textId="77777777" w:rsidR="00C739B0" w:rsidRDefault="00272A3B" w:rsidP="00C739B0">
            <w:pPr>
              <w:jc w:val="center"/>
              <w:rPr>
                <w:rFonts w:ascii="Tahoma" w:hAnsi="Tahoma" w:cs="Tahoma"/>
                <w:sz w:val="22"/>
                <w:szCs w:val="22"/>
                <w:lang w:val="en-GB"/>
              </w:rPr>
            </w:pPr>
            <w:sdt>
              <w:sdtPr>
                <w:rPr>
                  <w:rFonts w:ascii="Tahoma" w:hAnsi="Tahoma" w:cs="Tahoma"/>
                  <w:sz w:val="22"/>
                  <w:szCs w:val="22"/>
                  <w:lang w:val="en-GB"/>
                </w:rPr>
                <w:id w:val="-79345222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29DBADE" w14:textId="77777777" w:rsidR="00C739B0" w:rsidRDefault="00272A3B" w:rsidP="00C739B0">
            <w:pPr>
              <w:jc w:val="center"/>
              <w:rPr>
                <w:rFonts w:ascii="Tahoma" w:hAnsi="Tahoma" w:cs="Tahoma"/>
                <w:sz w:val="22"/>
                <w:szCs w:val="22"/>
                <w:lang w:val="en-GB"/>
              </w:rPr>
            </w:pPr>
            <w:sdt>
              <w:sdtPr>
                <w:rPr>
                  <w:rFonts w:ascii="Tahoma" w:hAnsi="Tahoma" w:cs="Tahoma"/>
                  <w:sz w:val="22"/>
                  <w:szCs w:val="22"/>
                  <w:lang w:val="en-GB"/>
                </w:rPr>
                <w:id w:val="14972537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9643151"/>
            <w:placeholder>
              <w:docPart w:val="5CB60605983A48F492157154DBB04BC7"/>
            </w:placeholder>
            <w:showingPlcHdr/>
          </w:sdtPr>
          <w:sdtEndPr/>
          <w:sdtContent>
            <w:tc>
              <w:tcPr>
                <w:tcW w:w="3231" w:type="dxa"/>
                <w:shd w:val="clear" w:color="auto" w:fill="auto"/>
              </w:tcPr>
              <w:p w14:paraId="78167AB0" w14:textId="77777777" w:rsidR="00C739B0"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B1B24F1" w14:textId="77777777" w:rsidTr="00D31414">
        <w:tc>
          <w:tcPr>
            <w:tcW w:w="3715" w:type="dxa"/>
            <w:shd w:val="clear" w:color="auto" w:fill="auto"/>
          </w:tcPr>
          <w:p w14:paraId="34B7819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5.04</w:t>
            </w:r>
          </w:p>
        </w:tc>
        <w:tc>
          <w:tcPr>
            <w:tcW w:w="661" w:type="dxa"/>
            <w:shd w:val="clear" w:color="auto" w:fill="auto"/>
          </w:tcPr>
          <w:p w14:paraId="7EF3BC9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4379444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7980B2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224932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EFFC6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3648215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77482466"/>
            <w:placeholder>
              <w:docPart w:val="BAB8251FAFD7412697721B58107D132C"/>
            </w:placeholder>
            <w:showingPlcHdr/>
          </w:sdtPr>
          <w:sdtEndPr/>
          <w:sdtContent>
            <w:tc>
              <w:tcPr>
                <w:tcW w:w="3231" w:type="dxa"/>
                <w:shd w:val="clear" w:color="auto" w:fill="auto"/>
              </w:tcPr>
              <w:p w14:paraId="67B3E31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32F0087" w14:textId="77777777" w:rsidTr="00D31414">
        <w:tc>
          <w:tcPr>
            <w:tcW w:w="3715" w:type="dxa"/>
            <w:shd w:val="clear" w:color="auto" w:fill="auto"/>
          </w:tcPr>
          <w:p w14:paraId="5B6537F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5.05</w:t>
            </w:r>
          </w:p>
        </w:tc>
        <w:tc>
          <w:tcPr>
            <w:tcW w:w="661" w:type="dxa"/>
            <w:shd w:val="clear" w:color="auto" w:fill="auto"/>
          </w:tcPr>
          <w:p w14:paraId="5521203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2382554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2DD2F1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1418416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A63D0F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5662075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78766715"/>
            <w:placeholder>
              <w:docPart w:val="5C8ABE9389514E16AB15369902C1650F"/>
            </w:placeholder>
            <w:showingPlcHdr/>
          </w:sdtPr>
          <w:sdtEndPr/>
          <w:sdtContent>
            <w:tc>
              <w:tcPr>
                <w:tcW w:w="3231" w:type="dxa"/>
                <w:shd w:val="clear" w:color="auto" w:fill="auto"/>
              </w:tcPr>
              <w:p w14:paraId="5255085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82EC384" w14:textId="77777777" w:rsidTr="00D31414">
        <w:tc>
          <w:tcPr>
            <w:tcW w:w="3715" w:type="dxa"/>
            <w:shd w:val="clear" w:color="auto" w:fill="auto"/>
          </w:tcPr>
          <w:p w14:paraId="5D33F09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5.06</w:t>
            </w:r>
          </w:p>
        </w:tc>
        <w:tc>
          <w:tcPr>
            <w:tcW w:w="661" w:type="dxa"/>
            <w:shd w:val="clear" w:color="auto" w:fill="auto"/>
          </w:tcPr>
          <w:p w14:paraId="2CA2B25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929115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8A1993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5449972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A8091D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9459094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5063645"/>
            <w:placeholder>
              <w:docPart w:val="5392A416336A4D2BA73C1146F77E820C"/>
            </w:placeholder>
            <w:showingPlcHdr/>
          </w:sdtPr>
          <w:sdtEndPr/>
          <w:sdtContent>
            <w:tc>
              <w:tcPr>
                <w:tcW w:w="3231" w:type="dxa"/>
                <w:shd w:val="clear" w:color="auto" w:fill="auto"/>
              </w:tcPr>
              <w:p w14:paraId="61691A9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27DC076" w14:textId="77777777" w:rsidTr="00D31414">
        <w:tc>
          <w:tcPr>
            <w:tcW w:w="3715" w:type="dxa"/>
            <w:shd w:val="clear" w:color="auto" w:fill="auto"/>
          </w:tcPr>
          <w:p w14:paraId="550F678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5.07</w:t>
            </w:r>
          </w:p>
        </w:tc>
        <w:tc>
          <w:tcPr>
            <w:tcW w:w="661" w:type="dxa"/>
            <w:shd w:val="clear" w:color="auto" w:fill="auto"/>
          </w:tcPr>
          <w:p w14:paraId="4B04B32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9368925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E5A206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322524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29A20E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8122459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2181855"/>
            <w:placeholder>
              <w:docPart w:val="3C47EC17490A4202B227BC50BAB9023A"/>
            </w:placeholder>
            <w:showingPlcHdr/>
          </w:sdtPr>
          <w:sdtEndPr/>
          <w:sdtContent>
            <w:tc>
              <w:tcPr>
                <w:tcW w:w="3231" w:type="dxa"/>
                <w:shd w:val="clear" w:color="auto" w:fill="auto"/>
              </w:tcPr>
              <w:p w14:paraId="5DEE1A8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FCFBB1F" w14:textId="77777777" w:rsidTr="00D31414">
        <w:tc>
          <w:tcPr>
            <w:tcW w:w="3715" w:type="dxa"/>
            <w:shd w:val="clear" w:color="auto" w:fill="auto"/>
          </w:tcPr>
          <w:p w14:paraId="7D4D208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5.08</w:t>
            </w:r>
          </w:p>
        </w:tc>
        <w:tc>
          <w:tcPr>
            <w:tcW w:w="661" w:type="dxa"/>
            <w:shd w:val="clear" w:color="auto" w:fill="auto"/>
          </w:tcPr>
          <w:p w14:paraId="12E65EB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502643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ACD8EB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1269278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AE9E23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9470256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997168"/>
            <w:placeholder>
              <w:docPart w:val="522CD0713DE941698B036BE68A363776"/>
            </w:placeholder>
            <w:showingPlcHdr/>
          </w:sdtPr>
          <w:sdtEndPr/>
          <w:sdtContent>
            <w:tc>
              <w:tcPr>
                <w:tcW w:w="3231" w:type="dxa"/>
                <w:shd w:val="clear" w:color="auto" w:fill="auto"/>
              </w:tcPr>
              <w:p w14:paraId="6997637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A31765C" w14:textId="77777777" w:rsidTr="00D31414">
        <w:tc>
          <w:tcPr>
            <w:tcW w:w="8931" w:type="dxa"/>
            <w:gridSpan w:val="5"/>
            <w:shd w:val="clear" w:color="auto" w:fill="D9D9D9" w:themeFill="background1" w:themeFillShade="D9"/>
          </w:tcPr>
          <w:p w14:paraId="0F4A8DE0"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6: Transaction Information</w:t>
            </w:r>
          </w:p>
        </w:tc>
      </w:tr>
      <w:tr w:rsidR="00C739B0" w:rsidRPr="007A705A" w14:paraId="17106317" w14:textId="77777777" w:rsidTr="00D31414">
        <w:tc>
          <w:tcPr>
            <w:tcW w:w="3715" w:type="dxa"/>
            <w:shd w:val="clear" w:color="auto" w:fill="auto"/>
          </w:tcPr>
          <w:p w14:paraId="169672C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6.01</w:t>
            </w:r>
          </w:p>
        </w:tc>
        <w:tc>
          <w:tcPr>
            <w:tcW w:w="661" w:type="dxa"/>
            <w:shd w:val="clear" w:color="auto" w:fill="auto"/>
          </w:tcPr>
          <w:p w14:paraId="24BEF1F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716328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C55AC9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4562700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DCAA2C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2053268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88001961"/>
            <w:placeholder>
              <w:docPart w:val="0D9CE29EC0B048B3BA2069405AB61766"/>
            </w:placeholder>
            <w:showingPlcHdr/>
          </w:sdtPr>
          <w:sdtEndPr/>
          <w:sdtContent>
            <w:tc>
              <w:tcPr>
                <w:tcW w:w="3231" w:type="dxa"/>
                <w:shd w:val="clear" w:color="auto" w:fill="auto"/>
              </w:tcPr>
              <w:p w14:paraId="31D36D2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2D790BB" w14:textId="77777777" w:rsidTr="00D31414">
        <w:tc>
          <w:tcPr>
            <w:tcW w:w="3715" w:type="dxa"/>
            <w:shd w:val="clear" w:color="auto" w:fill="auto"/>
          </w:tcPr>
          <w:p w14:paraId="6AB639F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6.02</w:t>
            </w:r>
          </w:p>
        </w:tc>
        <w:tc>
          <w:tcPr>
            <w:tcW w:w="661" w:type="dxa"/>
            <w:shd w:val="clear" w:color="auto" w:fill="auto"/>
          </w:tcPr>
          <w:p w14:paraId="6BDB16B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1075940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F04589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2664064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4C712C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545959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3375942"/>
            <w:placeholder>
              <w:docPart w:val="40675F8DFBA045E9ADB569E740845A72"/>
            </w:placeholder>
            <w:showingPlcHdr/>
          </w:sdtPr>
          <w:sdtEndPr/>
          <w:sdtContent>
            <w:tc>
              <w:tcPr>
                <w:tcW w:w="3231" w:type="dxa"/>
                <w:shd w:val="clear" w:color="auto" w:fill="auto"/>
              </w:tcPr>
              <w:p w14:paraId="14288DE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9104832" w14:textId="77777777" w:rsidTr="00D31414">
        <w:tc>
          <w:tcPr>
            <w:tcW w:w="3715" w:type="dxa"/>
            <w:shd w:val="clear" w:color="auto" w:fill="auto"/>
          </w:tcPr>
          <w:p w14:paraId="52D8454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6.03</w:t>
            </w:r>
          </w:p>
        </w:tc>
        <w:tc>
          <w:tcPr>
            <w:tcW w:w="661" w:type="dxa"/>
            <w:shd w:val="clear" w:color="auto" w:fill="auto"/>
          </w:tcPr>
          <w:p w14:paraId="4DE68BA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0415586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087B3B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414254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105987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2454954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2397957"/>
            <w:placeholder>
              <w:docPart w:val="6BDB047D905B40A7B7D1CC8C0BBBD901"/>
            </w:placeholder>
            <w:showingPlcHdr/>
          </w:sdtPr>
          <w:sdtEndPr/>
          <w:sdtContent>
            <w:tc>
              <w:tcPr>
                <w:tcW w:w="3231" w:type="dxa"/>
                <w:shd w:val="clear" w:color="auto" w:fill="auto"/>
              </w:tcPr>
              <w:p w14:paraId="1EB60CA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7C488E9" w14:textId="77777777" w:rsidTr="00D31414">
        <w:tc>
          <w:tcPr>
            <w:tcW w:w="3715" w:type="dxa"/>
            <w:shd w:val="clear" w:color="auto" w:fill="auto"/>
          </w:tcPr>
          <w:p w14:paraId="10AE84B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6.04</w:t>
            </w:r>
          </w:p>
        </w:tc>
        <w:tc>
          <w:tcPr>
            <w:tcW w:w="661" w:type="dxa"/>
            <w:shd w:val="clear" w:color="auto" w:fill="auto"/>
          </w:tcPr>
          <w:p w14:paraId="12268FE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5124693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C6AD9C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4084821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A31406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9214194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88134676"/>
            <w:placeholder>
              <w:docPart w:val="FF005883ACCF45A69171571E44D8B963"/>
            </w:placeholder>
            <w:showingPlcHdr/>
          </w:sdtPr>
          <w:sdtEndPr/>
          <w:sdtContent>
            <w:tc>
              <w:tcPr>
                <w:tcW w:w="3231" w:type="dxa"/>
                <w:shd w:val="clear" w:color="auto" w:fill="auto"/>
              </w:tcPr>
              <w:p w14:paraId="2E8036D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07BC669" w14:textId="77777777" w:rsidTr="00D31414">
        <w:tc>
          <w:tcPr>
            <w:tcW w:w="3715" w:type="dxa"/>
            <w:shd w:val="clear" w:color="auto" w:fill="auto"/>
          </w:tcPr>
          <w:p w14:paraId="19C50BF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6.05</w:t>
            </w:r>
          </w:p>
        </w:tc>
        <w:tc>
          <w:tcPr>
            <w:tcW w:w="661" w:type="dxa"/>
            <w:shd w:val="clear" w:color="auto" w:fill="auto"/>
          </w:tcPr>
          <w:p w14:paraId="3768DAD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788011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CA081A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1758054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49C020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7706533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4407663"/>
            <w:placeholder>
              <w:docPart w:val="5620FD847AB34B4E9E0CB0E324A06D2A"/>
            </w:placeholder>
            <w:showingPlcHdr/>
          </w:sdtPr>
          <w:sdtEndPr/>
          <w:sdtContent>
            <w:tc>
              <w:tcPr>
                <w:tcW w:w="3231" w:type="dxa"/>
                <w:shd w:val="clear" w:color="auto" w:fill="auto"/>
              </w:tcPr>
              <w:p w14:paraId="300665C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95970D1" w14:textId="77777777" w:rsidTr="00D31414">
        <w:tc>
          <w:tcPr>
            <w:tcW w:w="3715" w:type="dxa"/>
            <w:shd w:val="clear" w:color="auto" w:fill="auto"/>
          </w:tcPr>
          <w:p w14:paraId="27775D5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6.06</w:t>
            </w:r>
          </w:p>
        </w:tc>
        <w:tc>
          <w:tcPr>
            <w:tcW w:w="661" w:type="dxa"/>
            <w:shd w:val="clear" w:color="auto" w:fill="auto"/>
          </w:tcPr>
          <w:p w14:paraId="2943EEF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8254123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E32D5A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7878313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F3B430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6741822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07091265"/>
            <w:placeholder>
              <w:docPart w:val="CE4E029B50994E2D82FCA59D9A7BC15A"/>
            </w:placeholder>
            <w:showingPlcHdr/>
          </w:sdtPr>
          <w:sdtEndPr/>
          <w:sdtContent>
            <w:tc>
              <w:tcPr>
                <w:tcW w:w="3231" w:type="dxa"/>
                <w:shd w:val="clear" w:color="auto" w:fill="auto"/>
              </w:tcPr>
              <w:p w14:paraId="4F87D73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1D90E25" w14:textId="77777777" w:rsidTr="00D31414">
        <w:tc>
          <w:tcPr>
            <w:tcW w:w="3715" w:type="dxa"/>
            <w:shd w:val="clear" w:color="auto" w:fill="auto"/>
          </w:tcPr>
          <w:p w14:paraId="6749CF1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lastRenderedPageBreak/>
              <w:t>Paragraph 6.08(a)</w:t>
            </w:r>
          </w:p>
        </w:tc>
        <w:tc>
          <w:tcPr>
            <w:tcW w:w="661" w:type="dxa"/>
            <w:shd w:val="clear" w:color="auto" w:fill="auto"/>
          </w:tcPr>
          <w:p w14:paraId="159AF5B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1629780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4D1E63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846004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37AB42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9204260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89424035"/>
            <w:placeholder>
              <w:docPart w:val="2D5090AE180247E7B15A845E0665835F"/>
            </w:placeholder>
            <w:showingPlcHdr/>
          </w:sdtPr>
          <w:sdtEndPr/>
          <w:sdtContent>
            <w:tc>
              <w:tcPr>
                <w:tcW w:w="3231" w:type="dxa"/>
                <w:shd w:val="clear" w:color="auto" w:fill="auto"/>
              </w:tcPr>
              <w:p w14:paraId="055E686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DCDA10F" w14:textId="77777777" w:rsidTr="00D31414">
        <w:tc>
          <w:tcPr>
            <w:tcW w:w="3715" w:type="dxa"/>
            <w:shd w:val="clear" w:color="auto" w:fill="auto"/>
          </w:tcPr>
          <w:p w14:paraId="4F004E2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6.08(b)</w:t>
            </w:r>
          </w:p>
        </w:tc>
        <w:tc>
          <w:tcPr>
            <w:tcW w:w="661" w:type="dxa"/>
            <w:shd w:val="clear" w:color="auto" w:fill="auto"/>
          </w:tcPr>
          <w:p w14:paraId="59C3D8A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6857187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95C7E3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724649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C6349F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1002220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08386604"/>
            <w:placeholder>
              <w:docPart w:val="5F32FDF63F4E432EA87ECB386CC100E1"/>
            </w:placeholder>
            <w:showingPlcHdr/>
          </w:sdtPr>
          <w:sdtEndPr/>
          <w:sdtContent>
            <w:tc>
              <w:tcPr>
                <w:tcW w:w="3231" w:type="dxa"/>
                <w:shd w:val="clear" w:color="auto" w:fill="auto"/>
              </w:tcPr>
              <w:p w14:paraId="0818785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E1B83EA" w14:textId="77777777" w:rsidTr="00D31414">
        <w:tc>
          <w:tcPr>
            <w:tcW w:w="3715" w:type="dxa"/>
            <w:shd w:val="clear" w:color="auto" w:fill="auto"/>
          </w:tcPr>
          <w:p w14:paraId="44A8952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6.09</w:t>
            </w:r>
          </w:p>
        </w:tc>
        <w:tc>
          <w:tcPr>
            <w:tcW w:w="661" w:type="dxa"/>
            <w:shd w:val="clear" w:color="auto" w:fill="auto"/>
          </w:tcPr>
          <w:p w14:paraId="126F487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7078274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523CFA9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9643484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867480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1666411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4073006"/>
            <w:placeholder>
              <w:docPart w:val="F94444A265F14663AE7F1BF165CCED17"/>
            </w:placeholder>
            <w:showingPlcHdr/>
          </w:sdtPr>
          <w:sdtEndPr/>
          <w:sdtContent>
            <w:tc>
              <w:tcPr>
                <w:tcW w:w="3231" w:type="dxa"/>
                <w:shd w:val="clear" w:color="auto" w:fill="auto"/>
              </w:tcPr>
              <w:p w14:paraId="7D42289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F1B0090" w14:textId="77777777" w:rsidTr="00D31414">
        <w:tc>
          <w:tcPr>
            <w:tcW w:w="3715" w:type="dxa"/>
            <w:shd w:val="clear" w:color="auto" w:fill="auto"/>
          </w:tcPr>
          <w:p w14:paraId="30A0933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6.10</w:t>
            </w:r>
          </w:p>
        </w:tc>
        <w:tc>
          <w:tcPr>
            <w:tcW w:w="661" w:type="dxa"/>
            <w:shd w:val="clear" w:color="auto" w:fill="auto"/>
          </w:tcPr>
          <w:p w14:paraId="1B3D159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5901831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1718BC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9757672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C0B65C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5280323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6063990"/>
            <w:placeholder>
              <w:docPart w:val="FBD95EFEDAEB4D12B40AAA4482C685A0"/>
            </w:placeholder>
            <w:showingPlcHdr/>
          </w:sdtPr>
          <w:sdtEndPr/>
          <w:sdtContent>
            <w:tc>
              <w:tcPr>
                <w:tcW w:w="3231" w:type="dxa"/>
                <w:shd w:val="clear" w:color="auto" w:fill="auto"/>
              </w:tcPr>
              <w:p w14:paraId="6C4C1DA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F7A703C" w14:textId="77777777" w:rsidTr="00D31414">
        <w:tc>
          <w:tcPr>
            <w:tcW w:w="3715" w:type="dxa"/>
            <w:shd w:val="clear" w:color="auto" w:fill="auto"/>
          </w:tcPr>
          <w:p w14:paraId="09F16D4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6.11</w:t>
            </w:r>
          </w:p>
        </w:tc>
        <w:tc>
          <w:tcPr>
            <w:tcW w:w="661" w:type="dxa"/>
            <w:shd w:val="clear" w:color="auto" w:fill="auto"/>
          </w:tcPr>
          <w:p w14:paraId="0DF9216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2881877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982DDC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3907537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C8417E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0057479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91316812"/>
            <w:placeholder>
              <w:docPart w:val="AE7895F5DE0643A88E80C74ABBB91B2C"/>
            </w:placeholder>
            <w:showingPlcHdr/>
          </w:sdtPr>
          <w:sdtEndPr/>
          <w:sdtContent>
            <w:tc>
              <w:tcPr>
                <w:tcW w:w="3231" w:type="dxa"/>
                <w:shd w:val="clear" w:color="auto" w:fill="auto"/>
              </w:tcPr>
              <w:p w14:paraId="1296D51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8ABCE11" w14:textId="77777777" w:rsidTr="00D31414">
        <w:tc>
          <w:tcPr>
            <w:tcW w:w="3715" w:type="dxa"/>
            <w:shd w:val="clear" w:color="auto" w:fill="auto"/>
          </w:tcPr>
          <w:p w14:paraId="5730783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6.12</w:t>
            </w:r>
          </w:p>
        </w:tc>
        <w:tc>
          <w:tcPr>
            <w:tcW w:w="661" w:type="dxa"/>
            <w:shd w:val="clear" w:color="auto" w:fill="auto"/>
          </w:tcPr>
          <w:p w14:paraId="7980248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6942771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4062D6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9286787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C07B01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3669122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9825340"/>
            <w:placeholder>
              <w:docPart w:val="372CE4DFC9D046FE830EDCDB248A54EA"/>
            </w:placeholder>
            <w:showingPlcHdr/>
          </w:sdtPr>
          <w:sdtEndPr/>
          <w:sdtContent>
            <w:tc>
              <w:tcPr>
                <w:tcW w:w="3231" w:type="dxa"/>
                <w:shd w:val="clear" w:color="auto" w:fill="auto"/>
              </w:tcPr>
              <w:p w14:paraId="0DFB31A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DC99D8D" w14:textId="77777777" w:rsidTr="00D31414">
        <w:tc>
          <w:tcPr>
            <w:tcW w:w="3715" w:type="dxa"/>
            <w:shd w:val="clear" w:color="auto" w:fill="auto"/>
          </w:tcPr>
          <w:p w14:paraId="720D678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6.13</w:t>
            </w:r>
          </w:p>
        </w:tc>
        <w:tc>
          <w:tcPr>
            <w:tcW w:w="661" w:type="dxa"/>
            <w:shd w:val="clear" w:color="auto" w:fill="auto"/>
          </w:tcPr>
          <w:p w14:paraId="074A4BF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9550073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851F29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3927917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D36D5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135532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53269794"/>
            <w:placeholder>
              <w:docPart w:val="EC18D1422D79427D83D9DB3052992305"/>
            </w:placeholder>
            <w:showingPlcHdr/>
          </w:sdtPr>
          <w:sdtEndPr/>
          <w:sdtContent>
            <w:tc>
              <w:tcPr>
                <w:tcW w:w="3231" w:type="dxa"/>
                <w:shd w:val="clear" w:color="auto" w:fill="auto"/>
              </w:tcPr>
              <w:p w14:paraId="6C171D3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C9725BC" w14:textId="77777777" w:rsidTr="00D31414">
        <w:tc>
          <w:tcPr>
            <w:tcW w:w="3715" w:type="dxa"/>
            <w:shd w:val="clear" w:color="auto" w:fill="auto"/>
          </w:tcPr>
          <w:p w14:paraId="4AAE15B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6.14</w:t>
            </w:r>
          </w:p>
        </w:tc>
        <w:tc>
          <w:tcPr>
            <w:tcW w:w="661" w:type="dxa"/>
            <w:shd w:val="clear" w:color="auto" w:fill="auto"/>
          </w:tcPr>
          <w:p w14:paraId="13850CF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6853509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24F2BA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8002821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249BFC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0296628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1217960"/>
            <w:placeholder>
              <w:docPart w:val="1C35D66685DB451D8470B3F6E4C4951C"/>
            </w:placeholder>
            <w:showingPlcHdr/>
          </w:sdtPr>
          <w:sdtEndPr/>
          <w:sdtContent>
            <w:tc>
              <w:tcPr>
                <w:tcW w:w="3231" w:type="dxa"/>
                <w:shd w:val="clear" w:color="auto" w:fill="auto"/>
              </w:tcPr>
              <w:p w14:paraId="424E9AD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255FA6F" w14:textId="77777777" w:rsidTr="00D31414">
        <w:tc>
          <w:tcPr>
            <w:tcW w:w="3715" w:type="dxa"/>
            <w:shd w:val="clear" w:color="auto" w:fill="auto"/>
          </w:tcPr>
          <w:p w14:paraId="2D8F924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6.15</w:t>
            </w:r>
          </w:p>
        </w:tc>
        <w:tc>
          <w:tcPr>
            <w:tcW w:w="661" w:type="dxa"/>
            <w:shd w:val="clear" w:color="auto" w:fill="auto"/>
          </w:tcPr>
          <w:p w14:paraId="77EADC9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5557043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81CAAC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665971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D050C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1603359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2307473"/>
            <w:placeholder>
              <w:docPart w:val="3B1DB47C62AC41FEB2FDBCDE29CFEEBF"/>
            </w:placeholder>
            <w:showingPlcHdr/>
          </w:sdtPr>
          <w:sdtEndPr/>
          <w:sdtContent>
            <w:tc>
              <w:tcPr>
                <w:tcW w:w="3231" w:type="dxa"/>
                <w:shd w:val="clear" w:color="auto" w:fill="auto"/>
              </w:tcPr>
              <w:p w14:paraId="28B712B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59ED70E" w14:textId="77777777" w:rsidTr="00D31414">
        <w:tc>
          <w:tcPr>
            <w:tcW w:w="3715" w:type="dxa"/>
            <w:shd w:val="clear" w:color="auto" w:fill="auto"/>
          </w:tcPr>
          <w:p w14:paraId="077522C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6.16</w:t>
            </w:r>
          </w:p>
        </w:tc>
        <w:tc>
          <w:tcPr>
            <w:tcW w:w="661" w:type="dxa"/>
            <w:shd w:val="clear" w:color="auto" w:fill="auto"/>
          </w:tcPr>
          <w:p w14:paraId="33C41DC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9140479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5B86F2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7783390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F8D2D0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914781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8801010"/>
            <w:placeholder>
              <w:docPart w:val="D2E1485315874ED589603B5DB66B5941"/>
            </w:placeholder>
            <w:showingPlcHdr/>
          </w:sdtPr>
          <w:sdtEndPr/>
          <w:sdtContent>
            <w:tc>
              <w:tcPr>
                <w:tcW w:w="3231" w:type="dxa"/>
                <w:shd w:val="clear" w:color="auto" w:fill="auto"/>
              </w:tcPr>
              <w:p w14:paraId="3604EA5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CAFA177" w14:textId="77777777" w:rsidTr="00D31414">
        <w:tc>
          <w:tcPr>
            <w:tcW w:w="3715" w:type="dxa"/>
            <w:shd w:val="clear" w:color="auto" w:fill="auto"/>
          </w:tcPr>
          <w:p w14:paraId="69AD30E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6.17</w:t>
            </w:r>
          </w:p>
        </w:tc>
        <w:tc>
          <w:tcPr>
            <w:tcW w:w="661" w:type="dxa"/>
            <w:shd w:val="clear" w:color="auto" w:fill="auto"/>
          </w:tcPr>
          <w:p w14:paraId="343A728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5190019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1485FA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8122593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089CBB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9402876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8226285"/>
            <w:placeholder>
              <w:docPart w:val="E69713CDB6684498A2FE4E0F45E0145D"/>
            </w:placeholder>
            <w:showingPlcHdr/>
          </w:sdtPr>
          <w:sdtEndPr/>
          <w:sdtContent>
            <w:tc>
              <w:tcPr>
                <w:tcW w:w="3231" w:type="dxa"/>
                <w:shd w:val="clear" w:color="auto" w:fill="auto"/>
              </w:tcPr>
              <w:p w14:paraId="115889E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00B46BB" w14:textId="77777777" w:rsidTr="00D31414">
        <w:tc>
          <w:tcPr>
            <w:tcW w:w="3715" w:type="dxa"/>
            <w:shd w:val="clear" w:color="auto" w:fill="auto"/>
          </w:tcPr>
          <w:p w14:paraId="48D2025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6.18(a)</w:t>
            </w:r>
          </w:p>
        </w:tc>
        <w:tc>
          <w:tcPr>
            <w:tcW w:w="661" w:type="dxa"/>
            <w:shd w:val="clear" w:color="auto" w:fill="auto"/>
          </w:tcPr>
          <w:p w14:paraId="3BB0683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937065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99C0BE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8735855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281A70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02896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7654239"/>
            <w:placeholder>
              <w:docPart w:val="69DB0F5E2C5B46BABD19AD5849E34660"/>
            </w:placeholder>
            <w:showingPlcHdr/>
          </w:sdtPr>
          <w:sdtEndPr/>
          <w:sdtContent>
            <w:tc>
              <w:tcPr>
                <w:tcW w:w="3231" w:type="dxa"/>
                <w:shd w:val="clear" w:color="auto" w:fill="auto"/>
              </w:tcPr>
              <w:p w14:paraId="72F0EEE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3F18A9F" w14:textId="77777777" w:rsidTr="00D31414">
        <w:tc>
          <w:tcPr>
            <w:tcW w:w="3715" w:type="dxa"/>
            <w:shd w:val="clear" w:color="auto" w:fill="auto"/>
          </w:tcPr>
          <w:p w14:paraId="6BA529C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6.18(b)</w:t>
            </w:r>
          </w:p>
        </w:tc>
        <w:tc>
          <w:tcPr>
            <w:tcW w:w="661" w:type="dxa"/>
            <w:shd w:val="clear" w:color="auto" w:fill="auto"/>
          </w:tcPr>
          <w:p w14:paraId="3A41B4A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376409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5BD3FF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1995568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84BCEE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7993779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8246501"/>
            <w:placeholder>
              <w:docPart w:val="89C93974880548A19DBED47CB1EBC8A8"/>
            </w:placeholder>
            <w:showingPlcHdr/>
          </w:sdtPr>
          <w:sdtEndPr/>
          <w:sdtContent>
            <w:tc>
              <w:tcPr>
                <w:tcW w:w="3231" w:type="dxa"/>
                <w:shd w:val="clear" w:color="auto" w:fill="auto"/>
              </w:tcPr>
              <w:p w14:paraId="1F4C7A0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4D4240A" w14:textId="77777777" w:rsidTr="00D31414">
        <w:tc>
          <w:tcPr>
            <w:tcW w:w="3715" w:type="dxa"/>
            <w:shd w:val="clear" w:color="auto" w:fill="auto"/>
          </w:tcPr>
          <w:p w14:paraId="745FE52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6.18(c)</w:t>
            </w:r>
          </w:p>
        </w:tc>
        <w:tc>
          <w:tcPr>
            <w:tcW w:w="661" w:type="dxa"/>
            <w:shd w:val="clear" w:color="auto" w:fill="auto"/>
          </w:tcPr>
          <w:p w14:paraId="1DE7F36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0807065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6705F7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541776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0A93C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3906188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2981096"/>
            <w:placeholder>
              <w:docPart w:val="CCD635963ECC471DB58E02CE50A41F60"/>
            </w:placeholder>
            <w:showingPlcHdr/>
          </w:sdtPr>
          <w:sdtEndPr/>
          <w:sdtContent>
            <w:tc>
              <w:tcPr>
                <w:tcW w:w="3231" w:type="dxa"/>
                <w:shd w:val="clear" w:color="auto" w:fill="auto"/>
              </w:tcPr>
              <w:p w14:paraId="30D2DF7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DCBB1CC" w14:textId="77777777" w:rsidTr="00D31414">
        <w:tc>
          <w:tcPr>
            <w:tcW w:w="3715" w:type="dxa"/>
            <w:shd w:val="clear" w:color="auto" w:fill="auto"/>
          </w:tcPr>
          <w:p w14:paraId="7977572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6.19</w:t>
            </w:r>
          </w:p>
        </w:tc>
        <w:tc>
          <w:tcPr>
            <w:tcW w:w="661" w:type="dxa"/>
            <w:shd w:val="clear" w:color="auto" w:fill="auto"/>
          </w:tcPr>
          <w:p w14:paraId="7256F32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2349415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CBB927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9796900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2EE8A9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0789133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6489754"/>
            <w:placeholder>
              <w:docPart w:val="AAADEB614B284529BABF227704AA4512"/>
            </w:placeholder>
            <w:showingPlcHdr/>
          </w:sdtPr>
          <w:sdtEndPr/>
          <w:sdtContent>
            <w:tc>
              <w:tcPr>
                <w:tcW w:w="3231" w:type="dxa"/>
                <w:shd w:val="clear" w:color="auto" w:fill="auto"/>
              </w:tcPr>
              <w:p w14:paraId="6448896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F660B9D" w14:textId="77777777" w:rsidTr="00D31414">
        <w:tc>
          <w:tcPr>
            <w:tcW w:w="8931" w:type="dxa"/>
            <w:gridSpan w:val="5"/>
            <w:shd w:val="clear" w:color="auto" w:fill="D9D9D9" w:themeFill="background1" w:themeFillShade="D9"/>
          </w:tcPr>
          <w:p w14:paraId="1A70AB3D"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7: The Management Company</w:t>
            </w:r>
          </w:p>
        </w:tc>
      </w:tr>
      <w:tr w:rsidR="00C739B0" w:rsidRPr="007A705A" w14:paraId="4A20893A" w14:textId="77777777" w:rsidTr="00281A9A">
        <w:tc>
          <w:tcPr>
            <w:tcW w:w="3715" w:type="dxa"/>
            <w:shd w:val="clear" w:color="auto" w:fill="F2F2F2" w:themeFill="background1" w:themeFillShade="F2"/>
          </w:tcPr>
          <w:p w14:paraId="38D878A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7.07</w:t>
            </w:r>
            <w:r>
              <w:rPr>
                <w:rFonts w:ascii="Tahoma" w:hAnsi="Tahoma" w:cs="Tahoma"/>
                <w:sz w:val="22"/>
                <w:szCs w:val="22"/>
                <w:lang w:val="en-GB"/>
              </w:rPr>
              <w:t xml:space="preserve"> (on incorporation by reference to management company’s website)</w:t>
            </w:r>
          </w:p>
          <w:p w14:paraId="639A5B63" w14:textId="77777777" w:rsidR="00C739B0" w:rsidRPr="00D31414" w:rsidRDefault="00C739B0" w:rsidP="00C739B0">
            <w:pPr>
              <w:jc w:val="both"/>
              <w:rPr>
                <w:rFonts w:ascii="Tahoma" w:hAnsi="Tahoma" w:cs="Tahoma"/>
                <w:sz w:val="22"/>
                <w:szCs w:val="22"/>
                <w:lang w:val="en-GB"/>
              </w:rPr>
            </w:pPr>
          </w:p>
        </w:tc>
        <w:tc>
          <w:tcPr>
            <w:tcW w:w="5216" w:type="dxa"/>
            <w:gridSpan w:val="4"/>
            <w:shd w:val="clear" w:color="auto" w:fill="F2F2F2" w:themeFill="background1" w:themeFillShade="F2"/>
          </w:tcPr>
          <w:p w14:paraId="33B0DD4D"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If the information as required in the</w:t>
            </w:r>
            <w:r>
              <w:rPr>
                <w:rFonts w:ascii="Tahoma" w:hAnsi="Tahoma" w:cs="Tahoma"/>
                <w:sz w:val="22"/>
                <w:szCs w:val="22"/>
                <w:lang w:val="en-GB"/>
              </w:rPr>
              <w:t xml:space="preserve"> following</w:t>
            </w:r>
            <w:r w:rsidRPr="00D31414">
              <w:rPr>
                <w:rFonts w:ascii="Tahoma" w:hAnsi="Tahoma" w:cs="Tahoma"/>
                <w:sz w:val="22"/>
                <w:szCs w:val="22"/>
                <w:lang w:val="en-GB"/>
              </w:rPr>
              <w:t xml:space="preserve"> paragraphs is disclosed on the management company’s website instead of in the prospectus, please indicate in the ‘Comments’ column for the respective paragraphs, the location on the management company’s website where the information can be found</w:t>
            </w:r>
            <w:r>
              <w:rPr>
                <w:rFonts w:ascii="Tahoma" w:hAnsi="Tahoma" w:cs="Tahoma"/>
                <w:sz w:val="22"/>
                <w:szCs w:val="22"/>
                <w:lang w:val="en-GB"/>
              </w:rPr>
              <w:t>:</w:t>
            </w:r>
          </w:p>
          <w:p w14:paraId="2326A1E0" w14:textId="77777777" w:rsidR="00C739B0" w:rsidRPr="00D31414" w:rsidRDefault="00C739B0" w:rsidP="00C739B0">
            <w:pPr>
              <w:pStyle w:val="ListParagraph"/>
              <w:numPr>
                <w:ilvl w:val="0"/>
                <w:numId w:val="68"/>
              </w:numPr>
              <w:jc w:val="both"/>
              <w:rPr>
                <w:rFonts w:ascii="Tahoma" w:hAnsi="Tahoma" w:cs="Tahoma"/>
                <w:sz w:val="22"/>
                <w:szCs w:val="22"/>
                <w:lang w:val="en-GB"/>
              </w:rPr>
            </w:pPr>
            <w:r w:rsidRPr="00D31414">
              <w:rPr>
                <w:rFonts w:ascii="Tahoma" w:hAnsi="Tahoma" w:cs="Tahoma"/>
                <w:sz w:val="22"/>
                <w:szCs w:val="22"/>
                <w:lang w:val="en-GB"/>
              </w:rPr>
              <w:t xml:space="preserve"> Paragraph 7.01;</w:t>
            </w:r>
          </w:p>
          <w:p w14:paraId="1C1CCC1E" w14:textId="77777777" w:rsidR="00C739B0" w:rsidRPr="00D31414" w:rsidRDefault="00C739B0" w:rsidP="00C739B0">
            <w:pPr>
              <w:pStyle w:val="ListParagraph"/>
              <w:numPr>
                <w:ilvl w:val="0"/>
                <w:numId w:val="68"/>
              </w:numPr>
              <w:jc w:val="both"/>
              <w:rPr>
                <w:rFonts w:ascii="Tahoma" w:hAnsi="Tahoma" w:cs="Tahoma"/>
                <w:sz w:val="22"/>
                <w:szCs w:val="22"/>
                <w:lang w:val="en-GB"/>
              </w:rPr>
            </w:pPr>
            <w:r w:rsidRPr="00D31414">
              <w:rPr>
                <w:rFonts w:ascii="Tahoma" w:hAnsi="Tahoma" w:cs="Tahoma"/>
                <w:sz w:val="22"/>
                <w:szCs w:val="22"/>
                <w:lang w:val="en-GB"/>
              </w:rPr>
              <w:t>Sub-paragraph 7.02(b);</w:t>
            </w:r>
          </w:p>
          <w:p w14:paraId="17CF6827" w14:textId="77777777" w:rsidR="00C739B0" w:rsidRPr="00D31414" w:rsidRDefault="00C739B0" w:rsidP="00C739B0">
            <w:pPr>
              <w:pStyle w:val="ListParagraph"/>
              <w:numPr>
                <w:ilvl w:val="0"/>
                <w:numId w:val="68"/>
              </w:numPr>
              <w:jc w:val="both"/>
              <w:rPr>
                <w:rFonts w:ascii="Tahoma" w:hAnsi="Tahoma" w:cs="Tahoma"/>
                <w:sz w:val="22"/>
                <w:szCs w:val="22"/>
                <w:lang w:val="en-GB"/>
              </w:rPr>
            </w:pPr>
            <w:r w:rsidRPr="00D31414">
              <w:rPr>
                <w:rFonts w:ascii="Tahoma" w:hAnsi="Tahoma" w:cs="Tahoma"/>
                <w:sz w:val="22"/>
                <w:szCs w:val="22"/>
                <w:lang w:val="en-GB"/>
              </w:rPr>
              <w:t>Sub-paragraph 7.03(a);</w:t>
            </w:r>
          </w:p>
          <w:p w14:paraId="0ADB5E10" w14:textId="77777777" w:rsidR="00C739B0" w:rsidRDefault="00C739B0" w:rsidP="00281A9A">
            <w:pPr>
              <w:pStyle w:val="ListParagraph"/>
              <w:numPr>
                <w:ilvl w:val="0"/>
                <w:numId w:val="68"/>
              </w:numPr>
              <w:jc w:val="both"/>
              <w:rPr>
                <w:rFonts w:ascii="Tahoma" w:hAnsi="Tahoma" w:cs="Tahoma"/>
                <w:sz w:val="22"/>
                <w:szCs w:val="22"/>
                <w:lang w:val="en-GB"/>
              </w:rPr>
            </w:pPr>
            <w:r w:rsidRPr="00D31414">
              <w:rPr>
                <w:rFonts w:ascii="Tahoma" w:hAnsi="Tahoma" w:cs="Tahoma"/>
                <w:sz w:val="22"/>
                <w:szCs w:val="22"/>
                <w:lang w:val="en-GB"/>
              </w:rPr>
              <w:t>Paragraph 7.04; and</w:t>
            </w:r>
          </w:p>
          <w:p w14:paraId="1CB440A4" w14:textId="77777777" w:rsidR="00C739B0" w:rsidRPr="00281A9A" w:rsidRDefault="00C739B0" w:rsidP="00281A9A">
            <w:pPr>
              <w:pStyle w:val="ListParagraph"/>
              <w:numPr>
                <w:ilvl w:val="0"/>
                <w:numId w:val="68"/>
              </w:numPr>
              <w:jc w:val="both"/>
              <w:rPr>
                <w:rFonts w:ascii="Tahoma" w:hAnsi="Tahoma" w:cs="Tahoma"/>
                <w:sz w:val="22"/>
                <w:szCs w:val="22"/>
                <w:lang w:val="en-GB"/>
              </w:rPr>
            </w:pPr>
            <w:r w:rsidRPr="00281A9A">
              <w:rPr>
                <w:rFonts w:ascii="Tahoma" w:hAnsi="Tahoma" w:cs="Tahoma"/>
                <w:sz w:val="22"/>
                <w:szCs w:val="22"/>
                <w:lang w:val="en-GB"/>
              </w:rPr>
              <w:t>Sub-paragraphs 7.05(c) and (d)</w:t>
            </w:r>
          </w:p>
        </w:tc>
      </w:tr>
      <w:tr w:rsidR="00C739B0" w:rsidRPr="007A705A" w14:paraId="1A5B5D18" w14:textId="77777777" w:rsidTr="00D31414">
        <w:tc>
          <w:tcPr>
            <w:tcW w:w="3715" w:type="dxa"/>
            <w:shd w:val="clear" w:color="auto" w:fill="auto"/>
          </w:tcPr>
          <w:p w14:paraId="5D3D520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7.01(a)</w:t>
            </w:r>
          </w:p>
        </w:tc>
        <w:tc>
          <w:tcPr>
            <w:tcW w:w="661" w:type="dxa"/>
            <w:shd w:val="clear" w:color="auto" w:fill="auto"/>
          </w:tcPr>
          <w:p w14:paraId="147FEBB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175773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A81E4C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3065531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43198D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2297962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4535391"/>
            <w:placeholder>
              <w:docPart w:val="65F9DA0397D74347A9427AC0B33D84EF"/>
            </w:placeholder>
            <w:showingPlcHdr/>
          </w:sdtPr>
          <w:sdtEndPr/>
          <w:sdtContent>
            <w:tc>
              <w:tcPr>
                <w:tcW w:w="3231" w:type="dxa"/>
                <w:shd w:val="clear" w:color="auto" w:fill="auto"/>
              </w:tcPr>
              <w:p w14:paraId="6DC0D94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05185B9" w14:textId="77777777" w:rsidTr="00D31414">
        <w:tc>
          <w:tcPr>
            <w:tcW w:w="3715" w:type="dxa"/>
            <w:shd w:val="clear" w:color="auto" w:fill="auto"/>
          </w:tcPr>
          <w:p w14:paraId="3E0F2A7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7.01(b)</w:t>
            </w:r>
          </w:p>
        </w:tc>
        <w:tc>
          <w:tcPr>
            <w:tcW w:w="661" w:type="dxa"/>
            <w:shd w:val="clear" w:color="auto" w:fill="auto"/>
          </w:tcPr>
          <w:p w14:paraId="66DD4C1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9473591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52BD941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3646899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DE6AF2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0045132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7387417"/>
            <w:placeholder>
              <w:docPart w:val="9D6CBB5A0BCB4650AD6E31EBBF2ECB60"/>
            </w:placeholder>
            <w:showingPlcHdr/>
          </w:sdtPr>
          <w:sdtEndPr/>
          <w:sdtContent>
            <w:tc>
              <w:tcPr>
                <w:tcW w:w="3231" w:type="dxa"/>
                <w:shd w:val="clear" w:color="auto" w:fill="auto"/>
              </w:tcPr>
              <w:p w14:paraId="25DAA75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1C01993" w14:textId="77777777" w:rsidTr="00D31414">
        <w:tc>
          <w:tcPr>
            <w:tcW w:w="3715" w:type="dxa"/>
            <w:shd w:val="clear" w:color="auto" w:fill="auto"/>
          </w:tcPr>
          <w:p w14:paraId="6283E5F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7.02(a)</w:t>
            </w:r>
          </w:p>
        </w:tc>
        <w:tc>
          <w:tcPr>
            <w:tcW w:w="661" w:type="dxa"/>
            <w:shd w:val="clear" w:color="auto" w:fill="auto"/>
          </w:tcPr>
          <w:p w14:paraId="791B2EA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6767976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2DA377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4383492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88E352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8694048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50677894"/>
            <w:placeholder>
              <w:docPart w:val="92334267AA994FA4ABAC4DE698DDAF92"/>
            </w:placeholder>
            <w:showingPlcHdr/>
          </w:sdtPr>
          <w:sdtEndPr/>
          <w:sdtContent>
            <w:tc>
              <w:tcPr>
                <w:tcW w:w="3231" w:type="dxa"/>
                <w:shd w:val="clear" w:color="auto" w:fill="auto"/>
              </w:tcPr>
              <w:p w14:paraId="729B0FF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7E8214F" w14:textId="77777777" w:rsidTr="00D31414">
        <w:tc>
          <w:tcPr>
            <w:tcW w:w="3715" w:type="dxa"/>
            <w:shd w:val="clear" w:color="auto" w:fill="auto"/>
          </w:tcPr>
          <w:p w14:paraId="01A1E1B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7.02(b)</w:t>
            </w:r>
          </w:p>
        </w:tc>
        <w:tc>
          <w:tcPr>
            <w:tcW w:w="661" w:type="dxa"/>
            <w:shd w:val="clear" w:color="auto" w:fill="auto"/>
          </w:tcPr>
          <w:p w14:paraId="3A5CDDA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601789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7AF538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5588808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C23AEB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8773162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34075130"/>
            <w:placeholder>
              <w:docPart w:val="FEFF14573A53455BA87599B4A834C89D"/>
            </w:placeholder>
            <w:showingPlcHdr/>
          </w:sdtPr>
          <w:sdtEndPr/>
          <w:sdtContent>
            <w:tc>
              <w:tcPr>
                <w:tcW w:w="3231" w:type="dxa"/>
                <w:shd w:val="clear" w:color="auto" w:fill="auto"/>
              </w:tcPr>
              <w:p w14:paraId="3FF2926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A940265" w14:textId="77777777" w:rsidTr="00D31414">
        <w:tc>
          <w:tcPr>
            <w:tcW w:w="3715" w:type="dxa"/>
            <w:shd w:val="clear" w:color="auto" w:fill="auto"/>
          </w:tcPr>
          <w:p w14:paraId="7F52B90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7.03(a)</w:t>
            </w:r>
          </w:p>
        </w:tc>
        <w:tc>
          <w:tcPr>
            <w:tcW w:w="661" w:type="dxa"/>
            <w:shd w:val="clear" w:color="auto" w:fill="auto"/>
          </w:tcPr>
          <w:p w14:paraId="2390250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9584132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BE8F99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574794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3BB3E3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1771132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84807748"/>
            <w:placeholder>
              <w:docPart w:val="33292BBBF56F465C9DA6AC255EC7A055"/>
            </w:placeholder>
            <w:showingPlcHdr/>
          </w:sdtPr>
          <w:sdtEndPr/>
          <w:sdtContent>
            <w:tc>
              <w:tcPr>
                <w:tcW w:w="3231" w:type="dxa"/>
                <w:shd w:val="clear" w:color="auto" w:fill="auto"/>
              </w:tcPr>
              <w:p w14:paraId="214DA3D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ED18629" w14:textId="77777777" w:rsidTr="00D31414">
        <w:tc>
          <w:tcPr>
            <w:tcW w:w="3715" w:type="dxa"/>
            <w:shd w:val="clear" w:color="auto" w:fill="auto"/>
          </w:tcPr>
          <w:p w14:paraId="5B2C9D8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7.03(b)</w:t>
            </w:r>
          </w:p>
        </w:tc>
        <w:tc>
          <w:tcPr>
            <w:tcW w:w="661" w:type="dxa"/>
            <w:shd w:val="clear" w:color="auto" w:fill="auto"/>
          </w:tcPr>
          <w:p w14:paraId="59A33C4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6917910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64C1E2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5574231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12E688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2624351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9208523"/>
            <w:placeholder>
              <w:docPart w:val="1846677D1A2944C1B848C2125E200576"/>
            </w:placeholder>
            <w:showingPlcHdr/>
          </w:sdtPr>
          <w:sdtEndPr/>
          <w:sdtContent>
            <w:tc>
              <w:tcPr>
                <w:tcW w:w="3231" w:type="dxa"/>
                <w:shd w:val="clear" w:color="auto" w:fill="auto"/>
              </w:tcPr>
              <w:p w14:paraId="3C6D0E7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491351E" w14:textId="77777777" w:rsidTr="00D31414">
        <w:tc>
          <w:tcPr>
            <w:tcW w:w="3715" w:type="dxa"/>
            <w:shd w:val="clear" w:color="auto" w:fill="auto"/>
          </w:tcPr>
          <w:p w14:paraId="0714A7F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7.03(c)</w:t>
            </w:r>
          </w:p>
        </w:tc>
        <w:tc>
          <w:tcPr>
            <w:tcW w:w="661" w:type="dxa"/>
            <w:shd w:val="clear" w:color="auto" w:fill="auto"/>
          </w:tcPr>
          <w:p w14:paraId="3E7B823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0135551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3407F7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649322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C676E4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6786888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6612860"/>
            <w:placeholder>
              <w:docPart w:val="2B639DE61C5949DAAEE8887E0BB5705E"/>
            </w:placeholder>
            <w:showingPlcHdr/>
          </w:sdtPr>
          <w:sdtEndPr/>
          <w:sdtContent>
            <w:tc>
              <w:tcPr>
                <w:tcW w:w="3231" w:type="dxa"/>
                <w:shd w:val="clear" w:color="auto" w:fill="auto"/>
              </w:tcPr>
              <w:p w14:paraId="26FF209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B792476" w14:textId="77777777" w:rsidTr="00D31414">
        <w:tc>
          <w:tcPr>
            <w:tcW w:w="3715" w:type="dxa"/>
            <w:shd w:val="clear" w:color="auto" w:fill="auto"/>
          </w:tcPr>
          <w:p w14:paraId="71AF7C9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7.04</w:t>
            </w:r>
          </w:p>
        </w:tc>
        <w:tc>
          <w:tcPr>
            <w:tcW w:w="661" w:type="dxa"/>
            <w:shd w:val="clear" w:color="auto" w:fill="auto"/>
          </w:tcPr>
          <w:p w14:paraId="744B8BA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5969140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138E3E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432893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8AE55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335983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9667696"/>
            <w:placeholder>
              <w:docPart w:val="0BBACA82229B46009C9BBDD1718E38BA"/>
            </w:placeholder>
            <w:showingPlcHdr/>
          </w:sdtPr>
          <w:sdtEndPr/>
          <w:sdtContent>
            <w:tc>
              <w:tcPr>
                <w:tcW w:w="3231" w:type="dxa"/>
                <w:shd w:val="clear" w:color="auto" w:fill="auto"/>
              </w:tcPr>
              <w:p w14:paraId="418DE43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02C2376" w14:textId="77777777" w:rsidTr="00D31414">
        <w:tc>
          <w:tcPr>
            <w:tcW w:w="3715" w:type="dxa"/>
            <w:shd w:val="clear" w:color="auto" w:fill="auto"/>
          </w:tcPr>
          <w:p w14:paraId="7178C73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7.05(a)</w:t>
            </w:r>
          </w:p>
        </w:tc>
        <w:tc>
          <w:tcPr>
            <w:tcW w:w="661" w:type="dxa"/>
            <w:shd w:val="clear" w:color="auto" w:fill="auto"/>
          </w:tcPr>
          <w:p w14:paraId="417E744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9704463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B3E7FD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8550924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7BA09C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8502477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3194402"/>
            <w:placeholder>
              <w:docPart w:val="BDBEC2B254B94BB1B60E6669CC9538BE"/>
            </w:placeholder>
            <w:showingPlcHdr/>
          </w:sdtPr>
          <w:sdtEndPr/>
          <w:sdtContent>
            <w:tc>
              <w:tcPr>
                <w:tcW w:w="3231" w:type="dxa"/>
                <w:shd w:val="clear" w:color="auto" w:fill="auto"/>
              </w:tcPr>
              <w:p w14:paraId="57151DF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498F1E5" w14:textId="77777777" w:rsidTr="00D31414">
        <w:tc>
          <w:tcPr>
            <w:tcW w:w="3715" w:type="dxa"/>
            <w:shd w:val="clear" w:color="auto" w:fill="auto"/>
          </w:tcPr>
          <w:p w14:paraId="18595AA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7.05(b)</w:t>
            </w:r>
          </w:p>
        </w:tc>
        <w:tc>
          <w:tcPr>
            <w:tcW w:w="661" w:type="dxa"/>
            <w:shd w:val="clear" w:color="auto" w:fill="auto"/>
          </w:tcPr>
          <w:p w14:paraId="36F8A5D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0584338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C001B9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1084495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B30AB2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4719919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7037055"/>
            <w:placeholder>
              <w:docPart w:val="4311DCB543B64156B7A9271D667D957D"/>
            </w:placeholder>
            <w:showingPlcHdr/>
          </w:sdtPr>
          <w:sdtEndPr/>
          <w:sdtContent>
            <w:tc>
              <w:tcPr>
                <w:tcW w:w="3231" w:type="dxa"/>
                <w:shd w:val="clear" w:color="auto" w:fill="auto"/>
              </w:tcPr>
              <w:p w14:paraId="0522014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18E81BB" w14:textId="77777777" w:rsidTr="00D31414">
        <w:tc>
          <w:tcPr>
            <w:tcW w:w="3715" w:type="dxa"/>
            <w:shd w:val="clear" w:color="auto" w:fill="auto"/>
          </w:tcPr>
          <w:p w14:paraId="7A84888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7.05(c)</w:t>
            </w:r>
          </w:p>
        </w:tc>
        <w:tc>
          <w:tcPr>
            <w:tcW w:w="661" w:type="dxa"/>
            <w:shd w:val="clear" w:color="auto" w:fill="auto"/>
          </w:tcPr>
          <w:p w14:paraId="49766E9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051153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5F7CB47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5877243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24733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8305695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10469008"/>
            <w:placeholder>
              <w:docPart w:val="1F921AEF7FB4490498740C6955681428"/>
            </w:placeholder>
            <w:showingPlcHdr/>
          </w:sdtPr>
          <w:sdtEndPr/>
          <w:sdtContent>
            <w:tc>
              <w:tcPr>
                <w:tcW w:w="3231" w:type="dxa"/>
                <w:shd w:val="clear" w:color="auto" w:fill="auto"/>
              </w:tcPr>
              <w:p w14:paraId="6764654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BA7A15B" w14:textId="77777777" w:rsidTr="00D31414">
        <w:tc>
          <w:tcPr>
            <w:tcW w:w="3715" w:type="dxa"/>
            <w:shd w:val="clear" w:color="auto" w:fill="auto"/>
          </w:tcPr>
          <w:p w14:paraId="23139F1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7.05(d)</w:t>
            </w:r>
          </w:p>
        </w:tc>
        <w:tc>
          <w:tcPr>
            <w:tcW w:w="661" w:type="dxa"/>
            <w:shd w:val="clear" w:color="auto" w:fill="auto"/>
          </w:tcPr>
          <w:p w14:paraId="42CB7CD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4915977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38025A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2177164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6308B2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2440981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989970"/>
            <w:placeholder>
              <w:docPart w:val="EEC5D1B6E6984B4DBEDE46CE825007C1"/>
            </w:placeholder>
            <w:showingPlcHdr/>
          </w:sdtPr>
          <w:sdtEndPr/>
          <w:sdtContent>
            <w:tc>
              <w:tcPr>
                <w:tcW w:w="3231" w:type="dxa"/>
                <w:shd w:val="clear" w:color="auto" w:fill="auto"/>
              </w:tcPr>
              <w:p w14:paraId="7F57F03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2EAE161" w14:textId="77777777" w:rsidTr="00D31414">
        <w:tc>
          <w:tcPr>
            <w:tcW w:w="3715" w:type="dxa"/>
            <w:shd w:val="clear" w:color="auto" w:fill="auto"/>
          </w:tcPr>
          <w:p w14:paraId="18E61A9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7.06</w:t>
            </w:r>
          </w:p>
        </w:tc>
        <w:tc>
          <w:tcPr>
            <w:tcW w:w="661" w:type="dxa"/>
            <w:shd w:val="clear" w:color="auto" w:fill="auto"/>
          </w:tcPr>
          <w:p w14:paraId="4E9605E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2651206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C6DC8A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1640927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B7CF6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4952474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07483705"/>
            <w:placeholder>
              <w:docPart w:val="A0B6E5F373F84E2FAA8E431B741B381C"/>
            </w:placeholder>
            <w:showingPlcHdr/>
          </w:sdtPr>
          <w:sdtEndPr/>
          <w:sdtContent>
            <w:tc>
              <w:tcPr>
                <w:tcW w:w="3231" w:type="dxa"/>
                <w:shd w:val="clear" w:color="auto" w:fill="auto"/>
              </w:tcPr>
              <w:p w14:paraId="089BFAA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AFF3A1A" w14:textId="77777777" w:rsidTr="00D31414">
        <w:tc>
          <w:tcPr>
            <w:tcW w:w="8931" w:type="dxa"/>
            <w:gridSpan w:val="5"/>
            <w:shd w:val="clear" w:color="auto" w:fill="D9D9D9" w:themeFill="background1" w:themeFillShade="D9"/>
          </w:tcPr>
          <w:p w14:paraId="67D53FD8"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8: The Trustee</w:t>
            </w:r>
          </w:p>
        </w:tc>
      </w:tr>
      <w:tr w:rsidR="00C739B0" w:rsidRPr="007A705A" w14:paraId="39E939D0" w14:textId="77777777" w:rsidTr="00D31414">
        <w:tc>
          <w:tcPr>
            <w:tcW w:w="3715" w:type="dxa"/>
            <w:shd w:val="clear" w:color="auto" w:fill="auto"/>
          </w:tcPr>
          <w:p w14:paraId="2C64E23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8.01(a)</w:t>
            </w:r>
          </w:p>
        </w:tc>
        <w:tc>
          <w:tcPr>
            <w:tcW w:w="661" w:type="dxa"/>
            <w:shd w:val="clear" w:color="auto" w:fill="auto"/>
          </w:tcPr>
          <w:p w14:paraId="3547520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3785562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C231F5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1870607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A7691B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4903500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7368801"/>
            <w:placeholder>
              <w:docPart w:val="F1D1E28BB5B84734A62CDD5C6ACCD635"/>
            </w:placeholder>
            <w:showingPlcHdr/>
          </w:sdtPr>
          <w:sdtEndPr/>
          <w:sdtContent>
            <w:tc>
              <w:tcPr>
                <w:tcW w:w="3231" w:type="dxa"/>
                <w:shd w:val="clear" w:color="auto" w:fill="auto"/>
              </w:tcPr>
              <w:p w14:paraId="71C1FBE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E76D385" w14:textId="77777777" w:rsidTr="00D31414">
        <w:tc>
          <w:tcPr>
            <w:tcW w:w="3715" w:type="dxa"/>
            <w:shd w:val="clear" w:color="auto" w:fill="auto"/>
          </w:tcPr>
          <w:p w14:paraId="435BAE4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8.01(b)</w:t>
            </w:r>
          </w:p>
        </w:tc>
        <w:tc>
          <w:tcPr>
            <w:tcW w:w="661" w:type="dxa"/>
            <w:shd w:val="clear" w:color="auto" w:fill="auto"/>
          </w:tcPr>
          <w:p w14:paraId="2F39280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8855570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C1F07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1190797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13296C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418690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00221400"/>
            <w:placeholder>
              <w:docPart w:val="6E82FF4DC80C4FC3B73D9CD06BDC2EBC"/>
            </w:placeholder>
            <w:showingPlcHdr/>
          </w:sdtPr>
          <w:sdtEndPr/>
          <w:sdtContent>
            <w:tc>
              <w:tcPr>
                <w:tcW w:w="3231" w:type="dxa"/>
                <w:shd w:val="clear" w:color="auto" w:fill="auto"/>
              </w:tcPr>
              <w:p w14:paraId="7CCEA40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05403D7" w14:textId="77777777" w:rsidTr="00D31414">
        <w:tc>
          <w:tcPr>
            <w:tcW w:w="3715" w:type="dxa"/>
            <w:shd w:val="clear" w:color="auto" w:fill="auto"/>
          </w:tcPr>
          <w:p w14:paraId="4F9D534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8.01(c)</w:t>
            </w:r>
          </w:p>
        </w:tc>
        <w:tc>
          <w:tcPr>
            <w:tcW w:w="661" w:type="dxa"/>
            <w:shd w:val="clear" w:color="auto" w:fill="auto"/>
          </w:tcPr>
          <w:p w14:paraId="6190D35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2191631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C077BF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702425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62B1BF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059768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2550297"/>
            <w:placeholder>
              <w:docPart w:val="788B8F1CF4E54A3992149A67A2E6141F"/>
            </w:placeholder>
            <w:showingPlcHdr/>
          </w:sdtPr>
          <w:sdtEndPr/>
          <w:sdtContent>
            <w:tc>
              <w:tcPr>
                <w:tcW w:w="3231" w:type="dxa"/>
                <w:shd w:val="clear" w:color="auto" w:fill="auto"/>
              </w:tcPr>
              <w:p w14:paraId="0EDC311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167F1ED" w14:textId="77777777" w:rsidTr="00D31414">
        <w:tc>
          <w:tcPr>
            <w:tcW w:w="3715" w:type="dxa"/>
            <w:shd w:val="clear" w:color="auto" w:fill="auto"/>
          </w:tcPr>
          <w:p w14:paraId="222429B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8.01(d)</w:t>
            </w:r>
          </w:p>
        </w:tc>
        <w:tc>
          <w:tcPr>
            <w:tcW w:w="661" w:type="dxa"/>
            <w:shd w:val="clear" w:color="auto" w:fill="auto"/>
          </w:tcPr>
          <w:p w14:paraId="60605C4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8405065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BC17FC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77121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9503A5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8424230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27723845"/>
            <w:placeholder>
              <w:docPart w:val="12F48363FDAD4686AE18E21B4B062739"/>
            </w:placeholder>
            <w:showingPlcHdr/>
          </w:sdtPr>
          <w:sdtEndPr/>
          <w:sdtContent>
            <w:tc>
              <w:tcPr>
                <w:tcW w:w="3231" w:type="dxa"/>
                <w:shd w:val="clear" w:color="auto" w:fill="auto"/>
              </w:tcPr>
              <w:p w14:paraId="15DB841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1523B5E" w14:textId="77777777" w:rsidTr="00D31414">
        <w:tc>
          <w:tcPr>
            <w:tcW w:w="3715" w:type="dxa"/>
            <w:shd w:val="clear" w:color="auto" w:fill="auto"/>
          </w:tcPr>
          <w:p w14:paraId="2BB8DD1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lastRenderedPageBreak/>
              <w:t>Paragraph 8.02(a)</w:t>
            </w:r>
          </w:p>
        </w:tc>
        <w:tc>
          <w:tcPr>
            <w:tcW w:w="661" w:type="dxa"/>
            <w:shd w:val="clear" w:color="auto" w:fill="auto"/>
          </w:tcPr>
          <w:p w14:paraId="6E0602C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7279412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7A5AD8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9841406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9FF5CC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8071951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251355"/>
            <w:placeholder>
              <w:docPart w:val="A58158052F784C26A366220FC5EEE6CD"/>
            </w:placeholder>
            <w:showingPlcHdr/>
          </w:sdtPr>
          <w:sdtEndPr/>
          <w:sdtContent>
            <w:tc>
              <w:tcPr>
                <w:tcW w:w="3231" w:type="dxa"/>
                <w:shd w:val="clear" w:color="auto" w:fill="auto"/>
              </w:tcPr>
              <w:p w14:paraId="4497097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FB468D7" w14:textId="77777777" w:rsidTr="00D31414">
        <w:tc>
          <w:tcPr>
            <w:tcW w:w="3715" w:type="dxa"/>
            <w:shd w:val="clear" w:color="auto" w:fill="auto"/>
          </w:tcPr>
          <w:p w14:paraId="7ABC86F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8.02(b)</w:t>
            </w:r>
          </w:p>
        </w:tc>
        <w:tc>
          <w:tcPr>
            <w:tcW w:w="661" w:type="dxa"/>
            <w:shd w:val="clear" w:color="auto" w:fill="auto"/>
          </w:tcPr>
          <w:p w14:paraId="2D93DC9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1408167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C82AC1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9008162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C10549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5753806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85697277"/>
            <w:placeholder>
              <w:docPart w:val="A6A155B0EDC94AA09F880033C821AB70"/>
            </w:placeholder>
            <w:showingPlcHdr/>
          </w:sdtPr>
          <w:sdtEndPr/>
          <w:sdtContent>
            <w:tc>
              <w:tcPr>
                <w:tcW w:w="3231" w:type="dxa"/>
                <w:shd w:val="clear" w:color="auto" w:fill="auto"/>
              </w:tcPr>
              <w:p w14:paraId="79899F6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66782E6" w14:textId="77777777" w:rsidTr="00D31414">
        <w:tc>
          <w:tcPr>
            <w:tcW w:w="8931" w:type="dxa"/>
            <w:gridSpan w:val="5"/>
            <w:shd w:val="clear" w:color="auto" w:fill="D9D9D9" w:themeFill="background1" w:themeFillShade="D9"/>
          </w:tcPr>
          <w:p w14:paraId="3726CBDC"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9: Salient Terms of Deed</w:t>
            </w:r>
          </w:p>
        </w:tc>
      </w:tr>
      <w:tr w:rsidR="00C739B0" w:rsidRPr="007A705A" w14:paraId="78DEBEB6" w14:textId="77777777" w:rsidTr="00D31414">
        <w:tc>
          <w:tcPr>
            <w:tcW w:w="3715" w:type="dxa"/>
            <w:shd w:val="clear" w:color="auto" w:fill="auto"/>
          </w:tcPr>
          <w:p w14:paraId="2C15927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9.01(a)</w:t>
            </w:r>
          </w:p>
        </w:tc>
        <w:tc>
          <w:tcPr>
            <w:tcW w:w="661" w:type="dxa"/>
            <w:shd w:val="clear" w:color="auto" w:fill="auto"/>
          </w:tcPr>
          <w:p w14:paraId="529FA73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0696904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1DE71E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3791138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DC44FA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8953120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24809733"/>
            <w:placeholder>
              <w:docPart w:val="6CD8E9CA3F684F9FA7216F3B2FE7ED47"/>
            </w:placeholder>
            <w:showingPlcHdr/>
          </w:sdtPr>
          <w:sdtEndPr/>
          <w:sdtContent>
            <w:tc>
              <w:tcPr>
                <w:tcW w:w="3231" w:type="dxa"/>
                <w:shd w:val="clear" w:color="auto" w:fill="auto"/>
              </w:tcPr>
              <w:p w14:paraId="4F2FD3D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9733B02" w14:textId="77777777" w:rsidTr="00D31414">
        <w:tc>
          <w:tcPr>
            <w:tcW w:w="3715" w:type="dxa"/>
            <w:shd w:val="clear" w:color="auto" w:fill="auto"/>
          </w:tcPr>
          <w:p w14:paraId="144743A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9.01(b)</w:t>
            </w:r>
          </w:p>
        </w:tc>
        <w:tc>
          <w:tcPr>
            <w:tcW w:w="661" w:type="dxa"/>
            <w:shd w:val="clear" w:color="auto" w:fill="auto"/>
          </w:tcPr>
          <w:p w14:paraId="0CFA468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6899100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870E7C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899528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E79DB9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1209979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7893943"/>
            <w:placeholder>
              <w:docPart w:val="9F0D83900A85466FA48E2E95ECCF595F"/>
            </w:placeholder>
            <w:showingPlcHdr/>
          </w:sdtPr>
          <w:sdtEndPr/>
          <w:sdtContent>
            <w:tc>
              <w:tcPr>
                <w:tcW w:w="3231" w:type="dxa"/>
                <w:shd w:val="clear" w:color="auto" w:fill="auto"/>
              </w:tcPr>
              <w:p w14:paraId="43E9551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E8EFE54" w14:textId="77777777" w:rsidTr="00D31414">
        <w:tc>
          <w:tcPr>
            <w:tcW w:w="3715" w:type="dxa"/>
            <w:shd w:val="clear" w:color="auto" w:fill="auto"/>
          </w:tcPr>
          <w:p w14:paraId="04ABB72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9.01(c)</w:t>
            </w:r>
          </w:p>
        </w:tc>
        <w:tc>
          <w:tcPr>
            <w:tcW w:w="661" w:type="dxa"/>
            <w:shd w:val="clear" w:color="auto" w:fill="auto"/>
          </w:tcPr>
          <w:p w14:paraId="4A9D736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9931937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56157B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4570661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26FCA4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865057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39762019"/>
            <w:placeholder>
              <w:docPart w:val="67E71F41480840AA9981844542D05EEA"/>
            </w:placeholder>
            <w:showingPlcHdr/>
          </w:sdtPr>
          <w:sdtEndPr/>
          <w:sdtContent>
            <w:tc>
              <w:tcPr>
                <w:tcW w:w="3231" w:type="dxa"/>
                <w:shd w:val="clear" w:color="auto" w:fill="auto"/>
              </w:tcPr>
              <w:p w14:paraId="25AFA66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7987284" w14:textId="77777777" w:rsidTr="00D31414">
        <w:tc>
          <w:tcPr>
            <w:tcW w:w="3715" w:type="dxa"/>
            <w:shd w:val="clear" w:color="auto" w:fill="auto"/>
          </w:tcPr>
          <w:p w14:paraId="2EBFB89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9.01(d)</w:t>
            </w:r>
          </w:p>
        </w:tc>
        <w:tc>
          <w:tcPr>
            <w:tcW w:w="661" w:type="dxa"/>
            <w:shd w:val="clear" w:color="auto" w:fill="auto"/>
          </w:tcPr>
          <w:p w14:paraId="0C19CED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3621038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521520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7975616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A55497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4944973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56180091"/>
            <w:placeholder>
              <w:docPart w:val="14ADCC2B1DAB4AA6B183BC0E8ED9E4CF"/>
            </w:placeholder>
            <w:showingPlcHdr/>
          </w:sdtPr>
          <w:sdtEndPr/>
          <w:sdtContent>
            <w:tc>
              <w:tcPr>
                <w:tcW w:w="3231" w:type="dxa"/>
                <w:shd w:val="clear" w:color="auto" w:fill="auto"/>
              </w:tcPr>
              <w:p w14:paraId="34F0091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AA5072C" w14:textId="77777777" w:rsidTr="00D31414">
        <w:tc>
          <w:tcPr>
            <w:tcW w:w="3715" w:type="dxa"/>
            <w:shd w:val="clear" w:color="auto" w:fill="auto"/>
          </w:tcPr>
          <w:p w14:paraId="2E6E2BA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9.01(e)</w:t>
            </w:r>
          </w:p>
        </w:tc>
        <w:tc>
          <w:tcPr>
            <w:tcW w:w="661" w:type="dxa"/>
            <w:shd w:val="clear" w:color="auto" w:fill="auto"/>
          </w:tcPr>
          <w:p w14:paraId="538CE57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1280842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F4B79C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0944465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D8C34B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5017073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59338900"/>
            <w:placeholder>
              <w:docPart w:val="2B73E7AE6A5A400692A870901BA83B06"/>
            </w:placeholder>
            <w:showingPlcHdr/>
          </w:sdtPr>
          <w:sdtEndPr/>
          <w:sdtContent>
            <w:tc>
              <w:tcPr>
                <w:tcW w:w="3231" w:type="dxa"/>
                <w:shd w:val="clear" w:color="auto" w:fill="auto"/>
              </w:tcPr>
              <w:p w14:paraId="36D0284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0822888" w14:textId="77777777" w:rsidTr="00D31414">
        <w:tc>
          <w:tcPr>
            <w:tcW w:w="3715" w:type="dxa"/>
            <w:shd w:val="clear" w:color="auto" w:fill="auto"/>
          </w:tcPr>
          <w:p w14:paraId="581120B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9.01(f)</w:t>
            </w:r>
          </w:p>
        </w:tc>
        <w:tc>
          <w:tcPr>
            <w:tcW w:w="661" w:type="dxa"/>
            <w:shd w:val="clear" w:color="auto" w:fill="auto"/>
          </w:tcPr>
          <w:p w14:paraId="2420DE6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1291969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BFFF72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6038637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5BA14D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639354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8324869"/>
            <w:placeholder>
              <w:docPart w:val="20ACC294C2EC4F2ABE5B526D9FE08C51"/>
            </w:placeholder>
            <w:showingPlcHdr/>
          </w:sdtPr>
          <w:sdtEndPr/>
          <w:sdtContent>
            <w:tc>
              <w:tcPr>
                <w:tcW w:w="3231" w:type="dxa"/>
                <w:shd w:val="clear" w:color="auto" w:fill="auto"/>
              </w:tcPr>
              <w:p w14:paraId="0EBE95B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8BB9199" w14:textId="77777777" w:rsidTr="00D31414">
        <w:tc>
          <w:tcPr>
            <w:tcW w:w="3715" w:type="dxa"/>
            <w:shd w:val="clear" w:color="auto" w:fill="auto"/>
          </w:tcPr>
          <w:p w14:paraId="5C59B2D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9.01(g)</w:t>
            </w:r>
          </w:p>
        </w:tc>
        <w:tc>
          <w:tcPr>
            <w:tcW w:w="661" w:type="dxa"/>
            <w:shd w:val="clear" w:color="auto" w:fill="auto"/>
          </w:tcPr>
          <w:p w14:paraId="782E95E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2350482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E38C64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2076616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31BA79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076027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6926240"/>
            <w:placeholder>
              <w:docPart w:val="788B6385E66F4B899234E1132A6B573F"/>
            </w:placeholder>
            <w:showingPlcHdr/>
          </w:sdtPr>
          <w:sdtEndPr/>
          <w:sdtContent>
            <w:tc>
              <w:tcPr>
                <w:tcW w:w="3231" w:type="dxa"/>
                <w:shd w:val="clear" w:color="auto" w:fill="auto"/>
              </w:tcPr>
              <w:p w14:paraId="66F8901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DE66327" w14:textId="77777777" w:rsidTr="00D31414">
        <w:tc>
          <w:tcPr>
            <w:tcW w:w="8931" w:type="dxa"/>
            <w:gridSpan w:val="5"/>
            <w:shd w:val="clear" w:color="auto" w:fill="D9D9D9" w:themeFill="background1" w:themeFillShade="D9"/>
          </w:tcPr>
          <w:p w14:paraId="7ECD87F9"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10: Approvals and Conditions</w:t>
            </w:r>
          </w:p>
        </w:tc>
      </w:tr>
      <w:tr w:rsidR="00C739B0" w:rsidRPr="007A705A" w14:paraId="7FB23E81" w14:textId="77777777" w:rsidTr="00D31414">
        <w:tc>
          <w:tcPr>
            <w:tcW w:w="3715" w:type="dxa"/>
            <w:shd w:val="clear" w:color="auto" w:fill="auto"/>
          </w:tcPr>
          <w:p w14:paraId="7A76A73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10.01</w:t>
            </w:r>
          </w:p>
        </w:tc>
        <w:tc>
          <w:tcPr>
            <w:tcW w:w="661" w:type="dxa"/>
            <w:shd w:val="clear" w:color="auto" w:fill="auto"/>
          </w:tcPr>
          <w:p w14:paraId="34F9868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3971670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3A9CC3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3254777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40C538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5654290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67605487"/>
            <w:placeholder>
              <w:docPart w:val="7655140896D74F81A76CA61728B1FD62"/>
            </w:placeholder>
            <w:showingPlcHdr/>
          </w:sdtPr>
          <w:sdtEndPr/>
          <w:sdtContent>
            <w:tc>
              <w:tcPr>
                <w:tcW w:w="3231" w:type="dxa"/>
                <w:shd w:val="clear" w:color="auto" w:fill="auto"/>
              </w:tcPr>
              <w:p w14:paraId="67ECBA4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2DF678D" w14:textId="77777777" w:rsidTr="00D31414">
        <w:tc>
          <w:tcPr>
            <w:tcW w:w="3715" w:type="dxa"/>
            <w:shd w:val="clear" w:color="auto" w:fill="auto"/>
          </w:tcPr>
          <w:p w14:paraId="7414D47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10.02</w:t>
            </w:r>
          </w:p>
        </w:tc>
        <w:tc>
          <w:tcPr>
            <w:tcW w:w="661" w:type="dxa"/>
            <w:shd w:val="clear" w:color="auto" w:fill="auto"/>
          </w:tcPr>
          <w:p w14:paraId="5E27F84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8334065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6D93C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50569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CCB82D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4480207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38852691"/>
            <w:placeholder>
              <w:docPart w:val="1EDCCC81927B4AF9873239149DC78130"/>
            </w:placeholder>
            <w:showingPlcHdr/>
          </w:sdtPr>
          <w:sdtEndPr/>
          <w:sdtContent>
            <w:tc>
              <w:tcPr>
                <w:tcW w:w="3231" w:type="dxa"/>
                <w:shd w:val="clear" w:color="auto" w:fill="auto"/>
              </w:tcPr>
              <w:p w14:paraId="7667B03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6D7F6A2" w14:textId="77777777" w:rsidTr="00D31414">
        <w:tc>
          <w:tcPr>
            <w:tcW w:w="8931" w:type="dxa"/>
            <w:gridSpan w:val="5"/>
            <w:shd w:val="clear" w:color="auto" w:fill="D9D9D9" w:themeFill="background1" w:themeFillShade="D9"/>
          </w:tcPr>
          <w:p w14:paraId="4F944997"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11: Related-party Transactions and Conflict of Interest</w:t>
            </w:r>
          </w:p>
        </w:tc>
      </w:tr>
      <w:tr w:rsidR="00C739B0" w:rsidRPr="007A705A" w14:paraId="2BFBEA2A" w14:textId="77777777" w:rsidTr="00D31414">
        <w:tc>
          <w:tcPr>
            <w:tcW w:w="3715" w:type="dxa"/>
            <w:shd w:val="clear" w:color="auto" w:fill="auto"/>
          </w:tcPr>
          <w:p w14:paraId="261D67F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11.01</w:t>
            </w:r>
          </w:p>
        </w:tc>
        <w:tc>
          <w:tcPr>
            <w:tcW w:w="661" w:type="dxa"/>
            <w:shd w:val="clear" w:color="auto" w:fill="auto"/>
          </w:tcPr>
          <w:p w14:paraId="512B252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4817211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F3D5DF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8736721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04B0F9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4526620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65124661"/>
            <w:placeholder>
              <w:docPart w:val="A3069A88BE3E44D29BFBF0BD26E3BB59"/>
            </w:placeholder>
            <w:showingPlcHdr/>
          </w:sdtPr>
          <w:sdtEndPr/>
          <w:sdtContent>
            <w:tc>
              <w:tcPr>
                <w:tcW w:w="3231" w:type="dxa"/>
                <w:shd w:val="clear" w:color="auto" w:fill="auto"/>
              </w:tcPr>
              <w:p w14:paraId="0AA30B7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683B3D2" w14:textId="77777777" w:rsidTr="00D31414">
        <w:tc>
          <w:tcPr>
            <w:tcW w:w="3715" w:type="dxa"/>
            <w:shd w:val="clear" w:color="auto" w:fill="auto"/>
          </w:tcPr>
          <w:p w14:paraId="7A53127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11.02</w:t>
            </w:r>
          </w:p>
        </w:tc>
        <w:tc>
          <w:tcPr>
            <w:tcW w:w="661" w:type="dxa"/>
            <w:shd w:val="clear" w:color="auto" w:fill="auto"/>
          </w:tcPr>
          <w:p w14:paraId="5FF93F5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6009102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7FEF4A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3960486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FC3F3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0438414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3601706"/>
            <w:placeholder>
              <w:docPart w:val="EC26C4A7E9064008B92A5C272B3D8DBD"/>
            </w:placeholder>
            <w:showingPlcHdr/>
          </w:sdtPr>
          <w:sdtEndPr/>
          <w:sdtContent>
            <w:tc>
              <w:tcPr>
                <w:tcW w:w="3231" w:type="dxa"/>
                <w:shd w:val="clear" w:color="auto" w:fill="auto"/>
              </w:tcPr>
              <w:p w14:paraId="0A1158A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44EDC8A" w14:textId="77777777" w:rsidTr="00D31414">
        <w:tc>
          <w:tcPr>
            <w:tcW w:w="3715" w:type="dxa"/>
            <w:shd w:val="clear" w:color="auto" w:fill="auto"/>
          </w:tcPr>
          <w:p w14:paraId="15966A5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11.03</w:t>
            </w:r>
          </w:p>
        </w:tc>
        <w:tc>
          <w:tcPr>
            <w:tcW w:w="661" w:type="dxa"/>
            <w:shd w:val="clear" w:color="auto" w:fill="auto"/>
          </w:tcPr>
          <w:p w14:paraId="467B3AE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9580631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9007A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3256705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081CFE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519447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302983"/>
            <w:placeholder>
              <w:docPart w:val="2DAC3BBD75554C19AE5D7F3A74129526"/>
            </w:placeholder>
            <w:showingPlcHdr/>
          </w:sdtPr>
          <w:sdtEndPr/>
          <w:sdtContent>
            <w:tc>
              <w:tcPr>
                <w:tcW w:w="3231" w:type="dxa"/>
                <w:shd w:val="clear" w:color="auto" w:fill="auto"/>
              </w:tcPr>
              <w:p w14:paraId="7F10D88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D95F694" w14:textId="77777777" w:rsidTr="00D31414">
        <w:tc>
          <w:tcPr>
            <w:tcW w:w="8931" w:type="dxa"/>
            <w:gridSpan w:val="5"/>
            <w:shd w:val="clear" w:color="auto" w:fill="D9D9D9" w:themeFill="background1" w:themeFillShade="D9"/>
          </w:tcPr>
          <w:p w14:paraId="206F6C2E"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12: Taxation of the Fund</w:t>
            </w:r>
          </w:p>
        </w:tc>
      </w:tr>
      <w:tr w:rsidR="00C739B0" w:rsidRPr="007A705A" w14:paraId="4DA11F33" w14:textId="77777777" w:rsidTr="00D31414">
        <w:tc>
          <w:tcPr>
            <w:tcW w:w="3715" w:type="dxa"/>
            <w:shd w:val="clear" w:color="auto" w:fill="auto"/>
          </w:tcPr>
          <w:p w14:paraId="2D216BC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12.01(a)</w:t>
            </w:r>
          </w:p>
        </w:tc>
        <w:tc>
          <w:tcPr>
            <w:tcW w:w="661" w:type="dxa"/>
            <w:shd w:val="clear" w:color="auto" w:fill="auto"/>
          </w:tcPr>
          <w:p w14:paraId="762F727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2152248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5468D7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6693969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AE6A2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7120145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2776576"/>
            <w:placeholder>
              <w:docPart w:val="0627085DBAD24ACBB1D5D7BDF060C101"/>
            </w:placeholder>
            <w:showingPlcHdr/>
          </w:sdtPr>
          <w:sdtEndPr/>
          <w:sdtContent>
            <w:tc>
              <w:tcPr>
                <w:tcW w:w="3231" w:type="dxa"/>
                <w:shd w:val="clear" w:color="auto" w:fill="auto"/>
              </w:tcPr>
              <w:p w14:paraId="142AEBB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AE3B113" w14:textId="77777777" w:rsidTr="00D31414">
        <w:tc>
          <w:tcPr>
            <w:tcW w:w="3715" w:type="dxa"/>
            <w:shd w:val="clear" w:color="auto" w:fill="auto"/>
          </w:tcPr>
          <w:p w14:paraId="3936B3F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12.01(b)</w:t>
            </w:r>
          </w:p>
        </w:tc>
        <w:tc>
          <w:tcPr>
            <w:tcW w:w="661" w:type="dxa"/>
            <w:shd w:val="clear" w:color="auto" w:fill="auto"/>
          </w:tcPr>
          <w:p w14:paraId="02A27BF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687946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E7ABB4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132435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56E5E2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9644109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17691739"/>
            <w:placeholder>
              <w:docPart w:val="F2D43B86C63E4E08B2E16F4202597709"/>
            </w:placeholder>
            <w:showingPlcHdr/>
          </w:sdtPr>
          <w:sdtEndPr/>
          <w:sdtContent>
            <w:tc>
              <w:tcPr>
                <w:tcW w:w="3231" w:type="dxa"/>
                <w:shd w:val="clear" w:color="auto" w:fill="auto"/>
              </w:tcPr>
              <w:p w14:paraId="661E7E6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6A85122" w14:textId="77777777" w:rsidTr="00D31414">
        <w:tc>
          <w:tcPr>
            <w:tcW w:w="8931" w:type="dxa"/>
            <w:gridSpan w:val="5"/>
            <w:shd w:val="clear" w:color="auto" w:fill="D9D9D9" w:themeFill="background1" w:themeFillShade="D9"/>
          </w:tcPr>
          <w:p w14:paraId="4C0CEB36"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13: Experts’ Reports</w:t>
            </w:r>
          </w:p>
        </w:tc>
      </w:tr>
      <w:tr w:rsidR="00C739B0" w:rsidRPr="007A705A" w14:paraId="1025C087" w14:textId="77777777" w:rsidTr="00D31414">
        <w:tc>
          <w:tcPr>
            <w:tcW w:w="3715" w:type="dxa"/>
            <w:shd w:val="clear" w:color="auto" w:fill="auto"/>
          </w:tcPr>
          <w:p w14:paraId="223D490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13.01(a)</w:t>
            </w:r>
          </w:p>
        </w:tc>
        <w:tc>
          <w:tcPr>
            <w:tcW w:w="661" w:type="dxa"/>
            <w:shd w:val="clear" w:color="auto" w:fill="auto"/>
          </w:tcPr>
          <w:p w14:paraId="2426D2C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21043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7007B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8285892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4E4A38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1596178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25984492"/>
            <w:placeholder>
              <w:docPart w:val="7DA12ACF482548F2BEC857B7CF5B59F5"/>
            </w:placeholder>
            <w:showingPlcHdr/>
          </w:sdtPr>
          <w:sdtEndPr/>
          <w:sdtContent>
            <w:tc>
              <w:tcPr>
                <w:tcW w:w="3231" w:type="dxa"/>
                <w:shd w:val="clear" w:color="auto" w:fill="auto"/>
              </w:tcPr>
              <w:p w14:paraId="3262B77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FBFFA28" w14:textId="77777777" w:rsidTr="00D31414">
        <w:tc>
          <w:tcPr>
            <w:tcW w:w="3715" w:type="dxa"/>
            <w:shd w:val="clear" w:color="auto" w:fill="auto"/>
          </w:tcPr>
          <w:p w14:paraId="1357C28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13.01(b)</w:t>
            </w:r>
          </w:p>
        </w:tc>
        <w:tc>
          <w:tcPr>
            <w:tcW w:w="661" w:type="dxa"/>
            <w:shd w:val="clear" w:color="auto" w:fill="auto"/>
          </w:tcPr>
          <w:p w14:paraId="28CE737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0128061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330351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0798502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B72325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370443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03547596"/>
            <w:placeholder>
              <w:docPart w:val="11A4E8127FC4411AAA8D69CD35887866"/>
            </w:placeholder>
            <w:showingPlcHdr/>
          </w:sdtPr>
          <w:sdtEndPr/>
          <w:sdtContent>
            <w:tc>
              <w:tcPr>
                <w:tcW w:w="3231" w:type="dxa"/>
                <w:shd w:val="clear" w:color="auto" w:fill="auto"/>
              </w:tcPr>
              <w:p w14:paraId="2701EBC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3C32B4A" w14:textId="77777777" w:rsidTr="00D31414">
        <w:tc>
          <w:tcPr>
            <w:tcW w:w="3715" w:type="dxa"/>
            <w:shd w:val="clear" w:color="auto" w:fill="auto"/>
          </w:tcPr>
          <w:p w14:paraId="52EC8C7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13.01(c)</w:t>
            </w:r>
          </w:p>
        </w:tc>
        <w:tc>
          <w:tcPr>
            <w:tcW w:w="661" w:type="dxa"/>
            <w:shd w:val="clear" w:color="auto" w:fill="auto"/>
          </w:tcPr>
          <w:p w14:paraId="57D5E3C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1833036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3906A1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6577212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642C68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1248991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41608814"/>
            <w:placeholder>
              <w:docPart w:val="7D2F9FE5FD51427BA608AB358F7109EB"/>
            </w:placeholder>
            <w:showingPlcHdr/>
          </w:sdtPr>
          <w:sdtEndPr/>
          <w:sdtContent>
            <w:tc>
              <w:tcPr>
                <w:tcW w:w="3231" w:type="dxa"/>
                <w:shd w:val="clear" w:color="auto" w:fill="auto"/>
              </w:tcPr>
              <w:p w14:paraId="1AC7F30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7B362B1" w14:textId="77777777" w:rsidTr="00D31414">
        <w:tc>
          <w:tcPr>
            <w:tcW w:w="3715" w:type="dxa"/>
            <w:shd w:val="clear" w:color="auto" w:fill="auto"/>
          </w:tcPr>
          <w:p w14:paraId="71605DE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13.02(a)</w:t>
            </w:r>
          </w:p>
        </w:tc>
        <w:tc>
          <w:tcPr>
            <w:tcW w:w="661" w:type="dxa"/>
            <w:shd w:val="clear" w:color="auto" w:fill="auto"/>
          </w:tcPr>
          <w:p w14:paraId="18FEF3E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268651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7DEE8E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9195655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D9A1B3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0018195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62109774"/>
            <w:placeholder>
              <w:docPart w:val="2144C16B7B2F4062AD8A713A4E94D880"/>
            </w:placeholder>
            <w:showingPlcHdr/>
          </w:sdtPr>
          <w:sdtEndPr/>
          <w:sdtContent>
            <w:tc>
              <w:tcPr>
                <w:tcW w:w="3231" w:type="dxa"/>
                <w:shd w:val="clear" w:color="auto" w:fill="auto"/>
              </w:tcPr>
              <w:p w14:paraId="6C14093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1DA9A65" w14:textId="77777777" w:rsidTr="00D31414">
        <w:tc>
          <w:tcPr>
            <w:tcW w:w="3715" w:type="dxa"/>
            <w:shd w:val="clear" w:color="auto" w:fill="auto"/>
          </w:tcPr>
          <w:p w14:paraId="17DE121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13.02(b)</w:t>
            </w:r>
          </w:p>
        </w:tc>
        <w:tc>
          <w:tcPr>
            <w:tcW w:w="661" w:type="dxa"/>
            <w:shd w:val="clear" w:color="auto" w:fill="auto"/>
          </w:tcPr>
          <w:p w14:paraId="3D69DF5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3285916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1AAE42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0122899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3FF7F3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3532532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33482637"/>
            <w:placeholder>
              <w:docPart w:val="81BA12DAAEAA4363B019A449074B1074"/>
            </w:placeholder>
            <w:showingPlcHdr/>
          </w:sdtPr>
          <w:sdtEndPr/>
          <w:sdtContent>
            <w:tc>
              <w:tcPr>
                <w:tcW w:w="3231" w:type="dxa"/>
                <w:shd w:val="clear" w:color="auto" w:fill="auto"/>
              </w:tcPr>
              <w:p w14:paraId="6BBF382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58EFBC8" w14:textId="77777777" w:rsidTr="00D31414">
        <w:tc>
          <w:tcPr>
            <w:tcW w:w="3715" w:type="dxa"/>
            <w:shd w:val="clear" w:color="auto" w:fill="auto"/>
          </w:tcPr>
          <w:p w14:paraId="5A61E75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13.03</w:t>
            </w:r>
          </w:p>
        </w:tc>
        <w:tc>
          <w:tcPr>
            <w:tcW w:w="661" w:type="dxa"/>
            <w:shd w:val="clear" w:color="auto" w:fill="auto"/>
          </w:tcPr>
          <w:p w14:paraId="78F4B57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2123359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EE3882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5919574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9EB10D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0861159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501546"/>
            <w:placeholder>
              <w:docPart w:val="64A6AB53BE2E441EAEE2FBE8EA7D3C06"/>
            </w:placeholder>
            <w:showingPlcHdr/>
          </w:sdtPr>
          <w:sdtEndPr/>
          <w:sdtContent>
            <w:tc>
              <w:tcPr>
                <w:tcW w:w="3231" w:type="dxa"/>
                <w:shd w:val="clear" w:color="auto" w:fill="auto"/>
              </w:tcPr>
              <w:p w14:paraId="29F2E02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954B550" w14:textId="77777777" w:rsidTr="00D31414">
        <w:tc>
          <w:tcPr>
            <w:tcW w:w="8931" w:type="dxa"/>
            <w:gridSpan w:val="5"/>
            <w:shd w:val="clear" w:color="auto" w:fill="D9D9D9" w:themeFill="background1" w:themeFillShade="D9"/>
          </w:tcPr>
          <w:p w14:paraId="395E14E7"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14: Additional Information</w:t>
            </w:r>
          </w:p>
        </w:tc>
      </w:tr>
      <w:tr w:rsidR="00C739B0" w:rsidRPr="007A705A" w14:paraId="0A0B2B01" w14:textId="77777777" w:rsidTr="00D31414">
        <w:tc>
          <w:tcPr>
            <w:tcW w:w="3715" w:type="dxa"/>
            <w:shd w:val="clear" w:color="auto" w:fill="auto"/>
          </w:tcPr>
          <w:p w14:paraId="71BC9E4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14.01</w:t>
            </w:r>
          </w:p>
        </w:tc>
        <w:tc>
          <w:tcPr>
            <w:tcW w:w="661" w:type="dxa"/>
            <w:shd w:val="clear" w:color="auto" w:fill="auto"/>
          </w:tcPr>
          <w:p w14:paraId="6C109F9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7958071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4C7850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9209348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5472C4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914209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4405636"/>
            <w:placeholder>
              <w:docPart w:val="CF471339CFEC457DA1AEB5B6E8A1634D"/>
            </w:placeholder>
            <w:showingPlcHdr/>
          </w:sdtPr>
          <w:sdtEndPr/>
          <w:sdtContent>
            <w:tc>
              <w:tcPr>
                <w:tcW w:w="3231" w:type="dxa"/>
                <w:shd w:val="clear" w:color="auto" w:fill="auto"/>
              </w:tcPr>
              <w:p w14:paraId="167B0F6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FEC6EFA" w14:textId="77777777" w:rsidTr="00D31414">
        <w:tc>
          <w:tcPr>
            <w:tcW w:w="3715" w:type="dxa"/>
            <w:shd w:val="clear" w:color="auto" w:fill="auto"/>
          </w:tcPr>
          <w:p w14:paraId="697D828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14.02</w:t>
            </w:r>
          </w:p>
        </w:tc>
        <w:tc>
          <w:tcPr>
            <w:tcW w:w="661" w:type="dxa"/>
            <w:shd w:val="clear" w:color="auto" w:fill="auto"/>
          </w:tcPr>
          <w:p w14:paraId="0F04711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4326332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873849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8620317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2B1F9F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8623892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45492092"/>
            <w:placeholder>
              <w:docPart w:val="58D7620AB2A949AE84BF4AF3654DB30C"/>
            </w:placeholder>
            <w:showingPlcHdr/>
          </w:sdtPr>
          <w:sdtEndPr/>
          <w:sdtContent>
            <w:tc>
              <w:tcPr>
                <w:tcW w:w="3231" w:type="dxa"/>
                <w:shd w:val="clear" w:color="auto" w:fill="auto"/>
              </w:tcPr>
              <w:p w14:paraId="40CEFDD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22EE94D" w14:textId="77777777" w:rsidTr="00D31414">
        <w:tc>
          <w:tcPr>
            <w:tcW w:w="3715" w:type="dxa"/>
            <w:shd w:val="clear" w:color="auto" w:fill="auto"/>
          </w:tcPr>
          <w:p w14:paraId="0C6A592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14.03</w:t>
            </w:r>
          </w:p>
        </w:tc>
        <w:tc>
          <w:tcPr>
            <w:tcW w:w="661" w:type="dxa"/>
            <w:shd w:val="clear" w:color="auto" w:fill="auto"/>
          </w:tcPr>
          <w:p w14:paraId="66EB931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4840764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677F78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3936369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36106F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8289489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7132791"/>
            <w:placeholder>
              <w:docPart w:val="5EC7C1D4B5A3437A8FED75D2F23D9796"/>
            </w:placeholder>
            <w:showingPlcHdr/>
          </w:sdtPr>
          <w:sdtEndPr/>
          <w:sdtContent>
            <w:tc>
              <w:tcPr>
                <w:tcW w:w="3231" w:type="dxa"/>
                <w:shd w:val="clear" w:color="auto" w:fill="auto"/>
              </w:tcPr>
              <w:p w14:paraId="6C55C9E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7C55405" w14:textId="77777777" w:rsidTr="00D31414">
        <w:tc>
          <w:tcPr>
            <w:tcW w:w="3715" w:type="dxa"/>
            <w:shd w:val="clear" w:color="auto" w:fill="auto"/>
          </w:tcPr>
          <w:p w14:paraId="4CB8EEB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14.04</w:t>
            </w:r>
          </w:p>
        </w:tc>
        <w:tc>
          <w:tcPr>
            <w:tcW w:w="661" w:type="dxa"/>
            <w:shd w:val="clear" w:color="auto" w:fill="auto"/>
          </w:tcPr>
          <w:p w14:paraId="6DAB923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7172434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A16163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91815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C5FE12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6924313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2871443"/>
            <w:placeholder>
              <w:docPart w:val="E25D444AFF044CF29C8008DE50E2F93B"/>
            </w:placeholder>
            <w:showingPlcHdr/>
          </w:sdtPr>
          <w:sdtEndPr/>
          <w:sdtContent>
            <w:tc>
              <w:tcPr>
                <w:tcW w:w="3231" w:type="dxa"/>
                <w:shd w:val="clear" w:color="auto" w:fill="auto"/>
              </w:tcPr>
              <w:p w14:paraId="354E4BF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D1EE4CE" w14:textId="77777777" w:rsidTr="00D31414">
        <w:tc>
          <w:tcPr>
            <w:tcW w:w="3715" w:type="dxa"/>
            <w:shd w:val="clear" w:color="auto" w:fill="auto"/>
          </w:tcPr>
          <w:p w14:paraId="0834FF0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14.05</w:t>
            </w:r>
          </w:p>
        </w:tc>
        <w:tc>
          <w:tcPr>
            <w:tcW w:w="661" w:type="dxa"/>
            <w:shd w:val="clear" w:color="auto" w:fill="auto"/>
          </w:tcPr>
          <w:p w14:paraId="7427DC9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4288170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846B08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6673745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EDECF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2536145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17259291"/>
            <w:placeholder>
              <w:docPart w:val="1B9F0A1CE2ED49E69E112678D2451E7B"/>
            </w:placeholder>
            <w:showingPlcHdr/>
          </w:sdtPr>
          <w:sdtEndPr/>
          <w:sdtContent>
            <w:tc>
              <w:tcPr>
                <w:tcW w:w="3231" w:type="dxa"/>
                <w:shd w:val="clear" w:color="auto" w:fill="auto"/>
              </w:tcPr>
              <w:p w14:paraId="64A806E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A672EA3" w14:textId="77777777" w:rsidTr="00D31414">
        <w:tc>
          <w:tcPr>
            <w:tcW w:w="8931" w:type="dxa"/>
            <w:gridSpan w:val="5"/>
            <w:shd w:val="clear" w:color="auto" w:fill="D9D9D9" w:themeFill="background1" w:themeFillShade="D9"/>
          </w:tcPr>
          <w:p w14:paraId="453C6E7B"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15: Documents Available for Inspection</w:t>
            </w:r>
          </w:p>
        </w:tc>
      </w:tr>
      <w:tr w:rsidR="00C739B0" w:rsidRPr="007A705A" w14:paraId="1923E2BD" w14:textId="77777777" w:rsidTr="00D31414">
        <w:tc>
          <w:tcPr>
            <w:tcW w:w="3715" w:type="dxa"/>
            <w:shd w:val="clear" w:color="auto" w:fill="auto"/>
          </w:tcPr>
          <w:p w14:paraId="237507C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15.01(a)</w:t>
            </w:r>
          </w:p>
        </w:tc>
        <w:tc>
          <w:tcPr>
            <w:tcW w:w="661" w:type="dxa"/>
            <w:shd w:val="clear" w:color="auto" w:fill="auto"/>
          </w:tcPr>
          <w:p w14:paraId="5BB7E14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5088685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849B93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3740284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F53E9D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76699249"/>
                <w14:checkbox>
                  <w14:checked w14:val="0"/>
                  <w14:checkedState w14:val="2611" w14:font="Segoe UI Light"/>
                  <w14:uncheckedState w14:val="2610" w14:font="Segoe UI Light"/>
                </w14:checkbox>
              </w:sdtPr>
              <w:sdtEndPr/>
              <w:sdtContent>
                <w:r w:rsidR="003D3540">
                  <w:rPr>
                    <w:rFonts w:ascii="Segoe UI Symbol" w:hAnsi="Segoe UI Symbol" w:cs="Segoe UI Symbol"/>
                    <w:sz w:val="22"/>
                    <w:szCs w:val="22"/>
                    <w:lang w:val="en-GB"/>
                  </w:rPr>
                  <w:t>☐</w:t>
                </w:r>
              </w:sdtContent>
            </w:sdt>
          </w:p>
        </w:tc>
        <w:sdt>
          <w:sdtPr>
            <w:rPr>
              <w:rFonts w:ascii="Tahoma" w:hAnsi="Tahoma" w:cs="Tahoma"/>
              <w:sz w:val="22"/>
              <w:szCs w:val="22"/>
              <w:lang w:val="en-GB"/>
            </w:rPr>
            <w:id w:val="-689458035"/>
            <w:placeholder>
              <w:docPart w:val="CD855A8199234B88A50F553FE2DC2D62"/>
            </w:placeholder>
            <w:showingPlcHdr/>
          </w:sdtPr>
          <w:sdtEndPr/>
          <w:sdtContent>
            <w:tc>
              <w:tcPr>
                <w:tcW w:w="3231" w:type="dxa"/>
                <w:shd w:val="clear" w:color="auto" w:fill="auto"/>
              </w:tcPr>
              <w:p w14:paraId="513FD6E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C043D0D" w14:textId="77777777" w:rsidTr="00D31414">
        <w:tc>
          <w:tcPr>
            <w:tcW w:w="3715" w:type="dxa"/>
            <w:shd w:val="clear" w:color="auto" w:fill="auto"/>
          </w:tcPr>
          <w:p w14:paraId="10BE347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15.01(b)</w:t>
            </w:r>
          </w:p>
        </w:tc>
        <w:tc>
          <w:tcPr>
            <w:tcW w:w="661" w:type="dxa"/>
            <w:shd w:val="clear" w:color="auto" w:fill="auto"/>
          </w:tcPr>
          <w:p w14:paraId="6BEEAD5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003921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7CB7B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9326036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1A11B3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7040115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97692528"/>
            <w:placeholder>
              <w:docPart w:val="C9C25D899622432BB7C069CF1F920C99"/>
            </w:placeholder>
            <w:showingPlcHdr/>
          </w:sdtPr>
          <w:sdtEndPr/>
          <w:sdtContent>
            <w:tc>
              <w:tcPr>
                <w:tcW w:w="3231" w:type="dxa"/>
                <w:shd w:val="clear" w:color="auto" w:fill="auto"/>
              </w:tcPr>
              <w:p w14:paraId="2C9E9D4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E38B664" w14:textId="77777777" w:rsidTr="00D31414">
        <w:tc>
          <w:tcPr>
            <w:tcW w:w="3715" w:type="dxa"/>
            <w:shd w:val="clear" w:color="auto" w:fill="auto"/>
          </w:tcPr>
          <w:p w14:paraId="29A7058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15.01(c)</w:t>
            </w:r>
          </w:p>
        </w:tc>
        <w:tc>
          <w:tcPr>
            <w:tcW w:w="661" w:type="dxa"/>
            <w:shd w:val="clear" w:color="auto" w:fill="auto"/>
          </w:tcPr>
          <w:p w14:paraId="078BAB7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983114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43CC5A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6730061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A77429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61398263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98471576"/>
            <w:placeholder>
              <w:docPart w:val="D3917CCBE7664E44A47D7E8350189305"/>
            </w:placeholder>
            <w:showingPlcHdr/>
          </w:sdtPr>
          <w:sdtEndPr/>
          <w:sdtContent>
            <w:tc>
              <w:tcPr>
                <w:tcW w:w="3231" w:type="dxa"/>
                <w:shd w:val="clear" w:color="auto" w:fill="auto"/>
              </w:tcPr>
              <w:p w14:paraId="4C42EAD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BF6E9BD" w14:textId="77777777" w:rsidTr="00D31414">
        <w:tc>
          <w:tcPr>
            <w:tcW w:w="3715" w:type="dxa"/>
            <w:shd w:val="clear" w:color="auto" w:fill="auto"/>
          </w:tcPr>
          <w:p w14:paraId="20B9E43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15.01(d)</w:t>
            </w:r>
          </w:p>
        </w:tc>
        <w:tc>
          <w:tcPr>
            <w:tcW w:w="661" w:type="dxa"/>
            <w:shd w:val="clear" w:color="auto" w:fill="auto"/>
          </w:tcPr>
          <w:p w14:paraId="1674A2D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7950891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397E6E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0235025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582DD4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9747975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647688"/>
            <w:placeholder>
              <w:docPart w:val="13F2036703E541888FB9AB08FCD0C350"/>
            </w:placeholder>
            <w:showingPlcHdr/>
          </w:sdtPr>
          <w:sdtEndPr/>
          <w:sdtContent>
            <w:tc>
              <w:tcPr>
                <w:tcW w:w="3231" w:type="dxa"/>
                <w:shd w:val="clear" w:color="auto" w:fill="auto"/>
              </w:tcPr>
              <w:p w14:paraId="486EC13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85089EB" w14:textId="77777777" w:rsidTr="00D31414">
        <w:tc>
          <w:tcPr>
            <w:tcW w:w="3715" w:type="dxa"/>
            <w:shd w:val="clear" w:color="auto" w:fill="auto"/>
          </w:tcPr>
          <w:p w14:paraId="2A71EF8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15.01(e)</w:t>
            </w:r>
          </w:p>
        </w:tc>
        <w:tc>
          <w:tcPr>
            <w:tcW w:w="661" w:type="dxa"/>
            <w:shd w:val="clear" w:color="auto" w:fill="auto"/>
          </w:tcPr>
          <w:p w14:paraId="6FFF994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47540770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BA9688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6120882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D1BF48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133311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33939696"/>
            <w:placeholder>
              <w:docPart w:val="5DD672D1E2794CB0B7CC922C6D9CC647"/>
            </w:placeholder>
            <w:showingPlcHdr/>
          </w:sdtPr>
          <w:sdtEndPr/>
          <w:sdtContent>
            <w:tc>
              <w:tcPr>
                <w:tcW w:w="3231" w:type="dxa"/>
                <w:shd w:val="clear" w:color="auto" w:fill="auto"/>
              </w:tcPr>
              <w:p w14:paraId="6481F2E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3A2D72F" w14:textId="77777777" w:rsidTr="00D31414">
        <w:tc>
          <w:tcPr>
            <w:tcW w:w="3715" w:type="dxa"/>
            <w:shd w:val="clear" w:color="auto" w:fill="auto"/>
          </w:tcPr>
          <w:p w14:paraId="74C7DBD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15.01(f)</w:t>
            </w:r>
          </w:p>
        </w:tc>
        <w:tc>
          <w:tcPr>
            <w:tcW w:w="661" w:type="dxa"/>
            <w:shd w:val="clear" w:color="auto" w:fill="auto"/>
          </w:tcPr>
          <w:p w14:paraId="32493D9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1561764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CCA126"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7311312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B4EF9B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2772475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3363801"/>
            <w:placeholder>
              <w:docPart w:val="B43ADD33D0504DB3A976D2BC0C0B3D2F"/>
            </w:placeholder>
            <w:showingPlcHdr/>
          </w:sdtPr>
          <w:sdtEndPr/>
          <w:sdtContent>
            <w:tc>
              <w:tcPr>
                <w:tcW w:w="3231" w:type="dxa"/>
                <w:shd w:val="clear" w:color="auto" w:fill="auto"/>
              </w:tcPr>
              <w:p w14:paraId="2FCF6D5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630CA6E" w14:textId="77777777" w:rsidTr="00D31414">
        <w:tc>
          <w:tcPr>
            <w:tcW w:w="3715" w:type="dxa"/>
            <w:shd w:val="clear" w:color="auto" w:fill="auto"/>
          </w:tcPr>
          <w:p w14:paraId="5925F67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15.01(g)</w:t>
            </w:r>
          </w:p>
        </w:tc>
        <w:tc>
          <w:tcPr>
            <w:tcW w:w="661" w:type="dxa"/>
            <w:shd w:val="clear" w:color="auto" w:fill="auto"/>
          </w:tcPr>
          <w:p w14:paraId="206D55F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94261366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D881F6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9994517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2891A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4783751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7970055"/>
            <w:placeholder>
              <w:docPart w:val="C4029EB6A89348288A28158098BEDE2D"/>
            </w:placeholder>
            <w:showingPlcHdr/>
          </w:sdtPr>
          <w:sdtEndPr/>
          <w:sdtContent>
            <w:tc>
              <w:tcPr>
                <w:tcW w:w="3231" w:type="dxa"/>
                <w:shd w:val="clear" w:color="auto" w:fill="auto"/>
              </w:tcPr>
              <w:p w14:paraId="5167623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B9F0832" w14:textId="77777777" w:rsidTr="00D31414">
        <w:tc>
          <w:tcPr>
            <w:tcW w:w="3715" w:type="dxa"/>
            <w:shd w:val="clear" w:color="auto" w:fill="auto"/>
          </w:tcPr>
          <w:p w14:paraId="18D292A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15.01(h)</w:t>
            </w:r>
          </w:p>
        </w:tc>
        <w:tc>
          <w:tcPr>
            <w:tcW w:w="661" w:type="dxa"/>
            <w:shd w:val="clear" w:color="auto" w:fill="auto"/>
          </w:tcPr>
          <w:p w14:paraId="6150454A"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83252385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F7F0C0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2740548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7FE960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1867399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8007420"/>
            <w:placeholder>
              <w:docPart w:val="F8DDAC5D8E744426B15526D81EBDD4C4"/>
            </w:placeholder>
            <w:showingPlcHdr/>
          </w:sdtPr>
          <w:sdtEndPr/>
          <w:sdtContent>
            <w:tc>
              <w:tcPr>
                <w:tcW w:w="3231" w:type="dxa"/>
                <w:shd w:val="clear" w:color="auto" w:fill="auto"/>
              </w:tcPr>
              <w:p w14:paraId="6CCE910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7183A1B" w14:textId="77777777" w:rsidTr="00D31414">
        <w:tc>
          <w:tcPr>
            <w:tcW w:w="8931" w:type="dxa"/>
            <w:gridSpan w:val="5"/>
            <w:shd w:val="clear" w:color="auto" w:fill="BFBFBF" w:themeFill="background1" w:themeFillShade="BF"/>
          </w:tcPr>
          <w:p w14:paraId="2F0A3ECE"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 xml:space="preserve">Capital Markets and Services Act 2007 </w:t>
            </w:r>
          </w:p>
        </w:tc>
      </w:tr>
      <w:tr w:rsidR="00C739B0" w:rsidRPr="007A705A" w14:paraId="580CEDB8" w14:textId="77777777" w:rsidTr="00D31414">
        <w:tc>
          <w:tcPr>
            <w:tcW w:w="3715" w:type="dxa"/>
            <w:shd w:val="clear" w:color="auto" w:fill="auto"/>
          </w:tcPr>
          <w:p w14:paraId="3779EC6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Section 244(1)(b)</w:t>
            </w:r>
          </w:p>
        </w:tc>
        <w:tc>
          <w:tcPr>
            <w:tcW w:w="661" w:type="dxa"/>
            <w:shd w:val="clear" w:color="auto" w:fill="auto"/>
          </w:tcPr>
          <w:p w14:paraId="5B6F406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5962281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605809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8364788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C23C36E"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167851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1458417"/>
            <w:placeholder>
              <w:docPart w:val="95F72186F19040D6A0001B86F8B8FC9A"/>
            </w:placeholder>
            <w:showingPlcHdr/>
          </w:sdtPr>
          <w:sdtEndPr/>
          <w:sdtContent>
            <w:tc>
              <w:tcPr>
                <w:tcW w:w="3231" w:type="dxa"/>
                <w:shd w:val="clear" w:color="auto" w:fill="auto"/>
              </w:tcPr>
              <w:p w14:paraId="730D15D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6FAEE27" w14:textId="77777777" w:rsidTr="00D31414">
        <w:tc>
          <w:tcPr>
            <w:tcW w:w="8931" w:type="dxa"/>
            <w:gridSpan w:val="5"/>
            <w:shd w:val="clear" w:color="auto" w:fill="BFBFBF" w:themeFill="background1" w:themeFillShade="BF"/>
          </w:tcPr>
          <w:p w14:paraId="0308804B"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UTF Guidelines, Chapter 12</w:t>
            </w:r>
          </w:p>
          <w:p w14:paraId="782E658E" w14:textId="77777777" w:rsidR="00C739B0" w:rsidRPr="00D31414" w:rsidRDefault="00C739B0" w:rsidP="00C739B0">
            <w:pPr>
              <w:jc w:val="both"/>
              <w:rPr>
                <w:rFonts w:ascii="Tahoma" w:hAnsi="Tahoma" w:cs="Tahoma"/>
                <w:i/>
                <w:sz w:val="22"/>
                <w:szCs w:val="22"/>
                <w:lang w:val="en-GB"/>
              </w:rPr>
            </w:pPr>
            <w:r w:rsidRPr="00D31414">
              <w:rPr>
                <w:rFonts w:ascii="Tahoma" w:hAnsi="Tahoma" w:cs="Tahoma"/>
                <w:b/>
                <w:i/>
                <w:sz w:val="22"/>
                <w:szCs w:val="22"/>
                <w:lang w:val="en-GB"/>
              </w:rPr>
              <w:lastRenderedPageBreak/>
              <w:t xml:space="preserve">(apply only to Islamic unit trust fund with </w:t>
            </w:r>
            <w:proofErr w:type="spellStart"/>
            <w:r w:rsidRPr="00D31414">
              <w:rPr>
                <w:rFonts w:ascii="Tahoma" w:hAnsi="Tahoma" w:cs="Tahoma"/>
                <w:b/>
                <w:i/>
                <w:sz w:val="22"/>
                <w:szCs w:val="22"/>
                <w:lang w:val="en-GB"/>
              </w:rPr>
              <w:t>waqf</w:t>
            </w:r>
            <w:proofErr w:type="spellEnd"/>
            <w:r w:rsidRPr="00D31414">
              <w:rPr>
                <w:rFonts w:ascii="Tahoma" w:hAnsi="Tahoma" w:cs="Tahoma"/>
                <w:b/>
                <w:i/>
                <w:sz w:val="22"/>
                <w:szCs w:val="22"/>
                <w:lang w:val="en-GB"/>
              </w:rPr>
              <w:t xml:space="preserve"> feature)</w:t>
            </w:r>
          </w:p>
        </w:tc>
      </w:tr>
      <w:tr w:rsidR="00C739B0" w:rsidRPr="007A705A" w14:paraId="2A8B1A51" w14:textId="77777777" w:rsidTr="00D31414">
        <w:tc>
          <w:tcPr>
            <w:tcW w:w="3715" w:type="dxa"/>
            <w:shd w:val="clear" w:color="auto" w:fill="auto"/>
          </w:tcPr>
          <w:p w14:paraId="6EF0FFAE"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12.15: Investment objective, which is primarily to provide income and allow unit holders of the fund to channel all or part of the distribution of the income for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purposes</w:t>
            </w:r>
          </w:p>
          <w:p w14:paraId="038F186D" w14:textId="57AEFB71" w:rsidR="009F52D6" w:rsidRPr="00D31414" w:rsidRDefault="009F52D6" w:rsidP="00C739B0">
            <w:pPr>
              <w:jc w:val="both"/>
              <w:rPr>
                <w:rFonts w:ascii="Tahoma" w:hAnsi="Tahoma" w:cs="Tahoma"/>
                <w:i/>
                <w:sz w:val="22"/>
                <w:szCs w:val="22"/>
                <w:lang w:val="en-GB"/>
              </w:rPr>
            </w:pPr>
          </w:p>
        </w:tc>
        <w:tc>
          <w:tcPr>
            <w:tcW w:w="661" w:type="dxa"/>
            <w:shd w:val="clear" w:color="auto" w:fill="auto"/>
          </w:tcPr>
          <w:p w14:paraId="23A8C14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3287471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C0C673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8633102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2DF697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7135131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83062396"/>
            <w:placeholder>
              <w:docPart w:val="1BDC94F32F6948229B617C4589B1FE0C"/>
            </w:placeholder>
            <w:showingPlcHdr/>
          </w:sdtPr>
          <w:sdtEndPr/>
          <w:sdtContent>
            <w:tc>
              <w:tcPr>
                <w:tcW w:w="3231" w:type="dxa"/>
                <w:shd w:val="clear" w:color="auto" w:fill="auto"/>
              </w:tcPr>
              <w:p w14:paraId="6FDDC99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ACE1589" w14:textId="77777777" w:rsidTr="00D31414">
        <w:tc>
          <w:tcPr>
            <w:tcW w:w="3715" w:type="dxa"/>
            <w:shd w:val="clear" w:color="auto" w:fill="auto"/>
          </w:tcPr>
          <w:p w14:paraId="20491E27"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Paragraph 12.15: Distribution policy, which must include the percentage of distribution to be </w:t>
            </w:r>
            <w:proofErr w:type="spellStart"/>
            <w:r w:rsidRPr="00D31414">
              <w:rPr>
                <w:rFonts w:ascii="Tahoma" w:hAnsi="Tahoma" w:cs="Tahoma"/>
                <w:sz w:val="22"/>
                <w:szCs w:val="22"/>
                <w:lang w:val="en-GB"/>
              </w:rPr>
              <w:t>channeled</w:t>
            </w:r>
            <w:proofErr w:type="spellEnd"/>
            <w:r w:rsidRPr="00D31414">
              <w:rPr>
                <w:rFonts w:ascii="Tahoma" w:hAnsi="Tahoma" w:cs="Tahoma"/>
                <w:sz w:val="22"/>
                <w:szCs w:val="22"/>
                <w:lang w:val="en-GB"/>
              </w:rPr>
              <w:t xml:space="preserve"> for </w:t>
            </w:r>
            <w:proofErr w:type="spellStart"/>
            <w:r w:rsidRPr="00D31414">
              <w:rPr>
                <w:rFonts w:ascii="Tahoma" w:hAnsi="Tahoma" w:cs="Tahoma"/>
                <w:i/>
                <w:sz w:val="22"/>
                <w:szCs w:val="22"/>
                <w:lang w:val="en-GB"/>
              </w:rPr>
              <w:t>waqf</w:t>
            </w:r>
            <w:proofErr w:type="spellEnd"/>
            <w:r w:rsidRPr="00D31414">
              <w:rPr>
                <w:rFonts w:ascii="Tahoma" w:hAnsi="Tahoma" w:cs="Tahoma"/>
                <w:i/>
                <w:sz w:val="22"/>
                <w:szCs w:val="22"/>
                <w:lang w:val="en-GB"/>
              </w:rPr>
              <w:t xml:space="preserve"> </w:t>
            </w:r>
            <w:r w:rsidRPr="00D31414">
              <w:rPr>
                <w:rFonts w:ascii="Tahoma" w:hAnsi="Tahoma" w:cs="Tahoma"/>
                <w:sz w:val="22"/>
                <w:szCs w:val="22"/>
                <w:lang w:val="en-GB"/>
              </w:rPr>
              <w:t>purposes</w:t>
            </w:r>
          </w:p>
          <w:p w14:paraId="357D7077" w14:textId="2E5C26CC" w:rsidR="009F52D6" w:rsidRPr="00D31414" w:rsidRDefault="009F52D6" w:rsidP="00C739B0">
            <w:pPr>
              <w:jc w:val="both"/>
              <w:rPr>
                <w:rFonts w:ascii="Tahoma" w:hAnsi="Tahoma" w:cs="Tahoma"/>
                <w:i/>
                <w:sz w:val="22"/>
                <w:szCs w:val="22"/>
                <w:lang w:val="en-GB"/>
              </w:rPr>
            </w:pPr>
          </w:p>
        </w:tc>
        <w:tc>
          <w:tcPr>
            <w:tcW w:w="661" w:type="dxa"/>
            <w:shd w:val="clear" w:color="auto" w:fill="auto"/>
          </w:tcPr>
          <w:p w14:paraId="2850534F"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8316544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C98BB84"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36217405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A5E8B2B"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6964980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5479325"/>
            <w:placeholder>
              <w:docPart w:val="9A329138514046E3AC09CB91299A92E0"/>
            </w:placeholder>
            <w:showingPlcHdr/>
          </w:sdtPr>
          <w:sdtEndPr/>
          <w:sdtContent>
            <w:tc>
              <w:tcPr>
                <w:tcW w:w="3231" w:type="dxa"/>
                <w:shd w:val="clear" w:color="auto" w:fill="auto"/>
              </w:tcPr>
              <w:p w14:paraId="180DF71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1AD885B" w14:textId="77777777" w:rsidTr="00D31414">
        <w:tc>
          <w:tcPr>
            <w:tcW w:w="3715" w:type="dxa"/>
            <w:shd w:val="clear" w:color="auto" w:fill="auto"/>
          </w:tcPr>
          <w:p w14:paraId="19BBE7E9"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Paragraph 12.18(a): Information relating to the </w:t>
            </w:r>
            <w:proofErr w:type="spellStart"/>
            <w:r w:rsidRPr="00D31414">
              <w:rPr>
                <w:rFonts w:ascii="Tahoma" w:hAnsi="Tahoma" w:cs="Tahoma"/>
                <w:i/>
                <w:sz w:val="22"/>
                <w:szCs w:val="22"/>
                <w:lang w:val="en-GB"/>
              </w:rPr>
              <w:t>waqf</w:t>
            </w:r>
            <w:proofErr w:type="spellEnd"/>
            <w:r w:rsidRPr="00D31414">
              <w:rPr>
                <w:rFonts w:ascii="Tahoma" w:hAnsi="Tahoma" w:cs="Tahoma"/>
                <w:i/>
                <w:sz w:val="22"/>
                <w:szCs w:val="22"/>
                <w:lang w:val="en-GB"/>
              </w:rPr>
              <w:t xml:space="preserve"> </w:t>
            </w:r>
            <w:r w:rsidRPr="00D31414">
              <w:rPr>
                <w:rFonts w:ascii="Tahoma" w:hAnsi="Tahoma" w:cs="Tahoma"/>
                <w:sz w:val="22"/>
                <w:szCs w:val="22"/>
                <w:lang w:val="en-GB"/>
              </w:rPr>
              <w:t xml:space="preserve">arrangement </w:t>
            </w:r>
          </w:p>
          <w:p w14:paraId="7F1D083A" w14:textId="2F98F356" w:rsidR="009F52D6" w:rsidRPr="00D31414" w:rsidRDefault="009F52D6" w:rsidP="00C739B0">
            <w:pPr>
              <w:jc w:val="both"/>
              <w:rPr>
                <w:rFonts w:ascii="Tahoma" w:hAnsi="Tahoma" w:cs="Tahoma"/>
                <w:sz w:val="22"/>
                <w:szCs w:val="22"/>
                <w:lang w:val="en-GB"/>
              </w:rPr>
            </w:pPr>
          </w:p>
        </w:tc>
        <w:tc>
          <w:tcPr>
            <w:tcW w:w="661" w:type="dxa"/>
            <w:shd w:val="clear" w:color="auto" w:fill="auto"/>
          </w:tcPr>
          <w:p w14:paraId="17D182C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4832478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B938AF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64788716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6475B8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537707948"/>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28351196"/>
            <w:placeholder>
              <w:docPart w:val="A594474252734E21AEAB69FB8543CCDC"/>
            </w:placeholder>
            <w:showingPlcHdr/>
          </w:sdtPr>
          <w:sdtEndPr/>
          <w:sdtContent>
            <w:tc>
              <w:tcPr>
                <w:tcW w:w="3231" w:type="dxa"/>
                <w:shd w:val="clear" w:color="auto" w:fill="auto"/>
              </w:tcPr>
              <w:p w14:paraId="3A8E570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D2897A2" w14:textId="77777777" w:rsidTr="00D31414">
        <w:tc>
          <w:tcPr>
            <w:tcW w:w="3715" w:type="dxa"/>
            <w:shd w:val="clear" w:color="auto" w:fill="auto"/>
          </w:tcPr>
          <w:p w14:paraId="2F96A8E5"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Paragraph 12.18(a): Name of the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recipient(s) </w:t>
            </w:r>
          </w:p>
          <w:p w14:paraId="7954B23E" w14:textId="44208B8E" w:rsidR="009F52D6" w:rsidRPr="00D31414" w:rsidRDefault="009F52D6" w:rsidP="00C739B0">
            <w:pPr>
              <w:jc w:val="both"/>
              <w:rPr>
                <w:rFonts w:ascii="Tahoma" w:hAnsi="Tahoma" w:cs="Tahoma"/>
                <w:sz w:val="22"/>
                <w:szCs w:val="22"/>
                <w:lang w:val="en-GB"/>
              </w:rPr>
            </w:pPr>
          </w:p>
        </w:tc>
        <w:tc>
          <w:tcPr>
            <w:tcW w:w="661" w:type="dxa"/>
            <w:shd w:val="clear" w:color="auto" w:fill="auto"/>
          </w:tcPr>
          <w:p w14:paraId="4146F4A7"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78527963"/>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A248C73"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2869400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72CF33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3032467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60808833"/>
            <w:placeholder>
              <w:docPart w:val="7D06E1E2EB0741158CE5D7DC95B54351"/>
            </w:placeholder>
            <w:showingPlcHdr/>
          </w:sdtPr>
          <w:sdtEndPr/>
          <w:sdtContent>
            <w:tc>
              <w:tcPr>
                <w:tcW w:w="3231" w:type="dxa"/>
                <w:shd w:val="clear" w:color="auto" w:fill="auto"/>
              </w:tcPr>
              <w:p w14:paraId="227A695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EB8E28C" w14:textId="77777777" w:rsidTr="00D31414">
        <w:tc>
          <w:tcPr>
            <w:tcW w:w="3715" w:type="dxa"/>
            <w:shd w:val="clear" w:color="auto" w:fill="auto"/>
          </w:tcPr>
          <w:p w14:paraId="01EE3BAE"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Paragraph 12.18(a): Details on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initiative(s) </w:t>
            </w:r>
          </w:p>
          <w:p w14:paraId="294DF7F2" w14:textId="52B842F9" w:rsidR="009F52D6" w:rsidRPr="00D31414" w:rsidRDefault="009F52D6" w:rsidP="00C739B0">
            <w:pPr>
              <w:jc w:val="both"/>
              <w:rPr>
                <w:rFonts w:ascii="Tahoma" w:hAnsi="Tahoma" w:cs="Tahoma"/>
                <w:sz w:val="22"/>
                <w:szCs w:val="22"/>
                <w:lang w:val="en-GB"/>
              </w:rPr>
            </w:pPr>
          </w:p>
        </w:tc>
        <w:tc>
          <w:tcPr>
            <w:tcW w:w="661" w:type="dxa"/>
            <w:shd w:val="clear" w:color="auto" w:fill="auto"/>
          </w:tcPr>
          <w:p w14:paraId="2F2DCD7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578940335"/>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B2F2951"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289031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B50C3EC"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731658617"/>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10605502"/>
            <w:placeholder>
              <w:docPart w:val="5F75482BC1D44EB7AC1C94CA6A72C489"/>
            </w:placeholder>
            <w:showingPlcHdr/>
          </w:sdtPr>
          <w:sdtEndPr/>
          <w:sdtContent>
            <w:tc>
              <w:tcPr>
                <w:tcW w:w="3231" w:type="dxa"/>
                <w:shd w:val="clear" w:color="auto" w:fill="auto"/>
              </w:tcPr>
              <w:p w14:paraId="5478F0C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57EE512" w14:textId="77777777" w:rsidTr="00D31414">
        <w:tc>
          <w:tcPr>
            <w:tcW w:w="3715" w:type="dxa"/>
            <w:shd w:val="clear" w:color="auto" w:fill="auto"/>
          </w:tcPr>
          <w:p w14:paraId="5BB3C9A7" w14:textId="77777777" w:rsidR="00C739B0" w:rsidRDefault="00C739B0" w:rsidP="00C739B0">
            <w:pPr>
              <w:pStyle w:val="ListParagraph"/>
              <w:tabs>
                <w:tab w:val="left" w:pos="567"/>
              </w:tabs>
              <w:ind w:left="0"/>
              <w:jc w:val="both"/>
              <w:rPr>
                <w:rFonts w:ascii="Tahoma" w:hAnsi="Tahoma" w:cs="Tahoma"/>
                <w:sz w:val="22"/>
                <w:szCs w:val="22"/>
                <w:lang w:val="en-GB"/>
              </w:rPr>
            </w:pPr>
            <w:r w:rsidRPr="00D31414">
              <w:rPr>
                <w:rFonts w:ascii="Tahoma" w:hAnsi="Tahoma" w:cs="Tahoma"/>
                <w:sz w:val="22"/>
                <w:szCs w:val="22"/>
                <w:lang w:val="en-GB"/>
              </w:rPr>
              <w:t xml:space="preserve">Paragraph 12.18(a): Details on where investors can obtain more information on the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recipient(s) and the progress of the</w:t>
            </w:r>
            <w:r w:rsidRPr="00D31414">
              <w:rPr>
                <w:rFonts w:ascii="Tahoma" w:hAnsi="Tahoma" w:cs="Tahoma"/>
                <w:i/>
                <w:sz w:val="22"/>
                <w:szCs w:val="22"/>
                <w:lang w:val="en-GB"/>
              </w:rPr>
              <w:t xml:space="preserve"> </w:t>
            </w:r>
            <w:proofErr w:type="spellStart"/>
            <w:r w:rsidRPr="00D31414">
              <w:rPr>
                <w:rFonts w:ascii="Tahoma" w:hAnsi="Tahoma" w:cs="Tahoma"/>
                <w:i/>
                <w:sz w:val="22"/>
                <w:szCs w:val="22"/>
                <w:lang w:val="en-GB"/>
              </w:rPr>
              <w:t>waqf</w:t>
            </w:r>
            <w:proofErr w:type="spellEnd"/>
            <w:r w:rsidRPr="00D31414">
              <w:rPr>
                <w:rFonts w:ascii="Tahoma" w:hAnsi="Tahoma" w:cs="Tahoma"/>
                <w:i/>
                <w:sz w:val="22"/>
                <w:szCs w:val="22"/>
                <w:lang w:val="en-GB"/>
              </w:rPr>
              <w:t xml:space="preserve"> </w:t>
            </w:r>
            <w:r w:rsidRPr="00D31414">
              <w:rPr>
                <w:rFonts w:ascii="Tahoma" w:hAnsi="Tahoma" w:cs="Tahoma"/>
                <w:sz w:val="22"/>
                <w:szCs w:val="22"/>
                <w:lang w:val="en-GB"/>
              </w:rPr>
              <w:t>initiative(s)</w:t>
            </w:r>
          </w:p>
          <w:p w14:paraId="55D7E4CF" w14:textId="2594E221" w:rsidR="009F52D6" w:rsidRPr="00D31414" w:rsidRDefault="009F52D6" w:rsidP="00C739B0">
            <w:pPr>
              <w:pStyle w:val="ListParagraph"/>
              <w:tabs>
                <w:tab w:val="left" w:pos="567"/>
              </w:tabs>
              <w:ind w:left="0"/>
              <w:jc w:val="both"/>
              <w:rPr>
                <w:rFonts w:ascii="Tahoma" w:hAnsi="Tahoma" w:cs="Tahoma"/>
                <w:sz w:val="22"/>
                <w:szCs w:val="22"/>
                <w:lang w:val="en-GB"/>
              </w:rPr>
            </w:pPr>
          </w:p>
        </w:tc>
        <w:tc>
          <w:tcPr>
            <w:tcW w:w="661" w:type="dxa"/>
            <w:shd w:val="clear" w:color="auto" w:fill="auto"/>
          </w:tcPr>
          <w:p w14:paraId="5671ABC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126153582"/>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D784D9"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7965492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410625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91129721"/>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8838489"/>
            <w:placeholder>
              <w:docPart w:val="A3B7EA1ED81A41F7A40F3BA3FA67A193"/>
            </w:placeholder>
            <w:showingPlcHdr/>
          </w:sdtPr>
          <w:sdtEndPr/>
          <w:sdtContent>
            <w:tc>
              <w:tcPr>
                <w:tcW w:w="3231" w:type="dxa"/>
                <w:shd w:val="clear" w:color="auto" w:fill="auto"/>
              </w:tcPr>
              <w:p w14:paraId="2399272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7B37E6B" w14:textId="77777777" w:rsidTr="00D31414">
        <w:tc>
          <w:tcPr>
            <w:tcW w:w="3715" w:type="dxa"/>
            <w:shd w:val="clear" w:color="auto" w:fill="auto"/>
          </w:tcPr>
          <w:p w14:paraId="51D0C730"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Paragraph 12.18(b): </w:t>
            </w:r>
            <w:r>
              <w:rPr>
                <w:rFonts w:ascii="Tahoma" w:hAnsi="Tahoma" w:cs="Tahoma"/>
                <w:sz w:val="22"/>
                <w:szCs w:val="22"/>
                <w:lang w:val="en-GB"/>
              </w:rPr>
              <w:t>P</w:t>
            </w:r>
            <w:r w:rsidRPr="00D31414">
              <w:rPr>
                <w:rFonts w:ascii="Tahoma" w:hAnsi="Tahoma" w:cs="Tahoma"/>
                <w:sz w:val="22"/>
                <w:szCs w:val="22"/>
                <w:lang w:val="en-GB"/>
              </w:rPr>
              <w:t xml:space="preserve">olicies and processes relating to the selection of the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recipient and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initiative</w:t>
            </w:r>
          </w:p>
          <w:p w14:paraId="3026B357" w14:textId="51FF7FA5" w:rsidR="00C5178A" w:rsidRPr="00D31414" w:rsidRDefault="00C5178A" w:rsidP="00C739B0">
            <w:pPr>
              <w:jc w:val="both"/>
              <w:rPr>
                <w:rFonts w:ascii="Tahoma" w:hAnsi="Tahoma" w:cs="Tahoma"/>
                <w:sz w:val="22"/>
                <w:szCs w:val="22"/>
                <w:lang w:val="en-GB"/>
              </w:rPr>
            </w:pPr>
          </w:p>
        </w:tc>
        <w:tc>
          <w:tcPr>
            <w:tcW w:w="661" w:type="dxa"/>
            <w:shd w:val="clear" w:color="auto" w:fill="auto"/>
          </w:tcPr>
          <w:p w14:paraId="57BAD53D"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75040136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5936DB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073703894"/>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3E3BB5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2285675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81493860"/>
            <w:placeholder>
              <w:docPart w:val="8CA94E38FD1440198A64403DEFB90B80"/>
            </w:placeholder>
            <w:showingPlcHdr/>
          </w:sdtPr>
          <w:sdtEndPr/>
          <w:sdtContent>
            <w:tc>
              <w:tcPr>
                <w:tcW w:w="3231" w:type="dxa"/>
                <w:shd w:val="clear" w:color="auto" w:fill="auto"/>
              </w:tcPr>
              <w:p w14:paraId="0296367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EBB4B5F" w14:textId="77777777" w:rsidTr="00D31414">
        <w:tc>
          <w:tcPr>
            <w:tcW w:w="3715" w:type="dxa"/>
            <w:shd w:val="clear" w:color="auto" w:fill="auto"/>
          </w:tcPr>
          <w:p w14:paraId="17619875"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Paragraph 12.18(b): </w:t>
            </w:r>
            <w:r>
              <w:rPr>
                <w:rFonts w:ascii="Tahoma" w:hAnsi="Tahoma" w:cs="Tahoma"/>
                <w:sz w:val="22"/>
                <w:szCs w:val="22"/>
                <w:lang w:val="en-GB"/>
              </w:rPr>
              <w:t>C</w:t>
            </w:r>
            <w:r w:rsidRPr="00D31414">
              <w:rPr>
                <w:rFonts w:ascii="Tahoma" w:hAnsi="Tahoma" w:cs="Tahoma"/>
                <w:sz w:val="22"/>
                <w:szCs w:val="22"/>
                <w:lang w:val="en-GB"/>
              </w:rPr>
              <w:t xml:space="preserve">ircumstances where the fund will replace the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recipient, or add additional </w:t>
            </w:r>
            <w:proofErr w:type="spellStart"/>
            <w:r w:rsidRPr="00D31414">
              <w:rPr>
                <w:rFonts w:ascii="Tahoma" w:hAnsi="Tahoma" w:cs="Tahoma"/>
                <w:sz w:val="22"/>
                <w:szCs w:val="22"/>
                <w:lang w:val="en-GB"/>
              </w:rPr>
              <w:t>waqf</w:t>
            </w:r>
            <w:proofErr w:type="spellEnd"/>
            <w:r w:rsidRPr="00D31414">
              <w:rPr>
                <w:rFonts w:ascii="Tahoma" w:hAnsi="Tahoma" w:cs="Tahoma"/>
                <w:sz w:val="22"/>
                <w:szCs w:val="22"/>
                <w:lang w:val="en-GB"/>
              </w:rPr>
              <w:t xml:space="preserve"> recipient</w:t>
            </w:r>
          </w:p>
          <w:p w14:paraId="1C05A1E6" w14:textId="4E39B856" w:rsidR="00C5178A" w:rsidRPr="00D31414" w:rsidRDefault="00C5178A" w:rsidP="00C739B0">
            <w:pPr>
              <w:jc w:val="both"/>
              <w:rPr>
                <w:rFonts w:ascii="Tahoma" w:hAnsi="Tahoma" w:cs="Tahoma"/>
                <w:sz w:val="22"/>
                <w:szCs w:val="22"/>
                <w:lang w:val="en-GB"/>
              </w:rPr>
            </w:pPr>
          </w:p>
        </w:tc>
        <w:tc>
          <w:tcPr>
            <w:tcW w:w="661" w:type="dxa"/>
            <w:shd w:val="clear" w:color="auto" w:fill="auto"/>
          </w:tcPr>
          <w:p w14:paraId="1F20A290"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85672557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209360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40075946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66A3122"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979175140"/>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29151961"/>
            <w:placeholder>
              <w:docPart w:val="3107E0EE80144E6AB6662F8662B4E727"/>
            </w:placeholder>
            <w:showingPlcHdr/>
          </w:sdtPr>
          <w:sdtEndPr/>
          <w:sdtContent>
            <w:tc>
              <w:tcPr>
                <w:tcW w:w="3231" w:type="dxa"/>
                <w:shd w:val="clear" w:color="auto" w:fill="auto"/>
              </w:tcPr>
              <w:p w14:paraId="62EBE4F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34C6EE0" w14:textId="77777777" w:rsidTr="00D31414">
        <w:tc>
          <w:tcPr>
            <w:tcW w:w="8931" w:type="dxa"/>
            <w:gridSpan w:val="5"/>
            <w:shd w:val="clear" w:color="auto" w:fill="BFBFBF" w:themeFill="background1" w:themeFillShade="BF"/>
          </w:tcPr>
          <w:p w14:paraId="4247301D"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Prospectus Guidelines for CIS: Part VI – Registration and Lodgement of Prospectus</w:t>
            </w:r>
          </w:p>
          <w:p w14:paraId="400D8FA4" w14:textId="77777777" w:rsidR="00C739B0" w:rsidRPr="00D31414" w:rsidRDefault="00C739B0" w:rsidP="00C739B0">
            <w:pPr>
              <w:jc w:val="both"/>
              <w:rPr>
                <w:rFonts w:ascii="Tahoma" w:hAnsi="Tahoma" w:cs="Tahoma"/>
                <w:b/>
                <w:i/>
                <w:sz w:val="22"/>
                <w:szCs w:val="22"/>
                <w:lang w:val="en-GB"/>
              </w:rPr>
            </w:pPr>
            <w:r w:rsidRPr="00D31414">
              <w:rPr>
                <w:rFonts w:ascii="Tahoma" w:hAnsi="Tahoma" w:cs="Tahoma"/>
                <w:b/>
                <w:i/>
                <w:sz w:val="22"/>
                <w:szCs w:val="22"/>
                <w:lang w:val="en-GB"/>
              </w:rPr>
              <w:t>(apply only to prospectus for prospectus exposure)</w:t>
            </w:r>
          </w:p>
        </w:tc>
      </w:tr>
      <w:tr w:rsidR="00C739B0" w:rsidRPr="007A705A" w14:paraId="12DB4082" w14:textId="77777777" w:rsidTr="00D31414">
        <w:tc>
          <w:tcPr>
            <w:tcW w:w="3715" w:type="dxa"/>
            <w:shd w:val="clear" w:color="auto" w:fill="auto"/>
          </w:tcPr>
          <w:p w14:paraId="0646819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2.04</w:t>
            </w:r>
          </w:p>
        </w:tc>
        <w:tc>
          <w:tcPr>
            <w:tcW w:w="661" w:type="dxa"/>
            <w:shd w:val="clear" w:color="auto" w:fill="auto"/>
          </w:tcPr>
          <w:p w14:paraId="59E614C8"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1311631709"/>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tc>
          <w:tcPr>
            <w:tcW w:w="662" w:type="dxa"/>
            <w:shd w:val="clear" w:color="auto" w:fill="BFBFBF" w:themeFill="background1" w:themeFillShade="BF"/>
          </w:tcPr>
          <w:p w14:paraId="6AB82CD2" w14:textId="77777777" w:rsidR="00C739B0" w:rsidRPr="00D31414" w:rsidRDefault="00C739B0" w:rsidP="00C739B0">
            <w:pPr>
              <w:jc w:val="center"/>
              <w:rPr>
                <w:rFonts w:ascii="Tahoma" w:hAnsi="Tahoma" w:cs="Tahoma"/>
                <w:sz w:val="22"/>
                <w:szCs w:val="22"/>
                <w:lang w:val="en-GB"/>
              </w:rPr>
            </w:pPr>
          </w:p>
        </w:tc>
        <w:tc>
          <w:tcPr>
            <w:tcW w:w="662" w:type="dxa"/>
            <w:shd w:val="clear" w:color="auto" w:fill="auto"/>
          </w:tcPr>
          <w:p w14:paraId="369C7145" w14:textId="77777777" w:rsidR="00C739B0" w:rsidRPr="00D31414" w:rsidRDefault="00272A3B" w:rsidP="00C739B0">
            <w:pPr>
              <w:jc w:val="center"/>
              <w:rPr>
                <w:rFonts w:ascii="Tahoma" w:hAnsi="Tahoma" w:cs="Tahoma"/>
                <w:sz w:val="22"/>
                <w:szCs w:val="22"/>
                <w:lang w:val="en-GB"/>
              </w:rPr>
            </w:pPr>
            <w:sdt>
              <w:sdtPr>
                <w:rPr>
                  <w:rFonts w:ascii="Tahoma" w:hAnsi="Tahoma" w:cs="Tahoma"/>
                  <w:sz w:val="22"/>
                  <w:szCs w:val="22"/>
                  <w:lang w:val="en-GB"/>
                </w:rPr>
                <w:id w:val="2039157666"/>
                <w14:checkbox>
                  <w14:checked w14:val="0"/>
                  <w14:checkedState w14:val="2611" w14:font="Segoe UI Light"/>
                  <w14:uncheckedState w14:val="2610" w14:font="Segoe UI Light"/>
                </w14:checkbox>
              </w:sdtPr>
              <w:sdtEnd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23752258"/>
            <w:placeholder>
              <w:docPart w:val="4C9CDD7D2F184E6FAC746232F62A7589"/>
            </w:placeholder>
            <w:showingPlcHdr/>
          </w:sdtPr>
          <w:sdtEndPr/>
          <w:sdtContent>
            <w:tc>
              <w:tcPr>
                <w:tcW w:w="3231" w:type="dxa"/>
                <w:shd w:val="clear" w:color="auto" w:fill="auto"/>
              </w:tcPr>
              <w:p w14:paraId="2AB23D0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0467959" w14:textId="77777777" w:rsidR="00B929F0" w:rsidRPr="00774431" w:rsidRDefault="00B929F0" w:rsidP="002D12C2">
      <w:pPr>
        <w:jc w:val="both"/>
        <w:rPr>
          <w:rFonts w:ascii="Tahoma" w:hAnsi="Tahoma" w:cs="Tahoma"/>
          <w:i/>
          <w:sz w:val="22"/>
          <w:szCs w:val="22"/>
          <w:lang w:val="en-GB"/>
        </w:rPr>
      </w:pPr>
    </w:p>
    <w:p w14:paraId="2AA9EEB3" w14:textId="77777777" w:rsidR="00E51D91" w:rsidRDefault="00E51D91" w:rsidP="00D31414">
      <w:pPr>
        <w:jc w:val="both"/>
        <w:rPr>
          <w:rFonts w:ascii="Tahoma" w:hAnsi="Tahoma" w:cs="Tahoma"/>
          <w:sz w:val="22"/>
          <w:szCs w:val="22"/>
          <w:lang w:val="en-GB"/>
        </w:rPr>
      </w:pPr>
      <w:r>
        <w:rPr>
          <w:rFonts w:ascii="Tahoma" w:hAnsi="Tahoma" w:cs="Tahoma"/>
          <w:sz w:val="22"/>
          <w:szCs w:val="22"/>
          <w:lang w:val="en-GB"/>
        </w:rPr>
        <w:t>If the fund is a specialised fund, please submit the applicable Appendix to Part B of Section I</w:t>
      </w:r>
    </w:p>
    <w:p w14:paraId="543718AD" w14:textId="77777777" w:rsidR="00E51D91" w:rsidRDefault="00E51D91" w:rsidP="00D31414">
      <w:pPr>
        <w:jc w:val="both"/>
        <w:rPr>
          <w:rFonts w:ascii="Tahoma" w:hAnsi="Tahoma" w:cs="Tahoma"/>
          <w:b/>
          <w:sz w:val="22"/>
          <w:szCs w:val="22"/>
          <w:lang w:val="en-GB"/>
        </w:rPr>
      </w:pPr>
    </w:p>
    <w:p w14:paraId="60BA904B" w14:textId="77777777" w:rsidR="00E51D91" w:rsidRDefault="00E51D91" w:rsidP="00E51D91">
      <w:pPr>
        <w:jc w:val="both"/>
        <w:rPr>
          <w:rFonts w:ascii="Tahoma" w:hAnsi="Tahoma" w:cs="Tahoma"/>
          <w:b/>
          <w:sz w:val="22"/>
          <w:szCs w:val="22"/>
          <w:lang w:val="en-GB"/>
        </w:rPr>
      </w:pPr>
      <w:r>
        <w:rPr>
          <w:rFonts w:ascii="Tahoma" w:hAnsi="Tahoma" w:cs="Tahoma"/>
          <w:b/>
          <w:sz w:val="22"/>
          <w:szCs w:val="22"/>
          <w:lang w:val="en-GB"/>
        </w:rPr>
        <w:br w:type="page"/>
      </w:r>
    </w:p>
    <w:p w14:paraId="703E7937" w14:textId="77777777" w:rsidR="00FB6FEE" w:rsidRPr="00A92C4F" w:rsidRDefault="00E51D91" w:rsidP="00D31414">
      <w:pPr>
        <w:pStyle w:val="Heading4"/>
        <w:rPr>
          <w:lang w:val="en-GB"/>
        </w:rPr>
      </w:pPr>
      <w:r>
        <w:rPr>
          <w:lang w:val="en-GB"/>
        </w:rPr>
        <w:lastRenderedPageBreak/>
        <w:t xml:space="preserve">Part </w:t>
      </w:r>
      <w:r w:rsidRPr="00A92C4F">
        <w:rPr>
          <w:lang w:val="en-GB"/>
        </w:rPr>
        <w:t>B</w:t>
      </w:r>
      <w:r w:rsidRPr="000A71F0">
        <w:rPr>
          <w:lang w:val="en-GB"/>
        </w:rPr>
        <w:t xml:space="preserve"> – Appendix </w:t>
      </w:r>
      <w:r w:rsidRPr="00254CFB">
        <w:rPr>
          <w:lang w:val="en-GB"/>
        </w:rPr>
        <w:t>I:</w:t>
      </w:r>
      <w:r>
        <w:rPr>
          <w:lang w:val="en-GB"/>
        </w:rPr>
        <w:t xml:space="preserve"> </w:t>
      </w:r>
      <w:r w:rsidRPr="003D537F">
        <w:rPr>
          <w:lang w:val="en-GB"/>
        </w:rPr>
        <w:t>A</w:t>
      </w:r>
      <w:r>
        <w:rPr>
          <w:lang w:val="en-GB"/>
        </w:rPr>
        <w:t xml:space="preserve">dditional Requirements for an Index </w:t>
      </w:r>
      <w:r w:rsidRPr="003D537F">
        <w:rPr>
          <w:lang w:val="en-GB"/>
        </w:rPr>
        <w:t>Fund</w:t>
      </w:r>
    </w:p>
    <w:p w14:paraId="27BD295E" w14:textId="77777777" w:rsidR="00FB6FEE" w:rsidRPr="00774431" w:rsidRDefault="00FB6FEE" w:rsidP="00D31414">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FB6FEE" w:rsidRPr="00774431" w14:paraId="45B89EC6" w14:textId="77777777" w:rsidTr="00D31414">
        <w:trPr>
          <w:tblHeader/>
        </w:trPr>
        <w:tc>
          <w:tcPr>
            <w:tcW w:w="3715" w:type="dxa"/>
            <w:vMerge w:val="restart"/>
            <w:shd w:val="clear" w:color="auto" w:fill="D9D9D9" w:themeFill="background1" w:themeFillShade="D9"/>
          </w:tcPr>
          <w:p w14:paraId="1EE8D4B1" w14:textId="77777777" w:rsidR="00FB6FEE" w:rsidRPr="00D31414" w:rsidRDefault="00E51D91">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65344019" w14:textId="77777777" w:rsidR="00FB6FEE" w:rsidRPr="00D31414" w:rsidRDefault="00DA244F" w:rsidP="00D27694">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3231" w:type="dxa"/>
            <w:vMerge w:val="restart"/>
            <w:shd w:val="clear" w:color="auto" w:fill="D9D9D9" w:themeFill="background1" w:themeFillShade="D9"/>
          </w:tcPr>
          <w:p w14:paraId="208BE8F5" w14:textId="77777777" w:rsidR="00FB6FEE" w:rsidRPr="00D31414" w:rsidRDefault="00FB6FEE" w:rsidP="00D27694">
            <w:pPr>
              <w:jc w:val="center"/>
              <w:rPr>
                <w:rFonts w:ascii="Tahoma" w:hAnsi="Tahoma" w:cs="Tahoma"/>
                <w:b/>
                <w:sz w:val="22"/>
                <w:szCs w:val="22"/>
                <w:lang w:val="en-GB"/>
              </w:rPr>
            </w:pPr>
            <w:r w:rsidRPr="00D31414">
              <w:rPr>
                <w:rFonts w:ascii="Tahoma" w:hAnsi="Tahoma" w:cs="Tahoma"/>
                <w:b/>
                <w:sz w:val="22"/>
                <w:szCs w:val="22"/>
                <w:lang w:val="en-GB"/>
              </w:rPr>
              <w:t>Comments</w:t>
            </w:r>
          </w:p>
          <w:p w14:paraId="3274CBBB" w14:textId="77777777" w:rsidR="00FB6FEE" w:rsidRPr="00D31414" w:rsidRDefault="00FB6FEE" w:rsidP="00D27694">
            <w:pPr>
              <w:jc w:val="center"/>
              <w:rPr>
                <w:rFonts w:ascii="Tahoma" w:hAnsi="Tahoma" w:cs="Tahoma"/>
                <w:b/>
                <w:sz w:val="22"/>
                <w:szCs w:val="22"/>
                <w:lang w:val="en-GB"/>
              </w:rPr>
            </w:pPr>
          </w:p>
        </w:tc>
      </w:tr>
      <w:tr w:rsidR="00FB6FEE" w:rsidRPr="00774431" w14:paraId="40B96995" w14:textId="77777777" w:rsidTr="00D31414">
        <w:trPr>
          <w:tblHeader/>
        </w:trPr>
        <w:tc>
          <w:tcPr>
            <w:tcW w:w="3715" w:type="dxa"/>
            <w:vMerge/>
            <w:shd w:val="clear" w:color="auto" w:fill="D9D9D9" w:themeFill="background1" w:themeFillShade="D9"/>
          </w:tcPr>
          <w:p w14:paraId="56AFE39A" w14:textId="77777777" w:rsidR="00FB6FEE" w:rsidRPr="00D31414" w:rsidRDefault="00FB6FEE" w:rsidP="00D27694">
            <w:pPr>
              <w:jc w:val="both"/>
              <w:rPr>
                <w:rFonts w:ascii="Tahoma" w:hAnsi="Tahoma" w:cs="Tahoma"/>
                <w:b/>
                <w:sz w:val="22"/>
                <w:szCs w:val="22"/>
                <w:lang w:val="en-GB"/>
              </w:rPr>
            </w:pPr>
          </w:p>
        </w:tc>
        <w:tc>
          <w:tcPr>
            <w:tcW w:w="661" w:type="dxa"/>
            <w:shd w:val="clear" w:color="auto" w:fill="D9D9D9" w:themeFill="background1" w:themeFillShade="D9"/>
          </w:tcPr>
          <w:p w14:paraId="34BB6456" w14:textId="77777777" w:rsidR="00FB6FEE" w:rsidRPr="00D31414" w:rsidRDefault="00FB6FEE" w:rsidP="00D2769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14050578" w14:textId="77777777" w:rsidR="00FB6FEE" w:rsidRPr="00D31414" w:rsidRDefault="00FB6FEE" w:rsidP="00D2769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1FAF9859" w14:textId="77777777" w:rsidR="00FB6FEE" w:rsidRPr="00D31414" w:rsidRDefault="00FB6FEE" w:rsidP="00D27694">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2E745A50" w14:textId="77777777" w:rsidR="00FB6FEE" w:rsidRPr="00D31414" w:rsidRDefault="00FB6FEE" w:rsidP="00D27694">
            <w:pPr>
              <w:jc w:val="both"/>
              <w:rPr>
                <w:rFonts w:ascii="Tahoma" w:hAnsi="Tahoma" w:cs="Tahoma"/>
                <w:sz w:val="22"/>
                <w:szCs w:val="22"/>
                <w:lang w:val="en-GB"/>
              </w:rPr>
            </w:pPr>
          </w:p>
        </w:tc>
      </w:tr>
      <w:tr w:rsidR="00FB6FEE" w:rsidRPr="00774431" w14:paraId="39F3AEF3" w14:textId="77777777" w:rsidTr="00D31414">
        <w:tc>
          <w:tcPr>
            <w:tcW w:w="8931" w:type="dxa"/>
            <w:gridSpan w:val="5"/>
            <w:shd w:val="clear" w:color="auto" w:fill="D9D9D9" w:themeFill="background1" w:themeFillShade="D9"/>
          </w:tcPr>
          <w:p w14:paraId="24144DA6" w14:textId="77777777" w:rsidR="00FB6FEE" w:rsidRPr="00D31414" w:rsidRDefault="00FB6FEE">
            <w:pPr>
              <w:jc w:val="both"/>
              <w:rPr>
                <w:rFonts w:ascii="Tahoma" w:hAnsi="Tahoma" w:cs="Tahoma"/>
                <w:b/>
                <w:sz w:val="22"/>
                <w:szCs w:val="22"/>
                <w:lang w:val="en-GB"/>
              </w:rPr>
            </w:pPr>
            <w:r w:rsidRPr="00D31414">
              <w:rPr>
                <w:rFonts w:ascii="Tahoma" w:hAnsi="Tahoma" w:cs="Tahoma"/>
                <w:b/>
                <w:sz w:val="22"/>
                <w:szCs w:val="22"/>
                <w:lang w:val="en-GB"/>
              </w:rPr>
              <w:t>Chapter 16: Specific Requirements for Index Funds</w:t>
            </w:r>
          </w:p>
        </w:tc>
      </w:tr>
      <w:tr w:rsidR="00FB6FEE" w:rsidRPr="00774431" w14:paraId="77DC8E5B" w14:textId="77777777" w:rsidTr="00D31414">
        <w:tc>
          <w:tcPr>
            <w:tcW w:w="3715" w:type="dxa"/>
            <w:shd w:val="clear" w:color="auto" w:fill="auto"/>
          </w:tcPr>
          <w:p w14:paraId="548B6B5B" w14:textId="77777777" w:rsidR="00FB6FEE" w:rsidRPr="00D31414" w:rsidRDefault="00FB6FEE">
            <w:pPr>
              <w:jc w:val="both"/>
              <w:rPr>
                <w:rFonts w:ascii="Tahoma" w:hAnsi="Tahoma" w:cs="Tahoma"/>
                <w:sz w:val="22"/>
                <w:szCs w:val="22"/>
                <w:lang w:val="en-GB"/>
              </w:rPr>
            </w:pPr>
            <w:r w:rsidRPr="00D31414">
              <w:rPr>
                <w:rFonts w:ascii="Tahoma" w:hAnsi="Tahoma" w:cs="Tahoma"/>
                <w:sz w:val="22"/>
                <w:szCs w:val="22"/>
                <w:lang w:val="en-GB"/>
              </w:rPr>
              <w:t>Paragraph 16.02(a)</w:t>
            </w:r>
          </w:p>
        </w:tc>
        <w:tc>
          <w:tcPr>
            <w:tcW w:w="661" w:type="dxa"/>
            <w:shd w:val="clear" w:color="auto" w:fill="auto"/>
          </w:tcPr>
          <w:p w14:paraId="03A25C0D" w14:textId="77777777" w:rsidR="00FB6FEE"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209736459"/>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06B217F9" w14:textId="77777777" w:rsidR="00FB6FEE"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544739010"/>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794E563D" w14:textId="77777777" w:rsidR="00FB6FEE"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928576494"/>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07216201"/>
            <w:placeholder>
              <w:docPart w:val="B12C2306A9CD4626931BA67C53196505"/>
            </w:placeholder>
            <w:showingPlcHdr/>
          </w:sdtPr>
          <w:sdtEndPr/>
          <w:sdtContent>
            <w:tc>
              <w:tcPr>
                <w:tcW w:w="3231" w:type="dxa"/>
                <w:shd w:val="clear" w:color="auto" w:fill="auto"/>
              </w:tcPr>
              <w:p w14:paraId="4D4F577F" w14:textId="77777777" w:rsidR="00FB6FEE" w:rsidRPr="00D31414" w:rsidRDefault="00FB6FEE"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43D82F3B" w14:textId="77777777" w:rsidTr="00D31414">
        <w:tc>
          <w:tcPr>
            <w:tcW w:w="3715" w:type="dxa"/>
            <w:shd w:val="clear" w:color="auto" w:fill="auto"/>
          </w:tcPr>
          <w:p w14:paraId="634E367D"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16.02(b)</w:t>
            </w:r>
          </w:p>
        </w:tc>
        <w:tc>
          <w:tcPr>
            <w:tcW w:w="661" w:type="dxa"/>
            <w:shd w:val="clear" w:color="auto" w:fill="auto"/>
          </w:tcPr>
          <w:p w14:paraId="4A8D35F2"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818694237"/>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265B6B45"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995110529"/>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C2EEE31"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346522119"/>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04431"/>
            <w:placeholder>
              <w:docPart w:val="1A255DE66CFC4B8CB9FD5C7F446EDF0F"/>
            </w:placeholder>
            <w:showingPlcHdr/>
          </w:sdtPr>
          <w:sdtEndPr/>
          <w:sdtContent>
            <w:tc>
              <w:tcPr>
                <w:tcW w:w="3231" w:type="dxa"/>
                <w:shd w:val="clear" w:color="auto" w:fill="auto"/>
              </w:tcPr>
              <w:p w14:paraId="4F748326"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296E7441" w14:textId="77777777" w:rsidTr="00D31414">
        <w:tc>
          <w:tcPr>
            <w:tcW w:w="3715" w:type="dxa"/>
            <w:shd w:val="clear" w:color="auto" w:fill="auto"/>
          </w:tcPr>
          <w:p w14:paraId="5798CFE3"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16.02(c)</w:t>
            </w:r>
          </w:p>
        </w:tc>
        <w:tc>
          <w:tcPr>
            <w:tcW w:w="661" w:type="dxa"/>
            <w:shd w:val="clear" w:color="auto" w:fill="auto"/>
          </w:tcPr>
          <w:p w14:paraId="1C6C0F0F"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959924587"/>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788A72E2"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440537056"/>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72665065"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494761901"/>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80022283"/>
            <w:placeholder>
              <w:docPart w:val="06C177E513174C298B93FC441447E0BA"/>
            </w:placeholder>
            <w:showingPlcHdr/>
          </w:sdtPr>
          <w:sdtEndPr/>
          <w:sdtContent>
            <w:tc>
              <w:tcPr>
                <w:tcW w:w="3231" w:type="dxa"/>
                <w:shd w:val="clear" w:color="auto" w:fill="auto"/>
              </w:tcPr>
              <w:p w14:paraId="5A271C1D"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4FD64C98" w14:textId="77777777" w:rsidTr="00D31414">
        <w:tc>
          <w:tcPr>
            <w:tcW w:w="3715" w:type="dxa"/>
            <w:shd w:val="clear" w:color="auto" w:fill="auto"/>
          </w:tcPr>
          <w:p w14:paraId="0D6EB4C9"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16.02(d)</w:t>
            </w:r>
          </w:p>
        </w:tc>
        <w:tc>
          <w:tcPr>
            <w:tcW w:w="661" w:type="dxa"/>
            <w:shd w:val="clear" w:color="auto" w:fill="auto"/>
          </w:tcPr>
          <w:p w14:paraId="6B1A4E52"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471012705"/>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6B3B8EAE"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367057660"/>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66DDA2D1"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221871227"/>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3656088"/>
            <w:placeholder>
              <w:docPart w:val="1E0BD261805A43A68D1B8E087A9E64A6"/>
            </w:placeholder>
            <w:showingPlcHdr/>
          </w:sdtPr>
          <w:sdtEndPr/>
          <w:sdtContent>
            <w:tc>
              <w:tcPr>
                <w:tcW w:w="3231" w:type="dxa"/>
                <w:shd w:val="clear" w:color="auto" w:fill="auto"/>
              </w:tcPr>
              <w:p w14:paraId="5FBC24A2"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4D5E6ECD" w14:textId="77777777" w:rsidTr="00D31414">
        <w:tc>
          <w:tcPr>
            <w:tcW w:w="3715" w:type="dxa"/>
            <w:shd w:val="clear" w:color="auto" w:fill="auto"/>
          </w:tcPr>
          <w:p w14:paraId="6B4532B7"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16.02(e)</w:t>
            </w:r>
          </w:p>
        </w:tc>
        <w:tc>
          <w:tcPr>
            <w:tcW w:w="661" w:type="dxa"/>
            <w:shd w:val="clear" w:color="auto" w:fill="auto"/>
          </w:tcPr>
          <w:p w14:paraId="58B78BF8"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2127609195"/>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4817BBE"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820336319"/>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4674E8E9"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440040326"/>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8705957"/>
            <w:placeholder>
              <w:docPart w:val="C52409905AFC4BD1A758B70C1D152A1B"/>
            </w:placeholder>
            <w:showingPlcHdr/>
          </w:sdtPr>
          <w:sdtEndPr/>
          <w:sdtContent>
            <w:tc>
              <w:tcPr>
                <w:tcW w:w="3231" w:type="dxa"/>
                <w:shd w:val="clear" w:color="auto" w:fill="auto"/>
              </w:tcPr>
              <w:p w14:paraId="0E181807"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1D77E7A1" w14:textId="77777777" w:rsidTr="00D31414">
        <w:tc>
          <w:tcPr>
            <w:tcW w:w="3715" w:type="dxa"/>
            <w:shd w:val="clear" w:color="auto" w:fill="auto"/>
          </w:tcPr>
          <w:p w14:paraId="3ACD9965"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16.02(f)</w:t>
            </w:r>
          </w:p>
        </w:tc>
        <w:tc>
          <w:tcPr>
            <w:tcW w:w="661" w:type="dxa"/>
            <w:shd w:val="clear" w:color="auto" w:fill="auto"/>
          </w:tcPr>
          <w:p w14:paraId="7C82993F"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694146636"/>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393DF2C2"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579205529"/>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896D379"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559860153"/>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4481098"/>
            <w:placeholder>
              <w:docPart w:val="604CAC3BA9454F5DBCEE14DCF2097DD4"/>
            </w:placeholder>
            <w:showingPlcHdr/>
          </w:sdtPr>
          <w:sdtEndPr/>
          <w:sdtContent>
            <w:tc>
              <w:tcPr>
                <w:tcW w:w="3231" w:type="dxa"/>
                <w:shd w:val="clear" w:color="auto" w:fill="auto"/>
              </w:tcPr>
              <w:p w14:paraId="6D3B7802"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13C775D9" w14:textId="77777777" w:rsidTr="00D31414">
        <w:tc>
          <w:tcPr>
            <w:tcW w:w="3715" w:type="dxa"/>
            <w:shd w:val="clear" w:color="auto" w:fill="auto"/>
          </w:tcPr>
          <w:p w14:paraId="1BFDCB8E"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16.02(g)</w:t>
            </w:r>
          </w:p>
        </w:tc>
        <w:tc>
          <w:tcPr>
            <w:tcW w:w="661" w:type="dxa"/>
            <w:shd w:val="clear" w:color="auto" w:fill="auto"/>
          </w:tcPr>
          <w:p w14:paraId="7276C5AC"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980213034"/>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518A5570"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835716363"/>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42FC9090"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858317099"/>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9046406"/>
            <w:placeholder>
              <w:docPart w:val="D394AD4E422E43C6BF5DFF3A441E96C6"/>
            </w:placeholder>
            <w:showingPlcHdr/>
          </w:sdtPr>
          <w:sdtEndPr/>
          <w:sdtContent>
            <w:tc>
              <w:tcPr>
                <w:tcW w:w="3231" w:type="dxa"/>
                <w:shd w:val="clear" w:color="auto" w:fill="auto"/>
              </w:tcPr>
              <w:p w14:paraId="6E42CD36"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084CD822" w14:textId="77777777" w:rsidTr="00D31414">
        <w:tc>
          <w:tcPr>
            <w:tcW w:w="3715" w:type="dxa"/>
            <w:shd w:val="clear" w:color="auto" w:fill="auto"/>
          </w:tcPr>
          <w:p w14:paraId="6600C897"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16.02(h)</w:t>
            </w:r>
          </w:p>
        </w:tc>
        <w:tc>
          <w:tcPr>
            <w:tcW w:w="661" w:type="dxa"/>
            <w:shd w:val="clear" w:color="auto" w:fill="auto"/>
          </w:tcPr>
          <w:p w14:paraId="471C42FD"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273937365"/>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2242C099"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928658301"/>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75E37B81"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950436778"/>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26055868"/>
            <w:placeholder>
              <w:docPart w:val="AE8914AF90A847B6A803EA5588F3D25B"/>
            </w:placeholder>
            <w:showingPlcHdr/>
          </w:sdtPr>
          <w:sdtEndPr/>
          <w:sdtContent>
            <w:tc>
              <w:tcPr>
                <w:tcW w:w="3231" w:type="dxa"/>
                <w:shd w:val="clear" w:color="auto" w:fill="auto"/>
              </w:tcPr>
              <w:p w14:paraId="33060078"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0E5415A6" w14:textId="77777777" w:rsidTr="00D31414">
        <w:tc>
          <w:tcPr>
            <w:tcW w:w="3715" w:type="dxa"/>
            <w:shd w:val="clear" w:color="auto" w:fill="auto"/>
          </w:tcPr>
          <w:p w14:paraId="070C5058"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7E72F816"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2056762504"/>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BA46612"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2085023459"/>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0CEC809B"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531494516"/>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5865954"/>
            <w:placeholder>
              <w:docPart w:val="124FEB7589354DD7BE68A4AEB0AC8444"/>
            </w:placeholder>
            <w:showingPlcHdr/>
          </w:sdtPr>
          <w:sdtEndPr/>
          <w:sdtContent>
            <w:tc>
              <w:tcPr>
                <w:tcW w:w="3231" w:type="dxa"/>
                <w:shd w:val="clear" w:color="auto" w:fill="auto"/>
              </w:tcPr>
              <w:p w14:paraId="680E7965"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5EFDE8F9" w14:textId="77777777" w:rsidTr="00D31414">
        <w:tc>
          <w:tcPr>
            <w:tcW w:w="3715" w:type="dxa"/>
            <w:shd w:val="clear" w:color="auto" w:fill="auto"/>
          </w:tcPr>
          <w:p w14:paraId="4ACF41BE"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16.02(j)</w:t>
            </w:r>
          </w:p>
        </w:tc>
        <w:tc>
          <w:tcPr>
            <w:tcW w:w="661" w:type="dxa"/>
            <w:shd w:val="clear" w:color="auto" w:fill="auto"/>
          </w:tcPr>
          <w:p w14:paraId="0C19F7F5"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378165119"/>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5B4A34FD"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608307254"/>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48DFB696"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842234927"/>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35383942"/>
            <w:placeholder>
              <w:docPart w:val="8F243EA4DCD64BF0A051D0645B946A49"/>
            </w:placeholder>
            <w:showingPlcHdr/>
          </w:sdtPr>
          <w:sdtEndPr/>
          <w:sdtContent>
            <w:tc>
              <w:tcPr>
                <w:tcW w:w="3231" w:type="dxa"/>
                <w:shd w:val="clear" w:color="auto" w:fill="auto"/>
              </w:tcPr>
              <w:p w14:paraId="496C68D1"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61D70025" w14:textId="77777777" w:rsidTr="00D31414">
        <w:tc>
          <w:tcPr>
            <w:tcW w:w="3715" w:type="dxa"/>
            <w:shd w:val="clear" w:color="auto" w:fill="auto"/>
          </w:tcPr>
          <w:p w14:paraId="4DDF8A7F"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16.02(k)</w:t>
            </w:r>
          </w:p>
        </w:tc>
        <w:tc>
          <w:tcPr>
            <w:tcW w:w="661" w:type="dxa"/>
            <w:shd w:val="clear" w:color="auto" w:fill="auto"/>
          </w:tcPr>
          <w:p w14:paraId="13D11583"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717827568"/>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5733013B"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586657193"/>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5AC30894"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2124112812"/>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27433245"/>
            <w:placeholder>
              <w:docPart w:val="91DB4E9313564E8FA1A65E38E546B0E4"/>
            </w:placeholder>
            <w:showingPlcHdr/>
          </w:sdtPr>
          <w:sdtEndPr/>
          <w:sdtContent>
            <w:tc>
              <w:tcPr>
                <w:tcW w:w="3231" w:type="dxa"/>
                <w:shd w:val="clear" w:color="auto" w:fill="auto"/>
              </w:tcPr>
              <w:p w14:paraId="072CEEEF"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4B8395D0" w14:textId="77777777" w:rsidTr="00D31414">
        <w:tc>
          <w:tcPr>
            <w:tcW w:w="3715" w:type="dxa"/>
            <w:shd w:val="clear" w:color="auto" w:fill="auto"/>
          </w:tcPr>
          <w:p w14:paraId="102D638F" w14:textId="77777777" w:rsidR="00FB6FEE" w:rsidRPr="00D31414" w:rsidRDefault="00FB6FEE">
            <w:pPr>
              <w:jc w:val="both"/>
              <w:rPr>
                <w:rFonts w:ascii="Tahoma" w:hAnsi="Tahoma" w:cs="Tahoma"/>
                <w:sz w:val="22"/>
                <w:szCs w:val="22"/>
                <w:lang w:val="en-GB"/>
              </w:rPr>
            </w:pPr>
            <w:r w:rsidRPr="00D31414">
              <w:rPr>
                <w:rFonts w:ascii="Tahoma" w:hAnsi="Tahoma" w:cs="Tahoma"/>
                <w:sz w:val="22"/>
                <w:szCs w:val="22"/>
                <w:lang w:val="en-GB"/>
              </w:rPr>
              <w:t>Paragraph 16.0</w:t>
            </w:r>
            <w:r w:rsidR="00D27694" w:rsidRPr="00D31414">
              <w:rPr>
                <w:rFonts w:ascii="Tahoma" w:hAnsi="Tahoma" w:cs="Tahoma"/>
                <w:sz w:val="22"/>
                <w:szCs w:val="22"/>
                <w:lang w:val="en-GB"/>
              </w:rPr>
              <w:t>3</w:t>
            </w:r>
            <w:r w:rsidRPr="00D31414">
              <w:rPr>
                <w:rFonts w:ascii="Tahoma" w:hAnsi="Tahoma" w:cs="Tahoma"/>
                <w:sz w:val="22"/>
                <w:szCs w:val="22"/>
                <w:lang w:val="en-GB"/>
              </w:rPr>
              <w:t>(a)</w:t>
            </w:r>
          </w:p>
        </w:tc>
        <w:tc>
          <w:tcPr>
            <w:tcW w:w="661" w:type="dxa"/>
            <w:shd w:val="clear" w:color="auto" w:fill="auto"/>
          </w:tcPr>
          <w:p w14:paraId="38512FCE"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284157596"/>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DA3B6EC"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397362618"/>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2CAD4158" w14:textId="77777777" w:rsidR="00FB6FEE" w:rsidRPr="00D31414" w:rsidRDefault="00272A3B" w:rsidP="00FB6FEE">
            <w:pPr>
              <w:jc w:val="center"/>
              <w:rPr>
                <w:rFonts w:ascii="Tahoma" w:hAnsi="Tahoma" w:cs="Tahoma"/>
                <w:sz w:val="22"/>
                <w:szCs w:val="22"/>
                <w:lang w:val="en-GB"/>
              </w:rPr>
            </w:pPr>
            <w:sdt>
              <w:sdtPr>
                <w:rPr>
                  <w:rFonts w:ascii="Tahoma" w:hAnsi="Tahoma" w:cs="Tahoma"/>
                  <w:sz w:val="22"/>
                  <w:szCs w:val="22"/>
                  <w:lang w:val="en-GB"/>
                </w:rPr>
                <w:id w:val="144480985"/>
                <w14:checkbox>
                  <w14:checked w14:val="0"/>
                  <w14:checkedState w14:val="2611" w14:font="Segoe UI Light"/>
                  <w14:uncheckedState w14:val="2610" w14:font="Segoe UI Light"/>
                </w14:checkbox>
              </w:sdtPr>
              <w:sdtEnd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86490270"/>
            <w:placeholder>
              <w:docPart w:val="780DFD90E21744F28D74532FC999A723"/>
            </w:placeholder>
            <w:showingPlcHdr/>
          </w:sdtPr>
          <w:sdtEndPr/>
          <w:sdtContent>
            <w:tc>
              <w:tcPr>
                <w:tcW w:w="3231" w:type="dxa"/>
                <w:shd w:val="clear" w:color="auto" w:fill="auto"/>
              </w:tcPr>
              <w:p w14:paraId="0DB09CFF"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22624076" w14:textId="77777777" w:rsidTr="00D31414">
        <w:tc>
          <w:tcPr>
            <w:tcW w:w="3715" w:type="dxa"/>
            <w:shd w:val="clear" w:color="auto" w:fill="auto"/>
          </w:tcPr>
          <w:p w14:paraId="121728BA"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16.03(b)</w:t>
            </w:r>
          </w:p>
        </w:tc>
        <w:tc>
          <w:tcPr>
            <w:tcW w:w="661" w:type="dxa"/>
            <w:shd w:val="clear" w:color="auto" w:fill="auto"/>
          </w:tcPr>
          <w:p w14:paraId="1D822B15"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953836058"/>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25BB915B"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446242047"/>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27C429E6"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744484361"/>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43296263"/>
            <w:placeholder>
              <w:docPart w:val="74DEB91E2F3747DCB9631BB34284E429"/>
            </w:placeholder>
            <w:showingPlcHdr/>
          </w:sdtPr>
          <w:sdtEndPr/>
          <w:sdtContent>
            <w:tc>
              <w:tcPr>
                <w:tcW w:w="3231" w:type="dxa"/>
                <w:shd w:val="clear" w:color="auto" w:fill="auto"/>
              </w:tcPr>
              <w:p w14:paraId="2B882E3A"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5EB92E12" w14:textId="77777777" w:rsidTr="00D31414">
        <w:tc>
          <w:tcPr>
            <w:tcW w:w="3715" w:type="dxa"/>
            <w:shd w:val="clear" w:color="auto" w:fill="auto"/>
          </w:tcPr>
          <w:p w14:paraId="2E4FBD18" w14:textId="77777777" w:rsidR="00D27694" w:rsidRPr="00D31414" w:rsidRDefault="00D27694" w:rsidP="00D27694">
            <w:pPr>
              <w:jc w:val="both"/>
              <w:rPr>
                <w:rFonts w:ascii="Tahoma" w:hAnsi="Tahoma" w:cs="Tahoma"/>
                <w:sz w:val="22"/>
                <w:szCs w:val="22"/>
                <w:lang w:val="en-GB"/>
              </w:rPr>
            </w:pPr>
            <w:r w:rsidRPr="00D31414">
              <w:rPr>
                <w:rFonts w:ascii="Tahoma" w:hAnsi="Tahoma" w:cs="Tahoma"/>
                <w:sz w:val="22"/>
                <w:szCs w:val="22"/>
                <w:lang w:val="en-GB"/>
              </w:rPr>
              <w:t>Paragraph 16.03(c)</w:t>
            </w:r>
          </w:p>
        </w:tc>
        <w:tc>
          <w:tcPr>
            <w:tcW w:w="661" w:type="dxa"/>
            <w:shd w:val="clear" w:color="auto" w:fill="auto"/>
          </w:tcPr>
          <w:p w14:paraId="44160D79"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602104993"/>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1D0FA6F0"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720518405"/>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7C83FFB4"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305217744"/>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96516706"/>
            <w:placeholder>
              <w:docPart w:val="A550C252C8EC411E9E44F3A119848E53"/>
            </w:placeholder>
            <w:showingPlcHdr/>
          </w:sdtPr>
          <w:sdtEndPr/>
          <w:sdtContent>
            <w:tc>
              <w:tcPr>
                <w:tcW w:w="3231" w:type="dxa"/>
                <w:shd w:val="clear" w:color="auto" w:fill="auto"/>
              </w:tcPr>
              <w:p w14:paraId="6EF59745"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1295A0F" w14:textId="77777777" w:rsidR="00FB6FEE" w:rsidRDefault="00FB6FEE" w:rsidP="00D31414">
      <w:pPr>
        <w:jc w:val="both"/>
        <w:rPr>
          <w:rFonts w:ascii="Tahoma" w:hAnsi="Tahoma" w:cs="Tahoma"/>
          <w:sz w:val="22"/>
          <w:szCs w:val="22"/>
          <w:lang w:val="en-GB"/>
        </w:rPr>
      </w:pPr>
    </w:p>
    <w:p w14:paraId="2A70AC0B" w14:textId="77777777" w:rsidR="00286ECF" w:rsidRDefault="00286ECF" w:rsidP="00286ECF">
      <w:pPr>
        <w:jc w:val="center"/>
        <w:rPr>
          <w:rFonts w:ascii="Tahoma" w:hAnsi="Tahoma" w:cs="Tahoma"/>
          <w:i/>
          <w:snapToGrid w:val="0"/>
          <w:sz w:val="20"/>
          <w:lang w:val="en-GB"/>
        </w:rPr>
      </w:pPr>
    </w:p>
    <w:p w14:paraId="3F84FD7C" w14:textId="77777777" w:rsidR="00286ECF" w:rsidRDefault="00286ECF" w:rsidP="00286ECF">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6BFD5B11" w14:textId="77777777" w:rsidR="00286ECF" w:rsidRDefault="00286ECF" w:rsidP="00286ECF">
      <w:pPr>
        <w:pStyle w:val="Heading4"/>
        <w:rPr>
          <w:lang w:val="en-GB"/>
        </w:rPr>
      </w:pPr>
    </w:p>
    <w:p w14:paraId="719B9B9A" w14:textId="77777777" w:rsidR="00286ECF" w:rsidRDefault="00286ECF" w:rsidP="00286ECF">
      <w:pPr>
        <w:pStyle w:val="Heading4"/>
        <w:rPr>
          <w:lang w:val="en-GB"/>
        </w:rPr>
      </w:pPr>
      <w:r>
        <w:rPr>
          <w:lang w:val="en-GB"/>
        </w:rPr>
        <w:br w:type="page"/>
      </w:r>
    </w:p>
    <w:p w14:paraId="79AD49AB" w14:textId="77777777" w:rsidR="00E51D91" w:rsidRPr="00A92C4F" w:rsidRDefault="00E51D91" w:rsidP="00D31414">
      <w:pPr>
        <w:pStyle w:val="Heading4"/>
        <w:rPr>
          <w:lang w:val="en-GB"/>
        </w:rPr>
      </w:pPr>
      <w:r>
        <w:rPr>
          <w:lang w:val="en-GB"/>
        </w:rPr>
        <w:lastRenderedPageBreak/>
        <w:t xml:space="preserve">Part </w:t>
      </w:r>
      <w:r w:rsidRPr="009C3CDE">
        <w:rPr>
          <w:lang w:val="en-GB"/>
        </w:rPr>
        <w:t>B</w:t>
      </w:r>
      <w:r w:rsidRPr="000A71F0">
        <w:rPr>
          <w:lang w:val="en-GB"/>
        </w:rPr>
        <w:t xml:space="preserve"> – Appendix </w:t>
      </w:r>
      <w:r w:rsidR="00286ECF">
        <w:rPr>
          <w:lang w:val="en-GB"/>
        </w:rPr>
        <w:t>I</w:t>
      </w:r>
      <w:r w:rsidRPr="00254CFB">
        <w:rPr>
          <w:lang w:val="en-GB"/>
        </w:rPr>
        <w:t>I:</w:t>
      </w:r>
      <w:r>
        <w:rPr>
          <w:lang w:val="en-GB"/>
        </w:rPr>
        <w:t xml:space="preserve"> </w:t>
      </w:r>
      <w:r w:rsidRPr="003D537F">
        <w:rPr>
          <w:lang w:val="en-GB"/>
        </w:rPr>
        <w:t>A</w:t>
      </w:r>
      <w:r>
        <w:rPr>
          <w:lang w:val="en-GB"/>
        </w:rPr>
        <w:t xml:space="preserve">dditional Requirements for a Money Market </w:t>
      </w:r>
      <w:r w:rsidRPr="003D537F">
        <w:rPr>
          <w:lang w:val="en-GB"/>
        </w:rPr>
        <w:t>Fund</w:t>
      </w:r>
    </w:p>
    <w:p w14:paraId="07F02687" w14:textId="77777777" w:rsidR="00E51D91" w:rsidRPr="00774431" w:rsidRDefault="00E51D91" w:rsidP="00D31414">
      <w:pPr>
        <w:jc w:val="both"/>
        <w:rPr>
          <w:rFonts w:ascii="Tahoma" w:hAnsi="Tahoma" w:cs="Tahoma"/>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D27694" w:rsidRPr="00774431" w14:paraId="10867CB8" w14:textId="77777777" w:rsidTr="00D31414">
        <w:trPr>
          <w:tblHeader/>
        </w:trPr>
        <w:tc>
          <w:tcPr>
            <w:tcW w:w="3715" w:type="dxa"/>
            <w:vMerge w:val="restart"/>
            <w:shd w:val="clear" w:color="auto" w:fill="D9D9D9" w:themeFill="background1" w:themeFillShade="D9"/>
          </w:tcPr>
          <w:p w14:paraId="2302B0D5" w14:textId="77777777" w:rsidR="00D27694" w:rsidRPr="00D31414" w:rsidRDefault="00E51D91" w:rsidP="00D27694">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3946A02A" w14:textId="77777777" w:rsidR="00D27694" w:rsidRPr="00D31414" w:rsidRDefault="00E51D91" w:rsidP="00D27694">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3231" w:type="dxa"/>
            <w:vMerge w:val="restart"/>
            <w:shd w:val="clear" w:color="auto" w:fill="D9D9D9" w:themeFill="background1" w:themeFillShade="D9"/>
          </w:tcPr>
          <w:p w14:paraId="657B3B5B"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Comments</w:t>
            </w:r>
          </w:p>
          <w:p w14:paraId="43A0F291" w14:textId="77777777" w:rsidR="00D27694" w:rsidRPr="00D31414" w:rsidRDefault="00D27694" w:rsidP="00D27694">
            <w:pPr>
              <w:jc w:val="center"/>
              <w:rPr>
                <w:rFonts w:ascii="Tahoma" w:hAnsi="Tahoma" w:cs="Tahoma"/>
                <w:b/>
                <w:sz w:val="22"/>
                <w:szCs w:val="22"/>
                <w:lang w:val="en-GB"/>
              </w:rPr>
            </w:pPr>
          </w:p>
        </w:tc>
      </w:tr>
      <w:tr w:rsidR="00D27694" w:rsidRPr="00774431" w14:paraId="70629F6D" w14:textId="77777777" w:rsidTr="00D31414">
        <w:trPr>
          <w:tblHeader/>
        </w:trPr>
        <w:tc>
          <w:tcPr>
            <w:tcW w:w="3715" w:type="dxa"/>
            <w:vMerge/>
            <w:shd w:val="clear" w:color="auto" w:fill="BFBFBF" w:themeFill="background1" w:themeFillShade="BF"/>
          </w:tcPr>
          <w:p w14:paraId="126B62BB" w14:textId="77777777" w:rsidR="00D27694" w:rsidRPr="00D31414" w:rsidRDefault="00D27694" w:rsidP="00D27694">
            <w:pPr>
              <w:jc w:val="both"/>
              <w:rPr>
                <w:rFonts w:ascii="Tahoma" w:hAnsi="Tahoma" w:cs="Tahoma"/>
                <w:b/>
                <w:sz w:val="22"/>
                <w:szCs w:val="22"/>
                <w:lang w:val="en-GB"/>
              </w:rPr>
            </w:pPr>
          </w:p>
        </w:tc>
        <w:tc>
          <w:tcPr>
            <w:tcW w:w="661" w:type="dxa"/>
            <w:shd w:val="clear" w:color="auto" w:fill="D9D9D9" w:themeFill="background1" w:themeFillShade="D9"/>
          </w:tcPr>
          <w:p w14:paraId="3CB76924"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63494F4F"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0E74839C" w14:textId="77777777" w:rsidR="00D27694" w:rsidRPr="00D31414" w:rsidRDefault="00D27694" w:rsidP="00D27694">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tcPr>
          <w:p w14:paraId="26E9BF74" w14:textId="77777777" w:rsidR="00D27694" w:rsidRPr="00D31414" w:rsidRDefault="00D27694" w:rsidP="00D27694">
            <w:pPr>
              <w:jc w:val="both"/>
              <w:rPr>
                <w:rFonts w:ascii="Tahoma" w:hAnsi="Tahoma" w:cs="Tahoma"/>
                <w:sz w:val="22"/>
                <w:szCs w:val="22"/>
                <w:lang w:val="en-GB"/>
              </w:rPr>
            </w:pPr>
          </w:p>
        </w:tc>
      </w:tr>
      <w:tr w:rsidR="00D27694" w:rsidRPr="00774431" w14:paraId="7C8E2A4A" w14:textId="77777777" w:rsidTr="00D31414">
        <w:tc>
          <w:tcPr>
            <w:tcW w:w="8931" w:type="dxa"/>
            <w:gridSpan w:val="5"/>
            <w:shd w:val="clear" w:color="auto" w:fill="D9D9D9" w:themeFill="background1" w:themeFillShade="D9"/>
          </w:tcPr>
          <w:p w14:paraId="128B1415" w14:textId="77777777" w:rsidR="00D27694" w:rsidRPr="00D31414" w:rsidRDefault="00D27694">
            <w:pPr>
              <w:jc w:val="both"/>
              <w:rPr>
                <w:rFonts w:ascii="Tahoma" w:hAnsi="Tahoma" w:cs="Tahoma"/>
                <w:b/>
                <w:sz w:val="22"/>
                <w:szCs w:val="22"/>
                <w:lang w:val="en-GB"/>
              </w:rPr>
            </w:pPr>
            <w:r w:rsidRPr="00D31414">
              <w:rPr>
                <w:rFonts w:ascii="Tahoma" w:hAnsi="Tahoma" w:cs="Tahoma"/>
                <w:b/>
                <w:sz w:val="22"/>
                <w:szCs w:val="22"/>
                <w:lang w:val="en-GB"/>
              </w:rPr>
              <w:t>Chapter 17: Specific Requirements for Money Market Funds</w:t>
            </w:r>
          </w:p>
        </w:tc>
      </w:tr>
      <w:tr w:rsidR="00D27694" w:rsidRPr="00774431" w14:paraId="1F32EA03" w14:textId="77777777" w:rsidTr="00D31414">
        <w:tc>
          <w:tcPr>
            <w:tcW w:w="3715" w:type="dxa"/>
            <w:shd w:val="clear" w:color="auto" w:fill="auto"/>
          </w:tcPr>
          <w:p w14:paraId="74F94FB7"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17.02(a)</w:t>
            </w:r>
          </w:p>
        </w:tc>
        <w:tc>
          <w:tcPr>
            <w:tcW w:w="661" w:type="dxa"/>
            <w:shd w:val="clear" w:color="auto" w:fill="auto"/>
          </w:tcPr>
          <w:p w14:paraId="1B7422FB"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375600023"/>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516EC8A1"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2135297050"/>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2213B357"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2038779061"/>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2395505"/>
            <w:placeholder>
              <w:docPart w:val="53598B0BB4F64882985D630652DC469C"/>
            </w:placeholder>
            <w:showingPlcHdr/>
          </w:sdtPr>
          <w:sdtEndPr/>
          <w:sdtContent>
            <w:tc>
              <w:tcPr>
                <w:tcW w:w="3231" w:type="dxa"/>
                <w:shd w:val="clear" w:color="auto" w:fill="auto"/>
              </w:tcPr>
              <w:p w14:paraId="68D3C4D4"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29871FC4" w14:textId="77777777" w:rsidTr="00D31414">
        <w:tc>
          <w:tcPr>
            <w:tcW w:w="3715" w:type="dxa"/>
            <w:shd w:val="clear" w:color="auto" w:fill="auto"/>
          </w:tcPr>
          <w:p w14:paraId="7F482544"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17.02(b)</w:t>
            </w:r>
          </w:p>
        </w:tc>
        <w:tc>
          <w:tcPr>
            <w:tcW w:w="661" w:type="dxa"/>
            <w:shd w:val="clear" w:color="auto" w:fill="auto"/>
          </w:tcPr>
          <w:p w14:paraId="0DCA9A0B"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572779604"/>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308440AF"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047144481"/>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5CB24540"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10830548"/>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2078853"/>
            <w:placeholder>
              <w:docPart w:val="7AF95D26BABB49639E45CEC52DD11C24"/>
            </w:placeholder>
            <w:showingPlcHdr/>
          </w:sdtPr>
          <w:sdtEndPr/>
          <w:sdtContent>
            <w:tc>
              <w:tcPr>
                <w:tcW w:w="3231" w:type="dxa"/>
                <w:shd w:val="clear" w:color="auto" w:fill="auto"/>
              </w:tcPr>
              <w:p w14:paraId="3E17939F"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09D7024D" w14:textId="77777777" w:rsidTr="00D31414">
        <w:tc>
          <w:tcPr>
            <w:tcW w:w="3715" w:type="dxa"/>
            <w:shd w:val="clear" w:color="auto" w:fill="auto"/>
          </w:tcPr>
          <w:p w14:paraId="3FDA7659"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17.0</w:t>
            </w:r>
            <w:r w:rsidR="003D3540">
              <w:rPr>
                <w:rFonts w:ascii="Tahoma" w:hAnsi="Tahoma" w:cs="Tahoma"/>
                <w:sz w:val="22"/>
                <w:szCs w:val="22"/>
                <w:lang w:val="en-GB"/>
              </w:rPr>
              <w:t>3</w:t>
            </w:r>
          </w:p>
        </w:tc>
        <w:tc>
          <w:tcPr>
            <w:tcW w:w="661" w:type="dxa"/>
            <w:shd w:val="clear" w:color="auto" w:fill="auto"/>
          </w:tcPr>
          <w:p w14:paraId="3AFB0D7F"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2048173748"/>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4C41A0D2"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259131774"/>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0CC37068"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766154365"/>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03480576"/>
            <w:placeholder>
              <w:docPart w:val="9E65D4EE1A0D4AA7B095FFCBFA742C2D"/>
            </w:placeholder>
            <w:showingPlcHdr/>
          </w:sdtPr>
          <w:sdtEndPr/>
          <w:sdtContent>
            <w:tc>
              <w:tcPr>
                <w:tcW w:w="3231" w:type="dxa"/>
                <w:shd w:val="clear" w:color="auto" w:fill="auto"/>
              </w:tcPr>
              <w:p w14:paraId="40BC10A3"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18800995" w14:textId="77777777" w:rsidR="00D27694" w:rsidRDefault="00D27694" w:rsidP="00D31414">
      <w:pPr>
        <w:jc w:val="both"/>
        <w:rPr>
          <w:rFonts w:ascii="Tahoma" w:hAnsi="Tahoma" w:cs="Tahoma"/>
          <w:sz w:val="22"/>
          <w:szCs w:val="22"/>
          <w:lang w:val="en-GB"/>
        </w:rPr>
      </w:pPr>
    </w:p>
    <w:p w14:paraId="02FC6928" w14:textId="77777777" w:rsidR="00286ECF" w:rsidRDefault="00286ECF" w:rsidP="00D31414">
      <w:pPr>
        <w:jc w:val="both"/>
        <w:rPr>
          <w:rFonts w:ascii="Tahoma" w:hAnsi="Tahoma" w:cs="Tahoma"/>
          <w:sz w:val="22"/>
          <w:szCs w:val="22"/>
          <w:lang w:val="en-GB"/>
        </w:rPr>
      </w:pPr>
    </w:p>
    <w:p w14:paraId="285AD6B6" w14:textId="77777777" w:rsidR="00286ECF" w:rsidRDefault="00286ECF" w:rsidP="00D31414">
      <w:pPr>
        <w:jc w:val="both"/>
        <w:rPr>
          <w:rFonts w:ascii="Tahoma" w:hAnsi="Tahoma" w:cs="Tahoma"/>
          <w:sz w:val="22"/>
          <w:szCs w:val="22"/>
          <w:lang w:val="en-GB"/>
        </w:rPr>
      </w:pPr>
    </w:p>
    <w:p w14:paraId="3FEBB9EB" w14:textId="77777777" w:rsidR="00286ECF" w:rsidRDefault="00286ECF" w:rsidP="00286ECF">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514846E2" w14:textId="77777777" w:rsidR="00286ECF" w:rsidRDefault="00286ECF" w:rsidP="00D31414">
      <w:pPr>
        <w:jc w:val="both"/>
        <w:rPr>
          <w:rFonts w:ascii="Tahoma" w:hAnsi="Tahoma" w:cs="Tahoma"/>
          <w:sz w:val="22"/>
          <w:szCs w:val="22"/>
          <w:lang w:val="en-GB"/>
        </w:rPr>
      </w:pPr>
    </w:p>
    <w:p w14:paraId="5CD43620" w14:textId="77777777" w:rsidR="00286ECF" w:rsidRDefault="00286ECF" w:rsidP="00D31414">
      <w:pPr>
        <w:jc w:val="both"/>
        <w:rPr>
          <w:rFonts w:ascii="Tahoma" w:hAnsi="Tahoma" w:cs="Tahoma"/>
          <w:sz w:val="22"/>
          <w:szCs w:val="22"/>
          <w:lang w:val="en-GB"/>
        </w:rPr>
      </w:pPr>
    </w:p>
    <w:p w14:paraId="542D444A" w14:textId="77777777" w:rsidR="00286ECF" w:rsidRDefault="00286ECF" w:rsidP="00286ECF">
      <w:pPr>
        <w:pStyle w:val="Heading4"/>
        <w:rPr>
          <w:lang w:val="en-GB"/>
        </w:rPr>
      </w:pPr>
      <w:r>
        <w:rPr>
          <w:lang w:val="en-GB"/>
        </w:rPr>
        <w:br w:type="page"/>
      </w:r>
    </w:p>
    <w:p w14:paraId="67A19C7A" w14:textId="77777777" w:rsidR="00286ECF" w:rsidRPr="009C3CDE" w:rsidRDefault="00286ECF" w:rsidP="00286ECF">
      <w:pPr>
        <w:pStyle w:val="Heading4"/>
        <w:rPr>
          <w:lang w:val="en-GB"/>
        </w:rPr>
      </w:pPr>
      <w:r>
        <w:rPr>
          <w:lang w:val="en-GB"/>
        </w:rPr>
        <w:lastRenderedPageBreak/>
        <w:t xml:space="preserve">Part </w:t>
      </w:r>
      <w:r w:rsidRPr="009C3CDE">
        <w:rPr>
          <w:lang w:val="en-GB"/>
        </w:rPr>
        <w:t>B</w:t>
      </w:r>
      <w:r w:rsidRPr="000A71F0">
        <w:rPr>
          <w:lang w:val="en-GB"/>
        </w:rPr>
        <w:t xml:space="preserve"> – Appendix </w:t>
      </w:r>
      <w:r>
        <w:rPr>
          <w:lang w:val="en-GB"/>
        </w:rPr>
        <w:t>II</w:t>
      </w:r>
      <w:r w:rsidRPr="00254CFB">
        <w:rPr>
          <w:lang w:val="en-GB"/>
        </w:rPr>
        <w:t>I:</w:t>
      </w:r>
      <w:r>
        <w:rPr>
          <w:lang w:val="en-GB"/>
        </w:rPr>
        <w:t xml:space="preserve"> </w:t>
      </w:r>
      <w:r w:rsidRPr="003D537F">
        <w:rPr>
          <w:lang w:val="en-GB"/>
        </w:rPr>
        <w:t>A</w:t>
      </w:r>
      <w:r>
        <w:rPr>
          <w:lang w:val="en-GB"/>
        </w:rPr>
        <w:t xml:space="preserve">dditional Requirements for a Guaranteed </w:t>
      </w:r>
      <w:r w:rsidRPr="003D537F">
        <w:rPr>
          <w:lang w:val="en-GB"/>
        </w:rPr>
        <w:t>Fund</w:t>
      </w:r>
    </w:p>
    <w:p w14:paraId="3DFCED1B" w14:textId="77777777" w:rsidR="00286ECF" w:rsidRPr="00D31414" w:rsidRDefault="00286ECF" w:rsidP="00D31414">
      <w:pPr>
        <w:jc w:val="both"/>
        <w:rPr>
          <w:rFonts w:ascii="Tahoma" w:hAnsi="Tahoma" w:cs="Tahoma"/>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D27694" w:rsidRPr="00774431" w14:paraId="3DA4DD52" w14:textId="77777777" w:rsidTr="00D31414">
        <w:trPr>
          <w:tblHeader/>
        </w:trPr>
        <w:tc>
          <w:tcPr>
            <w:tcW w:w="3715" w:type="dxa"/>
            <w:vMerge w:val="restart"/>
            <w:shd w:val="clear" w:color="auto" w:fill="D9D9D9" w:themeFill="background1" w:themeFillShade="D9"/>
          </w:tcPr>
          <w:p w14:paraId="2B20F728" w14:textId="77777777" w:rsidR="00D27694" w:rsidRPr="00D31414" w:rsidRDefault="00286ECF" w:rsidP="00D27694">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2AB684E9" w14:textId="77777777" w:rsidR="00D27694" w:rsidRPr="00D31414" w:rsidRDefault="00286ECF" w:rsidP="00D27694">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3231" w:type="dxa"/>
            <w:vMerge w:val="restart"/>
            <w:shd w:val="clear" w:color="auto" w:fill="D9D9D9" w:themeFill="background1" w:themeFillShade="D9"/>
          </w:tcPr>
          <w:p w14:paraId="3715AE25"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Comments</w:t>
            </w:r>
          </w:p>
          <w:p w14:paraId="55C69091" w14:textId="77777777" w:rsidR="00D27694" w:rsidRPr="00D31414" w:rsidRDefault="00D27694" w:rsidP="00D27694">
            <w:pPr>
              <w:jc w:val="center"/>
              <w:rPr>
                <w:rFonts w:ascii="Tahoma" w:hAnsi="Tahoma" w:cs="Tahoma"/>
                <w:b/>
                <w:sz w:val="22"/>
                <w:szCs w:val="22"/>
                <w:lang w:val="en-GB"/>
              </w:rPr>
            </w:pPr>
          </w:p>
        </w:tc>
      </w:tr>
      <w:tr w:rsidR="00D27694" w:rsidRPr="00774431" w14:paraId="6EB0DA83" w14:textId="77777777" w:rsidTr="00D31414">
        <w:trPr>
          <w:tblHeader/>
        </w:trPr>
        <w:tc>
          <w:tcPr>
            <w:tcW w:w="3715" w:type="dxa"/>
            <w:vMerge/>
            <w:shd w:val="clear" w:color="auto" w:fill="D9D9D9" w:themeFill="background1" w:themeFillShade="D9"/>
          </w:tcPr>
          <w:p w14:paraId="78CB7A09" w14:textId="77777777" w:rsidR="00D27694" w:rsidRPr="00D31414" w:rsidRDefault="00D27694" w:rsidP="00D27694">
            <w:pPr>
              <w:jc w:val="both"/>
              <w:rPr>
                <w:rFonts w:ascii="Tahoma" w:hAnsi="Tahoma" w:cs="Tahoma"/>
                <w:b/>
                <w:sz w:val="22"/>
                <w:szCs w:val="22"/>
                <w:lang w:val="en-GB"/>
              </w:rPr>
            </w:pPr>
          </w:p>
        </w:tc>
        <w:tc>
          <w:tcPr>
            <w:tcW w:w="661" w:type="dxa"/>
            <w:shd w:val="clear" w:color="auto" w:fill="D9D9D9" w:themeFill="background1" w:themeFillShade="D9"/>
          </w:tcPr>
          <w:p w14:paraId="3115B703"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291ABECA"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021616EA" w14:textId="77777777" w:rsidR="00D27694" w:rsidRPr="00D31414" w:rsidRDefault="00D27694" w:rsidP="00D27694">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2479C615" w14:textId="77777777" w:rsidR="00D27694" w:rsidRPr="00D31414" w:rsidRDefault="00D27694" w:rsidP="00D27694">
            <w:pPr>
              <w:jc w:val="both"/>
              <w:rPr>
                <w:rFonts w:ascii="Tahoma" w:hAnsi="Tahoma" w:cs="Tahoma"/>
                <w:sz w:val="22"/>
                <w:szCs w:val="22"/>
                <w:lang w:val="en-GB"/>
              </w:rPr>
            </w:pPr>
          </w:p>
        </w:tc>
      </w:tr>
      <w:tr w:rsidR="00D27694" w:rsidRPr="00774431" w14:paraId="6A746A0D" w14:textId="77777777" w:rsidTr="00D31414">
        <w:tc>
          <w:tcPr>
            <w:tcW w:w="8931" w:type="dxa"/>
            <w:gridSpan w:val="5"/>
            <w:shd w:val="clear" w:color="auto" w:fill="D9D9D9" w:themeFill="background1" w:themeFillShade="D9"/>
          </w:tcPr>
          <w:p w14:paraId="11BBBDFE" w14:textId="77777777" w:rsidR="00D27694" w:rsidRPr="00D31414" w:rsidRDefault="00D27694">
            <w:pPr>
              <w:jc w:val="both"/>
              <w:rPr>
                <w:rFonts w:ascii="Tahoma" w:hAnsi="Tahoma" w:cs="Tahoma"/>
                <w:b/>
                <w:sz w:val="22"/>
                <w:szCs w:val="22"/>
                <w:lang w:val="en-GB"/>
              </w:rPr>
            </w:pPr>
            <w:r w:rsidRPr="00D31414">
              <w:rPr>
                <w:rFonts w:ascii="Tahoma" w:hAnsi="Tahoma" w:cs="Tahoma"/>
                <w:b/>
                <w:sz w:val="22"/>
                <w:szCs w:val="22"/>
                <w:lang w:val="en-GB"/>
              </w:rPr>
              <w:t>Chapter 18: Specific Requirements for Guaranteed Funds</w:t>
            </w:r>
          </w:p>
        </w:tc>
      </w:tr>
      <w:tr w:rsidR="00D27694" w:rsidRPr="00774431" w14:paraId="5A62A16F" w14:textId="77777777" w:rsidTr="00D31414">
        <w:tc>
          <w:tcPr>
            <w:tcW w:w="3715" w:type="dxa"/>
            <w:shd w:val="clear" w:color="auto" w:fill="auto"/>
          </w:tcPr>
          <w:p w14:paraId="0F155815"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w:t>
            </w:r>
            <w:r w:rsidR="00656D01" w:rsidRPr="00D31414">
              <w:rPr>
                <w:rFonts w:ascii="Tahoma" w:hAnsi="Tahoma" w:cs="Tahoma"/>
                <w:sz w:val="22"/>
                <w:szCs w:val="22"/>
                <w:lang w:val="en-GB"/>
              </w:rPr>
              <w:t>8</w:t>
            </w:r>
            <w:r w:rsidRPr="00D31414">
              <w:rPr>
                <w:rFonts w:ascii="Tahoma" w:hAnsi="Tahoma" w:cs="Tahoma"/>
                <w:sz w:val="22"/>
                <w:szCs w:val="22"/>
                <w:lang w:val="en-GB"/>
              </w:rPr>
              <w:t>.02</w:t>
            </w:r>
          </w:p>
        </w:tc>
        <w:tc>
          <w:tcPr>
            <w:tcW w:w="661" w:type="dxa"/>
            <w:shd w:val="clear" w:color="auto" w:fill="auto"/>
          </w:tcPr>
          <w:p w14:paraId="40E0CB8F"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354728605"/>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0AEE140E"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197116270"/>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6A840E29"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603765863"/>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7789053"/>
            <w:placeholder>
              <w:docPart w:val="96CC4BD2B78746BF93560A582CBE91EA"/>
            </w:placeholder>
            <w:showingPlcHdr/>
          </w:sdtPr>
          <w:sdtEndPr/>
          <w:sdtContent>
            <w:tc>
              <w:tcPr>
                <w:tcW w:w="3231" w:type="dxa"/>
                <w:shd w:val="clear" w:color="auto" w:fill="auto"/>
              </w:tcPr>
              <w:p w14:paraId="67203A1F"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7F85F574" w14:textId="77777777" w:rsidTr="00D31414">
        <w:tc>
          <w:tcPr>
            <w:tcW w:w="3715" w:type="dxa"/>
            <w:shd w:val="clear" w:color="auto" w:fill="auto"/>
          </w:tcPr>
          <w:p w14:paraId="14D807ED"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w:t>
            </w:r>
            <w:r w:rsidR="00656D01" w:rsidRPr="00D31414">
              <w:rPr>
                <w:rFonts w:ascii="Tahoma" w:hAnsi="Tahoma" w:cs="Tahoma"/>
                <w:sz w:val="22"/>
                <w:szCs w:val="22"/>
                <w:lang w:val="en-GB"/>
              </w:rPr>
              <w:t>8</w:t>
            </w:r>
            <w:r w:rsidRPr="00D31414">
              <w:rPr>
                <w:rFonts w:ascii="Tahoma" w:hAnsi="Tahoma" w:cs="Tahoma"/>
                <w:sz w:val="22"/>
                <w:szCs w:val="22"/>
                <w:lang w:val="en-GB"/>
              </w:rPr>
              <w:t>.0</w:t>
            </w:r>
            <w:r w:rsidR="00656D01" w:rsidRPr="00D31414">
              <w:rPr>
                <w:rFonts w:ascii="Tahoma" w:hAnsi="Tahoma" w:cs="Tahoma"/>
                <w:sz w:val="22"/>
                <w:szCs w:val="22"/>
                <w:lang w:val="en-GB"/>
              </w:rPr>
              <w:t>3</w:t>
            </w:r>
            <w:r w:rsidRPr="00D31414">
              <w:rPr>
                <w:rFonts w:ascii="Tahoma" w:hAnsi="Tahoma" w:cs="Tahoma"/>
                <w:sz w:val="22"/>
                <w:szCs w:val="22"/>
                <w:lang w:val="en-GB"/>
              </w:rPr>
              <w:t>(</w:t>
            </w:r>
            <w:r w:rsidR="00656D01" w:rsidRPr="00D31414">
              <w:rPr>
                <w:rFonts w:ascii="Tahoma" w:hAnsi="Tahoma" w:cs="Tahoma"/>
                <w:sz w:val="22"/>
                <w:szCs w:val="22"/>
                <w:lang w:val="en-GB"/>
              </w:rPr>
              <w:t>a</w:t>
            </w:r>
            <w:r w:rsidRPr="00D31414">
              <w:rPr>
                <w:rFonts w:ascii="Tahoma" w:hAnsi="Tahoma" w:cs="Tahoma"/>
                <w:sz w:val="22"/>
                <w:szCs w:val="22"/>
                <w:lang w:val="en-GB"/>
              </w:rPr>
              <w:t>)</w:t>
            </w:r>
          </w:p>
        </w:tc>
        <w:tc>
          <w:tcPr>
            <w:tcW w:w="661" w:type="dxa"/>
            <w:shd w:val="clear" w:color="auto" w:fill="auto"/>
          </w:tcPr>
          <w:p w14:paraId="3EB4D874"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519238822"/>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3AE0AD50"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743185779"/>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5865A15D"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721970921"/>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5585185"/>
            <w:placeholder>
              <w:docPart w:val="8C6D37709FB74EEA87DA3D28A8BF441D"/>
            </w:placeholder>
            <w:showingPlcHdr/>
          </w:sdtPr>
          <w:sdtEndPr/>
          <w:sdtContent>
            <w:tc>
              <w:tcPr>
                <w:tcW w:w="3231" w:type="dxa"/>
                <w:shd w:val="clear" w:color="auto" w:fill="auto"/>
              </w:tcPr>
              <w:p w14:paraId="4DEC5BAE"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0993D6AA" w14:textId="77777777" w:rsidTr="00D31414">
        <w:tc>
          <w:tcPr>
            <w:tcW w:w="3715" w:type="dxa"/>
            <w:shd w:val="clear" w:color="auto" w:fill="auto"/>
          </w:tcPr>
          <w:p w14:paraId="51265BC6"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 xml:space="preserve">Paragraph </w:t>
            </w:r>
            <w:r w:rsidR="00656D01" w:rsidRPr="00D31414">
              <w:rPr>
                <w:rFonts w:ascii="Tahoma" w:hAnsi="Tahoma" w:cs="Tahoma"/>
                <w:sz w:val="22"/>
                <w:szCs w:val="22"/>
                <w:lang w:val="en-GB"/>
              </w:rPr>
              <w:t>18.03(b)</w:t>
            </w:r>
          </w:p>
        </w:tc>
        <w:tc>
          <w:tcPr>
            <w:tcW w:w="661" w:type="dxa"/>
            <w:shd w:val="clear" w:color="auto" w:fill="auto"/>
          </w:tcPr>
          <w:p w14:paraId="479BA5DA"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2067982465"/>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39367DC1"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193044236"/>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7A831B9E" w14:textId="77777777" w:rsidR="00D27694" w:rsidRPr="00D31414" w:rsidRDefault="00272A3B" w:rsidP="00D27694">
            <w:pPr>
              <w:jc w:val="center"/>
              <w:rPr>
                <w:rFonts w:ascii="Tahoma" w:hAnsi="Tahoma" w:cs="Tahoma"/>
                <w:sz w:val="22"/>
                <w:szCs w:val="22"/>
                <w:lang w:val="en-GB"/>
              </w:rPr>
            </w:pPr>
            <w:sdt>
              <w:sdtPr>
                <w:rPr>
                  <w:rFonts w:ascii="Tahoma" w:hAnsi="Tahoma" w:cs="Tahoma"/>
                  <w:sz w:val="22"/>
                  <w:szCs w:val="22"/>
                  <w:lang w:val="en-GB"/>
                </w:rPr>
                <w:id w:val="-357276312"/>
                <w14:checkbox>
                  <w14:checked w14:val="0"/>
                  <w14:checkedState w14:val="2611" w14:font="Segoe UI Light"/>
                  <w14:uncheckedState w14:val="2610" w14:font="Segoe UI Light"/>
                </w14:checkbox>
              </w:sdtPr>
              <w:sdtEnd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7604556"/>
            <w:placeholder>
              <w:docPart w:val="8CE181E59FCD4D64A960614E0E20375E"/>
            </w:placeholder>
            <w:showingPlcHdr/>
          </w:sdtPr>
          <w:sdtEndPr/>
          <w:sdtContent>
            <w:tc>
              <w:tcPr>
                <w:tcW w:w="3231" w:type="dxa"/>
                <w:shd w:val="clear" w:color="auto" w:fill="auto"/>
              </w:tcPr>
              <w:p w14:paraId="12C779AE"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7B5D9409" w14:textId="77777777" w:rsidTr="00D31414">
        <w:tc>
          <w:tcPr>
            <w:tcW w:w="3715" w:type="dxa"/>
            <w:shd w:val="clear" w:color="auto" w:fill="auto"/>
          </w:tcPr>
          <w:p w14:paraId="079EF20E"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18.03(c)</w:t>
            </w:r>
          </w:p>
        </w:tc>
        <w:tc>
          <w:tcPr>
            <w:tcW w:w="661" w:type="dxa"/>
            <w:shd w:val="clear" w:color="auto" w:fill="auto"/>
          </w:tcPr>
          <w:p w14:paraId="77B8C2B2"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593779367"/>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06122F0A"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384828303"/>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02A3363A"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421600004"/>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58306146"/>
            <w:placeholder>
              <w:docPart w:val="A9C5735D7D944505AE3442054ECD3A76"/>
            </w:placeholder>
            <w:showingPlcHdr/>
          </w:sdtPr>
          <w:sdtEndPr/>
          <w:sdtContent>
            <w:tc>
              <w:tcPr>
                <w:tcW w:w="3231" w:type="dxa"/>
                <w:shd w:val="clear" w:color="auto" w:fill="auto"/>
              </w:tcPr>
              <w:p w14:paraId="4A640D43"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267F1653" w14:textId="77777777" w:rsidTr="00D31414">
        <w:tc>
          <w:tcPr>
            <w:tcW w:w="3715" w:type="dxa"/>
            <w:shd w:val="clear" w:color="auto" w:fill="auto"/>
          </w:tcPr>
          <w:p w14:paraId="5005262A"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18.03(d)</w:t>
            </w:r>
          </w:p>
        </w:tc>
        <w:tc>
          <w:tcPr>
            <w:tcW w:w="661" w:type="dxa"/>
            <w:shd w:val="clear" w:color="auto" w:fill="auto"/>
          </w:tcPr>
          <w:p w14:paraId="7095EDB3"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29687043"/>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42CCE111"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923419211"/>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48E31886"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968935199"/>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0583060"/>
            <w:placeholder>
              <w:docPart w:val="EE974177C699465A86FDA3D531C180D8"/>
            </w:placeholder>
            <w:showingPlcHdr/>
          </w:sdtPr>
          <w:sdtEndPr/>
          <w:sdtContent>
            <w:tc>
              <w:tcPr>
                <w:tcW w:w="3231" w:type="dxa"/>
                <w:shd w:val="clear" w:color="auto" w:fill="auto"/>
              </w:tcPr>
              <w:p w14:paraId="4B30B43B"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4351CE72" w14:textId="77777777" w:rsidTr="00D31414">
        <w:tc>
          <w:tcPr>
            <w:tcW w:w="3715" w:type="dxa"/>
            <w:shd w:val="clear" w:color="auto" w:fill="auto"/>
          </w:tcPr>
          <w:p w14:paraId="74882E4A"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18.04(a)</w:t>
            </w:r>
          </w:p>
        </w:tc>
        <w:tc>
          <w:tcPr>
            <w:tcW w:w="661" w:type="dxa"/>
            <w:shd w:val="clear" w:color="auto" w:fill="auto"/>
          </w:tcPr>
          <w:p w14:paraId="2764B94E"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91746806"/>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5E25B8E1"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359212273"/>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8327DE1"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234902290"/>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5681978"/>
            <w:placeholder>
              <w:docPart w:val="1F145417973643FCAA6025C24AA5AAB3"/>
            </w:placeholder>
            <w:showingPlcHdr/>
          </w:sdtPr>
          <w:sdtEndPr/>
          <w:sdtContent>
            <w:tc>
              <w:tcPr>
                <w:tcW w:w="3231" w:type="dxa"/>
                <w:shd w:val="clear" w:color="auto" w:fill="auto"/>
              </w:tcPr>
              <w:p w14:paraId="74142163"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699F4DB6" w14:textId="77777777" w:rsidTr="00D31414">
        <w:tc>
          <w:tcPr>
            <w:tcW w:w="3715" w:type="dxa"/>
            <w:shd w:val="clear" w:color="auto" w:fill="auto"/>
          </w:tcPr>
          <w:p w14:paraId="3469D271"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18.04(b)</w:t>
            </w:r>
          </w:p>
        </w:tc>
        <w:tc>
          <w:tcPr>
            <w:tcW w:w="661" w:type="dxa"/>
            <w:shd w:val="clear" w:color="auto" w:fill="auto"/>
          </w:tcPr>
          <w:p w14:paraId="5ABB0986"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320701792"/>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546936AA"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851907367"/>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363018E"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2126923176"/>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51457888"/>
            <w:placeholder>
              <w:docPart w:val="6974BF9E7FC4441BBF33603504B7BB59"/>
            </w:placeholder>
            <w:showingPlcHdr/>
          </w:sdtPr>
          <w:sdtEndPr/>
          <w:sdtContent>
            <w:tc>
              <w:tcPr>
                <w:tcW w:w="3231" w:type="dxa"/>
                <w:shd w:val="clear" w:color="auto" w:fill="auto"/>
              </w:tcPr>
              <w:p w14:paraId="683F90B5"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23E06A7A" w14:textId="77777777" w:rsidTr="00D31414">
        <w:tc>
          <w:tcPr>
            <w:tcW w:w="3715" w:type="dxa"/>
            <w:shd w:val="clear" w:color="auto" w:fill="auto"/>
          </w:tcPr>
          <w:p w14:paraId="1F7536C8"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18.04(c)</w:t>
            </w:r>
          </w:p>
        </w:tc>
        <w:tc>
          <w:tcPr>
            <w:tcW w:w="661" w:type="dxa"/>
            <w:shd w:val="clear" w:color="auto" w:fill="auto"/>
          </w:tcPr>
          <w:p w14:paraId="6EC34D34"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282845207"/>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5575A6B8"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725870481"/>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D89D12A"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513653762"/>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2019433"/>
            <w:placeholder>
              <w:docPart w:val="D4BC98B467CC49CBA27E2383425D7CE0"/>
            </w:placeholder>
            <w:showingPlcHdr/>
          </w:sdtPr>
          <w:sdtEndPr/>
          <w:sdtContent>
            <w:tc>
              <w:tcPr>
                <w:tcW w:w="3231" w:type="dxa"/>
                <w:shd w:val="clear" w:color="auto" w:fill="auto"/>
              </w:tcPr>
              <w:p w14:paraId="4B29F673"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629F8C5B" w14:textId="77777777" w:rsidTr="00D31414">
        <w:tc>
          <w:tcPr>
            <w:tcW w:w="3715" w:type="dxa"/>
            <w:shd w:val="clear" w:color="auto" w:fill="auto"/>
          </w:tcPr>
          <w:p w14:paraId="736195D8"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18.05(a)</w:t>
            </w:r>
          </w:p>
        </w:tc>
        <w:tc>
          <w:tcPr>
            <w:tcW w:w="661" w:type="dxa"/>
            <w:shd w:val="clear" w:color="auto" w:fill="auto"/>
          </w:tcPr>
          <w:p w14:paraId="01BE8346"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799980565"/>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04BEB507"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2126386641"/>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2333818C"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762027756"/>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8503451"/>
            <w:placeholder>
              <w:docPart w:val="D25A4EF2DE7F46CFB1BF1AB50BA86893"/>
            </w:placeholder>
            <w:showingPlcHdr/>
          </w:sdtPr>
          <w:sdtEndPr/>
          <w:sdtContent>
            <w:tc>
              <w:tcPr>
                <w:tcW w:w="3231" w:type="dxa"/>
                <w:shd w:val="clear" w:color="auto" w:fill="auto"/>
              </w:tcPr>
              <w:p w14:paraId="09FDA495"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03AFD6A4" w14:textId="77777777" w:rsidTr="00D31414">
        <w:tc>
          <w:tcPr>
            <w:tcW w:w="3715" w:type="dxa"/>
            <w:shd w:val="clear" w:color="auto" w:fill="auto"/>
          </w:tcPr>
          <w:p w14:paraId="1DD8654D"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18.05(b)</w:t>
            </w:r>
          </w:p>
        </w:tc>
        <w:tc>
          <w:tcPr>
            <w:tcW w:w="661" w:type="dxa"/>
            <w:shd w:val="clear" w:color="auto" w:fill="auto"/>
          </w:tcPr>
          <w:p w14:paraId="11B2FBDD"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2016183940"/>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A750C4D"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996346065"/>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765B699"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657345918"/>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9549058"/>
            <w:placeholder>
              <w:docPart w:val="B522C12F43EF496CB5F6EDFC122F4944"/>
            </w:placeholder>
            <w:showingPlcHdr/>
          </w:sdtPr>
          <w:sdtEndPr/>
          <w:sdtContent>
            <w:tc>
              <w:tcPr>
                <w:tcW w:w="3231" w:type="dxa"/>
                <w:shd w:val="clear" w:color="auto" w:fill="auto"/>
              </w:tcPr>
              <w:p w14:paraId="341AD024"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298D7D1B" w14:textId="77777777" w:rsidTr="00D31414">
        <w:tc>
          <w:tcPr>
            <w:tcW w:w="3715" w:type="dxa"/>
            <w:shd w:val="clear" w:color="auto" w:fill="auto"/>
          </w:tcPr>
          <w:p w14:paraId="0BC9F1BA"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18.05(c)</w:t>
            </w:r>
          </w:p>
        </w:tc>
        <w:tc>
          <w:tcPr>
            <w:tcW w:w="661" w:type="dxa"/>
            <w:shd w:val="clear" w:color="auto" w:fill="auto"/>
          </w:tcPr>
          <w:p w14:paraId="5D4B1D1F"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032640166"/>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25A92314"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259291031"/>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4B3708F"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365875145"/>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74120637"/>
            <w:placeholder>
              <w:docPart w:val="277A824E63F4480A883D80299594FAE2"/>
            </w:placeholder>
            <w:showingPlcHdr/>
          </w:sdtPr>
          <w:sdtEndPr/>
          <w:sdtContent>
            <w:tc>
              <w:tcPr>
                <w:tcW w:w="3231" w:type="dxa"/>
                <w:shd w:val="clear" w:color="auto" w:fill="auto"/>
              </w:tcPr>
              <w:p w14:paraId="52F203ED"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122C4486" w14:textId="77777777" w:rsidTr="00D31414">
        <w:tc>
          <w:tcPr>
            <w:tcW w:w="3715" w:type="dxa"/>
            <w:shd w:val="clear" w:color="auto" w:fill="auto"/>
          </w:tcPr>
          <w:p w14:paraId="34053EC4"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18.05(d)(</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4845A365"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475294986"/>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329A2A64"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315606128"/>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5F5909DB"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108579469"/>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34707622"/>
            <w:placeholder>
              <w:docPart w:val="5FE9B8A0CD8848AF88DD2D9F14A557DE"/>
            </w:placeholder>
            <w:showingPlcHdr/>
          </w:sdtPr>
          <w:sdtEndPr/>
          <w:sdtContent>
            <w:tc>
              <w:tcPr>
                <w:tcW w:w="3231" w:type="dxa"/>
                <w:shd w:val="clear" w:color="auto" w:fill="auto"/>
              </w:tcPr>
              <w:p w14:paraId="75DBF3FE"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1459CA32" w14:textId="77777777" w:rsidTr="00D31414">
        <w:tc>
          <w:tcPr>
            <w:tcW w:w="3715" w:type="dxa"/>
            <w:shd w:val="clear" w:color="auto" w:fill="auto"/>
          </w:tcPr>
          <w:p w14:paraId="474D75DD"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18.05(d)(ii)</w:t>
            </w:r>
          </w:p>
        </w:tc>
        <w:tc>
          <w:tcPr>
            <w:tcW w:w="661" w:type="dxa"/>
            <w:shd w:val="clear" w:color="auto" w:fill="auto"/>
          </w:tcPr>
          <w:p w14:paraId="01AF6712"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871311114"/>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4111D177"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906912878"/>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39D9759"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2019841736"/>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5643930"/>
            <w:placeholder>
              <w:docPart w:val="AE55F07379204EFF820A7F43341DA077"/>
            </w:placeholder>
            <w:showingPlcHdr/>
          </w:sdtPr>
          <w:sdtEndPr/>
          <w:sdtContent>
            <w:tc>
              <w:tcPr>
                <w:tcW w:w="3231" w:type="dxa"/>
                <w:shd w:val="clear" w:color="auto" w:fill="auto"/>
              </w:tcPr>
              <w:p w14:paraId="2FC42F5D"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6197C1CE" w14:textId="77777777" w:rsidTr="00D31414">
        <w:tc>
          <w:tcPr>
            <w:tcW w:w="3715" w:type="dxa"/>
            <w:shd w:val="clear" w:color="auto" w:fill="auto"/>
          </w:tcPr>
          <w:p w14:paraId="53AE979C"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18.05(d)(iii)</w:t>
            </w:r>
          </w:p>
        </w:tc>
        <w:tc>
          <w:tcPr>
            <w:tcW w:w="661" w:type="dxa"/>
            <w:shd w:val="clear" w:color="auto" w:fill="auto"/>
          </w:tcPr>
          <w:p w14:paraId="6BFB2565"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2064168423"/>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CD678D9"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7600119"/>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AE6D8B3"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858963676"/>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59906764"/>
            <w:placeholder>
              <w:docPart w:val="E36515FB639B40F8866B26DB8507A055"/>
            </w:placeholder>
            <w:showingPlcHdr/>
          </w:sdtPr>
          <w:sdtEndPr/>
          <w:sdtContent>
            <w:tc>
              <w:tcPr>
                <w:tcW w:w="3231" w:type="dxa"/>
                <w:shd w:val="clear" w:color="auto" w:fill="auto"/>
              </w:tcPr>
              <w:p w14:paraId="351429E3"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043B77C7" w14:textId="77777777" w:rsidTr="00D31414">
        <w:tc>
          <w:tcPr>
            <w:tcW w:w="3715" w:type="dxa"/>
            <w:shd w:val="clear" w:color="auto" w:fill="auto"/>
          </w:tcPr>
          <w:p w14:paraId="15F2DB99"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18.05(d)(iv)</w:t>
            </w:r>
          </w:p>
        </w:tc>
        <w:tc>
          <w:tcPr>
            <w:tcW w:w="661" w:type="dxa"/>
            <w:shd w:val="clear" w:color="auto" w:fill="auto"/>
          </w:tcPr>
          <w:p w14:paraId="20DF354E"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575395937"/>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2E0CB812"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740635525"/>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38FE5000"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433601434"/>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92369260"/>
            <w:placeholder>
              <w:docPart w:val="48EE7E766DED4BE3A883EBB2837B699C"/>
            </w:placeholder>
            <w:showingPlcHdr/>
          </w:sdtPr>
          <w:sdtEndPr/>
          <w:sdtContent>
            <w:tc>
              <w:tcPr>
                <w:tcW w:w="3231" w:type="dxa"/>
                <w:shd w:val="clear" w:color="auto" w:fill="auto"/>
              </w:tcPr>
              <w:p w14:paraId="0F4FD217"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300AE49F" w14:textId="77777777" w:rsidTr="00D31414">
        <w:tc>
          <w:tcPr>
            <w:tcW w:w="3715" w:type="dxa"/>
            <w:shd w:val="clear" w:color="auto" w:fill="auto"/>
          </w:tcPr>
          <w:p w14:paraId="786EC257"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18.05(d)(v)</w:t>
            </w:r>
          </w:p>
        </w:tc>
        <w:tc>
          <w:tcPr>
            <w:tcW w:w="661" w:type="dxa"/>
            <w:shd w:val="clear" w:color="auto" w:fill="auto"/>
          </w:tcPr>
          <w:p w14:paraId="4C227486"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640855083"/>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0DD0854"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053581725"/>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A955B94"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531846751"/>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9631496"/>
            <w:placeholder>
              <w:docPart w:val="3AE3C75088ED487B8AC404D4310C3102"/>
            </w:placeholder>
            <w:showingPlcHdr/>
          </w:sdtPr>
          <w:sdtEndPr/>
          <w:sdtContent>
            <w:tc>
              <w:tcPr>
                <w:tcW w:w="3231" w:type="dxa"/>
                <w:shd w:val="clear" w:color="auto" w:fill="auto"/>
              </w:tcPr>
              <w:p w14:paraId="6EE7072B"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7CC1B6F5" w14:textId="77777777" w:rsidTr="00D31414">
        <w:tc>
          <w:tcPr>
            <w:tcW w:w="3715" w:type="dxa"/>
            <w:shd w:val="clear" w:color="auto" w:fill="auto"/>
          </w:tcPr>
          <w:p w14:paraId="2CF18619"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18.05(d)(vi)</w:t>
            </w:r>
          </w:p>
        </w:tc>
        <w:tc>
          <w:tcPr>
            <w:tcW w:w="661" w:type="dxa"/>
            <w:shd w:val="clear" w:color="auto" w:fill="auto"/>
          </w:tcPr>
          <w:p w14:paraId="48B23ADB"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521538316"/>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7888D239"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270662769"/>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33F5DFC6"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407301044"/>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8754323"/>
            <w:placeholder>
              <w:docPart w:val="668C347DC1924BB5A975602A95AEBAA4"/>
            </w:placeholder>
            <w:showingPlcHdr/>
          </w:sdtPr>
          <w:sdtEndPr/>
          <w:sdtContent>
            <w:tc>
              <w:tcPr>
                <w:tcW w:w="3231" w:type="dxa"/>
                <w:shd w:val="clear" w:color="auto" w:fill="auto"/>
              </w:tcPr>
              <w:p w14:paraId="7A968D90"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2756C8D4" w14:textId="77777777" w:rsidTr="00D31414">
        <w:tc>
          <w:tcPr>
            <w:tcW w:w="3715" w:type="dxa"/>
            <w:shd w:val="clear" w:color="auto" w:fill="auto"/>
          </w:tcPr>
          <w:p w14:paraId="2E94D9B4"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18.05(e)</w:t>
            </w:r>
          </w:p>
        </w:tc>
        <w:tc>
          <w:tcPr>
            <w:tcW w:w="661" w:type="dxa"/>
            <w:shd w:val="clear" w:color="auto" w:fill="auto"/>
          </w:tcPr>
          <w:p w14:paraId="1F709C3E"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06321673"/>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3E26C5CC"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995231600"/>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707F03B0" w14:textId="77777777" w:rsidR="00656D01" w:rsidRPr="00D31414" w:rsidRDefault="00272A3B" w:rsidP="00656D01">
            <w:pPr>
              <w:jc w:val="center"/>
              <w:rPr>
                <w:rFonts w:ascii="Tahoma" w:hAnsi="Tahoma" w:cs="Tahoma"/>
                <w:sz w:val="22"/>
                <w:szCs w:val="22"/>
                <w:lang w:val="en-GB"/>
              </w:rPr>
            </w:pPr>
            <w:sdt>
              <w:sdtPr>
                <w:rPr>
                  <w:rFonts w:ascii="Tahoma" w:hAnsi="Tahoma" w:cs="Tahoma"/>
                  <w:sz w:val="22"/>
                  <w:szCs w:val="22"/>
                  <w:lang w:val="en-GB"/>
                </w:rPr>
                <w:id w:val="-1367201958"/>
                <w14:checkbox>
                  <w14:checked w14:val="0"/>
                  <w14:checkedState w14:val="2611" w14:font="Segoe UI Light"/>
                  <w14:uncheckedState w14:val="2610" w14:font="Segoe UI Light"/>
                </w14:checkbox>
              </w:sdtPr>
              <w:sdtEnd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58989213"/>
            <w:placeholder>
              <w:docPart w:val="408A35CB94C540CAB49C423495DC63D5"/>
            </w:placeholder>
            <w:showingPlcHdr/>
          </w:sdtPr>
          <w:sdtEndPr/>
          <w:sdtContent>
            <w:tc>
              <w:tcPr>
                <w:tcW w:w="3231" w:type="dxa"/>
                <w:shd w:val="clear" w:color="auto" w:fill="auto"/>
              </w:tcPr>
              <w:p w14:paraId="53BD7C4F"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178AB0E" w14:textId="77777777" w:rsidTr="00D31414">
        <w:tc>
          <w:tcPr>
            <w:tcW w:w="3715" w:type="dxa"/>
            <w:shd w:val="clear" w:color="auto" w:fill="auto"/>
          </w:tcPr>
          <w:p w14:paraId="47633698"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18.06(a)</w:t>
            </w:r>
          </w:p>
        </w:tc>
        <w:tc>
          <w:tcPr>
            <w:tcW w:w="661" w:type="dxa"/>
            <w:shd w:val="clear" w:color="auto" w:fill="auto"/>
          </w:tcPr>
          <w:p w14:paraId="44324D4B"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3226471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8CC1B8C"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29806319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2949B9E1"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566338085"/>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46318687"/>
            <w:placeholder>
              <w:docPart w:val="16651CD56704420FB83CA6FC3D3E5DC3"/>
            </w:placeholder>
            <w:showingPlcHdr/>
          </w:sdtPr>
          <w:sdtEndPr/>
          <w:sdtContent>
            <w:tc>
              <w:tcPr>
                <w:tcW w:w="3231" w:type="dxa"/>
                <w:shd w:val="clear" w:color="auto" w:fill="auto"/>
              </w:tcPr>
              <w:p w14:paraId="0C6CB56C"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91E7428" w14:textId="77777777" w:rsidTr="00D31414">
        <w:tc>
          <w:tcPr>
            <w:tcW w:w="3715" w:type="dxa"/>
            <w:shd w:val="clear" w:color="auto" w:fill="auto"/>
          </w:tcPr>
          <w:p w14:paraId="4D47021D"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18.06(b)</w:t>
            </w:r>
          </w:p>
        </w:tc>
        <w:tc>
          <w:tcPr>
            <w:tcW w:w="661" w:type="dxa"/>
            <w:shd w:val="clear" w:color="auto" w:fill="auto"/>
          </w:tcPr>
          <w:p w14:paraId="3828FE0F"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238379179"/>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7A75207"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82489035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902A273"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056314303"/>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2956405"/>
            <w:placeholder>
              <w:docPart w:val="43ADEC1565B6409AB16E122E676C8FA9"/>
            </w:placeholder>
            <w:showingPlcHdr/>
          </w:sdtPr>
          <w:sdtEndPr/>
          <w:sdtContent>
            <w:tc>
              <w:tcPr>
                <w:tcW w:w="3231" w:type="dxa"/>
                <w:shd w:val="clear" w:color="auto" w:fill="auto"/>
              </w:tcPr>
              <w:p w14:paraId="451EC954"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A216BA9" w14:textId="77777777" w:rsidTr="00D31414">
        <w:tc>
          <w:tcPr>
            <w:tcW w:w="3715" w:type="dxa"/>
            <w:shd w:val="clear" w:color="auto" w:fill="auto"/>
          </w:tcPr>
          <w:p w14:paraId="305AF7CD"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18.07(a)(</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2CE14213"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16729409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8B09B22"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60584801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A3C4517"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91898518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0248098"/>
            <w:placeholder>
              <w:docPart w:val="8BA7A01979DB440E966B488B7830DB66"/>
            </w:placeholder>
            <w:showingPlcHdr/>
          </w:sdtPr>
          <w:sdtEndPr/>
          <w:sdtContent>
            <w:tc>
              <w:tcPr>
                <w:tcW w:w="3231" w:type="dxa"/>
                <w:shd w:val="clear" w:color="auto" w:fill="auto"/>
              </w:tcPr>
              <w:p w14:paraId="45333FBF"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0D8C9BA" w14:textId="77777777" w:rsidTr="00D31414">
        <w:tc>
          <w:tcPr>
            <w:tcW w:w="3715" w:type="dxa"/>
            <w:shd w:val="clear" w:color="auto" w:fill="auto"/>
          </w:tcPr>
          <w:p w14:paraId="4F2C141A" w14:textId="77777777" w:rsidR="00562EFF" w:rsidRPr="00D31414" w:rsidRDefault="00562EFF">
            <w:pPr>
              <w:jc w:val="both"/>
              <w:rPr>
                <w:rFonts w:ascii="Tahoma" w:hAnsi="Tahoma" w:cs="Tahoma"/>
                <w:sz w:val="22"/>
                <w:szCs w:val="22"/>
                <w:lang w:val="en-GB"/>
              </w:rPr>
            </w:pPr>
            <w:r w:rsidRPr="00D31414">
              <w:rPr>
                <w:rFonts w:ascii="Tahoma" w:hAnsi="Tahoma" w:cs="Tahoma"/>
                <w:sz w:val="22"/>
                <w:szCs w:val="22"/>
                <w:lang w:val="en-GB"/>
              </w:rPr>
              <w:t>Paragraph 18.07(a)(ii)</w:t>
            </w:r>
          </w:p>
        </w:tc>
        <w:tc>
          <w:tcPr>
            <w:tcW w:w="661" w:type="dxa"/>
            <w:shd w:val="clear" w:color="auto" w:fill="auto"/>
          </w:tcPr>
          <w:p w14:paraId="690BFDE3"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959056351"/>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C17E282"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911455266"/>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B593E11"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210314117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88247532"/>
            <w:placeholder>
              <w:docPart w:val="0325DDA780094E2EBDDD7AC6AB14E6C8"/>
            </w:placeholder>
            <w:showingPlcHdr/>
          </w:sdtPr>
          <w:sdtEndPr/>
          <w:sdtContent>
            <w:tc>
              <w:tcPr>
                <w:tcW w:w="3231" w:type="dxa"/>
                <w:shd w:val="clear" w:color="auto" w:fill="auto"/>
              </w:tcPr>
              <w:p w14:paraId="79AEC56C"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2C429322" w14:textId="77777777" w:rsidTr="00D31414">
        <w:tc>
          <w:tcPr>
            <w:tcW w:w="3715" w:type="dxa"/>
            <w:shd w:val="clear" w:color="auto" w:fill="auto"/>
          </w:tcPr>
          <w:p w14:paraId="57BFCA66"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18.07(b)</w:t>
            </w:r>
          </w:p>
        </w:tc>
        <w:tc>
          <w:tcPr>
            <w:tcW w:w="661" w:type="dxa"/>
            <w:shd w:val="clear" w:color="auto" w:fill="auto"/>
          </w:tcPr>
          <w:p w14:paraId="73C47F1F"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677184501"/>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44DC0D2"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519519717"/>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45EB1C2B"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056077957"/>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9321906"/>
            <w:placeholder>
              <w:docPart w:val="3B567AEA09934928BF01731887A89470"/>
            </w:placeholder>
            <w:showingPlcHdr/>
          </w:sdtPr>
          <w:sdtEndPr/>
          <w:sdtContent>
            <w:tc>
              <w:tcPr>
                <w:tcW w:w="3231" w:type="dxa"/>
                <w:shd w:val="clear" w:color="auto" w:fill="auto"/>
              </w:tcPr>
              <w:p w14:paraId="67A47C54"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B464C16" w14:textId="77777777" w:rsidTr="00D31414">
        <w:tc>
          <w:tcPr>
            <w:tcW w:w="3715" w:type="dxa"/>
            <w:shd w:val="clear" w:color="auto" w:fill="auto"/>
          </w:tcPr>
          <w:p w14:paraId="1113596B" w14:textId="77777777" w:rsidR="00562EFF" w:rsidRPr="00D31414" w:rsidRDefault="00562EFF">
            <w:pPr>
              <w:jc w:val="both"/>
              <w:rPr>
                <w:rFonts w:ascii="Tahoma" w:hAnsi="Tahoma" w:cs="Tahoma"/>
                <w:sz w:val="22"/>
                <w:szCs w:val="22"/>
                <w:lang w:val="en-GB"/>
              </w:rPr>
            </w:pPr>
            <w:r w:rsidRPr="00D31414">
              <w:rPr>
                <w:rFonts w:ascii="Tahoma" w:hAnsi="Tahoma" w:cs="Tahoma"/>
                <w:sz w:val="22"/>
                <w:szCs w:val="22"/>
                <w:lang w:val="en-GB"/>
              </w:rPr>
              <w:t>Paragraph 18.07(c)</w:t>
            </w:r>
          </w:p>
        </w:tc>
        <w:tc>
          <w:tcPr>
            <w:tcW w:w="661" w:type="dxa"/>
            <w:shd w:val="clear" w:color="auto" w:fill="auto"/>
          </w:tcPr>
          <w:p w14:paraId="2E5A1E16"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2063142475"/>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240FF05"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641644599"/>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2284322B"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367453059"/>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4864474"/>
            <w:placeholder>
              <w:docPart w:val="0782FFE5E1354E4F85F1356802154057"/>
            </w:placeholder>
            <w:showingPlcHdr/>
          </w:sdtPr>
          <w:sdtEndPr/>
          <w:sdtContent>
            <w:tc>
              <w:tcPr>
                <w:tcW w:w="3231" w:type="dxa"/>
                <w:shd w:val="clear" w:color="auto" w:fill="auto"/>
              </w:tcPr>
              <w:p w14:paraId="44855CCF"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BBBA433" w14:textId="77777777" w:rsidR="00286ECF" w:rsidRDefault="00286ECF" w:rsidP="002D12C2">
      <w:pPr>
        <w:pStyle w:val="ListParagraph"/>
        <w:ind w:left="567"/>
        <w:jc w:val="both"/>
        <w:rPr>
          <w:rFonts w:ascii="Tahoma" w:hAnsi="Tahoma" w:cs="Tahoma"/>
          <w:b/>
          <w:sz w:val="22"/>
          <w:szCs w:val="22"/>
          <w:lang w:val="en-GB"/>
        </w:rPr>
      </w:pPr>
    </w:p>
    <w:p w14:paraId="3896E5A3" w14:textId="77777777" w:rsidR="00286ECF" w:rsidRDefault="00286ECF" w:rsidP="002D12C2">
      <w:pPr>
        <w:pStyle w:val="ListParagraph"/>
        <w:ind w:left="567"/>
        <w:jc w:val="both"/>
        <w:rPr>
          <w:rFonts w:ascii="Tahoma" w:hAnsi="Tahoma" w:cs="Tahoma"/>
          <w:b/>
          <w:sz w:val="22"/>
          <w:szCs w:val="22"/>
          <w:lang w:val="en-GB"/>
        </w:rPr>
      </w:pPr>
    </w:p>
    <w:p w14:paraId="0FF45F08" w14:textId="77777777" w:rsidR="00286ECF" w:rsidRPr="00774431" w:rsidRDefault="00286ECF" w:rsidP="002D12C2">
      <w:pPr>
        <w:pStyle w:val="ListParagraph"/>
        <w:ind w:left="567"/>
        <w:jc w:val="both"/>
        <w:rPr>
          <w:rFonts w:ascii="Tahoma" w:hAnsi="Tahoma" w:cs="Tahoma"/>
          <w:b/>
          <w:sz w:val="22"/>
          <w:szCs w:val="22"/>
          <w:lang w:val="en-GB"/>
        </w:rPr>
      </w:pPr>
    </w:p>
    <w:p w14:paraId="2CEE6DF4" w14:textId="77777777" w:rsidR="00286ECF" w:rsidRDefault="00286ECF" w:rsidP="00286ECF">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51FCFE62" w14:textId="77777777" w:rsidR="00286ECF" w:rsidRDefault="00286ECF" w:rsidP="002D12C2">
      <w:pPr>
        <w:jc w:val="both"/>
        <w:rPr>
          <w:lang w:val="en-GB"/>
        </w:rPr>
      </w:pPr>
    </w:p>
    <w:p w14:paraId="71B7E026" w14:textId="77777777" w:rsidR="00286ECF" w:rsidRDefault="00286ECF" w:rsidP="00286ECF">
      <w:pPr>
        <w:pStyle w:val="Heading4"/>
        <w:rPr>
          <w:lang w:val="en-GB"/>
        </w:rPr>
      </w:pPr>
      <w:r>
        <w:rPr>
          <w:lang w:val="en-GB"/>
        </w:rPr>
        <w:br w:type="page"/>
      </w:r>
    </w:p>
    <w:p w14:paraId="361EF6E2" w14:textId="77777777" w:rsidR="00D27694" w:rsidRDefault="00286ECF" w:rsidP="00D31414">
      <w:pPr>
        <w:pStyle w:val="Heading4"/>
        <w:rPr>
          <w:szCs w:val="22"/>
          <w:lang w:val="en-GB"/>
        </w:rPr>
      </w:pPr>
      <w:r>
        <w:rPr>
          <w:lang w:val="en-GB"/>
        </w:rPr>
        <w:lastRenderedPageBreak/>
        <w:t xml:space="preserve">Part </w:t>
      </w:r>
      <w:r w:rsidRPr="009C3CDE">
        <w:rPr>
          <w:lang w:val="en-GB"/>
        </w:rPr>
        <w:t>B</w:t>
      </w:r>
      <w:r w:rsidRPr="000A71F0">
        <w:rPr>
          <w:lang w:val="en-GB"/>
        </w:rPr>
        <w:t xml:space="preserve"> – Appendix </w:t>
      </w:r>
      <w:r>
        <w:rPr>
          <w:lang w:val="en-GB"/>
        </w:rPr>
        <w:t>IV</w:t>
      </w:r>
      <w:r w:rsidRPr="00254CFB">
        <w:rPr>
          <w:lang w:val="en-GB"/>
        </w:rPr>
        <w:t>:</w:t>
      </w:r>
      <w:r>
        <w:rPr>
          <w:lang w:val="en-GB"/>
        </w:rPr>
        <w:t xml:space="preserve"> </w:t>
      </w:r>
      <w:r w:rsidRPr="003D537F">
        <w:rPr>
          <w:lang w:val="en-GB"/>
        </w:rPr>
        <w:t>A</w:t>
      </w:r>
      <w:r>
        <w:rPr>
          <w:lang w:val="en-GB"/>
        </w:rPr>
        <w:t xml:space="preserve">dditional Requirements for a Feeder </w:t>
      </w:r>
      <w:r w:rsidRPr="003D537F">
        <w:rPr>
          <w:lang w:val="en-GB"/>
        </w:rPr>
        <w:t>Fund</w:t>
      </w:r>
    </w:p>
    <w:p w14:paraId="5CF2174A" w14:textId="77777777" w:rsidR="00286ECF" w:rsidRPr="00774431" w:rsidRDefault="00286ECF" w:rsidP="002D12C2">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562EFF" w:rsidRPr="00774431" w14:paraId="6395F56F" w14:textId="77777777" w:rsidTr="00D31414">
        <w:trPr>
          <w:tblHeader/>
        </w:trPr>
        <w:tc>
          <w:tcPr>
            <w:tcW w:w="3715" w:type="dxa"/>
            <w:vMerge w:val="restart"/>
            <w:shd w:val="clear" w:color="auto" w:fill="D9D9D9" w:themeFill="background1" w:themeFillShade="D9"/>
          </w:tcPr>
          <w:p w14:paraId="4E744DE5" w14:textId="77777777" w:rsidR="00562EFF" w:rsidRPr="00D31414" w:rsidRDefault="00286ECF" w:rsidP="00BE76AD">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5EDD2620" w14:textId="77777777" w:rsidR="00562EFF" w:rsidRPr="00D31414" w:rsidRDefault="00286ECF" w:rsidP="00BE76AD">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3231" w:type="dxa"/>
            <w:vMerge w:val="restart"/>
            <w:shd w:val="clear" w:color="auto" w:fill="D9D9D9" w:themeFill="background1" w:themeFillShade="D9"/>
          </w:tcPr>
          <w:p w14:paraId="650C94F4" w14:textId="77777777" w:rsidR="00562EFF" w:rsidRPr="00D31414" w:rsidRDefault="00562EFF" w:rsidP="00BE76AD">
            <w:pPr>
              <w:jc w:val="center"/>
              <w:rPr>
                <w:rFonts w:ascii="Tahoma" w:hAnsi="Tahoma" w:cs="Tahoma"/>
                <w:b/>
                <w:sz w:val="22"/>
                <w:szCs w:val="22"/>
                <w:lang w:val="en-GB"/>
              </w:rPr>
            </w:pPr>
            <w:r w:rsidRPr="00D31414">
              <w:rPr>
                <w:rFonts w:ascii="Tahoma" w:hAnsi="Tahoma" w:cs="Tahoma"/>
                <w:b/>
                <w:sz w:val="22"/>
                <w:szCs w:val="22"/>
                <w:lang w:val="en-GB"/>
              </w:rPr>
              <w:t>Comments</w:t>
            </w:r>
          </w:p>
          <w:p w14:paraId="2EBB5418" w14:textId="77777777" w:rsidR="00562EFF" w:rsidRPr="00D31414" w:rsidRDefault="00562EFF" w:rsidP="00BE76AD">
            <w:pPr>
              <w:jc w:val="center"/>
              <w:rPr>
                <w:rFonts w:ascii="Tahoma" w:hAnsi="Tahoma" w:cs="Tahoma"/>
                <w:b/>
                <w:sz w:val="22"/>
                <w:szCs w:val="22"/>
                <w:lang w:val="en-GB"/>
              </w:rPr>
            </w:pPr>
          </w:p>
        </w:tc>
      </w:tr>
      <w:tr w:rsidR="00562EFF" w:rsidRPr="00774431" w14:paraId="13E009E6" w14:textId="77777777" w:rsidTr="00D31414">
        <w:trPr>
          <w:tblHeader/>
        </w:trPr>
        <w:tc>
          <w:tcPr>
            <w:tcW w:w="3715" w:type="dxa"/>
            <w:vMerge/>
            <w:shd w:val="clear" w:color="auto" w:fill="D9D9D9" w:themeFill="background1" w:themeFillShade="D9"/>
          </w:tcPr>
          <w:p w14:paraId="0AF57F91" w14:textId="77777777" w:rsidR="00562EFF" w:rsidRPr="00D31414" w:rsidRDefault="00562EFF" w:rsidP="00BE76AD">
            <w:pPr>
              <w:jc w:val="both"/>
              <w:rPr>
                <w:rFonts w:ascii="Tahoma" w:hAnsi="Tahoma" w:cs="Tahoma"/>
                <w:b/>
                <w:sz w:val="22"/>
                <w:szCs w:val="22"/>
                <w:lang w:val="en-GB"/>
              </w:rPr>
            </w:pPr>
          </w:p>
        </w:tc>
        <w:tc>
          <w:tcPr>
            <w:tcW w:w="661" w:type="dxa"/>
            <w:shd w:val="clear" w:color="auto" w:fill="D9D9D9" w:themeFill="background1" w:themeFillShade="D9"/>
          </w:tcPr>
          <w:p w14:paraId="072B81CC" w14:textId="77777777" w:rsidR="00562EFF" w:rsidRPr="00D31414" w:rsidRDefault="00562EFF" w:rsidP="00BE76AD">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2B1F115A" w14:textId="77777777" w:rsidR="00562EFF" w:rsidRPr="00D31414" w:rsidRDefault="00562EFF" w:rsidP="00BE76AD">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61E983E8" w14:textId="77777777" w:rsidR="00562EFF" w:rsidRPr="00D31414" w:rsidRDefault="00562EFF" w:rsidP="00BE76AD">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56764FCB" w14:textId="77777777" w:rsidR="00562EFF" w:rsidRPr="00D31414" w:rsidRDefault="00562EFF" w:rsidP="00BE76AD">
            <w:pPr>
              <w:jc w:val="both"/>
              <w:rPr>
                <w:rFonts w:ascii="Tahoma" w:hAnsi="Tahoma" w:cs="Tahoma"/>
                <w:sz w:val="22"/>
                <w:szCs w:val="22"/>
                <w:lang w:val="en-GB"/>
              </w:rPr>
            </w:pPr>
          </w:p>
        </w:tc>
      </w:tr>
      <w:tr w:rsidR="00562EFF" w:rsidRPr="00774431" w14:paraId="32A90564" w14:textId="77777777" w:rsidTr="00D31414">
        <w:tc>
          <w:tcPr>
            <w:tcW w:w="8931" w:type="dxa"/>
            <w:gridSpan w:val="5"/>
            <w:shd w:val="clear" w:color="auto" w:fill="D9D9D9" w:themeFill="background1" w:themeFillShade="D9"/>
          </w:tcPr>
          <w:p w14:paraId="14E8664B" w14:textId="77777777" w:rsidR="00562EFF" w:rsidRPr="00D31414" w:rsidRDefault="00562EFF">
            <w:pPr>
              <w:jc w:val="both"/>
              <w:rPr>
                <w:rFonts w:ascii="Tahoma" w:hAnsi="Tahoma" w:cs="Tahoma"/>
                <w:b/>
                <w:sz w:val="22"/>
                <w:szCs w:val="22"/>
                <w:lang w:val="en-GB"/>
              </w:rPr>
            </w:pPr>
            <w:r w:rsidRPr="00D31414">
              <w:rPr>
                <w:rFonts w:ascii="Tahoma" w:hAnsi="Tahoma" w:cs="Tahoma"/>
                <w:b/>
                <w:sz w:val="22"/>
                <w:szCs w:val="22"/>
                <w:lang w:val="en-GB"/>
              </w:rPr>
              <w:t>Chapter 19: Specific Requirements for Feeder Funds</w:t>
            </w:r>
          </w:p>
        </w:tc>
      </w:tr>
      <w:tr w:rsidR="00562EFF" w:rsidRPr="00774431" w14:paraId="799E060E" w14:textId="77777777" w:rsidTr="00D31414">
        <w:tc>
          <w:tcPr>
            <w:tcW w:w="3715" w:type="dxa"/>
            <w:shd w:val="clear" w:color="auto" w:fill="auto"/>
          </w:tcPr>
          <w:p w14:paraId="1940A55F" w14:textId="77777777" w:rsidR="00562EFF" w:rsidRPr="00D31414" w:rsidRDefault="00562EFF" w:rsidP="00BE76AD">
            <w:pPr>
              <w:jc w:val="both"/>
              <w:rPr>
                <w:rFonts w:ascii="Tahoma" w:hAnsi="Tahoma" w:cs="Tahoma"/>
                <w:sz w:val="22"/>
                <w:szCs w:val="22"/>
                <w:lang w:val="en-GB"/>
              </w:rPr>
            </w:pPr>
            <w:r w:rsidRPr="00D31414">
              <w:rPr>
                <w:rFonts w:ascii="Tahoma" w:hAnsi="Tahoma" w:cs="Tahoma"/>
                <w:sz w:val="22"/>
                <w:szCs w:val="22"/>
                <w:lang w:val="en-GB"/>
              </w:rPr>
              <w:t>Paragraph 19.02(a)</w:t>
            </w:r>
          </w:p>
        </w:tc>
        <w:tc>
          <w:tcPr>
            <w:tcW w:w="661" w:type="dxa"/>
            <w:shd w:val="clear" w:color="auto" w:fill="auto"/>
          </w:tcPr>
          <w:p w14:paraId="6014F165" w14:textId="77777777" w:rsidR="00562EFF" w:rsidRPr="00D31414" w:rsidRDefault="00272A3B" w:rsidP="00BE76AD">
            <w:pPr>
              <w:jc w:val="center"/>
              <w:rPr>
                <w:rFonts w:ascii="Tahoma" w:hAnsi="Tahoma" w:cs="Tahoma"/>
                <w:sz w:val="22"/>
                <w:szCs w:val="22"/>
                <w:lang w:val="en-GB"/>
              </w:rPr>
            </w:pPr>
            <w:sdt>
              <w:sdtPr>
                <w:rPr>
                  <w:rFonts w:ascii="Tahoma" w:hAnsi="Tahoma" w:cs="Tahoma"/>
                  <w:sz w:val="22"/>
                  <w:szCs w:val="22"/>
                  <w:lang w:val="en-GB"/>
                </w:rPr>
                <w:id w:val="548043009"/>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E7D9F43" w14:textId="77777777" w:rsidR="00562EFF" w:rsidRPr="00D31414" w:rsidRDefault="00272A3B" w:rsidP="00BE76AD">
            <w:pPr>
              <w:jc w:val="center"/>
              <w:rPr>
                <w:rFonts w:ascii="Tahoma" w:hAnsi="Tahoma" w:cs="Tahoma"/>
                <w:sz w:val="22"/>
                <w:szCs w:val="22"/>
                <w:lang w:val="en-GB"/>
              </w:rPr>
            </w:pPr>
            <w:sdt>
              <w:sdtPr>
                <w:rPr>
                  <w:rFonts w:ascii="Tahoma" w:hAnsi="Tahoma" w:cs="Tahoma"/>
                  <w:sz w:val="22"/>
                  <w:szCs w:val="22"/>
                  <w:lang w:val="en-GB"/>
                </w:rPr>
                <w:id w:val="-2067783637"/>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4539293" w14:textId="77777777" w:rsidR="00562EFF" w:rsidRPr="00D31414" w:rsidRDefault="00272A3B" w:rsidP="00BE76AD">
            <w:pPr>
              <w:jc w:val="center"/>
              <w:rPr>
                <w:rFonts w:ascii="Tahoma" w:hAnsi="Tahoma" w:cs="Tahoma"/>
                <w:sz w:val="22"/>
                <w:szCs w:val="22"/>
                <w:lang w:val="en-GB"/>
              </w:rPr>
            </w:pPr>
            <w:sdt>
              <w:sdtPr>
                <w:rPr>
                  <w:rFonts w:ascii="Tahoma" w:hAnsi="Tahoma" w:cs="Tahoma"/>
                  <w:sz w:val="22"/>
                  <w:szCs w:val="22"/>
                  <w:lang w:val="en-GB"/>
                </w:rPr>
                <w:id w:val="1820760408"/>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4919639"/>
            <w:placeholder>
              <w:docPart w:val="45A3FA1FE7044E509F975B89D5CE2D6E"/>
            </w:placeholder>
            <w:showingPlcHdr/>
          </w:sdtPr>
          <w:sdtEndPr/>
          <w:sdtContent>
            <w:tc>
              <w:tcPr>
                <w:tcW w:w="3231" w:type="dxa"/>
                <w:shd w:val="clear" w:color="auto" w:fill="auto"/>
              </w:tcPr>
              <w:p w14:paraId="252AE4F3" w14:textId="77777777" w:rsidR="00562EFF" w:rsidRPr="00D31414" w:rsidRDefault="00562EFF" w:rsidP="00BE76A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1789B553" w14:textId="77777777" w:rsidTr="00D31414">
        <w:tc>
          <w:tcPr>
            <w:tcW w:w="3715" w:type="dxa"/>
            <w:shd w:val="clear" w:color="auto" w:fill="auto"/>
          </w:tcPr>
          <w:p w14:paraId="3E5B47BD"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19.02(b)</w:t>
            </w:r>
          </w:p>
        </w:tc>
        <w:tc>
          <w:tcPr>
            <w:tcW w:w="661" w:type="dxa"/>
            <w:shd w:val="clear" w:color="auto" w:fill="auto"/>
          </w:tcPr>
          <w:p w14:paraId="4EDBF2DA"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202385014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67008330"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479665665"/>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9B5BB28"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415503558"/>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3140456"/>
            <w:placeholder>
              <w:docPart w:val="73E2AEE564114D54A1379B35C49F7358"/>
            </w:placeholder>
            <w:showingPlcHdr/>
          </w:sdtPr>
          <w:sdtEndPr/>
          <w:sdtContent>
            <w:tc>
              <w:tcPr>
                <w:tcW w:w="3231" w:type="dxa"/>
                <w:shd w:val="clear" w:color="auto" w:fill="auto"/>
              </w:tcPr>
              <w:p w14:paraId="6BD9A487"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3EC102DD" w14:textId="77777777" w:rsidTr="00D31414">
        <w:tc>
          <w:tcPr>
            <w:tcW w:w="3715" w:type="dxa"/>
            <w:shd w:val="clear" w:color="auto" w:fill="auto"/>
          </w:tcPr>
          <w:p w14:paraId="18FDE262"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19.02(c)</w:t>
            </w:r>
          </w:p>
        </w:tc>
        <w:tc>
          <w:tcPr>
            <w:tcW w:w="661" w:type="dxa"/>
            <w:shd w:val="clear" w:color="auto" w:fill="auto"/>
          </w:tcPr>
          <w:p w14:paraId="5EE28A0A"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237559847"/>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33D68391"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47850152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478214A9"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31712665"/>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47675624"/>
            <w:placeholder>
              <w:docPart w:val="4B2F4A2C230C45BDB9FE1F27269B087C"/>
            </w:placeholder>
            <w:showingPlcHdr/>
          </w:sdtPr>
          <w:sdtEndPr/>
          <w:sdtContent>
            <w:tc>
              <w:tcPr>
                <w:tcW w:w="3231" w:type="dxa"/>
                <w:shd w:val="clear" w:color="auto" w:fill="auto"/>
              </w:tcPr>
              <w:p w14:paraId="645F8011"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1D5BA1A" w14:textId="77777777" w:rsidTr="00D31414">
        <w:tc>
          <w:tcPr>
            <w:tcW w:w="3715" w:type="dxa"/>
            <w:shd w:val="clear" w:color="auto" w:fill="auto"/>
          </w:tcPr>
          <w:p w14:paraId="0D97A757"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19.02(d)</w:t>
            </w:r>
          </w:p>
        </w:tc>
        <w:tc>
          <w:tcPr>
            <w:tcW w:w="661" w:type="dxa"/>
            <w:shd w:val="clear" w:color="auto" w:fill="auto"/>
          </w:tcPr>
          <w:p w14:paraId="0DFB59EC"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537018945"/>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EB577BD"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37243122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2BF9908"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059972276"/>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0546705"/>
            <w:placeholder>
              <w:docPart w:val="BFCF2A8C011A4D1A9153ECEDF0EB7196"/>
            </w:placeholder>
            <w:showingPlcHdr/>
          </w:sdtPr>
          <w:sdtEndPr/>
          <w:sdtContent>
            <w:tc>
              <w:tcPr>
                <w:tcW w:w="3231" w:type="dxa"/>
                <w:shd w:val="clear" w:color="auto" w:fill="auto"/>
              </w:tcPr>
              <w:p w14:paraId="5B5E75B0"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1B1C344B" w14:textId="77777777" w:rsidTr="00D31414">
        <w:tc>
          <w:tcPr>
            <w:tcW w:w="3715" w:type="dxa"/>
            <w:shd w:val="clear" w:color="auto" w:fill="auto"/>
          </w:tcPr>
          <w:p w14:paraId="0F515722"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19.02(e)</w:t>
            </w:r>
          </w:p>
        </w:tc>
        <w:tc>
          <w:tcPr>
            <w:tcW w:w="661" w:type="dxa"/>
            <w:shd w:val="clear" w:color="auto" w:fill="auto"/>
          </w:tcPr>
          <w:p w14:paraId="3E88651B"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843114607"/>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19B87AA"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17024924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6B049D8"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77257829"/>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41457447"/>
            <w:placeholder>
              <w:docPart w:val="31E3C0398C9241D2AB119DE1FCCA3370"/>
            </w:placeholder>
            <w:showingPlcHdr/>
          </w:sdtPr>
          <w:sdtEndPr/>
          <w:sdtContent>
            <w:tc>
              <w:tcPr>
                <w:tcW w:w="3231" w:type="dxa"/>
                <w:shd w:val="clear" w:color="auto" w:fill="auto"/>
              </w:tcPr>
              <w:p w14:paraId="040DA915"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1073B4A7" w14:textId="77777777" w:rsidTr="00D31414">
        <w:tc>
          <w:tcPr>
            <w:tcW w:w="3715" w:type="dxa"/>
            <w:shd w:val="clear" w:color="auto" w:fill="auto"/>
          </w:tcPr>
          <w:p w14:paraId="240ED46D"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19.02(f)</w:t>
            </w:r>
          </w:p>
        </w:tc>
        <w:tc>
          <w:tcPr>
            <w:tcW w:w="661" w:type="dxa"/>
            <w:shd w:val="clear" w:color="auto" w:fill="auto"/>
          </w:tcPr>
          <w:p w14:paraId="67F80F65"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64138648"/>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32737F91"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427577426"/>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3F1AA68"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240319727"/>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94146187"/>
            <w:placeholder>
              <w:docPart w:val="9E63A52259474B549403D357D55A9E2E"/>
            </w:placeholder>
            <w:showingPlcHdr/>
          </w:sdtPr>
          <w:sdtEndPr/>
          <w:sdtContent>
            <w:tc>
              <w:tcPr>
                <w:tcW w:w="3231" w:type="dxa"/>
                <w:shd w:val="clear" w:color="auto" w:fill="auto"/>
              </w:tcPr>
              <w:p w14:paraId="39230B42"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0D4977D3" w14:textId="77777777" w:rsidTr="00D31414">
        <w:tc>
          <w:tcPr>
            <w:tcW w:w="3715" w:type="dxa"/>
            <w:shd w:val="clear" w:color="auto" w:fill="auto"/>
          </w:tcPr>
          <w:p w14:paraId="41E61DB2"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19.02(g)</w:t>
            </w:r>
          </w:p>
        </w:tc>
        <w:tc>
          <w:tcPr>
            <w:tcW w:w="661" w:type="dxa"/>
            <w:shd w:val="clear" w:color="auto" w:fill="auto"/>
          </w:tcPr>
          <w:p w14:paraId="340E03E4"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84720790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8B80D95"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291103133"/>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67EDD91B"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52061423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21753994"/>
            <w:placeholder>
              <w:docPart w:val="C16FE22CF8F44CB5AAACFDB18282EB28"/>
            </w:placeholder>
            <w:showingPlcHdr/>
          </w:sdtPr>
          <w:sdtEndPr/>
          <w:sdtContent>
            <w:tc>
              <w:tcPr>
                <w:tcW w:w="3231" w:type="dxa"/>
                <w:shd w:val="clear" w:color="auto" w:fill="auto"/>
              </w:tcPr>
              <w:p w14:paraId="2AAEC1B1"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2158DF6" w14:textId="77777777" w:rsidTr="00D31414">
        <w:tc>
          <w:tcPr>
            <w:tcW w:w="3715" w:type="dxa"/>
            <w:shd w:val="clear" w:color="auto" w:fill="auto"/>
          </w:tcPr>
          <w:p w14:paraId="568688EE"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19.02(h)</w:t>
            </w:r>
          </w:p>
        </w:tc>
        <w:tc>
          <w:tcPr>
            <w:tcW w:w="661" w:type="dxa"/>
            <w:shd w:val="clear" w:color="auto" w:fill="auto"/>
          </w:tcPr>
          <w:p w14:paraId="024003E8"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56337008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6CE28EE8"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217191813"/>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4A9139E4"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326321718"/>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9295791"/>
            <w:placeholder>
              <w:docPart w:val="4BCDF0AB8400474091F7ACF56CC31097"/>
            </w:placeholder>
            <w:showingPlcHdr/>
          </w:sdtPr>
          <w:sdtEndPr/>
          <w:sdtContent>
            <w:tc>
              <w:tcPr>
                <w:tcW w:w="3231" w:type="dxa"/>
                <w:shd w:val="clear" w:color="auto" w:fill="auto"/>
              </w:tcPr>
              <w:p w14:paraId="4066C80E"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9EADEAB" w14:textId="77777777" w:rsidTr="00D31414">
        <w:tc>
          <w:tcPr>
            <w:tcW w:w="3715" w:type="dxa"/>
            <w:shd w:val="clear" w:color="auto" w:fill="auto"/>
          </w:tcPr>
          <w:p w14:paraId="4FF3FE24"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5E699ADF"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38375167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4673727"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325716339"/>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6BB9A59"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681820110"/>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0225075"/>
            <w:placeholder>
              <w:docPart w:val="0CD1E4A8123C4B20A1D783ACF078B40E"/>
            </w:placeholder>
            <w:showingPlcHdr/>
          </w:sdtPr>
          <w:sdtEndPr/>
          <w:sdtContent>
            <w:tc>
              <w:tcPr>
                <w:tcW w:w="3231" w:type="dxa"/>
                <w:shd w:val="clear" w:color="auto" w:fill="auto"/>
              </w:tcPr>
              <w:p w14:paraId="761D3799"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0562BF07" w14:textId="77777777" w:rsidTr="00D31414">
        <w:tc>
          <w:tcPr>
            <w:tcW w:w="3715" w:type="dxa"/>
            <w:shd w:val="clear" w:color="auto" w:fill="auto"/>
          </w:tcPr>
          <w:p w14:paraId="226D2A27"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19.02(j)</w:t>
            </w:r>
          </w:p>
        </w:tc>
        <w:tc>
          <w:tcPr>
            <w:tcW w:w="661" w:type="dxa"/>
            <w:shd w:val="clear" w:color="auto" w:fill="auto"/>
          </w:tcPr>
          <w:p w14:paraId="50F6E073"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838820709"/>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2A0D8427"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81481994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6393A6FB"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391347730"/>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30206230"/>
            <w:placeholder>
              <w:docPart w:val="AB21ED2F89AD4DBC9E0C96B68A0A6610"/>
            </w:placeholder>
            <w:showingPlcHdr/>
          </w:sdtPr>
          <w:sdtEndPr/>
          <w:sdtContent>
            <w:tc>
              <w:tcPr>
                <w:tcW w:w="3231" w:type="dxa"/>
                <w:shd w:val="clear" w:color="auto" w:fill="auto"/>
              </w:tcPr>
              <w:p w14:paraId="3279CAB8"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36746DF" w14:textId="77777777" w:rsidTr="00D31414">
        <w:tc>
          <w:tcPr>
            <w:tcW w:w="3715" w:type="dxa"/>
            <w:shd w:val="clear" w:color="auto" w:fill="auto"/>
          </w:tcPr>
          <w:p w14:paraId="38471C47"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19.02(k)</w:t>
            </w:r>
          </w:p>
        </w:tc>
        <w:tc>
          <w:tcPr>
            <w:tcW w:w="661" w:type="dxa"/>
            <w:shd w:val="clear" w:color="auto" w:fill="auto"/>
          </w:tcPr>
          <w:p w14:paraId="1B149421"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590046608"/>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F8382A3"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340157798"/>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337A072"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67047996"/>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4226492"/>
            <w:placeholder>
              <w:docPart w:val="89F99CC7AD6A491C8C71228C86BD9FB7"/>
            </w:placeholder>
            <w:showingPlcHdr/>
          </w:sdtPr>
          <w:sdtEndPr/>
          <w:sdtContent>
            <w:tc>
              <w:tcPr>
                <w:tcW w:w="3231" w:type="dxa"/>
                <w:shd w:val="clear" w:color="auto" w:fill="auto"/>
              </w:tcPr>
              <w:p w14:paraId="381331B9"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39F4F585" w14:textId="77777777" w:rsidTr="00D31414">
        <w:tc>
          <w:tcPr>
            <w:tcW w:w="3715" w:type="dxa"/>
            <w:shd w:val="clear" w:color="auto" w:fill="auto"/>
          </w:tcPr>
          <w:p w14:paraId="3C16A97C" w14:textId="77777777" w:rsidR="00562EFF" w:rsidRPr="00D31414" w:rsidRDefault="00562EFF">
            <w:pPr>
              <w:jc w:val="both"/>
              <w:rPr>
                <w:rFonts w:ascii="Tahoma" w:hAnsi="Tahoma" w:cs="Tahoma"/>
                <w:sz w:val="22"/>
                <w:szCs w:val="22"/>
                <w:lang w:val="en-GB"/>
              </w:rPr>
            </w:pPr>
            <w:r w:rsidRPr="00D31414">
              <w:rPr>
                <w:rFonts w:ascii="Tahoma" w:hAnsi="Tahoma" w:cs="Tahoma"/>
                <w:sz w:val="22"/>
                <w:szCs w:val="22"/>
                <w:lang w:val="en-GB"/>
              </w:rPr>
              <w:t>Paragraph 19.03</w:t>
            </w:r>
          </w:p>
        </w:tc>
        <w:tc>
          <w:tcPr>
            <w:tcW w:w="661" w:type="dxa"/>
            <w:shd w:val="clear" w:color="auto" w:fill="auto"/>
          </w:tcPr>
          <w:p w14:paraId="4C70D708"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94267103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FF637B5"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623146237"/>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43C3E083"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33558328"/>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226529"/>
            <w:placeholder>
              <w:docPart w:val="44FD460B4EA44BF6919F36E0A2FB0C28"/>
            </w:placeholder>
            <w:showingPlcHdr/>
          </w:sdtPr>
          <w:sdtEndPr/>
          <w:sdtContent>
            <w:tc>
              <w:tcPr>
                <w:tcW w:w="3231" w:type="dxa"/>
                <w:shd w:val="clear" w:color="auto" w:fill="auto"/>
              </w:tcPr>
              <w:p w14:paraId="4C88DF8D"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2ECC19FC" w14:textId="77777777" w:rsidTr="00D31414">
        <w:tc>
          <w:tcPr>
            <w:tcW w:w="3715" w:type="dxa"/>
            <w:shd w:val="clear" w:color="auto" w:fill="auto"/>
          </w:tcPr>
          <w:p w14:paraId="057BCC3B"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19.04</w:t>
            </w:r>
          </w:p>
        </w:tc>
        <w:tc>
          <w:tcPr>
            <w:tcW w:w="661" w:type="dxa"/>
            <w:shd w:val="clear" w:color="auto" w:fill="auto"/>
          </w:tcPr>
          <w:p w14:paraId="7956AFE6"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904762393"/>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DA6FACD"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576593633"/>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9F041D8"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695925698"/>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38452190"/>
            <w:placeholder>
              <w:docPart w:val="8066520D8B824B7DB2ACDFBF38A8404F"/>
            </w:placeholder>
            <w:showingPlcHdr/>
          </w:sdtPr>
          <w:sdtEndPr/>
          <w:sdtContent>
            <w:tc>
              <w:tcPr>
                <w:tcW w:w="3231" w:type="dxa"/>
                <w:shd w:val="clear" w:color="auto" w:fill="auto"/>
              </w:tcPr>
              <w:p w14:paraId="711ADE39"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642C7275" w14:textId="77777777" w:rsidTr="00D31414">
        <w:tc>
          <w:tcPr>
            <w:tcW w:w="3715" w:type="dxa"/>
            <w:shd w:val="clear" w:color="auto" w:fill="auto"/>
          </w:tcPr>
          <w:p w14:paraId="670D93F7"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19.05</w:t>
            </w:r>
          </w:p>
        </w:tc>
        <w:tc>
          <w:tcPr>
            <w:tcW w:w="661" w:type="dxa"/>
            <w:shd w:val="clear" w:color="auto" w:fill="auto"/>
          </w:tcPr>
          <w:p w14:paraId="0EF24625"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398399526"/>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F79C3FE"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012648031"/>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D60DD35"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298333221"/>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63159339"/>
            <w:placeholder>
              <w:docPart w:val="DD19CCACCB3449949D251C651DBCE7E4"/>
            </w:placeholder>
            <w:showingPlcHdr/>
          </w:sdtPr>
          <w:sdtEndPr/>
          <w:sdtContent>
            <w:tc>
              <w:tcPr>
                <w:tcW w:w="3231" w:type="dxa"/>
                <w:shd w:val="clear" w:color="auto" w:fill="auto"/>
              </w:tcPr>
              <w:p w14:paraId="081336DD"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23267D9" w14:textId="77777777" w:rsidTr="00D31414">
        <w:tc>
          <w:tcPr>
            <w:tcW w:w="3715" w:type="dxa"/>
            <w:shd w:val="clear" w:color="auto" w:fill="auto"/>
          </w:tcPr>
          <w:p w14:paraId="182FD8DC"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19.06</w:t>
            </w:r>
          </w:p>
        </w:tc>
        <w:tc>
          <w:tcPr>
            <w:tcW w:w="661" w:type="dxa"/>
            <w:shd w:val="clear" w:color="auto" w:fill="auto"/>
          </w:tcPr>
          <w:p w14:paraId="7E9F280A"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853842459"/>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3AD009B5"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989395982"/>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A114B2E" w14:textId="77777777" w:rsidR="00562EFF" w:rsidRPr="00D31414" w:rsidRDefault="00272A3B" w:rsidP="00562EFF">
            <w:pPr>
              <w:jc w:val="center"/>
              <w:rPr>
                <w:rFonts w:ascii="Tahoma" w:hAnsi="Tahoma" w:cs="Tahoma"/>
                <w:sz w:val="22"/>
                <w:szCs w:val="22"/>
                <w:lang w:val="en-GB"/>
              </w:rPr>
            </w:pPr>
            <w:sdt>
              <w:sdtPr>
                <w:rPr>
                  <w:rFonts w:ascii="Tahoma" w:hAnsi="Tahoma" w:cs="Tahoma"/>
                  <w:sz w:val="22"/>
                  <w:szCs w:val="22"/>
                  <w:lang w:val="en-GB"/>
                </w:rPr>
                <w:id w:val="-1316872644"/>
                <w14:checkbox>
                  <w14:checked w14:val="0"/>
                  <w14:checkedState w14:val="2611" w14:font="Segoe UI Light"/>
                  <w14:uncheckedState w14:val="2610" w14:font="Segoe UI Light"/>
                </w14:checkbox>
              </w:sdtPr>
              <w:sdtEnd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70468235"/>
            <w:placeholder>
              <w:docPart w:val="636EF42F11D34344A9B707E55F0779BF"/>
            </w:placeholder>
            <w:showingPlcHdr/>
          </w:sdtPr>
          <w:sdtEndPr/>
          <w:sdtContent>
            <w:tc>
              <w:tcPr>
                <w:tcW w:w="3231" w:type="dxa"/>
                <w:shd w:val="clear" w:color="auto" w:fill="auto"/>
              </w:tcPr>
              <w:p w14:paraId="647E0929"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15AE8" w:rsidRPr="007A705A" w14:paraId="0FB67015" w14:textId="77777777" w:rsidTr="00B52311">
        <w:tc>
          <w:tcPr>
            <w:tcW w:w="8931" w:type="dxa"/>
            <w:gridSpan w:val="5"/>
            <w:shd w:val="clear" w:color="auto" w:fill="BFBFBF" w:themeFill="background1" w:themeFillShade="BF"/>
          </w:tcPr>
          <w:p w14:paraId="72C6D6A2" w14:textId="77777777" w:rsidR="00415AE8" w:rsidRPr="00D31414" w:rsidRDefault="00415AE8" w:rsidP="00B52311">
            <w:pPr>
              <w:jc w:val="both"/>
              <w:rPr>
                <w:rFonts w:ascii="Tahoma" w:hAnsi="Tahoma" w:cs="Tahoma"/>
                <w:b/>
                <w:sz w:val="22"/>
                <w:szCs w:val="22"/>
                <w:lang w:val="en-GB"/>
              </w:rPr>
            </w:pPr>
            <w:r w:rsidRPr="00D31414">
              <w:rPr>
                <w:rFonts w:ascii="Tahoma" w:hAnsi="Tahoma" w:cs="Tahoma"/>
                <w:b/>
                <w:sz w:val="22"/>
                <w:szCs w:val="22"/>
                <w:lang w:val="en-GB"/>
              </w:rPr>
              <w:t>UTF Guidelines, Chapter 12</w:t>
            </w:r>
          </w:p>
          <w:p w14:paraId="5124E6C8" w14:textId="77777777" w:rsidR="00415AE8" w:rsidRPr="00D31414" w:rsidRDefault="00415AE8" w:rsidP="00415AE8">
            <w:pPr>
              <w:jc w:val="both"/>
              <w:rPr>
                <w:rFonts w:ascii="Tahoma" w:hAnsi="Tahoma" w:cs="Tahoma"/>
                <w:i/>
                <w:sz w:val="22"/>
                <w:szCs w:val="22"/>
                <w:lang w:val="en-GB"/>
              </w:rPr>
            </w:pPr>
            <w:r w:rsidRPr="00D31414">
              <w:rPr>
                <w:rFonts w:ascii="Tahoma" w:hAnsi="Tahoma" w:cs="Tahoma"/>
                <w:b/>
                <w:i/>
                <w:sz w:val="22"/>
                <w:szCs w:val="22"/>
                <w:lang w:val="en-GB"/>
              </w:rPr>
              <w:t xml:space="preserve">(apply only to </w:t>
            </w:r>
            <w:r>
              <w:rPr>
                <w:rFonts w:ascii="Tahoma" w:hAnsi="Tahoma" w:cs="Tahoma"/>
                <w:b/>
                <w:i/>
                <w:sz w:val="22"/>
                <w:szCs w:val="22"/>
                <w:lang w:val="en-GB"/>
              </w:rPr>
              <w:t>feeder fund invest in an ETF</w:t>
            </w:r>
            <w:r w:rsidRPr="00D31414">
              <w:rPr>
                <w:rFonts w:ascii="Tahoma" w:hAnsi="Tahoma" w:cs="Tahoma"/>
                <w:b/>
                <w:i/>
                <w:sz w:val="22"/>
                <w:szCs w:val="22"/>
                <w:lang w:val="en-GB"/>
              </w:rPr>
              <w:t>)</w:t>
            </w:r>
          </w:p>
        </w:tc>
      </w:tr>
      <w:tr w:rsidR="00415AE8" w:rsidRPr="007A705A" w14:paraId="39E0C4ED" w14:textId="77777777" w:rsidTr="00B52311">
        <w:tc>
          <w:tcPr>
            <w:tcW w:w="3715" w:type="dxa"/>
            <w:shd w:val="clear" w:color="auto" w:fill="auto"/>
          </w:tcPr>
          <w:p w14:paraId="3FE3F0C2" w14:textId="77777777" w:rsidR="00415AE8" w:rsidRDefault="00415AE8" w:rsidP="00415AE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 Schedule B – Appendix IV of the UTF Guidelines</w:t>
            </w:r>
            <w:r w:rsidRPr="00D31414">
              <w:rPr>
                <w:rFonts w:ascii="Tahoma" w:hAnsi="Tahoma" w:cs="Tahoma"/>
                <w:sz w:val="22"/>
                <w:szCs w:val="22"/>
                <w:lang w:val="en-GB"/>
              </w:rPr>
              <w:t xml:space="preserve">: </w:t>
            </w:r>
            <w:r>
              <w:rPr>
                <w:rFonts w:ascii="Tahoma" w:hAnsi="Tahoma" w:cs="Tahoma"/>
                <w:sz w:val="22"/>
                <w:szCs w:val="22"/>
                <w:lang w:val="en-GB"/>
              </w:rPr>
              <w:t>Difference between the feeder fund structure and direct investment in the ETF, with particular attention to the fee structure and real-time trading</w:t>
            </w:r>
          </w:p>
          <w:p w14:paraId="64F69EE8" w14:textId="7B5325F4" w:rsidR="00C5178A" w:rsidRPr="00D31414" w:rsidRDefault="00C5178A" w:rsidP="00415AE8">
            <w:pPr>
              <w:jc w:val="both"/>
              <w:rPr>
                <w:rFonts w:ascii="Tahoma" w:hAnsi="Tahoma" w:cs="Tahoma"/>
                <w:i/>
                <w:sz w:val="22"/>
                <w:szCs w:val="22"/>
                <w:lang w:val="en-GB"/>
              </w:rPr>
            </w:pPr>
          </w:p>
        </w:tc>
        <w:tc>
          <w:tcPr>
            <w:tcW w:w="661" w:type="dxa"/>
            <w:shd w:val="clear" w:color="auto" w:fill="auto"/>
          </w:tcPr>
          <w:p w14:paraId="643B1CD8" w14:textId="77777777" w:rsidR="00415AE8" w:rsidRPr="00D31414" w:rsidRDefault="00272A3B" w:rsidP="00B52311">
            <w:pPr>
              <w:jc w:val="center"/>
              <w:rPr>
                <w:rFonts w:ascii="Tahoma" w:hAnsi="Tahoma" w:cs="Tahoma"/>
                <w:sz w:val="22"/>
                <w:szCs w:val="22"/>
                <w:lang w:val="en-GB"/>
              </w:rPr>
            </w:pPr>
            <w:sdt>
              <w:sdtPr>
                <w:rPr>
                  <w:rFonts w:ascii="Tahoma" w:hAnsi="Tahoma" w:cs="Tahoma"/>
                  <w:sz w:val="22"/>
                  <w:szCs w:val="22"/>
                  <w:lang w:val="en-GB"/>
                </w:rPr>
                <w:id w:val="-328993349"/>
                <w14:checkbox>
                  <w14:checked w14:val="0"/>
                  <w14:checkedState w14:val="2611" w14:font="Segoe UI Light"/>
                  <w14:uncheckedState w14:val="2610" w14:font="Segoe UI Light"/>
                </w14:checkbox>
              </w:sdtPr>
              <w:sdtEndPr/>
              <w:sdtContent>
                <w:r w:rsidR="00415AE8" w:rsidRPr="00D31414">
                  <w:rPr>
                    <w:rFonts w:ascii="Segoe UI Symbol" w:hAnsi="Segoe UI Symbol" w:cs="Segoe UI Symbol"/>
                    <w:sz w:val="22"/>
                    <w:szCs w:val="22"/>
                    <w:lang w:val="en-GB"/>
                  </w:rPr>
                  <w:t>☐</w:t>
                </w:r>
              </w:sdtContent>
            </w:sdt>
          </w:p>
        </w:tc>
        <w:tc>
          <w:tcPr>
            <w:tcW w:w="662" w:type="dxa"/>
            <w:shd w:val="clear" w:color="auto" w:fill="auto"/>
          </w:tcPr>
          <w:p w14:paraId="4ACE8041" w14:textId="77777777" w:rsidR="00415AE8" w:rsidRPr="00D31414" w:rsidRDefault="00272A3B" w:rsidP="00B52311">
            <w:pPr>
              <w:jc w:val="center"/>
              <w:rPr>
                <w:rFonts w:ascii="Tahoma" w:hAnsi="Tahoma" w:cs="Tahoma"/>
                <w:sz w:val="22"/>
                <w:szCs w:val="22"/>
                <w:lang w:val="en-GB"/>
              </w:rPr>
            </w:pPr>
            <w:sdt>
              <w:sdtPr>
                <w:rPr>
                  <w:rFonts w:ascii="Tahoma" w:hAnsi="Tahoma" w:cs="Tahoma"/>
                  <w:sz w:val="22"/>
                  <w:szCs w:val="22"/>
                  <w:lang w:val="en-GB"/>
                </w:rPr>
                <w:id w:val="1880588417"/>
                <w14:checkbox>
                  <w14:checked w14:val="0"/>
                  <w14:checkedState w14:val="2611" w14:font="Segoe UI Light"/>
                  <w14:uncheckedState w14:val="2610" w14:font="Segoe UI Light"/>
                </w14:checkbox>
              </w:sdtPr>
              <w:sdtEndPr/>
              <w:sdtContent>
                <w:r w:rsidR="00415AE8" w:rsidRPr="00D31414">
                  <w:rPr>
                    <w:rFonts w:ascii="Segoe UI Symbol" w:hAnsi="Segoe UI Symbol" w:cs="Segoe UI Symbol"/>
                    <w:sz w:val="22"/>
                    <w:szCs w:val="22"/>
                    <w:lang w:val="en-GB"/>
                  </w:rPr>
                  <w:t>☐</w:t>
                </w:r>
              </w:sdtContent>
            </w:sdt>
          </w:p>
        </w:tc>
        <w:tc>
          <w:tcPr>
            <w:tcW w:w="662" w:type="dxa"/>
            <w:shd w:val="clear" w:color="auto" w:fill="auto"/>
          </w:tcPr>
          <w:p w14:paraId="6F1B2C21" w14:textId="77777777" w:rsidR="00415AE8" w:rsidRPr="00D31414" w:rsidRDefault="00272A3B" w:rsidP="00B52311">
            <w:pPr>
              <w:jc w:val="center"/>
              <w:rPr>
                <w:rFonts w:ascii="Tahoma" w:hAnsi="Tahoma" w:cs="Tahoma"/>
                <w:sz w:val="22"/>
                <w:szCs w:val="22"/>
                <w:lang w:val="en-GB"/>
              </w:rPr>
            </w:pPr>
            <w:sdt>
              <w:sdtPr>
                <w:rPr>
                  <w:rFonts w:ascii="Tahoma" w:hAnsi="Tahoma" w:cs="Tahoma"/>
                  <w:sz w:val="22"/>
                  <w:szCs w:val="22"/>
                  <w:lang w:val="en-GB"/>
                </w:rPr>
                <w:id w:val="612476310"/>
                <w14:checkbox>
                  <w14:checked w14:val="0"/>
                  <w14:checkedState w14:val="2611" w14:font="Segoe UI Light"/>
                  <w14:uncheckedState w14:val="2610" w14:font="Segoe UI Light"/>
                </w14:checkbox>
              </w:sdtPr>
              <w:sdtEndPr/>
              <w:sdtContent>
                <w:r w:rsidR="00415A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41127440"/>
            <w:placeholder>
              <w:docPart w:val="8C7232EE5BE94D669EB7AD79651C3060"/>
            </w:placeholder>
            <w:showingPlcHdr/>
          </w:sdtPr>
          <w:sdtEndPr/>
          <w:sdtContent>
            <w:tc>
              <w:tcPr>
                <w:tcW w:w="3231" w:type="dxa"/>
                <w:shd w:val="clear" w:color="auto" w:fill="auto"/>
              </w:tcPr>
              <w:p w14:paraId="0078EB1F" w14:textId="77777777" w:rsidR="00415AE8" w:rsidRPr="00D31414" w:rsidRDefault="00415AE8" w:rsidP="00B5231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2B920CE" w14:textId="77777777" w:rsidR="00D27694" w:rsidRPr="00774431" w:rsidRDefault="00D27694" w:rsidP="002D12C2">
      <w:pPr>
        <w:jc w:val="both"/>
        <w:rPr>
          <w:rFonts w:ascii="Tahoma" w:hAnsi="Tahoma" w:cs="Tahoma"/>
          <w:b/>
          <w:sz w:val="22"/>
          <w:szCs w:val="22"/>
          <w:lang w:val="en-GB"/>
        </w:rPr>
      </w:pPr>
    </w:p>
    <w:p w14:paraId="132C2427" w14:textId="77777777" w:rsidR="00562EFF" w:rsidRDefault="00562EFF" w:rsidP="002D12C2">
      <w:pPr>
        <w:jc w:val="both"/>
        <w:rPr>
          <w:rFonts w:ascii="Tahoma" w:hAnsi="Tahoma" w:cs="Tahoma"/>
          <w:b/>
          <w:sz w:val="22"/>
          <w:szCs w:val="22"/>
          <w:lang w:val="en-GB"/>
        </w:rPr>
      </w:pPr>
    </w:p>
    <w:p w14:paraId="1F73B12E" w14:textId="77777777" w:rsidR="00286ECF" w:rsidRDefault="00286ECF" w:rsidP="002D12C2">
      <w:pPr>
        <w:jc w:val="both"/>
        <w:rPr>
          <w:rFonts w:ascii="Tahoma" w:hAnsi="Tahoma" w:cs="Tahoma"/>
          <w:b/>
          <w:sz w:val="22"/>
          <w:szCs w:val="22"/>
          <w:lang w:val="en-GB"/>
        </w:rPr>
      </w:pPr>
    </w:p>
    <w:p w14:paraId="3461075B" w14:textId="77777777" w:rsidR="00286ECF" w:rsidRDefault="00286ECF" w:rsidP="00286ECF">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0963F924" w14:textId="77777777" w:rsidR="00286ECF" w:rsidRDefault="00286ECF" w:rsidP="002D12C2">
      <w:pPr>
        <w:jc w:val="both"/>
        <w:rPr>
          <w:rFonts w:ascii="Tahoma" w:hAnsi="Tahoma" w:cs="Tahoma"/>
          <w:b/>
          <w:sz w:val="22"/>
          <w:szCs w:val="22"/>
          <w:lang w:val="en-GB"/>
        </w:rPr>
      </w:pPr>
    </w:p>
    <w:p w14:paraId="5B598DB4" w14:textId="77777777" w:rsidR="002B046E" w:rsidRDefault="002B046E" w:rsidP="00286ECF">
      <w:pPr>
        <w:pStyle w:val="Heading4"/>
        <w:rPr>
          <w:lang w:val="en-GB"/>
        </w:rPr>
      </w:pPr>
      <w:r>
        <w:rPr>
          <w:lang w:val="en-GB"/>
        </w:rPr>
        <w:br w:type="page"/>
      </w:r>
    </w:p>
    <w:p w14:paraId="159E1201" w14:textId="77777777" w:rsidR="002B046E" w:rsidRPr="00D31414" w:rsidRDefault="00DA244F" w:rsidP="00D31414">
      <w:pPr>
        <w:pStyle w:val="Heading2"/>
        <w:numPr>
          <w:ilvl w:val="1"/>
          <w:numId w:val="123"/>
        </w:numPr>
        <w:jc w:val="left"/>
        <w:rPr>
          <w:b w:val="0"/>
          <w:snapToGrid w:val="0"/>
          <w:sz w:val="22"/>
          <w:szCs w:val="22"/>
          <w:lang w:val="en-GB"/>
        </w:rPr>
      </w:pPr>
      <w:bookmarkStart w:id="23" w:name="_Toc96531975"/>
      <w:r w:rsidRPr="00D31414">
        <w:rPr>
          <w:snapToGrid w:val="0"/>
          <w:sz w:val="22"/>
          <w:szCs w:val="22"/>
          <w:lang w:val="en-GB"/>
        </w:rPr>
        <w:lastRenderedPageBreak/>
        <w:t xml:space="preserve">Supplementary Prospectus Minimum Content Checklist for a </w:t>
      </w:r>
      <w:r w:rsidR="00535124">
        <w:rPr>
          <w:snapToGrid w:val="0"/>
          <w:sz w:val="22"/>
          <w:szCs w:val="22"/>
          <w:lang w:val="en-GB"/>
        </w:rPr>
        <w:t>F</w:t>
      </w:r>
      <w:r w:rsidRPr="00D31414">
        <w:rPr>
          <w:snapToGrid w:val="0"/>
          <w:sz w:val="22"/>
          <w:szCs w:val="22"/>
          <w:lang w:val="en-GB"/>
        </w:rPr>
        <w:t>und</w:t>
      </w:r>
      <w:bookmarkEnd w:id="23"/>
    </w:p>
    <w:p w14:paraId="6C255B25" w14:textId="77777777" w:rsidR="00DA244F" w:rsidRDefault="00DA244F" w:rsidP="002D12C2">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686"/>
        <w:gridCol w:w="709"/>
        <w:gridCol w:w="567"/>
        <w:gridCol w:w="709"/>
        <w:gridCol w:w="3260"/>
      </w:tblGrid>
      <w:tr w:rsidR="00DA244F" w:rsidRPr="00774431" w14:paraId="0AF60033" w14:textId="77777777" w:rsidTr="003C0810">
        <w:trPr>
          <w:tblHeader/>
        </w:trPr>
        <w:tc>
          <w:tcPr>
            <w:tcW w:w="3686" w:type="dxa"/>
            <w:vMerge w:val="restart"/>
            <w:shd w:val="clear" w:color="auto" w:fill="D9D9D9" w:themeFill="background1" w:themeFillShade="D9"/>
          </w:tcPr>
          <w:p w14:paraId="70268FC7" w14:textId="77777777" w:rsidR="00DA244F" w:rsidRPr="009C3CDE" w:rsidRDefault="00DA244F">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V,</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1266B085" w14:textId="77777777" w:rsidR="00DA244F" w:rsidRPr="009C3CDE" w:rsidRDefault="00DA244F" w:rsidP="00DA244F">
            <w:pPr>
              <w:jc w:val="center"/>
              <w:rPr>
                <w:rFonts w:ascii="Tahoma" w:hAnsi="Tahoma" w:cs="Tahoma"/>
                <w:b/>
                <w:sz w:val="22"/>
                <w:szCs w:val="22"/>
                <w:lang w:val="en-GB"/>
              </w:rPr>
            </w:pPr>
            <w:proofErr w:type="gramStart"/>
            <w:r w:rsidRPr="009C3CDE">
              <w:rPr>
                <w:rFonts w:ascii="Tahoma" w:hAnsi="Tahoma" w:cs="Tahoma"/>
                <w:b/>
                <w:sz w:val="22"/>
                <w:szCs w:val="22"/>
                <w:lang w:val="en-GB"/>
              </w:rPr>
              <w:t>Complied with?</w:t>
            </w:r>
            <w:proofErr w:type="gramEnd"/>
          </w:p>
        </w:tc>
        <w:tc>
          <w:tcPr>
            <w:tcW w:w="3260" w:type="dxa"/>
            <w:vMerge w:val="restart"/>
            <w:shd w:val="clear" w:color="auto" w:fill="D9D9D9" w:themeFill="background1" w:themeFillShade="D9"/>
          </w:tcPr>
          <w:p w14:paraId="088E8F19" w14:textId="77777777" w:rsidR="00DA244F" w:rsidRPr="009C3CDE" w:rsidRDefault="00DA244F" w:rsidP="00DA244F">
            <w:pPr>
              <w:jc w:val="center"/>
              <w:rPr>
                <w:rFonts w:ascii="Tahoma" w:hAnsi="Tahoma" w:cs="Tahoma"/>
                <w:b/>
                <w:sz w:val="22"/>
                <w:szCs w:val="22"/>
                <w:lang w:val="en-GB"/>
              </w:rPr>
            </w:pPr>
            <w:r w:rsidRPr="009C3CDE">
              <w:rPr>
                <w:rFonts w:ascii="Tahoma" w:hAnsi="Tahoma" w:cs="Tahoma"/>
                <w:b/>
                <w:sz w:val="22"/>
                <w:szCs w:val="22"/>
                <w:lang w:val="en-GB"/>
              </w:rPr>
              <w:t>Comments</w:t>
            </w:r>
          </w:p>
          <w:p w14:paraId="60146F12" w14:textId="77777777" w:rsidR="00DA244F" w:rsidRPr="009C3CDE" w:rsidRDefault="00DA244F" w:rsidP="00DA244F">
            <w:pPr>
              <w:jc w:val="center"/>
              <w:rPr>
                <w:rFonts w:ascii="Tahoma" w:hAnsi="Tahoma" w:cs="Tahoma"/>
                <w:b/>
                <w:sz w:val="22"/>
                <w:szCs w:val="22"/>
                <w:lang w:val="en-GB"/>
              </w:rPr>
            </w:pPr>
          </w:p>
        </w:tc>
      </w:tr>
      <w:tr w:rsidR="00DA244F" w:rsidRPr="00774431" w14:paraId="723D4C3D" w14:textId="77777777" w:rsidTr="003C0810">
        <w:trPr>
          <w:tblHeader/>
        </w:trPr>
        <w:tc>
          <w:tcPr>
            <w:tcW w:w="3686" w:type="dxa"/>
            <w:vMerge/>
            <w:shd w:val="clear" w:color="auto" w:fill="D9D9D9" w:themeFill="background1" w:themeFillShade="D9"/>
          </w:tcPr>
          <w:p w14:paraId="1A726545" w14:textId="77777777" w:rsidR="00DA244F" w:rsidRPr="009C3CDE" w:rsidRDefault="00DA244F" w:rsidP="00DA244F">
            <w:pPr>
              <w:jc w:val="both"/>
              <w:rPr>
                <w:rFonts w:ascii="Tahoma" w:hAnsi="Tahoma" w:cs="Tahoma"/>
                <w:sz w:val="22"/>
                <w:szCs w:val="22"/>
                <w:lang w:val="en-GB"/>
              </w:rPr>
            </w:pPr>
          </w:p>
        </w:tc>
        <w:tc>
          <w:tcPr>
            <w:tcW w:w="709" w:type="dxa"/>
            <w:shd w:val="clear" w:color="auto" w:fill="D9D9D9" w:themeFill="background1" w:themeFillShade="D9"/>
          </w:tcPr>
          <w:p w14:paraId="31A3B925" w14:textId="77777777" w:rsidR="00DA244F" w:rsidRPr="009C3CDE" w:rsidRDefault="00DA244F" w:rsidP="00DA244F">
            <w:pPr>
              <w:jc w:val="both"/>
              <w:rPr>
                <w:rFonts w:ascii="Tahoma" w:hAnsi="Tahoma" w:cs="Tahoma"/>
                <w:b/>
                <w:sz w:val="22"/>
                <w:szCs w:val="22"/>
                <w:lang w:val="en-GB"/>
              </w:rPr>
            </w:pPr>
            <w:r w:rsidRPr="009C3CDE">
              <w:rPr>
                <w:rFonts w:ascii="Tahoma" w:hAnsi="Tahoma" w:cs="Tahoma"/>
                <w:b/>
                <w:sz w:val="22"/>
                <w:szCs w:val="22"/>
                <w:lang w:val="en-GB"/>
              </w:rPr>
              <w:t>Yes</w:t>
            </w:r>
          </w:p>
        </w:tc>
        <w:tc>
          <w:tcPr>
            <w:tcW w:w="567" w:type="dxa"/>
            <w:shd w:val="clear" w:color="auto" w:fill="D9D9D9" w:themeFill="background1" w:themeFillShade="D9"/>
          </w:tcPr>
          <w:p w14:paraId="7102994E" w14:textId="77777777" w:rsidR="00DA244F" w:rsidRPr="009C3CDE" w:rsidRDefault="00DA244F" w:rsidP="00DA244F">
            <w:pPr>
              <w:jc w:val="both"/>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0BC02F83" w14:textId="77777777" w:rsidR="00DA244F" w:rsidRPr="009C3CDE" w:rsidRDefault="00DA244F" w:rsidP="00DA244F">
            <w:pPr>
              <w:ind w:left="-108" w:right="-108"/>
              <w:jc w:val="center"/>
              <w:rPr>
                <w:rFonts w:ascii="Tahoma" w:hAnsi="Tahoma" w:cs="Tahoma"/>
                <w:b/>
                <w:sz w:val="22"/>
                <w:szCs w:val="22"/>
                <w:lang w:val="en-GB"/>
              </w:rPr>
            </w:pPr>
            <w:r w:rsidRPr="009C3CDE">
              <w:rPr>
                <w:rFonts w:ascii="Tahoma" w:hAnsi="Tahoma" w:cs="Tahoma"/>
                <w:b/>
                <w:sz w:val="22"/>
                <w:szCs w:val="22"/>
                <w:lang w:val="en-GB"/>
              </w:rPr>
              <w:t>N/A</w:t>
            </w:r>
          </w:p>
        </w:tc>
        <w:tc>
          <w:tcPr>
            <w:tcW w:w="3260" w:type="dxa"/>
            <w:vMerge/>
            <w:shd w:val="clear" w:color="auto" w:fill="D9D9D9" w:themeFill="background1" w:themeFillShade="D9"/>
          </w:tcPr>
          <w:p w14:paraId="66EB76E6" w14:textId="77777777" w:rsidR="00DA244F" w:rsidRPr="009C3CDE" w:rsidRDefault="00DA244F" w:rsidP="00DA244F">
            <w:pPr>
              <w:jc w:val="both"/>
              <w:rPr>
                <w:rFonts w:ascii="Tahoma" w:hAnsi="Tahoma" w:cs="Tahoma"/>
                <w:sz w:val="22"/>
                <w:szCs w:val="22"/>
                <w:lang w:val="en-GB"/>
              </w:rPr>
            </w:pPr>
          </w:p>
        </w:tc>
      </w:tr>
      <w:tr w:rsidR="00334CF1" w:rsidRPr="00774431" w14:paraId="469D8BF2" w14:textId="77777777" w:rsidTr="003C0810">
        <w:tc>
          <w:tcPr>
            <w:tcW w:w="3686" w:type="dxa"/>
            <w:shd w:val="clear" w:color="auto" w:fill="auto"/>
          </w:tcPr>
          <w:p w14:paraId="34A2B593" w14:textId="77777777" w:rsidR="00334CF1" w:rsidRPr="009C3CDE" w:rsidRDefault="00334CF1">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(a)</w:t>
            </w:r>
          </w:p>
        </w:tc>
        <w:tc>
          <w:tcPr>
            <w:tcW w:w="709" w:type="dxa"/>
            <w:shd w:val="clear" w:color="auto" w:fill="auto"/>
          </w:tcPr>
          <w:p w14:paraId="611C9427"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970121204"/>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567" w:type="dxa"/>
            <w:shd w:val="clear" w:color="auto" w:fill="auto"/>
          </w:tcPr>
          <w:p w14:paraId="206C8E83"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059164167"/>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709" w:type="dxa"/>
            <w:shd w:val="clear" w:color="auto" w:fill="auto"/>
          </w:tcPr>
          <w:p w14:paraId="7FA3F21B"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205026011"/>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595132345"/>
            <w:placeholder>
              <w:docPart w:val="63002365D59B4730AA6BB3D6DFA0B64B"/>
            </w:placeholder>
            <w:showingPlcHdr/>
          </w:sdtPr>
          <w:sdtEndPr/>
          <w:sdtContent>
            <w:tc>
              <w:tcPr>
                <w:tcW w:w="3260" w:type="dxa"/>
                <w:shd w:val="clear" w:color="auto" w:fill="auto"/>
              </w:tcPr>
              <w:p w14:paraId="4F8BF0B1"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334CF1" w:rsidRPr="00774431" w14:paraId="3C7D531D" w14:textId="77777777" w:rsidTr="003C0810">
        <w:tc>
          <w:tcPr>
            <w:tcW w:w="3686" w:type="dxa"/>
            <w:shd w:val="clear" w:color="auto" w:fill="auto"/>
          </w:tcPr>
          <w:p w14:paraId="250E8DFF" w14:textId="77777777" w:rsidR="00334CF1" w:rsidRPr="009C3CDE" w:rsidRDefault="00334CF1">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(b)</w:t>
            </w:r>
          </w:p>
        </w:tc>
        <w:tc>
          <w:tcPr>
            <w:tcW w:w="709" w:type="dxa"/>
            <w:shd w:val="clear" w:color="auto" w:fill="auto"/>
          </w:tcPr>
          <w:p w14:paraId="3A6A2343"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274173225"/>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567" w:type="dxa"/>
            <w:shd w:val="clear" w:color="auto" w:fill="auto"/>
          </w:tcPr>
          <w:p w14:paraId="14D7A0F4"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207798371"/>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709" w:type="dxa"/>
            <w:shd w:val="clear" w:color="auto" w:fill="auto"/>
          </w:tcPr>
          <w:p w14:paraId="2F465B6D"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986242068"/>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1700041406"/>
            <w:placeholder>
              <w:docPart w:val="1F7D0FB0E7DF495B9026DA8F7586361F"/>
            </w:placeholder>
            <w:showingPlcHdr/>
          </w:sdtPr>
          <w:sdtEndPr/>
          <w:sdtContent>
            <w:tc>
              <w:tcPr>
                <w:tcW w:w="3260" w:type="dxa"/>
                <w:shd w:val="clear" w:color="auto" w:fill="auto"/>
              </w:tcPr>
              <w:p w14:paraId="392E3393"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334CF1" w:rsidRPr="00774431" w14:paraId="50ABBE86" w14:textId="77777777" w:rsidTr="003C0810">
        <w:tc>
          <w:tcPr>
            <w:tcW w:w="3686" w:type="dxa"/>
            <w:shd w:val="clear" w:color="auto" w:fill="auto"/>
          </w:tcPr>
          <w:p w14:paraId="2EEA48AB" w14:textId="77777777" w:rsidR="00334CF1" w:rsidRPr="009C3CDE" w:rsidRDefault="00334CF1">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(c)</w:t>
            </w:r>
          </w:p>
        </w:tc>
        <w:tc>
          <w:tcPr>
            <w:tcW w:w="709" w:type="dxa"/>
            <w:shd w:val="clear" w:color="auto" w:fill="auto"/>
          </w:tcPr>
          <w:p w14:paraId="6CF28662"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497271425"/>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567" w:type="dxa"/>
            <w:shd w:val="clear" w:color="auto" w:fill="auto"/>
          </w:tcPr>
          <w:p w14:paraId="2F1A5BA2"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918932099"/>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709" w:type="dxa"/>
            <w:shd w:val="clear" w:color="auto" w:fill="auto"/>
          </w:tcPr>
          <w:p w14:paraId="213A1D69"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302540839"/>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1383095178"/>
            <w:placeholder>
              <w:docPart w:val="17E4C8D649A44EB0A10CD78969BADEB5"/>
            </w:placeholder>
            <w:showingPlcHdr/>
          </w:sdtPr>
          <w:sdtEndPr/>
          <w:sdtContent>
            <w:tc>
              <w:tcPr>
                <w:tcW w:w="3260" w:type="dxa"/>
                <w:shd w:val="clear" w:color="auto" w:fill="auto"/>
              </w:tcPr>
              <w:p w14:paraId="4D870A87"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334CF1" w:rsidRPr="00774431" w14:paraId="36DE1412" w14:textId="77777777" w:rsidTr="003C0810">
        <w:tc>
          <w:tcPr>
            <w:tcW w:w="3686" w:type="dxa"/>
            <w:shd w:val="clear" w:color="auto" w:fill="auto"/>
          </w:tcPr>
          <w:p w14:paraId="67B90094" w14:textId="77777777" w:rsidR="00334CF1" w:rsidRPr="009C3CDE" w:rsidRDefault="00334CF1" w:rsidP="00DA244F">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(d)</w:t>
            </w:r>
          </w:p>
        </w:tc>
        <w:tc>
          <w:tcPr>
            <w:tcW w:w="709" w:type="dxa"/>
            <w:shd w:val="clear" w:color="auto" w:fill="auto"/>
          </w:tcPr>
          <w:p w14:paraId="3F582F2B"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214583067"/>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567" w:type="dxa"/>
            <w:shd w:val="clear" w:color="auto" w:fill="auto"/>
          </w:tcPr>
          <w:p w14:paraId="351652B3"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748772478"/>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709" w:type="dxa"/>
            <w:shd w:val="clear" w:color="auto" w:fill="auto"/>
          </w:tcPr>
          <w:p w14:paraId="346F5AD8"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329827471"/>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1323319773"/>
            <w:placeholder>
              <w:docPart w:val="FF92F6E8B9724126B047C91F06F95211"/>
            </w:placeholder>
            <w:showingPlcHdr/>
          </w:sdtPr>
          <w:sdtEndPr/>
          <w:sdtContent>
            <w:tc>
              <w:tcPr>
                <w:tcW w:w="3260" w:type="dxa"/>
                <w:shd w:val="clear" w:color="auto" w:fill="auto"/>
              </w:tcPr>
              <w:p w14:paraId="2EFCE4B1"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334CF1" w:rsidRPr="00774431" w14:paraId="311E9BDF" w14:textId="77777777" w:rsidTr="003C0810">
        <w:tc>
          <w:tcPr>
            <w:tcW w:w="3686" w:type="dxa"/>
            <w:shd w:val="clear" w:color="auto" w:fill="auto"/>
          </w:tcPr>
          <w:p w14:paraId="00B4D21B" w14:textId="77777777" w:rsidR="00334CF1" w:rsidRPr="009C3CDE" w:rsidRDefault="00334CF1">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(e)</w:t>
            </w:r>
          </w:p>
        </w:tc>
        <w:tc>
          <w:tcPr>
            <w:tcW w:w="709" w:type="dxa"/>
            <w:shd w:val="clear" w:color="auto" w:fill="auto"/>
          </w:tcPr>
          <w:p w14:paraId="33ED07F0"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459545569"/>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567" w:type="dxa"/>
            <w:shd w:val="clear" w:color="auto" w:fill="auto"/>
          </w:tcPr>
          <w:p w14:paraId="27564986"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703251630"/>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tc>
          <w:tcPr>
            <w:tcW w:w="709" w:type="dxa"/>
            <w:shd w:val="clear" w:color="auto" w:fill="auto"/>
          </w:tcPr>
          <w:p w14:paraId="344F55A9" w14:textId="77777777" w:rsidR="00334CF1"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409743728"/>
                <w14:checkbox>
                  <w14:checked w14:val="0"/>
                  <w14:checkedState w14:val="2611" w14:font="Segoe UI Light"/>
                  <w14:uncheckedState w14:val="2610" w14:font="Segoe UI Light"/>
                </w14:checkbox>
              </w:sdtPr>
              <w:sdtEnd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529029200"/>
            <w:placeholder>
              <w:docPart w:val="3B34C17717CC4DBE9C2F1E64F503948B"/>
            </w:placeholder>
            <w:showingPlcHdr/>
          </w:sdtPr>
          <w:sdtEndPr/>
          <w:sdtContent>
            <w:tc>
              <w:tcPr>
                <w:tcW w:w="3260" w:type="dxa"/>
                <w:shd w:val="clear" w:color="auto" w:fill="auto"/>
              </w:tcPr>
              <w:p w14:paraId="62960A86"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5CA11E1B" w14:textId="77777777" w:rsidTr="003C0810">
        <w:tc>
          <w:tcPr>
            <w:tcW w:w="3686" w:type="dxa"/>
            <w:shd w:val="clear" w:color="auto" w:fill="auto"/>
          </w:tcPr>
          <w:p w14:paraId="7E4E8C6E" w14:textId="77777777" w:rsidR="00257932" w:rsidRPr="009C3CDE" w:rsidRDefault="00257932">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(f)</w:t>
            </w:r>
          </w:p>
        </w:tc>
        <w:tc>
          <w:tcPr>
            <w:tcW w:w="709" w:type="dxa"/>
            <w:shd w:val="clear" w:color="auto" w:fill="auto"/>
          </w:tcPr>
          <w:p w14:paraId="266E50AC"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938716785"/>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567" w:type="dxa"/>
            <w:shd w:val="clear" w:color="auto" w:fill="auto"/>
          </w:tcPr>
          <w:p w14:paraId="7119A1EF"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268319469"/>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709" w:type="dxa"/>
            <w:shd w:val="clear" w:color="auto" w:fill="auto"/>
          </w:tcPr>
          <w:p w14:paraId="7F664AA7"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856433615"/>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1289431124"/>
            <w:placeholder>
              <w:docPart w:val="4946486736C04926AAD033CAD4623C9F"/>
            </w:placeholder>
            <w:showingPlcHdr/>
          </w:sdtPr>
          <w:sdtEndPr/>
          <w:sdtContent>
            <w:tc>
              <w:tcPr>
                <w:tcW w:w="3260" w:type="dxa"/>
                <w:shd w:val="clear" w:color="auto" w:fill="auto"/>
              </w:tcPr>
              <w:p w14:paraId="124ADA30"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24F8EC39" w14:textId="77777777" w:rsidTr="003C0810">
        <w:tc>
          <w:tcPr>
            <w:tcW w:w="3686" w:type="dxa"/>
            <w:shd w:val="clear" w:color="auto" w:fill="auto"/>
          </w:tcPr>
          <w:p w14:paraId="2C0CD444" w14:textId="77777777" w:rsidR="00257932" w:rsidRPr="009C3CDE" w:rsidRDefault="00257932">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(g)</w:t>
            </w:r>
          </w:p>
        </w:tc>
        <w:tc>
          <w:tcPr>
            <w:tcW w:w="709" w:type="dxa"/>
            <w:shd w:val="clear" w:color="auto" w:fill="auto"/>
          </w:tcPr>
          <w:p w14:paraId="0338021C"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238905813"/>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567" w:type="dxa"/>
            <w:shd w:val="clear" w:color="auto" w:fill="auto"/>
          </w:tcPr>
          <w:p w14:paraId="16B591A4"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735708407"/>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709" w:type="dxa"/>
            <w:shd w:val="clear" w:color="auto" w:fill="auto"/>
          </w:tcPr>
          <w:p w14:paraId="4EA0ED2A"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17421250"/>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691611518"/>
            <w:placeholder>
              <w:docPart w:val="CC09FCDCC3734A8A81EE26265D70111E"/>
            </w:placeholder>
            <w:showingPlcHdr/>
          </w:sdtPr>
          <w:sdtEndPr/>
          <w:sdtContent>
            <w:tc>
              <w:tcPr>
                <w:tcW w:w="3260" w:type="dxa"/>
                <w:shd w:val="clear" w:color="auto" w:fill="auto"/>
              </w:tcPr>
              <w:p w14:paraId="0EB731A9"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7156E584" w14:textId="77777777" w:rsidTr="003C0810">
        <w:tc>
          <w:tcPr>
            <w:tcW w:w="3686" w:type="dxa"/>
            <w:shd w:val="clear" w:color="auto" w:fill="auto"/>
          </w:tcPr>
          <w:p w14:paraId="7C8B19A6" w14:textId="77777777" w:rsidR="00257932" w:rsidRPr="009C3CDE" w:rsidRDefault="00257932">
            <w:pPr>
              <w:jc w:val="both"/>
              <w:rPr>
                <w:rFonts w:ascii="Tahoma" w:hAnsi="Tahoma" w:cs="Tahoma"/>
                <w:sz w:val="22"/>
                <w:szCs w:val="22"/>
                <w:lang w:val="en-GB"/>
              </w:rPr>
            </w:pPr>
            <w:r w:rsidRPr="009C3CDE">
              <w:rPr>
                <w:rFonts w:ascii="Tahoma" w:hAnsi="Tahoma" w:cs="Tahoma"/>
                <w:sz w:val="22"/>
                <w:szCs w:val="22"/>
                <w:lang w:val="en-GB"/>
              </w:rPr>
              <w:t>2.03</w:t>
            </w:r>
          </w:p>
        </w:tc>
        <w:tc>
          <w:tcPr>
            <w:tcW w:w="709" w:type="dxa"/>
            <w:shd w:val="clear" w:color="auto" w:fill="auto"/>
          </w:tcPr>
          <w:p w14:paraId="7F63F86D"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808822868"/>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567" w:type="dxa"/>
            <w:shd w:val="clear" w:color="auto" w:fill="auto"/>
          </w:tcPr>
          <w:p w14:paraId="393E6901"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1593050114"/>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709" w:type="dxa"/>
            <w:shd w:val="clear" w:color="auto" w:fill="auto"/>
          </w:tcPr>
          <w:p w14:paraId="2A4F2B7F"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40099854"/>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656693914"/>
            <w:placeholder>
              <w:docPart w:val="8533FE3F9E924A538A801441AE8A2FAB"/>
            </w:placeholder>
            <w:showingPlcHdr/>
          </w:sdtPr>
          <w:sdtEndPr/>
          <w:sdtContent>
            <w:tc>
              <w:tcPr>
                <w:tcW w:w="3260" w:type="dxa"/>
                <w:shd w:val="clear" w:color="auto" w:fill="auto"/>
              </w:tcPr>
              <w:p w14:paraId="3A4482B3"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0AC47126" w14:textId="77777777" w:rsidTr="003C0810">
        <w:tc>
          <w:tcPr>
            <w:tcW w:w="3686" w:type="dxa"/>
            <w:shd w:val="clear" w:color="auto" w:fill="auto"/>
          </w:tcPr>
          <w:p w14:paraId="2DAFE6A6" w14:textId="77777777" w:rsidR="00257932" w:rsidRPr="009C3CDE" w:rsidRDefault="00257932">
            <w:pPr>
              <w:jc w:val="both"/>
              <w:rPr>
                <w:rFonts w:ascii="Tahoma" w:hAnsi="Tahoma" w:cs="Tahoma"/>
                <w:sz w:val="22"/>
                <w:szCs w:val="22"/>
                <w:lang w:val="en-GB"/>
              </w:rPr>
            </w:pPr>
            <w:r w:rsidRPr="009C3CDE">
              <w:rPr>
                <w:rFonts w:ascii="Tahoma" w:hAnsi="Tahoma" w:cs="Tahoma"/>
                <w:sz w:val="22"/>
                <w:szCs w:val="22"/>
                <w:lang w:val="en-GB"/>
              </w:rPr>
              <w:t>2.04</w:t>
            </w:r>
            <w:r>
              <w:rPr>
                <w:rFonts w:ascii="Tahoma" w:hAnsi="Tahoma" w:cs="Tahoma"/>
                <w:sz w:val="22"/>
                <w:szCs w:val="22"/>
                <w:lang w:val="en-GB"/>
              </w:rPr>
              <w:t>(a)</w:t>
            </w:r>
          </w:p>
        </w:tc>
        <w:tc>
          <w:tcPr>
            <w:tcW w:w="709" w:type="dxa"/>
            <w:shd w:val="clear" w:color="auto" w:fill="auto"/>
          </w:tcPr>
          <w:p w14:paraId="50304525" w14:textId="77777777" w:rsidR="00257932" w:rsidRPr="009C3CDE" w:rsidRDefault="00272A3B" w:rsidP="00DA244F">
            <w:pPr>
              <w:jc w:val="center"/>
              <w:rPr>
                <w:rFonts w:ascii="Segoe UI Symbol" w:hAnsi="Segoe UI Symbol" w:cs="Tahoma"/>
                <w:sz w:val="22"/>
                <w:szCs w:val="22"/>
                <w:lang w:val="en-GB"/>
              </w:rPr>
            </w:pPr>
            <w:sdt>
              <w:sdtPr>
                <w:rPr>
                  <w:rFonts w:ascii="Tahoma" w:hAnsi="Tahoma" w:cs="Tahoma"/>
                  <w:sz w:val="22"/>
                  <w:szCs w:val="22"/>
                  <w:lang w:val="en-GB"/>
                </w:rPr>
                <w:id w:val="-1842621817"/>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567" w:type="dxa"/>
            <w:shd w:val="clear" w:color="auto" w:fill="auto"/>
          </w:tcPr>
          <w:p w14:paraId="66D98A49" w14:textId="77777777" w:rsidR="00257932" w:rsidRPr="009C3CDE" w:rsidRDefault="00272A3B" w:rsidP="00DA244F">
            <w:pPr>
              <w:jc w:val="center"/>
              <w:rPr>
                <w:rFonts w:ascii="Segoe UI Symbol" w:hAnsi="Segoe UI Symbol" w:cs="Tahoma"/>
                <w:sz w:val="22"/>
                <w:szCs w:val="22"/>
                <w:lang w:val="en-GB"/>
              </w:rPr>
            </w:pPr>
            <w:sdt>
              <w:sdtPr>
                <w:rPr>
                  <w:rFonts w:ascii="Tahoma" w:hAnsi="Tahoma" w:cs="Tahoma"/>
                  <w:sz w:val="22"/>
                  <w:szCs w:val="22"/>
                  <w:lang w:val="en-GB"/>
                </w:rPr>
                <w:id w:val="-184375093"/>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709" w:type="dxa"/>
            <w:shd w:val="clear" w:color="auto" w:fill="auto"/>
          </w:tcPr>
          <w:p w14:paraId="429AF74C" w14:textId="77777777" w:rsidR="00257932" w:rsidRPr="009C3CDE" w:rsidRDefault="00272A3B" w:rsidP="00DA244F">
            <w:pPr>
              <w:jc w:val="center"/>
              <w:rPr>
                <w:rFonts w:ascii="Segoe UI Symbol" w:hAnsi="Segoe UI Symbol" w:cs="Tahoma"/>
                <w:sz w:val="22"/>
                <w:szCs w:val="22"/>
                <w:lang w:val="en-GB"/>
              </w:rPr>
            </w:pPr>
            <w:sdt>
              <w:sdtPr>
                <w:rPr>
                  <w:rFonts w:ascii="Tahoma" w:hAnsi="Tahoma" w:cs="Tahoma"/>
                  <w:sz w:val="22"/>
                  <w:szCs w:val="22"/>
                  <w:lang w:val="en-GB"/>
                </w:rPr>
                <w:id w:val="-870071248"/>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959803772"/>
            <w:placeholder>
              <w:docPart w:val="0B01CB66E26E4F0C9493F5EF123741A7"/>
            </w:placeholder>
            <w:showingPlcHdr/>
          </w:sdtPr>
          <w:sdtEndPr/>
          <w:sdtContent>
            <w:tc>
              <w:tcPr>
                <w:tcW w:w="3260" w:type="dxa"/>
                <w:shd w:val="clear" w:color="auto" w:fill="auto"/>
              </w:tcPr>
              <w:p w14:paraId="4E0E0436"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3DDE18C4" w14:textId="77777777" w:rsidTr="003C0810">
        <w:tc>
          <w:tcPr>
            <w:tcW w:w="3686" w:type="dxa"/>
            <w:shd w:val="clear" w:color="auto" w:fill="auto"/>
          </w:tcPr>
          <w:p w14:paraId="2D357701" w14:textId="77777777" w:rsidR="00257932" w:rsidRPr="009C3CDE" w:rsidRDefault="00257932">
            <w:pPr>
              <w:jc w:val="both"/>
              <w:rPr>
                <w:rFonts w:ascii="Tahoma" w:hAnsi="Tahoma" w:cs="Tahoma"/>
                <w:sz w:val="22"/>
                <w:szCs w:val="22"/>
                <w:lang w:val="en-GB"/>
              </w:rPr>
            </w:pPr>
            <w:r w:rsidRPr="009C3CDE">
              <w:rPr>
                <w:rFonts w:ascii="Tahoma" w:hAnsi="Tahoma" w:cs="Tahoma"/>
                <w:sz w:val="22"/>
                <w:szCs w:val="22"/>
                <w:lang w:val="en-GB"/>
              </w:rPr>
              <w:t>2.04</w:t>
            </w:r>
            <w:r>
              <w:rPr>
                <w:rFonts w:ascii="Tahoma" w:hAnsi="Tahoma" w:cs="Tahoma"/>
                <w:sz w:val="22"/>
                <w:szCs w:val="22"/>
                <w:lang w:val="en-GB"/>
              </w:rPr>
              <w:t>(b)</w:t>
            </w:r>
          </w:p>
        </w:tc>
        <w:tc>
          <w:tcPr>
            <w:tcW w:w="709" w:type="dxa"/>
            <w:shd w:val="clear" w:color="auto" w:fill="auto"/>
          </w:tcPr>
          <w:p w14:paraId="77231DAD"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809634069"/>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567" w:type="dxa"/>
            <w:shd w:val="clear" w:color="auto" w:fill="auto"/>
          </w:tcPr>
          <w:p w14:paraId="19367E85"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226924457"/>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tc>
          <w:tcPr>
            <w:tcW w:w="709" w:type="dxa"/>
            <w:shd w:val="clear" w:color="auto" w:fill="auto"/>
          </w:tcPr>
          <w:p w14:paraId="5AA073C8" w14:textId="77777777" w:rsidR="00257932" w:rsidRPr="009C3CDE" w:rsidRDefault="00272A3B" w:rsidP="00DA244F">
            <w:pPr>
              <w:jc w:val="center"/>
              <w:rPr>
                <w:rFonts w:ascii="Tahoma" w:hAnsi="Tahoma" w:cs="Tahoma"/>
                <w:sz w:val="22"/>
                <w:szCs w:val="22"/>
                <w:lang w:val="en-GB"/>
              </w:rPr>
            </w:pPr>
            <w:sdt>
              <w:sdtPr>
                <w:rPr>
                  <w:rFonts w:ascii="Tahoma" w:hAnsi="Tahoma" w:cs="Tahoma"/>
                  <w:sz w:val="22"/>
                  <w:szCs w:val="22"/>
                  <w:lang w:val="en-GB"/>
                </w:rPr>
                <w:id w:val="397875821"/>
                <w14:checkbox>
                  <w14:checked w14:val="0"/>
                  <w14:checkedState w14:val="2611" w14:font="Segoe UI Light"/>
                  <w14:uncheckedState w14:val="2610" w14:font="Segoe UI Light"/>
                </w14:checkbox>
              </w:sdtPr>
              <w:sdtEnd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475730553"/>
            <w:placeholder>
              <w:docPart w:val="815F5A7C0478474C828ED7E8D1E67A6D"/>
            </w:placeholder>
            <w:showingPlcHdr/>
          </w:sdtPr>
          <w:sdtEndPr/>
          <w:sdtContent>
            <w:tc>
              <w:tcPr>
                <w:tcW w:w="3260" w:type="dxa"/>
                <w:shd w:val="clear" w:color="auto" w:fill="auto"/>
              </w:tcPr>
              <w:p w14:paraId="588693BA"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bl>
    <w:p w14:paraId="0C68FB03" w14:textId="748C78A8" w:rsidR="00DA244F" w:rsidRDefault="00DA244F" w:rsidP="002D12C2">
      <w:pPr>
        <w:jc w:val="both"/>
        <w:rPr>
          <w:rFonts w:ascii="Tahoma" w:hAnsi="Tahoma" w:cs="Tahoma"/>
          <w:b/>
          <w:sz w:val="22"/>
          <w:szCs w:val="22"/>
          <w:lang w:val="en-GB"/>
        </w:rPr>
      </w:pPr>
    </w:p>
    <w:p w14:paraId="4BFDB5A6" w14:textId="384E88D5" w:rsidR="009F52D6" w:rsidRDefault="009F52D6" w:rsidP="002D12C2">
      <w:pPr>
        <w:jc w:val="both"/>
        <w:rPr>
          <w:rFonts w:ascii="Tahoma" w:hAnsi="Tahoma" w:cs="Tahoma"/>
          <w:b/>
          <w:sz w:val="22"/>
          <w:szCs w:val="22"/>
          <w:lang w:val="en-GB"/>
        </w:rPr>
      </w:pPr>
    </w:p>
    <w:p w14:paraId="37E42BDF" w14:textId="77777777" w:rsidR="009F52D6" w:rsidRDefault="009F52D6" w:rsidP="002D12C2">
      <w:pPr>
        <w:jc w:val="both"/>
        <w:rPr>
          <w:rFonts w:ascii="Tahoma" w:hAnsi="Tahoma" w:cs="Tahoma"/>
          <w:b/>
          <w:sz w:val="22"/>
          <w:szCs w:val="22"/>
          <w:lang w:val="en-GB"/>
        </w:rPr>
      </w:pPr>
    </w:p>
    <w:p w14:paraId="32725378" w14:textId="77777777" w:rsidR="002B046E" w:rsidRPr="00D31414" w:rsidRDefault="002B046E" w:rsidP="002D12C2">
      <w:pPr>
        <w:jc w:val="both"/>
        <w:rPr>
          <w:rFonts w:ascii="Tahoma" w:hAnsi="Tahoma" w:cs="Tahoma"/>
          <w:b/>
          <w:sz w:val="22"/>
          <w:szCs w:val="22"/>
          <w:lang w:val="en-GB"/>
        </w:rPr>
      </w:pPr>
    </w:p>
    <w:p w14:paraId="66F8F0F7" w14:textId="033E1907" w:rsidR="00C95E93" w:rsidRDefault="00C95E93" w:rsidP="00C95E93">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0052DB52" w14:textId="363CC0B7" w:rsidR="009F52D6" w:rsidRDefault="009F52D6" w:rsidP="00C95E93">
      <w:pPr>
        <w:jc w:val="center"/>
        <w:rPr>
          <w:rFonts w:ascii="Tahoma" w:hAnsi="Tahoma" w:cs="Tahoma"/>
          <w:i/>
          <w:snapToGrid w:val="0"/>
          <w:sz w:val="20"/>
          <w:lang w:val="en-GB"/>
        </w:rPr>
      </w:pPr>
    </w:p>
    <w:p w14:paraId="24BA233C" w14:textId="77777777" w:rsidR="00C5178A" w:rsidRDefault="00C5178A">
      <w:pPr>
        <w:rPr>
          <w:rFonts w:ascii="Tahoma" w:hAnsi="Tahoma" w:cs="Tahoma"/>
          <w:b/>
          <w:bCs/>
          <w:snapToGrid w:val="0"/>
          <w:sz w:val="22"/>
          <w:szCs w:val="22"/>
          <w:lang w:val="en-GB"/>
        </w:rPr>
      </w:pPr>
      <w:r>
        <w:rPr>
          <w:snapToGrid w:val="0"/>
          <w:sz w:val="22"/>
          <w:szCs w:val="22"/>
          <w:lang w:val="en-GB"/>
        </w:rPr>
        <w:br w:type="page"/>
      </w:r>
    </w:p>
    <w:p w14:paraId="51FFE001" w14:textId="0193F8BD" w:rsidR="009F52D6" w:rsidRPr="00D31414" w:rsidRDefault="009F52D6" w:rsidP="009F52D6">
      <w:pPr>
        <w:pStyle w:val="Heading2"/>
        <w:numPr>
          <w:ilvl w:val="1"/>
          <w:numId w:val="123"/>
        </w:numPr>
        <w:jc w:val="left"/>
        <w:rPr>
          <w:snapToGrid w:val="0"/>
          <w:sz w:val="22"/>
          <w:szCs w:val="22"/>
          <w:lang w:val="en-GB"/>
        </w:rPr>
      </w:pPr>
      <w:bookmarkStart w:id="24" w:name="_Toc96531976"/>
      <w:r w:rsidRPr="00D31414">
        <w:rPr>
          <w:snapToGrid w:val="0"/>
          <w:sz w:val="22"/>
          <w:szCs w:val="22"/>
          <w:lang w:val="en-GB"/>
        </w:rPr>
        <w:lastRenderedPageBreak/>
        <w:t>Documents required to be submitted to the SC</w:t>
      </w:r>
      <w:bookmarkEnd w:id="24"/>
    </w:p>
    <w:p w14:paraId="53B9FF0D" w14:textId="54CDFB90" w:rsidR="009F52D6" w:rsidRDefault="009F52D6" w:rsidP="00C5178A">
      <w:pPr>
        <w:jc w:val="both"/>
        <w:rPr>
          <w:rFonts w:ascii="Tahoma" w:hAnsi="Tahoma" w:cs="Tahoma"/>
          <w:i/>
          <w:snapToGrid w:val="0"/>
          <w:sz w:val="20"/>
          <w:lang w:val="en-GB"/>
        </w:rPr>
      </w:pPr>
    </w:p>
    <w:tbl>
      <w:tblPr>
        <w:tblStyle w:val="TableGrid6"/>
        <w:tblW w:w="0" w:type="auto"/>
        <w:tblLook w:val="04A0" w:firstRow="1" w:lastRow="0" w:firstColumn="1" w:lastColumn="0" w:noHBand="0" w:noVBand="1"/>
      </w:tblPr>
      <w:tblGrid>
        <w:gridCol w:w="406"/>
        <w:gridCol w:w="6780"/>
        <w:gridCol w:w="1471"/>
      </w:tblGrid>
      <w:tr w:rsidR="009F52D6" w:rsidRPr="00D31414" w14:paraId="0ECDB52F" w14:textId="77777777" w:rsidTr="00D559D6">
        <w:trPr>
          <w:trHeight w:val="516"/>
          <w:tblHeader/>
        </w:trPr>
        <w:tc>
          <w:tcPr>
            <w:tcW w:w="7186" w:type="dxa"/>
            <w:gridSpan w:val="2"/>
            <w:tcBorders>
              <w:bottom w:val="single" w:sz="4" w:space="0" w:color="auto"/>
            </w:tcBorders>
            <w:shd w:val="clear" w:color="auto" w:fill="D9D9D9"/>
          </w:tcPr>
          <w:p w14:paraId="1C1EFB43" w14:textId="77777777" w:rsidR="009F52D6" w:rsidRPr="00D31414" w:rsidRDefault="009F52D6" w:rsidP="00C5178A">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1" w:type="dxa"/>
            <w:tcBorders>
              <w:bottom w:val="single" w:sz="4" w:space="0" w:color="auto"/>
            </w:tcBorders>
            <w:shd w:val="clear" w:color="auto" w:fill="D9D9D9"/>
          </w:tcPr>
          <w:p w14:paraId="6B9A0564" w14:textId="77777777" w:rsidR="009F52D6" w:rsidRPr="00D31414" w:rsidRDefault="009F52D6" w:rsidP="00C5178A">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9F52D6" w:rsidRPr="00D31414" w14:paraId="55720836" w14:textId="77777777" w:rsidTr="00D559D6">
        <w:tc>
          <w:tcPr>
            <w:tcW w:w="7186" w:type="dxa"/>
            <w:gridSpan w:val="2"/>
            <w:tcBorders>
              <w:bottom w:val="nil"/>
            </w:tcBorders>
          </w:tcPr>
          <w:p w14:paraId="04AC7643" w14:textId="05190FB0" w:rsidR="009F52D6" w:rsidRPr="00D31414" w:rsidRDefault="009F52D6">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6741A5EE" w14:textId="77777777" w:rsidR="009F52D6" w:rsidRPr="00D31414" w:rsidRDefault="009F52D6">
            <w:pPr>
              <w:spacing w:line="276" w:lineRule="auto"/>
              <w:ind w:left="313" w:hanging="313"/>
              <w:jc w:val="both"/>
              <w:rPr>
                <w:rFonts w:ascii="Tahoma" w:hAnsi="Tahoma" w:cs="Tahoma"/>
                <w:sz w:val="22"/>
                <w:szCs w:val="22"/>
                <w:lang w:val="en-GB"/>
              </w:rPr>
            </w:pPr>
          </w:p>
        </w:tc>
        <w:tc>
          <w:tcPr>
            <w:tcW w:w="1471" w:type="dxa"/>
            <w:tcBorders>
              <w:bottom w:val="nil"/>
            </w:tcBorders>
          </w:tcPr>
          <w:p w14:paraId="5C878123" w14:textId="77777777" w:rsidR="009F52D6" w:rsidRPr="00D31414" w:rsidRDefault="009F52D6" w:rsidP="00C5178A">
            <w:pPr>
              <w:jc w:val="center"/>
              <w:rPr>
                <w:rFonts w:ascii="Tahoma" w:hAnsi="Tahoma" w:cs="Tahoma"/>
                <w:sz w:val="22"/>
                <w:szCs w:val="22"/>
                <w:lang w:val="en-GB"/>
              </w:rPr>
            </w:pPr>
          </w:p>
        </w:tc>
      </w:tr>
      <w:tr w:rsidR="009F52D6" w:rsidRPr="00D31414" w14:paraId="082BA52C" w14:textId="77777777" w:rsidTr="00D559D6">
        <w:tc>
          <w:tcPr>
            <w:tcW w:w="406" w:type="dxa"/>
            <w:tcBorders>
              <w:top w:val="nil"/>
              <w:bottom w:val="nil"/>
              <w:right w:val="nil"/>
            </w:tcBorders>
          </w:tcPr>
          <w:p w14:paraId="12B1DA0F" w14:textId="77777777" w:rsidR="009F52D6" w:rsidRPr="00D31414" w:rsidRDefault="00272A3B"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3145000"/>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4C072E24" w14:textId="77777777" w:rsidR="009F52D6" w:rsidRPr="00D31414" w:rsidRDefault="009F52D6" w:rsidP="00C5178A">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Application to register the prospectus</w:t>
            </w:r>
          </w:p>
          <w:p w14:paraId="4A81F9DD" w14:textId="77777777" w:rsidR="009F52D6" w:rsidRPr="00D31414" w:rsidRDefault="009F52D6" w:rsidP="00C5178A">
            <w:pPr>
              <w:spacing w:line="276" w:lineRule="auto"/>
              <w:ind w:left="313" w:hanging="313"/>
              <w:jc w:val="both"/>
              <w:rPr>
                <w:rFonts w:ascii="Tahoma" w:hAnsi="Tahoma" w:cs="Tahoma"/>
                <w:sz w:val="22"/>
                <w:szCs w:val="22"/>
                <w:lang w:val="en-GB"/>
              </w:rPr>
            </w:pPr>
          </w:p>
        </w:tc>
        <w:tc>
          <w:tcPr>
            <w:tcW w:w="1471" w:type="dxa"/>
            <w:tcBorders>
              <w:top w:val="nil"/>
              <w:bottom w:val="nil"/>
            </w:tcBorders>
          </w:tcPr>
          <w:p w14:paraId="775B6481" w14:textId="77777777" w:rsidR="009F52D6" w:rsidRPr="00D31414" w:rsidRDefault="009F52D6" w:rsidP="00C5178A">
            <w:pPr>
              <w:jc w:val="center"/>
              <w:rPr>
                <w:rFonts w:ascii="Tahoma" w:hAnsi="Tahoma" w:cs="Tahoma"/>
                <w:sz w:val="22"/>
                <w:szCs w:val="22"/>
                <w:lang w:val="en-GB"/>
              </w:rPr>
            </w:pPr>
          </w:p>
        </w:tc>
      </w:tr>
      <w:tr w:rsidR="009F52D6" w:rsidRPr="00D31414" w14:paraId="0A5935FC" w14:textId="77777777" w:rsidTr="00D559D6">
        <w:tc>
          <w:tcPr>
            <w:tcW w:w="406" w:type="dxa"/>
            <w:tcBorders>
              <w:top w:val="nil"/>
              <w:bottom w:val="nil"/>
              <w:right w:val="nil"/>
            </w:tcBorders>
          </w:tcPr>
          <w:p w14:paraId="0D6C49A7" w14:textId="77777777" w:rsidR="009F52D6" w:rsidRPr="00D31414" w:rsidRDefault="00272A3B"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50788592"/>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0E5235C8" w14:textId="77777777" w:rsidR="009F52D6" w:rsidRPr="00D31414" w:rsidRDefault="009F52D6" w:rsidP="00C5178A">
            <w:pPr>
              <w:spacing w:line="276" w:lineRule="auto"/>
              <w:jc w:val="both"/>
              <w:rPr>
                <w:rFonts w:ascii="Tahoma" w:hAnsi="Tahoma" w:cs="Tahoma"/>
                <w:i/>
                <w:sz w:val="22"/>
                <w:szCs w:val="22"/>
                <w:lang w:val="en-GB"/>
              </w:rPr>
            </w:pPr>
            <w:r w:rsidRPr="00D31414">
              <w:rPr>
                <w:rFonts w:ascii="Tahoma" w:hAnsi="Tahoma" w:cs="Tahoma"/>
                <w:sz w:val="22"/>
                <w:szCs w:val="22"/>
                <w:lang w:val="en-GB"/>
              </w:rPr>
              <w:t xml:space="preserve">A confirmation that a due diligence review has been conducted and verified that the prospectus complies with the minimum disclosure requirements as laid down in the CMSA and the </w:t>
            </w:r>
            <w:r w:rsidRPr="00281A9A">
              <w:rPr>
                <w:rFonts w:ascii="Tahoma" w:hAnsi="Tahoma" w:cs="Tahoma"/>
                <w:i/>
                <w:sz w:val="22"/>
                <w:szCs w:val="22"/>
                <w:lang w:val="en-GB"/>
              </w:rPr>
              <w:t>Prospectus Guidelines for Collective Investment Schemes</w:t>
            </w:r>
            <w:r>
              <w:rPr>
                <w:rFonts w:ascii="Tahoma" w:hAnsi="Tahoma" w:cs="Tahoma"/>
                <w:sz w:val="22"/>
                <w:szCs w:val="22"/>
                <w:lang w:val="en-GB"/>
              </w:rPr>
              <w:t xml:space="preserve"> (“</w:t>
            </w:r>
            <w:r w:rsidRPr="00D31414">
              <w:rPr>
                <w:rFonts w:ascii="Tahoma" w:hAnsi="Tahoma" w:cs="Tahoma"/>
                <w:sz w:val="22"/>
                <w:szCs w:val="22"/>
                <w:lang w:val="en-GB"/>
              </w:rPr>
              <w:t>Prospectus Guidelines for CIS</w:t>
            </w:r>
            <w:r>
              <w:rPr>
                <w:rFonts w:ascii="Tahoma" w:hAnsi="Tahoma" w:cs="Tahoma"/>
                <w:sz w:val="22"/>
                <w:szCs w:val="22"/>
                <w:lang w:val="en-GB"/>
              </w:rPr>
              <w:t>”)</w:t>
            </w:r>
          </w:p>
          <w:p w14:paraId="02E5F048"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4A3FBD97" w14:textId="77777777" w:rsidR="009F52D6" w:rsidRPr="00D31414" w:rsidRDefault="009F52D6" w:rsidP="00C5178A">
            <w:pPr>
              <w:jc w:val="center"/>
              <w:rPr>
                <w:rFonts w:ascii="Tahoma" w:hAnsi="Tahoma" w:cs="Tahoma"/>
                <w:sz w:val="22"/>
                <w:szCs w:val="22"/>
                <w:lang w:val="en-GB"/>
              </w:rPr>
            </w:pPr>
          </w:p>
        </w:tc>
      </w:tr>
      <w:tr w:rsidR="009F52D6" w:rsidRPr="00D31414" w14:paraId="5171A41E" w14:textId="77777777" w:rsidTr="00D559D6">
        <w:tc>
          <w:tcPr>
            <w:tcW w:w="406" w:type="dxa"/>
            <w:tcBorders>
              <w:top w:val="nil"/>
              <w:bottom w:val="nil"/>
              <w:right w:val="nil"/>
            </w:tcBorders>
          </w:tcPr>
          <w:p w14:paraId="1B78ACC9" w14:textId="77777777" w:rsidR="009F52D6" w:rsidRPr="00D31414" w:rsidRDefault="00272A3B"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8022946"/>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7F89633F"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A confirmation that the accompanying documents in the registration file are complete, duly signed and dated, where applicable</w:t>
            </w:r>
          </w:p>
          <w:p w14:paraId="54B16BFC"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35888561" w14:textId="77777777" w:rsidR="009F52D6" w:rsidRPr="00D31414" w:rsidRDefault="009F52D6" w:rsidP="00C5178A">
            <w:pPr>
              <w:jc w:val="center"/>
              <w:rPr>
                <w:rFonts w:ascii="Tahoma" w:hAnsi="Tahoma" w:cs="Tahoma"/>
                <w:sz w:val="22"/>
                <w:szCs w:val="22"/>
                <w:lang w:val="en-GB"/>
              </w:rPr>
            </w:pPr>
          </w:p>
        </w:tc>
      </w:tr>
      <w:tr w:rsidR="009F52D6" w:rsidRPr="00D31414" w14:paraId="0060B074" w14:textId="77777777" w:rsidTr="00D559D6">
        <w:tc>
          <w:tcPr>
            <w:tcW w:w="406" w:type="dxa"/>
            <w:tcBorders>
              <w:top w:val="nil"/>
              <w:bottom w:val="nil"/>
              <w:right w:val="nil"/>
            </w:tcBorders>
          </w:tcPr>
          <w:p w14:paraId="0FB1F07D" w14:textId="77777777" w:rsidR="009F52D6" w:rsidRPr="00D31414" w:rsidRDefault="00272A3B"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05087571"/>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386399DE"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Where applicable, a confirmation that all relevant conditions of approval, to be complied with before the issuance of the prospectus, have been met</w:t>
            </w:r>
          </w:p>
          <w:p w14:paraId="6012A4CD"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46492D6E" w14:textId="77777777" w:rsidR="009F52D6" w:rsidRPr="00D31414" w:rsidRDefault="009F52D6" w:rsidP="00C5178A">
            <w:pPr>
              <w:jc w:val="center"/>
              <w:rPr>
                <w:rFonts w:ascii="Tahoma" w:hAnsi="Tahoma" w:cs="Tahoma"/>
                <w:sz w:val="22"/>
                <w:szCs w:val="22"/>
                <w:lang w:val="en-GB"/>
              </w:rPr>
            </w:pPr>
          </w:p>
        </w:tc>
      </w:tr>
      <w:tr w:rsidR="009F52D6" w:rsidRPr="00D31414" w14:paraId="659A9D3B" w14:textId="77777777" w:rsidTr="00D559D6">
        <w:tc>
          <w:tcPr>
            <w:tcW w:w="406" w:type="dxa"/>
            <w:tcBorders>
              <w:top w:val="nil"/>
              <w:bottom w:val="nil"/>
              <w:right w:val="nil"/>
            </w:tcBorders>
          </w:tcPr>
          <w:p w14:paraId="185DFD4D" w14:textId="77777777" w:rsidR="009F52D6" w:rsidRPr="00D31414" w:rsidRDefault="00272A3B"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20755990"/>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68CB3E6D"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The address of the online sites on which the electronic prospectus and electronic application form will be made available</w:t>
            </w:r>
          </w:p>
          <w:p w14:paraId="5826C06E"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61B13066" w14:textId="77777777" w:rsidR="009F52D6" w:rsidRPr="00D31414" w:rsidRDefault="009F52D6" w:rsidP="00C5178A">
            <w:pPr>
              <w:jc w:val="center"/>
              <w:rPr>
                <w:rFonts w:ascii="Tahoma" w:hAnsi="Tahoma" w:cs="Tahoma"/>
                <w:sz w:val="22"/>
                <w:szCs w:val="22"/>
                <w:lang w:val="en-GB"/>
              </w:rPr>
            </w:pPr>
          </w:p>
        </w:tc>
      </w:tr>
      <w:tr w:rsidR="009F52D6" w:rsidRPr="00D31414" w14:paraId="636299FC" w14:textId="77777777" w:rsidTr="00D559D6">
        <w:tc>
          <w:tcPr>
            <w:tcW w:w="406" w:type="dxa"/>
            <w:tcBorders>
              <w:top w:val="nil"/>
              <w:bottom w:val="nil"/>
              <w:right w:val="nil"/>
            </w:tcBorders>
          </w:tcPr>
          <w:p w14:paraId="778EDB03" w14:textId="77777777" w:rsidR="009F52D6" w:rsidRPr="00D31414" w:rsidRDefault="00272A3B"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10183836"/>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3E750896"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The date on which the electronic prospectus will first be posted on the relevant internet sites, or will first be issued, circulated or, if applicable, distributed via an electronic storage medium</w:t>
            </w:r>
          </w:p>
          <w:p w14:paraId="2AD73E22"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1E775773" w14:textId="77777777" w:rsidR="009F52D6" w:rsidRPr="00D31414" w:rsidRDefault="009F52D6" w:rsidP="00C5178A">
            <w:pPr>
              <w:jc w:val="center"/>
              <w:rPr>
                <w:rFonts w:ascii="Tahoma" w:hAnsi="Tahoma" w:cs="Tahoma"/>
                <w:sz w:val="22"/>
                <w:szCs w:val="22"/>
                <w:lang w:val="en-GB"/>
              </w:rPr>
            </w:pPr>
          </w:p>
        </w:tc>
      </w:tr>
      <w:tr w:rsidR="009F52D6" w:rsidRPr="00D31414" w14:paraId="1A34515A" w14:textId="77777777" w:rsidTr="00D559D6">
        <w:tc>
          <w:tcPr>
            <w:tcW w:w="406" w:type="dxa"/>
            <w:tcBorders>
              <w:top w:val="nil"/>
              <w:bottom w:val="nil"/>
              <w:right w:val="nil"/>
            </w:tcBorders>
          </w:tcPr>
          <w:p w14:paraId="58BA5620" w14:textId="77777777" w:rsidR="009F52D6" w:rsidRPr="00D31414" w:rsidRDefault="00272A3B"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53079018"/>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7F86F3F2"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Where the prospectus is in a language other than Bahasa Malaysia or English, a confirmation that such prospectus is an accurate translation of the Bahasa Malaysia or English prospectus</w:t>
            </w:r>
          </w:p>
          <w:p w14:paraId="77498173"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59F80067" w14:textId="77777777" w:rsidR="009F52D6" w:rsidRPr="00D31414" w:rsidRDefault="009F52D6" w:rsidP="00C5178A">
            <w:pPr>
              <w:jc w:val="center"/>
              <w:rPr>
                <w:rFonts w:ascii="Tahoma" w:hAnsi="Tahoma" w:cs="Tahoma"/>
                <w:sz w:val="22"/>
                <w:szCs w:val="22"/>
                <w:lang w:val="en-GB"/>
              </w:rPr>
            </w:pPr>
          </w:p>
        </w:tc>
      </w:tr>
      <w:tr w:rsidR="00D559D6" w:rsidRPr="00D31414" w14:paraId="3E8159DA" w14:textId="77777777" w:rsidTr="00D559D6">
        <w:tc>
          <w:tcPr>
            <w:tcW w:w="406" w:type="dxa"/>
            <w:tcBorders>
              <w:top w:val="nil"/>
              <w:right w:val="nil"/>
            </w:tcBorders>
          </w:tcPr>
          <w:p w14:paraId="7C9F2CCE" w14:textId="007A8576" w:rsidR="00D559D6" w:rsidRDefault="00272A3B"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4822006"/>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p>
        </w:tc>
        <w:tc>
          <w:tcPr>
            <w:tcW w:w="6780" w:type="dxa"/>
            <w:tcBorders>
              <w:top w:val="nil"/>
              <w:left w:val="nil"/>
            </w:tcBorders>
          </w:tcPr>
          <w:p w14:paraId="775EC0C1" w14:textId="194FF2E0" w:rsidR="00D559D6" w:rsidRDefault="00D559D6" w:rsidP="00D559D6">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0186E5D5" w14:textId="77777777" w:rsidR="00D559D6" w:rsidRPr="00D31414" w:rsidRDefault="00D559D6" w:rsidP="00D559D6">
            <w:pPr>
              <w:spacing w:line="276" w:lineRule="auto"/>
              <w:jc w:val="both"/>
              <w:rPr>
                <w:rFonts w:ascii="Tahoma" w:hAnsi="Tahoma" w:cs="Tahoma"/>
                <w:sz w:val="22"/>
                <w:szCs w:val="22"/>
                <w:lang w:val="en-GB"/>
              </w:rPr>
            </w:pPr>
          </w:p>
        </w:tc>
        <w:tc>
          <w:tcPr>
            <w:tcW w:w="1471" w:type="dxa"/>
            <w:tcBorders>
              <w:top w:val="nil"/>
            </w:tcBorders>
          </w:tcPr>
          <w:p w14:paraId="2F2BCDC2" w14:textId="77777777" w:rsidR="00D559D6" w:rsidRPr="00D31414" w:rsidRDefault="00D559D6" w:rsidP="00D559D6">
            <w:pPr>
              <w:jc w:val="center"/>
              <w:rPr>
                <w:rFonts w:ascii="Tahoma" w:hAnsi="Tahoma" w:cs="Tahoma"/>
                <w:sz w:val="22"/>
                <w:szCs w:val="22"/>
                <w:lang w:val="en-GB"/>
              </w:rPr>
            </w:pPr>
          </w:p>
        </w:tc>
      </w:tr>
      <w:tr w:rsidR="00D559D6" w:rsidRPr="00D31414" w14:paraId="5398876E" w14:textId="77777777" w:rsidTr="00D559D6">
        <w:tc>
          <w:tcPr>
            <w:tcW w:w="7186" w:type="dxa"/>
            <w:gridSpan w:val="2"/>
          </w:tcPr>
          <w:p w14:paraId="6421ACAE" w14:textId="61D96DF8" w:rsidR="00D559D6" w:rsidRPr="00D31414" w:rsidRDefault="00272A3B" w:rsidP="00D559D6">
            <w:pPr>
              <w:spacing w:line="276" w:lineRule="auto"/>
              <w:rPr>
                <w:rFonts w:ascii="Tahoma" w:hAnsi="Tahoma" w:cs="Tahoma"/>
                <w:sz w:val="22"/>
                <w:szCs w:val="22"/>
                <w:lang w:val="en-GB"/>
              </w:rPr>
            </w:pPr>
            <w:sdt>
              <w:sdtPr>
                <w:rPr>
                  <w:rFonts w:ascii="Tahoma" w:hAnsi="Tahoma" w:cs="Tahoma"/>
                  <w:sz w:val="22"/>
                  <w:szCs w:val="22"/>
                  <w:lang w:val="en-GB"/>
                </w:rPr>
                <w:id w:val="2140300603"/>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9A1F51">
              <w:rPr>
                <w:rFonts w:ascii="Tahoma" w:hAnsi="Tahoma" w:cs="Tahoma"/>
                <w:sz w:val="22"/>
                <w:szCs w:val="22"/>
                <w:lang w:val="en-GB"/>
              </w:rPr>
              <w:t xml:space="preserve"> </w:t>
            </w:r>
            <w:r w:rsidR="00D559D6" w:rsidRPr="00D31414">
              <w:rPr>
                <w:rFonts w:ascii="Tahoma" w:hAnsi="Tahoma" w:cs="Tahoma"/>
                <w:sz w:val="22"/>
                <w:szCs w:val="22"/>
                <w:lang w:val="en-GB"/>
              </w:rPr>
              <w:t xml:space="preserve">Two </w:t>
            </w:r>
            <w:r w:rsidR="00D559D6">
              <w:rPr>
                <w:rFonts w:ascii="Tahoma" w:hAnsi="Tahoma" w:cs="Tahoma"/>
                <w:sz w:val="22"/>
                <w:szCs w:val="22"/>
                <w:lang w:val="en-GB"/>
              </w:rPr>
              <w:t xml:space="preserve">(2) </w:t>
            </w:r>
            <w:r w:rsidR="00D559D6" w:rsidRPr="00D31414">
              <w:rPr>
                <w:rFonts w:ascii="Tahoma" w:hAnsi="Tahoma" w:cs="Tahoma"/>
                <w:sz w:val="22"/>
                <w:szCs w:val="22"/>
                <w:lang w:val="en-GB"/>
              </w:rPr>
              <w:t>copies of prospectus in each language</w:t>
            </w:r>
          </w:p>
          <w:p w14:paraId="7AEA77E2" w14:textId="77777777" w:rsidR="00D559D6" w:rsidRPr="00D31414" w:rsidRDefault="00D559D6" w:rsidP="00D559D6">
            <w:pPr>
              <w:spacing w:line="276" w:lineRule="auto"/>
              <w:rPr>
                <w:rFonts w:ascii="Tahoma" w:hAnsi="Tahoma" w:cs="Tahoma"/>
                <w:sz w:val="22"/>
                <w:szCs w:val="22"/>
                <w:lang w:val="en-GB"/>
              </w:rPr>
            </w:pPr>
          </w:p>
        </w:tc>
        <w:tc>
          <w:tcPr>
            <w:tcW w:w="1471" w:type="dxa"/>
          </w:tcPr>
          <w:p w14:paraId="10060FCB" w14:textId="77777777" w:rsidR="00D559D6" w:rsidRPr="00D31414" w:rsidRDefault="00D559D6" w:rsidP="00D559D6">
            <w:pPr>
              <w:jc w:val="center"/>
              <w:rPr>
                <w:rFonts w:ascii="Tahoma" w:hAnsi="Tahoma" w:cs="Tahoma"/>
                <w:sz w:val="22"/>
                <w:szCs w:val="22"/>
                <w:lang w:val="en-GB"/>
              </w:rPr>
            </w:pPr>
          </w:p>
        </w:tc>
      </w:tr>
      <w:tr w:rsidR="00D559D6" w:rsidRPr="00D31414" w14:paraId="43DF7919" w14:textId="77777777" w:rsidTr="00D559D6">
        <w:tc>
          <w:tcPr>
            <w:tcW w:w="7186" w:type="dxa"/>
            <w:gridSpan w:val="2"/>
          </w:tcPr>
          <w:p w14:paraId="1D907901" w14:textId="2AFC6E5E" w:rsidR="00D559D6" w:rsidRPr="00D31414" w:rsidRDefault="00272A3B" w:rsidP="00D559D6">
            <w:pPr>
              <w:spacing w:line="276" w:lineRule="auto"/>
              <w:rPr>
                <w:rFonts w:ascii="Tahoma" w:hAnsi="Tahoma" w:cs="Tahoma"/>
                <w:sz w:val="22"/>
                <w:szCs w:val="22"/>
                <w:lang w:val="en-GB"/>
              </w:rPr>
            </w:pPr>
            <w:sdt>
              <w:sdtPr>
                <w:rPr>
                  <w:rFonts w:ascii="Tahoma" w:hAnsi="Tahoma" w:cs="Tahoma"/>
                  <w:sz w:val="22"/>
                  <w:szCs w:val="22"/>
                  <w:lang w:val="en-GB"/>
                </w:rPr>
                <w:id w:val="-1586767831"/>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9A1F51">
              <w:rPr>
                <w:rFonts w:ascii="Tahoma" w:hAnsi="Tahoma" w:cs="Tahoma"/>
                <w:sz w:val="22"/>
                <w:szCs w:val="22"/>
                <w:lang w:val="en-GB"/>
              </w:rPr>
              <w:t xml:space="preserve"> </w:t>
            </w:r>
            <w:r w:rsidR="00D559D6" w:rsidRPr="00D31414">
              <w:rPr>
                <w:rFonts w:ascii="Tahoma" w:hAnsi="Tahoma" w:cs="Tahoma"/>
                <w:sz w:val="22"/>
                <w:szCs w:val="22"/>
                <w:lang w:val="en-GB"/>
              </w:rPr>
              <w:t xml:space="preserve">Prospectus minimum content checklist (see </w:t>
            </w:r>
            <w:r w:rsidR="00D559D6">
              <w:rPr>
                <w:rFonts w:ascii="Tahoma" w:hAnsi="Tahoma" w:cs="Tahoma"/>
                <w:sz w:val="22"/>
                <w:szCs w:val="22"/>
                <w:lang w:val="en-GB"/>
              </w:rPr>
              <w:t>P</w:t>
            </w:r>
            <w:r w:rsidR="00D559D6" w:rsidRPr="00D31414">
              <w:rPr>
                <w:rFonts w:ascii="Tahoma" w:hAnsi="Tahoma" w:cs="Tahoma"/>
                <w:sz w:val="22"/>
                <w:szCs w:val="22"/>
                <w:lang w:val="en-GB"/>
              </w:rPr>
              <w:t>art B of this Section)</w:t>
            </w:r>
          </w:p>
          <w:p w14:paraId="4A7EE05F" w14:textId="77777777" w:rsidR="00D559D6" w:rsidRPr="00D31414" w:rsidRDefault="00D559D6" w:rsidP="00D559D6">
            <w:pPr>
              <w:spacing w:line="276" w:lineRule="auto"/>
              <w:rPr>
                <w:rFonts w:ascii="Tahoma" w:hAnsi="Tahoma" w:cs="Tahoma"/>
                <w:sz w:val="22"/>
                <w:szCs w:val="22"/>
                <w:lang w:val="en-GB"/>
              </w:rPr>
            </w:pPr>
          </w:p>
        </w:tc>
        <w:tc>
          <w:tcPr>
            <w:tcW w:w="1471" w:type="dxa"/>
          </w:tcPr>
          <w:p w14:paraId="00728185" w14:textId="77777777" w:rsidR="00D559D6" w:rsidRPr="00D31414" w:rsidRDefault="00D559D6" w:rsidP="00D559D6">
            <w:pPr>
              <w:jc w:val="center"/>
              <w:rPr>
                <w:rFonts w:ascii="Tahoma" w:hAnsi="Tahoma" w:cs="Tahoma"/>
                <w:sz w:val="22"/>
                <w:szCs w:val="22"/>
                <w:lang w:val="en-GB"/>
              </w:rPr>
            </w:pPr>
          </w:p>
        </w:tc>
      </w:tr>
      <w:tr w:rsidR="00D559D6" w:rsidRPr="00D31414" w14:paraId="2D099879" w14:textId="77777777" w:rsidTr="00D559D6">
        <w:tc>
          <w:tcPr>
            <w:tcW w:w="7186" w:type="dxa"/>
            <w:gridSpan w:val="2"/>
          </w:tcPr>
          <w:p w14:paraId="6F358D3F" w14:textId="77777777" w:rsidR="00D559D6" w:rsidRPr="00D31414" w:rsidRDefault="00272A3B" w:rsidP="00D559D6">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424569130"/>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A copy of the prospectus which is properly annotated against the applicable requirements required by the SC</w:t>
            </w:r>
          </w:p>
          <w:p w14:paraId="74789508" w14:textId="77777777" w:rsidR="00D559D6" w:rsidRPr="00D31414" w:rsidRDefault="00D559D6" w:rsidP="00D559D6">
            <w:pPr>
              <w:spacing w:line="276" w:lineRule="auto"/>
              <w:ind w:left="319" w:hanging="319"/>
              <w:jc w:val="both"/>
              <w:rPr>
                <w:rFonts w:ascii="Tahoma" w:hAnsi="Tahoma" w:cs="Tahoma"/>
                <w:sz w:val="22"/>
                <w:szCs w:val="22"/>
                <w:lang w:val="en-GB"/>
              </w:rPr>
            </w:pPr>
          </w:p>
        </w:tc>
        <w:tc>
          <w:tcPr>
            <w:tcW w:w="1471" w:type="dxa"/>
          </w:tcPr>
          <w:p w14:paraId="50FA4A84" w14:textId="77777777" w:rsidR="00D559D6" w:rsidRPr="00D31414" w:rsidRDefault="00D559D6" w:rsidP="00D559D6">
            <w:pPr>
              <w:jc w:val="center"/>
              <w:rPr>
                <w:rFonts w:ascii="Tahoma" w:hAnsi="Tahoma" w:cs="Tahoma"/>
                <w:sz w:val="22"/>
                <w:szCs w:val="22"/>
                <w:lang w:val="en-GB"/>
              </w:rPr>
            </w:pPr>
          </w:p>
        </w:tc>
      </w:tr>
      <w:tr w:rsidR="00D559D6" w:rsidRPr="00D31414" w14:paraId="4567C645" w14:textId="77777777" w:rsidTr="00D559D6">
        <w:tc>
          <w:tcPr>
            <w:tcW w:w="7186" w:type="dxa"/>
            <w:gridSpan w:val="2"/>
          </w:tcPr>
          <w:p w14:paraId="642B30B9" w14:textId="4A70B7A2" w:rsidR="00D559D6" w:rsidRPr="00D31414" w:rsidRDefault="00272A3B" w:rsidP="00D559D6">
            <w:pPr>
              <w:spacing w:line="276" w:lineRule="auto"/>
              <w:rPr>
                <w:rFonts w:ascii="Tahoma" w:hAnsi="Tahoma" w:cs="Tahoma"/>
                <w:sz w:val="22"/>
                <w:szCs w:val="22"/>
                <w:lang w:val="en-GB"/>
              </w:rPr>
            </w:pPr>
            <w:sdt>
              <w:sdtPr>
                <w:rPr>
                  <w:rFonts w:ascii="Tahoma" w:hAnsi="Tahoma" w:cs="Tahoma"/>
                  <w:sz w:val="22"/>
                  <w:szCs w:val="22"/>
                  <w:lang w:val="en-GB"/>
                </w:rPr>
                <w:id w:val="1526902179"/>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9A1F51">
              <w:rPr>
                <w:rFonts w:ascii="Tahoma" w:hAnsi="Tahoma" w:cs="Tahoma"/>
                <w:sz w:val="22"/>
                <w:szCs w:val="22"/>
                <w:lang w:val="en-GB"/>
              </w:rPr>
              <w:t xml:space="preserve"> </w:t>
            </w:r>
            <w:r w:rsidR="00D559D6" w:rsidRPr="00D31414">
              <w:rPr>
                <w:rFonts w:ascii="Tahoma" w:hAnsi="Tahoma" w:cs="Tahoma"/>
                <w:sz w:val="22"/>
                <w:szCs w:val="22"/>
                <w:lang w:val="en-GB"/>
              </w:rPr>
              <w:t xml:space="preserve">Registration fee and the Fee Computation Checklist </w:t>
            </w:r>
          </w:p>
          <w:p w14:paraId="67F91015" w14:textId="77777777" w:rsidR="00D559D6" w:rsidRPr="00D31414" w:rsidRDefault="00D559D6" w:rsidP="00D559D6">
            <w:pPr>
              <w:spacing w:line="276" w:lineRule="auto"/>
              <w:rPr>
                <w:rFonts w:ascii="Tahoma" w:hAnsi="Tahoma" w:cs="Tahoma"/>
                <w:sz w:val="22"/>
                <w:szCs w:val="22"/>
                <w:lang w:val="en-GB"/>
              </w:rPr>
            </w:pPr>
          </w:p>
        </w:tc>
        <w:tc>
          <w:tcPr>
            <w:tcW w:w="1471" w:type="dxa"/>
          </w:tcPr>
          <w:p w14:paraId="58EADE87" w14:textId="77777777" w:rsidR="00D559D6" w:rsidRPr="00D31414" w:rsidRDefault="00D559D6" w:rsidP="00D559D6">
            <w:pPr>
              <w:jc w:val="center"/>
              <w:rPr>
                <w:rFonts w:ascii="Tahoma" w:hAnsi="Tahoma" w:cs="Tahoma"/>
                <w:sz w:val="22"/>
                <w:szCs w:val="22"/>
                <w:lang w:val="en-GB"/>
              </w:rPr>
            </w:pPr>
          </w:p>
        </w:tc>
      </w:tr>
      <w:tr w:rsidR="00D559D6" w:rsidRPr="00D31414" w14:paraId="6CB0717F" w14:textId="77777777" w:rsidTr="009A1F51">
        <w:tc>
          <w:tcPr>
            <w:tcW w:w="406" w:type="dxa"/>
            <w:tcBorders>
              <w:right w:val="nil"/>
            </w:tcBorders>
          </w:tcPr>
          <w:p w14:paraId="79AA233D" w14:textId="3B068B09" w:rsidR="00D559D6" w:rsidRDefault="00272A3B" w:rsidP="00D559D6">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963486593"/>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D559D6">
              <w:rPr>
                <w:rFonts w:ascii="Tahoma" w:hAnsi="Tahoma" w:cs="Tahoma"/>
                <w:sz w:val="22"/>
                <w:szCs w:val="22"/>
                <w:lang w:val="en-GB"/>
              </w:rPr>
              <w:t xml:space="preserve"> </w:t>
            </w:r>
          </w:p>
        </w:tc>
        <w:tc>
          <w:tcPr>
            <w:tcW w:w="6780" w:type="dxa"/>
            <w:tcBorders>
              <w:left w:val="nil"/>
            </w:tcBorders>
          </w:tcPr>
          <w:p w14:paraId="2A4CCAC1" w14:textId="77777777" w:rsidR="00D559D6" w:rsidRDefault="00D559D6" w:rsidP="009A1F51">
            <w:pPr>
              <w:spacing w:line="276" w:lineRule="auto"/>
              <w:ind w:left="-70"/>
              <w:jc w:val="both"/>
              <w:rPr>
                <w:rFonts w:ascii="Tahoma" w:hAnsi="Tahoma" w:cs="Tahoma"/>
                <w:sz w:val="22"/>
                <w:szCs w:val="22"/>
                <w:lang w:val="en-GB"/>
              </w:rPr>
            </w:pPr>
            <w:r w:rsidRPr="00D31414">
              <w:rPr>
                <w:rFonts w:ascii="Tahoma" w:hAnsi="Tahoma" w:cs="Tahoma"/>
                <w:sz w:val="22"/>
                <w:szCs w:val="22"/>
                <w:lang w:val="en-GB"/>
              </w:rPr>
              <w:t>Director’s responsibility statement for the prospectus</w:t>
            </w:r>
            <w:r>
              <w:rPr>
                <w:rFonts w:ascii="Tahoma" w:hAnsi="Tahoma" w:cs="Tahoma"/>
                <w:sz w:val="22"/>
                <w:szCs w:val="22"/>
                <w:lang w:val="en-GB"/>
              </w:rPr>
              <w:t xml:space="preserve"> signed by all the directors</w:t>
            </w:r>
            <w:r>
              <w:t>. I</w:t>
            </w:r>
            <w:r w:rsidRPr="007527B2">
              <w:rPr>
                <w:rFonts w:ascii="Tahoma" w:hAnsi="Tahoma" w:cs="Tahoma"/>
                <w:sz w:val="22"/>
                <w:szCs w:val="22"/>
                <w:lang w:val="en-GB"/>
              </w:rPr>
              <w:t>f an alternate director signs the responsibility statement, there</w:t>
            </w:r>
            <w:r>
              <w:rPr>
                <w:rFonts w:ascii="Tahoma" w:hAnsi="Tahoma" w:cs="Tahoma"/>
                <w:sz w:val="22"/>
                <w:szCs w:val="22"/>
                <w:lang w:val="en-GB"/>
              </w:rPr>
              <w:t xml:space="preserve"> </w:t>
            </w:r>
            <w:r w:rsidRPr="007527B2">
              <w:rPr>
                <w:rFonts w:ascii="Tahoma" w:hAnsi="Tahoma" w:cs="Tahoma"/>
                <w:sz w:val="22"/>
                <w:szCs w:val="22"/>
                <w:lang w:val="en-GB"/>
              </w:rPr>
              <w:t>must be clear reference made in the responsibility statement of</w:t>
            </w:r>
            <w:r>
              <w:rPr>
                <w:rFonts w:ascii="Tahoma" w:hAnsi="Tahoma" w:cs="Tahoma"/>
                <w:sz w:val="22"/>
                <w:szCs w:val="22"/>
                <w:lang w:val="en-GB"/>
              </w:rPr>
              <w:t xml:space="preserve"> </w:t>
            </w:r>
            <w:r w:rsidRPr="007527B2">
              <w:rPr>
                <w:rFonts w:ascii="Tahoma" w:hAnsi="Tahoma" w:cs="Tahoma"/>
                <w:sz w:val="22"/>
                <w:szCs w:val="22"/>
                <w:lang w:val="en-GB"/>
              </w:rPr>
              <w:t>such a fact</w:t>
            </w:r>
            <w:r>
              <w:rPr>
                <w:rFonts w:ascii="Tahoma" w:hAnsi="Tahoma" w:cs="Tahoma"/>
                <w:sz w:val="22"/>
                <w:szCs w:val="22"/>
                <w:lang w:val="en-GB"/>
              </w:rPr>
              <w:t xml:space="preserve"> and t</w:t>
            </w:r>
            <w:r w:rsidRPr="007527B2">
              <w:rPr>
                <w:rFonts w:ascii="Tahoma" w:hAnsi="Tahoma" w:cs="Tahoma"/>
                <w:sz w:val="22"/>
                <w:szCs w:val="22"/>
                <w:lang w:val="en-GB"/>
              </w:rPr>
              <w:t>he original written authorisation by directors,</w:t>
            </w:r>
            <w:r>
              <w:rPr>
                <w:rFonts w:ascii="Tahoma" w:hAnsi="Tahoma" w:cs="Tahoma"/>
                <w:sz w:val="22"/>
                <w:szCs w:val="22"/>
                <w:lang w:val="en-GB"/>
              </w:rPr>
              <w:t xml:space="preserve"> </w:t>
            </w:r>
            <w:r w:rsidRPr="007527B2">
              <w:rPr>
                <w:rFonts w:ascii="Tahoma" w:hAnsi="Tahoma" w:cs="Tahoma"/>
                <w:sz w:val="22"/>
                <w:szCs w:val="22"/>
                <w:lang w:val="en-GB"/>
              </w:rPr>
              <w:t>appointing an alternate director to sign the responsibility</w:t>
            </w:r>
            <w:r>
              <w:rPr>
                <w:rFonts w:ascii="Tahoma" w:hAnsi="Tahoma" w:cs="Tahoma"/>
                <w:sz w:val="22"/>
                <w:szCs w:val="22"/>
                <w:lang w:val="en-GB"/>
              </w:rPr>
              <w:t xml:space="preserve"> </w:t>
            </w:r>
            <w:r w:rsidRPr="007527B2">
              <w:rPr>
                <w:rFonts w:ascii="Tahoma" w:hAnsi="Tahoma" w:cs="Tahoma"/>
                <w:sz w:val="22"/>
                <w:szCs w:val="22"/>
                <w:lang w:val="en-GB"/>
              </w:rPr>
              <w:t xml:space="preserve">statement on their behalf </w:t>
            </w:r>
            <w:proofErr w:type="gramStart"/>
            <w:r w:rsidRPr="007527B2">
              <w:rPr>
                <w:rFonts w:ascii="Tahoma" w:hAnsi="Tahoma" w:cs="Tahoma"/>
                <w:sz w:val="22"/>
                <w:szCs w:val="22"/>
                <w:lang w:val="en-GB"/>
              </w:rPr>
              <w:t>must be submitte</w:t>
            </w:r>
            <w:r>
              <w:rPr>
                <w:rFonts w:ascii="Tahoma" w:hAnsi="Tahoma" w:cs="Tahoma"/>
                <w:sz w:val="22"/>
                <w:szCs w:val="22"/>
                <w:lang w:val="en-GB"/>
              </w:rPr>
              <w:t>d</w:t>
            </w:r>
            <w:proofErr w:type="gramEnd"/>
            <w:r>
              <w:rPr>
                <w:rFonts w:ascii="Tahoma" w:hAnsi="Tahoma" w:cs="Tahoma"/>
                <w:sz w:val="22"/>
                <w:szCs w:val="22"/>
                <w:lang w:val="en-GB"/>
              </w:rPr>
              <w:t>.</w:t>
            </w:r>
          </w:p>
          <w:p w14:paraId="180E8DD4" w14:textId="318083CB" w:rsidR="00D559D6" w:rsidRDefault="00D559D6" w:rsidP="00D559D6">
            <w:pPr>
              <w:spacing w:line="276" w:lineRule="auto"/>
              <w:ind w:left="318" w:hanging="318"/>
              <w:jc w:val="both"/>
              <w:rPr>
                <w:rFonts w:ascii="Tahoma" w:hAnsi="Tahoma" w:cs="Tahoma"/>
                <w:sz w:val="22"/>
                <w:szCs w:val="22"/>
                <w:lang w:val="en-GB"/>
              </w:rPr>
            </w:pPr>
          </w:p>
        </w:tc>
        <w:tc>
          <w:tcPr>
            <w:tcW w:w="1471" w:type="dxa"/>
          </w:tcPr>
          <w:p w14:paraId="0163CCB2" w14:textId="77777777" w:rsidR="00D559D6" w:rsidRPr="00D31414" w:rsidRDefault="00D559D6" w:rsidP="00D559D6">
            <w:pPr>
              <w:jc w:val="center"/>
              <w:rPr>
                <w:rFonts w:ascii="Tahoma" w:hAnsi="Tahoma" w:cs="Tahoma"/>
                <w:sz w:val="22"/>
                <w:szCs w:val="22"/>
                <w:lang w:val="en-GB"/>
              </w:rPr>
            </w:pPr>
          </w:p>
        </w:tc>
      </w:tr>
      <w:tr w:rsidR="009A1F51" w:rsidRPr="00D31414" w14:paraId="295FDEFB" w14:textId="77777777" w:rsidTr="009A1F51">
        <w:tc>
          <w:tcPr>
            <w:tcW w:w="406" w:type="dxa"/>
            <w:tcBorders>
              <w:right w:val="nil"/>
            </w:tcBorders>
          </w:tcPr>
          <w:p w14:paraId="56845AD7" w14:textId="3B77E64A" w:rsidR="009A1F51" w:rsidRDefault="00272A3B" w:rsidP="00D559D6">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67954476"/>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r w:rsidR="009A1F51">
              <w:rPr>
                <w:rFonts w:ascii="Tahoma" w:hAnsi="Tahoma" w:cs="Tahoma"/>
                <w:sz w:val="22"/>
                <w:szCs w:val="22"/>
                <w:lang w:val="en-GB"/>
              </w:rPr>
              <w:t xml:space="preserve"> </w:t>
            </w:r>
          </w:p>
        </w:tc>
        <w:tc>
          <w:tcPr>
            <w:tcW w:w="6780" w:type="dxa"/>
            <w:tcBorders>
              <w:left w:val="nil"/>
            </w:tcBorders>
          </w:tcPr>
          <w:p w14:paraId="57E98B6E" w14:textId="77777777" w:rsidR="009A1F51" w:rsidRDefault="009A1F51" w:rsidP="009A1F51">
            <w:pPr>
              <w:spacing w:line="276" w:lineRule="auto"/>
              <w:ind w:left="-70"/>
              <w:jc w:val="both"/>
              <w:rPr>
                <w:rFonts w:ascii="Tahoma" w:hAnsi="Tahoma" w:cs="Tahoma"/>
                <w:sz w:val="22"/>
                <w:szCs w:val="22"/>
                <w:lang w:val="en-GB"/>
              </w:rPr>
            </w:pPr>
            <w:r>
              <w:rPr>
                <w:rFonts w:ascii="Tahoma" w:hAnsi="Tahoma" w:cs="Tahoma"/>
                <w:sz w:val="22"/>
                <w:szCs w:val="22"/>
                <w:lang w:val="en-GB"/>
              </w:rPr>
              <w:t>P</w:t>
            </w:r>
            <w:r w:rsidRPr="007527B2">
              <w:rPr>
                <w:rFonts w:ascii="Tahoma" w:hAnsi="Tahoma" w:cs="Tahoma"/>
                <w:sz w:val="22"/>
                <w:szCs w:val="22"/>
                <w:lang w:val="en-GB"/>
              </w:rPr>
              <w:t>romoter’s responsibility statement</w:t>
            </w:r>
            <w:r>
              <w:rPr>
                <w:rFonts w:ascii="Tahoma" w:hAnsi="Tahoma" w:cs="Tahoma"/>
                <w:sz w:val="22"/>
                <w:szCs w:val="22"/>
                <w:lang w:val="en-GB"/>
              </w:rPr>
              <w:t xml:space="preserve">. </w:t>
            </w:r>
            <w:r w:rsidRPr="007527B2">
              <w:rPr>
                <w:rFonts w:ascii="Tahoma" w:hAnsi="Tahoma" w:cs="Tahoma"/>
                <w:sz w:val="22"/>
                <w:szCs w:val="22"/>
                <w:lang w:val="en-GB"/>
              </w:rPr>
              <w:t>In the case of a</w:t>
            </w:r>
            <w:r>
              <w:rPr>
                <w:rFonts w:ascii="Tahoma" w:hAnsi="Tahoma" w:cs="Tahoma"/>
                <w:sz w:val="22"/>
                <w:szCs w:val="22"/>
                <w:lang w:val="en-GB"/>
              </w:rPr>
              <w:t xml:space="preserve"> </w:t>
            </w:r>
            <w:proofErr w:type="gramStart"/>
            <w:r w:rsidRPr="007527B2">
              <w:rPr>
                <w:rFonts w:ascii="Tahoma" w:hAnsi="Tahoma" w:cs="Tahoma"/>
                <w:sz w:val="22"/>
                <w:szCs w:val="22"/>
                <w:lang w:val="en-GB"/>
              </w:rPr>
              <w:t>promoter which</w:t>
            </w:r>
            <w:proofErr w:type="gramEnd"/>
            <w:r w:rsidRPr="007527B2">
              <w:rPr>
                <w:rFonts w:ascii="Tahoma" w:hAnsi="Tahoma" w:cs="Tahoma"/>
                <w:sz w:val="22"/>
                <w:szCs w:val="22"/>
                <w:lang w:val="en-GB"/>
              </w:rPr>
              <w:t xml:space="preserve"> is a corporation, a board resolution authorising</w:t>
            </w:r>
            <w:r>
              <w:rPr>
                <w:rFonts w:ascii="Tahoma" w:hAnsi="Tahoma" w:cs="Tahoma"/>
                <w:sz w:val="22"/>
                <w:szCs w:val="22"/>
                <w:lang w:val="en-GB"/>
              </w:rPr>
              <w:t xml:space="preserve"> </w:t>
            </w:r>
            <w:r w:rsidRPr="007527B2">
              <w:rPr>
                <w:rFonts w:ascii="Tahoma" w:hAnsi="Tahoma" w:cs="Tahoma"/>
                <w:sz w:val="22"/>
                <w:szCs w:val="22"/>
                <w:lang w:val="en-GB"/>
              </w:rPr>
              <w:t>the signatory who signed on behalf of the corporation, must be</w:t>
            </w:r>
            <w:r>
              <w:rPr>
                <w:rFonts w:ascii="Tahoma" w:hAnsi="Tahoma" w:cs="Tahoma"/>
                <w:sz w:val="22"/>
                <w:szCs w:val="22"/>
                <w:lang w:val="en-GB"/>
              </w:rPr>
              <w:t xml:space="preserve"> </w:t>
            </w:r>
            <w:r w:rsidRPr="007527B2">
              <w:rPr>
                <w:rFonts w:ascii="Tahoma" w:hAnsi="Tahoma" w:cs="Tahoma"/>
                <w:sz w:val="22"/>
                <w:szCs w:val="22"/>
                <w:lang w:val="en-GB"/>
              </w:rPr>
              <w:t>submitted together with the promoter’s responsibility statement</w:t>
            </w:r>
            <w:r>
              <w:rPr>
                <w:rFonts w:ascii="Tahoma" w:hAnsi="Tahoma" w:cs="Tahoma"/>
                <w:sz w:val="22"/>
                <w:szCs w:val="22"/>
                <w:lang w:val="en-GB"/>
              </w:rPr>
              <w:t>.</w:t>
            </w:r>
          </w:p>
          <w:p w14:paraId="2E9DCCCA" w14:textId="2A4298B8" w:rsidR="009A1F51" w:rsidRPr="00D31414" w:rsidRDefault="009A1F51" w:rsidP="009A1F51">
            <w:pPr>
              <w:spacing w:line="276" w:lineRule="auto"/>
              <w:ind w:left="-70"/>
              <w:jc w:val="both"/>
              <w:rPr>
                <w:rFonts w:ascii="Tahoma" w:hAnsi="Tahoma" w:cs="Tahoma"/>
                <w:sz w:val="22"/>
                <w:szCs w:val="22"/>
                <w:lang w:val="en-GB"/>
              </w:rPr>
            </w:pPr>
          </w:p>
        </w:tc>
        <w:tc>
          <w:tcPr>
            <w:tcW w:w="1471" w:type="dxa"/>
          </w:tcPr>
          <w:p w14:paraId="76C61D53" w14:textId="77777777" w:rsidR="009A1F51" w:rsidRPr="00D31414" w:rsidRDefault="009A1F51" w:rsidP="00D559D6">
            <w:pPr>
              <w:jc w:val="center"/>
              <w:rPr>
                <w:rFonts w:ascii="Tahoma" w:hAnsi="Tahoma" w:cs="Tahoma"/>
                <w:sz w:val="22"/>
                <w:szCs w:val="22"/>
                <w:lang w:val="en-GB"/>
              </w:rPr>
            </w:pPr>
          </w:p>
        </w:tc>
      </w:tr>
      <w:tr w:rsidR="00D559D6" w:rsidRPr="00D31414" w14:paraId="61F24D47" w14:textId="77777777" w:rsidTr="00D559D6">
        <w:tc>
          <w:tcPr>
            <w:tcW w:w="7186" w:type="dxa"/>
            <w:gridSpan w:val="2"/>
          </w:tcPr>
          <w:p w14:paraId="7D108D6F" w14:textId="5ED6C83C" w:rsidR="00D559D6" w:rsidRPr="00D31414" w:rsidRDefault="00272A3B" w:rsidP="00D559D6">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442222008"/>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D559D6">
              <w:rPr>
                <w:rFonts w:ascii="Tahoma" w:hAnsi="Tahoma" w:cs="Tahoma"/>
                <w:sz w:val="22"/>
                <w:szCs w:val="22"/>
                <w:lang w:val="en-GB"/>
              </w:rPr>
              <w:t xml:space="preserve"> </w:t>
            </w:r>
            <w:r w:rsidR="00D559D6" w:rsidRPr="00D31414">
              <w:rPr>
                <w:rFonts w:ascii="Tahoma" w:hAnsi="Tahoma" w:cs="Tahoma"/>
                <w:sz w:val="22"/>
                <w:szCs w:val="22"/>
                <w:lang w:val="en-GB"/>
              </w:rPr>
              <w:t>Copies of all consents required under subsection 244(1) of the CMSA</w:t>
            </w:r>
          </w:p>
          <w:p w14:paraId="7F0ED2FB" w14:textId="77777777" w:rsidR="00D559D6" w:rsidRPr="00D31414" w:rsidRDefault="00D559D6" w:rsidP="00D559D6">
            <w:pPr>
              <w:spacing w:line="276" w:lineRule="auto"/>
              <w:rPr>
                <w:rFonts w:ascii="Tahoma" w:hAnsi="Tahoma" w:cs="Tahoma"/>
                <w:sz w:val="22"/>
                <w:szCs w:val="22"/>
                <w:lang w:val="en-GB"/>
              </w:rPr>
            </w:pPr>
          </w:p>
        </w:tc>
        <w:tc>
          <w:tcPr>
            <w:tcW w:w="1471" w:type="dxa"/>
          </w:tcPr>
          <w:p w14:paraId="76C0EA88" w14:textId="77777777" w:rsidR="00D559D6" w:rsidRPr="00D31414" w:rsidRDefault="00D559D6" w:rsidP="00D559D6">
            <w:pPr>
              <w:jc w:val="center"/>
              <w:rPr>
                <w:rFonts w:ascii="Tahoma" w:hAnsi="Tahoma" w:cs="Tahoma"/>
                <w:sz w:val="22"/>
                <w:szCs w:val="22"/>
                <w:lang w:val="en-GB"/>
              </w:rPr>
            </w:pPr>
          </w:p>
        </w:tc>
      </w:tr>
      <w:tr w:rsidR="00D559D6" w:rsidRPr="00D31414" w14:paraId="4ADD014D" w14:textId="77777777" w:rsidTr="00D559D6">
        <w:tc>
          <w:tcPr>
            <w:tcW w:w="7186" w:type="dxa"/>
            <w:gridSpan w:val="2"/>
          </w:tcPr>
          <w:p w14:paraId="278B8FF6" w14:textId="7573FE94" w:rsidR="00D559D6" w:rsidRPr="00D31414" w:rsidRDefault="00272A3B"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74441531"/>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D559D6">
              <w:rPr>
                <w:rFonts w:ascii="Tahoma" w:hAnsi="Tahoma" w:cs="Tahoma"/>
                <w:sz w:val="22"/>
                <w:szCs w:val="22"/>
                <w:lang w:val="en-GB"/>
              </w:rPr>
              <w:t xml:space="preserve"> </w:t>
            </w:r>
            <w:r w:rsidR="00D559D6" w:rsidRPr="00D31414">
              <w:rPr>
                <w:rFonts w:ascii="Tahoma" w:hAnsi="Tahoma" w:cs="Tahoma"/>
                <w:sz w:val="22"/>
                <w:szCs w:val="22"/>
                <w:lang w:val="en-GB"/>
              </w:rPr>
              <w:t>Copy of letter of approval from any other relevant authority</w:t>
            </w:r>
          </w:p>
          <w:p w14:paraId="301E8AD0" w14:textId="77777777" w:rsidR="00D559D6" w:rsidRPr="00D31414" w:rsidRDefault="00D559D6" w:rsidP="00D559D6">
            <w:pPr>
              <w:spacing w:line="276" w:lineRule="auto"/>
              <w:rPr>
                <w:rFonts w:ascii="Tahoma" w:hAnsi="Tahoma" w:cs="Tahoma"/>
                <w:sz w:val="22"/>
                <w:szCs w:val="22"/>
                <w:lang w:val="en-GB"/>
              </w:rPr>
            </w:pPr>
          </w:p>
        </w:tc>
        <w:tc>
          <w:tcPr>
            <w:tcW w:w="1471" w:type="dxa"/>
          </w:tcPr>
          <w:p w14:paraId="1EC01B1E" w14:textId="77777777" w:rsidR="00D559D6" w:rsidRPr="00D31414" w:rsidRDefault="00D559D6" w:rsidP="00D559D6">
            <w:pPr>
              <w:jc w:val="center"/>
              <w:rPr>
                <w:rFonts w:ascii="Tahoma" w:hAnsi="Tahoma" w:cs="Tahoma"/>
                <w:sz w:val="22"/>
                <w:szCs w:val="22"/>
                <w:lang w:val="en-GB"/>
              </w:rPr>
            </w:pPr>
          </w:p>
        </w:tc>
      </w:tr>
      <w:tr w:rsidR="009A1F51" w:rsidRPr="00D31414" w14:paraId="2CB0B656" w14:textId="77777777" w:rsidTr="009A1F51">
        <w:tc>
          <w:tcPr>
            <w:tcW w:w="406" w:type="dxa"/>
            <w:tcBorders>
              <w:right w:val="nil"/>
            </w:tcBorders>
          </w:tcPr>
          <w:p w14:paraId="7793F926" w14:textId="7BDFA63D" w:rsidR="009A1F51" w:rsidRDefault="00272A3B"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00444659"/>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r w:rsidR="009A1F51">
              <w:rPr>
                <w:rFonts w:ascii="Tahoma" w:hAnsi="Tahoma" w:cs="Tahoma"/>
                <w:sz w:val="22"/>
                <w:szCs w:val="22"/>
                <w:lang w:val="en-GB"/>
              </w:rPr>
              <w:t xml:space="preserve"> </w:t>
            </w:r>
          </w:p>
        </w:tc>
        <w:tc>
          <w:tcPr>
            <w:tcW w:w="6780" w:type="dxa"/>
            <w:tcBorders>
              <w:left w:val="nil"/>
            </w:tcBorders>
          </w:tcPr>
          <w:p w14:paraId="2E7E9277" w14:textId="77777777" w:rsidR="009A1F51" w:rsidRDefault="009A1F51" w:rsidP="009A1F51">
            <w:pPr>
              <w:spacing w:line="276" w:lineRule="auto"/>
              <w:ind w:left="-70"/>
              <w:jc w:val="both"/>
              <w:rPr>
                <w:rFonts w:ascii="Tahoma" w:hAnsi="Tahoma" w:cs="Tahoma"/>
                <w:sz w:val="22"/>
                <w:szCs w:val="22"/>
                <w:lang w:val="en-GB"/>
              </w:rPr>
            </w:pPr>
            <w:r w:rsidRPr="00D31414">
              <w:rPr>
                <w:rFonts w:ascii="Tahoma" w:hAnsi="Tahoma" w:cs="Tahoma"/>
                <w:sz w:val="22"/>
                <w:szCs w:val="22"/>
                <w:lang w:val="en-GB"/>
              </w:rPr>
              <w:t>Copies of all material contracts referred to in the prospectus</w:t>
            </w:r>
            <w:r>
              <w:rPr>
                <w:rFonts w:ascii="Tahoma" w:hAnsi="Tahoma" w:cs="Tahoma"/>
                <w:sz w:val="22"/>
                <w:szCs w:val="22"/>
                <w:lang w:val="en-GB"/>
              </w:rPr>
              <w:t xml:space="preserve"> </w:t>
            </w:r>
            <w:r w:rsidRPr="007527B2">
              <w:rPr>
                <w:rFonts w:ascii="Tahoma" w:hAnsi="Tahoma" w:cs="Tahoma"/>
                <w:sz w:val="22"/>
                <w:szCs w:val="22"/>
                <w:lang w:val="en-GB"/>
              </w:rPr>
              <w:t>or,</w:t>
            </w:r>
            <w:r>
              <w:rPr>
                <w:rFonts w:ascii="Tahoma" w:hAnsi="Tahoma" w:cs="Tahoma"/>
                <w:sz w:val="22"/>
                <w:szCs w:val="22"/>
                <w:lang w:val="en-GB"/>
              </w:rPr>
              <w:t xml:space="preserve"> </w:t>
            </w:r>
            <w:r w:rsidRPr="007527B2">
              <w:rPr>
                <w:rFonts w:ascii="Tahoma" w:hAnsi="Tahoma" w:cs="Tahoma"/>
                <w:sz w:val="22"/>
                <w:szCs w:val="22"/>
                <w:lang w:val="en-GB"/>
              </w:rPr>
              <w:t>in the case of contracts not reduced into writing, a memorandum</w:t>
            </w:r>
            <w:r>
              <w:rPr>
                <w:rFonts w:ascii="Tahoma" w:hAnsi="Tahoma" w:cs="Tahoma"/>
                <w:sz w:val="22"/>
                <w:szCs w:val="22"/>
                <w:lang w:val="en-GB"/>
              </w:rPr>
              <w:t xml:space="preserve"> </w:t>
            </w:r>
            <w:r w:rsidRPr="007527B2">
              <w:rPr>
                <w:rFonts w:ascii="Tahoma" w:hAnsi="Tahoma" w:cs="Tahoma"/>
                <w:sz w:val="22"/>
                <w:szCs w:val="22"/>
                <w:lang w:val="en-GB"/>
              </w:rPr>
              <w:t>which gives full particulars of the contracts</w:t>
            </w:r>
          </w:p>
          <w:p w14:paraId="307D8A48" w14:textId="0D05B1B1" w:rsidR="009A1F51" w:rsidRDefault="009A1F51" w:rsidP="009A1F51">
            <w:pPr>
              <w:spacing w:line="276" w:lineRule="auto"/>
              <w:jc w:val="both"/>
              <w:rPr>
                <w:rFonts w:ascii="Tahoma" w:hAnsi="Tahoma" w:cs="Tahoma"/>
                <w:sz w:val="22"/>
                <w:szCs w:val="22"/>
                <w:lang w:val="en-GB"/>
              </w:rPr>
            </w:pPr>
          </w:p>
        </w:tc>
        <w:tc>
          <w:tcPr>
            <w:tcW w:w="1471" w:type="dxa"/>
          </w:tcPr>
          <w:p w14:paraId="5B2EC7B8" w14:textId="77777777" w:rsidR="009A1F51" w:rsidRPr="00D31414" w:rsidRDefault="009A1F51" w:rsidP="00D559D6">
            <w:pPr>
              <w:jc w:val="center"/>
              <w:rPr>
                <w:rFonts w:ascii="Tahoma" w:hAnsi="Tahoma" w:cs="Tahoma"/>
                <w:sz w:val="22"/>
                <w:szCs w:val="22"/>
                <w:lang w:val="en-GB"/>
              </w:rPr>
            </w:pPr>
          </w:p>
        </w:tc>
      </w:tr>
      <w:tr w:rsidR="009A1F51" w:rsidRPr="00D31414" w14:paraId="2F882B22" w14:textId="77777777" w:rsidTr="009A1F51">
        <w:tc>
          <w:tcPr>
            <w:tcW w:w="406" w:type="dxa"/>
            <w:tcBorders>
              <w:right w:val="nil"/>
            </w:tcBorders>
          </w:tcPr>
          <w:p w14:paraId="3F5DD401" w14:textId="048BE918" w:rsidR="009A1F51" w:rsidRDefault="00272A3B"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67365672"/>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p>
        </w:tc>
        <w:tc>
          <w:tcPr>
            <w:tcW w:w="6780" w:type="dxa"/>
            <w:tcBorders>
              <w:left w:val="nil"/>
            </w:tcBorders>
          </w:tcPr>
          <w:p w14:paraId="01137C55" w14:textId="77777777" w:rsidR="009A1F51" w:rsidRDefault="009A1F51" w:rsidP="009A1F51">
            <w:pPr>
              <w:spacing w:line="276" w:lineRule="auto"/>
              <w:ind w:left="-70"/>
              <w:jc w:val="both"/>
              <w:rPr>
                <w:rFonts w:ascii="Tahoma" w:hAnsi="Tahoma" w:cs="Tahoma"/>
                <w:sz w:val="22"/>
                <w:szCs w:val="22"/>
                <w:lang w:val="en-GB"/>
              </w:rPr>
            </w:pPr>
            <w:r w:rsidRPr="00D31414">
              <w:rPr>
                <w:rFonts w:ascii="Tahoma" w:hAnsi="Tahoma" w:cs="Tahoma"/>
                <w:sz w:val="22"/>
                <w:szCs w:val="22"/>
                <w:lang w:val="en-GB"/>
              </w:rPr>
              <w:t>Copies of reports or letters from experts disclosed in the prospectus and where applicable, translated report</w:t>
            </w:r>
          </w:p>
          <w:p w14:paraId="0D9AF585" w14:textId="7A4696C8" w:rsidR="009A1F51" w:rsidRPr="00D31414" w:rsidRDefault="009A1F51" w:rsidP="009A1F51">
            <w:pPr>
              <w:spacing w:line="276" w:lineRule="auto"/>
              <w:ind w:left="-70"/>
              <w:jc w:val="both"/>
              <w:rPr>
                <w:rFonts w:ascii="Tahoma" w:hAnsi="Tahoma" w:cs="Tahoma"/>
                <w:sz w:val="22"/>
                <w:szCs w:val="22"/>
                <w:lang w:val="en-GB"/>
              </w:rPr>
            </w:pPr>
          </w:p>
        </w:tc>
        <w:tc>
          <w:tcPr>
            <w:tcW w:w="1471" w:type="dxa"/>
          </w:tcPr>
          <w:p w14:paraId="0CC9A9EA" w14:textId="77777777" w:rsidR="009A1F51" w:rsidRPr="00D31414" w:rsidRDefault="009A1F51" w:rsidP="00D559D6">
            <w:pPr>
              <w:jc w:val="center"/>
              <w:rPr>
                <w:rFonts w:ascii="Tahoma" w:hAnsi="Tahoma" w:cs="Tahoma"/>
                <w:sz w:val="22"/>
                <w:szCs w:val="22"/>
                <w:lang w:val="en-GB"/>
              </w:rPr>
            </w:pPr>
          </w:p>
        </w:tc>
      </w:tr>
      <w:tr w:rsidR="00D559D6" w:rsidRPr="00D31414" w14:paraId="6CE8E446" w14:textId="77777777" w:rsidTr="00D559D6">
        <w:tc>
          <w:tcPr>
            <w:tcW w:w="7186" w:type="dxa"/>
            <w:gridSpan w:val="2"/>
            <w:tcBorders>
              <w:bottom w:val="single" w:sz="4" w:space="0" w:color="auto"/>
            </w:tcBorders>
          </w:tcPr>
          <w:p w14:paraId="39AFEE2B" w14:textId="77777777" w:rsidR="00D559D6" w:rsidRPr="00D31414" w:rsidRDefault="00272A3B" w:rsidP="00D559D6">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456305524"/>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Copy of the application form</w:t>
            </w:r>
          </w:p>
          <w:p w14:paraId="2D50C9DB" w14:textId="77777777" w:rsidR="00D559D6" w:rsidRPr="00D31414" w:rsidRDefault="00D559D6" w:rsidP="00D559D6">
            <w:pPr>
              <w:spacing w:line="276" w:lineRule="auto"/>
              <w:ind w:left="319" w:hanging="319"/>
              <w:jc w:val="both"/>
              <w:rPr>
                <w:rFonts w:ascii="Tahoma" w:hAnsi="Tahoma" w:cs="Tahoma"/>
                <w:sz w:val="22"/>
                <w:szCs w:val="22"/>
                <w:lang w:val="en-GB"/>
              </w:rPr>
            </w:pPr>
          </w:p>
        </w:tc>
        <w:tc>
          <w:tcPr>
            <w:tcW w:w="1471" w:type="dxa"/>
            <w:tcBorders>
              <w:bottom w:val="single" w:sz="4" w:space="0" w:color="auto"/>
            </w:tcBorders>
          </w:tcPr>
          <w:p w14:paraId="0F5C8F0F" w14:textId="77777777" w:rsidR="00D559D6" w:rsidRPr="00D31414" w:rsidRDefault="00D559D6" w:rsidP="00D559D6">
            <w:pPr>
              <w:jc w:val="center"/>
              <w:rPr>
                <w:rFonts w:ascii="Tahoma" w:hAnsi="Tahoma" w:cs="Tahoma"/>
                <w:sz w:val="22"/>
                <w:szCs w:val="22"/>
                <w:lang w:val="en-GB"/>
              </w:rPr>
            </w:pPr>
          </w:p>
        </w:tc>
      </w:tr>
      <w:tr w:rsidR="00D559D6" w:rsidRPr="00D31414" w14:paraId="1947DE39" w14:textId="77777777" w:rsidTr="00D559D6">
        <w:tc>
          <w:tcPr>
            <w:tcW w:w="7186" w:type="dxa"/>
            <w:gridSpan w:val="2"/>
            <w:tcBorders>
              <w:bottom w:val="nil"/>
            </w:tcBorders>
          </w:tcPr>
          <w:p w14:paraId="3D8A499D" w14:textId="77777777" w:rsidR="00D559D6" w:rsidRPr="00D31414" w:rsidRDefault="00D559D6" w:rsidP="00D559D6">
            <w:pPr>
              <w:spacing w:line="276" w:lineRule="auto"/>
              <w:ind w:left="319" w:hanging="319"/>
              <w:jc w:val="both"/>
              <w:rPr>
                <w:rFonts w:ascii="Tahoma" w:eastAsia="MS Gothic" w:hAnsi="Tahoma" w:cs="Tahoma"/>
                <w:sz w:val="22"/>
                <w:szCs w:val="22"/>
                <w:u w:val="single"/>
                <w:lang w:val="en-GB"/>
              </w:rPr>
            </w:pPr>
            <w:r w:rsidRPr="00D31414">
              <w:rPr>
                <w:rFonts w:ascii="Tahoma" w:eastAsia="MS Gothic" w:hAnsi="Tahoma" w:cs="Tahoma"/>
                <w:sz w:val="22"/>
                <w:szCs w:val="22"/>
                <w:u w:val="single"/>
                <w:lang w:val="en-GB"/>
              </w:rPr>
              <w:t>For supplementary or replacement prospectus</w:t>
            </w:r>
          </w:p>
          <w:p w14:paraId="7D36F35C" w14:textId="77777777" w:rsidR="00D559D6" w:rsidRPr="00D31414" w:rsidRDefault="00D559D6" w:rsidP="00D559D6">
            <w:pPr>
              <w:spacing w:line="276" w:lineRule="auto"/>
              <w:ind w:left="313" w:hanging="313"/>
              <w:jc w:val="both"/>
              <w:rPr>
                <w:rFonts w:ascii="Tahoma" w:eastAsia="MS Gothic" w:hAnsi="Tahoma" w:cs="Tahoma"/>
                <w:sz w:val="22"/>
                <w:szCs w:val="22"/>
                <w:lang w:val="en-GB"/>
              </w:rPr>
            </w:pPr>
          </w:p>
        </w:tc>
        <w:tc>
          <w:tcPr>
            <w:tcW w:w="1471" w:type="dxa"/>
            <w:tcBorders>
              <w:bottom w:val="nil"/>
            </w:tcBorders>
          </w:tcPr>
          <w:p w14:paraId="4022FCC5" w14:textId="77777777" w:rsidR="00D559D6" w:rsidRPr="00D31414" w:rsidRDefault="00D559D6" w:rsidP="00D559D6">
            <w:pPr>
              <w:jc w:val="center"/>
              <w:rPr>
                <w:rFonts w:ascii="Tahoma" w:hAnsi="Tahoma" w:cs="Tahoma"/>
                <w:sz w:val="22"/>
                <w:szCs w:val="22"/>
                <w:lang w:val="en-GB"/>
              </w:rPr>
            </w:pPr>
          </w:p>
        </w:tc>
      </w:tr>
      <w:tr w:rsidR="00D559D6" w:rsidRPr="00D31414" w14:paraId="2679AEA5" w14:textId="77777777" w:rsidTr="00D559D6">
        <w:tc>
          <w:tcPr>
            <w:tcW w:w="406" w:type="dxa"/>
            <w:tcBorders>
              <w:top w:val="nil"/>
              <w:bottom w:val="nil"/>
              <w:right w:val="nil"/>
            </w:tcBorders>
          </w:tcPr>
          <w:p w14:paraId="7524DD36" w14:textId="77777777" w:rsidR="00D559D6" w:rsidRPr="00D31414" w:rsidRDefault="00272A3B" w:rsidP="00D559D6">
            <w:pPr>
              <w:spacing w:line="276" w:lineRule="auto"/>
              <w:ind w:left="319" w:hanging="319"/>
              <w:jc w:val="both"/>
              <w:rPr>
                <w:rFonts w:ascii="Tahoma" w:eastAsia="MS Gothic" w:hAnsi="Tahoma" w:cs="Tahoma"/>
                <w:sz w:val="22"/>
                <w:szCs w:val="22"/>
                <w:u w:val="single"/>
                <w:lang w:val="en-GB"/>
              </w:rPr>
            </w:pPr>
            <w:sdt>
              <w:sdtPr>
                <w:rPr>
                  <w:rFonts w:ascii="Tahoma" w:hAnsi="Tahoma" w:cs="Tahoma"/>
                  <w:sz w:val="22"/>
                  <w:szCs w:val="22"/>
                  <w:lang w:val="en-GB"/>
                </w:rPr>
                <w:id w:val="-65276392"/>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p>
        </w:tc>
        <w:tc>
          <w:tcPr>
            <w:tcW w:w="6780" w:type="dxa"/>
            <w:tcBorders>
              <w:top w:val="nil"/>
              <w:left w:val="nil"/>
              <w:bottom w:val="nil"/>
            </w:tcBorders>
          </w:tcPr>
          <w:p w14:paraId="22475CC7" w14:textId="77777777" w:rsidR="00D559D6" w:rsidRPr="00D31414" w:rsidRDefault="00D559D6" w:rsidP="00D559D6">
            <w:pPr>
              <w:spacing w:line="276" w:lineRule="auto"/>
              <w:jc w:val="both"/>
              <w:rPr>
                <w:rFonts w:ascii="Tahoma" w:hAnsi="Tahoma" w:cs="Tahoma"/>
                <w:sz w:val="22"/>
                <w:szCs w:val="22"/>
                <w:lang w:val="en-GB"/>
              </w:rPr>
            </w:pPr>
            <w:r w:rsidRPr="00D31414">
              <w:rPr>
                <w:rFonts w:ascii="Tahoma" w:hAnsi="Tahoma" w:cs="Tahoma"/>
                <w:sz w:val="22"/>
                <w:szCs w:val="22"/>
                <w:lang w:val="en-GB"/>
              </w:rPr>
              <w:t>A list highlighting the original statements from the previously registered prospectus and the amended statements, reasons for such amendment and how paragraphs 9.70 to 9.72 of the UTF Guidelines have been or will be complied with</w:t>
            </w:r>
          </w:p>
          <w:p w14:paraId="26BEF105" w14:textId="77777777" w:rsidR="00D559D6" w:rsidRPr="00D31414" w:rsidRDefault="00D559D6" w:rsidP="00D559D6">
            <w:pPr>
              <w:spacing w:line="276" w:lineRule="auto"/>
              <w:jc w:val="both"/>
              <w:rPr>
                <w:rFonts w:ascii="Tahoma" w:eastAsia="MS Gothic" w:hAnsi="Tahoma" w:cs="Tahoma"/>
                <w:sz w:val="22"/>
                <w:szCs w:val="22"/>
                <w:u w:val="single"/>
                <w:lang w:val="en-GB"/>
              </w:rPr>
            </w:pPr>
          </w:p>
        </w:tc>
        <w:tc>
          <w:tcPr>
            <w:tcW w:w="1471" w:type="dxa"/>
            <w:tcBorders>
              <w:top w:val="nil"/>
              <w:bottom w:val="nil"/>
            </w:tcBorders>
          </w:tcPr>
          <w:p w14:paraId="06312589" w14:textId="77777777" w:rsidR="00D559D6" w:rsidRPr="00D31414" w:rsidRDefault="00D559D6" w:rsidP="00D559D6">
            <w:pPr>
              <w:jc w:val="center"/>
              <w:rPr>
                <w:rFonts w:ascii="Tahoma" w:hAnsi="Tahoma" w:cs="Tahoma"/>
                <w:sz w:val="22"/>
                <w:szCs w:val="22"/>
                <w:lang w:val="en-GB"/>
              </w:rPr>
            </w:pPr>
          </w:p>
        </w:tc>
      </w:tr>
      <w:tr w:rsidR="00D559D6" w:rsidRPr="00D31414" w14:paraId="75190C68" w14:textId="77777777" w:rsidTr="00D559D6">
        <w:tc>
          <w:tcPr>
            <w:tcW w:w="406" w:type="dxa"/>
            <w:tcBorders>
              <w:top w:val="nil"/>
              <w:bottom w:val="nil"/>
              <w:right w:val="nil"/>
            </w:tcBorders>
          </w:tcPr>
          <w:p w14:paraId="252DBA6C" w14:textId="77777777" w:rsidR="00D559D6" w:rsidRPr="00D31414" w:rsidRDefault="00272A3B" w:rsidP="00D559D6">
            <w:pPr>
              <w:spacing w:line="276" w:lineRule="auto"/>
              <w:ind w:left="319" w:hanging="319"/>
              <w:jc w:val="both"/>
              <w:rPr>
                <w:rFonts w:ascii="Segoe UI Symbol" w:hAnsi="Segoe UI Symbol" w:cs="Tahoma"/>
                <w:sz w:val="22"/>
                <w:szCs w:val="22"/>
                <w:lang w:val="en-GB"/>
              </w:rPr>
            </w:pPr>
            <w:sdt>
              <w:sdtPr>
                <w:rPr>
                  <w:rFonts w:ascii="Tahoma" w:hAnsi="Tahoma" w:cs="Tahoma"/>
                  <w:sz w:val="22"/>
                  <w:szCs w:val="22"/>
                  <w:lang w:val="en-GB"/>
                </w:rPr>
                <w:id w:val="-1849706599"/>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p>
        </w:tc>
        <w:tc>
          <w:tcPr>
            <w:tcW w:w="6780" w:type="dxa"/>
            <w:tcBorders>
              <w:top w:val="nil"/>
              <w:left w:val="nil"/>
              <w:bottom w:val="nil"/>
            </w:tcBorders>
          </w:tcPr>
          <w:p w14:paraId="665589D6" w14:textId="77777777" w:rsidR="00D559D6" w:rsidRPr="00D31414" w:rsidRDefault="00D559D6" w:rsidP="00D559D6">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For </w:t>
            </w:r>
            <w:r>
              <w:rPr>
                <w:rFonts w:ascii="Tahoma" w:hAnsi="Tahoma" w:cs="Tahoma"/>
                <w:sz w:val="22"/>
                <w:szCs w:val="22"/>
                <w:lang w:val="en-GB"/>
              </w:rPr>
              <w:t xml:space="preserve">a </w:t>
            </w:r>
            <w:r w:rsidRPr="00D31414">
              <w:rPr>
                <w:rFonts w:ascii="Tahoma" w:hAnsi="Tahoma" w:cs="Tahoma"/>
                <w:sz w:val="22"/>
                <w:szCs w:val="22"/>
                <w:lang w:val="en-GB"/>
              </w:rPr>
              <w:t>supplementary prospectus, supplementary prospectus minimum content checklist (see Part C of this Section) and where applicable, prospectus minimum content checklist in Part B of this Checklist</w:t>
            </w:r>
          </w:p>
          <w:p w14:paraId="7A95D751" w14:textId="77777777" w:rsidR="00D559D6" w:rsidRPr="00D31414" w:rsidRDefault="00D559D6" w:rsidP="00D559D6">
            <w:pPr>
              <w:spacing w:line="276" w:lineRule="auto"/>
              <w:jc w:val="both"/>
              <w:rPr>
                <w:rFonts w:ascii="Tahoma" w:hAnsi="Tahoma" w:cs="Tahoma"/>
                <w:sz w:val="22"/>
                <w:szCs w:val="22"/>
                <w:lang w:val="en-GB"/>
              </w:rPr>
            </w:pPr>
          </w:p>
        </w:tc>
        <w:tc>
          <w:tcPr>
            <w:tcW w:w="1471" w:type="dxa"/>
            <w:tcBorders>
              <w:top w:val="nil"/>
              <w:bottom w:val="nil"/>
            </w:tcBorders>
          </w:tcPr>
          <w:p w14:paraId="617232F0" w14:textId="77777777" w:rsidR="00D559D6" w:rsidRPr="00D31414" w:rsidRDefault="00D559D6" w:rsidP="00D559D6">
            <w:pPr>
              <w:jc w:val="center"/>
              <w:rPr>
                <w:rFonts w:ascii="Tahoma" w:hAnsi="Tahoma" w:cs="Tahoma"/>
                <w:sz w:val="22"/>
                <w:szCs w:val="22"/>
                <w:lang w:val="en-GB"/>
              </w:rPr>
            </w:pPr>
          </w:p>
        </w:tc>
      </w:tr>
      <w:tr w:rsidR="00D559D6" w:rsidRPr="00D31414" w14:paraId="26DCC130" w14:textId="77777777" w:rsidTr="00D559D6">
        <w:tc>
          <w:tcPr>
            <w:tcW w:w="406" w:type="dxa"/>
            <w:tcBorders>
              <w:top w:val="nil"/>
              <w:right w:val="nil"/>
            </w:tcBorders>
          </w:tcPr>
          <w:p w14:paraId="5CFDEF36" w14:textId="77777777" w:rsidR="00D559D6" w:rsidRPr="00D31414" w:rsidRDefault="00272A3B" w:rsidP="00D559D6">
            <w:pPr>
              <w:spacing w:line="276" w:lineRule="auto"/>
              <w:ind w:left="319" w:hanging="319"/>
              <w:jc w:val="both"/>
              <w:rPr>
                <w:rFonts w:ascii="Segoe UI Symbol" w:hAnsi="Segoe UI Symbol" w:cs="Tahoma"/>
                <w:sz w:val="22"/>
                <w:szCs w:val="22"/>
                <w:lang w:val="en-GB"/>
              </w:rPr>
            </w:pPr>
            <w:sdt>
              <w:sdtPr>
                <w:rPr>
                  <w:rFonts w:ascii="Tahoma" w:hAnsi="Tahoma" w:cs="Tahoma"/>
                  <w:sz w:val="22"/>
                  <w:szCs w:val="22"/>
                  <w:lang w:val="en-GB"/>
                </w:rPr>
                <w:id w:val="-1339076330"/>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p>
        </w:tc>
        <w:tc>
          <w:tcPr>
            <w:tcW w:w="6780" w:type="dxa"/>
            <w:tcBorders>
              <w:top w:val="nil"/>
              <w:left w:val="nil"/>
            </w:tcBorders>
          </w:tcPr>
          <w:p w14:paraId="14CEC728" w14:textId="77777777" w:rsidR="00D559D6" w:rsidRPr="00D31414" w:rsidRDefault="00D559D6" w:rsidP="00D559D6">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If the supplementary or replacement prospectus is to incorporate </w:t>
            </w:r>
            <w:proofErr w:type="spellStart"/>
            <w:r w:rsidRPr="00D31414">
              <w:rPr>
                <w:rFonts w:ascii="Tahoma" w:hAnsi="Tahoma" w:cs="Tahoma"/>
                <w:i/>
                <w:sz w:val="22"/>
                <w:szCs w:val="22"/>
                <w:lang w:val="en-GB"/>
              </w:rPr>
              <w:t>waqf</w:t>
            </w:r>
            <w:proofErr w:type="spellEnd"/>
            <w:r w:rsidRPr="00D31414">
              <w:rPr>
                <w:rFonts w:ascii="Tahoma" w:hAnsi="Tahoma" w:cs="Tahoma"/>
                <w:sz w:val="22"/>
                <w:szCs w:val="22"/>
                <w:lang w:val="en-GB"/>
              </w:rPr>
              <w:t xml:space="preserve"> feature, to indicate the date the supplementary deed </w:t>
            </w:r>
            <w:proofErr w:type="gramStart"/>
            <w:r w:rsidRPr="00D31414">
              <w:rPr>
                <w:rFonts w:ascii="Tahoma" w:hAnsi="Tahoma" w:cs="Tahoma"/>
                <w:sz w:val="22"/>
                <w:szCs w:val="22"/>
                <w:lang w:val="en-GB"/>
              </w:rPr>
              <w:t>is registered</w:t>
            </w:r>
            <w:proofErr w:type="gramEnd"/>
            <w:r w:rsidRPr="00D31414">
              <w:rPr>
                <w:rFonts w:ascii="Tahoma" w:hAnsi="Tahoma" w:cs="Tahoma"/>
                <w:sz w:val="22"/>
                <w:szCs w:val="22"/>
                <w:lang w:val="en-GB"/>
              </w:rPr>
              <w:t xml:space="preserve"> with the SC: </w:t>
            </w:r>
            <w:sdt>
              <w:sdtPr>
                <w:rPr>
                  <w:rFonts w:ascii="Tahoma" w:hAnsi="Tahoma" w:cs="Tahoma"/>
                  <w:sz w:val="22"/>
                  <w:szCs w:val="22"/>
                  <w:lang w:val="en-GB"/>
                </w:rPr>
                <w:id w:val="-1899437720"/>
                <w:placeholder>
                  <w:docPart w:val="9A4613DFE7B04D398AABB47648F1DA81"/>
                </w:placeholder>
                <w:showingPlcHdr/>
                <w:date>
                  <w:dateFormat w:val="d/M/yyyy"/>
                  <w:lid w:val="en-MY"/>
                  <w:storeMappedDataAs w:val="dateTime"/>
                  <w:calendar w:val="gregorian"/>
                </w:date>
              </w:sdtPr>
              <w:sdtEndPr/>
              <w:sdtContent>
                <w:r w:rsidRPr="00D31414">
                  <w:rPr>
                    <w:rStyle w:val="PlaceholderText"/>
                    <w:rFonts w:ascii="Tahoma" w:hAnsi="Tahoma" w:cs="Tahoma"/>
                    <w:sz w:val="22"/>
                    <w:szCs w:val="22"/>
                    <w:lang w:val="en-GB"/>
                  </w:rPr>
                  <w:t>Click or tap to enter a date.</w:t>
                </w:r>
              </w:sdtContent>
            </w:sdt>
          </w:p>
          <w:p w14:paraId="5BBB0985" w14:textId="77777777" w:rsidR="00D559D6" w:rsidRPr="00D31414" w:rsidRDefault="00D559D6" w:rsidP="00D559D6">
            <w:pPr>
              <w:spacing w:line="276" w:lineRule="auto"/>
              <w:jc w:val="both"/>
              <w:rPr>
                <w:rFonts w:ascii="Tahoma" w:hAnsi="Tahoma" w:cs="Tahoma"/>
                <w:sz w:val="22"/>
                <w:szCs w:val="22"/>
                <w:lang w:val="en-GB"/>
              </w:rPr>
            </w:pPr>
          </w:p>
        </w:tc>
        <w:tc>
          <w:tcPr>
            <w:tcW w:w="1471" w:type="dxa"/>
            <w:tcBorders>
              <w:top w:val="nil"/>
            </w:tcBorders>
          </w:tcPr>
          <w:p w14:paraId="316911CD" w14:textId="77777777" w:rsidR="00D559D6" w:rsidRPr="00D31414" w:rsidRDefault="00D559D6" w:rsidP="00D559D6">
            <w:pPr>
              <w:jc w:val="center"/>
              <w:rPr>
                <w:rFonts w:ascii="Tahoma" w:hAnsi="Tahoma" w:cs="Tahoma"/>
                <w:sz w:val="22"/>
                <w:szCs w:val="22"/>
                <w:lang w:val="en-GB"/>
              </w:rPr>
            </w:pPr>
          </w:p>
        </w:tc>
      </w:tr>
    </w:tbl>
    <w:p w14:paraId="577AE2F3" w14:textId="77777777" w:rsidR="009A1F51" w:rsidRDefault="009A1F51" w:rsidP="00C5178A">
      <w:pPr>
        <w:jc w:val="both"/>
        <w:rPr>
          <w:rFonts w:ascii="Tahoma" w:hAnsi="Tahoma" w:cs="Tahoma"/>
          <w:i/>
          <w:snapToGrid w:val="0"/>
          <w:sz w:val="20"/>
          <w:lang w:val="en-GB"/>
        </w:rPr>
        <w:sectPr w:rsidR="009A1F51" w:rsidSect="00087646">
          <w:headerReference w:type="default" r:id="rId30"/>
          <w:footerReference w:type="default" r:id="rId31"/>
          <w:pgSz w:w="11907" w:h="16839" w:code="9"/>
          <w:pgMar w:top="1440" w:right="1440" w:bottom="993" w:left="1800" w:header="720" w:footer="454" w:gutter="0"/>
          <w:pgNumType w:start="1" w:chapStyle="1"/>
          <w:cols w:space="720"/>
          <w:noEndnote/>
          <w:docGrid w:linePitch="360"/>
        </w:sectPr>
      </w:pPr>
    </w:p>
    <w:p w14:paraId="08932F16" w14:textId="77777777" w:rsidR="003C5603" w:rsidRPr="00D31414" w:rsidRDefault="003C5603" w:rsidP="00D31414">
      <w:pPr>
        <w:pStyle w:val="Heading1"/>
        <w:jc w:val="both"/>
        <w:rPr>
          <w:b w:val="0"/>
        </w:rPr>
      </w:pPr>
      <w:bookmarkStart w:id="25" w:name="_Toc96531977"/>
      <w:r w:rsidRPr="00D31414">
        <w:lastRenderedPageBreak/>
        <w:t>LODGEMENT OF A PROSPECTUS</w:t>
      </w:r>
      <w:bookmarkEnd w:id="25"/>
    </w:p>
    <w:p w14:paraId="11820775" w14:textId="77777777" w:rsidR="003C5603" w:rsidRDefault="003C5603" w:rsidP="00D31414">
      <w:pPr>
        <w:tabs>
          <w:tab w:val="left" w:pos="567"/>
        </w:tabs>
        <w:rPr>
          <w:rFonts w:ascii="Tahoma" w:hAnsi="Tahoma" w:cs="Tahoma"/>
          <w:b/>
          <w:sz w:val="22"/>
          <w:szCs w:val="22"/>
          <w:lang w:val="en-GB"/>
        </w:rPr>
      </w:pPr>
    </w:p>
    <w:p w14:paraId="4464CA47" w14:textId="77777777" w:rsidR="00572830" w:rsidRPr="00D31414" w:rsidRDefault="00572830" w:rsidP="00D31414">
      <w:pPr>
        <w:tabs>
          <w:tab w:val="left" w:pos="567"/>
        </w:tabs>
        <w:rPr>
          <w:rFonts w:ascii="Tahoma" w:hAnsi="Tahoma" w:cs="Tahoma"/>
          <w:b/>
          <w:sz w:val="22"/>
          <w:szCs w:val="22"/>
          <w:lang w:val="en-GB"/>
        </w:rPr>
      </w:pPr>
      <w:r w:rsidRPr="00D31414">
        <w:rPr>
          <w:rFonts w:ascii="Tahoma" w:hAnsi="Tahoma" w:cs="Tahoma"/>
          <w:b/>
          <w:sz w:val="22"/>
          <w:szCs w:val="22"/>
          <w:lang w:val="en-GB"/>
        </w:rPr>
        <w:t xml:space="preserve">Documents required to </w:t>
      </w:r>
      <w:proofErr w:type="gramStart"/>
      <w:r w:rsidRPr="00D31414">
        <w:rPr>
          <w:rFonts w:ascii="Tahoma" w:hAnsi="Tahoma" w:cs="Tahoma"/>
          <w:b/>
          <w:sz w:val="22"/>
          <w:szCs w:val="22"/>
          <w:lang w:val="en-GB"/>
        </w:rPr>
        <w:t>be submitted</w:t>
      </w:r>
      <w:proofErr w:type="gramEnd"/>
      <w:r w:rsidRPr="00D31414">
        <w:rPr>
          <w:rFonts w:ascii="Tahoma" w:hAnsi="Tahoma" w:cs="Tahoma"/>
          <w:b/>
          <w:sz w:val="22"/>
          <w:szCs w:val="22"/>
          <w:lang w:val="en-GB"/>
        </w:rPr>
        <w:t xml:space="preserve"> to the SC</w:t>
      </w:r>
    </w:p>
    <w:p w14:paraId="69B0D72A" w14:textId="77777777" w:rsidR="00572830" w:rsidRPr="00D31414" w:rsidRDefault="00572830" w:rsidP="00572830">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06"/>
        <w:gridCol w:w="6777"/>
        <w:gridCol w:w="1474"/>
      </w:tblGrid>
      <w:tr w:rsidR="00572830" w:rsidRPr="00774431" w14:paraId="0B2EC2DB" w14:textId="77777777" w:rsidTr="00D31414">
        <w:trPr>
          <w:trHeight w:val="516"/>
        </w:trPr>
        <w:tc>
          <w:tcPr>
            <w:tcW w:w="7183" w:type="dxa"/>
            <w:gridSpan w:val="2"/>
            <w:tcBorders>
              <w:bottom w:val="single" w:sz="4" w:space="0" w:color="auto"/>
            </w:tcBorders>
            <w:shd w:val="clear" w:color="auto" w:fill="D9D9D9"/>
          </w:tcPr>
          <w:p w14:paraId="403B4A23" w14:textId="77777777" w:rsidR="00572830" w:rsidRPr="00D31414" w:rsidRDefault="00572830" w:rsidP="002846D3">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4" w:type="dxa"/>
            <w:tcBorders>
              <w:bottom w:val="single" w:sz="4" w:space="0" w:color="auto"/>
            </w:tcBorders>
            <w:shd w:val="clear" w:color="auto" w:fill="D9D9D9"/>
          </w:tcPr>
          <w:p w14:paraId="3D97FF6D" w14:textId="77777777" w:rsidR="00572830" w:rsidRPr="00D31414" w:rsidRDefault="00572830" w:rsidP="002846D3">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572830" w:rsidRPr="00774431" w14:paraId="3B8A2F63" w14:textId="77777777" w:rsidTr="00D31414">
        <w:tc>
          <w:tcPr>
            <w:tcW w:w="7183" w:type="dxa"/>
            <w:gridSpan w:val="2"/>
            <w:tcBorders>
              <w:bottom w:val="nil"/>
            </w:tcBorders>
          </w:tcPr>
          <w:p w14:paraId="1BF5FF43" w14:textId="28042C47" w:rsidR="00572830" w:rsidRPr="00D31414" w:rsidRDefault="00572830">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3C5603" w:rsidRPr="009C3CDE">
              <w:rPr>
                <w:rFonts w:ascii="Tahoma" w:hAnsi="Tahoma" w:cs="Tahoma"/>
                <w:sz w:val="22"/>
                <w:szCs w:val="22"/>
                <w:lang w:val="en-GB"/>
              </w:rPr>
              <w:t>, specifying the following</w:t>
            </w:r>
            <w:r w:rsidR="003C5603">
              <w:rPr>
                <w:rFonts w:ascii="Tahoma" w:hAnsi="Tahoma" w:cs="Tahoma"/>
                <w:sz w:val="22"/>
                <w:szCs w:val="22"/>
                <w:lang w:val="en-GB"/>
              </w:rPr>
              <w:t>:</w:t>
            </w:r>
            <w:r w:rsidR="003C5603" w:rsidRPr="00774431">
              <w:rPr>
                <w:rFonts w:ascii="Tahoma" w:hAnsi="Tahoma" w:cs="Tahoma"/>
                <w:sz w:val="22"/>
                <w:szCs w:val="22"/>
                <w:lang w:val="en-GB"/>
              </w:rPr>
              <w:t xml:space="preserve"> </w:t>
            </w:r>
          </w:p>
          <w:p w14:paraId="474E6D8E" w14:textId="77777777" w:rsidR="00572830" w:rsidRPr="00D31414" w:rsidRDefault="00572830" w:rsidP="009A1F51">
            <w:pPr>
              <w:spacing w:line="276" w:lineRule="auto"/>
              <w:ind w:left="360"/>
              <w:contextualSpacing/>
              <w:jc w:val="both"/>
              <w:rPr>
                <w:rFonts w:ascii="Tahoma" w:hAnsi="Tahoma" w:cs="Tahoma"/>
                <w:sz w:val="22"/>
                <w:szCs w:val="22"/>
                <w:lang w:val="en-GB"/>
              </w:rPr>
            </w:pPr>
          </w:p>
        </w:tc>
        <w:tc>
          <w:tcPr>
            <w:tcW w:w="1474" w:type="dxa"/>
            <w:tcBorders>
              <w:bottom w:val="nil"/>
            </w:tcBorders>
          </w:tcPr>
          <w:p w14:paraId="26CDAD9D" w14:textId="77777777" w:rsidR="00572830" w:rsidRPr="00D31414" w:rsidRDefault="00572830" w:rsidP="002846D3">
            <w:pPr>
              <w:jc w:val="center"/>
              <w:rPr>
                <w:rFonts w:ascii="Tahoma" w:hAnsi="Tahoma" w:cs="Tahoma"/>
                <w:sz w:val="22"/>
                <w:szCs w:val="22"/>
                <w:lang w:val="en-GB"/>
              </w:rPr>
            </w:pPr>
          </w:p>
        </w:tc>
      </w:tr>
      <w:tr w:rsidR="00964165" w:rsidRPr="00774431" w14:paraId="1D27727B" w14:textId="77777777" w:rsidTr="00D31414">
        <w:tc>
          <w:tcPr>
            <w:tcW w:w="406" w:type="dxa"/>
            <w:tcBorders>
              <w:top w:val="nil"/>
              <w:bottom w:val="nil"/>
              <w:right w:val="nil"/>
            </w:tcBorders>
          </w:tcPr>
          <w:p w14:paraId="3F48AA27" w14:textId="77777777" w:rsidR="00964165" w:rsidRPr="00D31414" w:rsidRDefault="00272A3B"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51138121"/>
                <w14:checkbox>
                  <w14:checked w14:val="0"/>
                  <w14:checkedState w14:val="2611" w14:font="Segoe UI Light"/>
                  <w14:uncheckedState w14:val="2610" w14:font="Segoe UI Light"/>
                </w14:checkbox>
              </w:sdtPr>
              <w:sdtEndPr/>
              <w:sdtContent>
                <w:r w:rsidR="00964165" w:rsidRPr="00D31414">
                  <w:rPr>
                    <w:rFonts w:ascii="Segoe UI Symbol" w:hAnsi="Segoe UI Symbol" w:cs="Tahoma"/>
                    <w:sz w:val="22"/>
                    <w:szCs w:val="22"/>
                    <w:lang w:val="en-GB"/>
                  </w:rPr>
                  <w:t>☐</w:t>
                </w:r>
              </w:sdtContent>
            </w:sdt>
          </w:p>
        </w:tc>
        <w:tc>
          <w:tcPr>
            <w:tcW w:w="6777" w:type="dxa"/>
            <w:tcBorders>
              <w:top w:val="nil"/>
              <w:left w:val="nil"/>
              <w:bottom w:val="nil"/>
            </w:tcBorders>
          </w:tcPr>
          <w:p w14:paraId="61B4750E" w14:textId="77777777" w:rsidR="00964165" w:rsidRPr="00D31414" w:rsidRDefault="00B54801" w:rsidP="00B54801">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To lodge with the SC the prospectus of the fund</w:t>
            </w:r>
          </w:p>
          <w:p w14:paraId="62FB8096" w14:textId="77777777" w:rsidR="00B54801" w:rsidRPr="00D31414" w:rsidRDefault="00B54801" w:rsidP="00B54801">
            <w:pPr>
              <w:spacing w:line="276" w:lineRule="auto"/>
              <w:ind w:left="313" w:hanging="313"/>
              <w:jc w:val="both"/>
              <w:rPr>
                <w:rFonts w:ascii="Tahoma" w:hAnsi="Tahoma" w:cs="Tahoma"/>
                <w:sz w:val="22"/>
                <w:szCs w:val="22"/>
                <w:lang w:val="en-GB"/>
              </w:rPr>
            </w:pPr>
          </w:p>
        </w:tc>
        <w:tc>
          <w:tcPr>
            <w:tcW w:w="1474" w:type="dxa"/>
            <w:tcBorders>
              <w:top w:val="nil"/>
              <w:bottom w:val="nil"/>
            </w:tcBorders>
          </w:tcPr>
          <w:p w14:paraId="6580E6E9" w14:textId="77777777" w:rsidR="00964165" w:rsidRPr="00D31414" w:rsidRDefault="00964165" w:rsidP="002846D3">
            <w:pPr>
              <w:jc w:val="center"/>
              <w:rPr>
                <w:rFonts w:ascii="Tahoma" w:hAnsi="Tahoma" w:cs="Tahoma"/>
                <w:sz w:val="22"/>
                <w:szCs w:val="22"/>
                <w:lang w:val="en-GB"/>
              </w:rPr>
            </w:pPr>
          </w:p>
        </w:tc>
      </w:tr>
      <w:tr w:rsidR="00B54801" w:rsidRPr="00774431" w14:paraId="0A2FFB01" w14:textId="77777777" w:rsidTr="009A1F51">
        <w:tc>
          <w:tcPr>
            <w:tcW w:w="406" w:type="dxa"/>
            <w:tcBorders>
              <w:top w:val="nil"/>
              <w:bottom w:val="nil"/>
              <w:right w:val="nil"/>
            </w:tcBorders>
          </w:tcPr>
          <w:p w14:paraId="0D5F9980" w14:textId="77777777" w:rsidR="00B54801" w:rsidRPr="00D31414" w:rsidRDefault="00272A3B"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04841938"/>
                <w14:checkbox>
                  <w14:checked w14:val="0"/>
                  <w14:checkedState w14:val="2611" w14:font="Segoe UI Light"/>
                  <w14:uncheckedState w14:val="2610" w14:font="Segoe UI Light"/>
                </w14:checkbox>
              </w:sdtPr>
              <w:sdtEndPr/>
              <w:sdtContent>
                <w:r w:rsidR="00F859C4" w:rsidRPr="00D31414">
                  <w:rPr>
                    <w:rFonts w:ascii="Segoe UI Symbol" w:hAnsi="Segoe UI Symbol" w:cs="Tahoma"/>
                    <w:sz w:val="22"/>
                    <w:szCs w:val="22"/>
                    <w:lang w:val="en-GB"/>
                  </w:rPr>
                  <w:t>☐</w:t>
                </w:r>
              </w:sdtContent>
            </w:sdt>
          </w:p>
        </w:tc>
        <w:tc>
          <w:tcPr>
            <w:tcW w:w="6777" w:type="dxa"/>
            <w:tcBorders>
              <w:top w:val="nil"/>
              <w:left w:val="nil"/>
              <w:bottom w:val="nil"/>
            </w:tcBorders>
          </w:tcPr>
          <w:p w14:paraId="27907B8C" w14:textId="77777777" w:rsidR="00B54801" w:rsidRPr="00D31414" w:rsidRDefault="00F859C4"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 declaration that the printed copy of the prospectus lodged with the SC is the same as the prospectus registered with the SC</w:t>
            </w:r>
          </w:p>
          <w:p w14:paraId="6CE07E9A" w14:textId="77777777" w:rsidR="00F859C4" w:rsidRPr="00D31414" w:rsidRDefault="00F859C4" w:rsidP="00D31414">
            <w:pPr>
              <w:spacing w:line="276" w:lineRule="auto"/>
              <w:jc w:val="both"/>
              <w:rPr>
                <w:rFonts w:ascii="Tahoma" w:hAnsi="Tahoma" w:cs="Tahoma"/>
                <w:sz w:val="22"/>
                <w:szCs w:val="22"/>
                <w:lang w:val="en-GB"/>
              </w:rPr>
            </w:pPr>
          </w:p>
        </w:tc>
        <w:tc>
          <w:tcPr>
            <w:tcW w:w="1474" w:type="dxa"/>
            <w:tcBorders>
              <w:top w:val="nil"/>
              <w:bottom w:val="nil"/>
            </w:tcBorders>
          </w:tcPr>
          <w:p w14:paraId="7B65C47D" w14:textId="77777777" w:rsidR="00B54801" w:rsidRPr="00D31414" w:rsidRDefault="00B54801" w:rsidP="002846D3">
            <w:pPr>
              <w:jc w:val="center"/>
              <w:rPr>
                <w:rFonts w:ascii="Tahoma" w:hAnsi="Tahoma" w:cs="Tahoma"/>
                <w:sz w:val="22"/>
                <w:szCs w:val="22"/>
                <w:lang w:val="en-GB"/>
              </w:rPr>
            </w:pPr>
          </w:p>
        </w:tc>
      </w:tr>
      <w:tr w:rsidR="009A1F51" w:rsidRPr="00774431" w14:paraId="51D7E15B" w14:textId="77777777" w:rsidTr="00D31414">
        <w:tc>
          <w:tcPr>
            <w:tcW w:w="406" w:type="dxa"/>
            <w:tcBorders>
              <w:top w:val="nil"/>
              <w:right w:val="nil"/>
            </w:tcBorders>
          </w:tcPr>
          <w:p w14:paraId="55D1BE52" w14:textId="34037E48" w:rsidR="009A1F51" w:rsidRDefault="00272A3B" w:rsidP="009A1F5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3388109"/>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p>
        </w:tc>
        <w:tc>
          <w:tcPr>
            <w:tcW w:w="6777" w:type="dxa"/>
            <w:tcBorders>
              <w:top w:val="nil"/>
              <w:left w:val="nil"/>
            </w:tcBorders>
          </w:tcPr>
          <w:p w14:paraId="05106FD8" w14:textId="0ABEF067" w:rsidR="009A1F51" w:rsidRDefault="009A1F51" w:rsidP="009A1F51">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6A7F3F81" w14:textId="77777777" w:rsidR="009A1F51" w:rsidRPr="00D31414" w:rsidRDefault="009A1F51" w:rsidP="009A1F51">
            <w:pPr>
              <w:spacing w:line="276" w:lineRule="auto"/>
              <w:jc w:val="both"/>
              <w:rPr>
                <w:rFonts w:ascii="Tahoma" w:hAnsi="Tahoma" w:cs="Tahoma"/>
                <w:sz w:val="22"/>
                <w:szCs w:val="22"/>
                <w:lang w:val="en-GB"/>
              </w:rPr>
            </w:pPr>
          </w:p>
        </w:tc>
        <w:tc>
          <w:tcPr>
            <w:tcW w:w="1474" w:type="dxa"/>
            <w:tcBorders>
              <w:top w:val="nil"/>
            </w:tcBorders>
          </w:tcPr>
          <w:p w14:paraId="2EB43166" w14:textId="77777777" w:rsidR="009A1F51" w:rsidRPr="00D31414" w:rsidRDefault="009A1F51" w:rsidP="009A1F51">
            <w:pPr>
              <w:jc w:val="center"/>
              <w:rPr>
                <w:rFonts w:ascii="Tahoma" w:hAnsi="Tahoma" w:cs="Tahoma"/>
                <w:sz w:val="22"/>
                <w:szCs w:val="22"/>
                <w:lang w:val="en-GB"/>
              </w:rPr>
            </w:pPr>
          </w:p>
        </w:tc>
      </w:tr>
      <w:tr w:rsidR="009A1F51" w:rsidRPr="00774431" w14:paraId="27D108E8" w14:textId="77777777" w:rsidTr="00D31414">
        <w:tc>
          <w:tcPr>
            <w:tcW w:w="7183" w:type="dxa"/>
            <w:gridSpan w:val="2"/>
          </w:tcPr>
          <w:p w14:paraId="6DBD181F" w14:textId="7819C183" w:rsidR="009A1F51" w:rsidRPr="00D31414" w:rsidRDefault="00272A3B" w:rsidP="009A1F51">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946890217"/>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r w:rsidR="00771A6B">
              <w:rPr>
                <w:rFonts w:ascii="Tahoma" w:hAnsi="Tahoma" w:cs="Tahoma"/>
                <w:sz w:val="22"/>
                <w:szCs w:val="22"/>
                <w:lang w:val="en-GB"/>
              </w:rPr>
              <w:t xml:space="preserve"> </w:t>
            </w:r>
            <w:r w:rsidR="009A1F51" w:rsidRPr="00D31414">
              <w:rPr>
                <w:rFonts w:ascii="Tahoma" w:hAnsi="Tahoma" w:cs="Tahoma"/>
                <w:sz w:val="22"/>
                <w:szCs w:val="22"/>
                <w:lang w:val="en-GB"/>
              </w:rPr>
              <w:t>Two</w:t>
            </w:r>
            <w:r w:rsidR="009A1F51">
              <w:rPr>
                <w:rFonts w:ascii="Tahoma" w:hAnsi="Tahoma" w:cs="Tahoma"/>
                <w:sz w:val="22"/>
                <w:szCs w:val="22"/>
                <w:lang w:val="en-GB"/>
              </w:rPr>
              <w:t xml:space="preserve"> (2)</w:t>
            </w:r>
            <w:r w:rsidR="009A1F51" w:rsidRPr="00D31414">
              <w:rPr>
                <w:rFonts w:ascii="Tahoma" w:hAnsi="Tahoma" w:cs="Tahoma"/>
                <w:sz w:val="22"/>
                <w:szCs w:val="22"/>
                <w:lang w:val="en-GB"/>
              </w:rPr>
              <w:t xml:space="preserve"> copies of the prospectus in each language together with its application form</w:t>
            </w:r>
          </w:p>
          <w:p w14:paraId="0A535766" w14:textId="77777777" w:rsidR="009A1F51" w:rsidRPr="00D31414" w:rsidRDefault="009A1F51" w:rsidP="009A1F51">
            <w:pPr>
              <w:spacing w:line="276" w:lineRule="auto"/>
              <w:ind w:left="317" w:hanging="313"/>
              <w:jc w:val="both"/>
              <w:rPr>
                <w:rFonts w:ascii="Tahoma" w:hAnsi="Tahoma" w:cs="Tahoma"/>
                <w:sz w:val="22"/>
                <w:szCs w:val="22"/>
                <w:lang w:val="en-GB"/>
              </w:rPr>
            </w:pPr>
          </w:p>
        </w:tc>
        <w:tc>
          <w:tcPr>
            <w:tcW w:w="1474" w:type="dxa"/>
          </w:tcPr>
          <w:p w14:paraId="3A4C9A87" w14:textId="77777777" w:rsidR="009A1F51" w:rsidRPr="00D31414" w:rsidRDefault="009A1F51" w:rsidP="009A1F51">
            <w:pPr>
              <w:jc w:val="center"/>
              <w:rPr>
                <w:rFonts w:ascii="Tahoma" w:hAnsi="Tahoma" w:cs="Tahoma"/>
                <w:sz w:val="22"/>
                <w:szCs w:val="22"/>
                <w:lang w:val="en-GB"/>
              </w:rPr>
            </w:pPr>
          </w:p>
        </w:tc>
      </w:tr>
      <w:tr w:rsidR="009A1F51" w:rsidRPr="00774431" w14:paraId="6BF6922B" w14:textId="77777777" w:rsidTr="00D31414">
        <w:tc>
          <w:tcPr>
            <w:tcW w:w="7183" w:type="dxa"/>
            <w:gridSpan w:val="2"/>
          </w:tcPr>
          <w:p w14:paraId="194F7A49" w14:textId="7A8B0EC2" w:rsidR="009A1F51" w:rsidRPr="00D31414" w:rsidRDefault="00272A3B" w:rsidP="009A1F51">
            <w:pPr>
              <w:spacing w:line="276" w:lineRule="auto"/>
              <w:jc w:val="both"/>
              <w:rPr>
                <w:rFonts w:ascii="Tahoma" w:hAnsi="Tahoma" w:cs="Tahoma"/>
                <w:sz w:val="22"/>
                <w:szCs w:val="22"/>
                <w:lang w:val="en-GB"/>
              </w:rPr>
            </w:pPr>
            <w:sdt>
              <w:sdtPr>
                <w:rPr>
                  <w:rFonts w:ascii="Tahoma" w:hAnsi="Tahoma" w:cs="Tahoma"/>
                  <w:sz w:val="22"/>
                  <w:szCs w:val="22"/>
                  <w:lang w:val="en-GB"/>
                </w:rPr>
                <w:id w:val="142009047"/>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r w:rsidR="00771A6B">
              <w:rPr>
                <w:rFonts w:ascii="Tahoma" w:hAnsi="Tahoma" w:cs="Tahoma"/>
                <w:sz w:val="22"/>
                <w:szCs w:val="22"/>
                <w:lang w:val="en-GB"/>
              </w:rPr>
              <w:t xml:space="preserve"> </w:t>
            </w:r>
            <w:r w:rsidR="009A1F51" w:rsidRPr="00D31414">
              <w:rPr>
                <w:rFonts w:ascii="Tahoma" w:hAnsi="Tahoma" w:cs="Tahoma"/>
                <w:sz w:val="22"/>
                <w:szCs w:val="22"/>
                <w:lang w:val="en-GB"/>
              </w:rPr>
              <w:t>Registration fee and the Fee Computation Checklist</w:t>
            </w:r>
          </w:p>
          <w:p w14:paraId="1912F95F" w14:textId="77777777" w:rsidR="009A1F51" w:rsidRPr="00D31414" w:rsidRDefault="009A1F51" w:rsidP="009A1F51">
            <w:pPr>
              <w:spacing w:line="276" w:lineRule="auto"/>
              <w:ind w:left="360"/>
              <w:contextualSpacing/>
              <w:jc w:val="both"/>
              <w:rPr>
                <w:rFonts w:ascii="Tahoma" w:hAnsi="Tahoma" w:cs="Tahoma"/>
                <w:sz w:val="22"/>
                <w:szCs w:val="22"/>
                <w:lang w:val="en-GB"/>
              </w:rPr>
            </w:pPr>
          </w:p>
        </w:tc>
        <w:tc>
          <w:tcPr>
            <w:tcW w:w="1474" w:type="dxa"/>
          </w:tcPr>
          <w:p w14:paraId="07F5637E" w14:textId="77777777" w:rsidR="009A1F51" w:rsidRPr="00D31414" w:rsidRDefault="009A1F51" w:rsidP="009A1F51">
            <w:pPr>
              <w:jc w:val="center"/>
              <w:rPr>
                <w:rFonts w:ascii="Tahoma" w:hAnsi="Tahoma" w:cs="Tahoma"/>
                <w:sz w:val="22"/>
                <w:szCs w:val="22"/>
                <w:lang w:val="en-GB"/>
              </w:rPr>
            </w:pPr>
          </w:p>
        </w:tc>
      </w:tr>
    </w:tbl>
    <w:p w14:paraId="6D525AB4" w14:textId="77777777" w:rsidR="008B52F5" w:rsidRPr="007D3E46" w:rsidRDefault="008B52F5">
      <w:pPr>
        <w:rPr>
          <w:rFonts w:ascii="Tahoma" w:hAnsi="Tahoma" w:cs="Tahoma"/>
          <w:b/>
          <w:bCs/>
          <w:sz w:val="22"/>
          <w:szCs w:val="22"/>
          <w:lang w:val="en-GB"/>
        </w:rPr>
      </w:pPr>
    </w:p>
    <w:p w14:paraId="0B6E9891" w14:textId="77777777" w:rsidR="000F3627" w:rsidRDefault="000F3627" w:rsidP="006318EC">
      <w:pPr>
        <w:spacing w:after="240"/>
        <w:rPr>
          <w:rFonts w:ascii="Tahoma" w:hAnsi="Tahoma" w:cs="Tahoma"/>
          <w:sz w:val="22"/>
          <w:szCs w:val="22"/>
          <w:lang w:val="en-GB"/>
        </w:rPr>
      </w:pPr>
    </w:p>
    <w:p w14:paraId="2CDF98D1" w14:textId="77777777" w:rsidR="00087646" w:rsidRDefault="00087646" w:rsidP="006318EC">
      <w:pPr>
        <w:spacing w:after="240"/>
        <w:rPr>
          <w:rFonts w:ascii="Tahoma" w:hAnsi="Tahoma" w:cs="Tahoma"/>
          <w:sz w:val="22"/>
          <w:szCs w:val="22"/>
          <w:lang w:val="en-GB"/>
        </w:rPr>
      </w:pPr>
    </w:p>
    <w:p w14:paraId="18F64EDD" w14:textId="77777777" w:rsidR="00087646" w:rsidRDefault="00087646" w:rsidP="00D31414">
      <w:pPr>
        <w:spacing w:after="240"/>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3C3C2BF5" w14:textId="77777777" w:rsidR="00087646" w:rsidRDefault="00087646" w:rsidP="00087646">
      <w:pPr>
        <w:spacing w:after="240"/>
        <w:rPr>
          <w:rFonts w:ascii="Tahoma" w:hAnsi="Tahoma" w:cs="Tahoma"/>
          <w:snapToGrid w:val="0"/>
          <w:sz w:val="20"/>
          <w:lang w:val="en-GB"/>
        </w:rPr>
        <w:sectPr w:rsidR="00087646" w:rsidSect="00087646">
          <w:headerReference w:type="default" r:id="rId32"/>
          <w:footerReference w:type="default" r:id="rId33"/>
          <w:pgSz w:w="11907" w:h="16839" w:code="9"/>
          <w:pgMar w:top="1440" w:right="1440" w:bottom="993" w:left="1800" w:header="720" w:footer="454" w:gutter="0"/>
          <w:pgNumType w:start="1" w:chapStyle="1"/>
          <w:cols w:space="720"/>
          <w:noEndnote/>
          <w:docGrid w:linePitch="360"/>
        </w:sectPr>
      </w:pPr>
    </w:p>
    <w:p w14:paraId="6B6F2E44" w14:textId="77777777" w:rsidR="00087646" w:rsidRDefault="00087646" w:rsidP="00D31414">
      <w:pPr>
        <w:pStyle w:val="Heading1"/>
        <w:jc w:val="both"/>
      </w:pPr>
      <w:bookmarkStart w:id="26" w:name="_Toc96531978"/>
      <w:r w:rsidRPr="00A92C4F">
        <w:lastRenderedPageBreak/>
        <w:t xml:space="preserve">LODGEMENT OF </w:t>
      </w:r>
      <w:r>
        <w:t xml:space="preserve">A </w:t>
      </w:r>
      <w:r w:rsidR="00CB582C">
        <w:t>PRODUCT HIGHLIGHTS SHEET (PHS)</w:t>
      </w:r>
      <w:bookmarkEnd w:id="26"/>
    </w:p>
    <w:p w14:paraId="234EE5DC" w14:textId="77777777" w:rsidR="00087646" w:rsidRDefault="00087646" w:rsidP="00D31414"/>
    <w:p w14:paraId="24D4E5D7" w14:textId="77777777" w:rsidR="00087646" w:rsidRPr="009C3CDE" w:rsidRDefault="00087646" w:rsidP="00087646">
      <w:pPr>
        <w:tabs>
          <w:tab w:val="left" w:pos="567"/>
        </w:tabs>
        <w:rPr>
          <w:rFonts w:ascii="Tahoma" w:hAnsi="Tahoma" w:cs="Tahoma"/>
          <w:b/>
          <w:sz w:val="22"/>
          <w:szCs w:val="22"/>
          <w:lang w:val="en-GB"/>
        </w:rPr>
      </w:pPr>
      <w:r w:rsidRPr="009C3CDE">
        <w:rPr>
          <w:rFonts w:ascii="Tahoma" w:hAnsi="Tahoma" w:cs="Tahoma"/>
          <w:b/>
          <w:sz w:val="22"/>
          <w:szCs w:val="22"/>
          <w:lang w:val="en-GB"/>
        </w:rPr>
        <w:t xml:space="preserve">Documents required to </w:t>
      </w:r>
      <w:proofErr w:type="gramStart"/>
      <w:r w:rsidRPr="009C3CDE">
        <w:rPr>
          <w:rFonts w:ascii="Tahoma" w:hAnsi="Tahoma" w:cs="Tahoma"/>
          <w:b/>
          <w:sz w:val="22"/>
          <w:szCs w:val="22"/>
          <w:lang w:val="en-GB"/>
        </w:rPr>
        <w:t>be submitted</w:t>
      </w:r>
      <w:proofErr w:type="gramEnd"/>
      <w:r w:rsidRPr="009C3CDE">
        <w:rPr>
          <w:rFonts w:ascii="Tahoma" w:hAnsi="Tahoma" w:cs="Tahoma"/>
          <w:b/>
          <w:sz w:val="22"/>
          <w:szCs w:val="22"/>
          <w:lang w:val="en-GB"/>
        </w:rPr>
        <w:t xml:space="preserve"> to the SC</w:t>
      </w:r>
    </w:p>
    <w:p w14:paraId="1682366F" w14:textId="77777777" w:rsidR="00087646" w:rsidRPr="009C3CDE" w:rsidRDefault="00087646" w:rsidP="00087646">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7183"/>
        <w:gridCol w:w="1474"/>
      </w:tblGrid>
      <w:tr w:rsidR="00087646" w:rsidRPr="00774431" w14:paraId="69B34876" w14:textId="77777777" w:rsidTr="00D31414">
        <w:trPr>
          <w:trHeight w:val="516"/>
        </w:trPr>
        <w:tc>
          <w:tcPr>
            <w:tcW w:w="7183" w:type="dxa"/>
            <w:tcBorders>
              <w:bottom w:val="single" w:sz="4" w:space="0" w:color="auto"/>
            </w:tcBorders>
            <w:shd w:val="clear" w:color="auto" w:fill="D9D9D9"/>
          </w:tcPr>
          <w:p w14:paraId="1C6F0530" w14:textId="77777777" w:rsidR="00087646" w:rsidRPr="009C3CDE" w:rsidRDefault="00087646"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74" w:type="dxa"/>
            <w:tcBorders>
              <w:bottom w:val="single" w:sz="4" w:space="0" w:color="auto"/>
            </w:tcBorders>
            <w:shd w:val="clear" w:color="auto" w:fill="D9D9D9"/>
          </w:tcPr>
          <w:p w14:paraId="6A26B323" w14:textId="77777777" w:rsidR="00087646" w:rsidRPr="009C3CDE" w:rsidRDefault="00087646"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116CBB" w:rsidRPr="00774431" w14:paraId="290E8B1A" w14:textId="77777777" w:rsidTr="006651DD">
        <w:tc>
          <w:tcPr>
            <w:tcW w:w="7183" w:type="dxa"/>
          </w:tcPr>
          <w:p w14:paraId="55D122D9" w14:textId="31F640FF" w:rsidR="009A1F51" w:rsidRDefault="00116CBB" w:rsidP="006210DE">
            <w:pPr>
              <w:spacing w:line="276" w:lineRule="auto"/>
              <w:jc w:val="both"/>
              <w:rPr>
                <w:rFonts w:ascii="Tahoma" w:hAnsi="Tahoma" w:cs="Tahoma"/>
                <w:sz w:val="22"/>
                <w:szCs w:val="22"/>
                <w:lang w:val="en-GB"/>
              </w:rPr>
            </w:pPr>
            <w:r w:rsidRPr="009C3CDE">
              <w:rPr>
                <w:rFonts w:ascii="Tahoma" w:hAnsi="Tahoma" w:cs="Tahoma"/>
                <w:sz w:val="22"/>
                <w:szCs w:val="22"/>
                <w:lang w:val="en-GB"/>
              </w:rPr>
              <w:t>Cover letter, specifying the</w:t>
            </w:r>
            <w:r w:rsidR="009A1F51">
              <w:rPr>
                <w:rFonts w:ascii="Tahoma" w:hAnsi="Tahoma" w:cs="Tahoma"/>
                <w:sz w:val="22"/>
                <w:szCs w:val="22"/>
                <w:lang w:val="en-GB"/>
              </w:rPr>
              <w:t xml:space="preserve"> following:</w:t>
            </w:r>
          </w:p>
          <w:p w14:paraId="4F2844C9" w14:textId="77777777" w:rsidR="009A1F51" w:rsidRDefault="009A1F51" w:rsidP="006210DE">
            <w:pPr>
              <w:spacing w:line="276" w:lineRule="auto"/>
              <w:jc w:val="both"/>
              <w:rPr>
                <w:rFonts w:ascii="Tahoma" w:hAnsi="Tahoma" w:cs="Tahoma"/>
                <w:sz w:val="22"/>
                <w:szCs w:val="22"/>
                <w:lang w:val="en-GB"/>
              </w:rPr>
            </w:pPr>
          </w:p>
          <w:p w14:paraId="7D633D72" w14:textId="79A1297D" w:rsidR="009A1F51" w:rsidRPr="00D31414" w:rsidRDefault="00272A3B" w:rsidP="009A1F51">
            <w:pPr>
              <w:spacing w:line="276" w:lineRule="auto"/>
              <w:jc w:val="both"/>
              <w:rPr>
                <w:rFonts w:ascii="Tahoma" w:hAnsi="Tahoma" w:cs="Tahoma"/>
                <w:sz w:val="22"/>
                <w:szCs w:val="22"/>
                <w:lang w:val="en-GB"/>
              </w:rPr>
            </w:pPr>
            <w:sdt>
              <w:sdtPr>
                <w:rPr>
                  <w:rFonts w:ascii="Tahoma" w:hAnsi="Tahoma" w:cs="Tahoma"/>
                  <w:sz w:val="22"/>
                  <w:szCs w:val="22"/>
                  <w:lang w:val="en-GB"/>
                </w:rPr>
                <w:id w:val="-1288662898"/>
                <w14:checkbox>
                  <w14:checked w14:val="0"/>
                  <w14:checkedState w14:val="2611" w14:font="Segoe UI Light"/>
                  <w14:uncheckedState w14:val="2610" w14:font="Segoe UI Light"/>
                </w14:checkbox>
              </w:sdtPr>
              <w:sdtEndPr/>
              <w:sdtContent>
                <w:r w:rsidR="009A1F51" w:rsidRPr="009C3CDE">
                  <w:rPr>
                    <w:rFonts w:ascii="Segoe UI Symbol" w:hAnsi="Segoe UI Symbol" w:cs="Tahoma"/>
                    <w:sz w:val="22"/>
                    <w:szCs w:val="22"/>
                    <w:lang w:val="en-GB"/>
                  </w:rPr>
                  <w:t>☐</w:t>
                </w:r>
              </w:sdtContent>
            </w:sdt>
            <w:r w:rsidR="009A1F51" w:rsidRPr="009C3CDE">
              <w:rPr>
                <w:rFonts w:ascii="Tahoma" w:hAnsi="Tahoma" w:cs="Tahoma"/>
                <w:sz w:val="22"/>
                <w:szCs w:val="22"/>
                <w:lang w:val="en-GB"/>
              </w:rPr>
              <w:t xml:space="preserve"> </w:t>
            </w:r>
            <w:r w:rsidR="009A1F51">
              <w:rPr>
                <w:rFonts w:ascii="Tahoma" w:hAnsi="Tahoma" w:cs="Tahoma"/>
                <w:sz w:val="22"/>
                <w:szCs w:val="22"/>
                <w:lang w:val="en-GB"/>
              </w:rPr>
              <w:t>T</w:t>
            </w:r>
            <w:r w:rsidR="009A1F51" w:rsidRPr="009C3CDE">
              <w:rPr>
                <w:rFonts w:ascii="Tahoma" w:hAnsi="Tahoma" w:cs="Tahoma"/>
                <w:sz w:val="22"/>
                <w:szCs w:val="22"/>
                <w:lang w:val="en-GB"/>
              </w:rPr>
              <w:t xml:space="preserve">he </w:t>
            </w:r>
            <w:r w:rsidR="009A1F51">
              <w:rPr>
                <w:rFonts w:ascii="Tahoma" w:hAnsi="Tahoma" w:cs="Tahoma"/>
                <w:sz w:val="22"/>
                <w:szCs w:val="22"/>
                <w:lang w:val="en-GB"/>
              </w:rPr>
              <w:t>lodgement of PHS of a fund with the SC</w:t>
            </w:r>
            <w:r w:rsidR="009A1F51" w:rsidRPr="009C3CDE">
              <w:rPr>
                <w:rFonts w:ascii="Tahoma" w:hAnsi="Tahoma" w:cs="Tahoma"/>
                <w:sz w:val="22"/>
                <w:szCs w:val="22"/>
                <w:lang w:val="en-GB"/>
              </w:rPr>
              <w:t xml:space="preserve"> </w:t>
            </w:r>
            <w:r w:rsidR="009A1F51">
              <w:rPr>
                <w:rFonts w:ascii="Tahoma" w:hAnsi="Tahoma" w:cs="Tahoma"/>
                <w:sz w:val="22"/>
                <w:szCs w:val="22"/>
                <w:lang w:val="en-GB"/>
              </w:rPr>
              <w:t xml:space="preserve"> </w:t>
            </w:r>
          </w:p>
          <w:p w14:paraId="1C913ADB" w14:textId="435959A7" w:rsidR="006210DE" w:rsidRPr="00D31414" w:rsidRDefault="00116CBB" w:rsidP="006210DE">
            <w:pPr>
              <w:spacing w:line="276" w:lineRule="auto"/>
              <w:jc w:val="both"/>
              <w:rPr>
                <w:rFonts w:ascii="Tahoma" w:hAnsi="Tahoma" w:cs="Tahoma"/>
                <w:sz w:val="22"/>
                <w:szCs w:val="22"/>
                <w:lang w:val="en-GB"/>
              </w:rPr>
            </w:pPr>
            <w:r w:rsidRPr="009C3CDE">
              <w:rPr>
                <w:rFonts w:ascii="Tahoma" w:hAnsi="Tahoma" w:cs="Tahoma"/>
                <w:sz w:val="22"/>
                <w:szCs w:val="22"/>
                <w:lang w:val="en-GB"/>
              </w:rPr>
              <w:t xml:space="preserve"> </w:t>
            </w:r>
            <w:r w:rsidR="006210DE">
              <w:rPr>
                <w:rFonts w:ascii="Tahoma" w:hAnsi="Tahoma" w:cs="Tahoma"/>
                <w:sz w:val="22"/>
                <w:szCs w:val="22"/>
                <w:lang w:val="en-GB"/>
              </w:rPr>
              <w:t xml:space="preserve"> </w:t>
            </w:r>
          </w:p>
          <w:p w14:paraId="1DACB6DD" w14:textId="10644433" w:rsidR="009A1F51" w:rsidRPr="00D31414" w:rsidRDefault="00272A3B" w:rsidP="009A1F51">
            <w:pPr>
              <w:spacing w:line="276" w:lineRule="auto"/>
              <w:ind w:left="250" w:hanging="250"/>
              <w:jc w:val="both"/>
              <w:rPr>
                <w:rFonts w:ascii="Tahoma" w:hAnsi="Tahoma" w:cs="Tahoma"/>
                <w:sz w:val="22"/>
                <w:szCs w:val="22"/>
                <w:lang w:val="en-GB"/>
              </w:rPr>
            </w:pPr>
            <w:sdt>
              <w:sdtPr>
                <w:rPr>
                  <w:rFonts w:ascii="Tahoma" w:hAnsi="Tahoma" w:cs="Tahoma"/>
                  <w:sz w:val="22"/>
                  <w:szCs w:val="22"/>
                  <w:lang w:val="en-GB"/>
                </w:rPr>
                <w:id w:val="2146385290"/>
                <w14:checkbox>
                  <w14:checked w14:val="0"/>
                  <w14:checkedState w14:val="2611" w14:font="Segoe UI Light"/>
                  <w14:uncheckedState w14:val="2610" w14:font="Segoe UI Light"/>
                </w14:checkbox>
              </w:sdtPr>
              <w:sdtEndPr/>
              <w:sdtContent>
                <w:r w:rsidR="009A1F51" w:rsidRPr="009C3CDE">
                  <w:rPr>
                    <w:rFonts w:ascii="Segoe UI Symbol" w:hAnsi="Segoe UI Symbol" w:cs="Tahoma"/>
                    <w:sz w:val="22"/>
                    <w:szCs w:val="22"/>
                    <w:lang w:val="en-GB"/>
                  </w:rPr>
                  <w:t>☐</w:t>
                </w:r>
              </w:sdtContent>
            </w:sdt>
            <w:r w:rsidR="009A1F51" w:rsidRPr="009C3CDE">
              <w:rPr>
                <w:rFonts w:ascii="Tahoma" w:hAnsi="Tahoma" w:cs="Tahoma"/>
                <w:sz w:val="22"/>
                <w:szCs w:val="22"/>
                <w:lang w:val="en-GB"/>
              </w:rPr>
              <w:t xml:space="preserve"> </w:t>
            </w:r>
            <w:r w:rsidR="009A1F51" w:rsidRPr="009A1F51">
              <w:rPr>
                <w:rFonts w:ascii="Tahoma" w:hAnsi="Tahoma" w:cs="Tahoma"/>
                <w:sz w:val="22"/>
                <w:szCs w:val="22"/>
                <w:lang w:val="en-GB"/>
              </w:rPr>
              <w:t xml:space="preserve">Information as required in item 3) of the General </w:t>
            </w:r>
            <w:r w:rsidR="003C3207" w:rsidRPr="009A1F51">
              <w:rPr>
                <w:rFonts w:ascii="Tahoma" w:hAnsi="Tahoma" w:cs="Tahoma"/>
                <w:sz w:val="22"/>
                <w:szCs w:val="22"/>
                <w:lang w:val="en-GB"/>
              </w:rPr>
              <w:t xml:space="preserve">instructions </w:t>
            </w:r>
            <w:r w:rsidR="009A1F51" w:rsidRPr="009A1F51">
              <w:rPr>
                <w:rFonts w:ascii="Tahoma" w:hAnsi="Tahoma" w:cs="Tahoma"/>
                <w:sz w:val="22"/>
                <w:szCs w:val="22"/>
                <w:lang w:val="en-GB"/>
              </w:rPr>
              <w:t>in these UTF Forms</w:t>
            </w:r>
            <w:r w:rsidR="009A1F51" w:rsidRPr="009C3CDE">
              <w:rPr>
                <w:rFonts w:ascii="Tahoma" w:hAnsi="Tahoma" w:cs="Tahoma"/>
                <w:sz w:val="22"/>
                <w:szCs w:val="22"/>
                <w:lang w:val="en-GB"/>
              </w:rPr>
              <w:t xml:space="preserve"> </w:t>
            </w:r>
            <w:r w:rsidR="009A1F51">
              <w:rPr>
                <w:rFonts w:ascii="Tahoma" w:hAnsi="Tahoma" w:cs="Tahoma"/>
                <w:sz w:val="22"/>
                <w:szCs w:val="22"/>
                <w:lang w:val="en-GB"/>
              </w:rPr>
              <w:t xml:space="preserve"> </w:t>
            </w:r>
          </w:p>
          <w:p w14:paraId="14E401AC" w14:textId="77777777" w:rsidR="00116CBB" w:rsidRPr="009C3CDE" w:rsidRDefault="00116CBB" w:rsidP="006651DD">
            <w:pPr>
              <w:spacing w:line="276" w:lineRule="auto"/>
              <w:ind w:left="317" w:hanging="313"/>
              <w:jc w:val="both"/>
              <w:rPr>
                <w:rFonts w:ascii="Tahoma" w:hAnsi="Tahoma" w:cs="Tahoma"/>
                <w:sz w:val="22"/>
                <w:szCs w:val="22"/>
                <w:lang w:val="en-GB"/>
              </w:rPr>
            </w:pPr>
          </w:p>
        </w:tc>
        <w:tc>
          <w:tcPr>
            <w:tcW w:w="1474" w:type="dxa"/>
          </w:tcPr>
          <w:p w14:paraId="0A20D816" w14:textId="77777777" w:rsidR="00116CBB" w:rsidRPr="009C3CDE" w:rsidRDefault="00116CBB" w:rsidP="006651DD">
            <w:pPr>
              <w:jc w:val="center"/>
              <w:rPr>
                <w:rFonts w:ascii="Tahoma" w:hAnsi="Tahoma" w:cs="Tahoma"/>
                <w:sz w:val="22"/>
                <w:szCs w:val="22"/>
                <w:lang w:val="en-GB"/>
              </w:rPr>
            </w:pPr>
          </w:p>
        </w:tc>
      </w:tr>
      <w:tr w:rsidR="00087646" w:rsidRPr="00774431" w14:paraId="2AD18A58" w14:textId="77777777" w:rsidTr="006651DD">
        <w:tc>
          <w:tcPr>
            <w:tcW w:w="7183" w:type="dxa"/>
          </w:tcPr>
          <w:p w14:paraId="2DFB2662" w14:textId="06F51317" w:rsidR="00087646" w:rsidRPr="009C3CDE" w:rsidRDefault="00272A3B" w:rsidP="006651DD">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08541051"/>
                <w14:checkbox>
                  <w14:checked w14:val="0"/>
                  <w14:checkedState w14:val="2611" w14:font="Segoe UI Light"/>
                  <w14:uncheckedState w14:val="2610" w14:font="Segoe UI Light"/>
                </w14:checkbox>
              </w:sdtPr>
              <w:sdtEndPr/>
              <w:sdtContent>
                <w:r w:rsidR="00087646" w:rsidRPr="009C3CDE">
                  <w:rPr>
                    <w:rFonts w:ascii="Segoe UI Symbol" w:hAnsi="Segoe UI Symbol" w:cs="Tahoma"/>
                    <w:sz w:val="22"/>
                    <w:szCs w:val="22"/>
                    <w:lang w:val="en-GB"/>
                  </w:rPr>
                  <w:t>☐</w:t>
                </w:r>
              </w:sdtContent>
            </w:sdt>
            <w:r w:rsidR="00087646" w:rsidRPr="009C3CDE">
              <w:rPr>
                <w:rFonts w:ascii="Tahoma" w:hAnsi="Tahoma" w:cs="Tahoma"/>
                <w:sz w:val="22"/>
                <w:szCs w:val="22"/>
                <w:lang w:val="en-GB"/>
              </w:rPr>
              <w:t xml:space="preserve"> T</w:t>
            </w:r>
            <w:r w:rsidR="00116CBB">
              <w:rPr>
                <w:rFonts w:ascii="Tahoma" w:hAnsi="Tahoma" w:cs="Tahoma"/>
                <w:sz w:val="22"/>
                <w:szCs w:val="22"/>
                <w:lang w:val="en-GB"/>
              </w:rPr>
              <w:t>hree</w:t>
            </w:r>
            <w:r w:rsidR="00087646" w:rsidRPr="009C3CDE">
              <w:rPr>
                <w:rFonts w:ascii="Tahoma" w:hAnsi="Tahoma" w:cs="Tahoma"/>
                <w:sz w:val="22"/>
                <w:szCs w:val="22"/>
                <w:lang w:val="en-GB"/>
              </w:rPr>
              <w:t xml:space="preserve"> </w:t>
            </w:r>
            <w:r w:rsidR="00F90495">
              <w:rPr>
                <w:rFonts w:ascii="Tahoma" w:hAnsi="Tahoma" w:cs="Tahoma"/>
                <w:sz w:val="22"/>
                <w:szCs w:val="22"/>
                <w:lang w:val="en-GB"/>
              </w:rPr>
              <w:t xml:space="preserve">(3) </w:t>
            </w:r>
            <w:r w:rsidR="00087646" w:rsidRPr="009C3CDE">
              <w:rPr>
                <w:rFonts w:ascii="Tahoma" w:hAnsi="Tahoma" w:cs="Tahoma"/>
                <w:sz w:val="22"/>
                <w:szCs w:val="22"/>
                <w:lang w:val="en-GB"/>
              </w:rPr>
              <w:t xml:space="preserve">copies of the </w:t>
            </w:r>
            <w:r w:rsidR="00116CBB">
              <w:rPr>
                <w:rFonts w:ascii="Tahoma" w:hAnsi="Tahoma" w:cs="Tahoma"/>
                <w:sz w:val="22"/>
                <w:szCs w:val="22"/>
                <w:lang w:val="en-GB"/>
              </w:rPr>
              <w:t>PHS</w:t>
            </w:r>
            <w:r w:rsidR="00087646" w:rsidRPr="009C3CDE">
              <w:rPr>
                <w:rFonts w:ascii="Tahoma" w:hAnsi="Tahoma" w:cs="Tahoma"/>
                <w:sz w:val="22"/>
                <w:szCs w:val="22"/>
                <w:lang w:val="en-GB"/>
              </w:rPr>
              <w:t xml:space="preserve"> in each language </w:t>
            </w:r>
          </w:p>
          <w:p w14:paraId="16FC5173" w14:textId="77777777" w:rsidR="00087646" w:rsidRPr="009C3CDE" w:rsidRDefault="00087646" w:rsidP="006651DD">
            <w:pPr>
              <w:spacing w:line="276" w:lineRule="auto"/>
              <w:ind w:left="317" w:hanging="313"/>
              <w:jc w:val="both"/>
              <w:rPr>
                <w:rFonts w:ascii="Tahoma" w:hAnsi="Tahoma" w:cs="Tahoma"/>
                <w:sz w:val="22"/>
                <w:szCs w:val="22"/>
                <w:lang w:val="en-GB"/>
              </w:rPr>
            </w:pPr>
          </w:p>
        </w:tc>
        <w:tc>
          <w:tcPr>
            <w:tcW w:w="1474" w:type="dxa"/>
          </w:tcPr>
          <w:p w14:paraId="68CD6611" w14:textId="77777777" w:rsidR="00087646" w:rsidRPr="009C3CDE" w:rsidRDefault="00087646" w:rsidP="006651DD">
            <w:pPr>
              <w:jc w:val="center"/>
              <w:rPr>
                <w:rFonts w:ascii="Tahoma" w:hAnsi="Tahoma" w:cs="Tahoma"/>
                <w:sz w:val="22"/>
                <w:szCs w:val="22"/>
                <w:lang w:val="en-GB"/>
              </w:rPr>
            </w:pPr>
          </w:p>
        </w:tc>
      </w:tr>
      <w:tr w:rsidR="00087646" w:rsidRPr="00774431" w14:paraId="74BC55EC" w14:textId="77777777" w:rsidTr="006651DD">
        <w:tc>
          <w:tcPr>
            <w:tcW w:w="7183" w:type="dxa"/>
          </w:tcPr>
          <w:p w14:paraId="43B52896" w14:textId="77777777" w:rsidR="00087646" w:rsidRPr="009C3CDE" w:rsidRDefault="00272A3B" w:rsidP="006651DD">
            <w:pPr>
              <w:spacing w:line="276" w:lineRule="auto"/>
              <w:jc w:val="both"/>
              <w:rPr>
                <w:rFonts w:ascii="Tahoma" w:hAnsi="Tahoma" w:cs="Tahoma"/>
                <w:sz w:val="22"/>
                <w:szCs w:val="22"/>
                <w:lang w:val="en-GB"/>
              </w:rPr>
            </w:pPr>
            <w:sdt>
              <w:sdtPr>
                <w:rPr>
                  <w:rFonts w:ascii="Tahoma" w:hAnsi="Tahoma" w:cs="Tahoma"/>
                  <w:sz w:val="22"/>
                  <w:szCs w:val="22"/>
                  <w:lang w:val="en-GB"/>
                </w:rPr>
                <w:id w:val="666749972"/>
                <w14:checkbox>
                  <w14:checked w14:val="0"/>
                  <w14:checkedState w14:val="2611" w14:font="Segoe UI Light"/>
                  <w14:uncheckedState w14:val="2610" w14:font="Segoe UI Light"/>
                </w14:checkbox>
              </w:sdtPr>
              <w:sdtEndPr/>
              <w:sdtContent>
                <w:r w:rsidR="00087646" w:rsidRPr="009C3CDE">
                  <w:rPr>
                    <w:rFonts w:ascii="Segoe UI Symbol" w:hAnsi="Segoe UI Symbol" w:cs="Tahoma"/>
                    <w:sz w:val="22"/>
                    <w:szCs w:val="22"/>
                    <w:lang w:val="en-GB"/>
                  </w:rPr>
                  <w:t>☐</w:t>
                </w:r>
              </w:sdtContent>
            </w:sdt>
            <w:r w:rsidR="00087646" w:rsidRPr="009C3CDE">
              <w:rPr>
                <w:rFonts w:ascii="Tahoma" w:hAnsi="Tahoma" w:cs="Tahoma"/>
                <w:sz w:val="22"/>
                <w:szCs w:val="22"/>
                <w:lang w:val="en-GB"/>
              </w:rPr>
              <w:t xml:space="preserve"> </w:t>
            </w:r>
            <w:r w:rsidR="00087646">
              <w:rPr>
                <w:rFonts w:ascii="Tahoma" w:hAnsi="Tahoma" w:cs="Tahoma"/>
                <w:sz w:val="22"/>
                <w:szCs w:val="22"/>
                <w:lang w:val="en-GB"/>
              </w:rPr>
              <w:t>Lodgement</w:t>
            </w:r>
            <w:r w:rsidR="00087646" w:rsidRPr="009C3CDE">
              <w:rPr>
                <w:rFonts w:ascii="Tahoma" w:hAnsi="Tahoma" w:cs="Tahoma"/>
                <w:sz w:val="22"/>
                <w:szCs w:val="22"/>
                <w:lang w:val="en-GB"/>
              </w:rPr>
              <w:t xml:space="preserve"> fee and the Fee Computation Checklist</w:t>
            </w:r>
          </w:p>
          <w:p w14:paraId="17E2DB6F" w14:textId="77777777" w:rsidR="00087646" w:rsidRPr="009C3CDE" w:rsidRDefault="00087646" w:rsidP="006651DD">
            <w:pPr>
              <w:spacing w:line="276" w:lineRule="auto"/>
              <w:ind w:left="360"/>
              <w:contextualSpacing/>
              <w:jc w:val="both"/>
              <w:rPr>
                <w:rFonts w:ascii="Tahoma" w:hAnsi="Tahoma" w:cs="Tahoma"/>
                <w:sz w:val="22"/>
                <w:szCs w:val="22"/>
                <w:lang w:val="en-GB"/>
              </w:rPr>
            </w:pPr>
          </w:p>
        </w:tc>
        <w:tc>
          <w:tcPr>
            <w:tcW w:w="1474" w:type="dxa"/>
          </w:tcPr>
          <w:p w14:paraId="7508FC1A" w14:textId="77777777" w:rsidR="00087646" w:rsidRPr="009C3CDE" w:rsidRDefault="00087646" w:rsidP="006651DD">
            <w:pPr>
              <w:jc w:val="center"/>
              <w:rPr>
                <w:rFonts w:ascii="Tahoma" w:hAnsi="Tahoma" w:cs="Tahoma"/>
                <w:sz w:val="22"/>
                <w:szCs w:val="22"/>
                <w:lang w:val="en-GB"/>
              </w:rPr>
            </w:pPr>
          </w:p>
        </w:tc>
      </w:tr>
    </w:tbl>
    <w:p w14:paraId="78392EE6" w14:textId="77777777" w:rsidR="00087646" w:rsidRPr="007D3E46" w:rsidRDefault="00087646" w:rsidP="00087646">
      <w:pPr>
        <w:rPr>
          <w:rFonts w:ascii="Tahoma" w:hAnsi="Tahoma" w:cs="Tahoma"/>
          <w:b/>
          <w:bCs/>
          <w:sz w:val="22"/>
          <w:szCs w:val="22"/>
          <w:lang w:val="en-GB"/>
        </w:rPr>
      </w:pPr>
    </w:p>
    <w:p w14:paraId="44C92A9C" w14:textId="77777777" w:rsidR="00087646" w:rsidRDefault="00087646" w:rsidP="00087646">
      <w:pPr>
        <w:spacing w:after="240"/>
        <w:rPr>
          <w:rFonts w:ascii="Tahoma" w:hAnsi="Tahoma" w:cs="Tahoma"/>
          <w:sz w:val="22"/>
          <w:szCs w:val="22"/>
          <w:lang w:val="en-GB"/>
        </w:rPr>
      </w:pPr>
    </w:p>
    <w:p w14:paraId="747482A7" w14:textId="77777777" w:rsidR="00087646" w:rsidRDefault="00087646" w:rsidP="00087646">
      <w:pPr>
        <w:spacing w:after="240"/>
        <w:rPr>
          <w:rFonts w:ascii="Tahoma" w:hAnsi="Tahoma" w:cs="Tahoma"/>
          <w:sz w:val="22"/>
          <w:szCs w:val="22"/>
          <w:lang w:val="en-GB"/>
        </w:rPr>
      </w:pPr>
    </w:p>
    <w:p w14:paraId="34C534A8" w14:textId="77777777" w:rsidR="00087646" w:rsidRPr="00087646" w:rsidRDefault="00087646" w:rsidP="00D31414">
      <w:pPr>
        <w:jc w:val="cente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0C81F1C4" w14:textId="77777777" w:rsidR="00087646" w:rsidRDefault="00087646" w:rsidP="00D31414"/>
    <w:p w14:paraId="7024B2C8" w14:textId="77777777" w:rsidR="00A477B0" w:rsidRDefault="00A477B0" w:rsidP="00087646">
      <w:pPr>
        <w:sectPr w:rsidR="00A477B0" w:rsidSect="00087646">
          <w:headerReference w:type="default" r:id="rId34"/>
          <w:footerReference w:type="default" r:id="rId35"/>
          <w:pgSz w:w="11907" w:h="16839" w:code="9"/>
          <w:pgMar w:top="1440" w:right="1440" w:bottom="993" w:left="1800" w:header="720" w:footer="454" w:gutter="0"/>
          <w:pgNumType w:start="1" w:chapStyle="1"/>
          <w:cols w:space="720"/>
          <w:noEndnote/>
          <w:docGrid w:linePitch="360"/>
        </w:sectPr>
      </w:pPr>
    </w:p>
    <w:p w14:paraId="4AEBA6E8" w14:textId="77777777" w:rsidR="00A477B0" w:rsidRDefault="00A477B0" w:rsidP="00D31414">
      <w:pPr>
        <w:pStyle w:val="Heading1"/>
        <w:jc w:val="both"/>
      </w:pPr>
      <w:bookmarkStart w:id="27" w:name="_Toc96531979"/>
      <w:r w:rsidRPr="00A477B0">
        <w:lastRenderedPageBreak/>
        <w:t xml:space="preserve">LODGEMENT OF AN ANNUAL REPORT/SUBMISSION OF A </w:t>
      </w:r>
      <w:r w:rsidR="000C31BB">
        <w:t xml:space="preserve">SEMI-ANNUAL </w:t>
      </w:r>
      <w:r w:rsidRPr="00A477B0">
        <w:t>REPORT OF A FUND</w:t>
      </w:r>
      <w:bookmarkEnd w:id="27"/>
    </w:p>
    <w:p w14:paraId="4D6EDCAF" w14:textId="77777777" w:rsidR="00A477B0" w:rsidRDefault="00A477B0" w:rsidP="00255C3E"/>
    <w:p w14:paraId="42320A7C" w14:textId="77777777" w:rsidR="00C5178A" w:rsidRPr="00D31414" w:rsidRDefault="00C5178A" w:rsidP="00C5178A">
      <w:pPr>
        <w:pStyle w:val="Heading2"/>
        <w:numPr>
          <w:ilvl w:val="1"/>
          <w:numId w:val="134"/>
        </w:numPr>
        <w:jc w:val="left"/>
        <w:rPr>
          <w:snapToGrid w:val="0"/>
          <w:sz w:val="22"/>
          <w:szCs w:val="22"/>
          <w:lang w:val="en-GB"/>
        </w:rPr>
      </w:pPr>
      <w:bookmarkStart w:id="28" w:name="_Toc96531980"/>
      <w:r w:rsidRPr="00D31414">
        <w:rPr>
          <w:snapToGrid w:val="0"/>
          <w:sz w:val="22"/>
          <w:szCs w:val="22"/>
          <w:lang w:val="en-GB"/>
        </w:rPr>
        <w:t xml:space="preserve">Minimum </w:t>
      </w:r>
      <w:r>
        <w:rPr>
          <w:snapToGrid w:val="0"/>
          <w:sz w:val="22"/>
          <w:szCs w:val="22"/>
          <w:lang w:val="en-GB"/>
        </w:rPr>
        <w:t>C</w:t>
      </w:r>
      <w:r w:rsidRPr="00D31414">
        <w:rPr>
          <w:snapToGrid w:val="0"/>
          <w:sz w:val="22"/>
          <w:szCs w:val="22"/>
          <w:lang w:val="en-GB"/>
        </w:rPr>
        <w:t xml:space="preserve">ontent </w:t>
      </w:r>
      <w:r>
        <w:rPr>
          <w:snapToGrid w:val="0"/>
          <w:sz w:val="22"/>
          <w:szCs w:val="22"/>
          <w:lang w:val="en-GB"/>
        </w:rPr>
        <w:t>C</w:t>
      </w:r>
      <w:r w:rsidRPr="00D31414">
        <w:rPr>
          <w:snapToGrid w:val="0"/>
          <w:sz w:val="22"/>
          <w:szCs w:val="22"/>
          <w:lang w:val="en-GB"/>
        </w:rPr>
        <w:t>hecklist of Fund Report</w:t>
      </w:r>
      <w:bookmarkEnd w:id="28"/>
    </w:p>
    <w:p w14:paraId="1B904CD8" w14:textId="1D443970" w:rsidR="00C5178A" w:rsidRDefault="00C5178A" w:rsidP="00C5178A">
      <w:pPr>
        <w:pStyle w:val="Heading2"/>
        <w:numPr>
          <w:ilvl w:val="0"/>
          <w:numId w:val="0"/>
        </w:numPr>
        <w:jc w:val="left"/>
        <w:rPr>
          <w:snapToGrid w:val="0"/>
          <w:sz w:val="22"/>
          <w:szCs w:val="22"/>
          <w:lang w:val="en-GB"/>
        </w:rPr>
      </w:pPr>
    </w:p>
    <w:tbl>
      <w:tblPr>
        <w:tblStyle w:val="TableGrid"/>
        <w:tblW w:w="8784" w:type="dxa"/>
        <w:tblLook w:val="04A0" w:firstRow="1" w:lastRow="0" w:firstColumn="1" w:lastColumn="0" w:noHBand="0" w:noVBand="1"/>
      </w:tblPr>
      <w:tblGrid>
        <w:gridCol w:w="704"/>
        <w:gridCol w:w="2633"/>
        <w:gridCol w:w="1702"/>
        <w:gridCol w:w="1488"/>
        <w:gridCol w:w="2257"/>
      </w:tblGrid>
      <w:tr w:rsidR="00C5178A" w:rsidRPr="006651DD" w14:paraId="3AEF064C" w14:textId="77777777" w:rsidTr="00C5178A">
        <w:trPr>
          <w:tblHeader/>
        </w:trPr>
        <w:tc>
          <w:tcPr>
            <w:tcW w:w="704" w:type="dxa"/>
            <w:shd w:val="clear" w:color="auto" w:fill="D9D9D9" w:themeFill="background1" w:themeFillShade="D9"/>
          </w:tcPr>
          <w:p w14:paraId="3B0E6E3E" w14:textId="77777777" w:rsidR="00C5178A" w:rsidRPr="006651DD" w:rsidRDefault="00C5178A" w:rsidP="00C5178A">
            <w:pPr>
              <w:rPr>
                <w:rFonts w:ascii="Tahoma" w:hAnsi="Tahoma" w:cs="Tahoma"/>
                <w:b/>
                <w:sz w:val="22"/>
                <w:szCs w:val="22"/>
                <w:lang w:val="en-GB"/>
              </w:rPr>
            </w:pPr>
          </w:p>
        </w:tc>
        <w:tc>
          <w:tcPr>
            <w:tcW w:w="2633" w:type="dxa"/>
            <w:shd w:val="clear" w:color="auto" w:fill="D9D9D9" w:themeFill="background1" w:themeFillShade="D9"/>
          </w:tcPr>
          <w:p w14:paraId="33A811F9" w14:textId="77777777" w:rsidR="00C5178A" w:rsidRPr="00D31414" w:rsidRDefault="00C5178A" w:rsidP="00C5178A">
            <w:pPr>
              <w:rPr>
                <w:rFonts w:ascii="Tahoma" w:hAnsi="Tahoma" w:cs="Tahoma"/>
                <w:b/>
                <w:sz w:val="22"/>
                <w:szCs w:val="22"/>
              </w:rPr>
            </w:pPr>
            <w:r w:rsidRPr="006651DD">
              <w:rPr>
                <w:rFonts w:ascii="Tahoma" w:hAnsi="Tahoma" w:cs="Tahoma"/>
                <w:b/>
                <w:sz w:val="22"/>
                <w:szCs w:val="22"/>
                <w:lang w:val="en-GB"/>
              </w:rPr>
              <w:t>Fund Report Content</w:t>
            </w:r>
          </w:p>
        </w:tc>
        <w:tc>
          <w:tcPr>
            <w:tcW w:w="1702" w:type="dxa"/>
            <w:shd w:val="clear" w:color="auto" w:fill="D9D9D9" w:themeFill="background1" w:themeFillShade="D9"/>
          </w:tcPr>
          <w:p w14:paraId="51C641F1" w14:textId="77777777" w:rsidR="00C5178A" w:rsidRPr="00D31414" w:rsidRDefault="00C5178A" w:rsidP="00C5178A">
            <w:pPr>
              <w:jc w:val="center"/>
              <w:rPr>
                <w:rFonts w:ascii="Tahoma" w:hAnsi="Tahoma" w:cs="Tahoma"/>
                <w:b/>
                <w:sz w:val="22"/>
                <w:szCs w:val="22"/>
              </w:rPr>
            </w:pPr>
            <w:r w:rsidRPr="006651DD">
              <w:rPr>
                <w:rFonts w:ascii="Tahoma" w:hAnsi="Tahoma" w:cs="Tahoma"/>
                <w:b/>
                <w:sz w:val="22"/>
                <w:szCs w:val="22"/>
              </w:rPr>
              <w:t>Section/</w:t>
            </w:r>
            <w:r w:rsidRPr="00D31414">
              <w:rPr>
                <w:rFonts w:ascii="Tahoma" w:hAnsi="Tahoma" w:cs="Tahoma"/>
                <w:b/>
                <w:sz w:val="22"/>
                <w:szCs w:val="22"/>
              </w:rPr>
              <w:t>Item No.</w:t>
            </w:r>
          </w:p>
        </w:tc>
        <w:tc>
          <w:tcPr>
            <w:tcW w:w="1488" w:type="dxa"/>
            <w:shd w:val="clear" w:color="auto" w:fill="D9D9D9" w:themeFill="background1" w:themeFillShade="D9"/>
          </w:tcPr>
          <w:p w14:paraId="3DDC9524" w14:textId="77777777" w:rsidR="00C5178A" w:rsidRPr="00D31414" w:rsidRDefault="00C5178A" w:rsidP="00C5178A">
            <w:pPr>
              <w:jc w:val="center"/>
              <w:rPr>
                <w:rFonts w:ascii="Tahoma" w:hAnsi="Tahoma" w:cs="Tahoma"/>
                <w:b/>
                <w:sz w:val="22"/>
                <w:szCs w:val="22"/>
              </w:rPr>
            </w:pPr>
            <w:r w:rsidRPr="00D31414">
              <w:rPr>
                <w:rFonts w:ascii="Tahoma" w:hAnsi="Tahoma" w:cs="Tahoma"/>
                <w:b/>
                <w:sz w:val="22"/>
                <w:szCs w:val="22"/>
              </w:rPr>
              <w:t>Page</w:t>
            </w:r>
          </w:p>
        </w:tc>
        <w:tc>
          <w:tcPr>
            <w:tcW w:w="2257" w:type="dxa"/>
            <w:shd w:val="clear" w:color="auto" w:fill="D9D9D9" w:themeFill="background1" w:themeFillShade="D9"/>
          </w:tcPr>
          <w:p w14:paraId="525250B5" w14:textId="77777777" w:rsidR="00C5178A" w:rsidRPr="00D31414" w:rsidRDefault="00C5178A" w:rsidP="00C5178A">
            <w:pPr>
              <w:rPr>
                <w:rFonts w:ascii="Tahoma" w:hAnsi="Tahoma" w:cs="Tahoma"/>
                <w:b/>
                <w:sz w:val="22"/>
                <w:szCs w:val="22"/>
              </w:rPr>
            </w:pPr>
            <w:r w:rsidRPr="00D31414">
              <w:rPr>
                <w:rFonts w:ascii="Tahoma" w:hAnsi="Tahoma" w:cs="Tahoma"/>
                <w:b/>
                <w:sz w:val="22"/>
                <w:szCs w:val="22"/>
              </w:rPr>
              <w:t>Remark</w:t>
            </w:r>
          </w:p>
        </w:tc>
      </w:tr>
      <w:tr w:rsidR="00C5178A" w:rsidRPr="006651DD" w14:paraId="3770FDA1" w14:textId="77777777" w:rsidTr="00C5178A">
        <w:tc>
          <w:tcPr>
            <w:tcW w:w="704" w:type="dxa"/>
          </w:tcPr>
          <w:p w14:paraId="7ED16394" w14:textId="77777777" w:rsidR="00C5178A" w:rsidRPr="00D31414" w:rsidRDefault="00C5178A" w:rsidP="00C5178A">
            <w:pPr>
              <w:pStyle w:val="ListParagraph"/>
              <w:numPr>
                <w:ilvl w:val="0"/>
                <w:numId w:val="136"/>
              </w:numPr>
              <w:rPr>
                <w:rFonts w:ascii="Tahoma" w:hAnsi="Tahoma" w:cs="Tahoma"/>
                <w:sz w:val="22"/>
                <w:szCs w:val="22"/>
              </w:rPr>
            </w:pPr>
          </w:p>
        </w:tc>
        <w:tc>
          <w:tcPr>
            <w:tcW w:w="2633" w:type="dxa"/>
          </w:tcPr>
          <w:p w14:paraId="41E61A07" w14:textId="77777777"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Name of the fund</w:t>
            </w:r>
          </w:p>
          <w:p w14:paraId="338162B9" w14:textId="77777777" w:rsidR="00C5178A" w:rsidRPr="00D31414" w:rsidRDefault="00C5178A" w:rsidP="00C5178A">
            <w:pPr>
              <w:rPr>
                <w:rFonts w:ascii="Tahoma" w:hAnsi="Tahoma" w:cs="Tahoma"/>
                <w:sz w:val="22"/>
                <w:szCs w:val="22"/>
              </w:rPr>
            </w:pPr>
          </w:p>
        </w:tc>
        <w:sdt>
          <w:sdtPr>
            <w:rPr>
              <w:rFonts w:ascii="Tahoma" w:hAnsi="Tahoma" w:cs="Tahoma"/>
              <w:sz w:val="22"/>
              <w:szCs w:val="22"/>
            </w:rPr>
            <w:id w:val="392087611"/>
            <w:placeholder>
              <w:docPart w:val="3EA45A58D7FB4549842AEFEF20BACDC2"/>
            </w:placeholder>
            <w:showingPlcHdr/>
            <w:text/>
          </w:sdtPr>
          <w:sdtEndPr/>
          <w:sdtContent>
            <w:tc>
              <w:tcPr>
                <w:tcW w:w="1702" w:type="dxa"/>
              </w:tcPr>
              <w:p w14:paraId="05B5276E" w14:textId="5929425D" w:rsidR="00C5178A" w:rsidRPr="00D31414"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55852170"/>
            <w:placeholder>
              <w:docPart w:val="4CDAB38D345A4500AE4E2FD02DDA4855"/>
            </w:placeholder>
            <w:showingPlcHdr/>
            <w:text/>
          </w:sdtPr>
          <w:sdtEndPr/>
          <w:sdtContent>
            <w:tc>
              <w:tcPr>
                <w:tcW w:w="1488" w:type="dxa"/>
              </w:tcPr>
              <w:p w14:paraId="11B660BC" w14:textId="21A15DEE" w:rsidR="00C5178A" w:rsidRPr="00D31414"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866265746"/>
            <w:placeholder>
              <w:docPart w:val="D9CFA254C44D49C9881429ACA6B618C7"/>
            </w:placeholder>
            <w:showingPlcHdr/>
            <w:text/>
          </w:sdtPr>
          <w:sdtEndPr/>
          <w:sdtContent>
            <w:tc>
              <w:tcPr>
                <w:tcW w:w="2257" w:type="dxa"/>
              </w:tcPr>
              <w:p w14:paraId="1CA9C180" w14:textId="670D4674" w:rsidR="00C5178A" w:rsidRPr="00D31414"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4CA154D" w14:textId="77777777" w:rsidTr="00C5178A">
        <w:tc>
          <w:tcPr>
            <w:tcW w:w="704" w:type="dxa"/>
          </w:tcPr>
          <w:p w14:paraId="04BED0D3"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75DDF22" w14:textId="77777777"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 xml:space="preserve">Type of report </w:t>
            </w:r>
          </w:p>
          <w:p w14:paraId="5745E2D5"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894541540"/>
            <w:placeholder>
              <w:docPart w:val="9783472FCE5243BCA49DFC0B2092DA6B"/>
            </w:placeholder>
            <w:showingPlcHdr/>
            <w:text/>
          </w:sdtPr>
          <w:sdtEndPr/>
          <w:sdtContent>
            <w:tc>
              <w:tcPr>
                <w:tcW w:w="1702" w:type="dxa"/>
              </w:tcPr>
              <w:p w14:paraId="2F1BEA29" w14:textId="43CEA1CC"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297423797"/>
            <w:placeholder>
              <w:docPart w:val="7ED34FD47FFD4C4792ACA1AF1F8500C1"/>
            </w:placeholder>
            <w:showingPlcHdr/>
            <w:text/>
          </w:sdtPr>
          <w:sdtEndPr/>
          <w:sdtContent>
            <w:tc>
              <w:tcPr>
                <w:tcW w:w="1488" w:type="dxa"/>
              </w:tcPr>
              <w:p w14:paraId="5CF2E622" w14:textId="2D26C734"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434987966"/>
            <w:placeholder>
              <w:docPart w:val="4462F879AD2742298A7597F98DE83D41"/>
            </w:placeholder>
            <w:showingPlcHdr/>
            <w:text/>
          </w:sdtPr>
          <w:sdtEndPr/>
          <w:sdtContent>
            <w:tc>
              <w:tcPr>
                <w:tcW w:w="2257" w:type="dxa"/>
              </w:tcPr>
              <w:p w14:paraId="6D738BE0" w14:textId="798383DF"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6A64404" w14:textId="77777777" w:rsidTr="00C5178A">
        <w:tc>
          <w:tcPr>
            <w:tcW w:w="704" w:type="dxa"/>
          </w:tcPr>
          <w:p w14:paraId="579FE770"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C7EA3EE" w14:textId="77777777"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Financial year/period end</w:t>
            </w:r>
          </w:p>
          <w:p w14:paraId="1163BF0D"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412002135"/>
            <w:placeholder>
              <w:docPart w:val="EC858352F9544756A0E44DBF36AF0C46"/>
            </w:placeholder>
            <w:showingPlcHdr/>
            <w:text/>
          </w:sdtPr>
          <w:sdtEndPr/>
          <w:sdtContent>
            <w:tc>
              <w:tcPr>
                <w:tcW w:w="1702" w:type="dxa"/>
              </w:tcPr>
              <w:p w14:paraId="3AA5042E" w14:textId="55065E05"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647739915"/>
            <w:placeholder>
              <w:docPart w:val="3E87F03AFD2B43139F19297908EB0512"/>
            </w:placeholder>
            <w:showingPlcHdr/>
            <w:text/>
          </w:sdtPr>
          <w:sdtEndPr/>
          <w:sdtContent>
            <w:tc>
              <w:tcPr>
                <w:tcW w:w="1488" w:type="dxa"/>
              </w:tcPr>
              <w:p w14:paraId="679E23DD" w14:textId="7B7AD4F0"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887486227"/>
            <w:placeholder>
              <w:docPart w:val="A8FB14820E7A4062BE8299586024D960"/>
            </w:placeholder>
            <w:showingPlcHdr/>
            <w:text/>
          </w:sdtPr>
          <w:sdtEndPr/>
          <w:sdtContent>
            <w:tc>
              <w:tcPr>
                <w:tcW w:w="2257" w:type="dxa"/>
              </w:tcPr>
              <w:p w14:paraId="38D2B63E" w14:textId="31814B9B"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3AE72E58" w14:textId="77777777" w:rsidTr="00C5178A">
        <w:tc>
          <w:tcPr>
            <w:tcW w:w="704" w:type="dxa"/>
          </w:tcPr>
          <w:p w14:paraId="338BF89D"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BCD6A7E" w14:textId="77777777"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Name of auditor</w:t>
            </w:r>
          </w:p>
          <w:p w14:paraId="327B13E1"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451781351"/>
            <w:placeholder>
              <w:docPart w:val="740101716C504482ACA1E5E621AD17F2"/>
            </w:placeholder>
            <w:showingPlcHdr/>
            <w:text/>
          </w:sdtPr>
          <w:sdtEndPr/>
          <w:sdtContent>
            <w:tc>
              <w:tcPr>
                <w:tcW w:w="1702" w:type="dxa"/>
              </w:tcPr>
              <w:p w14:paraId="36B669BE" w14:textId="49F1440B"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905140738"/>
            <w:placeholder>
              <w:docPart w:val="5ED339AE5133496DA8A6A7597D1D34E9"/>
            </w:placeholder>
            <w:showingPlcHdr/>
            <w:text/>
          </w:sdtPr>
          <w:sdtEndPr/>
          <w:sdtContent>
            <w:tc>
              <w:tcPr>
                <w:tcW w:w="1488" w:type="dxa"/>
              </w:tcPr>
              <w:p w14:paraId="0F03710C" w14:textId="1D81685E"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309683895"/>
            <w:placeholder>
              <w:docPart w:val="B46B4133B30E430F8F71B488D3339299"/>
            </w:placeholder>
            <w:showingPlcHdr/>
            <w:text/>
          </w:sdtPr>
          <w:sdtEndPr/>
          <w:sdtContent>
            <w:tc>
              <w:tcPr>
                <w:tcW w:w="2257" w:type="dxa"/>
              </w:tcPr>
              <w:p w14:paraId="121496BB" w14:textId="175AB1CB"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E56868C" w14:textId="77777777" w:rsidTr="00C5178A">
        <w:tc>
          <w:tcPr>
            <w:tcW w:w="8784" w:type="dxa"/>
            <w:gridSpan w:val="5"/>
            <w:shd w:val="clear" w:color="auto" w:fill="D9D9D9" w:themeFill="background1" w:themeFillShade="D9"/>
          </w:tcPr>
          <w:p w14:paraId="51E9B877" w14:textId="77777777" w:rsidR="00C5178A" w:rsidRPr="006651DD" w:rsidRDefault="00C5178A" w:rsidP="00C5178A">
            <w:pPr>
              <w:rPr>
                <w:rFonts w:ascii="Tahoma" w:hAnsi="Tahoma" w:cs="Tahoma"/>
                <w:b/>
                <w:sz w:val="22"/>
                <w:szCs w:val="22"/>
              </w:rPr>
            </w:pPr>
            <w:r w:rsidRPr="006651DD">
              <w:rPr>
                <w:rFonts w:ascii="Tahoma" w:hAnsi="Tahoma" w:cs="Tahoma"/>
                <w:b/>
                <w:sz w:val="22"/>
                <w:szCs w:val="22"/>
              </w:rPr>
              <w:t>Requirements under Section E of the UTF Guidelines</w:t>
            </w:r>
          </w:p>
        </w:tc>
      </w:tr>
      <w:tr w:rsidR="00C5178A" w:rsidRPr="006651DD" w14:paraId="15FDFEC6" w14:textId="77777777" w:rsidTr="00C5178A">
        <w:tc>
          <w:tcPr>
            <w:tcW w:w="8784" w:type="dxa"/>
            <w:gridSpan w:val="5"/>
            <w:shd w:val="clear" w:color="auto" w:fill="F2F2F2" w:themeFill="background1" w:themeFillShade="F2"/>
          </w:tcPr>
          <w:p w14:paraId="2874701E" w14:textId="77777777" w:rsidR="00C5178A" w:rsidRPr="00D31414" w:rsidRDefault="00C5178A" w:rsidP="00C5178A">
            <w:pPr>
              <w:rPr>
                <w:rFonts w:ascii="Tahoma" w:hAnsi="Tahoma" w:cs="Tahoma"/>
                <w:b/>
                <w:i/>
                <w:sz w:val="22"/>
                <w:szCs w:val="22"/>
              </w:rPr>
            </w:pPr>
            <w:r w:rsidRPr="00D31414">
              <w:rPr>
                <w:rFonts w:ascii="Tahoma" w:hAnsi="Tahoma" w:cs="Tahoma"/>
                <w:b/>
                <w:i/>
                <w:sz w:val="22"/>
                <w:szCs w:val="22"/>
              </w:rPr>
              <w:t>Fund Information</w:t>
            </w:r>
          </w:p>
        </w:tc>
      </w:tr>
      <w:tr w:rsidR="00C5178A" w:rsidRPr="006651DD" w14:paraId="30D46123" w14:textId="77777777" w:rsidTr="00C5178A">
        <w:tc>
          <w:tcPr>
            <w:tcW w:w="704" w:type="dxa"/>
          </w:tcPr>
          <w:p w14:paraId="4C23BD88"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22AEED0" w14:textId="77777777"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Paragraph (6)(a)</w:t>
            </w:r>
          </w:p>
          <w:p w14:paraId="14186454"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021695735"/>
            <w:placeholder>
              <w:docPart w:val="6D4173190F35481C940C08F7E7DFCABF"/>
            </w:placeholder>
            <w:showingPlcHdr/>
            <w:text/>
          </w:sdtPr>
          <w:sdtEndPr/>
          <w:sdtContent>
            <w:tc>
              <w:tcPr>
                <w:tcW w:w="1702" w:type="dxa"/>
              </w:tcPr>
              <w:p w14:paraId="06CD97ED" w14:textId="10108EEE"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647276237"/>
            <w:placeholder>
              <w:docPart w:val="7ED14D0D319441B6B4C4D6CC1EDB25DB"/>
            </w:placeholder>
            <w:showingPlcHdr/>
            <w:text/>
          </w:sdtPr>
          <w:sdtEndPr/>
          <w:sdtContent>
            <w:tc>
              <w:tcPr>
                <w:tcW w:w="1488" w:type="dxa"/>
              </w:tcPr>
              <w:p w14:paraId="184A156C" w14:textId="0F1D4AC7"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42216369"/>
            <w:placeholder>
              <w:docPart w:val="DAC41D87ECF74F7CB1A6840605DA7FD3"/>
            </w:placeholder>
            <w:showingPlcHdr/>
            <w:text/>
          </w:sdtPr>
          <w:sdtEndPr/>
          <w:sdtContent>
            <w:tc>
              <w:tcPr>
                <w:tcW w:w="2257" w:type="dxa"/>
              </w:tcPr>
              <w:p w14:paraId="6D249E28" w14:textId="28FA458C"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4896C8AC" w14:textId="77777777" w:rsidTr="00C5178A">
        <w:tc>
          <w:tcPr>
            <w:tcW w:w="704" w:type="dxa"/>
          </w:tcPr>
          <w:p w14:paraId="5E9F5840"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209759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(6)(</w:t>
            </w:r>
            <w:r>
              <w:rPr>
                <w:rFonts w:ascii="Tahoma" w:hAnsi="Tahoma" w:cs="Tahoma"/>
                <w:color w:val="000000"/>
                <w:sz w:val="22"/>
                <w:szCs w:val="22"/>
                <w:lang w:val="en-GB"/>
              </w:rPr>
              <w:t>b</w:t>
            </w:r>
            <w:r w:rsidRPr="009C3CDE">
              <w:rPr>
                <w:rFonts w:ascii="Tahoma" w:hAnsi="Tahoma" w:cs="Tahoma"/>
                <w:color w:val="000000"/>
                <w:sz w:val="22"/>
                <w:szCs w:val="22"/>
                <w:lang w:val="en-GB"/>
              </w:rPr>
              <w:t>)</w:t>
            </w:r>
          </w:p>
          <w:p w14:paraId="5FF1736E"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835426791"/>
            <w:placeholder>
              <w:docPart w:val="F7A716D6B6A84AC4ADB79CD558B44899"/>
            </w:placeholder>
            <w:showingPlcHdr/>
            <w:text/>
          </w:sdtPr>
          <w:sdtEndPr/>
          <w:sdtContent>
            <w:tc>
              <w:tcPr>
                <w:tcW w:w="1702" w:type="dxa"/>
              </w:tcPr>
              <w:p w14:paraId="4CE61EAC" w14:textId="0475BC9E" w:rsidR="00C5178A" w:rsidRPr="006651DD"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68818523"/>
            <w:placeholder>
              <w:docPart w:val="E680DF07F15A437F9E10D931BBF8483D"/>
            </w:placeholder>
            <w:showingPlcHdr/>
            <w:text/>
          </w:sdtPr>
          <w:sdtEndPr/>
          <w:sdtContent>
            <w:tc>
              <w:tcPr>
                <w:tcW w:w="1488" w:type="dxa"/>
              </w:tcPr>
              <w:p w14:paraId="333392EA" w14:textId="25C00C8C" w:rsidR="00C5178A" w:rsidRPr="006651DD"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44028006"/>
            <w:placeholder>
              <w:docPart w:val="A0038DFD85E1426E802AB3D9414DD357"/>
            </w:placeholder>
            <w:showingPlcHdr/>
            <w:text/>
          </w:sdtPr>
          <w:sdtEndPr/>
          <w:sdtContent>
            <w:tc>
              <w:tcPr>
                <w:tcW w:w="2257" w:type="dxa"/>
              </w:tcPr>
              <w:p w14:paraId="5C97DA19" w14:textId="2BFEC8B4" w:rsidR="00C5178A" w:rsidRPr="006651DD"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B5DCCF7" w14:textId="77777777" w:rsidTr="00C5178A">
        <w:tc>
          <w:tcPr>
            <w:tcW w:w="704" w:type="dxa"/>
          </w:tcPr>
          <w:p w14:paraId="5B9D5549"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DDDB37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(6)(</w:t>
            </w:r>
            <w:r>
              <w:rPr>
                <w:rFonts w:ascii="Tahoma" w:hAnsi="Tahoma" w:cs="Tahoma"/>
                <w:color w:val="000000"/>
                <w:sz w:val="22"/>
                <w:szCs w:val="22"/>
                <w:lang w:val="en-GB"/>
              </w:rPr>
              <w:t>c</w:t>
            </w:r>
            <w:r w:rsidRPr="009C3CDE">
              <w:rPr>
                <w:rFonts w:ascii="Tahoma" w:hAnsi="Tahoma" w:cs="Tahoma"/>
                <w:color w:val="000000"/>
                <w:sz w:val="22"/>
                <w:szCs w:val="22"/>
                <w:lang w:val="en-GB"/>
              </w:rPr>
              <w:t>)</w:t>
            </w:r>
          </w:p>
          <w:p w14:paraId="7D3A2C2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69508109"/>
            <w:placeholder>
              <w:docPart w:val="44AAB91642BC413FA552FA3C4A1954CD"/>
            </w:placeholder>
            <w:showingPlcHdr/>
            <w:text/>
          </w:sdtPr>
          <w:sdtEndPr/>
          <w:sdtContent>
            <w:tc>
              <w:tcPr>
                <w:tcW w:w="1702" w:type="dxa"/>
              </w:tcPr>
              <w:p w14:paraId="3BBBB04D" w14:textId="2B68738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04942573"/>
            <w:placeholder>
              <w:docPart w:val="8A2E36E479874DFF978797F0229E862B"/>
            </w:placeholder>
            <w:showingPlcHdr/>
            <w:text/>
          </w:sdtPr>
          <w:sdtEndPr/>
          <w:sdtContent>
            <w:tc>
              <w:tcPr>
                <w:tcW w:w="1488" w:type="dxa"/>
              </w:tcPr>
              <w:p w14:paraId="2A674A5F" w14:textId="0F3CA8D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78906446"/>
            <w:placeholder>
              <w:docPart w:val="C80BE16023654B13BD5779275A0D6198"/>
            </w:placeholder>
            <w:showingPlcHdr/>
            <w:text/>
          </w:sdtPr>
          <w:sdtEndPr/>
          <w:sdtContent>
            <w:tc>
              <w:tcPr>
                <w:tcW w:w="2257" w:type="dxa"/>
              </w:tcPr>
              <w:p w14:paraId="579CF487" w14:textId="3B86159B"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C1CDD27" w14:textId="77777777" w:rsidTr="00C5178A">
        <w:tc>
          <w:tcPr>
            <w:tcW w:w="704" w:type="dxa"/>
          </w:tcPr>
          <w:p w14:paraId="188CE51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03E6B0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(6)(</w:t>
            </w:r>
            <w:r>
              <w:rPr>
                <w:rFonts w:ascii="Tahoma" w:hAnsi="Tahoma" w:cs="Tahoma"/>
                <w:color w:val="000000"/>
                <w:sz w:val="22"/>
                <w:szCs w:val="22"/>
                <w:lang w:val="en-GB"/>
              </w:rPr>
              <w:t>d</w:t>
            </w:r>
            <w:r w:rsidRPr="009C3CDE">
              <w:rPr>
                <w:rFonts w:ascii="Tahoma" w:hAnsi="Tahoma" w:cs="Tahoma"/>
                <w:color w:val="000000"/>
                <w:sz w:val="22"/>
                <w:szCs w:val="22"/>
                <w:lang w:val="en-GB"/>
              </w:rPr>
              <w:t>)</w:t>
            </w:r>
          </w:p>
          <w:p w14:paraId="259C5E5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08709139"/>
            <w:placeholder>
              <w:docPart w:val="F54334BBF9394E57AE7B0F16C08B1A26"/>
            </w:placeholder>
            <w:showingPlcHdr/>
            <w:text/>
          </w:sdtPr>
          <w:sdtEndPr/>
          <w:sdtContent>
            <w:tc>
              <w:tcPr>
                <w:tcW w:w="1702" w:type="dxa"/>
              </w:tcPr>
              <w:p w14:paraId="7ADCA418" w14:textId="160E458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04965624"/>
            <w:placeholder>
              <w:docPart w:val="B40D85DB82C24080968254B9DEDDCDA2"/>
            </w:placeholder>
            <w:showingPlcHdr/>
            <w:text/>
          </w:sdtPr>
          <w:sdtEndPr/>
          <w:sdtContent>
            <w:tc>
              <w:tcPr>
                <w:tcW w:w="1488" w:type="dxa"/>
              </w:tcPr>
              <w:p w14:paraId="7D902127" w14:textId="348BB69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0253986"/>
            <w:placeholder>
              <w:docPart w:val="986234E9833142E5A7326857F74AD067"/>
            </w:placeholder>
            <w:showingPlcHdr/>
            <w:text/>
          </w:sdtPr>
          <w:sdtEndPr/>
          <w:sdtContent>
            <w:tc>
              <w:tcPr>
                <w:tcW w:w="2257" w:type="dxa"/>
              </w:tcPr>
              <w:p w14:paraId="1D54DFDD" w14:textId="73F434F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15175CA" w14:textId="77777777" w:rsidTr="00C5178A">
        <w:tc>
          <w:tcPr>
            <w:tcW w:w="704" w:type="dxa"/>
          </w:tcPr>
          <w:p w14:paraId="5A5D000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CD6E4BC"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(6)(</w:t>
            </w:r>
            <w:r>
              <w:rPr>
                <w:rFonts w:ascii="Tahoma" w:hAnsi="Tahoma" w:cs="Tahoma"/>
                <w:color w:val="000000"/>
                <w:sz w:val="22"/>
                <w:szCs w:val="22"/>
                <w:lang w:val="en-GB"/>
              </w:rPr>
              <w:t>e</w:t>
            </w:r>
            <w:r w:rsidRPr="009C3CDE">
              <w:rPr>
                <w:rFonts w:ascii="Tahoma" w:hAnsi="Tahoma" w:cs="Tahoma"/>
                <w:color w:val="000000"/>
                <w:sz w:val="22"/>
                <w:szCs w:val="22"/>
                <w:lang w:val="en-GB"/>
              </w:rPr>
              <w:t>)</w:t>
            </w:r>
          </w:p>
          <w:p w14:paraId="1B11D21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71182069"/>
            <w:placeholder>
              <w:docPart w:val="D594DC088C754C938001205BE38BDFC4"/>
            </w:placeholder>
            <w:showingPlcHdr/>
            <w:text/>
          </w:sdtPr>
          <w:sdtEndPr/>
          <w:sdtContent>
            <w:tc>
              <w:tcPr>
                <w:tcW w:w="1702" w:type="dxa"/>
              </w:tcPr>
              <w:p w14:paraId="15B6B03A" w14:textId="4CE0CF4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00388457"/>
            <w:placeholder>
              <w:docPart w:val="67EC1D2B34B5456593753E912A25983C"/>
            </w:placeholder>
            <w:showingPlcHdr/>
            <w:text/>
          </w:sdtPr>
          <w:sdtEndPr/>
          <w:sdtContent>
            <w:tc>
              <w:tcPr>
                <w:tcW w:w="1488" w:type="dxa"/>
              </w:tcPr>
              <w:p w14:paraId="1C93670E" w14:textId="737F226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34185849"/>
            <w:placeholder>
              <w:docPart w:val="D62C62E0B480467F907614BA30A7D366"/>
            </w:placeholder>
            <w:showingPlcHdr/>
            <w:text/>
          </w:sdtPr>
          <w:sdtEndPr/>
          <w:sdtContent>
            <w:tc>
              <w:tcPr>
                <w:tcW w:w="2257" w:type="dxa"/>
              </w:tcPr>
              <w:p w14:paraId="5DE55096" w14:textId="4576D60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8507524" w14:textId="77777777" w:rsidTr="00C5178A">
        <w:tc>
          <w:tcPr>
            <w:tcW w:w="8784" w:type="dxa"/>
            <w:gridSpan w:val="5"/>
            <w:shd w:val="clear" w:color="auto" w:fill="F2F2F2" w:themeFill="background1" w:themeFillShade="F2"/>
          </w:tcPr>
          <w:p w14:paraId="6D20A46A" w14:textId="77777777" w:rsidR="00C5178A" w:rsidRPr="00D31414" w:rsidRDefault="00C5178A" w:rsidP="00C5178A">
            <w:pPr>
              <w:rPr>
                <w:rFonts w:ascii="Tahoma" w:hAnsi="Tahoma" w:cs="Tahoma"/>
                <w:b/>
                <w:i/>
                <w:sz w:val="22"/>
                <w:szCs w:val="22"/>
              </w:rPr>
            </w:pPr>
            <w:r w:rsidRPr="00D31414">
              <w:rPr>
                <w:rFonts w:ascii="Tahoma" w:hAnsi="Tahoma" w:cs="Tahoma"/>
                <w:b/>
                <w:i/>
                <w:sz w:val="22"/>
                <w:szCs w:val="22"/>
              </w:rPr>
              <w:t>Fund Performance</w:t>
            </w:r>
          </w:p>
        </w:tc>
      </w:tr>
      <w:tr w:rsidR="00C5178A" w:rsidRPr="006651DD" w14:paraId="7C0C6568" w14:textId="77777777" w:rsidTr="00C5178A">
        <w:tc>
          <w:tcPr>
            <w:tcW w:w="704" w:type="dxa"/>
          </w:tcPr>
          <w:p w14:paraId="61AA98A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8AF2FC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23C9FCA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19404322"/>
            <w:placeholder>
              <w:docPart w:val="7D67F9997F9D40B6B2AFDDAED4C94A68"/>
            </w:placeholder>
            <w:showingPlcHdr/>
            <w:text/>
          </w:sdtPr>
          <w:sdtEndPr/>
          <w:sdtContent>
            <w:tc>
              <w:tcPr>
                <w:tcW w:w="1702" w:type="dxa"/>
              </w:tcPr>
              <w:p w14:paraId="16EF68F1" w14:textId="15485DB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7541435"/>
            <w:placeholder>
              <w:docPart w:val="806DA3EC71694B01A6A949705F9A2DFF"/>
            </w:placeholder>
            <w:showingPlcHdr/>
            <w:text/>
          </w:sdtPr>
          <w:sdtEndPr/>
          <w:sdtContent>
            <w:tc>
              <w:tcPr>
                <w:tcW w:w="1488" w:type="dxa"/>
              </w:tcPr>
              <w:p w14:paraId="7999B532" w14:textId="62CAB73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9128830"/>
            <w:placeholder>
              <w:docPart w:val="99C86FC896F8493BA2BC0A248AEC894E"/>
            </w:placeholder>
            <w:showingPlcHdr/>
            <w:text/>
          </w:sdtPr>
          <w:sdtEndPr/>
          <w:sdtContent>
            <w:tc>
              <w:tcPr>
                <w:tcW w:w="2257" w:type="dxa"/>
              </w:tcPr>
              <w:p w14:paraId="18C94297" w14:textId="3B1E38F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ECB95C1" w14:textId="77777777" w:rsidTr="00C5178A">
        <w:tc>
          <w:tcPr>
            <w:tcW w:w="704" w:type="dxa"/>
          </w:tcPr>
          <w:p w14:paraId="029B3CB9"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8753517"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63826974"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28841521"/>
            <w:placeholder>
              <w:docPart w:val="1E1A110B5FB846A096E1521A78E2D308"/>
            </w:placeholder>
            <w:showingPlcHdr/>
            <w:text/>
          </w:sdtPr>
          <w:sdtEndPr/>
          <w:sdtContent>
            <w:tc>
              <w:tcPr>
                <w:tcW w:w="1702" w:type="dxa"/>
              </w:tcPr>
              <w:p w14:paraId="1D147D88" w14:textId="3B08187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84134830"/>
            <w:placeholder>
              <w:docPart w:val="931494FC84604A49807959FD03435DD1"/>
            </w:placeholder>
            <w:showingPlcHdr/>
            <w:text/>
          </w:sdtPr>
          <w:sdtEndPr/>
          <w:sdtContent>
            <w:tc>
              <w:tcPr>
                <w:tcW w:w="1488" w:type="dxa"/>
              </w:tcPr>
              <w:p w14:paraId="36207D95" w14:textId="3C840D3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8914815"/>
            <w:placeholder>
              <w:docPart w:val="4B57A1B55F6D44C087A1F41B54EF67AB"/>
            </w:placeholder>
            <w:showingPlcHdr/>
            <w:text/>
          </w:sdtPr>
          <w:sdtEndPr/>
          <w:sdtContent>
            <w:tc>
              <w:tcPr>
                <w:tcW w:w="2257" w:type="dxa"/>
              </w:tcPr>
              <w:p w14:paraId="177E994B" w14:textId="1924F7E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B80CA1F" w14:textId="77777777" w:rsidTr="00C5178A">
        <w:tc>
          <w:tcPr>
            <w:tcW w:w="704" w:type="dxa"/>
          </w:tcPr>
          <w:p w14:paraId="133D0035"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63DA4B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(iii)</w:t>
            </w:r>
          </w:p>
          <w:p w14:paraId="25E56B9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20276205"/>
            <w:placeholder>
              <w:docPart w:val="A7CD5C065B294E0E9AB9BAB2C750EA12"/>
            </w:placeholder>
            <w:showingPlcHdr/>
            <w:text/>
          </w:sdtPr>
          <w:sdtEndPr/>
          <w:sdtContent>
            <w:tc>
              <w:tcPr>
                <w:tcW w:w="1702" w:type="dxa"/>
              </w:tcPr>
              <w:p w14:paraId="6D5DF2B2" w14:textId="5A722C1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0593256"/>
            <w:placeholder>
              <w:docPart w:val="4BDD02E0917A4D76AF9AF460CC09FE76"/>
            </w:placeholder>
            <w:showingPlcHdr/>
            <w:text/>
          </w:sdtPr>
          <w:sdtEndPr/>
          <w:sdtContent>
            <w:tc>
              <w:tcPr>
                <w:tcW w:w="1488" w:type="dxa"/>
              </w:tcPr>
              <w:p w14:paraId="48348B41" w14:textId="7ED6DAC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9782048"/>
            <w:placeholder>
              <w:docPart w:val="4E6353BB22764A10B6F7916FAA49583D"/>
            </w:placeholder>
            <w:showingPlcHdr/>
            <w:text/>
          </w:sdtPr>
          <w:sdtEndPr/>
          <w:sdtContent>
            <w:tc>
              <w:tcPr>
                <w:tcW w:w="2257" w:type="dxa"/>
              </w:tcPr>
              <w:p w14:paraId="22CF085E" w14:textId="378833F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BBB444B" w14:textId="77777777" w:rsidTr="00C5178A">
        <w:tc>
          <w:tcPr>
            <w:tcW w:w="704" w:type="dxa"/>
          </w:tcPr>
          <w:p w14:paraId="16D70E83"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35465D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(iv)</w:t>
            </w:r>
          </w:p>
          <w:p w14:paraId="67D305E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19546606"/>
            <w:placeholder>
              <w:docPart w:val="4AFF850EE7DE41ADAED864AEA961B82C"/>
            </w:placeholder>
            <w:showingPlcHdr/>
            <w:text/>
          </w:sdtPr>
          <w:sdtEndPr/>
          <w:sdtContent>
            <w:tc>
              <w:tcPr>
                <w:tcW w:w="1702" w:type="dxa"/>
              </w:tcPr>
              <w:p w14:paraId="259635E1" w14:textId="2F7617D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05057944"/>
            <w:placeholder>
              <w:docPart w:val="ABFD70F0C8944E7FB1E368DE00BDC91F"/>
            </w:placeholder>
            <w:showingPlcHdr/>
            <w:text/>
          </w:sdtPr>
          <w:sdtEndPr/>
          <w:sdtContent>
            <w:tc>
              <w:tcPr>
                <w:tcW w:w="1488" w:type="dxa"/>
              </w:tcPr>
              <w:p w14:paraId="0E9DACBE" w14:textId="3CD1B51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22748941"/>
            <w:placeholder>
              <w:docPart w:val="A2C15BAE09214A90922901530BACE08D"/>
            </w:placeholder>
            <w:showingPlcHdr/>
            <w:text/>
          </w:sdtPr>
          <w:sdtEndPr/>
          <w:sdtContent>
            <w:tc>
              <w:tcPr>
                <w:tcW w:w="2257" w:type="dxa"/>
              </w:tcPr>
              <w:p w14:paraId="51F8AABF" w14:textId="782AE29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C47FB10" w14:textId="77777777" w:rsidTr="00C5178A">
        <w:tc>
          <w:tcPr>
            <w:tcW w:w="704" w:type="dxa"/>
          </w:tcPr>
          <w:p w14:paraId="6A37C21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81DEC2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w:t>
            </w:r>
          </w:p>
          <w:p w14:paraId="2EFA9C4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76013370"/>
            <w:placeholder>
              <w:docPart w:val="EC82E58BF43A4C87AF9D947F9908142C"/>
            </w:placeholder>
            <w:showingPlcHdr/>
            <w:text/>
          </w:sdtPr>
          <w:sdtEndPr/>
          <w:sdtContent>
            <w:tc>
              <w:tcPr>
                <w:tcW w:w="1702" w:type="dxa"/>
              </w:tcPr>
              <w:p w14:paraId="5F49CAC5" w14:textId="66C35B8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21139405"/>
            <w:placeholder>
              <w:docPart w:val="AF67304041274628A7991E589B4EE3CA"/>
            </w:placeholder>
            <w:showingPlcHdr/>
            <w:text/>
          </w:sdtPr>
          <w:sdtEndPr/>
          <w:sdtContent>
            <w:tc>
              <w:tcPr>
                <w:tcW w:w="1488" w:type="dxa"/>
              </w:tcPr>
              <w:p w14:paraId="2CF4E140" w14:textId="02409CF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1729905"/>
            <w:placeholder>
              <w:docPart w:val="080862EFEB5345A484E5EF7E33D60D87"/>
            </w:placeholder>
            <w:showingPlcHdr/>
            <w:text/>
          </w:sdtPr>
          <w:sdtEndPr/>
          <w:sdtContent>
            <w:tc>
              <w:tcPr>
                <w:tcW w:w="2257" w:type="dxa"/>
              </w:tcPr>
              <w:p w14:paraId="49722D7D" w14:textId="7417D2C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5214AB7" w14:textId="77777777" w:rsidTr="00C5178A">
        <w:tc>
          <w:tcPr>
            <w:tcW w:w="704" w:type="dxa"/>
          </w:tcPr>
          <w:p w14:paraId="307768C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FFC986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w:t>
            </w:r>
          </w:p>
          <w:p w14:paraId="4870758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82134474"/>
            <w:placeholder>
              <w:docPart w:val="998A16DE7C424762827DB84080AE1FA7"/>
            </w:placeholder>
            <w:showingPlcHdr/>
            <w:text/>
          </w:sdtPr>
          <w:sdtEndPr/>
          <w:sdtContent>
            <w:tc>
              <w:tcPr>
                <w:tcW w:w="1702" w:type="dxa"/>
              </w:tcPr>
              <w:p w14:paraId="1D596D20" w14:textId="54DD88D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05278636"/>
            <w:placeholder>
              <w:docPart w:val="E8FA3C0F77E348BE93104FBF7A4C651D"/>
            </w:placeholder>
            <w:showingPlcHdr/>
            <w:text/>
          </w:sdtPr>
          <w:sdtEndPr/>
          <w:sdtContent>
            <w:tc>
              <w:tcPr>
                <w:tcW w:w="1488" w:type="dxa"/>
              </w:tcPr>
              <w:p w14:paraId="0ABC1721" w14:textId="50FF7F3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25415250"/>
            <w:placeholder>
              <w:docPart w:val="6621E15FABB1407F8942FEB1D07D04B7"/>
            </w:placeholder>
            <w:showingPlcHdr/>
            <w:text/>
          </w:sdtPr>
          <w:sdtEndPr/>
          <w:sdtContent>
            <w:tc>
              <w:tcPr>
                <w:tcW w:w="2257" w:type="dxa"/>
              </w:tcPr>
              <w:p w14:paraId="6CD010CC" w14:textId="1528442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EBA2731" w14:textId="77777777" w:rsidTr="00C5178A">
        <w:tc>
          <w:tcPr>
            <w:tcW w:w="704" w:type="dxa"/>
          </w:tcPr>
          <w:p w14:paraId="693BF178"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BAB8221"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(vii)</w:t>
            </w:r>
          </w:p>
          <w:p w14:paraId="3DABF74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90018311"/>
            <w:placeholder>
              <w:docPart w:val="F835BC79B76249DA98EA11650C1A59C7"/>
            </w:placeholder>
            <w:showingPlcHdr/>
            <w:text/>
          </w:sdtPr>
          <w:sdtEndPr/>
          <w:sdtContent>
            <w:tc>
              <w:tcPr>
                <w:tcW w:w="1702" w:type="dxa"/>
              </w:tcPr>
              <w:p w14:paraId="093AC0C8" w14:textId="3E01085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82997890"/>
            <w:placeholder>
              <w:docPart w:val="8D39593717AF4A3EABB4E698F6467C99"/>
            </w:placeholder>
            <w:showingPlcHdr/>
            <w:text/>
          </w:sdtPr>
          <w:sdtEndPr/>
          <w:sdtContent>
            <w:tc>
              <w:tcPr>
                <w:tcW w:w="1488" w:type="dxa"/>
              </w:tcPr>
              <w:p w14:paraId="2E02658A" w14:textId="2A1605D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15589600"/>
            <w:placeholder>
              <w:docPart w:val="12E800D3A22E4A26A5A37589EE6B1F13"/>
            </w:placeholder>
            <w:showingPlcHdr/>
            <w:text/>
          </w:sdtPr>
          <w:sdtEndPr/>
          <w:sdtContent>
            <w:tc>
              <w:tcPr>
                <w:tcW w:w="2257" w:type="dxa"/>
              </w:tcPr>
              <w:p w14:paraId="2CFE3168" w14:textId="7F4460B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12F7156" w14:textId="77777777" w:rsidTr="00C5178A">
        <w:tc>
          <w:tcPr>
            <w:tcW w:w="704" w:type="dxa"/>
          </w:tcPr>
          <w:p w14:paraId="367E566C"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7C63BFC"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(viii)</w:t>
            </w:r>
          </w:p>
          <w:p w14:paraId="7AF808B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39106794"/>
            <w:placeholder>
              <w:docPart w:val="CEA89BA6C6294D32831CDB543B022370"/>
            </w:placeholder>
            <w:showingPlcHdr/>
            <w:text/>
          </w:sdtPr>
          <w:sdtEndPr/>
          <w:sdtContent>
            <w:tc>
              <w:tcPr>
                <w:tcW w:w="1702" w:type="dxa"/>
              </w:tcPr>
              <w:p w14:paraId="187329FA" w14:textId="2454230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06289398"/>
            <w:placeholder>
              <w:docPart w:val="B6F236433ABF4D3BAE84602C40C65F9B"/>
            </w:placeholder>
            <w:showingPlcHdr/>
            <w:text/>
          </w:sdtPr>
          <w:sdtEndPr/>
          <w:sdtContent>
            <w:tc>
              <w:tcPr>
                <w:tcW w:w="1488" w:type="dxa"/>
              </w:tcPr>
              <w:p w14:paraId="151E190A" w14:textId="5494D3A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45230226"/>
            <w:placeholder>
              <w:docPart w:val="8057315B77BB477A99BEC9FDB1CD27D9"/>
            </w:placeholder>
            <w:showingPlcHdr/>
            <w:text/>
          </w:sdtPr>
          <w:sdtEndPr/>
          <w:sdtContent>
            <w:tc>
              <w:tcPr>
                <w:tcW w:w="2257" w:type="dxa"/>
              </w:tcPr>
              <w:p w14:paraId="3EB35778" w14:textId="14F5F0C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529344C" w14:textId="77777777" w:rsidTr="00C5178A">
        <w:tc>
          <w:tcPr>
            <w:tcW w:w="704" w:type="dxa"/>
          </w:tcPr>
          <w:p w14:paraId="141BA272"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333BDB8"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(ix)(A)</w:t>
            </w:r>
          </w:p>
        </w:tc>
        <w:sdt>
          <w:sdtPr>
            <w:rPr>
              <w:rFonts w:ascii="Tahoma" w:hAnsi="Tahoma" w:cs="Tahoma"/>
              <w:sz w:val="22"/>
              <w:szCs w:val="22"/>
            </w:rPr>
            <w:id w:val="1294799067"/>
            <w:placeholder>
              <w:docPart w:val="80009654E43442DA8CC4C0B2F5BC3431"/>
            </w:placeholder>
            <w:showingPlcHdr/>
            <w:text/>
          </w:sdtPr>
          <w:sdtEndPr/>
          <w:sdtContent>
            <w:tc>
              <w:tcPr>
                <w:tcW w:w="1702" w:type="dxa"/>
              </w:tcPr>
              <w:p w14:paraId="7301F3B3" w14:textId="0B7A80D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86030979"/>
            <w:placeholder>
              <w:docPart w:val="D2EF241DFA0D4EF5A3B6C1484CA52DE5"/>
            </w:placeholder>
            <w:showingPlcHdr/>
            <w:text/>
          </w:sdtPr>
          <w:sdtEndPr/>
          <w:sdtContent>
            <w:tc>
              <w:tcPr>
                <w:tcW w:w="1488" w:type="dxa"/>
              </w:tcPr>
              <w:p w14:paraId="2CEF16E6" w14:textId="0C98D79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46789194"/>
            <w:placeholder>
              <w:docPart w:val="5D27309A7A4F453A82C34F1718015332"/>
            </w:placeholder>
            <w:showingPlcHdr/>
            <w:text/>
          </w:sdtPr>
          <w:sdtEndPr/>
          <w:sdtContent>
            <w:tc>
              <w:tcPr>
                <w:tcW w:w="2257" w:type="dxa"/>
              </w:tcPr>
              <w:p w14:paraId="6B4E47E6" w14:textId="05A5F517"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E503F15" w14:textId="77777777" w:rsidTr="00C5178A">
        <w:tc>
          <w:tcPr>
            <w:tcW w:w="704" w:type="dxa"/>
          </w:tcPr>
          <w:p w14:paraId="08C81743"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F311C0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(ix)(B)</w:t>
            </w:r>
          </w:p>
        </w:tc>
        <w:sdt>
          <w:sdtPr>
            <w:rPr>
              <w:rFonts w:ascii="Tahoma" w:hAnsi="Tahoma" w:cs="Tahoma"/>
              <w:sz w:val="22"/>
              <w:szCs w:val="22"/>
            </w:rPr>
            <w:id w:val="713613681"/>
            <w:placeholder>
              <w:docPart w:val="76122838195D4CC8A066F2205A9E0ED9"/>
            </w:placeholder>
            <w:showingPlcHdr/>
            <w:text/>
          </w:sdtPr>
          <w:sdtEndPr/>
          <w:sdtContent>
            <w:tc>
              <w:tcPr>
                <w:tcW w:w="1702" w:type="dxa"/>
              </w:tcPr>
              <w:p w14:paraId="1A0D760A" w14:textId="1662642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7264201"/>
            <w:placeholder>
              <w:docPart w:val="62A5FF157EA34090A121D4889CC519D6"/>
            </w:placeholder>
            <w:showingPlcHdr/>
            <w:text/>
          </w:sdtPr>
          <w:sdtEndPr/>
          <w:sdtContent>
            <w:tc>
              <w:tcPr>
                <w:tcW w:w="1488" w:type="dxa"/>
              </w:tcPr>
              <w:p w14:paraId="11761F59" w14:textId="51B66A5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10634052"/>
            <w:placeholder>
              <w:docPart w:val="9CA190C47DAE490F85E77D48CB46EE50"/>
            </w:placeholder>
            <w:showingPlcHdr/>
            <w:text/>
          </w:sdtPr>
          <w:sdtEndPr/>
          <w:sdtContent>
            <w:tc>
              <w:tcPr>
                <w:tcW w:w="2257" w:type="dxa"/>
              </w:tcPr>
              <w:p w14:paraId="7B9D5845" w14:textId="3C7A14B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457D1FB" w14:textId="77777777" w:rsidTr="00C5178A">
        <w:tc>
          <w:tcPr>
            <w:tcW w:w="704" w:type="dxa"/>
          </w:tcPr>
          <w:p w14:paraId="4790F7B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F7D428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(x)</w:t>
            </w:r>
          </w:p>
          <w:p w14:paraId="236E6E0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27265311"/>
            <w:placeholder>
              <w:docPart w:val="3F4E4D0ED88F43429A1F412C66445F7F"/>
            </w:placeholder>
            <w:showingPlcHdr/>
            <w:text/>
          </w:sdtPr>
          <w:sdtEndPr/>
          <w:sdtContent>
            <w:tc>
              <w:tcPr>
                <w:tcW w:w="1702" w:type="dxa"/>
              </w:tcPr>
              <w:p w14:paraId="5E806187" w14:textId="1D98CA1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17759498"/>
            <w:placeholder>
              <w:docPart w:val="471CEF28E6834F4EBE04C5B004DC37AA"/>
            </w:placeholder>
            <w:showingPlcHdr/>
            <w:text/>
          </w:sdtPr>
          <w:sdtEndPr/>
          <w:sdtContent>
            <w:tc>
              <w:tcPr>
                <w:tcW w:w="1488" w:type="dxa"/>
              </w:tcPr>
              <w:p w14:paraId="7E2A6775" w14:textId="01721D3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09229800"/>
            <w:placeholder>
              <w:docPart w:val="31DCC7D2FB7040FA85D37C10CDD41934"/>
            </w:placeholder>
            <w:showingPlcHdr/>
            <w:text/>
          </w:sdtPr>
          <w:sdtEndPr/>
          <w:sdtContent>
            <w:tc>
              <w:tcPr>
                <w:tcW w:w="2257" w:type="dxa"/>
              </w:tcPr>
              <w:p w14:paraId="3BCFF787" w14:textId="5C4612F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701E2CB" w14:textId="77777777" w:rsidTr="00C5178A">
        <w:tc>
          <w:tcPr>
            <w:tcW w:w="704" w:type="dxa"/>
          </w:tcPr>
          <w:p w14:paraId="281F5F2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692344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b</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41EBA0B1"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757512203"/>
            <w:placeholder>
              <w:docPart w:val="8B1F6E3D6A634F34B67061CCBE9C9056"/>
            </w:placeholder>
            <w:showingPlcHdr/>
            <w:text/>
          </w:sdtPr>
          <w:sdtEndPr/>
          <w:sdtContent>
            <w:tc>
              <w:tcPr>
                <w:tcW w:w="1702" w:type="dxa"/>
              </w:tcPr>
              <w:p w14:paraId="0780828B" w14:textId="48056DE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38323106"/>
            <w:placeholder>
              <w:docPart w:val="94CAA5DA41134C2090B627A585E09AF3"/>
            </w:placeholder>
            <w:showingPlcHdr/>
            <w:text/>
          </w:sdtPr>
          <w:sdtEndPr/>
          <w:sdtContent>
            <w:tc>
              <w:tcPr>
                <w:tcW w:w="1488" w:type="dxa"/>
              </w:tcPr>
              <w:p w14:paraId="681CB29C" w14:textId="554D29B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46344626"/>
            <w:placeholder>
              <w:docPart w:val="15EA295A588447D4946C768624ABCEA9"/>
            </w:placeholder>
            <w:showingPlcHdr/>
            <w:text/>
          </w:sdtPr>
          <w:sdtEndPr/>
          <w:sdtContent>
            <w:tc>
              <w:tcPr>
                <w:tcW w:w="2257" w:type="dxa"/>
              </w:tcPr>
              <w:p w14:paraId="2FFCF9A4" w14:textId="6870DD5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357DFE5" w14:textId="77777777" w:rsidTr="00C5178A">
        <w:tc>
          <w:tcPr>
            <w:tcW w:w="704" w:type="dxa"/>
          </w:tcPr>
          <w:p w14:paraId="3E6653E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6AD635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b</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74C8D0B3"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50910753"/>
            <w:placeholder>
              <w:docPart w:val="8CC041FD05044DD1B2D6ABB88984DBEE"/>
            </w:placeholder>
            <w:showingPlcHdr/>
            <w:text/>
          </w:sdtPr>
          <w:sdtEndPr/>
          <w:sdtContent>
            <w:tc>
              <w:tcPr>
                <w:tcW w:w="1702" w:type="dxa"/>
              </w:tcPr>
              <w:p w14:paraId="56FB69F9" w14:textId="2BF46E1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32963513"/>
            <w:placeholder>
              <w:docPart w:val="025BC408B33E42C6B70E1543DF3B29CD"/>
            </w:placeholder>
            <w:showingPlcHdr/>
            <w:text/>
          </w:sdtPr>
          <w:sdtEndPr/>
          <w:sdtContent>
            <w:tc>
              <w:tcPr>
                <w:tcW w:w="1488" w:type="dxa"/>
              </w:tcPr>
              <w:p w14:paraId="061D548B" w14:textId="1CF8DE6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44177807"/>
            <w:placeholder>
              <w:docPart w:val="137C8FCCBA5B40849E7BA6DE3B14B9C9"/>
            </w:placeholder>
            <w:showingPlcHdr/>
            <w:text/>
          </w:sdtPr>
          <w:sdtEndPr/>
          <w:sdtContent>
            <w:tc>
              <w:tcPr>
                <w:tcW w:w="2257" w:type="dxa"/>
              </w:tcPr>
              <w:p w14:paraId="2E411F3B" w14:textId="5540E85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CE6D5CF" w14:textId="77777777" w:rsidTr="00C5178A">
        <w:tc>
          <w:tcPr>
            <w:tcW w:w="704" w:type="dxa"/>
          </w:tcPr>
          <w:p w14:paraId="2D351648"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8A4839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b</w:t>
            </w:r>
            <w:r w:rsidRPr="009C3CDE">
              <w:rPr>
                <w:rFonts w:ascii="Tahoma" w:hAnsi="Tahoma" w:cs="Tahoma"/>
                <w:color w:val="000000"/>
                <w:sz w:val="22"/>
                <w:szCs w:val="22"/>
                <w:lang w:val="en-GB"/>
              </w:rPr>
              <w:t>)</w:t>
            </w:r>
            <w:r>
              <w:rPr>
                <w:rFonts w:ascii="Tahoma" w:hAnsi="Tahoma" w:cs="Tahoma"/>
                <w:color w:val="000000"/>
                <w:sz w:val="22"/>
                <w:szCs w:val="22"/>
                <w:lang w:val="en-GB"/>
              </w:rPr>
              <w:t>(iii)</w:t>
            </w:r>
          </w:p>
          <w:p w14:paraId="0A5879D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5695376"/>
            <w:placeholder>
              <w:docPart w:val="733F6A88CD6D4FF0B2924C5DF78DD681"/>
            </w:placeholder>
            <w:showingPlcHdr/>
            <w:text/>
          </w:sdtPr>
          <w:sdtEndPr/>
          <w:sdtContent>
            <w:tc>
              <w:tcPr>
                <w:tcW w:w="1702" w:type="dxa"/>
              </w:tcPr>
              <w:p w14:paraId="7F46117A" w14:textId="2180915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32926380"/>
            <w:placeholder>
              <w:docPart w:val="C801ECD464B14A018BD7D680D8C7050B"/>
            </w:placeholder>
            <w:showingPlcHdr/>
            <w:text/>
          </w:sdtPr>
          <w:sdtEndPr/>
          <w:sdtContent>
            <w:tc>
              <w:tcPr>
                <w:tcW w:w="1488" w:type="dxa"/>
              </w:tcPr>
              <w:p w14:paraId="3E196B42" w14:textId="4081713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16320982"/>
            <w:placeholder>
              <w:docPart w:val="88D40026A402412A94FEFB8E8EB1566E"/>
            </w:placeholder>
            <w:showingPlcHdr/>
            <w:text/>
          </w:sdtPr>
          <w:sdtEndPr/>
          <w:sdtContent>
            <w:tc>
              <w:tcPr>
                <w:tcW w:w="2257" w:type="dxa"/>
              </w:tcPr>
              <w:p w14:paraId="70349937" w14:textId="58708CF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BDC05C1" w14:textId="77777777" w:rsidTr="00C5178A">
        <w:tc>
          <w:tcPr>
            <w:tcW w:w="704" w:type="dxa"/>
          </w:tcPr>
          <w:p w14:paraId="2EA51F5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FB149B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c)</w:t>
            </w:r>
          </w:p>
          <w:p w14:paraId="1F64DE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319557912"/>
            <w:placeholder>
              <w:docPart w:val="0305DA6D3F8F432382E5FA986C51E403"/>
            </w:placeholder>
            <w:showingPlcHdr/>
            <w:text/>
          </w:sdtPr>
          <w:sdtEndPr/>
          <w:sdtContent>
            <w:tc>
              <w:tcPr>
                <w:tcW w:w="1702" w:type="dxa"/>
              </w:tcPr>
              <w:p w14:paraId="7BB4B363" w14:textId="7CC07B5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2399455"/>
            <w:placeholder>
              <w:docPart w:val="123659599583454AA681B2A250738439"/>
            </w:placeholder>
            <w:showingPlcHdr/>
            <w:text/>
          </w:sdtPr>
          <w:sdtEndPr/>
          <w:sdtContent>
            <w:tc>
              <w:tcPr>
                <w:tcW w:w="1488" w:type="dxa"/>
              </w:tcPr>
              <w:p w14:paraId="5E52CFFA" w14:textId="566C3F5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40175723"/>
            <w:placeholder>
              <w:docPart w:val="B1481CEA0E2E485D99A1E4BEBBDD7865"/>
            </w:placeholder>
            <w:showingPlcHdr/>
            <w:text/>
          </w:sdtPr>
          <w:sdtEndPr/>
          <w:sdtContent>
            <w:tc>
              <w:tcPr>
                <w:tcW w:w="2257" w:type="dxa"/>
              </w:tcPr>
              <w:p w14:paraId="2A01A322" w14:textId="0B0D96B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53F2CCD" w14:textId="77777777" w:rsidTr="00C5178A">
        <w:tc>
          <w:tcPr>
            <w:tcW w:w="704" w:type="dxa"/>
          </w:tcPr>
          <w:p w14:paraId="62D56BA4"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08F6B1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12)</w:t>
            </w:r>
          </w:p>
          <w:p w14:paraId="090B21A7"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49600884"/>
            <w:placeholder>
              <w:docPart w:val="7AED5C989CE34C10B59E95D4CDCED73D"/>
            </w:placeholder>
            <w:showingPlcHdr/>
            <w:text/>
          </w:sdtPr>
          <w:sdtEndPr/>
          <w:sdtContent>
            <w:tc>
              <w:tcPr>
                <w:tcW w:w="1702" w:type="dxa"/>
              </w:tcPr>
              <w:p w14:paraId="0B16B92C" w14:textId="3962672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18229395"/>
            <w:placeholder>
              <w:docPart w:val="A407DCE15EDB48909F552A93D2935FD7"/>
            </w:placeholder>
            <w:showingPlcHdr/>
            <w:text/>
          </w:sdtPr>
          <w:sdtEndPr/>
          <w:sdtContent>
            <w:tc>
              <w:tcPr>
                <w:tcW w:w="1488" w:type="dxa"/>
              </w:tcPr>
              <w:p w14:paraId="01CA74A0" w14:textId="0E1710E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96028791"/>
            <w:placeholder>
              <w:docPart w:val="9A6CC25A16964DD3BC337ED4573985F1"/>
            </w:placeholder>
            <w:showingPlcHdr/>
            <w:text/>
          </w:sdtPr>
          <w:sdtEndPr/>
          <w:sdtContent>
            <w:tc>
              <w:tcPr>
                <w:tcW w:w="2257" w:type="dxa"/>
              </w:tcPr>
              <w:p w14:paraId="4EE8D4F9" w14:textId="5F32A28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6443507" w14:textId="77777777" w:rsidTr="00C5178A">
        <w:tc>
          <w:tcPr>
            <w:tcW w:w="8784" w:type="dxa"/>
            <w:gridSpan w:val="5"/>
            <w:shd w:val="clear" w:color="auto" w:fill="F2F2F2" w:themeFill="background1" w:themeFillShade="F2"/>
          </w:tcPr>
          <w:p w14:paraId="73A684DE" w14:textId="77777777" w:rsidR="00C5178A" w:rsidRPr="00D31414" w:rsidRDefault="00C5178A" w:rsidP="00C5178A">
            <w:pPr>
              <w:rPr>
                <w:rFonts w:ascii="Tahoma" w:hAnsi="Tahoma" w:cs="Tahoma"/>
                <w:b/>
                <w:i/>
                <w:sz w:val="22"/>
                <w:szCs w:val="22"/>
              </w:rPr>
            </w:pPr>
            <w:r w:rsidRPr="0066636C">
              <w:rPr>
                <w:rFonts w:ascii="Tahoma" w:hAnsi="Tahoma" w:cs="Tahoma"/>
                <w:b/>
                <w:i/>
                <w:sz w:val="22"/>
                <w:szCs w:val="22"/>
              </w:rPr>
              <w:t xml:space="preserve">Manager’s </w:t>
            </w:r>
            <w:r>
              <w:rPr>
                <w:rFonts w:ascii="Tahoma" w:hAnsi="Tahoma" w:cs="Tahoma"/>
                <w:b/>
                <w:i/>
                <w:sz w:val="22"/>
                <w:szCs w:val="22"/>
              </w:rPr>
              <w:t>R</w:t>
            </w:r>
            <w:r w:rsidRPr="0066636C">
              <w:rPr>
                <w:rFonts w:ascii="Tahoma" w:hAnsi="Tahoma" w:cs="Tahoma"/>
                <w:b/>
                <w:i/>
                <w:sz w:val="22"/>
                <w:szCs w:val="22"/>
              </w:rPr>
              <w:t>eport</w:t>
            </w:r>
          </w:p>
        </w:tc>
      </w:tr>
      <w:tr w:rsidR="00C5178A" w:rsidRPr="006651DD" w14:paraId="5DF4AA35" w14:textId="77777777" w:rsidTr="00C5178A">
        <w:tc>
          <w:tcPr>
            <w:tcW w:w="704" w:type="dxa"/>
          </w:tcPr>
          <w:p w14:paraId="11B33B7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3FD099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13)</w:t>
            </w:r>
          </w:p>
          <w:p w14:paraId="3D66AD84"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97683561"/>
            <w:placeholder>
              <w:docPart w:val="68221E3A020D4273BA699A9B3BC7AF5E"/>
            </w:placeholder>
            <w:showingPlcHdr/>
            <w:text/>
          </w:sdtPr>
          <w:sdtEndPr/>
          <w:sdtContent>
            <w:tc>
              <w:tcPr>
                <w:tcW w:w="1702" w:type="dxa"/>
              </w:tcPr>
              <w:p w14:paraId="271B86DC" w14:textId="66A388A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9083667"/>
            <w:placeholder>
              <w:docPart w:val="24FE2BE9734B4605B97C933570657788"/>
            </w:placeholder>
            <w:showingPlcHdr/>
            <w:text/>
          </w:sdtPr>
          <w:sdtEndPr/>
          <w:sdtContent>
            <w:tc>
              <w:tcPr>
                <w:tcW w:w="1488" w:type="dxa"/>
              </w:tcPr>
              <w:p w14:paraId="66115A98" w14:textId="553778B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2436459"/>
            <w:placeholder>
              <w:docPart w:val="5BC0FD165AE94D9BAD9498F634D55872"/>
            </w:placeholder>
            <w:showingPlcHdr/>
            <w:text/>
          </w:sdtPr>
          <w:sdtEndPr/>
          <w:sdtContent>
            <w:tc>
              <w:tcPr>
                <w:tcW w:w="2257" w:type="dxa"/>
              </w:tcPr>
              <w:p w14:paraId="42CD6DA8" w14:textId="0D85859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94A5317" w14:textId="77777777" w:rsidTr="00C5178A">
        <w:tc>
          <w:tcPr>
            <w:tcW w:w="704" w:type="dxa"/>
          </w:tcPr>
          <w:p w14:paraId="0E32ADD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943CAE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15)(a)</w:t>
            </w:r>
          </w:p>
          <w:p w14:paraId="48CACEF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49513926"/>
            <w:placeholder>
              <w:docPart w:val="DED2A06FE4914EEC941BE1F2E2952F1B"/>
            </w:placeholder>
            <w:showingPlcHdr/>
            <w:text/>
          </w:sdtPr>
          <w:sdtEndPr/>
          <w:sdtContent>
            <w:tc>
              <w:tcPr>
                <w:tcW w:w="1702" w:type="dxa"/>
              </w:tcPr>
              <w:p w14:paraId="2771A5AE" w14:textId="4EC36B5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12797731"/>
            <w:placeholder>
              <w:docPart w:val="F09F75EC5E624FBEB1E2BAFC7C941C8C"/>
            </w:placeholder>
            <w:showingPlcHdr/>
            <w:text/>
          </w:sdtPr>
          <w:sdtEndPr/>
          <w:sdtContent>
            <w:tc>
              <w:tcPr>
                <w:tcW w:w="1488" w:type="dxa"/>
              </w:tcPr>
              <w:p w14:paraId="4DEDCB8B" w14:textId="7C9A91B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08200077"/>
            <w:placeholder>
              <w:docPart w:val="D9A971F34C6B4F9FA756F1A8C5330662"/>
            </w:placeholder>
            <w:showingPlcHdr/>
            <w:text/>
          </w:sdtPr>
          <w:sdtEndPr/>
          <w:sdtContent>
            <w:tc>
              <w:tcPr>
                <w:tcW w:w="2257" w:type="dxa"/>
              </w:tcPr>
              <w:p w14:paraId="36A66A57" w14:textId="34D4DC3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7582F99" w14:textId="77777777" w:rsidTr="00C5178A">
        <w:tc>
          <w:tcPr>
            <w:tcW w:w="704" w:type="dxa"/>
          </w:tcPr>
          <w:p w14:paraId="236257C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ECE062C"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15)(b)</w:t>
            </w:r>
          </w:p>
          <w:p w14:paraId="10CF8527"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88564352"/>
            <w:placeholder>
              <w:docPart w:val="B7B619BA79F24D188608DE79EAA432D4"/>
            </w:placeholder>
            <w:showingPlcHdr/>
            <w:text/>
          </w:sdtPr>
          <w:sdtEndPr/>
          <w:sdtContent>
            <w:tc>
              <w:tcPr>
                <w:tcW w:w="1702" w:type="dxa"/>
              </w:tcPr>
              <w:p w14:paraId="0433E15E" w14:textId="2BEBFBA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20240869"/>
            <w:placeholder>
              <w:docPart w:val="2B2EF750F8DA4C23931771266B29DD72"/>
            </w:placeholder>
            <w:showingPlcHdr/>
            <w:text/>
          </w:sdtPr>
          <w:sdtEndPr/>
          <w:sdtContent>
            <w:tc>
              <w:tcPr>
                <w:tcW w:w="1488" w:type="dxa"/>
              </w:tcPr>
              <w:p w14:paraId="55598F77" w14:textId="369B397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52379310"/>
            <w:placeholder>
              <w:docPart w:val="9CA9D299FD614F24A83490AFA0564813"/>
            </w:placeholder>
            <w:showingPlcHdr/>
            <w:text/>
          </w:sdtPr>
          <w:sdtEndPr/>
          <w:sdtContent>
            <w:tc>
              <w:tcPr>
                <w:tcW w:w="2257" w:type="dxa"/>
              </w:tcPr>
              <w:p w14:paraId="67E1AA89" w14:textId="2A34313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1980836" w14:textId="77777777" w:rsidTr="00C5178A">
        <w:tc>
          <w:tcPr>
            <w:tcW w:w="704" w:type="dxa"/>
          </w:tcPr>
          <w:p w14:paraId="6D26D4A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5B8DCD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15)(c)</w:t>
            </w:r>
          </w:p>
          <w:p w14:paraId="1FFDEE2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71975543"/>
            <w:placeholder>
              <w:docPart w:val="C0E6E40713584D8599095CF6F6D0EB63"/>
            </w:placeholder>
            <w:showingPlcHdr/>
            <w:text/>
          </w:sdtPr>
          <w:sdtEndPr/>
          <w:sdtContent>
            <w:tc>
              <w:tcPr>
                <w:tcW w:w="1702" w:type="dxa"/>
              </w:tcPr>
              <w:p w14:paraId="6BA69FF7" w14:textId="20B9152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6230294"/>
            <w:placeholder>
              <w:docPart w:val="4E492549E4354D2F83716E92B4368DA2"/>
            </w:placeholder>
            <w:showingPlcHdr/>
            <w:text/>
          </w:sdtPr>
          <w:sdtEndPr/>
          <w:sdtContent>
            <w:tc>
              <w:tcPr>
                <w:tcW w:w="1488" w:type="dxa"/>
              </w:tcPr>
              <w:p w14:paraId="7253B758" w14:textId="2FA2738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75720013"/>
            <w:placeholder>
              <w:docPart w:val="63887DAC2EE342BE86AD3DD2D822148B"/>
            </w:placeholder>
            <w:showingPlcHdr/>
            <w:text/>
          </w:sdtPr>
          <w:sdtEndPr/>
          <w:sdtContent>
            <w:tc>
              <w:tcPr>
                <w:tcW w:w="2257" w:type="dxa"/>
              </w:tcPr>
              <w:p w14:paraId="10ADAB79" w14:textId="7F692D2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1397C99" w14:textId="77777777" w:rsidTr="00C5178A">
        <w:tc>
          <w:tcPr>
            <w:tcW w:w="704" w:type="dxa"/>
          </w:tcPr>
          <w:p w14:paraId="707FF5DA"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8079E4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15)(d)</w:t>
            </w:r>
          </w:p>
          <w:p w14:paraId="57512F1D"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78759026"/>
            <w:placeholder>
              <w:docPart w:val="5F2A9A8CF1254F17866698EB72B388B5"/>
            </w:placeholder>
            <w:showingPlcHdr/>
            <w:text/>
          </w:sdtPr>
          <w:sdtEndPr/>
          <w:sdtContent>
            <w:tc>
              <w:tcPr>
                <w:tcW w:w="1702" w:type="dxa"/>
              </w:tcPr>
              <w:p w14:paraId="60895376" w14:textId="2E8DD75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44830107"/>
            <w:placeholder>
              <w:docPart w:val="85303287A36241459A47863D60BDDE2C"/>
            </w:placeholder>
            <w:showingPlcHdr/>
            <w:text/>
          </w:sdtPr>
          <w:sdtEndPr/>
          <w:sdtContent>
            <w:tc>
              <w:tcPr>
                <w:tcW w:w="1488" w:type="dxa"/>
              </w:tcPr>
              <w:p w14:paraId="0F53AD3D" w14:textId="7FCD8FE1"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8370016"/>
            <w:placeholder>
              <w:docPart w:val="D79C57D9771A44359F44F01DEF2012DC"/>
            </w:placeholder>
            <w:showingPlcHdr/>
            <w:text/>
          </w:sdtPr>
          <w:sdtEndPr/>
          <w:sdtContent>
            <w:tc>
              <w:tcPr>
                <w:tcW w:w="2257" w:type="dxa"/>
              </w:tcPr>
              <w:p w14:paraId="1829A8B2" w14:textId="173804B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C803C5D" w14:textId="77777777" w:rsidTr="00C5178A">
        <w:tc>
          <w:tcPr>
            <w:tcW w:w="704" w:type="dxa"/>
          </w:tcPr>
          <w:p w14:paraId="656DBB71"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DBCD14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15)(e)</w:t>
            </w:r>
          </w:p>
          <w:p w14:paraId="0FB5EBA9"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76244837"/>
            <w:placeholder>
              <w:docPart w:val="EAE9EC29E07C46CFA865599BAC628C6C"/>
            </w:placeholder>
            <w:showingPlcHdr/>
            <w:text/>
          </w:sdtPr>
          <w:sdtEndPr/>
          <w:sdtContent>
            <w:tc>
              <w:tcPr>
                <w:tcW w:w="1702" w:type="dxa"/>
              </w:tcPr>
              <w:p w14:paraId="511E7BD3" w14:textId="0B2B326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47837363"/>
            <w:placeholder>
              <w:docPart w:val="4D1B1F521CE14796BDFF5DEE192C6E7C"/>
            </w:placeholder>
            <w:showingPlcHdr/>
            <w:text/>
          </w:sdtPr>
          <w:sdtEndPr/>
          <w:sdtContent>
            <w:tc>
              <w:tcPr>
                <w:tcW w:w="1488" w:type="dxa"/>
              </w:tcPr>
              <w:p w14:paraId="198127CB" w14:textId="3D4D4FC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2519020"/>
            <w:placeholder>
              <w:docPart w:val="BA6F31B0836B45E7AEFBBC49424C2E23"/>
            </w:placeholder>
            <w:showingPlcHdr/>
            <w:text/>
          </w:sdtPr>
          <w:sdtEndPr/>
          <w:sdtContent>
            <w:tc>
              <w:tcPr>
                <w:tcW w:w="2257" w:type="dxa"/>
              </w:tcPr>
              <w:p w14:paraId="0AE05DEE" w14:textId="51BB6CE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E6E7B67" w14:textId="77777777" w:rsidTr="00C5178A">
        <w:tc>
          <w:tcPr>
            <w:tcW w:w="704" w:type="dxa"/>
          </w:tcPr>
          <w:p w14:paraId="3E98B1D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2EC9C0C"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15)(f)</w:t>
            </w:r>
          </w:p>
          <w:p w14:paraId="4A2B1847"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579473153"/>
            <w:placeholder>
              <w:docPart w:val="2E3517E125A844AEAE72548036E8E722"/>
            </w:placeholder>
            <w:showingPlcHdr/>
            <w:text/>
          </w:sdtPr>
          <w:sdtEndPr/>
          <w:sdtContent>
            <w:tc>
              <w:tcPr>
                <w:tcW w:w="1702" w:type="dxa"/>
              </w:tcPr>
              <w:p w14:paraId="724F442B" w14:textId="240E746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79560774"/>
            <w:placeholder>
              <w:docPart w:val="7B029D5CBA334F5CAC2367DF31475E24"/>
            </w:placeholder>
            <w:showingPlcHdr/>
            <w:text/>
          </w:sdtPr>
          <w:sdtEndPr/>
          <w:sdtContent>
            <w:tc>
              <w:tcPr>
                <w:tcW w:w="1488" w:type="dxa"/>
              </w:tcPr>
              <w:p w14:paraId="65F7176F" w14:textId="73224F3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40301639"/>
            <w:placeholder>
              <w:docPart w:val="C999A17A1AE54428B680D28636FC32DA"/>
            </w:placeholder>
            <w:showingPlcHdr/>
            <w:text/>
          </w:sdtPr>
          <w:sdtEndPr/>
          <w:sdtContent>
            <w:tc>
              <w:tcPr>
                <w:tcW w:w="2257" w:type="dxa"/>
              </w:tcPr>
              <w:p w14:paraId="534AFA3B" w14:textId="4C0625E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21CB980" w14:textId="77777777" w:rsidTr="00C5178A">
        <w:tc>
          <w:tcPr>
            <w:tcW w:w="704" w:type="dxa"/>
          </w:tcPr>
          <w:p w14:paraId="6F8113A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5DCDE6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15)(g)</w:t>
            </w:r>
          </w:p>
          <w:p w14:paraId="454C769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97892825"/>
            <w:placeholder>
              <w:docPart w:val="89FD5CFBFCD74328A2B9408CAF121F0E"/>
            </w:placeholder>
            <w:showingPlcHdr/>
            <w:text/>
          </w:sdtPr>
          <w:sdtEndPr/>
          <w:sdtContent>
            <w:tc>
              <w:tcPr>
                <w:tcW w:w="1702" w:type="dxa"/>
              </w:tcPr>
              <w:p w14:paraId="216F98DE" w14:textId="3FBCBDC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31349328"/>
            <w:placeholder>
              <w:docPart w:val="F6647858504D4C4FA5804D635FC1CBC4"/>
            </w:placeholder>
            <w:showingPlcHdr/>
            <w:text/>
          </w:sdtPr>
          <w:sdtEndPr/>
          <w:sdtContent>
            <w:tc>
              <w:tcPr>
                <w:tcW w:w="1488" w:type="dxa"/>
              </w:tcPr>
              <w:p w14:paraId="51482DBA" w14:textId="2015241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60828219"/>
            <w:placeholder>
              <w:docPart w:val="705BF8EE78F045799228C8E2C57C0D81"/>
            </w:placeholder>
            <w:showingPlcHdr/>
            <w:text/>
          </w:sdtPr>
          <w:sdtEndPr/>
          <w:sdtContent>
            <w:tc>
              <w:tcPr>
                <w:tcW w:w="2257" w:type="dxa"/>
              </w:tcPr>
              <w:p w14:paraId="590F116F" w14:textId="0796EE0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8D74517" w14:textId="77777777" w:rsidTr="00C5178A">
        <w:tc>
          <w:tcPr>
            <w:tcW w:w="704" w:type="dxa"/>
          </w:tcPr>
          <w:p w14:paraId="130525BD"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7858D0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15)(h)</w:t>
            </w:r>
          </w:p>
          <w:p w14:paraId="697FA59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612009661"/>
            <w:placeholder>
              <w:docPart w:val="244E44489DF04AD19D672F89A88F2B71"/>
            </w:placeholder>
            <w:showingPlcHdr/>
            <w:text/>
          </w:sdtPr>
          <w:sdtEndPr/>
          <w:sdtContent>
            <w:tc>
              <w:tcPr>
                <w:tcW w:w="1702" w:type="dxa"/>
              </w:tcPr>
              <w:p w14:paraId="6101B66D" w14:textId="329DFB0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39505419"/>
            <w:placeholder>
              <w:docPart w:val="EC23BB98509B43888D274CB8CC51FEE4"/>
            </w:placeholder>
            <w:showingPlcHdr/>
            <w:text/>
          </w:sdtPr>
          <w:sdtEndPr/>
          <w:sdtContent>
            <w:tc>
              <w:tcPr>
                <w:tcW w:w="1488" w:type="dxa"/>
              </w:tcPr>
              <w:p w14:paraId="19C0627F" w14:textId="32CD9E7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27588748"/>
            <w:placeholder>
              <w:docPart w:val="4DAD1DD3662748C5980FB6121463F27F"/>
            </w:placeholder>
            <w:showingPlcHdr/>
            <w:text/>
          </w:sdtPr>
          <w:sdtEndPr/>
          <w:sdtContent>
            <w:tc>
              <w:tcPr>
                <w:tcW w:w="2257" w:type="dxa"/>
              </w:tcPr>
              <w:p w14:paraId="048F4F06" w14:textId="158A006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F9EE9BB" w14:textId="77777777" w:rsidTr="00C5178A">
        <w:tc>
          <w:tcPr>
            <w:tcW w:w="704" w:type="dxa"/>
          </w:tcPr>
          <w:p w14:paraId="458247C4"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207FDD3"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77A156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97691808"/>
            <w:placeholder>
              <w:docPart w:val="7DB0D4005473428994DDD7A1B89D527B"/>
            </w:placeholder>
            <w:showingPlcHdr/>
            <w:text/>
          </w:sdtPr>
          <w:sdtEndPr/>
          <w:sdtContent>
            <w:tc>
              <w:tcPr>
                <w:tcW w:w="1702" w:type="dxa"/>
              </w:tcPr>
              <w:p w14:paraId="037C8397" w14:textId="4041686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76460015"/>
            <w:placeholder>
              <w:docPart w:val="36925514E9DE4071822C22FA87E9C447"/>
            </w:placeholder>
            <w:showingPlcHdr/>
            <w:text/>
          </w:sdtPr>
          <w:sdtEndPr/>
          <w:sdtContent>
            <w:tc>
              <w:tcPr>
                <w:tcW w:w="1488" w:type="dxa"/>
              </w:tcPr>
              <w:p w14:paraId="5AD0E722" w14:textId="278F06A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7449758"/>
            <w:placeholder>
              <w:docPart w:val="9F7B38659F874D0683BDD2103BA41B70"/>
            </w:placeholder>
            <w:showingPlcHdr/>
            <w:text/>
          </w:sdtPr>
          <w:sdtEndPr/>
          <w:sdtContent>
            <w:tc>
              <w:tcPr>
                <w:tcW w:w="2257" w:type="dxa"/>
              </w:tcPr>
              <w:p w14:paraId="1B3FF4CC" w14:textId="5FD6307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9C69AF6" w14:textId="77777777" w:rsidTr="00C5178A">
        <w:tc>
          <w:tcPr>
            <w:tcW w:w="704" w:type="dxa"/>
          </w:tcPr>
          <w:p w14:paraId="0E79B0E9"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D84856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15)(j)(</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FFF9BF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41425957"/>
            <w:placeholder>
              <w:docPart w:val="FC9BEEAC2C7D43219B26A362E79661C5"/>
            </w:placeholder>
            <w:showingPlcHdr/>
            <w:text/>
          </w:sdtPr>
          <w:sdtEndPr/>
          <w:sdtContent>
            <w:tc>
              <w:tcPr>
                <w:tcW w:w="1702" w:type="dxa"/>
              </w:tcPr>
              <w:p w14:paraId="5C0E0B0C" w14:textId="52F4483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25058917"/>
            <w:placeholder>
              <w:docPart w:val="E41AF6B356674DC3AB48098BB7377052"/>
            </w:placeholder>
            <w:showingPlcHdr/>
            <w:text/>
          </w:sdtPr>
          <w:sdtEndPr/>
          <w:sdtContent>
            <w:tc>
              <w:tcPr>
                <w:tcW w:w="1488" w:type="dxa"/>
              </w:tcPr>
              <w:p w14:paraId="21CAA26E" w14:textId="6BAD7BA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35414552"/>
            <w:placeholder>
              <w:docPart w:val="263A86C500694978B2DE1AEC8EACB7AF"/>
            </w:placeholder>
            <w:showingPlcHdr/>
            <w:text/>
          </w:sdtPr>
          <w:sdtEndPr/>
          <w:sdtContent>
            <w:tc>
              <w:tcPr>
                <w:tcW w:w="2257" w:type="dxa"/>
              </w:tcPr>
              <w:p w14:paraId="75C60BFB" w14:textId="640D16E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BD3B8FD" w14:textId="77777777" w:rsidTr="00C5178A">
        <w:tc>
          <w:tcPr>
            <w:tcW w:w="704" w:type="dxa"/>
          </w:tcPr>
          <w:p w14:paraId="6333B618"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1DD91A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15)(j)(ii)</w:t>
            </w:r>
          </w:p>
          <w:p w14:paraId="3C2AADA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02113120"/>
            <w:placeholder>
              <w:docPart w:val="E969AF73DC7D426BACB8E5DD065CAC13"/>
            </w:placeholder>
            <w:showingPlcHdr/>
            <w:text/>
          </w:sdtPr>
          <w:sdtEndPr/>
          <w:sdtContent>
            <w:tc>
              <w:tcPr>
                <w:tcW w:w="1702" w:type="dxa"/>
              </w:tcPr>
              <w:p w14:paraId="4C55D483" w14:textId="14CA6F3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13868480"/>
            <w:placeholder>
              <w:docPart w:val="4BE4891AD1AC4285B13836C747FCFA83"/>
            </w:placeholder>
            <w:showingPlcHdr/>
            <w:text/>
          </w:sdtPr>
          <w:sdtEndPr/>
          <w:sdtContent>
            <w:tc>
              <w:tcPr>
                <w:tcW w:w="1488" w:type="dxa"/>
              </w:tcPr>
              <w:p w14:paraId="13C67970" w14:textId="75CEA26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04537064"/>
            <w:placeholder>
              <w:docPart w:val="47AF56475CF746CAA67C48FB6EFE72FF"/>
            </w:placeholder>
            <w:showingPlcHdr/>
            <w:text/>
          </w:sdtPr>
          <w:sdtEndPr/>
          <w:sdtContent>
            <w:tc>
              <w:tcPr>
                <w:tcW w:w="2257" w:type="dxa"/>
              </w:tcPr>
              <w:p w14:paraId="402D7AFB" w14:textId="12EB8D9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DDECEBA" w14:textId="77777777" w:rsidTr="00C5178A">
        <w:tc>
          <w:tcPr>
            <w:tcW w:w="704" w:type="dxa"/>
          </w:tcPr>
          <w:p w14:paraId="746C988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5244BF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15)(k)</w:t>
            </w:r>
          </w:p>
          <w:p w14:paraId="5C83CD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575708993"/>
            <w:placeholder>
              <w:docPart w:val="52B07C74F3A748A3965F9DD4C297188F"/>
            </w:placeholder>
            <w:showingPlcHdr/>
            <w:text/>
          </w:sdtPr>
          <w:sdtEndPr/>
          <w:sdtContent>
            <w:tc>
              <w:tcPr>
                <w:tcW w:w="1702" w:type="dxa"/>
              </w:tcPr>
              <w:p w14:paraId="476BAD80" w14:textId="2629646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34282951"/>
            <w:placeholder>
              <w:docPart w:val="3EC5675B67EA489B93315811A524F3C0"/>
            </w:placeholder>
            <w:showingPlcHdr/>
            <w:text/>
          </w:sdtPr>
          <w:sdtEndPr/>
          <w:sdtContent>
            <w:tc>
              <w:tcPr>
                <w:tcW w:w="1488" w:type="dxa"/>
              </w:tcPr>
              <w:p w14:paraId="08EBF37A" w14:textId="5D9153E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55028610"/>
            <w:placeholder>
              <w:docPart w:val="7A7C1B6D8BBD4568A2323F0DAA2F0F5F"/>
            </w:placeholder>
            <w:showingPlcHdr/>
            <w:text/>
          </w:sdtPr>
          <w:sdtEndPr/>
          <w:sdtContent>
            <w:tc>
              <w:tcPr>
                <w:tcW w:w="2257" w:type="dxa"/>
              </w:tcPr>
              <w:p w14:paraId="5EE838FB" w14:textId="1AB1955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BE10F07" w14:textId="77777777" w:rsidTr="00C5178A">
        <w:tc>
          <w:tcPr>
            <w:tcW w:w="704" w:type="dxa"/>
          </w:tcPr>
          <w:p w14:paraId="37AD6B5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2FCDF0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15)(l)</w:t>
            </w:r>
          </w:p>
          <w:p w14:paraId="0A04B5E9"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69935671"/>
            <w:placeholder>
              <w:docPart w:val="E3A53ECE838F4C8AA99A8702F8CB0FBA"/>
            </w:placeholder>
            <w:showingPlcHdr/>
            <w:text/>
          </w:sdtPr>
          <w:sdtEndPr/>
          <w:sdtContent>
            <w:tc>
              <w:tcPr>
                <w:tcW w:w="1702" w:type="dxa"/>
              </w:tcPr>
              <w:p w14:paraId="71C35F1E" w14:textId="4A3ABB7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58805495"/>
            <w:placeholder>
              <w:docPart w:val="DC4589859DC9418A80FC75BE7A82A9EE"/>
            </w:placeholder>
            <w:showingPlcHdr/>
            <w:text/>
          </w:sdtPr>
          <w:sdtEndPr/>
          <w:sdtContent>
            <w:tc>
              <w:tcPr>
                <w:tcW w:w="1488" w:type="dxa"/>
              </w:tcPr>
              <w:p w14:paraId="6F24F9EE" w14:textId="5780CC3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3528044"/>
            <w:placeholder>
              <w:docPart w:val="09C6034682FE4435A20024C06EA89552"/>
            </w:placeholder>
            <w:showingPlcHdr/>
            <w:text/>
          </w:sdtPr>
          <w:sdtEndPr/>
          <w:sdtContent>
            <w:tc>
              <w:tcPr>
                <w:tcW w:w="2257" w:type="dxa"/>
              </w:tcPr>
              <w:p w14:paraId="78951F5C" w14:textId="2BB266C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355F43A" w14:textId="77777777" w:rsidTr="00C5178A">
        <w:tc>
          <w:tcPr>
            <w:tcW w:w="704" w:type="dxa"/>
          </w:tcPr>
          <w:p w14:paraId="540A23BC"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409B2D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15)(m)(</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231FEB1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55941141"/>
            <w:placeholder>
              <w:docPart w:val="81B1241C1E9F48F9BB2A70247D2B3DF7"/>
            </w:placeholder>
            <w:showingPlcHdr/>
            <w:text/>
          </w:sdtPr>
          <w:sdtEndPr/>
          <w:sdtContent>
            <w:tc>
              <w:tcPr>
                <w:tcW w:w="1702" w:type="dxa"/>
              </w:tcPr>
              <w:p w14:paraId="1A8B3956" w14:textId="08AA512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54849452"/>
            <w:placeholder>
              <w:docPart w:val="3B7DC9CB5C374AE19843AE5E82B2EFAB"/>
            </w:placeholder>
            <w:showingPlcHdr/>
            <w:text/>
          </w:sdtPr>
          <w:sdtEndPr/>
          <w:sdtContent>
            <w:tc>
              <w:tcPr>
                <w:tcW w:w="1488" w:type="dxa"/>
              </w:tcPr>
              <w:p w14:paraId="6A235981" w14:textId="700D3AF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68430836"/>
            <w:placeholder>
              <w:docPart w:val="36B5103F3EB8411FBF25D52D5322E81A"/>
            </w:placeholder>
            <w:showingPlcHdr/>
            <w:text/>
          </w:sdtPr>
          <w:sdtEndPr/>
          <w:sdtContent>
            <w:tc>
              <w:tcPr>
                <w:tcW w:w="2257" w:type="dxa"/>
              </w:tcPr>
              <w:p w14:paraId="692D8BB8" w14:textId="1B1D918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F3284FF" w14:textId="77777777" w:rsidTr="00C5178A">
        <w:tc>
          <w:tcPr>
            <w:tcW w:w="704" w:type="dxa"/>
          </w:tcPr>
          <w:p w14:paraId="63871B80"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136F3D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15)(m)(ii)</w:t>
            </w:r>
          </w:p>
          <w:p w14:paraId="4434452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24413454"/>
            <w:placeholder>
              <w:docPart w:val="6DE948B7CBF04845BB9C8D966014992F"/>
            </w:placeholder>
            <w:showingPlcHdr/>
            <w:text/>
          </w:sdtPr>
          <w:sdtEndPr/>
          <w:sdtContent>
            <w:tc>
              <w:tcPr>
                <w:tcW w:w="1702" w:type="dxa"/>
              </w:tcPr>
              <w:p w14:paraId="244D09A3" w14:textId="2A284A5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96440449"/>
            <w:placeholder>
              <w:docPart w:val="A44F8BE72ED24BBC97B23F5587E0D8BF"/>
            </w:placeholder>
            <w:showingPlcHdr/>
            <w:text/>
          </w:sdtPr>
          <w:sdtEndPr/>
          <w:sdtContent>
            <w:tc>
              <w:tcPr>
                <w:tcW w:w="1488" w:type="dxa"/>
              </w:tcPr>
              <w:p w14:paraId="3A77755A" w14:textId="011D1FC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98397538"/>
            <w:placeholder>
              <w:docPart w:val="170B72BE6EC84C97A52B010FCD31F107"/>
            </w:placeholder>
            <w:showingPlcHdr/>
            <w:text/>
          </w:sdtPr>
          <w:sdtEndPr/>
          <w:sdtContent>
            <w:tc>
              <w:tcPr>
                <w:tcW w:w="2257" w:type="dxa"/>
              </w:tcPr>
              <w:p w14:paraId="13DDCDF2" w14:textId="3FCBE47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4E553BD" w14:textId="77777777" w:rsidTr="00C5178A">
        <w:tc>
          <w:tcPr>
            <w:tcW w:w="704" w:type="dxa"/>
          </w:tcPr>
          <w:p w14:paraId="1024FA70"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5A85F5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15)(n)</w:t>
            </w:r>
          </w:p>
          <w:p w14:paraId="575DB55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59443522"/>
            <w:placeholder>
              <w:docPart w:val="0C7E02A1AA344937807F3CE93C8C1E4D"/>
            </w:placeholder>
            <w:showingPlcHdr/>
            <w:text/>
          </w:sdtPr>
          <w:sdtEndPr/>
          <w:sdtContent>
            <w:tc>
              <w:tcPr>
                <w:tcW w:w="1702" w:type="dxa"/>
              </w:tcPr>
              <w:p w14:paraId="4101A6E3" w14:textId="5344CF51"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06654732"/>
            <w:placeholder>
              <w:docPart w:val="3A420366056940E8BC00DE5F2CA930EE"/>
            </w:placeholder>
            <w:showingPlcHdr/>
            <w:text/>
          </w:sdtPr>
          <w:sdtEndPr/>
          <w:sdtContent>
            <w:tc>
              <w:tcPr>
                <w:tcW w:w="1488" w:type="dxa"/>
              </w:tcPr>
              <w:p w14:paraId="776C30B9" w14:textId="0690A88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19074410"/>
            <w:placeholder>
              <w:docPart w:val="BF020A19731E45AFA8B07AFE75D582B5"/>
            </w:placeholder>
            <w:showingPlcHdr/>
            <w:text/>
          </w:sdtPr>
          <w:sdtEndPr/>
          <w:sdtContent>
            <w:tc>
              <w:tcPr>
                <w:tcW w:w="2257" w:type="dxa"/>
              </w:tcPr>
              <w:p w14:paraId="0C961662" w14:textId="2004B305"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5167DA0" w14:textId="77777777" w:rsidTr="00C5178A">
        <w:tc>
          <w:tcPr>
            <w:tcW w:w="704" w:type="dxa"/>
          </w:tcPr>
          <w:p w14:paraId="1CCA64F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B8FE90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15)(o)</w:t>
            </w:r>
          </w:p>
          <w:p w14:paraId="7AEBFCE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52792969"/>
            <w:placeholder>
              <w:docPart w:val="61AD4C374021499D99E88AA200883A8F"/>
            </w:placeholder>
            <w:showingPlcHdr/>
            <w:text/>
          </w:sdtPr>
          <w:sdtEndPr/>
          <w:sdtContent>
            <w:tc>
              <w:tcPr>
                <w:tcW w:w="1702" w:type="dxa"/>
              </w:tcPr>
              <w:p w14:paraId="4A51DC58" w14:textId="68B6C0C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97227379"/>
            <w:placeholder>
              <w:docPart w:val="3003FF190A934E03B02A1CAC49AD090F"/>
            </w:placeholder>
            <w:showingPlcHdr/>
            <w:text/>
          </w:sdtPr>
          <w:sdtEndPr/>
          <w:sdtContent>
            <w:tc>
              <w:tcPr>
                <w:tcW w:w="1488" w:type="dxa"/>
              </w:tcPr>
              <w:p w14:paraId="417EFF40" w14:textId="0133134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51751534"/>
            <w:placeholder>
              <w:docPart w:val="97D79F4ABD354FA0954C3B97CABD34D8"/>
            </w:placeholder>
            <w:showingPlcHdr/>
            <w:text/>
          </w:sdtPr>
          <w:sdtEndPr/>
          <w:sdtContent>
            <w:tc>
              <w:tcPr>
                <w:tcW w:w="2257" w:type="dxa"/>
              </w:tcPr>
              <w:p w14:paraId="40130794" w14:textId="6DF59D6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51D92BD" w14:textId="77777777" w:rsidTr="00C5178A">
        <w:tc>
          <w:tcPr>
            <w:tcW w:w="704" w:type="dxa"/>
          </w:tcPr>
          <w:p w14:paraId="3ADE3A31"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A6B462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15)(p)</w:t>
            </w:r>
          </w:p>
          <w:p w14:paraId="007077D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93006156"/>
            <w:placeholder>
              <w:docPart w:val="BC85C05F057142C4B3E35A8760310BA9"/>
            </w:placeholder>
            <w:showingPlcHdr/>
            <w:text/>
          </w:sdtPr>
          <w:sdtEndPr/>
          <w:sdtContent>
            <w:tc>
              <w:tcPr>
                <w:tcW w:w="1702" w:type="dxa"/>
              </w:tcPr>
              <w:p w14:paraId="75B2CCEB" w14:textId="6FBE65A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73549394"/>
            <w:placeholder>
              <w:docPart w:val="BF4ED9F163BC470F8334498F2903456C"/>
            </w:placeholder>
            <w:showingPlcHdr/>
            <w:text/>
          </w:sdtPr>
          <w:sdtEndPr/>
          <w:sdtContent>
            <w:tc>
              <w:tcPr>
                <w:tcW w:w="1488" w:type="dxa"/>
              </w:tcPr>
              <w:p w14:paraId="676C54B2" w14:textId="350F77C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63872550"/>
            <w:placeholder>
              <w:docPart w:val="B645358E06A04FA68EC160215F906F33"/>
            </w:placeholder>
            <w:showingPlcHdr/>
            <w:text/>
          </w:sdtPr>
          <w:sdtEndPr/>
          <w:sdtContent>
            <w:tc>
              <w:tcPr>
                <w:tcW w:w="2257" w:type="dxa"/>
              </w:tcPr>
              <w:p w14:paraId="41FA29AC" w14:textId="711BD3D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1F6A373" w14:textId="77777777" w:rsidTr="00C5178A">
        <w:tc>
          <w:tcPr>
            <w:tcW w:w="704" w:type="dxa"/>
          </w:tcPr>
          <w:p w14:paraId="4A931BAD"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8998C7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15)(q)</w:t>
            </w:r>
          </w:p>
          <w:p w14:paraId="05AEC28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611085535"/>
            <w:placeholder>
              <w:docPart w:val="9374107F609345DC916AB6DF1F07CA4A"/>
            </w:placeholder>
            <w:showingPlcHdr/>
            <w:text/>
          </w:sdtPr>
          <w:sdtEndPr/>
          <w:sdtContent>
            <w:tc>
              <w:tcPr>
                <w:tcW w:w="1702" w:type="dxa"/>
              </w:tcPr>
              <w:p w14:paraId="1C692383" w14:textId="194CB42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04261197"/>
            <w:placeholder>
              <w:docPart w:val="7910388137604BF1827BE2DF8BF12A35"/>
            </w:placeholder>
            <w:showingPlcHdr/>
            <w:text/>
          </w:sdtPr>
          <w:sdtEndPr/>
          <w:sdtContent>
            <w:tc>
              <w:tcPr>
                <w:tcW w:w="1488" w:type="dxa"/>
              </w:tcPr>
              <w:p w14:paraId="08841F1A" w14:textId="5F10B6B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35216623"/>
            <w:placeholder>
              <w:docPart w:val="63C80CC8D8C24B7F9B9B74D84EF03EBC"/>
            </w:placeholder>
            <w:showingPlcHdr/>
            <w:text/>
          </w:sdtPr>
          <w:sdtEndPr/>
          <w:sdtContent>
            <w:tc>
              <w:tcPr>
                <w:tcW w:w="2257" w:type="dxa"/>
              </w:tcPr>
              <w:p w14:paraId="4FA9D900" w14:textId="1E08D60C"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C5231BB" w14:textId="77777777" w:rsidTr="00C5178A">
        <w:tc>
          <w:tcPr>
            <w:tcW w:w="704" w:type="dxa"/>
          </w:tcPr>
          <w:p w14:paraId="2DE95370"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B32AF4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15)(r)</w:t>
            </w:r>
          </w:p>
          <w:p w14:paraId="127BFEF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7472673"/>
            <w:placeholder>
              <w:docPart w:val="2B3C394F82884612815166DA10F7822A"/>
            </w:placeholder>
            <w:showingPlcHdr/>
            <w:text/>
          </w:sdtPr>
          <w:sdtEndPr/>
          <w:sdtContent>
            <w:tc>
              <w:tcPr>
                <w:tcW w:w="1702" w:type="dxa"/>
              </w:tcPr>
              <w:p w14:paraId="39F1AD23" w14:textId="5755983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tc>
          <w:tcPr>
            <w:tcW w:w="1488" w:type="dxa"/>
          </w:tcPr>
          <w:sdt>
            <w:sdtPr>
              <w:rPr>
                <w:rFonts w:ascii="Tahoma" w:hAnsi="Tahoma" w:cs="Tahoma"/>
                <w:sz w:val="22"/>
                <w:szCs w:val="22"/>
              </w:rPr>
              <w:id w:val="-2068185320"/>
              <w:placeholder>
                <w:docPart w:val="EF45017208C445078162DF5576F606A8"/>
              </w:placeholder>
              <w:showingPlcHdr/>
              <w:text/>
            </w:sdtPr>
            <w:sdtEndPr/>
            <w:sdtContent>
              <w:p w14:paraId="32198A0E" w14:textId="77777777"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sdtContent>
          </w:sdt>
          <w:p w14:paraId="7909BCC0" w14:textId="77777777" w:rsidR="00035966" w:rsidRDefault="00035966" w:rsidP="00C5178A">
            <w:pPr>
              <w:jc w:val="center"/>
              <w:rPr>
                <w:rFonts w:ascii="Tahoma" w:hAnsi="Tahoma" w:cs="Tahoma"/>
                <w:sz w:val="22"/>
                <w:szCs w:val="22"/>
              </w:rPr>
            </w:pPr>
          </w:p>
          <w:p w14:paraId="078BFC46" w14:textId="150196FA" w:rsidR="00035966" w:rsidRPr="009C3CDE" w:rsidRDefault="00035966" w:rsidP="00C5178A">
            <w:pPr>
              <w:jc w:val="center"/>
              <w:rPr>
                <w:rFonts w:ascii="Tahoma" w:hAnsi="Tahoma" w:cs="Tahoma"/>
                <w:sz w:val="22"/>
                <w:szCs w:val="22"/>
              </w:rPr>
            </w:pPr>
          </w:p>
        </w:tc>
        <w:sdt>
          <w:sdtPr>
            <w:rPr>
              <w:rFonts w:ascii="Tahoma" w:hAnsi="Tahoma" w:cs="Tahoma"/>
              <w:sz w:val="22"/>
              <w:szCs w:val="22"/>
            </w:rPr>
            <w:id w:val="-1188601731"/>
            <w:placeholder>
              <w:docPart w:val="D2E90E1B00CA48D19870ADD6A98430E8"/>
            </w:placeholder>
            <w:showingPlcHdr/>
            <w:text/>
          </w:sdtPr>
          <w:sdtEndPr/>
          <w:sdtContent>
            <w:tc>
              <w:tcPr>
                <w:tcW w:w="2257" w:type="dxa"/>
              </w:tcPr>
              <w:p w14:paraId="2059B3C4" w14:textId="72EE3F9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45CF366" w14:textId="77777777" w:rsidTr="00C5178A">
        <w:tc>
          <w:tcPr>
            <w:tcW w:w="8784" w:type="dxa"/>
            <w:gridSpan w:val="5"/>
            <w:shd w:val="clear" w:color="auto" w:fill="F2F2F2" w:themeFill="background1" w:themeFillShade="F2"/>
          </w:tcPr>
          <w:p w14:paraId="684AB05E" w14:textId="77777777" w:rsidR="00C5178A" w:rsidRPr="00D31414" w:rsidRDefault="00C5178A" w:rsidP="00C5178A">
            <w:pPr>
              <w:jc w:val="both"/>
              <w:rPr>
                <w:rFonts w:ascii="Tahoma" w:hAnsi="Tahoma" w:cs="Tahoma"/>
                <w:b/>
                <w:i/>
                <w:sz w:val="22"/>
                <w:szCs w:val="22"/>
              </w:rPr>
            </w:pPr>
            <w:r w:rsidRPr="00D31414">
              <w:rPr>
                <w:rFonts w:ascii="Tahoma" w:hAnsi="Tahoma" w:cs="Tahoma"/>
                <w:b/>
                <w:i/>
                <w:sz w:val="22"/>
                <w:szCs w:val="22"/>
              </w:rPr>
              <w:lastRenderedPageBreak/>
              <w:t>Trustee’s Report</w:t>
            </w:r>
            <w:r>
              <w:rPr>
                <w:rFonts w:ascii="Tahoma" w:hAnsi="Tahoma" w:cs="Tahoma"/>
                <w:b/>
                <w:i/>
                <w:sz w:val="22"/>
                <w:szCs w:val="22"/>
              </w:rPr>
              <w:t xml:space="preserve"> </w:t>
            </w:r>
            <w:r w:rsidRPr="00C5178A">
              <w:rPr>
                <w:rFonts w:ascii="Tahoma" w:hAnsi="Tahoma" w:cs="Tahoma"/>
                <w:b/>
                <w:i/>
                <w:sz w:val="22"/>
                <w:szCs w:val="22"/>
              </w:rPr>
              <w:t>– Prepared in accordance with paragraph (18) and Appendix I of Schedule E of the UTF Guidelines</w:t>
            </w:r>
          </w:p>
        </w:tc>
      </w:tr>
      <w:tr w:rsidR="00C5178A" w:rsidRPr="006651DD" w14:paraId="2309933F" w14:textId="77777777" w:rsidTr="00C5178A">
        <w:tc>
          <w:tcPr>
            <w:tcW w:w="704" w:type="dxa"/>
          </w:tcPr>
          <w:p w14:paraId="4CF23D1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41E553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w:t>
            </w:r>
            <w:r>
              <w:rPr>
                <w:rFonts w:ascii="Tahoma" w:hAnsi="Tahoma" w:cs="Tahoma"/>
                <w:color w:val="000000"/>
                <w:sz w:val="22"/>
                <w:szCs w:val="22"/>
                <w:lang w:val="en-GB"/>
              </w:rPr>
              <w:t>s</w:t>
            </w:r>
            <w:r w:rsidRPr="009C3CDE">
              <w:rPr>
                <w:rFonts w:ascii="Tahoma" w:hAnsi="Tahoma" w:cs="Tahoma"/>
                <w:color w:val="000000"/>
                <w:sz w:val="22"/>
                <w:szCs w:val="22"/>
                <w:lang w:val="en-GB"/>
              </w:rPr>
              <w:t xml:space="preserve"> (</w:t>
            </w:r>
            <w:r>
              <w:rPr>
                <w:rFonts w:ascii="Tahoma" w:hAnsi="Tahoma" w:cs="Tahoma"/>
                <w:color w:val="000000"/>
                <w:sz w:val="22"/>
                <w:szCs w:val="22"/>
                <w:lang w:val="en-GB"/>
              </w:rPr>
              <w:t>16)</w:t>
            </w:r>
          </w:p>
          <w:p w14:paraId="1AB7681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450941228"/>
            <w:placeholder>
              <w:docPart w:val="E70D41EC89FC445ABC64269F5C5A025F"/>
            </w:placeholder>
            <w:showingPlcHdr/>
            <w:text/>
          </w:sdtPr>
          <w:sdtEndPr/>
          <w:sdtContent>
            <w:tc>
              <w:tcPr>
                <w:tcW w:w="1702" w:type="dxa"/>
              </w:tcPr>
              <w:p w14:paraId="091FDBD2" w14:textId="5A1214F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47603872"/>
            <w:placeholder>
              <w:docPart w:val="7CEBD2D84B0341F2A4CEA4525EF73919"/>
            </w:placeholder>
            <w:showingPlcHdr/>
            <w:text/>
          </w:sdtPr>
          <w:sdtEndPr/>
          <w:sdtContent>
            <w:tc>
              <w:tcPr>
                <w:tcW w:w="1488" w:type="dxa"/>
              </w:tcPr>
              <w:p w14:paraId="2640CEFF" w14:textId="459BD39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04929830"/>
            <w:placeholder>
              <w:docPart w:val="26E42D8F89D046E3AD9FDBF37DEACB31"/>
            </w:placeholder>
            <w:showingPlcHdr/>
            <w:text/>
          </w:sdtPr>
          <w:sdtEndPr/>
          <w:sdtContent>
            <w:tc>
              <w:tcPr>
                <w:tcW w:w="2257" w:type="dxa"/>
              </w:tcPr>
              <w:p w14:paraId="1F51DFF6" w14:textId="318D5CA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9DB8EBD" w14:textId="77777777" w:rsidTr="00C5178A">
        <w:tc>
          <w:tcPr>
            <w:tcW w:w="704" w:type="dxa"/>
          </w:tcPr>
          <w:p w14:paraId="4162982D"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E74CA57"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17)</w:t>
            </w:r>
          </w:p>
          <w:p w14:paraId="61835D3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34473625"/>
            <w:placeholder>
              <w:docPart w:val="A681E96C5576403CA4F8B04D93666919"/>
            </w:placeholder>
            <w:showingPlcHdr/>
            <w:text/>
          </w:sdtPr>
          <w:sdtEndPr/>
          <w:sdtContent>
            <w:tc>
              <w:tcPr>
                <w:tcW w:w="1702" w:type="dxa"/>
              </w:tcPr>
              <w:p w14:paraId="079B2F18" w14:textId="5B7060B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15496441"/>
            <w:placeholder>
              <w:docPart w:val="DB2A4B5502C843C998192037B85EF6B8"/>
            </w:placeholder>
            <w:showingPlcHdr/>
            <w:text/>
          </w:sdtPr>
          <w:sdtEndPr/>
          <w:sdtContent>
            <w:tc>
              <w:tcPr>
                <w:tcW w:w="1488" w:type="dxa"/>
              </w:tcPr>
              <w:p w14:paraId="676A5CB8" w14:textId="74351B0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86750555"/>
            <w:placeholder>
              <w:docPart w:val="D5FC3C5546214C30ADD7A86B6A31EE09"/>
            </w:placeholder>
            <w:showingPlcHdr/>
            <w:text/>
          </w:sdtPr>
          <w:sdtEndPr/>
          <w:sdtContent>
            <w:tc>
              <w:tcPr>
                <w:tcW w:w="2257" w:type="dxa"/>
              </w:tcPr>
              <w:p w14:paraId="7673F71A" w14:textId="527A54F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A33CAF0" w14:textId="77777777" w:rsidTr="00C5178A">
        <w:tc>
          <w:tcPr>
            <w:tcW w:w="704" w:type="dxa"/>
          </w:tcPr>
          <w:p w14:paraId="54E5246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5B2532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19)</w:t>
            </w:r>
          </w:p>
          <w:p w14:paraId="552C701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25387744"/>
            <w:placeholder>
              <w:docPart w:val="FE36414BFCB24EB5A4ED48F069A08674"/>
            </w:placeholder>
            <w:showingPlcHdr/>
            <w:text/>
          </w:sdtPr>
          <w:sdtEndPr/>
          <w:sdtContent>
            <w:tc>
              <w:tcPr>
                <w:tcW w:w="1702" w:type="dxa"/>
              </w:tcPr>
              <w:p w14:paraId="24D5A888" w14:textId="7C60600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24417090"/>
            <w:placeholder>
              <w:docPart w:val="0B8EC49616AC459B91F90BBC51C4C230"/>
            </w:placeholder>
            <w:showingPlcHdr/>
            <w:text/>
          </w:sdtPr>
          <w:sdtEndPr/>
          <w:sdtContent>
            <w:tc>
              <w:tcPr>
                <w:tcW w:w="1488" w:type="dxa"/>
              </w:tcPr>
              <w:p w14:paraId="33AF3263" w14:textId="360D540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60829494"/>
            <w:placeholder>
              <w:docPart w:val="A8F659A63BD6402D86D3C2558654C2C7"/>
            </w:placeholder>
            <w:showingPlcHdr/>
            <w:text/>
          </w:sdtPr>
          <w:sdtEndPr/>
          <w:sdtContent>
            <w:tc>
              <w:tcPr>
                <w:tcW w:w="2257" w:type="dxa"/>
              </w:tcPr>
              <w:p w14:paraId="632CD6A8" w14:textId="1F8F276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27B441B" w14:textId="77777777" w:rsidTr="00C5178A">
        <w:tc>
          <w:tcPr>
            <w:tcW w:w="8784" w:type="dxa"/>
            <w:gridSpan w:val="5"/>
            <w:shd w:val="clear" w:color="auto" w:fill="F2F2F2" w:themeFill="background1" w:themeFillShade="F2"/>
          </w:tcPr>
          <w:p w14:paraId="3FFD4635" w14:textId="77777777" w:rsidR="00C5178A" w:rsidRPr="00D31414" w:rsidRDefault="00C5178A" w:rsidP="00C5178A">
            <w:pPr>
              <w:rPr>
                <w:rFonts w:ascii="Tahoma" w:hAnsi="Tahoma" w:cs="Tahoma"/>
                <w:b/>
                <w:i/>
                <w:sz w:val="22"/>
                <w:szCs w:val="22"/>
              </w:rPr>
            </w:pPr>
            <w:proofErr w:type="spellStart"/>
            <w:r>
              <w:rPr>
                <w:rFonts w:ascii="Tahoma" w:hAnsi="Tahoma" w:cs="Tahoma"/>
                <w:b/>
                <w:i/>
                <w:sz w:val="22"/>
                <w:szCs w:val="22"/>
              </w:rPr>
              <w:t>Shariah</w:t>
            </w:r>
            <w:proofErr w:type="spellEnd"/>
            <w:r>
              <w:rPr>
                <w:rFonts w:ascii="Tahoma" w:hAnsi="Tahoma" w:cs="Tahoma"/>
                <w:b/>
                <w:i/>
                <w:sz w:val="22"/>
                <w:szCs w:val="22"/>
              </w:rPr>
              <w:t xml:space="preserve"> A</w:t>
            </w:r>
            <w:r w:rsidRPr="00D31414">
              <w:rPr>
                <w:rFonts w:ascii="Tahoma" w:hAnsi="Tahoma" w:cs="Tahoma"/>
                <w:b/>
                <w:i/>
                <w:sz w:val="22"/>
                <w:szCs w:val="22"/>
              </w:rPr>
              <w:t>dviser</w:t>
            </w:r>
            <w:r>
              <w:rPr>
                <w:rFonts w:ascii="Tahoma" w:hAnsi="Tahoma" w:cs="Tahoma"/>
                <w:b/>
                <w:i/>
                <w:sz w:val="22"/>
                <w:szCs w:val="22"/>
              </w:rPr>
              <w:t>’s</w:t>
            </w:r>
            <w:r w:rsidRPr="00D31414">
              <w:rPr>
                <w:rFonts w:ascii="Tahoma" w:hAnsi="Tahoma" w:cs="Tahoma"/>
                <w:b/>
                <w:i/>
                <w:sz w:val="22"/>
                <w:szCs w:val="22"/>
              </w:rPr>
              <w:t xml:space="preserve"> </w:t>
            </w:r>
            <w:r w:rsidRPr="00C5178A">
              <w:rPr>
                <w:rFonts w:ascii="Tahoma" w:hAnsi="Tahoma" w:cs="Tahoma"/>
                <w:b/>
                <w:i/>
                <w:sz w:val="22"/>
                <w:szCs w:val="22"/>
              </w:rPr>
              <w:t>Report – Prepared in accordance with paragraph (21) and Appendix II of Schedule E of the UTF Guidelines</w:t>
            </w:r>
          </w:p>
        </w:tc>
      </w:tr>
      <w:tr w:rsidR="00C5178A" w:rsidRPr="006651DD" w14:paraId="11B1AA59" w14:textId="77777777" w:rsidTr="00C5178A">
        <w:tc>
          <w:tcPr>
            <w:tcW w:w="704" w:type="dxa"/>
          </w:tcPr>
          <w:p w14:paraId="7DF0AC60"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511E6B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20)</w:t>
            </w:r>
          </w:p>
          <w:p w14:paraId="6ACD06D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031480360"/>
            <w:placeholder>
              <w:docPart w:val="C8C2CE66C698439EAE24BFEC8C5D12EB"/>
            </w:placeholder>
            <w:showingPlcHdr/>
            <w:text/>
          </w:sdtPr>
          <w:sdtEndPr/>
          <w:sdtContent>
            <w:tc>
              <w:tcPr>
                <w:tcW w:w="1702" w:type="dxa"/>
              </w:tcPr>
              <w:p w14:paraId="568B884B" w14:textId="39199FD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95210010"/>
            <w:placeholder>
              <w:docPart w:val="627DCEFFE23449E0B09FD9C261E0A046"/>
            </w:placeholder>
            <w:showingPlcHdr/>
            <w:text/>
          </w:sdtPr>
          <w:sdtEndPr/>
          <w:sdtContent>
            <w:tc>
              <w:tcPr>
                <w:tcW w:w="1488" w:type="dxa"/>
              </w:tcPr>
              <w:p w14:paraId="41F89590" w14:textId="6DA03D7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50389751"/>
            <w:placeholder>
              <w:docPart w:val="F962735EE71F4FC0AB5C30A854503240"/>
            </w:placeholder>
            <w:showingPlcHdr/>
            <w:text/>
          </w:sdtPr>
          <w:sdtEndPr/>
          <w:sdtContent>
            <w:tc>
              <w:tcPr>
                <w:tcW w:w="2257" w:type="dxa"/>
              </w:tcPr>
              <w:p w14:paraId="788E99DD" w14:textId="1368A15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67D5317" w14:textId="77777777" w:rsidTr="00C5178A">
        <w:tc>
          <w:tcPr>
            <w:tcW w:w="8784" w:type="dxa"/>
            <w:gridSpan w:val="5"/>
            <w:shd w:val="clear" w:color="auto" w:fill="F2F2F2" w:themeFill="background1" w:themeFillShade="F2"/>
          </w:tcPr>
          <w:p w14:paraId="1D03D133" w14:textId="77777777" w:rsidR="00C5178A" w:rsidRPr="00D31414" w:rsidRDefault="00C5178A" w:rsidP="00C5178A">
            <w:pPr>
              <w:rPr>
                <w:rFonts w:ascii="Tahoma" w:hAnsi="Tahoma" w:cs="Tahoma"/>
                <w:b/>
                <w:i/>
                <w:sz w:val="22"/>
                <w:szCs w:val="22"/>
              </w:rPr>
            </w:pPr>
            <w:r w:rsidRPr="0066636C">
              <w:rPr>
                <w:rFonts w:ascii="Tahoma" w:hAnsi="Tahoma" w:cs="Tahoma"/>
                <w:b/>
                <w:i/>
                <w:sz w:val="22"/>
                <w:szCs w:val="22"/>
              </w:rPr>
              <w:t xml:space="preserve">Financial </w:t>
            </w:r>
            <w:r>
              <w:rPr>
                <w:rFonts w:ascii="Tahoma" w:hAnsi="Tahoma" w:cs="Tahoma"/>
                <w:b/>
                <w:i/>
                <w:sz w:val="22"/>
                <w:szCs w:val="22"/>
              </w:rPr>
              <w:t>S</w:t>
            </w:r>
            <w:r w:rsidRPr="0066636C">
              <w:rPr>
                <w:rFonts w:ascii="Tahoma" w:hAnsi="Tahoma" w:cs="Tahoma"/>
                <w:b/>
                <w:i/>
                <w:sz w:val="22"/>
                <w:szCs w:val="22"/>
              </w:rPr>
              <w:t>tatements</w:t>
            </w:r>
          </w:p>
        </w:tc>
      </w:tr>
      <w:tr w:rsidR="00C5178A" w:rsidRPr="006651DD" w14:paraId="7DC73A27" w14:textId="77777777" w:rsidTr="00C5178A">
        <w:tc>
          <w:tcPr>
            <w:tcW w:w="704" w:type="dxa"/>
          </w:tcPr>
          <w:p w14:paraId="00E970BA"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6963B1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p>
          <w:p w14:paraId="1C6642B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65962482"/>
            <w:placeholder>
              <w:docPart w:val="45BFAF7AA25B4F7287178B40C6603480"/>
            </w:placeholder>
            <w:showingPlcHdr/>
            <w:text/>
          </w:sdtPr>
          <w:sdtEndPr/>
          <w:sdtContent>
            <w:tc>
              <w:tcPr>
                <w:tcW w:w="1702" w:type="dxa"/>
              </w:tcPr>
              <w:p w14:paraId="1A1B4064" w14:textId="4D4414B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19132806"/>
            <w:placeholder>
              <w:docPart w:val="BF87B627F12840EF8A86382C573025BF"/>
            </w:placeholder>
            <w:showingPlcHdr/>
            <w:text/>
          </w:sdtPr>
          <w:sdtEndPr/>
          <w:sdtContent>
            <w:tc>
              <w:tcPr>
                <w:tcW w:w="1488" w:type="dxa"/>
              </w:tcPr>
              <w:p w14:paraId="2281F17E" w14:textId="105427D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5615283"/>
            <w:placeholder>
              <w:docPart w:val="CDA314090E93461C9171E15060A7867E"/>
            </w:placeholder>
            <w:showingPlcHdr/>
            <w:text/>
          </w:sdtPr>
          <w:sdtEndPr/>
          <w:sdtContent>
            <w:tc>
              <w:tcPr>
                <w:tcW w:w="2257" w:type="dxa"/>
              </w:tcPr>
              <w:p w14:paraId="6E1A3098" w14:textId="617F89DC"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10ED7F2" w14:textId="77777777" w:rsidTr="00C5178A">
        <w:tc>
          <w:tcPr>
            <w:tcW w:w="704" w:type="dxa"/>
          </w:tcPr>
          <w:p w14:paraId="5F0EE739"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9C955B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23)</w:t>
            </w:r>
          </w:p>
          <w:p w14:paraId="1BE934E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97737101"/>
            <w:placeholder>
              <w:docPart w:val="38E2238E684E4930A69EBFEDD6526C11"/>
            </w:placeholder>
            <w:showingPlcHdr/>
            <w:text/>
          </w:sdtPr>
          <w:sdtEndPr/>
          <w:sdtContent>
            <w:tc>
              <w:tcPr>
                <w:tcW w:w="1702" w:type="dxa"/>
              </w:tcPr>
              <w:p w14:paraId="5CA048D4" w14:textId="3DBF3C0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38673276"/>
            <w:placeholder>
              <w:docPart w:val="C52A447AD43841B583F6A5528D7E5D1A"/>
            </w:placeholder>
            <w:showingPlcHdr/>
            <w:text/>
          </w:sdtPr>
          <w:sdtEndPr/>
          <w:sdtContent>
            <w:tc>
              <w:tcPr>
                <w:tcW w:w="1488" w:type="dxa"/>
              </w:tcPr>
              <w:p w14:paraId="0C16D9F7" w14:textId="786FC48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27575515"/>
            <w:placeholder>
              <w:docPart w:val="4F8ABCBA94AA42BE8472CCF2D463F51A"/>
            </w:placeholder>
            <w:showingPlcHdr/>
            <w:text/>
          </w:sdtPr>
          <w:sdtEndPr/>
          <w:sdtContent>
            <w:tc>
              <w:tcPr>
                <w:tcW w:w="2257" w:type="dxa"/>
              </w:tcPr>
              <w:p w14:paraId="63B49040" w14:textId="37FC7AD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5E922D7" w14:textId="77777777" w:rsidTr="00C5178A">
        <w:tc>
          <w:tcPr>
            <w:tcW w:w="704" w:type="dxa"/>
          </w:tcPr>
          <w:p w14:paraId="517F1995"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4054B9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24)</w:t>
            </w:r>
          </w:p>
          <w:p w14:paraId="2A3186E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182585"/>
            <w:placeholder>
              <w:docPart w:val="B6024EB23BCD49BC99D15A6F2CFEF9C7"/>
            </w:placeholder>
            <w:showingPlcHdr/>
            <w:text/>
          </w:sdtPr>
          <w:sdtEndPr/>
          <w:sdtContent>
            <w:tc>
              <w:tcPr>
                <w:tcW w:w="1702" w:type="dxa"/>
              </w:tcPr>
              <w:p w14:paraId="4910CB05" w14:textId="2587802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87716881"/>
            <w:placeholder>
              <w:docPart w:val="2482E41E70A045D9A719D08222FBE254"/>
            </w:placeholder>
            <w:showingPlcHdr/>
            <w:text/>
          </w:sdtPr>
          <w:sdtEndPr/>
          <w:sdtContent>
            <w:tc>
              <w:tcPr>
                <w:tcW w:w="1488" w:type="dxa"/>
              </w:tcPr>
              <w:p w14:paraId="244951C4" w14:textId="7888C7B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60079302"/>
            <w:placeholder>
              <w:docPart w:val="48B97411E5F64D55AF1B06F404EF6E83"/>
            </w:placeholder>
            <w:showingPlcHdr/>
            <w:text/>
          </w:sdtPr>
          <w:sdtEndPr/>
          <w:sdtContent>
            <w:tc>
              <w:tcPr>
                <w:tcW w:w="2257" w:type="dxa"/>
              </w:tcPr>
              <w:p w14:paraId="2BD2829A" w14:textId="43C7CC1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4CCF9F9" w14:textId="77777777" w:rsidTr="00C5178A">
        <w:tc>
          <w:tcPr>
            <w:tcW w:w="704" w:type="dxa"/>
          </w:tcPr>
          <w:p w14:paraId="1BEA643B"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A13E1E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D31414">
              <w:rPr>
                <w:rFonts w:ascii="Tahoma" w:hAnsi="Tahoma" w:cs="Tahoma"/>
                <w:b/>
                <w:i/>
                <w:color w:val="000000"/>
                <w:sz w:val="22"/>
                <w:szCs w:val="22"/>
                <w:lang w:val="en-GB"/>
              </w:rPr>
              <w:t>A</w:t>
            </w:r>
            <w:r>
              <w:rPr>
                <w:rFonts w:ascii="Tahoma" w:hAnsi="Tahoma" w:cs="Tahoma"/>
                <w:color w:val="000000"/>
                <w:sz w:val="22"/>
                <w:szCs w:val="22"/>
                <w:lang w:val="en-GB"/>
              </w:rPr>
              <w:t>(a)</w:t>
            </w:r>
          </w:p>
          <w:p w14:paraId="37CE5D2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689065636"/>
            <w:placeholder>
              <w:docPart w:val="C9D11BA22B924A788A632573D24C23D6"/>
            </w:placeholder>
            <w:showingPlcHdr/>
            <w:text/>
          </w:sdtPr>
          <w:sdtEndPr/>
          <w:sdtContent>
            <w:tc>
              <w:tcPr>
                <w:tcW w:w="1702" w:type="dxa"/>
              </w:tcPr>
              <w:p w14:paraId="02D82272" w14:textId="45561B0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55022157"/>
            <w:placeholder>
              <w:docPart w:val="7E7B2D0194134F1689C47673C4E13298"/>
            </w:placeholder>
            <w:showingPlcHdr/>
            <w:text/>
          </w:sdtPr>
          <w:sdtEndPr/>
          <w:sdtContent>
            <w:tc>
              <w:tcPr>
                <w:tcW w:w="1488" w:type="dxa"/>
              </w:tcPr>
              <w:p w14:paraId="38AE2643" w14:textId="093C33C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17432394"/>
            <w:placeholder>
              <w:docPart w:val="44740B6E7E484A829B2768D9AA69961E"/>
            </w:placeholder>
            <w:showingPlcHdr/>
            <w:text/>
          </w:sdtPr>
          <w:sdtEndPr/>
          <w:sdtContent>
            <w:tc>
              <w:tcPr>
                <w:tcW w:w="2257" w:type="dxa"/>
              </w:tcPr>
              <w:p w14:paraId="0BFEB0B0" w14:textId="4A0EF4F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1D14AFB" w14:textId="77777777" w:rsidTr="00C5178A">
        <w:tc>
          <w:tcPr>
            <w:tcW w:w="704" w:type="dxa"/>
          </w:tcPr>
          <w:p w14:paraId="069E9B7B"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DBF5EE1"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D31414">
              <w:rPr>
                <w:rFonts w:ascii="Tahoma" w:hAnsi="Tahoma" w:cs="Tahoma"/>
                <w:b/>
                <w:i/>
                <w:color w:val="000000"/>
                <w:sz w:val="22"/>
                <w:szCs w:val="22"/>
                <w:lang w:val="en-GB"/>
              </w:rPr>
              <w:t>A</w:t>
            </w:r>
            <w:r>
              <w:rPr>
                <w:rFonts w:ascii="Tahoma" w:hAnsi="Tahoma" w:cs="Tahoma"/>
                <w:color w:val="000000"/>
                <w:sz w:val="22"/>
                <w:szCs w:val="22"/>
                <w:lang w:val="en-GB"/>
              </w:rPr>
              <w:t>(b)</w:t>
            </w:r>
          </w:p>
          <w:p w14:paraId="01A7A32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30060558"/>
            <w:placeholder>
              <w:docPart w:val="F4F6567077F84FDAB87B47CEFA4E5DCA"/>
            </w:placeholder>
            <w:showingPlcHdr/>
            <w:text/>
          </w:sdtPr>
          <w:sdtEndPr/>
          <w:sdtContent>
            <w:tc>
              <w:tcPr>
                <w:tcW w:w="1702" w:type="dxa"/>
              </w:tcPr>
              <w:p w14:paraId="1729BDBF" w14:textId="6D3E8FB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68174765"/>
            <w:placeholder>
              <w:docPart w:val="794FA1E0EA654BE8994691ED6AC1B295"/>
            </w:placeholder>
            <w:showingPlcHdr/>
            <w:text/>
          </w:sdtPr>
          <w:sdtEndPr/>
          <w:sdtContent>
            <w:tc>
              <w:tcPr>
                <w:tcW w:w="1488" w:type="dxa"/>
              </w:tcPr>
              <w:p w14:paraId="376107EE" w14:textId="6A04E1B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2243452"/>
            <w:placeholder>
              <w:docPart w:val="9FFB3033D93643AC8478EFAA573111B9"/>
            </w:placeholder>
            <w:showingPlcHdr/>
            <w:text/>
          </w:sdtPr>
          <w:sdtEndPr/>
          <w:sdtContent>
            <w:tc>
              <w:tcPr>
                <w:tcW w:w="2257" w:type="dxa"/>
              </w:tcPr>
              <w:p w14:paraId="2079F5A4" w14:textId="3326868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AE370BB" w14:textId="77777777" w:rsidTr="00C5178A">
        <w:tc>
          <w:tcPr>
            <w:tcW w:w="704" w:type="dxa"/>
          </w:tcPr>
          <w:p w14:paraId="55362DB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A84979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D31414">
              <w:rPr>
                <w:rFonts w:ascii="Tahoma" w:hAnsi="Tahoma" w:cs="Tahoma"/>
                <w:b/>
                <w:i/>
                <w:color w:val="000000"/>
                <w:sz w:val="22"/>
                <w:szCs w:val="22"/>
                <w:lang w:val="en-GB"/>
              </w:rPr>
              <w:t>A</w:t>
            </w:r>
            <w:r>
              <w:rPr>
                <w:rFonts w:ascii="Tahoma" w:hAnsi="Tahoma" w:cs="Tahoma"/>
                <w:color w:val="000000"/>
                <w:sz w:val="22"/>
                <w:szCs w:val="22"/>
                <w:lang w:val="en-GB"/>
              </w:rPr>
              <w:t>(c)</w:t>
            </w:r>
          </w:p>
          <w:p w14:paraId="6BB8E2C8"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30528038"/>
            <w:placeholder>
              <w:docPart w:val="08B967BC2A834999B3011EC2B9A2DE4B"/>
            </w:placeholder>
            <w:showingPlcHdr/>
            <w:text/>
          </w:sdtPr>
          <w:sdtEndPr/>
          <w:sdtContent>
            <w:tc>
              <w:tcPr>
                <w:tcW w:w="1702" w:type="dxa"/>
              </w:tcPr>
              <w:p w14:paraId="2EE10BD1" w14:textId="096B35C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3077108"/>
            <w:placeholder>
              <w:docPart w:val="FD2EC02CF4F2487C9956CE3FEBAEE520"/>
            </w:placeholder>
            <w:showingPlcHdr/>
            <w:text/>
          </w:sdtPr>
          <w:sdtEndPr/>
          <w:sdtContent>
            <w:tc>
              <w:tcPr>
                <w:tcW w:w="1488" w:type="dxa"/>
              </w:tcPr>
              <w:p w14:paraId="0A8F1FD4" w14:textId="3AE31C4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59896089"/>
            <w:placeholder>
              <w:docPart w:val="5E67A50466A8450AA384406E1776EB6F"/>
            </w:placeholder>
            <w:showingPlcHdr/>
            <w:text/>
          </w:sdtPr>
          <w:sdtEndPr/>
          <w:sdtContent>
            <w:tc>
              <w:tcPr>
                <w:tcW w:w="2257" w:type="dxa"/>
              </w:tcPr>
              <w:p w14:paraId="2FC4C5C2" w14:textId="67A207C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81CD056" w14:textId="77777777" w:rsidTr="00C5178A">
        <w:tc>
          <w:tcPr>
            <w:tcW w:w="704" w:type="dxa"/>
          </w:tcPr>
          <w:p w14:paraId="726873D2"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C3040D7"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9C3CDE">
              <w:rPr>
                <w:rFonts w:ascii="Tahoma" w:hAnsi="Tahoma" w:cs="Tahoma"/>
                <w:b/>
                <w:i/>
                <w:color w:val="000000"/>
                <w:sz w:val="22"/>
                <w:szCs w:val="22"/>
                <w:lang w:val="en-GB"/>
              </w:rPr>
              <w:t>A</w:t>
            </w:r>
            <w:r>
              <w:rPr>
                <w:rFonts w:ascii="Tahoma" w:hAnsi="Tahoma" w:cs="Tahoma"/>
                <w:color w:val="000000"/>
                <w:sz w:val="22"/>
                <w:szCs w:val="22"/>
                <w:lang w:val="en-GB"/>
              </w:rPr>
              <w:t>(d)</w:t>
            </w:r>
          </w:p>
          <w:p w14:paraId="52345431"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11729017"/>
            <w:placeholder>
              <w:docPart w:val="45D772061D7142AC99ED1DDD5DEA8EF1"/>
            </w:placeholder>
            <w:showingPlcHdr/>
            <w:text/>
          </w:sdtPr>
          <w:sdtEndPr/>
          <w:sdtContent>
            <w:tc>
              <w:tcPr>
                <w:tcW w:w="1702" w:type="dxa"/>
              </w:tcPr>
              <w:p w14:paraId="3C8EBEB5" w14:textId="20C2361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8284542"/>
            <w:placeholder>
              <w:docPart w:val="C97EB54B4E714FD1A98A30D86B92719B"/>
            </w:placeholder>
            <w:showingPlcHdr/>
            <w:text/>
          </w:sdtPr>
          <w:sdtEndPr/>
          <w:sdtContent>
            <w:tc>
              <w:tcPr>
                <w:tcW w:w="1488" w:type="dxa"/>
              </w:tcPr>
              <w:p w14:paraId="4B36F69A" w14:textId="7C2214E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60590747"/>
            <w:placeholder>
              <w:docPart w:val="CDDD9BB276994F39A89F994BE2F47F35"/>
            </w:placeholder>
            <w:showingPlcHdr/>
            <w:text/>
          </w:sdtPr>
          <w:sdtEndPr/>
          <w:sdtContent>
            <w:tc>
              <w:tcPr>
                <w:tcW w:w="2257" w:type="dxa"/>
              </w:tcPr>
              <w:p w14:paraId="169F4B6A" w14:textId="6E86DEFC"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63B88EC" w14:textId="77777777" w:rsidTr="00C5178A">
        <w:tc>
          <w:tcPr>
            <w:tcW w:w="704" w:type="dxa"/>
          </w:tcPr>
          <w:p w14:paraId="0471613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CAC2D8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D31414">
              <w:rPr>
                <w:rFonts w:ascii="Tahoma" w:hAnsi="Tahoma" w:cs="Tahoma"/>
                <w:b/>
                <w:i/>
                <w:color w:val="000000"/>
                <w:sz w:val="22"/>
                <w:szCs w:val="22"/>
                <w:lang w:val="en-GB"/>
              </w:rPr>
              <w:t>B</w:t>
            </w:r>
          </w:p>
          <w:p w14:paraId="445AD7F3"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019656304"/>
            <w:placeholder>
              <w:docPart w:val="8C4D54552F094048B9A3A60AB98512F5"/>
            </w:placeholder>
            <w:showingPlcHdr/>
            <w:text/>
          </w:sdtPr>
          <w:sdtEndPr/>
          <w:sdtContent>
            <w:tc>
              <w:tcPr>
                <w:tcW w:w="1702" w:type="dxa"/>
              </w:tcPr>
              <w:p w14:paraId="6C1B6B8D" w14:textId="7AB6D5B1"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77438713"/>
            <w:placeholder>
              <w:docPart w:val="C3AA8DB400EF47A299B8996FEE4A207C"/>
            </w:placeholder>
            <w:showingPlcHdr/>
            <w:text/>
          </w:sdtPr>
          <w:sdtEndPr/>
          <w:sdtContent>
            <w:tc>
              <w:tcPr>
                <w:tcW w:w="1488" w:type="dxa"/>
              </w:tcPr>
              <w:p w14:paraId="72F9FE19" w14:textId="571B0FD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87419693"/>
            <w:placeholder>
              <w:docPart w:val="F1E43C84DDF54009936FE2DB19E44453"/>
            </w:placeholder>
            <w:showingPlcHdr/>
            <w:text/>
          </w:sdtPr>
          <w:sdtEndPr/>
          <w:sdtContent>
            <w:tc>
              <w:tcPr>
                <w:tcW w:w="2257" w:type="dxa"/>
              </w:tcPr>
              <w:p w14:paraId="7B960B46" w14:textId="573070F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9A89AFA" w14:textId="77777777" w:rsidTr="00C5178A">
        <w:tc>
          <w:tcPr>
            <w:tcW w:w="704" w:type="dxa"/>
          </w:tcPr>
          <w:p w14:paraId="75008F63"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189B803"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B65061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726366285"/>
            <w:placeholder>
              <w:docPart w:val="D268827EF40A4E97856D7D1FCC856813"/>
            </w:placeholder>
            <w:showingPlcHdr/>
            <w:text/>
          </w:sdtPr>
          <w:sdtEndPr/>
          <w:sdtContent>
            <w:tc>
              <w:tcPr>
                <w:tcW w:w="1702" w:type="dxa"/>
              </w:tcPr>
              <w:p w14:paraId="3DA6456A" w14:textId="519882F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39558579"/>
            <w:placeholder>
              <w:docPart w:val="369C0B62594A4D28B6EF6ECCD8E5F187"/>
            </w:placeholder>
            <w:showingPlcHdr/>
            <w:text/>
          </w:sdtPr>
          <w:sdtEndPr/>
          <w:sdtContent>
            <w:tc>
              <w:tcPr>
                <w:tcW w:w="1488" w:type="dxa"/>
              </w:tcPr>
              <w:p w14:paraId="2EC1D6CA" w14:textId="369210C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611654"/>
            <w:placeholder>
              <w:docPart w:val="387FF091EF52470CB8E47B38D022B2BF"/>
            </w:placeholder>
            <w:showingPlcHdr/>
            <w:text/>
          </w:sdtPr>
          <w:sdtEndPr/>
          <w:sdtContent>
            <w:tc>
              <w:tcPr>
                <w:tcW w:w="2257" w:type="dxa"/>
              </w:tcPr>
              <w:p w14:paraId="5D59D0B5" w14:textId="046CEE9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16E1508" w14:textId="77777777" w:rsidTr="00C5178A">
        <w:tc>
          <w:tcPr>
            <w:tcW w:w="704" w:type="dxa"/>
          </w:tcPr>
          <w:p w14:paraId="344E3FE3"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8F5C3D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(a)(ii)</w:t>
            </w:r>
          </w:p>
          <w:p w14:paraId="47675A9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83712940"/>
            <w:placeholder>
              <w:docPart w:val="CCDEBE6FC037402C9A539AB7B355A7B8"/>
            </w:placeholder>
            <w:showingPlcHdr/>
            <w:text/>
          </w:sdtPr>
          <w:sdtEndPr/>
          <w:sdtContent>
            <w:tc>
              <w:tcPr>
                <w:tcW w:w="1702" w:type="dxa"/>
              </w:tcPr>
              <w:p w14:paraId="630BF966" w14:textId="3B66287A"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85791446"/>
            <w:placeholder>
              <w:docPart w:val="669EBF48A5BF4665AABC080BE8F73B74"/>
            </w:placeholder>
            <w:showingPlcHdr/>
            <w:text/>
          </w:sdtPr>
          <w:sdtEndPr/>
          <w:sdtContent>
            <w:tc>
              <w:tcPr>
                <w:tcW w:w="1488" w:type="dxa"/>
              </w:tcPr>
              <w:p w14:paraId="5D6B9904" w14:textId="6BBE0B3B"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83783700"/>
            <w:placeholder>
              <w:docPart w:val="2AE08C7A061543CB897C84D8FA449866"/>
            </w:placeholder>
            <w:showingPlcHdr/>
            <w:text/>
          </w:sdtPr>
          <w:sdtEndPr/>
          <w:sdtContent>
            <w:tc>
              <w:tcPr>
                <w:tcW w:w="2257" w:type="dxa"/>
              </w:tcPr>
              <w:p w14:paraId="03DA1BED" w14:textId="6CB3DC1D"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8E22CB8" w14:textId="77777777" w:rsidTr="00C5178A">
        <w:tc>
          <w:tcPr>
            <w:tcW w:w="704" w:type="dxa"/>
          </w:tcPr>
          <w:p w14:paraId="5729CE1D"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9D5123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(a)(iii)</w:t>
            </w:r>
          </w:p>
          <w:p w14:paraId="7E27AB9A"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00095577"/>
            <w:placeholder>
              <w:docPart w:val="D8DA6C6541C741459400A4565903E153"/>
            </w:placeholder>
            <w:showingPlcHdr/>
            <w:text/>
          </w:sdtPr>
          <w:sdtEndPr/>
          <w:sdtContent>
            <w:tc>
              <w:tcPr>
                <w:tcW w:w="1702" w:type="dxa"/>
              </w:tcPr>
              <w:p w14:paraId="52EF3000" w14:textId="074C5A2E"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52274816"/>
            <w:placeholder>
              <w:docPart w:val="59F3CB380791407CBD37D75EA26ABC93"/>
            </w:placeholder>
            <w:showingPlcHdr/>
            <w:text/>
          </w:sdtPr>
          <w:sdtEndPr/>
          <w:sdtContent>
            <w:tc>
              <w:tcPr>
                <w:tcW w:w="1488" w:type="dxa"/>
              </w:tcPr>
              <w:p w14:paraId="3D114FFC" w14:textId="659C0B7D"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10387217"/>
            <w:placeholder>
              <w:docPart w:val="FA67AD75B5FE4C91B8C0E01D6A40CAF6"/>
            </w:placeholder>
            <w:showingPlcHdr/>
            <w:text/>
          </w:sdtPr>
          <w:sdtEndPr/>
          <w:sdtContent>
            <w:tc>
              <w:tcPr>
                <w:tcW w:w="2257" w:type="dxa"/>
              </w:tcPr>
              <w:p w14:paraId="5C36442C" w14:textId="1C7DFF82"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C4B89A4" w14:textId="77777777" w:rsidTr="00C5178A">
        <w:tc>
          <w:tcPr>
            <w:tcW w:w="704" w:type="dxa"/>
          </w:tcPr>
          <w:p w14:paraId="07DA556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E0C147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(a)(iv)</w:t>
            </w:r>
          </w:p>
          <w:p w14:paraId="107AA361"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08077863"/>
            <w:placeholder>
              <w:docPart w:val="B0CB496FCADC469B89379E3C1B006DCE"/>
            </w:placeholder>
            <w:showingPlcHdr/>
            <w:text/>
          </w:sdtPr>
          <w:sdtEndPr/>
          <w:sdtContent>
            <w:tc>
              <w:tcPr>
                <w:tcW w:w="1702" w:type="dxa"/>
              </w:tcPr>
              <w:p w14:paraId="4BDA7AE8" w14:textId="38696A1A"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93000112"/>
            <w:placeholder>
              <w:docPart w:val="E231F1D36A5E482992A71589B351A92A"/>
            </w:placeholder>
            <w:showingPlcHdr/>
            <w:text/>
          </w:sdtPr>
          <w:sdtEndPr/>
          <w:sdtContent>
            <w:tc>
              <w:tcPr>
                <w:tcW w:w="1488" w:type="dxa"/>
              </w:tcPr>
              <w:p w14:paraId="17A9F8BD" w14:textId="256562C1"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86856822"/>
            <w:placeholder>
              <w:docPart w:val="148AA875A8DF46E0A7B05F3B7A36908A"/>
            </w:placeholder>
            <w:showingPlcHdr/>
            <w:text/>
          </w:sdtPr>
          <w:sdtEndPr/>
          <w:sdtContent>
            <w:tc>
              <w:tcPr>
                <w:tcW w:w="2257" w:type="dxa"/>
              </w:tcPr>
              <w:p w14:paraId="6EB8380F" w14:textId="30C0D044"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DFCD6A3" w14:textId="77777777" w:rsidTr="00C5178A">
        <w:tc>
          <w:tcPr>
            <w:tcW w:w="704" w:type="dxa"/>
          </w:tcPr>
          <w:p w14:paraId="68EC2B8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74E9071"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(a)(v)</w:t>
            </w:r>
          </w:p>
          <w:p w14:paraId="2C0813F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99949537"/>
            <w:placeholder>
              <w:docPart w:val="BCF428F0516F49A3943223CC25FF32DB"/>
            </w:placeholder>
            <w:showingPlcHdr/>
            <w:text/>
          </w:sdtPr>
          <w:sdtEndPr/>
          <w:sdtContent>
            <w:tc>
              <w:tcPr>
                <w:tcW w:w="1702" w:type="dxa"/>
              </w:tcPr>
              <w:p w14:paraId="4CF1FD09" w14:textId="0F356F9B"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11252295"/>
            <w:placeholder>
              <w:docPart w:val="3A163F05BF4945A89ADFC75878E04D38"/>
            </w:placeholder>
            <w:showingPlcHdr/>
            <w:text/>
          </w:sdtPr>
          <w:sdtEndPr/>
          <w:sdtContent>
            <w:tc>
              <w:tcPr>
                <w:tcW w:w="1488" w:type="dxa"/>
              </w:tcPr>
              <w:p w14:paraId="7A851F1A" w14:textId="4F4FFA9A"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00432483"/>
            <w:placeholder>
              <w:docPart w:val="5E647924FEC243A1B9CE477207005647"/>
            </w:placeholder>
            <w:showingPlcHdr/>
            <w:text/>
          </w:sdtPr>
          <w:sdtEndPr/>
          <w:sdtContent>
            <w:tc>
              <w:tcPr>
                <w:tcW w:w="2257" w:type="dxa"/>
              </w:tcPr>
              <w:p w14:paraId="60072AAB" w14:textId="61AA52DE"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07EBAF4" w14:textId="77777777" w:rsidTr="00C5178A">
        <w:tc>
          <w:tcPr>
            <w:tcW w:w="704" w:type="dxa"/>
          </w:tcPr>
          <w:p w14:paraId="37C2F000"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C7E001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(a)(vi)</w:t>
            </w:r>
          </w:p>
          <w:p w14:paraId="18D69F98"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398586246"/>
            <w:placeholder>
              <w:docPart w:val="7FEFE2F416404EF7B08DCA0F4529CA13"/>
            </w:placeholder>
            <w:showingPlcHdr/>
            <w:text/>
          </w:sdtPr>
          <w:sdtEndPr/>
          <w:sdtContent>
            <w:tc>
              <w:tcPr>
                <w:tcW w:w="1702" w:type="dxa"/>
              </w:tcPr>
              <w:p w14:paraId="7CB53BE5" w14:textId="64FFEFE3"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0028075"/>
            <w:placeholder>
              <w:docPart w:val="240A829E79514508AD3405C9BDE75137"/>
            </w:placeholder>
            <w:showingPlcHdr/>
            <w:text/>
          </w:sdtPr>
          <w:sdtEndPr/>
          <w:sdtContent>
            <w:tc>
              <w:tcPr>
                <w:tcW w:w="1488" w:type="dxa"/>
              </w:tcPr>
              <w:p w14:paraId="4FC7AA70" w14:textId="4E315A6E"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44249701"/>
            <w:placeholder>
              <w:docPart w:val="7D83403CBFEB4DE9BA011BBA52BFA6B2"/>
            </w:placeholder>
            <w:showingPlcHdr/>
            <w:text/>
          </w:sdtPr>
          <w:sdtEndPr/>
          <w:sdtContent>
            <w:tc>
              <w:tcPr>
                <w:tcW w:w="2257" w:type="dxa"/>
              </w:tcPr>
              <w:p w14:paraId="39E27A68" w14:textId="76ED8DC2"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023024A" w14:textId="77777777" w:rsidTr="00C5178A">
        <w:tc>
          <w:tcPr>
            <w:tcW w:w="704" w:type="dxa"/>
          </w:tcPr>
          <w:p w14:paraId="58D6EDF1"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873257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47059AA"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84007743"/>
            <w:placeholder>
              <w:docPart w:val="83C10401587A47009A9C68B4394B8C3A"/>
            </w:placeholder>
            <w:showingPlcHdr/>
            <w:text/>
          </w:sdtPr>
          <w:sdtEndPr/>
          <w:sdtContent>
            <w:tc>
              <w:tcPr>
                <w:tcW w:w="1702" w:type="dxa"/>
              </w:tcPr>
              <w:p w14:paraId="652C7AAA" w14:textId="72D055D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4225005"/>
            <w:placeholder>
              <w:docPart w:val="6DE0AABA32AA4E428BEE28DC7907FEA1"/>
            </w:placeholder>
            <w:showingPlcHdr/>
            <w:text/>
          </w:sdtPr>
          <w:sdtEndPr/>
          <w:sdtContent>
            <w:tc>
              <w:tcPr>
                <w:tcW w:w="1488" w:type="dxa"/>
              </w:tcPr>
              <w:p w14:paraId="766AB687" w14:textId="5D2A782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56605875"/>
            <w:placeholder>
              <w:docPart w:val="A3D3DB3C2AD545DEAE7DAAFECBFBE7EC"/>
            </w:placeholder>
            <w:showingPlcHdr/>
            <w:text/>
          </w:sdtPr>
          <w:sdtEndPr/>
          <w:sdtContent>
            <w:tc>
              <w:tcPr>
                <w:tcW w:w="2257" w:type="dxa"/>
              </w:tcPr>
              <w:p w14:paraId="76E95306" w14:textId="7443A36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F5C8EE4" w14:textId="77777777" w:rsidTr="00C5178A">
        <w:tc>
          <w:tcPr>
            <w:tcW w:w="704" w:type="dxa"/>
          </w:tcPr>
          <w:p w14:paraId="0A1BCD7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7A710F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(b)(ii)</w:t>
            </w:r>
          </w:p>
          <w:p w14:paraId="0F41FA4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23487660"/>
            <w:placeholder>
              <w:docPart w:val="BFFA1BAEF67D4CFAB7F1AB60C4577E3C"/>
            </w:placeholder>
            <w:showingPlcHdr/>
            <w:text/>
          </w:sdtPr>
          <w:sdtEndPr/>
          <w:sdtContent>
            <w:tc>
              <w:tcPr>
                <w:tcW w:w="1702" w:type="dxa"/>
              </w:tcPr>
              <w:p w14:paraId="712AE12F" w14:textId="6200FF9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30065136"/>
            <w:placeholder>
              <w:docPart w:val="62AD5EE4095E4C3C8D3CBA0D678122BA"/>
            </w:placeholder>
            <w:showingPlcHdr/>
            <w:text/>
          </w:sdtPr>
          <w:sdtEndPr/>
          <w:sdtContent>
            <w:tc>
              <w:tcPr>
                <w:tcW w:w="1488" w:type="dxa"/>
              </w:tcPr>
              <w:p w14:paraId="150DCA27" w14:textId="1BCA063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92716288"/>
            <w:placeholder>
              <w:docPart w:val="AF6633B8FF1946C4BE119B3B0F6E92D9"/>
            </w:placeholder>
            <w:showingPlcHdr/>
            <w:text/>
          </w:sdtPr>
          <w:sdtEndPr/>
          <w:sdtContent>
            <w:tc>
              <w:tcPr>
                <w:tcW w:w="2257" w:type="dxa"/>
              </w:tcPr>
              <w:p w14:paraId="4D10FA3B" w14:textId="5E8D14C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4873F3B" w14:textId="77777777" w:rsidTr="00C5178A">
        <w:tc>
          <w:tcPr>
            <w:tcW w:w="704" w:type="dxa"/>
          </w:tcPr>
          <w:p w14:paraId="3CE2720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63E69E3"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(b)(iii)</w:t>
            </w:r>
          </w:p>
          <w:p w14:paraId="33710B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699584816"/>
            <w:placeholder>
              <w:docPart w:val="AFAEE4D2AB404011B5FEAD494289A441"/>
            </w:placeholder>
            <w:showingPlcHdr/>
            <w:text/>
          </w:sdtPr>
          <w:sdtEndPr/>
          <w:sdtContent>
            <w:tc>
              <w:tcPr>
                <w:tcW w:w="1702" w:type="dxa"/>
              </w:tcPr>
              <w:p w14:paraId="12CF0B0B" w14:textId="193EF35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37371593"/>
            <w:placeholder>
              <w:docPart w:val="5D2088EACE7341399F19D0049058E87F"/>
            </w:placeholder>
            <w:showingPlcHdr/>
            <w:text/>
          </w:sdtPr>
          <w:sdtEndPr/>
          <w:sdtContent>
            <w:tc>
              <w:tcPr>
                <w:tcW w:w="1488" w:type="dxa"/>
              </w:tcPr>
              <w:p w14:paraId="2BE7674F" w14:textId="64897FC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5587228"/>
            <w:placeholder>
              <w:docPart w:val="AFDDF81C107640CBA3B59BE97F613D5E"/>
            </w:placeholder>
            <w:showingPlcHdr/>
            <w:text/>
          </w:sdtPr>
          <w:sdtEndPr/>
          <w:sdtContent>
            <w:tc>
              <w:tcPr>
                <w:tcW w:w="2257" w:type="dxa"/>
              </w:tcPr>
              <w:p w14:paraId="67731205" w14:textId="27BF6425"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F8F9CE2" w14:textId="77777777" w:rsidTr="00C5178A">
        <w:tc>
          <w:tcPr>
            <w:tcW w:w="704" w:type="dxa"/>
          </w:tcPr>
          <w:p w14:paraId="1391861D"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0D2CB8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(b)(iv)</w:t>
            </w:r>
          </w:p>
          <w:p w14:paraId="41D7788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1741234"/>
            <w:placeholder>
              <w:docPart w:val="A5DA19C1FFEB41BB93F0FA8349911B6F"/>
            </w:placeholder>
            <w:showingPlcHdr/>
            <w:text/>
          </w:sdtPr>
          <w:sdtEndPr/>
          <w:sdtContent>
            <w:tc>
              <w:tcPr>
                <w:tcW w:w="1702" w:type="dxa"/>
              </w:tcPr>
              <w:p w14:paraId="02369AA6" w14:textId="5323B78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4066461"/>
            <w:placeholder>
              <w:docPart w:val="5B618D8571764087934D779570506F15"/>
            </w:placeholder>
            <w:showingPlcHdr/>
            <w:text/>
          </w:sdtPr>
          <w:sdtEndPr/>
          <w:sdtContent>
            <w:tc>
              <w:tcPr>
                <w:tcW w:w="1488" w:type="dxa"/>
              </w:tcPr>
              <w:p w14:paraId="03D7851C" w14:textId="7F87F3A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9407509"/>
            <w:placeholder>
              <w:docPart w:val="35D568E7E39F4290AC6C2DE5A7C79539"/>
            </w:placeholder>
            <w:showingPlcHdr/>
            <w:text/>
          </w:sdtPr>
          <w:sdtEndPr/>
          <w:sdtContent>
            <w:tc>
              <w:tcPr>
                <w:tcW w:w="2257" w:type="dxa"/>
              </w:tcPr>
              <w:p w14:paraId="7E1A3C7E" w14:textId="493C134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7FE98ED" w14:textId="77777777" w:rsidTr="00C5178A">
        <w:tc>
          <w:tcPr>
            <w:tcW w:w="704" w:type="dxa"/>
          </w:tcPr>
          <w:p w14:paraId="5382630A"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C1E67C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(b)(v)</w:t>
            </w:r>
          </w:p>
          <w:p w14:paraId="457FFB69"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768579663"/>
            <w:placeholder>
              <w:docPart w:val="4DA0E5C027E042CE87018202B25E0EDF"/>
            </w:placeholder>
            <w:showingPlcHdr/>
            <w:text/>
          </w:sdtPr>
          <w:sdtEndPr/>
          <w:sdtContent>
            <w:tc>
              <w:tcPr>
                <w:tcW w:w="1702" w:type="dxa"/>
              </w:tcPr>
              <w:p w14:paraId="59DCB4DF" w14:textId="6FFAF06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36243847"/>
            <w:placeholder>
              <w:docPart w:val="A91D3C655FEC4C12A1FB59C10E548A16"/>
            </w:placeholder>
            <w:showingPlcHdr/>
            <w:text/>
          </w:sdtPr>
          <w:sdtEndPr/>
          <w:sdtContent>
            <w:tc>
              <w:tcPr>
                <w:tcW w:w="1488" w:type="dxa"/>
              </w:tcPr>
              <w:p w14:paraId="0313C507" w14:textId="2C00442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35518806"/>
            <w:placeholder>
              <w:docPart w:val="CA0434BEACF74A6A9E1511405B5377D3"/>
            </w:placeholder>
            <w:showingPlcHdr/>
            <w:text/>
          </w:sdtPr>
          <w:sdtEndPr/>
          <w:sdtContent>
            <w:tc>
              <w:tcPr>
                <w:tcW w:w="2257" w:type="dxa"/>
              </w:tcPr>
              <w:p w14:paraId="287A543E" w14:textId="3295602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D951391" w14:textId="77777777" w:rsidTr="00C5178A">
        <w:tc>
          <w:tcPr>
            <w:tcW w:w="704" w:type="dxa"/>
          </w:tcPr>
          <w:p w14:paraId="7D3DBB19"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43FA9C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(b)(vi)</w:t>
            </w:r>
          </w:p>
          <w:p w14:paraId="5961800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23022053"/>
            <w:placeholder>
              <w:docPart w:val="28D0F22C77A54C93892A64322CF5E301"/>
            </w:placeholder>
            <w:showingPlcHdr/>
            <w:text/>
          </w:sdtPr>
          <w:sdtEndPr/>
          <w:sdtContent>
            <w:tc>
              <w:tcPr>
                <w:tcW w:w="1702" w:type="dxa"/>
              </w:tcPr>
              <w:p w14:paraId="0C7957A0" w14:textId="67D8404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51597205"/>
            <w:placeholder>
              <w:docPart w:val="F96705D526174B25B03F4AFC1D8460F9"/>
            </w:placeholder>
            <w:showingPlcHdr/>
            <w:text/>
          </w:sdtPr>
          <w:sdtEndPr/>
          <w:sdtContent>
            <w:tc>
              <w:tcPr>
                <w:tcW w:w="1488" w:type="dxa"/>
              </w:tcPr>
              <w:p w14:paraId="262348C1" w14:textId="38B2E64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86899737"/>
            <w:placeholder>
              <w:docPart w:val="3172F021AA6849F191704EAAE2BF4E76"/>
            </w:placeholder>
            <w:showingPlcHdr/>
            <w:text/>
          </w:sdtPr>
          <w:sdtEndPr/>
          <w:sdtContent>
            <w:tc>
              <w:tcPr>
                <w:tcW w:w="2257" w:type="dxa"/>
              </w:tcPr>
              <w:p w14:paraId="32AACD5C" w14:textId="4ECCF1E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44F90A3" w14:textId="77777777" w:rsidTr="00C5178A">
        <w:tc>
          <w:tcPr>
            <w:tcW w:w="704" w:type="dxa"/>
          </w:tcPr>
          <w:p w14:paraId="3B1C9704"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2DA392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(b)(vii)</w:t>
            </w:r>
          </w:p>
          <w:p w14:paraId="18CFC964"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77041414"/>
            <w:placeholder>
              <w:docPart w:val="6D4045622BB9424DAB11F21BCEA2C3B2"/>
            </w:placeholder>
            <w:showingPlcHdr/>
            <w:text/>
          </w:sdtPr>
          <w:sdtEndPr/>
          <w:sdtContent>
            <w:tc>
              <w:tcPr>
                <w:tcW w:w="1702" w:type="dxa"/>
              </w:tcPr>
              <w:p w14:paraId="766DBF97" w14:textId="788CE1F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68756248"/>
            <w:placeholder>
              <w:docPart w:val="153748F972154C218E6E09C9B6B67DA8"/>
            </w:placeholder>
            <w:showingPlcHdr/>
            <w:text/>
          </w:sdtPr>
          <w:sdtEndPr/>
          <w:sdtContent>
            <w:tc>
              <w:tcPr>
                <w:tcW w:w="1488" w:type="dxa"/>
              </w:tcPr>
              <w:p w14:paraId="6B5C01E2" w14:textId="726CD27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82129401"/>
            <w:placeholder>
              <w:docPart w:val="E795E8B9DF0C4C4AB8DBE9F6B555867E"/>
            </w:placeholder>
            <w:showingPlcHdr/>
            <w:text/>
          </w:sdtPr>
          <w:sdtEndPr/>
          <w:sdtContent>
            <w:tc>
              <w:tcPr>
                <w:tcW w:w="2257" w:type="dxa"/>
              </w:tcPr>
              <w:p w14:paraId="43C12905" w14:textId="1D1A7FF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73D86BC" w14:textId="77777777" w:rsidTr="00C5178A">
        <w:tc>
          <w:tcPr>
            <w:tcW w:w="704" w:type="dxa"/>
          </w:tcPr>
          <w:p w14:paraId="5B6CA5AA"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21C4C8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(c)</w:t>
            </w:r>
          </w:p>
          <w:p w14:paraId="42B1258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32853164"/>
            <w:placeholder>
              <w:docPart w:val="02E0261C5F274778A03E6C603A03A6F7"/>
            </w:placeholder>
            <w:showingPlcHdr/>
            <w:text/>
          </w:sdtPr>
          <w:sdtEndPr/>
          <w:sdtContent>
            <w:tc>
              <w:tcPr>
                <w:tcW w:w="1702" w:type="dxa"/>
              </w:tcPr>
              <w:p w14:paraId="20FA366A" w14:textId="69C0407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8034837"/>
            <w:placeholder>
              <w:docPart w:val="5AD7552B87EB44A2A4CD219A8B6A9CE3"/>
            </w:placeholder>
            <w:showingPlcHdr/>
            <w:text/>
          </w:sdtPr>
          <w:sdtEndPr/>
          <w:sdtContent>
            <w:tc>
              <w:tcPr>
                <w:tcW w:w="1488" w:type="dxa"/>
              </w:tcPr>
              <w:p w14:paraId="3A065015" w14:textId="6A8C6A7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88273652"/>
            <w:placeholder>
              <w:docPart w:val="FC54B180C35043EF96B824748840A4A5"/>
            </w:placeholder>
            <w:showingPlcHdr/>
            <w:text/>
          </w:sdtPr>
          <w:sdtEndPr/>
          <w:sdtContent>
            <w:tc>
              <w:tcPr>
                <w:tcW w:w="2257" w:type="dxa"/>
              </w:tcPr>
              <w:p w14:paraId="1F3B0BB9" w14:textId="208029D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142554D" w14:textId="77777777" w:rsidTr="00C5178A">
        <w:tc>
          <w:tcPr>
            <w:tcW w:w="704" w:type="dxa"/>
          </w:tcPr>
          <w:p w14:paraId="4E669B8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16A9EC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(d)</w:t>
            </w:r>
          </w:p>
          <w:p w14:paraId="025B2739"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455793473"/>
            <w:placeholder>
              <w:docPart w:val="20C2C31F1B70453DA3B7A768A945EBA0"/>
            </w:placeholder>
            <w:showingPlcHdr/>
            <w:text/>
          </w:sdtPr>
          <w:sdtEndPr/>
          <w:sdtContent>
            <w:tc>
              <w:tcPr>
                <w:tcW w:w="1702" w:type="dxa"/>
              </w:tcPr>
              <w:p w14:paraId="7DFC55C6" w14:textId="56E2C7A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8519441"/>
            <w:placeholder>
              <w:docPart w:val="1CF8DC585F9C4F29B70FD99A0DFBD87D"/>
            </w:placeholder>
            <w:showingPlcHdr/>
            <w:text/>
          </w:sdtPr>
          <w:sdtEndPr/>
          <w:sdtContent>
            <w:tc>
              <w:tcPr>
                <w:tcW w:w="1488" w:type="dxa"/>
              </w:tcPr>
              <w:p w14:paraId="5473833E" w14:textId="2A05BDF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7505188"/>
            <w:placeholder>
              <w:docPart w:val="538FFE750BCD4EC49DEDE24936152F14"/>
            </w:placeholder>
            <w:showingPlcHdr/>
            <w:text/>
          </w:sdtPr>
          <w:sdtEndPr/>
          <w:sdtContent>
            <w:tc>
              <w:tcPr>
                <w:tcW w:w="2257" w:type="dxa"/>
              </w:tcPr>
              <w:p w14:paraId="6E7ECB18" w14:textId="1955F26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FAAE3A9" w14:textId="77777777" w:rsidTr="00C5178A">
        <w:tc>
          <w:tcPr>
            <w:tcW w:w="704" w:type="dxa"/>
          </w:tcPr>
          <w:p w14:paraId="38CF2EE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F4856F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(e)</w:t>
            </w:r>
          </w:p>
          <w:p w14:paraId="153E5C1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84230903"/>
            <w:placeholder>
              <w:docPart w:val="14B14EE747664259A1A6A524444D4E08"/>
            </w:placeholder>
            <w:showingPlcHdr/>
            <w:text/>
          </w:sdtPr>
          <w:sdtEndPr/>
          <w:sdtContent>
            <w:tc>
              <w:tcPr>
                <w:tcW w:w="1702" w:type="dxa"/>
              </w:tcPr>
              <w:p w14:paraId="14609888" w14:textId="4673221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8496657"/>
            <w:placeholder>
              <w:docPart w:val="88B9E1CBD92C4DD2835BD076361ECE08"/>
            </w:placeholder>
            <w:showingPlcHdr/>
            <w:text/>
          </w:sdtPr>
          <w:sdtEndPr/>
          <w:sdtContent>
            <w:tc>
              <w:tcPr>
                <w:tcW w:w="1488" w:type="dxa"/>
              </w:tcPr>
              <w:p w14:paraId="58C864A2" w14:textId="04B744C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31149341"/>
            <w:placeholder>
              <w:docPart w:val="8AB93209124041ED98FA6F4A0614A0BD"/>
            </w:placeholder>
            <w:showingPlcHdr/>
            <w:text/>
          </w:sdtPr>
          <w:sdtEndPr/>
          <w:sdtContent>
            <w:tc>
              <w:tcPr>
                <w:tcW w:w="2257" w:type="dxa"/>
              </w:tcPr>
              <w:p w14:paraId="1AC982C8" w14:textId="096AECF7"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2811585" w14:textId="77777777" w:rsidTr="00C5178A">
        <w:tc>
          <w:tcPr>
            <w:tcW w:w="704" w:type="dxa"/>
          </w:tcPr>
          <w:p w14:paraId="19EC9C4B"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534B12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D</w:t>
            </w:r>
          </w:p>
          <w:p w14:paraId="717DF39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64119448"/>
            <w:placeholder>
              <w:docPart w:val="65C460A83EAD45C29498AC104CC79DF4"/>
            </w:placeholder>
            <w:showingPlcHdr/>
            <w:text/>
          </w:sdtPr>
          <w:sdtEndPr/>
          <w:sdtContent>
            <w:tc>
              <w:tcPr>
                <w:tcW w:w="1702" w:type="dxa"/>
              </w:tcPr>
              <w:p w14:paraId="07F61B48" w14:textId="2732D41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7610041"/>
            <w:placeholder>
              <w:docPart w:val="C14BC3A79C2D40BA864DA666722B3347"/>
            </w:placeholder>
            <w:showingPlcHdr/>
            <w:text/>
          </w:sdtPr>
          <w:sdtEndPr/>
          <w:sdtContent>
            <w:tc>
              <w:tcPr>
                <w:tcW w:w="1488" w:type="dxa"/>
              </w:tcPr>
              <w:p w14:paraId="07815AB9" w14:textId="5CDED85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50295031"/>
            <w:placeholder>
              <w:docPart w:val="82D4828E265F46A59FB13902452C6A98"/>
            </w:placeholder>
            <w:showingPlcHdr/>
            <w:text/>
          </w:sdtPr>
          <w:sdtEndPr/>
          <w:sdtContent>
            <w:tc>
              <w:tcPr>
                <w:tcW w:w="2257" w:type="dxa"/>
              </w:tcPr>
              <w:p w14:paraId="08821C37" w14:textId="304F970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C835F96" w14:textId="77777777" w:rsidTr="00C5178A">
        <w:tc>
          <w:tcPr>
            <w:tcW w:w="704" w:type="dxa"/>
          </w:tcPr>
          <w:p w14:paraId="2D2330E3"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A17365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E</w:t>
            </w:r>
          </w:p>
          <w:p w14:paraId="278C18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091833162"/>
            <w:placeholder>
              <w:docPart w:val="28F13F23502D4B3D89E94B6228C6552A"/>
            </w:placeholder>
            <w:showingPlcHdr/>
            <w:text/>
          </w:sdtPr>
          <w:sdtEndPr/>
          <w:sdtContent>
            <w:tc>
              <w:tcPr>
                <w:tcW w:w="1702" w:type="dxa"/>
              </w:tcPr>
              <w:p w14:paraId="4490B967" w14:textId="4B1BDCD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63685107"/>
            <w:placeholder>
              <w:docPart w:val="F64AFE2D05B2460C9BF4390607960E38"/>
            </w:placeholder>
            <w:showingPlcHdr/>
            <w:text/>
          </w:sdtPr>
          <w:sdtEndPr/>
          <w:sdtContent>
            <w:tc>
              <w:tcPr>
                <w:tcW w:w="1488" w:type="dxa"/>
              </w:tcPr>
              <w:p w14:paraId="7F256EAB" w14:textId="1E2BA4A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01845719"/>
            <w:placeholder>
              <w:docPart w:val="2DD754EAFFC248AABFCD2A8B679E3CB9"/>
            </w:placeholder>
            <w:showingPlcHdr/>
            <w:text/>
          </w:sdtPr>
          <w:sdtEndPr/>
          <w:sdtContent>
            <w:tc>
              <w:tcPr>
                <w:tcW w:w="2257" w:type="dxa"/>
              </w:tcPr>
              <w:p w14:paraId="5A13968C" w14:textId="18E78E17"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A4361DD" w14:textId="77777777" w:rsidTr="00C5178A">
        <w:tc>
          <w:tcPr>
            <w:tcW w:w="704" w:type="dxa"/>
          </w:tcPr>
          <w:p w14:paraId="16F6D875"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6DAC79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(a)</w:t>
            </w:r>
          </w:p>
          <w:p w14:paraId="622893F8"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19327500"/>
            <w:placeholder>
              <w:docPart w:val="5CA4E6587F5547F995335FC16E1EBDE6"/>
            </w:placeholder>
            <w:showingPlcHdr/>
            <w:text/>
          </w:sdtPr>
          <w:sdtEndPr/>
          <w:sdtContent>
            <w:tc>
              <w:tcPr>
                <w:tcW w:w="1702" w:type="dxa"/>
              </w:tcPr>
              <w:p w14:paraId="49C18B4D" w14:textId="7C572AF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944009"/>
            <w:placeholder>
              <w:docPart w:val="00B74F9F4CD2440B9B135F996B259135"/>
            </w:placeholder>
            <w:showingPlcHdr/>
            <w:text/>
          </w:sdtPr>
          <w:sdtEndPr/>
          <w:sdtContent>
            <w:tc>
              <w:tcPr>
                <w:tcW w:w="1488" w:type="dxa"/>
              </w:tcPr>
              <w:p w14:paraId="2109ECA1" w14:textId="0147423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2664286"/>
            <w:placeholder>
              <w:docPart w:val="7ADBEB20CB7841D7933611B8509DAF1C"/>
            </w:placeholder>
            <w:showingPlcHdr/>
            <w:text/>
          </w:sdtPr>
          <w:sdtEndPr/>
          <w:sdtContent>
            <w:tc>
              <w:tcPr>
                <w:tcW w:w="2257" w:type="dxa"/>
              </w:tcPr>
              <w:p w14:paraId="14C7A64C" w14:textId="410210EB"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30A1664" w14:textId="77777777" w:rsidTr="00C5178A">
        <w:tc>
          <w:tcPr>
            <w:tcW w:w="704" w:type="dxa"/>
          </w:tcPr>
          <w:p w14:paraId="160E343A"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9F65FD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(b)</w:t>
            </w:r>
          </w:p>
          <w:p w14:paraId="3BC7EC5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66003239"/>
            <w:placeholder>
              <w:docPart w:val="BF622DDFF4F04B8A9B3C539B92FF7D5C"/>
            </w:placeholder>
            <w:showingPlcHdr/>
            <w:text/>
          </w:sdtPr>
          <w:sdtEndPr/>
          <w:sdtContent>
            <w:tc>
              <w:tcPr>
                <w:tcW w:w="1702" w:type="dxa"/>
              </w:tcPr>
              <w:p w14:paraId="7FC182CA" w14:textId="7FC4A03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5031313"/>
            <w:placeholder>
              <w:docPart w:val="08862D19C5654E87BCD972B9DD0ADD6F"/>
            </w:placeholder>
            <w:showingPlcHdr/>
            <w:text/>
          </w:sdtPr>
          <w:sdtEndPr/>
          <w:sdtContent>
            <w:tc>
              <w:tcPr>
                <w:tcW w:w="1488" w:type="dxa"/>
              </w:tcPr>
              <w:p w14:paraId="3DC37565" w14:textId="42591BF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16364533"/>
            <w:placeholder>
              <w:docPart w:val="C1BAE08DC42E43DF896A4E44747D7389"/>
            </w:placeholder>
            <w:showingPlcHdr/>
            <w:text/>
          </w:sdtPr>
          <w:sdtEndPr/>
          <w:sdtContent>
            <w:tc>
              <w:tcPr>
                <w:tcW w:w="2257" w:type="dxa"/>
              </w:tcPr>
              <w:p w14:paraId="0E7B80D5" w14:textId="4310F22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E3AA938" w14:textId="77777777" w:rsidTr="00C5178A">
        <w:tc>
          <w:tcPr>
            <w:tcW w:w="704" w:type="dxa"/>
          </w:tcPr>
          <w:p w14:paraId="2509B7D9"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0DEB82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(c)</w:t>
            </w:r>
          </w:p>
          <w:p w14:paraId="7B4C86F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11657117"/>
            <w:placeholder>
              <w:docPart w:val="8AAF04C20C48401CA74669E869A7EAF0"/>
            </w:placeholder>
            <w:showingPlcHdr/>
            <w:text/>
          </w:sdtPr>
          <w:sdtEndPr/>
          <w:sdtContent>
            <w:tc>
              <w:tcPr>
                <w:tcW w:w="1702" w:type="dxa"/>
              </w:tcPr>
              <w:p w14:paraId="41E28BCC" w14:textId="0D60B8D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6124103"/>
            <w:placeholder>
              <w:docPart w:val="91E51AFA636043ED9082271E7D406BB7"/>
            </w:placeholder>
            <w:showingPlcHdr/>
            <w:text/>
          </w:sdtPr>
          <w:sdtEndPr/>
          <w:sdtContent>
            <w:tc>
              <w:tcPr>
                <w:tcW w:w="1488" w:type="dxa"/>
              </w:tcPr>
              <w:p w14:paraId="2B19DCDD" w14:textId="6A6D7B3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14445396"/>
            <w:placeholder>
              <w:docPart w:val="585BFBF67CDE4AADA356FDF54535D8B1"/>
            </w:placeholder>
            <w:showingPlcHdr/>
            <w:text/>
          </w:sdtPr>
          <w:sdtEndPr/>
          <w:sdtContent>
            <w:tc>
              <w:tcPr>
                <w:tcW w:w="2257" w:type="dxa"/>
              </w:tcPr>
              <w:p w14:paraId="1A3AD644" w14:textId="452171C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825CC5B" w14:textId="77777777" w:rsidTr="00C5178A">
        <w:tc>
          <w:tcPr>
            <w:tcW w:w="704" w:type="dxa"/>
          </w:tcPr>
          <w:p w14:paraId="0B7AC43B"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FC6BAB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(d)</w:t>
            </w:r>
          </w:p>
          <w:p w14:paraId="05F5C99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122946703"/>
            <w:placeholder>
              <w:docPart w:val="DE0701394BC548879AC2A7E80F83D4D6"/>
            </w:placeholder>
            <w:showingPlcHdr/>
            <w:text/>
          </w:sdtPr>
          <w:sdtEndPr/>
          <w:sdtContent>
            <w:tc>
              <w:tcPr>
                <w:tcW w:w="1702" w:type="dxa"/>
              </w:tcPr>
              <w:p w14:paraId="41424D17" w14:textId="5A7A4C4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731688"/>
            <w:placeholder>
              <w:docPart w:val="52DB7010B2074E8398D6D878C15A33DE"/>
            </w:placeholder>
            <w:showingPlcHdr/>
            <w:text/>
          </w:sdtPr>
          <w:sdtEndPr/>
          <w:sdtContent>
            <w:tc>
              <w:tcPr>
                <w:tcW w:w="1488" w:type="dxa"/>
              </w:tcPr>
              <w:p w14:paraId="2794328A" w14:textId="2CD44B9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75348733"/>
            <w:placeholder>
              <w:docPart w:val="0C73BA4E1D8D4C1E831094DDC1BE5454"/>
            </w:placeholder>
            <w:showingPlcHdr/>
            <w:text/>
          </w:sdtPr>
          <w:sdtEndPr/>
          <w:sdtContent>
            <w:tc>
              <w:tcPr>
                <w:tcW w:w="2257" w:type="dxa"/>
              </w:tcPr>
              <w:p w14:paraId="7B63A109" w14:textId="6674C44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A75EBDD" w14:textId="77777777" w:rsidTr="00C5178A">
        <w:tc>
          <w:tcPr>
            <w:tcW w:w="704" w:type="dxa"/>
          </w:tcPr>
          <w:p w14:paraId="1D1DA31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5066FA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(e)(</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32F5A897"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36808529"/>
            <w:placeholder>
              <w:docPart w:val="4FE79A02453443CF980A409246993AAC"/>
            </w:placeholder>
            <w:showingPlcHdr/>
            <w:text/>
          </w:sdtPr>
          <w:sdtEndPr/>
          <w:sdtContent>
            <w:tc>
              <w:tcPr>
                <w:tcW w:w="1702" w:type="dxa"/>
              </w:tcPr>
              <w:p w14:paraId="155183AC" w14:textId="1718914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69940120"/>
            <w:placeholder>
              <w:docPart w:val="A386A70ACD044901874D55D064D36EB4"/>
            </w:placeholder>
            <w:showingPlcHdr/>
            <w:text/>
          </w:sdtPr>
          <w:sdtEndPr/>
          <w:sdtContent>
            <w:tc>
              <w:tcPr>
                <w:tcW w:w="1488" w:type="dxa"/>
              </w:tcPr>
              <w:p w14:paraId="733516A7" w14:textId="19C471C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29349977"/>
            <w:placeholder>
              <w:docPart w:val="B0FE1F3AD26C4157B5FCDC971DC58EE4"/>
            </w:placeholder>
            <w:showingPlcHdr/>
            <w:text/>
          </w:sdtPr>
          <w:sdtEndPr/>
          <w:sdtContent>
            <w:tc>
              <w:tcPr>
                <w:tcW w:w="2257" w:type="dxa"/>
              </w:tcPr>
              <w:p w14:paraId="56B2F536" w14:textId="2AC612A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79CA2F9" w14:textId="77777777" w:rsidTr="00C5178A">
        <w:tc>
          <w:tcPr>
            <w:tcW w:w="704" w:type="dxa"/>
          </w:tcPr>
          <w:p w14:paraId="08E64F8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686E55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(e)(ii)</w:t>
            </w:r>
          </w:p>
          <w:p w14:paraId="0019CE0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82273728"/>
            <w:placeholder>
              <w:docPart w:val="A86B2BF95B54416686BCD24F5628B531"/>
            </w:placeholder>
            <w:showingPlcHdr/>
            <w:text/>
          </w:sdtPr>
          <w:sdtEndPr/>
          <w:sdtContent>
            <w:tc>
              <w:tcPr>
                <w:tcW w:w="1702" w:type="dxa"/>
              </w:tcPr>
              <w:p w14:paraId="79024ABE" w14:textId="77E15A5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1781009"/>
            <w:placeholder>
              <w:docPart w:val="AB8B09992D58461385D6A14F40B4994B"/>
            </w:placeholder>
            <w:showingPlcHdr/>
            <w:text/>
          </w:sdtPr>
          <w:sdtEndPr/>
          <w:sdtContent>
            <w:tc>
              <w:tcPr>
                <w:tcW w:w="1488" w:type="dxa"/>
              </w:tcPr>
              <w:p w14:paraId="67FA578E" w14:textId="7088C71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69951547"/>
            <w:placeholder>
              <w:docPart w:val="198097B91E9B4E258030FB89C327A580"/>
            </w:placeholder>
            <w:showingPlcHdr/>
            <w:text/>
          </w:sdtPr>
          <w:sdtEndPr/>
          <w:sdtContent>
            <w:tc>
              <w:tcPr>
                <w:tcW w:w="2257" w:type="dxa"/>
              </w:tcPr>
              <w:p w14:paraId="09FDC5DF" w14:textId="4F59DDA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D7A063F" w14:textId="77777777" w:rsidTr="00C5178A">
        <w:tc>
          <w:tcPr>
            <w:tcW w:w="704" w:type="dxa"/>
          </w:tcPr>
          <w:p w14:paraId="7F2515AD"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CBD8B47"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(f)</w:t>
            </w:r>
          </w:p>
          <w:p w14:paraId="1E94FF5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886405034"/>
            <w:placeholder>
              <w:docPart w:val="FCC1DAEA666E4FC4BFAAFD418D85D3B4"/>
            </w:placeholder>
            <w:showingPlcHdr/>
            <w:text/>
          </w:sdtPr>
          <w:sdtEndPr/>
          <w:sdtContent>
            <w:tc>
              <w:tcPr>
                <w:tcW w:w="1702" w:type="dxa"/>
              </w:tcPr>
              <w:p w14:paraId="55141FDE" w14:textId="0C7311E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3770421"/>
            <w:placeholder>
              <w:docPart w:val="24774CD9B33E41E9B7323C61FF7FC3C8"/>
            </w:placeholder>
            <w:showingPlcHdr/>
            <w:text/>
          </w:sdtPr>
          <w:sdtEndPr/>
          <w:sdtContent>
            <w:tc>
              <w:tcPr>
                <w:tcW w:w="1488" w:type="dxa"/>
              </w:tcPr>
              <w:p w14:paraId="00176623" w14:textId="3405DFB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52273044"/>
            <w:placeholder>
              <w:docPart w:val="33CFF4FEDBD546CE9C9A6CDA0192DA71"/>
            </w:placeholder>
            <w:showingPlcHdr/>
            <w:text/>
          </w:sdtPr>
          <w:sdtEndPr/>
          <w:sdtContent>
            <w:tc>
              <w:tcPr>
                <w:tcW w:w="2257" w:type="dxa"/>
              </w:tcPr>
              <w:p w14:paraId="1CB60211" w14:textId="48C8A95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E86484C" w14:textId="77777777" w:rsidTr="00C5178A">
        <w:tc>
          <w:tcPr>
            <w:tcW w:w="704" w:type="dxa"/>
          </w:tcPr>
          <w:p w14:paraId="1D4E4541"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EC3821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(g)</w:t>
            </w:r>
          </w:p>
          <w:p w14:paraId="0D627E08"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485099146"/>
            <w:placeholder>
              <w:docPart w:val="DC384EE3AE534A36BC025788BDD64740"/>
            </w:placeholder>
            <w:showingPlcHdr/>
            <w:text/>
          </w:sdtPr>
          <w:sdtEndPr/>
          <w:sdtContent>
            <w:tc>
              <w:tcPr>
                <w:tcW w:w="1702" w:type="dxa"/>
              </w:tcPr>
              <w:p w14:paraId="1689ABEF" w14:textId="1D71DFF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34942915"/>
            <w:placeholder>
              <w:docPart w:val="3003758D9EC641E0B43AFA94E8BB8F18"/>
            </w:placeholder>
            <w:showingPlcHdr/>
            <w:text/>
          </w:sdtPr>
          <w:sdtEndPr/>
          <w:sdtContent>
            <w:tc>
              <w:tcPr>
                <w:tcW w:w="1488" w:type="dxa"/>
              </w:tcPr>
              <w:p w14:paraId="3A95BE0D" w14:textId="2D46A66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76976783"/>
            <w:placeholder>
              <w:docPart w:val="40DA611E9C79434A9DCEE1F8379BF46D"/>
            </w:placeholder>
            <w:showingPlcHdr/>
            <w:text/>
          </w:sdtPr>
          <w:sdtEndPr/>
          <w:sdtContent>
            <w:tc>
              <w:tcPr>
                <w:tcW w:w="2257" w:type="dxa"/>
              </w:tcPr>
              <w:p w14:paraId="1DA8C47A" w14:textId="2FF0AD3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D649BCA" w14:textId="77777777" w:rsidTr="00C5178A">
        <w:tc>
          <w:tcPr>
            <w:tcW w:w="704" w:type="dxa"/>
          </w:tcPr>
          <w:p w14:paraId="30906C7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F9EF25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(h)</w:t>
            </w:r>
          </w:p>
          <w:p w14:paraId="7FC4DCC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30745781"/>
            <w:placeholder>
              <w:docPart w:val="E277C13B4B164AC8966455FC9F822B71"/>
            </w:placeholder>
            <w:showingPlcHdr/>
            <w:text/>
          </w:sdtPr>
          <w:sdtEndPr/>
          <w:sdtContent>
            <w:tc>
              <w:tcPr>
                <w:tcW w:w="1702" w:type="dxa"/>
              </w:tcPr>
              <w:p w14:paraId="3E55EBCC" w14:textId="684569E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95575494"/>
            <w:placeholder>
              <w:docPart w:val="2A26CEFD8F6E4504AD0A6D5682F81AD8"/>
            </w:placeholder>
            <w:showingPlcHdr/>
            <w:text/>
          </w:sdtPr>
          <w:sdtEndPr/>
          <w:sdtContent>
            <w:tc>
              <w:tcPr>
                <w:tcW w:w="1488" w:type="dxa"/>
              </w:tcPr>
              <w:p w14:paraId="0143CB8D" w14:textId="45876B2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73854397"/>
            <w:placeholder>
              <w:docPart w:val="346F8227D2D84E719E9841F94B2E4A73"/>
            </w:placeholder>
            <w:showingPlcHdr/>
            <w:text/>
          </w:sdtPr>
          <w:sdtEndPr/>
          <w:sdtContent>
            <w:tc>
              <w:tcPr>
                <w:tcW w:w="2257" w:type="dxa"/>
              </w:tcPr>
              <w:p w14:paraId="20E49CEB" w14:textId="3CC338B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66C724C" w14:textId="77777777" w:rsidTr="00C5178A">
        <w:tc>
          <w:tcPr>
            <w:tcW w:w="704" w:type="dxa"/>
          </w:tcPr>
          <w:p w14:paraId="17B99779"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5F4BB3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58BF515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2079771"/>
            <w:placeholder>
              <w:docPart w:val="47473E10C9164AA18A6A5A82FE48D928"/>
            </w:placeholder>
            <w:showingPlcHdr/>
            <w:text/>
          </w:sdtPr>
          <w:sdtEndPr/>
          <w:sdtContent>
            <w:tc>
              <w:tcPr>
                <w:tcW w:w="1702" w:type="dxa"/>
              </w:tcPr>
              <w:p w14:paraId="3EA19748" w14:textId="7FB9872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45078642"/>
            <w:placeholder>
              <w:docPart w:val="B34A2B33670D481A8FA8F257A4B4047B"/>
            </w:placeholder>
            <w:showingPlcHdr/>
            <w:text/>
          </w:sdtPr>
          <w:sdtEndPr/>
          <w:sdtContent>
            <w:tc>
              <w:tcPr>
                <w:tcW w:w="1488" w:type="dxa"/>
              </w:tcPr>
              <w:p w14:paraId="583582F7" w14:textId="477C9C71"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60795671"/>
            <w:placeholder>
              <w:docPart w:val="F977891A0AF1427A9A9B4F619466EDEF"/>
            </w:placeholder>
            <w:showingPlcHdr/>
            <w:text/>
          </w:sdtPr>
          <w:sdtEndPr/>
          <w:sdtContent>
            <w:tc>
              <w:tcPr>
                <w:tcW w:w="2257" w:type="dxa"/>
              </w:tcPr>
              <w:p w14:paraId="17EE2775" w14:textId="5A14958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B5B1462" w14:textId="77777777" w:rsidTr="00C5178A">
        <w:tc>
          <w:tcPr>
            <w:tcW w:w="704" w:type="dxa"/>
          </w:tcPr>
          <w:p w14:paraId="29698954"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0C62C7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(j)(</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5DA3A51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886404382"/>
            <w:placeholder>
              <w:docPart w:val="931EC6A517374C4FB68A8CC8AE699009"/>
            </w:placeholder>
            <w:showingPlcHdr/>
            <w:text/>
          </w:sdtPr>
          <w:sdtEndPr/>
          <w:sdtContent>
            <w:tc>
              <w:tcPr>
                <w:tcW w:w="1702" w:type="dxa"/>
              </w:tcPr>
              <w:p w14:paraId="6A026755" w14:textId="3E0182B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2716955"/>
            <w:placeholder>
              <w:docPart w:val="906E67E68B29478B894B6295B8053786"/>
            </w:placeholder>
            <w:showingPlcHdr/>
            <w:text/>
          </w:sdtPr>
          <w:sdtEndPr/>
          <w:sdtContent>
            <w:tc>
              <w:tcPr>
                <w:tcW w:w="1488" w:type="dxa"/>
              </w:tcPr>
              <w:p w14:paraId="7943163F" w14:textId="640482D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61615061"/>
            <w:placeholder>
              <w:docPart w:val="DB3D271BA9944E599B05542DDB834342"/>
            </w:placeholder>
            <w:showingPlcHdr/>
            <w:text/>
          </w:sdtPr>
          <w:sdtEndPr/>
          <w:sdtContent>
            <w:tc>
              <w:tcPr>
                <w:tcW w:w="2257" w:type="dxa"/>
              </w:tcPr>
              <w:p w14:paraId="1DB95E15" w14:textId="3D8AA29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BE614DD" w14:textId="77777777" w:rsidTr="00C5178A">
        <w:tc>
          <w:tcPr>
            <w:tcW w:w="704" w:type="dxa"/>
          </w:tcPr>
          <w:p w14:paraId="2029DBC1"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0E0412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(j)(ii)</w:t>
            </w:r>
          </w:p>
          <w:p w14:paraId="3631087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40635867"/>
            <w:placeholder>
              <w:docPart w:val="12238351A9794B71AD474180A95F8F33"/>
            </w:placeholder>
            <w:showingPlcHdr/>
            <w:text/>
          </w:sdtPr>
          <w:sdtEndPr/>
          <w:sdtContent>
            <w:tc>
              <w:tcPr>
                <w:tcW w:w="1702" w:type="dxa"/>
              </w:tcPr>
              <w:p w14:paraId="121E3152" w14:textId="36C06C5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07092090"/>
            <w:placeholder>
              <w:docPart w:val="A8A503F0507348718B5A9DA4385FCFCD"/>
            </w:placeholder>
            <w:showingPlcHdr/>
            <w:text/>
          </w:sdtPr>
          <w:sdtEndPr/>
          <w:sdtContent>
            <w:tc>
              <w:tcPr>
                <w:tcW w:w="1488" w:type="dxa"/>
              </w:tcPr>
              <w:p w14:paraId="2B56DA4D" w14:textId="077FEB1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2352329"/>
            <w:placeholder>
              <w:docPart w:val="84DC7483E003417682515F521283BF43"/>
            </w:placeholder>
            <w:showingPlcHdr/>
            <w:text/>
          </w:sdtPr>
          <w:sdtEndPr/>
          <w:sdtContent>
            <w:tc>
              <w:tcPr>
                <w:tcW w:w="2257" w:type="dxa"/>
              </w:tcPr>
              <w:p w14:paraId="3E0188B3" w14:textId="6B9CC37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284D52E" w14:textId="77777777" w:rsidTr="00C5178A">
        <w:tc>
          <w:tcPr>
            <w:tcW w:w="8784" w:type="dxa"/>
            <w:gridSpan w:val="5"/>
            <w:shd w:val="clear" w:color="auto" w:fill="F2F2F2" w:themeFill="background1" w:themeFillShade="F2"/>
          </w:tcPr>
          <w:p w14:paraId="24BB5A53" w14:textId="77777777" w:rsidR="00C5178A" w:rsidRPr="00D31414" w:rsidRDefault="00C5178A" w:rsidP="00C5178A">
            <w:pPr>
              <w:rPr>
                <w:rFonts w:ascii="Tahoma" w:hAnsi="Tahoma" w:cs="Tahoma"/>
                <w:b/>
                <w:i/>
                <w:sz w:val="22"/>
                <w:szCs w:val="22"/>
              </w:rPr>
            </w:pPr>
            <w:r w:rsidRPr="00E86CC2">
              <w:rPr>
                <w:rFonts w:ascii="Tahoma" w:hAnsi="Tahoma" w:cs="Tahoma"/>
                <w:b/>
                <w:i/>
                <w:sz w:val="22"/>
                <w:szCs w:val="22"/>
              </w:rPr>
              <w:t>Additional contents of a fund’s annual or semi-annual report</w:t>
            </w:r>
          </w:p>
        </w:tc>
      </w:tr>
      <w:tr w:rsidR="00C5178A" w:rsidRPr="006651DD" w14:paraId="01D943FD" w14:textId="77777777" w:rsidTr="00C5178A">
        <w:tc>
          <w:tcPr>
            <w:tcW w:w="704" w:type="dxa"/>
          </w:tcPr>
          <w:p w14:paraId="7CF313E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450A9F1"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27)</w:t>
            </w:r>
          </w:p>
        </w:tc>
        <w:sdt>
          <w:sdtPr>
            <w:rPr>
              <w:rFonts w:ascii="Tahoma" w:hAnsi="Tahoma" w:cs="Tahoma"/>
              <w:sz w:val="22"/>
              <w:szCs w:val="22"/>
            </w:rPr>
            <w:id w:val="-235853557"/>
            <w:placeholder>
              <w:docPart w:val="AEC1CB8502AC488582844205BB63C1A4"/>
            </w:placeholder>
            <w:showingPlcHdr/>
            <w:text/>
          </w:sdtPr>
          <w:sdtEndPr/>
          <w:sdtContent>
            <w:tc>
              <w:tcPr>
                <w:tcW w:w="1702" w:type="dxa"/>
              </w:tcPr>
              <w:p w14:paraId="75944E9A" w14:textId="6E5EF56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22753356"/>
            <w:placeholder>
              <w:docPart w:val="1F353FC0ED174A6EB4E6929854C00DE1"/>
            </w:placeholder>
            <w:showingPlcHdr/>
            <w:text/>
          </w:sdtPr>
          <w:sdtEndPr/>
          <w:sdtContent>
            <w:tc>
              <w:tcPr>
                <w:tcW w:w="1488" w:type="dxa"/>
              </w:tcPr>
              <w:p w14:paraId="559851CC" w14:textId="6445148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00679629"/>
            <w:placeholder>
              <w:docPart w:val="B9D553E3C24C4573AAE3416D77762AAE"/>
            </w:placeholder>
            <w:showingPlcHdr/>
            <w:text/>
          </w:sdtPr>
          <w:sdtEndPr/>
          <w:sdtContent>
            <w:tc>
              <w:tcPr>
                <w:tcW w:w="2257" w:type="dxa"/>
              </w:tcPr>
              <w:p w14:paraId="4F86CFA8" w14:textId="73DCA04B"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09E5044" w14:textId="77777777" w:rsidTr="00C5178A">
        <w:tc>
          <w:tcPr>
            <w:tcW w:w="704" w:type="dxa"/>
          </w:tcPr>
          <w:p w14:paraId="0712003A"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89F773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28)</w:t>
            </w:r>
          </w:p>
        </w:tc>
        <w:sdt>
          <w:sdtPr>
            <w:rPr>
              <w:rFonts w:ascii="Tahoma" w:hAnsi="Tahoma" w:cs="Tahoma"/>
              <w:sz w:val="22"/>
              <w:szCs w:val="22"/>
            </w:rPr>
            <w:id w:val="228131814"/>
            <w:placeholder>
              <w:docPart w:val="52F384A4F87E4A49B92377F004B1DEB2"/>
            </w:placeholder>
            <w:showingPlcHdr/>
            <w:text/>
          </w:sdtPr>
          <w:sdtEndPr/>
          <w:sdtContent>
            <w:tc>
              <w:tcPr>
                <w:tcW w:w="1702" w:type="dxa"/>
              </w:tcPr>
              <w:p w14:paraId="78ACF752" w14:textId="4EEBE92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57879167"/>
            <w:placeholder>
              <w:docPart w:val="EC49EBEF86464A5DBF3472A8E6011336"/>
            </w:placeholder>
            <w:showingPlcHdr/>
            <w:text/>
          </w:sdtPr>
          <w:sdtEndPr/>
          <w:sdtContent>
            <w:tc>
              <w:tcPr>
                <w:tcW w:w="1488" w:type="dxa"/>
              </w:tcPr>
              <w:p w14:paraId="1E98F5DC" w14:textId="62E0084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0302612"/>
            <w:placeholder>
              <w:docPart w:val="138F1AE682E0438693F2C2F657A26927"/>
            </w:placeholder>
            <w:showingPlcHdr/>
            <w:text/>
          </w:sdtPr>
          <w:sdtEndPr/>
          <w:sdtContent>
            <w:tc>
              <w:tcPr>
                <w:tcW w:w="2257" w:type="dxa"/>
              </w:tcPr>
              <w:p w14:paraId="6D1CB024" w14:textId="2FE0BD6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12980F3" w14:textId="77777777" w:rsidTr="00C5178A">
        <w:tc>
          <w:tcPr>
            <w:tcW w:w="704" w:type="dxa"/>
          </w:tcPr>
          <w:p w14:paraId="5479E57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365F3B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29)(a)</w:t>
            </w:r>
          </w:p>
        </w:tc>
        <w:sdt>
          <w:sdtPr>
            <w:rPr>
              <w:rFonts w:ascii="Tahoma" w:hAnsi="Tahoma" w:cs="Tahoma"/>
              <w:sz w:val="22"/>
              <w:szCs w:val="22"/>
            </w:rPr>
            <w:id w:val="987362033"/>
            <w:placeholder>
              <w:docPart w:val="877981F8B8DD4C36AFACF1B575F349D9"/>
            </w:placeholder>
            <w:showingPlcHdr/>
            <w:text/>
          </w:sdtPr>
          <w:sdtEndPr/>
          <w:sdtContent>
            <w:tc>
              <w:tcPr>
                <w:tcW w:w="1702" w:type="dxa"/>
              </w:tcPr>
              <w:p w14:paraId="594433E2" w14:textId="57B58CF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8704297"/>
            <w:placeholder>
              <w:docPart w:val="8825B8CB1A4A4F8EA0128C2C5080D303"/>
            </w:placeholder>
            <w:showingPlcHdr/>
            <w:text/>
          </w:sdtPr>
          <w:sdtEndPr/>
          <w:sdtContent>
            <w:tc>
              <w:tcPr>
                <w:tcW w:w="1488" w:type="dxa"/>
              </w:tcPr>
              <w:p w14:paraId="288754F9" w14:textId="43C5968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3654315"/>
            <w:placeholder>
              <w:docPart w:val="F7045F34DFBF447AB982B3870F29A7E1"/>
            </w:placeholder>
            <w:showingPlcHdr/>
            <w:text/>
          </w:sdtPr>
          <w:sdtEndPr/>
          <w:sdtContent>
            <w:tc>
              <w:tcPr>
                <w:tcW w:w="2257" w:type="dxa"/>
              </w:tcPr>
              <w:p w14:paraId="6AD38F33" w14:textId="00EED0E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C13DD75" w14:textId="77777777" w:rsidTr="00C5178A">
        <w:tc>
          <w:tcPr>
            <w:tcW w:w="704" w:type="dxa"/>
          </w:tcPr>
          <w:p w14:paraId="4044D9FF"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C6BDEC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29)(b)</w:t>
            </w:r>
          </w:p>
        </w:tc>
        <w:sdt>
          <w:sdtPr>
            <w:rPr>
              <w:rFonts w:ascii="Tahoma" w:hAnsi="Tahoma" w:cs="Tahoma"/>
              <w:sz w:val="22"/>
              <w:szCs w:val="22"/>
            </w:rPr>
            <w:id w:val="396790758"/>
            <w:placeholder>
              <w:docPart w:val="7CBB21853F2D455CB7A84A8D11074120"/>
            </w:placeholder>
            <w:showingPlcHdr/>
            <w:text/>
          </w:sdtPr>
          <w:sdtEndPr/>
          <w:sdtContent>
            <w:tc>
              <w:tcPr>
                <w:tcW w:w="1702" w:type="dxa"/>
              </w:tcPr>
              <w:p w14:paraId="414F7681" w14:textId="1C897860"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62313138"/>
            <w:placeholder>
              <w:docPart w:val="3EE5272AB0614492BDEE71E8884E024A"/>
            </w:placeholder>
            <w:showingPlcHdr/>
            <w:text/>
          </w:sdtPr>
          <w:sdtEndPr/>
          <w:sdtContent>
            <w:tc>
              <w:tcPr>
                <w:tcW w:w="1488" w:type="dxa"/>
              </w:tcPr>
              <w:p w14:paraId="2081FB65" w14:textId="486DE8A3"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79624685"/>
            <w:placeholder>
              <w:docPart w:val="92932C2EF33748F6B2909E8E90893E34"/>
            </w:placeholder>
            <w:showingPlcHdr/>
            <w:text/>
          </w:sdtPr>
          <w:sdtEndPr/>
          <w:sdtContent>
            <w:tc>
              <w:tcPr>
                <w:tcW w:w="2257" w:type="dxa"/>
              </w:tcPr>
              <w:p w14:paraId="359624F0" w14:textId="5E84036C"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D656F8C" w14:textId="77777777" w:rsidTr="00C5178A">
        <w:tc>
          <w:tcPr>
            <w:tcW w:w="704" w:type="dxa"/>
          </w:tcPr>
          <w:p w14:paraId="0123BC48"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52FAC36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29)(c)</w:t>
            </w:r>
          </w:p>
        </w:tc>
        <w:sdt>
          <w:sdtPr>
            <w:rPr>
              <w:rFonts w:ascii="Tahoma" w:hAnsi="Tahoma" w:cs="Tahoma"/>
              <w:sz w:val="22"/>
              <w:szCs w:val="22"/>
            </w:rPr>
            <w:id w:val="-785579146"/>
            <w:placeholder>
              <w:docPart w:val="627627ABCF294BFCB4DC29337F99DB0F"/>
            </w:placeholder>
            <w:showingPlcHdr/>
            <w:text/>
          </w:sdtPr>
          <w:sdtEndPr/>
          <w:sdtContent>
            <w:tc>
              <w:tcPr>
                <w:tcW w:w="1702" w:type="dxa"/>
              </w:tcPr>
              <w:p w14:paraId="79278841" w14:textId="0E73F7E7"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1124811"/>
            <w:placeholder>
              <w:docPart w:val="52A356C760F44EE394B76C4632E76EE1"/>
            </w:placeholder>
            <w:showingPlcHdr/>
            <w:text/>
          </w:sdtPr>
          <w:sdtEndPr/>
          <w:sdtContent>
            <w:tc>
              <w:tcPr>
                <w:tcW w:w="1488" w:type="dxa"/>
              </w:tcPr>
              <w:p w14:paraId="7CA32D9B" w14:textId="25C51C20"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9149581"/>
            <w:placeholder>
              <w:docPart w:val="590E2AFD3644438783906E88D56AE0FA"/>
            </w:placeholder>
            <w:showingPlcHdr/>
            <w:text/>
          </w:sdtPr>
          <w:sdtEndPr/>
          <w:sdtContent>
            <w:tc>
              <w:tcPr>
                <w:tcW w:w="2257" w:type="dxa"/>
              </w:tcPr>
              <w:p w14:paraId="1B19873A" w14:textId="41B8D2E5"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C64FD1F" w14:textId="77777777" w:rsidTr="00C5178A">
        <w:tc>
          <w:tcPr>
            <w:tcW w:w="704" w:type="dxa"/>
          </w:tcPr>
          <w:p w14:paraId="77751F8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3477DC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29)(d)</w:t>
            </w:r>
          </w:p>
        </w:tc>
        <w:sdt>
          <w:sdtPr>
            <w:rPr>
              <w:rFonts w:ascii="Tahoma" w:hAnsi="Tahoma" w:cs="Tahoma"/>
              <w:sz w:val="22"/>
              <w:szCs w:val="22"/>
            </w:rPr>
            <w:id w:val="486215494"/>
            <w:placeholder>
              <w:docPart w:val="024A626464524E74AD1C484AC107F383"/>
            </w:placeholder>
            <w:showingPlcHdr/>
            <w:text/>
          </w:sdtPr>
          <w:sdtEndPr/>
          <w:sdtContent>
            <w:tc>
              <w:tcPr>
                <w:tcW w:w="1702" w:type="dxa"/>
              </w:tcPr>
              <w:p w14:paraId="48B1C969" w14:textId="49C9262D"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11882960"/>
            <w:placeholder>
              <w:docPart w:val="85D8D3E930014FE7B465BBAAB0E8DF32"/>
            </w:placeholder>
            <w:showingPlcHdr/>
            <w:text/>
          </w:sdtPr>
          <w:sdtEndPr/>
          <w:sdtContent>
            <w:tc>
              <w:tcPr>
                <w:tcW w:w="1488" w:type="dxa"/>
              </w:tcPr>
              <w:p w14:paraId="678893DD" w14:textId="229E586C"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83737461"/>
            <w:placeholder>
              <w:docPart w:val="FD5172C2BC40467CB1C8C2C6588169BA"/>
            </w:placeholder>
            <w:showingPlcHdr/>
            <w:text/>
          </w:sdtPr>
          <w:sdtEndPr/>
          <w:sdtContent>
            <w:tc>
              <w:tcPr>
                <w:tcW w:w="2257" w:type="dxa"/>
              </w:tcPr>
              <w:p w14:paraId="7D9D7380" w14:textId="12015859"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9A81C01" w14:textId="77777777" w:rsidTr="00C5178A">
        <w:tc>
          <w:tcPr>
            <w:tcW w:w="704" w:type="dxa"/>
          </w:tcPr>
          <w:p w14:paraId="694F5F68"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50C0E1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29)(e)</w:t>
            </w:r>
          </w:p>
        </w:tc>
        <w:sdt>
          <w:sdtPr>
            <w:rPr>
              <w:rFonts w:ascii="Tahoma" w:hAnsi="Tahoma" w:cs="Tahoma"/>
              <w:sz w:val="22"/>
              <w:szCs w:val="22"/>
            </w:rPr>
            <w:id w:val="93680241"/>
            <w:placeholder>
              <w:docPart w:val="29C1604EDD4543779FB0E386C63CA202"/>
            </w:placeholder>
            <w:showingPlcHdr/>
            <w:text/>
          </w:sdtPr>
          <w:sdtEndPr/>
          <w:sdtContent>
            <w:tc>
              <w:tcPr>
                <w:tcW w:w="1702" w:type="dxa"/>
              </w:tcPr>
              <w:p w14:paraId="5A867FF8" w14:textId="3654A783"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9696308"/>
            <w:placeholder>
              <w:docPart w:val="AA1393488FA54EB5A7EDF46FAA8E872C"/>
            </w:placeholder>
            <w:showingPlcHdr/>
            <w:text/>
          </w:sdtPr>
          <w:sdtEndPr/>
          <w:sdtContent>
            <w:tc>
              <w:tcPr>
                <w:tcW w:w="1488" w:type="dxa"/>
              </w:tcPr>
              <w:p w14:paraId="74E83C96" w14:textId="20BE5577"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09117577"/>
            <w:placeholder>
              <w:docPart w:val="8A2E6C55993649649C7A5E4E1DFF4D4B"/>
            </w:placeholder>
            <w:showingPlcHdr/>
            <w:text/>
          </w:sdtPr>
          <w:sdtEndPr/>
          <w:sdtContent>
            <w:tc>
              <w:tcPr>
                <w:tcW w:w="2257" w:type="dxa"/>
              </w:tcPr>
              <w:p w14:paraId="0C692B20" w14:textId="765B9C51"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A2CE27B" w14:textId="77777777" w:rsidTr="00C5178A">
        <w:tc>
          <w:tcPr>
            <w:tcW w:w="704" w:type="dxa"/>
          </w:tcPr>
          <w:p w14:paraId="014720B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0BFCC5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29)(f)</w:t>
            </w:r>
          </w:p>
        </w:tc>
        <w:sdt>
          <w:sdtPr>
            <w:rPr>
              <w:rFonts w:ascii="Tahoma" w:hAnsi="Tahoma" w:cs="Tahoma"/>
              <w:sz w:val="22"/>
              <w:szCs w:val="22"/>
            </w:rPr>
            <w:id w:val="-977530566"/>
            <w:placeholder>
              <w:docPart w:val="3B12C8229095434C9251E5E51D2C47B7"/>
            </w:placeholder>
            <w:showingPlcHdr/>
            <w:text/>
          </w:sdtPr>
          <w:sdtEndPr/>
          <w:sdtContent>
            <w:tc>
              <w:tcPr>
                <w:tcW w:w="1702" w:type="dxa"/>
              </w:tcPr>
              <w:p w14:paraId="790F5C6E" w14:textId="280E5A81"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70102559"/>
            <w:placeholder>
              <w:docPart w:val="0CBA8A3A681D4B2782EFD2D30E82FD96"/>
            </w:placeholder>
            <w:showingPlcHdr/>
            <w:text/>
          </w:sdtPr>
          <w:sdtEndPr/>
          <w:sdtContent>
            <w:tc>
              <w:tcPr>
                <w:tcW w:w="1488" w:type="dxa"/>
              </w:tcPr>
              <w:p w14:paraId="5D59D518" w14:textId="63625A8C"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93858854"/>
            <w:placeholder>
              <w:docPart w:val="B0AC0348FD4647DBB5D9C42950B16FB3"/>
            </w:placeholder>
            <w:showingPlcHdr/>
            <w:text/>
          </w:sdtPr>
          <w:sdtEndPr/>
          <w:sdtContent>
            <w:tc>
              <w:tcPr>
                <w:tcW w:w="2257" w:type="dxa"/>
              </w:tcPr>
              <w:p w14:paraId="5A50D5F4" w14:textId="2C32EEDB"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45046C0" w14:textId="77777777" w:rsidTr="00C5178A">
        <w:tc>
          <w:tcPr>
            <w:tcW w:w="704" w:type="dxa"/>
          </w:tcPr>
          <w:p w14:paraId="56F977A7"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B701BE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29)(g)</w:t>
            </w:r>
          </w:p>
        </w:tc>
        <w:sdt>
          <w:sdtPr>
            <w:rPr>
              <w:rFonts w:ascii="Tahoma" w:hAnsi="Tahoma" w:cs="Tahoma"/>
              <w:sz w:val="22"/>
              <w:szCs w:val="22"/>
            </w:rPr>
            <w:id w:val="1254321003"/>
            <w:placeholder>
              <w:docPart w:val="20FBD6B35DDE4AD7BC444D54E77574F5"/>
            </w:placeholder>
            <w:showingPlcHdr/>
            <w:text/>
          </w:sdtPr>
          <w:sdtEndPr/>
          <w:sdtContent>
            <w:tc>
              <w:tcPr>
                <w:tcW w:w="1702" w:type="dxa"/>
              </w:tcPr>
              <w:p w14:paraId="56EA7B40" w14:textId="2E62D414"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81830510"/>
            <w:placeholder>
              <w:docPart w:val="D9D602D434F04987A315D0CDF4777E7E"/>
            </w:placeholder>
            <w:showingPlcHdr/>
            <w:text/>
          </w:sdtPr>
          <w:sdtEndPr/>
          <w:sdtContent>
            <w:tc>
              <w:tcPr>
                <w:tcW w:w="1488" w:type="dxa"/>
              </w:tcPr>
              <w:p w14:paraId="7C873165" w14:textId="3E36C72B"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09239207"/>
            <w:placeholder>
              <w:docPart w:val="B45770AE5EE1451B966DB7BECC590D88"/>
            </w:placeholder>
            <w:showingPlcHdr/>
            <w:text/>
          </w:sdtPr>
          <w:sdtEndPr/>
          <w:sdtContent>
            <w:tc>
              <w:tcPr>
                <w:tcW w:w="2257" w:type="dxa"/>
              </w:tcPr>
              <w:p w14:paraId="697EE627" w14:textId="5D3EE890"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A007658" w14:textId="77777777" w:rsidTr="00C5178A">
        <w:tc>
          <w:tcPr>
            <w:tcW w:w="704" w:type="dxa"/>
          </w:tcPr>
          <w:p w14:paraId="56B712C2"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857829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29)(h)</w:t>
            </w:r>
          </w:p>
        </w:tc>
        <w:sdt>
          <w:sdtPr>
            <w:rPr>
              <w:rFonts w:ascii="Tahoma" w:hAnsi="Tahoma" w:cs="Tahoma"/>
              <w:sz w:val="22"/>
              <w:szCs w:val="22"/>
            </w:rPr>
            <w:id w:val="1535694193"/>
            <w:placeholder>
              <w:docPart w:val="9B7781FF883946FE8E7B8659F947E510"/>
            </w:placeholder>
            <w:showingPlcHdr/>
            <w:text/>
          </w:sdtPr>
          <w:sdtEndPr/>
          <w:sdtContent>
            <w:tc>
              <w:tcPr>
                <w:tcW w:w="1702" w:type="dxa"/>
              </w:tcPr>
              <w:p w14:paraId="603A3DE3" w14:textId="0146EF5D"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9872346"/>
            <w:placeholder>
              <w:docPart w:val="89E00BD337644CC9BE1EAE6D01B7EBE8"/>
            </w:placeholder>
            <w:showingPlcHdr/>
            <w:text/>
          </w:sdtPr>
          <w:sdtEndPr/>
          <w:sdtContent>
            <w:tc>
              <w:tcPr>
                <w:tcW w:w="1488" w:type="dxa"/>
              </w:tcPr>
              <w:p w14:paraId="3565158B" w14:textId="11D80516"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88657581"/>
            <w:placeholder>
              <w:docPart w:val="19A687FA1B284AF292735558740C99F4"/>
            </w:placeholder>
            <w:showingPlcHdr/>
            <w:text/>
          </w:sdtPr>
          <w:sdtEndPr/>
          <w:sdtContent>
            <w:tc>
              <w:tcPr>
                <w:tcW w:w="2257" w:type="dxa"/>
              </w:tcPr>
              <w:p w14:paraId="01F83471" w14:textId="430BF7FC"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4B10BD8" w14:textId="77777777" w:rsidTr="00C5178A">
        <w:tc>
          <w:tcPr>
            <w:tcW w:w="704" w:type="dxa"/>
          </w:tcPr>
          <w:p w14:paraId="6EC8D6A6"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9DF967E" w14:textId="77777777" w:rsidR="00C5178A" w:rsidRPr="001F4E57" w:rsidRDefault="00C5178A" w:rsidP="00C5178A">
            <w:pPr>
              <w:rPr>
                <w:rFonts w:ascii="Tahoma" w:hAnsi="Tahoma" w:cs="Tahoma"/>
                <w:color w:val="000000"/>
                <w:sz w:val="22"/>
                <w:szCs w:val="22"/>
                <w:lang w:val="en-GB"/>
              </w:rPr>
            </w:pPr>
            <w:r w:rsidRPr="001F4E57">
              <w:rPr>
                <w:rFonts w:ascii="Tahoma" w:hAnsi="Tahoma" w:cs="Tahoma"/>
                <w:color w:val="000000"/>
                <w:sz w:val="22"/>
                <w:szCs w:val="22"/>
                <w:lang w:val="en-GB"/>
              </w:rPr>
              <w:t>Paragraph (30)(a)</w:t>
            </w:r>
          </w:p>
        </w:tc>
        <w:sdt>
          <w:sdtPr>
            <w:rPr>
              <w:rFonts w:ascii="Tahoma" w:hAnsi="Tahoma" w:cs="Tahoma"/>
              <w:sz w:val="22"/>
              <w:szCs w:val="22"/>
            </w:rPr>
            <w:id w:val="1932702070"/>
            <w:placeholder>
              <w:docPart w:val="3EA45A58D7FB4549842AEFEF20BACDC2"/>
            </w:placeholder>
            <w:showingPlcHdr/>
          </w:sdtPr>
          <w:sdtEndPr/>
          <w:sdtContent>
            <w:tc>
              <w:tcPr>
                <w:tcW w:w="1702" w:type="dxa"/>
              </w:tcPr>
              <w:p w14:paraId="019D20BE" w14:textId="079ED263" w:rsidR="00C5178A" w:rsidRPr="001F4E57" w:rsidRDefault="00C5178A" w:rsidP="00C5178A">
                <w:pPr>
                  <w:jc w:val="center"/>
                  <w:rPr>
                    <w:rFonts w:ascii="Tahoma" w:hAnsi="Tahoma" w:cs="Tahoma"/>
                    <w:sz w:val="22"/>
                    <w:szCs w:val="22"/>
                  </w:rPr>
                </w:pPr>
                <w:r w:rsidRPr="006844AE">
                  <w:rPr>
                    <w:rStyle w:val="PlaceholderText"/>
                    <w:rFonts w:ascii="Tahoma" w:hAnsi="Tahoma" w:cs="Tahoma"/>
                    <w:sz w:val="22"/>
                    <w:szCs w:val="22"/>
                  </w:rPr>
                  <w:t>Click or tap here to enter text.</w:t>
                </w:r>
              </w:p>
            </w:tc>
          </w:sdtContent>
        </w:sdt>
        <w:sdt>
          <w:sdtPr>
            <w:rPr>
              <w:rFonts w:ascii="Tahoma" w:hAnsi="Tahoma" w:cs="Tahoma"/>
              <w:sz w:val="22"/>
              <w:szCs w:val="22"/>
            </w:rPr>
            <w:id w:val="1504085878"/>
            <w:placeholder>
              <w:docPart w:val="3EA45A58D7FB4549842AEFEF20BACDC2"/>
            </w:placeholder>
            <w:showingPlcHdr/>
          </w:sdtPr>
          <w:sdtEndPr/>
          <w:sdtContent>
            <w:tc>
              <w:tcPr>
                <w:tcW w:w="1488" w:type="dxa"/>
              </w:tcPr>
              <w:p w14:paraId="03FDB8A6" w14:textId="5AD2E383" w:rsidR="00C5178A" w:rsidRPr="001F4E57" w:rsidRDefault="00C5178A" w:rsidP="00C5178A">
                <w:pPr>
                  <w:jc w:val="center"/>
                  <w:rPr>
                    <w:rFonts w:ascii="Tahoma" w:hAnsi="Tahoma" w:cs="Tahoma"/>
                    <w:sz w:val="22"/>
                    <w:szCs w:val="22"/>
                  </w:rPr>
                </w:pPr>
                <w:r w:rsidRPr="006844AE">
                  <w:rPr>
                    <w:rStyle w:val="PlaceholderText"/>
                    <w:rFonts w:ascii="Tahoma" w:hAnsi="Tahoma" w:cs="Tahoma"/>
                    <w:sz w:val="22"/>
                    <w:szCs w:val="22"/>
                  </w:rPr>
                  <w:t>Click or tap here to enter text.</w:t>
                </w:r>
              </w:p>
            </w:tc>
          </w:sdtContent>
        </w:sdt>
        <w:sdt>
          <w:sdtPr>
            <w:rPr>
              <w:rFonts w:ascii="Tahoma" w:hAnsi="Tahoma" w:cs="Tahoma"/>
              <w:sz w:val="22"/>
              <w:szCs w:val="22"/>
            </w:rPr>
            <w:id w:val="569624747"/>
            <w:placeholder>
              <w:docPart w:val="3EA45A58D7FB4549842AEFEF20BACDC2"/>
            </w:placeholder>
            <w:showingPlcHdr/>
          </w:sdtPr>
          <w:sdtEndPr/>
          <w:sdtContent>
            <w:tc>
              <w:tcPr>
                <w:tcW w:w="2257" w:type="dxa"/>
              </w:tcPr>
              <w:p w14:paraId="37A15E72" w14:textId="13542344" w:rsidR="00C5178A" w:rsidRPr="001F4E57" w:rsidRDefault="00C5178A" w:rsidP="00C5178A">
                <w:pPr>
                  <w:rPr>
                    <w:rFonts w:ascii="Tahoma" w:hAnsi="Tahoma" w:cs="Tahoma"/>
                    <w:sz w:val="22"/>
                    <w:szCs w:val="22"/>
                  </w:rPr>
                </w:pPr>
                <w:r w:rsidRPr="006844AE">
                  <w:rPr>
                    <w:rStyle w:val="PlaceholderText"/>
                    <w:rFonts w:ascii="Tahoma" w:hAnsi="Tahoma" w:cs="Tahoma"/>
                    <w:sz w:val="22"/>
                    <w:szCs w:val="22"/>
                  </w:rPr>
                  <w:t>Click or tap here to enter text.</w:t>
                </w:r>
              </w:p>
            </w:tc>
          </w:sdtContent>
        </w:sdt>
      </w:tr>
      <w:tr w:rsidR="00C5178A" w:rsidRPr="006651DD" w14:paraId="417020ED" w14:textId="77777777" w:rsidTr="00C5178A">
        <w:tc>
          <w:tcPr>
            <w:tcW w:w="704" w:type="dxa"/>
          </w:tcPr>
          <w:p w14:paraId="5720428C"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BA5CFFA" w14:textId="77777777" w:rsidR="00C5178A" w:rsidRPr="009C3CDE"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(b</w:t>
            </w:r>
            <w:r w:rsidRPr="00EA4618">
              <w:rPr>
                <w:rFonts w:ascii="Tahoma" w:hAnsi="Tahoma" w:cs="Tahoma"/>
                <w:color w:val="000000"/>
                <w:sz w:val="22"/>
                <w:szCs w:val="22"/>
                <w:lang w:val="en-GB"/>
              </w:rPr>
              <w:t>)</w:t>
            </w:r>
          </w:p>
        </w:tc>
        <w:sdt>
          <w:sdtPr>
            <w:rPr>
              <w:rFonts w:ascii="Tahoma" w:hAnsi="Tahoma" w:cs="Tahoma"/>
              <w:sz w:val="22"/>
              <w:szCs w:val="22"/>
            </w:rPr>
            <w:id w:val="-1103946071"/>
            <w:placeholder>
              <w:docPart w:val="D02CE22FB8CD49BF8DF9BC3628504D13"/>
            </w:placeholder>
            <w:showingPlcHdr/>
          </w:sdtPr>
          <w:sdtEndPr/>
          <w:sdtContent>
            <w:tc>
              <w:tcPr>
                <w:tcW w:w="1702" w:type="dxa"/>
              </w:tcPr>
              <w:p w14:paraId="7328587F" w14:textId="64CDF767" w:rsidR="00C5178A" w:rsidRPr="009C3CDE"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727059650"/>
            <w:placeholder>
              <w:docPart w:val="9D2CED50CA1A44749146176BAE842342"/>
            </w:placeholder>
            <w:showingPlcHdr/>
          </w:sdtPr>
          <w:sdtEndPr/>
          <w:sdtContent>
            <w:tc>
              <w:tcPr>
                <w:tcW w:w="1488" w:type="dxa"/>
              </w:tcPr>
              <w:p w14:paraId="6DD8068E" w14:textId="4B0CAAA0" w:rsidR="00C5178A" w:rsidRPr="009C3CDE"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104259646"/>
            <w:placeholder>
              <w:docPart w:val="F97235924C4F47838AA07B8073B4B2BD"/>
            </w:placeholder>
            <w:showingPlcHdr/>
          </w:sdtPr>
          <w:sdtEndPr/>
          <w:sdtContent>
            <w:tc>
              <w:tcPr>
                <w:tcW w:w="2257" w:type="dxa"/>
              </w:tcPr>
              <w:p w14:paraId="138070B2" w14:textId="20619C8E" w:rsidR="00C5178A" w:rsidRPr="009C3CDE"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61BDFE5C" w14:textId="77777777" w:rsidTr="00C5178A">
        <w:tc>
          <w:tcPr>
            <w:tcW w:w="704" w:type="dxa"/>
          </w:tcPr>
          <w:p w14:paraId="05ABE9C9"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2F3474A6"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(c</w:t>
            </w:r>
            <w:r w:rsidRPr="00EA4618">
              <w:rPr>
                <w:rFonts w:ascii="Tahoma" w:hAnsi="Tahoma" w:cs="Tahoma"/>
                <w:color w:val="000000"/>
                <w:sz w:val="22"/>
                <w:szCs w:val="22"/>
                <w:lang w:val="en-GB"/>
              </w:rPr>
              <w:t>)</w:t>
            </w:r>
          </w:p>
        </w:tc>
        <w:sdt>
          <w:sdtPr>
            <w:rPr>
              <w:rFonts w:ascii="Tahoma" w:hAnsi="Tahoma" w:cs="Tahoma"/>
              <w:sz w:val="22"/>
              <w:szCs w:val="22"/>
            </w:rPr>
            <w:id w:val="-326821113"/>
            <w:placeholder>
              <w:docPart w:val="5FC6610E645047E78DD106855BA9130A"/>
            </w:placeholder>
            <w:showingPlcHdr/>
          </w:sdtPr>
          <w:sdtEndPr/>
          <w:sdtContent>
            <w:tc>
              <w:tcPr>
                <w:tcW w:w="1702" w:type="dxa"/>
              </w:tcPr>
              <w:p w14:paraId="0A6BD9BA" w14:textId="24FB38AF"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522053170"/>
            <w:placeholder>
              <w:docPart w:val="834ABB7A742F4608AACCF50B602040CD"/>
            </w:placeholder>
            <w:showingPlcHdr/>
          </w:sdtPr>
          <w:sdtEndPr/>
          <w:sdtContent>
            <w:tc>
              <w:tcPr>
                <w:tcW w:w="1488" w:type="dxa"/>
              </w:tcPr>
              <w:p w14:paraId="668C6ABE" w14:textId="5C0C0420"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799643478"/>
            <w:placeholder>
              <w:docPart w:val="118BF58D62A74400BB24869B652454A7"/>
            </w:placeholder>
            <w:showingPlcHdr/>
          </w:sdtPr>
          <w:sdtEndPr/>
          <w:sdtContent>
            <w:tc>
              <w:tcPr>
                <w:tcW w:w="2257" w:type="dxa"/>
              </w:tcPr>
              <w:p w14:paraId="33E7E160" w14:textId="4E7C3D47"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4DEB7879" w14:textId="77777777" w:rsidTr="00C5178A">
        <w:tc>
          <w:tcPr>
            <w:tcW w:w="704" w:type="dxa"/>
          </w:tcPr>
          <w:p w14:paraId="50D3EB22"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CF05DC7"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(d</w:t>
            </w:r>
            <w:r w:rsidRPr="00EA4618">
              <w:rPr>
                <w:rFonts w:ascii="Tahoma" w:hAnsi="Tahoma" w:cs="Tahoma"/>
                <w:color w:val="000000"/>
                <w:sz w:val="22"/>
                <w:szCs w:val="22"/>
                <w:lang w:val="en-GB"/>
              </w:rPr>
              <w:t>)</w:t>
            </w:r>
          </w:p>
        </w:tc>
        <w:sdt>
          <w:sdtPr>
            <w:rPr>
              <w:rFonts w:ascii="Tahoma" w:hAnsi="Tahoma" w:cs="Tahoma"/>
              <w:sz w:val="22"/>
              <w:szCs w:val="22"/>
            </w:rPr>
            <w:id w:val="1732273271"/>
            <w:placeholder>
              <w:docPart w:val="48255E8FDBAF4BD28E8DEFE63E03C095"/>
            </w:placeholder>
            <w:showingPlcHdr/>
          </w:sdtPr>
          <w:sdtEndPr/>
          <w:sdtContent>
            <w:tc>
              <w:tcPr>
                <w:tcW w:w="1702" w:type="dxa"/>
              </w:tcPr>
              <w:p w14:paraId="5C4A80BF" w14:textId="255CB84F"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127146376"/>
            <w:placeholder>
              <w:docPart w:val="CF61BB74B783458597946AA328DC661F"/>
            </w:placeholder>
            <w:showingPlcHdr/>
          </w:sdtPr>
          <w:sdtEndPr/>
          <w:sdtContent>
            <w:tc>
              <w:tcPr>
                <w:tcW w:w="1488" w:type="dxa"/>
              </w:tcPr>
              <w:p w14:paraId="3139F721" w14:textId="6CEB8875"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654959244"/>
            <w:placeholder>
              <w:docPart w:val="E228118923444CE99D2F7CA8729EA762"/>
            </w:placeholder>
            <w:showingPlcHdr/>
          </w:sdtPr>
          <w:sdtEndPr/>
          <w:sdtContent>
            <w:tc>
              <w:tcPr>
                <w:tcW w:w="2257" w:type="dxa"/>
              </w:tcPr>
              <w:p w14:paraId="17CA7B5E" w14:textId="7A2356B6"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4ECA4F90" w14:textId="77777777" w:rsidTr="00C5178A">
        <w:tc>
          <w:tcPr>
            <w:tcW w:w="704" w:type="dxa"/>
          </w:tcPr>
          <w:p w14:paraId="5D79A40E"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1E978EB8"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(e</w:t>
            </w:r>
            <w:r w:rsidRPr="00EA4618">
              <w:rPr>
                <w:rFonts w:ascii="Tahoma" w:hAnsi="Tahoma" w:cs="Tahoma"/>
                <w:color w:val="000000"/>
                <w:sz w:val="22"/>
                <w:szCs w:val="22"/>
                <w:lang w:val="en-GB"/>
              </w:rPr>
              <w:t>)</w:t>
            </w:r>
          </w:p>
        </w:tc>
        <w:sdt>
          <w:sdtPr>
            <w:rPr>
              <w:rFonts w:ascii="Tahoma" w:hAnsi="Tahoma" w:cs="Tahoma"/>
              <w:sz w:val="22"/>
              <w:szCs w:val="22"/>
            </w:rPr>
            <w:id w:val="2062131463"/>
            <w:placeholder>
              <w:docPart w:val="E3DE5CBC7E654C70A62EDEEC1E286734"/>
            </w:placeholder>
            <w:showingPlcHdr/>
          </w:sdtPr>
          <w:sdtEndPr/>
          <w:sdtContent>
            <w:tc>
              <w:tcPr>
                <w:tcW w:w="1702" w:type="dxa"/>
              </w:tcPr>
              <w:p w14:paraId="374AF652" w14:textId="6F942578"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563492825"/>
            <w:placeholder>
              <w:docPart w:val="CD6E203E381143BF84C56CBFCCBA8543"/>
            </w:placeholder>
            <w:showingPlcHdr/>
          </w:sdtPr>
          <w:sdtEndPr/>
          <w:sdtContent>
            <w:tc>
              <w:tcPr>
                <w:tcW w:w="1488" w:type="dxa"/>
              </w:tcPr>
              <w:p w14:paraId="51D87A96" w14:textId="1D0DC546"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348174186"/>
            <w:placeholder>
              <w:docPart w:val="B882B1355A974EECAA54CD8BF616192F"/>
            </w:placeholder>
            <w:showingPlcHdr/>
          </w:sdtPr>
          <w:sdtEndPr/>
          <w:sdtContent>
            <w:tc>
              <w:tcPr>
                <w:tcW w:w="2257" w:type="dxa"/>
              </w:tcPr>
              <w:p w14:paraId="78E39B50" w14:textId="3B44D7CF"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7AD70496" w14:textId="77777777" w:rsidTr="00C5178A">
        <w:tc>
          <w:tcPr>
            <w:tcW w:w="704" w:type="dxa"/>
          </w:tcPr>
          <w:p w14:paraId="425B18C2"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3BD1B553"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(f</w:t>
            </w:r>
            <w:r w:rsidRPr="00EA4618">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tc>
        <w:sdt>
          <w:sdtPr>
            <w:rPr>
              <w:rFonts w:ascii="Tahoma" w:hAnsi="Tahoma" w:cs="Tahoma"/>
              <w:sz w:val="22"/>
              <w:szCs w:val="22"/>
            </w:rPr>
            <w:id w:val="-158549388"/>
            <w:placeholder>
              <w:docPart w:val="37D2D91D09C9458791AFDE5F573C49D1"/>
            </w:placeholder>
            <w:showingPlcHdr/>
          </w:sdtPr>
          <w:sdtEndPr/>
          <w:sdtContent>
            <w:tc>
              <w:tcPr>
                <w:tcW w:w="1702" w:type="dxa"/>
              </w:tcPr>
              <w:p w14:paraId="77260BBD" w14:textId="2D8A0077"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569001830"/>
            <w:placeholder>
              <w:docPart w:val="7F117E18D32C4814B21205CFB4174B97"/>
            </w:placeholder>
            <w:showingPlcHdr/>
          </w:sdtPr>
          <w:sdtEndPr/>
          <w:sdtContent>
            <w:tc>
              <w:tcPr>
                <w:tcW w:w="1488" w:type="dxa"/>
              </w:tcPr>
              <w:p w14:paraId="099D42A8" w14:textId="014BF00E"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106568010"/>
            <w:placeholder>
              <w:docPart w:val="6F806967D95342A5A62661D8A8F359E4"/>
            </w:placeholder>
            <w:showingPlcHdr/>
          </w:sdtPr>
          <w:sdtEndPr/>
          <w:sdtContent>
            <w:tc>
              <w:tcPr>
                <w:tcW w:w="2257" w:type="dxa"/>
              </w:tcPr>
              <w:p w14:paraId="7112D735" w14:textId="77A73F64"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35A5E82D" w14:textId="77777777" w:rsidTr="00C5178A">
        <w:tc>
          <w:tcPr>
            <w:tcW w:w="704" w:type="dxa"/>
          </w:tcPr>
          <w:p w14:paraId="25D7E3E8"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64F0708"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(f</w:t>
            </w:r>
            <w:r w:rsidRPr="00EA4618">
              <w:rPr>
                <w:rFonts w:ascii="Tahoma" w:hAnsi="Tahoma" w:cs="Tahoma"/>
                <w:color w:val="000000"/>
                <w:sz w:val="22"/>
                <w:szCs w:val="22"/>
                <w:lang w:val="en-GB"/>
              </w:rPr>
              <w:t>)</w:t>
            </w:r>
            <w:r>
              <w:rPr>
                <w:rFonts w:ascii="Tahoma" w:hAnsi="Tahoma" w:cs="Tahoma"/>
                <w:color w:val="000000"/>
                <w:sz w:val="22"/>
                <w:szCs w:val="22"/>
                <w:lang w:val="en-GB"/>
              </w:rPr>
              <w:t>(ii)</w:t>
            </w:r>
          </w:p>
        </w:tc>
        <w:sdt>
          <w:sdtPr>
            <w:rPr>
              <w:rFonts w:ascii="Tahoma" w:hAnsi="Tahoma" w:cs="Tahoma"/>
              <w:sz w:val="22"/>
              <w:szCs w:val="22"/>
            </w:rPr>
            <w:id w:val="-986163694"/>
            <w:placeholder>
              <w:docPart w:val="526189331DA8429D927A52851D938847"/>
            </w:placeholder>
            <w:showingPlcHdr/>
          </w:sdtPr>
          <w:sdtEndPr/>
          <w:sdtContent>
            <w:tc>
              <w:tcPr>
                <w:tcW w:w="1702" w:type="dxa"/>
              </w:tcPr>
              <w:p w14:paraId="00CDB040" w14:textId="0919E3FB"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982125098"/>
            <w:placeholder>
              <w:docPart w:val="F255898459A741FDB6389A08DE6248BE"/>
            </w:placeholder>
            <w:showingPlcHdr/>
          </w:sdtPr>
          <w:sdtEndPr/>
          <w:sdtContent>
            <w:tc>
              <w:tcPr>
                <w:tcW w:w="1488" w:type="dxa"/>
              </w:tcPr>
              <w:p w14:paraId="6DEF41C4" w14:textId="3C1C66DA"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985126651"/>
            <w:placeholder>
              <w:docPart w:val="F7AEDC99D3DD48778B705A116DFD7DD1"/>
            </w:placeholder>
            <w:showingPlcHdr/>
          </w:sdtPr>
          <w:sdtEndPr/>
          <w:sdtContent>
            <w:tc>
              <w:tcPr>
                <w:tcW w:w="2257" w:type="dxa"/>
              </w:tcPr>
              <w:p w14:paraId="0EBAF717" w14:textId="5DE47C53"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584D9C2F" w14:textId="77777777" w:rsidTr="00C5178A">
        <w:tc>
          <w:tcPr>
            <w:tcW w:w="704" w:type="dxa"/>
          </w:tcPr>
          <w:p w14:paraId="38C8D061"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0AEEDE67"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(g</w:t>
            </w:r>
            <w:r w:rsidRPr="00EA4618">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tc>
        <w:sdt>
          <w:sdtPr>
            <w:rPr>
              <w:rFonts w:ascii="Tahoma" w:hAnsi="Tahoma" w:cs="Tahoma"/>
              <w:sz w:val="22"/>
              <w:szCs w:val="22"/>
            </w:rPr>
            <w:id w:val="-1244728967"/>
            <w:placeholder>
              <w:docPart w:val="35E06F8E428445EEBE94FA35ADE4CA7D"/>
            </w:placeholder>
            <w:showingPlcHdr/>
          </w:sdtPr>
          <w:sdtEndPr/>
          <w:sdtContent>
            <w:tc>
              <w:tcPr>
                <w:tcW w:w="1702" w:type="dxa"/>
              </w:tcPr>
              <w:p w14:paraId="08D6BBA3" w14:textId="6B772BF4"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92791826"/>
            <w:placeholder>
              <w:docPart w:val="644FF6C167644725BA01EC5F1C9F5F02"/>
            </w:placeholder>
            <w:showingPlcHdr/>
          </w:sdtPr>
          <w:sdtEndPr/>
          <w:sdtContent>
            <w:tc>
              <w:tcPr>
                <w:tcW w:w="1488" w:type="dxa"/>
              </w:tcPr>
              <w:p w14:paraId="30E901C1" w14:textId="3CEDD184"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844281471"/>
            <w:placeholder>
              <w:docPart w:val="750914897524422981C271CACC818353"/>
            </w:placeholder>
            <w:showingPlcHdr/>
          </w:sdtPr>
          <w:sdtEndPr/>
          <w:sdtContent>
            <w:tc>
              <w:tcPr>
                <w:tcW w:w="2257" w:type="dxa"/>
              </w:tcPr>
              <w:p w14:paraId="75F52306" w14:textId="4339561A"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4E4B4740" w14:textId="77777777" w:rsidTr="00C5178A">
        <w:tc>
          <w:tcPr>
            <w:tcW w:w="704" w:type="dxa"/>
          </w:tcPr>
          <w:p w14:paraId="346D8C6B"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69B0BA70"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(g</w:t>
            </w:r>
            <w:r w:rsidRPr="00EA4618">
              <w:rPr>
                <w:rFonts w:ascii="Tahoma" w:hAnsi="Tahoma" w:cs="Tahoma"/>
                <w:color w:val="000000"/>
                <w:sz w:val="22"/>
                <w:szCs w:val="22"/>
                <w:lang w:val="en-GB"/>
              </w:rPr>
              <w:t>)</w:t>
            </w:r>
            <w:r>
              <w:rPr>
                <w:rFonts w:ascii="Tahoma" w:hAnsi="Tahoma" w:cs="Tahoma"/>
                <w:color w:val="000000"/>
                <w:sz w:val="22"/>
                <w:szCs w:val="22"/>
                <w:lang w:val="en-GB"/>
              </w:rPr>
              <w:t>(ii)</w:t>
            </w:r>
          </w:p>
        </w:tc>
        <w:sdt>
          <w:sdtPr>
            <w:rPr>
              <w:rFonts w:ascii="Tahoma" w:hAnsi="Tahoma" w:cs="Tahoma"/>
              <w:sz w:val="22"/>
              <w:szCs w:val="22"/>
            </w:rPr>
            <w:id w:val="-185603793"/>
            <w:placeholder>
              <w:docPart w:val="4190A63B06A44A189604565EAAB5EEA4"/>
            </w:placeholder>
            <w:showingPlcHdr/>
          </w:sdtPr>
          <w:sdtEndPr/>
          <w:sdtContent>
            <w:tc>
              <w:tcPr>
                <w:tcW w:w="1702" w:type="dxa"/>
              </w:tcPr>
              <w:p w14:paraId="3BED4529" w14:textId="6EDB208C"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717555295"/>
            <w:placeholder>
              <w:docPart w:val="178102475874409FA8D27029D8ADFE09"/>
            </w:placeholder>
            <w:showingPlcHdr/>
          </w:sdtPr>
          <w:sdtEndPr/>
          <w:sdtContent>
            <w:tc>
              <w:tcPr>
                <w:tcW w:w="1488" w:type="dxa"/>
              </w:tcPr>
              <w:p w14:paraId="18831402" w14:textId="240DCB9B"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370601900"/>
            <w:placeholder>
              <w:docPart w:val="032E235655A24523A2BE6A7EAC384523"/>
            </w:placeholder>
            <w:showingPlcHdr/>
          </w:sdtPr>
          <w:sdtEndPr/>
          <w:sdtContent>
            <w:tc>
              <w:tcPr>
                <w:tcW w:w="2257" w:type="dxa"/>
              </w:tcPr>
              <w:p w14:paraId="77A34998" w14:textId="62CA8095"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4DFE7EF5" w14:textId="77777777" w:rsidTr="00C5178A">
        <w:tc>
          <w:tcPr>
            <w:tcW w:w="8784" w:type="dxa"/>
            <w:gridSpan w:val="5"/>
            <w:shd w:val="clear" w:color="auto" w:fill="D9D9D9" w:themeFill="background1" w:themeFillShade="D9"/>
          </w:tcPr>
          <w:p w14:paraId="38F945FB" w14:textId="77777777" w:rsidR="00C5178A" w:rsidRPr="00EA4618" w:rsidRDefault="00C5178A" w:rsidP="00C5178A">
            <w:pPr>
              <w:rPr>
                <w:rFonts w:ascii="Tahoma" w:hAnsi="Tahoma" w:cs="Tahoma"/>
                <w:sz w:val="22"/>
                <w:szCs w:val="22"/>
              </w:rPr>
            </w:pPr>
            <w:r>
              <w:rPr>
                <w:rFonts w:ascii="Tahoma" w:hAnsi="Tahoma" w:cs="Tahoma"/>
                <w:b/>
                <w:sz w:val="22"/>
                <w:szCs w:val="22"/>
              </w:rPr>
              <w:t xml:space="preserve">Additional requirements on Islamic fund with </w:t>
            </w:r>
            <w:proofErr w:type="spellStart"/>
            <w:r w:rsidRPr="006844AE">
              <w:rPr>
                <w:rFonts w:ascii="Tahoma" w:hAnsi="Tahoma" w:cs="Tahoma"/>
                <w:b/>
                <w:i/>
                <w:sz w:val="22"/>
                <w:szCs w:val="22"/>
                <w:shd w:val="clear" w:color="auto" w:fill="D9D9D9" w:themeFill="background1" w:themeFillShade="D9"/>
              </w:rPr>
              <w:t>waqf</w:t>
            </w:r>
            <w:proofErr w:type="spellEnd"/>
            <w:r w:rsidRPr="006844AE">
              <w:rPr>
                <w:rFonts w:ascii="Tahoma" w:hAnsi="Tahoma" w:cs="Tahoma"/>
                <w:b/>
                <w:i/>
                <w:sz w:val="22"/>
                <w:szCs w:val="22"/>
                <w:shd w:val="clear" w:color="auto" w:fill="D9D9D9" w:themeFill="background1" w:themeFillShade="D9"/>
              </w:rPr>
              <w:t xml:space="preserve"> </w:t>
            </w:r>
            <w:r>
              <w:rPr>
                <w:rFonts w:ascii="Tahoma" w:hAnsi="Tahoma" w:cs="Tahoma"/>
                <w:b/>
                <w:sz w:val="22"/>
                <w:szCs w:val="22"/>
              </w:rPr>
              <w:t xml:space="preserve">feature </w:t>
            </w:r>
            <w:r w:rsidRPr="006651DD">
              <w:rPr>
                <w:rFonts w:ascii="Tahoma" w:hAnsi="Tahoma" w:cs="Tahoma"/>
                <w:b/>
                <w:sz w:val="22"/>
                <w:szCs w:val="22"/>
              </w:rPr>
              <w:t xml:space="preserve">under </w:t>
            </w:r>
            <w:r>
              <w:rPr>
                <w:rFonts w:ascii="Tahoma" w:hAnsi="Tahoma" w:cs="Tahoma"/>
                <w:b/>
                <w:sz w:val="22"/>
                <w:szCs w:val="22"/>
              </w:rPr>
              <w:t>Chapter 12</w:t>
            </w:r>
            <w:r w:rsidRPr="006651DD">
              <w:rPr>
                <w:rFonts w:ascii="Tahoma" w:hAnsi="Tahoma" w:cs="Tahoma"/>
                <w:b/>
                <w:sz w:val="22"/>
                <w:szCs w:val="22"/>
              </w:rPr>
              <w:t xml:space="preserve"> of the UTF Guidelines</w:t>
            </w:r>
          </w:p>
        </w:tc>
      </w:tr>
      <w:tr w:rsidR="00C5178A" w:rsidRPr="006651DD" w14:paraId="4CC8C808" w14:textId="77777777" w:rsidTr="00C5178A">
        <w:tc>
          <w:tcPr>
            <w:tcW w:w="704" w:type="dxa"/>
          </w:tcPr>
          <w:p w14:paraId="37594F80"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784BBAD0" w14:textId="77777777" w:rsidR="00C5178A" w:rsidRPr="00EA4618" w:rsidRDefault="00C5178A" w:rsidP="00C5178A">
            <w:pPr>
              <w:rPr>
                <w:rFonts w:ascii="Tahoma" w:hAnsi="Tahoma" w:cs="Tahoma"/>
                <w:color w:val="000000"/>
                <w:sz w:val="22"/>
                <w:szCs w:val="22"/>
                <w:lang w:val="en-GB"/>
              </w:rPr>
            </w:pPr>
            <w:r>
              <w:rPr>
                <w:rFonts w:ascii="Tahoma" w:hAnsi="Tahoma" w:cs="Tahoma"/>
                <w:color w:val="000000"/>
                <w:sz w:val="22"/>
                <w:szCs w:val="22"/>
                <w:lang w:val="en-GB"/>
              </w:rPr>
              <w:t>Paragraph 12.20(a)</w:t>
            </w:r>
          </w:p>
        </w:tc>
        <w:sdt>
          <w:sdtPr>
            <w:rPr>
              <w:rFonts w:ascii="Tahoma" w:hAnsi="Tahoma" w:cs="Tahoma"/>
              <w:sz w:val="22"/>
              <w:szCs w:val="22"/>
            </w:rPr>
            <w:id w:val="1612472578"/>
            <w:placeholder>
              <w:docPart w:val="6B13B272919B4AE38C7CBF83074473D8"/>
            </w:placeholder>
            <w:showingPlcHdr/>
          </w:sdtPr>
          <w:sdtEndPr/>
          <w:sdtContent>
            <w:tc>
              <w:tcPr>
                <w:tcW w:w="1702" w:type="dxa"/>
              </w:tcPr>
              <w:p w14:paraId="0C4AAB30" w14:textId="6D7B9EFD"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426806159"/>
            <w:placeholder>
              <w:docPart w:val="61617EA8A93A44A0A628B4F054882761"/>
            </w:placeholder>
            <w:showingPlcHdr/>
          </w:sdtPr>
          <w:sdtEndPr/>
          <w:sdtContent>
            <w:tc>
              <w:tcPr>
                <w:tcW w:w="1488" w:type="dxa"/>
              </w:tcPr>
              <w:p w14:paraId="2795FA06" w14:textId="32875030"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017523821"/>
            <w:placeholder>
              <w:docPart w:val="41FFAF6295EE488E81BF0725551827FD"/>
            </w:placeholder>
            <w:showingPlcHdr/>
          </w:sdtPr>
          <w:sdtEndPr/>
          <w:sdtContent>
            <w:tc>
              <w:tcPr>
                <w:tcW w:w="2257" w:type="dxa"/>
              </w:tcPr>
              <w:p w14:paraId="3FA58AC0" w14:textId="55957CAB"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09270D39" w14:textId="77777777" w:rsidTr="00C5178A">
        <w:tc>
          <w:tcPr>
            <w:tcW w:w="704" w:type="dxa"/>
          </w:tcPr>
          <w:p w14:paraId="4DAEC468" w14:textId="77777777" w:rsidR="00C5178A" w:rsidRPr="006651DD" w:rsidRDefault="00C5178A" w:rsidP="00C5178A">
            <w:pPr>
              <w:pStyle w:val="ListParagraph"/>
              <w:numPr>
                <w:ilvl w:val="0"/>
                <w:numId w:val="136"/>
              </w:numPr>
              <w:rPr>
                <w:rFonts w:ascii="Tahoma" w:hAnsi="Tahoma" w:cs="Tahoma"/>
                <w:sz w:val="22"/>
                <w:szCs w:val="22"/>
              </w:rPr>
            </w:pPr>
          </w:p>
        </w:tc>
        <w:tc>
          <w:tcPr>
            <w:tcW w:w="2633" w:type="dxa"/>
          </w:tcPr>
          <w:p w14:paraId="44B19A08" w14:textId="77777777" w:rsidR="00C5178A" w:rsidRDefault="00C5178A" w:rsidP="00C5178A">
            <w:pPr>
              <w:rPr>
                <w:rFonts w:ascii="Tahoma" w:hAnsi="Tahoma" w:cs="Tahoma"/>
                <w:color w:val="000000"/>
                <w:sz w:val="22"/>
                <w:szCs w:val="22"/>
                <w:lang w:val="en-GB"/>
              </w:rPr>
            </w:pPr>
            <w:r>
              <w:rPr>
                <w:rFonts w:ascii="Tahoma" w:hAnsi="Tahoma" w:cs="Tahoma"/>
                <w:color w:val="000000"/>
                <w:sz w:val="22"/>
                <w:szCs w:val="22"/>
                <w:lang w:val="en-GB"/>
              </w:rPr>
              <w:t>Paragraph 12.20(b)</w:t>
            </w:r>
          </w:p>
        </w:tc>
        <w:sdt>
          <w:sdtPr>
            <w:rPr>
              <w:rFonts w:ascii="Tahoma" w:hAnsi="Tahoma" w:cs="Tahoma"/>
              <w:sz w:val="22"/>
              <w:szCs w:val="22"/>
            </w:rPr>
            <w:id w:val="-633411811"/>
            <w:placeholder>
              <w:docPart w:val="5E02E2CE177D4C919B0040AB583EF678"/>
            </w:placeholder>
            <w:showingPlcHdr/>
          </w:sdtPr>
          <w:sdtEndPr/>
          <w:sdtContent>
            <w:tc>
              <w:tcPr>
                <w:tcW w:w="1702" w:type="dxa"/>
              </w:tcPr>
              <w:p w14:paraId="6C6EECFC" w14:textId="7E8A4192"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212038432"/>
            <w:placeholder>
              <w:docPart w:val="12BA122C800C44B89D514E09AB43344E"/>
            </w:placeholder>
            <w:showingPlcHdr/>
          </w:sdtPr>
          <w:sdtEndPr/>
          <w:sdtContent>
            <w:tc>
              <w:tcPr>
                <w:tcW w:w="1488" w:type="dxa"/>
              </w:tcPr>
              <w:p w14:paraId="768675B5" w14:textId="53603A43"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067410607"/>
            <w:placeholder>
              <w:docPart w:val="83A36CBEA05346CD84C9587093C86037"/>
            </w:placeholder>
            <w:showingPlcHdr/>
          </w:sdtPr>
          <w:sdtEndPr/>
          <w:sdtContent>
            <w:tc>
              <w:tcPr>
                <w:tcW w:w="2257" w:type="dxa"/>
              </w:tcPr>
              <w:p w14:paraId="1F5E8BD4" w14:textId="0AD15FD0"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bl>
    <w:p w14:paraId="5D5C4D7C" w14:textId="3D8C61FD" w:rsidR="009A0538" w:rsidRDefault="009A0538" w:rsidP="00C5178A">
      <w:pPr>
        <w:rPr>
          <w:lang w:val="en-GB"/>
        </w:rPr>
      </w:pPr>
    </w:p>
    <w:p w14:paraId="4D97F5F6" w14:textId="77777777" w:rsidR="009A0538" w:rsidRDefault="009A0538">
      <w:pPr>
        <w:rPr>
          <w:lang w:val="en-GB"/>
        </w:rPr>
      </w:pPr>
      <w:r>
        <w:rPr>
          <w:lang w:val="en-GB"/>
        </w:rPr>
        <w:br w:type="page"/>
      </w:r>
    </w:p>
    <w:p w14:paraId="31150D93" w14:textId="42D90B38" w:rsidR="000C31BB" w:rsidRPr="00255C3E" w:rsidRDefault="000C31BB" w:rsidP="00255C3E">
      <w:pPr>
        <w:pStyle w:val="Heading2"/>
        <w:numPr>
          <w:ilvl w:val="1"/>
          <w:numId w:val="134"/>
        </w:numPr>
        <w:jc w:val="left"/>
        <w:rPr>
          <w:snapToGrid w:val="0"/>
          <w:sz w:val="22"/>
          <w:szCs w:val="22"/>
          <w:lang w:val="en-GB"/>
        </w:rPr>
      </w:pPr>
      <w:bookmarkStart w:id="29" w:name="_Toc96531981"/>
      <w:r w:rsidRPr="00255C3E">
        <w:rPr>
          <w:snapToGrid w:val="0"/>
          <w:sz w:val="22"/>
          <w:szCs w:val="22"/>
          <w:lang w:val="en-GB"/>
        </w:rPr>
        <w:lastRenderedPageBreak/>
        <w:t>Documents required to be submitted to the SC</w:t>
      </w:r>
      <w:bookmarkEnd w:id="29"/>
    </w:p>
    <w:p w14:paraId="0FB69EBE" w14:textId="77777777" w:rsidR="000C31BB" w:rsidRPr="009C3CDE" w:rsidRDefault="000C31BB" w:rsidP="000C31BB">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45"/>
        <w:gridCol w:w="6738"/>
        <w:gridCol w:w="1474"/>
      </w:tblGrid>
      <w:tr w:rsidR="000C31BB" w:rsidRPr="00774431" w14:paraId="1C3B7B0E" w14:textId="77777777" w:rsidTr="00C0604C">
        <w:trPr>
          <w:trHeight w:val="516"/>
        </w:trPr>
        <w:tc>
          <w:tcPr>
            <w:tcW w:w="7183" w:type="dxa"/>
            <w:gridSpan w:val="2"/>
            <w:tcBorders>
              <w:bottom w:val="single" w:sz="4" w:space="0" w:color="auto"/>
            </w:tcBorders>
            <w:shd w:val="clear" w:color="auto" w:fill="D9D9D9"/>
          </w:tcPr>
          <w:p w14:paraId="6BF4866F" w14:textId="77777777" w:rsidR="000C31BB" w:rsidRPr="009C3CDE" w:rsidRDefault="000C31BB"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74" w:type="dxa"/>
            <w:tcBorders>
              <w:bottom w:val="single" w:sz="4" w:space="0" w:color="auto"/>
            </w:tcBorders>
            <w:shd w:val="clear" w:color="auto" w:fill="D9D9D9"/>
          </w:tcPr>
          <w:p w14:paraId="1ED63EFF" w14:textId="77777777" w:rsidR="000C31BB" w:rsidRPr="009C3CDE" w:rsidRDefault="000C31BB"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0C31BB" w:rsidRPr="00774431" w14:paraId="79B8FBDA" w14:textId="77777777" w:rsidTr="00C0604C">
        <w:tc>
          <w:tcPr>
            <w:tcW w:w="7183" w:type="dxa"/>
            <w:gridSpan w:val="2"/>
            <w:tcBorders>
              <w:bottom w:val="nil"/>
            </w:tcBorders>
          </w:tcPr>
          <w:p w14:paraId="30EC8754" w14:textId="6608319F" w:rsidR="000C31BB" w:rsidRDefault="000C31BB" w:rsidP="009A1F51">
            <w:pPr>
              <w:spacing w:line="276" w:lineRule="auto"/>
              <w:ind w:left="317" w:hanging="313"/>
              <w:jc w:val="both"/>
              <w:rPr>
                <w:rFonts w:ascii="Tahoma" w:hAnsi="Tahoma" w:cs="Tahoma"/>
                <w:sz w:val="22"/>
                <w:szCs w:val="22"/>
                <w:lang w:val="en-GB"/>
              </w:rPr>
            </w:pPr>
            <w:r w:rsidRPr="009C3CDE">
              <w:rPr>
                <w:rFonts w:ascii="Tahoma" w:hAnsi="Tahoma" w:cs="Tahoma"/>
                <w:sz w:val="22"/>
                <w:szCs w:val="22"/>
                <w:lang w:val="en-GB"/>
              </w:rPr>
              <w:t>Cover letter, specifying</w:t>
            </w:r>
            <w:r w:rsidR="009A1F51">
              <w:rPr>
                <w:rFonts w:ascii="Tahoma" w:hAnsi="Tahoma" w:cs="Tahoma"/>
                <w:sz w:val="22"/>
                <w:szCs w:val="22"/>
                <w:lang w:val="en-GB"/>
              </w:rPr>
              <w:t xml:space="preserve"> the following:</w:t>
            </w:r>
            <w:r w:rsidR="006210DE">
              <w:rPr>
                <w:rFonts w:ascii="Tahoma" w:hAnsi="Tahoma" w:cs="Tahoma"/>
                <w:sz w:val="22"/>
                <w:szCs w:val="22"/>
                <w:lang w:val="en-GB"/>
              </w:rPr>
              <w:t xml:space="preserve"> </w:t>
            </w:r>
          </w:p>
          <w:p w14:paraId="01C5F403" w14:textId="77777777" w:rsidR="000C31BB" w:rsidRPr="009C3CDE" w:rsidRDefault="000C31BB" w:rsidP="00C0604C">
            <w:pPr>
              <w:spacing w:line="276" w:lineRule="auto"/>
              <w:ind w:left="317"/>
              <w:jc w:val="both"/>
              <w:rPr>
                <w:rFonts w:ascii="Tahoma" w:hAnsi="Tahoma" w:cs="Tahoma"/>
                <w:sz w:val="22"/>
                <w:szCs w:val="22"/>
                <w:lang w:val="en-GB"/>
              </w:rPr>
            </w:pPr>
          </w:p>
        </w:tc>
        <w:tc>
          <w:tcPr>
            <w:tcW w:w="1474" w:type="dxa"/>
            <w:tcBorders>
              <w:bottom w:val="nil"/>
            </w:tcBorders>
          </w:tcPr>
          <w:p w14:paraId="222ED548" w14:textId="77777777" w:rsidR="000C31BB" w:rsidRPr="009C3CDE" w:rsidRDefault="000C31BB" w:rsidP="006651DD">
            <w:pPr>
              <w:jc w:val="center"/>
              <w:rPr>
                <w:rFonts w:ascii="Tahoma" w:hAnsi="Tahoma" w:cs="Tahoma"/>
                <w:sz w:val="22"/>
                <w:szCs w:val="22"/>
                <w:lang w:val="en-GB"/>
              </w:rPr>
            </w:pPr>
          </w:p>
        </w:tc>
      </w:tr>
      <w:tr w:rsidR="009A1F51" w:rsidRPr="00774431" w14:paraId="6A841057" w14:textId="77777777" w:rsidTr="00C0604C">
        <w:tc>
          <w:tcPr>
            <w:tcW w:w="445" w:type="dxa"/>
            <w:tcBorders>
              <w:top w:val="nil"/>
              <w:bottom w:val="nil"/>
              <w:right w:val="nil"/>
            </w:tcBorders>
          </w:tcPr>
          <w:p w14:paraId="38584F53" w14:textId="68C8F6EA" w:rsidR="009A1F51" w:rsidRDefault="00272A3B" w:rsidP="006651DD">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78049592"/>
                <w14:checkbox>
                  <w14:checked w14:val="0"/>
                  <w14:checkedState w14:val="2611" w14:font="Segoe UI Light"/>
                  <w14:uncheckedState w14:val="2610" w14:font="Segoe UI Light"/>
                </w14:checkbox>
              </w:sdtPr>
              <w:sdtEndPr/>
              <w:sdtContent>
                <w:r w:rsidR="009A1F51" w:rsidRPr="009C3CDE">
                  <w:rPr>
                    <w:rFonts w:ascii="Segoe UI Symbol" w:hAnsi="Segoe UI Symbol" w:cs="Tahoma"/>
                    <w:sz w:val="22"/>
                    <w:szCs w:val="22"/>
                    <w:lang w:val="en-GB"/>
                  </w:rPr>
                  <w:t>☐</w:t>
                </w:r>
              </w:sdtContent>
            </w:sdt>
          </w:p>
        </w:tc>
        <w:tc>
          <w:tcPr>
            <w:tcW w:w="6738" w:type="dxa"/>
            <w:tcBorders>
              <w:top w:val="nil"/>
              <w:left w:val="nil"/>
              <w:bottom w:val="nil"/>
            </w:tcBorders>
          </w:tcPr>
          <w:p w14:paraId="0AFC07DC" w14:textId="567BAF76" w:rsidR="00C0604C" w:rsidRDefault="00C0604C" w:rsidP="00C0604C">
            <w:pPr>
              <w:pStyle w:val="ListParagraph"/>
              <w:numPr>
                <w:ilvl w:val="0"/>
                <w:numId w:val="132"/>
              </w:numPr>
              <w:spacing w:line="276" w:lineRule="auto"/>
              <w:ind w:left="360"/>
              <w:jc w:val="both"/>
              <w:rPr>
                <w:rFonts w:ascii="Tahoma" w:hAnsi="Tahoma" w:cs="Tahoma"/>
                <w:sz w:val="22"/>
                <w:szCs w:val="22"/>
                <w:lang w:val="en-GB"/>
              </w:rPr>
            </w:pPr>
            <w:r>
              <w:rPr>
                <w:rFonts w:ascii="Tahoma" w:hAnsi="Tahoma" w:cs="Tahoma"/>
                <w:sz w:val="22"/>
                <w:szCs w:val="22"/>
                <w:lang w:val="en-GB"/>
              </w:rPr>
              <w:t>T</w:t>
            </w:r>
            <w:r w:rsidRPr="00D31414">
              <w:rPr>
                <w:rFonts w:ascii="Tahoma" w:hAnsi="Tahoma" w:cs="Tahoma"/>
                <w:sz w:val="22"/>
                <w:szCs w:val="22"/>
                <w:lang w:val="en-GB"/>
              </w:rPr>
              <w:t xml:space="preserve">he lodgement of </w:t>
            </w:r>
            <w:r>
              <w:rPr>
                <w:rFonts w:ascii="Tahoma" w:hAnsi="Tahoma" w:cs="Tahoma"/>
                <w:sz w:val="22"/>
                <w:szCs w:val="22"/>
                <w:lang w:val="en-GB"/>
              </w:rPr>
              <w:t>an annual report; or</w:t>
            </w:r>
          </w:p>
          <w:p w14:paraId="01C648D6" w14:textId="7056567D" w:rsidR="00C0604C" w:rsidRDefault="00C0604C" w:rsidP="00C0604C">
            <w:pPr>
              <w:pStyle w:val="ListParagraph"/>
              <w:numPr>
                <w:ilvl w:val="0"/>
                <w:numId w:val="132"/>
              </w:numPr>
              <w:spacing w:line="276" w:lineRule="auto"/>
              <w:ind w:left="360"/>
              <w:jc w:val="both"/>
              <w:rPr>
                <w:rFonts w:ascii="Tahoma" w:hAnsi="Tahoma" w:cs="Tahoma"/>
                <w:sz w:val="22"/>
                <w:szCs w:val="22"/>
                <w:lang w:val="en-GB"/>
              </w:rPr>
            </w:pPr>
            <w:r>
              <w:rPr>
                <w:rFonts w:ascii="Tahoma" w:hAnsi="Tahoma" w:cs="Tahoma"/>
                <w:sz w:val="22"/>
                <w:szCs w:val="22"/>
                <w:lang w:val="en-GB"/>
              </w:rPr>
              <w:t>The submission of a semi-annual report,</w:t>
            </w:r>
          </w:p>
          <w:p w14:paraId="2EE4D8EA" w14:textId="77777777" w:rsidR="00C0604C" w:rsidRPr="00D31414" w:rsidRDefault="00C0604C" w:rsidP="00C0604C">
            <w:pPr>
              <w:spacing w:line="276" w:lineRule="auto"/>
              <w:jc w:val="both"/>
              <w:rPr>
                <w:rFonts w:ascii="Tahoma" w:hAnsi="Tahoma" w:cs="Tahoma"/>
                <w:sz w:val="22"/>
                <w:szCs w:val="22"/>
                <w:lang w:val="en-GB"/>
              </w:rPr>
            </w:pPr>
            <w:r>
              <w:rPr>
                <w:rFonts w:ascii="Tahoma" w:hAnsi="Tahoma" w:cs="Tahoma"/>
                <w:sz w:val="22"/>
                <w:szCs w:val="22"/>
                <w:lang w:val="en-GB"/>
              </w:rPr>
              <w:t xml:space="preserve">of </w:t>
            </w:r>
            <w:r w:rsidRPr="00D31414">
              <w:rPr>
                <w:rFonts w:ascii="Tahoma" w:hAnsi="Tahoma" w:cs="Tahoma"/>
                <w:sz w:val="22"/>
                <w:szCs w:val="22"/>
                <w:lang w:val="en-GB"/>
              </w:rPr>
              <w:t xml:space="preserve">a fund with the SC </w:t>
            </w:r>
          </w:p>
          <w:p w14:paraId="16BBBEAD" w14:textId="35F94EFF" w:rsidR="009A1F51" w:rsidRDefault="009A1F51" w:rsidP="006651DD">
            <w:pPr>
              <w:spacing w:line="276" w:lineRule="auto"/>
              <w:ind w:left="317" w:hanging="313"/>
              <w:jc w:val="both"/>
              <w:rPr>
                <w:rFonts w:ascii="Tahoma" w:hAnsi="Tahoma" w:cs="Tahoma"/>
                <w:sz w:val="22"/>
                <w:szCs w:val="22"/>
                <w:lang w:val="en-GB"/>
              </w:rPr>
            </w:pPr>
          </w:p>
        </w:tc>
        <w:tc>
          <w:tcPr>
            <w:tcW w:w="1474" w:type="dxa"/>
            <w:tcBorders>
              <w:top w:val="nil"/>
              <w:bottom w:val="nil"/>
            </w:tcBorders>
          </w:tcPr>
          <w:p w14:paraId="3B8EA606" w14:textId="77777777" w:rsidR="009A1F51" w:rsidRPr="009C3CDE" w:rsidRDefault="009A1F51" w:rsidP="006651DD">
            <w:pPr>
              <w:jc w:val="center"/>
              <w:rPr>
                <w:rFonts w:ascii="Tahoma" w:hAnsi="Tahoma" w:cs="Tahoma"/>
                <w:sz w:val="22"/>
                <w:szCs w:val="22"/>
                <w:lang w:val="en-GB"/>
              </w:rPr>
            </w:pPr>
          </w:p>
        </w:tc>
      </w:tr>
      <w:tr w:rsidR="00C0604C" w:rsidRPr="00774431" w14:paraId="45C85D1B" w14:textId="77777777" w:rsidTr="00C0604C">
        <w:tc>
          <w:tcPr>
            <w:tcW w:w="445" w:type="dxa"/>
            <w:tcBorders>
              <w:top w:val="nil"/>
              <w:right w:val="nil"/>
            </w:tcBorders>
          </w:tcPr>
          <w:p w14:paraId="5D5FE838" w14:textId="64DD9C05" w:rsidR="00C0604C" w:rsidRDefault="00272A3B"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55964469"/>
                <w14:checkbox>
                  <w14:checked w14:val="0"/>
                  <w14:checkedState w14:val="2611" w14:font="Segoe UI Light"/>
                  <w14:uncheckedState w14:val="2610" w14:font="Segoe UI Light"/>
                </w14:checkbox>
              </w:sdtPr>
              <w:sdtEndPr/>
              <w:sdtContent>
                <w:r w:rsidR="00C0604C" w:rsidRPr="00D31414">
                  <w:rPr>
                    <w:rFonts w:ascii="Segoe UI Symbol" w:hAnsi="Segoe UI Symbol" w:cs="Tahoma"/>
                    <w:sz w:val="22"/>
                    <w:szCs w:val="22"/>
                    <w:lang w:val="en-GB"/>
                  </w:rPr>
                  <w:t>☐</w:t>
                </w:r>
              </w:sdtContent>
            </w:sdt>
            <w:r w:rsidR="00C0604C" w:rsidRPr="00D31414">
              <w:rPr>
                <w:rFonts w:ascii="Tahoma" w:hAnsi="Tahoma" w:cs="Tahoma"/>
                <w:sz w:val="22"/>
                <w:szCs w:val="22"/>
                <w:lang w:val="en-GB"/>
              </w:rPr>
              <w:t xml:space="preserve">  </w:t>
            </w:r>
          </w:p>
        </w:tc>
        <w:tc>
          <w:tcPr>
            <w:tcW w:w="6738" w:type="dxa"/>
            <w:tcBorders>
              <w:top w:val="nil"/>
              <w:left w:val="nil"/>
            </w:tcBorders>
          </w:tcPr>
          <w:p w14:paraId="24B75458" w14:textId="66AD83D4" w:rsidR="00C0604C" w:rsidRDefault="00C0604C" w:rsidP="00C0604C">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435C85F5" w14:textId="77777777" w:rsidR="00C0604C" w:rsidRPr="00C0604C" w:rsidRDefault="00C0604C" w:rsidP="00C0604C">
            <w:pPr>
              <w:spacing w:line="276" w:lineRule="auto"/>
              <w:jc w:val="both"/>
              <w:rPr>
                <w:rFonts w:ascii="Tahoma" w:hAnsi="Tahoma" w:cs="Tahoma"/>
                <w:sz w:val="22"/>
                <w:szCs w:val="22"/>
                <w:lang w:val="en-GB"/>
              </w:rPr>
            </w:pPr>
          </w:p>
        </w:tc>
        <w:tc>
          <w:tcPr>
            <w:tcW w:w="1474" w:type="dxa"/>
            <w:tcBorders>
              <w:top w:val="nil"/>
            </w:tcBorders>
          </w:tcPr>
          <w:p w14:paraId="4F8BEB22" w14:textId="77777777" w:rsidR="00C0604C" w:rsidRPr="009C3CDE" w:rsidRDefault="00C0604C" w:rsidP="00C0604C">
            <w:pPr>
              <w:jc w:val="center"/>
              <w:rPr>
                <w:rFonts w:ascii="Tahoma" w:hAnsi="Tahoma" w:cs="Tahoma"/>
                <w:sz w:val="22"/>
                <w:szCs w:val="22"/>
                <w:lang w:val="en-GB"/>
              </w:rPr>
            </w:pPr>
          </w:p>
        </w:tc>
      </w:tr>
      <w:tr w:rsidR="00C0604C" w:rsidRPr="00774431" w14:paraId="32E7F101" w14:textId="77777777" w:rsidTr="006651DD">
        <w:tc>
          <w:tcPr>
            <w:tcW w:w="7183" w:type="dxa"/>
            <w:gridSpan w:val="2"/>
          </w:tcPr>
          <w:p w14:paraId="48A2E317" w14:textId="69BCCD19" w:rsidR="00C0604C" w:rsidRPr="009C3CDE" w:rsidRDefault="00272A3B"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110614956"/>
                <w14:checkbox>
                  <w14:checked w14:val="0"/>
                  <w14:checkedState w14:val="2611" w14:font="Segoe UI Light"/>
                  <w14:uncheckedState w14:val="2610" w14:font="Segoe UI Light"/>
                </w14:checkbox>
              </w:sdtPr>
              <w:sdtEnd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T</w:t>
            </w:r>
            <w:r w:rsidR="00C0604C">
              <w:rPr>
                <w:rFonts w:ascii="Tahoma" w:hAnsi="Tahoma" w:cs="Tahoma"/>
                <w:sz w:val="22"/>
                <w:szCs w:val="22"/>
                <w:lang w:val="en-GB"/>
              </w:rPr>
              <w:t>hree</w:t>
            </w:r>
            <w:r w:rsidR="00C0604C" w:rsidRPr="009C3CDE">
              <w:rPr>
                <w:rFonts w:ascii="Tahoma" w:hAnsi="Tahoma" w:cs="Tahoma"/>
                <w:sz w:val="22"/>
                <w:szCs w:val="22"/>
                <w:lang w:val="en-GB"/>
              </w:rPr>
              <w:t xml:space="preserve"> </w:t>
            </w:r>
            <w:r w:rsidR="00C0604C">
              <w:rPr>
                <w:rFonts w:ascii="Tahoma" w:hAnsi="Tahoma" w:cs="Tahoma"/>
                <w:sz w:val="22"/>
                <w:szCs w:val="22"/>
                <w:lang w:val="en-GB"/>
              </w:rPr>
              <w:t xml:space="preserve">(3) </w:t>
            </w:r>
            <w:r w:rsidR="00C0604C" w:rsidRPr="009C3CDE">
              <w:rPr>
                <w:rFonts w:ascii="Tahoma" w:hAnsi="Tahoma" w:cs="Tahoma"/>
                <w:sz w:val="22"/>
                <w:szCs w:val="22"/>
                <w:lang w:val="en-GB"/>
              </w:rPr>
              <w:t xml:space="preserve">copies of the </w:t>
            </w:r>
            <w:r w:rsidR="00C0604C">
              <w:rPr>
                <w:rFonts w:ascii="Tahoma" w:hAnsi="Tahoma" w:cs="Tahoma"/>
                <w:sz w:val="22"/>
                <w:szCs w:val="22"/>
                <w:lang w:val="en-GB"/>
              </w:rPr>
              <w:t>annual report/semi-annual</w:t>
            </w:r>
            <w:r w:rsidR="00C0604C" w:rsidRPr="009C3CDE">
              <w:rPr>
                <w:rFonts w:ascii="Tahoma" w:hAnsi="Tahoma" w:cs="Tahoma"/>
                <w:sz w:val="22"/>
                <w:szCs w:val="22"/>
                <w:lang w:val="en-GB"/>
              </w:rPr>
              <w:t xml:space="preserve"> </w:t>
            </w:r>
            <w:r w:rsidR="00C0604C">
              <w:rPr>
                <w:rFonts w:ascii="Tahoma" w:hAnsi="Tahoma" w:cs="Tahoma"/>
                <w:sz w:val="22"/>
                <w:szCs w:val="22"/>
                <w:lang w:val="en-GB"/>
              </w:rPr>
              <w:t>report</w:t>
            </w:r>
            <w:r w:rsidR="00C0604C" w:rsidRPr="009C3CDE">
              <w:rPr>
                <w:rFonts w:ascii="Tahoma" w:hAnsi="Tahoma" w:cs="Tahoma"/>
                <w:sz w:val="22"/>
                <w:szCs w:val="22"/>
                <w:lang w:val="en-GB"/>
              </w:rPr>
              <w:t xml:space="preserve"> </w:t>
            </w:r>
            <w:r w:rsidR="00C0604C">
              <w:rPr>
                <w:rFonts w:ascii="Tahoma" w:hAnsi="Tahoma" w:cs="Tahoma"/>
                <w:sz w:val="22"/>
                <w:szCs w:val="22"/>
                <w:lang w:val="en-GB"/>
              </w:rPr>
              <w:t xml:space="preserve">(Fund Report) </w:t>
            </w:r>
          </w:p>
          <w:p w14:paraId="2BEEBDCD" w14:textId="77777777" w:rsidR="00C0604C" w:rsidRPr="009C3CDE" w:rsidRDefault="00C0604C" w:rsidP="00C0604C">
            <w:pPr>
              <w:spacing w:line="276" w:lineRule="auto"/>
              <w:ind w:left="317" w:hanging="313"/>
              <w:jc w:val="both"/>
              <w:rPr>
                <w:rFonts w:ascii="Tahoma" w:hAnsi="Tahoma" w:cs="Tahoma"/>
                <w:sz w:val="22"/>
                <w:szCs w:val="22"/>
                <w:lang w:val="en-GB"/>
              </w:rPr>
            </w:pPr>
          </w:p>
        </w:tc>
        <w:tc>
          <w:tcPr>
            <w:tcW w:w="1474" w:type="dxa"/>
          </w:tcPr>
          <w:p w14:paraId="00F43027" w14:textId="77777777" w:rsidR="00C0604C" w:rsidRPr="009C3CDE" w:rsidRDefault="00C0604C" w:rsidP="00C0604C">
            <w:pPr>
              <w:jc w:val="center"/>
              <w:rPr>
                <w:rFonts w:ascii="Tahoma" w:hAnsi="Tahoma" w:cs="Tahoma"/>
                <w:sz w:val="22"/>
                <w:szCs w:val="22"/>
                <w:lang w:val="en-GB"/>
              </w:rPr>
            </w:pPr>
          </w:p>
        </w:tc>
      </w:tr>
      <w:tr w:rsidR="00C0604C" w:rsidRPr="00774431" w14:paraId="37192B30" w14:textId="77777777" w:rsidTr="006651DD">
        <w:tc>
          <w:tcPr>
            <w:tcW w:w="7183" w:type="dxa"/>
            <w:gridSpan w:val="2"/>
          </w:tcPr>
          <w:p w14:paraId="07158CFC" w14:textId="77777777" w:rsidR="00C0604C" w:rsidRDefault="00272A3B"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42507595"/>
                <w14:checkbox>
                  <w14:checked w14:val="0"/>
                  <w14:checkedState w14:val="2611" w14:font="Segoe UI Light"/>
                  <w14:uncheckedState w14:val="2610" w14:font="Segoe UI Light"/>
                </w14:checkbox>
              </w:sdtPr>
              <w:sdtEnd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w:t>
            </w:r>
            <w:r w:rsidR="00C0604C">
              <w:rPr>
                <w:rFonts w:ascii="Tahoma" w:hAnsi="Tahoma" w:cs="Tahoma"/>
                <w:sz w:val="22"/>
                <w:szCs w:val="22"/>
                <w:lang w:val="en-GB"/>
              </w:rPr>
              <w:t>Minimum content checklist</w:t>
            </w:r>
            <w:r w:rsidR="00C0604C" w:rsidRPr="009C3CDE">
              <w:rPr>
                <w:rFonts w:ascii="Tahoma" w:hAnsi="Tahoma" w:cs="Tahoma"/>
                <w:sz w:val="22"/>
                <w:szCs w:val="22"/>
                <w:lang w:val="en-GB"/>
              </w:rPr>
              <w:t xml:space="preserve"> of the </w:t>
            </w:r>
            <w:r w:rsidR="00C0604C">
              <w:rPr>
                <w:rFonts w:ascii="Tahoma" w:hAnsi="Tahoma" w:cs="Tahoma"/>
                <w:sz w:val="22"/>
                <w:szCs w:val="22"/>
                <w:lang w:val="en-GB"/>
              </w:rPr>
              <w:t>Fund Report (see Part B of this Section)</w:t>
            </w:r>
          </w:p>
          <w:p w14:paraId="60CE4173" w14:textId="77777777" w:rsidR="00C0604C" w:rsidRPr="009C3CDE" w:rsidRDefault="00C0604C" w:rsidP="00C0604C">
            <w:pPr>
              <w:spacing w:line="276" w:lineRule="auto"/>
              <w:ind w:left="317" w:hanging="313"/>
              <w:jc w:val="both"/>
              <w:rPr>
                <w:rFonts w:ascii="Tahoma" w:hAnsi="Tahoma" w:cs="Tahoma"/>
                <w:sz w:val="22"/>
                <w:szCs w:val="22"/>
                <w:lang w:val="en-GB"/>
              </w:rPr>
            </w:pPr>
          </w:p>
        </w:tc>
        <w:tc>
          <w:tcPr>
            <w:tcW w:w="1474" w:type="dxa"/>
          </w:tcPr>
          <w:p w14:paraId="63B1CD2D" w14:textId="77777777" w:rsidR="00C0604C" w:rsidRPr="009C3CDE" w:rsidRDefault="00C0604C" w:rsidP="00C0604C">
            <w:pPr>
              <w:jc w:val="center"/>
              <w:rPr>
                <w:rFonts w:ascii="Tahoma" w:hAnsi="Tahoma" w:cs="Tahoma"/>
                <w:sz w:val="22"/>
                <w:szCs w:val="22"/>
                <w:lang w:val="en-GB"/>
              </w:rPr>
            </w:pPr>
          </w:p>
        </w:tc>
      </w:tr>
      <w:tr w:rsidR="00C0604C" w:rsidRPr="00774431" w14:paraId="496CCEFA" w14:textId="77777777" w:rsidTr="006651DD">
        <w:tc>
          <w:tcPr>
            <w:tcW w:w="7183" w:type="dxa"/>
            <w:gridSpan w:val="2"/>
          </w:tcPr>
          <w:p w14:paraId="5B9AA33B" w14:textId="77777777" w:rsidR="00C0604C" w:rsidRDefault="00272A3B" w:rsidP="00C0604C">
            <w:pPr>
              <w:spacing w:line="276" w:lineRule="auto"/>
              <w:jc w:val="both"/>
              <w:rPr>
                <w:rFonts w:ascii="Tahoma" w:hAnsi="Tahoma" w:cs="Tahoma"/>
                <w:sz w:val="22"/>
                <w:szCs w:val="22"/>
                <w:lang w:val="en-GB"/>
              </w:rPr>
            </w:pPr>
            <w:sdt>
              <w:sdtPr>
                <w:rPr>
                  <w:rFonts w:ascii="Tahoma" w:hAnsi="Tahoma" w:cs="Tahoma"/>
                  <w:sz w:val="22"/>
                  <w:szCs w:val="22"/>
                  <w:lang w:val="en-GB"/>
                </w:rPr>
                <w:id w:val="-1024474986"/>
                <w14:checkbox>
                  <w14:checked w14:val="0"/>
                  <w14:checkedState w14:val="2611" w14:font="Segoe UI Light"/>
                  <w14:uncheckedState w14:val="2610" w14:font="Segoe UI Light"/>
                </w14:checkbox>
              </w:sdtPr>
              <w:sdtEnd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w:t>
            </w:r>
            <w:r w:rsidR="00C0604C">
              <w:rPr>
                <w:rFonts w:ascii="Tahoma" w:hAnsi="Tahoma" w:cs="Tahoma"/>
                <w:sz w:val="22"/>
                <w:szCs w:val="22"/>
                <w:lang w:val="en-GB"/>
              </w:rPr>
              <w:t>Lodgement</w:t>
            </w:r>
            <w:r w:rsidR="00C0604C" w:rsidRPr="009C3CDE">
              <w:rPr>
                <w:rFonts w:ascii="Tahoma" w:hAnsi="Tahoma" w:cs="Tahoma"/>
                <w:sz w:val="22"/>
                <w:szCs w:val="22"/>
                <w:lang w:val="en-GB"/>
              </w:rPr>
              <w:t xml:space="preserve"> fee and the Fee Computation Checklist</w:t>
            </w:r>
            <w:r w:rsidR="00C0604C">
              <w:rPr>
                <w:rFonts w:ascii="Tahoma" w:hAnsi="Tahoma" w:cs="Tahoma"/>
                <w:sz w:val="22"/>
                <w:szCs w:val="22"/>
                <w:lang w:val="en-GB"/>
              </w:rPr>
              <w:t xml:space="preserve"> </w:t>
            </w:r>
          </w:p>
          <w:p w14:paraId="5675039F" w14:textId="77777777" w:rsidR="00C0604C" w:rsidRPr="00D31414" w:rsidRDefault="00C0604C" w:rsidP="00C0604C">
            <w:pPr>
              <w:spacing w:line="276" w:lineRule="auto"/>
              <w:ind w:left="309"/>
              <w:jc w:val="both"/>
              <w:rPr>
                <w:rFonts w:ascii="Tahoma" w:hAnsi="Tahoma" w:cs="Tahoma"/>
                <w:i/>
                <w:sz w:val="22"/>
                <w:szCs w:val="22"/>
                <w:lang w:val="en-GB"/>
              </w:rPr>
            </w:pPr>
            <w:r>
              <w:rPr>
                <w:rFonts w:ascii="Tahoma" w:hAnsi="Tahoma" w:cs="Tahoma"/>
                <w:i/>
                <w:sz w:val="22"/>
                <w:szCs w:val="22"/>
                <w:lang w:val="en-GB"/>
              </w:rPr>
              <w:t>(apply only to lodgement of annual report)</w:t>
            </w:r>
          </w:p>
          <w:p w14:paraId="6218C7E5" w14:textId="77777777" w:rsidR="00C0604C" w:rsidRPr="009C3CDE" w:rsidRDefault="00C0604C" w:rsidP="00C0604C">
            <w:pPr>
              <w:spacing w:line="276" w:lineRule="auto"/>
              <w:ind w:left="360"/>
              <w:contextualSpacing/>
              <w:jc w:val="both"/>
              <w:rPr>
                <w:rFonts w:ascii="Tahoma" w:hAnsi="Tahoma" w:cs="Tahoma"/>
                <w:sz w:val="22"/>
                <w:szCs w:val="22"/>
                <w:lang w:val="en-GB"/>
              </w:rPr>
            </w:pPr>
          </w:p>
        </w:tc>
        <w:tc>
          <w:tcPr>
            <w:tcW w:w="1474" w:type="dxa"/>
          </w:tcPr>
          <w:p w14:paraId="6BB993ED" w14:textId="77777777" w:rsidR="00C0604C" w:rsidRPr="009C3CDE" w:rsidRDefault="00C0604C" w:rsidP="00C0604C">
            <w:pPr>
              <w:jc w:val="center"/>
              <w:rPr>
                <w:rFonts w:ascii="Tahoma" w:hAnsi="Tahoma" w:cs="Tahoma"/>
                <w:sz w:val="22"/>
                <w:szCs w:val="22"/>
                <w:lang w:val="en-GB"/>
              </w:rPr>
            </w:pPr>
          </w:p>
        </w:tc>
      </w:tr>
    </w:tbl>
    <w:p w14:paraId="6E4D2B9A" w14:textId="77777777" w:rsidR="000C31BB" w:rsidRPr="007D3E46" w:rsidRDefault="000C31BB" w:rsidP="000C31BB">
      <w:pPr>
        <w:rPr>
          <w:rFonts w:ascii="Tahoma" w:hAnsi="Tahoma" w:cs="Tahoma"/>
          <w:b/>
          <w:bCs/>
          <w:sz w:val="22"/>
          <w:szCs w:val="22"/>
          <w:lang w:val="en-GB"/>
        </w:rPr>
      </w:pPr>
    </w:p>
    <w:p w14:paraId="218EAA88" w14:textId="77777777" w:rsidR="000C31BB" w:rsidRDefault="000C31BB" w:rsidP="000C31BB">
      <w:pPr>
        <w:spacing w:after="240"/>
        <w:rPr>
          <w:rFonts w:ascii="Tahoma" w:hAnsi="Tahoma" w:cs="Tahoma"/>
          <w:sz w:val="22"/>
          <w:szCs w:val="22"/>
          <w:lang w:val="en-GB"/>
        </w:rPr>
      </w:pPr>
    </w:p>
    <w:p w14:paraId="7930F959" w14:textId="77777777" w:rsidR="000C31BB" w:rsidRDefault="000C31BB" w:rsidP="000C31BB">
      <w:pPr>
        <w:spacing w:after="240"/>
        <w:rPr>
          <w:rFonts w:ascii="Tahoma" w:hAnsi="Tahoma" w:cs="Tahoma"/>
          <w:sz w:val="22"/>
          <w:szCs w:val="22"/>
          <w:lang w:val="en-GB"/>
        </w:rPr>
      </w:pPr>
    </w:p>
    <w:p w14:paraId="66DAB248" w14:textId="77777777" w:rsidR="000C31BB" w:rsidRDefault="000C31BB" w:rsidP="00D31414">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6EF6642C" w14:textId="77777777" w:rsidR="009A08B2" w:rsidRDefault="009A08B2" w:rsidP="00D31414">
      <w:pPr>
        <w:rPr>
          <w:rFonts w:ascii="Tahoma" w:hAnsi="Tahoma" w:cs="Tahoma"/>
          <w:i/>
          <w:snapToGrid w:val="0"/>
          <w:sz w:val="20"/>
          <w:lang w:val="en-GB"/>
        </w:rPr>
      </w:pPr>
    </w:p>
    <w:p w14:paraId="7D6DDB06" w14:textId="77777777" w:rsidR="00020222" w:rsidRDefault="00020222" w:rsidP="00255C3E">
      <w:pPr>
        <w:pStyle w:val="Heading2"/>
        <w:numPr>
          <w:ilvl w:val="0"/>
          <w:numId w:val="0"/>
        </w:numPr>
        <w:jc w:val="left"/>
        <w:rPr>
          <w:b w:val="0"/>
          <w:bCs w:val="0"/>
          <w:i/>
          <w:snapToGrid w:val="0"/>
          <w:sz w:val="20"/>
          <w:lang w:val="en-GB"/>
        </w:rPr>
      </w:pPr>
    </w:p>
    <w:p w14:paraId="38C527D0" w14:textId="77777777" w:rsidR="00EE48E4" w:rsidRDefault="00EE48E4" w:rsidP="00020222">
      <w:pPr>
        <w:pStyle w:val="Heading2"/>
        <w:numPr>
          <w:ilvl w:val="0"/>
          <w:numId w:val="0"/>
        </w:numPr>
        <w:jc w:val="left"/>
        <w:rPr>
          <w:b w:val="0"/>
          <w:bCs w:val="0"/>
          <w:i/>
          <w:snapToGrid w:val="0"/>
          <w:sz w:val="20"/>
          <w:lang w:val="en-GB"/>
        </w:rPr>
        <w:sectPr w:rsidR="00EE48E4" w:rsidSect="00EB7B71">
          <w:headerReference w:type="default" r:id="rId36"/>
          <w:footerReference w:type="default" r:id="rId37"/>
          <w:pgSz w:w="11907" w:h="16839" w:code="9"/>
          <w:pgMar w:top="1440" w:right="1440" w:bottom="993" w:left="1800" w:header="720" w:footer="454" w:gutter="0"/>
          <w:pgNumType w:start="1" w:chapStyle="1"/>
          <w:cols w:space="720"/>
          <w:noEndnote/>
          <w:docGrid w:linePitch="360"/>
        </w:sectPr>
      </w:pPr>
    </w:p>
    <w:p w14:paraId="3C907EC4" w14:textId="77777777" w:rsidR="00E86CC2" w:rsidRPr="00D31414" w:rsidRDefault="0007052C" w:rsidP="00D31414">
      <w:pPr>
        <w:pStyle w:val="Heading1"/>
        <w:jc w:val="both"/>
      </w:pPr>
      <w:bookmarkStart w:id="30" w:name="_Toc96531982"/>
      <w:r w:rsidRPr="00D31414">
        <w:lastRenderedPageBreak/>
        <w:t>NOTIFICATION TO THE SC</w:t>
      </w:r>
      <w:bookmarkEnd w:id="30"/>
    </w:p>
    <w:p w14:paraId="0E5C0ABC" w14:textId="77777777" w:rsidR="0035547E" w:rsidRDefault="006651DD" w:rsidP="00D31414">
      <w:r>
        <w:tab/>
      </w:r>
    </w:p>
    <w:p w14:paraId="7C14867D" w14:textId="77777777" w:rsidR="0035547E" w:rsidRPr="00D31414" w:rsidRDefault="0035547E" w:rsidP="00D31414">
      <w:pPr>
        <w:pStyle w:val="Heading2"/>
        <w:numPr>
          <w:ilvl w:val="1"/>
          <w:numId w:val="153"/>
        </w:numPr>
        <w:jc w:val="left"/>
        <w:rPr>
          <w:snapToGrid w:val="0"/>
          <w:sz w:val="22"/>
          <w:szCs w:val="22"/>
          <w:lang w:val="en-GB"/>
        </w:rPr>
      </w:pPr>
      <w:bookmarkStart w:id="31" w:name="_Toc96531983"/>
      <w:r w:rsidRPr="00D31414">
        <w:rPr>
          <w:snapToGrid w:val="0"/>
          <w:sz w:val="22"/>
          <w:szCs w:val="22"/>
          <w:lang w:val="en-GB"/>
        </w:rPr>
        <w:t>General – Documents required to be submitted to the SC</w:t>
      </w:r>
      <w:bookmarkEnd w:id="31"/>
    </w:p>
    <w:p w14:paraId="3A787274" w14:textId="77777777" w:rsidR="0035547E" w:rsidRDefault="0035547E" w:rsidP="00D31414"/>
    <w:tbl>
      <w:tblPr>
        <w:tblStyle w:val="TableGrid5"/>
        <w:tblW w:w="0" w:type="auto"/>
        <w:tblLook w:val="04A0" w:firstRow="1" w:lastRow="0" w:firstColumn="1" w:lastColumn="0" w:noHBand="0" w:noVBand="1"/>
      </w:tblPr>
      <w:tblGrid>
        <w:gridCol w:w="410"/>
        <w:gridCol w:w="6782"/>
        <w:gridCol w:w="1465"/>
      </w:tblGrid>
      <w:tr w:rsidR="0035547E" w:rsidRPr="00774431" w14:paraId="68E4557B" w14:textId="77777777" w:rsidTr="00B55720">
        <w:trPr>
          <w:trHeight w:val="516"/>
          <w:tblHeader/>
        </w:trPr>
        <w:tc>
          <w:tcPr>
            <w:tcW w:w="7192" w:type="dxa"/>
            <w:gridSpan w:val="2"/>
            <w:tcBorders>
              <w:bottom w:val="single" w:sz="4" w:space="0" w:color="auto"/>
            </w:tcBorders>
            <w:shd w:val="clear" w:color="auto" w:fill="D9D9D9"/>
          </w:tcPr>
          <w:p w14:paraId="39CBAE86" w14:textId="77777777" w:rsidR="0035547E" w:rsidRPr="009C3CDE" w:rsidRDefault="0035547E" w:rsidP="0035547E">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65" w:type="dxa"/>
            <w:tcBorders>
              <w:bottom w:val="single" w:sz="4" w:space="0" w:color="auto"/>
            </w:tcBorders>
            <w:shd w:val="clear" w:color="auto" w:fill="D9D9D9"/>
          </w:tcPr>
          <w:p w14:paraId="55F3111C" w14:textId="77777777" w:rsidR="0035547E" w:rsidRPr="009C3CDE" w:rsidRDefault="0035547E" w:rsidP="0035547E">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35547E" w:rsidRPr="00774431" w14:paraId="5636BF5D" w14:textId="77777777" w:rsidTr="00B55720">
        <w:tc>
          <w:tcPr>
            <w:tcW w:w="7192" w:type="dxa"/>
            <w:gridSpan w:val="2"/>
            <w:tcBorders>
              <w:bottom w:val="nil"/>
            </w:tcBorders>
          </w:tcPr>
          <w:p w14:paraId="1AB0489F" w14:textId="4D49BF11" w:rsidR="0035547E" w:rsidRDefault="0035547E" w:rsidP="00B55720">
            <w:pPr>
              <w:spacing w:line="276" w:lineRule="auto"/>
              <w:ind w:left="454" w:hanging="454"/>
              <w:jc w:val="both"/>
              <w:rPr>
                <w:rFonts w:ascii="Tahoma" w:hAnsi="Tahoma" w:cs="Tahoma"/>
                <w:sz w:val="22"/>
                <w:szCs w:val="22"/>
                <w:lang w:val="en-GB"/>
              </w:rPr>
            </w:pPr>
            <w:r w:rsidRPr="009C3CDE">
              <w:rPr>
                <w:rFonts w:ascii="Tahoma" w:hAnsi="Tahoma" w:cs="Tahoma"/>
                <w:sz w:val="22"/>
                <w:szCs w:val="22"/>
                <w:lang w:val="en-GB"/>
              </w:rPr>
              <w:t xml:space="preserve">Cover letter, specifying </w:t>
            </w:r>
            <w:r w:rsidR="00B55720">
              <w:rPr>
                <w:rFonts w:ascii="Tahoma" w:hAnsi="Tahoma" w:cs="Tahoma"/>
                <w:sz w:val="22"/>
                <w:szCs w:val="22"/>
                <w:lang w:val="en-GB"/>
              </w:rPr>
              <w:t>the following:</w:t>
            </w:r>
            <w:r w:rsidR="003630D3">
              <w:rPr>
                <w:rFonts w:ascii="Tahoma" w:hAnsi="Tahoma" w:cs="Tahoma"/>
                <w:sz w:val="22"/>
                <w:szCs w:val="22"/>
                <w:lang w:val="en-GB"/>
              </w:rPr>
              <w:t xml:space="preserve"> </w:t>
            </w:r>
          </w:p>
          <w:p w14:paraId="77DEB5AE" w14:textId="77777777" w:rsidR="003C32EF" w:rsidRPr="009C3CDE" w:rsidRDefault="003C32EF">
            <w:pPr>
              <w:spacing w:line="276" w:lineRule="auto"/>
              <w:ind w:left="317" w:hanging="313"/>
              <w:jc w:val="both"/>
              <w:rPr>
                <w:rFonts w:ascii="Tahoma" w:hAnsi="Tahoma" w:cs="Tahoma"/>
                <w:sz w:val="22"/>
                <w:szCs w:val="22"/>
                <w:lang w:val="en-GB"/>
              </w:rPr>
            </w:pPr>
          </w:p>
        </w:tc>
        <w:tc>
          <w:tcPr>
            <w:tcW w:w="1465" w:type="dxa"/>
            <w:tcBorders>
              <w:bottom w:val="nil"/>
            </w:tcBorders>
          </w:tcPr>
          <w:p w14:paraId="35ECBDB6" w14:textId="77777777" w:rsidR="0035547E" w:rsidRPr="009C3CDE" w:rsidRDefault="0035547E" w:rsidP="0035547E">
            <w:pPr>
              <w:jc w:val="center"/>
              <w:rPr>
                <w:rFonts w:ascii="Tahoma" w:hAnsi="Tahoma" w:cs="Tahoma"/>
                <w:sz w:val="22"/>
                <w:szCs w:val="22"/>
                <w:lang w:val="en-GB"/>
              </w:rPr>
            </w:pPr>
          </w:p>
        </w:tc>
      </w:tr>
      <w:tr w:rsidR="00B55720" w:rsidRPr="00774431" w14:paraId="06A0B6A1" w14:textId="77777777" w:rsidTr="00B55720">
        <w:tc>
          <w:tcPr>
            <w:tcW w:w="410" w:type="dxa"/>
            <w:tcBorders>
              <w:top w:val="nil"/>
              <w:bottom w:val="nil"/>
              <w:right w:val="nil"/>
            </w:tcBorders>
          </w:tcPr>
          <w:p w14:paraId="488C85B1" w14:textId="16FF787D" w:rsidR="00B55720" w:rsidRDefault="00272A3B" w:rsidP="0035547E">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439285070"/>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bottom w:val="nil"/>
            </w:tcBorders>
          </w:tcPr>
          <w:p w14:paraId="2375B9E6" w14:textId="77777777" w:rsidR="00B55720" w:rsidRDefault="00B55720" w:rsidP="00B55720">
            <w:pPr>
              <w:spacing w:line="276" w:lineRule="auto"/>
              <w:ind w:left="20"/>
              <w:jc w:val="both"/>
              <w:rPr>
                <w:rFonts w:ascii="Tahoma" w:hAnsi="Tahoma" w:cs="Tahoma"/>
                <w:sz w:val="22"/>
                <w:szCs w:val="22"/>
                <w:lang w:val="en-GB"/>
              </w:rPr>
            </w:pPr>
            <w:r>
              <w:rPr>
                <w:rFonts w:ascii="Tahoma" w:hAnsi="Tahoma" w:cs="Tahoma"/>
                <w:sz w:val="22"/>
                <w:szCs w:val="22"/>
                <w:lang w:val="en-GB"/>
              </w:rPr>
              <w:t>The notification being submitted including details</w:t>
            </w:r>
          </w:p>
          <w:p w14:paraId="21FBF54C" w14:textId="14693728" w:rsidR="00B55720" w:rsidRDefault="00B55720" w:rsidP="00B55720">
            <w:pPr>
              <w:spacing w:line="276" w:lineRule="auto"/>
              <w:ind w:left="20"/>
              <w:jc w:val="both"/>
              <w:rPr>
                <w:rFonts w:ascii="Tahoma" w:hAnsi="Tahoma" w:cs="Tahoma"/>
                <w:sz w:val="22"/>
                <w:szCs w:val="22"/>
                <w:lang w:val="en-GB"/>
              </w:rPr>
            </w:pPr>
          </w:p>
        </w:tc>
        <w:tc>
          <w:tcPr>
            <w:tcW w:w="1465" w:type="dxa"/>
            <w:tcBorders>
              <w:top w:val="nil"/>
              <w:bottom w:val="nil"/>
            </w:tcBorders>
          </w:tcPr>
          <w:p w14:paraId="59FE2A11" w14:textId="77777777" w:rsidR="00B55720" w:rsidRPr="009C3CDE" w:rsidRDefault="00B55720" w:rsidP="0035547E">
            <w:pPr>
              <w:jc w:val="center"/>
              <w:rPr>
                <w:rFonts w:ascii="Tahoma" w:hAnsi="Tahoma" w:cs="Tahoma"/>
                <w:sz w:val="22"/>
                <w:szCs w:val="22"/>
                <w:lang w:val="en-GB"/>
              </w:rPr>
            </w:pPr>
          </w:p>
        </w:tc>
      </w:tr>
      <w:tr w:rsidR="00B55720" w:rsidRPr="00774431" w14:paraId="7C23C141" w14:textId="77777777" w:rsidTr="00B55720">
        <w:tc>
          <w:tcPr>
            <w:tcW w:w="410" w:type="dxa"/>
            <w:tcBorders>
              <w:top w:val="nil"/>
              <w:bottom w:val="nil"/>
              <w:right w:val="nil"/>
            </w:tcBorders>
          </w:tcPr>
          <w:p w14:paraId="4572AE35" w14:textId="3567322B"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9187065"/>
                <w14:checkbox>
                  <w14:checked w14:val="0"/>
                  <w14:checkedState w14:val="2611" w14:font="Segoe UI Light"/>
                  <w14:uncheckedState w14:val="2610" w14:font="Segoe UI Light"/>
                </w14:checkbox>
              </w:sdtPr>
              <w:sdtEndPr/>
              <w:sdtContent>
                <w:r w:rsidR="00B55720" w:rsidRPr="00D31414">
                  <w:rPr>
                    <w:rFonts w:ascii="Segoe UI Symbol" w:hAnsi="Segoe UI Symbol" w:cs="Tahoma"/>
                    <w:sz w:val="22"/>
                    <w:szCs w:val="22"/>
                    <w:lang w:val="en-GB"/>
                  </w:rPr>
                  <w:t>☐</w:t>
                </w:r>
              </w:sdtContent>
            </w:sdt>
            <w:r w:rsidR="00B55720" w:rsidRPr="00D31414">
              <w:rPr>
                <w:rFonts w:ascii="Tahoma" w:hAnsi="Tahoma" w:cs="Tahoma"/>
                <w:sz w:val="22"/>
                <w:szCs w:val="22"/>
                <w:lang w:val="en-GB"/>
              </w:rPr>
              <w:t xml:space="preserve">  </w:t>
            </w:r>
          </w:p>
        </w:tc>
        <w:tc>
          <w:tcPr>
            <w:tcW w:w="6782" w:type="dxa"/>
            <w:tcBorders>
              <w:top w:val="nil"/>
              <w:left w:val="nil"/>
              <w:bottom w:val="nil"/>
            </w:tcBorders>
          </w:tcPr>
          <w:p w14:paraId="52FC77C8" w14:textId="0BB02CC2" w:rsidR="00B55720" w:rsidRDefault="00B55720" w:rsidP="00B55720">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5B920E6E" w14:textId="77777777" w:rsidR="00B55720" w:rsidRDefault="00B55720" w:rsidP="00B55720">
            <w:pPr>
              <w:spacing w:line="276" w:lineRule="auto"/>
              <w:ind w:left="20"/>
              <w:jc w:val="both"/>
              <w:rPr>
                <w:rFonts w:ascii="Tahoma" w:hAnsi="Tahoma" w:cs="Tahoma"/>
                <w:sz w:val="22"/>
                <w:szCs w:val="22"/>
                <w:lang w:val="en-GB"/>
              </w:rPr>
            </w:pPr>
          </w:p>
        </w:tc>
        <w:tc>
          <w:tcPr>
            <w:tcW w:w="1465" w:type="dxa"/>
            <w:tcBorders>
              <w:top w:val="nil"/>
              <w:bottom w:val="nil"/>
            </w:tcBorders>
          </w:tcPr>
          <w:p w14:paraId="0D407060" w14:textId="77777777" w:rsidR="00B55720" w:rsidRPr="009C3CDE" w:rsidRDefault="00B55720" w:rsidP="00B55720">
            <w:pPr>
              <w:jc w:val="center"/>
              <w:rPr>
                <w:rFonts w:ascii="Tahoma" w:hAnsi="Tahoma" w:cs="Tahoma"/>
                <w:sz w:val="22"/>
                <w:szCs w:val="22"/>
                <w:lang w:val="en-GB"/>
              </w:rPr>
            </w:pPr>
          </w:p>
        </w:tc>
      </w:tr>
      <w:tr w:rsidR="00B55720" w:rsidRPr="00774431" w14:paraId="4E9D427C" w14:textId="77777777" w:rsidTr="00D31414">
        <w:tc>
          <w:tcPr>
            <w:tcW w:w="7192" w:type="dxa"/>
            <w:gridSpan w:val="2"/>
            <w:tcBorders>
              <w:bottom w:val="nil"/>
            </w:tcBorders>
          </w:tcPr>
          <w:p w14:paraId="0D58413C" w14:textId="77777777" w:rsidR="00B55720" w:rsidRPr="009C3CDE" w:rsidRDefault="00B55720" w:rsidP="00B55720">
            <w:pPr>
              <w:spacing w:line="276" w:lineRule="auto"/>
              <w:ind w:left="317" w:hanging="313"/>
              <w:jc w:val="both"/>
              <w:rPr>
                <w:rFonts w:ascii="Tahoma" w:hAnsi="Tahoma" w:cs="Tahoma"/>
                <w:sz w:val="22"/>
                <w:szCs w:val="22"/>
                <w:lang w:val="en-GB"/>
              </w:rPr>
            </w:pPr>
            <w:r>
              <w:rPr>
                <w:rFonts w:ascii="Tahoma" w:hAnsi="Tahoma" w:cs="Tahoma"/>
                <w:sz w:val="22"/>
                <w:szCs w:val="22"/>
                <w:lang w:val="en-GB"/>
              </w:rPr>
              <w:t>Supporting information/document</w:t>
            </w:r>
          </w:p>
          <w:p w14:paraId="0DCB443C" w14:textId="77777777" w:rsidR="00B55720" w:rsidRPr="009C3CDE" w:rsidRDefault="00B55720" w:rsidP="00B55720">
            <w:pPr>
              <w:spacing w:line="276" w:lineRule="auto"/>
              <w:ind w:left="317" w:hanging="313"/>
              <w:jc w:val="both"/>
              <w:rPr>
                <w:rFonts w:ascii="Tahoma" w:hAnsi="Tahoma" w:cs="Tahoma"/>
                <w:sz w:val="22"/>
                <w:szCs w:val="22"/>
                <w:lang w:val="en-GB"/>
              </w:rPr>
            </w:pPr>
          </w:p>
        </w:tc>
        <w:tc>
          <w:tcPr>
            <w:tcW w:w="1465" w:type="dxa"/>
            <w:tcBorders>
              <w:bottom w:val="nil"/>
            </w:tcBorders>
          </w:tcPr>
          <w:p w14:paraId="4A05766E" w14:textId="77777777" w:rsidR="00B55720" w:rsidRPr="009C3CDE" w:rsidRDefault="00B55720" w:rsidP="00B55720">
            <w:pPr>
              <w:jc w:val="center"/>
              <w:rPr>
                <w:rFonts w:ascii="Tahoma" w:hAnsi="Tahoma" w:cs="Tahoma"/>
                <w:sz w:val="22"/>
                <w:szCs w:val="22"/>
                <w:lang w:val="en-GB"/>
              </w:rPr>
            </w:pPr>
          </w:p>
        </w:tc>
      </w:tr>
      <w:tr w:rsidR="00B55720" w:rsidRPr="00774431" w14:paraId="4B0327C0" w14:textId="77777777" w:rsidTr="00D31414">
        <w:tc>
          <w:tcPr>
            <w:tcW w:w="410" w:type="dxa"/>
            <w:tcBorders>
              <w:top w:val="nil"/>
              <w:right w:val="nil"/>
            </w:tcBorders>
          </w:tcPr>
          <w:p w14:paraId="020C77CD"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5316737"/>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335CA467" w14:textId="61C008E9"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 xml:space="preserve">For notification on appointment or resignation of </w:t>
            </w:r>
            <w:proofErr w:type="spellStart"/>
            <w:r>
              <w:rPr>
                <w:rFonts w:ascii="Tahoma" w:hAnsi="Tahoma" w:cs="Tahoma"/>
                <w:sz w:val="22"/>
                <w:szCs w:val="22"/>
                <w:lang w:val="en-GB"/>
              </w:rPr>
              <w:t>Shariah</w:t>
            </w:r>
            <w:proofErr w:type="spellEnd"/>
            <w:r>
              <w:rPr>
                <w:rFonts w:ascii="Tahoma" w:hAnsi="Tahoma" w:cs="Tahoma"/>
                <w:sz w:val="22"/>
                <w:szCs w:val="22"/>
                <w:lang w:val="en-GB"/>
              </w:rPr>
              <w:t xml:space="preserve"> adviser, please provide information required in Part B of this Section</w:t>
            </w:r>
          </w:p>
          <w:p w14:paraId="041BCE5A"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39C80F63" w14:textId="77777777" w:rsidR="00B55720" w:rsidRPr="009C3CDE" w:rsidRDefault="00B55720" w:rsidP="00B55720">
            <w:pPr>
              <w:jc w:val="center"/>
              <w:rPr>
                <w:rFonts w:ascii="Tahoma" w:hAnsi="Tahoma" w:cs="Tahoma"/>
                <w:sz w:val="22"/>
                <w:szCs w:val="22"/>
                <w:lang w:val="en-GB"/>
              </w:rPr>
            </w:pPr>
          </w:p>
        </w:tc>
      </w:tr>
      <w:tr w:rsidR="00B55720" w:rsidRPr="00774431" w14:paraId="3D39755C" w14:textId="77777777" w:rsidTr="00D31414">
        <w:tc>
          <w:tcPr>
            <w:tcW w:w="410" w:type="dxa"/>
            <w:tcBorders>
              <w:top w:val="nil"/>
              <w:right w:val="nil"/>
            </w:tcBorders>
          </w:tcPr>
          <w:p w14:paraId="5318C1F9" w14:textId="77777777" w:rsidR="00B55720" w:rsidRPr="009C3CDE" w:rsidRDefault="00272A3B" w:rsidP="00B55720">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28418406"/>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77D64366" w14:textId="2076BB9A"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3C32EF">
              <w:rPr>
                <w:rFonts w:ascii="Tahoma" w:hAnsi="Tahoma" w:cs="Tahoma"/>
                <w:sz w:val="22"/>
                <w:szCs w:val="22"/>
                <w:lang w:val="en-GB"/>
              </w:rPr>
              <w:t>otification o</w:t>
            </w:r>
            <w:r>
              <w:rPr>
                <w:rFonts w:ascii="Tahoma" w:hAnsi="Tahoma" w:cs="Tahoma"/>
                <w:sz w:val="22"/>
                <w:szCs w:val="22"/>
                <w:lang w:val="en-GB"/>
              </w:rPr>
              <w:t>n</w:t>
            </w:r>
            <w:r w:rsidRPr="003C32EF">
              <w:rPr>
                <w:rFonts w:ascii="Tahoma" w:hAnsi="Tahoma" w:cs="Tahoma"/>
                <w:sz w:val="22"/>
                <w:szCs w:val="22"/>
                <w:lang w:val="en-GB"/>
              </w:rPr>
              <w:t xml:space="preserve"> appointment of an external fund manager</w:t>
            </w:r>
            <w:r>
              <w:rPr>
                <w:rFonts w:ascii="Tahoma" w:hAnsi="Tahoma" w:cs="Tahoma"/>
                <w:sz w:val="22"/>
                <w:szCs w:val="22"/>
                <w:lang w:val="en-GB"/>
              </w:rPr>
              <w:t>, please provide information required in Part C of this Section</w:t>
            </w:r>
          </w:p>
          <w:p w14:paraId="71E48701" w14:textId="77777777" w:rsidR="00B55720" w:rsidRPr="009C3CDE" w:rsidRDefault="00B55720" w:rsidP="00B55720">
            <w:pPr>
              <w:spacing w:line="276" w:lineRule="auto"/>
              <w:ind w:left="6"/>
              <w:jc w:val="both"/>
              <w:rPr>
                <w:rFonts w:ascii="Segoe UI Symbol" w:hAnsi="Segoe UI Symbol" w:cs="Tahoma"/>
                <w:sz w:val="22"/>
                <w:szCs w:val="22"/>
                <w:lang w:val="en-GB"/>
              </w:rPr>
            </w:pPr>
          </w:p>
        </w:tc>
        <w:tc>
          <w:tcPr>
            <w:tcW w:w="1465" w:type="dxa"/>
            <w:tcBorders>
              <w:top w:val="nil"/>
            </w:tcBorders>
          </w:tcPr>
          <w:p w14:paraId="671C2161" w14:textId="77777777" w:rsidR="00B55720" w:rsidRPr="009C3CDE" w:rsidRDefault="00B55720" w:rsidP="00B55720">
            <w:pPr>
              <w:jc w:val="center"/>
              <w:rPr>
                <w:rFonts w:ascii="Tahoma" w:hAnsi="Tahoma" w:cs="Tahoma"/>
                <w:sz w:val="22"/>
                <w:szCs w:val="22"/>
                <w:lang w:val="en-GB"/>
              </w:rPr>
            </w:pPr>
          </w:p>
        </w:tc>
      </w:tr>
      <w:tr w:rsidR="00B55720" w:rsidRPr="00774431" w14:paraId="6112D0F3" w14:textId="77777777" w:rsidTr="00D31414">
        <w:tc>
          <w:tcPr>
            <w:tcW w:w="410" w:type="dxa"/>
            <w:tcBorders>
              <w:top w:val="nil"/>
              <w:right w:val="nil"/>
            </w:tcBorders>
          </w:tcPr>
          <w:p w14:paraId="60580C35"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357162169"/>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2CD93987" w14:textId="50DABBE4"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notification on passing a resolution during a unit holders’ meeting, a copy of minute of the meeting</w:t>
            </w:r>
          </w:p>
          <w:p w14:paraId="2480B594"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78C2B7D1" w14:textId="77777777" w:rsidR="00B55720" w:rsidRPr="009C3CDE" w:rsidRDefault="00B55720" w:rsidP="00B55720">
            <w:pPr>
              <w:jc w:val="center"/>
              <w:rPr>
                <w:rFonts w:ascii="Tahoma" w:hAnsi="Tahoma" w:cs="Tahoma"/>
                <w:sz w:val="22"/>
                <w:szCs w:val="22"/>
                <w:lang w:val="en-GB"/>
              </w:rPr>
            </w:pPr>
          </w:p>
        </w:tc>
      </w:tr>
      <w:tr w:rsidR="00B55720" w:rsidRPr="00774431" w14:paraId="51771B85" w14:textId="77777777" w:rsidTr="00D31414">
        <w:tc>
          <w:tcPr>
            <w:tcW w:w="410" w:type="dxa"/>
            <w:tcBorders>
              <w:top w:val="nil"/>
              <w:right w:val="nil"/>
            </w:tcBorders>
          </w:tcPr>
          <w:p w14:paraId="29E6D637"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573768673"/>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17B4D0F4" w14:textId="5AEE0B66"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notification on the court confirming the unit holders’ resolution to terminate the fund, a copy of the court order</w:t>
            </w:r>
          </w:p>
          <w:p w14:paraId="0EC0D35F"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167995DE" w14:textId="77777777" w:rsidR="00B55720" w:rsidRPr="009C3CDE" w:rsidRDefault="00B55720" w:rsidP="00B55720">
            <w:pPr>
              <w:jc w:val="center"/>
              <w:rPr>
                <w:rFonts w:ascii="Tahoma" w:hAnsi="Tahoma" w:cs="Tahoma"/>
                <w:sz w:val="22"/>
                <w:szCs w:val="22"/>
                <w:lang w:val="en-GB"/>
              </w:rPr>
            </w:pPr>
          </w:p>
        </w:tc>
      </w:tr>
      <w:tr w:rsidR="00B55720" w:rsidRPr="00774431" w14:paraId="7F9A14A2" w14:textId="77777777" w:rsidTr="00D31414">
        <w:tc>
          <w:tcPr>
            <w:tcW w:w="410" w:type="dxa"/>
            <w:tcBorders>
              <w:top w:val="nil"/>
              <w:right w:val="nil"/>
            </w:tcBorders>
          </w:tcPr>
          <w:p w14:paraId="6167AE28"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85310853"/>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1912380" w14:textId="17EE08CF"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 commencement of termination of a fund</w:t>
            </w:r>
            <w:r>
              <w:rPr>
                <w:rFonts w:ascii="Tahoma" w:hAnsi="Tahoma" w:cs="Tahoma"/>
                <w:sz w:val="22"/>
                <w:szCs w:val="22"/>
                <w:lang w:val="en-GB"/>
              </w:rPr>
              <w:t xml:space="preserve">/class of units of a fund, please provide information required in </w:t>
            </w:r>
            <w:r w:rsidRPr="00461E62">
              <w:rPr>
                <w:rFonts w:ascii="Tahoma" w:hAnsi="Tahoma" w:cs="Tahoma"/>
                <w:sz w:val="22"/>
                <w:szCs w:val="22"/>
                <w:lang w:val="en-GB"/>
              </w:rPr>
              <w:t xml:space="preserve">Part </w:t>
            </w:r>
            <w:r>
              <w:rPr>
                <w:rFonts w:ascii="Tahoma" w:hAnsi="Tahoma" w:cs="Tahoma"/>
                <w:sz w:val="22"/>
                <w:szCs w:val="22"/>
                <w:lang w:val="en-GB"/>
              </w:rPr>
              <w:t>D of this Section</w:t>
            </w:r>
          </w:p>
          <w:p w14:paraId="180BBFB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15C69DA2" w14:textId="77777777" w:rsidR="00B55720" w:rsidRPr="009C3CDE" w:rsidRDefault="00B55720" w:rsidP="00B55720">
            <w:pPr>
              <w:jc w:val="center"/>
              <w:rPr>
                <w:rFonts w:ascii="Tahoma" w:hAnsi="Tahoma" w:cs="Tahoma"/>
                <w:sz w:val="22"/>
                <w:szCs w:val="22"/>
                <w:lang w:val="en-GB"/>
              </w:rPr>
            </w:pPr>
          </w:p>
        </w:tc>
      </w:tr>
      <w:tr w:rsidR="00B55720" w:rsidRPr="00774431" w14:paraId="6BD1D7B4" w14:textId="77777777" w:rsidTr="00D31414">
        <w:tc>
          <w:tcPr>
            <w:tcW w:w="410" w:type="dxa"/>
            <w:tcBorders>
              <w:top w:val="nil"/>
              <w:right w:val="nil"/>
            </w:tcBorders>
          </w:tcPr>
          <w:p w14:paraId="55168150"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44778097"/>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5B6BBAA5" w14:textId="51459D1C"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 c</w:t>
            </w:r>
            <w:r>
              <w:rPr>
                <w:rFonts w:ascii="Tahoma" w:hAnsi="Tahoma" w:cs="Tahoma"/>
                <w:sz w:val="22"/>
                <w:szCs w:val="22"/>
                <w:lang w:val="en-GB"/>
              </w:rPr>
              <w:t>ompletion</w:t>
            </w:r>
            <w:r w:rsidRPr="00461E62">
              <w:rPr>
                <w:rFonts w:ascii="Tahoma" w:hAnsi="Tahoma" w:cs="Tahoma"/>
                <w:sz w:val="22"/>
                <w:szCs w:val="22"/>
                <w:lang w:val="en-GB"/>
              </w:rPr>
              <w:t xml:space="preserve"> of termination of a fund</w:t>
            </w:r>
            <w:r>
              <w:rPr>
                <w:rFonts w:ascii="Tahoma" w:hAnsi="Tahoma" w:cs="Tahoma"/>
                <w:sz w:val="22"/>
                <w:szCs w:val="22"/>
                <w:lang w:val="en-GB"/>
              </w:rPr>
              <w:t>/class of units of a fund, confirmation from the trustee of the terminated fund on the following:</w:t>
            </w:r>
          </w:p>
          <w:p w14:paraId="76A90E0A" w14:textId="77777777" w:rsidR="00B55720" w:rsidRDefault="00B55720" w:rsidP="00B55720">
            <w:pPr>
              <w:spacing w:line="276" w:lineRule="auto"/>
              <w:ind w:left="6"/>
              <w:jc w:val="both"/>
              <w:rPr>
                <w:rFonts w:ascii="Tahoma" w:hAnsi="Tahoma" w:cs="Tahoma"/>
                <w:sz w:val="22"/>
                <w:szCs w:val="22"/>
                <w:lang w:val="en-GB"/>
              </w:rPr>
            </w:pPr>
          </w:p>
          <w:p w14:paraId="22509268" w14:textId="77777777" w:rsidR="00B55720" w:rsidRDefault="00B55720" w:rsidP="00B55720">
            <w:pPr>
              <w:pStyle w:val="ListParagraph"/>
              <w:numPr>
                <w:ilvl w:val="0"/>
                <w:numId w:val="150"/>
              </w:numPr>
              <w:spacing w:line="276" w:lineRule="auto"/>
              <w:jc w:val="both"/>
              <w:rPr>
                <w:rFonts w:ascii="Tahoma" w:hAnsi="Tahoma" w:cs="Tahoma"/>
                <w:sz w:val="22"/>
                <w:szCs w:val="22"/>
                <w:lang w:val="en-GB"/>
              </w:rPr>
            </w:pPr>
            <w:r w:rsidRPr="008E441B">
              <w:rPr>
                <w:rFonts w:ascii="Tahoma" w:hAnsi="Tahoma" w:cs="Tahoma"/>
                <w:sz w:val="22"/>
                <w:szCs w:val="22"/>
                <w:lang w:val="en-GB"/>
              </w:rPr>
              <w:t>The assets of the fund have been realised and distributed to unit holders; and</w:t>
            </w:r>
          </w:p>
          <w:p w14:paraId="080D695D" w14:textId="77777777" w:rsidR="00B55720" w:rsidRPr="00D31414" w:rsidRDefault="00B55720" w:rsidP="00B55720">
            <w:pPr>
              <w:pStyle w:val="ListParagraph"/>
              <w:numPr>
                <w:ilvl w:val="0"/>
                <w:numId w:val="150"/>
              </w:numPr>
              <w:spacing w:line="276" w:lineRule="auto"/>
              <w:jc w:val="both"/>
              <w:rPr>
                <w:rFonts w:ascii="Tahoma" w:hAnsi="Tahoma" w:cs="Tahoma"/>
                <w:sz w:val="22"/>
                <w:szCs w:val="22"/>
                <w:lang w:val="en-GB"/>
              </w:rPr>
            </w:pPr>
            <w:r w:rsidRPr="008E441B">
              <w:rPr>
                <w:rFonts w:ascii="Tahoma" w:hAnsi="Tahoma" w:cs="Tahoma"/>
                <w:sz w:val="22"/>
                <w:szCs w:val="22"/>
                <w:lang w:val="en-GB"/>
              </w:rPr>
              <w:t>The management company has managed the fund as prescribed by the deed and relevant laws</w:t>
            </w:r>
            <w:r>
              <w:rPr>
                <w:rFonts w:ascii="Tahoma" w:hAnsi="Tahoma" w:cs="Tahoma"/>
                <w:sz w:val="22"/>
                <w:szCs w:val="22"/>
                <w:lang w:val="en-GB"/>
              </w:rPr>
              <w:t>.</w:t>
            </w:r>
          </w:p>
          <w:p w14:paraId="058FD680"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7A24AB70" w14:textId="77777777" w:rsidR="00B55720" w:rsidRPr="009C3CDE" w:rsidRDefault="00B55720" w:rsidP="00B55720">
            <w:pPr>
              <w:jc w:val="center"/>
              <w:rPr>
                <w:rFonts w:ascii="Tahoma" w:hAnsi="Tahoma" w:cs="Tahoma"/>
                <w:sz w:val="22"/>
                <w:szCs w:val="22"/>
                <w:lang w:val="en-GB"/>
              </w:rPr>
            </w:pPr>
          </w:p>
        </w:tc>
      </w:tr>
      <w:tr w:rsidR="00B55720" w:rsidRPr="00774431" w14:paraId="37DE30C1" w14:textId="77777777" w:rsidTr="00722BDF">
        <w:tc>
          <w:tcPr>
            <w:tcW w:w="410" w:type="dxa"/>
            <w:tcBorders>
              <w:top w:val="nil"/>
              <w:bottom w:val="single" w:sz="4" w:space="0" w:color="auto"/>
              <w:right w:val="nil"/>
            </w:tcBorders>
          </w:tcPr>
          <w:p w14:paraId="6C4D0382"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301207095"/>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618C7A73"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notification on unit split exercise, the cover letter must state the date of current exercise and date of previous exercise (if any) and to provide a copy of trustee’s verification on compliance with paragraph 9.16 of the UTF Guidelines</w:t>
            </w:r>
          </w:p>
          <w:p w14:paraId="6542811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bottom w:val="single" w:sz="4" w:space="0" w:color="auto"/>
            </w:tcBorders>
          </w:tcPr>
          <w:p w14:paraId="435F3E19" w14:textId="77777777" w:rsidR="00B55720" w:rsidRPr="009C3CDE" w:rsidRDefault="00B55720" w:rsidP="00B55720">
            <w:pPr>
              <w:jc w:val="center"/>
              <w:rPr>
                <w:rFonts w:ascii="Tahoma" w:hAnsi="Tahoma" w:cs="Tahoma"/>
                <w:sz w:val="22"/>
                <w:szCs w:val="22"/>
                <w:lang w:val="en-GB"/>
              </w:rPr>
            </w:pPr>
          </w:p>
        </w:tc>
      </w:tr>
      <w:tr w:rsidR="00B55720" w:rsidRPr="00774431" w14:paraId="742E1938" w14:textId="77777777" w:rsidTr="00722BDF">
        <w:tc>
          <w:tcPr>
            <w:tcW w:w="410" w:type="dxa"/>
            <w:tcBorders>
              <w:top w:val="single" w:sz="4" w:space="0" w:color="auto"/>
              <w:bottom w:val="single" w:sz="4" w:space="0" w:color="auto"/>
              <w:right w:val="nil"/>
            </w:tcBorders>
          </w:tcPr>
          <w:p w14:paraId="620136A0"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731910519"/>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63998226"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w:t>
            </w:r>
            <w:r>
              <w:rPr>
                <w:rFonts w:ascii="Tahoma" w:hAnsi="Tahoma" w:cs="Tahoma"/>
                <w:sz w:val="22"/>
                <w:szCs w:val="22"/>
                <w:lang w:val="en-GB"/>
              </w:rPr>
              <w:t xml:space="preserve"> the change to the timing of </w:t>
            </w:r>
            <w:r w:rsidRPr="00765F22">
              <w:rPr>
                <w:rFonts w:ascii="Tahoma" w:hAnsi="Tahoma" w:cs="Tahoma"/>
                <w:sz w:val="22"/>
                <w:szCs w:val="22"/>
                <w:lang w:val="en-GB"/>
              </w:rPr>
              <w:t xml:space="preserve">issuance of </w:t>
            </w:r>
            <w:r>
              <w:rPr>
                <w:rFonts w:ascii="Tahoma" w:hAnsi="Tahoma" w:cs="Tahoma"/>
                <w:sz w:val="22"/>
                <w:szCs w:val="22"/>
                <w:lang w:val="en-GB"/>
              </w:rPr>
              <w:t>the</w:t>
            </w:r>
            <w:r w:rsidRPr="00765F22">
              <w:rPr>
                <w:rFonts w:ascii="Tahoma" w:hAnsi="Tahoma" w:cs="Tahoma"/>
                <w:sz w:val="22"/>
                <w:szCs w:val="22"/>
                <w:lang w:val="en-GB"/>
              </w:rPr>
              <w:t xml:space="preserve"> annual report or semi-annual report</w:t>
            </w:r>
            <w:r>
              <w:rPr>
                <w:rFonts w:ascii="Tahoma" w:hAnsi="Tahoma" w:cs="Tahoma"/>
                <w:sz w:val="22"/>
                <w:szCs w:val="22"/>
                <w:lang w:val="en-GB"/>
              </w:rPr>
              <w:t xml:space="preserve"> of a fund (that is being terminated), the cover letter must also state the expected date of the issuance of the said report</w:t>
            </w:r>
          </w:p>
          <w:p w14:paraId="1322C679" w14:textId="77777777" w:rsidR="00B55720" w:rsidRDefault="00B55720" w:rsidP="00B55720">
            <w:pPr>
              <w:spacing w:line="276" w:lineRule="auto"/>
              <w:jc w:val="both"/>
              <w:rPr>
                <w:rFonts w:ascii="Tahoma" w:hAnsi="Tahoma" w:cs="Tahoma"/>
                <w:sz w:val="22"/>
                <w:szCs w:val="22"/>
                <w:lang w:val="en-GB"/>
              </w:rPr>
            </w:pPr>
          </w:p>
        </w:tc>
        <w:tc>
          <w:tcPr>
            <w:tcW w:w="1465" w:type="dxa"/>
            <w:tcBorders>
              <w:top w:val="single" w:sz="4" w:space="0" w:color="auto"/>
              <w:bottom w:val="single" w:sz="4" w:space="0" w:color="auto"/>
            </w:tcBorders>
          </w:tcPr>
          <w:p w14:paraId="3824BB31" w14:textId="77777777" w:rsidR="00B55720" w:rsidRPr="009C3CDE" w:rsidRDefault="00B55720" w:rsidP="00B55720">
            <w:pPr>
              <w:jc w:val="center"/>
              <w:rPr>
                <w:rFonts w:ascii="Tahoma" w:hAnsi="Tahoma" w:cs="Tahoma"/>
                <w:sz w:val="22"/>
                <w:szCs w:val="22"/>
                <w:lang w:val="en-GB"/>
              </w:rPr>
            </w:pPr>
          </w:p>
        </w:tc>
      </w:tr>
      <w:tr w:rsidR="00B55720" w:rsidRPr="00774431" w14:paraId="23410D60" w14:textId="77777777" w:rsidTr="00722BDF">
        <w:tc>
          <w:tcPr>
            <w:tcW w:w="410" w:type="dxa"/>
            <w:tcBorders>
              <w:top w:val="single" w:sz="4" w:space="0" w:color="auto"/>
              <w:right w:val="nil"/>
            </w:tcBorders>
          </w:tcPr>
          <w:p w14:paraId="278A720E"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79170241"/>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05464E8B"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w:t>
            </w:r>
            <w:r>
              <w:rPr>
                <w:rFonts w:ascii="Tahoma" w:hAnsi="Tahoma" w:cs="Tahoma"/>
                <w:sz w:val="22"/>
                <w:szCs w:val="22"/>
                <w:lang w:val="en-GB"/>
              </w:rPr>
              <w:t xml:space="preserve"> the </w:t>
            </w:r>
            <w:r w:rsidRPr="00765F22">
              <w:rPr>
                <w:rFonts w:ascii="Tahoma" w:hAnsi="Tahoma" w:cs="Tahoma"/>
                <w:sz w:val="22"/>
                <w:szCs w:val="22"/>
                <w:lang w:val="en-GB"/>
              </w:rPr>
              <w:t xml:space="preserve">change </w:t>
            </w:r>
            <w:r>
              <w:rPr>
                <w:rFonts w:ascii="Tahoma" w:hAnsi="Tahoma" w:cs="Tahoma"/>
                <w:sz w:val="22"/>
                <w:szCs w:val="22"/>
                <w:lang w:val="en-GB"/>
              </w:rPr>
              <w:t xml:space="preserve">of a </w:t>
            </w:r>
            <w:r w:rsidRPr="00765F22">
              <w:rPr>
                <w:rFonts w:ascii="Tahoma" w:hAnsi="Tahoma" w:cs="Tahoma"/>
                <w:sz w:val="22"/>
                <w:szCs w:val="22"/>
                <w:lang w:val="en-GB"/>
              </w:rPr>
              <w:t>fund’s annual</w:t>
            </w:r>
            <w:r>
              <w:rPr>
                <w:rFonts w:ascii="Tahoma" w:hAnsi="Tahoma" w:cs="Tahoma"/>
                <w:sz w:val="22"/>
                <w:szCs w:val="22"/>
                <w:lang w:val="en-GB"/>
              </w:rPr>
              <w:t xml:space="preserve"> </w:t>
            </w:r>
            <w:r w:rsidRPr="00765F22">
              <w:rPr>
                <w:rFonts w:ascii="Tahoma" w:hAnsi="Tahoma" w:cs="Tahoma"/>
                <w:sz w:val="22"/>
                <w:szCs w:val="22"/>
                <w:lang w:val="en-GB"/>
              </w:rPr>
              <w:t>or semi-annual financial period</w:t>
            </w:r>
            <w:r>
              <w:rPr>
                <w:rFonts w:ascii="Tahoma" w:hAnsi="Tahoma" w:cs="Tahoma"/>
                <w:sz w:val="22"/>
                <w:szCs w:val="22"/>
                <w:lang w:val="en-GB"/>
              </w:rPr>
              <w:t xml:space="preserve"> (other than a fund being terminated), the cover letter must also state </w:t>
            </w:r>
            <w:r w:rsidRPr="00765F22">
              <w:rPr>
                <w:rFonts w:ascii="Tahoma" w:hAnsi="Tahoma" w:cs="Tahoma"/>
                <w:sz w:val="22"/>
                <w:szCs w:val="22"/>
                <w:lang w:val="en-GB"/>
              </w:rPr>
              <w:t>the reasons for</w:t>
            </w:r>
            <w:r>
              <w:rPr>
                <w:rFonts w:ascii="Tahoma" w:hAnsi="Tahoma" w:cs="Tahoma"/>
                <w:sz w:val="22"/>
                <w:szCs w:val="22"/>
                <w:lang w:val="en-GB"/>
              </w:rPr>
              <w:t xml:space="preserve"> </w:t>
            </w:r>
            <w:r w:rsidRPr="00765F22">
              <w:rPr>
                <w:rFonts w:ascii="Tahoma" w:hAnsi="Tahoma" w:cs="Tahoma"/>
                <w:sz w:val="22"/>
                <w:szCs w:val="22"/>
                <w:lang w:val="en-GB"/>
              </w:rPr>
              <w:t>the change and any other matters that need to be brought to the</w:t>
            </w:r>
            <w:r>
              <w:rPr>
                <w:rFonts w:ascii="Tahoma" w:hAnsi="Tahoma" w:cs="Tahoma"/>
                <w:sz w:val="22"/>
                <w:szCs w:val="22"/>
                <w:lang w:val="en-GB"/>
              </w:rPr>
              <w:t xml:space="preserve"> </w:t>
            </w:r>
            <w:r w:rsidRPr="00765F22">
              <w:rPr>
                <w:rFonts w:ascii="Tahoma" w:hAnsi="Tahoma" w:cs="Tahoma"/>
                <w:sz w:val="22"/>
                <w:szCs w:val="22"/>
                <w:lang w:val="en-GB"/>
              </w:rPr>
              <w:t>attention of unit holders</w:t>
            </w:r>
          </w:p>
          <w:p w14:paraId="753FDA99"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tcBorders>
          </w:tcPr>
          <w:p w14:paraId="2DB210F3" w14:textId="77777777" w:rsidR="00B55720" w:rsidRPr="009C3CDE" w:rsidRDefault="00B55720" w:rsidP="00B55720">
            <w:pPr>
              <w:jc w:val="center"/>
              <w:rPr>
                <w:rFonts w:ascii="Tahoma" w:hAnsi="Tahoma" w:cs="Tahoma"/>
                <w:sz w:val="22"/>
                <w:szCs w:val="22"/>
                <w:lang w:val="en-GB"/>
              </w:rPr>
            </w:pPr>
          </w:p>
        </w:tc>
      </w:tr>
      <w:tr w:rsidR="00B55720" w:rsidRPr="00774431" w14:paraId="12B6F17D" w14:textId="77777777" w:rsidTr="00461E62">
        <w:tc>
          <w:tcPr>
            <w:tcW w:w="410" w:type="dxa"/>
            <w:tcBorders>
              <w:top w:val="nil"/>
              <w:right w:val="nil"/>
            </w:tcBorders>
          </w:tcPr>
          <w:p w14:paraId="11AAE036"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95089187"/>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3684444" w14:textId="2BBB4A58" w:rsidR="00B55720"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For notification on suspension of dealing in units of a fund, the cover letter must state this fact, including –</w:t>
            </w:r>
          </w:p>
          <w:p w14:paraId="4B1FD9D3" w14:textId="77777777" w:rsidR="00B55720" w:rsidRPr="00722BDF" w:rsidRDefault="00B55720" w:rsidP="00B55720">
            <w:pPr>
              <w:spacing w:line="276" w:lineRule="auto"/>
              <w:ind w:left="6"/>
              <w:jc w:val="both"/>
              <w:rPr>
                <w:rFonts w:ascii="Tahoma" w:hAnsi="Tahoma" w:cs="Tahoma"/>
                <w:sz w:val="22"/>
                <w:szCs w:val="22"/>
                <w:lang w:val="en-GB"/>
              </w:rPr>
            </w:pPr>
          </w:p>
          <w:p w14:paraId="320FDDF0" w14:textId="77777777" w:rsidR="00B55720" w:rsidRPr="00722BDF" w:rsidRDefault="00B55720" w:rsidP="00B55720">
            <w:pPr>
              <w:pStyle w:val="ListParagraph"/>
              <w:numPr>
                <w:ilvl w:val="0"/>
                <w:numId w:val="218"/>
              </w:numPr>
              <w:spacing w:line="276" w:lineRule="auto"/>
              <w:jc w:val="both"/>
              <w:rPr>
                <w:rFonts w:ascii="Tahoma" w:hAnsi="Tahoma" w:cs="Tahoma"/>
                <w:sz w:val="22"/>
                <w:szCs w:val="22"/>
                <w:lang w:val="en-GB"/>
              </w:rPr>
            </w:pPr>
            <w:r w:rsidRPr="00722BDF">
              <w:rPr>
                <w:rFonts w:ascii="Tahoma" w:hAnsi="Tahoma" w:cs="Tahoma"/>
                <w:sz w:val="22"/>
                <w:szCs w:val="22"/>
                <w:lang w:val="en-GB"/>
              </w:rPr>
              <w:t>the period of suspension or any extension of suspension</w:t>
            </w:r>
          </w:p>
          <w:p w14:paraId="25C215FB" w14:textId="77777777" w:rsidR="00B55720" w:rsidRPr="00722BDF" w:rsidRDefault="00B55720" w:rsidP="00B55720">
            <w:pPr>
              <w:pStyle w:val="ListParagraph"/>
              <w:numPr>
                <w:ilvl w:val="0"/>
                <w:numId w:val="218"/>
              </w:numPr>
              <w:spacing w:line="276" w:lineRule="auto"/>
              <w:jc w:val="both"/>
              <w:rPr>
                <w:rFonts w:ascii="Tahoma" w:hAnsi="Tahoma" w:cs="Tahoma"/>
                <w:sz w:val="22"/>
                <w:szCs w:val="22"/>
                <w:lang w:val="en-GB"/>
              </w:rPr>
            </w:pPr>
            <w:r w:rsidRPr="00722BDF">
              <w:rPr>
                <w:rFonts w:ascii="Tahoma" w:hAnsi="Tahoma" w:cs="Tahoma"/>
                <w:sz w:val="22"/>
                <w:szCs w:val="22"/>
                <w:lang w:val="en-GB"/>
              </w:rPr>
              <w:t xml:space="preserve">the reason(s) for the suspension or extended suspension, </w:t>
            </w:r>
          </w:p>
          <w:p w14:paraId="21D21733" w14:textId="77777777" w:rsidR="00B55720" w:rsidRPr="00722BDF"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as the case may be</w:t>
            </w:r>
          </w:p>
          <w:p w14:paraId="13D0D147" w14:textId="77777777" w:rsidR="00B55720" w:rsidRPr="00722BDF"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4CF94AC9" w14:textId="77777777" w:rsidR="00B55720" w:rsidRPr="009C3CDE" w:rsidRDefault="00B55720" w:rsidP="00B55720">
            <w:pPr>
              <w:jc w:val="center"/>
              <w:rPr>
                <w:rFonts w:ascii="Tahoma" w:hAnsi="Tahoma" w:cs="Tahoma"/>
                <w:sz w:val="22"/>
                <w:szCs w:val="22"/>
                <w:lang w:val="en-GB"/>
              </w:rPr>
            </w:pPr>
          </w:p>
        </w:tc>
      </w:tr>
      <w:tr w:rsidR="00B55720" w:rsidRPr="00774431" w14:paraId="7F89106B" w14:textId="77777777" w:rsidTr="00461E62">
        <w:tc>
          <w:tcPr>
            <w:tcW w:w="410" w:type="dxa"/>
            <w:tcBorders>
              <w:top w:val="nil"/>
              <w:right w:val="nil"/>
            </w:tcBorders>
          </w:tcPr>
          <w:p w14:paraId="0F5B148A"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87980230"/>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342FBA97" w14:textId="77777777" w:rsidR="00B55720" w:rsidRPr="00722BDF"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For notification on resumption of dealing in units (after any suspension), the cover letter must state the proposed resumption and the date of the proposed resumption</w:t>
            </w:r>
          </w:p>
          <w:p w14:paraId="2615FF22" w14:textId="77777777" w:rsidR="00B55720" w:rsidRPr="00722BDF"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34E991BF" w14:textId="77777777" w:rsidR="00B55720" w:rsidRPr="009C3CDE" w:rsidRDefault="00B55720" w:rsidP="00B55720">
            <w:pPr>
              <w:jc w:val="center"/>
              <w:rPr>
                <w:rFonts w:ascii="Tahoma" w:hAnsi="Tahoma" w:cs="Tahoma"/>
                <w:sz w:val="22"/>
                <w:szCs w:val="22"/>
                <w:lang w:val="en-GB"/>
              </w:rPr>
            </w:pPr>
          </w:p>
        </w:tc>
      </w:tr>
      <w:tr w:rsidR="00DE7CF8" w:rsidRPr="00774431" w14:paraId="0ED3224A" w14:textId="77777777" w:rsidTr="00461E62">
        <w:tc>
          <w:tcPr>
            <w:tcW w:w="410" w:type="dxa"/>
            <w:tcBorders>
              <w:top w:val="nil"/>
              <w:right w:val="nil"/>
            </w:tcBorders>
          </w:tcPr>
          <w:p w14:paraId="093F97BF" w14:textId="69C10C07" w:rsidR="00DE7CF8" w:rsidRDefault="00272A3B" w:rsidP="00DE7CF8">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55244914"/>
                <w14:checkbox>
                  <w14:checked w14:val="0"/>
                  <w14:checkedState w14:val="2611" w14:font="Segoe UI Light"/>
                  <w14:uncheckedState w14:val="2610" w14:font="Segoe UI Light"/>
                </w14:checkbox>
              </w:sdtPr>
              <w:sdtEndPr/>
              <w:sdtContent>
                <w:r w:rsidR="00DE7CF8"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2DF745AE" w14:textId="5829CE6B" w:rsidR="00DE7CF8" w:rsidRPr="00722BDF" w:rsidRDefault="00DE7CF8" w:rsidP="00DE7CF8">
            <w:pPr>
              <w:spacing w:line="276" w:lineRule="auto"/>
              <w:ind w:left="6"/>
              <w:jc w:val="both"/>
              <w:rPr>
                <w:rFonts w:ascii="Tahoma" w:hAnsi="Tahoma" w:cs="Tahoma"/>
                <w:sz w:val="22"/>
                <w:szCs w:val="22"/>
                <w:lang w:val="en-GB"/>
              </w:rPr>
            </w:pPr>
            <w:r>
              <w:rPr>
                <w:rFonts w:ascii="Tahoma" w:hAnsi="Tahoma" w:cs="Tahoma"/>
                <w:sz w:val="22"/>
                <w:szCs w:val="22"/>
                <w:lang w:val="en-GB"/>
              </w:rPr>
              <w:t xml:space="preserve">Where a fund is to be marketed or distributed outside Malaysia, the cover letter must contain information as required in chapter 6.0 of the SC’s </w:t>
            </w:r>
            <w:r w:rsidRPr="00DE7CF8">
              <w:rPr>
                <w:rFonts w:ascii="Tahoma" w:hAnsi="Tahoma" w:cs="Tahoma"/>
                <w:i/>
                <w:sz w:val="22"/>
                <w:szCs w:val="22"/>
                <w:lang w:val="en-GB"/>
              </w:rPr>
              <w:t>Guidelines on Marketing and Distribution of Unit Trust Funds</w:t>
            </w:r>
          </w:p>
          <w:p w14:paraId="67AD2DEF" w14:textId="77777777" w:rsidR="00DE7CF8" w:rsidRPr="00722BDF" w:rsidRDefault="00DE7CF8" w:rsidP="00DE7CF8">
            <w:pPr>
              <w:spacing w:line="276" w:lineRule="auto"/>
              <w:ind w:left="6"/>
              <w:jc w:val="both"/>
              <w:rPr>
                <w:rFonts w:ascii="Tahoma" w:hAnsi="Tahoma" w:cs="Tahoma"/>
                <w:sz w:val="22"/>
                <w:szCs w:val="22"/>
                <w:lang w:val="en-GB"/>
              </w:rPr>
            </w:pPr>
          </w:p>
        </w:tc>
        <w:tc>
          <w:tcPr>
            <w:tcW w:w="1465" w:type="dxa"/>
            <w:tcBorders>
              <w:top w:val="nil"/>
            </w:tcBorders>
          </w:tcPr>
          <w:p w14:paraId="79C828D3" w14:textId="77777777" w:rsidR="00DE7CF8" w:rsidRPr="009C3CDE" w:rsidRDefault="00DE7CF8" w:rsidP="00DE7CF8">
            <w:pPr>
              <w:jc w:val="center"/>
              <w:rPr>
                <w:rFonts w:ascii="Tahoma" w:hAnsi="Tahoma" w:cs="Tahoma"/>
                <w:sz w:val="22"/>
                <w:szCs w:val="22"/>
                <w:lang w:val="en-GB"/>
              </w:rPr>
            </w:pPr>
          </w:p>
        </w:tc>
      </w:tr>
      <w:tr w:rsidR="00DE7CF8" w:rsidRPr="00774431" w14:paraId="13E13335" w14:textId="77777777" w:rsidTr="00D31414">
        <w:tc>
          <w:tcPr>
            <w:tcW w:w="410" w:type="dxa"/>
            <w:tcBorders>
              <w:right w:val="nil"/>
            </w:tcBorders>
          </w:tcPr>
          <w:p w14:paraId="4847D660" w14:textId="77777777" w:rsidR="00DE7CF8" w:rsidRPr="009C3CDE" w:rsidRDefault="00272A3B" w:rsidP="00DE7CF8">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789629377"/>
                <w14:checkbox>
                  <w14:checked w14:val="0"/>
                  <w14:checkedState w14:val="2611" w14:font="Segoe UI Light"/>
                  <w14:uncheckedState w14:val="2610" w14:font="Segoe UI Light"/>
                </w14:checkbox>
              </w:sdtPr>
              <w:sdtEndPr/>
              <w:sdtContent>
                <w:r w:rsidR="00DE7CF8" w:rsidRPr="009C3CDE">
                  <w:rPr>
                    <w:rFonts w:ascii="Segoe UI Symbol" w:hAnsi="Segoe UI Symbol" w:cs="Tahoma"/>
                    <w:sz w:val="22"/>
                    <w:szCs w:val="22"/>
                    <w:lang w:val="en-GB"/>
                  </w:rPr>
                  <w:t>☐</w:t>
                </w:r>
              </w:sdtContent>
            </w:sdt>
          </w:p>
        </w:tc>
        <w:tc>
          <w:tcPr>
            <w:tcW w:w="6782" w:type="dxa"/>
            <w:tcBorders>
              <w:left w:val="nil"/>
            </w:tcBorders>
          </w:tcPr>
          <w:p w14:paraId="06F8044F" w14:textId="6F8598F0" w:rsidR="00DE7CF8" w:rsidRPr="00722BDF" w:rsidRDefault="00DE7CF8" w:rsidP="00DE7CF8">
            <w:pPr>
              <w:spacing w:line="276" w:lineRule="auto"/>
              <w:ind w:left="6"/>
              <w:jc w:val="both"/>
              <w:rPr>
                <w:rFonts w:ascii="Tahoma" w:hAnsi="Tahoma" w:cs="Tahoma"/>
                <w:sz w:val="22"/>
                <w:szCs w:val="22"/>
                <w:lang w:val="en-GB"/>
              </w:rPr>
            </w:pPr>
            <w:r w:rsidRPr="00722BDF">
              <w:rPr>
                <w:rFonts w:ascii="Tahoma" w:hAnsi="Tahoma" w:cs="Tahoma"/>
                <w:sz w:val="22"/>
                <w:szCs w:val="22"/>
                <w:lang w:val="en-GB"/>
              </w:rPr>
              <w:t xml:space="preserve">For other notifications, please provide details </w:t>
            </w:r>
            <w:r>
              <w:rPr>
                <w:rFonts w:ascii="Tahoma" w:hAnsi="Tahoma" w:cs="Tahoma"/>
                <w:sz w:val="22"/>
                <w:szCs w:val="22"/>
                <w:lang w:val="en-GB"/>
              </w:rPr>
              <w:t>below:</w:t>
            </w:r>
          </w:p>
          <w:p w14:paraId="54BF4EC0" w14:textId="77777777" w:rsidR="00DE7CF8" w:rsidRPr="00722BDF" w:rsidRDefault="00DE7CF8" w:rsidP="00DE7CF8">
            <w:pPr>
              <w:spacing w:line="276" w:lineRule="auto"/>
              <w:ind w:left="317" w:hanging="313"/>
              <w:jc w:val="both"/>
              <w:rPr>
                <w:rFonts w:ascii="Tahoma" w:hAnsi="Tahoma" w:cs="Tahoma"/>
                <w:sz w:val="22"/>
                <w:szCs w:val="22"/>
                <w:lang w:val="en-GB"/>
              </w:rPr>
            </w:pPr>
          </w:p>
          <w:sdt>
            <w:sdtPr>
              <w:rPr>
                <w:rFonts w:ascii="Tahoma" w:hAnsi="Tahoma" w:cs="Tahoma"/>
                <w:sz w:val="22"/>
                <w:szCs w:val="22"/>
                <w:lang w:val="en-GB"/>
              </w:rPr>
              <w:id w:val="-1414769766"/>
              <w:placeholder>
                <w:docPart w:val="59585D912B4342D584849FD6D3A4E8C3"/>
              </w:placeholder>
              <w:showingPlcHdr/>
            </w:sdtPr>
            <w:sdtEndPr/>
            <w:sdtContent>
              <w:p w14:paraId="4B052080" w14:textId="64F23692" w:rsidR="00DE7CF8" w:rsidRPr="00722BDF" w:rsidRDefault="00DE7CF8" w:rsidP="00DE7CF8">
                <w:pPr>
                  <w:spacing w:line="276" w:lineRule="auto"/>
                  <w:ind w:left="317" w:hanging="313"/>
                  <w:jc w:val="both"/>
                  <w:rPr>
                    <w:rFonts w:ascii="Tahoma" w:hAnsi="Tahoma" w:cs="Tahoma"/>
                    <w:sz w:val="22"/>
                    <w:szCs w:val="22"/>
                    <w:lang w:val="en-GB"/>
                  </w:rPr>
                </w:pPr>
                <w:r w:rsidRPr="00722BDF">
                  <w:rPr>
                    <w:rStyle w:val="PlaceholderText"/>
                    <w:rFonts w:ascii="Tahoma" w:hAnsi="Tahoma" w:cs="Tahoma"/>
                    <w:sz w:val="22"/>
                    <w:szCs w:val="22"/>
                  </w:rPr>
                  <w:t>Click or tap here to enter text.</w:t>
                </w:r>
              </w:p>
            </w:sdtContent>
          </w:sdt>
          <w:p w14:paraId="73C9FF99" w14:textId="1CB849C1" w:rsidR="00DE7CF8" w:rsidRDefault="00DE7CF8" w:rsidP="00DE7CF8">
            <w:pPr>
              <w:spacing w:line="276" w:lineRule="auto"/>
              <w:ind w:left="317" w:hanging="313"/>
              <w:jc w:val="both"/>
              <w:rPr>
                <w:rFonts w:ascii="Tahoma" w:hAnsi="Tahoma" w:cs="Tahoma"/>
                <w:sz w:val="22"/>
                <w:szCs w:val="22"/>
                <w:lang w:val="en-GB"/>
              </w:rPr>
            </w:pPr>
          </w:p>
        </w:tc>
        <w:tc>
          <w:tcPr>
            <w:tcW w:w="1465" w:type="dxa"/>
          </w:tcPr>
          <w:p w14:paraId="275F7390" w14:textId="77777777" w:rsidR="00DE7CF8" w:rsidRPr="009C3CDE" w:rsidRDefault="00DE7CF8" w:rsidP="00DE7CF8">
            <w:pPr>
              <w:jc w:val="center"/>
              <w:rPr>
                <w:rFonts w:ascii="Tahoma" w:hAnsi="Tahoma" w:cs="Tahoma"/>
                <w:sz w:val="22"/>
                <w:szCs w:val="22"/>
                <w:lang w:val="en-GB"/>
              </w:rPr>
            </w:pPr>
          </w:p>
        </w:tc>
      </w:tr>
    </w:tbl>
    <w:p w14:paraId="41762E34" w14:textId="77777777" w:rsidR="0035547E" w:rsidRDefault="0035547E" w:rsidP="00D31414"/>
    <w:p w14:paraId="6DD75256" w14:textId="77777777" w:rsidR="007D13D7" w:rsidRDefault="007D13D7" w:rsidP="00D31414"/>
    <w:p w14:paraId="2B9D8518" w14:textId="675A8E14" w:rsidR="00945ECD" w:rsidRDefault="007D13D7" w:rsidP="00722BDF">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480CCD77" w14:textId="4686CF71" w:rsidR="00722BDF" w:rsidRDefault="00722BDF" w:rsidP="00722BDF">
      <w:pPr>
        <w:rPr>
          <w:rFonts w:ascii="Tahoma" w:hAnsi="Tahoma" w:cs="Tahoma"/>
          <w:i/>
          <w:snapToGrid w:val="0"/>
          <w:sz w:val="20"/>
          <w:lang w:val="en-GB"/>
        </w:rPr>
      </w:pPr>
      <w:r>
        <w:rPr>
          <w:rFonts w:ascii="Tahoma" w:hAnsi="Tahoma" w:cs="Tahoma"/>
          <w:i/>
          <w:snapToGrid w:val="0"/>
          <w:sz w:val="20"/>
          <w:lang w:val="en-GB"/>
        </w:rPr>
        <w:br w:type="page"/>
      </w:r>
    </w:p>
    <w:p w14:paraId="5507C25C" w14:textId="695C1747" w:rsidR="00945ECD" w:rsidRDefault="00945ECD" w:rsidP="00945ECD">
      <w:pPr>
        <w:pStyle w:val="Heading2"/>
        <w:numPr>
          <w:ilvl w:val="1"/>
          <w:numId w:val="153"/>
        </w:numPr>
        <w:jc w:val="left"/>
        <w:rPr>
          <w:snapToGrid w:val="0"/>
          <w:sz w:val="22"/>
          <w:szCs w:val="22"/>
          <w:lang w:val="en-GB"/>
        </w:rPr>
      </w:pPr>
      <w:bookmarkStart w:id="32" w:name="_Toc96531984"/>
      <w:r w:rsidRPr="00D31414">
        <w:rPr>
          <w:snapToGrid w:val="0"/>
          <w:sz w:val="22"/>
          <w:szCs w:val="22"/>
          <w:lang w:val="en-GB"/>
        </w:rPr>
        <w:lastRenderedPageBreak/>
        <w:t>Notification of appointment</w:t>
      </w:r>
      <w:r w:rsidR="00BF6E10">
        <w:rPr>
          <w:snapToGrid w:val="0"/>
          <w:sz w:val="22"/>
          <w:szCs w:val="22"/>
          <w:lang w:val="en-GB"/>
        </w:rPr>
        <w:t>/resignation</w:t>
      </w:r>
      <w:r w:rsidRPr="00D31414">
        <w:rPr>
          <w:snapToGrid w:val="0"/>
          <w:sz w:val="22"/>
          <w:szCs w:val="22"/>
          <w:lang w:val="en-GB"/>
        </w:rPr>
        <w:t xml:space="preserve"> of </w:t>
      </w:r>
      <w:proofErr w:type="spellStart"/>
      <w:r>
        <w:rPr>
          <w:snapToGrid w:val="0"/>
          <w:sz w:val="22"/>
          <w:szCs w:val="22"/>
          <w:lang w:val="en-GB"/>
        </w:rPr>
        <w:t>Shariah</w:t>
      </w:r>
      <w:proofErr w:type="spellEnd"/>
      <w:r>
        <w:rPr>
          <w:snapToGrid w:val="0"/>
          <w:sz w:val="22"/>
          <w:szCs w:val="22"/>
          <w:lang w:val="en-GB"/>
        </w:rPr>
        <w:t xml:space="preserve"> </w:t>
      </w:r>
      <w:r w:rsidR="00722BDF">
        <w:rPr>
          <w:snapToGrid w:val="0"/>
          <w:sz w:val="22"/>
          <w:szCs w:val="22"/>
          <w:lang w:val="en-GB"/>
        </w:rPr>
        <w:t>adviser</w:t>
      </w:r>
      <w:bookmarkEnd w:id="32"/>
    </w:p>
    <w:p w14:paraId="25B818B1" w14:textId="77777777" w:rsidR="00BF6E10" w:rsidRDefault="00BF6E10" w:rsidP="005825EE">
      <w:pPr>
        <w:rPr>
          <w:lang w:val="en-GB"/>
        </w:rPr>
      </w:pPr>
    </w:p>
    <w:tbl>
      <w:tblPr>
        <w:tblStyle w:val="TableGrid"/>
        <w:tblW w:w="8642" w:type="dxa"/>
        <w:tblLayout w:type="fixed"/>
        <w:tblLook w:val="04A0" w:firstRow="1" w:lastRow="0" w:firstColumn="1" w:lastColumn="0" w:noHBand="0" w:noVBand="1"/>
      </w:tblPr>
      <w:tblGrid>
        <w:gridCol w:w="3681"/>
        <w:gridCol w:w="283"/>
        <w:gridCol w:w="4678"/>
      </w:tblGrid>
      <w:tr w:rsidR="0074404C" w:rsidRPr="00A92C4F" w14:paraId="24784EBE" w14:textId="77777777" w:rsidTr="00BF6870">
        <w:tc>
          <w:tcPr>
            <w:tcW w:w="3681" w:type="dxa"/>
          </w:tcPr>
          <w:p w14:paraId="22980CE7" w14:textId="77777777" w:rsidR="0074404C" w:rsidRPr="00A92C4F" w:rsidRDefault="0074404C" w:rsidP="00BF6870">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Name of management company</w:t>
            </w:r>
          </w:p>
        </w:tc>
        <w:tc>
          <w:tcPr>
            <w:tcW w:w="283" w:type="dxa"/>
          </w:tcPr>
          <w:p w14:paraId="3E33C226" w14:textId="77777777" w:rsidR="0074404C" w:rsidRPr="00A92C4F" w:rsidRDefault="0074404C" w:rsidP="00BF6870">
            <w:pPr>
              <w:spacing w:line="276" w:lineRule="auto"/>
              <w:ind w:right="720"/>
              <w:jc w:val="both"/>
              <w:rPr>
                <w:rFonts w:ascii="Tahoma" w:hAnsi="Tahoma" w:cs="Tahoma"/>
                <w:snapToGrid w:val="0"/>
                <w:color w:val="000000"/>
                <w:sz w:val="22"/>
                <w:szCs w:val="22"/>
              </w:rPr>
            </w:pPr>
            <w:r>
              <w:rPr>
                <w:rFonts w:ascii="Tahoma" w:hAnsi="Tahoma" w:cs="Tahoma"/>
                <w:snapToGrid w:val="0"/>
                <w:color w:val="000000"/>
                <w:sz w:val="22"/>
                <w:szCs w:val="22"/>
              </w:rPr>
              <w:t>:</w:t>
            </w:r>
          </w:p>
        </w:tc>
        <w:tc>
          <w:tcPr>
            <w:tcW w:w="4678" w:type="dxa"/>
          </w:tcPr>
          <w:sdt>
            <w:sdtPr>
              <w:rPr>
                <w:rFonts w:ascii="Tahoma" w:hAnsi="Tahoma" w:cs="Tahoma"/>
                <w:snapToGrid w:val="0"/>
                <w:color w:val="000000"/>
                <w:sz w:val="22"/>
                <w:szCs w:val="22"/>
              </w:rPr>
              <w:id w:val="-1879231304"/>
              <w:placeholder>
                <w:docPart w:val="D92BDEA9551141C8B9AF76587A5F5BEE"/>
              </w:placeholder>
              <w:showingPlcHdr/>
            </w:sdtPr>
            <w:sdtEndPr/>
            <w:sdtContent>
              <w:p w14:paraId="62AC098A" w14:textId="77777777" w:rsidR="0074404C" w:rsidRPr="00A92C4F" w:rsidRDefault="0074404C" w:rsidP="0074404C">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7CF6D5E3" w14:textId="77777777" w:rsidR="0074404C" w:rsidRDefault="0074404C" w:rsidP="00BF6870">
            <w:pPr>
              <w:spacing w:line="276" w:lineRule="auto"/>
              <w:ind w:right="720"/>
              <w:jc w:val="both"/>
              <w:rPr>
                <w:rFonts w:ascii="Tahoma" w:hAnsi="Tahoma" w:cs="Tahoma"/>
                <w:snapToGrid w:val="0"/>
                <w:color w:val="000000"/>
                <w:sz w:val="22"/>
                <w:szCs w:val="22"/>
              </w:rPr>
            </w:pPr>
          </w:p>
        </w:tc>
      </w:tr>
      <w:tr w:rsidR="005825EE" w:rsidRPr="00A92C4F" w14:paraId="0D1A8651" w14:textId="77777777" w:rsidTr="00BF6870">
        <w:tc>
          <w:tcPr>
            <w:tcW w:w="3681" w:type="dxa"/>
          </w:tcPr>
          <w:p w14:paraId="36718A71" w14:textId="77777777" w:rsidR="005825EE" w:rsidRPr="00A92C4F" w:rsidRDefault="005825EE" w:rsidP="00BF6870">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of fund(s)</w:t>
            </w:r>
          </w:p>
        </w:tc>
        <w:tc>
          <w:tcPr>
            <w:tcW w:w="283" w:type="dxa"/>
          </w:tcPr>
          <w:p w14:paraId="3CD8EC77" w14:textId="77777777" w:rsidR="005825EE" w:rsidRPr="00A92C4F" w:rsidRDefault="005825EE" w:rsidP="00BF6870">
            <w:pPr>
              <w:spacing w:line="276" w:lineRule="auto"/>
              <w:ind w:right="720"/>
              <w:jc w:val="both"/>
              <w:rPr>
                <w:rFonts w:ascii="Tahoma" w:hAnsi="Tahoma" w:cs="Tahoma"/>
                <w:snapToGrid w:val="0"/>
                <w:color w:val="000000"/>
                <w:sz w:val="22"/>
                <w:szCs w:val="22"/>
              </w:rPr>
            </w:pPr>
            <w:r w:rsidRPr="00A92C4F">
              <w:rPr>
                <w:rFonts w:ascii="Tahoma" w:hAnsi="Tahoma" w:cs="Tahoma"/>
                <w:snapToGrid w:val="0"/>
                <w:color w:val="000000"/>
                <w:sz w:val="22"/>
                <w:szCs w:val="22"/>
              </w:rPr>
              <w:t>:</w:t>
            </w:r>
          </w:p>
        </w:tc>
        <w:tc>
          <w:tcPr>
            <w:tcW w:w="4678" w:type="dxa"/>
          </w:tcPr>
          <w:sdt>
            <w:sdtPr>
              <w:rPr>
                <w:rFonts w:ascii="Tahoma" w:hAnsi="Tahoma" w:cs="Tahoma"/>
                <w:snapToGrid w:val="0"/>
                <w:color w:val="000000"/>
                <w:sz w:val="22"/>
                <w:szCs w:val="22"/>
              </w:rPr>
              <w:id w:val="-1352637744"/>
              <w:placeholder>
                <w:docPart w:val="DBA4CB5AC13A4578A08BD5E043CC8F43"/>
              </w:placeholder>
              <w:showingPlcHdr/>
            </w:sdtPr>
            <w:sdtEndPr/>
            <w:sdtContent>
              <w:p w14:paraId="68F45BC8" w14:textId="77777777" w:rsidR="005825EE" w:rsidRPr="00A92C4F" w:rsidRDefault="005825EE" w:rsidP="00BF6870">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0171FD99" w14:textId="77777777" w:rsidR="005825EE" w:rsidRPr="00A92C4F" w:rsidRDefault="005825EE" w:rsidP="00BF6870">
            <w:pPr>
              <w:spacing w:line="276" w:lineRule="auto"/>
              <w:ind w:right="720"/>
              <w:jc w:val="both"/>
              <w:rPr>
                <w:rFonts w:ascii="Tahoma" w:hAnsi="Tahoma" w:cs="Tahoma"/>
                <w:snapToGrid w:val="0"/>
                <w:color w:val="000000"/>
                <w:sz w:val="22"/>
                <w:szCs w:val="22"/>
              </w:rPr>
            </w:pPr>
          </w:p>
        </w:tc>
      </w:tr>
    </w:tbl>
    <w:p w14:paraId="4D9F7997" w14:textId="77777777" w:rsidR="005825EE" w:rsidRPr="002E025B" w:rsidRDefault="005825EE" w:rsidP="005825EE">
      <w:pPr>
        <w:rPr>
          <w:rFonts w:ascii="Tahoma" w:hAnsi="Tahoma" w:cs="Tahoma"/>
          <w:b/>
          <w:sz w:val="22"/>
          <w:szCs w:val="22"/>
        </w:rPr>
      </w:pPr>
    </w:p>
    <w:p w14:paraId="2EBC37F1" w14:textId="77777777" w:rsidR="00BF6E10" w:rsidRPr="005825EE" w:rsidRDefault="00272A3B" w:rsidP="005825EE">
      <w:pPr>
        <w:rPr>
          <w:rFonts w:ascii="Tahoma" w:hAnsi="Tahoma" w:cs="Tahoma"/>
          <w:b/>
          <w:sz w:val="22"/>
          <w:szCs w:val="22"/>
          <w:lang w:val="en-GB"/>
        </w:rPr>
      </w:pPr>
      <w:sdt>
        <w:sdtPr>
          <w:rPr>
            <w:rFonts w:ascii="Tahoma" w:hAnsi="Tahoma" w:cs="Tahoma"/>
            <w:sz w:val="22"/>
            <w:szCs w:val="22"/>
            <w:lang w:val="en-GB"/>
          </w:rPr>
          <w:id w:val="1161344956"/>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5825EE">
        <w:rPr>
          <w:rFonts w:ascii="Tahoma" w:hAnsi="Tahoma" w:cs="Tahoma"/>
          <w:b/>
          <w:sz w:val="22"/>
          <w:szCs w:val="22"/>
          <w:lang w:val="en-GB"/>
        </w:rPr>
        <w:t>A</w:t>
      </w:r>
      <w:r w:rsidR="002E025B">
        <w:rPr>
          <w:rFonts w:ascii="Tahoma" w:hAnsi="Tahoma" w:cs="Tahoma"/>
          <w:b/>
          <w:sz w:val="22"/>
          <w:szCs w:val="22"/>
          <w:lang w:val="en-GB"/>
        </w:rPr>
        <w:t>ppointment</w:t>
      </w:r>
    </w:p>
    <w:p w14:paraId="05BAEBCD" w14:textId="77777777" w:rsidR="00945ECD" w:rsidRDefault="00945ECD" w:rsidP="00945ECD">
      <w:pPr>
        <w:rPr>
          <w:lang w:val="en-GB"/>
        </w:rPr>
      </w:pPr>
    </w:p>
    <w:tbl>
      <w:tblPr>
        <w:tblStyle w:val="TableGrid"/>
        <w:tblW w:w="8642" w:type="dxa"/>
        <w:tblLayout w:type="fixed"/>
        <w:tblLook w:val="04A0" w:firstRow="1" w:lastRow="0" w:firstColumn="1" w:lastColumn="0" w:noHBand="0" w:noVBand="1"/>
      </w:tblPr>
      <w:tblGrid>
        <w:gridCol w:w="421"/>
        <w:gridCol w:w="474"/>
        <w:gridCol w:w="2786"/>
        <w:gridCol w:w="283"/>
        <w:gridCol w:w="4678"/>
      </w:tblGrid>
      <w:tr w:rsidR="002E025B" w:rsidRPr="002E025B" w14:paraId="7224369E" w14:textId="77777777" w:rsidTr="004451FC">
        <w:tc>
          <w:tcPr>
            <w:tcW w:w="421" w:type="dxa"/>
            <w:tcBorders>
              <w:right w:val="nil"/>
            </w:tcBorders>
          </w:tcPr>
          <w:p w14:paraId="6EF4C361" w14:textId="77777777" w:rsidR="002E025B" w:rsidRPr="002E025B" w:rsidRDefault="002E025B" w:rsidP="00BF6870">
            <w:pPr>
              <w:pStyle w:val="ListParagraph"/>
              <w:numPr>
                <w:ilvl w:val="0"/>
                <w:numId w:val="144"/>
              </w:numPr>
              <w:spacing w:line="276" w:lineRule="auto"/>
              <w:ind w:right="172"/>
              <w:rPr>
                <w:rFonts w:ascii="Tahoma" w:hAnsi="Tahoma" w:cs="Tahoma"/>
                <w:snapToGrid w:val="0"/>
                <w:color w:val="000000"/>
                <w:sz w:val="22"/>
                <w:szCs w:val="22"/>
              </w:rPr>
            </w:pPr>
          </w:p>
        </w:tc>
        <w:tc>
          <w:tcPr>
            <w:tcW w:w="3260" w:type="dxa"/>
            <w:gridSpan w:val="2"/>
            <w:tcBorders>
              <w:left w:val="nil"/>
              <w:bottom w:val="single" w:sz="4" w:space="0" w:color="auto"/>
              <w:right w:val="nil"/>
            </w:tcBorders>
          </w:tcPr>
          <w:p w14:paraId="3EF84B03" w14:textId="77777777" w:rsidR="002E025B" w:rsidRPr="002E025B" w:rsidRDefault="002E025B" w:rsidP="002E025B">
            <w:pPr>
              <w:spacing w:line="276" w:lineRule="auto"/>
              <w:jc w:val="both"/>
              <w:rPr>
                <w:rFonts w:ascii="Tahoma" w:hAnsi="Tahoma" w:cs="Tahoma"/>
                <w:snapToGrid w:val="0"/>
                <w:sz w:val="22"/>
                <w:szCs w:val="22"/>
              </w:rPr>
            </w:pPr>
            <w:r>
              <w:rPr>
                <w:rFonts w:ascii="Tahoma" w:hAnsi="Tahoma" w:cs="Tahoma"/>
                <w:snapToGrid w:val="0"/>
                <w:sz w:val="22"/>
                <w:szCs w:val="22"/>
              </w:rPr>
              <w:t>Effective da</w:t>
            </w:r>
            <w:r w:rsidRPr="002E025B">
              <w:rPr>
                <w:rFonts w:ascii="Tahoma" w:hAnsi="Tahoma" w:cs="Tahoma"/>
                <w:snapToGrid w:val="0"/>
                <w:sz w:val="22"/>
                <w:szCs w:val="22"/>
              </w:rPr>
              <w:t>te of appointment</w:t>
            </w:r>
          </w:p>
        </w:tc>
        <w:tc>
          <w:tcPr>
            <w:tcW w:w="283" w:type="dxa"/>
            <w:tcBorders>
              <w:left w:val="nil"/>
              <w:bottom w:val="single" w:sz="4" w:space="0" w:color="auto"/>
              <w:right w:val="nil"/>
            </w:tcBorders>
          </w:tcPr>
          <w:p w14:paraId="566285C9" w14:textId="77777777" w:rsidR="002E025B" w:rsidRPr="002E025B" w:rsidRDefault="002E025B" w:rsidP="002E025B">
            <w:pPr>
              <w:spacing w:line="276" w:lineRule="auto"/>
              <w:ind w:right="720"/>
              <w:jc w:val="both"/>
              <w:rPr>
                <w:rFonts w:ascii="Tahoma" w:hAnsi="Tahoma" w:cs="Tahoma"/>
                <w:snapToGrid w:val="0"/>
                <w:sz w:val="22"/>
                <w:szCs w:val="22"/>
              </w:rPr>
            </w:pPr>
            <w:r w:rsidRPr="002E025B">
              <w:rPr>
                <w:rFonts w:ascii="Tahoma" w:hAnsi="Tahoma" w:cs="Tahoma"/>
                <w:snapToGrid w:val="0"/>
                <w:sz w:val="22"/>
                <w:szCs w:val="22"/>
              </w:rPr>
              <w:t>:</w:t>
            </w:r>
          </w:p>
        </w:tc>
        <w:tc>
          <w:tcPr>
            <w:tcW w:w="4678" w:type="dxa"/>
            <w:tcBorders>
              <w:left w:val="nil"/>
              <w:bottom w:val="single" w:sz="4" w:space="0" w:color="auto"/>
            </w:tcBorders>
          </w:tcPr>
          <w:sdt>
            <w:sdtPr>
              <w:rPr>
                <w:rFonts w:ascii="Tahoma" w:hAnsi="Tahoma" w:cs="Tahoma"/>
                <w:snapToGrid w:val="0"/>
                <w:color w:val="000000"/>
                <w:sz w:val="22"/>
                <w:szCs w:val="22"/>
              </w:rPr>
              <w:id w:val="-518008482"/>
              <w:placeholder>
                <w:docPart w:val="71A95C2D9DC84331ABB49B4107FA5308"/>
              </w:placeholder>
              <w:showingPlcHdr/>
            </w:sdtPr>
            <w:sdtEndPr/>
            <w:sdtContent>
              <w:p w14:paraId="1CB345BD" w14:textId="77777777" w:rsidR="002E025B" w:rsidRPr="002E025B" w:rsidRDefault="002E025B" w:rsidP="002E025B">
                <w:pPr>
                  <w:spacing w:line="276" w:lineRule="auto"/>
                  <w:ind w:right="720"/>
                  <w:jc w:val="both"/>
                  <w:rPr>
                    <w:rFonts w:ascii="Tahoma" w:hAnsi="Tahoma" w:cs="Tahoma"/>
                    <w:snapToGrid w:val="0"/>
                    <w:color w:val="000000"/>
                    <w:sz w:val="22"/>
                    <w:szCs w:val="22"/>
                  </w:rPr>
                </w:pPr>
                <w:r w:rsidRPr="002E025B">
                  <w:rPr>
                    <w:rStyle w:val="PlaceholderText"/>
                    <w:rFonts w:ascii="Tahoma" w:hAnsi="Tahoma" w:cs="Tahoma"/>
                    <w:sz w:val="22"/>
                    <w:szCs w:val="22"/>
                  </w:rPr>
                  <w:t>Click or tap here to enter text.</w:t>
                </w:r>
              </w:p>
            </w:sdtContent>
          </w:sdt>
          <w:p w14:paraId="248735B5" w14:textId="77777777" w:rsidR="002E025B" w:rsidRPr="002E025B" w:rsidRDefault="002E025B" w:rsidP="002E025B">
            <w:pPr>
              <w:spacing w:line="276" w:lineRule="auto"/>
              <w:ind w:right="720"/>
              <w:jc w:val="both"/>
              <w:rPr>
                <w:rFonts w:ascii="Tahoma" w:hAnsi="Tahoma" w:cs="Tahoma"/>
                <w:snapToGrid w:val="0"/>
                <w:sz w:val="22"/>
                <w:szCs w:val="22"/>
              </w:rPr>
            </w:pPr>
          </w:p>
        </w:tc>
      </w:tr>
      <w:tr w:rsidR="00BF6E10" w:rsidRPr="00A92C4F" w14:paraId="5177FFFF" w14:textId="77777777" w:rsidTr="004451FC">
        <w:trPr>
          <w:trHeight w:val="673"/>
        </w:trPr>
        <w:tc>
          <w:tcPr>
            <w:tcW w:w="421" w:type="dxa"/>
            <w:vMerge w:val="restart"/>
            <w:tcBorders>
              <w:right w:val="nil"/>
            </w:tcBorders>
          </w:tcPr>
          <w:p w14:paraId="725051BE" w14:textId="77777777" w:rsidR="00BF6E10" w:rsidRPr="00D31414" w:rsidRDefault="00BF6E10" w:rsidP="00BF6E10">
            <w:pPr>
              <w:pStyle w:val="ListParagraph"/>
              <w:numPr>
                <w:ilvl w:val="0"/>
                <w:numId w:val="144"/>
              </w:numPr>
              <w:spacing w:line="276" w:lineRule="auto"/>
              <w:ind w:right="172"/>
              <w:rPr>
                <w:rFonts w:ascii="Tahoma" w:hAnsi="Tahoma" w:cs="Tahoma"/>
                <w:snapToGrid w:val="0"/>
                <w:color w:val="000000"/>
                <w:sz w:val="22"/>
                <w:szCs w:val="22"/>
              </w:rPr>
            </w:pPr>
          </w:p>
        </w:tc>
        <w:tc>
          <w:tcPr>
            <w:tcW w:w="8221" w:type="dxa"/>
            <w:gridSpan w:val="4"/>
            <w:tcBorders>
              <w:left w:val="nil"/>
              <w:bottom w:val="nil"/>
            </w:tcBorders>
          </w:tcPr>
          <w:p w14:paraId="0E5CDA17" w14:textId="6FE781F8" w:rsidR="00BF6E10" w:rsidRPr="00A92C4F" w:rsidRDefault="00BF6E10" w:rsidP="00BF6E10">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If </w:t>
            </w:r>
            <w:proofErr w:type="spellStart"/>
            <w:r>
              <w:rPr>
                <w:rFonts w:ascii="Tahoma" w:hAnsi="Tahoma" w:cs="Tahoma"/>
                <w:snapToGrid w:val="0"/>
                <w:color w:val="000000"/>
                <w:sz w:val="22"/>
                <w:szCs w:val="22"/>
              </w:rPr>
              <w:t>Shariah</w:t>
            </w:r>
            <w:proofErr w:type="spellEnd"/>
            <w:r>
              <w:rPr>
                <w:rFonts w:ascii="Tahoma" w:hAnsi="Tahoma" w:cs="Tahoma"/>
                <w:snapToGrid w:val="0"/>
                <w:color w:val="000000"/>
                <w:sz w:val="22"/>
                <w:szCs w:val="22"/>
              </w:rPr>
              <w:t xml:space="preserve"> Adviser is a corporation,</w:t>
            </w:r>
            <w:r w:rsidR="006F7993">
              <w:rPr>
                <w:rFonts w:ascii="Tahoma" w:hAnsi="Tahoma" w:cs="Tahoma"/>
                <w:snapToGrid w:val="0"/>
                <w:color w:val="000000"/>
                <w:sz w:val="22"/>
                <w:szCs w:val="22"/>
              </w:rPr>
              <w:t xml:space="preserve"> please</w:t>
            </w:r>
            <w:r>
              <w:rPr>
                <w:rFonts w:ascii="Tahoma" w:hAnsi="Tahoma" w:cs="Tahoma"/>
                <w:snapToGrid w:val="0"/>
                <w:color w:val="000000"/>
                <w:sz w:val="22"/>
                <w:szCs w:val="22"/>
              </w:rPr>
              <w:t xml:space="preserve"> state the name of the corporation and tick </w:t>
            </w:r>
            <w:r>
              <w:rPr>
                <w:rFonts w:ascii="Tahoma" w:hAnsi="Tahoma" w:cs="Tahoma"/>
                <w:sz w:val="22"/>
                <w:szCs w:val="22"/>
                <w:lang w:val="en-GB"/>
              </w:rPr>
              <w:t>(</w:t>
            </w:r>
            <w:r>
              <w:rPr>
                <w:rFonts w:ascii="Tahoma" w:hAnsi="Tahoma" w:cs="Tahoma"/>
                <w:sz w:val="22"/>
                <w:szCs w:val="22"/>
                <w:lang w:val="en-GB"/>
              </w:rPr>
              <w:sym w:font="Wingdings" w:char="F0FC"/>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Pr>
                <w:rFonts w:ascii="Tahoma" w:hAnsi="Tahoma" w:cs="Tahoma"/>
                <w:snapToGrid w:val="0"/>
                <w:color w:val="000000"/>
                <w:sz w:val="22"/>
                <w:szCs w:val="22"/>
              </w:rPr>
              <w:t xml:space="preserve"> –</w:t>
            </w:r>
          </w:p>
          <w:p w14:paraId="1B2765C5" w14:textId="77777777" w:rsidR="00BF6E10" w:rsidRPr="00BF6E10" w:rsidRDefault="00BF6E10" w:rsidP="00BF6E10">
            <w:pPr>
              <w:ind w:left="360" w:hanging="333"/>
              <w:rPr>
                <w:rFonts w:ascii="Tahoma" w:hAnsi="Tahoma" w:cs="Tahoma"/>
                <w:sz w:val="22"/>
                <w:szCs w:val="22"/>
                <w:lang w:val="en-GB"/>
              </w:rPr>
            </w:pPr>
          </w:p>
        </w:tc>
      </w:tr>
      <w:tr w:rsidR="004451FC" w:rsidRPr="00A92C4F" w14:paraId="4928C093" w14:textId="77777777" w:rsidTr="007C1842">
        <w:tc>
          <w:tcPr>
            <w:tcW w:w="421" w:type="dxa"/>
            <w:vMerge/>
            <w:tcBorders>
              <w:right w:val="nil"/>
            </w:tcBorders>
          </w:tcPr>
          <w:p w14:paraId="03A4B3C8" w14:textId="77777777" w:rsidR="004451FC" w:rsidRPr="00CE43BE" w:rsidRDefault="004451FC" w:rsidP="00CE43BE">
            <w:pPr>
              <w:spacing w:line="276" w:lineRule="auto"/>
              <w:ind w:right="172"/>
              <w:rPr>
                <w:rFonts w:ascii="Tahoma" w:hAnsi="Tahoma" w:cs="Tahoma"/>
                <w:snapToGrid w:val="0"/>
                <w:color w:val="000000"/>
                <w:sz w:val="22"/>
                <w:szCs w:val="22"/>
              </w:rPr>
            </w:pPr>
          </w:p>
        </w:tc>
        <w:tc>
          <w:tcPr>
            <w:tcW w:w="8221" w:type="dxa"/>
            <w:gridSpan w:val="4"/>
            <w:tcBorders>
              <w:top w:val="nil"/>
              <w:left w:val="nil"/>
              <w:bottom w:val="nil"/>
            </w:tcBorders>
          </w:tcPr>
          <w:p w14:paraId="475B4DCB" w14:textId="12832BA6" w:rsidR="004451FC" w:rsidRDefault="004451FC" w:rsidP="004451FC">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Name of corporation: </w:t>
            </w:r>
            <w:sdt>
              <w:sdtPr>
                <w:rPr>
                  <w:rFonts w:ascii="Tahoma" w:hAnsi="Tahoma" w:cs="Tahoma"/>
                  <w:snapToGrid w:val="0"/>
                  <w:color w:val="000000"/>
                  <w:sz w:val="22"/>
                  <w:szCs w:val="22"/>
                </w:rPr>
                <w:id w:val="268517661"/>
                <w:placeholder>
                  <w:docPart w:val="07512F22EC9B4A999DCB33EDD1D2B9F1"/>
                </w:placeholder>
                <w:showingPlcHdr/>
              </w:sdtPr>
              <w:sdtEndPr/>
              <w:sdtContent>
                <w:r w:rsidRPr="00D31414">
                  <w:rPr>
                    <w:rStyle w:val="PlaceholderText"/>
                    <w:rFonts w:ascii="Tahoma" w:hAnsi="Tahoma" w:cs="Tahoma"/>
                    <w:sz w:val="22"/>
                    <w:szCs w:val="22"/>
                  </w:rPr>
                  <w:t>Click or tap here to enter text.</w:t>
                </w:r>
              </w:sdtContent>
            </w:sdt>
          </w:p>
          <w:p w14:paraId="14C448C7" w14:textId="77777777" w:rsidR="004451FC" w:rsidRDefault="004451FC" w:rsidP="00BF6E10">
            <w:pPr>
              <w:spacing w:line="276" w:lineRule="auto"/>
              <w:ind w:right="720"/>
              <w:jc w:val="both"/>
              <w:rPr>
                <w:rFonts w:ascii="Tahoma" w:hAnsi="Tahoma" w:cs="Tahoma"/>
                <w:snapToGrid w:val="0"/>
                <w:color w:val="000000"/>
                <w:sz w:val="22"/>
                <w:szCs w:val="22"/>
              </w:rPr>
            </w:pPr>
          </w:p>
        </w:tc>
      </w:tr>
      <w:tr w:rsidR="00722BDF" w:rsidRPr="00A92C4F" w14:paraId="53D2AA4C" w14:textId="77777777" w:rsidTr="004451FC">
        <w:trPr>
          <w:trHeight w:val="188"/>
        </w:trPr>
        <w:tc>
          <w:tcPr>
            <w:tcW w:w="421" w:type="dxa"/>
            <w:vMerge/>
            <w:tcBorders>
              <w:right w:val="nil"/>
            </w:tcBorders>
          </w:tcPr>
          <w:p w14:paraId="1F87B717" w14:textId="77777777"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nil"/>
              <w:right w:val="nil"/>
            </w:tcBorders>
          </w:tcPr>
          <w:p w14:paraId="52B4FF67" w14:textId="0742A72A" w:rsidR="00722BDF" w:rsidRDefault="00272A3B" w:rsidP="00722BDF">
            <w:pPr>
              <w:spacing w:line="276" w:lineRule="auto"/>
              <w:rPr>
                <w:rFonts w:ascii="Tahoma" w:hAnsi="Tahoma" w:cs="Tahoma"/>
                <w:sz w:val="22"/>
                <w:szCs w:val="22"/>
                <w:lang w:val="en-GB"/>
              </w:rPr>
            </w:pPr>
            <w:sdt>
              <w:sdtPr>
                <w:rPr>
                  <w:rFonts w:ascii="Tahoma" w:hAnsi="Tahoma" w:cs="Tahoma"/>
                  <w:sz w:val="22"/>
                  <w:szCs w:val="22"/>
                  <w:lang w:val="en-GB"/>
                </w:rPr>
                <w:id w:val="1681933105"/>
                <w14:checkbox>
                  <w14:checked w14:val="0"/>
                  <w14:checkedState w14:val="00FC" w14:font="Wingdings"/>
                  <w14:uncheckedState w14:val="2610" w14:font="MS Gothic"/>
                </w14:checkbox>
              </w:sdtPr>
              <w:sdtEnd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nil"/>
            </w:tcBorders>
          </w:tcPr>
          <w:p w14:paraId="08F73167" w14:textId="0C11F63C"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 xml:space="preserve">A corporation registered with </w:t>
            </w:r>
            <w:r w:rsidR="00F90495">
              <w:rPr>
                <w:rFonts w:ascii="Tahoma" w:hAnsi="Tahoma" w:cs="Tahoma"/>
                <w:sz w:val="22"/>
                <w:szCs w:val="22"/>
                <w:lang w:val="en-GB"/>
              </w:rPr>
              <w:t xml:space="preserve">the </w:t>
            </w:r>
            <w:r>
              <w:rPr>
                <w:rFonts w:ascii="Tahoma" w:hAnsi="Tahoma" w:cs="Tahoma"/>
                <w:sz w:val="22"/>
                <w:szCs w:val="22"/>
                <w:lang w:val="en-GB"/>
              </w:rPr>
              <w:t>SC which is independent from the management company and does not hold officer as a member of oversight arrangement of the same fund or any other funds managed or administered by the management company –</w:t>
            </w:r>
          </w:p>
          <w:p w14:paraId="0E2F0208" w14:textId="748F56CE" w:rsidR="00722BDF" w:rsidRPr="00722BDF" w:rsidRDefault="00722BDF" w:rsidP="00722BDF">
            <w:pPr>
              <w:pStyle w:val="ListParagraph"/>
              <w:numPr>
                <w:ilvl w:val="0"/>
                <w:numId w:val="273"/>
              </w:numPr>
              <w:spacing w:line="276" w:lineRule="auto"/>
              <w:ind w:right="720"/>
              <w:jc w:val="both"/>
              <w:rPr>
                <w:rFonts w:ascii="Tahoma" w:hAnsi="Tahoma" w:cs="Tahoma"/>
                <w:sz w:val="22"/>
                <w:szCs w:val="22"/>
                <w:lang w:val="en-GB"/>
              </w:rPr>
            </w:pPr>
            <w:r w:rsidRPr="00722BDF">
              <w:rPr>
                <w:rFonts w:ascii="Tahoma" w:hAnsi="Tahoma" w:cs="Tahoma"/>
                <w:sz w:val="22"/>
                <w:szCs w:val="22"/>
                <w:lang w:val="en-GB"/>
              </w:rPr>
              <w:t xml:space="preserve">Date of registration: </w:t>
            </w:r>
            <w:sdt>
              <w:sdtPr>
                <w:rPr>
                  <w:snapToGrid w:val="0"/>
                  <w:color w:val="000000"/>
                </w:rPr>
                <w:id w:val="-860809886"/>
                <w:placeholder>
                  <w:docPart w:val="E28A9B89C9E44D0EA7F51DA045180AE2"/>
                </w:placeholder>
                <w:showingPlcHdr/>
                <w:date>
                  <w:dateFormat w:val="d/M/yyyy"/>
                  <w:lid w:val="en-MY"/>
                  <w:storeMappedDataAs w:val="dateTime"/>
                  <w:calendar w:val="gregorian"/>
                </w:date>
              </w:sdtPr>
              <w:sdtEndPr/>
              <w:sdtContent>
                <w:r w:rsidRPr="00722BDF">
                  <w:rPr>
                    <w:rStyle w:val="PlaceholderText"/>
                    <w:rFonts w:ascii="Tahoma" w:hAnsi="Tahoma" w:cs="Tahoma"/>
                    <w:sz w:val="22"/>
                    <w:szCs w:val="22"/>
                  </w:rPr>
                  <w:t>Click or tap to enter a date.</w:t>
                </w:r>
              </w:sdtContent>
            </w:sdt>
          </w:p>
          <w:p w14:paraId="3C6D9691" w14:textId="77777777" w:rsidR="00722BDF" w:rsidRPr="00722BDF" w:rsidRDefault="00722BDF" w:rsidP="00722BDF">
            <w:pPr>
              <w:pStyle w:val="ListParagraph"/>
              <w:numPr>
                <w:ilvl w:val="0"/>
                <w:numId w:val="273"/>
              </w:numPr>
              <w:spacing w:line="276" w:lineRule="auto"/>
              <w:ind w:right="720"/>
              <w:jc w:val="both"/>
              <w:rPr>
                <w:rFonts w:ascii="Tahoma" w:hAnsi="Tahoma" w:cs="Tahoma"/>
                <w:sz w:val="22"/>
                <w:szCs w:val="22"/>
                <w:lang w:val="en-GB"/>
              </w:rPr>
            </w:pPr>
            <w:r w:rsidRPr="00722BDF">
              <w:rPr>
                <w:rFonts w:ascii="Tahoma" w:hAnsi="Tahoma" w:cs="Tahoma"/>
                <w:sz w:val="22"/>
                <w:szCs w:val="22"/>
                <w:lang w:val="en-GB"/>
              </w:rPr>
              <w:t xml:space="preserve">Date of expiry of registration: </w:t>
            </w:r>
            <w:sdt>
              <w:sdtPr>
                <w:rPr>
                  <w:snapToGrid w:val="0"/>
                  <w:color w:val="000000"/>
                </w:rPr>
                <w:id w:val="-1710092775"/>
                <w:placeholder>
                  <w:docPart w:val="3C35DB0CDB254960AA720915DDC2D1CC"/>
                </w:placeholder>
                <w:showingPlcHdr/>
                <w:date>
                  <w:dateFormat w:val="d/M/yyyy"/>
                  <w:lid w:val="en-MY"/>
                  <w:storeMappedDataAs w:val="dateTime"/>
                  <w:calendar w:val="gregorian"/>
                </w:date>
              </w:sdtPr>
              <w:sdtEndPr/>
              <w:sdtContent>
                <w:r w:rsidRPr="00D31414">
                  <w:rPr>
                    <w:rStyle w:val="PlaceholderText"/>
                    <w:rFonts w:ascii="Tahoma" w:hAnsi="Tahoma" w:cs="Tahoma"/>
                    <w:sz w:val="22"/>
                    <w:szCs w:val="22"/>
                  </w:rPr>
                  <w:t>Click or tap to enter a date.</w:t>
                </w:r>
              </w:sdtContent>
            </w:sdt>
          </w:p>
          <w:p w14:paraId="3487ABB2" w14:textId="4867D722" w:rsidR="00722BDF" w:rsidRDefault="00722BDF" w:rsidP="00722BDF">
            <w:pPr>
              <w:spacing w:line="276" w:lineRule="auto"/>
              <w:ind w:right="720"/>
              <w:jc w:val="both"/>
              <w:rPr>
                <w:rFonts w:ascii="Tahoma" w:hAnsi="Tahoma" w:cs="Tahoma"/>
                <w:sz w:val="22"/>
                <w:szCs w:val="22"/>
                <w:lang w:val="en-GB"/>
              </w:rPr>
            </w:pPr>
          </w:p>
        </w:tc>
      </w:tr>
      <w:tr w:rsidR="00722BDF" w:rsidRPr="00A92C4F" w14:paraId="73FBEC56" w14:textId="77777777" w:rsidTr="004451FC">
        <w:trPr>
          <w:trHeight w:val="188"/>
        </w:trPr>
        <w:tc>
          <w:tcPr>
            <w:tcW w:w="421" w:type="dxa"/>
            <w:vMerge/>
            <w:tcBorders>
              <w:right w:val="nil"/>
            </w:tcBorders>
          </w:tcPr>
          <w:p w14:paraId="2CB53163" w14:textId="77777777"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nil"/>
              <w:right w:val="nil"/>
            </w:tcBorders>
          </w:tcPr>
          <w:p w14:paraId="3E3462F4" w14:textId="3F496D96" w:rsidR="00722BDF" w:rsidRDefault="00272A3B" w:rsidP="00722BDF">
            <w:pPr>
              <w:spacing w:line="276" w:lineRule="auto"/>
              <w:rPr>
                <w:rFonts w:ascii="Tahoma" w:hAnsi="Tahoma" w:cs="Tahoma"/>
                <w:sz w:val="22"/>
                <w:szCs w:val="22"/>
                <w:lang w:val="en-GB"/>
              </w:rPr>
            </w:pPr>
            <w:sdt>
              <w:sdtPr>
                <w:rPr>
                  <w:rFonts w:ascii="Tahoma" w:hAnsi="Tahoma" w:cs="Tahoma"/>
                  <w:sz w:val="22"/>
                  <w:szCs w:val="22"/>
                  <w:lang w:val="en-GB"/>
                </w:rPr>
                <w:id w:val="1325162745"/>
                <w14:checkbox>
                  <w14:checked w14:val="0"/>
                  <w14:checkedState w14:val="00FC" w14:font="Wingdings"/>
                  <w14:uncheckedState w14:val="2610" w14:font="MS Gothic"/>
                </w14:checkbox>
              </w:sdtPr>
              <w:sdtEnd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nil"/>
            </w:tcBorders>
          </w:tcPr>
          <w:p w14:paraId="7AC5091F" w14:textId="6FD6CF4C"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A licensed Islamic bank</w:t>
            </w:r>
          </w:p>
        </w:tc>
      </w:tr>
      <w:tr w:rsidR="00722BDF" w:rsidRPr="00A92C4F" w14:paraId="15C9CCDB" w14:textId="77777777" w:rsidTr="004451FC">
        <w:trPr>
          <w:trHeight w:val="188"/>
        </w:trPr>
        <w:tc>
          <w:tcPr>
            <w:tcW w:w="421" w:type="dxa"/>
            <w:vMerge/>
            <w:tcBorders>
              <w:right w:val="nil"/>
            </w:tcBorders>
          </w:tcPr>
          <w:p w14:paraId="2DE0FDBC" w14:textId="77777777"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single" w:sz="4" w:space="0" w:color="auto"/>
              <w:right w:val="nil"/>
            </w:tcBorders>
          </w:tcPr>
          <w:p w14:paraId="2B72D0A4" w14:textId="5017347D" w:rsidR="00722BDF" w:rsidRDefault="00272A3B" w:rsidP="00722BDF">
            <w:pPr>
              <w:spacing w:line="276" w:lineRule="auto"/>
              <w:rPr>
                <w:rFonts w:ascii="Tahoma" w:hAnsi="Tahoma" w:cs="Tahoma"/>
                <w:sz w:val="22"/>
                <w:szCs w:val="22"/>
                <w:lang w:val="en-GB"/>
              </w:rPr>
            </w:pPr>
            <w:sdt>
              <w:sdtPr>
                <w:rPr>
                  <w:rFonts w:ascii="Tahoma" w:hAnsi="Tahoma" w:cs="Tahoma"/>
                  <w:sz w:val="22"/>
                  <w:szCs w:val="22"/>
                  <w:lang w:val="en-GB"/>
                </w:rPr>
                <w:id w:val="1419292080"/>
                <w14:checkbox>
                  <w14:checked w14:val="0"/>
                  <w14:checkedState w14:val="00FC" w14:font="Wingdings"/>
                  <w14:uncheckedState w14:val="2610" w14:font="MS Gothic"/>
                </w14:checkbox>
              </w:sdtPr>
              <w:sdtEnd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single" w:sz="4" w:space="0" w:color="auto"/>
            </w:tcBorders>
          </w:tcPr>
          <w:p w14:paraId="138911A6" w14:textId="77777777"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A licensed bank or investment bank approved to carry on Islamic banking business</w:t>
            </w:r>
          </w:p>
          <w:p w14:paraId="6EBAF805" w14:textId="10D697C5" w:rsidR="004451FC" w:rsidRDefault="004451FC" w:rsidP="00722BDF">
            <w:pPr>
              <w:spacing w:line="276" w:lineRule="auto"/>
              <w:jc w:val="both"/>
              <w:rPr>
                <w:rFonts w:ascii="Tahoma" w:hAnsi="Tahoma" w:cs="Tahoma"/>
                <w:sz w:val="22"/>
                <w:szCs w:val="22"/>
                <w:lang w:val="en-GB"/>
              </w:rPr>
            </w:pPr>
          </w:p>
        </w:tc>
      </w:tr>
      <w:tr w:rsidR="006F7993" w:rsidRPr="00A92C4F" w14:paraId="61339756" w14:textId="77777777" w:rsidTr="004451FC">
        <w:tc>
          <w:tcPr>
            <w:tcW w:w="421" w:type="dxa"/>
            <w:tcBorders>
              <w:right w:val="nil"/>
            </w:tcBorders>
          </w:tcPr>
          <w:p w14:paraId="71716BF1" w14:textId="77777777" w:rsidR="006F7993" w:rsidRPr="00D31414" w:rsidRDefault="006F7993" w:rsidP="00BF6E10">
            <w:pPr>
              <w:pStyle w:val="ListParagraph"/>
              <w:numPr>
                <w:ilvl w:val="0"/>
                <w:numId w:val="144"/>
              </w:numPr>
              <w:spacing w:line="276" w:lineRule="auto"/>
              <w:ind w:right="172"/>
              <w:rPr>
                <w:rFonts w:ascii="Tahoma" w:hAnsi="Tahoma" w:cs="Tahoma"/>
                <w:snapToGrid w:val="0"/>
                <w:color w:val="000000"/>
                <w:sz w:val="22"/>
                <w:szCs w:val="22"/>
              </w:rPr>
            </w:pPr>
          </w:p>
        </w:tc>
        <w:tc>
          <w:tcPr>
            <w:tcW w:w="8221" w:type="dxa"/>
            <w:gridSpan w:val="4"/>
            <w:tcBorders>
              <w:left w:val="nil"/>
            </w:tcBorders>
          </w:tcPr>
          <w:p w14:paraId="1AB6C8FB" w14:textId="189A2333" w:rsidR="006F7993" w:rsidRDefault="006F7993" w:rsidP="004451FC">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 xml:space="preserve">If </w:t>
            </w:r>
            <w:proofErr w:type="spellStart"/>
            <w:r>
              <w:rPr>
                <w:rFonts w:ascii="Tahoma" w:hAnsi="Tahoma" w:cs="Tahoma"/>
                <w:snapToGrid w:val="0"/>
                <w:color w:val="000000"/>
                <w:sz w:val="22"/>
                <w:szCs w:val="22"/>
              </w:rPr>
              <w:t>Shariah</w:t>
            </w:r>
            <w:proofErr w:type="spellEnd"/>
            <w:r>
              <w:rPr>
                <w:rFonts w:ascii="Tahoma" w:hAnsi="Tahoma" w:cs="Tahoma"/>
                <w:snapToGrid w:val="0"/>
                <w:color w:val="000000"/>
                <w:sz w:val="22"/>
                <w:szCs w:val="22"/>
              </w:rPr>
              <w:t xml:space="preserve"> adviser comprise of individuals, please state the name of the individuals and indicate if the person is </w:t>
            </w:r>
            <w:r w:rsidRPr="006F7993">
              <w:rPr>
                <w:rFonts w:ascii="Tahoma" w:hAnsi="Tahoma" w:cs="Tahoma"/>
                <w:snapToGrid w:val="0"/>
                <w:color w:val="000000"/>
                <w:sz w:val="22"/>
                <w:szCs w:val="22"/>
              </w:rPr>
              <w:t>independent from the management company and does not hold officer as a member of oversight arrangement of the same fund or any other funds managed or administered by the management company</w:t>
            </w:r>
            <w:r>
              <w:rPr>
                <w:rFonts w:ascii="Tahoma" w:hAnsi="Tahoma" w:cs="Tahoma"/>
                <w:snapToGrid w:val="0"/>
                <w:color w:val="000000"/>
                <w:sz w:val="22"/>
                <w:szCs w:val="22"/>
              </w:rPr>
              <w:t>:</w:t>
            </w:r>
          </w:p>
          <w:p w14:paraId="6C4507BC" w14:textId="77777777" w:rsidR="004451FC" w:rsidRDefault="004451FC" w:rsidP="004451FC">
            <w:pPr>
              <w:spacing w:line="276" w:lineRule="auto"/>
              <w:ind w:right="25"/>
              <w:jc w:val="both"/>
              <w:rPr>
                <w:rFonts w:ascii="Tahoma" w:hAnsi="Tahoma" w:cs="Tahoma"/>
                <w:snapToGrid w:val="0"/>
                <w:color w:val="000000"/>
                <w:sz w:val="22"/>
                <w:szCs w:val="22"/>
              </w:rPr>
            </w:pPr>
          </w:p>
          <w:tbl>
            <w:tblPr>
              <w:tblStyle w:val="TableGrid"/>
              <w:tblW w:w="0" w:type="auto"/>
              <w:tblLayout w:type="fixed"/>
              <w:tblLook w:val="04A0" w:firstRow="1" w:lastRow="0" w:firstColumn="1" w:lastColumn="0" w:noHBand="0" w:noVBand="1"/>
            </w:tblPr>
            <w:tblGrid>
              <w:gridCol w:w="727"/>
              <w:gridCol w:w="5400"/>
              <w:gridCol w:w="1868"/>
            </w:tblGrid>
            <w:tr w:rsidR="004451FC" w:rsidRPr="004451FC" w14:paraId="713D02FE" w14:textId="77777777" w:rsidTr="004451FC">
              <w:trPr>
                <w:tblHeader/>
              </w:trPr>
              <w:tc>
                <w:tcPr>
                  <w:tcW w:w="727" w:type="dxa"/>
                  <w:shd w:val="clear" w:color="auto" w:fill="D9D9D9" w:themeFill="background1" w:themeFillShade="D9"/>
                </w:tcPr>
                <w:p w14:paraId="61718435" w14:textId="72E940EB" w:rsidR="004451FC" w:rsidRPr="004451FC" w:rsidRDefault="004451FC" w:rsidP="004451FC">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No.</w:t>
                  </w:r>
                </w:p>
              </w:tc>
              <w:tc>
                <w:tcPr>
                  <w:tcW w:w="5400" w:type="dxa"/>
                  <w:shd w:val="clear" w:color="auto" w:fill="D9D9D9" w:themeFill="background1" w:themeFillShade="D9"/>
                </w:tcPr>
                <w:p w14:paraId="5AE9D8F1" w14:textId="796C6969" w:rsidR="004451FC" w:rsidRPr="004451FC" w:rsidRDefault="004451FC" w:rsidP="004451FC">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Name</w:t>
                  </w:r>
                </w:p>
              </w:tc>
              <w:tc>
                <w:tcPr>
                  <w:tcW w:w="1868" w:type="dxa"/>
                  <w:shd w:val="clear" w:color="auto" w:fill="D9D9D9" w:themeFill="background1" w:themeFillShade="D9"/>
                </w:tcPr>
                <w:p w14:paraId="4F14CCAB" w14:textId="77777777" w:rsidR="004451FC" w:rsidRPr="004451FC" w:rsidRDefault="004451FC" w:rsidP="004451FC">
                  <w:pPr>
                    <w:spacing w:line="276" w:lineRule="auto"/>
                    <w:ind w:right="25"/>
                    <w:jc w:val="center"/>
                    <w:rPr>
                      <w:rFonts w:ascii="Tahoma" w:hAnsi="Tahoma" w:cs="Tahoma"/>
                      <w:b/>
                      <w:snapToGrid w:val="0"/>
                      <w:color w:val="000000"/>
                      <w:sz w:val="22"/>
                      <w:szCs w:val="22"/>
                    </w:rPr>
                  </w:pPr>
                  <w:r w:rsidRPr="004451FC">
                    <w:rPr>
                      <w:rFonts w:ascii="Tahoma" w:hAnsi="Tahoma" w:cs="Tahoma"/>
                      <w:b/>
                      <w:snapToGrid w:val="0"/>
                      <w:color w:val="000000"/>
                      <w:sz w:val="22"/>
                      <w:szCs w:val="22"/>
                    </w:rPr>
                    <w:t>Independent?</w:t>
                  </w:r>
                </w:p>
                <w:p w14:paraId="583480C6" w14:textId="6BFC88C5" w:rsidR="004451FC" w:rsidRPr="004451FC" w:rsidRDefault="004451FC" w:rsidP="004451FC">
                  <w:pPr>
                    <w:spacing w:line="276" w:lineRule="auto"/>
                    <w:ind w:right="25"/>
                    <w:jc w:val="center"/>
                    <w:rPr>
                      <w:rFonts w:ascii="Tahoma" w:hAnsi="Tahoma" w:cs="Tahoma"/>
                      <w:snapToGrid w:val="0"/>
                      <w:color w:val="000000"/>
                      <w:sz w:val="22"/>
                      <w:szCs w:val="22"/>
                    </w:rPr>
                  </w:pPr>
                  <w:r w:rsidRPr="004451FC">
                    <w:rPr>
                      <w:rFonts w:ascii="Tahoma" w:hAnsi="Tahoma" w:cs="Tahoma"/>
                      <w:b/>
                      <w:snapToGrid w:val="0"/>
                      <w:color w:val="000000"/>
                      <w:sz w:val="22"/>
                      <w:szCs w:val="22"/>
                    </w:rPr>
                    <w:t>(Y/N)</w:t>
                  </w:r>
                </w:p>
              </w:tc>
            </w:tr>
            <w:tr w:rsidR="004451FC" w:rsidRPr="004451FC" w14:paraId="2C9F90C6" w14:textId="77777777" w:rsidTr="004451FC">
              <w:tc>
                <w:tcPr>
                  <w:tcW w:w="727" w:type="dxa"/>
                </w:tcPr>
                <w:p w14:paraId="4CA8CD06" w14:textId="77777777" w:rsidR="004451FC" w:rsidRPr="004451FC" w:rsidRDefault="004451FC" w:rsidP="004451FC">
                  <w:pPr>
                    <w:pStyle w:val="ListParagraph"/>
                    <w:numPr>
                      <w:ilvl w:val="0"/>
                      <w:numId w:val="277"/>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757750846"/>
                  <w:placeholder>
                    <w:docPart w:val="DefaultPlaceholder_-1854013440"/>
                  </w:placeholder>
                  <w:showingPlcHdr/>
                  <w:text/>
                </w:sdtPr>
                <w:sdtEndPr/>
                <w:sdtContent>
                  <w:tc>
                    <w:tcPr>
                      <w:tcW w:w="5400" w:type="dxa"/>
                    </w:tcPr>
                    <w:p w14:paraId="02CE37AD" w14:textId="0FAA181A" w:rsidR="004451FC" w:rsidRPr="004451FC" w:rsidRDefault="004451FC" w:rsidP="004451FC">
                      <w:pPr>
                        <w:spacing w:line="276" w:lineRule="auto"/>
                        <w:ind w:right="25"/>
                        <w:jc w:val="both"/>
                        <w:rPr>
                          <w:rFonts w:ascii="Tahoma" w:hAnsi="Tahoma" w:cs="Tahoma"/>
                          <w:snapToGrid w:val="0"/>
                          <w:color w:val="000000"/>
                          <w:sz w:val="22"/>
                          <w:szCs w:val="22"/>
                        </w:rPr>
                      </w:pPr>
                      <w:r w:rsidRPr="004451FC">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22373399"/>
                  <w:placeholder>
                    <w:docPart w:val="DefaultPlaceholder_-1854013440"/>
                  </w:placeholder>
                  <w:showingPlcHdr/>
                  <w:text/>
                </w:sdtPr>
                <w:sdtEndPr/>
                <w:sdtContent>
                  <w:tc>
                    <w:tcPr>
                      <w:tcW w:w="1868" w:type="dxa"/>
                    </w:tcPr>
                    <w:p w14:paraId="3C3A88D1" w14:textId="7CBBD167" w:rsidR="004451FC" w:rsidRPr="004451FC" w:rsidRDefault="004451FC" w:rsidP="004451FC">
                      <w:pPr>
                        <w:spacing w:line="276" w:lineRule="auto"/>
                        <w:ind w:right="25"/>
                        <w:jc w:val="center"/>
                        <w:rPr>
                          <w:rFonts w:ascii="Tahoma" w:hAnsi="Tahoma" w:cs="Tahoma"/>
                          <w:snapToGrid w:val="0"/>
                          <w:color w:val="000000"/>
                          <w:sz w:val="22"/>
                          <w:szCs w:val="22"/>
                        </w:rPr>
                      </w:pPr>
                      <w:r w:rsidRPr="004451FC">
                        <w:rPr>
                          <w:rStyle w:val="PlaceholderText"/>
                          <w:rFonts w:ascii="Tahoma" w:hAnsi="Tahoma" w:cs="Tahoma"/>
                          <w:sz w:val="22"/>
                          <w:szCs w:val="22"/>
                        </w:rPr>
                        <w:t>Click or tap here to enter text.</w:t>
                      </w:r>
                    </w:p>
                  </w:tc>
                </w:sdtContent>
              </w:sdt>
            </w:tr>
            <w:tr w:rsidR="004451FC" w:rsidRPr="004451FC" w14:paraId="4EDBE472" w14:textId="77777777" w:rsidTr="004451FC">
              <w:tc>
                <w:tcPr>
                  <w:tcW w:w="727" w:type="dxa"/>
                </w:tcPr>
                <w:p w14:paraId="24D9C74A" w14:textId="77777777" w:rsidR="004451FC" w:rsidRPr="004451FC" w:rsidRDefault="004451FC" w:rsidP="004451FC">
                  <w:pPr>
                    <w:pStyle w:val="ListParagraph"/>
                    <w:numPr>
                      <w:ilvl w:val="0"/>
                      <w:numId w:val="277"/>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420174210"/>
                  <w:placeholder>
                    <w:docPart w:val="9E081639505E41AA9C26E61311136D65"/>
                  </w:placeholder>
                  <w:showingPlcHdr/>
                  <w:text/>
                </w:sdtPr>
                <w:sdtEndPr/>
                <w:sdtContent>
                  <w:tc>
                    <w:tcPr>
                      <w:tcW w:w="5400" w:type="dxa"/>
                    </w:tcPr>
                    <w:p w14:paraId="51BF2851" w14:textId="1153AA63" w:rsidR="004451FC" w:rsidRPr="004451FC" w:rsidRDefault="004451FC"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813916735"/>
                  <w:placeholder>
                    <w:docPart w:val="2D16B103481D439498DFB4917F9D8603"/>
                  </w:placeholder>
                  <w:showingPlcHdr/>
                  <w:text/>
                </w:sdtPr>
                <w:sdtEndPr/>
                <w:sdtContent>
                  <w:tc>
                    <w:tcPr>
                      <w:tcW w:w="1868" w:type="dxa"/>
                    </w:tcPr>
                    <w:p w14:paraId="2D7A7B60" w14:textId="1E056853" w:rsidR="004451FC" w:rsidRPr="004451FC" w:rsidRDefault="004451FC" w:rsidP="004451FC">
                      <w:pPr>
                        <w:spacing w:line="276" w:lineRule="auto"/>
                        <w:ind w:right="25"/>
                        <w:jc w:val="center"/>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4451FC" w:rsidRPr="004451FC" w14:paraId="10C15B42" w14:textId="77777777" w:rsidTr="004451FC">
              <w:tc>
                <w:tcPr>
                  <w:tcW w:w="727" w:type="dxa"/>
                </w:tcPr>
                <w:p w14:paraId="6B1F00BA" w14:textId="77777777" w:rsidR="004451FC" w:rsidRPr="004451FC" w:rsidRDefault="004451FC" w:rsidP="004451FC">
                  <w:pPr>
                    <w:pStyle w:val="ListParagraph"/>
                    <w:numPr>
                      <w:ilvl w:val="0"/>
                      <w:numId w:val="277"/>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547102112"/>
                  <w:placeholder>
                    <w:docPart w:val="C89AF997408E43688D4E747D170C49F1"/>
                  </w:placeholder>
                  <w:showingPlcHdr/>
                  <w:text/>
                </w:sdtPr>
                <w:sdtEndPr/>
                <w:sdtContent>
                  <w:tc>
                    <w:tcPr>
                      <w:tcW w:w="5400" w:type="dxa"/>
                    </w:tcPr>
                    <w:p w14:paraId="1F6BC5B3" w14:textId="2BD23EA4" w:rsidR="004451FC" w:rsidRPr="004451FC" w:rsidRDefault="004451FC"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1271673619"/>
                  <w:placeholder>
                    <w:docPart w:val="031A401498A1442CBD562AB38785E4D5"/>
                  </w:placeholder>
                  <w:showingPlcHdr/>
                  <w:text/>
                </w:sdtPr>
                <w:sdtEndPr/>
                <w:sdtContent>
                  <w:tc>
                    <w:tcPr>
                      <w:tcW w:w="1868" w:type="dxa"/>
                    </w:tcPr>
                    <w:p w14:paraId="048C2DB0" w14:textId="11330FAF" w:rsidR="004451FC" w:rsidRPr="004451FC" w:rsidRDefault="004451FC" w:rsidP="004451FC">
                      <w:pPr>
                        <w:spacing w:line="276" w:lineRule="auto"/>
                        <w:ind w:right="25"/>
                        <w:jc w:val="center"/>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4451FC" w:rsidRPr="004451FC" w14:paraId="7613CD8F" w14:textId="77777777" w:rsidTr="004451FC">
              <w:tc>
                <w:tcPr>
                  <w:tcW w:w="727" w:type="dxa"/>
                </w:tcPr>
                <w:p w14:paraId="43D185B9" w14:textId="77777777" w:rsidR="004451FC" w:rsidRPr="004451FC" w:rsidRDefault="004451FC" w:rsidP="004451FC">
                  <w:pPr>
                    <w:pStyle w:val="ListParagraph"/>
                    <w:numPr>
                      <w:ilvl w:val="0"/>
                      <w:numId w:val="277"/>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908421825"/>
                  <w:placeholder>
                    <w:docPart w:val="AF9AFC314B094DE6ABC8F6ADFFB46BEA"/>
                  </w:placeholder>
                  <w:showingPlcHdr/>
                  <w:text/>
                </w:sdtPr>
                <w:sdtEndPr/>
                <w:sdtContent>
                  <w:tc>
                    <w:tcPr>
                      <w:tcW w:w="5400" w:type="dxa"/>
                    </w:tcPr>
                    <w:p w14:paraId="5803E5EB" w14:textId="37511711" w:rsidR="004451FC" w:rsidRPr="004451FC" w:rsidRDefault="004451FC"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393946538"/>
                  <w:placeholder>
                    <w:docPart w:val="BF3473277B2342469E2C0C440FB14E04"/>
                  </w:placeholder>
                  <w:showingPlcHdr/>
                  <w:text/>
                </w:sdtPr>
                <w:sdtEndPr/>
                <w:sdtContent>
                  <w:tc>
                    <w:tcPr>
                      <w:tcW w:w="1868" w:type="dxa"/>
                    </w:tcPr>
                    <w:p w14:paraId="28984ECD" w14:textId="0BA91044" w:rsidR="004451FC" w:rsidRPr="004451FC" w:rsidRDefault="004451FC" w:rsidP="004451FC">
                      <w:pPr>
                        <w:spacing w:line="276" w:lineRule="auto"/>
                        <w:ind w:right="25"/>
                        <w:jc w:val="center"/>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4451FC" w:rsidRPr="004451FC" w14:paraId="26B5E7A3" w14:textId="77777777" w:rsidTr="004451FC">
              <w:tc>
                <w:tcPr>
                  <w:tcW w:w="727" w:type="dxa"/>
                </w:tcPr>
                <w:p w14:paraId="36E8F4A3" w14:textId="77777777" w:rsidR="004451FC" w:rsidRPr="004451FC" w:rsidRDefault="004451FC" w:rsidP="004451FC">
                  <w:pPr>
                    <w:pStyle w:val="ListParagraph"/>
                    <w:numPr>
                      <w:ilvl w:val="0"/>
                      <w:numId w:val="277"/>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47709505"/>
                  <w:placeholder>
                    <w:docPart w:val="AAD193BDEBF34FA98DB12205FA83541C"/>
                  </w:placeholder>
                  <w:showingPlcHdr/>
                  <w:text/>
                </w:sdtPr>
                <w:sdtEndPr/>
                <w:sdtContent>
                  <w:tc>
                    <w:tcPr>
                      <w:tcW w:w="5400" w:type="dxa"/>
                    </w:tcPr>
                    <w:p w14:paraId="21FDD33B" w14:textId="33A3BFB6" w:rsidR="004451FC" w:rsidRPr="004451FC" w:rsidRDefault="004451FC"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621771507"/>
                  <w:placeholder>
                    <w:docPart w:val="13216329F1514727A152EF232FBF1D7E"/>
                  </w:placeholder>
                  <w:showingPlcHdr/>
                  <w:text/>
                </w:sdtPr>
                <w:sdtEndPr/>
                <w:sdtContent>
                  <w:tc>
                    <w:tcPr>
                      <w:tcW w:w="1868" w:type="dxa"/>
                    </w:tcPr>
                    <w:p w14:paraId="219D32E3" w14:textId="0D1328B6" w:rsidR="004451FC" w:rsidRPr="004451FC" w:rsidRDefault="004451FC" w:rsidP="004451FC">
                      <w:pPr>
                        <w:spacing w:line="276" w:lineRule="auto"/>
                        <w:ind w:right="25"/>
                        <w:jc w:val="center"/>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bl>
          <w:p w14:paraId="2D02CCA7" w14:textId="77777777" w:rsidR="004451FC" w:rsidRDefault="004451FC" w:rsidP="004451FC">
            <w:pPr>
              <w:spacing w:line="276" w:lineRule="auto"/>
              <w:ind w:right="25"/>
              <w:jc w:val="both"/>
              <w:rPr>
                <w:snapToGrid w:val="0"/>
              </w:rPr>
            </w:pPr>
          </w:p>
          <w:p w14:paraId="6B7ACDBC" w14:textId="064C0259" w:rsidR="004451FC" w:rsidRPr="006F7993" w:rsidRDefault="004451FC" w:rsidP="004451FC">
            <w:pPr>
              <w:spacing w:line="276" w:lineRule="auto"/>
              <w:ind w:right="25"/>
              <w:jc w:val="both"/>
              <w:rPr>
                <w:snapToGrid w:val="0"/>
              </w:rPr>
            </w:pPr>
          </w:p>
        </w:tc>
      </w:tr>
    </w:tbl>
    <w:p w14:paraId="5E7875EC" w14:textId="5F8F6B95" w:rsidR="002E025B" w:rsidRPr="006F7993" w:rsidRDefault="006F7993">
      <w:pPr>
        <w:rPr>
          <w:rFonts w:ascii="Tahoma" w:hAnsi="Tahoma" w:cs="Tahoma"/>
          <w:i/>
          <w:snapToGrid w:val="0"/>
          <w:sz w:val="20"/>
          <w:lang w:val="en-GB"/>
        </w:rPr>
      </w:pPr>
      <w:r>
        <w:rPr>
          <w:rFonts w:ascii="Tahoma" w:hAnsi="Tahoma" w:cs="Tahoma"/>
          <w:b/>
          <w:i/>
          <w:snapToGrid w:val="0"/>
          <w:sz w:val="20"/>
          <w:lang w:val="en-GB"/>
        </w:rPr>
        <w:t>Note</w:t>
      </w:r>
      <w:r w:rsidRPr="006F7993">
        <w:rPr>
          <w:rFonts w:ascii="Tahoma" w:hAnsi="Tahoma" w:cs="Tahoma"/>
          <w:i/>
          <w:snapToGrid w:val="0"/>
          <w:sz w:val="20"/>
          <w:lang w:val="en-GB"/>
        </w:rPr>
        <w:t>: Please</w:t>
      </w:r>
      <w:r>
        <w:rPr>
          <w:rFonts w:ascii="Tahoma" w:hAnsi="Tahoma" w:cs="Tahoma"/>
          <w:i/>
          <w:snapToGrid w:val="0"/>
          <w:sz w:val="20"/>
          <w:lang w:val="en-GB"/>
        </w:rPr>
        <w:t xml:space="preserve"> use the add row function if the rows provided are insufficient</w:t>
      </w:r>
    </w:p>
    <w:p w14:paraId="422B3C36" w14:textId="77777777" w:rsidR="006F7993" w:rsidRDefault="006F7993">
      <w:pPr>
        <w:rPr>
          <w:rFonts w:ascii="Tahoma" w:hAnsi="Tahoma" w:cs="Tahoma"/>
          <w:i/>
          <w:snapToGrid w:val="0"/>
          <w:sz w:val="20"/>
          <w:lang w:val="en-GB"/>
        </w:rPr>
      </w:pPr>
    </w:p>
    <w:p w14:paraId="4E50DA5E" w14:textId="77777777" w:rsidR="002E025B" w:rsidRPr="005825EE" w:rsidRDefault="00272A3B" w:rsidP="002E025B">
      <w:pPr>
        <w:rPr>
          <w:rFonts w:ascii="Tahoma" w:hAnsi="Tahoma" w:cs="Tahoma"/>
          <w:b/>
          <w:sz w:val="22"/>
          <w:szCs w:val="22"/>
          <w:lang w:val="en-GB"/>
        </w:rPr>
      </w:pPr>
      <w:sdt>
        <w:sdtPr>
          <w:rPr>
            <w:rFonts w:ascii="Tahoma" w:hAnsi="Tahoma" w:cs="Tahoma"/>
            <w:sz w:val="22"/>
            <w:szCs w:val="22"/>
            <w:lang w:val="en-GB"/>
          </w:rPr>
          <w:id w:val="-206720598"/>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b/>
          <w:sz w:val="22"/>
          <w:szCs w:val="22"/>
          <w:lang w:val="en-GB"/>
        </w:rPr>
        <w:t>Resignation</w:t>
      </w:r>
    </w:p>
    <w:p w14:paraId="0ED616C0" w14:textId="77777777" w:rsidR="002E025B" w:rsidRDefault="002E025B" w:rsidP="002E025B">
      <w:pPr>
        <w:rPr>
          <w:lang w:val="en-GB"/>
        </w:rPr>
      </w:pPr>
    </w:p>
    <w:tbl>
      <w:tblPr>
        <w:tblStyle w:val="TableGrid"/>
        <w:tblW w:w="8642" w:type="dxa"/>
        <w:tblLayout w:type="fixed"/>
        <w:tblLook w:val="04A0" w:firstRow="1" w:lastRow="0" w:firstColumn="1" w:lastColumn="0" w:noHBand="0" w:noVBand="1"/>
      </w:tblPr>
      <w:tblGrid>
        <w:gridCol w:w="421"/>
        <w:gridCol w:w="3260"/>
        <w:gridCol w:w="283"/>
        <w:gridCol w:w="4678"/>
      </w:tblGrid>
      <w:tr w:rsidR="002E025B" w:rsidRPr="002E025B" w14:paraId="40A252C9" w14:textId="77777777" w:rsidTr="009E3745">
        <w:tc>
          <w:tcPr>
            <w:tcW w:w="421" w:type="dxa"/>
            <w:tcBorders>
              <w:right w:val="nil"/>
            </w:tcBorders>
          </w:tcPr>
          <w:p w14:paraId="46338BFB" w14:textId="77777777" w:rsidR="002E025B" w:rsidRPr="002E025B" w:rsidRDefault="002E025B" w:rsidP="002E025B">
            <w:pPr>
              <w:pStyle w:val="ListParagraph"/>
              <w:numPr>
                <w:ilvl w:val="0"/>
                <w:numId w:val="251"/>
              </w:numPr>
              <w:spacing w:line="276" w:lineRule="auto"/>
              <w:ind w:right="172"/>
              <w:rPr>
                <w:rFonts w:ascii="Tahoma" w:hAnsi="Tahoma" w:cs="Tahoma"/>
                <w:snapToGrid w:val="0"/>
                <w:color w:val="000000"/>
                <w:sz w:val="22"/>
                <w:szCs w:val="22"/>
              </w:rPr>
            </w:pPr>
          </w:p>
        </w:tc>
        <w:tc>
          <w:tcPr>
            <w:tcW w:w="3260" w:type="dxa"/>
            <w:tcBorders>
              <w:left w:val="nil"/>
              <w:bottom w:val="single" w:sz="4" w:space="0" w:color="auto"/>
              <w:right w:val="nil"/>
            </w:tcBorders>
          </w:tcPr>
          <w:p w14:paraId="428DF9EB" w14:textId="77777777" w:rsidR="002E025B" w:rsidRPr="002E025B" w:rsidRDefault="002E025B" w:rsidP="002E025B">
            <w:pPr>
              <w:spacing w:line="276" w:lineRule="auto"/>
              <w:jc w:val="both"/>
              <w:rPr>
                <w:rFonts w:ascii="Tahoma" w:hAnsi="Tahoma" w:cs="Tahoma"/>
                <w:snapToGrid w:val="0"/>
                <w:sz w:val="22"/>
                <w:szCs w:val="22"/>
              </w:rPr>
            </w:pPr>
            <w:r>
              <w:rPr>
                <w:rFonts w:ascii="Tahoma" w:hAnsi="Tahoma" w:cs="Tahoma"/>
                <w:snapToGrid w:val="0"/>
                <w:sz w:val="22"/>
                <w:szCs w:val="22"/>
              </w:rPr>
              <w:t>Effective d</w:t>
            </w:r>
            <w:r w:rsidRPr="002E025B">
              <w:rPr>
                <w:rFonts w:ascii="Tahoma" w:hAnsi="Tahoma" w:cs="Tahoma"/>
                <w:snapToGrid w:val="0"/>
                <w:sz w:val="22"/>
                <w:szCs w:val="22"/>
              </w:rPr>
              <w:t xml:space="preserve">ate of </w:t>
            </w:r>
            <w:r>
              <w:rPr>
                <w:rFonts w:ascii="Tahoma" w:hAnsi="Tahoma" w:cs="Tahoma"/>
                <w:snapToGrid w:val="0"/>
                <w:sz w:val="22"/>
                <w:szCs w:val="22"/>
              </w:rPr>
              <w:t>resignation</w:t>
            </w:r>
          </w:p>
        </w:tc>
        <w:tc>
          <w:tcPr>
            <w:tcW w:w="283" w:type="dxa"/>
            <w:tcBorders>
              <w:left w:val="nil"/>
              <w:bottom w:val="single" w:sz="4" w:space="0" w:color="auto"/>
              <w:right w:val="nil"/>
            </w:tcBorders>
          </w:tcPr>
          <w:p w14:paraId="5BB98F20" w14:textId="77777777" w:rsidR="002E025B" w:rsidRPr="002E025B" w:rsidRDefault="002E025B" w:rsidP="00BF6870">
            <w:pPr>
              <w:spacing w:line="276" w:lineRule="auto"/>
              <w:ind w:right="720"/>
              <w:jc w:val="both"/>
              <w:rPr>
                <w:rFonts w:ascii="Tahoma" w:hAnsi="Tahoma" w:cs="Tahoma"/>
                <w:snapToGrid w:val="0"/>
                <w:sz w:val="22"/>
                <w:szCs w:val="22"/>
              </w:rPr>
            </w:pPr>
            <w:r w:rsidRPr="002E025B">
              <w:rPr>
                <w:rFonts w:ascii="Tahoma" w:hAnsi="Tahoma" w:cs="Tahoma"/>
                <w:snapToGrid w:val="0"/>
                <w:sz w:val="22"/>
                <w:szCs w:val="22"/>
              </w:rPr>
              <w:t>:</w:t>
            </w:r>
          </w:p>
        </w:tc>
        <w:tc>
          <w:tcPr>
            <w:tcW w:w="4678" w:type="dxa"/>
            <w:tcBorders>
              <w:left w:val="nil"/>
              <w:bottom w:val="single" w:sz="4" w:space="0" w:color="auto"/>
            </w:tcBorders>
          </w:tcPr>
          <w:sdt>
            <w:sdtPr>
              <w:rPr>
                <w:rFonts w:ascii="Tahoma" w:hAnsi="Tahoma" w:cs="Tahoma"/>
                <w:snapToGrid w:val="0"/>
                <w:color w:val="000000"/>
                <w:sz w:val="22"/>
                <w:szCs w:val="22"/>
              </w:rPr>
              <w:id w:val="2069838000"/>
              <w:placeholder>
                <w:docPart w:val="33EB3A2CA86E4D8B9137E9490C350EF6"/>
              </w:placeholder>
              <w:showingPlcHdr/>
            </w:sdtPr>
            <w:sdtEndPr/>
            <w:sdtContent>
              <w:p w14:paraId="78B4A7E5" w14:textId="77777777" w:rsidR="002E025B" w:rsidRPr="002E025B" w:rsidRDefault="002E025B" w:rsidP="00BF6870">
                <w:pPr>
                  <w:spacing w:line="276" w:lineRule="auto"/>
                  <w:ind w:right="720"/>
                  <w:jc w:val="both"/>
                  <w:rPr>
                    <w:rFonts w:ascii="Tahoma" w:hAnsi="Tahoma" w:cs="Tahoma"/>
                    <w:snapToGrid w:val="0"/>
                    <w:color w:val="000000"/>
                    <w:sz w:val="22"/>
                    <w:szCs w:val="22"/>
                  </w:rPr>
                </w:pPr>
                <w:r w:rsidRPr="002E025B">
                  <w:rPr>
                    <w:rStyle w:val="PlaceholderText"/>
                    <w:rFonts w:ascii="Tahoma" w:hAnsi="Tahoma" w:cs="Tahoma"/>
                    <w:sz w:val="22"/>
                    <w:szCs w:val="22"/>
                  </w:rPr>
                  <w:t>Click or tap here to enter text.</w:t>
                </w:r>
              </w:p>
            </w:sdtContent>
          </w:sdt>
          <w:p w14:paraId="459A0443" w14:textId="77777777" w:rsidR="002E025B" w:rsidRPr="002E025B" w:rsidRDefault="002E025B" w:rsidP="00BF6870">
            <w:pPr>
              <w:spacing w:line="276" w:lineRule="auto"/>
              <w:ind w:right="720"/>
              <w:jc w:val="both"/>
              <w:rPr>
                <w:rFonts w:ascii="Tahoma" w:hAnsi="Tahoma" w:cs="Tahoma"/>
                <w:snapToGrid w:val="0"/>
                <w:sz w:val="22"/>
                <w:szCs w:val="22"/>
              </w:rPr>
            </w:pPr>
          </w:p>
        </w:tc>
      </w:tr>
      <w:tr w:rsidR="002E025B" w:rsidRPr="00A92C4F" w14:paraId="45DC3BAF" w14:textId="77777777" w:rsidTr="009E3745">
        <w:trPr>
          <w:trHeight w:val="673"/>
        </w:trPr>
        <w:tc>
          <w:tcPr>
            <w:tcW w:w="421" w:type="dxa"/>
            <w:vMerge w:val="restart"/>
            <w:tcBorders>
              <w:right w:val="nil"/>
            </w:tcBorders>
          </w:tcPr>
          <w:p w14:paraId="2E4EB7B2" w14:textId="77777777" w:rsidR="002E025B" w:rsidRPr="00D31414" w:rsidRDefault="002E025B" w:rsidP="002E025B">
            <w:pPr>
              <w:pStyle w:val="ListParagraph"/>
              <w:numPr>
                <w:ilvl w:val="0"/>
                <w:numId w:val="251"/>
              </w:numPr>
              <w:spacing w:line="276" w:lineRule="auto"/>
              <w:ind w:right="172"/>
              <w:rPr>
                <w:rFonts w:ascii="Tahoma" w:hAnsi="Tahoma" w:cs="Tahoma"/>
                <w:snapToGrid w:val="0"/>
                <w:color w:val="000000"/>
                <w:sz w:val="22"/>
                <w:szCs w:val="22"/>
              </w:rPr>
            </w:pPr>
          </w:p>
        </w:tc>
        <w:tc>
          <w:tcPr>
            <w:tcW w:w="8221" w:type="dxa"/>
            <w:gridSpan w:val="3"/>
            <w:tcBorders>
              <w:left w:val="nil"/>
              <w:bottom w:val="nil"/>
            </w:tcBorders>
          </w:tcPr>
          <w:p w14:paraId="1CE9F6DE" w14:textId="77777777" w:rsidR="002E025B" w:rsidRPr="00A92C4F" w:rsidRDefault="002E025B" w:rsidP="00BF6870">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If </w:t>
            </w:r>
            <w:proofErr w:type="spellStart"/>
            <w:r>
              <w:rPr>
                <w:rFonts w:ascii="Tahoma" w:hAnsi="Tahoma" w:cs="Tahoma"/>
                <w:snapToGrid w:val="0"/>
                <w:color w:val="000000"/>
                <w:sz w:val="22"/>
                <w:szCs w:val="22"/>
              </w:rPr>
              <w:t>Shariah</w:t>
            </w:r>
            <w:proofErr w:type="spellEnd"/>
            <w:r>
              <w:rPr>
                <w:rFonts w:ascii="Tahoma" w:hAnsi="Tahoma" w:cs="Tahoma"/>
                <w:snapToGrid w:val="0"/>
                <w:color w:val="000000"/>
                <w:sz w:val="22"/>
                <w:szCs w:val="22"/>
              </w:rPr>
              <w:t xml:space="preserve"> Adviser is a corporation, state the name of the corporation and tick </w:t>
            </w:r>
            <w:r>
              <w:rPr>
                <w:rFonts w:ascii="Tahoma" w:hAnsi="Tahoma" w:cs="Tahoma"/>
                <w:sz w:val="22"/>
                <w:szCs w:val="22"/>
                <w:lang w:val="en-GB"/>
              </w:rPr>
              <w:t>(</w:t>
            </w:r>
            <w:r>
              <w:rPr>
                <w:rFonts w:ascii="Tahoma" w:hAnsi="Tahoma" w:cs="Tahoma"/>
                <w:sz w:val="22"/>
                <w:szCs w:val="22"/>
                <w:lang w:val="en-GB"/>
              </w:rPr>
              <w:sym w:font="Wingdings" w:char="F0FC"/>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Pr>
                <w:rFonts w:ascii="Tahoma" w:hAnsi="Tahoma" w:cs="Tahoma"/>
                <w:snapToGrid w:val="0"/>
                <w:color w:val="000000"/>
                <w:sz w:val="22"/>
                <w:szCs w:val="22"/>
              </w:rPr>
              <w:t xml:space="preserve"> –</w:t>
            </w:r>
          </w:p>
          <w:p w14:paraId="56B055E6" w14:textId="77777777" w:rsidR="002E025B" w:rsidRPr="00BF6E10" w:rsidRDefault="002E025B" w:rsidP="00BF6870">
            <w:pPr>
              <w:ind w:left="360" w:hanging="333"/>
              <w:rPr>
                <w:rFonts w:ascii="Tahoma" w:hAnsi="Tahoma" w:cs="Tahoma"/>
                <w:sz w:val="22"/>
                <w:szCs w:val="22"/>
                <w:lang w:val="en-GB"/>
              </w:rPr>
            </w:pPr>
          </w:p>
        </w:tc>
      </w:tr>
      <w:tr w:rsidR="004451FC" w:rsidRPr="00A92C4F" w14:paraId="2FCC176A" w14:textId="77777777" w:rsidTr="009E3745">
        <w:tc>
          <w:tcPr>
            <w:tcW w:w="421" w:type="dxa"/>
            <w:vMerge/>
            <w:tcBorders>
              <w:right w:val="nil"/>
            </w:tcBorders>
          </w:tcPr>
          <w:p w14:paraId="2CEA8E54" w14:textId="77777777" w:rsidR="004451FC" w:rsidRPr="00CE43BE" w:rsidRDefault="004451FC" w:rsidP="00BF6870">
            <w:pPr>
              <w:spacing w:line="276" w:lineRule="auto"/>
              <w:ind w:right="172"/>
              <w:rPr>
                <w:rFonts w:ascii="Tahoma" w:hAnsi="Tahoma" w:cs="Tahoma"/>
                <w:snapToGrid w:val="0"/>
                <w:color w:val="000000"/>
                <w:sz w:val="22"/>
                <w:szCs w:val="22"/>
              </w:rPr>
            </w:pPr>
          </w:p>
        </w:tc>
        <w:tc>
          <w:tcPr>
            <w:tcW w:w="8221" w:type="dxa"/>
            <w:gridSpan w:val="3"/>
            <w:tcBorders>
              <w:top w:val="nil"/>
              <w:left w:val="nil"/>
              <w:bottom w:val="nil"/>
            </w:tcBorders>
          </w:tcPr>
          <w:p w14:paraId="6E6867E8" w14:textId="136C8260" w:rsidR="004451FC" w:rsidRDefault="004451FC" w:rsidP="009E3745">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Name of corporation: </w:t>
            </w:r>
            <w:sdt>
              <w:sdtPr>
                <w:rPr>
                  <w:rFonts w:ascii="Tahoma" w:hAnsi="Tahoma" w:cs="Tahoma"/>
                  <w:snapToGrid w:val="0"/>
                  <w:color w:val="000000"/>
                  <w:sz w:val="22"/>
                  <w:szCs w:val="22"/>
                </w:rPr>
                <w:id w:val="-2038034273"/>
                <w:placeholder>
                  <w:docPart w:val="C03AEAECA6AE40EAB66A30C48F22DDD5"/>
                </w:placeholder>
                <w:showingPlcHdr/>
              </w:sdtPr>
              <w:sdtEndPr/>
              <w:sdtContent>
                <w:r w:rsidRPr="00D31414">
                  <w:rPr>
                    <w:rStyle w:val="PlaceholderText"/>
                    <w:rFonts w:ascii="Tahoma" w:hAnsi="Tahoma" w:cs="Tahoma"/>
                    <w:sz w:val="22"/>
                    <w:szCs w:val="22"/>
                  </w:rPr>
                  <w:t>Click or tap here to enter text.</w:t>
                </w:r>
              </w:sdtContent>
            </w:sdt>
          </w:p>
          <w:p w14:paraId="366730E8" w14:textId="77777777" w:rsidR="004451FC" w:rsidRDefault="004451FC" w:rsidP="00BF6870">
            <w:pPr>
              <w:spacing w:line="276" w:lineRule="auto"/>
              <w:ind w:right="720"/>
              <w:jc w:val="both"/>
              <w:rPr>
                <w:rFonts w:ascii="Tahoma" w:hAnsi="Tahoma" w:cs="Tahoma"/>
                <w:snapToGrid w:val="0"/>
                <w:color w:val="000000"/>
                <w:sz w:val="22"/>
                <w:szCs w:val="22"/>
              </w:rPr>
            </w:pPr>
          </w:p>
        </w:tc>
      </w:tr>
      <w:tr w:rsidR="002E025B" w:rsidRPr="00A92C4F" w14:paraId="013E341B" w14:textId="77777777" w:rsidTr="009E3745">
        <w:trPr>
          <w:trHeight w:val="1550"/>
        </w:trPr>
        <w:tc>
          <w:tcPr>
            <w:tcW w:w="421" w:type="dxa"/>
            <w:vMerge/>
            <w:tcBorders>
              <w:right w:val="nil"/>
            </w:tcBorders>
          </w:tcPr>
          <w:p w14:paraId="43AAFCE6" w14:textId="77777777" w:rsidR="002E025B" w:rsidRPr="008450C7" w:rsidRDefault="002E025B" w:rsidP="00BF6870">
            <w:pPr>
              <w:spacing w:line="276" w:lineRule="auto"/>
              <w:ind w:right="172"/>
              <w:rPr>
                <w:rFonts w:ascii="Tahoma" w:hAnsi="Tahoma" w:cs="Tahoma"/>
                <w:snapToGrid w:val="0"/>
                <w:color w:val="000000"/>
                <w:sz w:val="22"/>
                <w:szCs w:val="22"/>
              </w:rPr>
            </w:pPr>
          </w:p>
        </w:tc>
        <w:tc>
          <w:tcPr>
            <w:tcW w:w="8221" w:type="dxa"/>
            <w:gridSpan w:val="3"/>
            <w:tcBorders>
              <w:top w:val="nil"/>
              <w:left w:val="nil"/>
            </w:tcBorders>
          </w:tcPr>
          <w:p w14:paraId="11B4D0A9" w14:textId="77777777" w:rsidR="002E025B" w:rsidRDefault="00272A3B" w:rsidP="00BF6870">
            <w:pPr>
              <w:spacing w:line="276" w:lineRule="auto"/>
              <w:ind w:left="311" w:right="720" w:hanging="311"/>
              <w:jc w:val="both"/>
              <w:rPr>
                <w:rFonts w:ascii="Tahoma" w:hAnsi="Tahoma" w:cs="Tahoma"/>
                <w:sz w:val="22"/>
                <w:szCs w:val="22"/>
                <w:lang w:val="en-GB"/>
              </w:rPr>
            </w:pPr>
            <w:sdt>
              <w:sdtPr>
                <w:rPr>
                  <w:rFonts w:ascii="Tahoma" w:hAnsi="Tahoma" w:cs="Tahoma"/>
                  <w:sz w:val="22"/>
                  <w:szCs w:val="22"/>
                  <w:lang w:val="en-GB"/>
                </w:rPr>
                <w:id w:val="-535271864"/>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 xml:space="preserve">corporation registered with SC </w:t>
            </w:r>
          </w:p>
          <w:p w14:paraId="60B59359" w14:textId="77777777" w:rsidR="002E025B" w:rsidRDefault="00272A3B" w:rsidP="00BF6870">
            <w:pPr>
              <w:spacing w:line="276" w:lineRule="auto"/>
              <w:ind w:right="720"/>
              <w:jc w:val="both"/>
              <w:rPr>
                <w:rFonts w:ascii="Tahoma" w:hAnsi="Tahoma" w:cs="Tahoma"/>
                <w:sz w:val="22"/>
                <w:szCs w:val="22"/>
                <w:lang w:val="en-GB"/>
              </w:rPr>
            </w:pPr>
            <w:sdt>
              <w:sdtPr>
                <w:rPr>
                  <w:rFonts w:ascii="Tahoma" w:hAnsi="Tahoma" w:cs="Tahoma"/>
                  <w:sz w:val="22"/>
                  <w:szCs w:val="22"/>
                  <w:lang w:val="en-GB"/>
                </w:rPr>
                <w:id w:val="-820344685"/>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licensed Islamic bank</w:t>
            </w:r>
          </w:p>
          <w:p w14:paraId="30E2A0C3" w14:textId="77777777" w:rsidR="002E025B" w:rsidRDefault="00272A3B" w:rsidP="00BF6870">
            <w:pPr>
              <w:spacing w:line="276" w:lineRule="auto"/>
              <w:ind w:left="311" w:right="720" w:hanging="311"/>
              <w:jc w:val="both"/>
              <w:rPr>
                <w:rFonts w:ascii="Tahoma" w:hAnsi="Tahoma" w:cs="Tahoma"/>
                <w:snapToGrid w:val="0"/>
                <w:color w:val="000000"/>
                <w:sz w:val="22"/>
                <w:szCs w:val="22"/>
              </w:rPr>
            </w:pPr>
            <w:sdt>
              <w:sdtPr>
                <w:rPr>
                  <w:rFonts w:ascii="Tahoma" w:hAnsi="Tahoma" w:cs="Tahoma"/>
                  <w:sz w:val="22"/>
                  <w:szCs w:val="22"/>
                  <w:lang w:val="en-GB"/>
                </w:rPr>
                <w:id w:val="-579982107"/>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licensed bank or investment bank approved to carry on Islamic banking business</w:t>
            </w:r>
          </w:p>
        </w:tc>
      </w:tr>
      <w:tr w:rsidR="00FF27DD" w:rsidRPr="00A92C4F" w14:paraId="756C7EB2" w14:textId="77777777" w:rsidTr="004451FC">
        <w:tc>
          <w:tcPr>
            <w:tcW w:w="421" w:type="dxa"/>
            <w:tcBorders>
              <w:right w:val="nil"/>
            </w:tcBorders>
          </w:tcPr>
          <w:p w14:paraId="4A61AC6D" w14:textId="77777777" w:rsidR="00FF27DD" w:rsidRPr="00D31414" w:rsidRDefault="00FF27DD" w:rsidP="002E025B">
            <w:pPr>
              <w:pStyle w:val="ListParagraph"/>
              <w:numPr>
                <w:ilvl w:val="0"/>
                <w:numId w:val="251"/>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2020A96B" w14:textId="6AB8BE2B" w:rsidR="00FF27DD" w:rsidRDefault="00FF27DD" w:rsidP="00BF6870">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 xml:space="preserve">If </w:t>
            </w:r>
            <w:proofErr w:type="spellStart"/>
            <w:r>
              <w:rPr>
                <w:rFonts w:ascii="Tahoma" w:hAnsi="Tahoma" w:cs="Tahoma"/>
                <w:snapToGrid w:val="0"/>
                <w:color w:val="000000"/>
                <w:sz w:val="22"/>
                <w:szCs w:val="22"/>
              </w:rPr>
              <w:t>Shariah</w:t>
            </w:r>
            <w:proofErr w:type="spellEnd"/>
            <w:r>
              <w:rPr>
                <w:rFonts w:ascii="Tahoma" w:hAnsi="Tahoma" w:cs="Tahoma"/>
                <w:snapToGrid w:val="0"/>
                <w:color w:val="000000"/>
                <w:sz w:val="22"/>
                <w:szCs w:val="22"/>
              </w:rPr>
              <w:t xml:space="preserve"> Advisers are individuals, state the name of the individuals below:</w:t>
            </w:r>
          </w:p>
          <w:p w14:paraId="4C64786C" w14:textId="1654E4BD" w:rsidR="004451FC" w:rsidRDefault="004451FC" w:rsidP="00BF6870">
            <w:pPr>
              <w:spacing w:line="276" w:lineRule="auto"/>
              <w:ind w:right="25"/>
              <w:jc w:val="both"/>
              <w:rPr>
                <w:rFonts w:ascii="Tahoma" w:hAnsi="Tahoma" w:cs="Tahoma"/>
                <w:snapToGrid w:val="0"/>
                <w:color w:val="000000"/>
                <w:sz w:val="22"/>
                <w:szCs w:val="22"/>
              </w:rPr>
            </w:pPr>
          </w:p>
          <w:tbl>
            <w:tblPr>
              <w:tblStyle w:val="TableGrid"/>
              <w:tblW w:w="0" w:type="auto"/>
              <w:tblLayout w:type="fixed"/>
              <w:tblLook w:val="04A0" w:firstRow="1" w:lastRow="0" w:firstColumn="1" w:lastColumn="0" w:noHBand="0" w:noVBand="1"/>
            </w:tblPr>
            <w:tblGrid>
              <w:gridCol w:w="727"/>
              <w:gridCol w:w="7110"/>
            </w:tblGrid>
            <w:tr w:rsidR="009E3745" w:rsidRPr="004451FC" w14:paraId="584C9667" w14:textId="77777777" w:rsidTr="009E3745">
              <w:trPr>
                <w:tblHeader/>
              </w:trPr>
              <w:tc>
                <w:tcPr>
                  <w:tcW w:w="727" w:type="dxa"/>
                  <w:shd w:val="clear" w:color="auto" w:fill="D9D9D9" w:themeFill="background1" w:themeFillShade="D9"/>
                </w:tcPr>
                <w:p w14:paraId="4D596958"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No.</w:t>
                  </w:r>
                </w:p>
              </w:tc>
              <w:tc>
                <w:tcPr>
                  <w:tcW w:w="7110" w:type="dxa"/>
                  <w:shd w:val="clear" w:color="auto" w:fill="D9D9D9" w:themeFill="background1" w:themeFillShade="D9"/>
                </w:tcPr>
                <w:p w14:paraId="7A2B20F1"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Name</w:t>
                  </w:r>
                </w:p>
              </w:tc>
            </w:tr>
            <w:tr w:rsidR="009E3745" w:rsidRPr="004451FC" w14:paraId="4B7F3185" w14:textId="77777777" w:rsidTr="009E3745">
              <w:tc>
                <w:tcPr>
                  <w:tcW w:w="727" w:type="dxa"/>
                </w:tcPr>
                <w:p w14:paraId="0AD59553" w14:textId="77777777" w:rsidR="009E3745" w:rsidRPr="004451FC" w:rsidRDefault="009E3745" w:rsidP="009E3745">
                  <w:pPr>
                    <w:pStyle w:val="ListParagraph"/>
                    <w:numPr>
                      <w:ilvl w:val="0"/>
                      <w:numId w:val="278"/>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639847786"/>
                  <w:placeholder>
                    <w:docPart w:val="A08A7C21396346F5A1BBD79E6273B5AD"/>
                  </w:placeholder>
                  <w:showingPlcHdr/>
                  <w:text/>
                </w:sdtPr>
                <w:sdtEndPr/>
                <w:sdtContent>
                  <w:tc>
                    <w:tcPr>
                      <w:tcW w:w="7110" w:type="dxa"/>
                    </w:tcPr>
                    <w:p w14:paraId="3ECE4527"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4451FC">
                        <w:rPr>
                          <w:rStyle w:val="PlaceholderText"/>
                          <w:rFonts w:ascii="Tahoma" w:hAnsi="Tahoma" w:cs="Tahoma"/>
                          <w:sz w:val="22"/>
                          <w:szCs w:val="22"/>
                        </w:rPr>
                        <w:t>Click or tap here to enter text.</w:t>
                      </w:r>
                    </w:p>
                  </w:tc>
                </w:sdtContent>
              </w:sdt>
            </w:tr>
            <w:tr w:rsidR="009E3745" w:rsidRPr="004451FC" w14:paraId="36F0CD0D" w14:textId="77777777" w:rsidTr="009E3745">
              <w:tc>
                <w:tcPr>
                  <w:tcW w:w="727" w:type="dxa"/>
                </w:tcPr>
                <w:p w14:paraId="699B8C29" w14:textId="77777777" w:rsidR="009E3745" w:rsidRPr="004451FC" w:rsidRDefault="009E3745" w:rsidP="009E3745">
                  <w:pPr>
                    <w:pStyle w:val="ListParagraph"/>
                    <w:numPr>
                      <w:ilvl w:val="0"/>
                      <w:numId w:val="278"/>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349644860"/>
                  <w:placeholder>
                    <w:docPart w:val="56F138906561487DBFF6B9078A928CA6"/>
                  </w:placeholder>
                  <w:showingPlcHdr/>
                  <w:text/>
                </w:sdtPr>
                <w:sdtEndPr/>
                <w:sdtContent>
                  <w:tc>
                    <w:tcPr>
                      <w:tcW w:w="7110" w:type="dxa"/>
                    </w:tcPr>
                    <w:p w14:paraId="0F5D00BA"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9E3745" w:rsidRPr="004451FC" w14:paraId="5361B2FD" w14:textId="77777777" w:rsidTr="009E3745">
              <w:tc>
                <w:tcPr>
                  <w:tcW w:w="727" w:type="dxa"/>
                </w:tcPr>
                <w:p w14:paraId="4EF73813" w14:textId="77777777" w:rsidR="009E3745" w:rsidRPr="004451FC" w:rsidRDefault="009E3745" w:rsidP="009E3745">
                  <w:pPr>
                    <w:pStyle w:val="ListParagraph"/>
                    <w:numPr>
                      <w:ilvl w:val="0"/>
                      <w:numId w:val="278"/>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2076085404"/>
                  <w:placeholder>
                    <w:docPart w:val="0F155251F88A4F2E98B1BD979F953423"/>
                  </w:placeholder>
                  <w:showingPlcHdr/>
                  <w:text/>
                </w:sdtPr>
                <w:sdtEndPr/>
                <w:sdtContent>
                  <w:tc>
                    <w:tcPr>
                      <w:tcW w:w="7110" w:type="dxa"/>
                    </w:tcPr>
                    <w:p w14:paraId="7D2F0E42"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9E3745" w:rsidRPr="004451FC" w14:paraId="3A4B9394" w14:textId="77777777" w:rsidTr="009E3745">
              <w:tc>
                <w:tcPr>
                  <w:tcW w:w="727" w:type="dxa"/>
                </w:tcPr>
                <w:p w14:paraId="661C7AB6" w14:textId="77777777" w:rsidR="009E3745" w:rsidRPr="004451FC" w:rsidRDefault="009E3745" w:rsidP="009E3745">
                  <w:pPr>
                    <w:pStyle w:val="ListParagraph"/>
                    <w:numPr>
                      <w:ilvl w:val="0"/>
                      <w:numId w:val="278"/>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917215456"/>
                  <w:placeholder>
                    <w:docPart w:val="17EC0F2308C948A5BB04C1102373E92C"/>
                  </w:placeholder>
                  <w:showingPlcHdr/>
                  <w:text/>
                </w:sdtPr>
                <w:sdtEndPr/>
                <w:sdtContent>
                  <w:tc>
                    <w:tcPr>
                      <w:tcW w:w="7110" w:type="dxa"/>
                    </w:tcPr>
                    <w:p w14:paraId="6D9C7A0C"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9E3745" w:rsidRPr="004451FC" w14:paraId="66FD06FA" w14:textId="77777777" w:rsidTr="009E3745">
              <w:tc>
                <w:tcPr>
                  <w:tcW w:w="727" w:type="dxa"/>
                </w:tcPr>
                <w:p w14:paraId="00697308" w14:textId="77777777" w:rsidR="009E3745" w:rsidRPr="004451FC" w:rsidRDefault="009E3745" w:rsidP="009E3745">
                  <w:pPr>
                    <w:pStyle w:val="ListParagraph"/>
                    <w:numPr>
                      <w:ilvl w:val="0"/>
                      <w:numId w:val="278"/>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622032604"/>
                  <w:placeholder>
                    <w:docPart w:val="5E1FBB9992F14FCB891A9B896E09AC34"/>
                  </w:placeholder>
                  <w:showingPlcHdr/>
                  <w:text/>
                </w:sdtPr>
                <w:sdtEndPr/>
                <w:sdtContent>
                  <w:tc>
                    <w:tcPr>
                      <w:tcW w:w="7110" w:type="dxa"/>
                    </w:tcPr>
                    <w:p w14:paraId="686E9A59"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bl>
          <w:p w14:paraId="353BC0CC" w14:textId="77777777" w:rsidR="00FF27DD" w:rsidRDefault="00FF27DD" w:rsidP="006F7993">
            <w:pPr>
              <w:pStyle w:val="ListParagraph"/>
              <w:spacing w:line="276" w:lineRule="auto"/>
              <w:ind w:left="360" w:right="720"/>
              <w:jc w:val="both"/>
              <w:rPr>
                <w:snapToGrid w:val="0"/>
              </w:rPr>
            </w:pPr>
          </w:p>
          <w:p w14:paraId="62F894AC" w14:textId="37E05C25" w:rsidR="009E3745" w:rsidRPr="005825EE" w:rsidRDefault="009E3745" w:rsidP="006F7993">
            <w:pPr>
              <w:pStyle w:val="ListParagraph"/>
              <w:spacing w:line="276" w:lineRule="auto"/>
              <w:ind w:left="360" w:right="720"/>
              <w:jc w:val="both"/>
              <w:rPr>
                <w:snapToGrid w:val="0"/>
              </w:rPr>
            </w:pPr>
          </w:p>
        </w:tc>
      </w:tr>
      <w:tr w:rsidR="002E025B" w:rsidRPr="00A92C4F" w14:paraId="0FC49121" w14:textId="77777777" w:rsidTr="009E3745">
        <w:tc>
          <w:tcPr>
            <w:tcW w:w="421" w:type="dxa"/>
            <w:tcBorders>
              <w:right w:val="nil"/>
            </w:tcBorders>
          </w:tcPr>
          <w:p w14:paraId="5E45684D" w14:textId="77777777" w:rsidR="002E025B" w:rsidRPr="00A92C4F" w:rsidRDefault="002E025B" w:rsidP="002E025B">
            <w:pPr>
              <w:pStyle w:val="ListParagraph"/>
              <w:numPr>
                <w:ilvl w:val="0"/>
                <w:numId w:val="251"/>
              </w:numPr>
              <w:spacing w:line="276" w:lineRule="auto"/>
              <w:ind w:right="25"/>
              <w:jc w:val="both"/>
              <w:rPr>
                <w:rFonts w:ascii="Tahoma" w:hAnsi="Tahoma" w:cs="Tahoma"/>
                <w:snapToGrid w:val="0"/>
                <w:color w:val="000000"/>
                <w:sz w:val="22"/>
                <w:szCs w:val="22"/>
              </w:rPr>
            </w:pPr>
          </w:p>
        </w:tc>
        <w:tc>
          <w:tcPr>
            <w:tcW w:w="8221" w:type="dxa"/>
            <w:gridSpan w:val="3"/>
            <w:tcBorders>
              <w:left w:val="nil"/>
            </w:tcBorders>
          </w:tcPr>
          <w:p w14:paraId="27BF32B5" w14:textId="77777777" w:rsidR="002E025B" w:rsidRPr="002E025B" w:rsidRDefault="002E025B" w:rsidP="00BF6870">
            <w:pPr>
              <w:spacing w:line="276" w:lineRule="auto"/>
              <w:ind w:right="720"/>
              <w:jc w:val="both"/>
              <w:rPr>
                <w:rFonts w:ascii="Tahoma" w:hAnsi="Tahoma" w:cs="Tahoma"/>
                <w:snapToGrid w:val="0"/>
                <w:sz w:val="22"/>
                <w:szCs w:val="22"/>
              </w:rPr>
            </w:pPr>
            <w:r>
              <w:rPr>
                <w:rFonts w:ascii="Tahoma" w:hAnsi="Tahoma" w:cs="Tahoma"/>
                <w:snapToGrid w:val="0"/>
                <w:color w:val="000000"/>
                <w:sz w:val="22"/>
                <w:szCs w:val="22"/>
              </w:rPr>
              <w:t>Reasons for resignation</w:t>
            </w:r>
            <w:r w:rsidRPr="002E025B">
              <w:rPr>
                <w:rFonts w:ascii="Tahoma" w:hAnsi="Tahoma" w:cs="Tahoma"/>
                <w:snapToGrid w:val="0"/>
                <w:color w:val="000000"/>
                <w:sz w:val="22"/>
                <w:szCs w:val="22"/>
              </w:rPr>
              <w:t xml:space="preserve">: </w:t>
            </w:r>
            <w:sdt>
              <w:sdtPr>
                <w:rPr>
                  <w:snapToGrid w:val="0"/>
                </w:rPr>
                <w:id w:val="1649242376"/>
                <w:placeholder>
                  <w:docPart w:val="6DA9844835974DC583FDC4ED2A022327"/>
                </w:placeholder>
                <w:showingPlcHdr/>
              </w:sdtPr>
              <w:sdtEndPr/>
              <w:sdtContent>
                <w:r w:rsidRPr="005825EE">
                  <w:rPr>
                    <w:rStyle w:val="PlaceholderText"/>
                    <w:rFonts w:ascii="Tahoma" w:hAnsi="Tahoma" w:cs="Tahoma"/>
                    <w:sz w:val="22"/>
                    <w:szCs w:val="22"/>
                  </w:rPr>
                  <w:t>Click or tap here to enter text.</w:t>
                </w:r>
              </w:sdtContent>
            </w:sdt>
          </w:p>
          <w:p w14:paraId="6D091055" w14:textId="77777777" w:rsidR="002E025B" w:rsidRPr="00D31414" w:rsidRDefault="002E025B" w:rsidP="00BF6870">
            <w:pPr>
              <w:spacing w:line="276" w:lineRule="auto"/>
              <w:ind w:right="35"/>
              <w:jc w:val="both"/>
              <w:rPr>
                <w:rFonts w:ascii="Tahoma" w:hAnsi="Tahoma" w:cs="Tahoma"/>
                <w:snapToGrid w:val="0"/>
                <w:color w:val="000000"/>
                <w:sz w:val="22"/>
                <w:szCs w:val="22"/>
              </w:rPr>
            </w:pPr>
          </w:p>
        </w:tc>
      </w:tr>
    </w:tbl>
    <w:p w14:paraId="0BD672AE" w14:textId="77777777" w:rsidR="00B55720" w:rsidRDefault="00FF27DD" w:rsidP="00FF27DD">
      <w:pPr>
        <w:rPr>
          <w:rFonts w:ascii="Tahoma" w:hAnsi="Tahoma" w:cs="Tahoma"/>
          <w:i/>
          <w:snapToGrid w:val="0"/>
          <w:sz w:val="20"/>
          <w:lang w:val="en-GB"/>
        </w:rPr>
      </w:pPr>
      <w:r>
        <w:rPr>
          <w:rFonts w:ascii="Tahoma" w:hAnsi="Tahoma" w:cs="Tahoma"/>
          <w:b/>
          <w:i/>
          <w:snapToGrid w:val="0"/>
          <w:sz w:val="20"/>
          <w:lang w:val="en-GB"/>
        </w:rPr>
        <w:t>Note on item 3</w:t>
      </w:r>
      <w:r w:rsidRPr="006F7993">
        <w:rPr>
          <w:rFonts w:ascii="Tahoma" w:hAnsi="Tahoma" w:cs="Tahoma"/>
          <w:i/>
          <w:snapToGrid w:val="0"/>
          <w:sz w:val="20"/>
          <w:lang w:val="en-GB"/>
        </w:rPr>
        <w:t>: Please</w:t>
      </w:r>
      <w:r>
        <w:rPr>
          <w:rFonts w:ascii="Tahoma" w:hAnsi="Tahoma" w:cs="Tahoma"/>
          <w:i/>
          <w:snapToGrid w:val="0"/>
          <w:sz w:val="20"/>
          <w:lang w:val="en-GB"/>
        </w:rPr>
        <w:t xml:space="preserve"> use the add row function if the rows provided are insufficient</w:t>
      </w:r>
    </w:p>
    <w:p w14:paraId="4085316E" w14:textId="77777777" w:rsidR="00B55720" w:rsidRDefault="00B55720" w:rsidP="00FF27DD">
      <w:pPr>
        <w:rPr>
          <w:rFonts w:ascii="Tahoma" w:hAnsi="Tahoma" w:cs="Tahoma"/>
          <w:i/>
          <w:snapToGrid w:val="0"/>
          <w:sz w:val="20"/>
          <w:lang w:val="en-GB"/>
        </w:rPr>
      </w:pPr>
    </w:p>
    <w:p w14:paraId="042898D1" w14:textId="77777777" w:rsidR="00B55720" w:rsidRDefault="00B55720" w:rsidP="00FF27DD">
      <w:pPr>
        <w:rPr>
          <w:rFonts w:ascii="Tahoma" w:hAnsi="Tahoma" w:cs="Tahoma"/>
          <w:i/>
          <w:snapToGrid w:val="0"/>
          <w:sz w:val="20"/>
          <w:lang w:val="en-GB"/>
        </w:rPr>
      </w:pPr>
    </w:p>
    <w:p w14:paraId="6A65765D" w14:textId="02E0C66B" w:rsidR="00FF27DD" w:rsidRPr="006F7993" w:rsidRDefault="00B55720" w:rsidP="00B55720">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03006965" w14:textId="77777777" w:rsidR="00945ECD" w:rsidRDefault="00945ECD">
      <w:pPr>
        <w:rPr>
          <w:rFonts w:ascii="Tahoma" w:hAnsi="Tahoma" w:cs="Tahoma"/>
          <w:i/>
          <w:snapToGrid w:val="0"/>
          <w:sz w:val="20"/>
          <w:lang w:val="en-GB"/>
        </w:rPr>
      </w:pPr>
      <w:r>
        <w:rPr>
          <w:rFonts w:ascii="Tahoma" w:hAnsi="Tahoma" w:cs="Tahoma"/>
          <w:i/>
          <w:snapToGrid w:val="0"/>
          <w:sz w:val="20"/>
          <w:lang w:val="en-GB"/>
        </w:rPr>
        <w:br w:type="page"/>
      </w:r>
    </w:p>
    <w:p w14:paraId="17EAB9DB" w14:textId="77777777" w:rsidR="00AF1574" w:rsidRPr="00D31414" w:rsidRDefault="00AF1574" w:rsidP="00D31414">
      <w:pPr>
        <w:pStyle w:val="Heading2"/>
        <w:numPr>
          <w:ilvl w:val="1"/>
          <w:numId w:val="153"/>
        </w:numPr>
        <w:jc w:val="left"/>
        <w:rPr>
          <w:snapToGrid w:val="0"/>
          <w:sz w:val="22"/>
          <w:szCs w:val="22"/>
          <w:lang w:val="en-GB"/>
        </w:rPr>
      </w:pPr>
      <w:bookmarkStart w:id="33" w:name="_Toc96531985"/>
      <w:r w:rsidRPr="00D31414">
        <w:rPr>
          <w:snapToGrid w:val="0"/>
          <w:sz w:val="22"/>
          <w:szCs w:val="22"/>
          <w:lang w:val="en-GB"/>
        </w:rPr>
        <w:lastRenderedPageBreak/>
        <w:t>Notification o</w:t>
      </w:r>
      <w:r w:rsidR="003C32EF" w:rsidRPr="00D31414">
        <w:rPr>
          <w:snapToGrid w:val="0"/>
          <w:sz w:val="22"/>
          <w:szCs w:val="22"/>
          <w:lang w:val="en-GB"/>
        </w:rPr>
        <w:t>f</w:t>
      </w:r>
      <w:r w:rsidRPr="00D31414">
        <w:rPr>
          <w:snapToGrid w:val="0"/>
          <w:sz w:val="22"/>
          <w:szCs w:val="22"/>
          <w:lang w:val="en-GB"/>
        </w:rPr>
        <w:t xml:space="preserve"> appointment of an external fund manager</w:t>
      </w:r>
      <w:bookmarkEnd w:id="33"/>
    </w:p>
    <w:p w14:paraId="22E8C4FA" w14:textId="77777777" w:rsidR="00A92C4F" w:rsidRDefault="00A92C4F" w:rsidP="00D31414">
      <w:pPr>
        <w:rPr>
          <w:lang w:val="en-GB"/>
        </w:rPr>
      </w:pPr>
    </w:p>
    <w:tbl>
      <w:tblPr>
        <w:tblStyle w:val="TableGrid"/>
        <w:tblW w:w="8657" w:type="dxa"/>
        <w:tblLayout w:type="fixed"/>
        <w:tblLook w:val="04A0" w:firstRow="1" w:lastRow="0" w:firstColumn="1" w:lastColumn="0" w:noHBand="0" w:noVBand="1"/>
      </w:tblPr>
      <w:tblGrid>
        <w:gridCol w:w="421"/>
        <w:gridCol w:w="425"/>
        <w:gridCol w:w="425"/>
        <w:gridCol w:w="7371"/>
        <w:gridCol w:w="15"/>
      </w:tblGrid>
      <w:tr w:rsidR="009A7794" w:rsidRPr="00A92C4F" w14:paraId="1CE4B37F" w14:textId="77777777" w:rsidTr="009E3745">
        <w:trPr>
          <w:gridAfter w:val="1"/>
          <w:wAfter w:w="15" w:type="dxa"/>
        </w:trPr>
        <w:tc>
          <w:tcPr>
            <w:tcW w:w="421" w:type="dxa"/>
            <w:tcBorders>
              <w:right w:val="nil"/>
            </w:tcBorders>
          </w:tcPr>
          <w:p w14:paraId="56D96A0F" w14:textId="77777777" w:rsidR="009A7794" w:rsidRPr="00A92C4F" w:rsidRDefault="009A7794" w:rsidP="000D2E0D">
            <w:pPr>
              <w:pStyle w:val="ListParagraph"/>
              <w:numPr>
                <w:ilvl w:val="0"/>
                <w:numId w:val="252"/>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6DC6A6F9"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of fund(s)</w:t>
            </w:r>
          </w:p>
          <w:sdt>
            <w:sdtPr>
              <w:rPr>
                <w:rFonts w:ascii="Tahoma" w:hAnsi="Tahoma" w:cs="Tahoma"/>
                <w:snapToGrid w:val="0"/>
                <w:color w:val="000000"/>
                <w:sz w:val="22"/>
                <w:szCs w:val="22"/>
              </w:rPr>
              <w:id w:val="-1360580705"/>
              <w:placeholder>
                <w:docPart w:val="4E7A4F9F802F4CE2B38016C38E7C5D5F"/>
              </w:placeholder>
              <w:showingPlcHdr/>
            </w:sdtPr>
            <w:sdtEndPr/>
            <w:sdtContent>
              <w:p w14:paraId="7900A360" w14:textId="77777777" w:rsidR="009A7794" w:rsidRPr="00A92C4F" w:rsidRDefault="009A7794" w:rsidP="00DC2627">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2888A312" w14:textId="77777777" w:rsidR="009A7794" w:rsidRPr="00A92C4F" w:rsidRDefault="009A7794" w:rsidP="00DC2627">
            <w:pPr>
              <w:spacing w:line="276" w:lineRule="auto"/>
              <w:ind w:right="720"/>
              <w:jc w:val="both"/>
              <w:rPr>
                <w:rFonts w:ascii="Tahoma" w:hAnsi="Tahoma" w:cs="Tahoma"/>
                <w:snapToGrid w:val="0"/>
                <w:color w:val="000000"/>
                <w:sz w:val="22"/>
                <w:szCs w:val="22"/>
              </w:rPr>
            </w:pPr>
          </w:p>
        </w:tc>
      </w:tr>
      <w:tr w:rsidR="009A7794" w:rsidRPr="00A92C4F" w14:paraId="14DEA9B8" w14:textId="77777777" w:rsidTr="009E3745">
        <w:trPr>
          <w:gridAfter w:val="1"/>
          <w:wAfter w:w="15" w:type="dxa"/>
        </w:trPr>
        <w:tc>
          <w:tcPr>
            <w:tcW w:w="421" w:type="dxa"/>
            <w:tcBorders>
              <w:right w:val="nil"/>
            </w:tcBorders>
          </w:tcPr>
          <w:p w14:paraId="0CC6CD55" w14:textId="77777777" w:rsidR="009A7794" w:rsidRPr="00D31414" w:rsidRDefault="009A7794" w:rsidP="009A7794">
            <w:pPr>
              <w:pStyle w:val="ListParagraph"/>
              <w:numPr>
                <w:ilvl w:val="0"/>
                <w:numId w:val="252"/>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41BFE037"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w:t>
            </w:r>
            <w:r>
              <w:rPr>
                <w:rFonts w:ascii="Tahoma" w:hAnsi="Tahoma" w:cs="Tahoma"/>
                <w:snapToGrid w:val="0"/>
                <w:color w:val="000000"/>
                <w:sz w:val="22"/>
                <w:szCs w:val="22"/>
              </w:rPr>
              <w:t>f fund management company (FMC)</w:t>
            </w:r>
          </w:p>
          <w:sdt>
            <w:sdtPr>
              <w:rPr>
                <w:rFonts w:ascii="Tahoma" w:hAnsi="Tahoma" w:cs="Tahoma"/>
                <w:snapToGrid w:val="0"/>
                <w:color w:val="000000"/>
                <w:sz w:val="22"/>
                <w:szCs w:val="22"/>
              </w:rPr>
              <w:id w:val="-377861633"/>
              <w:placeholder>
                <w:docPart w:val="1CE740C29FAB4E4BA9102F6809786198"/>
              </w:placeholder>
              <w:showingPlcHdr/>
            </w:sdtPr>
            <w:sdtEndPr/>
            <w:sdtContent>
              <w:p w14:paraId="79096981" w14:textId="77777777" w:rsidR="009A7794" w:rsidRDefault="009A7794" w:rsidP="00DC2627">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79217DA9" w14:textId="77777777" w:rsidR="009A7794" w:rsidRPr="00A92C4F" w:rsidRDefault="009A7794" w:rsidP="00DC2627">
            <w:pPr>
              <w:spacing w:line="276" w:lineRule="auto"/>
              <w:ind w:right="720"/>
              <w:jc w:val="both"/>
              <w:rPr>
                <w:rFonts w:ascii="Tahoma" w:hAnsi="Tahoma" w:cs="Tahoma"/>
                <w:snapToGrid w:val="0"/>
                <w:color w:val="000000"/>
                <w:sz w:val="22"/>
                <w:szCs w:val="22"/>
              </w:rPr>
            </w:pPr>
          </w:p>
        </w:tc>
      </w:tr>
      <w:tr w:rsidR="009A7794" w:rsidRPr="00A92C4F" w14:paraId="0D05E599" w14:textId="77777777" w:rsidTr="009E3745">
        <w:trPr>
          <w:gridAfter w:val="1"/>
          <w:wAfter w:w="15" w:type="dxa"/>
        </w:trPr>
        <w:tc>
          <w:tcPr>
            <w:tcW w:w="421" w:type="dxa"/>
            <w:tcBorders>
              <w:right w:val="nil"/>
            </w:tcBorders>
          </w:tcPr>
          <w:p w14:paraId="3D21ABEB" w14:textId="77777777" w:rsidR="009A7794" w:rsidRPr="00D31414" w:rsidRDefault="009A7794" w:rsidP="009A7794">
            <w:pPr>
              <w:pStyle w:val="ListParagraph"/>
              <w:numPr>
                <w:ilvl w:val="0"/>
                <w:numId w:val="252"/>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4FCD396D"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Date of incorporation</w:t>
            </w:r>
            <w:r>
              <w:rPr>
                <w:rFonts w:ascii="Tahoma" w:hAnsi="Tahoma" w:cs="Tahoma"/>
                <w:snapToGrid w:val="0"/>
                <w:color w:val="000000"/>
                <w:sz w:val="22"/>
                <w:szCs w:val="22"/>
              </w:rPr>
              <w:t xml:space="preserve"> of FMC</w:t>
            </w:r>
          </w:p>
          <w:sdt>
            <w:sdtPr>
              <w:rPr>
                <w:rFonts w:ascii="Tahoma" w:hAnsi="Tahoma" w:cs="Tahoma"/>
                <w:snapToGrid w:val="0"/>
                <w:color w:val="000000"/>
                <w:sz w:val="22"/>
                <w:szCs w:val="22"/>
              </w:rPr>
              <w:id w:val="2082872192"/>
              <w:placeholder>
                <w:docPart w:val="1AD60FF5C80E406288DF4ABD09894809"/>
              </w:placeholder>
              <w:showingPlcHdr/>
              <w:date>
                <w:dateFormat w:val="d/M/yyyy"/>
                <w:lid w:val="en-MY"/>
                <w:storeMappedDataAs w:val="dateTime"/>
                <w:calendar w:val="gregorian"/>
              </w:date>
            </w:sdtPr>
            <w:sdtEndPr/>
            <w:sdtContent>
              <w:p w14:paraId="0F20E963" w14:textId="77777777" w:rsidR="009A7794" w:rsidRDefault="009A7794">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to enter a date.</w:t>
                </w:r>
              </w:p>
            </w:sdtContent>
          </w:sdt>
          <w:p w14:paraId="7CA625D2" w14:textId="77777777" w:rsidR="009A7794" w:rsidRPr="00A92C4F" w:rsidRDefault="009A7794">
            <w:pPr>
              <w:spacing w:line="276" w:lineRule="auto"/>
              <w:ind w:right="720"/>
              <w:jc w:val="both"/>
              <w:rPr>
                <w:rFonts w:ascii="Tahoma" w:hAnsi="Tahoma" w:cs="Tahoma"/>
                <w:snapToGrid w:val="0"/>
                <w:color w:val="000000"/>
                <w:sz w:val="22"/>
                <w:szCs w:val="22"/>
              </w:rPr>
            </w:pPr>
          </w:p>
        </w:tc>
      </w:tr>
      <w:tr w:rsidR="009A7794" w:rsidRPr="00A92C4F" w14:paraId="46CCE6E3" w14:textId="77777777" w:rsidTr="009E3745">
        <w:trPr>
          <w:gridAfter w:val="1"/>
          <w:wAfter w:w="15" w:type="dxa"/>
        </w:trPr>
        <w:tc>
          <w:tcPr>
            <w:tcW w:w="421" w:type="dxa"/>
            <w:tcBorders>
              <w:right w:val="nil"/>
            </w:tcBorders>
          </w:tcPr>
          <w:p w14:paraId="3645DF3F" w14:textId="77777777" w:rsidR="009A7794" w:rsidRPr="00A92C4F" w:rsidRDefault="009A7794" w:rsidP="000D2E0D">
            <w:pPr>
              <w:pStyle w:val="ListParagraph"/>
              <w:numPr>
                <w:ilvl w:val="0"/>
                <w:numId w:val="252"/>
              </w:numPr>
              <w:spacing w:line="276" w:lineRule="auto"/>
              <w:ind w:right="25"/>
              <w:jc w:val="both"/>
              <w:rPr>
                <w:rFonts w:ascii="Tahoma" w:hAnsi="Tahoma" w:cs="Tahoma"/>
                <w:snapToGrid w:val="0"/>
                <w:color w:val="000000"/>
                <w:sz w:val="22"/>
                <w:szCs w:val="22"/>
              </w:rPr>
            </w:pPr>
          </w:p>
        </w:tc>
        <w:tc>
          <w:tcPr>
            <w:tcW w:w="8221" w:type="dxa"/>
            <w:gridSpan w:val="3"/>
            <w:tcBorders>
              <w:left w:val="nil"/>
            </w:tcBorders>
          </w:tcPr>
          <w:p w14:paraId="3192445C" w14:textId="77777777" w:rsidR="009A7794" w:rsidRPr="00A92C4F" w:rsidRDefault="009A7794" w:rsidP="009A7794">
            <w:pPr>
              <w:spacing w:line="276" w:lineRule="auto"/>
              <w:ind w:right="25"/>
              <w:jc w:val="both"/>
              <w:rPr>
                <w:rFonts w:ascii="Tahoma" w:hAnsi="Tahoma" w:cs="Tahoma"/>
                <w:snapToGrid w:val="0"/>
                <w:color w:val="000000"/>
                <w:sz w:val="22"/>
                <w:szCs w:val="22"/>
              </w:rPr>
            </w:pPr>
            <w:r w:rsidRPr="00A92C4F">
              <w:rPr>
                <w:rFonts w:ascii="Tahoma" w:hAnsi="Tahoma" w:cs="Tahoma"/>
                <w:snapToGrid w:val="0"/>
                <w:color w:val="000000"/>
                <w:sz w:val="22"/>
                <w:szCs w:val="22"/>
              </w:rPr>
              <w:t>Name of securities regulator regulating the FMC</w:t>
            </w:r>
          </w:p>
          <w:sdt>
            <w:sdtPr>
              <w:rPr>
                <w:rFonts w:ascii="Tahoma" w:hAnsi="Tahoma" w:cs="Tahoma"/>
                <w:snapToGrid w:val="0"/>
                <w:color w:val="000000"/>
                <w:sz w:val="22"/>
                <w:szCs w:val="22"/>
              </w:rPr>
              <w:id w:val="-891887334"/>
              <w:placeholder>
                <w:docPart w:val="4EBB8A0CA59B4A8BA856656CB595BC91"/>
              </w:placeholder>
              <w:showingPlcHdr/>
              <w:text/>
            </w:sdtPr>
            <w:sdtEndPr/>
            <w:sdtContent>
              <w:p w14:paraId="53555A68" w14:textId="77777777" w:rsidR="009A7794" w:rsidRDefault="009A7794" w:rsidP="00DC2627">
                <w:pPr>
                  <w:spacing w:line="276" w:lineRule="auto"/>
                  <w:ind w:right="35"/>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0C7A3195" w14:textId="77777777" w:rsidR="009A7794" w:rsidRPr="00D31414" w:rsidRDefault="009A7794" w:rsidP="00DC2627">
            <w:pPr>
              <w:spacing w:line="276" w:lineRule="auto"/>
              <w:ind w:right="35"/>
              <w:jc w:val="both"/>
              <w:rPr>
                <w:rFonts w:ascii="Tahoma" w:hAnsi="Tahoma" w:cs="Tahoma"/>
                <w:snapToGrid w:val="0"/>
                <w:color w:val="000000"/>
                <w:sz w:val="22"/>
                <w:szCs w:val="22"/>
              </w:rPr>
            </w:pPr>
          </w:p>
        </w:tc>
      </w:tr>
      <w:tr w:rsidR="009A7794" w:rsidRPr="00A92C4F" w14:paraId="32F061AC" w14:textId="77777777" w:rsidTr="009E3745">
        <w:trPr>
          <w:gridAfter w:val="1"/>
          <w:wAfter w:w="15" w:type="dxa"/>
        </w:trPr>
        <w:tc>
          <w:tcPr>
            <w:tcW w:w="421" w:type="dxa"/>
            <w:tcBorders>
              <w:right w:val="nil"/>
            </w:tcBorders>
          </w:tcPr>
          <w:p w14:paraId="3DC2706D" w14:textId="77777777" w:rsidR="009A7794" w:rsidRPr="00D31414" w:rsidRDefault="009A7794" w:rsidP="000D2E0D">
            <w:pPr>
              <w:pStyle w:val="ListParagraph"/>
              <w:numPr>
                <w:ilvl w:val="0"/>
                <w:numId w:val="252"/>
              </w:numPr>
              <w:spacing w:line="276" w:lineRule="auto"/>
              <w:ind w:right="25"/>
              <w:jc w:val="both"/>
              <w:rPr>
                <w:rFonts w:ascii="Tahoma" w:hAnsi="Tahoma" w:cs="Tahoma"/>
                <w:snapToGrid w:val="0"/>
                <w:color w:val="000000"/>
                <w:sz w:val="22"/>
                <w:szCs w:val="22"/>
              </w:rPr>
            </w:pPr>
          </w:p>
        </w:tc>
        <w:tc>
          <w:tcPr>
            <w:tcW w:w="8221" w:type="dxa"/>
            <w:gridSpan w:val="3"/>
            <w:tcBorders>
              <w:left w:val="nil"/>
            </w:tcBorders>
          </w:tcPr>
          <w:p w14:paraId="675FD6E5" w14:textId="204AEC15" w:rsidR="009A7794" w:rsidRPr="00FF27DD" w:rsidRDefault="009A7794" w:rsidP="009A7794">
            <w:pPr>
              <w:spacing w:line="276" w:lineRule="auto"/>
              <w:ind w:right="35"/>
              <w:jc w:val="both"/>
              <w:rPr>
                <w:rFonts w:ascii="Tahoma" w:hAnsi="Tahoma" w:cs="Tahoma"/>
                <w:snapToGrid w:val="0"/>
                <w:color w:val="000000"/>
                <w:sz w:val="22"/>
                <w:szCs w:val="22"/>
              </w:rPr>
            </w:pPr>
            <w:r w:rsidRPr="00FF27DD">
              <w:rPr>
                <w:rFonts w:ascii="Tahoma" w:hAnsi="Tahoma" w:cs="Tahoma"/>
                <w:snapToGrid w:val="0"/>
                <w:color w:val="000000"/>
                <w:sz w:val="22"/>
                <w:szCs w:val="22"/>
              </w:rPr>
              <w:t>Describe the portfolio being delegated, e.g. entire fund portfolio, equity portfolio</w:t>
            </w:r>
          </w:p>
          <w:sdt>
            <w:sdtPr>
              <w:rPr>
                <w:rFonts w:ascii="Tahoma" w:hAnsi="Tahoma" w:cs="Tahoma"/>
                <w:snapToGrid w:val="0"/>
                <w:color w:val="000000"/>
                <w:sz w:val="22"/>
                <w:szCs w:val="22"/>
              </w:rPr>
              <w:id w:val="1824774111"/>
              <w:placeholder>
                <w:docPart w:val="DefaultPlaceholder_-1854013440"/>
              </w:placeholder>
              <w:showingPlcHdr/>
            </w:sdtPr>
            <w:sdtEndPr/>
            <w:sdtContent>
              <w:p w14:paraId="754F939A" w14:textId="30F2CB7D" w:rsidR="00FF27DD" w:rsidRPr="00FF27DD" w:rsidRDefault="00FF27DD" w:rsidP="009A7794">
                <w:pPr>
                  <w:spacing w:line="276" w:lineRule="auto"/>
                  <w:ind w:right="35"/>
                  <w:jc w:val="both"/>
                  <w:rPr>
                    <w:rFonts w:ascii="Tahoma" w:hAnsi="Tahoma" w:cs="Tahoma"/>
                    <w:snapToGrid w:val="0"/>
                    <w:color w:val="000000"/>
                    <w:sz w:val="22"/>
                    <w:szCs w:val="22"/>
                  </w:rPr>
                </w:pPr>
                <w:r w:rsidRPr="00FF27DD">
                  <w:rPr>
                    <w:rStyle w:val="PlaceholderText"/>
                    <w:rFonts w:ascii="Tahoma" w:hAnsi="Tahoma" w:cs="Tahoma"/>
                    <w:sz w:val="22"/>
                    <w:szCs w:val="22"/>
                  </w:rPr>
                  <w:t>Click or tap here to enter text.</w:t>
                </w:r>
              </w:p>
            </w:sdtContent>
          </w:sdt>
          <w:p w14:paraId="11458447" w14:textId="100E7887" w:rsidR="009A7794" w:rsidRPr="00A92C4F" w:rsidRDefault="009A7794" w:rsidP="009A7794">
            <w:pPr>
              <w:spacing w:line="276" w:lineRule="auto"/>
              <w:ind w:right="35"/>
              <w:jc w:val="both"/>
              <w:rPr>
                <w:rFonts w:ascii="Tahoma" w:hAnsi="Tahoma" w:cs="Tahoma"/>
                <w:snapToGrid w:val="0"/>
                <w:color w:val="000000"/>
                <w:sz w:val="22"/>
                <w:szCs w:val="22"/>
              </w:rPr>
            </w:pPr>
            <w:r w:rsidRPr="00FF27DD">
              <w:rPr>
                <w:rFonts w:ascii="Tahoma" w:hAnsi="Tahoma" w:cs="Tahoma"/>
                <w:snapToGrid w:val="0"/>
                <w:color w:val="000000"/>
                <w:sz w:val="22"/>
                <w:szCs w:val="22"/>
              </w:rPr>
              <w:t xml:space="preserve"> </w:t>
            </w:r>
          </w:p>
        </w:tc>
      </w:tr>
      <w:tr w:rsidR="002F5EA3" w:rsidRPr="00774431" w14:paraId="049B8343" w14:textId="77777777" w:rsidTr="009E3745">
        <w:tc>
          <w:tcPr>
            <w:tcW w:w="421" w:type="dxa"/>
            <w:vMerge w:val="restart"/>
            <w:tcBorders>
              <w:top w:val="single" w:sz="4" w:space="0" w:color="auto"/>
              <w:left w:val="single" w:sz="4" w:space="0" w:color="auto"/>
              <w:bottom w:val="single" w:sz="4" w:space="0" w:color="auto"/>
              <w:right w:val="nil"/>
            </w:tcBorders>
          </w:tcPr>
          <w:p w14:paraId="34F35339" w14:textId="77777777" w:rsidR="002F5EA3" w:rsidRPr="00D31414" w:rsidRDefault="002F5EA3" w:rsidP="00F872CB">
            <w:pPr>
              <w:pStyle w:val="ListParagraph"/>
              <w:numPr>
                <w:ilvl w:val="0"/>
                <w:numId w:val="252"/>
              </w:numPr>
              <w:spacing w:line="276" w:lineRule="auto"/>
              <w:jc w:val="both"/>
              <w:rPr>
                <w:rFonts w:ascii="Tahoma" w:hAnsi="Tahoma" w:cs="Tahoma"/>
                <w:sz w:val="22"/>
                <w:szCs w:val="22"/>
                <w:lang w:val="en-GB"/>
              </w:rPr>
            </w:pPr>
          </w:p>
        </w:tc>
        <w:tc>
          <w:tcPr>
            <w:tcW w:w="8236" w:type="dxa"/>
            <w:gridSpan w:val="4"/>
            <w:tcBorders>
              <w:top w:val="single" w:sz="4" w:space="0" w:color="auto"/>
              <w:left w:val="nil"/>
              <w:bottom w:val="nil"/>
              <w:right w:val="single" w:sz="4" w:space="0" w:color="auto"/>
            </w:tcBorders>
          </w:tcPr>
          <w:p w14:paraId="75CC8AA5" w14:textId="4586E171" w:rsidR="002F5EA3"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 xml:space="preserve">Please indicate whether the </w:t>
            </w:r>
            <w:r w:rsidR="00B52311">
              <w:rPr>
                <w:rFonts w:ascii="Tahoma" w:hAnsi="Tahoma" w:cs="Tahoma"/>
                <w:sz w:val="22"/>
                <w:szCs w:val="22"/>
                <w:lang w:val="en-GB"/>
              </w:rPr>
              <w:t xml:space="preserve">officer of the FMC </w:t>
            </w:r>
            <w:r>
              <w:rPr>
                <w:rFonts w:ascii="Tahoma" w:hAnsi="Tahoma" w:cs="Tahoma"/>
                <w:sz w:val="22"/>
                <w:szCs w:val="22"/>
                <w:lang w:val="en-GB"/>
              </w:rPr>
              <w:t>is in</w:t>
            </w:r>
            <w:r w:rsidRPr="00A61DC5">
              <w:rPr>
                <w:rFonts w:ascii="Tahoma" w:hAnsi="Tahoma" w:cs="Tahoma"/>
                <w:sz w:val="22"/>
                <w:szCs w:val="22"/>
                <w:lang w:val="en-GB"/>
              </w:rPr>
              <w:t xml:space="preserve"> compliance with </w:t>
            </w:r>
            <w:r>
              <w:rPr>
                <w:rFonts w:ascii="Tahoma" w:hAnsi="Tahoma" w:cs="Tahoma"/>
                <w:sz w:val="22"/>
                <w:szCs w:val="22"/>
                <w:lang w:val="en-GB"/>
              </w:rPr>
              <w:t xml:space="preserve">paragraph </w:t>
            </w:r>
            <w:r w:rsidR="00B52311">
              <w:rPr>
                <w:rFonts w:ascii="Tahoma" w:hAnsi="Tahoma" w:cs="Tahoma"/>
                <w:sz w:val="22"/>
                <w:szCs w:val="22"/>
                <w:lang w:val="en-GB"/>
              </w:rPr>
              <w:t>4.09(a)</w:t>
            </w:r>
            <w:r>
              <w:rPr>
                <w:rFonts w:ascii="Tahoma" w:hAnsi="Tahoma" w:cs="Tahoma"/>
                <w:sz w:val="22"/>
                <w:szCs w:val="22"/>
                <w:lang w:val="en-GB"/>
              </w:rPr>
              <w:t xml:space="preserve"> of the UTF Guidelines</w:t>
            </w:r>
            <w:r w:rsidR="00B52311">
              <w:rPr>
                <w:rFonts w:ascii="Tahoma" w:hAnsi="Tahoma" w:cs="Tahoma"/>
                <w:sz w:val="22"/>
                <w:szCs w:val="22"/>
                <w:lang w:val="en-GB"/>
              </w:rPr>
              <w:t xml:space="preserve"> in relation to holding office as a member of the oversight function of any fund for which the FMC is appointed to manage</w:t>
            </w:r>
            <w:r w:rsidR="00FF27DD">
              <w:rPr>
                <w:rFonts w:ascii="Tahoma" w:hAnsi="Tahoma" w:cs="Tahoma"/>
                <w:sz w:val="22"/>
                <w:szCs w:val="22"/>
                <w:lang w:val="en-GB"/>
              </w:rPr>
              <w:t>:</w:t>
            </w:r>
            <w:r>
              <w:rPr>
                <w:rFonts w:ascii="Tahoma" w:hAnsi="Tahoma" w:cs="Tahoma"/>
                <w:sz w:val="22"/>
                <w:szCs w:val="22"/>
                <w:lang w:val="en-GB"/>
              </w:rPr>
              <w:t xml:space="preserve">  </w:t>
            </w:r>
          </w:p>
          <w:p w14:paraId="42EFCD15" w14:textId="77777777" w:rsidR="002F5EA3" w:rsidRPr="00D31414" w:rsidRDefault="002F5EA3" w:rsidP="00B52311">
            <w:pPr>
              <w:spacing w:line="276" w:lineRule="auto"/>
              <w:jc w:val="both"/>
              <w:rPr>
                <w:rFonts w:ascii="Tahoma" w:hAnsi="Tahoma" w:cs="Tahoma"/>
                <w:sz w:val="22"/>
                <w:szCs w:val="22"/>
                <w:lang w:val="en-GB"/>
              </w:rPr>
            </w:pPr>
          </w:p>
        </w:tc>
      </w:tr>
      <w:tr w:rsidR="002F5EA3" w:rsidRPr="00774431" w14:paraId="60D83EA0" w14:textId="77777777" w:rsidTr="009E3745">
        <w:tc>
          <w:tcPr>
            <w:tcW w:w="421" w:type="dxa"/>
            <w:vMerge/>
            <w:tcBorders>
              <w:left w:val="single" w:sz="4" w:space="0" w:color="auto"/>
              <w:bottom w:val="single" w:sz="4" w:space="0" w:color="auto"/>
              <w:right w:val="nil"/>
            </w:tcBorders>
          </w:tcPr>
          <w:p w14:paraId="5D0752A4" w14:textId="77777777" w:rsidR="002F5EA3" w:rsidRPr="00D31414" w:rsidRDefault="002F5EA3" w:rsidP="00FB6E4A">
            <w:pPr>
              <w:pStyle w:val="ListParagraph"/>
              <w:numPr>
                <w:ilvl w:val="0"/>
                <w:numId w:val="25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7CFA4B58" w14:textId="77777777" w:rsidR="002F5EA3" w:rsidRDefault="00272A3B" w:rsidP="00B52311">
            <w:pPr>
              <w:spacing w:line="276" w:lineRule="auto"/>
              <w:jc w:val="both"/>
              <w:rPr>
                <w:rFonts w:ascii="Tahoma" w:hAnsi="Tahoma" w:cs="Tahoma"/>
                <w:sz w:val="22"/>
                <w:szCs w:val="22"/>
                <w:lang w:val="en-GB"/>
              </w:rPr>
            </w:pPr>
            <w:sdt>
              <w:sdtPr>
                <w:rPr>
                  <w:rFonts w:ascii="Tahoma" w:hAnsi="Tahoma" w:cs="Tahoma"/>
                  <w:sz w:val="22"/>
                  <w:szCs w:val="22"/>
                  <w:lang w:val="en-GB"/>
                </w:rPr>
                <w:id w:val="-1264763560"/>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29297325" w14:textId="77777777" w:rsidR="002F5EA3"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Yes</w:t>
            </w:r>
          </w:p>
          <w:p w14:paraId="363315CE" w14:textId="77777777" w:rsidR="002F5EA3" w:rsidRDefault="002F5EA3" w:rsidP="00B52311">
            <w:pPr>
              <w:spacing w:line="276" w:lineRule="auto"/>
              <w:jc w:val="both"/>
              <w:rPr>
                <w:rFonts w:ascii="Tahoma" w:hAnsi="Tahoma" w:cs="Tahoma"/>
                <w:sz w:val="22"/>
                <w:szCs w:val="22"/>
                <w:lang w:val="en-GB"/>
              </w:rPr>
            </w:pPr>
          </w:p>
        </w:tc>
      </w:tr>
      <w:tr w:rsidR="002F5EA3" w:rsidRPr="00774431" w14:paraId="4C6E6261" w14:textId="77777777" w:rsidTr="009E3745">
        <w:tc>
          <w:tcPr>
            <w:tcW w:w="421" w:type="dxa"/>
            <w:vMerge/>
            <w:tcBorders>
              <w:left w:val="single" w:sz="4" w:space="0" w:color="auto"/>
              <w:bottom w:val="single" w:sz="4" w:space="0" w:color="auto"/>
              <w:right w:val="nil"/>
            </w:tcBorders>
          </w:tcPr>
          <w:p w14:paraId="62E76234" w14:textId="77777777" w:rsidR="002F5EA3" w:rsidRPr="00D31414" w:rsidRDefault="002F5EA3" w:rsidP="00FB6E4A">
            <w:pPr>
              <w:pStyle w:val="ListParagraph"/>
              <w:numPr>
                <w:ilvl w:val="0"/>
                <w:numId w:val="25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61AF5C2D" w14:textId="77777777" w:rsidR="002F5EA3" w:rsidRDefault="00272A3B" w:rsidP="00B52311">
            <w:pPr>
              <w:spacing w:line="276" w:lineRule="auto"/>
              <w:jc w:val="both"/>
              <w:rPr>
                <w:rFonts w:ascii="Tahoma" w:hAnsi="Tahoma" w:cs="Tahoma"/>
                <w:sz w:val="22"/>
                <w:szCs w:val="22"/>
                <w:lang w:val="en-GB"/>
              </w:rPr>
            </w:pPr>
            <w:sdt>
              <w:sdtPr>
                <w:rPr>
                  <w:rFonts w:ascii="Tahoma" w:hAnsi="Tahoma" w:cs="Tahoma"/>
                  <w:sz w:val="22"/>
                  <w:szCs w:val="22"/>
                  <w:lang w:val="en-GB"/>
                </w:rPr>
                <w:id w:val="-1182582539"/>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1F700AC8" w14:textId="77777777" w:rsidR="002F5EA3" w:rsidRDefault="002F5EA3" w:rsidP="00B52311">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xml:space="preserve">– </w:t>
            </w:r>
            <w:r w:rsidRPr="00C42B78">
              <w:rPr>
                <w:rFonts w:ascii="Tahoma" w:hAnsi="Tahoma" w:cs="Tahoma"/>
                <w:snapToGrid w:val="0"/>
                <w:color w:val="000000"/>
                <w:sz w:val="22"/>
                <w:szCs w:val="22"/>
                <w:lang w:val="en-GB"/>
              </w:rPr>
              <w:t xml:space="preserve">please indicate </w:t>
            </w:r>
            <w:r w:rsidRPr="00C42B78">
              <w:rPr>
                <w:rFonts w:ascii="Tahoma" w:hAnsi="Tahoma" w:cs="Tahoma"/>
                <w:sz w:val="22"/>
                <w:szCs w:val="22"/>
                <w:lang w:val="en-GB"/>
              </w:rPr>
              <w:t>where in the cover letter the information on the relief from the UTF Guidelines (either being sought or have obtained) is provided</w:t>
            </w:r>
            <w:r>
              <w:rPr>
                <w:rFonts w:ascii="Tahoma" w:hAnsi="Tahoma" w:cs="Tahoma"/>
                <w:sz w:val="22"/>
                <w:szCs w:val="22"/>
                <w:lang w:val="en-GB"/>
              </w:rPr>
              <w:t xml:space="preserve"> –</w:t>
            </w:r>
          </w:p>
          <w:p w14:paraId="285A6BBB" w14:textId="77777777" w:rsidR="002F5EA3" w:rsidRDefault="00272A3B" w:rsidP="00B5231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1671059714"/>
                <w:placeholder>
                  <w:docPart w:val="660620C610D24DA39BC38E3BE264E24F"/>
                </w:placeholder>
              </w:sdtPr>
              <w:sdtEndPr/>
              <w:sdtContent>
                <w:r w:rsidR="002F5EA3" w:rsidRPr="00C42B78">
                  <w:rPr>
                    <w:rStyle w:val="PlaceholderText"/>
                    <w:rFonts w:ascii="Tahoma" w:hAnsi="Tahoma" w:cs="Tahoma"/>
                    <w:sz w:val="22"/>
                    <w:szCs w:val="22"/>
                  </w:rPr>
                  <w:t>Click or tap here to enter text.</w:t>
                </w:r>
              </w:sdtContent>
            </w:sdt>
          </w:p>
          <w:p w14:paraId="2FE3ACF1" w14:textId="77777777" w:rsidR="002F5EA3" w:rsidRDefault="002F5EA3" w:rsidP="00B52311">
            <w:pPr>
              <w:spacing w:line="276" w:lineRule="auto"/>
              <w:jc w:val="both"/>
              <w:rPr>
                <w:rFonts w:ascii="Tahoma" w:hAnsi="Tahoma" w:cs="Tahoma"/>
                <w:sz w:val="22"/>
                <w:szCs w:val="22"/>
                <w:lang w:val="en-GB"/>
              </w:rPr>
            </w:pPr>
          </w:p>
        </w:tc>
      </w:tr>
      <w:tr w:rsidR="002F5EA3" w:rsidRPr="00774431" w14:paraId="5BB52B10" w14:textId="77777777" w:rsidTr="009E3745">
        <w:tc>
          <w:tcPr>
            <w:tcW w:w="421" w:type="dxa"/>
            <w:vMerge/>
            <w:tcBorders>
              <w:left w:val="single" w:sz="4" w:space="0" w:color="auto"/>
              <w:bottom w:val="single" w:sz="4" w:space="0" w:color="auto"/>
              <w:right w:val="nil"/>
            </w:tcBorders>
          </w:tcPr>
          <w:p w14:paraId="41C1125B" w14:textId="77777777" w:rsidR="002F5EA3" w:rsidRPr="00D31414" w:rsidRDefault="002F5EA3" w:rsidP="00FB6E4A">
            <w:pPr>
              <w:pStyle w:val="ListParagraph"/>
              <w:numPr>
                <w:ilvl w:val="0"/>
                <w:numId w:val="252"/>
              </w:numPr>
              <w:spacing w:line="276" w:lineRule="auto"/>
              <w:jc w:val="both"/>
              <w:rPr>
                <w:rFonts w:ascii="Tahoma" w:hAnsi="Tahoma" w:cs="Tahoma"/>
                <w:sz w:val="22"/>
                <w:szCs w:val="22"/>
                <w:lang w:val="en-GB"/>
              </w:rPr>
            </w:pPr>
          </w:p>
        </w:tc>
        <w:tc>
          <w:tcPr>
            <w:tcW w:w="425" w:type="dxa"/>
            <w:vMerge w:val="restart"/>
            <w:tcBorders>
              <w:top w:val="nil"/>
              <w:left w:val="nil"/>
              <w:bottom w:val="nil"/>
              <w:right w:val="nil"/>
            </w:tcBorders>
          </w:tcPr>
          <w:p w14:paraId="26EA1536" w14:textId="77777777" w:rsidR="002F5EA3" w:rsidRDefault="00272A3B" w:rsidP="00B52311">
            <w:pPr>
              <w:spacing w:line="276" w:lineRule="auto"/>
              <w:jc w:val="both"/>
              <w:rPr>
                <w:rFonts w:ascii="Tahoma" w:hAnsi="Tahoma" w:cs="Tahoma"/>
                <w:sz w:val="22"/>
                <w:szCs w:val="22"/>
                <w:lang w:val="en-GB"/>
              </w:rPr>
            </w:pPr>
            <w:sdt>
              <w:sdtPr>
                <w:rPr>
                  <w:rFonts w:ascii="Tahoma" w:hAnsi="Tahoma" w:cs="Tahoma"/>
                  <w:sz w:val="22"/>
                  <w:szCs w:val="22"/>
                  <w:lang w:val="en-GB"/>
                </w:rPr>
                <w:id w:val="164065977"/>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p w14:paraId="7D3C7E86" w14:textId="77777777" w:rsidR="002F5EA3" w:rsidRDefault="002F5EA3" w:rsidP="00B52311">
            <w:pPr>
              <w:spacing w:line="276" w:lineRule="auto"/>
              <w:jc w:val="both"/>
              <w:rPr>
                <w:rFonts w:ascii="Tahoma" w:hAnsi="Tahoma" w:cs="Tahoma"/>
                <w:sz w:val="22"/>
                <w:szCs w:val="22"/>
                <w:lang w:val="en-GB"/>
              </w:rPr>
            </w:pPr>
          </w:p>
          <w:p w14:paraId="14CEC694" w14:textId="77777777" w:rsidR="002F5EA3" w:rsidRDefault="002F5EA3" w:rsidP="00B52311">
            <w:pPr>
              <w:spacing w:line="276" w:lineRule="auto"/>
              <w:jc w:val="both"/>
              <w:rPr>
                <w:rFonts w:ascii="Tahoma" w:hAnsi="Tahoma" w:cs="Tahoma"/>
                <w:sz w:val="22"/>
                <w:szCs w:val="22"/>
                <w:lang w:val="en-GB"/>
              </w:rPr>
            </w:pPr>
          </w:p>
          <w:p w14:paraId="5BA4E4D2" w14:textId="77777777" w:rsidR="002F5EA3" w:rsidRDefault="002F5EA3" w:rsidP="00B52311">
            <w:pPr>
              <w:spacing w:line="276" w:lineRule="auto"/>
              <w:jc w:val="both"/>
              <w:rPr>
                <w:rFonts w:ascii="Tahoma" w:hAnsi="Tahoma" w:cs="Tahoma"/>
                <w:sz w:val="22"/>
                <w:szCs w:val="22"/>
                <w:lang w:val="en-GB"/>
              </w:rPr>
            </w:pPr>
          </w:p>
        </w:tc>
        <w:tc>
          <w:tcPr>
            <w:tcW w:w="7811" w:type="dxa"/>
            <w:gridSpan w:val="3"/>
            <w:tcBorders>
              <w:top w:val="nil"/>
              <w:left w:val="nil"/>
              <w:bottom w:val="nil"/>
              <w:right w:val="single" w:sz="4" w:space="0" w:color="auto"/>
            </w:tcBorders>
          </w:tcPr>
          <w:p w14:paraId="5FEB29F3" w14:textId="77777777" w:rsidR="002F5EA3" w:rsidRPr="002F3764"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Not applicable – P</w:t>
            </w:r>
            <w:r w:rsidRPr="00D31414">
              <w:rPr>
                <w:rFonts w:ascii="Tahoma" w:hAnsi="Tahoma" w:cs="Tahoma"/>
                <w:sz w:val="22"/>
                <w:szCs w:val="22"/>
                <w:lang w:val="en-GB"/>
              </w:rPr>
              <w:t xml:space="preserve">lease </w:t>
            </w:r>
            <w:r>
              <w:rPr>
                <w:rFonts w:ascii="Tahoma" w:hAnsi="Tahoma" w:cs="Tahoma"/>
                <w:sz w:val="22"/>
                <w:szCs w:val="22"/>
                <w:lang w:val="en-GB"/>
              </w:rPr>
              <w:t>tick (</w:t>
            </w:r>
            <w:r>
              <w:rPr>
                <w:rFonts w:ascii="Tahoma" w:hAnsi="Tahoma" w:cs="Tahoma"/>
                <w:sz w:val="22"/>
                <w:szCs w:val="22"/>
                <w:lang w:val="en-GB"/>
              </w:rPr>
              <w:sym w:font="Wingdings" w:char="F0FC"/>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sidRPr="00D31414">
              <w:rPr>
                <w:rFonts w:ascii="Tahoma" w:hAnsi="Tahoma" w:cs="Tahoma"/>
                <w:sz w:val="22"/>
                <w:szCs w:val="22"/>
                <w:lang w:val="en-GB"/>
              </w:rPr>
              <w:t xml:space="preserve"> </w:t>
            </w:r>
            <w:r>
              <w:rPr>
                <w:rFonts w:ascii="Tahoma" w:hAnsi="Tahoma" w:cs="Tahoma"/>
                <w:sz w:val="22"/>
                <w:szCs w:val="22"/>
                <w:lang w:val="en-GB"/>
              </w:rPr>
              <w:t>-</w:t>
            </w:r>
          </w:p>
        </w:tc>
      </w:tr>
      <w:tr w:rsidR="002F5EA3" w:rsidRPr="00774431" w14:paraId="390BD959" w14:textId="77777777" w:rsidTr="009E3745">
        <w:tc>
          <w:tcPr>
            <w:tcW w:w="421" w:type="dxa"/>
            <w:vMerge/>
            <w:tcBorders>
              <w:left w:val="single" w:sz="4" w:space="0" w:color="auto"/>
              <w:bottom w:val="single" w:sz="4" w:space="0" w:color="auto"/>
              <w:right w:val="nil"/>
            </w:tcBorders>
          </w:tcPr>
          <w:p w14:paraId="5041F235" w14:textId="77777777" w:rsidR="002F5EA3" w:rsidRPr="00D31414" w:rsidRDefault="002F5EA3" w:rsidP="00FB6E4A">
            <w:pPr>
              <w:pStyle w:val="ListParagraph"/>
              <w:numPr>
                <w:ilvl w:val="0"/>
                <w:numId w:val="252"/>
              </w:numPr>
              <w:spacing w:line="276" w:lineRule="auto"/>
              <w:jc w:val="both"/>
              <w:rPr>
                <w:rFonts w:ascii="Tahoma" w:hAnsi="Tahoma" w:cs="Tahoma"/>
                <w:sz w:val="22"/>
                <w:szCs w:val="22"/>
                <w:lang w:val="en-GB"/>
              </w:rPr>
            </w:pPr>
          </w:p>
        </w:tc>
        <w:tc>
          <w:tcPr>
            <w:tcW w:w="425" w:type="dxa"/>
            <w:vMerge/>
            <w:tcBorders>
              <w:top w:val="nil"/>
              <w:left w:val="nil"/>
              <w:bottom w:val="nil"/>
              <w:right w:val="nil"/>
            </w:tcBorders>
          </w:tcPr>
          <w:p w14:paraId="0CF5BC97" w14:textId="77777777" w:rsidR="002F5EA3" w:rsidRDefault="002F5EA3" w:rsidP="00B52311">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4A509E75" w14:textId="77777777" w:rsidR="002F5EA3" w:rsidRDefault="00272A3B" w:rsidP="00B52311">
            <w:pPr>
              <w:spacing w:line="276" w:lineRule="auto"/>
              <w:jc w:val="both"/>
              <w:rPr>
                <w:rFonts w:ascii="Tahoma" w:hAnsi="Tahoma" w:cs="Tahoma"/>
                <w:sz w:val="22"/>
                <w:szCs w:val="22"/>
                <w:lang w:val="en-GB"/>
              </w:rPr>
            </w:pPr>
            <w:sdt>
              <w:sdtPr>
                <w:rPr>
                  <w:rFonts w:ascii="Tahoma" w:hAnsi="Tahoma" w:cs="Tahoma"/>
                  <w:sz w:val="22"/>
                  <w:szCs w:val="22"/>
                  <w:lang w:val="en-GB"/>
                </w:rPr>
                <w:id w:val="1977256891"/>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tc>
        <w:tc>
          <w:tcPr>
            <w:tcW w:w="7386" w:type="dxa"/>
            <w:gridSpan w:val="2"/>
            <w:tcBorders>
              <w:top w:val="nil"/>
              <w:left w:val="nil"/>
              <w:bottom w:val="nil"/>
              <w:right w:val="single" w:sz="4" w:space="0" w:color="auto"/>
            </w:tcBorders>
          </w:tcPr>
          <w:p w14:paraId="11DBD1C9" w14:textId="77777777" w:rsidR="002F5EA3" w:rsidRDefault="002F5EA3"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sidR="00B52311">
              <w:rPr>
                <w:rFonts w:ascii="Tahoma" w:hAnsi="Tahoma" w:cs="Tahoma"/>
                <w:sz w:val="22"/>
                <w:szCs w:val="22"/>
                <w:lang w:val="en-GB"/>
              </w:rPr>
              <w:t>FMC</w:t>
            </w:r>
            <w:r w:rsidRPr="00D31414">
              <w:rPr>
                <w:rFonts w:ascii="Tahoma" w:hAnsi="Tahoma" w:cs="Tahoma"/>
                <w:sz w:val="22"/>
                <w:szCs w:val="22"/>
                <w:lang w:val="en-GB"/>
              </w:rPr>
              <w:t xml:space="preserve"> is an ultimate holding company which wholly-owns the management company</w:t>
            </w:r>
          </w:p>
        </w:tc>
      </w:tr>
      <w:tr w:rsidR="002F5EA3" w:rsidRPr="00774431" w14:paraId="46FFAC4D" w14:textId="77777777" w:rsidTr="009E3745">
        <w:tc>
          <w:tcPr>
            <w:tcW w:w="421" w:type="dxa"/>
            <w:vMerge/>
            <w:tcBorders>
              <w:left w:val="single" w:sz="4" w:space="0" w:color="auto"/>
              <w:bottom w:val="single" w:sz="4" w:space="0" w:color="auto"/>
              <w:right w:val="nil"/>
            </w:tcBorders>
          </w:tcPr>
          <w:p w14:paraId="169DF032" w14:textId="77777777" w:rsidR="002F5EA3" w:rsidRPr="00D31414" w:rsidRDefault="002F5EA3" w:rsidP="00FB6E4A">
            <w:pPr>
              <w:pStyle w:val="ListParagraph"/>
              <w:numPr>
                <w:ilvl w:val="0"/>
                <w:numId w:val="252"/>
              </w:numPr>
              <w:spacing w:line="276" w:lineRule="auto"/>
              <w:jc w:val="both"/>
              <w:rPr>
                <w:rFonts w:ascii="Tahoma" w:hAnsi="Tahoma" w:cs="Tahoma"/>
                <w:sz w:val="22"/>
                <w:szCs w:val="22"/>
                <w:lang w:val="en-GB"/>
              </w:rPr>
            </w:pPr>
          </w:p>
        </w:tc>
        <w:tc>
          <w:tcPr>
            <w:tcW w:w="425" w:type="dxa"/>
            <w:vMerge/>
            <w:tcBorders>
              <w:top w:val="nil"/>
              <w:left w:val="nil"/>
              <w:bottom w:val="nil"/>
              <w:right w:val="nil"/>
            </w:tcBorders>
          </w:tcPr>
          <w:p w14:paraId="44145EDE" w14:textId="77777777" w:rsidR="002F5EA3" w:rsidRDefault="002F5EA3" w:rsidP="00B52311">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5C884709" w14:textId="77777777" w:rsidR="002F5EA3" w:rsidRDefault="00272A3B" w:rsidP="00B52311">
            <w:pPr>
              <w:spacing w:line="276" w:lineRule="auto"/>
              <w:jc w:val="both"/>
              <w:rPr>
                <w:rFonts w:ascii="Tahoma" w:hAnsi="Tahoma" w:cs="Tahoma"/>
                <w:sz w:val="22"/>
                <w:szCs w:val="22"/>
                <w:lang w:val="en-GB"/>
              </w:rPr>
            </w:pPr>
            <w:sdt>
              <w:sdtPr>
                <w:rPr>
                  <w:rFonts w:ascii="Tahoma" w:hAnsi="Tahoma" w:cs="Tahoma"/>
                  <w:sz w:val="22"/>
                  <w:szCs w:val="22"/>
                  <w:lang w:val="en-GB"/>
                </w:rPr>
                <w:id w:val="-182901400"/>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tc>
        <w:tc>
          <w:tcPr>
            <w:tcW w:w="7386" w:type="dxa"/>
            <w:gridSpan w:val="2"/>
            <w:tcBorders>
              <w:top w:val="nil"/>
              <w:left w:val="nil"/>
              <w:bottom w:val="nil"/>
              <w:right w:val="single" w:sz="4" w:space="0" w:color="auto"/>
            </w:tcBorders>
          </w:tcPr>
          <w:p w14:paraId="7319FCAF" w14:textId="77777777" w:rsidR="002F5EA3" w:rsidRPr="00D31414" w:rsidRDefault="002F5EA3"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sidR="00B52311">
              <w:rPr>
                <w:rFonts w:ascii="Tahoma" w:hAnsi="Tahoma" w:cs="Tahoma"/>
                <w:sz w:val="22"/>
                <w:szCs w:val="22"/>
                <w:lang w:val="en-GB"/>
              </w:rPr>
              <w:t>FMC</w:t>
            </w:r>
            <w:r w:rsidRPr="00D31414">
              <w:rPr>
                <w:rFonts w:ascii="Tahoma" w:hAnsi="Tahoma" w:cs="Tahoma"/>
                <w:sz w:val="22"/>
                <w:szCs w:val="22"/>
                <w:lang w:val="en-GB"/>
              </w:rPr>
              <w:t xml:space="preserve"> is a wholly-owned subsidiary of the management company</w:t>
            </w:r>
          </w:p>
        </w:tc>
      </w:tr>
      <w:tr w:rsidR="00B52311" w:rsidRPr="00774431" w14:paraId="40762D6A" w14:textId="77777777" w:rsidTr="009E3745">
        <w:trPr>
          <w:trHeight w:val="831"/>
        </w:trPr>
        <w:tc>
          <w:tcPr>
            <w:tcW w:w="421" w:type="dxa"/>
            <w:vMerge/>
            <w:tcBorders>
              <w:left w:val="single" w:sz="4" w:space="0" w:color="auto"/>
              <w:bottom w:val="single" w:sz="4" w:space="0" w:color="auto"/>
              <w:right w:val="nil"/>
            </w:tcBorders>
          </w:tcPr>
          <w:p w14:paraId="5981E102" w14:textId="77777777" w:rsidR="00B52311" w:rsidRPr="00D31414" w:rsidRDefault="00B52311" w:rsidP="00FB6E4A">
            <w:pPr>
              <w:pStyle w:val="ListParagraph"/>
              <w:numPr>
                <w:ilvl w:val="0"/>
                <w:numId w:val="252"/>
              </w:numPr>
              <w:spacing w:line="276" w:lineRule="auto"/>
              <w:jc w:val="both"/>
              <w:rPr>
                <w:rFonts w:ascii="Tahoma" w:hAnsi="Tahoma" w:cs="Tahoma"/>
                <w:sz w:val="22"/>
                <w:szCs w:val="22"/>
                <w:lang w:val="en-GB"/>
              </w:rPr>
            </w:pPr>
          </w:p>
        </w:tc>
        <w:tc>
          <w:tcPr>
            <w:tcW w:w="425" w:type="dxa"/>
            <w:vMerge/>
            <w:tcBorders>
              <w:top w:val="nil"/>
              <w:left w:val="nil"/>
              <w:bottom w:val="single" w:sz="4" w:space="0" w:color="auto"/>
              <w:right w:val="nil"/>
            </w:tcBorders>
          </w:tcPr>
          <w:p w14:paraId="66A1FE2A" w14:textId="77777777" w:rsidR="00B52311" w:rsidRDefault="00B52311" w:rsidP="00B52311">
            <w:p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FA0756F" w14:textId="77777777" w:rsidR="00B52311" w:rsidRDefault="00272A3B" w:rsidP="00B52311">
            <w:pPr>
              <w:spacing w:line="276" w:lineRule="auto"/>
              <w:jc w:val="both"/>
              <w:rPr>
                <w:rFonts w:ascii="Tahoma" w:hAnsi="Tahoma" w:cs="Tahoma"/>
                <w:sz w:val="22"/>
                <w:szCs w:val="22"/>
                <w:lang w:val="en-GB"/>
              </w:rPr>
            </w:pPr>
            <w:sdt>
              <w:sdtPr>
                <w:rPr>
                  <w:rFonts w:ascii="Tahoma" w:hAnsi="Tahoma" w:cs="Tahoma"/>
                  <w:sz w:val="22"/>
                  <w:szCs w:val="22"/>
                  <w:lang w:val="en-GB"/>
                </w:rPr>
                <w:id w:val="1283228320"/>
                <w14:checkbox>
                  <w14:checked w14:val="0"/>
                  <w14:checkedState w14:val="2611" w14:font="Segoe UI Light"/>
                  <w14:uncheckedState w14:val="2610" w14:font="Segoe UI Light"/>
                </w14:checkbox>
              </w:sdtPr>
              <w:sdtEndPr/>
              <w:sdtContent>
                <w:r w:rsidR="00B52311" w:rsidRPr="00D31414">
                  <w:rPr>
                    <w:rFonts w:ascii="Segoe UI Symbol" w:hAnsi="Segoe UI Symbol" w:cs="Segoe UI Symbol"/>
                    <w:sz w:val="22"/>
                    <w:szCs w:val="22"/>
                    <w:lang w:val="en-GB"/>
                  </w:rPr>
                  <w:t>☐</w:t>
                </w:r>
              </w:sdtContent>
            </w:sdt>
          </w:p>
        </w:tc>
        <w:tc>
          <w:tcPr>
            <w:tcW w:w="7386" w:type="dxa"/>
            <w:gridSpan w:val="2"/>
            <w:tcBorders>
              <w:top w:val="nil"/>
              <w:left w:val="nil"/>
              <w:bottom w:val="single" w:sz="4" w:space="0" w:color="auto"/>
              <w:right w:val="single" w:sz="4" w:space="0" w:color="auto"/>
            </w:tcBorders>
          </w:tcPr>
          <w:p w14:paraId="79C61DE7" w14:textId="77777777" w:rsidR="00B52311" w:rsidRPr="00D31414" w:rsidRDefault="00B52311"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Pr>
                <w:rFonts w:ascii="Tahoma" w:hAnsi="Tahoma" w:cs="Tahoma"/>
                <w:sz w:val="22"/>
                <w:szCs w:val="22"/>
                <w:lang w:val="en-GB"/>
              </w:rPr>
              <w:t xml:space="preserve">FMC and the management company </w:t>
            </w:r>
            <w:r w:rsidRPr="00D31414">
              <w:rPr>
                <w:rFonts w:ascii="Tahoma" w:hAnsi="Tahoma" w:cs="Tahoma"/>
                <w:sz w:val="22"/>
                <w:szCs w:val="22"/>
                <w:lang w:val="en-GB"/>
              </w:rPr>
              <w:t>are wholly-owned subsidiaries of the same ultimate holding company</w:t>
            </w:r>
          </w:p>
        </w:tc>
      </w:tr>
      <w:tr w:rsidR="00B52311" w:rsidRPr="00774431" w14:paraId="55FAB334" w14:textId="77777777" w:rsidTr="009E3745">
        <w:tc>
          <w:tcPr>
            <w:tcW w:w="421" w:type="dxa"/>
            <w:vMerge w:val="restart"/>
            <w:tcBorders>
              <w:top w:val="single" w:sz="4" w:space="0" w:color="auto"/>
              <w:left w:val="single" w:sz="4" w:space="0" w:color="auto"/>
              <w:bottom w:val="single" w:sz="4" w:space="0" w:color="auto"/>
              <w:right w:val="nil"/>
            </w:tcBorders>
          </w:tcPr>
          <w:p w14:paraId="10B91726" w14:textId="77777777" w:rsidR="00B52311" w:rsidRPr="00D31414" w:rsidRDefault="00B52311" w:rsidP="00B52311">
            <w:pPr>
              <w:pStyle w:val="ListParagraph"/>
              <w:numPr>
                <w:ilvl w:val="0"/>
                <w:numId w:val="252"/>
              </w:numPr>
              <w:spacing w:line="276" w:lineRule="auto"/>
              <w:jc w:val="both"/>
              <w:rPr>
                <w:rFonts w:ascii="Tahoma" w:hAnsi="Tahoma" w:cs="Tahoma"/>
                <w:sz w:val="22"/>
                <w:szCs w:val="22"/>
                <w:lang w:val="en-GB"/>
              </w:rPr>
            </w:pPr>
          </w:p>
        </w:tc>
        <w:tc>
          <w:tcPr>
            <w:tcW w:w="8236" w:type="dxa"/>
            <w:gridSpan w:val="4"/>
            <w:tcBorders>
              <w:top w:val="single" w:sz="4" w:space="0" w:color="auto"/>
              <w:left w:val="nil"/>
              <w:bottom w:val="nil"/>
              <w:right w:val="single" w:sz="4" w:space="0" w:color="auto"/>
            </w:tcBorders>
          </w:tcPr>
          <w:p w14:paraId="27B9C5E7" w14:textId="0C01656F" w:rsidR="00B52311" w:rsidRDefault="00B52311" w:rsidP="00B52311">
            <w:pPr>
              <w:spacing w:line="276" w:lineRule="auto"/>
              <w:jc w:val="both"/>
              <w:rPr>
                <w:rFonts w:ascii="Tahoma" w:hAnsi="Tahoma" w:cs="Tahoma"/>
                <w:sz w:val="22"/>
                <w:szCs w:val="22"/>
                <w:lang w:val="en-GB"/>
              </w:rPr>
            </w:pPr>
            <w:r>
              <w:rPr>
                <w:rFonts w:ascii="Tahoma" w:hAnsi="Tahoma" w:cs="Tahoma"/>
                <w:sz w:val="22"/>
                <w:szCs w:val="22"/>
                <w:lang w:val="en-GB"/>
              </w:rPr>
              <w:t>Please indicate whether the officer of the FMC is in</w:t>
            </w:r>
            <w:r w:rsidRPr="00A61DC5">
              <w:rPr>
                <w:rFonts w:ascii="Tahoma" w:hAnsi="Tahoma" w:cs="Tahoma"/>
                <w:sz w:val="22"/>
                <w:szCs w:val="22"/>
                <w:lang w:val="en-GB"/>
              </w:rPr>
              <w:t xml:space="preserve"> compliance with </w:t>
            </w:r>
            <w:r>
              <w:rPr>
                <w:rFonts w:ascii="Tahoma" w:hAnsi="Tahoma" w:cs="Tahoma"/>
                <w:sz w:val="22"/>
                <w:szCs w:val="22"/>
                <w:lang w:val="en-GB"/>
              </w:rPr>
              <w:t xml:space="preserve">paragraph 4.09(b) of the UTF Guidelines in relation to holding office as a member of the </w:t>
            </w:r>
            <w:proofErr w:type="spellStart"/>
            <w:r>
              <w:rPr>
                <w:rFonts w:ascii="Tahoma" w:hAnsi="Tahoma" w:cs="Tahoma"/>
                <w:sz w:val="22"/>
                <w:szCs w:val="22"/>
                <w:lang w:val="en-GB"/>
              </w:rPr>
              <w:t>Shariah</w:t>
            </w:r>
            <w:proofErr w:type="spellEnd"/>
            <w:r>
              <w:rPr>
                <w:rFonts w:ascii="Tahoma" w:hAnsi="Tahoma" w:cs="Tahoma"/>
                <w:sz w:val="22"/>
                <w:szCs w:val="22"/>
                <w:lang w:val="en-GB"/>
              </w:rPr>
              <w:t xml:space="preserve"> adviser of any fund for which the FMC is appointed to manage</w:t>
            </w:r>
            <w:r w:rsidR="00FF27DD">
              <w:rPr>
                <w:rFonts w:ascii="Tahoma" w:hAnsi="Tahoma" w:cs="Tahoma"/>
                <w:sz w:val="22"/>
                <w:szCs w:val="22"/>
                <w:lang w:val="en-GB"/>
              </w:rPr>
              <w:t>:</w:t>
            </w:r>
            <w:r>
              <w:rPr>
                <w:rFonts w:ascii="Tahoma" w:hAnsi="Tahoma" w:cs="Tahoma"/>
                <w:sz w:val="22"/>
                <w:szCs w:val="22"/>
                <w:lang w:val="en-GB"/>
              </w:rPr>
              <w:t xml:space="preserve">  </w:t>
            </w:r>
          </w:p>
          <w:p w14:paraId="1CE9F222" w14:textId="77777777" w:rsidR="00B52311" w:rsidRPr="00D31414" w:rsidRDefault="00B52311" w:rsidP="00B52311">
            <w:pPr>
              <w:spacing w:line="276" w:lineRule="auto"/>
              <w:jc w:val="both"/>
              <w:rPr>
                <w:rFonts w:ascii="Tahoma" w:hAnsi="Tahoma" w:cs="Tahoma"/>
                <w:sz w:val="22"/>
                <w:szCs w:val="22"/>
                <w:lang w:val="en-GB"/>
              </w:rPr>
            </w:pPr>
          </w:p>
        </w:tc>
      </w:tr>
      <w:tr w:rsidR="00B52311" w:rsidRPr="00774431" w14:paraId="181AD48C" w14:textId="77777777" w:rsidTr="009E3745">
        <w:tc>
          <w:tcPr>
            <w:tcW w:w="421" w:type="dxa"/>
            <w:vMerge/>
            <w:tcBorders>
              <w:left w:val="single" w:sz="4" w:space="0" w:color="auto"/>
              <w:bottom w:val="single" w:sz="4" w:space="0" w:color="auto"/>
              <w:right w:val="nil"/>
            </w:tcBorders>
          </w:tcPr>
          <w:p w14:paraId="0DB9BC38" w14:textId="77777777" w:rsidR="00B52311" w:rsidRPr="00D31414" w:rsidRDefault="00B52311" w:rsidP="00B52311">
            <w:pPr>
              <w:pStyle w:val="ListParagraph"/>
              <w:numPr>
                <w:ilvl w:val="0"/>
                <w:numId w:val="25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29765A28" w14:textId="77777777" w:rsidR="00B52311" w:rsidRDefault="00272A3B" w:rsidP="00B52311">
            <w:pPr>
              <w:spacing w:line="276" w:lineRule="auto"/>
              <w:jc w:val="both"/>
              <w:rPr>
                <w:rFonts w:ascii="Tahoma" w:hAnsi="Tahoma" w:cs="Tahoma"/>
                <w:sz w:val="22"/>
                <w:szCs w:val="22"/>
                <w:lang w:val="en-GB"/>
              </w:rPr>
            </w:pPr>
            <w:sdt>
              <w:sdtPr>
                <w:rPr>
                  <w:rFonts w:ascii="Tahoma" w:hAnsi="Tahoma" w:cs="Tahoma"/>
                  <w:sz w:val="22"/>
                  <w:szCs w:val="22"/>
                  <w:lang w:val="en-GB"/>
                </w:rPr>
                <w:id w:val="-773780028"/>
                <w14:checkbox>
                  <w14:checked w14:val="0"/>
                  <w14:checkedState w14:val="2611" w14:font="Segoe UI Light"/>
                  <w14:uncheckedState w14:val="2610" w14:font="Segoe UI Light"/>
                </w14:checkbox>
              </w:sdtPr>
              <w:sdtEndPr/>
              <w:sdtContent>
                <w:r w:rsidR="00B52311" w:rsidRPr="00D31414">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3C6D71A5" w14:textId="77777777" w:rsidR="00B52311" w:rsidRDefault="00B52311" w:rsidP="00B52311">
            <w:pPr>
              <w:spacing w:line="276" w:lineRule="auto"/>
              <w:jc w:val="both"/>
              <w:rPr>
                <w:rFonts w:ascii="Tahoma" w:hAnsi="Tahoma" w:cs="Tahoma"/>
                <w:sz w:val="22"/>
                <w:szCs w:val="22"/>
                <w:lang w:val="en-GB"/>
              </w:rPr>
            </w:pPr>
            <w:r>
              <w:rPr>
                <w:rFonts w:ascii="Tahoma" w:hAnsi="Tahoma" w:cs="Tahoma"/>
                <w:sz w:val="22"/>
                <w:szCs w:val="22"/>
                <w:lang w:val="en-GB"/>
              </w:rPr>
              <w:t>Yes</w:t>
            </w:r>
          </w:p>
          <w:p w14:paraId="4DAD9ADC" w14:textId="77777777" w:rsidR="00B52311" w:rsidRDefault="00B52311" w:rsidP="00B52311">
            <w:pPr>
              <w:spacing w:line="276" w:lineRule="auto"/>
              <w:jc w:val="both"/>
              <w:rPr>
                <w:rFonts w:ascii="Tahoma" w:hAnsi="Tahoma" w:cs="Tahoma"/>
                <w:sz w:val="22"/>
                <w:szCs w:val="22"/>
                <w:lang w:val="en-GB"/>
              </w:rPr>
            </w:pPr>
          </w:p>
        </w:tc>
      </w:tr>
      <w:tr w:rsidR="00B52311" w:rsidRPr="00774431" w14:paraId="0FF5B8E4" w14:textId="77777777" w:rsidTr="009E3745">
        <w:tc>
          <w:tcPr>
            <w:tcW w:w="421" w:type="dxa"/>
            <w:vMerge/>
            <w:tcBorders>
              <w:left w:val="single" w:sz="4" w:space="0" w:color="auto"/>
              <w:bottom w:val="single" w:sz="4" w:space="0" w:color="auto"/>
              <w:right w:val="nil"/>
            </w:tcBorders>
          </w:tcPr>
          <w:p w14:paraId="5858C48B" w14:textId="77777777" w:rsidR="00B52311" w:rsidRPr="00D31414" w:rsidRDefault="00B52311" w:rsidP="00B52311">
            <w:pPr>
              <w:pStyle w:val="ListParagraph"/>
              <w:numPr>
                <w:ilvl w:val="0"/>
                <w:numId w:val="252"/>
              </w:num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078DF7C" w14:textId="77777777" w:rsidR="00B52311" w:rsidRDefault="00272A3B" w:rsidP="00B52311">
            <w:pPr>
              <w:spacing w:line="276" w:lineRule="auto"/>
              <w:jc w:val="both"/>
              <w:rPr>
                <w:rFonts w:ascii="Tahoma" w:hAnsi="Tahoma" w:cs="Tahoma"/>
                <w:sz w:val="22"/>
                <w:szCs w:val="22"/>
                <w:lang w:val="en-GB"/>
              </w:rPr>
            </w:pPr>
            <w:sdt>
              <w:sdtPr>
                <w:rPr>
                  <w:rFonts w:ascii="Tahoma" w:hAnsi="Tahoma" w:cs="Tahoma"/>
                  <w:sz w:val="22"/>
                  <w:szCs w:val="22"/>
                  <w:lang w:val="en-GB"/>
                </w:rPr>
                <w:id w:val="1863864277"/>
                <w14:checkbox>
                  <w14:checked w14:val="0"/>
                  <w14:checkedState w14:val="2611" w14:font="Segoe UI Light"/>
                  <w14:uncheckedState w14:val="2610" w14:font="Segoe UI Light"/>
                </w14:checkbox>
              </w:sdtPr>
              <w:sdtEndPr/>
              <w:sdtContent>
                <w:r w:rsidR="00B52311" w:rsidRPr="00D31414">
                  <w:rPr>
                    <w:rFonts w:ascii="Segoe UI Symbol" w:hAnsi="Segoe UI Symbol" w:cs="Segoe UI Symbol"/>
                    <w:sz w:val="22"/>
                    <w:szCs w:val="22"/>
                    <w:lang w:val="en-GB"/>
                  </w:rPr>
                  <w:t>☐</w:t>
                </w:r>
              </w:sdtContent>
            </w:sdt>
          </w:p>
        </w:tc>
        <w:tc>
          <w:tcPr>
            <w:tcW w:w="7811" w:type="dxa"/>
            <w:gridSpan w:val="3"/>
            <w:tcBorders>
              <w:top w:val="nil"/>
              <w:left w:val="nil"/>
              <w:bottom w:val="single" w:sz="4" w:space="0" w:color="auto"/>
              <w:right w:val="single" w:sz="4" w:space="0" w:color="auto"/>
            </w:tcBorders>
          </w:tcPr>
          <w:p w14:paraId="182293D5" w14:textId="77777777" w:rsidR="00B52311" w:rsidRDefault="00B52311" w:rsidP="00B52311">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xml:space="preserve">– </w:t>
            </w:r>
            <w:r w:rsidRPr="00C42B78">
              <w:rPr>
                <w:rFonts w:ascii="Tahoma" w:hAnsi="Tahoma" w:cs="Tahoma"/>
                <w:snapToGrid w:val="0"/>
                <w:color w:val="000000"/>
                <w:sz w:val="22"/>
                <w:szCs w:val="22"/>
                <w:lang w:val="en-GB"/>
              </w:rPr>
              <w:t xml:space="preserve">please indicate </w:t>
            </w:r>
            <w:r w:rsidRPr="00C42B78">
              <w:rPr>
                <w:rFonts w:ascii="Tahoma" w:hAnsi="Tahoma" w:cs="Tahoma"/>
                <w:sz w:val="22"/>
                <w:szCs w:val="22"/>
                <w:lang w:val="en-GB"/>
              </w:rPr>
              <w:t>where in the cover letter the information on the relief from the UTF Guidelines (either being sought or have obtained) is provided</w:t>
            </w:r>
            <w:r>
              <w:rPr>
                <w:rFonts w:ascii="Tahoma" w:hAnsi="Tahoma" w:cs="Tahoma"/>
                <w:sz w:val="22"/>
                <w:szCs w:val="22"/>
                <w:lang w:val="en-GB"/>
              </w:rPr>
              <w:t xml:space="preserve"> –</w:t>
            </w:r>
          </w:p>
          <w:p w14:paraId="018E088E" w14:textId="77777777" w:rsidR="00B52311" w:rsidRDefault="00272A3B" w:rsidP="00B5231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311256976"/>
                <w:placeholder>
                  <w:docPart w:val="EC1651BEC7F044F0A83A0AE280172084"/>
                </w:placeholder>
              </w:sdtPr>
              <w:sdtEndPr/>
              <w:sdtContent>
                <w:r w:rsidR="00B52311" w:rsidRPr="00C42B78">
                  <w:rPr>
                    <w:rStyle w:val="PlaceholderText"/>
                    <w:rFonts w:ascii="Tahoma" w:hAnsi="Tahoma" w:cs="Tahoma"/>
                    <w:sz w:val="22"/>
                    <w:szCs w:val="22"/>
                  </w:rPr>
                  <w:t>Click or tap here to enter text.</w:t>
                </w:r>
              </w:sdtContent>
            </w:sdt>
          </w:p>
          <w:p w14:paraId="40EAEF93" w14:textId="77777777" w:rsidR="00B52311" w:rsidRDefault="00B52311" w:rsidP="00B52311">
            <w:pPr>
              <w:spacing w:line="276" w:lineRule="auto"/>
              <w:jc w:val="both"/>
              <w:rPr>
                <w:rFonts w:ascii="Tahoma" w:hAnsi="Tahoma" w:cs="Tahoma"/>
                <w:sz w:val="22"/>
                <w:szCs w:val="22"/>
                <w:lang w:val="en-GB"/>
              </w:rPr>
            </w:pPr>
          </w:p>
        </w:tc>
      </w:tr>
    </w:tbl>
    <w:p w14:paraId="60C2C3A4" w14:textId="77777777" w:rsidR="00A92C4F" w:rsidRPr="002F5EA3" w:rsidRDefault="00A92C4F" w:rsidP="00D31414"/>
    <w:p w14:paraId="0DC17F38" w14:textId="77777777" w:rsidR="00EB7B71" w:rsidRDefault="00EB7B71" w:rsidP="00EB7B71">
      <w:pPr>
        <w:rPr>
          <w:rFonts w:ascii="Tahoma" w:hAnsi="Tahoma" w:cs="Tahoma"/>
          <w:i/>
          <w:snapToGrid w:val="0"/>
          <w:sz w:val="20"/>
          <w:lang w:val="en-GB"/>
        </w:rPr>
      </w:pPr>
      <w:r>
        <w:rPr>
          <w:rFonts w:ascii="Tahoma" w:hAnsi="Tahoma" w:cs="Tahoma"/>
          <w:i/>
          <w:snapToGrid w:val="0"/>
          <w:sz w:val="20"/>
          <w:lang w:val="en-GB"/>
        </w:rPr>
        <w:br w:type="page"/>
      </w:r>
    </w:p>
    <w:p w14:paraId="533A460F" w14:textId="77777777" w:rsidR="00E138DA" w:rsidRPr="00D31414" w:rsidRDefault="006A7333" w:rsidP="00D31414">
      <w:pPr>
        <w:pStyle w:val="Heading2"/>
        <w:numPr>
          <w:ilvl w:val="1"/>
          <w:numId w:val="153"/>
        </w:numPr>
        <w:jc w:val="left"/>
        <w:rPr>
          <w:snapToGrid w:val="0"/>
          <w:sz w:val="22"/>
          <w:szCs w:val="22"/>
          <w:lang w:val="en-GB"/>
        </w:rPr>
      </w:pPr>
      <w:bookmarkStart w:id="34" w:name="_Toc96531986"/>
      <w:r w:rsidRPr="00D31414">
        <w:rPr>
          <w:snapToGrid w:val="0"/>
          <w:sz w:val="22"/>
          <w:szCs w:val="22"/>
          <w:lang w:val="en-GB"/>
        </w:rPr>
        <w:lastRenderedPageBreak/>
        <w:t>Notification o</w:t>
      </w:r>
      <w:r w:rsidR="00461E62" w:rsidRPr="00D31414">
        <w:rPr>
          <w:snapToGrid w:val="0"/>
          <w:sz w:val="22"/>
          <w:szCs w:val="22"/>
          <w:lang w:val="en-GB"/>
        </w:rPr>
        <w:t>n</w:t>
      </w:r>
      <w:r w:rsidRPr="00D31414">
        <w:rPr>
          <w:snapToGrid w:val="0"/>
          <w:sz w:val="22"/>
          <w:szCs w:val="22"/>
          <w:lang w:val="en-GB"/>
        </w:rPr>
        <w:t xml:space="preserve"> commencement of termination of a fund</w:t>
      </w:r>
      <w:r w:rsidR="007D13D7" w:rsidRPr="00D31414">
        <w:rPr>
          <w:snapToGrid w:val="0"/>
          <w:sz w:val="22"/>
          <w:szCs w:val="22"/>
          <w:lang w:val="en-GB"/>
        </w:rPr>
        <w:t>/class of units of a fund</w:t>
      </w:r>
      <w:bookmarkEnd w:id="34"/>
    </w:p>
    <w:p w14:paraId="7D9E888F" w14:textId="77777777" w:rsidR="00036B3F" w:rsidRDefault="00036B3F" w:rsidP="00D31414">
      <w:pPr>
        <w:rPr>
          <w:lang w:val="en-GB"/>
        </w:rPr>
      </w:pPr>
    </w:p>
    <w:tbl>
      <w:tblPr>
        <w:tblStyle w:val="TableGrid"/>
        <w:tblW w:w="8725" w:type="dxa"/>
        <w:tblLayout w:type="fixed"/>
        <w:tblLook w:val="04A0" w:firstRow="1" w:lastRow="0" w:firstColumn="1" w:lastColumn="0" w:noHBand="0" w:noVBand="1"/>
      </w:tblPr>
      <w:tblGrid>
        <w:gridCol w:w="421"/>
        <w:gridCol w:w="8304"/>
      </w:tblGrid>
      <w:tr w:rsidR="00F96F64" w:rsidRPr="007D13D7" w14:paraId="76EB39E6" w14:textId="77777777" w:rsidTr="009E3745">
        <w:tc>
          <w:tcPr>
            <w:tcW w:w="421" w:type="dxa"/>
            <w:tcBorders>
              <w:right w:val="nil"/>
            </w:tcBorders>
          </w:tcPr>
          <w:p w14:paraId="258E4B18" w14:textId="77777777" w:rsidR="00F96F64" w:rsidRPr="007D13D7" w:rsidRDefault="00F96F64" w:rsidP="00D31414">
            <w:pPr>
              <w:pStyle w:val="ListParagraph"/>
              <w:numPr>
                <w:ilvl w:val="0"/>
                <w:numId w:val="147"/>
              </w:numPr>
              <w:spacing w:line="276" w:lineRule="auto"/>
              <w:ind w:right="172"/>
              <w:rPr>
                <w:rFonts w:ascii="Tahoma" w:hAnsi="Tahoma" w:cs="Tahoma"/>
                <w:snapToGrid w:val="0"/>
                <w:color w:val="000000"/>
                <w:sz w:val="22"/>
                <w:szCs w:val="22"/>
              </w:rPr>
            </w:pPr>
          </w:p>
        </w:tc>
        <w:tc>
          <w:tcPr>
            <w:tcW w:w="8304" w:type="dxa"/>
            <w:tcBorders>
              <w:left w:val="nil"/>
            </w:tcBorders>
          </w:tcPr>
          <w:p w14:paraId="66CCA15E" w14:textId="4C8F3857" w:rsidR="00F96F64" w:rsidRPr="00F96F64" w:rsidRDefault="00F96F64" w:rsidP="00F96F64">
            <w:pPr>
              <w:spacing w:line="276" w:lineRule="auto"/>
              <w:ind w:right="720"/>
              <w:jc w:val="both"/>
              <w:rPr>
                <w:rFonts w:ascii="Tahoma" w:hAnsi="Tahoma" w:cs="Tahoma"/>
                <w:snapToGrid w:val="0"/>
                <w:color w:val="000000"/>
                <w:sz w:val="22"/>
                <w:szCs w:val="22"/>
              </w:rPr>
            </w:pPr>
            <w:r w:rsidRPr="00F96F64">
              <w:rPr>
                <w:rFonts w:ascii="Tahoma" w:hAnsi="Tahoma" w:cs="Tahoma"/>
                <w:snapToGrid w:val="0"/>
                <w:color w:val="000000"/>
                <w:sz w:val="22"/>
                <w:szCs w:val="22"/>
              </w:rPr>
              <w:t>Name of fund, or for termination of class of units of a fund, the name of the class(</w:t>
            </w:r>
            <w:proofErr w:type="spellStart"/>
            <w:r w:rsidRPr="00F96F64">
              <w:rPr>
                <w:rFonts w:ascii="Tahoma" w:hAnsi="Tahoma" w:cs="Tahoma"/>
                <w:snapToGrid w:val="0"/>
                <w:color w:val="000000"/>
                <w:sz w:val="22"/>
                <w:szCs w:val="22"/>
              </w:rPr>
              <w:t>es</w:t>
            </w:r>
            <w:proofErr w:type="spellEnd"/>
            <w:r w:rsidRPr="00F96F64">
              <w:rPr>
                <w:rFonts w:ascii="Tahoma" w:hAnsi="Tahoma" w:cs="Tahoma"/>
                <w:snapToGrid w:val="0"/>
                <w:color w:val="000000"/>
                <w:sz w:val="22"/>
                <w:szCs w:val="22"/>
              </w:rPr>
              <w:t>) of units of the fund:</w:t>
            </w:r>
          </w:p>
          <w:p w14:paraId="2D715047" w14:textId="510A1EB8" w:rsidR="00F96F64" w:rsidRPr="00F96F64" w:rsidRDefault="00F96F64" w:rsidP="00F96F64">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949349985"/>
              <w:placeholder>
                <w:docPart w:val="DefaultPlaceholder_-1854013440"/>
              </w:placeholder>
              <w:showingPlcHdr/>
            </w:sdtPr>
            <w:sdtEndPr/>
            <w:sdtContent>
              <w:p w14:paraId="0C494E7E" w14:textId="38ADCA66" w:rsidR="00F96F64" w:rsidRPr="00F96F64" w:rsidRDefault="00F96F64" w:rsidP="00F96F64">
                <w:pPr>
                  <w:spacing w:line="276" w:lineRule="auto"/>
                  <w:ind w:right="720"/>
                  <w:jc w:val="both"/>
                  <w:rPr>
                    <w:rFonts w:ascii="Tahoma" w:hAnsi="Tahoma" w:cs="Tahoma"/>
                    <w:snapToGrid w:val="0"/>
                    <w:color w:val="000000"/>
                    <w:sz w:val="22"/>
                    <w:szCs w:val="22"/>
                  </w:rPr>
                </w:pPr>
                <w:r w:rsidRPr="00F96F64">
                  <w:rPr>
                    <w:rStyle w:val="PlaceholderText"/>
                    <w:rFonts w:ascii="Tahoma" w:hAnsi="Tahoma" w:cs="Tahoma"/>
                    <w:sz w:val="22"/>
                    <w:szCs w:val="22"/>
                  </w:rPr>
                  <w:t>Click or tap here to enter text.</w:t>
                </w:r>
              </w:p>
            </w:sdtContent>
          </w:sdt>
          <w:p w14:paraId="128AEE78" w14:textId="05B2BA7A" w:rsidR="00F96F64" w:rsidRDefault="00F96F64" w:rsidP="00DC2627">
            <w:pPr>
              <w:spacing w:line="276" w:lineRule="auto"/>
              <w:ind w:right="720"/>
              <w:jc w:val="both"/>
              <w:rPr>
                <w:rFonts w:ascii="Tahoma" w:hAnsi="Tahoma" w:cs="Tahoma"/>
                <w:snapToGrid w:val="0"/>
                <w:color w:val="000000"/>
                <w:sz w:val="22"/>
                <w:szCs w:val="22"/>
              </w:rPr>
            </w:pPr>
          </w:p>
        </w:tc>
      </w:tr>
      <w:tr w:rsidR="00F96F64" w:rsidRPr="007D13D7" w14:paraId="63403236" w14:textId="77777777" w:rsidTr="009E3745">
        <w:tc>
          <w:tcPr>
            <w:tcW w:w="421" w:type="dxa"/>
            <w:tcBorders>
              <w:right w:val="nil"/>
            </w:tcBorders>
          </w:tcPr>
          <w:p w14:paraId="75B36C5C" w14:textId="77777777" w:rsidR="00F96F64" w:rsidRPr="007D13D7" w:rsidRDefault="00F96F64" w:rsidP="00D31414">
            <w:pPr>
              <w:pStyle w:val="ListParagraph"/>
              <w:numPr>
                <w:ilvl w:val="0"/>
                <w:numId w:val="147"/>
              </w:numPr>
              <w:spacing w:line="276" w:lineRule="auto"/>
              <w:ind w:right="172"/>
              <w:rPr>
                <w:rFonts w:ascii="Tahoma" w:hAnsi="Tahoma" w:cs="Tahoma"/>
                <w:snapToGrid w:val="0"/>
                <w:color w:val="000000"/>
                <w:sz w:val="22"/>
                <w:szCs w:val="22"/>
              </w:rPr>
            </w:pPr>
          </w:p>
        </w:tc>
        <w:tc>
          <w:tcPr>
            <w:tcW w:w="8304" w:type="dxa"/>
            <w:tcBorders>
              <w:left w:val="nil"/>
            </w:tcBorders>
          </w:tcPr>
          <w:p w14:paraId="2E604AF9" w14:textId="77777777" w:rsidR="00F96F64" w:rsidRDefault="00F96F64" w:rsidP="00F96F64">
            <w:pPr>
              <w:spacing w:line="276" w:lineRule="auto"/>
              <w:ind w:right="720"/>
              <w:jc w:val="both"/>
              <w:rPr>
                <w:rFonts w:ascii="Tahoma" w:hAnsi="Tahoma" w:cs="Tahoma"/>
                <w:snapToGrid w:val="0"/>
                <w:color w:val="000000"/>
                <w:sz w:val="22"/>
                <w:szCs w:val="22"/>
              </w:rPr>
            </w:pPr>
            <w:r w:rsidRPr="007D13D7">
              <w:rPr>
                <w:rFonts w:ascii="Tahoma" w:hAnsi="Tahoma" w:cs="Tahoma"/>
                <w:snapToGrid w:val="0"/>
                <w:color w:val="000000"/>
                <w:sz w:val="22"/>
                <w:szCs w:val="22"/>
              </w:rPr>
              <w:t>Date of Termination Notice</w:t>
            </w:r>
            <w:r w:rsidRPr="007D13D7">
              <w:rPr>
                <w:rStyle w:val="FootnoteReference"/>
                <w:rFonts w:ascii="Tahoma" w:hAnsi="Tahoma" w:cs="Tahoma"/>
                <w:snapToGrid w:val="0"/>
                <w:color w:val="000000"/>
                <w:sz w:val="22"/>
                <w:szCs w:val="22"/>
              </w:rPr>
              <w:footnoteReference w:id="11"/>
            </w:r>
            <w:r>
              <w:rPr>
                <w:rFonts w:ascii="Tahoma" w:hAnsi="Tahoma" w:cs="Tahoma"/>
                <w:snapToGrid w:val="0"/>
                <w:color w:val="000000"/>
                <w:sz w:val="22"/>
                <w:szCs w:val="22"/>
              </w:rPr>
              <w:t xml:space="preserve">: </w:t>
            </w:r>
            <w:sdt>
              <w:sdtPr>
                <w:rPr>
                  <w:rFonts w:ascii="Tahoma" w:hAnsi="Tahoma" w:cs="Tahoma"/>
                  <w:snapToGrid w:val="0"/>
                  <w:color w:val="000000"/>
                  <w:sz w:val="22"/>
                  <w:szCs w:val="22"/>
                </w:rPr>
                <w:id w:val="2145690767"/>
                <w:placeholder>
                  <w:docPart w:val="401F70EA0233488AB1B97EC2C17DEA35"/>
                </w:placeholder>
                <w:showingPlcHdr/>
                <w:date>
                  <w:dateFormat w:val="d/M/yyyy"/>
                  <w:lid w:val="en-MY"/>
                  <w:storeMappedDataAs w:val="dateTime"/>
                  <w:calendar w:val="gregorian"/>
                </w:date>
              </w:sdtPr>
              <w:sdtEndPr/>
              <w:sdtContent>
                <w:r w:rsidRPr="00D31414">
                  <w:rPr>
                    <w:rStyle w:val="PlaceholderText"/>
                    <w:rFonts w:ascii="Tahoma" w:hAnsi="Tahoma" w:cs="Tahoma"/>
                    <w:sz w:val="22"/>
                    <w:szCs w:val="22"/>
                  </w:rPr>
                  <w:t>Click or tap to enter a date.</w:t>
                </w:r>
              </w:sdtContent>
            </w:sdt>
          </w:p>
          <w:p w14:paraId="7F510BD7" w14:textId="3B4E2B4F" w:rsidR="00F96F64" w:rsidRPr="00F96F64" w:rsidRDefault="00F96F64" w:rsidP="00F96F64">
            <w:pPr>
              <w:spacing w:line="276" w:lineRule="auto"/>
              <w:ind w:right="720"/>
              <w:jc w:val="both"/>
              <w:rPr>
                <w:rFonts w:ascii="Tahoma" w:hAnsi="Tahoma" w:cs="Tahoma"/>
                <w:snapToGrid w:val="0"/>
                <w:color w:val="000000"/>
                <w:sz w:val="22"/>
                <w:szCs w:val="22"/>
              </w:rPr>
            </w:pPr>
          </w:p>
        </w:tc>
      </w:tr>
      <w:tr w:rsidR="00F96F64" w:rsidRPr="007D13D7" w14:paraId="6D906886" w14:textId="77777777" w:rsidTr="009E3745">
        <w:tc>
          <w:tcPr>
            <w:tcW w:w="421" w:type="dxa"/>
            <w:tcBorders>
              <w:right w:val="nil"/>
            </w:tcBorders>
          </w:tcPr>
          <w:p w14:paraId="1162FB0D" w14:textId="77777777" w:rsidR="00F96F64" w:rsidRPr="007D13D7" w:rsidRDefault="00F96F64" w:rsidP="00F043D3">
            <w:pPr>
              <w:pStyle w:val="ListParagraph"/>
              <w:numPr>
                <w:ilvl w:val="0"/>
                <w:numId w:val="147"/>
              </w:numPr>
              <w:spacing w:line="276" w:lineRule="auto"/>
              <w:ind w:right="172"/>
              <w:rPr>
                <w:rFonts w:ascii="Tahoma" w:hAnsi="Tahoma" w:cs="Tahoma"/>
                <w:snapToGrid w:val="0"/>
                <w:color w:val="000000"/>
                <w:sz w:val="22"/>
                <w:szCs w:val="22"/>
              </w:rPr>
            </w:pPr>
          </w:p>
        </w:tc>
        <w:tc>
          <w:tcPr>
            <w:tcW w:w="8304" w:type="dxa"/>
            <w:tcBorders>
              <w:left w:val="nil"/>
            </w:tcBorders>
          </w:tcPr>
          <w:p w14:paraId="34EB6D63" w14:textId="77777777" w:rsidR="00F96F64" w:rsidRDefault="00F96F6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Reason for termination</w:t>
            </w:r>
            <w:r>
              <w:rPr>
                <w:rStyle w:val="FootnoteReference"/>
                <w:rFonts w:ascii="Tahoma" w:hAnsi="Tahoma" w:cs="Tahoma"/>
                <w:snapToGrid w:val="0"/>
                <w:color w:val="000000"/>
                <w:sz w:val="22"/>
                <w:szCs w:val="22"/>
              </w:rPr>
              <w:footnoteReference w:id="12"/>
            </w:r>
            <w:r>
              <w:rPr>
                <w:rFonts w:ascii="Tahoma" w:hAnsi="Tahoma" w:cs="Tahoma"/>
                <w:snapToGrid w:val="0"/>
                <w:color w:val="000000"/>
                <w:sz w:val="22"/>
                <w:szCs w:val="22"/>
              </w:rPr>
              <w:t>:</w:t>
            </w:r>
          </w:p>
          <w:p w14:paraId="12D5F382" w14:textId="5D0E4D22" w:rsidR="00F96F64" w:rsidRPr="007D13D7" w:rsidRDefault="00F96F64" w:rsidP="00F043D3">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347538034"/>
              <w:placeholder>
                <w:docPart w:val="55546DD27FB54E0FAE8D00B8B00CB8B0"/>
              </w:placeholder>
            </w:sdtPr>
            <w:sdtEndPr/>
            <w:sdtContent>
              <w:p w14:paraId="30A26EC5" w14:textId="24B36FD5" w:rsidR="00F96F64" w:rsidRPr="007D13D7" w:rsidRDefault="00F96F6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628042D2" w14:textId="77777777" w:rsidR="00F96F64" w:rsidRPr="007D13D7" w:rsidRDefault="00F96F64" w:rsidP="00F043D3">
            <w:pPr>
              <w:spacing w:line="276" w:lineRule="auto"/>
              <w:ind w:right="720"/>
              <w:jc w:val="both"/>
              <w:rPr>
                <w:rFonts w:ascii="Tahoma" w:hAnsi="Tahoma" w:cs="Tahoma"/>
                <w:snapToGrid w:val="0"/>
                <w:color w:val="000000"/>
                <w:sz w:val="22"/>
                <w:szCs w:val="22"/>
              </w:rPr>
            </w:pPr>
          </w:p>
        </w:tc>
      </w:tr>
      <w:tr w:rsidR="00F96F64" w:rsidRPr="007D13D7" w14:paraId="12B73392" w14:textId="77777777" w:rsidTr="009E3745">
        <w:tc>
          <w:tcPr>
            <w:tcW w:w="421" w:type="dxa"/>
            <w:tcBorders>
              <w:right w:val="nil"/>
            </w:tcBorders>
          </w:tcPr>
          <w:p w14:paraId="52FB7196" w14:textId="77777777" w:rsidR="00F96F64" w:rsidRPr="007D13D7" w:rsidRDefault="00F96F64" w:rsidP="00233540">
            <w:pPr>
              <w:pStyle w:val="ListParagraph"/>
              <w:numPr>
                <w:ilvl w:val="0"/>
                <w:numId w:val="147"/>
              </w:numPr>
              <w:spacing w:line="276" w:lineRule="auto"/>
              <w:ind w:right="172"/>
              <w:rPr>
                <w:rFonts w:ascii="Tahoma" w:hAnsi="Tahoma" w:cs="Tahoma"/>
                <w:snapToGrid w:val="0"/>
                <w:color w:val="000000"/>
                <w:sz w:val="22"/>
                <w:szCs w:val="22"/>
              </w:rPr>
            </w:pPr>
          </w:p>
        </w:tc>
        <w:tc>
          <w:tcPr>
            <w:tcW w:w="8304" w:type="dxa"/>
            <w:tcBorders>
              <w:left w:val="nil"/>
            </w:tcBorders>
          </w:tcPr>
          <w:p w14:paraId="7C808898" w14:textId="77777777" w:rsidR="00F96F64" w:rsidRPr="006E0C23" w:rsidRDefault="00F96F64" w:rsidP="00F96F64">
            <w:pPr>
              <w:spacing w:line="276" w:lineRule="auto"/>
              <w:ind w:right="172"/>
              <w:rPr>
                <w:rFonts w:ascii="Tahoma" w:hAnsi="Tahoma" w:cs="Tahoma"/>
                <w:snapToGrid w:val="0"/>
                <w:color w:val="000000"/>
                <w:sz w:val="22"/>
                <w:szCs w:val="22"/>
              </w:rPr>
            </w:pPr>
            <w:r w:rsidRPr="006E0C23">
              <w:rPr>
                <w:rFonts w:ascii="Tahoma" w:hAnsi="Tahoma" w:cs="Tahoma"/>
                <w:snapToGrid w:val="0"/>
                <w:color w:val="000000"/>
                <w:sz w:val="22"/>
                <w:szCs w:val="22"/>
              </w:rPr>
              <w:t>Where applicable, select the item below and provide the date –</w:t>
            </w:r>
          </w:p>
          <w:p w14:paraId="6A051F6C" w14:textId="77777777" w:rsidR="00F96F64" w:rsidRPr="006E0C23" w:rsidRDefault="00272A3B"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450319731"/>
                <w14:checkbox>
                  <w14:checked w14:val="0"/>
                  <w14:checkedState w14:val="2611" w14:font="Segoe UI Light"/>
                  <w14:uncheckedState w14:val="2610" w14:font="Segoe UI Light"/>
                </w14:checkbox>
              </w:sdtPr>
              <w:sdtEnd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unit holders’ meeting where approval to terminate is obtained;</w:t>
            </w:r>
          </w:p>
          <w:p w14:paraId="61935F8E" w14:textId="77777777" w:rsidR="00F96F64" w:rsidRPr="006E0C23" w:rsidRDefault="00272A3B"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871962818"/>
                <w14:checkbox>
                  <w14:checked w14:val="0"/>
                  <w14:checkedState w14:val="2611" w14:font="Segoe UI Light"/>
                  <w14:uncheckedState w14:val="2610" w14:font="Segoe UI Light"/>
                </w14:checkbox>
              </w:sdtPr>
              <w:sdtEnd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maturity date of the fund;</w:t>
            </w:r>
          </w:p>
          <w:p w14:paraId="6DC5A4F2" w14:textId="77777777" w:rsidR="00F96F64" w:rsidRPr="006E0C23" w:rsidRDefault="00272A3B"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641545675"/>
                <w14:checkbox>
                  <w14:checked w14:val="0"/>
                  <w14:checkedState w14:val="2611" w14:font="Segoe UI Light"/>
                  <w14:uncheckedState w14:val="2610" w14:font="Segoe UI Light"/>
                </w14:checkbox>
              </w:sdtPr>
              <w:sdtEnd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transfer scheme is to come into effect; or</w:t>
            </w:r>
          </w:p>
          <w:p w14:paraId="5255DA5D" w14:textId="77777777" w:rsidR="00F96F64" w:rsidRPr="006E0C23" w:rsidRDefault="00272A3B"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23224225"/>
                <w14:checkbox>
                  <w14:checked w14:val="0"/>
                  <w14:checkedState w14:val="2611" w14:font="Segoe UI Light"/>
                  <w14:uncheckedState w14:val="2610" w14:font="Segoe UI Light"/>
                </w14:checkbox>
              </w:sdtPr>
              <w:sdtEnd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w:t>
            </w:r>
            <w:proofErr w:type="gramStart"/>
            <w:r w:rsidR="00F96F64" w:rsidRPr="006E0C23">
              <w:rPr>
                <w:rFonts w:ascii="Tahoma" w:hAnsi="Tahoma" w:cs="Tahoma"/>
                <w:snapToGrid w:val="0"/>
                <w:color w:val="000000"/>
                <w:sz w:val="22"/>
                <w:szCs w:val="22"/>
              </w:rPr>
              <w:t>court’s</w:t>
            </w:r>
            <w:proofErr w:type="gramEnd"/>
            <w:r w:rsidR="00F96F64" w:rsidRPr="006E0C23">
              <w:rPr>
                <w:rFonts w:ascii="Tahoma" w:hAnsi="Tahoma" w:cs="Tahoma"/>
                <w:snapToGrid w:val="0"/>
                <w:color w:val="000000"/>
                <w:sz w:val="22"/>
                <w:szCs w:val="22"/>
              </w:rPr>
              <w:t xml:space="preserve"> confirmation on unit holders’ resolution to terminate the fund.</w:t>
            </w:r>
          </w:p>
          <w:p w14:paraId="706A5ED3" w14:textId="77777777" w:rsidR="00F96F64" w:rsidRDefault="00272A3B" w:rsidP="00233540">
            <w:pPr>
              <w:spacing w:line="276" w:lineRule="auto"/>
              <w:ind w:right="720"/>
              <w:jc w:val="both"/>
              <w:rPr>
                <w:rFonts w:ascii="Tahoma" w:hAnsi="Tahoma" w:cs="Tahoma"/>
                <w:snapToGrid w:val="0"/>
                <w:color w:val="000000"/>
                <w:sz w:val="22"/>
                <w:szCs w:val="22"/>
              </w:rPr>
            </w:pPr>
            <w:sdt>
              <w:sdtPr>
                <w:rPr>
                  <w:rFonts w:ascii="Tahoma" w:hAnsi="Tahoma" w:cs="Tahoma"/>
                  <w:snapToGrid w:val="0"/>
                  <w:color w:val="000000"/>
                  <w:sz w:val="22"/>
                  <w:szCs w:val="22"/>
                </w:rPr>
                <w:id w:val="-1032955780"/>
                <w:placeholder>
                  <w:docPart w:val="51829B07B0B74499B76C0F729478D107"/>
                </w:placeholder>
                <w:showingPlcHdr/>
                <w:date>
                  <w:dateFormat w:val="d/M/yyyy"/>
                  <w:lid w:val="en-MY"/>
                  <w:storeMappedDataAs w:val="dateTime"/>
                  <w:calendar w:val="gregorian"/>
                </w:date>
              </w:sdtPr>
              <w:sdtEndPr/>
              <w:sdtContent>
                <w:r w:rsidR="00F96F64" w:rsidRPr="006E0C23">
                  <w:rPr>
                    <w:rStyle w:val="PlaceholderText"/>
                    <w:rFonts w:ascii="Tahoma" w:hAnsi="Tahoma" w:cs="Tahoma"/>
                    <w:sz w:val="22"/>
                    <w:szCs w:val="22"/>
                  </w:rPr>
                  <w:t>Click or tap to enter a date.</w:t>
                </w:r>
              </w:sdtContent>
            </w:sdt>
          </w:p>
          <w:p w14:paraId="495D1338" w14:textId="4284818A" w:rsidR="00F96F64" w:rsidRDefault="00F96F64" w:rsidP="00233540">
            <w:pPr>
              <w:spacing w:line="276" w:lineRule="auto"/>
              <w:ind w:right="720"/>
              <w:jc w:val="both"/>
              <w:rPr>
                <w:rFonts w:ascii="Tahoma" w:hAnsi="Tahoma" w:cs="Tahoma"/>
                <w:snapToGrid w:val="0"/>
                <w:color w:val="000000"/>
                <w:sz w:val="22"/>
                <w:szCs w:val="22"/>
              </w:rPr>
            </w:pPr>
          </w:p>
        </w:tc>
      </w:tr>
      <w:tr w:rsidR="00346644" w:rsidRPr="007D13D7" w14:paraId="34439961" w14:textId="77777777" w:rsidTr="009E3745">
        <w:tc>
          <w:tcPr>
            <w:tcW w:w="421" w:type="dxa"/>
            <w:tcBorders>
              <w:right w:val="nil"/>
            </w:tcBorders>
          </w:tcPr>
          <w:p w14:paraId="5806CEA5" w14:textId="77777777" w:rsidR="00346644" w:rsidRPr="007D13D7" w:rsidRDefault="00346644" w:rsidP="00F043D3">
            <w:pPr>
              <w:pStyle w:val="ListParagraph"/>
              <w:numPr>
                <w:ilvl w:val="0"/>
                <w:numId w:val="147"/>
              </w:numPr>
              <w:spacing w:line="276" w:lineRule="auto"/>
              <w:ind w:right="172"/>
              <w:rPr>
                <w:rFonts w:ascii="Tahoma" w:hAnsi="Tahoma" w:cs="Tahoma"/>
                <w:snapToGrid w:val="0"/>
                <w:color w:val="000000"/>
                <w:sz w:val="22"/>
                <w:szCs w:val="22"/>
              </w:rPr>
            </w:pPr>
          </w:p>
        </w:tc>
        <w:tc>
          <w:tcPr>
            <w:tcW w:w="8304" w:type="dxa"/>
            <w:tcBorders>
              <w:left w:val="nil"/>
            </w:tcBorders>
          </w:tcPr>
          <w:p w14:paraId="50E3E624" w14:textId="77777777" w:rsidR="00346644" w:rsidRPr="007D13D7" w:rsidRDefault="0034664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Size of the fund (as at the latest practicable date prior to the Termination Notice)</w:t>
            </w:r>
          </w:p>
          <w:sdt>
            <w:sdtPr>
              <w:rPr>
                <w:rFonts w:ascii="Tahoma" w:hAnsi="Tahoma" w:cs="Tahoma"/>
                <w:snapToGrid w:val="0"/>
                <w:color w:val="000000"/>
                <w:sz w:val="22"/>
                <w:szCs w:val="22"/>
              </w:rPr>
              <w:id w:val="-303388139"/>
              <w:placeholder>
                <w:docPart w:val="8F659202D441423CA493E441D700B06A"/>
              </w:placeholder>
              <w:showingPlcHdr/>
              <w:text/>
            </w:sdtPr>
            <w:sdtEndPr/>
            <w:sdtContent>
              <w:p w14:paraId="63608A13" w14:textId="1A0E4890" w:rsidR="00346644" w:rsidRDefault="0034664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15FA094D" w14:textId="1FC8548E" w:rsidR="00346644" w:rsidRPr="007D13D7" w:rsidRDefault="00346644" w:rsidP="00F043D3">
            <w:pPr>
              <w:spacing w:line="276" w:lineRule="auto"/>
              <w:ind w:right="720"/>
              <w:jc w:val="both"/>
              <w:rPr>
                <w:rFonts w:ascii="Tahoma" w:hAnsi="Tahoma" w:cs="Tahoma"/>
                <w:snapToGrid w:val="0"/>
                <w:color w:val="000000"/>
                <w:sz w:val="22"/>
                <w:szCs w:val="22"/>
              </w:rPr>
            </w:pPr>
          </w:p>
        </w:tc>
      </w:tr>
      <w:tr w:rsidR="00346644" w:rsidRPr="007D13D7" w14:paraId="28F7C49D" w14:textId="77777777" w:rsidTr="009E3745">
        <w:tc>
          <w:tcPr>
            <w:tcW w:w="421" w:type="dxa"/>
            <w:tcBorders>
              <w:right w:val="nil"/>
            </w:tcBorders>
          </w:tcPr>
          <w:p w14:paraId="205FDFE1" w14:textId="77777777" w:rsidR="00346644" w:rsidRPr="007D13D7" w:rsidRDefault="00346644" w:rsidP="00F043D3">
            <w:pPr>
              <w:pStyle w:val="ListParagraph"/>
              <w:numPr>
                <w:ilvl w:val="0"/>
                <w:numId w:val="147"/>
              </w:numPr>
              <w:spacing w:line="276" w:lineRule="auto"/>
              <w:ind w:right="172"/>
              <w:rPr>
                <w:rFonts w:ascii="Tahoma" w:hAnsi="Tahoma" w:cs="Tahoma"/>
                <w:snapToGrid w:val="0"/>
                <w:color w:val="000000"/>
                <w:sz w:val="22"/>
                <w:szCs w:val="22"/>
              </w:rPr>
            </w:pPr>
          </w:p>
        </w:tc>
        <w:tc>
          <w:tcPr>
            <w:tcW w:w="8304" w:type="dxa"/>
            <w:tcBorders>
              <w:left w:val="nil"/>
            </w:tcBorders>
          </w:tcPr>
          <w:p w14:paraId="7F673399" w14:textId="77777777" w:rsidR="00346644" w:rsidRPr="007D13D7" w:rsidRDefault="0034664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Number of unit holders remaining in the fund (as at the latest practicable date prior to the Termination Notice)</w:t>
            </w:r>
          </w:p>
          <w:sdt>
            <w:sdtPr>
              <w:rPr>
                <w:rFonts w:ascii="Tahoma" w:hAnsi="Tahoma" w:cs="Tahoma"/>
                <w:snapToGrid w:val="0"/>
                <w:color w:val="000000"/>
                <w:sz w:val="22"/>
                <w:szCs w:val="22"/>
              </w:rPr>
              <w:id w:val="-1867210616"/>
              <w:placeholder>
                <w:docPart w:val="F7E2D29119F1413B9E8F9BEF06D0DAE1"/>
              </w:placeholder>
              <w:showingPlcHdr/>
              <w:text/>
            </w:sdtPr>
            <w:sdtEndPr/>
            <w:sdtContent>
              <w:p w14:paraId="1DF699E7" w14:textId="6CD22C85" w:rsidR="00346644" w:rsidRDefault="0034664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3B0E26EA" w14:textId="2F24484E" w:rsidR="00346644" w:rsidRPr="007D13D7" w:rsidRDefault="00346644" w:rsidP="00F043D3">
            <w:pPr>
              <w:spacing w:line="276" w:lineRule="auto"/>
              <w:ind w:right="720"/>
              <w:jc w:val="both"/>
              <w:rPr>
                <w:rFonts w:ascii="Tahoma" w:hAnsi="Tahoma" w:cs="Tahoma"/>
                <w:snapToGrid w:val="0"/>
                <w:color w:val="000000"/>
                <w:sz w:val="22"/>
                <w:szCs w:val="22"/>
              </w:rPr>
            </w:pPr>
          </w:p>
        </w:tc>
      </w:tr>
      <w:tr w:rsidR="00346644" w:rsidRPr="007D13D7" w14:paraId="62AB3DAF" w14:textId="77777777" w:rsidTr="009E3745">
        <w:tc>
          <w:tcPr>
            <w:tcW w:w="421" w:type="dxa"/>
            <w:tcBorders>
              <w:right w:val="nil"/>
            </w:tcBorders>
          </w:tcPr>
          <w:p w14:paraId="443E7A33" w14:textId="77777777" w:rsidR="00346644" w:rsidRPr="007D13D7" w:rsidRDefault="00346644" w:rsidP="00F043D3">
            <w:pPr>
              <w:pStyle w:val="ListParagraph"/>
              <w:numPr>
                <w:ilvl w:val="0"/>
                <w:numId w:val="147"/>
              </w:numPr>
              <w:spacing w:line="276" w:lineRule="auto"/>
              <w:ind w:right="172"/>
              <w:rPr>
                <w:rFonts w:ascii="Tahoma" w:hAnsi="Tahoma" w:cs="Tahoma"/>
                <w:snapToGrid w:val="0"/>
                <w:color w:val="000000"/>
                <w:sz w:val="22"/>
                <w:szCs w:val="22"/>
              </w:rPr>
            </w:pPr>
          </w:p>
        </w:tc>
        <w:tc>
          <w:tcPr>
            <w:tcW w:w="8304" w:type="dxa"/>
            <w:tcBorders>
              <w:left w:val="nil"/>
            </w:tcBorders>
          </w:tcPr>
          <w:p w14:paraId="2E50E40B" w14:textId="77777777" w:rsidR="00346644" w:rsidRDefault="00346644" w:rsidP="00F043D3">
            <w:pPr>
              <w:spacing w:line="276" w:lineRule="auto"/>
              <w:ind w:right="720"/>
              <w:jc w:val="both"/>
              <w:rPr>
                <w:rFonts w:ascii="Tahoma" w:hAnsi="Tahoma" w:cs="Tahoma"/>
                <w:snapToGrid w:val="0"/>
                <w:color w:val="000000"/>
                <w:sz w:val="22"/>
                <w:szCs w:val="22"/>
              </w:rPr>
            </w:pPr>
            <w:r w:rsidRPr="007D13D7">
              <w:rPr>
                <w:rFonts w:ascii="Tahoma" w:hAnsi="Tahoma" w:cs="Tahoma"/>
                <w:snapToGrid w:val="0"/>
                <w:color w:val="000000"/>
                <w:sz w:val="22"/>
                <w:szCs w:val="22"/>
              </w:rPr>
              <w:t>L</w:t>
            </w:r>
            <w:r w:rsidRPr="00D31414">
              <w:rPr>
                <w:rFonts w:ascii="Tahoma" w:hAnsi="Tahoma" w:cs="Tahoma"/>
                <w:snapToGrid w:val="0"/>
                <w:color w:val="000000"/>
                <w:sz w:val="22"/>
                <w:szCs w:val="22"/>
              </w:rPr>
              <w:t>ast date of sale of units</w:t>
            </w:r>
            <w:r w:rsidRPr="007D13D7">
              <w:rPr>
                <w:rFonts w:ascii="Tahoma" w:hAnsi="Tahoma" w:cs="Tahoma"/>
                <w:snapToGrid w:val="0"/>
                <w:color w:val="000000"/>
                <w:sz w:val="22"/>
                <w:szCs w:val="22"/>
              </w:rPr>
              <w:t>:</w:t>
            </w:r>
            <w:r>
              <w:rPr>
                <w:rFonts w:ascii="Tahoma" w:hAnsi="Tahoma" w:cs="Tahoma"/>
                <w:snapToGrid w:val="0"/>
                <w:color w:val="000000"/>
                <w:sz w:val="22"/>
                <w:szCs w:val="22"/>
              </w:rPr>
              <w:t xml:space="preserve"> </w:t>
            </w:r>
            <w:sdt>
              <w:sdtPr>
                <w:rPr>
                  <w:rFonts w:ascii="Tahoma" w:hAnsi="Tahoma" w:cs="Tahoma"/>
                  <w:snapToGrid w:val="0"/>
                  <w:color w:val="000000"/>
                  <w:sz w:val="22"/>
                  <w:szCs w:val="22"/>
                </w:rPr>
                <w:id w:val="2104914636"/>
                <w:placeholder>
                  <w:docPart w:val="AAF886C6B9DB4C9BA51AF5563064D5A5"/>
                </w:placeholder>
                <w:showingPlcHdr/>
                <w:date>
                  <w:dateFormat w:val="d/M/yyyy"/>
                  <w:lid w:val="en-MY"/>
                  <w:storeMappedDataAs w:val="dateTime"/>
                  <w:calendar w:val="gregorian"/>
                </w:date>
              </w:sdtPr>
              <w:sdtEndPr/>
              <w:sdtContent>
                <w:r w:rsidRPr="00D31414">
                  <w:rPr>
                    <w:rStyle w:val="PlaceholderText"/>
                    <w:rFonts w:ascii="Tahoma" w:hAnsi="Tahoma" w:cs="Tahoma"/>
                    <w:sz w:val="22"/>
                    <w:szCs w:val="22"/>
                  </w:rPr>
                  <w:t>Click or tap to enter a date.</w:t>
                </w:r>
              </w:sdtContent>
            </w:sdt>
          </w:p>
          <w:p w14:paraId="59A67A36" w14:textId="377F6BA1" w:rsidR="00346644" w:rsidRPr="007D13D7" w:rsidRDefault="00346644" w:rsidP="00F043D3">
            <w:pPr>
              <w:spacing w:line="276" w:lineRule="auto"/>
              <w:ind w:right="720"/>
              <w:jc w:val="both"/>
              <w:rPr>
                <w:rFonts w:ascii="Tahoma" w:hAnsi="Tahoma" w:cs="Tahoma"/>
                <w:snapToGrid w:val="0"/>
                <w:color w:val="000000"/>
                <w:sz w:val="22"/>
                <w:szCs w:val="22"/>
              </w:rPr>
            </w:pPr>
          </w:p>
        </w:tc>
      </w:tr>
      <w:tr w:rsidR="00F043D3" w:rsidRPr="007D13D7" w14:paraId="27B3D546" w14:textId="77777777" w:rsidTr="009E3745">
        <w:tc>
          <w:tcPr>
            <w:tcW w:w="421" w:type="dxa"/>
            <w:tcBorders>
              <w:right w:val="nil"/>
            </w:tcBorders>
          </w:tcPr>
          <w:p w14:paraId="5E6A5B22" w14:textId="77777777" w:rsidR="00F043D3" w:rsidRPr="007D13D7" w:rsidRDefault="00F043D3" w:rsidP="00F043D3">
            <w:pPr>
              <w:pStyle w:val="ListParagraph"/>
              <w:numPr>
                <w:ilvl w:val="0"/>
                <w:numId w:val="147"/>
              </w:numPr>
              <w:spacing w:line="276" w:lineRule="auto"/>
              <w:ind w:right="172"/>
              <w:rPr>
                <w:rFonts w:ascii="Tahoma" w:hAnsi="Tahoma" w:cs="Tahoma"/>
                <w:snapToGrid w:val="0"/>
                <w:color w:val="000000"/>
                <w:sz w:val="22"/>
                <w:szCs w:val="22"/>
              </w:rPr>
            </w:pPr>
          </w:p>
        </w:tc>
        <w:tc>
          <w:tcPr>
            <w:tcW w:w="8304" w:type="dxa"/>
            <w:tcBorders>
              <w:left w:val="nil"/>
            </w:tcBorders>
          </w:tcPr>
          <w:p w14:paraId="31370B28" w14:textId="6267A8E3" w:rsidR="00F043D3" w:rsidRPr="007D13D7" w:rsidRDefault="00346644" w:rsidP="00F043D3">
            <w:pPr>
              <w:spacing w:line="276" w:lineRule="auto"/>
              <w:ind w:right="720"/>
              <w:jc w:val="both"/>
              <w:rPr>
                <w:rFonts w:ascii="Tahoma" w:hAnsi="Tahoma" w:cs="Tahoma"/>
                <w:snapToGrid w:val="0"/>
                <w:color w:val="000000"/>
                <w:sz w:val="22"/>
                <w:szCs w:val="22"/>
              </w:rPr>
            </w:pPr>
            <w:r>
              <w:rPr>
                <w:rFonts w:ascii="Tahoma" w:hAnsi="Tahoma" w:cs="Tahoma"/>
                <w:snapToGrid w:val="0"/>
                <w:color w:val="000000"/>
                <w:sz w:val="22"/>
                <w:szCs w:val="22"/>
              </w:rPr>
              <w:t xml:space="preserve">The </w:t>
            </w:r>
            <w:r w:rsidR="00F043D3" w:rsidRPr="007D13D7">
              <w:rPr>
                <w:rFonts w:ascii="Tahoma" w:hAnsi="Tahoma" w:cs="Tahoma"/>
                <w:snapToGrid w:val="0"/>
                <w:color w:val="000000"/>
                <w:sz w:val="22"/>
                <w:szCs w:val="22"/>
              </w:rPr>
              <w:t>copy of the Termination Notice</w:t>
            </w:r>
            <w:r>
              <w:rPr>
                <w:rFonts w:ascii="Tahoma" w:hAnsi="Tahoma" w:cs="Tahoma"/>
                <w:snapToGrid w:val="0"/>
                <w:color w:val="000000"/>
                <w:sz w:val="22"/>
                <w:szCs w:val="22"/>
              </w:rPr>
              <w:t xml:space="preserve"> is enclosed:</w:t>
            </w:r>
            <w:r w:rsidR="00F043D3" w:rsidRPr="007D13D7">
              <w:rPr>
                <w:rFonts w:ascii="Tahoma" w:hAnsi="Tahoma" w:cs="Tahoma"/>
                <w:snapToGrid w:val="0"/>
                <w:color w:val="000000"/>
                <w:sz w:val="22"/>
                <w:szCs w:val="22"/>
              </w:rPr>
              <w:t xml:space="preserve">  </w:t>
            </w:r>
            <w:sdt>
              <w:sdtPr>
                <w:rPr>
                  <w:rFonts w:ascii="Tahoma" w:hAnsi="Tahoma" w:cs="Tahoma"/>
                  <w:sz w:val="22"/>
                  <w:szCs w:val="22"/>
                  <w:lang w:val="en-GB"/>
                </w:rPr>
                <w:id w:val="-13535455"/>
                <w14:checkbox>
                  <w14:checked w14:val="0"/>
                  <w14:checkedState w14:val="2611" w14:font="Segoe UI Light"/>
                  <w14:uncheckedState w14:val="2610" w14:font="Segoe UI Light"/>
                </w14:checkbox>
              </w:sdtPr>
              <w:sdtEndPr/>
              <w:sdtContent>
                <w:r w:rsidR="00F043D3" w:rsidRPr="00D31414">
                  <w:rPr>
                    <w:rFonts w:ascii="Segoe UI Symbol" w:hAnsi="Segoe UI Symbol" w:cs="Segoe UI Symbol"/>
                    <w:sz w:val="22"/>
                    <w:szCs w:val="22"/>
                    <w:lang w:val="en-GB"/>
                  </w:rPr>
                  <w:t>☐</w:t>
                </w:r>
              </w:sdtContent>
            </w:sdt>
          </w:p>
        </w:tc>
      </w:tr>
    </w:tbl>
    <w:p w14:paraId="3909ACCE" w14:textId="77777777" w:rsidR="000465DD" w:rsidRDefault="000465DD" w:rsidP="00D31414">
      <w:pPr>
        <w:rPr>
          <w:lang w:val="en-GB"/>
        </w:rPr>
      </w:pPr>
    </w:p>
    <w:p w14:paraId="4766CA93" w14:textId="20C051FD" w:rsidR="008A654A" w:rsidRDefault="00461E62" w:rsidP="00346644">
      <w:pPr>
        <w:rPr>
          <w:rFonts w:ascii="Tahoma" w:hAnsi="Tahoma" w:cs="Tahoma"/>
          <w:i/>
          <w:snapToGrid w:val="0"/>
          <w:sz w:val="20"/>
          <w:lang w:val="en-GB"/>
        </w:rPr>
      </w:pPr>
      <w:r w:rsidRPr="00461E62">
        <w:rPr>
          <w:lang w:val="en-GB"/>
        </w:rPr>
        <w:t xml:space="preserve"> </w:t>
      </w:r>
    </w:p>
    <w:p w14:paraId="35A3E3D9" w14:textId="77777777" w:rsidR="009C02ED" w:rsidRPr="006F7993" w:rsidRDefault="009C02ED" w:rsidP="009C02ED">
      <w:pPr>
        <w:jc w:val="center"/>
        <w:rPr>
          <w:rFonts w:ascii="Tahoma" w:hAnsi="Tahoma" w:cs="Tahoma"/>
          <w:i/>
          <w:snapToGrid w:val="0"/>
          <w:sz w:val="20"/>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4BF03F5A" w14:textId="77777777" w:rsidR="00C82564" w:rsidRDefault="00C82564" w:rsidP="00FB6E4A">
      <w:pPr>
        <w:jc w:val="center"/>
        <w:rPr>
          <w:rFonts w:ascii="Tahoma" w:hAnsi="Tahoma" w:cs="Tahoma"/>
          <w:b/>
          <w:sz w:val="22"/>
          <w:szCs w:val="22"/>
          <w:lang w:val="en-GB"/>
        </w:rPr>
        <w:sectPr w:rsidR="00C82564" w:rsidSect="0002326D">
          <w:headerReference w:type="default" r:id="rId38"/>
          <w:footerReference w:type="default" r:id="rId39"/>
          <w:pgSz w:w="11907" w:h="16839" w:code="9"/>
          <w:pgMar w:top="1440" w:right="1440" w:bottom="993" w:left="1800" w:header="720" w:footer="454" w:gutter="0"/>
          <w:pgNumType w:start="1" w:chapStyle="1"/>
          <w:cols w:space="720"/>
          <w:noEndnote/>
          <w:docGrid w:linePitch="360"/>
        </w:sectPr>
      </w:pPr>
    </w:p>
    <w:p w14:paraId="5ABB3CD4" w14:textId="77777777" w:rsidR="002D267F" w:rsidRDefault="00C82564" w:rsidP="005501B0">
      <w:pPr>
        <w:pStyle w:val="Heading1"/>
        <w:jc w:val="both"/>
      </w:pPr>
      <w:bookmarkStart w:id="35" w:name="_Toc96531987"/>
      <w:r w:rsidRPr="005501B0">
        <w:lastRenderedPageBreak/>
        <w:t>RISK MANAGEMENT POLICY AND PROCEDURES OF A FUND</w:t>
      </w:r>
      <w:bookmarkEnd w:id="35"/>
    </w:p>
    <w:p w14:paraId="5C1988C0" w14:textId="77777777" w:rsidR="00C82564" w:rsidRDefault="00C82564" w:rsidP="005501B0">
      <w:pPr>
        <w:rPr>
          <w:rFonts w:ascii="Tahoma" w:hAnsi="Tahoma" w:cs="Tahoma"/>
          <w:sz w:val="22"/>
          <w:szCs w:val="22"/>
        </w:rPr>
      </w:pPr>
    </w:p>
    <w:p w14:paraId="5AA011A1" w14:textId="77777777" w:rsidR="004D5C83" w:rsidRPr="005501B0" w:rsidRDefault="004D5C83" w:rsidP="005501B0">
      <w:pPr>
        <w:pStyle w:val="Heading2"/>
        <w:numPr>
          <w:ilvl w:val="1"/>
          <w:numId w:val="172"/>
        </w:numPr>
        <w:jc w:val="left"/>
        <w:rPr>
          <w:snapToGrid w:val="0"/>
          <w:sz w:val="22"/>
          <w:szCs w:val="22"/>
          <w:lang w:val="en-GB"/>
        </w:rPr>
      </w:pPr>
      <w:bookmarkStart w:id="36" w:name="_Toc96531988"/>
      <w:r w:rsidRPr="005501B0">
        <w:rPr>
          <w:snapToGrid w:val="0"/>
          <w:sz w:val="22"/>
          <w:szCs w:val="22"/>
          <w:lang w:val="en-GB"/>
        </w:rPr>
        <w:t>Information on submission</w:t>
      </w:r>
      <w:bookmarkEnd w:id="36"/>
    </w:p>
    <w:p w14:paraId="49D12C33" w14:textId="77777777" w:rsidR="004D5C83" w:rsidRDefault="004D5C83" w:rsidP="005501B0">
      <w:pPr>
        <w:pStyle w:val="ListParagraph"/>
        <w:ind w:left="360"/>
        <w:rPr>
          <w:rFonts w:ascii="Tahoma" w:hAnsi="Tahoma" w:cs="Tahoma"/>
          <w:snapToGrid w:val="0"/>
          <w:color w:val="000000"/>
          <w:sz w:val="22"/>
          <w:szCs w:val="22"/>
          <w:lang w:val="en-GB"/>
        </w:rPr>
      </w:pPr>
    </w:p>
    <w:p w14:paraId="78996AC7" w14:textId="77777777" w:rsidR="00B47093" w:rsidRDefault="00B47093" w:rsidP="005501B0">
      <w:pPr>
        <w:pStyle w:val="ListParagraph"/>
        <w:numPr>
          <w:ilvl w:val="0"/>
          <w:numId w:val="164"/>
        </w:numPr>
        <w:spacing w:line="276" w:lineRule="auto"/>
        <w:ind w:left="357" w:hanging="357"/>
        <w:contextualSpacing w:val="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submission of the documentation on </w:t>
      </w:r>
      <w:r w:rsidRPr="00B47093">
        <w:rPr>
          <w:rFonts w:ascii="Tahoma" w:hAnsi="Tahoma" w:cs="Tahoma"/>
          <w:snapToGrid w:val="0"/>
          <w:color w:val="000000"/>
          <w:sz w:val="22"/>
          <w:szCs w:val="22"/>
          <w:lang w:val="en-GB"/>
        </w:rPr>
        <w:t xml:space="preserve">risk management policy and procedures </w:t>
      </w:r>
      <w:r w:rsidR="00145984">
        <w:rPr>
          <w:rFonts w:ascii="Tahoma" w:hAnsi="Tahoma" w:cs="Tahoma"/>
          <w:snapToGrid w:val="0"/>
          <w:color w:val="000000"/>
          <w:sz w:val="22"/>
          <w:szCs w:val="22"/>
          <w:lang w:val="en-GB"/>
        </w:rPr>
        <w:t xml:space="preserve">(RMP Documentation) </w:t>
      </w:r>
      <w:r>
        <w:rPr>
          <w:rFonts w:ascii="Tahoma" w:hAnsi="Tahoma" w:cs="Tahoma"/>
          <w:snapToGrid w:val="0"/>
          <w:color w:val="000000"/>
          <w:sz w:val="22"/>
          <w:szCs w:val="22"/>
          <w:lang w:val="en-GB"/>
        </w:rPr>
        <w:t>is in relation to –</w:t>
      </w:r>
    </w:p>
    <w:p w14:paraId="30A254B9" w14:textId="77777777" w:rsidR="00B47093" w:rsidRDefault="00B47093" w:rsidP="005501B0">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B47093" w14:paraId="76B589E4" w14:textId="77777777" w:rsidTr="005501B0">
        <w:tc>
          <w:tcPr>
            <w:tcW w:w="406" w:type="dxa"/>
          </w:tcPr>
          <w:p w14:paraId="5E98FD92" w14:textId="77777777" w:rsidR="00B47093" w:rsidRDefault="00272A3B" w:rsidP="00B47093">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625655515"/>
                <w14:checkbox>
                  <w14:checked w14:val="0"/>
                  <w14:checkedState w14:val="2611" w14:font="Segoe UI Light"/>
                  <w14:uncheckedState w14:val="2610" w14:font="Segoe UI Light"/>
                </w14:checkbox>
              </w:sdtPr>
              <w:sdtEndPr/>
              <w:sdtContent>
                <w:r w:rsidR="00B47093" w:rsidRPr="00AB1D27">
                  <w:rPr>
                    <w:rFonts w:ascii="Segoe UI Symbol" w:hAnsi="Segoe UI Symbol" w:cs="Tahoma"/>
                    <w:sz w:val="22"/>
                    <w:szCs w:val="22"/>
                    <w:lang w:val="en-GB"/>
                  </w:rPr>
                  <w:t>☐</w:t>
                </w:r>
              </w:sdtContent>
            </w:sdt>
          </w:p>
        </w:tc>
        <w:tc>
          <w:tcPr>
            <w:tcW w:w="7891" w:type="dxa"/>
          </w:tcPr>
          <w:p w14:paraId="2E44A501" w14:textId="0D98CF82" w:rsidR="00B47093" w:rsidRDefault="007446A8">
            <w:pPr>
              <w:pStyle w:val="ListParagraph"/>
              <w:ind w:left="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a </w:t>
            </w:r>
            <w:r w:rsidR="00B47093">
              <w:rPr>
                <w:rFonts w:ascii="Tahoma" w:hAnsi="Tahoma" w:cs="Tahoma"/>
                <w:snapToGrid w:val="0"/>
                <w:color w:val="000000"/>
                <w:sz w:val="22"/>
                <w:szCs w:val="22"/>
                <w:lang w:val="en-GB"/>
              </w:rPr>
              <w:t>proposed new unit trust fund</w:t>
            </w:r>
          </w:p>
          <w:p w14:paraId="1A7ADE79" w14:textId="77777777" w:rsidR="004D5C83" w:rsidRDefault="004D5C83">
            <w:pPr>
              <w:pStyle w:val="ListParagraph"/>
              <w:ind w:left="0"/>
              <w:rPr>
                <w:rFonts w:ascii="Tahoma" w:hAnsi="Tahoma" w:cs="Tahoma"/>
                <w:snapToGrid w:val="0"/>
                <w:color w:val="000000"/>
                <w:sz w:val="22"/>
                <w:szCs w:val="22"/>
                <w:lang w:val="en-GB"/>
              </w:rPr>
            </w:pPr>
          </w:p>
        </w:tc>
      </w:tr>
      <w:tr w:rsidR="00B47093" w14:paraId="0A108594" w14:textId="77777777" w:rsidTr="005501B0">
        <w:tc>
          <w:tcPr>
            <w:tcW w:w="406" w:type="dxa"/>
          </w:tcPr>
          <w:p w14:paraId="2D77EA0A" w14:textId="77777777" w:rsidR="00B47093" w:rsidRDefault="00272A3B" w:rsidP="00B47093">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429284473"/>
                <w14:checkbox>
                  <w14:checked w14:val="0"/>
                  <w14:checkedState w14:val="2611" w14:font="Segoe UI Light"/>
                  <w14:uncheckedState w14:val="2610" w14:font="Segoe UI Light"/>
                </w14:checkbox>
              </w:sdtPr>
              <w:sdtEndPr/>
              <w:sdtContent>
                <w:r w:rsidR="00B47093" w:rsidRPr="00AB1D27">
                  <w:rPr>
                    <w:rFonts w:ascii="Segoe UI Symbol" w:hAnsi="Segoe UI Symbol" w:cs="Tahoma"/>
                    <w:sz w:val="22"/>
                    <w:szCs w:val="22"/>
                    <w:lang w:val="en-GB"/>
                  </w:rPr>
                  <w:t>☐</w:t>
                </w:r>
              </w:sdtContent>
            </w:sdt>
          </w:p>
        </w:tc>
        <w:tc>
          <w:tcPr>
            <w:tcW w:w="7891" w:type="dxa"/>
          </w:tcPr>
          <w:p w14:paraId="6C5A3EFF" w14:textId="20817312" w:rsidR="004D5C83" w:rsidRDefault="007446A8" w:rsidP="00B47093">
            <w:pPr>
              <w:pStyle w:val="ListParagraph"/>
              <w:ind w:left="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an </w:t>
            </w:r>
            <w:r w:rsidR="00B47093">
              <w:rPr>
                <w:rFonts w:ascii="Tahoma" w:hAnsi="Tahoma" w:cs="Tahoma"/>
                <w:snapToGrid w:val="0"/>
                <w:color w:val="000000"/>
                <w:sz w:val="22"/>
                <w:szCs w:val="22"/>
                <w:lang w:val="en-GB"/>
              </w:rPr>
              <w:t>existing unit trust fund</w:t>
            </w:r>
          </w:p>
          <w:p w14:paraId="5D2FB3C5" w14:textId="77777777" w:rsidR="00B5280C" w:rsidRDefault="00B5280C" w:rsidP="00B47093">
            <w:pPr>
              <w:pStyle w:val="ListParagraph"/>
              <w:ind w:left="0"/>
              <w:rPr>
                <w:rFonts w:ascii="Tahoma" w:hAnsi="Tahoma" w:cs="Tahoma"/>
                <w:snapToGrid w:val="0"/>
                <w:color w:val="000000"/>
                <w:sz w:val="22"/>
                <w:szCs w:val="22"/>
                <w:lang w:val="en-GB"/>
              </w:rPr>
            </w:pPr>
          </w:p>
        </w:tc>
      </w:tr>
    </w:tbl>
    <w:p w14:paraId="36E13FA8" w14:textId="77777777" w:rsidR="00B5280C" w:rsidRDefault="00B5280C" w:rsidP="00B47093">
      <w:pPr>
        <w:pStyle w:val="ListParagraph"/>
        <w:numPr>
          <w:ilvl w:val="0"/>
          <w:numId w:val="164"/>
        </w:numPr>
        <w:rPr>
          <w:rFonts w:ascii="Tahoma" w:hAnsi="Tahoma" w:cs="Tahoma"/>
          <w:snapToGrid w:val="0"/>
          <w:color w:val="000000"/>
          <w:sz w:val="22"/>
          <w:szCs w:val="22"/>
          <w:lang w:val="en-GB"/>
        </w:rPr>
      </w:pPr>
      <w:r w:rsidRPr="00AB1D27">
        <w:rPr>
          <w:rFonts w:ascii="Tahoma" w:hAnsi="Tahoma" w:cs="Tahoma"/>
          <w:snapToGrid w:val="0"/>
          <w:color w:val="000000"/>
          <w:sz w:val="22"/>
          <w:szCs w:val="22"/>
          <w:lang w:val="en-GB"/>
        </w:rPr>
        <w:t>Please indicate the applicable submission:</w:t>
      </w:r>
    </w:p>
    <w:p w14:paraId="7A53CF0B" w14:textId="77777777" w:rsidR="00B5280C" w:rsidRDefault="00B5280C" w:rsidP="005501B0">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B5280C" w:rsidRPr="00B5280C" w14:paraId="1064A89B" w14:textId="77777777" w:rsidTr="00984C2B">
        <w:tc>
          <w:tcPr>
            <w:tcW w:w="406" w:type="dxa"/>
          </w:tcPr>
          <w:p w14:paraId="7C3ACFFB" w14:textId="77777777" w:rsidR="00B5280C" w:rsidRPr="00B5280C" w:rsidRDefault="00272A3B" w:rsidP="00984C2B">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7389926"/>
                <w14:checkbox>
                  <w14:checked w14:val="0"/>
                  <w14:checkedState w14:val="2611" w14:font="Segoe UI Light"/>
                  <w14:uncheckedState w14:val="2610" w14:font="Segoe UI Light"/>
                </w14:checkbox>
              </w:sdtPr>
              <w:sdtEndPr/>
              <w:sdtContent>
                <w:r w:rsidR="00B5280C" w:rsidRPr="00F80339">
                  <w:rPr>
                    <w:rFonts w:ascii="Segoe UI Symbol" w:hAnsi="Segoe UI Symbol" w:cs="Segoe UI Symbol"/>
                    <w:sz w:val="22"/>
                    <w:szCs w:val="22"/>
                    <w:lang w:val="en-GB"/>
                  </w:rPr>
                  <w:t>☐</w:t>
                </w:r>
              </w:sdtContent>
            </w:sdt>
          </w:p>
        </w:tc>
        <w:tc>
          <w:tcPr>
            <w:tcW w:w="7891" w:type="dxa"/>
          </w:tcPr>
          <w:p w14:paraId="7749BB1A" w14:textId="77777777" w:rsidR="00B5280C" w:rsidRPr="00B5280C" w:rsidRDefault="00B5280C" w:rsidP="00984C2B">
            <w:pPr>
              <w:pStyle w:val="ListParagraph"/>
              <w:ind w:left="0"/>
              <w:rPr>
                <w:rFonts w:ascii="Tahoma" w:hAnsi="Tahoma" w:cs="Tahoma"/>
                <w:snapToGrid w:val="0"/>
                <w:color w:val="000000"/>
                <w:sz w:val="22"/>
                <w:szCs w:val="22"/>
                <w:lang w:val="en-GB"/>
              </w:rPr>
            </w:pPr>
            <w:r w:rsidRPr="00B5280C">
              <w:rPr>
                <w:rFonts w:ascii="Tahoma" w:hAnsi="Tahoma" w:cs="Tahoma"/>
                <w:snapToGrid w:val="0"/>
                <w:color w:val="000000"/>
                <w:sz w:val="22"/>
                <w:szCs w:val="22"/>
                <w:lang w:val="en-GB"/>
              </w:rPr>
              <w:t>First-time submission of the RMP Documentation</w:t>
            </w:r>
          </w:p>
          <w:p w14:paraId="629BDC70" w14:textId="77777777" w:rsidR="00B5280C" w:rsidRPr="00B5280C" w:rsidRDefault="00B5280C" w:rsidP="00984C2B">
            <w:pPr>
              <w:pStyle w:val="ListParagraph"/>
              <w:ind w:left="0"/>
              <w:rPr>
                <w:rFonts w:ascii="Tahoma" w:hAnsi="Tahoma" w:cs="Tahoma"/>
                <w:snapToGrid w:val="0"/>
                <w:color w:val="000000"/>
                <w:sz w:val="22"/>
                <w:szCs w:val="22"/>
                <w:lang w:val="en-GB"/>
              </w:rPr>
            </w:pPr>
          </w:p>
        </w:tc>
      </w:tr>
      <w:tr w:rsidR="00B5280C" w:rsidRPr="00B5280C" w14:paraId="77FA9191" w14:textId="77777777" w:rsidTr="00984C2B">
        <w:tc>
          <w:tcPr>
            <w:tcW w:w="406" w:type="dxa"/>
          </w:tcPr>
          <w:p w14:paraId="00A4F5B7" w14:textId="77777777" w:rsidR="00B5280C" w:rsidRPr="00B5280C" w:rsidRDefault="00272A3B" w:rsidP="00984C2B">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55348741"/>
                <w14:checkbox>
                  <w14:checked w14:val="0"/>
                  <w14:checkedState w14:val="2611" w14:font="Segoe UI Light"/>
                  <w14:uncheckedState w14:val="2610" w14:font="Segoe UI Light"/>
                </w14:checkbox>
              </w:sdtPr>
              <w:sdtEndPr/>
              <w:sdtContent>
                <w:r w:rsidR="00B5280C" w:rsidRPr="00F80339">
                  <w:rPr>
                    <w:rFonts w:ascii="Segoe UI Symbol" w:hAnsi="Segoe UI Symbol" w:cs="Segoe UI Symbol"/>
                    <w:sz w:val="22"/>
                    <w:szCs w:val="22"/>
                    <w:lang w:val="en-GB"/>
                  </w:rPr>
                  <w:t>☐</w:t>
                </w:r>
              </w:sdtContent>
            </w:sdt>
          </w:p>
        </w:tc>
        <w:tc>
          <w:tcPr>
            <w:tcW w:w="7891" w:type="dxa"/>
          </w:tcPr>
          <w:p w14:paraId="537311D2" w14:textId="77777777" w:rsidR="00B5280C" w:rsidRPr="00B5280C" w:rsidRDefault="00B5280C" w:rsidP="005501B0">
            <w:pPr>
              <w:pStyle w:val="ListParagraph"/>
              <w:spacing w:line="276" w:lineRule="auto"/>
              <w:ind w:left="0"/>
              <w:contextualSpacing w:val="0"/>
              <w:rPr>
                <w:rFonts w:ascii="Tahoma" w:hAnsi="Tahoma" w:cs="Tahoma"/>
                <w:snapToGrid w:val="0"/>
                <w:color w:val="000000"/>
                <w:sz w:val="22"/>
                <w:szCs w:val="22"/>
                <w:lang w:val="en-GB"/>
              </w:rPr>
            </w:pPr>
            <w:r w:rsidRPr="00B5280C">
              <w:rPr>
                <w:rFonts w:ascii="Tahoma" w:hAnsi="Tahoma" w:cs="Tahoma"/>
                <w:snapToGrid w:val="0"/>
                <w:color w:val="000000"/>
                <w:sz w:val="22"/>
                <w:szCs w:val="22"/>
                <w:lang w:val="en-GB"/>
              </w:rPr>
              <w:t>Submission of updated RMP Documentation</w:t>
            </w:r>
          </w:p>
          <w:p w14:paraId="007F82CE" w14:textId="77777777" w:rsidR="007A20B6" w:rsidRPr="00B5280C" w:rsidRDefault="007A20B6" w:rsidP="007D0ACC">
            <w:pPr>
              <w:pStyle w:val="ListParagraph"/>
              <w:numPr>
                <w:ilvl w:val="0"/>
                <w:numId w:val="220"/>
              </w:numPr>
              <w:spacing w:line="276" w:lineRule="auto"/>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Date of initial submission</w:t>
            </w:r>
            <w:r w:rsidRPr="00B5280C">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233360328"/>
                <w:placeholder>
                  <w:docPart w:val="28F7F79467164FB6A658F971364CC85A"/>
                </w:placeholder>
                <w:showingPlcHdr/>
                <w:date>
                  <w:dateFormat w:val="d/M/yyyy"/>
                  <w:lid w:val="en-MY"/>
                  <w:storeMappedDataAs w:val="dateTime"/>
                  <w:calendar w:val="gregorian"/>
                </w:date>
              </w:sdtPr>
              <w:sdtEndPr/>
              <w:sdtContent>
                <w:r w:rsidRPr="005501B0">
                  <w:rPr>
                    <w:rStyle w:val="PlaceholderText"/>
                    <w:rFonts w:ascii="Tahoma" w:hAnsi="Tahoma" w:cs="Tahoma"/>
                    <w:sz w:val="22"/>
                    <w:szCs w:val="22"/>
                  </w:rPr>
                  <w:t>Click or tap to enter a date.</w:t>
                </w:r>
              </w:sdtContent>
            </w:sdt>
          </w:p>
          <w:p w14:paraId="36C9CBCA" w14:textId="77777777" w:rsidR="002F59BE" w:rsidRDefault="002F59BE" w:rsidP="007D0ACC">
            <w:pPr>
              <w:pStyle w:val="ListParagraph"/>
              <w:spacing w:line="276" w:lineRule="auto"/>
              <w:ind w:left="360"/>
              <w:contextualSpacing w:val="0"/>
              <w:rPr>
                <w:rFonts w:ascii="Tahoma" w:hAnsi="Tahoma" w:cs="Tahoma"/>
                <w:snapToGrid w:val="0"/>
                <w:color w:val="000000"/>
                <w:sz w:val="22"/>
                <w:szCs w:val="22"/>
                <w:lang w:val="en-GB"/>
              </w:rPr>
            </w:pPr>
          </w:p>
          <w:p w14:paraId="769BCBA3" w14:textId="77777777" w:rsidR="00B5280C" w:rsidRPr="00B5280C" w:rsidRDefault="007A20B6" w:rsidP="007D0ACC">
            <w:pPr>
              <w:pStyle w:val="ListParagraph"/>
              <w:numPr>
                <w:ilvl w:val="0"/>
                <w:numId w:val="220"/>
              </w:numPr>
              <w:spacing w:line="276" w:lineRule="auto"/>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RMP Documentation has </w:t>
            </w:r>
            <w:proofErr w:type="gramStart"/>
            <w:r>
              <w:rPr>
                <w:rFonts w:ascii="Tahoma" w:hAnsi="Tahoma" w:cs="Tahoma"/>
                <w:snapToGrid w:val="0"/>
                <w:color w:val="000000"/>
                <w:sz w:val="22"/>
                <w:szCs w:val="22"/>
                <w:lang w:val="en-GB"/>
              </w:rPr>
              <w:t>been updated</w:t>
            </w:r>
            <w:proofErr w:type="gramEnd"/>
            <w:r>
              <w:rPr>
                <w:rFonts w:ascii="Tahoma" w:hAnsi="Tahoma" w:cs="Tahoma"/>
                <w:snapToGrid w:val="0"/>
                <w:color w:val="000000"/>
                <w:sz w:val="22"/>
                <w:szCs w:val="22"/>
                <w:lang w:val="en-GB"/>
              </w:rPr>
              <w:t xml:space="preserve"> </w:t>
            </w:r>
            <w:r w:rsidR="002F59BE">
              <w:rPr>
                <w:rFonts w:ascii="Tahoma" w:hAnsi="Tahoma" w:cs="Tahoma"/>
                <w:snapToGrid w:val="0"/>
                <w:color w:val="000000"/>
                <w:sz w:val="22"/>
                <w:szCs w:val="22"/>
                <w:lang w:val="en-GB"/>
              </w:rPr>
              <w:t>prior to this submission, the d</w:t>
            </w:r>
            <w:r>
              <w:rPr>
                <w:rFonts w:ascii="Tahoma" w:hAnsi="Tahoma" w:cs="Tahoma"/>
                <w:snapToGrid w:val="0"/>
                <w:color w:val="000000"/>
                <w:sz w:val="22"/>
                <w:szCs w:val="22"/>
                <w:lang w:val="en-GB"/>
              </w:rPr>
              <w:t xml:space="preserve">ate of </w:t>
            </w:r>
            <w:r w:rsidR="002F59BE">
              <w:rPr>
                <w:rFonts w:ascii="Tahoma" w:hAnsi="Tahoma" w:cs="Tahoma"/>
                <w:snapToGrid w:val="0"/>
                <w:color w:val="000000"/>
                <w:sz w:val="22"/>
                <w:szCs w:val="22"/>
                <w:lang w:val="en-GB"/>
              </w:rPr>
              <w:t>submission of the last update</w:t>
            </w:r>
            <w:r w:rsidR="00B5280C" w:rsidRPr="00B5280C">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356629163"/>
                <w:placeholder>
                  <w:docPart w:val="DefaultPlaceholder_-1854013438"/>
                </w:placeholder>
                <w:showingPlcHdr/>
                <w:date>
                  <w:dateFormat w:val="d/M/yyyy"/>
                  <w:lid w:val="en-MY"/>
                  <w:storeMappedDataAs w:val="dateTime"/>
                  <w:calendar w:val="gregorian"/>
                </w:date>
              </w:sdtPr>
              <w:sdtEndPr/>
              <w:sdtContent>
                <w:r w:rsidR="00B5280C" w:rsidRPr="005501B0">
                  <w:rPr>
                    <w:rStyle w:val="PlaceholderText"/>
                    <w:rFonts w:ascii="Tahoma" w:hAnsi="Tahoma" w:cs="Tahoma"/>
                    <w:sz w:val="22"/>
                    <w:szCs w:val="22"/>
                  </w:rPr>
                  <w:t>Click or tap to enter a date.</w:t>
                </w:r>
              </w:sdtContent>
            </w:sdt>
          </w:p>
          <w:p w14:paraId="51E02DEA" w14:textId="77777777" w:rsidR="00B5280C" w:rsidRDefault="00B5280C" w:rsidP="00984C2B">
            <w:pPr>
              <w:pStyle w:val="ListParagraph"/>
              <w:ind w:left="0"/>
              <w:rPr>
                <w:rFonts w:ascii="Tahoma" w:hAnsi="Tahoma" w:cs="Tahoma"/>
                <w:snapToGrid w:val="0"/>
                <w:color w:val="000000"/>
                <w:sz w:val="22"/>
                <w:szCs w:val="22"/>
                <w:lang w:val="en-GB"/>
              </w:rPr>
            </w:pPr>
          </w:p>
          <w:p w14:paraId="204E5409" w14:textId="77777777" w:rsidR="00F521E6" w:rsidRPr="00B5280C" w:rsidRDefault="00F521E6" w:rsidP="00984C2B">
            <w:pPr>
              <w:pStyle w:val="ListParagraph"/>
              <w:ind w:left="0"/>
              <w:rPr>
                <w:rFonts w:ascii="Tahoma" w:hAnsi="Tahoma" w:cs="Tahoma"/>
                <w:snapToGrid w:val="0"/>
                <w:color w:val="000000"/>
                <w:sz w:val="22"/>
                <w:szCs w:val="22"/>
                <w:lang w:val="en-GB"/>
              </w:rPr>
            </w:pPr>
          </w:p>
        </w:tc>
      </w:tr>
    </w:tbl>
    <w:p w14:paraId="62AF5FA2" w14:textId="77777777" w:rsidR="00F521E6" w:rsidRPr="00BA5A67" w:rsidRDefault="00F521E6" w:rsidP="00F521E6">
      <w:pPr>
        <w:pStyle w:val="Heading2"/>
        <w:jc w:val="left"/>
        <w:rPr>
          <w:snapToGrid w:val="0"/>
          <w:sz w:val="22"/>
          <w:szCs w:val="22"/>
          <w:lang w:val="en-GB"/>
        </w:rPr>
      </w:pPr>
      <w:bookmarkStart w:id="37" w:name="_Toc96531989"/>
      <w:r w:rsidRPr="00BA5A67">
        <w:rPr>
          <w:snapToGrid w:val="0"/>
          <w:sz w:val="22"/>
          <w:szCs w:val="22"/>
          <w:lang w:val="en-GB"/>
        </w:rPr>
        <w:t xml:space="preserve">Information on </w:t>
      </w:r>
      <w:r>
        <w:rPr>
          <w:snapToGrid w:val="0"/>
          <w:sz w:val="22"/>
          <w:szCs w:val="22"/>
          <w:lang w:val="en-GB"/>
        </w:rPr>
        <w:t>the fund</w:t>
      </w:r>
      <w:bookmarkEnd w:id="37"/>
    </w:p>
    <w:p w14:paraId="7CF4C2B5" w14:textId="77777777" w:rsidR="00B5280C" w:rsidRPr="005501B0" w:rsidRDefault="00B5280C" w:rsidP="005501B0">
      <w:pPr>
        <w:rPr>
          <w:rFonts w:ascii="Tahoma" w:hAnsi="Tahoma" w:cs="Tahoma"/>
          <w:snapToGrid w:val="0"/>
          <w:color w:val="000000"/>
          <w:sz w:val="22"/>
          <w:szCs w:val="22"/>
          <w:lang w:val="en-GB"/>
        </w:rPr>
      </w:pPr>
    </w:p>
    <w:p w14:paraId="54DE996E" w14:textId="77777777" w:rsidR="004D5C83" w:rsidRPr="005501B0" w:rsidRDefault="004D5C83" w:rsidP="005501B0">
      <w:pPr>
        <w:pStyle w:val="ListParagraph"/>
        <w:numPr>
          <w:ilvl w:val="0"/>
          <w:numId w:val="169"/>
        </w:numPr>
        <w:rPr>
          <w:rFonts w:ascii="Tahoma" w:hAnsi="Tahoma" w:cs="Tahoma"/>
          <w:snapToGrid w:val="0"/>
          <w:color w:val="000000"/>
          <w:sz w:val="22"/>
          <w:szCs w:val="22"/>
          <w:lang w:val="en-GB"/>
        </w:rPr>
      </w:pPr>
      <w:r w:rsidRPr="005501B0">
        <w:rPr>
          <w:rFonts w:ascii="Tahoma" w:hAnsi="Tahoma" w:cs="Tahoma"/>
          <w:snapToGrid w:val="0"/>
          <w:color w:val="000000"/>
          <w:sz w:val="22"/>
          <w:szCs w:val="22"/>
          <w:lang w:val="en-GB"/>
        </w:rPr>
        <w:t xml:space="preserve">Name of fund/proposed fund: </w:t>
      </w:r>
      <w:sdt>
        <w:sdtPr>
          <w:rPr>
            <w:snapToGrid w:val="0"/>
            <w:lang w:val="en-GB"/>
          </w:rPr>
          <w:id w:val="-1441291515"/>
          <w:placeholder>
            <w:docPart w:val="DefaultPlaceholder_-1854013440"/>
          </w:placeholder>
          <w:showingPlcHdr/>
          <w:text/>
        </w:sdtPr>
        <w:sdtEndPr/>
        <w:sdtContent>
          <w:r w:rsidRPr="005501B0">
            <w:rPr>
              <w:rStyle w:val="PlaceholderText"/>
              <w:rFonts w:ascii="Tahoma" w:hAnsi="Tahoma" w:cs="Tahoma"/>
              <w:sz w:val="22"/>
              <w:szCs w:val="22"/>
            </w:rPr>
            <w:t>Click or tap here to enter text.</w:t>
          </w:r>
        </w:sdtContent>
      </w:sdt>
    </w:p>
    <w:p w14:paraId="7AB0FE94" w14:textId="77777777" w:rsidR="004D5C83" w:rsidRDefault="004D5C83" w:rsidP="005501B0">
      <w:pPr>
        <w:pStyle w:val="ListParagraph"/>
        <w:rPr>
          <w:rFonts w:ascii="Tahoma" w:hAnsi="Tahoma" w:cs="Tahoma"/>
          <w:snapToGrid w:val="0"/>
          <w:color w:val="000000"/>
          <w:sz w:val="22"/>
          <w:szCs w:val="22"/>
          <w:lang w:val="en-GB"/>
        </w:rPr>
      </w:pPr>
    </w:p>
    <w:p w14:paraId="1A8D37E3" w14:textId="5EC3A098" w:rsidR="00C97D75" w:rsidRPr="007446A8" w:rsidRDefault="004D5C83" w:rsidP="007446A8">
      <w:pPr>
        <w:pStyle w:val="ListParagraph"/>
        <w:numPr>
          <w:ilvl w:val="0"/>
          <w:numId w:val="169"/>
        </w:numPr>
        <w:jc w:val="both"/>
        <w:rPr>
          <w:rFonts w:ascii="Tahoma" w:hAnsi="Tahoma" w:cs="Tahoma"/>
          <w:snapToGrid w:val="0"/>
          <w:color w:val="000000"/>
          <w:sz w:val="22"/>
          <w:szCs w:val="22"/>
          <w:lang w:val="en-GB"/>
        </w:rPr>
      </w:pPr>
      <w:r w:rsidRPr="007446A8">
        <w:rPr>
          <w:rFonts w:ascii="Tahoma" w:hAnsi="Tahoma" w:cs="Tahoma"/>
          <w:snapToGrid w:val="0"/>
          <w:color w:val="000000"/>
          <w:sz w:val="22"/>
          <w:szCs w:val="22"/>
          <w:lang w:val="en-GB"/>
        </w:rPr>
        <w:t xml:space="preserve">If the fund is an authorised fund, </w:t>
      </w:r>
      <w:r w:rsidR="002F59BE" w:rsidRPr="007446A8">
        <w:rPr>
          <w:rFonts w:ascii="Tahoma" w:hAnsi="Tahoma" w:cs="Tahoma"/>
          <w:snapToGrid w:val="0"/>
          <w:color w:val="000000"/>
          <w:sz w:val="22"/>
          <w:szCs w:val="22"/>
          <w:lang w:val="en-GB"/>
        </w:rPr>
        <w:t xml:space="preserve">the date of </w:t>
      </w:r>
      <w:r w:rsidR="00145984" w:rsidRPr="007446A8">
        <w:rPr>
          <w:rFonts w:ascii="Tahoma" w:hAnsi="Tahoma" w:cs="Tahoma"/>
          <w:snapToGrid w:val="0"/>
          <w:color w:val="000000"/>
          <w:sz w:val="22"/>
          <w:szCs w:val="22"/>
          <w:lang w:val="en-GB"/>
        </w:rPr>
        <w:t>unit holders’ approval to allow investment in new or high</w:t>
      </w:r>
      <w:r w:rsidR="00CA475E" w:rsidRPr="007446A8">
        <w:rPr>
          <w:rFonts w:ascii="Tahoma" w:hAnsi="Tahoma" w:cs="Tahoma"/>
          <w:snapToGrid w:val="0"/>
          <w:color w:val="000000"/>
          <w:sz w:val="22"/>
          <w:szCs w:val="22"/>
          <w:lang w:val="en-GB"/>
        </w:rPr>
        <w:t>er</w:t>
      </w:r>
      <w:r w:rsidR="00145984" w:rsidRPr="007446A8">
        <w:rPr>
          <w:rFonts w:ascii="Tahoma" w:hAnsi="Tahoma" w:cs="Tahoma"/>
          <w:snapToGrid w:val="0"/>
          <w:color w:val="000000"/>
          <w:sz w:val="22"/>
          <w:szCs w:val="22"/>
          <w:lang w:val="en-GB"/>
        </w:rPr>
        <w:t xml:space="preserve"> risk investments:</w:t>
      </w:r>
      <w:r w:rsidR="007446A8" w:rsidRPr="007446A8">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1291475967"/>
          <w:placeholder>
            <w:docPart w:val="DefaultPlaceholder_-1854013438"/>
          </w:placeholder>
          <w:showingPlcHdr/>
          <w:date>
            <w:dateFormat w:val="d/M/yyyy"/>
            <w:lid w:val="en-MY"/>
            <w:storeMappedDataAs w:val="dateTime"/>
            <w:calendar w:val="gregorian"/>
          </w:date>
        </w:sdtPr>
        <w:sdtEndPr/>
        <w:sdtContent>
          <w:r w:rsidR="007446A8" w:rsidRPr="007446A8">
            <w:rPr>
              <w:rStyle w:val="PlaceholderText"/>
              <w:rFonts w:ascii="Tahoma" w:hAnsi="Tahoma" w:cs="Tahoma"/>
              <w:sz w:val="22"/>
              <w:szCs w:val="22"/>
            </w:rPr>
            <w:t>Click or tap to enter a date.</w:t>
          </w:r>
        </w:sdtContent>
      </w:sdt>
      <w:r w:rsidR="00145984" w:rsidRPr="007446A8">
        <w:rPr>
          <w:rFonts w:ascii="Tahoma" w:hAnsi="Tahoma" w:cs="Tahoma"/>
          <w:snapToGrid w:val="0"/>
          <w:color w:val="000000"/>
          <w:sz w:val="22"/>
          <w:szCs w:val="22"/>
          <w:lang w:val="en-GB"/>
        </w:rPr>
        <w:t xml:space="preserve"> </w:t>
      </w:r>
    </w:p>
    <w:p w14:paraId="36A5C599" w14:textId="77777777" w:rsidR="00145984" w:rsidRPr="007446A8" w:rsidRDefault="00145984" w:rsidP="007446A8">
      <w:pPr>
        <w:pStyle w:val="ListParagraph"/>
        <w:ind w:left="360"/>
        <w:rPr>
          <w:rFonts w:ascii="Tahoma" w:hAnsi="Tahoma" w:cs="Tahoma"/>
          <w:i/>
          <w:snapToGrid w:val="0"/>
          <w:color w:val="000000"/>
          <w:sz w:val="22"/>
          <w:szCs w:val="22"/>
          <w:lang w:val="en-GB"/>
        </w:rPr>
      </w:pPr>
      <w:r w:rsidRPr="007446A8">
        <w:rPr>
          <w:rFonts w:ascii="Tahoma" w:hAnsi="Tahoma" w:cs="Tahoma"/>
          <w:b/>
          <w:i/>
          <w:snapToGrid w:val="0"/>
          <w:color w:val="000000"/>
          <w:sz w:val="22"/>
          <w:szCs w:val="22"/>
          <w:lang w:val="en-GB"/>
        </w:rPr>
        <w:t>Note:</w:t>
      </w:r>
      <w:r w:rsidRPr="007446A8">
        <w:rPr>
          <w:rFonts w:ascii="Tahoma" w:hAnsi="Tahoma" w:cs="Tahoma"/>
          <w:i/>
          <w:snapToGrid w:val="0"/>
          <w:color w:val="000000"/>
          <w:sz w:val="22"/>
          <w:szCs w:val="22"/>
          <w:lang w:val="en-GB"/>
        </w:rPr>
        <w:t xml:space="preserve"> Please ensure the necessary notification is submitted to the SC</w:t>
      </w:r>
    </w:p>
    <w:p w14:paraId="109A5906" w14:textId="77777777" w:rsidR="004D5C83" w:rsidRPr="005501B0" w:rsidRDefault="004D5C83" w:rsidP="005501B0">
      <w:pPr>
        <w:pStyle w:val="ListParagraph"/>
        <w:rPr>
          <w:rFonts w:ascii="Tahoma" w:hAnsi="Tahoma" w:cs="Tahoma"/>
          <w:snapToGrid w:val="0"/>
          <w:color w:val="000000"/>
          <w:sz w:val="22"/>
          <w:szCs w:val="22"/>
          <w:lang w:val="en-GB"/>
        </w:rPr>
      </w:pPr>
    </w:p>
    <w:p w14:paraId="0C55F7E0" w14:textId="77777777" w:rsidR="004D5C83" w:rsidRDefault="004D5C83" w:rsidP="005501B0">
      <w:pPr>
        <w:pStyle w:val="ListParagraph"/>
        <w:numPr>
          <w:ilvl w:val="0"/>
          <w:numId w:val="169"/>
        </w:numPr>
        <w:spacing w:line="276" w:lineRule="auto"/>
        <w:ind w:left="357" w:hanging="357"/>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Types of </w:t>
      </w:r>
      <w:r w:rsidR="00CA475E">
        <w:rPr>
          <w:rFonts w:ascii="Tahoma" w:hAnsi="Tahoma" w:cs="Tahoma"/>
          <w:snapToGrid w:val="0"/>
          <w:color w:val="000000"/>
          <w:sz w:val="22"/>
          <w:szCs w:val="22"/>
          <w:lang w:val="en-GB"/>
        </w:rPr>
        <w:t xml:space="preserve">new or higher risk </w:t>
      </w:r>
      <w:r>
        <w:rPr>
          <w:rFonts w:ascii="Tahoma" w:hAnsi="Tahoma" w:cs="Tahoma"/>
          <w:snapToGrid w:val="0"/>
          <w:color w:val="000000"/>
          <w:sz w:val="22"/>
          <w:szCs w:val="22"/>
          <w:lang w:val="en-GB"/>
        </w:rPr>
        <w:t>investment</w:t>
      </w:r>
      <w:r w:rsidR="00CA475E">
        <w:rPr>
          <w:rFonts w:ascii="Tahoma" w:hAnsi="Tahoma" w:cs="Tahoma"/>
          <w:snapToGrid w:val="0"/>
          <w:color w:val="000000"/>
          <w:sz w:val="22"/>
          <w:szCs w:val="22"/>
          <w:lang w:val="en-GB"/>
        </w:rPr>
        <w:t>s</w:t>
      </w:r>
      <w:r w:rsidR="00145984">
        <w:rPr>
          <w:rFonts w:ascii="Tahoma" w:hAnsi="Tahoma" w:cs="Tahoma"/>
          <w:snapToGrid w:val="0"/>
          <w:color w:val="000000"/>
          <w:sz w:val="22"/>
          <w:szCs w:val="22"/>
          <w:lang w:val="en-GB"/>
        </w:rPr>
        <w:t>. Please select the applicable investment(s)</w:t>
      </w:r>
      <w:r w:rsidR="006027BB">
        <w:rPr>
          <w:rFonts w:ascii="Tahoma" w:hAnsi="Tahoma" w:cs="Tahoma"/>
          <w:snapToGrid w:val="0"/>
          <w:color w:val="000000"/>
          <w:sz w:val="22"/>
          <w:szCs w:val="22"/>
          <w:lang w:val="en-GB"/>
        </w:rPr>
        <w:t xml:space="preserve"> or activity(</w:t>
      </w:r>
      <w:proofErr w:type="spellStart"/>
      <w:r w:rsidR="006027BB">
        <w:rPr>
          <w:rFonts w:ascii="Tahoma" w:hAnsi="Tahoma" w:cs="Tahoma"/>
          <w:snapToGrid w:val="0"/>
          <w:color w:val="000000"/>
          <w:sz w:val="22"/>
          <w:szCs w:val="22"/>
          <w:lang w:val="en-GB"/>
        </w:rPr>
        <w:t>ies</w:t>
      </w:r>
      <w:proofErr w:type="spellEnd"/>
      <w:r w:rsidR="006027BB">
        <w:rPr>
          <w:rFonts w:ascii="Tahoma" w:hAnsi="Tahoma" w:cs="Tahoma"/>
          <w:snapToGrid w:val="0"/>
          <w:color w:val="000000"/>
          <w:sz w:val="22"/>
          <w:szCs w:val="22"/>
          <w:lang w:val="en-GB"/>
        </w:rPr>
        <w:t>)</w:t>
      </w:r>
      <w:r w:rsidR="00145984">
        <w:rPr>
          <w:rFonts w:ascii="Tahoma" w:hAnsi="Tahoma" w:cs="Tahoma"/>
          <w:snapToGrid w:val="0"/>
          <w:color w:val="000000"/>
          <w:sz w:val="22"/>
          <w:szCs w:val="22"/>
          <w:lang w:val="en-GB"/>
        </w:rPr>
        <w:t xml:space="preserve"> that apply/</w:t>
      </w:r>
      <w:proofErr w:type="spellStart"/>
      <w:r w:rsidR="00145984">
        <w:rPr>
          <w:rFonts w:ascii="Tahoma" w:hAnsi="Tahoma" w:cs="Tahoma"/>
          <w:snapToGrid w:val="0"/>
          <w:color w:val="000000"/>
          <w:sz w:val="22"/>
          <w:szCs w:val="22"/>
          <w:lang w:val="en-GB"/>
        </w:rPr>
        <w:t>ies</w:t>
      </w:r>
      <w:proofErr w:type="spellEnd"/>
      <w:r w:rsidR="00145984">
        <w:rPr>
          <w:rFonts w:ascii="Tahoma" w:hAnsi="Tahoma" w:cs="Tahoma"/>
          <w:snapToGrid w:val="0"/>
          <w:color w:val="000000"/>
          <w:sz w:val="22"/>
          <w:szCs w:val="22"/>
          <w:lang w:val="en-GB"/>
        </w:rPr>
        <w:t xml:space="preserve"> to the fund:</w:t>
      </w:r>
    </w:p>
    <w:p w14:paraId="591304CB" w14:textId="77777777" w:rsidR="00145984" w:rsidRDefault="00145984" w:rsidP="005501B0">
      <w:pPr>
        <w:pStyle w:val="ListParagraph"/>
        <w:rPr>
          <w:rFonts w:ascii="Tahoma" w:hAnsi="Tahoma" w:cs="Tahoma"/>
          <w:snapToGrid w:val="0"/>
          <w:color w:val="000000"/>
          <w:sz w:val="22"/>
          <w:szCs w:val="22"/>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531"/>
      </w:tblGrid>
      <w:tr w:rsidR="00145984" w14:paraId="0B7F6C08" w14:textId="77777777" w:rsidTr="005501B0">
        <w:tc>
          <w:tcPr>
            <w:tcW w:w="406" w:type="dxa"/>
          </w:tcPr>
          <w:p w14:paraId="49ABD755" w14:textId="77777777" w:rsidR="00145984" w:rsidRDefault="00272A3B" w:rsidP="00145984">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391811034"/>
                <w14:checkbox>
                  <w14:checked w14:val="0"/>
                  <w14:checkedState w14:val="2611" w14:font="Segoe UI Light"/>
                  <w14:uncheckedState w14:val="2610" w14:font="Segoe UI Light"/>
                </w14:checkbox>
              </w:sdtPr>
              <w:sdtEndPr/>
              <w:sdtContent>
                <w:r w:rsidR="00145984" w:rsidRPr="00AB1D27">
                  <w:rPr>
                    <w:rFonts w:ascii="Segoe UI Symbol" w:hAnsi="Segoe UI Symbol" w:cs="Tahoma"/>
                    <w:sz w:val="22"/>
                    <w:szCs w:val="22"/>
                    <w:lang w:val="en-GB"/>
                  </w:rPr>
                  <w:t>☐</w:t>
                </w:r>
              </w:sdtContent>
            </w:sdt>
          </w:p>
        </w:tc>
        <w:tc>
          <w:tcPr>
            <w:tcW w:w="7531" w:type="dxa"/>
          </w:tcPr>
          <w:p w14:paraId="6070ADD2" w14:textId="77777777" w:rsidR="00145984"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Investment in derivatives (other than for the sole purpose of hedging)</w:t>
            </w:r>
          </w:p>
          <w:p w14:paraId="5DC9383D"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1B9ADB2F" w14:textId="77777777" w:rsidTr="005501B0">
        <w:tc>
          <w:tcPr>
            <w:tcW w:w="406" w:type="dxa"/>
          </w:tcPr>
          <w:p w14:paraId="326029A7" w14:textId="77777777" w:rsidR="00CA475E" w:rsidRDefault="00272A3B" w:rsidP="00CA475E">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941520311"/>
                <w14:checkbox>
                  <w14:checked w14:val="0"/>
                  <w14:checkedState w14:val="2611" w14:font="Segoe UI Light"/>
                  <w14:uncheckedState w14:val="2610" w14:font="Segoe UI Light"/>
                </w14:checkbox>
              </w:sdtPr>
              <w:sdtEndPr/>
              <w:sdtContent>
                <w:r w:rsidR="00CA475E" w:rsidRPr="00AB1D27">
                  <w:rPr>
                    <w:rFonts w:ascii="Segoe UI Symbol" w:hAnsi="Segoe UI Symbol" w:cs="Tahoma"/>
                    <w:sz w:val="22"/>
                    <w:szCs w:val="22"/>
                    <w:lang w:val="en-GB"/>
                  </w:rPr>
                  <w:t>☐</w:t>
                </w:r>
              </w:sdtContent>
            </w:sdt>
          </w:p>
        </w:tc>
        <w:tc>
          <w:tcPr>
            <w:tcW w:w="7531" w:type="dxa"/>
          </w:tcPr>
          <w:p w14:paraId="2E2AAEBB"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Investment in digital assets</w:t>
            </w:r>
          </w:p>
          <w:p w14:paraId="367E0537"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0BDF014B" w14:textId="77777777" w:rsidTr="005501B0">
        <w:tc>
          <w:tcPr>
            <w:tcW w:w="406" w:type="dxa"/>
          </w:tcPr>
          <w:p w14:paraId="46C82672" w14:textId="77777777" w:rsidR="00CA475E" w:rsidRPr="00AB1D27" w:rsidRDefault="00272A3B"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1562016353"/>
                <w14:checkbox>
                  <w14:checked w14:val="0"/>
                  <w14:checkedState w14:val="2611" w14:font="Segoe UI Light"/>
                  <w14:uncheckedState w14:val="2610" w14:font="Segoe UI Light"/>
                </w14:checkbox>
              </w:sdtPr>
              <w:sdtEndPr/>
              <w:sdtContent>
                <w:r w:rsidR="00CA475E" w:rsidRPr="00AB1D27">
                  <w:rPr>
                    <w:rFonts w:ascii="Segoe UI Symbol" w:hAnsi="Segoe UI Symbol" w:cs="Tahoma"/>
                    <w:sz w:val="22"/>
                    <w:szCs w:val="22"/>
                    <w:lang w:val="en-GB"/>
                  </w:rPr>
                  <w:t>☐</w:t>
                </w:r>
              </w:sdtContent>
            </w:sdt>
          </w:p>
        </w:tc>
        <w:tc>
          <w:tcPr>
            <w:tcW w:w="7531" w:type="dxa"/>
          </w:tcPr>
          <w:p w14:paraId="0777C8A5"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securities lending</w:t>
            </w:r>
            <w:r>
              <w:rPr>
                <w:rFonts w:ascii="Tahoma" w:hAnsi="Tahoma" w:cs="Tahoma"/>
                <w:snapToGrid w:val="0"/>
                <w:color w:val="000000"/>
                <w:sz w:val="22"/>
                <w:szCs w:val="22"/>
                <w:lang w:val="en-GB"/>
              </w:rPr>
              <w:t xml:space="preserve"> activity</w:t>
            </w:r>
          </w:p>
          <w:p w14:paraId="195924A1"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63606B12" w14:textId="77777777" w:rsidTr="005501B0">
        <w:tc>
          <w:tcPr>
            <w:tcW w:w="406" w:type="dxa"/>
          </w:tcPr>
          <w:p w14:paraId="054154B2" w14:textId="77777777" w:rsidR="00CA475E" w:rsidRPr="00AB1D27" w:rsidRDefault="00272A3B"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274171147"/>
                <w14:checkbox>
                  <w14:checked w14:val="0"/>
                  <w14:checkedState w14:val="2611" w14:font="Segoe UI Light"/>
                  <w14:uncheckedState w14:val="2610" w14:font="Segoe UI Light"/>
                </w14:checkbox>
              </w:sdtPr>
              <w:sdtEndPr/>
              <w:sdtContent>
                <w:r w:rsidR="00CA475E" w:rsidRPr="00AB1D27">
                  <w:rPr>
                    <w:rFonts w:ascii="Segoe UI Symbol" w:hAnsi="Segoe UI Symbol" w:cs="Tahoma"/>
                    <w:sz w:val="22"/>
                    <w:szCs w:val="22"/>
                    <w:lang w:val="en-GB"/>
                  </w:rPr>
                  <w:t>☐</w:t>
                </w:r>
              </w:sdtContent>
            </w:sdt>
          </w:p>
        </w:tc>
        <w:tc>
          <w:tcPr>
            <w:tcW w:w="7531" w:type="dxa"/>
          </w:tcPr>
          <w:p w14:paraId="365AD7DA"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sale and repurchase transactions</w:t>
            </w:r>
          </w:p>
          <w:p w14:paraId="56179FF5"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3179766E" w14:textId="77777777" w:rsidTr="005501B0">
        <w:tc>
          <w:tcPr>
            <w:tcW w:w="406" w:type="dxa"/>
          </w:tcPr>
          <w:p w14:paraId="04F86F0E" w14:textId="77777777" w:rsidR="00CA475E" w:rsidRPr="00AB1D27" w:rsidRDefault="00272A3B"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1879112659"/>
                <w14:checkbox>
                  <w14:checked w14:val="0"/>
                  <w14:checkedState w14:val="2611" w14:font="Segoe UI Light"/>
                  <w14:uncheckedState w14:val="2610" w14:font="Segoe UI Light"/>
                </w14:checkbox>
              </w:sdtPr>
              <w:sdtEndPr/>
              <w:sdtContent>
                <w:r w:rsidR="00CA475E" w:rsidRPr="00AB1D27">
                  <w:rPr>
                    <w:rFonts w:ascii="Segoe UI Symbol" w:hAnsi="Segoe UI Symbol" w:cs="Tahoma"/>
                    <w:sz w:val="22"/>
                    <w:szCs w:val="22"/>
                    <w:lang w:val="en-GB"/>
                  </w:rPr>
                  <w:t>☐</w:t>
                </w:r>
              </w:sdtContent>
            </w:sdt>
          </w:p>
        </w:tc>
        <w:tc>
          <w:tcPr>
            <w:tcW w:w="7531" w:type="dxa"/>
          </w:tcPr>
          <w:p w14:paraId="49C91393"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reverse repurchase transactions</w:t>
            </w:r>
          </w:p>
          <w:p w14:paraId="4200BDAD" w14:textId="77777777" w:rsidR="00CA475E" w:rsidRDefault="00CA475E" w:rsidP="005501B0">
            <w:pPr>
              <w:pStyle w:val="ListParagraph"/>
              <w:ind w:left="-91"/>
              <w:rPr>
                <w:rFonts w:ascii="Tahoma" w:hAnsi="Tahoma" w:cs="Tahoma"/>
                <w:snapToGrid w:val="0"/>
                <w:color w:val="000000"/>
                <w:sz w:val="22"/>
                <w:szCs w:val="22"/>
                <w:lang w:val="en-GB"/>
              </w:rPr>
            </w:pPr>
          </w:p>
        </w:tc>
      </w:tr>
    </w:tbl>
    <w:p w14:paraId="4D4E3395" w14:textId="77777777" w:rsidR="00B55720" w:rsidRDefault="00B55720" w:rsidP="007446A8">
      <w:pPr>
        <w:rPr>
          <w:rFonts w:ascii="Tahoma" w:hAnsi="Tahoma" w:cs="Tahoma"/>
          <w:i/>
          <w:snapToGrid w:val="0"/>
          <w:sz w:val="20"/>
          <w:lang w:val="en-GB"/>
        </w:rPr>
      </w:pPr>
    </w:p>
    <w:p w14:paraId="60CDBF0A" w14:textId="77777777" w:rsidR="00B55720" w:rsidRDefault="00B55720" w:rsidP="007446A8">
      <w:pPr>
        <w:rPr>
          <w:rFonts w:ascii="Tahoma" w:hAnsi="Tahoma" w:cs="Tahoma"/>
          <w:i/>
          <w:snapToGrid w:val="0"/>
          <w:sz w:val="20"/>
          <w:lang w:val="en-GB"/>
        </w:rPr>
      </w:pPr>
    </w:p>
    <w:p w14:paraId="473643AD" w14:textId="77777777" w:rsidR="00B55720" w:rsidRDefault="00B55720" w:rsidP="007446A8">
      <w:pPr>
        <w:rPr>
          <w:rFonts w:ascii="Tahoma" w:hAnsi="Tahoma" w:cs="Tahoma"/>
          <w:i/>
          <w:snapToGrid w:val="0"/>
          <w:sz w:val="20"/>
          <w:lang w:val="en-GB"/>
        </w:rPr>
      </w:pPr>
    </w:p>
    <w:p w14:paraId="23B21C4A" w14:textId="66EDADED" w:rsidR="007446A8" w:rsidRDefault="00B55720" w:rsidP="00B55720">
      <w:pPr>
        <w:jc w:val="center"/>
        <w:rPr>
          <w:lang w:val="en-GB"/>
        </w:rPr>
      </w:pPr>
      <w:r w:rsidRPr="009C3CDE">
        <w:rPr>
          <w:rFonts w:ascii="Tahoma" w:hAnsi="Tahoma" w:cs="Tahoma"/>
          <w:i/>
          <w:snapToGrid w:val="0"/>
          <w:sz w:val="20"/>
          <w:lang w:val="en-GB"/>
        </w:rPr>
        <w:t xml:space="preserve">[The rest of this page </w:t>
      </w:r>
      <w:proofErr w:type="gramStart"/>
      <w:r w:rsidRPr="009C3CDE">
        <w:rPr>
          <w:rFonts w:ascii="Tahoma" w:hAnsi="Tahoma" w:cs="Tahoma"/>
          <w:i/>
          <w:snapToGrid w:val="0"/>
          <w:sz w:val="20"/>
          <w:lang w:val="en-GB"/>
        </w:rPr>
        <w:t>is intentionally left</w:t>
      </w:r>
      <w:proofErr w:type="gramEnd"/>
      <w:r w:rsidRPr="009C3CDE">
        <w:rPr>
          <w:rFonts w:ascii="Tahoma" w:hAnsi="Tahoma" w:cs="Tahoma"/>
          <w:i/>
          <w:snapToGrid w:val="0"/>
          <w:sz w:val="20"/>
          <w:lang w:val="en-GB"/>
        </w:rPr>
        <w:t xml:space="preserve"> blank]</w:t>
      </w:r>
    </w:p>
    <w:p w14:paraId="7319981E" w14:textId="77777777" w:rsidR="007446A8" w:rsidRDefault="007446A8">
      <w:pPr>
        <w:rPr>
          <w:lang w:val="en-GB"/>
        </w:rPr>
      </w:pPr>
      <w:r>
        <w:rPr>
          <w:lang w:val="en-GB"/>
        </w:rPr>
        <w:br w:type="page"/>
      </w:r>
    </w:p>
    <w:p w14:paraId="02F40499" w14:textId="77777777" w:rsidR="00B47093" w:rsidRDefault="00234A40" w:rsidP="005501B0">
      <w:pPr>
        <w:pStyle w:val="Heading2"/>
        <w:jc w:val="left"/>
        <w:rPr>
          <w:snapToGrid w:val="0"/>
          <w:lang w:val="en-GB"/>
        </w:rPr>
      </w:pPr>
      <w:bookmarkStart w:id="38" w:name="_Toc96531990"/>
      <w:r>
        <w:rPr>
          <w:snapToGrid w:val="0"/>
          <w:lang w:val="en-GB"/>
        </w:rPr>
        <w:lastRenderedPageBreak/>
        <w:t xml:space="preserve">Guidance and </w:t>
      </w:r>
      <w:r w:rsidR="001E0CF2">
        <w:rPr>
          <w:snapToGrid w:val="0"/>
          <w:lang w:val="en-GB"/>
        </w:rPr>
        <w:t>m</w:t>
      </w:r>
      <w:r w:rsidR="00F521E6" w:rsidRPr="005501B0">
        <w:rPr>
          <w:snapToGrid w:val="0"/>
          <w:lang w:val="en-GB"/>
        </w:rPr>
        <w:t>inimum content of RMP Documentation</w:t>
      </w:r>
      <w:bookmarkEnd w:id="38"/>
    </w:p>
    <w:p w14:paraId="66612085" w14:textId="77777777" w:rsidR="00F521E6" w:rsidRDefault="00F521E6" w:rsidP="005501B0">
      <w:pPr>
        <w:rPr>
          <w:lang w:val="en-GB"/>
        </w:rPr>
      </w:pPr>
    </w:p>
    <w:p w14:paraId="37297E56" w14:textId="77777777" w:rsidR="00F521E6" w:rsidRPr="00F80339" w:rsidRDefault="00234A40" w:rsidP="005501B0">
      <w:pPr>
        <w:pStyle w:val="ListParagraph"/>
        <w:numPr>
          <w:ilvl w:val="0"/>
          <w:numId w:val="183"/>
        </w:numPr>
        <w:spacing w:before="120" w:after="240" w:line="120" w:lineRule="atLeast"/>
        <w:contextualSpacing w:val="0"/>
        <w:rPr>
          <w:snapToGrid w:val="0"/>
          <w:color w:val="000000"/>
          <w:sz w:val="22"/>
          <w:szCs w:val="22"/>
          <w:lang w:val="en-GB"/>
        </w:rPr>
      </w:pPr>
      <w:r w:rsidRPr="007B5DBB">
        <w:rPr>
          <w:rFonts w:ascii="Tahoma" w:hAnsi="Tahoma" w:cs="Tahoma"/>
          <w:snapToGrid w:val="0"/>
          <w:color w:val="000000"/>
          <w:sz w:val="22"/>
          <w:szCs w:val="22"/>
          <w:lang w:val="en-GB"/>
        </w:rPr>
        <w:t>Overview</w:t>
      </w:r>
      <w:r w:rsidRPr="005501B0">
        <w:rPr>
          <w:rFonts w:ascii="Tahoma" w:hAnsi="Tahoma" w:cs="Tahoma"/>
          <w:snapToGrid w:val="0"/>
          <w:color w:val="000000"/>
          <w:sz w:val="22"/>
          <w:szCs w:val="22"/>
          <w:lang w:val="en-GB"/>
        </w:rPr>
        <w:t xml:space="preserve"> on preparation of the RMP Documentation</w:t>
      </w:r>
    </w:p>
    <w:p w14:paraId="4DE088ED" w14:textId="77777777" w:rsidR="00234A40" w:rsidRPr="00234A40" w:rsidRDefault="00234A40" w:rsidP="005501B0">
      <w:pPr>
        <w:pStyle w:val="ListParagraph"/>
        <w:numPr>
          <w:ilvl w:val="0"/>
          <w:numId w:val="184"/>
        </w:numPr>
        <w:spacing w:before="120" w:after="240" w:line="120" w:lineRule="atLeast"/>
        <w:ind w:left="714" w:hanging="357"/>
        <w:contextualSpacing w:val="0"/>
        <w:jc w:val="both"/>
        <w:rPr>
          <w:rFonts w:ascii="Tahoma" w:hAnsi="Tahoma" w:cs="Tahoma"/>
          <w:snapToGrid w:val="0"/>
          <w:color w:val="000000"/>
          <w:sz w:val="22"/>
          <w:szCs w:val="22"/>
          <w:lang w:val="en-GB"/>
        </w:rPr>
      </w:pPr>
      <w:r w:rsidRPr="00234A40">
        <w:rPr>
          <w:rFonts w:ascii="Tahoma" w:hAnsi="Tahoma" w:cs="Tahoma"/>
          <w:snapToGrid w:val="0"/>
          <w:color w:val="000000"/>
          <w:sz w:val="22"/>
          <w:szCs w:val="22"/>
          <w:lang w:val="en-GB"/>
        </w:rPr>
        <w:t xml:space="preserve">The RMP </w:t>
      </w:r>
      <w:r>
        <w:rPr>
          <w:rFonts w:ascii="Tahoma" w:hAnsi="Tahoma" w:cs="Tahoma"/>
          <w:snapToGrid w:val="0"/>
          <w:color w:val="000000"/>
          <w:sz w:val="22"/>
          <w:szCs w:val="22"/>
          <w:lang w:val="en-GB"/>
        </w:rPr>
        <w:t xml:space="preserve">Documentation </w:t>
      </w:r>
      <w:r w:rsidRPr="00234A40">
        <w:rPr>
          <w:rFonts w:ascii="Tahoma" w:hAnsi="Tahoma" w:cs="Tahoma"/>
          <w:snapToGrid w:val="0"/>
          <w:color w:val="000000"/>
          <w:sz w:val="22"/>
          <w:szCs w:val="22"/>
          <w:lang w:val="en-GB"/>
        </w:rPr>
        <w:t>should be a stand-alone document that include</w:t>
      </w:r>
      <w:r>
        <w:rPr>
          <w:rFonts w:ascii="Tahoma" w:hAnsi="Tahoma" w:cs="Tahoma"/>
          <w:snapToGrid w:val="0"/>
          <w:color w:val="000000"/>
          <w:sz w:val="22"/>
          <w:szCs w:val="22"/>
          <w:lang w:val="en-GB"/>
        </w:rPr>
        <w:t>s</w:t>
      </w:r>
      <w:r w:rsidRPr="00234A40">
        <w:rPr>
          <w:rFonts w:ascii="Tahoma" w:hAnsi="Tahoma" w:cs="Tahoma"/>
          <w:snapToGrid w:val="0"/>
          <w:color w:val="000000"/>
          <w:sz w:val="22"/>
          <w:szCs w:val="22"/>
          <w:lang w:val="en-GB"/>
        </w:rPr>
        <w:t xml:space="preserve"> all relevant information with appendices that are clear and understandable.</w:t>
      </w:r>
    </w:p>
    <w:p w14:paraId="39F1C437" w14:textId="77777777" w:rsidR="00234A40" w:rsidRDefault="001E0CF2" w:rsidP="005501B0">
      <w:pPr>
        <w:pStyle w:val="ListParagraph"/>
        <w:numPr>
          <w:ilvl w:val="0"/>
          <w:numId w:val="184"/>
        </w:numPr>
        <w:spacing w:before="120" w:after="240" w:line="120" w:lineRule="atLeast"/>
        <w:contextualSpacing w:val="0"/>
        <w:jc w:val="both"/>
        <w:rPr>
          <w:snapToGrid w:val="0"/>
          <w:color w:val="000000"/>
          <w:sz w:val="22"/>
          <w:szCs w:val="22"/>
          <w:lang w:val="en-GB"/>
        </w:rPr>
      </w:pPr>
      <w:r>
        <w:rPr>
          <w:rFonts w:ascii="Tahoma" w:hAnsi="Tahoma" w:cs="Tahoma"/>
          <w:snapToGrid w:val="0"/>
          <w:color w:val="000000"/>
          <w:sz w:val="22"/>
          <w:szCs w:val="22"/>
          <w:lang w:val="en-GB"/>
        </w:rPr>
        <w:t xml:space="preserve">Management </w:t>
      </w:r>
      <w:proofErr w:type="gramStart"/>
      <w:r>
        <w:rPr>
          <w:rFonts w:ascii="Tahoma" w:hAnsi="Tahoma" w:cs="Tahoma"/>
          <w:snapToGrid w:val="0"/>
          <w:color w:val="000000"/>
          <w:sz w:val="22"/>
          <w:szCs w:val="22"/>
          <w:lang w:val="en-GB"/>
        </w:rPr>
        <w:t>company</w:t>
      </w:r>
      <w:proofErr w:type="gramEnd"/>
      <w:r>
        <w:rPr>
          <w:rFonts w:ascii="Tahoma" w:hAnsi="Tahoma" w:cs="Tahoma"/>
          <w:snapToGrid w:val="0"/>
          <w:color w:val="000000"/>
          <w:sz w:val="22"/>
          <w:szCs w:val="22"/>
          <w:lang w:val="en-GB"/>
        </w:rPr>
        <w:t xml:space="preserve"> must </w:t>
      </w:r>
      <w:r w:rsidRPr="001E0CF2">
        <w:rPr>
          <w:rFonts w:ascii="Tahoma" w:hAnsi="Tahoma" w:cs="Tahoma"/>
          <w:snapToGrid w:val="0"/>
          <w:color w:val="000000"/>
          <w:sz w:val="22"/>
          <w:szCs w:val="22"/>
          <w:lang w:val="en-GB"/>
        </w:rPr>
        <w:t xml:space="preserve">comprehensively document the processes to identify, monitor, measure and manage the various risks associated with </w:t>
      </w:r>
      <w:r>
        <w:rPr>
          <w:rFonts w:ascii="Tahoma" w:hAnsi="Tahoma" w:cs="Tahoma"/>
          <w:snapToGrid w:val="0"/>
          <w:color w:val="000000"/>
          <w:sz w:val="22"/>
          <w:szCs w:val="22"/>
          <w:lang w:val="en-GB"/>
        </w:rPr>
        <w:t>investments</w:t>
      </w:r>
      <w:r w:rsidR="006027BB">
        <w:rPr>
          <w:rFonts w:ascii="Tahoma" w:hAnsi="Tahoma" w:cs="Tahoma"/>
          <w:snapToGrid w:val="0"/>
          <w:color w:val="000000"/>
          <w:sz w:val="22"/>
          <w:szCs w:val="22"/>
          <w:lang w:val="en-GB"/>
        </w:rPr>
        <w:t xml:space="preserve"> or activities</w:t>
      </w:r>
      <w:r>
        <w:rPr>
          <w:rFonts w:ascii="Tahoma" w:hAnsi="Tahoma" w:cs="Tahoma"/>
          <w:snapToGrid w:val="0"/>
          <w:color w:val="000000"/>
          <w:sz w:val="22"/>
          <w:szCs w:val="22"/>
          <w:lang w:val="en-GB"/>
        </w:rPr>
        <w:t xml:space="preserve"> in Part B</w:t>
      </w:r>
      <w:r w:rsidRPr="001E0CF2">
        <w:rPr>
          <w:rFonts w:ascii="Tahoma" w:hAnsi="Tahoma" w:cs="Tahoma"/>
          <w:snapToGrid w:val="0"/>
          <w:color w:val="000000"/>
          <w:sz w:val="22"/>
          <w:szCs w:val="22"/>
          <w:lang w:val="en-GB"/>
        </w:rPr>
        <w:t xml:space="preserve"> </w:t>
      </w:r>
      <w:r>
        <w:rPr>
          <w:rFonts w:ascii="Tahoma" w:hAnsi="Tahoma" w:cs="Tahoma"/>
          <w:snapToGrid w:val="0"/>
          <w:color w:val="000000"/>
          <w:sz w:val="22"/>
          <w:szCs w:val="22"/>
          <w:lang w:val="en-GB"/>
        </w:rPr>
        <w:t>of this Section</w:t>
      </w:r>
      <w:r w:rsidR="00234A40" w:rsidRPr="00234A40">
        <w:rPr>
          <w:rFonts w:ascii="Tahoma" w:hAnsi="Tahoma" w:cs="Tahoma"/>
          <w:snapToGrid w:val="0"/>
          <w:color w:val="000000"/>
          <w:sz w:val="22"/>
          <w:szCs w:val="22"/>
          <w:lang w:val="en-GB"/>
        </w:rPr>
        <w:t>.</w:t>
      </w:r>
    </w:p>
    <w:p w14:paraId="0B013CD6" w14:textId="77777777" w:rsidR="001E0CF2" w:rsidRDefault="001E0CF2" w:rsidP="005501B0">
      <w:pPr>
        <w:pStyle w:val="ListParagraph"/>
        <w:numPr>
          <w:ilvl w:val="0"/>
          <w:numId w:val="184"/>
        </w:numPr>
        <w:spacing w:before="120" w:after="240" w:line="120" w:lineRule="atLeast"/>
        <w:contextualSpacing w:val="0"/>
        <w:jc w:val="both"/>
        <w:rPr>
          <w:snapToGrid w:val="0"/>
          <w:color w:val="000000"/>
          <w:sz w:val="22"/>
          <w:szCs w:val="22"/>
          <w:lang w:val="en-GB"/>
        </w:rPr>
      </w:pPr>
      <w:r w:rsidRPr="001E0CF2">
        <w:rPr>
          <w:rFonts w:ascii="Tahoma" w:hAnsi="Tahoma" w:cs="Tahoma"/>
          <w:snapToGrid w:val="0"/>
          <w:color w:val="000000"/>
          <w:sz w:val="22"/>
          <w:szCs w:val="22"/>
          <w:lang w:val="en-GB"/>
        </w:rPr>
        <w:t>The primary components of a sound risk management process are</w:t>
      </w:r>
      <w:r>
        <w:rPr>
          <w:rFonts w:ascii="Tahoma" w:hAnsi="Tahoma" w:cs="Tahoma"/>
          <w:snapToGrid w:val="0"/>
          <w:color w:val="000000"/>
          <w:sz w:val="22"/>
          <w:szCs w:val="22"/>
          <w:lang w:val="en-GB"/>
        </w:rPr>
        <w:t xml:space="preserve"> follows:</w:t>
      </w:r>
    </w:p>
    <w:p w14:paraId="4987A2D3" w14:textId="77777777" w:rsidR="001E0CF2" w:rsidRPr="001E0CF2" w:rsidRDefault="001E0CF2" w:rsidP="005501B0">
      <w:pPr>
        <w:pStyle w:val="ListParagraph"/>
        <w:numPr>
          <w:ilvl w:val="0"/>
          <w:numId w:val="185"/>
        </w:numPr>
        <w:spacing w:before="120" w:after="240" w:line="120" w:lineRule="atLeast"/>
        <w:ind w:left="1174" w:hanging="454"/>
        <w:contextualSpacing w:val="0"/>
        <w:jc w:val="both"/>
        <w:rPr>
          <w:rFonts w:ascii="Tahoma" w:hAnsi="Tahoma" w:cs="Tahoma"/>
          <w:snapToGrid w:val="0"/>
          <w:color w:val="000000"/>
          <w:sz w:val="22"/>
          <w:szCs w:val="22"/>
          <w:lang w:val="en-GB"/>
        </w:rPr>
      </w:pPr>
      <w:r w:rsidRPr="001E0CF2">
        <w:rPr>
          <w:rFonts w:ascii="Tahoma" w:hAnsi="Tahoma" w:cs="Tahoma"/>
          <w:snapToGrid w:val="0"/>
          <w:color w:val="000000"/>
          <w:sz w:val="22"/>
          <w:szCs w:val="22"/>
          <w:lang w:val="en-GB"/>
        </w:rPr>
        <w:t>A comprehensive risk measurement approach;</w:t>
      </w:r>
    </w:p>
    <w:p w14:paraId="737E649F" w14:textId="77777777" w:rsidR="001E0CF2" w:rsidRPr="001E0CF2" w:rsidRDefault="001E0CF2" w:rsidP="005501B0">
      <w:pPr>
        <w:pStyle w:val="ListParagraph"/>
        <w:numPr>
          <w:ilvl w:val="0"/>
          <w:numId w:val="185"/>
        </w:numPr>
        <w:spacing w:before="120" w:after="240" w:line="120" w:lineRule="atLeast"/>
        <w:ind w:left="1174" w:hanging="454"/>
        <w:contextualSpacing w:val="0"/>
        <w:jc w:val="both"/>
        <w:rPr>
          <w:rFonts w:ascii="Tahoma" w:hAnsi="Tahoma" w:cs="Tahoma"/>
          <w:snapToGrid w:val="0"/>
          <w:color w:val="000000"/>
          <w:sz w:val="22"/>
          <w:szCs w:val="22"/>
          <w:lang w:val="en-GB"/>
        </w:rPr>
      </w:pPr>
      <w:r w:rsidRPr="001E0CF2">
        <w:rPr>
          <w:rFonts w:ascii="Tahoma" w:hAnsi="Tahoma" w:cs="Tahoma"/>
          <w:snapToGrid w:val="0"/>
          <w:color w:val="000000"/>
          <w:sz w:val="22"/>
          <w:szCs w:val="22"/>
          <w:lang w:val="en-GB"/>
        </w:rPr>
        <w:t>A detailed structure of limits, guidelines and other parameters used to govern risk taking; and</w:t>
      </w:r>
    </w:p>
    <w:p w14:paraId="52E71E26" w14:textId="77777777" w:rsidR="001E0CF2" w:rsidRDefault="001E0CF2" w:rsidP="005501B0">
      <w:pPr>
        <w:pStyle w:val="ListParagraph"/>
        <w:numPr>
          <w:ilvl w:val="0"/>
          <w:numId w:val="185"/>
        </w:numPr>
        <w:spacing w:before="120" w:after="240" w:line="120" w:lineRule="atLeast"/>
        <w:ind w:left="1174" w:hanging="454"/>
        <w:contextualSpacing w:val="0"/>
        <w:jc w:val="both"/>
        <w:rPr>
          <w:snapToGrid w:val="0"/>
          <w:color w:val="000000"/>
          <w:sz w:val="22"/>
          <w:szCs w:val="22"/>
          <w:lang w:val="en-GB"/>
        </w:rPr>
      </w:pPr>
      <w:r w:rsidRPr="001E0CF2">
        <w:rPr>
          <w:rFonts w:ascii="Tahoma" w:hAnsi="Tahoma" w:cs="Tahoma"/>
          <w:snapToGrid w:val="0"/>
          <w:color w:val="000000"/>
          <w:sz w:val="22"/>
          <w:szCs w:val="22"/>
          <w:lang w:val="en-GB"/>
        </w:rPr>
        <w:t>A strong management information system for controlling, monitoring and reporting risks.</w:t>
      </w:r>
    </w:p>
    <w:p w14:paraId="3D15DEC4" w14:textId="77777777" w:rsidR="007446A8" w:rsidRPr="007446A8" w:rsidRDefault="00D17700" w:rsidP="007D0ACC">
      <w:pPr>
        <w:pStyle w:val="ListParagraph"/>
        <w:numPr>
          <w:ilvl w:val="0"/>
          <w:numId w:val="183"/>
        </w:numPr>
        <w:spacing w:before="120" w:after="240" w:line="120" w:lineRule="atLeast"/>
        <w:contextualSpacing w:val="0"/>
        <w:jc w:val="both"/>
        <w:rPr>
          <w:snapToGrid w:val="0"/>
          <w:color w:val="000000"/>
          <w:sz w:val="22"/>
          <w:szCs w:val="22"/>
          <w:lang w:val="en-GB"/>
        </w:rPr>
      </w:pPr>
      <w:r>
        <w:rPr>
          <w:rFonts w:ascii="Tahoma" w:hAnsi="Tahoma" w:cs="Tahoma"/>
          <w:snapToGrid w:val="0"/>
          <w:color w:val="000000"/>
          <w:sz w:val="22"/>
          <w:szCs w:val="22"/>
          <w:lang w:val="en-GB"/>
        </w:rPr>
        <w:t>Guidance</w:t>
      </w:r>
      <w:r w:rsidR="008C303C">
        <w:rPr>
          <w:rFonts w:ascii="Tahoma" w:hAnsi="Tahoma" w:cs="Tahoma"/>
          <w:snapToGrid w:val="0"/>
          <w:color w:val="000000"/>
          <w:sz w:val="22"/>
          <w:szCs w:val="22"/>
          <w:lang w:val="en-GB"/>
        </w:rPr>
        <w:t xml:space="preserve"> for a</w:t>
      </w:r>
      <w:r w:rsidR="001E0CF2" w:rsidRPr="001E0CF2">
        <w:rPr>
          <w:rFonts w:ascii="Tahoma" w:hAnsi="Tahoma" w:cs="Tahoma"/>
          <w:snapToGrid w:val="0"/>
          <w:color w:val="000000"/>
          <w:sz w:val="22"/>
          <w:szCs w:val="22"/>
          <w:lang w:val="en-GB"/>
        </w:rPr>
        <w:t xml:space="preserve"> RMP Documentation</w:t>
      </w:r>
      <w:r w:rsidR="00D02B43">
        <w:rPr>
          <w:rFonts w:ascii="Tahoma" w:hAnsi="Tahoma" w:cs="Tahoma"/>
          <w:snapToGrid w:val="0"/>
          <w:color w:val="000000"/>
          <w:sz w:val="22"/>
          <w:szCs w:val="22"/>
          <w:lang w:val="en-GB"/>
        </w:rPr>
        <w:t xml:space="preserve"> </w:t>
      </w:r>
    </w:p>
    <w:p w14:paraId="077C7159" w14:textId="2F6F065F" w:rsidR="00234A40" w:rsidRDefault="00D02B43" w:rsidP="007446A8">
      <w:pPr>
        <w:pStyle w:val="ListParagraph"/>
        <w:spacing w:before="120" w:after="240" w:line="120" w:lineRule="atLeast"/>
        <w:ind w:left="360"/>
        <w:contextualSpacing w:val="0"/>
        <w:jc w:val="both"/>
        <w:rPr>
          <w:snapToGrid w:val="0"/>
          <w:color w:val="000000"/>
          <w:sz w:val="22"/>
          <w:szCs w:val="22"/>
          <w:lang w:val="en-GB"/>
        </w:rPr>
      </w:pPr>
      <w:r w:rsidRPr="007446A8">
        <w:rPr>
          <w:rFonts w:ascii="Tahoma" w:hAnsi="Tahoma" w:cs="Tahoma"/>
          <w:b/>
          <w:i/>
          <w:snapToGrid w:val="0"/>
          <w:color w:val="000000"/>
          <w:sz w:val="22"/>
          <w:szCs w:val="22"/>
          <w:lang w:val="en-GB"/>
        </w:rPr>
        <w:t>Note:</w:t>
      </w:r>
      <w:r>
        <w:rPr>
          <w:rFonts w:ascii="Tahoma" w:hAnsi="Tahoma" w:cs="Tahoma"/>
          <w:i/>
          <w:snapToGrid w:val="0"/>
          <w:color w:val="000000"/>
          <w:sz w:val="22"/>
          <w:szCs w:val="22"/>
          <w:lang w:val="en-GB"/>
        </w:rPr>
        <w:t xml:space="preserve"> The items below are not exhaustive and </w:t>
      </w:r>
      <w:proofErr w:type="gramStart"/>
      <w:r>
        <w:rPr>
          <w:rFonts w:ascii="Tahoma" w:hAnsi="Tahoma" w:cs="Tahoma"/>
          <w:i/>
          <w:snapToGrid w:val="0"/>
          <w:color w:val="000000"/>
          <w:sz w:val="22"/>
          <w:szCs w:val="22"/>
          <w:lang w:val="en-GB"/>
        </w:rPr>
        <w:t>should not be relied upon</w:t>
      </w:r>
      <w:proofErr w:type="gramEnd"/>
      <w:r>
        <w:rPr>
          <w:rFonts w:ascii="Tahoma" w:hAnsi="Tahoma" w:cs="Tahoma"/>
          <w:i/>
          <w:snapToGrid w:val="0"/>
          <w:color w:val="000000"/>
          <w:sz w:val="22"/>
          <w:szCs w:val="22"/>
          <w:lang w:val="en-GB"/>
        </w:rPr>
        <w:t xml:space="preserve"> solely. Further, the SC may require further details be included when deem necessary</w:t>
      </w:r>
      <w:r w:rsidR="007446A8">
        <w:rPr>
          <w:rFonts w:ascii="Tahoma" w:hAnsi="Tahoma" w:cs="Tahoma"/>
          <w:i/>
          <w:snapToGrid w:val="0"/>
          <w:color w:val="000000"/>
          <w:sz w:val="22"/>
          <w:szCs w:val="22"/>
          <w:lang w:val="en-GB"/>
        </w:rPr>
        <w:t>.</w:t>
      </w:r>
    </w:p>
    <w:tbl>
      <w:tblPr>
        <w:tblStyle w:val="TableGrid"/>
        <w:tblW w:w="8505" w:type="dxa"/>
        <w:tblInd w:w="279" w:type="dxa"/>
        <w:tblLook w:val="04A0" w:firstRow="1" w:lastRow="0" w:firstColumn="1" w:lastColumn="0" w:noHBand="0" w:noVBand="1"/>
      </w:tblPr>
      <w:tblGrid>
        <w:gridCol w:w="567"/>
        <w:gridCol w:w="3685"/>
        <w:gridCol w:w="1276"/>
        <w:gridCol w:w="1134"/>
        <w:gridCol w:w="1843"/>
      </w:tblGrid>
      <w:tr w:rsidR="00B4747E" w:rsidRPr="00E05393" w14:paraId="1DB630BE" w14:textId="77777777" w:rsidTr="005501B0">
        <w:trPr>
          <w:tblHeader/>
        </w:trPr>
        <w:tc>
          <w:tcPr>
            <w:tcW w:w="567" w:type="dxa"/>
            <w:shd w:val="clear" w:color="auto" w:fill="D9D9D9" w:themeFill="background1" w:themeFillShade="D9"/>
          </w:tcPr>
          <w:p w14:paraId="4C151921" w14:textId="77777777" w:rsidR="00B4747E" w:rsidRPr="00E05393" w:rsidRDefault="00B4747E" w:rsidP="00984C2B">
            <w:pPr>
              <w:rPr>
                <w:rFonts w:ascii="Tahoma" w:hAnsi="Tahoma" w:cs="Tahoma"/>
                <w:b/>
                <w:sz w:val="22"/>
                <w:szCs w:val="22"/>
                <w:lang w:val="en-GB"/>
              </w:rPr>
            </w:pPr>
          </w:p>
        </w:tc>
        <w:tc>
          <w:tcPr>
            <w:tcW w:w="3685" w:type="dxa"/>
            <w:shd w:val="clear" w:color="auto" w:fill="D9D9D9" w:themeFill="background1" w:themeFillShade="D9"/>
          </w:tcPr>
          <w:p w14:paraId="6071F0DC" w14:textId="77777777" w:rsidR="00B4747E" w:rsidRPr="00E05393" w:rsidRDefault="00B4747E" w:rsidP="00984C2B">
            <w:pPr>
              <w:rPr>
                <w:rFonts w:ascii="Tahoma" w:hAnsi="Tahoma" w:cs="Tahoma"/>
                <w:b/>
                <w:sz w:val="22"/>
                <w:szCs w:val="22"/>
              </w:rPr>
            </w:pPr>
            <w:r w:rsidRPr="00E05393">
              <w:rPr>
                <w:rFonts w:ascii="Tahoma" w:hAnsi="Tahoma" w:cs="Tahoma"/>
                <w:b/>
                <w:sz w:val="22"/>
                <w:szCs w:val="22"/>
                <w:lang w:val="en-GB"/>
              </w:rPr>
              <w:t>Content Item</w:t>
            </w:r>
          </w:p>
        </w:tc>
        <w:tc>
          <w:tcPr>
            <w:tcW w:w="1276" w:type="dxa"/>
            <w:shd w:val="clear" w:color="auto" w:fill="D9D9D9" w:themeFill="background1" w:themeFillShade="D9"/>
          </w:tcPr>
          <w:p w14:paraId="0E321B04" w14:textId="77777777" w:rsidR="00B4747E" w:rsidRPr="00E05393" w:rsidRDefault="00B4747E" w:rsidP="00984C2B">
            <w:pPr>
              <w:jc w:val="center"/>
              <w:rPr>
                <w:rFonts w:ascii="Tahoma" w:hAnsi="Tahoma" w:cs="Tahoma"/>
                <w:b/>
                <w:sz w:val="22"/>
                <w:szCs w:val="22"/>
              </w:rPr>
            </w:pPr>
            <w:r w:rsidRPr="00E05393">
              <w:rPr>
                <w:rFonts w:ascii="Tahoma" w:hAnsi="Tahoma" w:cs="Tahoma"/>
                <w:b/>
                <w:sz w:val="22"/>
                <w:szCs w:val="22"/>
              </w:rPr>
              <w:t>Section/ Item No.</w:t>
            </w:r>
          </w:p>
        </w:tc>
        <w:tc>
          <w:tcPr>
            <w:tcW w:w="1134" w:type="dxa"/>
            <w:shd w:val="clear" w:color="auto" w:fill="D9D9D9" w:themeFill="background1" w:themeFillShade="D9"/>
          </w:tcPr>
          <w:p w14:paraId="33431BEE" w14:textId="77777777" w:rsidR="00B4747E" w:rsidRPr="00E05393" w:rsidRDefault="00B4747E" w:rsidP="00984C2B">
            <w:pPr>
              <w:jc w:val="center"/>
              <w:rPr>
                <w:rFonts w:ascii="Tahoma" w:hAnsi="Tahoma" w:cs="Tahoma"/>
                <w:b/>
                <w:sz w:val="22"/>
                <w:szCs w:val="22"/>
              </w:rPr>
            </w:pPr>
            <w:r w:rsidRPr="00E05393">
              <w:rPr>
                <w:rFonts w:ascii="Tahoma" w:hAnsi="Tahoma" w:cs="Tahoma"/>
                <w:b/>
                <w:sz w:val="22"/>
                <w:szCs w:val="22"/>
              </w:rPr>
              <w:t>Page</w:t>
            </w:r>
          </w:p>
        </w:tc>
        <w:tc>
          <w:tcPr>
            <w:tcW w:w="1843" w:type="dxa"/>
            <w:shd w:val="clear" w:color="auto" w:fill="D9D9D9" w:themeFill="background1" w:themeFillShade="D9"/>
          </w:tcPr>
          <w:p w14:paraId="30934B22" w14:textId="77777777" w:rsidR="00B4747E" w:rsidRPr="00E05393" w:rsidRDefault="00B4747E" w:rsidP="00984C2B">
            <w:pPr>
              <w:rPr>
                <w:rFonts w:ascii="Tahoma" w:hAnsi="Tahoma" w:cs="Tahoma"/>
                <w:b/>
                <w:sz w:val="22"/>
                <w:szCs w:val="22"/>
              </w:rPr>
            </w:pPr>
            <w:r w:rsidRPr="00E05393">
              <w:rPr>
                <w:rFonts w:ascii="Tahoma" w:hAnsi="Tahoma" w:cs="Tahoma"/>
                <w:b/>
                <w:sz w:val="22"/>
                <w:szCs w:val="22"/>
              </w:rPr>
              <w:t>Remark</w:t>
            </w:r>
          </w:p>
        </w:tc>
      </w:tr>
      <w:tr w:rsidR="00B4747E" w:rsidRPr="00E05393" w14:paraId="3F1ADE01" w14:textId="77777777" w:rsidTr="005501B0">
        <w:tc>
          <w:tcPr>
            <w:tcW w:w="8505" w:type="dxa"/>
            <w:gridSpan w:val="5"/>
            <w:shd w:val="clear" w:color="auto" w:fill="D9D9D9" w:themeFill="background1" w:themeFillShade="D9"/>
          </w:tcPr>
          <w:p w14:paraId="7178B73F" w14:textId="77777777" w:rsidR="00B4747E" w:rsidRPr="00E05393" w:rsidRDefault="00B4747E" w:rsidP="00984C2B">
            <w:pPr>
              <w:rPr>
                <w:rFonts w:ascii="Tahoma" w:hAnsi="Tahoma" w:cs="Tahoma"/>
                <w:b/>
                <w:sz w:val="22"/>
                <w:szCs w:val="22"/>
              </w:rPr>
            </w:pPr>
            <w:r w:rsidRPr="00E05393">
              <w:rPr>
                <w:rFonts w:ascii="Tahoma" w:hAnsi="Tahoma" w:cs="Tahoma"/>
                <w:b/>
                <w:sz w:val="22"/>
                <w:szCs w:val="22"/>
              </w:rPr>
              <w:t>Investment in derivatives (FDI)</w:t>
            </w:r>
          </w:p>
        </w:tc>
      </w:tr>
      <w:tr w:rsidR="00B4747E" w:rsidRPr="00E05393" w14:paraId="6C1266E7" w14:textId="77777777" w:rsidTr="005501B0">
        <w:tc>
          <w:tcPr>
            <w:tcW w:w="567" w:type="dxa"/>
          </w:tcPr>
          <w:p w14:paraId="04C3986B" w14:textId="77777777" w:rsidR="00B4747E" w:rsidRPr="00E05393" w:rsidRDefault="00B4747E" w:rsidP="005501B0">
            <w:pPr>
              <w:pStyle w:val="ListParagraph"/>
              <w:numPr>
                <w:ilvl w:val="0"/>
                <w:numId w:val="186"/>
              </w:numPr>
              <w:rPr>
                <w:rFonts w:ascii="Tahoma" w:hAnsi="Tahoma" w:cs="Tahoma"/>
                <w:sz w:val="22"/>
                <w:szCs w:val="22"/>
              </w:rPr>
            </w:pPr>
          </w:p>
        </w:tc>
        <w:tc>
          <w:tcPr>
            <w:tcW w:w="3685" w:type="dxa"/>
          </w:tcPr>
          <w:p w14:paraId="5EBB025B" w14:textId="77777777" w:rsidR="00B4747E" w:rsidRPr="00E05393" w:rsidRDefault="00B4747E" w:rsidP="00984C2B">
            <w:pPr>
              <w:rPr>
                <w:rFonts w:ascii="Tahoma" w:hAnsi="Tahoma" w:cs="Tahoma"/>
                <w:color w:val="000000"/>
                <w:sz w:val="22"/>
                <w:szCs w:val="22"/>
                <w:lang w:val="en-GB"/>
              </w:rPr>
            </w:pPr>
            <w:r w:rsidRPr="00E05393">
              <w:rPr>
                <w:rFonts w:ascii="Tahoma" w:hAnsi="Tahoma" w:cs="Tahoma"/>
                <w:color w:val="000000"/>
                <w:sz w:val="22"/>
                <w:szCs w:val="22"/>
                <w:lang w:val="en-GB"/>
              </w:rPr>
              <w:t xml:space="preserve">Details of all FDI to be used by the fund, the purpose of the use and the risks the FDI might pose to the fund </w:t>
            </w:r>
          </w:p>
          <w:p w14:paraId="475653D2" w14:textId="77777777" w:rsidR="00B4747E" w:rsidRPr="00E05393" w:rsidRDefault="00B4747E" w:rsidP="00984C2B">
            <w:pPr>
              <w:rPr>
                <w:rFonts w:ascii="Tahoma" w:hAnsi="Tahoma" w:cs="Tahoma"/>
                <w:sz w:val="22"/>
                <w:szCs w:val="22"/>
              </w:rPr>
            </w:pPr>
          </w:p>
        </w:tc>
        <w:sdt>
          <w:sdtPr>
            <w:rPr>
              <w:rFonts w:ascii="Tahoma" w:hAnsi="Tahoma" w:cs="Tahoma"/>
              <w:sz w:val="22"/>
              <w:szCs w:val="22"/>
            </w:rPr>
            <w:id w:val="-1747640083"/>
            <w:placeholder>
              <w:docPart w:val="BD06AB35DB0F494EA6694BA27B7DBA09"/>
            </w:placeholder>
            <w:showingPlcHdr/>
            <w:text/>
          </w:sdtPr>
          <w:sdtEndPr/>
          <w:sdtContent>
            <w:tc>
              <w:tcPr>
                <w:tcW w:w="1276" w:type="dxa"/>
              </w:tcPr>
              <w:p w14:paraId="55DA754E" w14:textId="77777777" w:rsidR="00B4747E" w:rsidRPr="00E05393" w:rsidRDefault="00B4747E" w:rsidP="00984C2B">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72506718"/>
            <w:placeholder>
              <w:docPart w:val="AC2E3BD72ABE4AF795D631F676698049"/>
            </w:placeholder>
            <w:showingPlcHdr/>
            <w:text/>
          </w:sdtPr>
          <w:sdtEndPr/>
          <w:sdtContent>
            <w:tc>
              <w:tcPr>
                <w:tcW w:w="1134" w:type="dxa"/>
              </w:tcPr>
              <w:p w14:paraId="38D31F42" w14:textId="77777777" w:rsidR="00B4747E" w:rsidRPr="00E05393" w:rsidRDefault="00B4747E" w:rsidP="00984C2B">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050844343"/>
            <w:placeholder>
              <w:docPart w:val="F355ED6787D3421EAA135CCE5E6AEDC4"/>
            </w:placeholder>
            <w:showingPlcHdr/>
            <w:text/>
          </w:sdtPr>
          <w:sdtEndPr/>
          <w:sdtContent>
            <w:tc>
              <w:tcPr>
                <w:tcW w:w="1843" w:type="dxa"/>
              </w:tcPr>
              <w:p w14:paraId="1662EC5D" w14:textId="77777777" w:rsidR="00B4747E" w:rsidRPr="00E05393" w:rsidRDefault="00B4747E" w:rsidP="00984C2B">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B4747E" w:rsidRPr="00E05393" w14:paraId="5647C4F0" w14:textId="77777777" w:rsidTr="00B4747E">
        <w:tc>
          <w:tcPr>
            <w:tcW w:w="567" w:type="dxa"/>
          </w:tcPr>
          <w:p w14:paraId="190291D3" w14:textId="77777777" w:rsidR="00B4747E" w:rsidRPr="00E05393" w:rsidRDefault="00B4747E" w:rsidP="00B4747E">
            <w:pPr>
              <w:pStyle w:val="ListParagraph"/>
              <w:numPr>
                <w:ilvl w:val="0"/>
                <w:numId w:val="186"/>
              </w:numPr>
              <w:rPr>
                <w:rFonts w:ascii="Tahoma" w:hAnsi="Tahoma" w:cs="Tahoma"/>
                <w:sz w:val="22"/>
                <w:szCs w:val="22"/>
              </w:rPr>
            </w:pPr>
          </w:p>
        </w:tc>
        <w:tc>
          <w:tcPr>
            <w:tcW w:w="3685" w:type="dxa"/>
          </w:tcPr>
          <w:p w14:paraId="12A10054" w14:textId="77777777" w:rsidR="00B4747E" w:rsidRPr="00E05393" w:rsidRDefault="00B4747E" w:rsidP="00B4747E">
            <w:pPr>
              <w:rPr>
                <w:rFonts w:ascii="Tahoma" w:hAnsi="Tahoma" w:cs="Tahoma"/>
                <w:color w:val="000000"/>
                <w:sz w:val="22"/>
                <w:szCs w:val="22"/>
                <w:lang w:val="en-GB"/>
              </w:rPr>
            </w:pPr>
            <w:r w:rsidRPr="00E05393">
              <w:rPr>
                <w:rFonts w:ascii="Tahoma" w:hAnsi="Tahoma" w:cs="Tahoma"/>
                <w:color w:val="000000"/>
                <w:sz w:val="22"/>
                <w:szCs w:val="22"/>
                <w:lang w:val="en-GB"/>
              </w:rPr>
              <w:t>Description o</w:t>
            </w:r>
            <w:r w:rsidR="00931A15" w:rsidRPr="00E05393">
              <w:rPr>
                <w:rFonts w:ascii="Tahoma" w:hAnsi="Tahoma" w:cs="Tahoma"/>
                <w:color w:val="000000"/>
                <w:sz w:val="22"/>
                <w:szCs w:val="22"/>
                <w:lang w:val="en-GB"/>
              </w:rPr>
              <w:t>f</w:t>
            </w:r>
            <w:r w:rsidRPr="00E05393">
              <w:rPr>
                <w:rFonts w:ascii="Tahoma" w:hAnsi="Tahoma" w:cs="Tahoma"/>
                <w:color w:val="000000"/>
                <w:sz w:val="22"/>
                <w:szCs w:val="22"/>
                <w:lang w:val="en-GB"/>
              </w:rPr>
              <w:t xml:space="preserve"> the valuation and pricing methodology for FDI</w:t>
            </w:r>
          </w:p>
          <w:p w14:paraId="45966497" w14:textId="77777777" w:rsidR="00B4747E" w:rsidRPr="00E05393" w:rsidRDefault="00B4747E" w:rsidP="00B4747E">
            <w:pPr>
              <w:rPr>
                <w:rFonts w:ascii="Tahoma" w:hAnsi="Tahoma" w:cs="Tahoma"/>
                <w:color w:val="000000"/>
                <w:sz w:val="22"/>
                <w:szCs w:val="22"/>
                <w:lang w:val="en-GB"/>
              </w:rPr>
            </w:pPr>
          </w:p>
        </w:tc>
        <w:sdt>
          <w:sdtPr>
            <w:rPr>
              <w:rFonts w:ascii="Tahoma" w:hAnsi="Tahoma" w:cs="Tahoma"/>
              <w:sz w:val="22"/>
              <w:szCs w:val="22"/>
            </w:rPr>
            <w:id w:val="-312260414"/>
            <w:placeholder>
              <w:docPart w:val="7587A906A4FA4008A4937E12B02D8769"/>
            </w:placeholder>
            <w:showingPlcHdr/>
            <w:text/>
          </w:sdtPr>
          <w:sdtEndPr/>
          <w:sdtContent>
            <w:tc>
              <w:tcPr>
                <w:tcW w:w="1276" w:type="dxa"/>
              </w:tcPr>
              <w:p w14:paraId="359DD909"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107995297"/>
              <w:placeholder>
                <w:docPart w:val="0C0446A730494174B537D0140502C044"/>
              </w:placeholder>
              <w:showingPlcHdr/>
              <w:text/>
            </w:sdtPr>
            <w:sdtEndPr/>
            <w:sdtContent>
              <w:p w14:paraId="039C027E"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1318558C" w14:textId="77777777" w:rsidR="00931A15" w:rsidRPr="00E05393" w:rsidRDefault="00931A15" w:rsidP="00B4747E">
            <w:pPr>
              <w:jc w:val="center"/>
              <w:rPr>
                <w:rFonts w:ascii="Tahoma" w:hAnsi="Tahoma" w:cs="Tahoma"/>
                <w:sz w:val="22"/>
                <w:szCs w:val="22"/>
              </w:rPr>
            </w:pPr>
          </w:p>
        </w:tc>
        <w:sdt>
          <w:sdtPr>
            <w:rPr>
              <w:rFonts w:ascii="Tahoma" w:hAnsi="Tahoma" w:cs="Tahoma"/>
              <w:sz w:val="22"/>
              <w:szCs w:val="22"/>
            </w:rPr>
            <w:id w:val="-1575269718"/>
            <w:placeholder>
              <w:docPart w:val="266723FB04A142069AEE0CD5D04059FA"/>
            </w:placeholder>
            <w:showingPlcHdr/>
            <w:text/>
          </w:sdtPr>
          <w:sdtEndPr/>
          <w:sdtContent>
            <w:tc>
              <w:tcPr>
                <w:tcW w:w="1843" w:type="dxa"/>
              </w:tcPr>
              <w:p w14:paraId="2796910F" w14:textId="77777777" w:rsidR="00B4747E" w:rsidRPr="00E05393" w:rsidRDefault="00B4747E" w:rsidP="00B4747E">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B4747E" w:rsidRPr="00E05393" w14:paraId="6FB1A078" w14:textId="77777777" w:rsidTr="00B4747E">
        <w:tc>
          <w:tcPr>
            <w:tcW w:w="567" w:type="dxa"/>
          </w:tcPr>
          <w:p w14:paraId="1A5B18E3" w14:textId="77777777" w:rsidR="00B4747E" w:rsidRPr="00E05393" w:rsidRDefault="00B4747E" w:rsidP="00B4747E">
            <w:pPr>
              <w:pStyle w:val="ListParagraph"/>
              <w:numPr>
                <w:ilvl w:val="0"/>
                <w:numId w:val="186"/>
              </w:numPr>
              <w:rPr>
                <w:rFonts w:ascii="Tahoma" w:hAnsi="Tahoma" w:cs="Tahoma"/>
                <w:sz w:val="22"/>
                <w:szCs w:val="22"/>
              </w:rPr>
            </w:pPr>
          </w:p>
        </w:tc>
        <w:tc>
          <w:tcPr>
            <w:tcW w:w="3685" w:type="dxa"/>
          </w:tcPr>
          <w:p w14:paraId="33D66CF2" w14:textId="77777777" w:rsidR="00B4747E" w:rsidRPr="00E05393" w:rsidRDefault="00B4747E" w:rsidP="00B4747E">
            <w:pPr>
              <w:rPr>
                <w:rFonts w:ascii="Tahoma" w:hAnsi="Tahoma" w:cs="Tahoma"/>
                <w:color w:val="000000"/>
                <w:sz w:val="22"/>
                <w:szCs w:val="22"/>
                <w:lang w:val="en-GB"/>
              </w:rPr>
            </w:pPr>
            <w:r w:rsidRPr="00E05393">
              <w:rPr>
                <w:rFonts w:ascii="Tahoma" w:hAnsi="Tahoma" w:cs="Tahoma"/>
                <w:color w:val="000000"/>
                <w:sz w:val="22"/>
                <w:szCs w:val="22"/>
                <w:lang w:val="en-GB"/>
              </w:rPr>
              <w:t>Description o</w:t>
            </w:r>
            <w:r w:rsidR="00931A15" w:rsidRPr="00E05393">
              <w:rPr>
                <w:rFonts w:ascii="Tahoma" w:hAnsi="Tahoma" w:cs="Tahoma"/>
                <w:color w:val="000000"/>
                <w:sz w:val="22"/>
                <w:szCs w:val="22"/>
                <w:lang w:val="en-GB"/>
              </w:rPr>
              <w:t>f</w:t>
            </w:r>
            <w:r w:rsidRPr="00E05393">
              <w:rPr>
                <w:rFonts w:ascii="Tahoma" w:hAnsi="Tahoma" w:cs="Tahoma"/>
                <w:color w:val="000000"/>
                <w:sz w:val="22"/>
                <w:szCs w:val="22"/>
                <w:lang w:val="en-GB"/>
              </w:rPr>
              <w:t xml:space="preserve"> the risk management processes and systems used in relation to FDI</w:t>
            </w:r>
          </w:p>
          <w:p w14:paraId="441E4765" w14:textId="77777777" w:rsidR="00B4747E" w:rsidRPr="00E05393" w:rsidRDefault="00B4747E" w:rsidP="00B4747E">
            <w:pPr>
              <w:rPr>
                <w:rFonts w:ascii="Tahoma" w:hAnsi="Tahoma" w:cs="Tahoma"/>
                <w:color w:val="000000"/>
                <w:sz w:val="22"/>
                <w:szCs w:val="22"/>
                <w:lang w:val="en-GB"/>
              </w:rPr>
            </w:pPr>
          </w:p>
        </w:tc>
        <w:sdt>
          <w:sdtPr>
            <w:rPr>
              <w:rFonts w:ascii="Tahoma" w:hAnsi="Tahoma" w:cs="Tahoma"/>
              <w:sz w:val="22"/>
              <w:szCs w:val="22"/>
            </w:rPr>
            <w:id w:val="787164992"/>
            <w:placeholder>
              <w:docPart w:val="0084B452E86240F597F03870DE2B3B0A"/>
            </w:placeholder>
            <w:showingPlcHdr/>
            <w:text/>
          </w:sdtPr>
          <w:sdtEndPr/>
          <w:sdtContent>
            <w:tc>
              <w:tcPr>
                <w:tcW w:w="1276" w:type="dxa"/>
              </w:tcPr>
              <w:p w14:paraId="58A5D278"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349634182"/>
              <w:placeholder>
                <w:docPart w:val="E6BB17B9F84347DB84D95296231F4CE7"/>
              </w:placeholder>
              <w:showingPlcHdr/>
              <w:text/>
            </w:sdtPr>
            <w:sdtEndPr/>
            <w:sdtContent>
              <w:p w14:paraId="6C882B32"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3EEE02B1" w14:textId="77777777" w:rsidR="00931A15" w:rsidRPr="00E05393" w:rsidRDefault="00931A15" w:rsidP="00B4747E">
            <w:pPr>
              <w:jc w:val="center"/>
              <w:rPr>
                <w:rFonts w:ascii="Tahoma" w:hAnsi="Tahoma" w:cs="Tahoma"/>
                <w:sz w:val="22"/>
                <w:szCs w:val="22"/>
              </w:rPr>
            </w:pPr>
          </w:p>
        </w:tc>
        <w:sdt>
          <w:sdtPr>
            <w:rPr>
              <w:rFonts w:ascii="Tahoma" w:hAnsi="Tahoma" w:cs="Tahoma"/>
              <w:sz w:val="22"/>
              <w:szCs w:val="22"/>
            </w:rPr>
            <w:id w:val="-336471858"/>
            <w:placeholder>
              <w:docPart w:val="23EFF84333BF44FF92C06506AA0B8A82"/>
            </w:placeholder>
            <w:showingPlcHdr/>
            <w:text/>
          </w:sdtPr>
          <w:sdtEndPr/>
          <w:sdtContent>
            <w:tc>
              <w:tcPr>
                <w:tcW w:w="1843" w:type="dxa"/>
              </w:tcPr>
              <w:p w14:paraId="4BEA1EEF" w14:textId="77777777" w:rsidR="00B4747E" w:rsidRPr="00E05393" w:rsidRDefault="00B4747E" w:rsidP="00B4747E">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931A15" w:rsidRPr="00E05393" w14:paraId="713E231F" w14:textId="77777777" w:rsidTr="00B4747E">
        <w:tc>
          <w:tcPr>
            <w:tcW w:w="567" w:type="dxa"/>
          </w:tcPr>
          <w:p w14:paraId="0C662025" w14:textId="77777777" w:rsidR="00931A15" w:rsidRPr="00E05393" w:rsidRDefault="00931A15" w:rsidP="00931A15">
            <w:pPr>
              <w:pStyle w:val="ListParagraph"/>
              <w:numPr>
                <w:ilvl w:val="0"/>
                <w:numId w:val="186"/>
              </w:numPr>
              <w:rPr>
                <w:rFonts w:ascii="Tahoma" w:hAnsi="Tahoma" w:cs="Tahoma"/>
                <w:sz w:val="22"/>
                <w:szCs w:val="22"/>
              </w:rPr>
            </w:pPr>
          </w:p>
        </w:tc>
        <w:tc>
          <w:tcPr>
            <w:tcW w:w="3685" w:type="dxa"/>
          </w:tcPr>
          <w:p w14:paraId="44EBEB5B" w14:textId="77777777" w:rsidR="00931A15" w:rsidRPr="00E05393" w:rsidRDefault="00931A15" w:rsidP="00931A15">
            <w:pPr>
              <w:rPr>
                <w:rFonts w:ascii="Tahoma" w:hAnsi="Tahoma" w:cs="Tahoma"/>
                <w:color w:val="000000"/>
                <w:sz w:val="22"/>
                <w:szCs w:val="22"/>
                <w:lang w:val="en-GB"/>
              </w:rPr>
            </w:pPr>
            <w:r w:rsidRPr="00E05393">
              <w:rPr>
                <w:rFonts w:ascii="Tahoma" w:hAnsi="Tahoma" w:cs="Tahoma"/>
                <w:color w:val="000000"/>
                <w:sz w:val="22"/>
                <w:szCs w:val="22"/>
                <w:lang w:val="en-GB"/>
              </w:rPr>
              <w:t>Details of the units and personnel responsible for risk management</w:t>
            </w:r>
          </w:p>
          <w:p w14:paraId="29B0D994" w14:textId="77777777" w:rsidR="00931A15" w:rsidRPr="00E05393" w:rsidRDefault="00931A15" w:rsidP="00931A15">
            <w:pPr>
              <w:rPr>
                <w:rFonts w:ascii="Tahoma" w:hAnsi="Tahoma" w:cs="Tahoma"/>
                <w:color w:val="000000"/>
                <w:sz w:val="22"/>
                <w:szCs w:val="22"/>
                <w:lang w:val="en-GB"/>
              </w:rPr>
            </w:pPr>
          </w:p>
        </w:tc>
        <w:sdt>
          <w:sdtPr>
            <w:rPr>
              <w:rFonts w:ascii="Tahoma" w:hAnsi="Tahoma" w:cs="Tahoma"/>
              <w:sz w:val="22"/>
              <w:szCs w:val="22"/>
            </w:rPr>
            <w:id w:val="-820807988"/>
            <w:placeholder>
              <w:docPart w:val="254BBD96FBBE4CC2B6E9E78F4EA4595E"/>
            </w:placeholder>
            <w:showingPlcHdr/>
            <w:text/>
          </w:sdtPr>
          <w:sdtEndPr/>
          <w:sdtContent>
            <w:tc>
              <w:tcPr>
                <w:tcW w:w="1276" w:type="dxa"/>
              </w:tcPr>
              <w:p w14:paraId="0097BC3D"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662233529"/>
              <w:placeholder>
                <w:docPart w:val="5ED9100573AC4A16AB109D21871F8649"/>
              </w:placeholder>
              <w:showingPlcHdr/>
              <w:text/>
            </w:sdtPr>
            <w:sdtEndPr/>
            <w:sdtContent>
              <w:p w14:paraId="581D2FD9"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72C180CE" w14:textId="77777777" w:rsidR="00931A15" w:rsidRPr="00E05393" w:rsidRDefault="00931A15" w:rsidP="00931A15">
            <w:pPr>
              <w:jc w:val="center"/>
              <w:rPr>
                <w:rFonts w:ascii="Tahoma" w:hAnsi="Tahoma" w:cs="Tahoma"/>
                <w:sz w:val="22"/>
                <w:szCs w:val="22"/>
              </w:rPr>
            </w:pPr>
          </w:p>
        </w:tc>
        <w:sdt>
          <w:sdtPr>
            <w:rPr>
              <w:rFonts w:ascii="Tahoma" w:hAnsi="Tahoma" w:cs="Tahoma"/>
              <w:sz w:val="22"/>
              <w:szCs w:val="22"/>
            </w:rPr>
            <w:id w:val="-567420729"/>
            <w:placeholder>
              <w:docPart w:val="AFB8061B7B6D43EEA07260599104033F"/>
            </w:placeholder>
            <w:showingPlcHdr/>
            <w:text/>
          </w:sdtPr>
          <w:sdtEndPr/>
          <w:sdtContent>
            <w:tc>
              <w:tcPr>
                <w:tcW w:w="1843" w:type="dxa"/>
              </w:tcPr>
              <w:p w14:paraId="04775680" w14:textId="77777777" w:rsidR="00931A15" w:rsidRPr="00E05393" w:rsidRDefault="00931A15" w:rsidP="00931A15">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931A15" w:rsidRPr="00E05393" w14:paraId="31667942" w14:textId="77777777" w:rsidTr="00B4747E">
        <w:tc>
          <w:tcPr>
            <w:tcW w:w="567" w:type="dxa"/>
          </w:tcPr>
          <w:p w14:paraId="77D6460F" w14:textId="77777777" w:rsidR="00931A15" w:rsidRPr="00E05393" w:rsidRDefault="00931A15" w:rsidP="00931A15">
            <w:pPr>
              <w:pStyle w:val="ListParagraph"/>
              <w:numPr>
                <w:ilvl w:val="0"/>
                <w:numId w:val="186"/>
              </w:numPr>
              <w:rPr>
                <w:rFonts w:ascii="Tahoma" w:hAnsi="Tahoma" w:cs="Tahoma"/>
                <w:sz w:val="22"/>
                <w:szCs w:val="22"/>
              </w:rPr>
            </w:pPr>
          </w:p>
        </w:tc>
        <w:tc>
          <w:tcPr>
            <w:tcW w:w="3685" w:type="dxa"/>
          </w:tcPr>
          <w:p w14:paraId="724A9991" w14:textId="77777777" w:rsidR="00931A15" w:rsidRPr="00E05393" w:rsidRDefault="00931A15" w:rsidP="00931A15">
            <w:pPr>
              <w:rPr>
                <w:rFonts w:ascii="Tahoma" w:hAnsi="Tahoma" w:cs="Tahoma"/>
                <w:color w:val="000000"/>
                <w:sz w:val="22"/>
                <w:szCs w:val="22"/>
                <w:lang w:val="en-GB"/>
              </w:rPr>
            </w:pPr>
            <w:r w:rsidRPr="00E05393">
              <w:rPr>
                <w:rFonts w:ascii="Tahoma" w:hAnsi="Tahoma" w:cs="Tahoma"/>
                <w:color w:val="000000"/>
                <w:sz w:val="22"/>
                <w:szCs w:val="22"/>
                <w:lang w:val="en-GB"/>
              </w:rPr>
              <w:t>Description of systems and technology used, including description of stress testing and back testing methodologies</w:t>
            </w:r>
          </w:p>
          <w:p w14:paraId="32F25413" w14:textId="77777777" w:rsidR="00931A15" w:rsidRPr="00E05393" w:rsidRDefault="00931A15" w:rsidP="00931A15">
            <w:pPr>
              <w:rPr>
                <w:rFonts w:ascii="Tahoma" w:hAnsi="Tahoma" w:cs="Tahoma"/>
                <w:color w:val="000000"/>
                <w:sz w:val="22"/>
                <w:szCs w:val="22"/>
                <w:lang w:val="en-GB"/>
              </w:rPr>
            </w:pPr>
          </w:p>
        </w:tc>
        <w:sdt>
          <w:sdtPr>
            <w:rPr>
              <w:rFonts w:ascii="Tahoma" w:hAnsi="Tahoma" w:cs="Tahoma"/>
              <w:sz w:val="22"/>
              <w:szCs w:val="22"/>
            </w:rPr>
            <w:id w:val="-1299682681"/>
            <w:placeholder>
              <w:docPart w:val="D5E25B4E02994FA4898F9A84C6084118"/>
            </w:placeholder>
            <w:showingPlcHdr/>
            <w:text/>
          </w:sdtPr>
          <w:sdtEndPr/>
          <w:sdtContent>
            <w:tc>
              <w:tcPr>
                <w:tcW w:w="1276" w:type="dxa"/>
              </w:tcPr>
              <w:p w14:paraId="1590353F"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417904183"/>
            <w:placeholder>
              <w:docPart w:val="0CF63BB4712F42ABB34322E6711332B7"/>
            </w:placeholder>
            <w:showingPlcHdr/>
            <w:text/>
          </w:sdtPr>
          <w:sdtEndPr/>
          <w:sdtContent>
            <w:tc>
              <w:tcPr>
                <w:tcW w:w="1134" w:type="dxa"/>
              </w:tcPr>
              <w:p w14:paraId="58576B48"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536272354"/>
            <w:placeholder>
              <w:docPart w:val="E6B1D85D6E234E288994AB467D8FD2CF"/>
            </w:placeholder>
            <w:showingPlcHdr/>
            <w:text/>
          </w:sdtPr>
          <w:sdtEndPr/>
          <w:sdtContent>
            <w:tc>
              <w:tcPr>
                <w:tcW w:w="1843" w:type="dxa"/>
              </w:tcPr>
              <w:p w14:paraId="2CBB883E" w14:textId="77777777" w:rsidR="00931A15" w:rsidRPr="00E05393" w:rsidRDefault="00931A15" w:rsidP="00931A15">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5B8D24A4" w14:textId="77777777" w:rsidTr="00B4747E">
        <w:tc>
          <w:tcPr>
            <w:tcW w:w="567" w:type="dxa"/>
          </w:tcPr>
          <w:p w14:paraId="43469E6F"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0738F0C7" w14:textId="77777777" w:rsidR="00D02B43" w:rsidRPr="00E05393" w:rsidRDefault="00D02B43" w:rsidP="00D02B43">
            <w:pPr>
              <w:rPr>
                <w:rFonts w:ascii="Tahoma" w:hAnsi="Tahoma" w:cs="Tahoma"/>
                <w:color w:val="000000"/>
                <w:sz w:val="22"/>
                <w:szCs w:val="22"/>
                <w:lang w:val="en-GB"/>
              </w:rPr>
            </w:pPr>
            <w:r>
              <w:rPr>
                <w:rFonts w:ascii="Tahoma" w:hAnsi="Tahoma" w:cs="Tahoma"/>
                <w:color w:val="000000"/>
                <w:sz w:val="22"/>
                <w:szCs w:val="22"/>
                <w:lang w:val="en-GB"/>
              </w:rPr>
              <w:t>Details of the contingency plans regarding credit events of the counterparty</w:t>
            </w:r>
          </w:p>
        </w:tc>
        <w:sdt>
          <w:sdtPr>
            <w:rPr>
              <w:rFonts w:ascii="Tahoma" w:hAnsi="Tahoma" w:cs="Tahoma"/>
              <w:sz w:val="22"/>
              <w:szCs w:val="22"/>
            </w:rPr>
            <w:id w:val="-1634006294"/>
            <w:placeholder>
              <w:docPart w:val="7D8E420913544C5AA3F450B16983D8CD"/>
            </w:placeholder>
            <w:showingPlcHdr/>
            <w:text/>
          </w:sdtPr>
          <w:sdtEndPr/>
          <w:sdtContent>
            <w:tc>
              <w:tcPr>
                <w:tcW w:w="1276" w:type="dxa"/>
              </w:tcPr>
              <w:p w14:paraId="2E79BDB6" w14:textId="77777777" w:rsidR="00D02B4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22737998"/>
              <w:placeholder>
                <w:docPart w:val="CA0C589DC1EC419292E537C8B7E73389"/>
              </w:placeholder>
              <w:showingPlcHdr/>
              <w:text/>
            </w:sdtPr>
            <w:sdtEndPr/>
            <w:sdtContent>
              <w:p w14:paraId="0F6FCA88" w14:textId="77777777" w:rsidR="00D02B4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4EB98DF6" w14:textId="77777777" w:rsidR="00D02B43" w:rsidRDefault="00D02B43" w:rsidP="00D02B43">
            <w:pPr>
              <w:jc w:val="center"/>
              <w:rPr>
                <w:rFonts w:ascii="Tahoma" w:hAnsi="Tahoma" w:cs="Tahoma"/>
                <w:sz w:val="22"/>
                <w:szCs w:val="22"/>
              </w:rPr>
            </w:pPr>
          </w:p>
        </w:tc>
        <w:sdt>
          <w:sdtPr>
            <w:rPr>
              <w:rFonts w:ascii="Tahoma" w:hAnsi="Tahoma" w:cs="Tahoma"/>
              <w:sz w:val="22"/>
              <w:szCs w:val="22"/>
            </w:rPr>
            <w:id w:val="-2106180440"/>
            <w:placeholder>
              <w:docPart w:val="6A5374EDB03C4A11A09BD1A71B337E96"/>
            </w:placeholder>
            <w:showingPlcHdr/>
            <w:text/>
          </w:sdtPr>
          <w:sdtEndPr/>
          <w:sdtContent>
            <w:tc>
              <w:tcPr>
                <w:tcW w:w="1843" w:type="dxa"/>
              </w:tcPr>
              <w:p w14:paraId="3F87E5F1" w14:textId="77777777" w:rsidR="00D02B4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7F89F3AC" w14:textId="77777777" w:rsidTr="00B4747E">
        <w:tc>
          <w:tcPr>
            <w:tcW w:w="567" w:type="dxa"/>
          </w:tcPr>
          <w:p w14:paraId="50C39C77"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7B5668DA" w14:textId="77777777" w:rsidR="00D02B43" w:rsidRPr="00E05393" w:rsidRDefault="00D02B43" w:rsidP="00D02B43">
            <w:pPr>
              <w:rPr>
                <w:rFonts w:ascii="Tahoma" w:hAnsi="Tahoma" w:cs="Tahoma"/>
                <w:color w:val="000000"/>
                <w:sz w:val="22"/>
                <w:szCs w:val="22"/>
                <w:lang w:val="en-GB"/>
              </w:rPr>
            </w:pPr>
            <w:r w:rsidRPr="00E05393">
              <w:rPr>
                <w:rFonts w:ascii="Tahoma" w:hAnsi="Tahoma" w:cs="Tahoma"/>
                <w:color w:val="000000"/>
                <w:sz w:val="22"/>
                <w:szCs w:val="22"/>
                <w:lang w:val="en-GB"/>
              </w:rPr>
              <w:t>Details on management company’s policies on expertise required to trade FDI as well as manage their related risks including how they are monitored and validated</w:t>
            </w:r>
          </w:p>
          <w:p w14:paraId="3D017B6A" w14:textId="77777777" w:rsidR="00D02B43" w:rsidRPr="00E05393" w:rsidRDefault="00D02B43" w:rsidP="00D02B43">
            <w:pPr>
              <w:rPr>
                <w:rFonts w:ascii="Tahoma" w:hAnsi="Tahoma" w:cs="Tahoma"/>
                <w:color w:val="000000"/>
                <w:sz w:val="22"/>
                <w:szCs w:val="22"/>
                <w:lang w:val="en-GB"/>
              </w:rPr>
            </w:pPr>
          </w:p>
        </w:tc>
        <w:sdt>
          <w:sdtPr>
            <w:rPr>
              <w:rFonts w:ascii="Tahoma" w:hAnsi="Tahoma" w:cs="Tahoma"/>
              <w:sz w:val="22"/>
              <w:szCs w:val="22"/>
            </w:rPr>
            <w:id w:val="-992947232"/>
            <w:placeholder>
              <w:docPart w:val="A02FFD5847414A42BD942967442607E1"/>
            </w:placeholder>
            <w:showingPlcHdr/>
            <w:text/>
          </w:sdtPr>
          <w:sdtEndPr/>
          <w:sdtContent>
            <w:tc>
              <w:tcPr>
                <w:tcW w:w="1276" w:type="dxa"/>
              </w:tcPr>
              <w:p w14:paraId="7CE87409"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77244577"/>
            <w:placeholder>
              <w:docPart w:val="7AA7EA7C46794EC6A8276E8B3DB732E1"/>
            </w:placeholder>
            <w:showingPlcHdr/>
            <w:text/>
          </w:sdtPr>
          <w:sdtEndPr/>
          <w:sdtContent>
            <w:tc>
              <w:tcPr>
                <w:tcW w:w="1134" w:type="dxa"/>
              </w:tcPr>
              <w:p w14:paraId="7CB87800"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83650174"/>
            <w:placeholder>
              <w:docPart w:val="2CACC21D699F45A6B38CD580DFE59197"/>
            </w:placeholder>
            <w:showingPlcHdr/>
            <w:text/>
          </w:sdtPr>
          <w:sdtEndPr/>
          <w:sdtContent>
            <w:tc>
              <w:tcPr>
                <w:tcW w:w="1843" w:type="dxa"/>
              </w:tcPr>
              <w:p w14:paraId="4BE08638"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20001CF8" w14:textId="77777777" w:rsidTr="00B4747E">
        <w:tc>
          <w:tcPr>
            <w:tcW w:w="567" w:type="dxa"/>
          </w:tcPr>
          <w:p w14:paraId="6A560BD0"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02100DFF" w14:textId="77777777" w:rsidR="00D02B43" w:rsidRPr="005501B0"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Description on how the relevant requirements in the UTF Guidelines are adhered to including ensuring the fund is able to meet its payment and delivery obligations incurred resulting from the transactions in FDI, whether for hedging or for investment purposes</w:t>
            </w:r>
          </w:p>
          <w:p w14:paraId="3CF5A489" w14:textId="77777777" w:rsidR="00D02B43" w:rsidRPr="00E05393" w:rsidRDefault="00D02B43" w:rsidP="00D02B43">
            <w:pPr>
              <w:rPr>
                <w:rFonts w:ascii="Tahoma" w:hAnsi="Tahoma" w:cs="Tahoma"/>
                <w:color w:val="000000"/>
                <w:sz w:val="22"/>
                <w:szCs w:val="22"/>
                <w:lang w:val="en-GB"/>
              </w:rPr>
            </w:pPr>
          </w:p>
        </w:tc>
        <w:sdt>
          <w:sdtPr>
            <w:rPr>
              <w:rFonts w:ascii="Tahoma" w:hAnsi="Tahoma" w:cs="Tahoma"/>
              <w:sz w:val="22"/>
              <w:szCs w:val="22"/>
            </w:rPr>
            <w:id w:val="-1654441959"/>
            <w:placeholder>
              <w:docPart w:val="27B982239FF24CB3A189A720CFF0F1EF"/>
            </w:placeholder>
            <w:showingPlcHdr/>
            <w:text/>
          </w:sdtPr>
          <w:sdtEndPr/>
          <w:sdtContent>
            <w:tc>
              <w:tcPr>
                <w:tcW w:w="1276" w:type="dxa"/>
              </w:tcPr>
              <w:p w14:paraId="36B5FEC1"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881749531"/>
            <w:placeholder>
              <w:docPart w:val="EC1FF732477849DD920659E68ADAB14C"/>
            </w:placeholder>
            <w:showingPlcHdr/>
            <w:text/>
          </w:sdtPr>
          <w:sdtEndPr/>
          <w:sdtContent>
            <w:tc>
              <w:tcPr>
                <w:tcW w:w="1134" w:type="dxa"/>
              </w:tcPr>
              <w:p w14:paraId="7EFAFA91"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982928840"/>
            <w:placeholder>
              <w:docPart w:val="03091DC6159246F4931284A04E388375"/>
            </w:placeholder>
            <w:showingPlcHdr/>
            <w:text/>
          </w:sdtPr>
          <w:sdtEndPr/>
          <w:sdtContent>
            <w:tc>
              <w:tcPr>
                <w:tcW w:w="1843" w:type="dxa"/>
              </w:tcPr>
              <w:p w14:paraId="7D6B7F50"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0064C2F3" w14:textId="77777777" w:rsidTr="005501B0">
        <w:tc>
          <w:tcPr>
            <w:tcW w:w="8505" w:type="dxa"/>
            <w:gridSpan w:val="5"/>
            <w:shd w:val="clear" w:color="auto" w:fill="D9D9D9" w:themeFill="background1" w:themeFillShade="D9"/>
          </w:tcPr>
          <w:p w14:paraId="3F642824" w14:textId="77777777" w:rsidR="00D02B43" w:rsidRPr="005501B0" w:rsidRDefault="00D02B43" w:rsidP="00D02B43">
            <w:pPr>
              <w:jc w:val="both"/>
              <w:rPr>
                <w:rFonts w:ascii="Tahoma" w:hAnsi="Tahoma" w:cs="Tahoma"/>
                <w:b/>
                <w:sz w:val="22"/>
                <w:szCs w:val="22"/>
              </w:rPr>
            </w:pPr>
            <w:r w:rsidRPr="005501B0">
              <w:rPr>
                <w:rFonts w:ascii="Tahoma" w:hAnsi="Tahoma" w:cs="Tahoma"/>
                <w:b/>
                <w:sz w:val="22"/>
                <w:szCs w:val="22"/>
              </w:rPr>
              <w:t>Securities lending, sale and repurchase transactions and reverse repurchase transactions</w:t>
            </w:r>
            <w:r>
              <w:rPr>
                <w:rFonts w:ascii="Tahoma" w:hAnsi="Tahoma" w:cs="Tahoma"/>
                <w:b/>
                <w:sz w:val="22"/>
                <w:szCs w:val="22"/>
              </w:rPr>
              <w:t xml:space="preserve"> (collectively referred to as “securities financing transaction”)</w:t>
            </w:r>
          </w:p>
        </w:tc>
      </w:tr>
      <w:tr w:rsidR="00D02B43" w:rsidRPr="00E05393" w14:paraId="027C9D7B" w14:textId="77777777" w:rsidTr="00B4747E">
        <w:tc>
          <w:tcPr>
            <w:tcW w:w="567" w:type="dxa"/>
          </w:tcPr>
          <w:p w14:paraId="34979DE6"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37914E2F" w14:textId="77777777" w:rsidR="00D02B43" w:rsidRPr="005501B0"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Parties involved: Borrower’s agent, borrower, and lending agent</w:t>
            </w:r>
          </w:p>
        </w:tc>
        <w:sdt>
          <w:sdtPr>
            <w:rPr>
              <w:rFonts w:ascii="Tahoma" w:hAnsi="Tahoma" w:cs="Tahoma"/>
              <w:sz w:val="22"/>
              <w:szCs w:val="22"/>
            </w:rPr>
            <w:id w:val="-1078590532"/>
            <w:placeholder>
              <w:docPart w:val="C62460932BE5419C92DD98B2074586EF"/>
            </w:placeholder>
            <w:showingPlcHdr/>
            <w:text/>
          </w:sdtPr>
          <w:sdtEndPr/>
          <w:sdtContent>
            <w:tc>
              <w:tcPr>
                <w:tcW w:w="1276" w:type="dxa"/>
              </w:tcPr>
              <w:p w14:paraId="5C7129D4"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119815948"/>
              <w:placeholder>
                <w:docPart w:val="93A4C2D0C9424C119CC51514A57A8B8E"/>
              </w:placeholder>
              <w:showingPlcHdr/>
              <w:text/>
            </w:sdtPr>
            <w:sdtEndPr/>
            <w:sdtContent>
              <w:p w14:paraId="7C5E922A" w14:textId="77777777" w:rsidR="00D02B43" w:rsidRPr="005501B0"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531A4187" w14:textId="77777777" w:rsidR="00D02B43" w:rsidRPr="00E05393" w:rsidRDefault="00D02B43" w:rsidP="00D02B43">
            <w:pPr>
              <w:jc w:val="center"/>
              <w:rPr>
                <w:rFonts w:ascii="Tahoma" w:hAnsi="Tahoma" w:cs="Tahoma"/>
                <w:sz w:val="22"/>
                <w:szCs w:val="22"/>
              </w:rPr>
            </w:pPr>
          </w:p>
        </w:tc>
        <w:sdt>
          <w:sdtPr>
            <w:rPr>
              <w:rFonts w:ascii="Tahoma" w:hAnsi="Tahoma" w:cs="Tahoma"/>
              <w:sz w:val="22"/>
              <w:szCs w:val="22"/>
            </w:rPr>
            <w:id w:val="-490714694"/>
            <w:placeholder>
              <w:docPart w:val="118FC207A1EF4F7FB365C489C4C2E06C"/>
            </w:placeholder>
            <w:showingPlcHdr/>
            <w:text/>
          </w:sdtPr>
          <w:sdtEndPr/>
          <w:sdtContent>
            <w:tc>
              <w:tcPr>
                <w:tcW w:w="1843" w:type="dxa"/>
              </w:tcPr>
              <w:p w14:paraId="3150C404"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624AAAFE" w14:textId="77777777" w:rsidTr="00B4747E">
        <w:tc>
          <w:tcPr>
            <w:tcW w:w="567" w:type="dxa"/>
          </w:tcPr>
          <w:p w14:paraId="01B22ADD"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2B231616"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Purpose </w:t>
            </w:r>
            <w:r>
              <w:rPr>
                <w:rFonts w:ascii="Tahoma" w:hAnsi="Tahoma" w:cs="Tahoma"/>
                <w:color w:val="000000"/>
                <w:sz w:val="22"/>
                <w:szCs w:val="22"/>
                <w:lang w:eastAsia="en-MY"/>
              </w:rPr>
              <w:t>of the transaction(s)</w:t>
            </w:r>
          </w:p>
          <w:p w14:paraId="7C13247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833791223"/>
            <w:placeholder>
              <w:docPart w:val="F69F60E2F90C49F99BE86E0F2E9DBBA5"/>
            </w:placeholder>
            <w:showingPlcHdr/>
            <w:text/>
          </w:sdtPr>
          <w:sdtEndPr/>
          <w:sdtContent>
            <w:tc>
              <w:tcPr>
                <w:tcW w:w="1276" w:type="dxa"/>
              </w:tcPr>
              <w:p w14:paraId="056C24E2" w14:textId="77777777" w:rsidR="00D02B43" w:rsidRPr="00E0539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84631982"/>
              <w:placeholder>
                <w:docPart w:val="1916DB29C21F4283BB79D8F1B485257B"/>
              </w:placeholder>
              <w:showingPlcHdr/>
              <w:text/>
            </w:sdtPr>
            <w:sdtEndPr/>
            <w:sdtContent>
              <w:p w14:paraId="20CFB89C"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BEA0F96" w14:textId="77777777" w:rsidR="00D02B43" w:rsidRPr="00E05393" w:rsidRDefault="00D02B43" w:rsidP="00D02B43">
            <w:pPr>
              <w:jc w:val="center"/>
              <w:rPr>
                <w:rFonts w:ascii="Tahoma" w:hAnsi="Tahoma" w:cs="Tahoma"/>
                <w:sz w:val="22"/>
                <w:szCs w:val="22"/>
              </w:rPr>
            </w:pPr>
          </w:p>
        </w:tc>
        <w:sdt>
          <w:sdtPr>
            <w:rPr>
              <w:rFonts w:ascii="Tahoma" w:hAnsi="Tahoma" w:cs="Tahoma"/>
              <w:sz w:val="22"/>
              <w:szCs w:val="22"/>
            </w:rPr>
            <w:id w:val="-1962257934"/>
            <w:placeholder>
              <w:docPart w:val="FC217BA8963E46F798040CFB2A96B5BC"/>
            </w:placeholder>
            <w:showingPlcHdr/>
            <w:text/>
          </w:sdtPr>
          <w:sdtEndPr/>
          <w:sdtContent>
            <w:tc>
              <w:tcPr>
                <w:tcW w:w="1843" w:type="dxa"/>
              </w:tcPr>
              <w:p w14:paraId="3D64E24E" w14:textId="77777777" w:rsidR="00D02B43" w:rsidRPr="00E05393"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92CAC53" w14:textId="77777777" w:rsidTr="00B4747E">
        <w:tc>
          <w:tcPr>
            <w:tcW w:w="567" w:type="dxa"/>
          </w:tcPr>
          <w:p w14:paraId="658EB840"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2F3F5142"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Term of the s</w:t>
            </w:r>
            <w:r>
              <w:rPr>
                <w:rFonts w:ascii="Tahoma" w:hAnsi="Tahoma" w:cs="Tahoma"/>
                <w:color w:val="000000"/>
                <w:sz w:val="22"/>
                <w:szCs w:val="22"/>
                <w:lang w:eastAsia="en-MY"/>
              </w:rPr>
              <w:t>ecurities financing transaction</w:t>
            </w:r>
            <w:r w:rsidRPr="00E05393">
              <w:rPr>
                <w:rFonts w:ascii="Tahoma" w:hAnsi="Tahoma" w:cs="Tahoma"/>
                <w:color w:val="000000"/>
                <w:sz w:val="22"/>
                <w:szCs w:val="22"/>
                <w:lang w:eastAsia="en-MY"/>
              </w:rPr>
              <w:t xml:space="preserve"> arrangement: borrowing tenure, rate, amount in monetary value, securities details (units and code)</w:t>
            </w:r>
          </w:p>
          <w:p w14:paraId="2B1D1AE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495799218"/>
            <w:placeholder>
              <w:docPart w:val="80861353150745CCB40FE314D712B1A1"/>
            </w:placeholder>
            <w:showingPlcHdr/>
            <w:text/>
          </w:sdtPr>
          <w:sdtEndPr/>
          <w:sdtContent>
            <w:tc>
              <w:tcPr>
                <w:tcW w:w="1276" w:type="dxa"/>
              </w:tcPr>
              <w:p w14:paraId="169F0104"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744147360"/>
              <w:placeholder>
                <w:docPart w:val="4D27D2A647984F9DAC07CCBD30BE3301"/>
              </w:placeholder>
              <w:showingPlcHdr/>
              <w:text/>
            </w:sdtPr>
            <w:sdtEndPr/>
            <w:sdtContent>
              <w:p w14:paraId="6CF6C72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242EEB2"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610705193"/>
            <w:placeholder>
              <w:docPart w:val="E356BFF567964B60A707F1AB1BBFAF7C"/>
            </w:placeholder>
            <w:showingPlcHdr/>
            <w:text/>
          </w:sdtPr>
          <w:sdtEndPr/>
          <w:sdtContent>
            <w:tc>
              <w:tcPr>
                <w:tcW w:w="1843" w:type="dxa"/>
              </w:tcPr>
              <w:p w14:paraId="6CCC001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F12799B" w14:textId="77777777" w:rsidTr="00B4747E">
        <w:tc>
          <w:tcPr>
            <w:tcW w:w="567" w:type="dxa"/>
          </w:tcPr>
          <w:p w14:paraId="71DBE60F"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1C15BB9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collateral received from borrower including type, issuer rating, amount, fair value method to price the collateral</w:t>
            </w:r>
          </w:p>
          <w:p w14:paraId="08CA90A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49526163"/>
            <w:placeholder>
              <w:docPart w:val="4E92098911DD4B4BBB150D037E135CC6"/>
            </w:placeholder>
            <w:showingPlcHdr/>
            <w:text/>
          </w:sdtPr>
          <w:sdtEndPr/>
          <w:sdtContent>
            <w:tc>
              <w:tcPr>
                <w:tcW w:w="1276" w:type="dxa"/>
              </w:tcPr>
              <w:p w14:paraId="5E1C6016"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045674654"/>
              <w:placeholder>
                <w:docPart w:val="BAA8E6B202EE462B9D302204A9BDEF4B"/>
              </w:placeholder>
              <w:showingPlcHdr/>
              <w:text/>
            </w:sdtPr>
            <w:sdtEndPr/>
            <w:sdtContent>
              <w:p w14:paraId="019F0AC8"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4D6D458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362486291"/>
            <w:placeholder>
              <w:docPart w:val="361CD98A6B9E41CBB8CCEE41BF066595"/>
            </w:placeholder>
            <w:showingPlcHdr/>
            <w:text/>
          </w:sdtPr>
          <w:sdtEndPr/>
          <w:sdtContent>
            <w:tc>
              <w:tcPr>
                <w:tcW w:w="1843" w:type="dxa"/>
              </w:tcPr>
              <w:p w14:paraId="7410AEE5"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5056A511" w14:textId="77777777" w:rsidTr="00B4747E">
        <w:tc>
          <w:tcPr>
            <w:tcW w:w="567" w:type="dxa"/>
          </w:tcPr>
          <w:p w14:paraId="42D0173C"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4418302A"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method in determining the borrowing rate</w:t>
            </w:r>
          </w:p>
          <w:p w14:paraId="6EFC8D27"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637329664"/>
            <w:placeholder>
              <w:docPart w:val="ACA6AA7A8A0A4C3C99CCDB2EB415B1FC"/>
            </w:placeholder>
            <w:showingPlcHdr/>
            <w:text/>
          </w:sdtPr>
          <w:sdtEndPr/>
          <w:sdtContent>
            <w:tc>
              <w:tcPr>
                <w:tcW w:w="1276" w:type="dxa"/>
              </w:tcPr>
              <w:p w14:paraId="69BFFF76"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756895394"/>
              <w:placeholder>
                <w:docPart w:val="0B5EE0BE057C42A3B675C5ED827508D1"/>
              </w:placeholder>
              <w:showingPlcHdr/>
              <w:text/>
            </w:sdtPr>
            <w:sdtEndPr/>
            <w:sdtContent>
              <w:p w14:paraId="05B83A19"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0799779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983036123"/>
            <w:placeholder>
              <w:docPart w:val="9B34CD9A7CD142F8A5056BCAAE84FF4D"/>
            </w:placeholder>
            <w:showingPlcHdr/>
            <w:text/>
          </w:sdtPr>
          <w:sdtEndPr/>
          <w:sdtContent>
            <w:tc>
              <w:tcPr>
                <w:tcW w:w="1843" w:type="dxa"/>
              </w:tcPr>
              <w:p w14:paraId="258DE9FF"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23A3406E" w14:textId="77777777" w:rsidTr="00B4747E">
        <w:tc>
          <w:tcPr>
            <w:tcW w:w="567" w:type="dxa"/>
          </w:tcPr>
          <w:p w14:paraId="27075751"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5FAD859B"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Description of how the collateral is </w:t>
            </w:r>
            <w:proofErr w:type="spellStart"/>
            <w:r w:rsidRPr="00E05393">
              <w:rPr>
                <w:rFonts w:ascii="Tahoma" w:hAnsi="Tahoma" w:cs="Tahoma"/>
                <w:color w:val="000000"/>
                <w:sz w:val="22"/>
                <w:szCs w:val="22"/>
                <w:lang w:eastAsia="en-MY"/>
              </w:rPr>
              <w:t>custodised</w:t>
            </w:r>
            <w:proofErr w:type="spellEnd"/>
          </w:p>
          <w:p w14:paraId="1EEB7A9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96291292"/>
            <w:placeholder>
              <w:docPart w:val="189ACA6B34334F75A4F5B6406C982D77"/>
            </w:placeholder>
            <w:showingPlcHdr/>
            <w:text/>
          </w:sdtPr>
          <w:sdtEndPr/>
          <w:sdtContent>
            <w:tc>
              <w:tcPr>
                <w:tcW w:w="1276" w:type="dxa"/>
              </w:tcPr>
              <w:p w14:paraId="4ACA4F7D"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 xml:space="preserve">Click or tap here </w:t>
                </w:r>
                <w:r w:rsidRPr="00BA5A67">
                  <w:rPr>
                    <w:rStyle w:val="PlaceholderText"/>
                    <w:rFonts w:ascii="Tahoma" w:hAnsi="Tahoma" w:cs="Tahoma"/>
                    <w:sz w:val="22"/>
                    <w:szCs w:val="22"/>
                  </w:rPr>
                  <w:lastRenderedPageBreak/>
                  <w:t>to enter text.</w:t>
                </w:r>
              </w:p>
            </w:tc>
          </w:sdtContent>
        </w:sdt>
        <w:tc>
          <w:tcPr>
            <w:tcW w:w="1134" w:type="dxa"/>
          </w:tcPr>
          <w:sdt>
            <w:sdtPr>
              <w:rPr>
                <w:rFonts w:ascii="Tahoma" w:hAnsi="Tahoma" w:cs="Tahoma"/>
                <w:sz w:val="22"/>
                <w:szCs w:val="22"/>
              </w:rPr>
              <w:id w:val="-1721659536"/>
              <w:placeholder>
                <w:docPart w:val="7C90AE4EAD0F4AEABDD144736DFA0C58"/>
              </w:placeholder>
              <w:showingPlcHdr/>
              <w:text/>
            </w:sdtPr>
            <w:sdtEndPr/>
            <w:sdtContent>
              <w:p w14:paraId="4E585270"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 xml:space="preserve">Click or tap here </w:t>
                </w:r>
                <w:r w:rsidRPr="00BA5A67">
                  <w:rPr>
                    <w:rStyle w:val="PlaceholderText"/>
                    <w:rFonts w:ascii="Tahoma" w:hAnsi="Tahoma" w:cs="Tahoma"/>
                    <w:sz w:val="22"/>
                    <w:szCs w:val="22"/>
                  </w:rPr>
                  <w:lastRenderedPageBreak/>
                  <w:t>to enter text.</w:t>
                </w:r>
              </w:p>
            </w:sdtContent>
          </w:sdt>
          <w:p w14:paraId="2D5F7F5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14940378"/>
            <w:placeholder>
              <w:docPart w:val="A2287D1D735F45A08920A544AA48F783"/>
            </w:placeholder>
            <w:showingPlcHdr/>
            <w:text/>
          </w:sdtPr>
          <w:sdtEndPr/>
          <w:sdtContent>
            <w:tc>
              <w:tcPr>
                <w:tcW w:w="1843" w:type="dxa"/>
              </w:tcPr>
              <w:p w14:paraId="43A4C841"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D4B4635" w14:textId="77777777" w:rsidTr="00B4747E">
        <w:tc>
          <w:tcPr>
            <w:tcW w:w="567" w:type="dxa"/>
          </w:tcPr>
          <w:p w14:paraId="48EB7522"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0BF9638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risk assessment process including the analysis of risk on the securitie</w:t>
            </w:r>
            <w:r>
              <w:rPr>
                <w:rFonts w:ascii="Tahoma" w:hAnsi="Tahoma" w:cs="Tahoma"/>
                <w:color w:val="000000"/>
                <w:sz w:val="22"/>
                <w:szCs w:val="22"/>
                <w:lang w:eastAsia="en-MY"/>
              </w:rPr>
              <w:t>s financing transaction</w:t>
            </w:r>
            <w:r w:rsidRPr="00E05393">
              <w:rPr>
                <w:rFonts w:ascii="Tahoma" w:hAnsi="Tahoma" w:cs="Tahoma"/>
                <w:color w:val="000000"/>
                <w:sz w:val="22"/>
                <w:szCs w:val="22"/>
                <w:lang w:eastAsia="en-MY"/>
              </w:rPr>
              <w:t xml:space="preserve"> arrangement (credit risk, liquidity risk, interest rate risk, maturity risk profile)</w:t>
            </w:r>
          </w:p>
          <w:p w14:paraId="796C2B80"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2053146831"/>
            <w:placeholder>
              <w:docPart w:val="31AC0168F1E643C5BD56B12626C06E93"/>
            </w:placeholder>
            <w:showingPlcHdr/>
            <w:text/>
          </w:sdtPr>
          <w:sdtEndPr/>
          <w:sdtContent>
            <w:tc>
              <w:tcPr>
                <w:tcW w:w="1276" w:type="dxa"/>
              </w:tcPr>
              <w:p w14:paraId="45CDB83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31627282"/>
              <w:placeholder>
                <w:docPart w:val="BC068E10FD44483D894E48689ACC81DC"/>
              </w:placeholder>
              <w:showingPlcHdr/>
              <w:text/>
            </w:sdtPr>
            <w:sdtEndPr/>
            <w:sdtContent>
              <w:p w14:paraId="0020492F"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71A43C9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11867937"/>
            <w:placeholder>
              <w:docPart w:val="8687B4B0B69041C0AB2B219641C75461"/>
            </w:placeholder>
            <w:showingPlcHdr/>
            <w:text/>
          </w:sdtPr>
          <w:sdtEndPr/>
          <w:sdtContent>
            <w:tc>
              <w:tcPr>
                <w:tcW w:w="1843" w:type="dxa"/>
              </w:tcPr>
              <w:p w14:paraId="44B4F5EC"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22EB4CC0" w14:textId="77777777" w:rsidTr="00B4747E">
        <w:tc>
          <w:tcPr>
            <w:tcW w:w="567" w:type="dxa"/>
          </w:tcPr>
          <w:p w14:paraId="7BD15989"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2964C765"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Description of how the company’s policies adhere to the relevant guidelines </w:t>
            </w:r>
            <w:r>
              <w:rPr>
                <w:rFonts w:ascii="Tahoma" w:hAnsi="Tahoma" w:cs="Tahoma"/>
                <w:color w:val="000000"/>
                <w:sz w:val="22"/>
                <w:szCs w:val="22"/>
                <w:lang w:eastAsia="en-MY"/>
              </w:rPr>
              <w:t xml:space="preserve">relating to </w:t>
            </w:r>
            <w:r w:rsidRPr="00E05393">
              <w:rPr>
                <w:rFonts w:ascii="Tahoma" w:hAnsi="Tahoma" w:cs="Tahoma"/>
                <w:color w:val="000000"/>
                <w:sz w:val="22"/>
                <w:szCs w:val="22"/>
                <w:lang w:eastAsia="en-MY"/>
              </w:rPr>
              <w:t>securities financing transaction</w:t>
            </w:r>
          </w:p>
          <w:p w14:paraId="1A42337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811753972"/>
            <w:placeholder>
              <w:docPart w:val="29A3154F3D3D4878AEC277D94A1A6558"/>
            </w:placeholder>
            <w:showingPlcHdr/>
            <w:text/>
          </w:sdtPr>
          <w:sdtEndPr/>
          <w:sdtContent>
            <w:tc>
              <w:tcPr>
                <w:tcW w:w="1276" w:type="dxa"/>
              </w:tcPr>
              <w:p w14:paraId="78BCA0BC"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36956778"/>
              <w:placeholder>
                <w:docPart w:val="C920E177F9304A5EB86F8A3F04CAE205"/>
              </w:placeholder>
              <w:showingPlcHdr/>
              <w:text/>
            </w:sdtPr>
            <w:sdtEndPr/>
            <w:sdtContent>
              <w:p w14:paraId="776F43F4"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028EEAFE"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589071058"/>
            <w:placeholder>
              <w:docPart w:val="70C8B233E99841CE947644FC48F63EC0"/>
            </w:placeholder>
            <w:showingPlcHdr/>
            <w:text/>
          </w:sdtPr>
          <w:sdtEndPr/>
          <w:sdtContent>
            <w:tc>
              <w:tcPr>
                <w:tcW w:w="1843" w:type="dxa"/>
              </w:tcPr>
              <w:p w14:paraId="3FD9D5C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5AA1081" w14:textId="77777777" w:rsidTr="00B4747E">
        <w:tc>
          <w:tcPr>
            <w:tcW w:w="567" w:type="dxa"/>
          </w:tcPr>
          <w:p w14:paraId="37EC2C3B"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7A699C0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Risk Management policy and process in executing securities financing transaction</w:t>
            </w:r>
          </w:p>
          <w:p w14:paraId="409405D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388144978"/>
            <w:placeholder>
              <w:docPart w:val="2D241CAC04F8485C8B379B4CC6742269"/>
            </w:placeholder>
            <w:showingPlcHdr/>
            <w:text/>
          </w:sdtPr>
          <w:sdtEndPr/>
          <w:sdtContent>
            <w:tc>
              <w:tcPr>
                <w:tcW w:w="1276" w:type="dxa"/>
              </w:tcPr>
              <w:p w14:paraId="09B123FC"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963420468"/>
              <w:placeholder>
                <w:docPart w:val="829BC638214A429697CA43CACA3FC47E"/>
              </w:placeholder>
              <w:showingPlcHdr/>
              <w:text/>
            </w:sdtPr>
            <w:sdtEndPr/>
            <w:sdtContent>
              <w:p w14:paraId="6BBE3F54"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7C906FF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448290450"/>
            <w:placeholder>
              <w:docPart w:val="34DB31CE1833495DAF65FB99EFC1A0B0"/>
            </w:placeholder>
            <w:showingPlcHdr/>
            <w:text/>
          </w:sdtPr>
          <w:sdtEndPr/>
          <w:sdtContent>
            <w:tc>
              <w:tcPr>
                <w:tcW w:w="1843" w:type="dxa"/>
              </w:tcPr>
              <w:p w14:paraId="4C24AA67"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5A26120A" w14:textId="77777777" w:rsidTr="005501B0">
        <w:tc>
          <w:tcPr>
            <w:tcW w:w="8505" w:type="dxa"/>
            <w:gridSpan w:val="5"/>
            <w:shd w:val="clear" w:color="auto" w:fill="D9D9D9" w:themeFill="background1" w:themeFillShade="D9"/>
          </w:tcPr>
          <w:p w14:paraId="5847EB98" w14:textId="77777777" w:rsidR="00D02B43" w:rsidRPr="005501B0" w:rsidRDefault="00D02B43" w:rsidP="00D02B43">
            <w:pPr>
              <w:rPr>
                <w:rFonts w:ascii="Tahoma" w:hAnsi="Tahoma" w:cs="Tahoma"/>
                <w:b/>
                <w:sz w:val="22"/>
                <w:szCs w:val="22"/>
              </w:rPr>
            </w:pPr>
            <w:r w:rsidRPr="005501B0">
              <w:rPr>
                <w:rFonts w:ascii="Tahoma" w:hAnsi="Tahoma" w:cs="Tahoma"/>
                <w:b/>
                <w:sz w:val="22"/>
                <w:szCs w:val="22"/>
              </w:rPr>
              <w:t>Investment in digital asset</w:t>
            </w:r>
            <w:r>
              <w:rPr>
                <w:rFonts w:ascii="Tahoma" w:hAnsi="Tahoma" w:cs="Tahoma"/>
                <w:b/>
                <w:sz w:val="22"/>
                <w:szCs w:val="22"/>
              </w:rPr>
              <w:t>s</w:t>
            </w:r>
          </w:p>
        </w:tc>
      </w:tr>
      <w:tr w:rsidR="00D02B43" w:rsidRPr="00E05393" w14:paraId="53725C89" w14:textId="77777777" w:rsidTr="00B4747E">
        <w:tc>
          <w:tcPr>
            <w:tcW w:w="567" w:type="dxa"/>
          </w:tcPr>
          <w:p w14:paraId="018EF216"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63E9F16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valuation and pricing</w:t>
            </w:r>
            <w:r>
              <w:rPr>
                <w:rFonts w:ascii="Tahoma" w:hAnsi="Tahoma" w:cs="Tahoma"/>
                <w:color w:val="000000"/>
                <w:sz w:val="22"/>
                <w:szCs w:val="22"/>
                <w:lang w:eastAsia="en-MY"/>
              </w:rPr>
              <w:t xml:space="preserve"> methodology for digital assets,</w:t>
            </w:r>
            <w:r w:rsidRPr="00E05393">
              <w:rPr>
                <w:rFonts w:ascii="Tahoma" w:hAnsi="Tahoma" w:cs="Tahoma"/>
                <w:color w:val="000000"/>
                <w:sz w:val="22"/>
                <w:szCs w:val="22"/>
                <w:lang w:eastAsia="en-MY"/>
              </w:rPr>
              <w:t xml:space="preserve"> and the basis in selecting the valuation method</w:t>
            </w:r>
          </w:p>
          <w:p w14:paraId="20DF248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164817285"/>
            <w:placeholder>
              <w:docPart w:val="3FAF58C75B0C402EA2699A005B600824"/>
            </w:placeholder>
            <w:showingPlcHdr/>
            <w:text/>
          </w:sdtPr>
          <w:sdtEndPr/>
          <w:sdtContent>
            <w:tc>
              <w:tcPr>
                <w:tcW w:w="1276" w:type="dxa"/>
              </w:tcPr>
              <w:p w14:paraId="2B8A57F8"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63513455"/>
              <w:placeholder>
                <w:docPart w:val="AD7801C578964612AD54174BDBBBE57E"/>
              </w:placeholder>
              <w:showingPlcHdr/>
              <w:text/>
            </w:sdtPr>
            <w:sdtEndPr/>
            <w:sdtContent>
              <w:p w14:paraId="755D8CA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0E9A80E"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017727419"/>
            <w:placeholder>
              <w:docPart w:val="3A6009EA383849709976D656492060AB"/>
            </w:placeholder>
            <w:showingPlcHdr/>
            <w:text/>
          </w:sdtPr>
          <w:sdtEndPr/>
          <w:sdtContent>
            <w:tc>
              <w:tcPr>
                <w:tcW w:w="1843" w:type="dxa"/>
              </w:tcPr>
              <w:p w14:paraId="3EE0DC5B"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08D2D75E" w14:textId="77777777" w:rsidTr="00B4747E">
        <w:tc>
          <w:tcPr>
            <w:tcW w:w="567" w:type="dxa"/>
          </w:tcPr>
          <w:p w14:paraId="6554C690"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00527781" w14:textId="77777777" w:rsidR="00D02B43"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Description of the risk management processes and systems use</w:t>
            </w:r>
            <w:r>
              <w:rPr>
                <w:rFonts w:ascii="Tahoma" w:hAnsi="Tahoma" w:cs="Tahoma"/>
                <w:color w:val="000000"/>
                <w:sz w:val="22"/>
                <w:szCs w:val="22"/>
                <w:lang w:eastAsia="en-MY"/>
              </w:rPr>
              <w:t xml:space="preserve">d in relation to digital assets, including the </w:t>
            </w:r>
            <w:r w:rsidRPr="005501B0">
              <w:rPr>
                <w:rFonts w:ascii="Tahoma" w:hAnsi="Tahoma" w:cs="Tahoma"/>
                <w:color w:val="000000"/>
                <w:sz w:val="22"/>
                <w:szCs w:val="22"/>
                <w:lang w:eastAsia="en-MY"/>
              </w:rPr>
              <w:t>type of system</w:t>
            </w:r>
            <w:r>
              <w:rPr>
                <w:rFonts w:ascii="Tahoma" w:hAnsi="Tahoma" w:cs="Tahoma"/>
                <w:color w:val="000000"/>
                <w:sz w:val="22"/>
                <w:szCs w:val="22"/>
                <w:lang w:eastAsia="en-MY"/>
              </w:rPr>
              <w:t xml:space="preserve"> </w:t>
            </w:r>
            <w:r w:rsidRPr="005501B0">
              <w:rPr>
                <w:rFonts w:ascii="Tahoma" w:hAnsi="Tahoma" w:cs="Tahoma"/>
                <w:color w:val="000000"/>
                <w:sz w:val="22"/>
                <w:szCs w:val="22"/>
                <w:lang w:eastAsia="en-MY"/>
              </w:rPr>
              <w:t>(whether it is investment mana</w:t>
            </w:r>
            <w:r>
              <w:rPr>
                <w:rFonts w:ascii="Tahoma" w:hAnsi="Tahoma" w:cs="Tahoma"/>
                <w:color w:val="000000"/>
                <w:sz w:val="22"/>
                <w:szCs w:val="22"/>
                <w:lang w:eastAsia="en-MY"/>
              </w:rPr>
              <w:t>gement system, valuation system</w:t>
            </w:r>
            <w:r w:rsidRPr="005501B0">
              <w:rPr>
                <w:rFonts w:ascii="Tahoma" w:hAnsi="Tahoma" w:cs="Tahoma"/>
                <w:color w:val="000000"/>
                <w:sz w:val="22"/>
                <w:szCs w:val="22"/>
                <w:lang w:eastAsia="en-MY"/>
              </w:rPr>
              <w:t>, accounting system and etc</w:t>
            </w:r>
            <w:r>
              <w:rPr>
                <w:rFonts w:ascii="Tahoma" w:hAnsi="Tahoma" w:cs="Tahoma"/>
                <w:color w:val="000000"/>
                <w:sz w:val="22"/>
                <w:szCs w:val="22"/>
                <w:lang w:eastAsia="en-MY"/>
              </w:rPr>
              <w:t>.</w:t>
            </w:r>
            <w:r w:rsidRPr="005501B0">
              <w:rPr>
                <w:rFonts w:ascii="Tahoma" w:hAnsi="Tahoma" w:cs="Tahoma"/>
                <w:color w:val="000000"/>
                <w:sz w:val="22"/>
                <w:szCs w:val="22"/>
                <w:lang w:eastAsia="en-MY"/>
              </w:rPr>
              <w:t>)</w:t>
            </w:r>
            <w:r>
              <w:rPr>
                <w:rFonts w:ascii="Tahoma" w:hAnsi="Tahoma" w:cs="Tahoma"/>
                <w:color w:val="000000"/>
                <w:sz w:val="22"/>
                <w:szCs w:val="22"/>
                <w:lang w:eastAsia="en-MY"/>
              </w:rPr>
              <w:t xml:space="preserve"> being used</w:t>
            </w:r>
          </w:p>
          <w:p w14:paraId="76BF46A2"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756632309"/>
            <w:placeholder>
              <w:docPart w:val="5F421B15990A4053803F3035150A310D"/>
            </w:placeholder>
            <w:showingPlcHdr/>
            <w:text/>
          </w:sdtPr>
          <w:sdtEndPr/>
          <w:sdtContent>
            <w:tc>
              <w:tcPr>
                <w:tcW w:w="1276" w:type="dxa"/>
              </w:tcPr>
              <w:p w14:paraId="2305AC97"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161968102"/>
              <w:placeholder>
                <w:docPart w:val="85EDFF1D6E614CF691E33CE15FBF1C57"/>
              </w:placeholder>
              <w:showingPlcHdr/>
              <w:text/>
            </w:sdtPr>
            <w:sdtEndPr/>
            <w:sdtContent>
              <w:p w14:paraId="2BBAE8C2"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3C80346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072853799"/>
            <w:placeholder>
              <w:docPart w:val="6A012624F3BD4E63B90DD6B468DDAB6F"/>
            </w:placeholder>
            <w:showingPlcHdr/>
            <w:text/>
          </w:sdtPr>
          <w:sdtEndPr/>
          <w:sdtContent>
            <w:tc>
              <w:tcPr>
                <w:tcW w:w="1843" w:type="dxa"/>
              </w:tcPr>
              <w:p w14:paraId="1D66B8F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5608D86" w14:textId="77777777" w:rsidTr="00B4747E">
        <w:tc>
          <w:tcPr>
            <w:tcW w:w="567" w:type="dxa"/>
          </w:tcPr>
          <w:p w14:paraId="1B9CD963"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6B4C7332" w14:textId="7777777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Details of the units and personnel responsible for risk management</w:t>
            </w:r>
          </w:p>
          <w:p w14:paraId="6EEC22E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392887724"/>
            <w:placeholder>
              <w:docPart w:val="6248C25BF21B4D43B329E0DC56DF0459"/>
            </w:placeholder>
            <w:showingPlcHdr/>
            <w:text/>
          </w:sdtPr>
          <w:sdtEndPr/>
          <w:sdtContent>
            <w:tc>
              <w:tcPr>
                <w:tcW w:w="1276" w:type="dxa"/>
              </w:tcPr>
              <w:p w14:paraId="7403B462"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58036443"/>
              <w:placeholder>
                <w:docPart w:val="B06677F064A6449CB730F01D38AAEF1A"/>
              </w:placeholder>
              <w:showingPlcHdr/>
              <w:text/>
            </w:sdtPr>
            <w:sdtEndPr/>
            <w:sdtContent>
              <w:p w14:paraId="4D2C03EB"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C9F3300"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69166045"/>
            <w:placeholder>
              <w:docPart w:val="F8B7686C7C5742479C06EA9C87997834"/>
            </w:placeholder>
            <w:showingPlcHdr/>
            <w:text/>
          </w:sdtPr>
          <w:sdtEndPr/>
          <w:sdtContent>
            <w:tc>
              <w:tcPr>
                <w:tcW w:w="1843" w:type="dxa"/>
              </w:tcPr>
              <w:p w14:paraId="72745EAA"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6B95CBA" w14:textId="77777777" w:rsidTr="00B4747E">
        <w:tc>
          <w:tcPr>
            <w:tcW w:w="567" w:type="dxa"/>
          </w:tcPr>
          <w:p w14:paraId="142251EE"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03ADE1DE" w14:textId="7777777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Details of the </w:t>
            </w:r>
            <w:r>
              <w:rPr>
                <w:rFonts w:ascii="Tahoma" w:hAnsi="Tahoma" w:cs="Tahoma"/>
                <w:color w:val="000000"/>
                <w:sz w:val="22"/>
                <w:szCs w:val="22"/>
                <w:lang w:eastAsia="en-MY"/>
              </w:rPr>
              <w:t>management company’</w:t>
            </w:r>
            <w:r w:rsidRPr="00984C2B">
              <w:rPr>
                <w:rFonts w:ascii="Tahoma" w:hAnsi="Tahoma" w:cs="Tahoma"/>
                <w:color w:val="000000"/>
                <w:sz w:val="22"/>
                <w:szCs w:val="22"/>
                <w:lang w:eastAsia="en-MY"/>
              </w:rPr>
              <w:t>s policies on expertise required to trade digital assets as well as manage their related risks including how they are monitored and validated</w:t>
            </w:r>
            <w:r>
              <w:rPr>
                <w:rFonts w:ascii="Tahoma" w:hAnsi="Tahoma" w:cs="Tahoma"/>
                <w:color w:val="000000"/>
                <w:sz w:val="22"/>
                <w:szCs w:val="22"/>
                <w:lang w:eastAsia="en-MY"/>
              </w:rPr>
              <w:t xml:space="preserve"> </w:t>
            </w:r>
          </w:p>
          <w:p w14:paraId="40BEC34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564024634"/>
            <w:placeholder>
              <w:docPart w:val="949C7623F02C44478AF94EF3885B1973"/>
            </w:placeholder>
            <w:showingPlcHdr/>
            <w:text/>
          </w:sdtPr>
          <w:sdtEndPr/>
          <w:sdtContent>
            <w:tc>
              <w:tcPr>
                <w:tcW w:w="1276" w:type="dxa"/>
              </w:tcPr>
              <w:p w14:paraId="7156A5DA"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726533941"/>
              <w:placeholder>
                <w:docPart w:val="B9F664B294F0486F8ADCCC459EFE518C"/>
              </w:placeholder>
              <w:showingPlcHdr/>
              <w:text/>
            </w:sdtPr>
            <w:sdtEndPr/>
            <w:sdtContent>
              <w:p w14:paraId="2425905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01EFBB2"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87589654"/>
            <w:placeholder>
              <w:docPart w:val="196EA17AA2C44770A68E1B7B6FFB4436"/>
            </w:placeholder>
            <w:showingPlcHdr/>
            <w:text/>
          </w:sdtPr>
          <w:sdtEndPr/>
          <w:sdtContent>
            <w:tc>
              <w:tcPr>
                <w:tcW w:w="1843" w:type="dxa"/>
              </w:tcPr>
              <w:p w14:paraId="4FAACE4E"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4743B3AC" w14:textId="77777777" w:rsidTr="00B4747E">
        <w:tc>
          <w:tcPr>
            <w:tcW w:w="567" w:type="dxa"/>
          </w:tcPr>
          <w:p w14:paraId="702735F7"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369A1B55" w14:textId="7BD079AF" w:rsidR="00D02B43" w:rsidRPr="00E0539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Description of the risk management process in assessing the digital asset exchanges </w:t>
            </w:r>
            <w:r>
              <w:rPr>
                <w:rFonts w:ascii="Tahoma" w:hAnsi="Tahoma" w:cs="Tahoma"/>
                <w:color w:val="000000"/>
                <w:sz w:val="22"/>
                <w:szCs w:val="22"/>
                <w:lang w:eastAsia="en-MY"/>
              </w:rPr>
              <w:t xml:space="preserve">in which the digital assets </w:t>
            </w:r>
            <w:proofErr w:type="gramStart"/>
            <w:r>
              <w:rPr>
                <w:rFonts w:ascii="Tahoma" w:hAnsi="Tahoma" w:cs="Tahoma"/>
                <w:color w:val="000000"/>
                <w:sz w:val="22"/>
                <w:szCs w:val="22"/>
                <w:lang w:eastAsia="en-MY"/>
              </w:rPr>
              <w:t>will be traded</w:t>
            </w:r>
            <w:proofErr w:type="gramEnd"/>
            <w:r>
              <w:rPr>
                <w:rFonts w:ascii="Tahoma" w:hAnsi="Tahoma" w:cs="Tahoma"/>
                <w:color w:val="000000"/>
                <w:sz w:val="22"/>
                <w:szCs w:val="22"/>
                <w:lang w:eastAsia="en-MY"/>
              </w:rPr>
              <w:t xml:space="preserve">. </w:t>
            </w:r>
          </w:p>
        </w:tc>
        <w:sdt>
          <w:sdtPr>
            <w:rPr>
              <w:rFonts w:ascii="Tahoma" w:hAnsi="Tahoma" w:cs="Tahoma"/>
              <w:sz w:val="22"/>
              <w:szCs w:val="22"/>
            </w:rPr>
            <w:id w:val="1879509465"/>
            <w:placeholder>
              <w:docPart w:val="CCE94FB65E59429284D97A281A5A417F"/>
            </w:placeholder>
            <w:showingPlcHdr/>
            <w:text/>
          </w:sdtPr>
          <w:sdtEndPr/>
          <w:sdtContent>
            <w:tc>
              <w:tcPr>
                <w:tcW w:w="1276" w:type="dxa"/>
              </w:tcPr>
              <w:p w14:paraId="51176F02"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49971424"/>
              <w:placeholder>
                <w:docPart w:val="9C8C71D816844E81875F4E23DCE7C19C"/>
              </w:placeholder>
              <w:showingPlcHdr/>
              <w:text/>
            </w:sdtPr>
            <w:sdtEndPr/>
            <w:sdtContent>
              <w:p w14:paraId="0B0A857C"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DAF8CC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686788853"/>
            <w:placeholder>
              <w:docPart w:val="0B3D8990701C44868B27928778734FDC"/>
            </w:placeholder>
            <w:showingPlcHdr/>
            <w:text/>
          </w:sdtPr>
          <w:sdtEndPr/>
          <w:sdtContent>
            <w:tc>
              <w:tcPr>
                <w:tcW w:w="1843" w:type="dxa"/>
              </w:tcPr>
              <w:p w14:paraId="42B8D156"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1DA59C1" w14:textId="77777777" w:rsidTr="00B4747E">
        <w:tc>
          <w:tcPr>
            <w:tcW w:w="567" w:type="dxa"/>
          </w:tcPr>
          <w:p w14:paraId="0B50A8C0"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30668A5E" w14:textId="7777777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Description of how the digital assets are </w:t>
            </w:r>
            <w:proofErr w:type="spellStart"/>
            <w:r w:rsidRPr="00984C2B">
              <w:rPr>
                <w:rFonts w:ascii="Tahoma" w:hAnsi="Tahoma" w:cs="Tahoma"/>
                <w:color w:val="000000"/>
                <w:sz w:val="22"/>
                <w:szCs w:val="22"/>
                <w:lang w:eastAsia="en-MY"/>
              </w:rPr>
              <w:t>custodised</w:t>
            </w:r>
            <w:proofErr w:type="spellEnd"/>
          </w:p>
          <w:p w14:paraId="68D70FF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373773273"/>
            <w:placeholder>
              <w:docPart w:val="390E7E37A1E7467FB15A39CECC974DF1"/>
            </w:placeholder>
            <w:showingPlcHdr/>
            <w:text/>
          </w:sdtPr>
          <w:sdtEndPr/>
          <w:sdtContent>
            <w:tc>
              <w:tcPr>
                <w:tcW w:w="1276" w:type="dxa"/>
              </w:tcPr>
              <w:p w14:paraId="1D8C4C14"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054623388"/>
              <w:placeholder>
                <w:docPart w:val="86B3DFAF893C4788B7189350F3411C81"/>
              </w:placeholder>
              <w:showingPlcHdr/>
              <w:text/>
            </w:sdtPr>
            <w:sdtEndPr/>
            <w:sdtContent>
              <w:p w14:paraId="2A4F4A79"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3EE8C811"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842153592"/>
            <w:placeholder>
              <w:docPart w:val="3C0F2BF7436B4014B5C164F0E921E110"/>
            </w:placeholder>
            <w:showingPlcHdr/>
            <w:text/>
          </w:sdtPr>
          <w:sdtEndPr/>
          <w:sdtContent>
            <w:tc>
              <w:tcPr>
                <w:tcW w:w="1843" w:type="dxa"/>
              </w:tcPr>
              <w:p w14:paraId="0350124A"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2275A83" w14:textId="77777777" w:rsidTr="00B4747E">
        <w:tc>
          <w:tcPr>
            <w:tcW w:w="567" w:type="dxa"/>
          </w:tcPr>
          <w:p w14:paraId="20B215C9"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6AFA943D" w14:textId="77777777" w:rsidR="00D02B43" w:rsidRDefault="00D02B43" w:rsidP="00D02B43">
            <w:pPr>
              <w:rPr>
                <w:rFonts w:ascii="Tahoma" w:hAnsi="Tahoma" w:cs="Tahoma"/>
                <w:color w:val="000000"/>
                <w:sz w:val="22"/>
                <w:szCs w:val="22"/>
                <w:lang w:eastAsia="en-MY"/>
              </w:rPr>
            </w:pPr>
            <w:r w:rsidRPr="009529B2">
              <w:rPr>
                <w:rFonts w:ascii="Tahoma" w:hAnsi="Tahoma" w:cs="Tahoma"/>
                <w:color w:val="000000"/>
                <w:sz w:val="22"/>
                <w:szCs w:val="22"/>
                <w:lang w:eastAsia="en-MY"/>
              </w:rPr>
              <w:t xml:space="preserve">Description of the company’s policies in complying </w:t>
            </w:r>
            <w:r>
              <w:rPr>
                <w:rFonts w:ascii="Tahoma" w:hAnsi="Tahoma" w:cs="Tahoma"/>
                <w:color w:val="000000"/>
                <w:sz w:val="22"/>
                <w:szCs w:val="22"/>
                <w:lang w:eastAsia="en-MY"/>
              </w:rPr>
              <w:t>with the relevant guidelines o</w:t>
            </w:r>
            <w:r w:rsidRPr="009529B2">
              <w:rPr>
                <w:rFonts w:ascii="Tahoma" w:hAnsi="Tahoma" w:cs="Tahoma"/>
                <w:color w:val="000000"/>
                <w:sz w:val="22"/>
                <w:szCs w:val="22"/>
                <w:lang w:eastAsia="en-MY"/>
              </w:rPr>
              <w:t>n digital asset</w:t>
            </w:r>
            <w:r>
              <w:rPr>
                <w:rFonts w:ascii="Tahoma" w:hAnsi="Tahoma" w:cs="Tahoma"/>
                <w:color w:val="000000"/>
                <w:sz w:val="22"/>
                <w:szCs w:val="22"/>
                <w:lang w:eastAsia="en-MY"/>
              </w:rPr>
              <w:t>s</w:t>
            </w:r>
          </w:p>
          <w:p w14:paraId="2A15C84B" w14:textId="77777777" w:rsidR="00D02B43" w:rsidRPr="00984C2B" w:rsidRDefault="00D02B43" w:rsidP="00D02B43">
            <w:pPr>
              <w:rPr>
                <w:rFonts w:ascii="Tahoma" w:hAnsi="Tahoma" w:cs="Tahoma"/>
                <w:color w:val="000000"/>
                <w:sz w:val="22"/>
                <w:szCs w:val="22"/>
                <w:lang w:eastAsia="en-MY"/>
              </w:rPr>
            </w:pPr>
          </w:p>
        </w:tc>
        <w:sdt>
          <w:sdtPr>
            <w:rPr>
              <w:rFonts w:ascii="Tahoma" w:hAnsi="Tahoma" w:cs="Tahoma"/>
              <w:sz w:val="22"/>
              <w:szCs w:val="22"/>
            </w:rPr>
            <w:id w:val="1148779965"/>
            <w:placeholder>
              <w:docPart w:val="E431F8B09A6D4639A1D32EA1AE7E9FC5"/>
            </w:placeholder>
            <w:showingPlcHdr/>
            <w:text/>
          </w:sdtPr>
          <w:sdtEndPr/>
          <w:sdtContent>
            <w:tc>
              <w:tcPr>
                <w:tcW w:w="1276" w:type="dxa"/>
              </w:tcPr>
              <w:p w14:paraId="20B1C0E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74258984"/>
              <w:placeholder>
                <w:docPart w:val="6E904D195A8541AB9500E71CCA927032"/>
              </w:placeholder>
              <w:showingPlcHdr/>
              <w:text/>
            </w:sdtPr>
            <w:sdtEndPr/>
            <w:sdtContent>
              <w:p w14:paraId="5E417D8F"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117AC087"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435880037"/>
            <w:placeholder>
              <w:docPart w:val="88363261C71841328B3AC2F6F0B426C4"/>
            </w:placeholder>
            <w:showingPlcHdr/>
            <w:text/>
          </w:sdtPr>
          <w:sdtEndPr/>
          <w:sdtContent>
            <w:tc>
              <w:tcPr>
                <w:tcW w:w="1843" w:type="dxa"/>
              </w:tcPr>
              <w:p w14:paraId="2D38ABE6"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18748443" w14:textId="77777777" w:rsidTr="00B4747E">
        <w:tc>
          <w:tcPr>
            <w:tcW w:w="567" w:type="dxa"/>
          </w:tcPr>
          <w:p w14:paraId="6AC84A20"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20D09541" w14:textId="77777777" w:rsidR="00D02B43" w:rsidRPr="00984C2B" w:rsidRDefault="00D02B43" w:rsidP="00D02B43">
            <w:pPr>
              <w:rPr>
                <w:rFonts w:ascii="Tahoma" w:hAnsi="Tahoma" w:cs="Tahoma"/>
                <w:color w:val="000000"/>
                <w:sz w:val="22"/>
                <w:szCs w:val="22"/>
                <w:lang w:eastAsia="en-MY"/>
              </w:rPr>
            </w:pPr>
            <w:r w:rsidRPr="009529B2">
              <w:rPr>
                <w:rFonts w:ascii="Tahoma" w:hAnsi="Tahoma" w:cs="Tahoma"/>
                <w:color w:val="000000"/>
                <w:sz w:val="22"/>
                <w:szCs w:val="22"/>
                <w:lang w:eastAsia="en-MY"/>
              </w:rPr>
              <w:t>Risk Management policy and process in executing investment in digital asset</w:t>
            </w:r>
            <w:r>
              <w:rPr>
                <w:rFonts w:ascii="Tahoma" w:hAnsi="Tahoma" w:cs="Tahoma"/>
                <w:color w:val="000000"/>
                <w:sz w:val="22"/>
                <w:szCs w:val="22"/>
                <w:lang w:eastAsia="en-MY"/>
              </w:rPr>
              <w:t>s</w:t>
            </w:r>
          </w:p>
        </w:tc>
        <w:sdt>
          <w:sdtPr>
            <w:rPr>
              <w:rFonts w:ascii="Tahoma" w:hAnsi="Tahoma" w:cs="Tahoma"/>
              <w:sz w:val="22"/>
              <w:szCs w:val="22"/>
            </w:rPr>
            <w:id w:val="-448700097"/>
            <w:placeholder>
              <w:docPart w:val="35D22A716F9A47B3893F3F92A36AFB48"/>
            </w:placeholder>
            <w:showingPlcHdr/>
            <w:text/>
          </w:sdtPr>
          <w:sdtEndPr/>
          <w:sdtContent>
            <w:tc>
              <w:tcPr>
                <w:tcW w:w="1276" w:type="dxa"/>
              </w:tcPr>
              <w:p w14:paraId="7CFA9A2E"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5904547"/>
              <w:placeholder>
                <w:docPart w:val="B7A4BADA7B4C41D7B315D14C5CFF272D"/>
              </w:placeholder>
              <w:showingPlcHdr/>
              <w:text/>
            </w:sdtPr>
            <w:sdtEndPr/>
            <w:sdtContent>
              <w:p w14:paraId="34F9C010"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6C49E84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71904574"/>
            <w:placeholder>
              <w:docPart w:val="6C54050AA8DA404FABE4D5D63EB615A5"/>
            </w:placeholder>
            <w:showingPlcHdr/>
            <w:text/>
          </w:sdtPr>
          <w:sdtEndPr/>
          <w:sdtContent>
            <w:tc>
              <w:tcPr>
                <w:tcW w:w="1843" w:type="dxa"/>
              </w:tcPr>
              <w:p w14:paraId="6A60A3B0"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07808FB2" w14:textId="77777777" w:rsidTr="005501B0">
        <w:tc>
          <w:tcPr>
            <w:tcW w:w="8505" w:type="dxa"/>
            <w:gridSpan w:val="5"/>
            <w:shd w:val="clear" w:color="auto" w:fill="D9D9D9" w:themeFill="background1" w:themeFillShade="D9"/>
          </w:tcPr>
          <w:p w14:paraId="4902B257" w14:textId="77777777" w:rsidR="00D02B43" w:rsidRPr="005501B0" w:rsidRDefault="00D02B43" w:rsidP="00D02B43">
            <w:pPr>
              <w:rPr>
                <w:rFonts w:ascii="Tahoma" w:hAnsi="Tahoma" w:cs="Tahoma"/>
                <w:b/>
                <w:sz w:val="22"/>
                <w:szCs w:val="22"/>
              </w:rPr>
            </w:pPr>
            <w:r>
              <w:rPr>
                <w:rFonts w:ascii="Tahoma" w:hAnsi="Tahoma" w:cs="Tahoma"/>
                <w:b/>
                <w:sz w:val="22"/>
                <w:szCs w:val="22"/>
              </w:rPr>
              <w:t>Others</w:t>
            </w:r>
          </w:p>
        </w:tc>
      </w:tr>
      <w:tr w:rsidR="00D02B43" w:rsidRPr="00E05393" w14:paraId="3DF2A26C" w14:textId="77777777" w:rsidTr="00B4747E">
        <w:tc>
          <w:tcPr>
            <w:tcW w:w="567" w:type="dxa"/>
          </w:tcPr>
          <w:p w14:paraId="6A155C34"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507F2E1A" w14:textId="77777777" w:rsidR="00D02B43" w:rsidRDefault="00D02B43" w:rsidP="00D02B43">
            <w:pPr>
              <w:rPr>
                <w:rFonts w:ascii="Tahoma" w:hAnsi="Tahoma" w:cs="Tahoma"/>
                <w:color w:val="000000"/>
                <w:sz w:val="22"/>
                <w:szCs w:val="22"/>
                <w:lang w:eastAsia="en-MY"/>
              </w:rPr>
            </w:pPr>
            <w:r>
              <w:rPr>
                <w:rFonts w:ascii="Tahoma" w:hAnsi="Tahoma" w:cs="Tahoma"/>
                <w:color w:val="000000"/>
                <w:sz w:val="22"/>
                <w:szCs w:val="22"/>
                <w:lang w:eastAsia="en-MY"/>
              </w:rPr>
              <w:t>Details on liquidity risk management policies and procedures, which should –</w:t>
            </w:r>
          </w:p>
          <w:p w14:paraId="3A1874E9" w14:textId="77777777" w:rsidR="00D02B43" w:rsidRDefault="00D02B43" w:rsidP="00D02B43">
            <w:pPr>
              <w:pStyle w:val="ListParagraph"/>
              <w:numPr>
                <w:ilvl w:val="0"/>
                <w:numId w:val="187"/>
              </w:numPr>
              <w:rPr>
                <w:rFonts w:ascii="Tahoma" w:hAnsi="Tahoma" w:cs="Tahoma"/>
                <w:color w:val="000000"/>
                <w:sz w:val="22"/>
                <w:szCs w:val="22"/>
                <w:lang w:eastAsia="en-MY"/>
              </w:rPr>
            </w:pPr>
            <w:r w:rsidRPr="005501B0">
              <w:rPr>
                <w:rFonts w:ascii="Tahoma" w:hAnsi="Tahoma" w:cs="Tahoma"/>
                <w:color w:val="000000"/>
                <w:sz w:val="22"/>
                <w:szCs w:val="22"/>
                <w:lang w:eastAsia="en-MY"/>
              </w:rPr>
              <w:t>cover the entire life cycle of the f</w:t>
            </w:r>
            <w:r>
              <w:rPr>
                <w:rFonts w:ascii="Tahoma" w:hAnsi="Tahoma" w:cs="Tahoma"/>
                <w:color w:val="000000"/>
                <w:sz w:val="22"/>
                <w:szCs w:val="22"/>
                <w:lang w:eastAsia="en-MY"/>
              </w:rPr>
              <w:t>und;</w:t>
            </w:r>
          </w:p>
          <w:p w14:paraId="5749E3D6" w14:textId="77777777" w:rsidR="00D02B43" w:rsidRPr="005501B0" w:rsidRDefault="00D02B43" w:rsidP="00D02B43">
            <w:pPr>
              <w:pStyle w:val="ListParagraph"/>
              <w:numPr>
                <w:ilvl w:val="0"/>
                <w:numId w:val="187"/>
              </w:numPr>
              <w:rPr>
                <w:rFonts w:ascii="Tahoma" w:hAnsi="Tahoma" w:cs="Tahoma"/>
                <w:color w:val="000000"/>
                <w:sz w:val="22"/>
                <w:szCs w:val="22"/>
                <w:lang w:eastAsia="en-MY"/>
              </w:rPr>
            </w:pPr>
            <w:proofErr w:type="gramStart"/>
            <w:r w:rsidRPr="005501B0">
              <w:rPr>
                <w:rFonts w:ascii="Tahoma" w:hAnsi="Tahoma" w:cs="Tahoma"/>
                <w:color w:val="000000"/>
                <w:sz w:val="22"/>
                <w:szCs w:val="22"/>
                <w:lang w:eastAsia="en-MY"/>
              </w:rPr>
              <w:t>be</w:t>
            </w:r>
            <w:proofErr w:type="gramEnd"/>
            <w:r w:rsidRPr="005501B0">
              <w:rPr>
                <w:rFonts w:ascii="Tahoma" w:hAnsi="Tahoma" w:cs="Tahoma"/>
                <w:color w:val="000000"/>
                <w:sz w:val="22"/>
                <w:szCs w:val="22"/>
                <w:lang w:eastAsia="en-MY"/>
              </w:rPr>
              <w:t xml:space="preserve"> reviewed regularly and updated as and when there are material changes.</w:t>
            </w:r>
          </w:p>
          <w:p w14:paraId="48B676BD" w14:textId="77777777" w:rsidR="00D02B43" w:rsidRPr="005501B0" w:rsidRDefault="00D02B43" w:rsidP="00D02B43">
            <w:pPr>
              <w:ind w:left="360"/>
              <w:rPr>
                <w:rFonts w:ascii="Tahoma" w:hAnsi="Tahoma" w:cs="Tahoma"/>
                <w:i/>
                <w:color w:val="000000"/>
                <w:sz w:val="22"/>
                <w:szCs w:val="22"/>
                <w:lang w:eastAsia="en-MY"/>
              </w:rPr>
            </w:pPr>
            <w:r w:rsidRPr="005501B0">
              <w:rPr>
                <w:rFonts w:ascii="Tahoma" w:hAnsi="Tahoma" w:cs="Tahoma"/>
                <w:i/>
                <w:color w:val="000000"/>
                <w:sz w:val="22"/>
                <w:szCs w:val="22"/>
                <w:lang w:eastAsia="en-MY"/>
              </w:rPr>
              <w:t xml:space="preserve">Examples of material changes are investments into new asset class, substantial change of liquidity profile of a </w:t>
            </w:r>
            <w:r>
              <w:rPr>
                <w:rFonts w:ascii="Tahoma" w:hAnsi="Tahoma" w:cs="Tahoma"/>
                <w:i/>
                <w:color w:val="000000"/>
                <w:sz w:val="22"/>
                <w:szCs w:val="22"/>
                <w:lang w:eastAsia="en-MY"/>
              </w:rPr>
              <w:t>f</w:t>
            </w:r>
            <w:r w:rsidRPr="005501B0">
              <w:rPr>
                <w:rFonts w:ascii="Tahoma" w:hAnsi="Tahoma" w:cs="Tahoma"/>
                <w:i/>
                <w:color w:val="000000"/>
                <w:sz w:val="22"/>
                <w:szCs w:val="22"/>
                <w:lang w:eastAsia="en-MY"/>
              </w:rPr>
              <w:t>und, etc</w:t>
            </w:r>
            <w:r>
              <w:rPr>
                <w:rFonts w:ascii="Tahoma" w:hAnsi="Tahoma" w:cs="Tahoma"/>
                <w:i/>
                <w:color w:val="000000"/>
                <w:sz w:val="22"/>
                <w:szCs w:val="22"/>
                <w:lang w:eastAsia="en-MY"/>
              </w:rPr>
              <w:t>.</w:t>
            </w:r>
          </w:p>
          <w:p w14:paraId="1AF5FD0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299183173"/>
            <w:placeholder>
              <w:docPart w:val="52E74CC511D84274B26F92F1E936334C"/>
            </w:placeholder>
            <w:showingPlcHdr/>
            <w:text/>
          </w:sdtPr>
          <w:sdtEndPr/>
          <w:sdtContent>
            <w:tc>
              <w:tcPr>
                <w:tcW w:w="1276" w:type="dxa"/>
              </w:tcPr>
              <w:p w14:paraId="69F8397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76839575"/>
              <w:placeholder>
                <w:docPart w:val="06ED84AD535D4670BAC3E0FB198A8A86"/>
              </w:placeholder>
              <w:showingPlcHdr/>
              <w:text/>
            </w:sdtPr>
            <w:sdtEndPr/>
            <w:sdtContent>
              <w:p w14:paraId="72C0D70D"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6B070B9A"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898431667"/>
            <w:placeholder>
              <w:docPart w:val="1DD158E641754553B3F3568AAB34D99A"/>
            </w:placeholder>
            <w:showingPlcHdr/>
            <w:text/>
          </w:sdtPr>
          <w:sdtEndPr/>
          <w:sdtContent>
            <w:tc>
              <w:tcPr>
                <w:tcW w:w="1843" w:type="dxa"/>
              </w:tcPr>
              <w:p w14:paraId="0854F2C8"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D9FF685" w14:textId="77777777" w:rsidTr="00B4747E">
        <w:tc>
          <w:tcPr>
            <w:tcW w:w="567" w:type="dxa"/>
          </w:tcPr>
          <w:p w14:paraId="204DD2D1" w14:textId="77777777" w:rsidR="00D02B43" w:rsidRPr="00E05393" w:rsidRDefault="00D02B43" w:rsidP="00D02B43">
            <w:pPr>
              <w:pStyle w:val="ListParagraph"/>
              <w:numPr>
                <w:ilvl w:val="0"/>
                <w:numId w:val="186"/>
              </w:numPr>
              <w:rPr>
                <w:rFonts w:ascii="Tahoma" w:hAnsi="Tahoma" w:cs="Tahoma"/>
                <w:sz w:val="22"/>
                <w:szCs w:val="22"/>
              </w:rPr>
            </w:pPr>
          </w:p>
        </w:tc>
        <w:tc>
          <w:tcPr>
            <w:tcW w:w="3685" w:type="dxa"/>
          </w:tcPr>
          <w:p w14:paraId="649D5DA3" w14:textId="77777777" w:rsidR="00D02B43" w:rsidRDefault="00D02B43" w:rsidP="00D02B43">
            <w:pPr>
              <w:rPr>
                <w:rFonts w:ascii="Tahoma" w:hAnsi="Tahoma" w:cs="Tahoma"/>
                <w:color w:val="000000"/>
                <w:sz w:val="22"/>
                <w:szCs w:val="22"/>
                <w:lang w:eastAsia="en-MY"/>
              </w:rPr>
            </w:pPr>
            <w:r>
              <w:rPr>
                <w:rFonts w:ascii="Tahoma" w:hAnsi="Tahoma" w:cs="Tahoma"/>
                <w:color w:val="000000"/>
                <w:sz w:val="22"/>
                <w:szCs w:val="22"/>
                <w:lang w:eastAsia="en-MY"/>
              </w:rPr>
              <w:t>Details on credit risk management</w:t>
            </w:r>
          </w:p>
          <w:p w14:paraId="041E1B8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127749431"/>
            <w:placeholder>
              <w:docPart w:val="63CC2B490C7745D4BA466639C6B1545B"/>
            </w:placeholder>
            <w:showingPlcHdr/>
            <w:text/>
          </w:sdtPr>
          <w:sdtEndPr/>
          <w:sdtContent>
            <w:tc>
              <w:tcPr>
                <w:tcW w:w="1276" w:type="dxa"/>
              </w:tcPr>
              <w:p w14:paraId="121286F9"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465038715"/>
              <w:placeholder>
                <w:docPart w:val="69940461B81B43D0A8BECE4B6E542520"/>
              </w:placeholder>
              <w:showingPlcHdr/>
              <w:text/>
            </w:sdtPr>
            <w:sdtEndPr/>
            <w:sdtContent>
              <w:p w14:paraId="6BD0C723"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43746AE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919564700"/>
            <w:placeholder>
              <w:docPart w:val="F36CB3137AB846DE87AC512006EDE320"/>
            </w:placeholder>
            <w:showingPlcHdr/>
            <w:text/>
          </w:sdtPr>
          <w:sdtEndPr/>
          <w:sdtContent>
            <w:tc>
              <w:tcPr>
                <w:tcW w:w="1843" w:type="dxa"/>
              </w:tcPr>
              <w:p w14:paraId="6435C3A8"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bl>
    <w:p w14:paraId="7CC13B22" w14:textId="77777777" w:rsidR="00B9625E" w:rsidRDefault="00B9625E" w:rsidP="00B9625E">
      <w:pPr>
        <w:jc w:val="center"/>
        <w:rPr>
          <w:rFonts w:ascii="Tahoma" w:hAnsi="Tahoma" w:cs="Tahoma"/>
          <w:i/>
          <w:iCs/>
          <w:sz w:val="22"/>
          <w:szCs w:val="22"/>
          <w:lang w:val="en-GB"/>
        </w:rPr>
      </w:pPr>
    </w:p>
    <w:p w14:paraId="1C067A12" w14:textId="77777777" w:rsidR="00B9625E" w:rsidRDefault="00B9625E" w:rsidP="00B9625E">
      <w:pPr>
        <w:jc w:val="center"/>
        <w:rPr>
          <w:rFonts w:ascii="Tahoma" w:hAnsi="Tahoma" w:cs="Tahoma"/>
          <w:i/>
          <w:iCs/>
          <w:sz w:val="22"/>
          <w:szCs w:val="22"/>
          <w:lang w:val="en-GB"/>
        </w:rPr>
      </w:pPr>
    </w:p>
    <w:p w14:paraId="3F85BB9D" w14:textId="77777777" w:rsidR="00B9625E" w:rsidRDefault="00B9625E" w:rsidP="00B9625E">
      <w:pPr>
        <w:jc w:val="center"/>
        <w:rPr>
          <w:rFonts w:ascii="Tahoma" w:hAnsi="Tahoma" w:cs="Tahoma"/>
          <w:i/>
          <w:iCs/>
          <w:sz w:val="22"/>
          <w:szCs w:val="22"/>
          <w:lang w:val="en-GB"/>
        </w:rPr>
      </w:pPr>
    </w:p>
    <w:p w14:paraId="087B3CEC" w14:textId="77777777" w:rsidR="00B9625E" w:rsidRDefault="00B9625E" w:rsidP="00B9625E">
      <w:pPr>
        <w:jc w:val="center"/>
        <w:rPr>
          <w:lang w:val="en-GB"/>
        </w:rPr>
      </w:pPr>
      <w:r w:rsidRPr="00F521E6">
        <w:rPr>
          <w:rFonts w:ascii="Tahoma" w:hAnsi="Tahoma" w:cs="Tahoma"/>
          <w:i/>
          <w:iCs/>
          <w:sz w:val="22"/>
          <w:szCs w:val="22"/>
          <w:lang w:val="en-GB"/>
        </w:rPr>
        <w:t>[The rest of this page is intentionally left blank]</w:t>
      </w:r>
    </w:p>
    <w:p w14:paraId="7ADCD6C3" w14:textId="77777777" w:rsidR="00F521E6" w:rsidRDefault="00F521E6" w:rsidP="005501B0">
      <w:pPr>
        <w:rPr>
          <w:lang w:val="en-GB"/>
        </w:rPr>
      </w:pPr>
    </w:p>
    <w:p w14:paraId="0527FD6A" w14:textId="77777777" w:rsidR="00B9625E" w:rsidRDefault="00B9625E" w:rsidP="00B9625E">
      <w:pPr>
        <w:pStyle w:val="Heading2"/>
        <w:numPr>
          <w:ilvl w:val="0"/>
          <w:numId w:val="0"/>
        </w:numPr>
        <w:jc w:val="left"/>
        <w:rPr>
          <w:snapToGrid w:val="0"/>
          <w:sz w:val="22"/>
          <w:highlight w:val="lightGray"/>
          <w:lang w:val="en-GB"/>
        </w:rPr>
      </w:pPr>
      <w:r>
        <w:rPr>
          <w:snapToGrid w:val="0"/>
          <w:sz w:val="22"/>
          <w:highlight w:val="lightGray"/>
          <w:lang w:val="en-GB"/>
        </w:rPr>
        <w:br w:type="page"/>
      </w:r>
    </w:p>
    <w:p w14:paraId="6A3187AC" w14:textId="77777777" w:rsidR="007B5DBB" w:rsidRDefault="008C303C" w:rsidP="005501B0">
      <w:pPr>
        <w:pStyle w:val="Heading2"/>
        <w:jc w:val="left"/>
        <w:rPr>
          <w:snapToGrid w:val="0"/>
          <w:lang w:val="en-GB"/>
        </w:rPr>
      </w:pPr>
      <w:bookmarkStart w:id="39" w:name="_Toc96531991"/>
      <w:r w:rsidRPr="008C303C">
        <w:rPr>
          <w:snapToGrid w:val="0"/>
          <w:lang w:val="en-GB"/>
        </w:rPr>
        <w:lastRenderedPageBreak/>
        <w:t>Documents required to be submitted to the SC</w:t>
      </w:r>
      <w:bookmarkEnd w:id="39"/>
    </w:p>
    <w:p w14:paraId="092ECC38" w14:textId="77777777" w:rsidR="009529B2" w:rsidRDefault="009529B2" w:rsidP="005501B0">
      <w:pPr>
        <w:rPr>
          <w:lang w:val="en-GB"/>
        </w:rPr>
      </w:pPr>
    </w:p>
    <w:tbl>
      <w:tblPr>
        <w:tblStyle w:val="TableGrid5"/>
        <w:tblW w:w="0" w:type="auto"/>
        <w:tblLook w:val="04A0" w:firstRow="1" w:lastRow="0" w:firstColumn="1" w:lastColumn="0" w:noHBand="0" w:noVBand="1"/>
      </w:tblPr>
      <w:tblGrid>
        <w:gridCol w:w="410"/>
        <w:gridCol w:w="6782"/>
        <w:gridCol w:w="1465"/>
      </w:tblGrid>
      <w:tr w:rsidR="00C82564" w:rsidRPr="00774431" w14:paraId="3B35F53C" w14:textId="77777777" w:rsidTr="005501B0">
        <w:trPr>
          <w:trHeight w:val="516"/>
        </w:trPr>
        <w:tc>
          <w:tcPr>
            <w:tcW w:w="7192" w:type="dxa"/>
            <w:gridSpan w:val="2"/>
            <w:tcBorders>
              <w:bottom w:val="single" w:sz="4" w:space="0" w:color="auto"/>
            </w:tcBorders>
            <w:shd w:val="clear" w:color="auto" w:fill="D9D9D9"/>
          </w:tcPr>
          <w:p w14:paraId="635D480C" w14:textId="77777777" w:rsidR="00C82564" w:rsidRPr="009C3CDE" w:rsidRDefault="00C82564" w:rsidP="00984C2B">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65" w:type="dxa"/>
            <w:tcBorders>
              <w:bottom w:val="single" w:sz="4" w:space="0" w:color="auto"/>
            </w:tcBorders>
            <w:shd w:val="clear" w:color="auto" w:fill="D9D9D9"/>
          </w:tcPr>
          <w:p w14:paraId="0CA1EE0C" w14:textId="77777777" w:rsidR="00C82564" w:rsidRPr="009C3CDE" w:rsidRDefault="00C82564" w:rsidP="00984C2B">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C82564" w:rsidRPr="00774431" w14:paraId="2E046175" w14:textId="77777777" w:rsidTr="005501B0">
        <w:tc>
          <w:tcPr>
            <w:tcW w:w="7192" w:type="dxa"/>
            <w:gridSpan w:val="2"/>
            <w:tcBorders>
              <w:bottom w:val="nil"/>
            </w:tcBorders>
          </w:tcPr>
          <w:p w14:paraId="200DE573" w14:textId="08457909" w:rsidR="00C82564" w:rsidRDefault="00C82564">
            <w:pPr>
              <w:spacing w:line="276" w:lineRule="auto"/>
              <w:ind w:left="317" w:hanging="313"/>
              <w:jc w:val="both"/>
              <w:rPr>
                <w:rFonts w:ascii="Tahoma" w:hAnsi="Tahoma" w:cs="Tahoma"/>
                <w:sz w:val="22"/>
                <w:szCs w:val="22"/>
                <w:lang w:val="en-GB"/>
              </w:rPr>
            </w:pPr>
            <w:r w:rsidRPr="009C3CDE">
              <w:rPr>
                <w:rFonts w:ascii="Tahoma" w:hAnsi="Tahoma" w:cs="Tahoma"/>
                <w:sz w:val="22"/>
                <w:szCs w:val="22"/>
                <w:lang w:val="en-GB"/>
              </w:rPr>
              <w:t xml:space="preserve">Cover letter, specifying </w:t>
            </w:r>
            <w:r>
              <w:rPr>
                <w:rFonts w:ascii="Tahoma" w:hAnsi="Tahoma" w:cs="Tahoma"/>
                <w:sz w:val="22"/>
                <w:szCs w:val="22"/>
                <w:lang w:val="en-GB"/>
              </w:rPr>
              <w:t xml:space="preserve">the </w:t>
            </w:r>
            <w:r w:rsidR="008C303C">
              <w:rPr>
                <w:rFonts w:ascii="Tahoma" w:hAnsi="Tahoma" w:cs="Tahoma"/>
                <w:sz w:val="22"/>
                <w:szCs w:val="22"/>
                <w:lang w:val="en-GB"/>
              </w:rPr>
              <w:t>following:</w:t>
            </w:r>
          </w:p>
          <w:p w14:paraId="502840C5" w14:textId="77777777" w:rsidR="00C82564" w:rsidRPr="009C3CDE" w:rsidRDefault="00C82564">
            <w:pPr>
              <w:spacing w:line="276" w:lineRule="auto"/>
              <w:ind w:left="317" w:hanging="313"/>
              <w:jc w:val="both"/>
              <w:rPr>
                <w:rFonts w:ascii="Tahoma" w:hAnsi="Tahoma" w:cs="Tahoma"/>
                <w:sz w:val="22"/>
                <w:szCs w:val="22"/>
                <w:lang w:val="en-GB"/>
              </w:rPr>
            </w:pPr>
          </w:p>
        </w:tc>
        <w:tc>
          <w:tcPr>
            <w:tcW w:w="1465" w:type="dxa"/>
            <w:tcBorders>
              <w:bottom w:val="nil"/>
            </w:tcBorders>
          </w:tcPr>
          <w:p w14:paraId="3349B729" w14:textId="77777777" w:rsidR="00C82564" w:rsidRPr="009C3CDE" w:rsidRDefault="00C82564" w:rsidP="00984C2B">
            <w:pPr>
              <w:jc w:val="center"/>
              <w:rPr>
                <w:rFonts w:ascii="Tahoma" w:hAnsi="Tahoma" w:cs="Tahoma"/>
                <w:sz w:val="22"/>
                <w:szCs w:val="22"/>
                <w:lang w:val="en-GB"/>
              </w:rPr>
            </w:pPr>
          </w:p>
        </w:tc>
      </w:tr>
      <w:tr w:rsidR="008C303C" w:rsidRPr="00774431" w14:paraId="07887442" w14:textId="77777777" w:rsidTr="007D0ACC">
        <w:tc>
          <w:tcPr>
            <w:tcW w:w="410" w:type="dxa"/>
            <w:tcBorders>
              <w:top w:val="nil"/>
              <w:bottom w:val="nil"/>
              <w:right w:val="nil"/>
            </w:tcBorders>
          </w:tcPr>
          <w:p w14:paraId="791B9CDE" w14:textId="77777777" w:rsidR="008C303C" w:rsidRDefault="00272A3B" w:rsidP="00984C2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14530925"/>
                <w14:checkbox>
                  <w14:checked w14:val="0"/>
                  <w14:checkedState w14:val="2611" w14:font="Segoe UI Light"/>
                  <w14:uncheckedState w14:val="2610" w14:font="Segoe UI Light"/>
                </w14:checkbox>
              </w:sdtPr>
              <w:sdtEndPr/>
              <w:sdtContent>
                <w:r w:rsidR="008C303C">
                  <w:rPr>
                    <w:rFonts w:ascii="Segoe UI Symbol" w:hAnsi="Segoe UI Symbol" w:cs="Segoe UI Symbol"/>
                    <w:sz w:val="22"/>
                    <w:szCs w:val="22"/>
                    <w:lang w:val="en-GB"/>
                  </w:rPr>
                  <w:t>☐</w:t>
                </w:r>
              </w:sdtContent>
            </w:sdt>
          </w:p>
        </w:tc>
        <w:tc>
          <w:tcPr>
            <w:tcW w:w="6782" w:type="dxa"/>
            <w:tcBorders>
              <w:top w:val="nil"/>
              <w:left w:val="nil"/>
              <w:bottom w:val="nil"/>
            </w:tcBorders>
          </w:tcPr>
          <w:p w14:paraId="335DE8E9" w14:textId="77777777" w:rsidR="008C303C" w:rsidRDefault="008C303C" w:rsidP="005501B0">
            <w:pPr>
              <w:spacing w:line="276" w:lineRule="auto"/>
              <w:ind w:left="318" w:hanging="312"/>
              <w:jc w:val="both"/>
              <w:rPr>
                <w:rFonts w:ascii="Tahoma" w:hAnsi="Tahoma" w:cs="Tahoma"/>
                <w:sz w:val="22"/>
                <w:szCs w:val="22"/>
                <w:lang w:val="en-GB"/>
              </w:rPr>
            </w:pPr>
            <w:r>
              <w:rPr>
                <w:rFonts w:ascii="Tahoma" w:hAnsi="Tahoma" w:cs="Tahoma"/>
                <w:sz w:val="22"/>
                <w:szCs w:val="22"/>
                <w:lang w:val="en-GB"/>
              </w:rPr>
              <w:t>The submission of a RMP Documentation for a fund</w:t>
            </w:r>
          </w:p>
          <w:p w14:paraId="34BCFAA7" w14:textId="77777777" w:rsidR="008C303C" w:rsidRDefault="008C303C" w:rsidP="00984C2B">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50E8A17F" w14:textId="77777777" w:rsidR="008C303C" w:rsidRPr="009C3CDE" w:rsidRDefault="008C303C" w:rsidP="00984C2B">
            <w:pPr>
              <w:jc w:val="center"/>
              <w:rPr>
                <w:rFonts w:ascii="Tahoma" w:hAnsi="Tahoma" w:cs="Tahoma"/>
                <w:sz w:val="22"/>
                <w:szCs w:val="22"/>
                <w:lang w:val="en-GB"/>
              </w:rPr>
            </w:pPr>
          </w:p>
        </w:tc>
      </w:tr>
      <w:tr w:rsidR="008C303C" w:rsidRPr="00774431" w14:paraId="55B9CAE2" w14:textId="77777777" w:rsidTr="00B55720">
        <w:tc>
          <w:tcPr>
            <w:tcW w:w="410" w:type="dxa"/>
            <w:tcBorders>
              <w:top w:val="nil"/>
              <w:bottom w:val="nil"/>
              <w:right w:val="nil"/>
            </w:tcBorders>
          </w:tcPr>
          <w:p w14:paraId="18E0C9C4" w14:textId="77777777" w:rsidR="008C303C" w:rsidRDefault="00272A3B" w:rsidP="00984C2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1527657"/>
                <w14:checkbox>
                  <w14:checked w14:val="0"/>
                  <w14:checkedState w14:val="2611" w14:font="Segoe UI Light"/>
                  <w14:uncheckedState w14:val="2610" w14:font="Segoe UI Light"/>
                </w14:checkbox>
              </w:sdtPr>
              <w:sdtEndPr/>
              <w:sdtContent>
                <w:r w:rsidR="008C303C" w:rsidRPr="009C3CDE">
                  <w:rPr>
                    <w:rFonts w:ascii="Segoe UI Symbol" w:hAnsi="Segoe UI Symbol" w:cs="Tahoma"/>
                    <w:sz w:val="22"/>
                    <w:szCs w:val="22"/>
                    <w:lang w:val="en-GB"/>
                  </w:rPr>
                  <w:t>☐</w:t>
                </w:r>
              </w:sdtContent>
            </w:sdt>
          </w:p>
        </w:tc>
        <w:tc>
          <w:tcPr>
            <w:tcW w:w="6782" w:type="dxa"/>
            <w:tcBorders>
              <w:top w:val="nil"/>
              <w:left w:val="nil"/>
              <w:bottom w:val="nil"/>
            </w:tcBorders>
          </w:tcPr>
          <w:p w14:paraId="02A92A1E" w14:textId="77777777" w:rsidR="008C303C" w:rsidRDefault="008C303C" w:rsidP="005501B0">
            <w:pPr>
              <w:spacing w:line="276" w:lineRule="auto"/>
              <w:ind w:left="6"/>
              <w:jc w:val="both"/>
              <w:rPr>
                <w:rFonts w:ascii="Tahoma" w:hAnsi="Tahoma" w:cs="Tahoma"/>
                <w:sz w:val="22"/>
                <w:szCs w:val="22"/>
                <w:lang w:val="en-GB"/>
              </w:rPr>
            </w:pPr>
            <w:r>
              <w:rPr>
                <w:rFonts w:ascii="Tahoma" w:hAnsi="Tahoma" w:cs="Tahoma"/>
                <w:sz w:val="22"/>
                <w:szCs w:val="22"/>
                <w:lang w:val="en-GB"/>
              </w:rPr>
              <w:t>Details of pre-consultation with the SC (see Introduction &amp; Instructions)</w:t>
            </w:r>
          </w:p>
          <w:p w14:paraId="2EC16012" w14:textId="77777777" w:rsidR="008C303C" w:rsidRDefault="008C303C" w:rsidP="00984C2B">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4B8F5B99" w14:textId="77777777" w:rsidR="008C303C" w:rsidRPr="009C3CDE" w:rsidRDefault="008C303C" w:rsidP="00984C2B">
            <w:pPr>
              <w:jc w:val="center"/>
              <w:rPr>
                <w:rFonts w:ascii="Tahoma" w:hAnsi="Tahoma" w:cs="Tahoma"/>
                <w:sz w:val="22"/>
                <w:szCs w:val="22"/>
                <w:lang w:val="en-GB"/>
              </w:rPr>
            </w:pPr>
          </w:p>
        </w:tc>
      </w:tr>
      <w:tr w:rsidR="009962E9" w:rsidRPr="00774431" w14:paraId="4FC28766" w14:textId="77777777" w:rsidTr="00B55720">
        <w:tc>
          <w:tcPr>
            <w:tcW w:w="410" w:type="dxa"/>
            <w:tcBorders>
              <w:top w:val="nil"/>
              <w:bottom w:val="nil"/>
              <w:right w:val="nil"/>
            </w:tcBorders>
          </w:tcPr>
          <w:p w14:paraId="53A912D2" w14:textId="77777777" w:rsidR="009962E9" w:rsidRDefault="00272A3B" w:rsidP="009962E9">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864030718"/>
                <w14:checkbox>
                  <w14:checked w14:val="0"/>
                  <w14:checkedState w14:val="2611" w14:font="Segoe UI Light"/>
                  <w14:uncheckedState w14:val="2610" w14:font="Segoe UI Light"/>
                </w14:checkbox>
              </w:sdtPr>
              <w:sdtEndPr/>
              <w:sdtContent>
                <w:r w:rsidR="009962E9" w:rsidRPr="009C3CDE">
                  <w:rPr>
                    <w:rFonts w:ascii="Segoe UI Symbol" w:hAnsi="Segoe UI Symbol" w:cs="Tahoma"/>
                    <w:sz w:val="22"/>
                    <w:szCs w:val="22"/>
                    <w:lang w:val="en-GB"/>
                  </w:rPr>
                  <w:t>☐</w:t>
                </w:r>
              </w:sdtContent>
            </w:sdt>
          </w:p>
        </w:tc>
        <w:tc>
          <w:tcPr>
            <w:tcW w:w="6782" w:type="dxa"/>
            <w:tcBorders>
              <w:top w:val="nil"/>
              <w:left w:val="nil"/>
              <w:bottom w:val="nil"/>
            </w:tcBorders>
          </w:tcPr>
          <w:p w14:paraId="1843F083" w14:textId="77777777" w:rsidR="009962E9" w:rsidRDefault="009962E9" w:rsidP="009962E9">
            <w:pPr>
              <w:spacing w:line="276" w:lineRule="auto"/>
              <w:ind w:left="6"/>
              <w:jc w:val="both"/>
              <w:rPr>
                <w:rFonts w:ascii="Tahoma" w:hAnsi="Tahoma" w:cs="Tahoma"/>
                <w:sz w:val="22"/>
                <w:szCs w:val="22"/>
                <w:lang w:val="en-GB"/>
              </w:rPr>
            </w:pPr>
            <w:r>
              <w:rPr>
                <w:rFonts w:ascii="Tahoma" w:hAnsi="Tahoma" w:cs="Tahoma"/>
                <w:sz w:val="22"/>
                <w:szCs w:val="22"/>
                <w:lang w:val="en-GB"/>
              </w:rPr>
              <w:t xml:space="preserve">An acknowledgement that the receipt or </w:t>
            </w:r>
            <w:r w:rsidRPr="009962E9">
              <w:rPr>
                <w:rFonts w:ascii="Tahoma" w:hAnsi="Tahoma" w:cs="Tahoma"/>
                <w:sz w:val="22"/>
                <w:szCs w:val="22"/>
                <w:lang w:val="en-GB"/>
              </w:rPr>
              <w:t xml:space="preserve">acceptance of the RMP documentation by the SC does not represent that the SC endorses </w:t>
            </w:r>
            <w:r>
              <w:rPr>
                <w:rFonts w:ascii="Tahoma" w:hAnsi="Tahoma" w:cs="Tahoma"/>
                <w:sz w:val="22"/>
                <w:szCs w:val="22"/>
                <w:lang w:val="en-GB"/>
              </w:rPr>
              <w:t>the document</w:t>
            </w:r>
          </w:p>
          <w:p w14:paraId="016E8C7D" w14:textId="77777777" w:rsidR="009962E9" w:rsidRDefault="009962E9" w:rsidP="009962E9">
            <w:pPr>
              <w:spacing w:line="276" w:lineRule="auto"/>
              <w:ind w:left="6"/>
              <w:jc w:val="both"/>
              <w:rPr>
                <w:rFonts w:ascii="Tahoma" w:hAnsi="Tahoma" w:cs="Tahoma"/>
                <w:sz w:val="22"/>
                <w:szCs w:val="22"/>
                <w:lang w:val="en-GB"/>
              </w:rPr>
            </w:pPr>
          </w:p>
        </w:tc>
        <w:tc>
          <w:tcPr>
            <w:tcW w:w="1465" w:type="dxa"/>
            <w:tcBorders>
              <w:top w:val="nil"/>
              <w:bottom w:val="nil"/>
            </w:tcBorders>
          </w:tcPr>
          <w:p w14:paraId="0910420C" w14:textId="77777777" w:rsidR="009962E9" w:rsidRPr="009C3CDE" w:rsidRDefault="009962E9" w:rsidP="009962E9">
            <w:pPr>
              <w:jc w:val="center"/>
              <w:rPr>
                <w:rFonts w:ascii="Tahoma" w:hAnsi="Tahoma" w:cs="Tahoma"/>
                <w:sz w:val="22"/>
                <w:szCs w:val="22"/>
                <w:lang w:val="en-GB"/>
              </w:rPr>
            </w:pPr>
          </w:p>
        </w:tc>
      </w:tr>
      <w:tr w:rsidR="00B55720" w:rsidRPr="00774431" w14:paraId="0218A095" w14:textId="77777777" w:rsidTr="00B55720">
        <w:tc>
          <w:tcPr>
            <w:tcW w:w="410" w:type="dxa"/>
            <w:tcBorders>
              <w:top w:val="nil"/>
              <w:bottom w:val="single" w:sz="4" w:space="0" w:color="auto"/>
              <w:right w:val="nil"/>
            </w:tcBorders>
          </w:tcPr>
          <w:p w14:paraId="080A84AB" w14:textId="5779F0F6"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9829048"/>
                <w14:checkbox>
                  <w14:checked w14:val="0"/>
                  <w14:checkedState w14:val="2611" w14:font="Segoe UI Light"/>
                  <w14:uncheckedState w14:val="2610" w14:font="Segoe UI Light"/>
                </w14:checkbox>
              </w:sdtPr>
              <w:sdtEndPr/>
              <w:sdtContent>
                <w:r w:rsidR="00B55720" w:rsidRPr="00D31414">
                  <w:rPr>
                    <w:rFonts w:ascii="Segoe UI Symbol" w:hAnsi="Segoe UI Symbol" w:cs="Tahoma"/>
                    <w:sz w:val="22"/>
                    <w:szCs w:val="22"/>
                    <w:lang w:val="en-GB"/>
                  </w:rPr>
                  <w:t>☐</w:t>
                </w:r>
              </w:sdtContent>
            </w:sdt>
            <w:r w:rsidR="00B55720" w:rsidRPr="00D31414">
              <w:rPr>
                <w:rFonts w:ascii="Tahoma" w:hAnsi="Tahoma" w:cs="Tahoma"/>
                <w:sz w:val="22"/>
                <w:szCs w:val="22"/>
                <w:lang w:val="en-GB"/>
              </w:rPr>
              <w:t xml:space="preserve">  </w:t>
            </w:r>
          </w:p>
        </w:tc>
        <w:tc>
          <w:tcPr>
            <w:tcW w:w="6782" w:type="dxa"/>
            <w:tcBorders>
              <w:top w:val="nil"/>
              <w:left w:val="nil"/>
              <w:bottom w:val="single" w:sz="4" w:space="0" w:color="auto"/>
            </w:tcBorders>
          </w:tcPr>
          <w:p w14:paraId="7C1DF956" w14:textId="609DE30F" w:rsidR="00B55720" w:rsidRDefault="00B55720" w:rsidP="00B55720">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169043C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bottom w:val="single" w:sz="4" w:space="0" w:color="auto"/>
            </w:tcBorders>
          </w:tcPr>
          <w:p w14:paraId="3784F0DA" w14:textId="77777777" w:rsidR="00B55720" w:rsidRPr="009C3CDE" w:rsidRDefault="00B55720" w:rsidP="00B55720">
            <w:pPr>
              <w:jc w:val="center"/>
              <w:rPr>
                <w:rFonts w:ascii="Tahoma" w:hAnsi="Tahoma" w:cs="Tahoma"/>
                <w:sz w:val="22"/>
                <w:szCs w:val="22"/>
                <w:lang w:val="en-GB"/>
              </w:rPr>
            </w:pPr>
          </w:p>
        </w:tc>
      </w:tr>
      <w:tr w:rsidR="00B55720" w:rsidRPr="00774431" w14:paraId="73455535" w14:textId="77777777" w:rsidTr="005501B0">
        <w:tc>
          <w:tcPr>
            <w:tcW w:w="410" w:type="dxa"/>
            <w:tcBorders>
              <w:top w:val="nil"/>
              <w:bottom w:val="single" w:sz="4" w:space="0" w:color="auto"/>
              <w:right w:val="nil"/>
            </w:tcBorders>
          </w:tcPr>
          <w:p w14:paraId="74D12C81" w14:textId="77777777" w:rsidR="00B55720" w:rsidRPr="009C3CDE" w:rsidRDefault="00272A3B" w:rsidP="00B55720">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139578619"/>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bottom w:val="single" w:sz="4" w:space="0" w:color="auto"/>
            </w:tcBorders>
          </w:tcPr>
          <w:p w14:paraId="17A54E4C"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RMP Documentation</w:t>
            </w:r>
          </w:p>
          <w:p w14:paraId="3BB96FC8" w14:textId="77777777" w:rsidR="00B55720" w:rsidRPr="009C3CDE" w:rsidRDefault="00B55720" w:rsidP="00B55720">
            <w:pPr>
              <w:spacing w:line="276" w:lineRule="auto"/>
              <w:ind w:left="6"/>
              <w:jc w:val="both"/>
              <w:rPr>
                <w:rFonts w:ascii="Segoe UI Symbol" w:hAnsi="Segoe UI Symbol" w:cs="Tahoma"/>
                <w:sz w:val="22"/>
                <w:szCs w:val="22"/>
                <w:lang w:val="en-GB"/>
              </w:rPr>
            </w:pPr>
          </w:p>
        </w:tc>
        <w:tc>
          <w:tcPr>
            <w:tcW w:w="1465" w:type="dxa"/>
            <w:tcBorders>
              <w:top w:val="nil"/>
              <w:bottom w:val="single" w:sz="4" w:space="0" w:color="auto"/>
            </w:tcBorders>
          </w:tcPr>
          <w:p w14:paraId="54023202" w14:textId="77777777" w:rsidR="00B55720" w:rsidRPr="009C3CDE" w:rsidRDefault="00B55720" w:rsidP="00B55720">
            <w:pPr>
              <w:jc w:val="center"/>
              <w:rPr>
                <w:rFonts w:ascii="Tahoma" w:hAnsi="Tahoma" w:cs="Tahoma"/>
                <w:sz w:val="22"/>
                <w:szCs w:val="22"/>
                <w:lang w:val="en-GB"/>
              </w:rPr>
            </w:pPr>
          </w:p>
        </w:tc>
      </w:tr>
      <w:tr w:rsidR="00B55720" w:rsidRPr="00774431" w14:paraId="18043B72" w14:textId="77777777" w:rsidTr="005501B0">
        <w:tc>
          <w:tcPr>
            <w:tcW w:w="410" w:type="dxa"/>
            <w:tcBorders>
              <w:top w:val="single" w:sz="4" w:space="0" w:color="auto"/>
              <w:bottom w:val="single" w:sz="4" w:space="0" w:color="auto"/>
              <w:right w:val="nil"/>
            </w:tcBorders>
          </w:tcPr>
          <w:p w14:paraId="45E2D454"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33257208"/>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29F880F2"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Section N of these UTF Forms</w:t>
            </w:r>
          </w:p>
          <w:p w14:paraId="3D778301"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bottom w:val="single" w:sz="4" w:space="0" w:color="auto"/>
            </w:tcBorders>
          </w:tcPr>
          <w:p w14:paraId="2CE994F5" w14:textId="77777777" w:rsidR="00B55720" w:rsidRPr="009C3CDE" w:rsidRDefault="00B55720" w:rsidP="00B55720">
            <w:pPr>
              <w:jc w:val="center"/>
              <w:rPr>
                <w:rFonts w:ascii="Tahoma" w:hAnsi="Tahoma" w:cs="Tahoma"/>
                <w:sz w:val="22"/>
                <w:szCs w:val="22"/>
                <w:lang w:val="en-GB"/>
              </w:rPr>
            </w:pPr>
          </w:p>
        </w:tc>
      </w:tr>
      <w:tr w:rsidR="00B55720" w:rsidRPr="00774431" w14:paraId="479F5B79" w14:textId="77777777" w:rsidTr="005501B0">
        <w:tc>
          <w:tcPr>
            <w:tcW w:w="410" w:type="dxa"/>
            <w:tcBorders>
              <w:top w:val="single" w:sz="4" w:space="0" w:color="auto"/>
              <w:right w:val="nil"/>
            </w:tcBorders>
          </w:tcPr>
          <w:p w14:paraId="75693FFB" w14:textId="77777777" w:rsidR="00B55720" w:rsidRDefault="00272A3B"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41635669"/>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1C86988"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a submission of an update to RMP Documentation, the list of amendments</w:t>
            </w:r>
          </w:p>
          <w:p w14:paraId="60856F3B"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tcBorders>
          </w:tcPr>
          <w:p w14:paraId="7A0908B1" w14:textId="77777777" w:rsidR="00B55720" w:rsidRPr="009C3CDE" w:rsidRDefault="00B55720" w:rsidP="00B55720">
            <w:pPr>
              <w:jc w:val="center"/>
              <w:rPr>
                <w:rFonts w:ascii="Tahoma" w:hAnsi="Tahoma" w:cs="Tahoma"/>
                <w:sz w:val="22"/>
                <w:szCs w:val="22"/>
                <w:lang w:val="en-GB"/>
              </w:rPr>
            </w:pPr>
          </w:p>
        </w:tc>
      </w:tr>
    </w:tbl>
    <w:p w14:paraId="4784FD75" w14:textId="77777777" w:rsidR="00C82564" w:rsidRPr="005501B0" w:rsidRDefault="00C82564" w:rsidP="005501B0">
      <w:pPr>
        <w:rPr>
          <w:lang w:val="en-GB"/>
        </w:rPr>
      </w:pPr>
    </w:p>
    <w:p w14:paraId="53FC5CCD" w14:textId="77777777" w:rsidR="00B9625E" w:rsidRDefault="00B9625E" w:rsidP="00B9625E">
      <w:pPr>
        <w:jc w:val="center"/>
        <w:rPr>
          <w:rFonts w:ascii="Tahoma" w:hAnsi="Tahoma" w:cs="Tahoma"/>
          <w:i/>
          <w:iCs/>
          <w:sz w:val="22"/>
          <w:szCs w:val="22"/>
          <w:lang w:val="en-GB"/>
        </w:rPr>
      </w:pPr>
    </w:p>
    <w:p w14:paraId="13810283" w14:textId="77777777" w:rsidR="00B9625E" w:rsidRDefault="00B9625E" w:rsidP="00B9625E">
      <w:pPr>
        <w:jc w:val="center"/>
        <w:rPr>
          <w:lang w:val="en-GB"/>
        </w:rPr>
      </w:pPr>
      <w:r w:rsidRPr="00F521E6">
        <w:rPr>
          <w:rFonts w:ascii="Tahoma" w:hAnsi="Tahoma" w:cs="Tahoma"/>
          <w:i/>
          <w:iCs/>
          <w:sz w:val="22"/>
          <w:szCs w:val="22"/>
          <w:lang w:val="en-GB"/>
        </w:rPr>
        <w:t>[The rest of this page is intentionally left blank]</w:t>
      </w:r>
    </w:p>
    <w:p w14:paraId="574A0D7E" w14:textId="77777777" w:rsidR="0088563D" w:rsidRDefault="0088563D" w:rsidP="005501B0">
      <w:pPr>
        <w:rPr>
          <w:rFonts w:ascii="Tahoma" w:hAnsi="Tahoma" w:cs="Tahoma"/>
          <w:sz w:val="22"/>
          <w:szCs w:val="22"/>
        </w:rPr>
      </w:pPr>
    </w:p>
    <w:p w14:paraId="4EF47390" w14:textId="77777777" w:rsidR="0088563D" w:rsidRPr="0088563D" w:rsidRDefault="0088563D" w:rsidP="0088563D">
      <w:pPr>
        <w:rPr>
          <w:rFonts w:ascii="Tahoma" w:hAnsi="Tahoma" w:cs="Tahoma"/>
          <w:sz w:val="22"/>
          <w:szCs w:val="22"/>
        </w:rPr>
      </w:pPr>
    </w:p>
    <w:p w14:paraId="13023E85" w14:textId="77777777" w:rsidR="0088563D" w:rsidRPr="0088563D" w:rsidRDefault="0088563D" w:rsidP="0088563D">
      <w:pPr>
        <w:rPr>
          <w:rFonts w:ascii="Tahoma" w:hAnsi="Tahoma" w:cs="Tahoma"/>
          <w:sz w:val="22"/>
          <w:szCs w:val="22"/>
        </w:rPr>
      </w:pPr>
    </w:p>
    <w:p w14:paraId="58253AAC" w14:textId="77777777" w:rsidR="0088563D" w:rsidRPr="0088563D" w:rsidRDefault="0088563D" w:rsidP="0088563D">
      <w:pPr>
        <w:rPr>
          <w:rFonts w:ascii="Tahoma" w:hAnsi="Tahoma" w:cs="Tahoma"/>
          <w:sz w:val="22"/>
          <w:szCs w:val="22"/>
        </w:rPr>
      </w:pPr>
    </w:p>
    <w:p w14:paraId="2748C7D4" w14:textId="77777777" w:rsidR="0088563D" w:rsidRPr="0088563D" w:rsidRDefault="0088563D" w:rsidP="0088563D">
      <w:pPr>
        <w:rPr>
          <w:rFonts w:ascii="Tahoma" w:hAnsi="Tahoma" w:cs="Tahoma"/>
          <w:sz w:val="22"/>
          <w:szCs w:val="22"/>
        </w:rPr>
      </w:pPr>
    </w:p>
    <w:p w14:paraId="2E26E6B6" w14:textId="77777777" w:rsidR="0088563D" w:rsidRPr="0088563D" w:rsidRDefault="0088563D" w:rsidP="0088563D">
      <w:pPr>
        <w:rPr>
          <w:rFonts w:ascii="Tahoma" w:hAnsi="Tahoma" w:cs="Tahoma"/>
          <w:sz w:val="22"/>
          <w:szCs w:val="22"/>
        </w:rPr>
      </w:pPr>
    </w:p>
    <w:p w14:paraId="256D8DAA" w14:textId="77777777" w:rsidR="0088563D" w:rsidRPr="0088563D" w:rsidRDefault="0088563D" w:rsidP="0088563D">
      <w:pPr>
        <w:rPr>
          <w:rFonts w:ascii="Tahoma" w:hAnsi="Tahoma" w:cs="Tahoma"/>
          <w:sz w:val="22"/>
          <w:szCs w:val="22"/>
        </w:rPr>
      </w:pPr>
    </w:p>
    <w:p w14:paraId="76E0796A" w14:textId="77777777" w:rsidR="0088563D" w:rsidRPr="0088563D" w:rsidRDefault="0088563D" w:rsidP="0088563D">
      <w:pPr>
        <w:rPr>
          <w:rFonts w:ascii="Tahoma" w:hAnsi="Tahoma" w:cs="Tahoma"/>
          <w:sz w:val="22"/>
          <w:szCs w:val="22"/>
        </w:rPr>
      </w:pPr>
    </w:p>
    <w:p w14:paraId="1C9EBC5D" w14:textId="77777777" w:rsidR="0088563D" w:rsidRDefault="0088563D" w:rsidP="0088563D">
      <w:pPr>
        <w:rPr>
          <w:rFonts w:ascii="Tahoma" w:hAnsi="Tahoma" w:cs="Tahoma"/>
          <w:sz w:val="22"/>
          <w:szCs w:val="22"/>
        </w:rPr>
      </w:pPr>
    </w:p>
    <w:p w14:paraId="10AD0225" w14:textId="77777777" w:rsidR="00C82564" w:rsidRPr="0088563D" w:rsidRDefault="00C82564" w:rsidP="003E1E11">
      <w:pPr>
        <w:jc w:val="right"/>
        <w:rPr>
          <w:rFonts w:ascii="Tahoma" w:hAnsi="Tahoma" w:cs="Tahoma"/>
          <w:sz w:val="22"/>
          <w:szCs w:val="22"/>
        </w:rPr>
      </w:pPr>
    </w:p>
    <w:sectPr w:rsidR="00C82564" w:rsidRPr="0088563D" w:rsidSect="00D31414">
      <w:headerReference w:type="default" r:id="rId40"/>
      <w:footerReference w:type="default" r:id="rId41"/>
      <w:pgSz w:w="11907" w:h="16839" w:code="9"/>
      <w:pgMar w:top="1440" w:right="1440" w:bottom="993" w:left="1800" w:header="720" w:footer="454" w:gutter="0"/>
      <w:pgNumType w:start="1"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90AF" w14:textId="77777777" w:rsidR="00272A3B" w:rsidRDefault="00272A3B">
      <w:r>
        <w:separator/>
      </w:r>
    </w:p>
  </w:endnote>
  <w:endnote w:type="continuationSeparator" w:id="0">
    <w:p w14:paraId="46DC9A83" w14:textId="77777777" w:rsidR="00272A3B" w:rsidRDefault="0027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08290"/>
      <w:docPartObj>
        <w:docPartGallery w:val="Page Numbers (Bottom of Page)"/>
        <w:docPartUnique/>
      </w:docPartObj>
    </w:sdtPr>
    <w:sdtEndPr>
      <w:rPr>
        <w:rFonts w:ascii="Arial" w:hAnsi="Arial" w:cs="Arial"/>
        <w:noProof/>
        <w:sz w:val="20"/>
      </w:rPr>
    </w:sdtEndPr>
    <w:sdtContent>
      <w:p w14:paraId="7DE42488" w14:textId="6F01D66F" w:rsidR="00885285" w:rsidRDefault="00885285" w:rsidP="00885704">
        <w:pPr>
          <w:pStyle w:val="Footer"/>
          <w:jc w:val="right"/>
          <w:rPr>
            <w:rFonts w:ascii="Arial" w:hAnsi="Arial" w:cs="Arial"/>
            <w:noProof/>
            <w:sz w:val="20"/>
            <w:szCs w:val="24"/>
            <w:lang w:val="en-US"/>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7255D">
          <w:rPr>
            <w:rFonts w:ascii="Arial" w:hAnsi="Arial" w:cs="Arial"/>
            <w:noProof/>
            <w:sz w:val="18"/>
            <w:szCs w:val="18"/>
          </w:rPr>
          <w:t>A-2</w:t>
        </w:r>
        <w:r w:rsidRPr="00F70A16">
          <w:rPr>
            <w:rFonts w:ascii="Arial" w:hAnsi="Arial" w:cs="Arial"/>
            <w:noProof/>
            <w:sz w:val="18"/>
            <w:szCs w:val="18"/>
          </w:rPr>
          <w:fldChar w:fldCharType="end"/>
        </w:r>
      </w:p>
    </w:sdtContent>
  </w:sdt>
  <w:p w14:paraId="0ADDB030" w14:textId="5F7E9E98" w:rsidR="00885285" w:rsidRPr="00072FF6" w:rsidRDefault="00885285" w:rsidP="00072FF6">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5.0</w:t>
    </w:r>
    <w:r w:rsidRPr="00072FF6">
      <w:rPr>
        <w:rFonts w:ascii="Arial" w:hAnsi="Arial" w:cs="Arial"/>
        <w:i/>
        <w:sz w:val="16"/>
        <w:lang w:val="en-MY"/>
      </w:rPr>
      <w:t xml:space="preserve"> </w:t>
    </w:r>
    <w:r>
      <w:rPr>
        <w:rFonts w:ascii="Arial" w:hAnsi="Arial" w:cs="Arial"/>
        <w:i/>
        <w:sz w:val="16"/>
        <w:lang w:val="en-MY"/>
      </w:rPr>
      <w:t>February 2022</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374983"/>
      <w:docPartObj>
        <w:docPartGallery w:val="Page Numbers (Bottom of Page)"/>
        <w:docPartUnique/>
      </w:docPartObj>
    </w:sdtPr>
    <w:sdtEndPr>
      <w:rPr>
        <w:rFonts w:ascii="Arial" w:hAnsi="Arial" w:cs="Arial"/>
        <w:noProof/>
        <w:sz w:val="20"/>
      </w:rPr>
    </w:sdtEndPr>
    <w:sdtContent>
      <w:p w14:paraId="2BD16352" w14:textId="0EA8198F"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I-13</w:t>
        </w:r>
        <w:r w:rsidRPr="00F70A16">
          <w:rPr>
            <w:rFonts w:ascii="Arial" w:hAnsi="Arial" w:cs="Arial"/>
            <w:noProof/>
            <w:sz w:val="18"/>
            <w:szCs w:val="18"/>
          </w:rPr>
          <w:fldChar w:fldCharType="end"/>
        </w:r>
      </w:p>
    </w:sdtContent>
  </w:sdt>
  <w:p w14:paraId="1ADC1CBB" w14:textId="7166EA6F"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700322"/>
      <w:docPartObj>
        <w:docPartGallery w:val="Page Numbers (Bottom of Page)"/>
        <w:docPartUnique/>
      </w:docPartObj>
    </w:sdtPr>
    <w:sdtEndPr>
      <w:rPr>
        <w:rFonts w:ascii="Arial" w:hAnsi="Arial" w:cs="Arial"/>
        <w:noProof/>
        <w:sz w:val="20"/>
      </w:rPr>
    </w:sdtEndPr>
    <w:sdtContent>
      <w:p w14:paraId="0A43301F" w14:textId="4AD6E566"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J-1</w:t>
        </w:r>
        <w:r w:rsidRPr="00F70A16">
          <w:rPr>
            <w:rFonts w:ascii="Arial" w:hAnsi="Arial" w:cs="Arial"/>
            <w:noProof/>
            <w:sz w:val="18"/>
            <w:szCs w:val="18"/>
          </w:rPr>
          <w:fldChar w:fldCharType="end"/>
        </w:r>
      </w:p>
    </w:sdtContent>
  </w:sdt>
  <w:p w14:paraId="4E99DDDE" w14:textId="77777777"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9123"/>
      <w:docPartObj>
        <w:docPartGallery w:val="Page Numbers (Bottom of Page)"/>
        <w:docPartUnique/>
      </w:docPartObj>
    </w:sdtPr>
    <w:sdtEndPr>
      <w:rPr>
        <w:rFonts w:ascii="Arial" w:hAnsi="Arial" w:cs="Arial"/>
        <w:noProof/>
        <w:sz w:val="20"/>
      </w:rPr>
    </w:sdtEndPr>
    <w:sdtContent>
      <w:p w14:paraId="38DE764B" w14:textId="3A4D9A6D"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K-1</w:t>
        </w:r>
        <w:r w:rsidRPr="00F70A16">
          <w:rPr>
            <w:rFonts w:ascii="Arial" w:hAnsi="Arial" w:cs="Arial"/>
            <w:noProof/>
            <w:sz w:val="18"/>
            <w:szCs w:val="18"/>
          </w:rPr>
          <w:fldChar w:fldCharType="end"/>
        </w:r>
      </w:p>
    </w:sdtContent>
  </w:sdt>
  <w:p w14:paraId="496CF576" w14:textId="233C4305"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088783"/>
      <w:docPartObj>
        <w:docPartGallery w:val="Page Numbers (Bottom of Page)"/>
        <w:docPartUnique/>
      </w:docPartObj>
    </w:sdtPr>
    <w:sdtEndPr>
      <w:rPr>
        <w:rFonts w:ascii="Arial" w:hAnsi="Arial" w:cs="Arial"/>
        <w:noProof/>
        <w:sz w:val="18"/>
        <w:szCs w:val="18"/>
      </w:rPr>
    </w:sdtEndPr>
    <w:sdtContent>
      <w:p w14:paraId="74BBEA4A" w14:textId="65C58133" w:rsidR="00885285" w:rsidRPr="0002326D" w:rsidRDefault="00885285" w:rsidP="00087646">
        <w:pPr>
          <w:pStyle w:val="Footer"/>
          <w:jc w:val="right"/>
          <w:rPr>
            <w:rFonts w:ascii="Arial" w:hAnsi="Arial" w:cs="Arial"/>
            <w:noProof/>
            <w:sz w:val="18"/>
            <w:szCs w:val="18"/>
          </w:rPr>
        </w:pPr>
        <w:r w:rsidRPr="00F70A16">
          <w:rPr>
            <w:rFonts w:ascii="Arial" w:hAnsi="Arial" w:cs="Arial"/>
            <w:noProof/>
            <w:sz w:val="18"/>
            <w:szCs w:val="18"/>
          </w:rPr>
          <w:fldChar w:fldCharType="begin"/>
        </w:r>
        <w:r w:rsidRPr="00F70A16">
          <w:rPr>
            <w:rFonts w:ascii="Arial" w:hAnsi="Arial" w:cs="Arial"/>
            <w:noProof/>
            <w:sz w:val="18"/>
            <w:szCs w:val="18"/>
          </w:rPr>
          <w:instrText xml:space="preserve"> PAGE   \* MERGEFORMAT </w:instrText>
        </w:r>
        <w:r w:rsidRPr="00F70A16">
          <w:rPr>
            <w:rFonts w:ascii="Arial" w:hAnsi="Arial" w:cs="Arial"/>
            <w:noProof/>
            <w:sz w:val="18"/>
            <w:szCs w:val="18"/>
          </w:rPr>
          <w:fldChar w:fldCharType="separate"/>
        </w:r>
        <w:r w:rsidR="00CF22E5">
          <w:rPr>
            <w:rFonts w:ascii="Arial" w:hAnsi="Arial" w:cs="Arial"/>
            <w:noProof/>
            <w:sz w:val="18"/>
            <w:szCs w:val="18"/>
          </w:rPr>
          <w:t>L-8</w:t>
        </w:r>
        <w:r w:rsidRPr="00F70A16">
          <w:rPr>
            <w:rFonts w:ascii="Arial" w:hAnsi="Arial" w:cs="Arial"/>
            <w:noProof/>
            <w:sz w:val="18"/>
            <w:szCs w:val="18"/>
          </w:rPr>
          <w:fldChar w:fldCharType="end"/>
        </w:r>
      </w:p>
    </w:sdtContent>
  </w:sdt>
  <w:p w14:paraId="6817FE1C" w14:textId="16E00CA2"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672092"/>
      <w:docPartObj>
        <w:docPartGallery w:val="Page Numbers (Bottom of Page)"/>
        <w:docPartUnique/>
      </w:docPartObj>
    </w:sdtPr>
    <w:sdtEndPr>
      <w:rPr>
        <w:rFonts w:ascii="Arial" w:hAnsi="Arial" w:cs="Arial"/>
        <w:noProof/>
        <w:sz w:val="18"/>
        <w:szCs w:val="18"/>
      </w:rPr>
    </w:sdtEndPr>
    <w:sdtContent>
      <w:p w14:paraId="46305DDB" w14:textId="5A7072A5" w:rsidR="00885285" w:rsidRPr="0002326D" w:rsidRDefault="00885285" w:rsidP="00087646">
        <w:pPr>
          <w:pStyle w:val="Footer"/>
          <w:jc w:val="right"/>
          <w:rPr>
            <w:rFonts w:ascii="Arial" w:hAnsi="Arial" w:cs="Arial"/>
            <w:noProof/>
            <w:sz w:val="18"/>
            <w:szCs w:val="18"/>
          </w:rPr>
        </w:pPr>
        <w:r w:rsidRPr="00F70A16">
          <w:rPr>
            <w:rFonts w:ascii="Arial" w:hAnsi="Arial" w:cs="Arial"/>
            <w:noProof/>
            <w:sz w:val="18"/>
            <w:szCs w:val="18"/>
          </w:rPr>
          <w:fldChar w:fldCharType="begin"/>
        </w:r>
        <w:r w:rsidRPr="00F70A16">
          <w:rPr>
            <w:rFonts w:ascii="Arial" w:hAnsi="Arial" w:cs="Arial"/>
            <w:noProof/>
            <w:sz w:val="18"/>
            <w:szCs w:val="18"/>
          </w:rPr>
          <w:instrText xml:space="preserve"> PAGE   \* MERGEFORMAT </w:instrText>
        </w:r>
        <w:r w:rsidRPr="00F70A16">
          <w:rPr>
            <w:rFonts w:ascii="Arial" w:hAnsi="Arial" w:cs="Arial"/>
            <w:noProof/>
            <w:sz w:val="18"/>
            <w:szCs w:val="18"/>
          </w:rPr>
          <w:fldChar w:fldCharType="separate"/>
        </w:r>
        <w:r w:rsidR="00CF22E5">
          <w:rPr>
            <w:rFonts w:ascii="Arial" w:hAnsi="Arial" w:cs="Arial"/>
            <w:noProof/>
            <w:sz w:val="18"/>
            <w:szCs w:val="18"/>
          </w:rPr>
          <w:t>M-6</w:t>
        </w:r>
        <w:r w:rsidRPr="00F70A16">
          <w:rPr>
            <w:rFonts w:ascii="Arial" w:hAnsi="Arial" w:cs="Arial"/>
            <w:noProof/>
            <w:sz w:val="18"/>
            <w:szCs w:val="18"/>
          </w:rPr>
          <w:fldChar w:fldCharType="end"/>
        </w:r>
      </w:p>
    </w:sdtContent>
  </w:sdt>
  <w:p w14:paraId="488D7E83" w14:textId="77777777"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594185"/>
      <w:docPartObj>
        <w:docPartGallery w:val="Page Numbers (Bottom of Page)"/>
        <w:docPartUnique/>
      </w:docPartObj>
    </w:sdtPr>
    <w:sdtEndPr>
      <w:rPr>
        <w:rFonts w:ascii="Arial" w:hAnsi="Arial" w:cs="Arial"/>
        <w:noProof/>
        <w:sz w:val="20"/>
      </w:rPr>
    </w:sdtEndPr>
    <w:sdtContent>
      <w:p w14:paraId="231470FF" w14:textId="010EFE93"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N-6</w:t>
        </w:r>
        <w:r w:rsidRPr="00F70A16">
          <w:rPr>
            <w:rFonts w:ascii="Arial" w:hAnsi="Arial" w:cs="Arial"/>
            <w:noProof/>
            <w:sz w:val="18"/>
            <w:szCs w:val="18"/>
          </w:rPr>
          <w:fldChar w:fldCharType="end"/>
        </w:r>
      </w:p>
    </w:sdtContent>
  </w:sdt>
  <w:p w14:paraId="623F98FD" w14:textId="1C3D5E5E"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511861"/>
      <w:docPartObj>
        <w:docPartGallery w:val="Page Numbers (Bottom of Page)"/>
        <w:docPartUnique/>
      </w:docPartObj>
    </w:sdtPr>
    <w:sdtEndPr>
      <w:rPr>
        <w:rFonts w:ascii="Arial" w:hAnsi="Arial" w:cs="Arial"/>
        <w:noProof/>
        <w:sz w:val="20"/>
      </w:rPr>
    </w:sdtEndPr>
    <w:sdtContent>
      <w:p w14:paraId="3E6FFE29" w14:textId="4F5BF0F5" w:rsidR="00885285" w:rsidRPr="00D31414" w:rsidRDefault="00885285" w:rsidP="00D31414">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1</w:t>
        </w:r>
        <w:r w:rsidRPr="00F70A16">
          <w:rPr>
            <w:rFonts w:ascii="Arial" w:hAnsi="Arial" w:cs="Arial"/>
            <w:noProof/>
            <w:sz w:val="18"/>
            <w:szCs w:val="18"/>
          </w:rPr>
          <w:fldChar w:fldCharType="end"/>
        </w:r>
      </w:p>
    </w:sdtContent>
  </w:sdt>
  <w:p w14:paraId="69764BED" w14:textId="1F139E6D" w:rsidR="00885285" w:rsidRDefault="00885285" w:rsidP="00072FF6">
    <w:pPr>
      <w:pStyle w:val="Footer"/>
      <w:tabs>
        <w:tab w:val="clear" w:pos="4320"/>
        <w:tab w:val="clear" w:pos="8640"/>
        <w:tab w:val="left" w:pos="5190"/>
        <w:tab w:val="left" w:pos="7590"/>
      </w:tabs>
      <w:jc w:val="right"/>
    </w:pPr>
    <w:r w:rsidRPr="00072FF6">
      <w:rPr>
        <w:sz w:val="18"/>
      </w:rPr>
      <w:tab/>
    </w: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992519"/>
      <w:docPartObj>
        <w:docPartGallery w:val="Page Numbers (Bottom of Page)"/>
        <w:docPartUnique/>
      </w:docPartObj>
    </w:sdtPr>
    <w:sdtEndPr>
      <w:rPr>
        <w:rFonts w:ascii="Arial" w:hAnsi="Arial" w:cs="Arial"/>
        <w:noProof/>
        <w:sz w:val="20"/>
      </w:rPr>
    </w:sdtEndPr>
    <w:sdtContent>
      <w:p w14:paraId="40F8DDA3" w14:textId="1571D504" w:rsidR="00885285" w:rsidRPr="00072FF6" w:rsidRDefault="00885285" w:rsidP="00D31414">
        <w:pPr>
          <w:pStyle w:val="Footer"/>
          <w:jc w:val="right"/>
          <w:rPr>
            <w:rFonts w:ascii="Arial" w:hAnsi="Arial" w:cs="Arial"/>
            <w:sz w:val="20"/>
          </w:rPr>
        </w:pPr>
        <w:r w:rsidRPr="00D31414">
          <w:rPr>
            <w:rFonts w:ascii="Arial" w:hAnsi="Arial" w:cs="Arial"/>
            <w:sz w:val="18"/>
            <w:szCs w:val="18"/>
          </w:rPr>
          <w:fldChar w:fldCharType="begin"/>
        </w:r>
        <w:r w:rsidRPr="00D31414">
          <w:rPr>
            <w:rFonts w:ascii="Arial" w:hAnsi="Arial" w:cs="Arial"/>
            <w:sz w:val="18"/>
            <w:szCs w:val="18"/>
          </w:rPr>
          <w:instrText xml:space="preserve"> PAGE   \* MERGEFORMAT </w:instrText>
        </w:r>
        <w:r w:rsidRPr="00D31414">
          <w:rPr>
            <w:rFonts w:ascii="Arial" w:hAnsi="Arial" w:cs="Arial"/>
            <w:sz w:val="18"/>
            <w:szCs w:val="18"/>
          </w:rPr>
          <w:fldChar w:fldCharType="separate"/>
        </w:r>
        <w:r>
          <w:rPr>
            <w:rFonts w:ascii="Arial" w:hAnsi="Arial" w:cs="Arial"/>
            <w:noProof/>
            <w:sz w:val="18"/>
            <w:szCs w:val="18"/>
          </w:rPr>
          <w:t>A-1</w:t>
        </w:r>
        <w:r w:rsidRPr="00D31414">
          <w:rPr>
            <w:rFonts w:ascii="Arial" w:hAnsi="Arial" w:cs="Arial"/>
            <w:noProof/>
            <w:sz w:val="18"/>
            <w:szCs w:val="18"/>
          </w:rPr>
          <w:fldChar w:fldCharType="end"/>
        </w:r>
      </w:p>
    </w:sdtContent>
  </w:sdt>
  <w:p w14:paraId="265B84D1" w14:textId="76A472D5" w:rsidR="00885285" w:rsidRPr="00072FF6" w:rsidRDefault="00885285" w:rsidP="004B7338">
    <w:pPr>
      <w:pStyle w:val="Footer"/>
      <w:jc w:val="right"/>
      <w:rPr>
        <w:sz w:val="18"/>
      </w:rPr>
    </w:pPr>
    <w:r w:rsidRPr="00A0725F">
      <w:rPr>
        <w:rFonts w:ascii="Arial" w:hAnsi="Arial" w:cs="Arial"/>
        <w:i/>
        <w:sz w:val="16"/>
        <w:lang w:val="en-MY"/>
      </w:rPr>
      <w:t xml:space="preserve">Version </w:t>
    </w:r>
    <w:r>
      <w:rPr>
        <w:rFonts w:ascii="Arial" w:hAnsi="Arial" w:cs="Arial"/>
        <w:i/>
        <w:sz w:val="16"/>
        <w:lang w:val="en-MY"/>
      </w:rPr>
      <w:t>6</w:t>
    </w:r>
    <w:r w:rsidRPr="00A0725F">
      <w:rPr>
        <w:rFonts w:ascii="Arial" w:hAnsi="Arial" w:cs="Arial"/>
        <w:i/>
        <w:sz w:val="16"/>
        <w:lang w:val="en-MY"/>
      </w:rPr>
      <w:t xml:space="preserve">.0 </w:t>
    </w:r>
    <w:r>
      <w:rPr>
        <w:rFonts w:ascii="Arial" w:hAnsi="Arial" w:cs="Arial"/>
        <w:i/>
        <w:sz w:val="16"/>
        <w:lang w:val="en-MY"/>
      </w:rPr>
      <w:t>March 2022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85966"/>
      <w:docPartObj>
        <w:docPartGallery w:val="Page Numbers (Bottom of Page)"/>
        <w:docPartUnique/>
      </w:docPartObj>
    </w:sdtPr>
    <w:sdtEndPr>
      <w:rPr>
        <w:rFonts w:ascii="Arial" w:hAnsi="Arial" w:cs="Arial"/>
        <w:noProof/>
        <w:sz w:val="20"/>
      </w:rPr>
    </w:sdtEndPr>
    <w:sdtContent>
      <w:p w14:paraId="30ECE272" w14:textId="3BAA4D3C" w:rsidR="00885285" w:rsidRPr="00072FF6" w:rsidRDefault="00885285" w:rsidP="00885704">
        <w:pPr>
          <w:pStyle w:val="Footer"/>
          <w:jc w:val="right"/>
          <w:rPr>
            <w:rFonts w:ascii="Arial" w:hAnsi="Arial" w:cs="Arial"/>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7255D">
          <w:rPr>
            <w:rFonts w:ascii="Arial" w:hAnsi="Arial" w:cs="Arial"/>
            <w:noProof/>
            <w:sz w:val="18"/>
            <w:szCs w:val="18"/>
          </w:rPr>
          <w:t>B-13</w:t>
        </w:r>
        <w:r w:rsidRPr="00F70A16">
          <w:rPr>
            <w:rFonts w:ascii="Arial" w:hAnsi="Arial" w:cs="Arial"/>
            <w:noProof/>
            <w:sz w:val="18"/>
            <w:szCs w:val="18"/>
          </w:rPr>
          <w:fldChar w:fldCharType="end"/>
        </w:r>
      </w:p>
    </w:sdtContent>
  </w:sdt>
  <w:p w14:paraId="0AB7FE18" w14:textId="504DA067" w:rsidR="00885285" w:rsidRPr="004B268E" w:rsidRDefault="00885285" w:rsidP="004B268E">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711251"/>
      <w:docPartObj>
        <w:docPartGallery w:val="Page Numbers (Bottom of Page)"/>
        <w:docPartUnique/>
      </w:docPartObj>
    </w:sdtPr>
    <w:sdtEndPr>
      <w:rPr>
        <w:rFonts w:ascii="Arial" w:hAnsi="Arial" w:cs="Arial"/>
        <w:noProof/>
        <w:sz w:val="20"/>
      </w:rPr>
    </w:sdtEndPr>
    <w:sdtContent>
      <w:p w14:paraId="3701E8A8" w14:textId="6A618C7A" w:rsidR="00885285" w:rsidRDefault="00885285" w:rsidP="00543B2C">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C-11</w:t>
        </w:r>
        <w:r w:rsidRPr="00F70A16">
          <w:rPr>
            <w:rFonts w:ascii="Arial" w:hAnsi="Arial" w:cs="Arial"/>
            <w:noProof/>
            <w:sz w:val="18"/>
            <w:szCs w:val="18"/>
          </w:rPr>
          <w:fldChar w:fldCharType="end"/>
        </w:r>
      </w:p>
    </w:sdtContent>
  </w:sdt>
  <w:p w14:paraId="5F473911" w14:textId="32835F8E" w:rsidR="00885285" w:rsidRPr="004B268E" w:rsidRDefault="00885285" w:rsidP="004B268E">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664572"/>
      <w:docPartObj>
        <w:docPartGallery w:val="Page Numbers (Bottom of Page)"/>
        <w:docPartUnique/>
      </w:docPartObj>
    </w:sdtPr>
    <w:sdtEndPr>
      <w:rPr>
        <w:rFonts w:ascii="Arial" w:hAnsi="Arial" w:cs="Arial"/>
        <w:noProof/>
        <w:sz w:val="20"/>
      </w:rPr>
    </w:sdtEndPr>
    <w:sdtContent>
      <w:p w14:paraId="2F237F14" w14:textId="186902A2" w:rsidR="00885285" w:rsidRDefault="00885285" w:rsidP="00D16002">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D-1</w:t>
        </w:r>
        <w:r w:rsidRPr="00F70A16">
          <w:rPr>
            <w:rFonts w:ascii="Arial" w:hAnsi="Arial" w:cs="Arial"/>
            <w:noProof/>
            <w:sz w:val="18"/>
            <w:szCs w:val="18"/>
          </w:rPr>
          <w:fldChar w:fldCharType="end"/>
        </w:r>
      </w:p>
    </w:sdtContent>
  </w:sdt>
  <w:p w14:paraId="7FCEE612" w14:textId="7A72DD9A" w:rsidR="00885285" w:rsidRPr="004B268E" w:rsidRDefault="00885285" w:rsidP="004B268E">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929825"/>
      <w:docPartObj>
        <w:docPartGallery w:val="Page Numbers (Bottom of Page)"/>
        <w:docPartUnique/>
      </w:docPartObj>
    </w:sdtPr>
    <w:sdtEndPr>
      <w:rPr>
        <w:rFonts w:ascii="Arial" w:hAnsi="Arial" w:cs="Arial"/>
        <w:noProof/>
        <w:sz w:val="20"/>
      </w:rPr>
    </w:sdtEndPr>
    <w:sdtContent>
      <w:p w14:paraId="549EBD41" w14:textId="22C7953E" w:rsidR="00885285" w:rsidRDefault="00885285" w:rsidP="005C758C">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E-1</w:t>
        </w:r>
        <w:r w:rsidRPr="00F70A16">
          <w:rPr>
            <w:rFonts w:ascii="Arial" w:hAnsi="Arial" w:cs="Arial"/>
            <w:noProof/>
            <w:sz w:val="18"/>
            <w:szCs w:val="18"/>
          </w:rPr>
          <w:fldChar w:fldCharType="end"/>
        </w:r>
      </w:p>
    </w:sdtContent>
  </w:sdt>
  <w:p w14:paraId="68CF39A2" w14:textId="4E955FBE" w:rsidR="00885285" w:rsidRPr="004B268E" w:rsidRDefault="00885285" w:rsidP="004B268E">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DBB0" w14:textId="0B5E730D" w:rsidR="00885285" w:rsidRDefault="00885285" w:rsidP="00072FF6">
    <w:pPr>
      <w:pStyle w:val="Footer"/>
      <w:jc w:val="right"/>
      <w:rPr>
        <w:rFonts w:ascii="Arial" w:hAnsi="Arial" w:cs="Arial"/>
        <w:noProof/>
        <w:sz w:val="18"/>
        <w:szCs w:val="18"/>
      </w:rPr>
    </w:pPr>
    <w:r w:rsidRPr="00254CFB">
      <w:rPr>
        <w:rFonts w:ascii="Arial" w:hAnsi="Arial" w:cs="Arial"/>
        <w:noProof/>
        <w:sz w:val="18"/>
        <w:szCs w:val="18"/>
      </w:rPr>
      <w:fldChar w:fldCharType="begin"/>
    </w:r>
    <w:r w:rsidRPr="00254CFB">
      <w:rPr>
        <w:rFonts w:ascii="Arial" w:hAnsi="Arial" w:cs="Arial"/>
        <w:noProof/>
        <w:sz w:val="18"/>
        <w:szCs w:val="18"/>
      </w:rPr>
      <w:instrText xml:space="preserve"> PAGE   \* MERGEFORMAT </w:instrText>
    </w:r>
    <w:r w:rsidRPr="00254CFB">
      <w:rPr>
        <w:rFonts w:ascii="Arial" w:hAnsi="Arial" w:cs="Arial"/>
        <w:noProof/>
        <w:sz w:val="18"/>
        <w:szCs w:val="18"/>
      </w:rPr>
      <w:fldChar w:fldCharType="separate"/>
    </w:r>
    <w:r w:rsidR="00CF22E5">
      <w:rPr>
        <w:rFonts w:ascii="Arial" w:hAnsi="Arial" w:cs="Arial"/>
        <w:noProof/>
        <w:sz w:val="18"/>
        <w:szCs w:val="18"/>
      </w:rPr>
      <w:t>F-1</w:t>
    </w:r>
    <w:r w:rsidRPr="00254CFB">
      <w:rPr>
        <w:rFonts w:ascii="Arial" w:hAnsi="Arial" w:cs="Arial"/>
        <w:noProof/>
        <w:sz w:val="18"/>
        <w:szCs w:val="18"/>
      </w:rPr>
      <w:fldChar w:fldCharType="end"/>
    </w:r>
  </w:p>
  <w:p w14:paraId="7EEAE5EC" w14:textId="4F80E98A" w:rsidR="00885285" w:rsidRPr="004B268E" w:rsidRDefault="00885285" w:rsidP="004B268E">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712540"/>
      <w:docPartObj>
        <w:docPartGallery w:val="Page Numbers (Bottom of Page)"/>
        <w:docPartUnique/>
      </w:docPartObj>
    </w:sdtPr>
    <w:sdtEndPr>
      <w:rPr>
        <w:rFonts w:ascii="Arial" w:hAnsi="Arial" w:cs="Arial"/>
        <w:noProof/>
        <w:sz w:val="20"/>
      </w:rPr>
    </w:sdtEndPr>
    <w:sdtContent>
      <w:p w14:paraId="50E014B9" w14:textId="347355E5" w:rsidR="00885285" w:rsidRDefault="00885285" w:rsidP="00D31414">
        <w:pPr>
          <w:pStyle w:val="Footer"/>
          <w:tabs>
            <w:tab w:val="clear" w:pos="4320"/>
            <w:tab w:val="clear" w:pos="8640"/>
          </w:tabs>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H-1</w:t>
        </w:r>
        <w:r w:rsidRPr="00F70A16">
          <w:rPr>
            <w:rFonts w:ascii="Arial" w:hAnsi="Arial" w:cs="Arial"/>
            <w:noProof/>
            <w:sz w:val="18"/>
            <w:szCs w:val="18"/>
          </w:rPr>
          <w:fldChar w:fldCharType="end"/>
        </w:r>
      </w:p>
    </w:sdtContent>
  </w:sdt>
  <w:p w14:paraId="3F87E116" w14:textId="3C763DEE" w:rsidR="00885285" w:rsidRPr="00072FF6" w:rsidRDefault="00885285" w:rsidP="00072FF6">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0B108" w14:textId="77777777" w:rsidR="00272A3B" w:rsidRDefault="00272A3B">
      <w:r>
        <w:separator/>
      </w:r>
    </w:p>
  </w:footnote>
  <w:footnote w:type="continuationSeparator" w:id="0">
    <w:p w14:paraId="3AB00863" w14:textId="77777777" w:rsidR="00272A3B" w:rsidRDefault="00272A3B">
      <w:r>
        <w:continuationSeparator/>
      </w:r>
    </w:p>
  </w:footnote>
  <w:footnote w:id="1">
    <w:p w14:paraId="66230241" w14:textId="77777777" w:rsidR="00885285" w:rsidRPr="0060131F" w:rsidRDefault="00885285" w:rsidP="0098551B">
      <w:pPr>
        <w:pStyle w:val="FootnoteText"/>
        <w:rPr>
          <w:rFonts w:ascii="Arial" w:hAnsi="Arial" w:cs="Arial"/>
          <w:lang w:val="en-US"/>
        </w:rPr>
      </w:pPr>
      <w:r w:rsidRPr="0060131F">
        <w:rPr>
          <w:rStyle w:val="FootnoteReference"/>
          <w:rFonts w:ascii="Arial" w:hAnsi="Arial" w:cs="Arial"/>
        </w:rPr>
        <w:footnoteRef/>
      </w:r>
      <w:r w:rsidRPr="0060131F">
        <w:rPr>
          <w:rFonts w:ascii="Arial" w:hAnsi="Arial" w:cs="Arial"/>
        </w:rPr>
        <w:t xml:space="preserve"> </w:t>
      </w:r>
      <w:r w:rsidRPr="0060131F">
        <w:rPr>
          <w:rFonts w:ascii="Arial" w:hAnsi="Arial" w:cs="Arial"/>
          <w:lang w:val="en-US"/>
        </w:rPr>
        <w:t xml:space="preserve">Available at </w:t>
      </w:r>
      <w:hyperlink r:id="rId1" w:history="1">
        <w:r w:rsidRPr="0060131F">
          <w:rPr>
            <w:rStyle w:val="Hyperlink"/>
            <w:rFonts w:ascii="Arial" w:hAnsi="Arial" w:cs="Arial"/>
            <w:lang w:val="en-US"/>
          </w:rPr>
          <w:t>www.sc.com.my</w:t>
        </w:r>
      </w:hyperlink>
      <w:r w:rsidRPr="0060131F">
        <w:rPr>
          <w:rFonts w:ascii="Arial" w:hAnsi="Arial" w:cs="Arial"/>
          <w:lang w:val="en-US"/>
        </w:rPr>
        <w:t xml:space="preserve"> </w:t>
      </w:r>
    </w:p>
  </w:footnote>
  <w:footnote w:id="2">
    <w:p w14:paraId="574BA2F0" w14:textId="77777777" w:rsidR="00885285" w:rsidRPr="00D1548F" w:rsidRDefault="00885285" w:rsidP="00207F32">
      <w:pPr>
        <w:pStyle w:val="FootnoteText"/>
        <w:ind w:left="142" w:hanging="142"/>
        <w:jc w:val="both"/>
        <w:rPr>
          <w:lang w:val="en-MY"/>
        </w:rPr>
      </w:pPr>
      <w:r>
        <w:rPr>
          <w:rStyle w:val="FootnoteReference"/>
        </w:rPr>
        <w:footnoteRef/>
      </w:r>
      <w:r>
        <w:t xml:space="preserve"> </w:t>
      </w:r>
      <w:r>
        <w:rPr>
          <w:lang w:val="en-MY"/>
        </w:rPr>
        <w:t xml:space="preserve">For </w:t>
      </w:r>
      <w:r w:rsidRPr="00D1548F">
        <w:rPr>
          <w:lang w:val="en-MY"/>
        </w:rPr>
        <w:t>Country-specific Government Bond or Fixed Income Fund</w:t>
      </w:r>
      <w:r>
        <w:rPr>
          <w:lang w:val="en-MY"/>
        </w:rPr>
        <w:t>, please also provide details in Part C – Appendix III of this Section.</w:t>
      </w:r>
    </w:p>
  </w:footnote>
  <w:footnote w:id="3">
    <w:p w14:paraId="02F4417B" w14:textId="2297BF83" w:rsidR="00885285" w:rsidRPr="00D1729D" w:rsidRDefault="00885285" w:rsidP="002C5927">
      <w:pPr>
        <w:pStyle w:val="FootnoteText"/>
        <w:rPr>
          <w:lang w:val="en-MY"/>
        </w:rPr>
      </w:pPr>
      <w:r>
        <w:rPr>
          <w:rStyle w:val="FootnoteReference"/>
        </w:rPr>
        <w:footnoteRef/>
      </w:r>
      <w:r>
        <w:t xml:space="preserve"> </w:t>
      </w:r>
      <w:r>
        <w:rPr>
          <w:lang w:val="en-MY"/>
        </w:rPr>
        <w:t>If the fund may invest in warrants or convertible securities, question 7 apply</w:t>
      </w:r>
    </w:p>
  </w:footnote>
  <w:footnote w:id="4">
    <w:p w14:paraId="07052BB2" w14:textId="10FA69FB" w:rsidR="00885285" w:rsidRPr="0089763D" w:rsidRDefault="00885285" w:rsidP="0040038C">
      <w:pPr>
        <w:pStyle w:val="FootnoteText"/>
        <w:ind w:left="180" w:hanging="180"/>
        <w:jc w:val="both"/>
        <w:rPr>
          <w:lang w:val="en-MY"/>
        </w:rPr>
      </w:pPr>
      <w:r>
        <w:rPr>
          <w:rStyle w:val="FootnoteReference"/>
        </w:rPr>
        <w:footnoteRef/>
      </w:r>
      <w:r>
        <w:t xml:space="preserve"> </w:t>
      </w:r>
      <w:r>
        <w:rPr>
          <w:lang w:val="en-MY"/>
        </w:rPr>
        <w:t xml:space="preserve">If the fund management function may be undertaken internally </w:t>
      </w:r>
      <w:r w:rsidRPr="0089763D">
        <w:rPr>
          <w:u w:val="single"/>
          <w:lang w:val="en-MY"/>
        </w:rPr>
        <w:t>and</w:t>
      </w:r>
      <w:r>
        <w:rPr>
          <w:lang w:val="en-MY"/>
        </w:rPr>
        <w:t xml:space="preserve"> by an external fund </w:t>
      </w:r>
      <w:proofErr w:type="gramStart"/>
      <w:r>
        <w:rPr>
          <w:lang w:val="en-MY"/>
        </w:rPr>
        <w:t>manager</w:t>
      </w:r>
      <w:proofErr w:type="gramEnd"/>
      <w:r>
        <w:rPr>
          <w:lang w:val="en-MY"/>
        </w:rPr>
        <w:t xml:space="preserve"> (e.g. investments for liquid assets will be carried out internally but investment of other investment instruments will be carried out externally), please tick both checkboxes. </w:t>
      </w:r>
    </w:p>
  </w:footnote>
  <w:footnote w:id="5">
    <w:p w14:paraId="09966013" w14:textId="77777777" w:rsidR="00885285" w:rsidRPr="008C1913" w:rsidRDefault="00885285" w:rsidP="001E688B">
      <w:pPr>
        <w:pStyle w:val="FootnoteText"/>
        <w:ind w:left="180" w:hanging="180"/>
        <w:rPr>
          <w:lang w:val="en-MY"/>
        </w:rPr>
      </w:pPr>
      <w:r>
        <w:rPr>
          <w:rStyle w:val="FootnoteReference"/>
        </w:rPr>
        <w:footnoteRef/>
      </w:r>
      <w:r>
        <w:t xml:space="preserve"> </w:t>
      </w:r>
      <w:r>
        <w:rPr>
          <w:lang w:val="en-MY"/>
        </w:rPr>
        <w:t xml:space="preserve">Exception to this question </w:t>
      </w:r>
      <w:proofErr w:type="gramStart"/>
      <w:r>
        <w:rPr>
          <w:lang w:val="en-MY"/>
        </w:rPr>
        <w:t>is only provided</w:t>
      </w:r>
      <w:proofErr w:type="gramEnd"/>
      <w:r>
        <w:rPr>
          <w:lang w:val="en-MY"/>
        </w:rPr>
        <w:t xml:space="preserve"> for target fund that is a ‘</w:t>
      </w:r>
      <w:r w:rsidRPr="000D2D14">
        <w:rPr>
          <w:lang w:val="en-MY"/>
        </w:rPr>
        <w:t>physically-backed metal ETF</w:t>
      </w:r>
      <w:r>
        <w:rPr>
          <w:lang w:val="en-MY"/>
        </w:rPr>
        <w:t>’ as defined in the UTF Guidelines.</w:t>
      </w:r>
    </w:p>
  </w:footnote>
  <w:footnote w:id="6">
    <w:p w14:paraId="55A0323D" w14:textId="77777777" w:rsidR="00885285" w:rsidRPr="008C1913" w:rsidRDefault="00885285" w:rsidP="00FC642F">
      <w:pPr>
        <w:pStyle w:val="FootnoteText"/>
        <w:rPr>
          <w:lang w:val="en-MY"/>
        </w:rPr>
      </w:pPr>
      <w:r>
        <w:rPr>
          <w:rStyle w:val="FootnoteReference"/>
        </w:rPr>
        <w:footnoteRef/>
      </w:r>
      <w:r>
        <w:t xml:space="preserve"> </w:t>
      </w:r>
      <w:r>
        <w:rPr>
          <w:lang w:val="en-MY"/>
        </w:rPr>
        <w:t>If the use of derivatives is for more than one (1) purposes, please indicate all the purposes.</w:t>
      </w:r>
    </w:p>
  </w:footnote>
  <w:footnote w:id="7">
    <w:p w14:paraId="695843F8" w14:textId="4064CD44" w:rsidR="00885285" w:rsidRPr="0086346C" w:rsidRDefault="00885285">
      <w:pPr>
        <w:pStyle w:val="FootnoteText"/>
        <w:rPr>
          <w:lang w:val="en-MY"/>
        </w:rPr>
      </w:pPr>
      <w:r>
        <w:rPr>
          <w:rStyle w:val="FootnoteReference"/>
        </w:rPr>
        <w:footnoteRef/>
      </w:r>
      <w:r>
        <w:t xml:space="preserve"> </w:t>
      </w:r>
      <w:r>
        <w:rPr>
          <w:lang w:val="en-MY"/>
        </w:rPr>
        <w:t>Paragraph 6.11(b)(ii) and to refer to the accompanying guidance to this requirement</w:t>
      </w:r>
    </w:p>
  </w:footnote>
  <w:footnote w:id="8">
    <w:p w14:paraId="7A347B13" w14:textId="77777777" w:rsidR="00885285" w:rsidRPr="00E37AE1" w:rsidRDefault="00885285">
      <w:pPr>
        <w:pStyle w:val="FootnoteText"/>
        <w:rPr>
          <w:lang w:val="en-MY"/>
        </w:rPr>
      </w:pPr>
      <w:r>
        <w:rPr>
          <w:rStyle w:val="FootnoteReference"/>
        </w:rPr>
        <w:footnoteRef/>
      </w:r>
      <w:r>
        <w:t xml:space="preserve"> </w:t>
      </w:r>
      <w:r>
        <w:rPr>
          <w:lang w:val="en-MY"/>
        </w:rPr>
        <w:t>Please refer to the Guidance to the UTF Guidelines for the rating</w:t>
      </w:r>
    </w:p>
  </w:footnote>
  <w:footnote w:id="9">
    <w:p w14:paraId="4A627D04" w14:textId="14D03C1B" w:rsidR="00885285" w:rsidRPr="004224F9" w:rsidRDefault="00885285" w:rsidP="009F52D6">
      <w:pPr>
        <w:pStyle w:val="FootnoteText"/>
        <w:ind w:left="180" w:hanging="180"/>
        <w:jc w:val="both"/>
        <w:rPr>
          <w:lang w:val="en-US"/>
        </w:rPr>
      </w:pPr>
      <w:r w:rsidRPr="0060131F">
        <w:rPr>
          <w:rStyle w:val="FootnoteReference"/>
        </w:rPr>
        <w:footnoteRef/>
      </w:r>
      <w:r w:rsidRPr="0060131F">
        <w:t xml:space="preserve"> </w:t>
      </w:r>
      <w:r w:rsidRPr="0060131F">
        <w:rPr>
          <w:lang w:val="en-US"/>
        </w:rPr>
        <w:t xml:space="preserve">The </w:t>
      </w:r>
      <w:r>
        <w:rPr>
          <w:lang w:val="en-US"/>
        </w:rPr>
        <w:t xml:space="preserve">letter from the </w:t>
      </w:r>
      <w:r w:rsidRPr="0060131F">
        <w:rPr>
          <w:lang w:val="en-US"/>
        </w:rPr>
        <w:t>trustee</w:t>
      </w:r>
      <w:r>
        <w:rPr>
          <w:lang w:val="en-US"/>
        </w:rPr>
        <w:t xml:space="preserve"> must be prepared in accordance with item </w:t>
      </w:r>
      <w:r>
        <w:rPr>
          <w:lang w:val="en-MY"/>
        </w:rPr>
        <w:t>3) of the General instructions</w:t>
      </w:r>
    </w:p>
  </w:footnote>
  <w:footnote w:id="10">
    <w:p w14:paraId="3F62D8B2" w14:textId="77777777" w:rsidR="00885285" w:rsidRPr="007D2D97" w:rsidRDefault="00885285" w:rsidP="00DF582C">
      <w:pPr>
        <w:pStyle w:val="FootnoteText"/>
        <w:ind w:left="180" w:hanging="180"/>
        <w:jc w:val="both"/>
        <w:rPr>
          <w:lang w:val="en-MY"/>
        </w:rPr>
      </w:pPr>
      <w:r>
        <w:rPr>
          <w:rStyle w:val="FootnoteReference"/>
        </w:rPr>
        <w:footnoteRef/>
      </w:r>
      <w:r>
        <w:t xml:space="preserve"> </w:t>
      </w:r>
      <w:r>
        <w:rPr>
          <w:lang w:val="en-MY"/>
        </w:rPr>
        <w:t>Once the deed is stamped, the submission of the stamped deed must be accompanied by a cover letter that is prepared in accordance with item 3) of the General instructions</w:t>
      </w:r>
    </w:p>
  </w:footnote>
  <w:footnote w:id="11">
    <w:p w14:paraId="4F826189" w14:textId="77777777" w:rsidR="00885285" w:rsidRPr="00D31414" w:rsidRDefault="00885285" w:rsidP="00F96F64">
      <w:pPr>
        <w:pStyle w:val="FootnoteText"/>
        <w:jc w:val="both"/>
        <w:rPr>
          <w:lang w:val="en-MY"/>
        </w:rPr>
      </w:pPr>
      <w:r>
        <w:rPr>
          <w:rStyle w:val="FootnoteReference"/>
        </w:rPr>
        <w:footnoteRef/>
      </w:r>
      <w:r>
        <w:t xml:space="preserve"> </w:t>
      </w:r>
      <w:r>
        <w:rPr>
          <w:lang w:val="en-MY"/>
        </w:rPr>
        <w:t xml:space="preserve">‘Termination Notice’ </w:t>
      </w:r>
      <w:r w:rsidRPr="007A049A">
        <w:rPr>
          <w:lang w:val="en-MY"/>
        </w:rPr>
        <w:t>has the meaning assigned to it in the</w:t>
      </w:r>
      <w:r>
        <w:rPr>
          <w:lang w:val="en-MY"/>
        </w:rPr>
        <w:t xml:space="preserve"> UTF Guidelines</w:t>
      </w:r>
    </w:p>
  </w:footnote>
  <w:footnote w:id="12">
    <w:p w14:paraId="3CD80802" w14:textId="52F6C020" w:rsidR="00885285" w:rsidRPr="00346A1F" w:rsidRDefault="00885285" w:rsidP="00346A1F">
      <w:pPr>
        <w:pStyle w:val="CommentText"/>
        <w:jc w:val="both"/>
        <w:rPr>
          <w:rFonts w:ascii="Tahoma" w:hAnsi="Tahoma" w:cs="Tahoma"/>
        </w:rPr>
      </w:pPr>
      <w:r>
        <w:rPr>
          <w:rStyle w:val="FootnoteReference"/>
        </w:rPr>
        <w:footnoteRef/>
      </w:r>
      <w:r>
        <w:t xml:space="preserve"> </w:t>
      </w:r>
      <w:r w:rsidRPr="00346A1F">
        <w:t xml:space="preserve"> </w:t>
      </w:r>
      <w:r w:rsidRPr="00346A1F">
        <w:rPr>
          <w:rFonts w:ascii="Tahoma" w:hAnsi="Tahoma" w:cs="Tahoma"/>
        </w:rPr>
        <w:t>Please explain the reason for terminating the fund or class of units of the fund,</w:t>
      </w:r>
      <w:r>
        <w:rPr>
          <w:rFonts w:ascii="Tahoma" w:hAnsi="Tahoma" w:cs="Tahoma"/>
        </w:rPr>
        <w:t xml:space="preserve"> for</w:t>
      </w:r>
      <w:r w:rsidRPr="00346A1F">
        <w:rPr>
          <w:rFonts w:ascii="Tahoma" w:hAnsi="Tahoma" w:cs="Tahoma"/>
        </w:rPr>
        <w:t xml:space="preserve"> example:</w:t>
      </w:r>
    </w:p>
    <w:p w14:paraId="46B81755" w14:textId="44EC2E4D" w:rsidR="00885285" w:rsidRPr="00346A1F" w:rsidRDefault="00885285" w:rsidP="00FF27DD">
      <w:pPr>
        <w:pStyle w:val="CommentText"/>
        <w:numPr>
          <w:ilvl w:val="0"/>
          <w:numId w:val="80"/>
        </w:numPr>
        <w:ind w:left="450" w:hanging="180"/>
        <w:jc w:val="both"/>
        <w:rPr>
          <w:rFonts w:ascii="Tahoma" w:hAnsi="Tahoma" w:cs="Tahoma"/>
        </w:rPr>
      </w:pPr>
      <w:r>
        <w:rPr>
          <w:rFonts w:ascii="Tahoma" w:hAnsi="Tahoma" w:cs="Tahoma"/>
        </w:rPr>
        <w:t>T</w:t>
      </w:r>
      <w:r w:rsidRPr="00346A1F">
        <w:rPr>
          <w:rFonts w:ascii="Tahoma" w:hAnsi="Tahoma" w:cs="Tahoma"/>
        </w:rPr>
        <w:t>he fund has reached its maturity</w:t>
      </w:r>
    </w:p>
    <w:p w14:paraId="1F63F338" w14:textId="5738E1FA" w:rsidR="00885285" w:rsidRPr="00346A1F" w:rsidRDefault="00885285" w:rsidP="00FF27DD">
      <w:pPr>
        <w:pStyle w:val="CommentText"/>
        <w:numPr>
          <w:ilvl w:val="0"/>
          <w:numId w:val="80"/>
        </w:numPr>
        <w:ind w:left="450" w:hanging="180"/>
        <w:jc w:val="both"/>
        <w:rPr>
          <w:rFonts w:ascii="Tahoma" w:hAnsi="Tahoma" w:cs="Tahoma"/>
        </w:rPr>
      </w:pPr>
      <w:r>
        <w:rPr>
          <w:rFonts w:ascii="Tahoma" w:hAnsi="Tahoma" w:cs="Tahoma"/>
        </w:rPr>
        <w:t>T</w:t>
      </w:r>
      <w:r w:rsidRPr="00346A1F">
        <w:rPr>
          <w:rFonts w:ascii="Tahoma" w:hAnsi="Tahoma" w:cs="Tahoma"/>
        </w:rPr>
        <w:t>he class or fund has left with no assets and/or no unit</w:t>
      </w:r>
      <w:r>
        <w:rPr>
          <w:rFonts w:ascii="Tahoma" w:hAnsi="Tahoma" w:cs="Tahoma"/>
        </w:rPr>
        <w:t xml:space="preserve"> </w:t>
      </w:r>
      <w:r w:rsidRPr="00346A1F">
        <w:rPr>
          <w:rFonts w:ascii="Tahoma" w:hAnsi="Tahoma" w:cs="Tahoma"/>
        </w:rPr>
        <w:t>holders</w:t>
      </w:r>
      <w:r>
        <w:rPr>
          <w:rFonts w:ascii="Tahoma" w:hAnsi="Tahoma" w:cs="Tahoma"/>
        </w:rPr>
        <w:t>, and t</w:t>
      </w:r>
      <w:r w:rsidRPr="00346A1F">
        <w:rPr>
          <w:rFonts w:ascii="Tahoma" w:hAnsi="Tahoma" w:cs="Tahoma"/>
        </w:rPr>
        <w:t xml:space="preserve">o </w:t>
      </w:r>
      <w:r>
        <w:rPr>
          <w:rFonts w:ascii="Tahoma" w:hAnsi="Tahoma" w:cs="Tahoma"/>
        </w:rPr>
        <w:t xml:space="preserve">explain the reason that </w:t>
      </w:r>
      <w:r w:rsidRPr="00346A1F">
        <w:rPr>
          <w:rFonts w:ascii="Tahoma" w:hAnsi="Tahoma" w:cs="Tahoma"/>
        </w:rPr>
        <w:t xml:space="preserve">led to the fund/class </w:t>
      </w:r>
      <w:r>
        <w:rPr>
          <w:rFonts w:ascii="Tahoma" w:hAnsi="Tahoma" w:cs="Tahoma"/>
        </w:rPr>
        <w:t>to have</w:t>
      </w:r>
      <w:r w:rsidRPr="00346A1F">
        <w:rPr>
          <w:rFonts w:ascii="Tahoma" w:hAnsi="Tahoma" w:cs="Tahoma"/>
        </w:rPr>
        <w:t xml:space="preserve"> </w:t>
      </w:r>
      <w:r>
        <w:rPr>
          <w:rFonts w:ascii="Tahoma" w:hAnsi="Tahoma" w:cs="Tahoma"/>
        </w:rPr>
        <w:t>no assets and/or no unit holders</w:t>
      </w:r>
    </w:p>
    <w:p w14:paraId="58766EEE" w14:textId="3CD43E7E" w:rsidR="00885285" w:rsidRPr="00346A1F" w:rsidRDefault="00885285" w:rsidP="00FF27DD">
      <w:pPr>
        <w:pStyle w:val="CommentText"/>
        <w:numPr>
          <w:ilvl w:val="0"/>
          <w:numId w:val="80"/>
        </w:numPr>
        <w:ind w:left="450" w:hanging="180"/>
        <w:jc w:val="both"/>
        <w:rPr>
          <w:rFonts w:ascii="Tahoma" w:hAnsi="Tahoma" w:cs="Tahoma"/>
        </w:rPr>
      </w:pPr>
      <w:r>
        <w:rPr>
          <w:rFonts w:ascii="Tahoma" w:hAnsi="Tahoma" w:cs="Tahoma"/>
        </w:rPr>
        <w:t>N</w:t>
      </w:r>
      <w:r w:rsidRPr="00346A1F">
        <w:rPr>
          <w:rFonts w:ascii="Tahoma" w:hAnsi="Tahoma" w:cs="Tahoma"/>
        </w:rPr>
        <w:t>on-commencement of the fund</w:t>
      </w:r>
      <w:r>
        <w:rPr>
          <w:rFonts w:ascii="Tahoma" w:hAnsi="Tahoma" w:cs="Tahoma"/>
        </w:rPr>
        <w:t>, and t</w:t>
      </w:r>
      <w:r w:rsidRPr="00346A1F">
        <w:rPr>
          <w:rFonts w:ascii="Tahoma" w:hAnsi="Tahoma" w:cs="Tahoma"/>
        </w:rPr>
        <w:t xml:space="preserve">o </w:t>
      </w:r>
      <w:r>
        <w:rPr>
          <w:rFonts w:ascii="Tahoma" w:hAnsi="Tahoma" w:cs="Tahoma"/>
        </w:rPr>
        <w:t xml:space="preserve">explain </w:t>
      </w:r>
      <w:r w:rsidRPr="00346A1F">
        <w:rPr>
          <w:rFonts w:ascii="Tahoma" w:hAnsi="Tahoma" w:cs="Tahoma"/>
        </w:rPr>
        <w:t xml:space="preserve">on what </w:t>
      </w:r>
      <w:r>
        <w:rPr>
          <w:rFonts w:ascii="Tahoma" w:hAnsi="Tahoma" w:cs="Tahoma"/>
        </w:rPr>
        <w:t>is the reason for</w:t>
      </w:r>
      <w:r w:rsidRPr="00346A1F">
        <w:rPr>
          <w:rFonts w:ascii="Tahoma" w:hAnsi="Tahoma" w:cs="Tahoma"/>
        </w:rPr>
        <w:t xml:space="preserve"> t</w:t>
      </w:r>
      <w:r>
        <w:rPr>
          <w:rFonts w:ascii="Tahoma" w:hAnsi="Tahoma" w:cs="Tahoma"/>
        </w:rPr>
        <w:t>he non-commencement of the fund</w:t>
      </w:r>
    </w:p>
    <w:p w14:paraId="528A7428" w14:textId="25923982" w:rsidR="00885285" w:rsidRPr="00346A1F" w:rsidRDefault="00885285" w:rsidP="00FF27DD">
      <w:pPr>
        <w:pStyle w:val="CommentText"/>
        <w:numPr>
          <w:ilvl w:val="0"/>
          <w:numId w:val="80"/>
        </w:numPr>
        <w:ind w:left="450" w:hanging="180"/>
        <w:jc w:val="both"/>
        <w:rPr>
          <w:rFonts w:ascii="Tahoma" w:hAnsi="Tahoma" w:cs="Tahoma"/>
        </w:rPr>
      </w:pPr>
      <w:r>
        <w:rPr>
          <w:rFonts w:ascii="Tahoma" w:hAnsi="Tahoma" w:cs="Tahoma"/>
        </w:rPr>
        <w:t>U</w:t>
      </w:r>
      <w:r w:rsidRPr="00346A1F">
        <w:rPr>
          <w:rFonts w:ascii="Tahoma" w:hAnsi="Tahoma" w:cs="Tahoma"/>
        </w:rPr>
        <w:t>nit</w:t>
      </w:r>
      <w:r>
        <w:rPr>
          <w:rFonts w:ascii="Tahoma" w:hAnsi="Tahoma" w:cs="Tahoma"/>
        </w:rPr>
        <w:t xml:space="preserve"> </w:t>
      </w:r>
      <w:r w:rsidRPr="00346A1F">
        <w:rPr>
          <w:rFonts w:ascii="Tahoma" w:hAnsi="Tahoma" w:cs="Tahoma"/>
        </w:rPr>
        <w:t>holders’ approval ha</w:t>
      </w:r>
      <w:r>
        <w:rPr>
          <w:rFonts w:ascii="Tahoma" w:hAnsi="Tahoma" w:cs="Tahoma"/>
        </w:rPr>
        <w:t>ve</w:t>
      </w:r>
      <w:r w:rsidRPr="00346A1F">
        <w:rPr>
          <w:rFonts w:ascii="Tahoma" w:hAnsi="Tahoma" w:cs="Tahoma"/>
        </w:rPr>
        <w:t xml:space="preserve"> been obtained to terminate the fund/class</w:t>
      </w:r>
      <w:r>
        <w:rPr>
          <w:rFonts w:ascii="Tahoma" w:hAnsi="Tahoma" w:cs="Tahoma"/>
        </w:rPr>
        <w:t>, and to explain the background which led to the decision to seek for unit holders’ approval to terminate the fund</w:t>
      </w:r>
    </w:p>
    <w:p w14:paraId="2496F840" w14:textId="54EA2819" w:rsidR="00885285" w:rsidRPr="00346A1F" w:rsidRDefault="00885285" w:rsidP="00FF27DD">
      <w:pPr>
        <w:pStyle w:val="CommentText"/>
        <w:numPr>
          <w:ilvl w:val="0"/>
          <w:numId w:val="80"/>
        </w:numPr>
        <w:ind w:left="450" w:hanging="180"/>
        <w:jc w:val="both"/>
        <w:rPr>
          <w:rFonts w:ascii="Tahoma" w:hAnsi="Tahoma" w:cs="Tahoma"/>
        </w:rPr>
      </w:pPr>
      <w:r>
        <w:rPr>
          <w:rFonts w:ascii="Tahoma" w:hAnsi="Tahoma" w:cs="Tahoma"/>
        </w:rPr>
        <w:t>S</w:t>
      </w:r>
      <w:r w:rsidRPr="00346A1F">
        <w:rPr>
          <w:rFonts w:ascii="Tahoma" w:hAnsi="Tahoma" w:cs="Tahoma"/>
        </w:rPr>
        <w:t>mall fund size and no unit</w:t>
      </w:r>
      <w:r>
        <w:rPr>
          <w:rFonts w:ascii="Tahoma" w:hAnsi="Tahoma" w:cs="Tahoma"/>
        </w:rPr>
        <w:t xml:space="preserve"> </w:t>
      </w:r>
      <w:r w:rsidRPr="00346A1F">
        <w:rPr>
          <w:rFonts w:ascii="Tahoma" w:hAnsi="Tahoma" w:cs="Tahoma"/>
        </w:rPr>
        <w:t>holders’ approval need to be obtained for terminating the fund/class</w:t>
      </w:r>
      <w:r>
        <w:rPr>
          <w:rFonts w:ascii="Tahoma" w:hAnsi="Tahoma" w:cs="Tahoma"/>
        </w:rPr>
        <w:t>, and t</w:t>
      </w:r>
      <w:r w:rsidRPr="00346A1F">
        <w:rPr>
          <w:rFonts w:ascii="Tahoma" w:hAnsi="Tahoma" w:cs="Tahoma"/>
        </w:rPr>
        <w:t xml:space="preserve">o </w:t>
      </w:r>
      <w:r>
        <w:rPr>
          <w:rFonts w:ascii="Tahoma" w:hAnsi="Tahoma" w:cs="Tahoma"/>
        </w:rPr>
        <w:t xml:space="preserve">explain the reason that </w:t>
      </w:r>
      <w:r w:rsidRPr="00346A1F">
        <w:rPr>
          <w:rFonts w:ascii="Tahoma" w:hAnsi="Tahoma" w:cs="Tahoma"/>
        </w:rPr>
        <w:t xml:space="preserve">resulted in the small fund size and under which provisions in the deed of the fund that </w:t>
      </w:r>
      <w:r>
        <w:rPr>
          <w:rFonts w:ascii="Tahoma" w:hAnsi="Tahoma" w:cs="Tahoma"/>
        </w:rPr>
        <w:t>a management company</w:t>
      </w:r>
      <w:r w:rsidRPr="00346A1F">
        <w:rPr>
          <w:rFonts w:ascii="Tahoma" w:hAnsi="Tahoma" w:cs="Tahoma"/>
        </w:rPr>
        <w:t xml:space="preserve"> can terminate the fund/class</w:t>
      </w:r>
    </w:p>
    <w:p w14:paraId="4EBE814C" w14:textId="77777777" w:rsidR="00885285" w:rsidRPr="00346A1F" w:rsidRDefault="00885285" w:rsidP="007D2D97">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410F" w14:textId="77777777" w:rsidR="00885285" w:rsidRPr="00E3590A" w:rsidRDefault="00885285" w:rsidP="00E0354D">
    <w:pPr>
      <w:pStyle w:val="Header"/>
      <w:rPr>
        <w:rFonts w:ascii="Arial" w:hAnsi="Arial" w:cs="Arial"/>
        <w:b/>
        <w:i/>
        <w:color w:val="FF0000"/>
        <w:sz w:val="22"/>
        <w:szCs w:val="22"/>
      </w:rPr>
    </w:pPr>
  </w:p>
  <w:p w14:paraId="114DB697" w14:textId="6C8F23B2" w:rsidR="00885285" w:rsidRDefault="00885285" w:rsidP="009B34C2">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4A595734" w14:textId="6D227737" w:rsidR="00885285" w:rsidRPr="00D31414" w:rsidRDefault="00885285" w:rsidP="009B34C2">
    <w:pPr>
      <w:pStyle w:val="Header"/>
      <w:jc w:val="right"/>
      <w:rPr>
        <w:rFonts w:ascii="Arial" w:hAnsi="Arial" w:cs="Arial"/>
        <w:b/>
        <w:i/>
        <w:sz w:val="16"/>
        <w:szCs w:val="16"/>
      </w:rPr>
    </w:pPr>
    <w:r w:rsidRPr="00707617">
      <w:rPr>
        <w:rFonts w:ascii="Arial" w:hAnsi="Arial" w:cs="Arial"/>
        <w:b/>
        <w:i/>
        <w:sz w:val="16"/>
        <w:szCs w:val="16"/>
      </w:rPr>
      <w:t>INTRODUCTION &amp; INSTRUCTIONS</w:t>
    </w:r>
  </w:p>
  <w:p w14:paraId="77BCF689" w14:textId="77777777" w:rsidR="00885285" w:rsidRDefault="008852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C5E3D" w14:textId="77777777"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59D7F697" w14:textId="77777777" w:rsidR="00885285" w:rsidRPr="00D31414" w:rsidRDefault="00885285" w:rsidP="00D31414">
    <w:pPr>
      <w:pStyle w:val="Header"/>
      <w:jc w:val="right"/>
      <w:rPr>
        <w:rFonts w:ascii="Arial" w:hAnsi="Arial" w:cs="Arial"/>
        <w:b/>
        <w:i/>
        <w:sz w:val="16"/>
        <w:szCs w:val="16"/>
      </w:rPr>
    </w:pPr>
    <w:r w:rsidRPr="003A6710">
      <w:rPr>
        <w:rFonts w:ascii="Arial" w:hAnsi="Arial" w:cs="Arial"/>
        <w:b/>
        <w:i/>
        <w:sz w:val="16"/>
        <w:szCs w:val="16"/>
      </w:rPr>
      <w:t xml:space="preserve">SECTION </w:t>
    </w:r>
    <w:r>
      <w:rPr>
        <w:rFonts w:ascii="Arial" w:hAnsi="Arial" w:cs="Arial"/>
        <w:b/>
        <w:i/>
        <w:sz w:val="16"/>
        <w:szCs w:val="16"/>
      </w:rPr>
      <w:t>G</w:t>
    </w:r>
    <w:r w:rsidRPr="003A6710">
      <w:rPr>
        <w:rFonts w:ascii="Arial" w:hAnsi="Arial" w:cs="Arial"/>
        <w:b/>
        <w:i/>
        <w:sz w:val="16"/>
        <w:szCs w:val="16"/>
      </w:rPr>
      <w:t>: APPLICATION TO REGISTER A DEED</w:t>
    </w:r>
  </w:p>
  <w:p w14:paraId="4D1BF40B" w14:textId="77777777" w:rsidR="00885285" w:rsidRDefault="0088528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CA01" w14:textId="77777777"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25716EF1" w14:textId="77777777" w:rsidR="00885285" w:rsidRPr="00D31414" w:rsidRDefault="00885285" w:rsidP="00D31414">
    <w:pPr>
      <w:pStyle w:val="Header"/>
      <w:jc w:val="right"/>
      <w:rPr>
        <w:rFonts w:ascii="Arial" w:hAnsi="Arial" w:cs="Arial"/>
        <w:b/>
        <w:i/>
        <w:sz w:val="16"/>
        <w:szCs w:val="16"/>
      </w:rPr>
    </w:pPr>
    <w:r w:rsidRPr="003A6710">
      <w:rPr>
        <w:rFonts w:ascii="Arial" w:hAnsi="Arial" w:cs="Arial"/>
        <w:b/>
        <w:i/>
        <w:sz w:val="16"/>
        <w:szCs w:val="16"/>
      </w:rPr>
      <w:t xml:space="preserve">SECTION </w:t>
    </w:r>
    <w:r>
      <w:rPr>
        <w:rFonts w:ascii="Arial" w:hAnsi="Arial" w:cs="Arial"/>
        <w:b/>
        <w:i/>
        <w:sz w:val="16"/>
        <w:szCs w:val="16"/>
      </w:rPr>
      <w:t>H</w:t>
    </w:r>
    <w:r w:rsidRPr="003A6710">
      <w:rPr>
        <w:rFonts w:ascii="Arial" w:hAnsi="Arial" w:cs="Arial"/>
        <w:b/>
        <w:i/>
        <w:sz w:val="16"/>
        <w:szCs w:val="16"/>
      </w:rPr>
      <w:t>: LODGEMENT OF A DEED</w:t>
    </w:r>
    <w:r w:rsidRPr="003A6710" w:rsidDel="003A6710">
      <w:rPr>
        <w:rFonts w:ascii="Arial" w:hAnsi="Arial" w:cs="Arial"/>
        <w:b/>
        <w:i/>
        <w:sz w:val="16"/>
        <w:szCs w:val="16"/>
      </w:rPr>
      <w:t xml:space="preserve"> </w:t>
    </w:r>
  </w:p>
  <w:p w14:paraId="0BB9E095" w14:textId="77777777" w:rsidR="00885285" w:rsidRDefault="0088528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0478" w14:textId="77777777"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775049BB" w14:textId="69499CFE" w:rsidR="00885285" w:rsidRPr="002D12C2" w:rsidRDefault="00885285" w:rsidP="00D31414">
    <w:pPr>
      <w:pStyle w:val="Header"/>
      <w:tabs>
        <w:tab w:val="clear" w:pos="4320"/>
        <w:tab w:val="clear" w:pos="8640"/>
      </w:tabs>
      <w:jc w:val="right"/>
      <w:rPr>
        <w:rFonts w:ascii="Arial" w:hAnsi="Arial" w:cs="Arial"/>
        <w:b/>
        <w:sz w:val="18"/>
      </w:rPr>
    </w:pPr>
    <w:r w:rsidRPr="00D559D6">
      <w:rPr>
        <w:rFonts w:ascii="Arial" w:hAnsi="Arial" w:cs="Arial"/>
        <w:b/>
        <w:i/>
        <w:sz w:val="16"/>
        <w:szCs w:val="16"/>
      </w:rPr>
      <w:t>SECTION I: APPLICATION TO REGISTER A PROSPECTUS</w:t>
    </w:r>
  </w:p>
  <w:p w14:paraId="5E29787A" w14:textId="77777777" w:rsidR="00885285" w:rsidRDefault="0088528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22FA" w14:textId="77777777"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6C77B78B" w14:textId="130DBA24" w:rsidR="00885285" w:rsidRPr="002D12C2" w:rsidRDefault="00885285" w:rsidP="00D31414">
    <w:pPr>
      <w:pStyle w:val="Header"/>
      <w:tabs>
        <w:tab w:val="clear" w:pos="4320"/>
        <w:tab w:val="clear" w:pos="8640"/>
      </w:tabs>
      <w:jc w:val="right"/>
      <w:rPr>
        <w:rFonts w:ascii="Arial" w:hAnsi="Arial" w:cs="Arial"/>
        <w:b/>
        <w:sz w:val="18"/>
      </w:rPr>
    </w:pPr>
    <w:r w:rsidRPr="009A1F51">
      <w:rPr>
        <w:rFonts w:ascii="Arial" w:hAnsi="Arial" w:cs="Arial"/>
        <w:b/>
        <w:i/>
        <w:sz w:val="16"/>
        <w:szCs w:val="16"/>
      </w:rPr>
      <w:t>SECTION J: LODGEMENT OF A PROSPECTUS</w:t>
    </w:r>
  </w:p>
  <w:p w14:paraId="47C950D2" w14:textId="77777777" w:rsidR="00885285" w:rsidRDefault="0088528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E738" w14:textId="77777777"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2C534E6C" w14:textId="1517768F" w:rsidR="00885285" w:rsidRPr="002D12C2" w:rsidRDefault="00885285" w:rsidP="00D31414">
    <w:pPr>
      <w:pStyle w:val="Header"/>
      <w:tabs>
        <w:tab w:val="clear" w:pos="4320"/>
        <w:tab w:val="clear" w:pos="8640"/>
      </w:tabs>
      <w:jc w:val="right"/>
      <w:rPr>
        <w:rFonts w:ascii="Arial" w:hAnsi="Arial" w:cs="Arial"/>
        <w:b/>
        <w:sz w:val="18"/>
      </w:rPr>
    </w:pPr>
    <w:r w:rsidRPr="00D31414">
      <w:rPr>
        <w:rFonts w:ascii="Arial" w:hAnsi="Arial" w:cs="Arial"/>
        <w:b/>
        <w:i/>
        <w:sz w:val="16"/>
        <w:szCs w:val="16"/>
      </w:rPr>
      <w:t xml:space="preserve">SECTION </w:t>
    </w:r>
    <w:r>
      <w:rPr>
        <w:rFonts w:ascii="Arial" w:hAnsi="Arial" w:cs="Arial"/>
        <w:b/>
        <w:i/>
        <w:sz w:val="16"/>
        <w:szCs w:val="16"/>
      </w:rPr>
      <w:t>K</w:t>
    </w:r>
    <w:r w:rsidRPr="00D31414">
      <w:rPr>
        <w:rFonts w:ascii="Arial" w:hAnsi="Arial" w:cs="Arial"/>
        <w:b/>
        <w:i/>
        <w:sz w:val="16"/>
        <w:szCs w:val="16"/>
      </w:rPr>
      <w:t xml:space="preserve">: LODGEMENT OF A </w:t>
    </w:r>
    <w:r>
      <w:rPr>
        <w:rFonts w:ascii="Arial" w:hAnsi="Arial" w:cs="Arial"/>
        <w:b/>
        <w:i/>
        <w:sz w:val="16"/>
        <w:szCs w:val="16"/>
      </w:rPr>
      <w:t>PHS</w:t>
    </w:r>
  </w:p>
  <w:p w14:paraId="12F46179" w14:textId="77777777" w:rsidR="00885285" w:rsidRDefault="0088528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3DD8" w14:textId="77777777"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10F44FA1" w14:textId="13121EAB" w:rsidR="00885285" w:rsidRPr="002D12C2" w:rsidRDefault="00885285" w:rsidP="00D31414">
    <w:pPr>
      <w:pStyle w:val="Header"/>
      <w:tabs>
        <w:tab w:val="clear" w:pos="4320"/>
        <w:tab w:val="clear" w:pos="8640"/>
      </w:tabs>
      <w:jc w:val="right"/>
      <w:rPr>
        <w:rFonts w:ascii="Arial" w:hAnsi="Arial" w:cs="Arial"/>
        <w:b/>
        <w:sz w:val="18"/>
      </w:rPr>
    </w:pPr>
    <w:r w:rsidRPr="00035966">
      <w:rPr>
        <w:rFonts w:ascii="Arial" w:hAnsi="Arial" w:cs="Arial"/>
        <w:b/>
        <w:i/>
        <w:sz w:val="16"/>
        <w:szCs w:val="16"/>
      </w:rPr>
      <w:t>SECTION L: LODGEMENT OF AN ANNUAL REPORT/SUBMISSION OF A SEMI-ANNUAL REPORT OF A FUND</w:t>
    </w:r>
  </w:p>
  <w:p w14:paraId="079F83E5" w14:textId="77777777" w:rsidR="00885285" w:rsidRDefault="0088528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1152" w14:textId="77777777"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54D84B4F" w14:textId="2FC87E76" w:rsidR="00885285" w:rsidRPr="002D12C2" w:rsidRDefault="00885285" w:rsidP="00D31414">
    <w:pPr>
      <w:pStyle w:val="Header"/>
      <w:tabs>
        <w:tab w:val="clear" w:pos="4320"/>
        <w:tab w:val="clear" w:pos="8640"/>
      </w:tabs>
      <w:jc w:val="right"/>
      <w:rPr>
        <w:rFonts w:ascii="Arial" w:hAnsi="Arial" w:cs="Arial"/>
        <w:b/>
        <w:sz w:val="18"/>
      </w:rPr>
    </w:pPr>
    <w:r w:rsidRPr="00EE48E4">
      <w:rPr>
        <w:rFonts w:ascii="Arial" w:hAnsi="Arial" w:cs="Arial"/>
        <w:b/>
        <w:i/>
        <w:sz w:val="16"/>
        <w:szCs w:val="16"/>
      </w:rPr>
      <w:t>SECTION M: NOTIFICATION TO THE SC</w:t>
    </w:r>
  </w:p>
  <w:p w14:paraId="08CDEB59" w14:textId="77777777" w:rsidR="00885285" w:rsidRDefault="00885285"/>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7460" w14:textId="77777777"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32568A13" w14:textId="17DA149F" w:rsidR="00885285" w:rsidRPr="002D12C2" w:rsidRDefault="00885285" w:rsidP="00D31414">
    <w:pPr>
      <w:pStyle w:val="Header"/>
      <w:tabs>
        <w:tab w:val="clear" w:pos="4320"/>
        <w:tab w:val="clear" w:pos="8640"/>
      </w:tabs>
      <w:jc w:val="right"/>
      <w:rPr>
        <w:rFonts w:ascii="Arial" w:hAnsi="Arial" w:cs="Arial"/>
        <w:b/>
        <w:sz w:val="18"/>
      </w:rPr>
    </w:pPr>
    <w:r w:rsidRPr="003C5603">
      <w:rPr>
        <w:rFonts w:ascii="Arial" w:hAnsi="Arial" w:cs="Arial"/>
        <w:b/>
        <w:i/>
        <w:sz w:val="16"/>
        <w:szCs w:val="16"/>
      </w:rPr>
      <w:t xml:space="preserve">SECTION </w:t>
    </w:r>
    <w:r>
      <w:rPr>
        <w:rFonts w:ascii="Arial" w:hAnsi="Arial" w:cs="Arial"/>
        <w:b/>
        <w:i/>
        <w:sz w:val="16"/>
        <w:szCs w:val="16"/>
      </w:rPr>
      <w:t>N</w:t>
    </w:r>
    <w:r w:rsidRPr="003C5603">
      <w:rPr>
        <w:rFonts w:ascii="Arial" w:hAnsi="Arial" w:cs="Arial"/>
        <w:b/>
        <w:i/>
        <w:sz w:val="16"/>
        <w:szCs w:val="16"/>
      </w:rPr>
      <w:t xml:space="preserve">: </w:t>
    </w:r>
    <w:r>
      <w:rPr>
        <w:rFonts w:ascii="Arial" w:hAnsi="Arial" w:cs="Arial"/>
        <w:b/>
        <w:i/>
        <w:sz w:val="16"/>
        <w:szCs w:val="16"/>
      </w:rPr>
      <w:t xml:space="preserve">RISK </w:t>
    </w:r>
    <w:r w:rsidRPr="00C82564">
      <w:rPr>
        <w:rFonts w:ascii="Arial" w:hAnsi="Arial" w:cs="Arial"/>
        <w:b/>
        <w:i/>
        <w:sz w:val="16"/>
        <w:szCs w:val="16"/>
      </w:rPr>
      <w:t>MANAGEM</w:t>
    </w:r>
    <w:r>
      <w:rPr>
        <w:rFonts w:ascii="Arial" w:hAnsi="Arial" w:cs="Arial"/>
        <w:b/>
        <w:i/>
        <w:sz w:val="16"/>
        <w:szCs w:val="16"/>
      </w:rPr>
      <w:t xml:space="preserve">ENT POLICY AND PROCEDURES OF A </w:t>
    </w:r>
    <w:r w:rsidRPr="00C82564">
      <w:rPr>
        <w:rFonts w:ascii="Arial" w:hAnsi="Arial" w:cs="Arial"/>
        <w:b/>
        <w:i/>
        <w:sz w:val="16"/>
        <w:szCs w:val="16"/>
      </w:rPr>
      <w:t>FUND</w:t>
    </w:r>
  </w:p>
  <w:p w14:paraId="3CFBD6D7" w14:textId="77777777" w:rsidR="00885285" w:rsidRDefault="008852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D8A6E" w14:textId="77777777" w:rsidR="00885285" w:rsidRDefault="00885285" w:rsidP="002D12C2">
    <w:pPr>
      <w:pStyle w:val="Header"/>
      <w:jc w:val="center"/>
    </w:pPr>
    <w:r w:rsidRPr="002D399B">
      <w:rPr>
        <w:rFonts w:cs="Tahoma"/>
        <w:b/>
        <w:noProof/>
        <w:lang w:val="en-GB" w:eastAsia="en-GB"/>
      </w:rPr>
      <w:drawing>
        <wp:inline distT="0" distB="0" distL="0" distR="0" wp14:anchorId="22403321" wp14:editId="13F62CD7">
          <wp:extent cx="1476375" cy="1151890"/>
          <wp:effectExtent l="0" t="0" r="9525" b="0"/>
          <wp:docPr id="4" name="Picture 4" descr="SC Logo-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Malay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26" cy="11712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3D68" w14:textId="77777777" w:rsidR="00885285" w:rsidRPr="00E3590A" w:rsidRDefault="00885285" w:rsidP="00E0354D">
    <w:pPr>
      <w:pStyle w:val="Header"/>
      <w:rPr>
        <w:rFonts w:ascii="Arial" w:hAnsi="Arial" w:cs="Arial"/>
        <w:b/>
        <w:i/>
        <w:color w:val="FF0000"/>
        <w:sz w:val="22"/>
        <w:szCs w:val="22"/>
      </w:rPr>
    </w:pPr>
  </w:p>
  <w:p w14:paraId="40F59F37" w14:textId="77777777" w:rsidR="00885285" w:rsidRPr="00D31414" w:rsidRDefault="00885285" w:rsidP="009B34C2">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29E9D20E" w14:textId="77777777" w:rsidR="00885285" w:rsidRPr="00F70A16" w:rsidRDefault="00885285" w:rsidP="009B34C2">
    <w:pPr>
      <w:pStyle w:val="Header"/>
      <w:jc w:val="right"/>
      <w:rPr>
        <w:rFonts w:ascii="Arial" w:hAnsi="Arial" w:cs="Arial"/>
        <w:b/>
        <w:i/>
        <w:sz w:val="16"/>
        <w:szCs w:val="16"/>
      </w:rPr>
    </w:pPr>
    <w:r w:rsidRPr="00D31414">
      <w:rPr>
        <w:rFonts w:ascii="Arial" w:hAnsi="Arial" w:cs="Arial"/>
        <w:b/>
        <w:i/>
        <w:sz w:val="16"/>
        <w:szCs w:val="16"/>
      </w:rPr>
      <w:t>SECTION A: APPLICATION TO ACT AS A MANAGEMENT COMPANY</w:t>
    </w:r>
  </w:p>
  <w:p w14:paraId="0A2C2B18" w14:textId="77777777" w:rsidR="00885285" w:rsidRDefault="00885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B05FD" w14:textId="77777777"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7EC186CF"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A: APPLICATION TO ACT AS A MANAGEMENT COMPANY</w:t>
    </w:r>
  </w:p>
  <w:p w14:paraId="615DB37A" w14:textId="77777777" w:rsidR="00885285" w:rsidRDefault="00885285" w:rsidP="00072FF6">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2F245" w14:textId="77777777" w:rsidR="00885285" w:rsidRPr="00707554" w:rsidRDefault="00885285" w:rsidP="00415BFD">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1354FD76" w14:textId="06468536"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 xml:space="preserve">SECTION </w:t>
    </w:r>
    <w:r>
      <w:rPr>
        <w:rFonts w:ascii="Arial" w:hAnsi="Arial" w:cs="Arial"/>
        <w:b/>
        <w:i/>
        <w:sz w:val="16"/>
        <w:szCs w:val="16"/>
      </w:rPr>
      <w:t>B</w:t>
    </w:r>
    <w:r w:rsidRPr="00D31414">
      <w:rPr>
        <w:rFonts w:ascii="Arial" w:hAnsi="Arial" w:cs="Arial"/>
        <w:b/>
        <w:i/>
        <w:sz w:val="16"/>
        <w:szCs w:val="16"/>
      </w:rPr>
      <w:t>: APPLICATION FOR AUTHORISATION OF A FUND</w:t>
    </w:r>
  </w:p>
  <w:p w14:paraId="3E8C5AC7" w14:textId="77777777" w:rsidR="00885285" w:rsidRDefault="0088528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2C34" w14:textId="77777777"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142883A9"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C: APPLICATION IN RELATION TO A FEEDER FUND</w:t>
    </w:r>
  </w:p>
  <w:p w14:paraId="714FA9C8" w14:textId="77777777" w:rsidR="00885285" w:rsidRDefault="0088528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2BEC8" w14:textId="77777777" w:rsidR="00885285" w:rsidRPr="009C3CDE" w:rsidRDefault="00885285" w:rsidP="003031EC">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1E3DD2F4"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D: APPLICATION TO QUALIFY AS AN SRI FUND</w:t>
    </w:r>
  </w:p>
  <w:p w14:paraId="44D29B61" w14:textId="77777777" w:rsidR="00885285" w:rsidRDefault="0088528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FD137" w14:textId="77777777" w:rsidR="00885285" w:rsidRPr="009C3CDE" w:rsidRDefault="00885285" w:rsidP="005C758C">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4ECA2483"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E: APPLICATION TO QUALIFY AS A QUALIFYING CIS</w:t>
    </w:r>
  </w:p>
  <w:p w14:paraId="3BE7A768" w14:textId="77777777" w:rsidR="00885285" w:rsidRDefault="0088528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27E7" w14:textId="77777777" w:rsidR="00885285" w:rsidRPr="009C3CDE" w:rsidRDefault="00885285" w:rsidP="00254CFB">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300F9B91" w14:textId="77777777" w:rsidR="00885285" w:rsidRPr="00254CFB" w:rsidRDefault="00885285" w:rsidP="00254CFB">
    <w:pPr>
      <w:pStyle w:val="Header"/>
      <w:jc w:val="right"/>
      <w:rPr>
        <w:rFonts w:ascii="Arial" w:hAnsi="Arial" w:cs="Arial"/>
        <w:b/>
        <w:i/>
        <w:sz w:val="16"/>
        <w:szCs w:val="16"/>
      </w:rPr>
    </w:pPr>
    <w:r w:rsidRPr="00254CFB">
      <w:rPr>
        <w:rFonts w:ascii="Arial" w:hAnsi="Arial" w:cs="Arial"/>
        <w:b/>
        <w:i/>
        <w:sz w:val="16"/>
        <w:szCs w:val="16"/>
      </w:rPr>
      <w:t>SECTION F: APPLICATION FOR EXEMPTION, VARIATION OR EXTENSION OF TIME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B3B"/>
    <w:multiLevelType w:val="hybridMultilevel"/>
    <w:tmpl w:val="AC002EF0"/>
    <w:lvl w:ilvl="0" w:tplc="D89E9C72">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 w15:restartNumberingAfterBreak="0">
    <w:nsid w:val="00F02C3E"/>
    <w:multiLevelType w:val="hybridMultilevel"/>
    <w:tmpl w:val="FE4442F2"/>
    <w:lvl w:ilvl="0" w:tplc="D89E9C72">
      <w:start w:val="1"/>
      <w:numFmt w:val="lowerLetter"/>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2" w15:restartNumberingAfterBreak="0">
    <w:nsid w:val="01A67B0A"/>
    <w:multiLevelType w:val="hybridMultilevel"/>
    <w:tmpl w:val="58FAD26C"/>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2A47598"/>
    <w:multiLevelType w:val="hybridMultilevel"/>
    <w:tmpl w:val="FE48A374"/>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4" w15:restartNumberingAfterBreak="0">
    <w:nsid w:val="04171D64"/>
    <w:multiLevelType w:val="hybridMultilevel"/>
    <w:tmpl w:val="77962CB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4CF2B50"/>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53868A1"/>
    <w:multiLevelType w:val="hybridMultilevel"/>
    <w:tmpl w:val="491E88C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68546EA"/>
    <w:multiLevelType w:val="hybridMultilevel"/>
    <w:tmpl w:val="5140751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6A81B30"/>
    <w:multiLevelType w:val="hybridMultilevel"/>
    <w:tmpl w:val="1AF0E362"/>
    <w:lvl w:ilvl="0" w:tplc="04F821D2">
      <w:start w:val="1"/>
      <w:numFmt w:val="decimal"/>
      <w:lvlText w:val="(%1)"/>
      <w:lvlJc w:val="left"/>
      <w:pPr>
        <w:ind w:left="775" w:hanging="360"/>
      </w:pPr>
      <w:rPr>
        <w:rFonts w:hint="default"/>
        <w:lang w:val="en-GB"/>
      </w:rPr>
    </w:lvl>
    <w:lvl w:ilvl="1" w:tplc="44090019">
      <w:start w:val="1"/>
      <w:numFmt w:val="lowerLetter"/>
      <w:lvlText w:val="%2."/>
      <w:lvlJc w:val="left"/>
      <w:pPr>
        <w:ind w:left="1495" w:hanging="360"/>
      </w:pPr>
    </w:lvl>
    <w:lvl w:ilvl="2" w:tplc="4409001B">
      <w:start w:val="1"/>
      <w:numFmt w:val="lowerRoman"/>
      <w:lvlText w:val="%3."/>
      <w:lvlJc w:val="right"/>
      <w:pPr>
        <w:ind w:left="2215" w:hanging="180"/>
      </w:pPr>
    </w:lvl>
    <w:lvl w:ilvl="3" w:tplc="4409000F">
      <w:start w:val="1"/>
      <w:numFmt w:val="decimal"/>
      <w:lvlText w:val="%4."/>
      <w:lvlJc w:val="left"/>
      <w:pPr>
        <w:ind w:left="2935" w:hanging="360"/>
      </w:pPr>
    </w:lvl>
    <w:lvl w:ilvl="4" w:tplc="44090019">
      <w:start w:val="1"/>
      <w:numFmt w:val="lowerLetter"/>
      <w:lvlText w:val="%5."/>
      <w:lvlJc w:val="left"/>
      <w:pPr>
        <w:ind w:left="3655" w:hanging="360"/>
      </w:pPr>
    </w:lvl>
    <w:lvl w:ilvl="5" w:tplc="4409001B">
      <w:start w:val="1"/>
      <w:numFmt w:val="lowerRoman"/>
      <w:lvlText w:val="%6."/>
      <w:lvlJc w:val="right"/>
      <w:pPr>
        <w:ind w:left="4375" w:hanging="180"/>
      </w:pPr>
    </w:lvl>
    <w:lvl w:ilvl="6" w:tplc="4409000F">
      <w:start w:val="1"/>
      <w:numFmt w:val="decimal"/>
      <w:lvlText w:val="%7."/>
      <w:lvlJc w:val="left"/>
      <w:pPr>
        <w:ind w:left="5095" w:hanging="360"/>
      </w:pPr>
    </w:lvl>
    <w:lvl w:ilvl="7" w:tplc="44090019">
      <w:start w:val="1"/>
      <w:numFmt w:val="lowerLetter"/>
      <w:lvlText w:val="%8."/>
      <w:lvlJc w:val="left"/>
      <w:pPr>
        <w:ind w:left="5815" w:hanging="360"/>
      </w:pPr>
    </w:lvl>
    <w:lvl w:ilvl="8" w:tplc="4409001B">
      <w:start w:val="1"/>
      <w:numFmt w:val="lowerRoman"/>
      <w:lvlText w:val="%9."/>
      <w:lvlJc w:val="right"/>
      <w:pPr>
        <w:ind w:left="6535" w:hanging="180"/>
      </w:pPr>
    </w:lvl>
  </w:abstractNum>
  <w:abstractNum w:abstractNumId="9" w15:restartNumberingAfterBreak="0">
    <w:nsid w:val="06B4672A"/>
    <w:multiLevelType w:val="hybridMultilevel"/>
    <w:tmpl w:val="9654BC8A"/>
    <w:lvl w:ilvl="0" w:tplc="9F04E1B8">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6BB5E6B"/>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F343CD"/>
    <w:multiLevelType w:val="hybridMultilevel"/>
    <w:tmpl w:val="67746D7A"/>
    <w:lvl w:ilvl="0" w:tplc="60589B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DC33D7"/>
    <w:multiLevelType w:val="hybridMultilevel"/>
    <w:tmpl w:val="647ECBBE"/>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08BA7850"/>
    <w:multiLevelType w:val="hybridMultilevel"/>
    <w:tmpl w:val="2A88F82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0E0CD8"/>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941288D"/>
    <w:multiLevelType w:val="hybridMultilevel"/>
    <w:tmpl w:val="CF1032D8"/>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16" w15:restartNumberingAfterBreak="0">
    <w:nsid w:val="097F7E42"/>
    <w:multiLevelType w:val="hybridMultilevel"/>
    <w:tmpl w:val="119855B0"/>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BC23FBD"/>
    <w:multiLevelType w:val="hybridMultilevel"/>
    <w:tmpl w:val="DC8C6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C1A6D2A"/>
    <w:multiLevelType w:val="multilevel"/>
    <w:tmpl w:val="5A8C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011A35"/>
    <w:multiLevelType w:val="hybridMultilevel"/>
    <w:tmpl w:val="2138CA56"/>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0E6F7363"/>
    <w:multiLevelType w:val="hybridMultilevel"/>
    <w:tmpl w:val="7146F7F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EBA38D8"/>
    <w:multiLevelType w:val="hybridMultilevel"/>
    <w:tmpl w:val="CDA02284"/>
    <w:lvl w:ilvl="0" w:tplc="4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F706A28"/>
    <w:multiLevelType w:val="hybridMultilevel"/>
    <w:tmpl w:val="A722534E"/>
    <w:lvl w:ilvl="0" w:tplc="76B2ED4C">
      <w:start w:val="1"/>
      <w:numFmt w:val="lowerLetter"/>
      <w:lvlText w:val="(%1)"/>
      <w:lvlJc w:val="left"/>
      <w:pPr>
        <w:ind w:left="806" w:hanging="360"/>
      </w:pPr>
      <w:rPr>
        <w:rFonts w:hint="default"/>
      </w:rPr>
    </w:lvl>
    <w:lvl w:ilvl="1" w:tplc="44090019" w:tentative="1">
      <w:start w:val="1"/>
      <w:numFmt w:val="lowerLetter"/>
      <w:lvlText w:val="%2."/>
      <w:lvlJc w:val="left"/>
      <w:pPr>
        <w:ind w:left="1886" w:hanging="360"/>
      </w:pPr>
    </w:lvl>
    <w:lvl w:ilvl="2" w:tplc="4409001B" w:tentative="1">
      <w:start w:val="1"/>
      <w:numFmt w:val="lowerRoman"/>
      <w:lvlText w:val="%3."/>
      <w:lvlJc w:val="right"/>
      <w:pPr>
        <w:ind w:left="2606" w:hanging="180"/>
      </w:pPr>
    </w:lvl>
    <w:lvl w:ilvl="3" w:tplc="4409000F" w:tentative="1">
      <w:start w:val="1"/>
      <w:numFmt w:val="decimal"/>
      <w:lvlText w:val="%4."/>
      <w:lvlJc w:val="left"/>
      <w:pPr>
        <w:ind w:left="3326" w:hanging="360"/>
      </w:pPr>
    </w:lvl>
    <w:lvl w:ilvl="4" w:tplc="44090019" w:tentative="1">
      <w:start w:val="1"/>
      <w:numFmt w:val="lowerLetter"/>
      <w:lvlText w:val="%5."/>
      <w:lvlJc w:val="left"/>
      <w:pPr>
        <w:ind w:left="4046" w:hanging="360"/>
      </w:pPr>
    </w:lvl>
    <w:lvl w:ilvl="5" w:tplc="4409001B" w:tentative="1">
      <w:start w:val="1"/>
      <w:numFmt w:val="lowerRoman"/>
      <w:lvlText w:val="%6."/>
      <w:lvlJc w:val="right"/>
      <w:pPr>
        <w:ind w:left="4766" w:hanging="180"/>
      </w:pPr>
    </w:lvl>
    <w:lvl w:ilvl="6" w:tplc="4409000F" w:tentative="1">
      <w:start w:val="1"/>
      <w:numFmt w:val="decimal"/>
      <w:lvlText w:val="%7."/>
      <w:lvlJc w:val="left"/>
      <w:pPr>
        <w:ind w:left="5486" w:hanging="360"/>
      </w:pPr>
    </w:lvl>
    <w:lvl w:ilvl="7" w:tplc="44090019" w:tentative="1">
      <w:start w:val="1"/>
      <w:numFmt w:val="lowerLetter"/>
      <w:lvlText w:val="%8."/>
      <w:lvlJc w:val="left"/>
      <w:pPr>
        <w:ind w:left="6206" w:hanging="360"/>
      </w:pPr>
    </w:lvl>
    <w:lvl w:ilvl="8" w:tplc="4409001B" w:tentative="1">
      <w:start w:val="1"/>
      <w:numFmt w:val="lowerRoman"/>
      <w:lvlText w:val="%9."/>
      <w:lvlJc w:val="right"/>
      <w:pPr>
        <w:ind w:left="6926" w:hanging="180"/>
      </w:pPr>
    </w:lvl>
  </w:abstractNum>
  <w:abstractNum w:abstractNumId="23" w15:restartNumberingAfterBreak="0">
    <w:nsid w:val="0FB124A7"/>
    <w:multiLevelType w:val="hybridMultilevel"/>
    <w:tmpl w:val="F2E03318"/>
    <w:lvl w:ilvl="0" w:tplc="9216FC2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15761A"/>
    <w:multiLevelType w:val="hybridMultilevel"/>
    <w:tmpl w:val="248C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1C43344"/>
    <w:multiLevelType w:val="hybridMultilevel"/>
    <w:tmpl w:val="01C06A48"/>
    <w:lvl w:ilvl="0" w:tplc="76B2ED4C">
      <w:start w:val="1"/>
      <w:numFmt w:val="lowerLetter"/>
      <w:lvlText w:val="(%1)"/>
      <w:lvlJc w:val="left"/>
      <w:pPr>
        <w:tabs>
          <w:tab w:val="num" w:pos="360"/>
        </w:tabs>
        <w:ind w:left="360" w:hanging="360"/>
      </w:pPr>
      <w:rPr>
        <w:rFonts w:hint="default"/>
      </w:rPr>
    </w:lvl>
    <w:lvl w:ilvl="1" w:tplc="76B2ED4C">
      <w:start w:val="1"/>
      <w:numFmt w:val="lowerLetter"/>
      <w:lvlText w:val="(%2)"/>
      <w:lvlJc w:val="left"/>
      <w:pPr>
        <w:tabs>
          <w:tab w:val="num" w:pos="1418"/>
        </w:tabs>
        <w:ind w:left="1418" w:hanging="360"/>
      </w:pPr>
      <w:rPr>
        <w:rFonts w:hint="default"/>
      </w:rPr>
    </w:lvl>
    <w:lvl w:ilvl="2" w:tplc="EB96837C">
      <w:start w:val="1"/>
      <w:numFmt w:val="lowerLetter"/>
      <w:lvlText w:val="%3)"/>
      <w:lvlJc w:val="left"/>
      <w:pPr>
        <w:ind w:left="1800" w:hanging="360"/>
      </w:pPr>
      <w:rPr>
        <w:rFonts w:hint="default"/>
      </w:rPr>
    </w:lvl>
    <w:lvl w:ilvl="3" w:tplc="BE64AE62" w:tentative="1">
      <w:start w:val="1"/>
      <w:numFmt w:val="decimal"/>
      <w:lvlText w:val="%4."/>
      <w:lvlJc w:val="left"/>
      <w:pPr>
        <w:tabs>
          <w:tab w:val="num" w:pos="2520"/>
        </w:tabs>
        <w:ind w:left="2520" w:hanging="360"/>
      </w:pPr>
    </w:lvl>
    <w:lvl w:ilvl="4" w:tplc="78749F68" w:tentative="1">
      <w:start w:val="1"/>
      <w:numFmt w:val="decimal"/>
      <w:lvlText w:val="%5."/>
      <w:lvlJc w:val="left"/>
      <w:pPr>
        <w:tabs>
          <w:tab w:val="num" w:pos="3240"/>
        </w:tabs>
        <w:ind w:left="3240" w:hanging="360"/>
      </w:pPr>
    </w:lvl>
    <w:lvl w:ilvl="5" w:tplc="C62C0390" w:tentative="1">
      <w:start w:val="1"/>
      <w:numFmt w:val="decimal"/>
      <w:lvlText w:val="%6."/>
      <w:lvlJc w:val="left"/>
      <w:pPr>
        <w:tabs>
          <w:tab w:val="num" w:pos="3960"/>
        </w:tabs>
        <w:ind w:left="3960" w:hanging="360"/>
      </w:pPr>
    </w:lvl>
    <w:lvl w:ilvl="6" w:tplc="08A01FDE" w:tentative="1">
      <w:start w:val="1"/>
      <w:numFmt w:val="decimal"/>
      <w:lvlText w:val="%7."/>
      <w:lvlJc w:val="left"/>
      <w:pPr>
        <w:tabs>
          <w:tab w:val="num" w:pos="4680"/>
        </w:tabs>
        <w:ind w:left="4680" w:hanging="360"/>
      </w:pPr>
    </w:lvl>
    <w:lvl w:ilvl="7" w:tplc="FAC4DEB8" w:tentative="1">
      <w:start w:val="1"/>
      <w:numFmt w:val="decimal"/>
      <w:lvlText w:val="%8."/>
      <w:lvlJc w:val="left"/>
      <w:pPr>
        <w:tabs>
          <w:tab w:val="num" w:pos="5400"/>
        </w:tabs>
        <w:ind w:left="5400" w:hanging="360"/>
      </w:pPr>
    </w:lvl>
    <w:lvl w:ilvl="8" w:tplc="BF04820A" w:tentative="1">
      <w:start w:val="1"/>
      <w:numFmt w:val="decimal"/>
      <w:lvlText w:val="%9."/>
      <w:lvlJc w:val="left"/>
      <w:pPr>
        <w:tabs>
          <w:tab w:val="num" w:pos="6120"/>
        </w:tabs>
        <w:ind w:left="6120" w:hanging="360"/>
      </w:pPr>
    </w:lvl>
  </w:abstractNum>
  <w:abstractNum w:abstractNumId="26" w15:restartNumberingAfterBreak="0">
    <w:nsid w:val="12D768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43600C2"/>
    <w:multiLevelType w:val="hybridMultilevel"/>
    <w:tmpl w:val="72C8F57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4874380"/>
    <w:multiLevelType w:val="hybridMultilevel"/>
    <w:tmpl w:val="D7B6F5DE"/>
    <w:lvl w:ilvl="0" w:tplc="E6EA4014">
      <w:start w:val="1"/>
      <w:numFmt w:val="lowerLetter"/>
      <w:lvlText w:val="(%1)"/>
      <w:lvlJc w:val="left"/>
      <w:pPr>
        <w:ind w:left="1170" w:hanging="360"/>
      </w:pPr>
      <w:rPr>
        <w:rFonts w:hint="default"/>
        <w:b w:val="0"/>
      </w:r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29" w15:restartNumberingAfterBreak="0">
    <w:nsid w:val="154C2B70"/>
    <w:multiLevelType w:val="multilevel"/>
    <w:tmpl w:val="57C47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B1560B"/>
    <w:multiLevelType w:val="hybridMultilevel"/>
    <w:tmpl w:val="5D002792"/>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65560A1"/>
    <w:multiLevelType w:val="hybridMultilevel"/>
    <w:tmpl w:val="22849DAC"/>
    <w:lvl w:ilvl="0" w:tplc="8FE26124">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171D6DE9"/>
    <w:multiLevelType w:val="hybridMultilevel"/>
    <w:tmpl w:val="2B5CC65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7637147"/>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76A6AED"/>
    <w:multiLevelType w:val="hybridMultilevel"/>
    <w:tmpl w:val="9464273A"/>
    <w:lvl w:ilvl="0" w:tplc="D89E9C72">
      <w:start w:val="1"/>
      <w:numFmt w:val="lowerLetter"/>
      <w:lvlText w:val="(%1)"/>
      <w:lvlJc w:val="left"/>
      <w:pPr>
        <w:ind w:left="681"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35" w15:restartNumberingAfterBreak="0">
    <w:nsid w:val="179B4E9F"/>
    <w:multiLevelType w:val="hybridMultilevel"/>
    <w:tmpl w:val="051C78B2"/>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7D20A1E"/>
    <w:multiLevelType w:val="hybridMultilevel"/>
    <w:tmpl w:val="72C675E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838634A"/>
    <w:multiLevelType w:val="hybridMultilevel"/>
    <w:tmpl w:val="5140751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83D0D09"/>
    <w:multiLevelType w:val="hybridMultilevel"/>
    <w:tmpl w:val="79506D2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86A4041"/>
    <w:multiLevelType w:val="hybridMultilevel"/>
    <w:tmpl w:val="9A44C75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18A06631"/>
    <w:multiLevelType w:val="hybridMultilevel"/>
    <w:tmpl w:val="8528EFA0"/>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9FF1061"/>
    <w:multiLevelType w:val="hybridMultilevel"/>
    <w:tmpl w:val="22A0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B96453"/>
    <w:multiLevelType w:val="hybridMultilevel"/>
    <w:tmpl w:val="C16ABA12"/>
    <w:lvl w:ilvl="0" w:tplc="3EE097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DD3797"/>
    <w:multiLevelType w:val="hybridMultilevel"/>
    <w:tmpl w:val="A77CAF28"/>
    <w:lvl w:ilvl="0" w:tplc="60589B98">
      <w:start w:val="1"/>
      <w:numFmt w:val="lowerRoman"/>
      <w:lvlText w:val="(%1)"/>
      <w:lvlJc w:val="left"/>
      <w:pPr>
        <w:ind w:left="1171" w:hanging="360"/>
      </w:pPr>
      <w:rPr>
        <w:rFonts w:hint="default"/>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44" w15:restartNumberingAfterBreak="0">
    <w:nsid w:val="1B7757C3"/>
    <w:multiLevelType w:val="multilevel"/>
    <w:tmpl w:val="5BC4D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F3521E"/>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6" w15:restartNumberingAfterBreak="0">
    <w:nsid w:val="1D1A2C4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7" w15:restartNumberingAfterBreak="0">
    <w:nsid w:val="1D9A4DEF"/>
    <w:multiLevelType w:val="hybridMultilevel"/>
    <w:tmpl w:val="0E505332"/>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DC714CC"/>
    <w:multiLevelType w:val="hybridMultilevel"/>
    <w:tmpl w:val="F7F28C9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9" w15:restartNumberingAfterBreak="0">
    <w:nsid w:val="1E8511B5"/>
    <w:multiLevelType w:val="hybridMultilevel"/>
    <w:tmpl w:val="249AA8EC"/>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EC80D08"/>
    <w:multiLevelType w:val="hybridMultilevel"/>
    <w:tmpl w:val="FEF2324E"/>
    <w:lvl w:ilvl="0" w:tplc="4D12148E">
      <w:start w:val="1"/>
      <w:numFmt w:val="lowerRoman"/>
      <w:lvlText w:val="(%1)"/>
      <w:lvlJc w:val="left"/>
      <w:pPr>
        <w:ind w:left="1080" w:hanging="360"/>
      </w:pPr>
      <w:rPr>
        <w:rFonts w:ascii="Tahoma" w:hAnsi="Tahoma" w:cs="Tahom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1F6B03DC"/>
    <w:multiLevelType w:val="hybridMultilevel"/>
    <w:tmpl w:val="79506D2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1FD45213"/>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21E46CED"/>
    <w:multiLevelType w:val="hybridMultilevel"/>
    <w:tmpl w:val="0E843B8A"/>
    <w:lvl w:ilvl="0" w:tplc="333620CA">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4" w15:restartNumberingAfterBreak="0">
    <w:nsid w:val="220A0370"/>
    <w:multiLevelType w:val="hybridMultilevel"/>
    <w:tmpl w:val="56DED94E"/>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2902232"/>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2BF32DF"/>
    <w:multiLevelType w:val="hybridMultilevel"/>
    <w:tmpl w:val="663C992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234542D6"/>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58" w15:restartNumberingAfterBreak="0">
    <w:nsid w:val="23994CA7"/>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240B6C6D"/>
    <w:multiLevelType w:val="hybridMultilevel"/>
    <w:tmpl w:val="A7E0E68E"/>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60" w15:restartNumberingAfterBreak="0">
    <w:nsid w:val="269607CD"/>
    <w:multiLevelType w:val="hybridMultilevel"/>
    <w:tmpl w:val="651A1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7FB7F33"/>
    <w:multiLevelType w:val="hybridMultilevel"/>
    <w:tmpl w:val="4572758E"/>
    <w:lvl w:ilvl="0" w:tplc="40F2E608">
      <w:start w:val="2"/>
      <w:numFmt w:val="upperLetter"/>
      <w:lvlText w:val="%1."/>
      <w:lvlJc w:val="left"/>
      <w:pPr>
        <w:ind w:left="360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15:restartNumberingAfterBreak="0">
    <w:nsid w:val="28322F54"/>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28C42F01"/>
    <w:multiLevelType w:val="hybridMultilevel"/>
    <w:tmpl w:val="DE84FC7A"/>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Courier New" w:hint="default"/>
      </w:rPr>
    </w:lvl>
    <w:lvl w:ilvl="2" w:tplc="08090005">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64" w15:restartNumberingAfterBreak="0">
    <w:nsid w:val="292410B1"/>
    <w:multiLevelType w:val="multilevel"/>
    <w:tmpl w:val="A3E4CC7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357" w:hanging="357"/>
      </w:pPr>
      <w:rPr>
        <w:rFonts w:ascii="Tahoma" w:hAnsi="Tahoma"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944489B"/>
    <w:multiLevelType w:val="hybridMultilevel"/>
    <w:tmpl w:val="AC002EF0"/>
    <w:lvl w:ilvl="0" w:tplc="D89E9C72">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66" w15:restartNumberingAfterBreak="0">
    <w:nsid w:val="2B7A29BD"/>
    <w:multiLevelType w:val="hybridMultilevel"/>
    <w:tmpl w:val="D1A40C44"/>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D111ED9"/>
    <w:multiLevelType w:val="hybridMultilevel"/>
    <w:tmpl w:val="20D6261A"/>
    <w:lvl w:ilvl="0" w:tplc="B3C89E5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8" w15:restartNumberingAfterBreak="0">
    <w:nsid w:val="2D206203"/>
    <w:multiLevelType w:val="hybridMultilevel"/>
    <w:tmpl w:val="30521E16"/>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2E2B5B91"/>
    <w:multiLevelType w:val="hybridMultilevel"/>
    <w:tmpl w:val="1854D6B8"/>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70" w15:restartNumberingAfterBreak="0">
    <w:nsid w:val="2E2C7702"/>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1" w15:restartNumberingAfterBreak="0">
    <w:nsid w:val="2EFB03E7"/>
    <w:multiLevelType w:val="hybridMultilevel"/>
    <w:tmpl w:val="2A88F82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FAB76C5"/>
    <w:multiLevelType w:val="hybridMultilevel"/>
    <w:tmpl w:val="A54E3EA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2FB3259F"/>
    <w:multiLevelType w:val="hybridMultilevel"/>
    <w:tmpl w:val="176873F8"/>
    <w:lvl w:ilvl="0" w:tplc="44090011">
      <w:start w:val="1"/>
      <w:numFmt w:val="decimal"/>
      <w:lvlText w:val="%1)"/>
      <w:lvlJc w:val="left"/>
      <w:pPr>
        <w:ind w:left="927" w:hanging="360"/>
      </w:pPr>
    </w:lvl>
    <w:lvl w:ilvl="1" w:tplc="44090019">
      <w:start w:val="1"/>
      <w:numFmt w:val="lowerLetter"/>
      <w:lvlText w:val="%2."/>
      <w:lvlJc w:val="left"/>
      <w:pPr>
        <w:ind w:left="1647" w:hanging="360"/>
      </w:pPr>
    </w:lvl>
    <w:lvl w:ilvl="2" w:tplc="4409001B">
      <w:start w:val="1"/>
      <w:numFmt w:val="lowerRoman"/>
      <w:lvlText w:val="%3."/>
      <w:lvlJc w:val="right"/>
      <w:pPr>
        <w:ind w:left="2367" w:hanging="180"/>
      </w:pPr>
    </w:lvl>
    <w:lvl w:ilvl="3" w:tplc="4409000F">
      <w:start w:val="1"/>
      <w:numFmt w:val="decimal"/>
      <w:lvlText w:val="%4."/>
      <w:lvlJc w:val="left"/>
      <w:pPr>
        <w:ind w:left="3087" w:hanging="360"/>
      </w:pPr>
    </w:lvl>
    <w:lvl w:ilvl="4" w:tplc="44090019">
      <w:start w:val="1"/>
      <w:numFmt w:val="lowerLetter"/>
      <w:lvlText w:val="%5."/>
      <w:lvlJc w:val="left"/>
      <w:pPr>
        <w:ind w:left="3807" w:hanging="360"/>
      </w:pPr>
    </w:lvl>
    <w:lvl w:ilvl="5" w:tplc="4409001B">
      <w:start w:val="1"/>
      <w:numFmt w:val="lowerRoman"/>
      <w:lvlText w:val="%6."/>
      <w:lvlJc w:val="right"/>
      <w:pPr>
        <w:ind w:left="4527" w:hanging="180"/>
      </w:pPr>
    </w:lvl>
    <w:lvl w:ilvl="6" w:tplc="4409000F">
      <w:start w:val="1"/>
      <w:numFmt w:val="decimal"/>
      <w:lvlText w:val="%7."/>
      <w:lvlJc w:val="left"/>
      <w:pPr>
        <w:ind w:left="5247" w:hanging="360"/>
      </w:pPr>
    </w:lvl>
    <w:lvl w:ilvl="7" w:tplc="44090019">
      <w:start w:val="1"/>
      <w:numFmt w:val="lowerLetter"/>
      <w:lvlText w:val="%8."/>
      <w:lvlJc w:val="left"/>
      <w:pPr>
        <w:ind w:left="5967" w:hanging="360"/>
      </w:pPr>
    </w:lvl>
    <w:lvl w:ilvl="8" w:tplc="4409001B">
      <w:start w:val="1"/>
      <w:numFmt w:val="lowerRoman"/>
      <w:lvlText w:val="%9."/>
      <w:lvlJc w:val="right"/>
      <w:pPr>
        <w:ind w:left="6687" w:hanging="180"/>
      </w:pPr>
    </w:lvl>
  </w:abstractNum>
  <w:abstractNum w:abstractNumId="74" w15:restartNumberingAfterBreak="0">
    <w:nsid w:val="2FE65A02"/>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078163D"/>
    <w:multiLevelType w:val="hybridMultilevel"/>
    <w:tmpl w:val="C6181BBC"/>
    <w:lvl w:ilvl="0" w:tplc="60589B98">
      <w:start w:val="1"/>
      <w:numFmt w:val="lowerRoman"/>
      <w:lvlText w:val="(%1)"/>
      <w:lvlJc w:val="left"/>
      <w:pPr>
        <w:tabs>
          <w:tab w:val="num" w:pos="2701"/>
        </w:tabs>
        <w:ind w:left="2701" w:hanging="1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 w15:restartNumberingAfterBreak="0">
    <w:nsid w:val="311F2F6A"/>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77" w15:restartNumberingAfterBreak="0">
    <w:nsid w:val="31802C58"/>
    <w:multiLevelType w:val="hybridMultilevel"/>
    <w:tmpl w:val="22849DAC"/>
    <w:lvl w:ilvl="0" w:tplc="8FE26124">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8" w15:restartNumberingAfterBreak="0">
    <w:nsid w:val="32430419"/>
    <w:multiLevelType w:val="hybridMultilevel"/>
    <w:tmpl w:val="C85865A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79" w15:restartNumberingAfterBreak="0">
    <w:nsid w:val="330341CD"/>
    <w:multiLevelType w:val="hybridMultilevel"/>
    <w:tmpl w:val="D3669DD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0" w15:restartNumberingAfterBreak="0">
    <w:nsid w:val="363F45C0"/>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81" w15:restartNumberingAfterBreak="0">
    <w:nsid w:val="37771E42"/>
    <w:multiLevelType w:val="hybridMultilevel"/>
    <w:tmpl w:val="2B5CC65E"/>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2" w15:restartNumberingAfterBreak="0">
    <w:nsid w:val="37FA2F6F"/>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38026F27"/>
    <w:multiLevelType w:val="hybridMultilevel"/>
    <w:tmpl w:val="05281ACE"/>
    <w:lvl w:ilvl="0" w:tplc="B3C89E5E">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4" w15:restartNumberingAfterBreak="0">
    <w:nsid w:val="38083B9A"/>
    <w:multiLevelType w:val="hybridMultilevel"/>
    <w:tmpl w:val="779C3166"/>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89F6BB5"/>
    <w:multiLevelType w:val="hybridMultilevel"/>
    <w:tmpl w:val="8CD069A4"/>
    <w:lvl w:ilvl="0" w:tplc="1D48AAC4">
      <w:start w:val="1"/>
      <w:numFmt w:val="decimal"/>
      <w:lvlText w:val="%1)"/>
      <w:lvlJc w:val="left"/>
      <w:pPr>
        <w:tabs>
          <w:tab w:val="num" w:pos="450"/>
        </w:tabs>
        <w:ind w:left="450" w:hanging="450"/>
      </w:pPr>
      <w:rPr>
        <w:rFonts w:hint="default"/>
        <w:b w:val="0"/>
        <w:lang w:val="en-GB"/>
      </w:rPr>
    </w:lvl>
    <w:lvl w:ilvl="1" w:tplc="00004908">
      <w:start w:val="1"/>
      <w:numFmt w:val="lowerLetter"/>
      <w:lvlText w:val="(%2)"/>
      <w:lvlJc w:val="left"/>
      <w:pPr>
        <w:tabs>
          <w:tab w:val="num" w:pos="1080"/>
        </w:tabs>
        <w:ind w:left="1080" w:hanging="360"/>
      </w:pPr>
    </w:lvl>
    <w:lvl w:ilvl="2" w:tplc="60589B98">
      <w:start w:val="1"/>
      <w:numFmt w:val="lowerRoman"/>
      <w:lvlText w:val="(%3)"/>
      <w:lvlJc w:val="left"/>
      <w:pPr>
        <w:tabs>
          <w:tab w:val="num" w:pos="606"/>
        </w:tabs>
        <w:ind w:left="606"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38B37BAC"/>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654" w:hanging="360"/>
      </w:pPr>
    </w:lvl>
    <w:lvl w:ilvl="2" w:tplc="4409001B">
      <w:start w:val="1"/>
      <w:numFmt w:val="lowerRoman"/>
      <w:lvlText w:val="%3."/>
      <w:lvlJc w:val="right"/>
      <w:pPr>
        <w:ind w:left="1374" w:hanging="180"/>
      </w:pPr>
    </w:lvl>
    <w:lvl w:ilvl="3" w:tplc="4409000F">
      <w:start w:val="1"/>
      <w:numFmt w:val="decimal"/>
      <w:lvlText w:val="%4."/>
      <w:lvlJc w:val="left"/>
      <w:pPr>
        <w:ind w:left="2094" w:hanging="360"/>
      </w:pPr>
    </w:lvl>
    <w:lvl w:ilvl="4" w:tplc="44090019">
      <w:start w:val="1"/>
      <w:numFmt w:val="lowerLetter"/>
      <w:lvlText w:val="%5."/>
      <w:lvlJc w:val="left"/>
      <w:pPr>
        <w:ind w:left="2814" w:hanging="360"/>
      </w:pPr>
    </w:lvl>
    <w:lvl w:ilvl="5" w:tplc="4409001B">
      <w:start w:val="1"/>
      <w:numFmt w:val="lowerRoman"/>
      <w:lvlText w:val="%6."/>
      <w:lvlJc w:val="right"/>
      <w:pPr>
        <w:ind w:left="3534" w:hanging="180"/>
      </w:pPr>
    </w:lvl>
    <w:lvl w:ilvl="6" w:tplc="4409000F">
      <w:start w:val="1"/>
      <w:numFmt w:val="decimal"/>
      <w:lvlText w:val="%7."/>
      <w:lvlJc w:val="left"/>
      <w:pPr>
        <w:ind w:left="4254" w:hanging="360"/>
      </w:pPr>
    </w:lvl>
    <w:lvl w:ilvl="7" w:tplc="44090019">
      <w:start w:val="1"/>
      <w:numFmt w:val="lowerLetter"/>
      <w:lvlText w:val="%8."/>
      <w:lvlJc w:val="left"/>
      <w:pPr>
        <w:ind w:left="4974" w:hanging="360"/>
      </w:pPr>
    </w:lvl>
    <w:lvl w:ilvl="8" w:tplc="4409001B">
      <w:start w:val="1"/>
      <w:numFmt w:val="lowerRoman"/>
      <w:lvlText w:val="%9."/>
      <w:lvlJc w:val="right"/>
      <w:pPr>
        <w:ind w:left="5694" w:hanging="180"/>
      </w:pPr>
    </w:lvl>
  </w:abstractNum>
  <w:abstractNum w:abstractNumId="87" w15:restartNumberingAfterBreak="0">
    <w:nsid w:val="38E161A2"/>
    <w:multiLevelType w:val="hybridMultilevel"/>
    <w:tmpl w:val="0EA2D75C"/>
    <w:lvl w:ilvl="0" w:tplc="911C5896">
      <w:start w:val="5"/>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8" w15:restartNumberingAfterBreak="0">
    <w:nsid w:val="39DC5E03"/>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9" w15:restartNumberingAfterBreak="0">
    <w:nsid w:val="39F10017"/>
    <w:multiLevelType w:val="hybridMultilevel"/>
    <w:tmpl w:val="5FB4F5E4"/>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A0B6BB4"/>
    <w:multiLevelType w:val="hybridMultilevel"/>
    <w:tmpl w:val="7488E3DA"/>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3A1F72EC"/>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2" w15:restartNumberingAfterBreak="0">
    <w:nsid w:val="3A841320"/>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93" w15:restartNumberingAfterBreak="0">
    <w:nsid w:val="3C1248A3"/>
    <w:multiLevelType w:val="hybridMultilevel"/>
    <w:tmpl w:val="0C7C4BC6"/>
    <w:lvl w:ilvl="0" w:tplc="60589B9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C7222C4"/>
    <w:multiLevelType w:val="hybridMultilevel"/>
    <w:tmpl w:val="CB00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C9D1EE0"/>
    <w:multiLevelType w:val="hybridMultilevel"/>
    <w:tmpl w:val="647ECBBE"/>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6" w15:restartNumberingAfterBreak="0">
    <w:nsid w:val="3CA07D06"/>
    <w:multiLevelType w:val="hybridMultilevel"/>
    <w:tmpl w:val="6B1CAF16"/>
    <w:lvl w:ilvl="0" w:tplc="76B2ED4C">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7" w15:restartNumberingAfterBreak="0">
    <w:nsid w:val="3CDB52F3"/>
    <w:multiLevelType w:val="hybridMultilevel"/>
    <w:tmpl w:val="D3F86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CDB63D7"/>
    <w:multiLevelType w:val="hybridMultilevel"/>
    <w:tmpl w:val="10F0395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9" w15:restartNumberingAfterBreak="0">
    <w:nsid w:val="3CDF6E6F"/>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0" w15:restartNumberingAfterBreak="0">
    <w:nsid w:val="3DBE6DF2"/>
    <w:multiLevelType w:val="multilevel"/>
    <w:tmpl w:val="6062F8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EA461E7"/>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3F822A24"/>
    <w:multiLevelType w:val="hybridMultilevel"/>
    <w:tmpl w:val="D6A4EA30"/>
    <w:lvl w:ilvl="0" w:tplc="B3C89E5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3" w15:restartNumberingAfterBreak="0">
    <w:nsid w:val="3FDB6EBA"/>
    <w:multiLevelType w:val="hybridMultilevel"/>
    <w:tmpl w:val="32C4D27E"/>
    <w:lvl w:ilvl="0" w:tplc="C532B13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406948A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5" w15:restartNumberingAfterBreak="0">
    <w:nsid w:val="41036202"/>
    <w:multiLevelType w:val="hybridMultilevel"/>
    <w:tmpl w:val="54D874E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418A17C3"/>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41CB538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37532FA"/>
    <w:multiLevelType w:val="hybridMultilevel"/>
    <w:tmpl w:val="DFB4A7A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9" w15:restartNumberingAfterBreak="0">
    <w:nsid w:val="43F70B0C"/>
    <w:multiLevelType w:val="hybridMultilevel"/>
    <w:tmpl w:val="DEF020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445364FE"/>
    <w:multiLevelType w:val="hybridMultilevel"/>
    <w:tmpl w:val="7AB84D36"/>
    <w:lvl w:ilvl="0" w:tplc="A6384B1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449B268D"/>
    <w:multiLevelType w:val="hybridMultilevel"/>
    <w:tmpl w:val="67746D7A"/>
    <w:lvl w:ilvl="0" w:tplc="60589B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4A24A3B"/>
    <w:multiLevelType w:val="hybridMultilevel"/>
    <w:tmpl w:val="F672048E"/>
    <w:lvl w:ilvl="0" w:tplc="00004908">
      <w:start w:val="1"/>
      <w:numFmt w:val="lowerLetter"/>
      <w:lvlText w:val="(%1)"/>
      <w:lvlJc w:val="left"/>
      <w:pPr>
        <w:ind w:left="1170" w:hanging="360"/>
      </w:p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113" w15:restartNumberingAfterBreak="0">
    <w:nsid w:val="44DA1D01"/>
    <w:multiLevelType w:val="hybridMultilevel"/>
    <w:tmpl w:val="9A44C75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45440234"/>
    <w:multiLevelType w:val="hybridMultilevel"/>
    <w:tmpl w:val="67746D7A"/>
    <w:lvl w:ilvl="0" w:tplc="60589B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7B821E2"/>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48006867"/>
    <w:multiLevelType w:val="hybridMultilevel"/>
    <w:tmpl w:val="DD2ED4FA"/>
    <w:lvl w:ilvl="0" w:tplc="C532B13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487A3B35"/>
    <w:multiLevelType w:val="hybridMultilevel"/>
    <w:tmpl w:val="4C1E79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49B90CA5"/>
    <w:multiLevelType w:val="hybridMultilevel"/>
    <w:tmpl w:val="A90CD4D4"/>
    <w:lvl w:ilvl="0" w:tplc="44090015">
      <w:start w:val="1"/>
      <w:numFmt w:val="upperLetter"/>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119" w15:restartNumberingAfterBreak="0">
    <w:nsid w:val="4A8355A6"/>
    <w:multiLevelType w:val="hybridMultilevel"/>
    <w:tmpl w:val="FCD8AF92"/>
    <w:lvl w:ilvl="0" w:tplc="C80AD6A2">
      <w:start w:val="5"/>
      <w:numFmt w:val="upp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0" w15:restartNumberingAfterBreak="0">
    <w:nsid w:val="4BC05316"/>
    <w:multiLevelType w:val="hybridMultilevel"/>
    <w:tmpl w:val="F7DEB2A6"/>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21" w15:restartNumberingAfterBreak="0">
    <w:nsid w:val="4C6F7CC2"/>
    <w:multiLevelType w:val="hybridMultilevel"/>
    <w:tmpl w:val="D2EE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CB20FB8"/>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123" w15:restartNumberingAfterBreak="0">
    <w:nsid w:val="4E165FAC"/>
    <w:multiLevelType w:val="hybridMultilevel"/>
    <w:tmpl w:val="675834C6"/>
    <w:lvl w:ilvl="0" w:tplc="1832AE6A">
      <w:start w:val="1"/>
      <w:numFmt w:val="upperLetter"/>
      <w:lvlText w:val="%1."/>
      <w:lvlJc w:val="left"/>
      <w:pPr>
        <w:ind w:left="720" w:hanging="360"/>
      </w:pPr>
      <w:rPr>
        <w:rFonts w:ascii="Tahoma" w:hAnsi="Tahoma" w:cs="Tahoma"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4" w15:restartNumberingAfterBreak="0">
    <w:nsid w:val="4E1D7AE4"/>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125" w15:restartNumberingAfterBreak="0">
    <w:nsid w:val="4E3633CF"/>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4E583C9F"/>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27" w15:restartNumberingAfterBreak="0">
    <w:nsid w:val="4E694E4A"/>
    <w:multiLevelType w:val="hybridMultilevel"/>
    <w:tmpl w:val="36664132"/>
    <w:lvl w:ilvl="0" w:tplc="659C958A">
      <w:start w:val="1"/>
      <w:numFmt w:val="decimal"/>
      <w:lvlText w:val="%1."/>
      <w:lvlJc w:val="left"/>
      <w:pPr>
        <w:ind w:left="360" w:hanging="360"/>
      </w:pPr>
      <w:rPr>
        <w:rFonts w:ascii="Tahoma" w:hAnsi="Tahoma" w:cs="Tahom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4E927351"/>
    <w:multiLevelType w:val="hybridMultilevel"/>
    <w:tmpl w:val="5CACB3F8"/>
    <w:lvl w:ilvl="0" w:tplc="D89E9C72">
      <w:start w:val="1"/>
      <w:numFmt w:val="lowerLetter"/>
      <w:lvlText w:val="(%1)"/>
      <w:lvlJc w:val="left"/>
      <w:pPr>
        <w:ind w:left="720" w:hanging="360"/>
      </w:pPr>
      <w:rPr>
        <w:rFonts w:hint="default"/>
      </w:rPr>
    </w:lvl>
    <w:lvl w:ilvl="1" w:tplc="60589B9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4EBB205F"/>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4EDC01E3"/>
    <w:multiLevelType w:val="hybridMultilevel"/>
    <w:tmpl w:val="3EA82478"/>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4F5F36E6"/>
    <w:multiLevelType w:val="hybridMultilevel"/>
    <w:tmpl w:val="176873F8"/>
    <w:lvl w:ilvl="0" w:tplc="44090011">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32" w15:restartNumberingAfterBreak="0">
    <w:nsid w:val="50DF3E42"/>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51421350"/>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5184070F"/>
    <w:multiLevelType w:val="hybridMultilevel"/>
    <w:tmpl w:val="6CFA499C"/>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5" w15:restartNumberingAfterBreak="0">
    <w:nsid w:val="52DE4B4F"/>
    <w:multiLevelType w:val="singleLevel"/>
    <w:tmpl w:val="4CA48FB2"/>
    <w:lvl w:ilvl="0">
      <w:start w:val="1"/>
      <w:numFmt w:val="bullet"/>
      <w:lvlText w:val=""/>
      <w:lvlJc w:val="left"/>
      <w:pPr>
        <w:tabs>
          <w:tab w:val="num" w:pos="360"/>
        </w:tabs>
        <w:ind w:left="360" w:hanging="360"/>
      </w:pPr>
      <w:rPr>
        <w:rFonts w:ascii="Symbol" w:hAnsi="Symbol" w:hint="default"/>
        <w:b w:val="0"/>
        <w:i w:val="0"/>
        <w:sz w:val="18"/>
      </w:rPr>
    </w:lvl>
  </w:abstractNum>
  <w:abstractNum w:abstractNumId="136" w15:restartNumberingAfterBreak="0">
    <w:nsid w:val="555037F9"/>
    <w:multiLevelType w:val="hybridMultilevel"/>
    <w:tmpl w:val="47109C10"/>
    <w:lvl w:ilvl="0" w:tplc="44090015">
      <w:start w:val="1"/>
      <w:numFmt w:val="upperLetter"/>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137" w15:restartNumberingAfterBreak="0">
    <w:nsid w:val="55D8782B"/>
    <w:multiLevelType w:val="hybridMultilevel"/>
    <w:tmpl w:val="DFB4A7A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8" w15:restartNumberingAfterBreak="0">
    <w:nsid w:val="56607924"/>
    <w:multiLevelType w:val="hybridMultilevel"/>
    <w:tmpl w:val="BA9A1736"/>
    <w:lvl w:ilvl="0" w:tplc="C74C3C68">
      <w:start w:val="2"/>
      <w:numFmt w:val="upp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9" w15:restartNumberingAfterBreak="0">
    <w:nsid w:val="56B4789C"/>
    <w:multiLevelType w:val="hybridMultilevel"/>
    <w:tmpl w:val="CE94A264"/>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0" w15:restartNumberingAfterBreak="0">
    <w:nsid w:val="57021F20"/>
    <w:multiLevelType w:val="hybridMultilevel"/>
    <w:tmpl w:val="6CBE2DC2"/>
    <w:lvl w:ilvl="0" w:tplc="00004908">
      <w:start w:val="1"/>
      <w:numFmt w:val="lowerLetter"/>
      <w:lvlText w:val="(%1)"/>
      <w:lvlJc w:val="left"/>
      <w:pPr>
        <w:tabs>
          <w:tab w:val="num" w:pos="1080"/>
        </w:tabs>
        <w:ind w:left="108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1" w15:restartNumberingAfterBreak="0">
    <w:nsid w:val="57273805"/>
    <w:multiLevelType w:val="hybridMultilevel"/>
    <w:tmpl w:val="DB04E494"/>
    <w:lvl w:ilvl="0" w:tplc="052E0B0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2" w15:restartNumberingAfterBreak="0">
    <w:nsid w:val="57407698"/>
    <w:multiLevelType w:val="hybridMultilevel"/>
    <w:tmpl w:val="FDD22AE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577F61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57E124F9"/>
    <w:multiLevelType w:val="hybridMultilevel"/>
    <w:tmpl w:val="79506D26"/>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5" w15:restartNumberingAfterBreak="0">
    <w:nsid w:val="588D72B7"/>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6" w15:restartNumberingAfterBreak="0">
    <w:nsid w:val="594505DD"/>
    <w:multiLevelType w:val="hybridMultilevel"/>
    <w:tmpl w:val="F904AFCC"/>
    <w:lvl w:ilvl="0" w:tplc="B3C89E5E">
      <w:start w:val="1"/>
      <w:numFmt w:val="lowerLetter"/>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7" w15:restartNumberingAfterBreak="0">
    <w:nsid w:val="598876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5A0412AD"/>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 w15:restartNumberingAfterBreak="0">
    <w:nsid w:val="5A454674"/>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5B3C494E"/>
    <w:multiLevelType w:val="multilevel"/>
    <w:tmpl w:val="DECE2002"/>
    <w:lvl w:ilvl="0">
      <w:start w:val="1"/>
      <w:numFmt w:val="bullet"/>
      <w:lvlText w:val=""/>
      <w:lvlJc w:val="left"/>
      <w:pPr>
        <w:tabs>
          <w:tab w:val="num" w:pos="900"/>
        </w:tabs>
        <w:ind w:left="900" w:hanging="360"/>
      </w:pPr>
      <w:rPr>
        <w:rFonts w:ascii="Wingdings" w:hAnsi="Wingdings" w:hint="default"/>
        <w:sz w:val="20"/>
      </w:rPr>
    </w:lvl>
    <w:lvl w:ilvl="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51" w15:restartNumberingAfterBreak="0">
    <w:nsid w:val="5BED607F"/>
    <w:multiLevelType w:val="hybridMultilevel"/>
    <w:tmpl w:val="7FD69342"/>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 w15:restartNumberingAfterBreak="0">
    <w:nsid w:val="5C1567D1"/>
    <w:multiLevelType w:val="hybridMultilevel"/>
    <w:tmpl w:val="B7A859B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5CA44163"/>
    <w:multiLevelType w:val="hybridMultilevel"/>
    <w:tmpl w:val="DFB4A7A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4" w15:restartNumberingAfterBreak="0">
    <w:nsid w:val="5E831289"/>
    <w:multiLevelType w:val="hybridMultilevel"/>
    <w:tmpl w:val="AA84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E8C77F5"/>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5FB314A5"/>
    <w:multiLevelType w:val="hybridMultilevel"/>
    <w:tmpl w:val="76B47754"/>
    <w:lvl w:ilvl="0" w:tplc="488EDA68">
      <w:start w:val="1"/>
      <w:numFmt w:val="lowerRoman"/>
      <w:lvlText w:val="(%1)"/>
      <w:lvlJc w:val="left"/>
      <w:pPr>
        <w:tabs>
          <w:tab w:val="num" w:pos="1980"/>
        </w:tabs>
        <w:ind w:left="198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7" w15:restartNumberingAfterBreak="0">
    <w:nsid w:val="601011C1"/>
    <w:multiLevelType w:val="hybridMultilevel"/>
    <w:tmpl w:val="9E08199A"/>
    <w:lvl w:ilvl="0" w:tplc="44090001">
      <w:start w:val="1"/>
      <w:numFmt w:val="bullet"/>
      <w:lvlText w:val=""/>
      <w:lvlJc w:val="left"/>
      <w:pPr>
        <w:ind w:left="1211" w:hanging="360"/>
      </w:pPr>
      <w:rPr>
        <w:rFonts w:ascii="Symbol" w:hAnsi="Symbol"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158" w15:restartNumberingAfterBreak="0">
    <w:nsid w:val="606B30D7"/>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60D3466C"/>
    <w:multiLevelType w:val="hybridMultilevel"/>
    <w:tmpl w:val="D5C0B47C"/>
    <w:lvl w:ilvl="0" w:tplc="44090001">
      <w:start w:val="1"/>
      <w:numFmt w:val="bullet"/>
      <w:lvlText w:val=""/>
      <w:lvlJc w:val="left"/>
      <w:pPr>
        <w:ind w:left="2340" w:hanging="360"/>
      </w:pPr>
      <w:rPr>
        <w:rFonts w:ascii="Symbol" w:hAnsi="Symbol" w:hint="default"/>
      </w:rPr>
    </w:lvl>
    <w:lvl w:ilvl="1" w:tplc="44090003" w:tentative="1">
      <w:start w:val="1"/>
      <w:numFmt w:val="bullet"/>
      <w:lvlText w:val="o"/>
      <w:lvlJc w:val="left"/>
      <w:pPr>
        <w:ind w:left="3060" w:hanging="360"/>
      </w:pPr>
      <w:rPr>
        <w:rFonts w:ascii="Courier New" w:hAnsi="Courier New" w:cs="Courier New" w:hint="default"/>
      </w:rPr>
    </w:lvl>
    <w:lvl w:ilvl="2" w:tplc="44090005" w:tentative="1">
      <w:start w:val="1"/>
      <w:numFmt w:val="bullet"/>
      <w:lvlText w:val=""/>
      <w:lvlJc w:val="left"/>
      <w:pPr>
        <w:ind w:left="3780" w:hanging="360"/>
      </w:pPr>
      <w:rPr>
        <w:rFonts w:ascii="Wingdings" w:hAnsi="Wingdings" w:hint="default"/>
      </w:rPr>
    </w:lvl>
    <w:lvl w:ilvl="3" w:tplc="44090001" w:tentative="1">
      <w:start w:val="1"/>
      <w:numFmt w:val="bullet"/>
      <w:lvlText w:val=""/>
      <w:lvlJc w:val="left"/>
      <w:pPr>
        <w:ind w:left="4500" w:hanging="360"/>
      </w:pPr>
      <w:rPr>
        <w:rFonts w:ascii="Symbol" w:hAnsi="Symbol" w:hint="default"/>
      </w:rPr>
    </w:lvl>
    <w:lvl w:ilvl="4" w:tplc="44090003" w:tentative="1">
      <w:start w:val="1"/>
      <w:numFmt w:val="bullet"/>
      <w:lvlText w:val="o"/>
      <w:lvlJc w:val="left"/>
      <w:pPr>
        <w:ind w:left="5220" w:hanging="360"/>
      </w:pPr>
      <w:rPr>
        <w:rFonts w:ascii="Courier New" w:hAnsi="Courier New" w:cs="Courier New" w:hint="default"/>
      </w:rPr>
    </w:lvl>
    <w:lvl w:ilvl="5" w:tplc="44090005" w:tentative="1">
      <w:start w:val="1"/>
      <w:numFmt w:val="bullet"/>
      <w:lvlText w:val=""/>
      <w:lvlJc w:val="left"/>
      <w:pPr>
        <w:ind w:left="5940" w:hanging="360"/>
      </w:pPr>
      <w:rPr>
        <w:rFonts w:ascii="Wingdings" w:hAnsi="Wingdings" w:hint="default"/>
      </w:rPr>
    </w:lvl>
    <w:lvl w:ilvl="6" w:tplc="44090001" w:tentative="1">
      <w:start w:val="1"/>
      <w:numFmt w:val="bullet"/>
      <w:lvlText w:val=""/>
      <w:lvlJc w:val="left"/>
      <w:pPr>
        <w:ind w:left="6660" w:hanging="360"/>
      </w:pPr>
      <w:rPr>
        <w:rFonts w:ascii="Symbol" w:hAnsi="Symbol" w:hint="default"/>
      </w:rPr>
    </w:lvl>
    <w:lvl w:ilvl="7" w:tplc="44090003" w:tentative="1">
      <w:start w:val="1"/>
      <w:numFmt w:val="bullet"/>
      <w:lvlText w:val="o"/>
      <w:lvlJc w:val="left"/>
      <w:pPr>
        <w:ind w:left="7380" w:hanging="360"/>
      </w:pPr>
      <w:rPr>
        <w:rFonts w:ascii="Courier New" w:hAnsi="Courier New" w:cs="Courier New" w:hint="default"/>
      </w:rPr>
    </w:lvl>
    <w:lvl w:ilvl="8" w:tplc="44090005" w:tentative="1">
      <w:start w:val="1"/>
      <w:numFmt w:val="bullet"/>
      <w:lvlText w:val=""/>
      <w:lvlJc w:val="left"/>
      <w:pPr>
        <w:ind w:left="8100" w:hanging="360"/>
      </w:pPr>
      <w:rPr>
        <w:rFonts w:ascii="Wingdings" w:hAnsi="Wingdings" w:hint="default"/>
      </w:rPr>
    </w:lvl>
  </w:abstractNum>
  <w:abstractNum w:abstractNumId="160" w15:restartNumberingAfterBreak="0">
    <w:nsid w:val="611B1707"/>
    <w:multiLevelType w:val="hybridMultilevel"/>
    <w:tmpl w:val="2C680E4E"/>
    <w:lvl w:ilvl="0" w:tplc="054225C8">
      <w:start w:val="2"/>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1" w15:restartNumberingAfterBreak="0">
    <w:nsid w:val="63771A8C"/>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63BF54CF"/>
    <w:multiLevelType w:val="hybridMultilevel"/>
    <w:tmpl w:val="BF8CEDE2"/>
    <w:lvl w:ilvl="0" w:tplc="FD1472EA">
      <w:start w:val="4"/>
      <w:numFmt w:val="upperLetter"/>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3" w15:restartNumberingAfterBreak="0">
    <w:nsid w:val="63E45DD6"/>
    <w:multiLevelType w:val="hybridMultilevel"/>
    <w:tmpl w:val="7E58925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64A4296F"/>
    <w:multiLevelType w:val="multilevel"/>
    <w:tmpl w:val="EB581FD8"/>
    <w:lvl w:ilvl="0">
      <w:start w:val="1"/>
      <w:numFmt w:val="upperLetter"/>
      <w:pStyle w:val="Heading1"/>
      <w:suff w:val="space"/>
      <w:lvlText w:val="SECTION %1:"/>
      <w:lvlJc w:val="left"/>
      <w:pPr>
        <w:ind w:left="0" w:firstLine="0"/>
      </w:pPr>
      <w:rPr>
        <w:rFonts w:ascii="Tahoma" w:hAnsi="Tahoma" w:hint="default"/>
        <w:b/>
        <w:i w:val="0"/>
        <w:sz w:val="24"/>
      </w:rPr>
    </w:lvl>
    <w:lvl w:ilvl="1">
      <w:start w:val="1"/>
      <w:numFmt w:val="upperLetter"/>
      <w:lvlRestart w:val="0"/>
      <w:pStyle w:val="Heading2"/>
      <w:suff w:val="space"/>
      <w:lvlText w:val="Part %2:"/>
      <w:lvlJc w:val="left"/>
      <w:pPr>
        <w:ind w:left="0" w:firstLine="0"/>
      </w:pPr>
      <w:rPr>
        <w:rFonts w:ascii="Tahoma" w:hAnsi="Tahoma"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5" w15:restartNumberingAfterBreak="0">
    <w:nsid w:val="64A67194"/>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64C11F17"/>
    <w:multiLevelType w:val="hybridMultilevel"/>
    <w:tmpl w:val="08E0FE94"/>
    <w:lvl w:ilvl="0" w:tplc="E344278E">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67" w15:restartNumberingAfterBreak="0">
    <w:nsid w:val="64E452C3"/>
    <w:multiLevelType w:val="hybridMultilevel"/>
    <w:tmpl w:val="AC002EF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15:restartNumberingAfterBreak="0">
    <w:nsid w:val="650D6FC2"/>
    <w:multiLevelType w:val="hybridMultilevel"/>
    <w:tmpl w:val="3D94C484"/>
    <w:lvl w:ilvl="0" w:tplc="488EDA68">
      <w:start w:val="1"/>
      <w:numFmt w:val="lowerRoman"/>
      <w:lvlText w:val="(%1)"/>
      <w:lvlJc w:val="left"/>
      <w:pPr>
        <w:tabs>
          <w:tab w:val="num" w:pos="1980"/>
        </w:tabs>
        <w:ind w:left="1980" w:hanging="720"/>
      </w:pPr>
      <w:rPr>
        <w:rFonts w:hint="default"/>
      </w:rPr>
    </w:lvl>
    <w:lvl w:ilvl="1" w:tplc="A20C38D0">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9" w15:restartNumberingAfterBreak="0">
    <w:nsid w:val="65873B1E"/>
    <w:multiLevelType w:val="hybridMultilevel"/>
    <w:tmpl w:val="9EA47AFE"/>
    <w:lvl w:ilvl="0" w:tplc="B1BC0BA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0" w15:restartNumberingAfterBreak="0">
    <w:nsid w:val="659666D1"/>
    <w:multiLevelType w:val="multilevel"/>
    <w:tmpl w:val="86FAABB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660C31EF"/>
    <w:multiLevelType w:val="hybridMultilevel"/>
    <w:tmpl w:val="BD1458D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2" w15:restartNumberingAfterBreak="0">
    <w:nsid w:val="66AF1301"/>
    <w:multiLevelType w:val="hybridMultilevel"/>
    <w:tmpl w:val="65ACD91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3" w15:restartNumberingAfterBreak="0">
    <w:nsid w:val="66D65D26"/>
    <w:multiLevelType w:val="hybridMultilevel"/>
    <w:tmpl w:val="A722534E"/>
    <w:lvl w:ilvl="0" w:tplc="76B2ED4C">
      <w:start w:val="1"/>
      <w:numFmt w:val="lowerLetter"/>
      <w:lvlText w:val="(%1)"/>
      <w:lvlJc w:val="left"/>
      <w:pPr>
        <w:ind w:left="806" w:hanging="360"/>
      </w:pPr>
      <w:rPr>
        <w:rFonts w:hint="default"/>
      </w:rPr>
    </w:lvl>
    <w:lvl w:ilvl="1" w:tplc="44090019" w:tentative="1">
      <w:start w:val="1"/>
      <w:numFmt w:val="lowerLetter"/>
      <w:lvlText w:val="%2."/>
      <w:lvlJc w:val="left"/>
      <w:pPr>
        <w:ind w:left="1886" w:hanging="360"/>
      </w:pPr>
    </w:lvl>
    <w:lvl w:ilvl="2" w:tplc="4409001B" w:tentative="1">
      <w:start w:val="1"/>
      <w:numFmt w:val="lowerRoman"/>
      <w:lvlText w:val="%3."/>
      <w:lvlJc w:val="right"/>
      <w:pPr>
        <w:ind w:left="2606" w:hanging="180"/>
      </w:pPr>
    </w:lvl>
    <w:lvl w:ilvl="3" w:tplc="4409000F" w:tentative="1">
      <w:start w:val="1"/>
      <w:numFmt w:val="decimal"/>
      <w:lvlText w:val="%4."/>
      <w:lvlJc w:val="left"/>
      <w:pPr>
        <w:ind w:left="3326" w:hanging="360"/>
      </w:pPr>
    </w:lvl>
    <w:lvl w:ilvl="4" w:tplc="44090019" w:tentative="1">
      <w:start w:val="1"/>
      <w:numFmt w:val="lowerLetter"/>
      <w:lvlText w:val="%5."/>
      <w:lvlJc w:val="left"/>
      <w:pPr>
        <w:ind w:left="4046" w:hanging="360"/>
      </w:pPr>
    </w:lvl>
    <w:lvl w:ilvl="5" w:tplc="4409001B" w:tentative="1">
      <w:start w:val="1"/>
      <w:numFmt w:val="lowerRoman"/>
      <w:lvlText w:val="%6."/>
      <w:lvlJc w:val="right"/>
      <w:pPr>
        <w:ind w:left="4766" w:hanging="180"/>
      </w:pPr>
    </w:lvl>
    <w:lvl w:ilvl="6" w:tplc="4409000F" w:tentative="1">
      <w:start w:val="1"/>
      <w:numFmt w:val="decimal"/>
      <w:lvlText w:val="%7."/>
      <w:lvlJc w:val="left"/>
      <w:pPr>
        <w:ind w:left="5486" w:hanging="360"/>
      </w:pPr>
    </w:lvl>
    <w:lvl w:ilvl="7" w:tplc="44090019" w:tentative="1">
      <w:start w:val="1"/>
      <w:numFmt w:val="lowerLetter"/>
      <w:lvlText w:val="%8."/>
      <w:lvlJc w:val="left"/>
      <w:pPr>
        <w:ind w:left="6206" w:hanging="360"/>
      </w:pPr>
    </w:lvl>
    <w:lvl w:ilvl="8" w:tplc="4409001B" w:tentative="1">
      <w:start w:val="1"/>
      <w:numFmt w:val="lowerRoman"/>
      <w:lvlText w:val="%9."/>
      <w:lvlJc w:val="right"/>
      <w:pPr>
        <w:ind w:left="6926" w:hanging="180"/>
      </w:pPr>
    </w:lvl>
  </w:abstractNum>
  <w:abstractNum w:abstractNumId="174" w15:restartNumberingAfterBreak="0">
    <w:nsid w:val="675A2D78"/>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5" w15:restartNumberingAfterBreak="0">
    <w:nsid w:val="68455E89"/>
    <w:multiLevelType w:val="hybridMultilevel"/>
    <w:tmpl w:val="DFB4A7A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6" w15:restartNumberingAfterBreak="0">
    <w:nsid w:val="685719E4"/>
    <w:multiLevelType w:val="hybridMultilevel"/>
    <w:tmpl w:val="22849DAC"/>
    <w:lvl w:ilvl="0" w:tplc="8FE26124">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7" w15:restartNumberingAfterBreak="0">
    <w:nsid w:val="690E1110"/>
    <w:multiLevelType w:val="hybridMultilevel"/>
    <w:tmpl w:val="9E3A89EC"/>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8" w15:restartNumberingAfterBreak="0">
    <w:nsid w:val="692E4540"/>
    <w:multiLevelType w:val="hybridMultilevel"/>
    <w:tmpl w:val="B7002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69496872"/>
    <w:multiLevelType w:val="hybridMultilevel"/>
    <w:tmpl w:val="84C02D10"/>
    <w:lvl w:ilvl="0" w:tplc="D89E9C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6B4877B6"/>
    <w:multiLevelType w:val="hybridMultilevel"/>
    <w:tmpl w:val="AC2464A4"/>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B5F6181"/>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2" w15:restartNumberingAfterBreak="0">
    <w:nsid w:val="6C427D5F"/>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83" w15:restartNumberingAfterBreak="0">
    <w:nsid w:val="6C5B2B0D"/>
    <w:multiLevelType w:val="hybridMultilevel"/>
    <w:tmpl w:val="7E58925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 w15:restartNumberingAfterBreak="0">
    <w:nsid w:val="6CB4137D"/>
    <w:multiLevelType w:val="hybridMultilevel"/>
    <w:tmpl w:val="B8E6F798"/>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 w15:restartNumberingAfterBreak="0">
    <w:nsid w:val="6D064249"/>
    <w:multiLevelType w:val="hybridMultilevel"/>
    <w:tmpl w:val="4B88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D812DF3"/>
    <w:multiLevelType w:val="hybridMultilevel"/>
    <w:tmpl w:val="0DC82B00"/>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 w15:restartNumberingAfterBreak="0">
    <w:nsid w:val="6D9E1D73"/>
    <w:multiLevelType w:val="hybridMultilevel"/>
    <w:tmpl w:val="546060E2"/>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8" w15:restartNumberingAfterBreak="0">
    <w:nsid w:val="6E214061"/>
    <w:multiLevelType w:val="multilevel"/>
    <w:tmpl w:val="0D0276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9" w15:restartNumberingAfterBreak="0">
    <w:nsid w:val="6F671F65"/>
    <w:multiLevelType w:val="hybridMultilevel"/>
    <w:tmpl w:val="6ADA8C16"/>
    <w:lvl w:ilvl="0" w:tplc="D89E9C72">
      <w:start w:val="1"/>
      <w:numFmt w:val="lowerLetter"/>
      <w:lvlText w:val="(%1)"/>
      <w:lvlJc w:val="left"/>
      <w:pPr>
        <w:ind w:left="1080" w:hanging="360"/>
      </w:pPr>
      <w:rPr>
        <w:rFonts w:hint="default"/>
      </w:rPr>
    </w:lvl>
    <w:lvl w:ilvl="1" w:tplc="60589B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701241A3"/>
    <w:multiLevelType w:val="hybridMultilevel"/>
    <w:tmpl w:val="B6C88D2A"/>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70914C91"/>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2" w15:restartNumberingAfterBreak="0">
    <w:nsid w:val="71A4015A"/>
    <w:multiLevelType w:val="hybridMultilevel"/>
    <w:tmpl w:val="051C78B2"/>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3" w15:restartNumberingAfterBreak="0">
    <w:nsid w:val="73752FB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75464435"/>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95" w15:restartNumberingAfterBreak="0">
    <w:nsid w:val="7576736B"/>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76126553"/>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6F43A76"/>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8" w15:restartNumberingAfterBreak="0">
    <w:nsid w:val="76FA370D"/>
    <w:multiLevelType w:val="hybridMultilevel"/>
    <w:tmpl w:val="D04811B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9" w15:restartNumberingAfterBreak="0">
    <w:nsid w:val="77C20C76"/>
    <w:multiLevelType w:val="hybridMultilevel"/>
    <w:tmpl w:val="67746D7A"/>
    <w:lvl w:ilvl="0" w:tplc="60589B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8A35962"/>
    <w:multiLevelType w:val="multilevel"/>
    <w:tmpl w:val="2014FE66"/>
    <w:lvl w:ilvl="0">
      <w:start w:val="1"/>
      <w:numFmt w:val="upperLetter"/>
      <w:suff w:val="space"/>
      <w:lvlText w:val="SECTION %1:"/>
      <w:lvlJc w:val="left"/>
      <w:pPr>
        <w:ind w:left="360" w:hanging="360"/>
      </w:pPr>
      <w:rPr>
        <w:rFonts w:ascii="Tahoma" w:hAnsi="Tahoma"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15:restartNumberingAfterBreak="0">
    <w:nsid w:val="79A86BEA"/>
    <w:multiLevelType w:val="hybridMultilevel"/>
    <w:tmpl w:val="54304CF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2" w15:restartNumberingAfterBreak="0">
    <w:nsid w:val="7AE45ABD"/>
    <w:multiLevelType w:val="hybridMultilevel"/>
    <w:tmpl w:val="22849DAC"/>
    <w:lvl w:ilvl="0" w:tplc="8FE26124">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3" w15:restartNumberingAfterBreak="0">
    <w:nsid w:val="7AEA2585"/>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4" w15:restartNumberingAfterBreak="0">
    <w:nsid w:val="7B39055E"/>
    <w:multiLevelType w:val="hybridMultilevel"/>
    <w:tmpl w:val="5052B5CC"/>
    <w:lvl w:ilvl="0" w:tplc="B3C89E5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5" w15:restartNumberingAfterBreak="0">
    <w:nsid w:val="7BA658A6"/>
    <w:multiLevelType w:val="hybridMultilevel"/>
    <w:tmpl w:val="55D2D012"/>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7CBA49AB"/>
    <w:multiLevelType w:val="hybridMultilevel"/>
    <w:tmpl w:val="EF52D02A"/>
    <w:lvl w:ilvl="0" w:tplc="44090001">
      <w:start w:val="1"/>
      <w:numFmt w:val="bullet"/>
      <w:lvlText w:val=""/>
      <w:lvlJc w:val="left"/>
      <w:pPr>
        <w:ind w:left="1211" w:hanging="360"/>
      </w:pPr>
      <w:rPr>
        <w:rFonts w:ascii="Symbol" w:hAnsi="Symbol"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207" w15:restartNumberingAfterBreak="0">
    <w:nsid w:val="7CD004D9"/>
    <w:multiLevelType w:val="hybridMultilevel"/>
    <w:tmpl w:val="90F2139C"/>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8" w15:restartNumberingAfterBreak="0">
    <w:nsid w:val="7D085C81"/>
    <w:multiLevelType w:val="hybridMultilevel"/>
    <w:tmpl w:val="0BD66C68"/>
    <w:lvl w:ilvl="0" w:tplc="14020DA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DB71804"/>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0" w15:restartNumberingAfterBreak="0">
    <w:nsid w:val="7E23693A"/>
    <w:multiLevelType w:val="multilevel"/>
    <w:tmpl w:val="3CA4B350"/>
    <w:lvl w:ilvl="0">
      <w:start w:val="1"/>
      <w:numFmt w:val="bullet"/>
      <w:lvlText w:val=""/>
      <w:lvlJc w:val="left"/>
      <w:pPr>
        <w:tabs>
          <w:tab w:val="num" w:pos="900"/>
        </w:tabs>
        <w:ind w:left="900" w:hanging="360"/>
      </w:pPr>
      <w:rPr>
        <w:rFonts w:ascii="Wingdings" w:hAnsi="Wingdings" w:hint="default"/>
        <w:sz w:val="20"/>
      </w:rPr>
    </w:lvl>
    <w:lvl w:ilvl="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11" w15:restartNumberingAfterBreak="0">
    <w:nsid w:val="7EC47272"/>
    <w:multiLevelType w:val="hybridMultilevel"/>
    <w:tmpl w:val="CF7C65F0"/>
    <w:lvl w:ilvl="0" w:tplc="17BCC4E6">
      <w:start w:val="1"/>
      <w:numFmt w:val="lowerLetter"/>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7EEF58FD"/>
    <w:multiLevelType w:val="hybridMultilevel"/>
    <w:tmpl w:val="54304CF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3" w15:restartNumberingAfterBreak="0">
    <w:nsid w:val="7F332A3F"/>
    <w:multiLevelType w:val="hybridMultilevel"/>
    <w:tmpl w:val="DC90389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5"/>
  </w:num>
  <w:num w:numId="2">
    <w:abstractNumId w:val="135"/>
  </w:num>
  <w:num w:numId="3">
    <w:abstractNumId w:val="156"/>
  </w:num>
  <w:num w:numId="4">
    <w:abstractNumId w:val="168"/>
  </w:num>
  <w:num w:numId="5">
    <w:abstractNumId w:val="22"/>
  </w:num>
  <w:num w:numId="6">
    <w:abstractNumId w:val="69"/>
  </w:num>
  <w:num w:numId="7">
    <w:abstractNumId w:val="123"/>
  </w:num>
  <w:num w:numId="8">
    <w:abstractNumId w:val="202"/>
  </w:num>
  <w:num w:numId="9">
    <w:abstractNumId w:val="160"/>
  </w:num>
  <w:num w:numId="10">
    <w:abstractNumId w:val="118"/>
  </w:num>
  <w:num w:numId="11">
    <w:abstractNumId w:val="138"/>
  </w:num>
  <w:num w:numId="12">
    <w:abstractNumId w:val="122"/>
  </w:num>
  <w:num w:numId="13">
    <w:abstractNumId w:val="194"/>
  </w:num>
  <w:num w:numId="14">
    <w:abstractNumId w:val="28"/>
  </w:num>
  <w:num w:numId="15">
    <w:abstractNumId w:val="131"/>
  </w:num>
  <w:num w:numId="16">
    <w:abstractNumId w:val="57"/>
  </w:num>
  <w:num w:numId="17">
    <w:abstractNumId w:val="25"/>
  </w:num>
  <w:num w:numId="18">
    <w:abstractNumId w:val="96"/>
  </w:num>
  <w:num w:numId="19">
    <w:abstractNumId w:val="136"/>
  </w:num>
  <w:num w:numId="20">
    <w:abstractNumId w:val="8"/>
  </w:num>
  <w:num w:numId="21">
    <w:abstractNumId w:val="86"/>
  </w:num>
  <w:num w:numId="22">
    <w:abstractNumId w:val="175"/>
  </w:num>
  <w:num w:numId="23">
    <w:abstractNumId w:val="95"/>
  </w:num>
  <w:num w:numId="24">
    <w:abstractNumId w:val="119"/>
  </w:num>
  <w:num w:numId="25">
    <w:abstractNumId w:val="112"/>
  </w:num>
  <w:num w:numId="26">
    <w:abstractNumId w:val="61"/>
  </w:num>
  <w:num w:numId="27">
    <w:abstractNumId w:val="19"/>
  </w:num>
  <w:num w:numId="28">
    <w:abstractNumId w:val="31"/>
  </w:num>
  <w:num w:numId="29">
    <w:abstractNumId w:val="176"/>
  </w:num>
  <w:num w:numId="30">
    <w:abstractNumId w:val="207"/>
  </w:num>
  <w:num w:numId="31">
    <w:abstractNumId w:val="206"/>
  </w:num>
  <w:num w:numId="32">
    <w:abstractNumId w:val="157"/>
  </w:num>
  <w:num w:numId="33">
    <w:abstractNumId w:val="76"/>
  </w:num>
  <w:num w:numId="34">
    <w:abstractNumId w:val="124"/>
  </w:num>
  <w:num w:numId="35">
    <w:abstractNumId w:val="77"/>
  </w:num>
  <w:num w:numId="36">
    <w:abstractNumId w:val="73"/>
  </w:num>
  <w:num w:numId="37">
    <w:abstractNumId w:val="192"/>
  </w:num>
  <w:num w:numId="38">
    <w:abstractNumId w:val="35"/>
  </w:num>
  <w:num w:numId="39">
    <w:abstractNumId w:val="130"/>
  </w:num>
  <w:num w:numId="40">
    <w:abstractNumId w:val="40"/>
  </w:num>
  <w:num w:numId="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8"/>
  </w:num>
  <w:num w:numId="4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0"/>
  </w:num>
  <w:num w:numId="49">
    <w:abstractNumId w:val="75"/>
  </w:num>
  <w:num w:numId="50">
    <w:abstractNumId w:val="46"/>
  </w:num>
  <w:num w:numId="51">
    <w:abstractNumId w:val="70"/>
  </w:num>
  <w:num w:numId="52">
    <w:abstractNumId w:val="66"/>
  </w:num>
  <w:num w:numId="53">
    <w:abstractNumId w:val="110"/>
  </w:num>
  <w:num w:numId="54">
    <w:abstractNumId w:val="162"/>
  </w:num>
  <w:num w:numId="55">
    <w:abstractNumId w:val="111"/>
  </w:num>
  <w:num w:numId="56">
    <w:abstractNumId w:val="199"/>
  </w:num>
  <w:num w:numId="57">
    <w:abstractNumId w:val="54"/>
  </w:num>
  <w:num w:numId="58">
    <w:abstractNumId w:val="166"/>
  </w:num>
  <w:num w:numId="59">
    <w:abstractNumId w:val="198"/>
  </w:num>
  <w:num w:numId="60">
    <w:abstractNumId w:val="153"/>
  </w:num>
  <w:num w:numId="61">
    <w:abstractNumId w:val="137"/>
  </w:num>
  <w:num w:numId="62">
    <w:abstractNumId w:val="108"/>
  </w:num>
  <w:num w:numId="63">
    <w:abstractNumId w:val="12"/>
  </w:num>
  <w:num w:numId="64">
    <w:abstractNumId w:val="80"/>
  </w:num>
  <w:num w:numId="65">
    <w:abstractNumId w:val="11"/>
  </w:num>
  <w:num w:numId="66">
    <w:abstractNumId w:val="114"/>
  </w:num>
  <w:num w:numId="67">
    <w:abstractNumId w:val="79"/>
  </w:num>
  <w:num w:numId="68">
    <w:abstractNumId w:val="16"/>
  </w:num>
  <w:num w:numId="69">
    <w:abstractNumId w:val="117"/>
  </w:num>
  <w:num w:numId="70">
    <w:abstractNumId w:val="2"/>
  </w:num>
  <w:num w:numId="71">
    <w:abstractNumId w:val="213"/>
  </w:num>
  <w:num w:numId="72">
    <w:abstractNumId w:val="151"/>
  </w:num>
  <w:num w:numId="73">
    <w:abstractNumId w:val="171"/>
  </w:num>
  <w:num w:numId="74">
    <w:abstractNumId w:val="36"/>
  </w:num>
  <w:num w:numId="75">
    <w:abstractNumId w:val="14"/>
  </w:num>
  <w:num w:numId="76">
    <w:abstractNumId w:val="27"/>
  </w:num>
  <w:num w:numId="77">
    <w:abstractNumId w:val="17"/>
  </w:num>
  <w:num w:numId="78">
    <w:abstractNumId w:val="24"/>
  </w:num>
  <w:num w:numId="79">
    <w:abstractNumId w:val="115"/>
  </w:num>
  <w:num w:numId="80">
    <w:abstractNumId w:val="23"/>
  </w:num>
  <w:num w:numId="81">
    <w:abstractNumId w:val="167"/>
  </w:num>
  <w:num w:numId="82">
    <w:abstractNumId w:val="143"/>
  </w:num>
  <w:num w:numId="83">
    <w:abstractNumId w:val="26"/>
  </w:num>
  <w:num w:numId="84">
    <w:abstractNumId w:val="107"/>
  </w:num>
  <w:num w:numId="85">
    <w:abstractNumId w:val="193"/>
  </w:num>
  <w:num w:numId="86">
    <w:abstractNumId w:val="147"/>
  </w:num>
  <w:num w:numId="87">
    <w:abstractNumId w:val="64"/>
  </w:num>
  <w:num w:numId="88">
    <w:abstractNumId w:val="200"/>
  </w:num>
  <w:num w:numId="89">
    <w:abstractNumId w:val="64"/>
  </w:num>
  <w:num w:numId="90">
    <w:abstractNumId w:val="164"/>
  </w:num>
  <w:num w:numId="91">
    <w:abstractNumId w:val="164"/>
  </w:num>
  <w:num w:numId="92">
    <w:abstractNumId w:val="164"/>
  </w:num>
  <w:num w:numId="93">
    <w:abstractNumId w:val="164"/>
  </w:num>
  <w:num w:numId="94">
    <w:abstractNumId w:val="164"/>
  </w:num>
  <w:num w:numId="9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4"/>
  </w:num>
  <w:num w:numId="97">
    <w:abstractNumId w:val="164"/>
  </w:num>
  <w:num w:numId="98">
    <w:abstractNumId w:val="3"/>
  </w:num>
  <w:num w:numId="99">
    <w:abstractNumId w:val="165"/>
  </w:num>
  <w:num w:numId="100">
    <w:abstractNumId w:val="164"/>
  </w:num>
  <w:num w:numId="101">
    <w:abstractNumId w:val="164"/>
  </w:num>
  <w:num w:numId="102">
    <w:abstractNumId w:val="164"/>
  </w:num>
  <w:num w:numId="103">
    <w:abstractNumId w:val="164"/>
    <w:lvlOverride w:ilvl="0">
      <w:lvl w:ilvl="0">
        <w:start w:val="1"/>
        <w:numFmt w:val="upperLetter"/>
        <w:pStyle w:val="Heading1"/>
        <w:suff w:val="space"/>
        <w:lvlText w:val="SECTION %1:"/>
        <w:lvlJc w:val="left"/>
        <w:pPr>
          <w:ind w:left="360" w:hanging="360"/>
        </w:pPr>
        <w:rPr>
          <w:rFonts w:ascii="Tahoma" w:hAnsi="Tahoma" w:hint="default"/>
          <w:b/>
          <w:i w:val="0"/>
          <w:sz w:val="24"/>
        </w:rPr>
      </w:lvl>
    </w:lvlOverride>
    <w:lvlOverride w:ilv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4">
    <w:abstractNumId w:val="164"/>
  </w:num>
  <w:num w:numId="105">
    <w:abstractNumId w:val="164"/>
  </w:num>
  <w:num w:numId="106">
    <w:abstractNumId w:val="164"/>
  </w:num>
  <w:num w:numId="107">
    <w:abstractNumId w:val="164"/>
  </w:num>
  <w:num w:numId="108">
    <w:abstractNumId w:val="164"/>
    <w:lvlOverride w:ilvl="0">
      <w:lvl w:ilvl="0">
        <w:start w:val="1"/>
        <w:numFmt w:val="upperLetter"/>
        <w:pStyle w:val="Heading1"/>
        <w:suff w:val="space"/>
        <w:lvlText w:val="SECTION %1:"/>
        <w:lvlJc w:val="left"/>
        <w:pPr>
          <w:ind w:left="0" w:firstLine="0"/>
        </w:pPr>
        <w:rPr>
          <w:rFonts w:ascii="Tahoma" w:hAnsi="Tahoma" w:hint="default"/>
          <w:b/>
          <w:i w:val="0"/>
          <w:sz w:val="24"/>
        </w:rPr>
      </w:lvl>
    </w:lvlOverride>
    <w:lvlOverride w:ilvl="1">
      <w:lvl w:ilvl="1">
        <w:start w:val="1"/>
        <w:numFmt w:val="upperLetter"/>
        <w:lvlRestart w:val="0"/>
        <w:pStyle w:val="Heading2"/>
        <w:suff w:val="space"/>
        <w:lvlText w:val="Part %2:"/>
        <w:lvlJc w:val="left"/>
        <w:pPr>
          <w:ind w:left="357" w:hanging="357"/>
        </w:pPr>
        <w:rPr>
          <w:rFonts w:ascii="Tahoma" w:hAnsi="Tahoma" w:hint="default"/>
          <w:b/>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abstractNumId w:val="164"/>
  </w:num>
  <w:num w:numId="110">
    <w:abstractNumId w:val="164"/>
  </w:num>
  <w:num w:numId="111">
    <w:abstractNumId w:val="106"/>
  </w:num>
  <w:num w:numId="112">
    <w:abstractNumId w:val="164"/>
  </w:num>
  <w:num w:numId="113">
    <w:abstractNumId w:val="164"/>
    <w:lvlOverride w:ilvl="0">
      <w:startOverride w:val="1"/>
      <w:lvl w:ilvl="0">
        <w:start w:val="1"/>
        <w:numFmt w:val="upperLetter"/>
        <w:pStyle w:val="Heading1"/>
        <w:suff w:val="space"/>
        <w:lvlText w:val="SECTION %1:"/>
        <w:lvlJc w:val="left"/>
        <w:pPr>
          <w:ind w:left="360" w:hanging="360"/>
        </w:pPr>
        <w:rPr>
          <w:rFonts w:ascii="Tahoma" w:hAnsi="Tahoma" w:hint="default"/>
          <w:b/>
          <w:i w:val="0"/>
          <w:sz w:val="24"/>
        </w:rPr>
      </w:lvl>
    </w:lvlOverride>
    <w:lvlOverride w:ilvl="1">
      <w:startOverride w:va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4">
    <w:abstractNumId w:val="1"/>
  </w:num>
  <w:num w:numId="115">
    <w:abstractNumId w:val="184"/>
  </w:num>
  <w:num w:numId="116">
    <w:abstractNumId w:val="145"/>
  </w:num>
  <w:num w:numId="117">
    <w:abstractNumId w:val="104"/>
  </w:num>
  <w:num w:numId="118">
    <w:abstractNumId w:val="164"/>
  </w:num>
  <w:num w:numId="119">
    <w:abstractNumId w:val="164"/>
  </w:num>
  <w:num w:numId="120">
    <w:abstractNumId w:val="164"/>
  </w:num>
  <w:num w:numId="121">
    <w:abstractNumId w:val="164"/>
  </w:num>
  <w:num w:numId="122">
    <w:abstractNumId w:val="164"/>
  </w:num>
  <w:num w:numId="12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4"/>
  </w:num>
  <w:num w:numId="125">
    <w:abstractNumId w:val="155"/>
  </w:num>
  <w:num w:numId="126">
    <w:abstractNumId w:val="164"/>
  </w:num>
  <w:num w:numId="127">
    <w:abstractNumId w:val="164"/>
  </w:num>
  <w:num w:numId="128">
    <w:abstractNumId w:val="164"/>
  </w:num>
  <w:num w:numId="129">
    <w:abstractNumId w:val="164"/>
  </w:num>
  <w:num w:numId="130">
    <w:abstractNumId w:val="164"/>
  </w:num>
  <w:num w:numId="131">
    <w:abstractNumId w:val="164"/>
  </w:num>
  <w:num w:numId="132">
    <w:abstractNumId w:val="65"/>
  </w:num>
  <w:num w:numId="133">
    <w:abstractNumId w:val="164"/>
  </w:num>
  <w:num w:numId="13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4"/>
  </w:num>
  <w:num w:numId="136">
    <w:abstractNumId w:val="101"/>
  </w:num>
  <w:num w:numId="137">
    <w:abstractNumId w:val="173"/>
  </w:num>
  <w:num w:numId="138">
    <w:abstractNumId w:val="164"/>
  </w:num>
  <w:num w:numId="139">
    <w:abstractNumId w:val="0"/>
  </w:num>
  <w:num w:numId="140">
    <w:abstractNumId w:val="48"/>
  </w:num>
  <w:num w:numId="141">
    <w:abstractNumId w:val="34"/>
  </w:num>
  <w:num w:numId="142">
    <w:abstractNumId w:val="164"/>
  </w:num>
  <w:num w:numId="14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
  </w:num>
  <w:num w:numId="145">
    <w:abstractNumId w:val="164"/>
  </w:num>
  <w:num w:numId="146">
    <w:abstractNumId w:val="164"/>
  </w:num>
  <w:num w:numId="147">
    <w:abstractNumId w:val="158"/>
  </w:num>
  <w:num w:numId="148">
    <w:abstractNumId w:val="164"/>
  </w:num>
  <w:num w:numId="149">
    <w:abstractNumId w:val="133"/>
  </w:num>
  <w:num w:numId="150">
    <w:abstractNumId w:val="15"/>
  </w:num>
  <w:num w:numId="151">
    <w:abstractNumId w:val="195"/>
  </w:num>
  <w:num w:numId="152">
    <w:abstractNumId w:val="164"/>
  </w:num>
  <w:num w:numId="15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4"/>
  </w:num>
  <w:num w:numId="155">
    <w:abstractNumId w:val="164"/>
  </w:num>
  <w:num w:numId="156">
    <w:abstractNumId w:val="189"/>
  </w:num>
  <w:num w:numId="157">
    <w:abstractNumId w:val="91"/>
  </w:num>
  <w:num w:numId="158">
    <w:abstractNumId w:val="88"/>
  </w:num>
  <w:num w:numId="159">
    <w:abstractNumId w:val="99"/>
  </w:num>
  <w:num w:numId="160">
    <w:abstractNumId w:val="78"/>
  </w:num>
  <w:num w:numId="161">
    <w:abstractNumId w:val="63"/>
  </w:num>
  <w:num w:numId="162">
    <w:abstractNumId w:val="144"/>
  </w:num>
  <w:num w:numId="163">
    <w:abstractNumId w:val="164"/>
  </w:num>
  <w:num w:numId="164">
    <w:abstractNumId w:val="209"/>
  </w:num>
  <w:num w:numId="165">
    <w:abstractNumId w:val="142"/>
  </w:num>
  <w:num w:numId="166">
    <w:abstractNumId w:val="128"/>
  </w:num>
  <w:num w:numId="167">
    <w:abstractNumId w:val="164"/>
  </w:num>
  <w:num w:numId="168">
    <w:abstractNumId w:val="164"/>
  </w:num>
  <w:num w:numId="169">
    <w:abstractNumId w:val="9"/>
  </w:num>
  <w:num w:numId="170">
    <w:abstractNumId w:val="179"/>
  </w:num>
  <w:num w:numId="171">
    <w:abstractNumId w:val="164"/>
  </w:num>
  <w:num w:numId="17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8"/>
    <w:lvlOverride w:ilvl="0">
      <w:startOverride w:val="1"/>
    </w:lvlOverride>
  </w:num>
  <w:num w:numId="174">
    <w:abstractNumId w:val="44"/>
  </w:num>
  <w:num w:numId="175">
    <w:abstractNumId w:val="29"/>
  </w:num>
  <w:num w:numId="176">
    <w:abstractNumId w:val="100"/>
    <w:lvlOverride w:ilvl="0">
      <w:startOverride w:val="2"/>
    </w:lvlOverride>
  </w:num>
  <w:num w:numId="177">
    <w:abstractNumId w:val="100"/>
    <w:lvlOverride w:ilvl="0"/>
    <w:lvlOverride w:ilvl="1">
      <w:startOverride w:val="1"/>
    </w:lvlOverride>
  </w:num>
  <w:num w:numId="178">
    <w:abstractNumId w:val="100"/>
  </w:num>
  <w:num w:numId="179">
    <w:abstractNumId w:val="170"/>
  </w:num>
  <w:num w:numId="180">
    <w:abstractNumId w:val="210"/>
  </w:num>
  <w:num w:numId="181">
    <w:abstractNumId w:val="150"/>
  </w:num>
  <w:num w:numId="182">
    <w:abstractNumId w:val="159"/>
  </w:num>
  <w:num w:numId="183">
    <w:abstractNumId w:val="127"/>
  </w:num>
  <w:num w:numId="184">
    <w:abstractNumId w:val="211"/>
  </w:num>
  <w:num w:numId="185">
    <w:abstractNumId w:val="50"/>
  </w:num>
  <w:num w:numId="186">
    <w:abstractNumId w:val="203"/>
  </w:num>
  <w:num w:numId="187">
    <w:abstractNumId w:val="4"/>
  </w:num>
  <w:num w:numId="188">
    <w:abstractNumId w:val="164"/>
  </w:num>
  <w:num w:numId="189">
    <w:abstractNumId w:val="134"/>
  </w:num>
  <w:num w:numId="190">
    <w:abstractNumId w:val="139"/>
  </w:num>
  <w:num w:numId="191">
    <w:abstractNumId w:val="141"/>
  </w:num>
  <w:num w:numId="192">
    <w:abstractNumId w:val="87"/>
  </w:num>
  <w:num w:numId="193">
    <w:abstractNumId w:val="41"/>
  </w:num>
  <w:num w:numId="194">
    <w:abstractNumId w:val="154"/>
  </w:num>
  <w:num w:numId="195">
    <w:abstractNumId w:val="178"/>
  </w:num>
  <w:num w:numId="196">
    <w:abstractNumId w:val="201"/>
  </w:num>
  <w:num w:numId="197">
    <w:abstractNumId w:val="38"/>
  </w:num>
  <w:num w:numId="198">
    <w:abstractNumId w:val="197"/>
  </w:num>
  <w:num w:numId="199">
    <w:abstractNumId w:val="93"/>
  </w:num>
  <w:num w:numId="200">
    <w:abstractNumId w:val="94"/>
  </w:num>
  <w:num w:numId="201">
    <w:abstractNumId w:val="121"/>
  </w:num>
  <w:num w:numId="202">
    <w:abstractNumId w:val="71"/>
  </w:num>
  <w:num w:numId="203">
    <w:abstractNumId w:val="97"/>
  </w:num>
  <w:num w:numId="204">
    <w:abstractNumId w:val="13"/>
  </w:num>
  <w:num w:numId="205">
    <w:abstractNumId w:val="185"/>
  </w:num>
  <w:num w:numId="206">
    <w:abstractNumId w:val="182"/>
  </w:num>
  <w:num w:numId="207">
    <w:abstractNumId w:val="187"/>
  </w:num>
  <w:num w:numId="208">
    <w:abstractNumId w:val="43"/>
  </w:num>
  <w:num w:numId="209">
    <w:abstractNumId w:val="30"/>
  </w:num>
  <w:num w:numId="210">
    <w:abstractNumId w:val="103"/>
  </w:num>
  <w:num w:numId="211">
    <w:abstractNumId w:val="81"/>
  </w:num>
  <w:num w:numId="212">
    <w:abstractNumId w:val="32"/>
  </w:num>
  <w:num w:numId="213">
    <w:abstractNumId w:val="90"/>
  </w:num>
  <w:num w:numId="214">
    <w:abstractNumId w:val="116"/>
  </w:num>
  <w:num w:numId="215">
    <w:abstractNumId w:val="21"/>
  </w:num>
  <w:num w:numId="216">
    <w:abstractNumId w:val="6"/>
  </w:num>
  <w:num w:numId="217">
    <w:abstractNumId w:val="180"/>
  </w:num>
  <w:num w:numId="218">
    <w:abstractNumId w:val="59"/>
  </w:num>
  <w:num w:numId="219">
    <w:abstractNumId w:val="105"/>
  </w:num>
  <w:num w:numId="220">
    <w:abstractNumId w:val="152"/>
  </w:num>
  <w:num w:numId="221">
    <w:abstractNumId w:val="169"/>
  </w:num>
  <w:num w:numId="222">
    <w:abstractNumId w:val="163"/>
  </w:num>
  <w:num w:numId="223">
    <w:abstractNumId w:val="132"/>
  </w:num>
  <w:num w:numId="224">
    <w:abstractNumId w:val="20"/>
  </w:num>
  <w:num w:numId="225">
    <w:abstractNumId w:val="208"/>
  </w:num>
  <w:num w:numId="226">
    <w:abstractNumId w:val="60"/>
  </w:num>
  <w:num w:numId="227">
    <w:abstractNumId w:val="172"/>
  </w:num>
  <w:num w:numId="228">
    <w:abstractNumId w:val="89"/>
  </w:num>
  <w:num w:numId="229">
    <w:abstractNumId w:val="51"/>
  </w:num>
  <w:num w:numId="230">
    <w:abstractNumId w:val="161"/>
  </w:num>
  <w:num w:numId="231">
    <w:abstractNumId w:val="67"/>
  </w:num>
  <w:num w:numId="232">
    <w:abstractNumId w:val="62"/>
  </w:num>
  <w:num w:numId="233">
    <w:abstractNumId w:val="52"/>
  </w:num>
  <w:num w:numId="234">
    <w:abstractNumId w:val="74"/>
  </w:num>
  <w:num w:numId="235">
    <w:abstractNumId w:val="148"/>
  </w:num>
  <w:num w:numId="236">
    <w:abstractNumId w:val="196"/>
  </w:num>
  <w:num w:numId="237">
    <w:abstractNumId w:val="55"/>
  </w:num>
  <w:num w:numId="238">
    <w:abstractNumId w:val="191"/>
  </w:num>
  <w:num w:numId="239">
    <w:abstractNumId w:val="5"/>
  </w:num>
  <w:num w:numId="240">
    <w:abstractNumId w:val="204"/>
  </w:num>
  <w:num w:numId="241">
    <w:abstractNumId w:val="83"/>
  </w:num>
  <w:num w:numId="242">
    <w:abstractNumId w:val="56"/>
  </w:num>
  <w:num w:numId="243">
    <w:abstractNumId w:val="126"/>
  </w:num>
  <w:num w:numId="244">
    <w:abstractNumId w:val="212"/>
  </w:num>
  <w:num w:numId="245">
    <w:abstractNumId w:val="58"/>
  </w:num>
  <w:num w:numId="246">
    <w:abstractNumId w:val="149"/>
  </w:num>
  <w:num w:numId="247">
    <w:abstractNumId w:val="98"/>
  </w:num>
  <w:num w:numId="248">
    <w:abstractNumId w:val="174"/>
  </w:num>
  <w:num w:numId="249">
    <w:abstractNumId w:val="82"/>
  </w:num>
  <w:num w:numId="250">
    <w:abstractNumId w:val="45"/>
  </w:num>
  <w:num w:numId="251">
    <w:abstractNumId w:val="72"/>
  </w:num>
  <w:num w:numId="252">
    <w:abstractNumId w:val="68"/>
  </w:num>
  <w:num w:numId="253">
    <w:abstractNumId w:val="120"/>
  </w:num>
  <w:num w:numId="254">
    <w:abstractNumId w:val="146"/>
  </w:num>
  <w:num w:numId="255">
    <w:abstractNumId w:val="102"/>
  </w:num>
  <w:num w:numId="256">
    <w:abstractNumId w:val="164"/>
  </w:num>
  <w:num w:numId="257">
    <w:abstractNumId w:val="164"/>
  </w:num>
  <w:num w:numId="25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num>
  <w:num w:numId="260">
    <w:abstractNumId w:val="39"/>
  </w:num>
  <w:num w:numId="261">
    <w:abstractNumId w:val="109"/>
  </w:num>
  <w:num w:numId="262">
    <w:abstractNumId w:val="183"/>
  </w:num>
  <w:num w:numId="263">
    <w:abstractNumId w:val="42"/>
  </w:num>
  <w:num w:numId="264">
    <w:abstractNumId w:val="186"/>
  </w:num>
  <w:num w:numId="265">
    <w:abstractNumId w:val="92"/>
  </w:num>
  <w:num w:numId="266">
    <w:abstractNumId w:val="190"/>
  </w:num>
  <w:num w:numId="267">
    <w:abstractNumId w:val="33"/>
  </w:num>
  <w:num w:numId="268">
    <w:abstractNumId w:val="47"/>
  </w:num>
  <w:num w:numId="269">
    <w:abstractNumId w:val="205"/>
  </w:num>
  <w:num w:numId="270">
    <w:abstractNumId w:val="84"/>
  </w:num>
  <w:num w:numId="271">
    <w:abstractNumId w:val="129"/>
  </w:num>
  <w:num w:numId="272">
    <w:abstractNumId w:val="177"/>
  </w:num>
  <w:num w:numId="273">
    <w:abstractNumId w:val="49"/>
  </w:num>
  <w:num w:numId="274">
    <w:abstractNumId w:val="37"/>
  </w:num>
  <w:num w:numId="275">
    <w:abstractNumId w:val="7"/>
  </w:num>
  <w:num w:numId="276">
    <w:abstractNumId w:val="53"/>
  </w:num>
  <w:num w:numId="277">
    <w:abstractNumId w:val="125"/>
  </w:num>
  <w:num w:numId="278">
    <w:abstractNumId w:val="181"/>
  </w:num>
  <w:numIdMacAtCleanup w:val="2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mymarliza Mokhtar">
    <w15:presenceInfo w15:providerId="AD" w15:userId="S-1-5-21-111490152-441404607-1093625069-27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CC"/>
    <w:rsid w:val="00000DE9"/>
    <w:rsid w:val="00001700"/>
    <w:rsid w:val="00001AAD"/>
    <w:rsid w:val="00001BE0"/>
    <w:rsid w:val="000029EE"/>
    <w:rsid w:val="000048D4"/>
    <w:rsid w:val="000052F2"/>
    <w:rsid w:val="0000542E"/>
    <w:rsid w:val="00006918"/>
    <w:rsid w:val="00006C69"/>
    <w:rsid w:val="00010046"/>
    <w:rsid w:val="0001063A"/>
    <w:rsid w:val="00011038"/>
    <w:rsid w:val="00011697"/>
    <w:rsid w:val="000136E5"/>
    <w:rsid w:val="000141FD"/>
    <w:rsid w:val="000172B3"/>
    <w:rsid w:val="000178EB"/>
    <w:rsid w:val="00017DE8"/>
    <w:rsid w:val="00017E40"/>
    <w:rsid w:val="00020222"/>
    <w:rsid w:val="00020553"/>
    <w:rsid w:val="0002193C"/>
    <w:rsid w:val="000223B9"/>
    <w:rsid w:val="000226D7"/>
    <w:rsid w:val="00023173"/>
    <w:rsid w:val="0002326D"/>
    <w:rsid w:val="000234B1"/>
    <w:rsid w:val="00023F4D"/>
    <w:rsid w:val="0002600D"/>
    <w:rsid w:val="000303BB"/>
    <w:rsid w:val="00030A64"/>
    <w:rsid w:val="000317F8"/>
    <w:rsid w:val="00031A77"/>
    <w:rsid w:val="000346D7"/>
    <w:rsid w:val="00035966"/>
    <w:rsid w:val="000362F7"/>
    <w:rsid w:val="00036B3F"/>
    <w:rsid w:val="000375C3"/>
    <w:rsid w:val="000413C9"/>
    <w:rsid w:val="00045B83"/>
    <w:rsid w:val="000465DD"/>
    <w:rsid w:val="000478C7"/>
    <w:rsid w:val="0004794D"/>
    <w:rsid w:val="0005022D"/>
    <w:rsid w:val="00050230"/>
    <w:rsid w:val="00051BA9"/>
    <w:rsid w:val="00053428"/>
    <w:rsid w:val="000569CD"/>
    <w:rsid w:val="00056D8C"/>
    <w:rsid w:val="000603E3"/>
    <w:rsid w:val="00063225"/>
    <w:rsid w:val="00063DE8"/>
    <w:rsid w:val="00065862"/>
    <w:rsid w:val="0007052C"/>
    <w:rsid w:val="00070A00"/>
    <w:rsid w:val="00071052"/>
    <w:rsid w:val="00072FF6"/>
    <w:rsid w:val="000733F2"/>
    <w:rsid w:val="0007374D"/>
    <w:rsid w:val="00073A7E"/>
    <w:rsid w:val="000745B3"/>
    <w:rsid w:val="000745CA"/>
    <w:rsid w:val="00075B4D"/>
    <w:rsid w:val="00076357"/>
    <w:rsid w:val="000765E5"/>
    <w:rsid w:val="000766B2"/>
    <w:rsid w:val="00076D75"/>
    <w:rsid w:val="00080807"/>
    <w:rsid w:val="0008132B"/>
    <w:rsid w:val="0008167B"/>
    <w:rsid w:val="00081989"/>
    <w:rsid w:val="00082AEB"/>
    <w:rsid w:val="0008303F"/>
    <w:rsid w:val="00087646"/>
    <w:rsid w:val="00087962"/>
    <w:rsid w:val="00087B75"/>
    <w:rsid w:val="0009058F"/>
    <w:rsid w:val="000928C2"/>
    <w:rsid w:val="00093A4A"/>
    <w:rsid w:val="000954BD"/>
    <w:rsid w:val="0009699F"/>
    <w:rsid w:val="000970EB"/>
    <w:rsid w:val="00097125"/>
    <w:rsid w:val="000A35F4"/>
    <w:rsid w:val="000A40A6"/>
    <w:rsid w:val="000A42EF"/>
    <w:rsid w:val="000A4C3B"/>
    <w:rsid w:val="000A6F8B"/>
    <w:rsid w:val="000A71F0"/>
    <w:rsid w:val="000A7B9B"/>
    <w:rsid w:val="000A7CA1"/>
    <w:rsid w:val="000A7D61"/>
    <w:rsid w:val="000B2266"/>
    <w:rsid w:val="000B2761"/>
    <w:rsid w:val="000B283A"/>
    <w:rsid w:val="000B3B9A"/>
    <w:rsid w:val="000B4570"/>
    <w:rsid w:val="000B4C98"/>
    <w:rsid w:val="000B5A1F"/>
    <w:rsid w:val="000B5A51"/>
    <w:rsid w:val="000B5B4A"/>
    <w:rsid w:val="000B6200"/>
    <w:rsid w:val="000B74CC"/>
    <w:rsid w:val="000B7FA8"/>
    <w:rsid w:val="000C0ADA"/>
    <w:rsid w:val="000C31BB"/>
    <w:rsid w:val="000C57B2"/>
    <w:rsid w:val="000C759A"/>
    <w:rsid w:val="000D066D"/>
    <w:rsid w:val="000D10F8"/>
    <w:rsid w:val="000D1376"/>
    <w:rsid w:val="000D1BED"/>
    <w:rsid w:val="000D2C20"/>
    <w:rsid w:val="000D2D14"/>
    <w:rsid w:val="000D2E0D"/>
    <w:rsid w:val="000D3DA6"/>
    <w:rsid w:val="000D4327"/>
    <w:rsid w:val="000E02A0"/>
    <w:rsid w:val="000E0B7F"/>
    <w:rsid w:val="000E144A"/>
    <w:rsid w:val="000E25EA"/>
    <w:rsid w:val="000E30AC"/>
    <w:rsid w:val="000E3212"/>
    <w:rsid w:val="000E3F5A"/>
    <w:rsid w:val="000E4232"/>
    <w:rsid w:val="000E441C"/>
    <w:rsid w:val="000E4B8F"/>
    <w:rsid w:val="000F1410"/>
    <w:rsid w:val="000F2644"/>
    <w:rsid w:val="000F3627"/>
    <w:rsid w:val="000F40CF"/>
    <w:rsid w:val="000F4166"/>
    <w:rsid w:val="000F41A9"/>
    <w:rsid w:val="000F4290"/>
    <w:rsid w:val="000F42FF"/>
    <w:rsid w:val="0010009C"/>
    <w:rsid w:val="001009A0"/>
    <w:rsid w:val="00101810"/>
    <w:rsid w:val="001023B9"/>
    <w:rsid w:val="0010497C"/>
    <w:rsid w:val="00104BA2"/>
    <w:rsid w:val="001059C3"/>
    <w:rsid w:val="0010616C"/>
    <w:rsid w:val="001062C2"/>
    <w:rsid w:val="00111450"/>
    <w:rsid w:val="0011147D"/>
    <w:rsid w:val="00111E9F"/>
    <w:rsid w:val="001129FA"/>
    <w:rsid w:val="00113551"/>
    <w:rsid w:val="00115E65"/>
    <w:rsid w:val="00116B3D"/>
    <w:rsid w:val="00116CBB"/>
    <w:rsid w:val="0011798D"/>
    <w:rsid w:val="00117994"/>
    <w:rsid w:val="00122A58"/>
    <w:rsid w:val="0012458D"/>
    <w:rsid w:val="001251AA"/>
    <w:rsid w:val="001259D7"/>
    <w:rsid w:val="00127C8E"/>
    <w:rsid w:val="00131F7C"/>
    <w:rsid w:val="00134432"/>
    <w:rsid w:val="00134F54"/>
    <w:rsid w:val="00136821"/>
    <w:rsid w:val="00136977"/>
    <w:rsid w:val="001371B0"/>
    <w:rsid w:val="00137717"/>
    <w:rsid w:val="00141304"/>
    <w:rsid w:val="001421AE"/>
    <w:rsid w:val="001436D7"/>
    <w:rsid w:val="00145984"/>
    <w:rsid w:val="001466BF"/>
    <w:rsid w:val="00146DCD"/>
    <w:rsid w:val="001471FD"/>
    <w:rsid w:val="001477DB"/>
    <w:rsid w:val="00147F48"/>
    <w:rsid w:val="00151382"/>
    <w:rsid w:val="00151B5C"/>
    <w:rsid w:val="00152121"/>
    <w:rsid w:val="001538D8"/>
    <w:rsid w:val="00155D8D"/>
    <w:rsid w:val="0015615D"/>
    <w:rsid w:val="00156D13"/>
    <w:rsid w:val="001624F5"/>
    <w:rsid w:val="0016257A"/>
    <w:rsid w:val="00164AF3"/>
    <w:rsid w:val="00164C59"/>
    <w:rsid w:val="00165D1D"/>
    <w:rsid w:val="00167996"/>
    <w:rsid w:val="00170375"/>
    <w:rsid w:val="001707EA"/>
    <w:rsid w:val="0017081F"/>
    <w:rsid w:val="00170F2F"/>
    <w:rsid w:val="001733C7"/>
    <w:rsid w:val="0017362F"/>
    <w:rsid w:val="00173D76"/>
    <w:rsid w:val="001749B7"/>
    <w:rsid w:val="00174CC1"/>
    <w:rsid w:val="001751CC"/>
    <w:rsid w:val="001752DB"/>
    <w:rsid w:val="00176282"/>
    <w:rsid w:val="00176679"/>
    <w:rsid w:val="00177693"/>
    <w:rsid w:val="00177B6D"/>
    <w:rsid w:val="00181683"/>
    <w:rsid w:val="00182DA7"/>
    <w:rsid w:val="00182E5A"/>
    <w:rsid w:val="0018401F"/>
    <w:rsid w:val="00184549"/>
    <w:rsid w:val="001859C0"/>
    <w:rsid w:val="00185EFD"/>
    <w:rsid w:val="0018778E"/>
    <w:rsid w:val="00190CFC"/>
    <w:rsid w:val="00191535"/>
    <w:rsid w:val="001916C2"/>
    <w:rsid w:val="001917CA"/>
    <w:rsid w:val="00192792"/>
    <w:rsid w:val="00192861"/>
    <w:rsid w:val="00192977"/>
    <w:rsid w:val="00192F1D"/>
    <w:rsid w:val="00194C33"/>
    <w:rsid w:val="001A052C"/>
    <w:rsid w:val="001A0A57"/>
    <w:rsid w:val="001A0B19"/>
    <w:rsid w:val="001A29CA"/>
    <w:rsid w:val="001A2AA7"/>
    <w:rsid w:val="001A440D"/>
    <w:rsid w:val="001A50DD"/>
    <w:rsid w:val="001A5941"/>
    <w:rsid w:val="001A6073"/>
    <w:rsid w:val="001A76FD"/>
    <w:rsid w:val="001A772D"/>
    <w:rsid w:val="001A798A"/>
    <w:rsid w:val="001A7DD1"/>
    <w:rsid w:val="001B15E5"/>
    <w:rsid w:val="001B25BF"/>
    <w:rsid w:val="001B45BF"/>
    <w:rsid w:val="001B4CE7"/>
    <w:rsid w:val="001B6860"/>
    <w:rsid w:val="001B6CA1"/>
    <w:rsid w:val="001B71B5"/>
    <w:rsid w:val="001B73AF"/>
    <w:rsid w:val="001B75CA"/>
    <w:rsid w:val="001C0209"/>
    <w:rsid w:val="001C23CB"/>
    <w:rsid w:val="001C2F2E"/>
    <w:rsid w:val="001C2F9F"/>
    <w:rsid w:val="001C3BCB"/>
    <w:rsid w:val="001C505D"/>
    <w:rsid w:val="001C778D"/>
    <w:rsid w:val="001D01D0"/>
    <w:rsid w:val="001D13C3"/>
    <w:rsid w:val="001D4AD3"/>
    <w:rsid w:val="001D4B5F"/>
    <w:rsid w:val="001D5BC0"/>
    <w:rsid w:val="001D654C"/>
    <w:rsid w:val="001D7528"/>
    <w:rsid w:val="001D7ABE"/>
    <w:rsid w:val="001E0CF2"/>
    <w:rsid w:val="001E0FDA"/>
    <w:rsid w:val="001E14B2"/>
    <w:rsid w:val="001E318A"/>
    <w:rsid w:val="001E51FC"/>
    <w:rsid w:val="001E598B"/>
    <w:rsid w:val="001E5E22"/>
    <w:rsid w:val="001E688B"/>
    <w:rsid w:val="001F0664"/>
    <w:rsid w:val="001F0A57"/>
    <w:rsid w:val="001F0BB3"/>
    <w:rsid w:val="001F2733"/>
    <w:rsid w:val="001F33E7"/>
    <w:rsid w:val="001F3CC9"/>
    <w:rsid w:val="001F3D57"/>
    <w:rsid w:val="001F3F40"/>
    <w:rsid w:val="001F4D47"/>
    <w:rsid w:val="001F4E57"/>
    <w:rsid w:val="001F6F99"/>
    <w:rsid w:val="001F7078"/>
    <w:rsid w:val="001F719E"/>
    <w:rsid w:val="001F78B7"/>
    <w:rsid w:val="00200C67"/>
    <w:rsid w:val="002016EB"/>
    <w:rsid w:val="00201CA2"/>
    <w:rsid w:val="002028CA"/>
    <w:rsid w:val="002049B4"/>
    <w:rsid w:val="00206483"/>
    <w:rsid w:val="00207F32"/>
    <w:rsid w:val="002101F2"/>
    <w:rsid w:val="0021123F"/>
    <w:rsid w:val="002118EB"/>
    <w:rsid w:val="00211FB8"/>
    <w:rsid w:val="00213164"/>
    <w:rsid w:val="00213252"/>
    <w:rsid w:val="00213B05"/>
    <w:rsid w:val="002140DA"/>
    <w:rsid w:val="00214389"/>
    <w:rsid w:val="0021512D"/>
    <w:rsid w:val="002159DF"/>
    <w:rsid w:val="002162BF"/>
    <w:rsid w:val="002170AD"/>
    <w:rsid w:val="00217140"/>
    <w:rsid w:val="002171F7"/>
    <w:rsid w:val="00217D6E"/>
    <w:rsid w:val="00217D92"/>
    <w:rsid w:val="00220A6E"/>
    <w:rsid w:val="00221357"/>
    <w:rsid w:val="0022324E"/>
    <w:rsid w:val="00226224"/>
    <w:rsid w:val="00226878"/>
    <w:rsid w:val="002274E0"/>
    <w:rsid w:val="0023226F"/>
    <w:rsid w:val="00232689"/>
    <w:rsid w:val="002326BB"/>
    <w:rsid w:val="00233540"/>
    <w:rsid w:val="00234A40"/>
    <w:rsid w:val="00237363"/>
    <w:rsid w:val="00237548"/>
    <w:rsid w:val="002377DC"/>
    <w:rsid w:val="00241128"/>
    <w:rsid w:val="002419AA"/>
    <w:rsid w:val="002419F5"/>
    <w:rsid w:val="002427E0"/>
    <w:rsid w:val="00242E0C"/>
    <w:rsid w:val="0024337D"/>
    <w:rsid w:val="0024369F"/>
    <w:rsid w:val="00243EA0"/>
    <w:rsid w:val="002462C9"/>
    <w:rsid w:val="002500BA"/>
    <w:rsid w:val="00250121"/>
    <w:rsid w:val="00253920"/>
    <w:rsid w:val="0025489B"/>
    <w:rsid w:val="00254CFB"/>
    <w:rsid w:val="00254F8A"/>
    <w:rsid w:val="00255478"/>
    <w:rsid w:val="0025597F"/>
    <w:rsid w:val="00255C3E"/>
    <w:rsid w:val="00257125"/>
    <w:rsid w:val="0025732F"/>
    <w:rsid w:val="00257932"/>
    <w:rsid w:val="00257BC6"/>
    <w:rsid w:val="00260094"/>
    <w:rsid w:val="0026013A"/>
    <w:rsid w:val="002613C6"/>
    <w:rsid w:val="00261600"/>
    <w:rsid w:val="00261C6F"/>
    <w:rsid w:val="002645C5"/>
    <w:rsid w:val="00264804"/>
    <w:rsid w:val="00265AF9"/>
    <w:rsid w:val="00265F41"/>
    <w:rsid w:val="00266CF3"/>
    <w:rsid w:val="00267A8D"/>
    <w:rsid w:val="00270A41"/>
    <w:rsid w:val="0027179A"/>
    <w:rsid w:val="00272A3B"/>
    <w:rsid w:val="00274CDA"/>
    <w:rsid w:val="0027651A"/>
    <w:rsid w:val="00276BFB"/>
    <w:rsid w:val="0027756E"/>
    <w:rsid w:val="00277BFE"/>
    <w:rsid w:val="00280A59"/>
    <w:rsid w:val="00280ECA"/>
    <w:rsid w:val="00280FE3"/>
    <w:rsid w:val="0028155C"/>
    <w:rsid w:val="00281A9A"/>
    <w:rsid w:val="00281DC7"/>
    <w:rsid w:val="00282858"/>
    <w:rsid w:val="00282D61"/>
    <w:rsid w:val="0028320A"/>
    <w:rsid w:val="002845D8"/>
    <w:rsid w:val="002846D3"/>
    <w:rsid w:val="00286C1D"/>
    <w:rsid w:val="00286CB0"/>
    <w:rsid w:val="00286ECF"/>
    <w:rsid w:val="00290126"/>
    <w:rsid w:val="00292050"/>
    <w:rsid w:val="00294F3B"/>
    <w:rsid w:val="00294FBC"/>
    <w:rsid w:val="0029654A"/>
    <w:rsid w:val="0029667F"/>
    <w:rsid w:val="002969F6"/>
    <w:rsid w:val="00297DD2"/>
    <w:rsid w:val="002A04F0"/>
    <w:rsid w:val="002A0F01"/>
    <w:rsid w:val="002A11EB"/>
    <w:rsid w:val="002A1611"/>
    <w:rsid w:val="002A1A31"/>
    <w:rsid w:val="002A1F4B"/>
    <w:rsid w:val="002A258A"/>
    <w:rsid w:val="002A3A66"/>
    <w:rsid w:val="002A4436"/>
    <w:rsid w:val="002A4446"/>
    <w:rsid w:val="002A4B68"/>
    <w:rsid w:val="002A4EC0"/>
    <w:rsid w:val="002A637A"/>
    <w:rsid w:val="002A66D7"/>
    <w:rsid w:val="002A688C"/>
    <w:rsid w:val="002A7E2C"/>
    <w:rsid w:val="002B046E"/>
    <w:rsid w:val="002B0AAA"/>
    <w:rsid w:val="002B172F"/>
    <w:rsid w:val="002B193B"/>
    <w:rsid w:val="002B388F"/>
    <w:rsid w:val="002B4DC0"/>
    <w:rsid w:val="002B4E5B"/>
    <w:rsid w:val="002B5017"/>
    <w:rsid w:val="002B50BE"/>
    <w:rsid w:val="002B517C"/>
    <w:rsid w:val="002B6302"/>
    <w:rsid w:val="002B6B52"/>
    <w:rsid w:val="002B6ED7"/>
    <w:rsid w:val="002B744E"/>
    <w:rsid w:val="002C06AD"/>
    <w:rsid w:val="002C0C6A"/>
    <w:rsid w:val="002C284A"/>
    <w:rsid w:val="002C2CC7"/>
    <w:rsid w:val="002C2FBE"/>
    <w:rsid w:val="002C3041"/>
    <w:rsid w:val="002C3841"/>
    <w:rsid w:val="002C3BA7"/>
    <w:rsid w:val="002C41DF"/>
    <w:rsid w:val="002C5927"/>
    <w:rsid w:val="002C79D9"/>
    <w:rsid w:val="002C7A80"/>
    <w:rsid w:val="002D0213"/>
    <w:rsid w:val="002D12C2"/>
    <w:rsid w:val="002D1936"/>
    <w:rsid w:val="002D1A17"/>
    <w:rsid w:val="002D1BB7"/>
    <w:rsid w:val="002D24C5"/>
    <w:rsid w:val="002D267F"/>
    <w:rsid w:val="002D2B6D"/>
    <w:rsid w:val="002D3C4C"/>
    <w:rsid w:val="002D44DF"/>
    <w:rsid w:val="002D78AA"/>
    <w:rsid w:val="002D7C38"/>
    <w:rsid w:val="002E00AF"/>
    <w:rsid w:val="002E025B"/>
    <w:rsid w:val="002E20A5"/>
    <w:rsid w:val="002E26BE"/>
    <w:rsid w:val="002E348D"/>
    <w:rsid w:val="002E3A9B"/>
    <w:rsid w:val="002E3BDA"/>
    <w:rsid w:val="002E410C"/>
    <w:rsid w:val="002E5884"/>
    <w:rsid w:val="002E66B8"/>
    <w:rsid w:val="002E66D8"/>
    <w:rsid w:val="002E7047"/>
    <w:rsid w:val="002F003A"/>
    <w:rsid w:val="002F19B4"/>
    <w:rsid w:val="002F59BE"/>
    <w:rsid w:val="002F59D3"/>
    <w:rsid w:val="002F5EA3"/>
    <w:rsid w:val="002F6FD5"/>
    <w:rsid w:val="002F727E"/>
    <w:rsid w:val="0030056B"/>
    <w:rsid w:val="003031EC"/>
    <w:rsid w:val="0030375E"/>
    <w:rsid w:val="0030455A"/>
    <w:rsid w:val="00304C00"/>
    <w:rsid w:val="00304F23"/>
    <w:rsid w:val="003056B0"/>
    <w:rsid w:val="003073B6"/>
    <w:rsid w:val="0031200C"/>
    <w:rsid w:val="00312E2A"/>
    <w:rsid w:val="003137A6"/>
    <w:rsid w:val="003138CE"/>
    <w:rsid w:val="00314561"/>
    <w:rsid w:val="00314761"/>
    <w:rsid w:val="00314D48"/>
    <w:rsid w:val="0031553E"/>
    <w:rsid w:val="00315A31"/>
    <w:rsid w:val="003162BD"/>
    <w:rsid w:val="00316A2D"/>
    <w:rsid w:val="00317483"/>
    <w:rsid w:val="00317A4D"/>
    <w:rsid w:val="003223E7"/>
    <w:rsid w:val="003235CA"/>
    <w:rsid w:val="00323D19"/>
    <w:rsid w:val="00323DF9"/>
    <w:rsid w:val="0032439A"/>
    <w:rsid w:val="003246DA"/>
    <w:rsid w:val="00324B14"/>
    <w:rsid w:val="00325CA4"/>
    <w:rsid w:val="00326202"/>
    <w:rsid w:val="00327E48"/>
    <w:rsid w:val="00330848"/>
    <w:rsid w:val="00331E79"/>
    <w:rsid w:val="003323A0"/>
    <w:rsid w:val="00334CF1"/>
    <w:rsid w:val="0033781F"/>
    <w:rsid w:val="00340172"/>
    <w:rsid w:val="00340E2E"/>
    <w:rsid w:val="00341239"/>
    <w:rsid w:val="00342E47"/>
    <w:rsid w:val="003435C1"/>
    <w:rsid w:val="00343748"/>
    <w:rsid w:val="00343B00"/>
    <w:rsid w:val="00343DAA"/>
    <w:rsid w:val="00346644"/>
    <w:rsid w:val="003466D1"/>
    <w:rsid w:val="00346A1F"/>
    <w:rsid w:val="003477D1"/>
    <w:rsid w:val="00350706"/>
    <w:rsid w:val="00350DFA"/>
    <w:rsid w:val="00351E3A"/>
    <w:rsid w:val="0035276E"/>
    <w:rsid w:val="00352849"/>
    <w:rsid w:val="00352AB3"/>
    <w:rsid w:val="003530CD"/>
    <w:rsid w:val="00353290"/>
    <w:rsid w:val="00353458"/>
    <w:rsid w:val="00353784"/>
    <w:rsid w:val="0035547E"/>
    <w:rsid w:val="00356978"/>
    <w:rsid w:val="00356984"/>
    <w:rsid w:val="00360153"/>
    <w:rsid w:val="0036082B"/>
    <w:rsid w:val="00360FC1"/>
    <w:rsid w:val="0036133C"/>
    <w:rsid w:val="0036236E"/>
    <w:rsid w:val="00362C7A"/>
    <w:rsid w:val="003630D3"/>
    <w:rsid w:val="003647C6"/>
    <w:rsid w:val="00364E21"/>
    <w:rsid w:val="003651B5"/>
    <w:rsid w:val="00365CD5"/>
    <w:rsid w:val="003667F1"/>
    <w:rsid w:val="003676F7"/>
    <w:rsid w:val="003701AC"/>
    <w:rsid w:val="00372443"/>
    <w:rsid w:val="00372A46"/>
    <w:rsid w:val="00373239"/>
    <w:rsid w:val="00373957"/>
    <w:rsid w:val="00373E56"/>
    <w:rsid w:val="003754C3"/>
    <w:rsid w:val="00375D81"/>
    <w:rsid w:val="0037769D"/>
    <w:rsid w:val="00380638"/>
    <w:rsid w:val="00380B9A"/>
    <w:rsid w:val="003810A4"/>
    <w:rsid w:val="00382650"/>
    <w:rsid w:val="00382719"/>
    <w:rsid w:val="00382F28"/>
    <w:rsid w:val="003833B9"/>
    <w:rsid w:val="003834CB"/>
    <w:rsid w:val="00383A5E"/>
    <w:rsid w:val="00384503"/>
    <w:rsid w:val="00384768"/>
    <w:rsid w:val="00385106"/>
    <w:rsid w:val="00385C2C"/>
    <w:rsid w:val="00387348"/>
    <w:rsid w:val="003873E8"/>
    <w:rsid w:val="00390096"/>
    <w:rsid w:val="00391E51"/>
    <w:rsid w:val="003926D4"/>
    <w:rsid w:val="00393A12"/>
    <w:rsid w:val="00393A8A"/>
    <w:rsid w:val="003957C3"/>
    <w:rsid w:val="00395C93"/>
    <w:rsid w:val="0039615B"/>
    <w:rsid w:val="003975B7"/>
    <w:rsid w:val="00397A42"/>
    <w:rsid w:val="003A1463"/>
    <w:rsid w:val="003A334A"/>
    <w:rsid w:val="003A3A0B"/>
    <w:rsid w:val="003A5096"/>
    <w:rsid w:val="003A6710"/>
    <w:rsid w:val="003A7150"/>
    <w:rsid w:val="003A72A1"/>
    <w:rsid w:val="003A7688"/>
    <w:rsid w:val="003A7800"/>
    <w:rsid w:val="003B0964"/>
    <w:rsid w:val="003B27A6"/>
    <w:rsid w:val="003B3533"/>
    <w:rsid w:val="003B3741"/>
    <w:rsid w:val="003B38B0"/>
    <w:rsid w:val="003B3C59"/>
    <w:rsid w:val="003B3EAC"/>
    <w:rsid w:val="003B4CBE"/>
    <w:rsid w:val="003C0110"/>
    <w:rsid w:val="003C064F"/>
    <w:rsid w:val="003C0810"/>
    <w:rsid w:val="003C08C5"/>
    <w:rsid w:val="003C227B"/>
    <w:rsid w:val="003C3207"/>
    <w:rsid w:val="003C32EF"/>
    <w:rsid w:val="003C3787"/>
    <w:rsid w:val="003C3D81"/>
    <w:rsid w:val="003C4EEB"/>
    <w:rsid w:val="003C5525"/>
    <w:rsid w:val="003C5603"/>
    <w:rsid w:val="003C625E"/>
    <w:rsid w:val="003C7056"/>
    <w:rsid w:val="003D0719"/>
    <w:rsid w:val="003D0A27"/>
    <w:rsid w:val="003D0EC9"/>
    <w:rsid w:val="003D231E"/>
    <w:rsid w:val="003D3540"/>
    <w:rsid w:val="003D3BDC"/>
    <w:rsid w:val="003D3E60"/>
    <w:rsid w:val="003D5DA6"/>
    <w:rsid w:val="003D677A"/>
    <w:rsid w:val="003D6CCB"/>
    <w:rsid w:val="003E087E"/>
    <w:rsid w:val="003E10C7"/>
    <w:rsid w:val="003E1E11"/>
    <w:rsid w:val="003E6AC3"/>
    <w:rsid w:val="003E6EE6"/>
    <w:rsid w:val="003E7289"/>
    <w:rsid w:val="003F0CCA"/>
    <w:rsid w:val="003F127A"/>
    <w:rsid w:val="003F3354"/>
    <w:rsid w:val="003F49BF"/>
    <w:rsid w:val="003F608F"/>
    <w:rsid w:val="003F6A5C"/>
    <w:rsid w:val="003F7C45"/>
    <w:rsid w:val="0040038C"/>
    <w:rsid w:val="00400996"/>
    <w:rsid w:val="0040565E"/>
    <w:rsid w:val="004063C5"/>
    <w:rsid w:val="004063E4"/>
    <w:rsid w:val="0040696D"/>
    <w:rsid w:val="00407330"/>
    <w:rsid w:val="004105A1"/>
    <w:rsid w:val="00410B90"/>
    <w:rsid w:val="00410F16"/>
    <w:rsid w:val="00412947"/>
    <w:rsid w:val="00413C1D"/>
    <w:rsid w:val="00413D51"/>
    <w:rsid w:val="004149D2"/>
    <w:rsid w:val="004150A6"/>
    <w:rsid w:val="0041586E"/>
    <w:rsid w:val="00415AE8"/>
    <w:rsid w:val="00415BFD"/>
    <w:rsid w:val="004177C9"/>
    <w:rsid w:val="00417896"/>
    <w:rsid w:val="004202A5"/>
    <w:rsid w:val="00420F82"/>
    <w:rsid w:val="004220C6"/>
    <w:rsid w:val="0042217A"/>
    <w:rsid w:val="004224F9"/>
    <w:rsid w:val="0042403C"/>
    <w:rsid w:val="00424086"/>
    <w:rsid w:val="00425007"/>
    <w:rsid w:val="00425CAA"/>
    <w:rsid w:val="004300E5"/>
    <w:rsid w:val="004313C6"/>
    <w:rsid w:val="00431F58"/>
    <w:rsid w:val="00432946"/>
    <w:rsid w:val="004329DC"/>
    <w:rsid w:val="00432DB1"/>
    <w:rsid w:val="00432E13"/>
    <w:rsid w:val="0043399E"/>
    <w:rsid w:val="0043523E"/>
    <w:rsid w:val="00436051"/>
    <w:rsid w:val="00437C36"/>
    <w:rsid w:val="00440056"/>
    <w:rsid w:val="00440ED0"/>
    <w:rsid w:val="00442B22"/>
    <w:rsid w:val="0044363C"/>
    <w:rsid w:val="00444204"/>
    <w:rsid w:val="004451FC"/>
    <w:rsid w:val="00445AF2"/>
    <w:rsid w:val="00446759"/>
    <w:rsid w:val="004476EB"/>
    <w:rsid w:val="00450833"/>
    <w:rsid w:val="00451187"/>
    <w:rsid w:val="004514D2"/>
    <w:rsid w:val="00451A1A"/>
    <w:rsid w:val="004578FE"/>
    <w:rsid w:val="00460585"/>
    <w:rsid w:val="00461E62"/>
    <w:rsid w:val="00461E9E"/>
    <w:rsid w:val="00462C63"/>
    <w:rsid w:val="0046542E"/>
    <w:rsid w:val="0046682E"/>
    <w:rsid w:val="004668A1"/>
    <w:rsid w:val="00466D97"/>
    <w:rsid w:val="00467DEB"/>
    <w:rsid w:val="00470B5E"/>
    <w:rsid w:val="00470E78"/>
    <w:rsid w:val="00472071"/>
    <w:rsid w:val="004720BA"/>
    <w:rsid w:val="0047267A"/>
    <w:rsid w:val="004760EE"/>
    <w:rsid w:val="004777C4"/>
    <w:rsid w:val="00477A81"/>
    <w:rsid w:val="00480085"/>
    <w:rsid w:val="00480801"/>
    <w:rsid w:val="004826D9"/>
    <w:rsid w:val="004831F0"/>
    <w:rsid w:val="004841DE"/>
    <w:rsid w:val="004864FA"/>
    <w:rsid w:val="0048757D"/>
    <w:rsid w:val="00490546"/>
    <w:rsid w:val="00492CF4"/>
    <w:rsid w:val="00493317"/>
    <w:rsid w:val="00493592"/>
    <w:rsid w:val="00493ADB"/>
    <w:rsid w:val="00494811"/>
    <w:rsid w:val="00496141"/>
    <w:rsid w:val="0049614E"/>
    <w:rsid w:val="00496A07"/>
    <w:rsid w:val="0049750A"/>
    <w:rsid w:val="004A0017"/>
    <w:rsid w:val="004A28E9"/>
    <w:rsid w:val="004A2B4F"/>
    <w:rsid w:val="004A3B93"/>
    <w:rsid w:val="004A408C"/>
    <w:rsid w:val="004A54B4"/>
    <w:rsid w:val="004A5575"/>
    <w:rsid w:val="004A654C"/>
    <w:rsid w:val="004A7C36"/>
    <w:rsid w:val="004B24CB"/>
    <w:rsid w:val="004B268E"/>
    <w:rsid w:val="004B3F86"/>
    <w:rsid w:val="004B598D"/>
    <w:rsid w:val="004B5B44"/>
    <w:rsid w:val="004B5BEB"/>
    <w:rsid w:val="004B5C9C"/>
    <w:rsid w:val="004B7338"/>
    <w:rsid w:val="004B74A9"/>
    <w:rsid w:val="004B7609"/>
    <w:rsid w:val="004C0312"/>
    <w:rsid w:val="004C047E"/>
    <w:rsid w:val="004C1B16"/>
    <w:rsid w:val="004C2098"/>
    <w:rsid w:val="004C2DF4"/>
    <w:rsid w:val="004C2FDC"/>
    <w:rsid w:val="004C2FE3"/>
    <w:rsid w:val="004C3F22"/>
    <w:rsid w:val="004C4FF4"/>
    <w:rsid w:val="004C5A40"/>
    <w:rsid w:val="004C793A"/>
    <w:rsid w:val="004D34FD"/>
    <w:rsid w:val="004D397B"/>
    <w:rsid w:val="004D399A"/>
    <w:rsid w:val="004D4D9D"/>
    <w:rsid w:val="004D5459"/>
    <w:rsid w:val="004D5C83"/>
    <w:rsid w:val="004D77EF"/>
    <w:rsid w:val="004D7F47"/>
    <w:rsid w:val="004E00E3"/>
    <w:rsid w:val="004E017E"/>
    <w:rsid w:val="004E4B81"/>
    <w:rsid w:val="004E52C7"/>
    <w:rsid w:val="004E5AF7"/>
    <w:rsid w:val="004E64EF"/>
    <w:rsid w:val="004E6DBE"/>
    <w:rsid w:val="004F103F"/>
    <w:rsid w:val="004F12AB"/>
    <w:rsid w:val="004F1348"/>
    <w:rsid w:val="004F2B29"/>
    <w:rsid w:val="004F3AE3"/>
    <w:rsid w:val="004F42CB"/>
    <w:rsid w:val="00501BA8"/>
    <w:rsid w:val="005046A5"/>
    <w:rsid w:val="00505A0D"/>
    <w:rsid w:val="005138D6"/>
    <w:rsid w:val="00514BC6"/>
    <w:rsid w:val="005162D2"/>
    <w:rsid w:val="00521C5D"/>
    <w:rsid w:val="00521C61"/>
    <w:rsid w:val="00523190"/>
    <w:rsid w:val="00524454"/>
    <w:rsid w:val="00524AE7"/>
    <w:rsid w:val="00524D32"/>
    <w:rsid w:val="00525E4E"/>
    <w:rsid w:val="00526445"/>
    <w:rsid w:val="00526C2F"/>
    <w:rsid w:val="00526C44"/>
    <w:rsid w:val="005277E9"/>
    <w:rsid w:val="0052780C"/>
    <w:rsid w:val="005305CD"/>
    <w:rsid w:val="00531F62"/>
    <w:rsid w:val="00532628"/>
    <w:rsid w:val="00532E11"/>
    <w:rsid w:val="00533915"/>
    <w:rsid w:val="005342C1"/>
    <w:rsid w:val="00535124"/>
    <w:rsid w:val="00535B6B"/>
    <w:rsid w:val="00535CCC"/>
    <w:rsid w:val="00537211"/>
    <w:rsid w:val="00537B25"/>
    <w:rsid w:val="00537C29"/>
    <w:rsid w:val="00541375"/>
    <w:rsid w:val="00541384"/>
    <w:rsid w:val="005417DD"/>
    <w:rsid w:val="005418D0"/>
    <w:rsid w:val="00542190"/>
    <w:rsid w:val="00542EBA"/>
    <w:rsid w:val="0054318E"/>
    <w:rsid w:val="005431CB"/>
    <w:rsid w:val="005439FE"/>
    <w:rsid w:val="00543B2C"/>
    <w:rsid w:val="005469B4"/>
    <w:rsid w:val="00547A9D"/>
    <w:rsid w:val="005501B0"/>
    <w:rsid w:val="0055046E"/>
    <w:rsid w:val="005512E1"/>
    <w:rsid w:val="00551DC5"/>
    <w:rsid w:val="00551E9F"/>
    <w:rsid w:val="005551A5"/>
    <w:rsid w:val="005551B8"/>
    <w:rsid w:val="005552F2"/>
    <w:rsid w:val="005558E1"/>
    <w:rsid w:val="0055765C"/>
    <w:rsid w:val="005606D1"/>
    <w:rsid w:val="00560A40"/>
    <w:rsid w:val="005619DA"/>
    <w:rsid w:val="00562089"/>
    <w:rsid w:val="00562C05"/>
    <w:rsid w:val="00562EFF"/>
    <w:rsid w:val="0056321E"/>
    <w:rsid w:val="005644F7"/>
    <w:rsid w:val="00565D49"/>
    <w:rsid w:val="005702D6"/>
    <w:rsid w:val="005705AA"/>
    <w:rsid w:val="005724DE"/>
    <w:rsid w:val="00572830"/>
    <w:rsid w:val="0057342C"/>
    <w:rsid w:val="005749C9"/>
    <w:rsid w:val="00574BF4"/>
    <w:rsid w:val="00575941"/>
    <w:rsid w:val="00576248"/>
    <w:rsid w:val="005762E7"/>
    <w:rsid w:val="005764B0"/>
    <w:rsid w:val="00576A9E"/>
    <w:rsid w:val="005804BA"/>
    <w:rsid w:val="005825EE"/>
    <w:rsid w:val="005828CD"/>
    <w:rsid w:val="00582935"/>
    <w:rsid w:val="00582BEB"/>
    <w:rsid w:val="00583742"/>
    <w:rsid w:val="00584F43"/>
    <w:rsid w:val="00586DDD"/>
    <w:rsid w:val="00591A70"/>
    <w:rsid w:val="005929AB"/>
    <w:rsid w:val="00592D99"/>
    <w:rsid w:val="00594836"/>
    <w:rsid w:val="0059622F"/>
    <w:rsid w:val="00596CED"/>
    <w:rsid w:val="00597A56"/>
    <w:rsid w:val="00597B62"/>
    <w:rsid w:val="005A4CF5"/>
    <w:rsid w:val="005A56A0"/>
    <w:rsid w:val="005A58C5"/>
    <w:rsid w:val="005A5F06"/>
    <w:rsid w:val="005A6157"/>
    <w:rsid w:val="005A7A9C"/>
    <w:rsid w:val="005A7AF7"/>
    <w:rsid w:val="005B0CE6"/>
    <w:rsid w:val="005B0EDB"/>
    <w:rsid w:val="005B1427"/>
    <w:rsid w:val="005B32E9"/>
    <w:rsid w:val="005B3742"/>
    <w:rsid w:val="005B3F96"/>
    <w:rsid w:val="005B4036"/>
    <w:rsid w:val="005B5F14"/>
    <w:rsid w:val="005B6109"/>
    <w:rsid w:val="005B7064"/>
    <w:rsid w:val="005C00FA"/>
    <w:rsid w:val="005C2A13"/>
    <w:rsid w:val="005C660C"/>
    <w:rsid w:val="005C758C"/>
    <w:rsid w:val="005C7A0D"/>
    <w:rsid w:val="005D0331"/>
    <w:rsid w:val="005D0A52"/>
    <w:rsid w:val="005D3570"/>
    <w:rsid w:val="005D4A10"/>
    <w:rsid w:val="005D56B3"/>
    <w:rsid w:val="005D574B"/>
    <w:rsid w:val="005D63FF"/>
    <w:rsid w:val="005D6559"/>
    <w:rsid w:val="005D6A60"/>
    <w:rsid w:val="005D6D1D"/>
    <w:rsid w:val="005E0993"/>
    <w:rsid w:val="005E3A89"/>
    <w:rsid w:val="005E3D28"/>
    <w:rsid w:val="005E6278"/>
    <w:rsid w:val="005E63DA"/>
    <w:rsid w:val="005F016E"/>
    <w:rsid w:val="005F0882"/>
    <w:rsid w:val="005F27CA"/>
    <w:rsid w:val="005F3AF6"/>
    <w:rsid w:val="005F4533"/>
    <w:rsid w:val="005F49E7"/>
    <w:rsid w:val="005F4D8D"/>
    <w:rsid w:val="0060114C"/>
    <w:rsid w:val="00601256"/>
    <w:rsid w:val="0060131F"/>
    <w:rsid w:val="0060154C"/>
    <w:rsid w:val="006027BB"/>
    <w:rsid w:val="00602B77"/>
    <w:rsid w:val="0060306E"/>
    <w:rsid w:val="006031A3"/>
    <w:rsid w:val="00604340"/>
    <w:rsid w:val="0060551A"/>
    <w:rsid w:val="00606E3F"/>
    <w:rsid w:val="006075B4"/>
    <w:rsid w:val="00610DC1"/>
    <w:rsid w:val="006111C6"/>
    <w:rsid w:val="00612CB3"/>
    <w:rsid w:val="00612D5F"/>
    <w:rsid w:val="0061374F"/>
    <w:rsid w:val="006210DE"/>
    <w:rsid w:val="00621A56"/>
    <w:rsid w:val="006222D8"/>
    <w:rsid w:val="00622E3E"/>
    <w:rsid w:val="00623EE9"/>
    <w:rsid w:val="00624234"/>
    <w:rsid w:val="006257B5"/>
    <w:rsid w:val="00626940"/>
    <w:rsid w:val="0062758A"/>
    <w:rsid w:val="0063078C"/>
    <w:rsid w:val="006318EC"/>
    <w:rsid w:val="006327DF"/>
    <w:rsid w:val="00634230"/>
    <w:rsid w:val="00635417"/>
    <w:rsid w:val="00635D5B"/>
    <w:rsid w:val="00636336"/>
    <w:rsid w:val="00636B7A"/>
    <w:rsid w:val="006376C9"/>
    <w:rsid w:val="00637CA5"/>
    <w:rsid w:val="00637FF3"/>
    <w:rsid w:val="006416E2"/>
    <w:rsid w:val="0064382B"/>
    <w:rsid w:val="006459EA"/>
    <w:rsid w:val="00646CD4"/>
    <w:rsid w:val="00646CE6"/>
    <w:rsid w:val="0064752E"/>
    <w:rsid w:val="00647A07"/>
    <w:rsid w:val="0065009D"/>
    <w:rsid w:val="0065122D"/>
    <w:rsid w:val="00652014"/>
    <w:rsid w:val="00653DEE"/>
    <w:rsid w:val="006540B1"/>
    <w:rsid w:val="00655663"/>
    <w:rsid w:val="00655C61"/>
    <w:rsid w:val="0065690A"/>
    <w:rsid w:val="00656D01"/>
    <w:rsid w:val="0066155B"/>
    <w:rsid w:val="00662D32"/>
    <w:rsid w:val="00663307"/>
    <w:rsid w:val="006651DD"/>
    <w:rsid w:val="00665946"/>
    <w:rsid w:val="00665A2F"/>
    <w:rsid w:val="00666026"/>
    <w:rsid w:val="0066636C"/>
    <w:rsid w:val="00666BB1"/>
    <w:rsid w:val="006700DB"/>
    <w:rsid w:val="00670726"/>
    <w:rsid w:val="00670FBA"/>
    <w:rsid w:val="00671C93"/>
    <w:rsid w:val="00673830"/>
    <w:rsid w:val="00673C16"/>
    <w:rsid w:val="00673D4A"/>
    <w:rsid w:val="00673D5C"/>
    <w:rsid w:val="00674314"/>
    <w:rsid w:val="006766B8"/>
    <w:rsid w:val="00676900"/>
    <w:rsid w:val="00676CB5"/>
    <w:rsid w:val="00677D70"/>
    <w:rsid w:val="00677E1D"/>
    <w:rsid w:val="00681205"/>
    <w:rsid w:val="006821F1"/>
    <w:rsid w:val="006844AE"/>
    <w:rsid w:val="00684640"/>
    <w:rsid w:val="0068747F"/>
    <w:rsid w:val="00687DC4"/>
    <w:rsid w:val="00690030"/>
    <w:rsid w:val="006906AD"/>
    <w:rsid w:val="00690910"/>
    <w:rsid w:val="006914B8"/>
    <w:rsid w:val="00692358"/>
    <w:rsid w:val="00693879"/>
    <w:rsid w:val="006939AC"/>
    <w:rsid w:val="006939BE"/>
    <w:rsid w:val="00693D58"/>
    <w:rsid w:val="006949A7"/>
    <w:rsid w:val="00696609"/>
    <w:rsid w:val="00696B5A"/>
    <w:rsid w:val="006977FE"/>
    <w:rsid w:val="006A0FE8"/>
    <w:rsid w:val="006A20F5"/>
    <w:rsid w:val="006A46BF"/>
    <w:rsid w:val="006A4DA5"/>
    <w:rsid w:val="006A5663"/>
    <w:rsid w:val="006A7333"/>
    <w:rsid w:val="006A78C5"/>
    <w:rsid w:val="006B089B"/>
    <w:rsid w:val="006B1B22"/>
    <w:rsid w:val="006B1F60"/>
    <w:rsid w:val="006B2C5E"/>
    <w:rsid w:val="006B40F5"/>
    <w:rsid w:val="006B520B"/>
    <w:rsid w:val="006B61A1"/>
    <w:rsid w:val="006B6BD5"/>
    <w:rsid w:val="006B7217"/>
    <w:rsid w:val="006B7579"/>
    <w:rsid w:val="006C1801"/>
    <w:rsid w:val="006C209F"/>
    <w:rsid w:val="006C553F"/>
    <w:rsid w:val="006C6E9B"/>
    <w:rsid w:val="006C6F95"/>
    <w:rsid w:val="006C7241"/>
    <w:rsid w:val="006D0BDB"/>
    <w:rsid w:val="006D1426"/>
    <w:rsid w:val="006D23F1"/>
    <w:rsid w:val="006D2866"/>
    <w:rsid w:val="006D2A37"/>
    <w:rsid w:val="006D3DB7"/>
    <w:rsid w:val="006D620C"/>
    <w:rsid w:val="006D73AB"/>
    <w:rsid w:val="006D7755"/>
    <w:rsid w:val="006D7BB2"/>
    <w:rsid w:val="006D7C6E"/>
    <w:rsid w:val="006E0982"/>
    <w:rsid w:val="006E0C23"/>
    <w:rsid w:val="006E1709"/>
    <w:rsid w:val="006E18D4"/>
    <w:rsid w:val="006E31A4"/>
    <w:rsid w:val="006E3D12"/>
    <w:rsid w:val="006E3E87"/>
    <w:rsid w:val="006E3EAB"/>
    <w:rsid w:val="006E401B"/>
    <w:rsid w:val="006E560E"/>
    <w:rsid w:val="006E6CA7"/>
    <w:rsid w:val="006E71A3"/>
    <w:rsid w:val="006E7404"/>
    <w:rsid w:val="006E7A90"/>
    <w:rsid w:val="006F0AA1"/>
    <w:rsid w:val="006F2A03"/>
    <w:rsid w:val="006F2CAE"/>
    <w:rsid w:val="006F32B8"/>
    <w:rsid w:val="006F3DD5"/>
    <w:rsid w:val="006F42CE"/>
    <w:rsid w:val="006F492B"/>
    <w:rsid w:val="006F4C5E"/>
    <w:rsid w:val="006F56D1"/>
    <w:rsid w:val="006F7993"/>
    <w:rsid w:val="006F7C2E"/>
    <w:rsid w:val="00700672"/>
    <w:rsid w:val="0070197E"/>
    <w:rsid w:val="00702EC2"/>
    <w:rsid w:val="00703181"/>
    <w:rsid w:val="0070323A"/>
    <w:rsid w:val="00704542"/>
    <w:rsid w:val="00706B92"/>
    <w:rsid w:val="00706EC0"/>
    <w:rsid w:val="00707617"/>
    <w:rsid w:val="00710A85"/>
    <w:rsid w:val="00711383"/>
    <w:rsid w:val="0071247B"/>
    <w:rsid w:val="00712F51"/>
    <w:rsid w:val="00714E56"/>
    <w:rsid w:val="007162FB"/>
    <w:rsid w:val="007171C3"/>
    <w:rsid w:val="00721944"/>
    <w:rsid w:val="007224D1"/>
    <w:rsid w:val="00722BDF"/>
    <w:rsid w:val="007233A1"/>
    <w:rsid w:val="00724E80"/>
    <w:rsid w:val="007251A0"/>
    <w:rsid w:val="0072571A"/>
    <w:rsid w:val="00726767"/>
    <w:rsid w:val="00726A24"/>
    <w:rsid w:val="00730933"/>
    <w:rsid w:val="00732911"/>
    <w:rsid w:val="00737411"/>
    <w:rsid w:val="007374F5"/>
    <w:rsid w:val="0073779A"/>
    <w:rsid w:val="00743309"/>
    <w:rsid w:val="00743740"/>
    <w:rsid w:val="0074404C"/>
    <w:rsid w:val="007446A8"/>
    <w:rsid w:val="0074639A"/>
    <w:rsid w:val="0075090F"/>
    <w:rsid w:val="007527B2"/>
    <w:rsid w:val="00752F08"/>
    <w:rsid w:val="007560C0"/>
    <w:rsid w:val="00756495"/>
    <w:rsid w:val="00756BC2"/>
    <w:rsid w:val="007636F9"/>
    <w:rsid w:val="007645C0"/>
    <w:rsid w:val="00765F22"/>
    <w:rsid w:val="00766A01"/>
    <w:rsid w:val="00771A6B"/>
    <w:rsid w:val="00771AEC"/>
    <w:rsid w:val="00774431"/>
    <w:rsid w:val="0077460A"/>
    <w:rsid w:val="00774615"/>
    <w:rsid w:val="0077542E"/>
    <w:rsid w:val="00775FA3"/>
    <w:rsid w:val="007764A3"/>
    <w:rsid w:val="00780B9B"/>
    <w:rsid w:val="00784CE3"/>
    <w:rsid w:val="007851BE"/>
    <w:rsid w:val="00786185"/>
    <w:rsid w:val="00786C14"/>
    <w:rsid w:val="0078709F"/>
    <w:rsid w:val="0078719F"/>
    <w:rsid w:val="007903B4"/>
    <w:rsid w:val="00790669"/>
    <w:rsid w:val="00790A9F"/>
    <w:rsid w:val="00790F62"/>
    <w:rsid w:val="00791063"/>
    <w:rsid w:val="007921FC"/>
    <w:rsid w:val="00793222"/>
    <w:rsid w:val="00794DFF"/>
    <w:rsid w:val="00795785"/>
    <w:rsid w:val="00796546"/>
    <w:rsid w:val="00796C14"/>
    <w:rsid w:val="00797BDA"/>
    <w:rsid w:val="007A03B0"/>
    <w:rsid w:val="007A049A"/>
    <w:rsid w:val="007A20B6"/>
    <w:rsid w:val="007A4A98"/>
    <w:rsid w:val="007A57DF"/>
    <w:rsid w:val="007A5809"/>
    <w:rsid w:val="007A5A27"/>
    <w:rsid w:val="007A705A"/>
    <w:rsid w:val="007A79E5"/>
    <w:rsid w:val="007B0024"/>
    <w:rsid w:val="007B1241"/>
    <w:rsid w:val="007B13F3"/>
    <w:rsid w:val="007B1CBC"/>
    <w:rsid w:val="007B317E"/>
    <w:rsid w:val="007B405D"/>
    <w:rsid w:val="007B45E3"/>
    <w:rsid w:val="007B5041"/>
    <w:rsid w:val="007B5DBB"/>
    <w:rsid w:val="007B6430"/>
    <w:rsid w:val="007B78AE"/>
    <w:rsid w:val="007C2407"/>
    <w:rsid w:val="007C2C76"/>
    <w:rsid w:val="007C2E31"/>
    <w:rsid w:val="007C378D"/>
    <w:rsid w:val="007C3AA3"/>
    <w:rsid w:val="007C3ACA"/>
    <w:rsid w:val="007C491F"/>
    <w:rsid w:val="007C4BB6"/>
    <w:rsid w:val="007C5B8C"/>
    <w:rsid w:val="007C5E08"/>
    <w:rsid w:val="007C6B9E"/>
    <w:rsid w:val="007C775C"/>
    <w:rsid w:val="007D0616"/>
    <w:rsid w:val="007D0ACC"/>
    <w:rsid w:val="007D13D7"/>
    <w:rsid w:val="007D1EA0"/>
    <w:rsid w:val="007D1F3B"/>
    <w:rsid w:val="007D2031"/>
    <w:rsid w:val="007D2D97"/>
    <w:rsid w:val="007D3371"/>
    <w:rsid w:val="007D3953"/>
    <w:rsid w:val="007D3C43"/>
    <w:rsid w:val="007D3E46"/>
    <w:rsid w:val="007D3FE8"/>
    <w:rsid w:val="007D457D"/>
    <w:rsid w:val="007D45CF"/>
    <w:rsid w:val="007D67C4"/>
    <w:rsid w:val="007D69DA"/>
    <w:rsid w:val="007D6B39"/>
    <w:rsid w:val="007E050C"/>
    <w:rsid w:val="007E05D8"/>
    <w:rsid w:val="007E0C5E"/>
    <w:rsid w:val="007E0DEA"/>
    <w:rsid w:val="007E1A16"/>
    <w:rsid w:val="007E1D48"/>
    <w:rsid w:val="007E230D"/>
    <w:rsid w:val="007E2571"/>
    <w:rsid w:val="007E2CD3"/>
    <w:rsid w:val="007E3043"/>
    <w:rsid w:val="007E31A7"/>
    <w:rsid w:val="007E4419"/>
    <w:rsid w:val="007E44C4"/>
    <w:rsid w:val="007E497E"/>
    <w:rsid w:val="007E4EA5"/>
    <w:rsid w:val="007E4F86"/>
    <w:rsid w:val="007E54AA"/>
    <w:rsid w:val="007E562C"/>
    <w:rsid w:val="007E668F"/>
    <w:rsid w:val="007E7C2C"/>
    <w:rsid w:val="007F16D1"/>
    <w:rsid w:val="007F2F6F"/>
    <w:rsid w:val="007F36FD"/>
    <w:rsid w:val="007F3A11"/>
    <w:rsid w:val="007F5245"/>
    <w:rsid w:val="007F6612"/>
    <w:rsid w:val="007F68FF"/>
    <w:rsid w:val="007F6D21"/>
    <w:rsid w:val="007F72B5"/>
    <w:rsid w:val="007F744C"/>
    <w:rsid w:val="007F7C6B"/>
    <w:rsid w:val="007F7E9A"/>
    <w:rsid w:val="007F7EEA"/>
    <w:rsid w:val="00800DBC"/>
    <w:rsid w:val="0080138C"/>
    <w:rsid w:val="00801ABF"/>
    <w:rsid w:val="008038CE"/>
    <w:rsid w:val="00803CA3"/>
    <w:rsid w:val="00803F11"/>
    <w:rsid w:val="008103C4"/>
    <w:rsid w:val="008104FC"/>
    <w:rsid w:val="00812C0D"/>
    <w:rsid w:val="008135E7"/>
    <w:rsid w:val="00814A0D"/>
    <w:rsid w:val="00816EF3"/>
    <w:rsid w:val="00820F94"/>
    <w:rsid w:val="00821173"/>
    <w:rsid w:val="0082224E"/>
    <w:rsid w:val="00822D72"/>
    <w:rsid w:val="00825AAE"/>
    <w:rsid w:val="00827E2B"/>
    <w:rsid w:val="00832447"/>
    <w:rsid w:val="00834961"/>
    <w:rsid w:val="00837910"/>
    <w:rsid w:val="008404A5"/>
    <w:rsid w:val="008405F3"/>
    <w:rsid w:val="0084072D"/>
    <w:rsid w:val="00842301"/>
    <w:rsid w:val="008427EA"/>
    <w:rsid w:val="008429EA"/>
    <w:rsid w:val="00842A47"/>
    <w:rsid w:val="00843E11"/>
    <w:rsid w:val="00845BDB"/>
    <w:rsid w:val="00845E34"/>
    <w:rsid w:val="0084712F"/>
    <w:rsid w:val="008502D5"/>
    <w:rsid w:val="008503AD"/>
    <w:rsid w:val="008503B7"/>
    <w:rsid w:val="00851A1E"/>
    <w:rsid w:val="0085237D"/>
    <w:rsid w:val="008523E5"/>
    <w:rsid w:val="008525B7"/>
    <w:rsid w:val="00852B12"/>
    <w:rsid w:val="00852F0E"/>
    <w:rsid w:val="008534D7"/>
    <w:rsid w:val="00853C3F"/>
    <w:rsid w:val="008544B8"/>
    <w:rsid w:val="008549BC"/>
    <w:rsid w:val="00855C15"/>
    <w:rsid w:val="008568EF"/>
    <w:rsid w:val="008572D1"/>
    <w:rsid w:val="00860224"/>
    <w:rsid w:val="0086194F"/>
    <w:rsid w:val="008623DA"/>
    <w:rsid w:val="0086346C"/>
    <w:rsid w:val="008646E2"/>
    <w:rsid w:val="00866433"/>
    <w:rsid w:val="00870026"/>
    <w:rsid w:val="00871504"/>
    <w:rsid w:val="00872595"/>
    <w:rsid w:val="00873A97"/>
    <w:rsid w:val="00874116"/>
    <w:rsid w:val="0087532C"/>
    <w:rsid w:val="008755EB"/>
    <w:rsid w:val="008756FD"/>
    <w:rsid w:val="00875CEF"/>
    <w:rsid w:val="00877861"/>
    <w:rsid w:val="00880094"/>
    <w:rsid w:val="008800C2"/>
    <w:rsid w:val="00882F1C"/>
    <w:rsid w:val="00883300"/>
    <w:rsid w:val="0088450D"/>
    <w:rsid w:val="00884D98"/>
    <w:rsid w:val="00885285"/>
    <w:rsid w:val="0088563D"/>
    <w:rsid w:val="00885704"/>
    <w:rsid w:val="00885881"/>
    <w:rsid w:val="0089099B"/>
    <w:rsid w:val="00891BC6"/>
    <w:rsid w:val="00891C6D"/>
    <w:rsid w:val="00891EB8"/>
    <w:rsid w:val="00892536"/>
    <w:rsid w:val="00892D9A"/>
    <w:rsid w:val="00892EF5"/>
    <w:rsid w:val="008930DF"/>
    <w:rsid w:val="00893248"/>
    <w:rsid w:val="008945A8"/>
    <w:rsid w:val="00895F49"/>
    <w:rsid w:val="00896A1A"/>
    <w:rsid w:val="00896D48"/>
    <w:rsid w:val="0089763D"/>
    <w:rsid w:val="008A08DD"/>
    <w:rsid w:val="008A0994"/>
    <w:rsid w:val="008A0BC0"/>
    <w:rsid w:val="008A0C66"/>
    <w:rsid w:val="008A10B3"/>
    <w:rsid w:val="008A26FD"/>
    <w:rsid w:val="008A3731"/>
    <w:rsid w:val="008A465B"/>
    <w:rsid w:val="008A634A"/>
    <w:rsid w:val="008A654A"/>
    <w:rsid w:val="008A6B79"/>
    <w:rsid w:val="008A75E4"/>
    <w:rsid w:val="008B04FE"/>
    <w:rsid w:val="008B158C"/>
    <w:rsid w:val="008B1D3E"/>
    <w:rsid w:val="008B416F"/>
    <w:rsid w:val="008B52F5"/>
    <w:rsid w:val="008B6E08"/>
    <w:rsid w:val="008B7555"/>
    <w:rsid w:val="008C1825"/>
    <w:rsid w:val="008C1913"/>
    <w:rsid w:val="008C303C"/>
    <w:rsid w:val="008C390D"/>
    <w:rsid w:val="008C45DF"/>
    <w:rsid w:val="008C4D0C"/>
    <w:rsid w:val="008C4E0B"/>
    <w:rsid w:val="008C6DDE"/>
    <w:rsid w:val="008C74A7"/>
    <w:rsid w:val="008D0996"/>
    <w:rsid w:val="008D11D7"/>
    <w:rsid w:val="008D1632"/>
    <w:rsid w:val="008D1963"/>
    <w:rsid w:val="008D4E4C"/>
    <w:rsid w:val="008D7DF7"/>
    <w:rsid w:val="008E0D7F"/>
    <w:rsid w:val="008E37A1"/>
    <w:rsid w:val="008E42C9"/>
    <w:rsid w:val="008E441B"/>
    <w:rsid w:val="008E45FA"/>
    <w:rsid w:val="008E655E"/>
    <w:rsid w:val="008F00BF"/>
    <w:rsid w:val="008F097C"/>
    <w:rsid w:val="008F112C"/>
    <w:rsid w:val="008F43D1"/>
    <w:rsid w:val="008F539B"/>
    <w:rsid w:val="008F54BA"/>
    <w:rsid w:val="008F6818"/>
    <w:rsid w:val="008F779F"/>
    <w:rsid w:val="009008E5"/>
    <w:rsid w:val="00900AD6"/>
    <w:rsid w:val="00901B81"/>
    <w:rsid w:val="00903273"/>
    <w:rsid w:val="0090337A"/>
    <w:rsid w:val="00903463"/>
    <w:rsid w:val="00903743"/>
    <w:rsid w:val="00904318"/>
    <w:rsid w:val="00906AA3"/>
    <w:rsid w:val="00907363"/>
    <w:rsid w:val="00907670"/>
    <w:rsid w:val="00911344"/>
    <w:rsid w:val="0091218A"/>
    <w:rsid w:val="00912358"/>
    <w:rsid w:val="0091269E"/>
    <w:rsid w:val="00912821"/>
    <w:rsid w:val="0091586A"/>
    <w:rsid w:val="009159E3"/>
    <w:rsid w:val="00916E21"/>
    <w:rsid w:val="00917713"/>
    <w:rsid w:val="009213C7"/>
    <w:rsid w:val="00922427"/>
    <w:rsid w:val="00923023"/>
    <w:rsid w:val="009237E8"/>
    <w:rsid w:val="00923F47"/>
    <w:rsid w:val="00924262"/>
    <w:rsid w:val="00924A96"/>
    <w:rsid w:val="0092557F"/>
    <w:rsid w:val="00925D16"/>
    <w:rsid w:val="00926744"/>
    <w:rsid w:val="00927A17"/>
    <w:rsid w:val="00927CFF"/>
    <w:rsid w:val="0093122B"/>
    <w:rsid w:val="00931A15"/>
    <w:rsid w:val="00931D04"/>
    <w:rsid w:val="00931EC2"/>
    <w:rsid w:val="0093350B"/>
    <w:rsid w:val="0093352B"/>
    <w:rsid w:val="00934C6A"/>
    <w:rsid w:val="009402FC"/>
    <w:rsid w:val="00940FB6"/>
    <w:rsid w:val="00941BA2"/>
    <w:rsid w:val="009425B3"/>
    <w:rsid w:val="00945529"/>
    <w:rsid w:val="00945A3A"/>
    <w:rsid w:val="00945ECD"/>
    <w:rsid w:val="00946622"/>
    <w:rsid w:val="00947760"/>
    <w:rsid w:val="0095003A"/>
    <w:rsid w:val="0095032A"/>
    <w:rsid w:val="00951643"/>
    <w:rsid w:val="009529B2"/>
    <w:rsid w:val="00955263"/>
    <w:rsid w:val="00955369"/>
    <w:rsid w:val="00956471"/>
    <w:rsid w:val="009567BB"/>
    <w:rsid w:val="00956DB8"/>
    <w:rsid w:val="00960521"/>
    <w:rsid w:val="009623AA"/>
    <w:rsid w:val="00964165"/>
    <w:rsid w:val="0096484A"/>
    <w:rsid w:val="00964AB7"/>
    <w:rsid w:val="0096596D"/>
    <w:rsid w:val="00966D42"/>
    <w:rsid w:val="00967A5E"/>
    <w:rsid w:val="00967F83"/>
    <w:rsid w:val="00972B05"/>
    <w:rsid w:val="00973663"/>
    <w:rsid w:val="00974D1D"/>
    <w:rsid w:val="00975610"/>
    <w:rsid w:val="00975791"/>
    <w:rsid w:val="0097581B"/>
    <w:rsid w:val="00975D16"/>
    <w:rsid w:val="009769DF"/>
    <w:rsid w:val="00976B34"/>
    <w:rsid w:val="00981098"/>
    <w:rsid w:val="00982791"/>
    <w:rsid w:val="00982E7C"/>
    <w:rsid w:val="00983594"/>
    <w:rsid w:val="00983719"/>
    <w:rsid w:val="00983858"/>
    <w:rsid w:val="00984C2B"/>
    <w:rsid w:val="0098551B"/>
    <w:rsid w:val="00986854"/>
    <w:rsid w:val="00987E4D"/>
    <w:rsid w:val="00990740"/>
    <w:rsid w:val="00990A80"/>
    <w:rsid w:val="00992746"/>
    <w:rsid w:val="00992E05"/>
    <w:rsid w:val="00992E3C"/>
    <w:rsid w:val="00993429"/>
    <w:rsid w:val="00993516"/>
    <w:rsid w:val="009944A7"/>
    <w:rsid w:val="009952D5"/>
    <w:rsid w:val="009962E9"/>
    <w:rsid w:val="0099798E"/>
    <w:rsid w:val="009979F8"/>
    <w:rsid w:val="009A0538"/>
    <w:rsid w:val="009A08B2"/>
    <w:rsid w:val="009A0C11"/>
    <w:rsid w:val="009A1F51"/>
    <w:rsid w:val="009A25E1"/>
    <w:rsid w:val="009A3231"/>
    <w:rsid w:val="009A3656"/>
    <w:rsid w:val="009A55E2"/>
    <w:rsid w:val="009A5E1A"/>
    <w:rsid w:val="009A6D6F"/>
    <w:rsid w:val="009A752D"/>
    <w:rsid w:val="009A7794"/>
    <w:rsid w:val="009B1AFB"/>
    <w:rsid w:val="009B2033"/>
    <w:rsid w:val="009B34C2"/>
    <w:rsid w:val="009B3A92"/>
    <w:rsid w:val="009B4673"/>
    <w:rsid w:val="009B6259"/>
    <w:rsid w:val="009B72B0"/>
    <w:rsid w:val="009B73AE"/>
    <w:rsid w:val="009C02ED"/>
    <w:rsid w:val="009C4C50"/>
    <w:rsid w:val="009C61FD"/>
    <w:rsid w:val="009C7335"/>
    <w:rsid w:val="009D0A62"/>
    <w:rsid w:val="009D19CF"/>
    <w:rsid w:val="009D2B49"/>
    <w:rsid w:val="009D30E4"/>
    <w:rsid w:val="009D6008"/>
    <w:rsid w:val="009D6202"/>
    <w:rsid w:val="009D63B3"/>
    <w:rsid w:val="009E0E3A"/>
    <w:rsid w:val="009E1438"/>
    <w:rsid w:val="009E14D0"/>
    <w:rsid w:val="009E151A"/>
    <w:rsid w:val="009E1AF6"/>
    <w:rsid w:val="009E31C0"/>
    <w:rsid w:val="009E34F6"/>
    <w:rsid w:val="009E3745"/>
    <w:rsid w:val="009E39B6"/>
    <w:rsid w:val="009E3D76"/>
    <w:rsid w:val="009E498A"/>
    <w:rsid w:val="009E49C3"/>
    <w:rsid w:val="009E547E"/>
    <w:rsid w:val="009E6385"/>
    <w:rsid w:val="009F2271"/>
    <w:rsid w:val="009F2296"/>
    <w:rsid w:val="009F52D6"/>
    <w:rsid w:val="009F5553"/>
    <w:rsid w:val="009F6E32"/>
    <w:rsid w:val="009F74AF"/>
    <w:rsid w:val="00A018D1"/>
    <w:rsid w:val="00A026B8"/>
    <w:rsid w:val="00A033D8"/>
    <w:rsid w:val="00A038AD"/>
    <w:rsid w:val="00A04029"/>
    <w:rsid w:val="00A05263"/>
    <w:rsid w:val="00A0734B"/>
    <w:rsid w:val="00A11794"/>
    <w:rsid w:val="00A11D66"/>
    <w:rsid w:val="00A12EDF"/>
    <w:rsid w:val="00A12F69"/>
    <w:rsid w:val="00A14E90"/>
    <w:rsid w:val="00A15B7D"/>
    <w:rsid w:val="00A15E2D"/>
    <w:rsid w:val="00A15F42"/>
    <w:rsid w:val="00A16A45"/>
    <w:rsid w:val="00A1770F"/>
    <w:rsid w:val="00A2004E"/>
    <w:rsid w:val="00A2029F"/>
    <w:rsid w:val="00A20638"/>
    <w:rsid w:val="00A20B2A"/>
    <w:rsid w:val="00A23307"/>
    <w:rsid w:val="00A24633"/>
    <w:rsid w:val="00A27640"/>
    <w:rsid w:val="00A27C95"/>
    <w:rsid w:val="00A30120"/>
    <w:rsid w:val="00A30C7C"/>
    <w:rsid w:val="00A32CFA"/>
    <w:rsid w:val="00A33F8F"/>
    <w:rsid w:val="00A34130"/>
    <w:rsid w:val="00A3437B"/>
    <w:rsid w:val="00A344F2"/>
    <w:rsid w:val="00A36322"/>
    <w:rsid w:val="00A37727"/>
    <w:rsid w:val="00A3774B"/>
    <w:rsid w:val="00A40FA2"/>
    <w:rsid w:val="00A4198F"/>
    <w:rsid w:val="00A41BE3"/>
    <w:rsid w:val="00A4297C"/>
    <w:rsid w:val="00A441D1"/>
    <w:rsid w:val="00A44551"/>
    <w:rsid w:val="00A453D3"/>
    <w:rsid w:val="00A4629A"/>
    <w:rsid w:val="00A46630"/>
    <w:rsid w:val="00A47336"/>
    <w:rsid w:val="00A477B0"/>
    <w:rsid w:val="00A47935"/>
    <w:rsid w:val="00A50CD9"/>
    <w:rsid w:val="00A5126D"/>
    <w:rsid w:val="00A51BEB"/>
    <w:rsid w:val="00A522C5"/>
    <w:rsid w:val="00A52902"/>
    <w:rsid w:val="00A55E6D"/>
    <w:rsid w:val="00A566DA"/>
    <w:rsid w:val="00A5746E"/>
    <w:rsid w:val="00A60BF4"/>
    <w:rsid w:val="00A61058"/>
    <w:rsid w:val="00A614C0"/>
    <w:rsid w:val="00A61DC5"/>
    <w:rsid w:val="00A62066"/>
    <w:rsid w:val="00A63068"/>
    <w:rsid w:val="00A65215"/>
    <w:rsid w:val="00A65C73"/>
    <w:rsid w:val="00A67F80"/>
    <w:rsid w:val="00A70CEF"/>
    <w:rsid w:val="00A710F5"/>
    <w:rsid w:val="00A73000"/>
    <w:rsid w:val="00A7319D"/>
    <w:rsid w:val="00A748DB"/>
    <w:rsid w:val="00A756EC"/>
    <w:rsid w:val="00A75C1B"/>
    <w:rsid w:val="00A7682F"/>
    <w:rsid w:val="00A8035D"/>
    <w:rsid w:val="00A808B1"/>
    <w:rsid w:val="00A81FB7"/>
    <w:rsid w:val="00A8272A"/>
    <w:rsid w:val="00A83FEF"/>
    <w:rsid w:val="00A855F1"/>
    <w:rsid w:val="00A85A7F"/>
    <w:rsid w:val="00A86017"/>
    <w:rsid w:val="00A902C6"/>
    <w:rsid w:val="00A91A0D"/>
    <w:rsid w:val="00A91BBB"/>
    <w:rsid w:val="00A9229A"/>
    <w:rsid w:val="00A92403"/>
    <w:rsid w:val="00A92C4F"/>
    <w:rsid w:val="00A946C5"/>
    <w:rsid w:val="00A95136"/>
    <w:rsid w:val="00A95C5B"/>
    <w:rsid w:val="00A96501"/>
    <w:rsid w:val="00AA0712"/>
    <w:rsid w:val="00AA0A24"/>
    <w:rsid w:val="00AA13CC"/>
    <w:rsid w:val="00AA4902"/>
    <w:rsid w:val="00AB1D27"/>
    <w:rsid w:val="00AB2E69"/>
    <w:rsid w:val="00AB5A3E"/>
    <w:rsid w:val="00AB67CF"/>
    <w:rsid w:val="00AB6D49"/>
    <w:rsid w:val="00AC095A"/>
    <w:rsid w:val="00AC1683"/>
    <w:rsid w:val="00AC2B67"/>
    <w:rsid w:val="00AC2EB8"/>
    <w:rsid w:val="00AC30F6"/>
    <w:rsid w:val="00AC3F9A"/>
    <w:rsid w:val="00AC4296"/>
    <w:rsid w:val="00AC42EF"/>
    <w:rsid w:val="00AC60C1"/>
    <w:rsid w:val="00AC7271"/>
    <w:rsid w:val="00AD110A"/>
    <w:rsid w:val="00AD2174"/>
    <w:rsid w:val="00AD228B"/>
    <w:rsid w:val="00AD2C88"/>
    <w:rsid w:val="00AD2E4C"/>
    <w:rsid w:val="00AD30D5"/>
    <w:rsid w:val="00AD440E"/>
    <w:rsid w:val="00AD4577"/>
    <w:rsid w:val="00AD63B6"/>
    <w:rsid w:val="00AD693E"/>
    <w:rsid w:val="00AD7F24"/>
    <w:rsid w:val="00AE072C"/>
    <w:rsid w:val="00AE1675"/>
    <w:rsid w:val="00AE2884"/>
    <w:rsid w:val="00AE4723"/>
    <w:rsid w:val="00AE5A29"/>
    <w:rsid w:val="00AE5AF1"/>
    <w:rsid w:val="00AE5DB0"/>
    <w:rsid w:val="00AE64EB"/>
    <w:rsid w:val="00AF021E"/>
    <w:rsid w:val="00AF072E"/>
    <w:rsid w:val="00AF1574"/>
    <w:rsid w:val="00AF2911"/>
    <w:rsid w:val="00B0258D"/>
    <w:rsid w:val="00B02E6F"/>
    <w:rsid w:val="00B030B1"/>
    <w:rsid w:val="00B043AA"/>
    <w:rsid w:val="00B043BB"/>
    <w:rsid w:val="00B04B6F"/>
    <w:rsid w:val="00B04CC5"/>
    <w:rsid w:val="00B05A05"/>
    <w:rsid w:val="00B06A30"/>
    <w:rsid w:val="00B06C44"/>
    <w:rsid w:val="00B07917"/>
    <w:rsid w:val="00B116D9"/>
    <w:rsid w:val="00B11A35"/>
    <w:rsid w:val="00B131C7"/>
    <w:rsid w:val="00B13403"/>
    <w:rsid w:val="00B15AE1"/>
    <w:rsid w:val="00B16595"/>
    <w:rsid w:val="00B17621"/>
    <w:rsid w:val="00B17837"/>
    <w:rsid w:val="00B2117B"/>
    <w:rsid w:val="00B225AF"/>
    <w:rsid w:val="00B226BF"/>
    <w:rsid w:val="00B2340F"/>
    <w:rsid w:val="00B239E4"/>
    <w:rsid w:val="00B244B4"/>
    <w:rsid w:val="00B26A3B"/>
    <w:rsid w:val="00B3083B"/>
    <w:rsid w:val="00B30DB4"/>
    <w:rsid w:val="00B3195C"/>
    <w:rsid w:val="00B33789"/>
    <w:rsid w:val="00B365B9"/>
    <w:rsid w:val="00B36803"/>
    <w:rsid w:val="00B37082"/>
    <w:rsid w:val="00B4190B"/>
    <w:rsid w:val="00B4198E"/>
    <w:rsid w:val="00B41E4B"/>
    <w:rsid w:val="00B42029"/>
    <w:rsid w:val="00B44EB5"/>
    <w:rsid w:val="00B47093"/>
    <w:rsid w:val="00B4747E"/>
    <w:rsid w:val="00B50709"/>
    <w:rsid w:val="00B50F79"/>
    <w:rsid w:val="00B517EF"/>
    <w:rsid w:val="00B52311"/>
    <w:rsid w:val="00B5280C"/>
    <w:rsid w:val="00B54801"/>
    <w:rsid w:val="00B54BAD"/>
    <w:rsid w:val="00B55720"/>
    <w:rsid w:val="00B55A15"/>
    <w:rsid w:val="00B55C5D"/>
    <w:rsid w:val="00B60BB5"/>
    <w:rsid w:val="00B628FA"/>
    <w:rsid w:val="00B63091"/>
    <w:rsid w:val="00B63E54"/>
    <w:rsid w:val="00B650FA"/>
    <w:rsid w:val="00B6624B"/>
    <w:rsid w:val="00B7020A"/>
    <w:rsid w:val="00B7317A"/>
    <w:rsid w:val="00B747DC"/>
    <w:rsid w:val="00B74A70"/>
    <w:rsid w:val="00B74BEF"/>
    <w:rsid w:val="00B75687"/>
    <w:rsid w:val="00B75DA3"/>
    <w:rsid w:val="00B77DCE"/>
    <w:rsid w:val="00B800BA"/>
    <w:rsid w:val="00B800CA"/>
    <w:rsid w:val="00B80CE4"/>
    <w:rsid w:val="00B80D8E"/>
    <w:rsid w:val="00B81A22"/>
    <w:rsid w:val="00B82225"/>
    <w:rsid w:val="00B825F3"/>
    <w:rsid w:val="00B82637"/>
    <w:rsid w:val="00B8291F"/>
    <w:rsid w:val="00B836FE"/>
    <w:rsid w:val="00B84DD8"/>
    <w:rsid w:val="00B85C3F"/>
    <w:rsid w:val="00B90CB9"/>
    <w:rsid w:val="00B92369"/>
    <w:rsid w:val="00B924C2"/>
    <w:rsid w:val="00B929F0"/>
    <w:rsid w:val="00B92BF7"/>
    <w:rsid w:val="00B934A9"/>
    <w:rsid w:val="00B937C6"/>
    <w:rsid w:val="00B94C24"/>
    <w:rsid w:val="00B95FF3"/>
    <w:rsid w:val="00B9625E"/>
    <w:rsid w:val="00B964D3"/>
    <w:rsid w:val="00B97789"/>
    <w:rsid w:val="00B977D2"/>
    <w:rsid w:val="00BA0A72"/>
    <w:rsid w:val="00BA0A92"/>
    <w:rsid w:val="00BA3959"/>
    <w:rsid w:val="00BA4332"/>
    <w:rsid w:val="00BA4E46"/>
    <w:rsid w:val="00BA4EBD"/>
    <w:rsid w:val="00BA57CD"/>
    <w:rsid w:val="00BA5AF2"/>
    <w:rsid w:val="00BA6029"/>
    <w:rsid w:val="00BA6785"/>
    <w:rsid w:val="00BA7696"/>
    <w:rsid w:val="00BB1497"/>
    <w:rsid w:val="00BB30FF"/>
    <w:rsid w:val="00BB5331"/>
    <w:rsid w:val="00BB53EA"/>
    <w:rsid w:val="00BB5514"/>
    <w:rsid w:val="00BB604A"/>
    <w:rsid w:val="00BB6218"/>
    <w:rsid w:val="00BB6E99"/>
    <w:rsid w:val="00BB7658"/>
    <w:rsid w:val="00BC0229"/>
    <w:rsid w:val="00BC056B"/>
    <w:rsid w:val="00BC220A"/>
    <w:rsid w:val="00BC31A7"/>
    <w:rsid w:val="00BC482B"/>
    <w:rsid w:val="00BC57A6"/>
    <w:rsid w:val="00BC6A07"/>
    <w:rsid w:val="00BD081B"/>
    <w:rsid w:val="00BD1D91"/>
    <w:rsid w:val="00BD251E"/>
    <w:rsid w:val="00BD27BE"/>
    <w:rsid w:val="00BD32B2"/>
    <w:rsid w:val="00BD5217"/>
    <w:rsid w:val="00BD5316"/>
    <w:rsid w:val="00BD5BD1"/>
    <w:rsid w:val="00BD6D29"/>
    <w:rsid w:val="00BD6F50"/>
    <w:rsid w:val="00BD7826"/>
    <w:rsid w:val="00BE0C10"/>
    <w:rsid w:val="00BE10CC"/>
    <w:rsid w:val="00BE2ECC"/>
    <w:rsid w:val="00BE659F"/>
    <w:rsid w:val="00BE76AD"/>
    <w:rsid w:val="00BF08C6"/>
    <w:rsid w:val="00BF1134"/>
    <w:rsid w:val="00BF1EB1"/>
    <w:rsid w:val="00BF26B3"/>
    <w:rsid w:val="00BF5105"/>
    <w:rsid w:val="00BF5351"/>
    <w:rsid w:val="00BF6870"/>
    <w:rsid w:val="00BF6E10"/>
    <w:rsid w:val="00C00219"/>
    <w:rsid w:val="00C0068B"/>
    <w:rsid w:val="00C01782"/>
    <w:rsid w:val="00C01B80"/>
    <w:rsid w:val="00C038C1"/>
    <w:rsid w:val="00C0604C"/>
    <w:rsid w:val="00C066C5"/>
    <w:rsid w:val="00C10A1E"/>
    <w:rsid w:val="00C130CE"/>
    <w:rsid w:val="00C1334A"/>
    <w:rsid w:val="00C15F14"/>
    <w:rsid w:val="00C16542"/>
    <w:rsid w:val="00C16B1A"/>
    <w:rsid w:val="00C176A9"/>
    <w:rsid w:val="00C176C8"/>
    <w:rsid w:val="00C1786C"/>
    <w:rsid w:val="00C17F48"/>
    <w:rsid w:val="00C20922"/>
    <w:rsid w:val="00C214DD"/>
    <w:rsid w:val="00C23221"/>
    <w:rsid w:val="00C2338D"/>
    <w:rsid w:val="00C23508"/>
    <w:rsid w:val="00C23B44"/>
    <w:rsid w:val="00C24FAE"/>
    <w:rsid w:val="00C276AA"/>
    <w:rsid w:val="00C3079E"/>
    <w:rsid w:val="00C35EC3"/>
    <w:rsid w:val="00C40F56"/>
    <w:rsid w:val="00C41585"/>
    <w:rsid w:val="00C41861"/>
    <w:rsid w:val="00C42128"/>
    <w:rsid w:val="00C42B78"/>
    <w:rsid w:val="00C43388"/>
    <w:rsid w:val="00C436E9"/>
    <w:rsid w:val="00C44037"/>
    <w:rsid w:val="00C45266"/>
    <w:rsid w:val="00C45B4D"/>
    <w:rsid w:val="00C4687A"/>
    <w:rsid w:val="00C46BCE"/>
    <w:rsid w:val="00C46C58"/>
    <w:rsid w:val="00C50C36"/>
    <w:rsid w:val="00C5178A"/>
    <w:rsid w:val="00C52493"/>
    <w:rsid w:val="00C52560"/>
    <w:rsid w:val="00C53B20"/>
    <w:rsid w:val="00C5505F"/>
    <w:rsid w:val="00C5571C"/>
    <w:rsid w:val="00C56850"/>
    <w:rsid w:val="00C571D4"/>
    <w:rsid w:val="00C608E4"/>
    <w:rsid w:val="00C60A75"/>
    <w:rsid w:val="00C60CEB"/>
    <w:rsid w:val="00C61141"/>
    <w:rsid w:val="00C612B3"/>
    <w:rsid w:val="00C618AE"/>
    <w:rsid w:val="00C618CD"/>
    <w:rsid w:val="00C62323"/>
    <w:rsid w:val="00C64546"/>
    <w:rsid w:val="00C65250"/>
    <w:rsid w:val="00C66A4C"/>
    <w:rsid w:val="00C6750C"/>
    <w:rsid w:val="00C701FA"/>
    <w:rsid w:val="00C703EE"/>
    <w:rsid w:val="00C7255D"/>
    <w:rsid w:val="00C72FA3"/>
    <w:rsid w:val="00C7373B"/>
    <w:rsid w:val="00C739B0"/>
    <w:rsid w:val="00C73AF7"/>
    <w:rsid w:val="00C748D9"/>
    <w:rsid w:val="00C74E30"/>
    <w:rsid w:val="00C801F1"/>
    <w:rsid w:val="00C80568"/>
    <w:rsid w:val="00C80963"/>
    <w:rsid w:val="00C81248"/>
    <w:rsid w:val="00C823A7"/>
    <w:rsid w:val="00C82564"/>
    <w:rsid w:val="00C83C3C"/>
    <w:rsid w:val="00C84423"/>
    <w:rsid w:val="00C84497"/>
    <w:rsid w:val="00C84972"/>
    <w:rsid w:val="00C84DED"/>
    <w:rsid w:val="00C85766"/>
    <w:rsid w:val="00C85939"/>
    <w:rsid w:val="00C85A4B"/>
    <w:rsid w:val="00C87052"/>
    <w:rsid w:val="00C87319"/>
    <w:rsid w:val="00C8750E"/>
    <w:rsid w:val="00C87E7B"/>
    <w:rsid w:val="00C906F3"/>
    <w:rsid w:val="00C90A98"/>
    <w:rsid w:val="00C91054"/>
    <w:rsid w:val="00C94F3B"/>
    <w:rsid w:val="00C950BA"/>
    <w:rsid w:val="00C95408"/>
    <w:rsid w:val="00C95E93"/>
    <w:rsid w:val="00C96AF4"/>
    <w:rsid w:val="00C97D75"/>
    <w:rsid w:val="00CA08E4"/>
    <w:rsid w:val="00CA22B7"/>
    <w:rsid w:val="00CA2846"/>
    <w:rsid w:val="00CA2DDB"/>
    <w:rsid w:val="00CA3B0C"/>
    <w:rsid w:val="00CA475E"/>
    <w:rsid w:val="00CA5BD3"/>
    <w:rsid w:val="00CA5C56"/>
    <w:rsid w:val="00CA634C"/>
    <w:rsid w:val="00CA66FA"/>
    <w:rsid w:val="00CA6E71"/>
    <w:rsid w:val="00CA714D"/>
    <w:rsid w:val="00CA769A"/>
    <w:rsid w:val="00CB0366"/>
    <w:rsid w:val="00CB0F3F"/>
    <w:rsid w:val="00CB2D50"/>
    <w:rsid w:val="00CB2EC2"/>
    <w:rsid w:val="00CB33CD"/>
    <w:rsid w:val="00CB3879"/>
    <w:rsid w:val="00CB582C"/>
    <w:rsid w:val="00CB6220"/>
    <w:rsid w:val="00CB6475"/>
    <w:rsid w:val="00CB6C39"/>
    <w:rsid w:val="00CB775D"/>
    <w:rsid w:val="00CC10D7"/>
    <w:rsid w:val="00CC3177"/>
    <w:rsid w:val="00CC3A2A"/>
    <w:rsid w:val="00CC5B32"/>
    <w:rsid w:val="00CD203D"/>
    <w:rsid w:val="00CD4500"/>
    <w:rsid w:val="00CD56D5"/>
    <w:rsid w:val="00CD703D"/>
    <w:rsid w:val="00CE012B"/>
    <w:rsid w:val="00CE0FB3"/>
    <w:rsid w:val="00CE12FD"/>
    <w:rsid w:val="00CE1899"/>
    <w:rsid w:val="00CE42FD"/>
    <w:rsid w:val="00CE43BE"/>
    <w:rsid w:val="00CE45C2"/>
    <w:rsid w:val="00CE4885"/>
    <w:rsid w:val="00CE541C"/>
    <w:rsid w:val="00CE59B0"/>
    <w:rsid w:val="00CE722D"/>
    <w:rsid w:val="00CE7AED"/>
    <w:rsid w:val="00CF1493"/>
    <w:rsid w:val="00CF17C1"/>
    <w:rsid w:val="00CF1957"/>
    <w:rsid w:val="00CF22E5"/>
    <w:rsid w:val="00CF3449"/>
    <w:rsid w:val="00CF497A"/>
    <w:rsid w:val="00CF4C4B"/>
    <w:rsid w:val="00CF58A3"/>
    <w:rsid w:val="00D00088"/>
    <w:rsid w:val="00D00FD9"/>
    <w:rsid w:val="00D01429"/>
    <w:rsid w:val="00D016F9"/>
    <w:rsid w:val="00D01D15"/>
    <w:rsid w:val="00D01D9A"/>
    <w:rsid w:val="00D02284"/>
    <w:rsid w:val="00D02785"/>
    <w:rsid w:val="00D02798"/>
    <w:rsid w:val="00D02B43"/>
    <w:rsid w:val="00D02F29"/>
    <w:rsid w:val="00D02F92"/>
    <w:rsid w:val="00D03356"/>
    <w:rsid w:val="00D03452"/>
    <w:rsid w:val="00D03AC5"/>
    <w:rsid w:val="00D04636"/>
    <w:rsid w:val="00D04D8E"/>
    <w:rsid w:val="00D051DA"/>
    <w:rsid w:val="00D054CB"/>
    <w:rsid w:val="00D057E0"/>
    <w:rsid w:val="00D071D5"/>
    <w:rsid w:val="00D11F00"/>
    <w:rsid w:val="00D135F3"/>
    <w:rsid w:val="00D141F5"/>
    <w:rsid w:val="00D16002"/>
    <w:rsid w:val="00D16FDE"/>
    <w:rsid w:val="00D1743F"/>
    <w:rsid w:val="00D17700"/>
    <w:rsid w:val="00D2019E"/>
    <w:rsid w:val="00D203BA"/>
    <w:rsid w:val="00D206FD"/>
    <w:rsid w:val="00D2081E"/>
    <w:rsid w:val="00D21B01"/>
    <w:rsid w:val="00D21B1E"/>
    <w:rsid w:val="00D25FB2"/>
    <w:rsid w:val="00D26DAA"/>
    <w:rsid w:val="00D27694"/>
    <w:rsid w:val="00D27A88"/>
    <w:rsid w:val="00D31414"/>
    <w:rsid w:val="00D34DD7"/>
    <w:rsid w:val="00D36A95"/>
    <w:rsid w:val="00D36E3C"/>
    <w:rsid w:val="00D3752C"/>
    <w:rsid w:val="00D40850"/>
    <w:rsid w:val="00D40BAD"/>
    <w:rsid w:val="00D41273"/>
    <w:rsid w:val="00D4231A"/>
    <w:rsid w:val="00D428A0"/>
    <w:rsid w:val="00D43E2C"/>
    <w:rsid w:val="00D4441C"/>
    <w:rsid w:val="00D45ABB"/>
    <w:rsid w:val="00D50402"/>
    <w:rsid w:val="00D531F6"/>
    <w:rsid w:val="00D5387F"/>
    <w:rsid w:val="00D5414C"/>
    <w:rsid w:val="00D54B8F"/>
    <w:rsid w:val="00D55053"/>
    <w:rsid w:val="00D550AC"/>
    <w:rsid w:val="00D55803"/>
    <w:rsid w:val="00D559D6"/>
    <w:rsid w:val="00D55F22"/>
    <w:rsid w:val="00D5692B"/>
    <w:rsid w:val="00D61595"/>
    <w:rsid w:val="00D6239A"/>
    <w:rsid w:val="00D633D4"/>
    <w:rsid w:val="00D64A27"/>
    <w:rsid w:val="00D66E1A"/>
    <w:rsid w:val="00D70B6C"/>
    <w:rsid w:val="00D739A3"/>
    <w:rsid w:val="00D74845"/>
    <w:rsid w:val="00D74A40"/>
    <w:rsid w:val="00D756A4"/>
    <w:rsid w:val="00D80059"/>
    <w:rsid w:val="00D818DD"/>
    <w:rsid w:val="00D83526"/>
    <w:rsid w:val="00D839D9"/>
    <w:rsid w:val="00D83CE2"/>
    <w:rsid w:val="00D83E4F"/>
    <w:rsid w:val="00D84383"/>
    <w:rsid w:val="00D844FB"/>
    <w:rsid w:val="00D84A09"/>
    <w:rsid w:val="00D84B03"/>
    <w:rsid w:val="00D8562E"/>
    <w:rsid w:val="00D86491"/>
    <w:rsid w:val="00D8683E"/>
    <w:rsid w:val="00D90845"/>
    <w:rsid w:val="00D90998"/>
    <w:rsid w:val="00D90E1D"/>
    <w:rsid w:val="00D91B34"/>
    <w:rsid w:val="00D924D9"/>
    <w:rsid w:val="00D92F12"/>
    <w:rsid w:val="00D932E3"/>
    <w:rsid w:val="00D937CA"/>
    <w:rsid w:val="00D94248"/>
    <w:rsid w:val="00D94D8F"/>
    <w:rsid w:val="00D956A9"/>
    <w:rsid w:val="00D95840"/>
    <w:rsid w:val="00D9633A"/>
    <w:rsid w:val="00D966CF"/>
    <w:rsid w:val="00D97209"/>
    <w:rsid w:val="00DA15C1"/>
    <w:rsid w:val="00DA2400"/>
    <w:rsid w:val="00DA244F"/>
    <w:rsid w:val="00DA3392"/>
    <w:rsid w:val="00DA360D"/>
    <w:rsid w:val="00DA3693"/>
    <w:rsid w:val="00DA381A"/>
    <w:rsid w:val="00DA4B58"/>
    <w:rsid w:val="00DA6DD0"/>
    <w:rsid w:val="00DB09EC"/>
    <w:rsid w:val="00DB1144"/>
    <w:rsid w:val="00DB1B39"/>
    <w:rsid w:val="00DB4768"/>
    <w:rsid w:val="00DB58C3"/>
    <w:rsid w:val="00DB6683"/>
    <w:rsid w:val="00DC044C"/>
    <w:rsid w:val="00DC094A"/>
    <w:rsid w:val="00DC10D8"/>
    <w:rsid w:val="00DC13D9"/>
    <w:rsid w:val="00DC2607"/>
    <w:rsid w:val="00DC2627"/>
    <w:rsid w:val="00DC4E80"/>
    <w:rsid w:val="00DC4EFD"/>
    <w:rsid w:val="00DC4F1E"/>
    <w:rsid w:val="00DC53C9"/>
    <w:rsid w:val="00DC5BE7"/>
    <w:rsid w:val="00DC65F1"/>
    <w:rsid w:val="00DD02F4"/>
    <w:rsid w:val="00DD07B5"/>
    <w:rsid w:val="00DD0EE8"/>
    <w:rsid w:val="00DD1295"/>
    <w:rsid w:val="00DD1564"/>
    <w:rsid w:val="00DD163A"/>
    <w:rsid w:val="00DD2954"/>
    <w:rsid w:val="00DD30A7"/>
    <w:rsid w:val="00DD3605"/>
    <w:rsid w:val="00DD366D"/>
    <w:rsid w:val="00DD62ED"/>
    <w:rsid w:val="00DD7338"/>
    <w:rsid w:val="00DE062F"/>
    <w:rsid w:val="00DE063C"/>
    <w:rsid w:val="00DE336E"/>
    <w:rsid w:val="00DE3F1C"/>
    <w:rsid w:val="00DE4ABC"/>
    <w:rsid w:val="00DE6F3D"/>
    <w:rsid w:val="00DE7B45"/>
    <w:rsid w:val="00DE7B8A"/>
    <w:rsid w:val="00DE7CF8"/>
    <w:rsid w:val="00DF03E8"/>
    <w:rsid w:val="00DF0908"/>
    <w:rsid w:val="00DF0E78"/>
    <w:rsid w:val="00DF1464"/>
    <w:rsid w:val="00DF1912"/>
    <w:rsid w:val="00DF1940"/>
    <w:rsid w:val="00DF1B1B"/>
    <w:rsid w:val="00DF2A61"/>
    <w:rsid w:val="00DF4E10"/>
    <w:rsid w:val="00DF582C"/>
    <w:rsid w:val="00E008FD"/>
    <w:rsid w:val="00E00C81"/>
    <w:rsid w:val="00E015A9"/>
    <w:rsid w:val="00E01610"/>
    <w:rsid w:val="00E01D07"/>
    <w:rsid w:val="00E02EA9"/>
    <w:rsid w:val="00E0354D"/>
    <w:rsid w:val="00E04B6C"/>
    <w:rsid w:val="00E05031"/>
    <w:rsid w:val="00E0533A"/>
    <w:rsid w:val="00E05393"/>
    <w:rsid w:val="00E06A83"/>
    <w:rsid w:val="00E06E46"/>
    <w:rsid w:val="00E10270"/>
    <w:rsid w:val="00E11F98"/>
    <w:rsid w:val="00E12ABE"/>
    <w:rsid w:val="00E1360A"/>
    <w:rsid w:val="00E138DA"/>
    <w:rsid w:val="00E149D9"/>
    <w:rsid w:val="00E17C2B"/>
    <w:rsid w:val="00E17D67"/>
    <w:rsid w:val="00E2150F"/>
    <w:rsid w:val="00E224A4"/>
    <w:rsid w:val="00E23F85"/>
    <w:rsid w:val="00E27579"/>
    <w:rsid w:val="00E27BC9"/>
    <w:rsid w:val="00E30097"/>
    <w:rsid w:val="00E3241D"/>
    <w:rsid w:val="00E34C65"/>
    <w:rsid w:val="00E34E73"/>
    <w:rsid w:val="00E374E7"/>
    <w:rsid w:val="00E37AE1"/>
    <w:rsid w:val="00E412FD"/>
    <w:rsid w:val="00E429D2"/>
    <w:rsid w:val="00E42BAB"/>
    <w:rsid w:val="00E42F2A"/>
    <w:rsid w:val="00E431AD"/>
    <w:rsid w:val="00E44B0B"/>
    <w:rsid w:val="00E501CB"/>
    <w:rsid w:val="00E50520"/>
    <w:rsid w:val="00E51773"/>
    <w:rsid w:val="00E51D91"/>
    <w:rsid w:val="00E522CB"/>
    <w:rsid w:val="00E5456E"/>
    <w:rsid w:val="00E554B1"/>
    <w:rsid w:val="00E55A2A"/>
    <w:rsid w:val="00E60348"/>
    <w:rsid w:val="00E608AB"/>
    <w:rsid w:val="00E62731"/>
    <w:rsid w:val="00E62CCA"/>
    <w:rsid w:val="00E63F0B"/>
    <w:rsid w:val="00E64259"/>
    <w:rsid w:val="00E64D24"/>
    <w:rsid w:val="00E656EE"/>
    <w:rsid w:val="00E66FC8"/>
    <w:rsid w:val="00E67D47"/>
    <w:rsid w:val="00E7088A"/>
    <w:rsid w:val="00E70D02"/>
    <w:rsid w:val="00E70ED0"/>
    <w:rsid w:val="00E7128E"/>
    <w:rsid w:val="00E72146"/>
    <w:rsid w:val="00E72EDD"/>
    <w:rsid w:val="00E7332F"/>
    <w:rsid w:val="00E74413"/>
    <w:rsid w:val="00E74A47"/>
    <w:rsid w:val="00E7573A"/>
    <w:rsid w:val="00E76C99"/>
    <w:rsid w:val="00E8164B"/>
    <w:rsid w:val="00E82EFB"/>
    <w:rsid w:val="00E830EC"/>
    <w:rsid w:val="00E836AC"/>
    <w:rsid w:val="00E83AE6"/>
    <w:rsid w:val="00E8594E"/>
    <w:rsid w:val="00E85BF9"/>
    <w:rsid w:val="00E85F29"/>
    <w:rsid w:val="00E86CC2"/>
    <w:rsid w:val="00E907EA"/>
    <w:rsid w:val="00E91495"/>
    <w:rsid w:val="00E91963"/>
    <w:rsid w:val="00E92F86"/>
    <w:rsid w:val="00E96ED6"/>
    <w:rsid w:val="00E975D4"/>
    <w:rsid w:val="00EA002E"/>
    <w:rsid w:val="00EA014D"/>
    <w:rsid w:val="00EA180B"/>
    <w:rsid w:val="00EA333F"/>
    <w:rsid w:val="00EA4440"/>
    <w:rsid w:val="00EA4C2F"/>
    <w:rsid w:val="00EA538D"/>
    <w:rsid w:val="00EA5FFD"/>
    <w:rsid w:val="00EA61D6"/>
    <w:rsid w:val="00EA6BFA"/>
    <w:rsid w:val="00EA7104"/>
    <w:rsid w:val="00EA7C89"/>
    <w:rsid w:val="00EB04B8"/>
    <w:rsid w:val="00EB0CE2"/>
    <w:rsid w:val="00EB3902"/>
    <w:rsid w:val="00EB5496"/>
    <w:rsid w:val="00EB57DC"/>
    <w:rsid w:val="00EB5833"/>
    <w:rsid w:val="00EB5BED"/>
    <w:rsid w:val="00EB6B69"/>
    <w:rsid w:val="00EB6BA9"/>
    <w:rsid w:val="00EB6DF8"/>
    <w:rsid w:val="00EB7130"/>
    <w:rsid w:val="00EB7B71"/>
    <w:rsid w:val="00EC0D79"/>
    <w:rsid w:val="00EC0FA8"/>
    <w:rsid w:val="00EC1100"/>
    <w:rsid w:val="00EC2CDE"/>
    <w:rsid w:val="00EC36FE"/>
    <w:rsid w:val="00EC55A6"/>
    <w:rsid w:val="00EC6CBE"/>
    <w:rsid w:val="00EC7630"/>
    <w:rsid w:val="00ED0189"/>
    <w:rsid w:val="00ED2A58"/>
    <w:rsid w:val="00ED5859"/>
    <w:rsid w:val="00ED58ED"/>
    <w:rsid w:val="00ED7F18"/>
    <w:rsid w:val="00EE0709"/>
    <w:rsid w:val="00EE387B"/>
    <w:rsid w:val="00EE38F7"/>
    <w:rsid w:val="00EE3F77"/>
    <w:rsid w:val="00EE48E4"/>
    <w:rsid w:val="00EE4DB9"/>
    <w:rsid w:val="00EE5630"/>
    <w:rsid w:val="00EE61FC"/>
    <w:rsid w:val="00EE671F"/>
    <w:rsid w:val="00EE7065"/>
    <w:rsid w:val="00EF11F8"/>
    <w:rsid w:val="00EF1C44"/>
    <w:rsid w:val="00EF3FD5"/>
    <w:rsid w:val="00EF462D"/>
    <w:rsid w:val="00EF51CB"/>
    <w:rsid w:val="00EF53C1"/>
    <w:rsid w:val="00EF73B8"/>
    <w:rsid w:val="00EF7DD1"/>
    <w:rsid w:val="00F00748"/>
    <w:rsid w:val="00F01158"/>
    <w:rsid w:val="00F01A8C"/>
    <w:rsid w:val="00F01D7B"/>
    <w:rsid w:val="00F020DF"/>
    <w:rsid w:val="00F027BE"/>
    <w:rsid w:val="00F03489"/>
    <w:rsid w:val="00F03BA4"/>
    <w:rsid w:val="00F043D3"/>
    <w:rsid w:val="00F059C3"/>
    <w:rsid w:val="00F07734"/>
    <w:rsid w:val="00F07C71"/>
    <w:rsid w:val="00F10387"/>
    <w:rsid w:val="00F10719"/>
    <w:rsid w:val="00F111F9"/>
    <w:rsid w:val="00F11CE9"/>
    <w:rsid w:val="00F128C2"/>
    <w:rsid w:val="00F12FF0"/>
    <w:rsid w:val="00F15C39"/>
    <w:rsid w:val="00F166AF"/>
    <w:rsid w:val="00F16CEA"/>
    <w:rsid w:val="00F17DA5"/>
    <w:rsid w:val="00F2502D"/>
    <w:rsid w:val="00F2627A"/>
    <w:rsid w:val="00F262ED"/>
    <w:rsid w:val="00F26787"/>
    <w:rsid w:val="00F26AE3"/>
    <w:rsid w:val="00F26BC8"/>
    <w:rsid w:val="00F27E5E"/>
    <w:rsid w:val="00F302CB"/>
    <w:rsid w:val="00F31E73"/>
    <w:rsid w:val="00F326D7"/>
    <w:rsid w:val="00F329AF"/>
    <w:rsid w:val="00F32CFF"/>
    <w:rsid w:val="00F33209"/>
    <w:rsid w:val="00F33A66"/>
    <w:rsid w:val="00F3482C"/>
    <w:rsid w:val="00F351BC"/>
    <w:rsid w:val="00F3650A"/>
    <w:rsid w:val="00F3662C"/>
    <w:rsid w:val="00F37169"/>
    <w:rsid w:val="00F37ED0"/>
    <w:rsid w:val="00F430BF"/>
    <w:rsid w:val="00F43519"/>
    <w:rsid w:val="00F4393B"/>
    <w:rsid w:val="00F4486B"/>
    <w:rsid w:val="00F44EA2"/>
    <w:rsid w:val="00F45047"/>
    <w:rsid w:val="00F4532F"/>
    <w:rsid w:val="00F45A58"/>
    <w:rsid w:val="00F46081"/>
    <w:rsid w:val="00F46C89"/>
    <w:rsid w:val="00F5006C"/>
    <w:rsid w:val="00F51E35"/>
    <w:rsid w:val="00F521E6"/>
    <w:rsid w:val="00F52FBE"/>
    <w:rsid w:val="00F55E12"/>
    <w:rsid w:val="00F56778"/>
    <w:rsid w:val="00F56A33"/>
    <w:rsid w:val="00F57034"/>
    <w:rsid w:val="00F572A3"/>
    <w:rsid w:val="00F60E6E"/>
    <w:rsid w:val="00F616F2"/>
    <w:rsid w:val="00F6236C"/>
    <w:rsid w:val="00F62A6F"/>
    <w:rsid w:val="00F64B6E"/>
    <w:rsid w:val="00F6636B"/>
    <w:rsid w:val="00F66C3E"/>
    <w:rsid w:val="00F67EB2"/>
    <w:rsid w:val="00F71FE6"/>
    <w:rsid w:val="00F7359A"/>
    <w:rsid w:val="00F73BBF"/>
    <w:rsid w:val="00F7407D"/>
    <w:rsid w:val="00F741DF"/>
    <w:rsid w:val="00F748B9"/>
    <w:rsid w:val="00F75896"/>
    <w:rsid w:val="00F75F1D"/>
    <w:rsid w:val="00F76B92"/>
    <w:rsid w:val="00F80339"/>
    <w:rsid w:val="00F80774"/>
    <w:rsid w:val="00F80A24"/>
    <w:rsid w:val="00F81CB6"/>
    <w:rsid w:val="00F821B4"/>
    <w:rsid w:val="00F8299C"/>
    <w:rsid w:val="00F83499"/>
    <w:rsid w:val="00F83FFA"/>
    <w:rsid w:val="00F84140"/>
    <w:rsid w:val="00F848F3"/>
    <w:rsid w:val="00F85411"/>
    <w:rsid w:val="00F859C4"/>
    <w:rsid w:val="00F864DE"/>
    <w:rsid w:val="00F872CB"/>
    <w:rsid w:val="00F879DB"/>
    <w:rsid w:val="00F90495"/>
    <w:rsid w:val="00F90E1E"/>
    <w:rsid w:val="00F90FCD"/>
    <w:rsid w:val="00F914DB"/>
    <w:rsid w:val="00F926C1"/>
    <w:rsid w:val="00F92D3F"/>
    <w:rsid w:val="00F953FC"/>
    <w:rsid w:val="00F96F64"/>
    <w:rsid w:val="00F97450"/>
    <w:rsid w:val="00FA0D55"/>
    <w:rsid w:val="00FA3136"/>
    <w:rsid w:val="00FA337A"/>
    <w:rsid w:val="00FA35A9"/>
    <w:rsid w:val="00FA3DCF"/>
    <w:rsid w:val="00FA7BA1"/>
    <w:rsid w:val="00FB1199"/>
    <w:rsid w:val="00FB1C52"/>
    <w:rsid w:val="00FB1DBA"/>
    <w:rsid w:val="00FB30BC"/>
    <w:rsid w:val="00FB35C8"/>
    <w:rsid w:val="00FB386E"/>
    <w:rsid w:val="00FB3DCF"/>
    <w:rsid w:val="00FB41DF"/>
    <w:rsid w:val="00FB553B"/>
    <w:rsid w:val="00FB56C3"/>
    <w:rsid w:val="00FB6324"/>
    <w:rsid w:val="00FB6E4A"/>
    <w:rsid w:val="00FB6FEE"/>
    <w:rsid w:val="00FC2126"/>
    <w:rsid w:val="00FC2744"/>
    <w:rsid w:val="00FC31F0"/>
    <w:rsid w:val="00FC331F"/>
    <w:rsid w:val="00FC3FDB"/>
    <w:rsid w:val="00FC50A0"/>
    <w:rsid w:val="00FC642F"/>
    <w:rsid w:val="00FC7238"/>
    <w:rsid w:val="00FC7749"/>
    <w:rsid w:val="00FD07FD"/>
    <w:rsid w:val="00FD102D"/>
    <w:rsid w:val="00FD2D8A"/>
    <w:rsid w:val="00FD2FBA"/>
    <w:rsid w:val="00FD56F7"/>
    <w:rsid w:val="00FD5CC8"/>
    <w:rsid w:val="00FD6981"/>
    <w:rsid w:val="00FE0B58"/>
    <w:rsid w:val="00FE3DBF"/>
    <w:rsid w:val="00FE45F1"/>
    <w:rsid w:val="00FE5967"/>
    <w:rsid w:val="00FE7754"/>
    <w:rsid w:val="00FE7966"/>
    <w:rsid w:val="00FF0968"/>
    <w:rsid w:val="00FF11B0"/>
    <w:rsid w:val="00FF12C2"/>
    <w:rsid w:val="00FF2129"/>
    <w:rsid w:val="00FF27DD"/>
    <w:rsid w:val="00FF2E0A"/>
    <w:rsid w:val="00FF3580"/>
    <w:rsid w:val="00FF3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261ED"/>
  <w15:docId w15:val="{D428818B-B93F-428D-BA37-C009D2B3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B22"/>
    <w:rPr>
      <w:sz w:val="24"/>
      <w:szCs w:val="24"/>
    </w:rPr>
  </w:style>
  <w:style w:type="paragraph" w:styleId="Heading1">
    <w:name w:val="heading 1"/>
    <w:basedOn w:val="Normal"/>
    <w:next w:val="Normal"/>
    <w:qFormat/>
    <w:rsid w:val="00122A58"/>
    <w:pPr>
      <w:keepNext/>
      <w:numPr>
        <w:numId w:val="168"/>
      </w:numPr>
      <w:outlineLvl w:val="0"/>
    </w:pPr>
    <w:rPr>
      <w:rFonts w:ascii="Tahoma" w:hAnsi="Tahoma" w:cs="Tahoma"/>
      <w:b/>
      <w:bCs/>
    </w:rPr>
  </w:style>
  <w:style w:type="paragraph" w:styleId="Heading2">
    <w:name w:val="heading 2"/>
    <w:basedOn w:val="Normal"/>
    <w:next w:val="Normal"/>
    <w:link w:val="Heading2Char"/>
    <w:qFormat/>
    <w:rsid w:val="00122A58"/>
    <w:pPr>
      <w:keepNext/>
      <w:widowControl w:val="0"/>
      <w:numPr>
        <w:ilvl w:val="1"/>
        <w:numId w:val="168"/>
      </w:numPr>
      <w:jc w:val="center"/>
      <w:outlineLvl w:val="1"/>
    </w:pPr>
    <w:rPr>
      <w:rFonts w:ascii="Tahoma" w:hAnsi="Tahoma" w:cs="Tahoma"/>
      <w:b/>
      <w:bCs/>
    </w:rPr>
  </w:style>
  <w:style w:type="paragraph" w:styleId="Heading3">
    <w:name w:val="heading 3"/>
    <w:basedOn w:val="Normal"/>
    <w:next w:val="Normal"/>
    <w:link w:val="Heading3Char"/>
    <w:uiPriority w:val="9"/>
    <w:qFormat/>
    <w:rsid w:val="00122A58"/>
    <w:pPr>
      <w:keepNext/>
      <w:outlineLvl w:val="2"/>
    </w:pPr>
    <w:rPr>
      <w:rFonts w:ascii="Tahoma" w:hAnsi="Tahoma" w:cs="Tahoma"/>
      <w:sz w:val="22"/>
    </w:rPr>
  </w:style>
  <w:style w:type="paragraph" w:styleId="Heading4">
    <w:name w:val="heading 4"/>
    <w:basedOn w:val="Normal"/>
    <w:next w:val="Normal"/>
    <w:qFormat/>
    <w:rsid w:val="00122A58"/>
    <w:pPr>
      <w:keepNext/>
      <w:spacing w:line="240" w:lineRule="atLeast"/>
      <w:ind w:right="432"/>
      <w:jc w:val="both"/>
      <w:outlineLvl w:val="3"/>
    </w:pPr>
    <w:rPr>
      <w:rFonts w:ascii="Tahoma" w:hAnsi="Tahoma" w:cs="Tahoma"/>
      <w:b/>
      <w:bCs/>
      <w:snapToGrid w:val="0"/>
      <w:color w:val="000000"/>
      <w:sz w:val="22"/>
    </w:rPr>
  </w:style>
  <w:style w:type="paragraph" w:styleId="Heading5">
    <w:name w:val="heading 5"/>
    <w:basedOn w:val="Normal"/>
    <w:next w:val="Normal"/>
    <w:qFormat/>
    <w:rsid w:val="00122A58"/>
    <w:pPr>
      <w:keepNext/>
      <w:jc w:val="center"/>
      <w:outlineLvl w:val="4"/>
    </w:pPr>
    <w:rPr>
      <w:rFonts w:ascii="Tahoma" w:hAnsi="Tahoma"/>
      <w:b/>
      <w:bCs/>
      <w:sz w:val="22"/>
    </w:rPr>
  </w:style>
  <w:style w:type="paragraph" w:styleId="Heading6">
    <w:name w:val="heading 6"/>
    <w:basedOn w:val="Normal"/>
    <w:next w:val="Normal"/>
    <w:qFormat/>
    <w:rsid w:val="00122A58"/>
    <w:pPr>
      <w:keepNext/>
      <w:ind w:left="720"/>
      <w:jc w:val="both"/>
      <w:outlineLvl w:val="5"/>
    </w:pPr>
    <w:rPr>
      <w:rFonts w:ascii="Tahoma" w:hAnsi="Tahoma" w:cs="Tahoma"/>
      <w:sz w:val="22"/>
    </w:rPr>
  </w:style>
  <w:style w:type="paragraph" w:styleId="Heading7">
    <w:name w:val="heading 7"/>
    <w:basedOn w:val="Normal"/>
    <w:next w:val="Normal"/>
    <w:qFormat/>
    <w:rsid w:val="00122A58"/>
    <w:pPr>
      <w:keepNext/>
      <w:ind w:left="720"/>
      <w:outlineLvl w:val="6"/>
    </w:pPr>
    <w:rPr>
      <w:rFonts w:ascii="Tahoma" w:hAnsi="Tahoma" w:cs="Tahoma"/>
      <w:sz w:val="22"/>
    </w:rPr>
  </w:style>
  <w:style w:type="paragraph" w:styleId="Heading8">
    <w:name w:val="heading 8"/>
    <w:basedOn w:val="Normal"/>
    <w:next w:val="Normal"/>
    <w:qFormat/>
    <w:rsid w:val="00122A58"/>
    <w:pPr>
      <w:keepNext/>
      <w:ind w:left="720"/>
      <w:jc w:val="both"/>
      <w:outlineLvl w:val="7"/>
    </w:pPr>
    <w:rPr>
      <w:rFonts w:ascii="Tahoma" w:hAnsi="Tahoma" w:cs="Tahoma"/>
      <w:i/>
      <w:iCs/>
      <w:sz w:val="22"/>
    </w:rPr>
  </w:style>
  <w:style w:type="paragraph" w:styleId="Heading9">
    <w:name w:val="heading 9"/>
    <w:basedOn w:val="Normal"/>
    <w:next w:val="Normal"/>
    <w:qFormat/>
    <w:rsid w:val="00122A58"/>
    <w:pPr>
      <w:keepNext/>
      <w:spacing w:line="240" w:lineRule="atLeast"/>
      <w:ind w:right="720"/>
      <w:jc w:val="both"/>
      <w:outlineLvl w:val="8"/>
    </w:pPr>
    <w:rPr>
      <w:rFonts w:ascii="Tahoma" w:hAnsi="Tahoma"/>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Memo 1"/>
    <w:basedOn w:val="Normal"/>
    <w:link w:val="BodyTextChar"/>
    <w:rsid w:val="00122A58"/>
    <w:pPr>
      <w:tabs>
        <w:tab w:val="left" w:pos="2016"/>
      </w:tabs>
      <w:spacing w:line="240" w:lineRule="atLeast"/>
      <w:ind w:right="720"/>
      <w:jc w:val="both"/>
    </w:pPr>
    <w:rPr>
      <w:rFonts w:ascii="Tahoma" w:hAnsi="Tahoma" w:cs="Tahoma"/>
      <w:snapToGrid w:val="0"/>
      <w:color w:val="000000"/>
      <w:sz w:val="22"/>
    </w:rPr>
  </w:style>
  <w:style w:type="character" w:styleId="FootnoteReference">
    <w:name w:val="footnote reference"/>
    <w:uiPriority w:val="99"/>
    <w:semiHidden/>
    <w:rsid w:val="00122A58"/>
    <w:rPr>
      <w:vertAlign w:val="superscript"/>
    </w:rPr>
  </w:style>
  <w:style w:type="paragraph" w:styleId="FootnoteText">
    <w:name w:val="footnote text"/>
    <w:basedOn w:val="Normal"/>
    <w:link w:val="FootnoteTextChar"/>
    <w:uiPriority w:val="99"/>
    <w:semiHidden/>
    <w:rsid w:val="00122A58"/>
    <w:rPr>
      <w:rFonts w:ascii="Tahoma" w:hAnsi="Tahoma"/>
      <w:sz w:val="20"/>
      <w:szCs w:val="20"/>
      <w:lang w:val="en-GB"/>
    </w:rPr>
  </w:style>
  <w:style w:type="paragraph" w:styleId="BodyText2">
    <w:name w:val="Body Text 2"/>
    <w:basedOn w:val="Normal"/>
    <w:rsid w:val="00122A58"/>
    <w:pPr>
      <w:jc w:val="center"/>
    </w:pPr>
  </w:style>
  <w:style w:type="paragraph" w:styleId="BodyText3">
    <w:name w:val="Body Text 3"/>
    <w:basedOn w:val="Normal"/>
    <w:rsid w:val="00122A58"/>
    <w:pPr>
      <w:spacing w:line="360" w:lineRule="atLeast"/>
      <w:jc w:val="both"/>
    </w:pPr>
    <w:rPr>
      <w:rFonts w:ascii="Tahoma" w:hAnsi="Tahoma" w:cs="Tahoma"/>
      <w:sz w:val="22"/>
    </w:rPr>
  </w:style>
  <w:style w:type="paragraph" w:styleId="BlockText">
    <w:name w:val="Block Text"/>
    <w:basedOn w:val="Normal"/>
    <w:rsid w:val="00122A58"/>
    <w:pPr>
      <w:spacing w:line="240" w:lineRule="atLeast"/>
      <w:ind w:left="1440" w:right="720" w:hanging="720"/>
      <w:jc w:val="both"/>
    </w:pPr>
    <w:rPr>
      <w:rFonts w:ascii="Tahoma" w:hAnsi="Tahoma" w:cs="Tahoma"/>
      <w:snapToGrid w:val="0"/>
      <w:color w:val="000000"/>
      <w:sz w:val="22"/>
    </w:rPr>
  </w:style>
  <w:style w:type="paragraph" w:styleId="Footer">
    <w:name w:val="footer"/>
    <w:basedOn w:val="Normal"/>
    <w:link w:val="FooterChar"/>
    <w:uiPriority w:val="99"/>
    <w:rsid w:val="00122A58"/>
    <w:pPr>
      <w:tabs>
        <w:tab w:val="center" w:pos="4320"/>
        <w:tab w:val="right" w:pos="8640"/>
      </w:tabs>
    </w:pPr>
    <w:rPr>
      <w:rFonts w:ascii="Tahoma" w:hAnsi="Tahoma"/>
      <w:szCs w:val="20"/>
      <w:lang w:val="en-GB"/>
    </w:rPr>
  </w:style>
  <w:style w:type="paragraph" w:styleId="BodyTextIndent">
    <w:name w:val="Body Text Indent"/>
    <w:basedOn w:val="Normal"/>
    <w:rsid w:val="00122A58"/>
    <w:pPr>
      <w:ind w:left="1440" w:hanging="720"/>
    </w:pPr>
    <w:rPr>
      <w:rFonts w:ascii="Tahoma" w:hAnsi="Tahoma" w:cs="Tahoma"/>
      <w:sz w:val="22"/>
    </w:rPr>
  </w:style>
  <w:style w:type="character" w:styleId="PageNumber">
    <w:name w:val="page number"/>
    <w:basedOn w:val="DefaultParagraphFont"/>
    <w:rsid w:val="00122A58"/>
  </w:style>
  <w:style w:type="paragraph" w:styleId="BodyTextIndent2">
    <w:name w:val="Body Text Indent 2"/>
    <w:basedOn w:val="Normal"/>
    <w:rsid w:val="00122A58"/>
    <w:pPr>
      <w:ind w:left="720" w:hanging="720"/>
      <w:jc w:val="both"/>
    </w:pPr>
    <w:rPr>
      <w:rFonts w:ascii="Tahoma" w:hAnsi="Tahoma"/>
      <w:sz w:val="22"/>
    </w:rPr>
  </w:style>
  <w:style w:type="paragraph" w:styleId="BodyTextIndent3">
    <w:name w:val="Body Text Indent 3"/>
    <w:basedOn w:val="Normal"/>
    <w:rsid w:val="00122A58"/>
    <w:pPr>
      <w:ind w:left="1440" w:hanging="720"/>
      <w:jc w:val="both"/>
    </w:pPr>
    <w:rPr>
      <w:rFonts w:ascii="Tahoma" w:hAnsi="Tahoma"/>
      <w:sz w:val="22"/>
      <w:szCs w:val="20"/>
      <w:lang w:val="en-GB"/>
    </w:rPr>
  </w:style>
  <w:style w:type="paragraph" w:styleId="NormalIndent">
    <w:name w:val="Normal Indent"/>
    <w:basedOn w:val="Normal"/>
    <w:rsid w:val="00122A58"/>
    <w:pPr>
      <w:spacing w:before="120" w:after="120" w:line="320" w:lineRule="atLeast"/>
      <w:jc w:val="both"/>
    </w:pPr>
    <w:rPr>
      <w:rFonts w:ascii="Tahoma" w:hAnsi="Tahoma"/>
      <w:sz w:val="22"/>
      <w:szCs w:val="20"/>
    </w:rPr>
  </w:style>
  <w:style w:type="paragraph" w:styleId="Header">
    <w:name w:val="header"/>
    <w:basedOn w:val="Normal"/>
    <w:link w:val="HeaderChar"/>
    <w:uiPriority w:val="99"/>
    <w:rsid w:val="00122A58"/>
    <w:pPr>
      <w:tabs>
        <w:tab w:val="center" w:pos="4320"/>
        <w:tab w:val="right" w:pos="8640"/>
      </w:tabs>
    </w:pPr>
  </w:style>
  <w:style w:type="paragraph" w:styleId="BalloonText">
    <w:name w:val="Balloon Text"/>
    <w:basedOn w:val="Normal"/>
    <w:link w:val="BalloonTextChar"/>
    <w:uiPriority w:val="99"/>
    <w:semiHidden/>
    <w:rsid w:val="00122A58"/>
    <w:rPr>
      <w:rFonts w:ascii="Tahoma" w:hAnsi="Tahoma" w:cs="Tahoma"/>
      <w:sz w:val="16"/>
      <w:szCs w:val="16"/>
    </w:rPr>
  </w:style>
  <w:style w:type="paragraph" w:styleId="Title">
    <w:name w:val="Title"/>
    <w:basedOn w:val="Normal"/>
    <w:qFormat/>
    <w:rsid w:val="00122A58"/>
    <w:pPr>
      <w:autoSpaceDE w:val="0"/>
      <w:autoSpaceDN w:val="0"/>
      <w:adjustRightInd w:val="0"/>
      <w:jc w:val="center"/>
    </w:pPr>
    <w:rPr>
      <w:rFonts w:ascii="Tahoma" w:hAnsi="Tahoma"/>
      <w:b/>
      <w:sz w:val="20"/>
      <w:lang w:val="en-GB"/>
    </w:rPr>
  </w:style>
  <w:style w:type="table" w:styleId="TableGrid">
    <w:name w:val="Table Grid"/>
    <w:basedOn w:val="TableNormal"/>
    <w:uiPriority w:val="39"/>
    <w:rsid w:val="00F4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957"/>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A23307"/>
    <w:rPr>
      <w:rFonts w:ascii="Tahoma" w:hAnsi="Tahoma"/>
      <w:sz w:val="24"/>
      <w:lang w:val="en-GB"/>
    </w:rPr>
  </w:style>
  <w:style w:type="paragraph" w:styleId="Revision">
    <w:name w:val="Revision"/>
    <w:hidden/>
    <w:uiPriority w:val="99"/>
    <w:semiHidden/>
    <w:rsid w:val="00A026B8"/>
    <w:rPr>
      <w:sz w:val="24"/>
      <w:szCs w:val="24"/>
    </w:rPr>
  </w:style>
  <w:style w:type="character" w:customStyle="1" w:styleId="Heading2Char">
    <w:name w:val="Heading 2 Char"/>
    <w:link w:val="Heading2"/>
    <w:rsid w:val="00341239"/>
    <w:rPr>
      <w:rFonts w:ascii="Tahoma" w:hAnsi="Tahoma" w:cs="Tahoma"/>
      <w:b/>
      <w:bCs/>
      <w:sz w:val="24"/>
      <w:szCs w:val="24"/>
    </w:rPr>
  </w:style>
  <w:style w:type="character" w:styleId="CommentReference">
    <w:name w:val="annotation reference"/>
    <w:uiPriority w:val="99"/>
    <w:rsid w:val="008A0C66"/>
    <w:rPr>
      <w:sz w:val="16"/>
      <w:szCs w:val="16"/>
    </w:rPr>
  </w:style>
  <w:style w:type="paragraph" w:styleId="CommentText">
    <w:name w:val="annotation text"/>
    <w:basedOn w:val="Normal"/>
    <w:link w:val="CommentTextChar"/>
    <w:rsid w:val="008A0C66"/>
    <w:rPr>
      <w:sz w:val="20"/>
      <w:szCs w:val="20"/>
    </w:rPr>
  </w:style>
  <w:style w:type="character" w:customStyle="1" w:styleId="CommentTextChar">
    <w:name w:val="Comment Text Char"/>
    <w:basedOn w:val="DefaultParagraphFont"/>
    <w:link w:val="CommentText"/>
    <w:rsid w:val="008A0C66"/>
  </w:style>
  <w:style w:type="paragraph" w:styleId="CommentSubject">
    <w:name w:val="annotation subject"/>
    <w:basedOn w:val="CommentText"/>
    <w:next w:val="CommentText"/>
    <w:link w:val="CommentSubjectChar"/>
    <w:uiPriority w:val="99"/>
    <w:rsid w:val="008A0C66"/>
    <w:rPr>
      <w:b/>
      <w:bCs/>
    </w:rPr>
  </w:style>
  <w:style w:type="character" w:customStyle="1" w:styleId="CommentSubjectChar">
    <w:name w:val="Comment Subject Char"/>
    <w:link w:val="CommentSubject"/>
    <w:uiPriority w:val="99"/>
    <w:rsid w:val="008A0C66"/>
    <w:rPr>
      <w:b/>
      <w:bCs/>
    </w:rPr>
  </w:style>
  <w:style w:type="paragraph" w:styleId="ListParagraph">
    <w:name w:val="List Paragraph"/>
    <w:basedOn w:val="Normal"/>
    <w:uiPriority w:val="34"/>
    <w:qFormat/>
    <w:rsid w:val="00F262ED"/>
    <w:pPr>
      <w:ind w:left="720"/>
      <w:contextualSpacing/>
    </w:pPr>
  </w:style>
  <w:style w:type="paragraph" w:customStyle="1" w:styleId="Char">
    <w:name w:val="Char"/>
    <w:basedOn w:val="Normal"/>
    <w:rsid w:val="009008E5"/>
    <w:pPr>
      <w:spacing w:after="160" w:line="240" w:lineRule="exact"/>
    </w:pPr>
    <w:rPr>
      <w:rFonts w:ascii="Verdana" w:hAnsi="Verdana"/>
      <w:lang w:val="en-GB" w:eastAsia="en-GB"/>
    </w:rPr>
  </w:style>
  <w:style w:type="table" w:customStyle="1" w:styleId="TableGrid1">
    <w:name w:val="Table Grid1"/>
    <w:basedOn w:val="TableNormal"/>
    <w:next w:val="TableGrid"/>
    <w:uiPriority w:val="59"/>
    <w:rsid w:val="008B158C"/>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05AA"/>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4036"/>
    <w:rPr>
      <w:rFonts w:ascii="Tahoma" w:hAnsi="Tahoma" w:cs="Tahoma"/>
      <w:sz w:val="22"/>
      <w:szCs w:val="24"/>
    </w:rPr>
  </w:style>
  <w:style w:type="character" w:customStyle="1" w:styleId="BalloonTextChar">
    <w:name w:val="Balloon Text Char"/>
    <w:basedOn w:val="DefaultParagraphFont"/>
    <w:link w:val="BalloonText"/>
    <w:uiPriority w:val="99"/>
    <w:semiHidden/>
    <w:rsid w:val="005B4036"/>
    <w:rPr>
      <w:rFonts w:ascii="Tahoma" w:hAnsi="Tahoma" w:cs="Tahoma"/>
      <w:sz w:val="16"/>
      <w:szCs w:val="16"/>
    </w:rPr>
  </w:style>
  <w:style w:type="character" w:customStyle="1" w:styleId="FootnoteTextChar">
    <w:name w:val="Footnote Text Char"/>
    <w:basedOn w:val="DefaultParagraphFont"/>
    <w:link w:val="FootnoteText"/>
    <w:uiPriority w:val="99"/>
    <w:semiHidden/>
    <w:rsid w:val="005B4036"/>
    <w:rPr>
      <w:rFonts w:ascii="Tahoma" w:hAnsi="Tahoma"/>
      <w:lang w:val="en-GB"/>
    </w:rPr>
  </w:style>
  <w:style w:type="character" w:customStyle="1" w:styleId="HeaderChar">
    <w:name w:val="Header Char"/>
    <w:basedOn w:val="DefaultParagraphFont"/>
    <w:link w:val="Header"/>
    <w:uiPriority w:val="99"/>
    <w:rsid w:val="005B4036"/>
    <w:rPr>
      <w:sz w:val="24"/>
      <w:szCs w:val="24"/>
    </w:rPr>
  </w:style>
  <w:style w:type="character" w:customStyle="1" w:styleId="BodyTextChar">
    <w:name w:val="Body Text Char"/>
    <w:aliases w:val="Body Text Memo 1 Char"/>
    <w:basedOn w:val="DefaultParagraphFont"/>
    <w:link w:val="BodyText"/>
    <w:rsid w:val="005B4036"/>
    <w:rPr>
      <w:rFonts w:ascii="Tahoma" w:hAnsi="Tahoma" w:cs="Tahoma"/>
      <w:snapToGrid w:val="0"/>
      <w:color w:val="000000"/>
      <w:sz w:val="22"/>
      <w:szCs w:val="24"/>
    </w:rPr>
  </w:style>
  <w:style w:type="character" w:styleId="Hyperlink">
    <w:name w:val="Hyperlink"/>
    <w:basedOn w:val="DefaultParagraphFont"/>
    <w:uiPriority w:val="99"/>
    <w:unhideWhenUsed/>
    <w:rsid w:val="001D13C3"/>
    <w:rPr>
      <w:color w:val="0000FF" w:themeColor="hyperlink"/>
      <w:u w:val="single"/>
    </w:rPr>
  </w:style>
  <w:style w:type="paragraph" w:styleId="EndnoteText">
    <w:name w:val="endnote text"/>
    <w:basedOn w:val="Normal"/>
    <w:link w:val="EndnoteTextChar"/>
    <w:semiHidden/>
    <w:unhideWhenUsed/>
    <w:rsid w:val="00D86491"/>
    <w:rPr>
      <w:sz w:val="20"/>
      <w:szCs w:val="20"/>
    </w:rPr>
  </w:style>
  <w:style w:type="character" w:customStyle="1" w:styleId="EndnoteTextChar">
    <w:name w:val="Endnote Text Char"/>
    <w:basedOn w:val="DefaultParagraphFont"/>
    <w:link w:val="EndnoteText"/>
    <w:semiHidden/>
    <w:rsid w:val="00D86491"/>
  </w:style>
  <w:style w:type="character" w:styleId="EndnoteReference">
    <w:name w:val="endnote reference"/>
    <w:basedOn w:val="DefaultParagraphFont"/>
    <w:semiHidden/>
    <w:unhideWhenUsed/>
    <w:rsid w:val="00D86491"/>
    <w:rPr>
      <w:vertAlign w:val="superscript"/>
    </w:rPr>
  </w:style>
  <w:style w:type="table" w:customStyle="1" w:styleId="TableGrid3">
    <w:name w:val="Table Grid3"/>
    <w:basedOn w:val="TableNormal"/>
    <w:next w:val="TableGrid"/>
    <w:uiPriority w:val="39"/>
    <w:rsid w:val="00E0354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7769D"/>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3ACA"/>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6AF4"/>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50709"/>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2A46"/>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1A9"/>
    <w:rPr>
      <w:color w:val="808080"/>
    </w:rPr>
  </w:style>
  <w:style w:type="paragraph" w:styleId="TOCHeading">
    <w:name w:val="TOC Heading"/>
    <w:basedOn w:val="Heading1"/>
    <w:next w:val="Normal"/>
    <w:uiPriority w:val="39"/>
    <w:unhideWhenUsed/>
    <w:qFormat/>
    <w:rsid w:val="00A12ED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04B6C"/>
    <w:pPr>
      <w:tabs>
        <w:tab w:val="right" w:leader="dot" w:pos="8657"/>
      </w:tabs>
      <w:spacing w:after="100"/>
    </w:pPr>
    <w:rPr>
      <w:rFonts w:ascii="Tahoma" w:hAnsi="Tahoma"/>
      <w:sz w:val="22"/>
    </w:rPr>
  </w:style>
  <w:style w:type="paragraph" w:styleId="TOC2">
    <w:name w:val="toc 2"/>
    <w:basedOn w:val="Normal"/>
    <w:next w:val="Normal"/>
    <w:autoRedefine/>
    <w:uiPriority w:val="39"/>
    <w:unhideWhenUsed/>
    <w:rsid w:val="004864FA"/>
    <w:pPr>
      <w:spacing w:after="100"/>
      <w:ind w:left="240"/>
    </w:pPr>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8396">
      <w:bodyDiv w:val="1"/>
      <w:marLeft w:val="0"/>
      <w:marRight w:val="0"/>
      <w:marTop w:val="0"/>
      <w:marBottom w:val="0"/>
      <w:divBdr>
        <w:top w:val="none" w:sz="0" w:space="0" w:color="auto"/>
        <w:left w:val="none" w:sz="0" w:space="0" w:color="auto"/>
        <w:bottom w:val="none" w:sz="0" w:space="0" w:color="auto"/>
        <w:right w:val="none" w:sz="0" w:space="0" w:color="auto"/>
      </w:divBdr>
    </w:div>
    <w:div w:id="301666494">
      <w:bodyDiv w:val="1"/>
      <w:marLeft w:val="0"/>
      <w:marRight w:val="0"/>
      <w:marTop w:val="0"/>
      <w:marBottom w:val="0"/>
      <w:divBdr>
        <w:top w:val="none" w:sz="0" w:space="0" w:color="auto"/>
        <w:left w:val="none" w:sz="0" w:space="0" w:color="auto"/>
        <w:bottom w:val="none" w:sz="0" w:space="0" w:color="auto"/>
        <w:right w:val="none" w:sz="0" w:space="0" w:color="auto"/>
      </w:divBdr>
    </w:div>
    <w:div w:id="504056325">
      <w:bodyDiv w:val="1"/>
      <w:marLeft w:val="0"/>
      <w:marRight w:val="0"/>
      <w:marTop w:val="0"/>
      <w:marBottom w:val="0"/>
      <w:divBdr>
        <w:top w:val="none" w:sz="0" w:space="0" w:color="auto"/>
        <w:left w:val="none" w:sz="0" w:space="0" w:color="auto"/>
        <w:bottom w:val="none" w:sz="0" w:space="0" w:color="auto"/>
        <w:right w:val="none" w:sz="0" w:space="0" w:color="auto"/>
      </w:divBdr>
    </w:div>
    <w:div w:id="527178945">
      <w:bodyDiv w:val="1"/>
      <w:marLeft w:val="0"/>
      <w:marRight w:val="0"/>
      <w:marTop w:val="0"/>
      <w:marBottom w:val="0"/>
      <w:divBdr>
        <w:top w:val="none" w:sz="0" w:space="0" w:color="auto"/>
        <w:left w:val="none" w:sz="0" w:space="0" w:color="auto"/>
        <w:bottom w:val="none" w:sz="0" w:space="0" w:color="auto"/>
        <w:right w:val="none" w:sz="0" w:space="0" w:color="auto"/>
      </w:divBdr>
    </w:div>
    <w:div w:id="594478750">
      <w:bodyDiv w:val="1"/>
      <w:marLeft w:val="0"/>
      <w:marRight w:val="0"/>
      <w:marTop w:val="0"/>
      <w:marBottom w:val="0"/>
      <w:divBdr>
        <w:top w:val="none" w:sz="0" w:space="0" w:color="auto"/>
        <w:left w:val="none" w:sz="0" w:space="0" w:color="auto"/>
        <w:bottom w:val="none" w:sz="0" w:space="0" w:color="auto"/>
        <w:right w:val="none" w:sz="0" w:space="0" w:color="auto"/>
      </w:divBdr>
    </w:div>
    <w:div w:id="706955258">
      <w:bodyDiv w:val="1"/>
      <w:marLeft w:val="0"/>
      <w:marRight w:val="0"/>
      <w:marTop w:val="0"/>
      <w:marBottom w:val="0"/>
      <w:divBdr>
        <w:top w:val="none" w:sz="0" w:space="0" w:color="auto"/>
        <w:left w:val="none" w:sz="0" w:space="0" w:color="auto"/>
        <w:bottom w:val="none" w:sz="0" w:space="0" w:color="auto"/>
        <w:right w:val="none" w:sz="0" w:space="0" w:color="auto"/>
      </w:divBdr>
    </w:div>
    <w:div w:id="850527774">
      <w:bodyDiv w:val="1"/>
      <w:marLeft w:val="0"/>
      <w:marRight w:val="0"/>
      <w:marTop w:val="0"/>
      <w:marBottom w:val="0"/>
      <w:divBdr>
        <w:top w:val="none" w:sz="0" w:space="0" w:color="auto"/>
        <w:left w:val="none" w:sz="0" w:space="0" w:color="auto"/>
        <w:bottom w:val="none" w:sz="0" w:space="0" w:color="auto"/>
        <w:right w:val="none" w:sz="0" w:space="0" w:color="auto"/>
      </w:divBdr>
    </w:div>
    <w:div w:id="992872203">
      <w:bodyDiv w:val="1"/>
      <w:marLeft w:val="0"/>
      <w:marRight w:val="0"/>
      <w:marTop w:val="0"/>
      <w:marBottom w:val="0"/>
      <w:divBdr>
        <w:top w:val="none" w:sz="0" w:space="0" w:color="auto"/>
        <w:left w:val="none" w:sz="0" w:space="0" w:color="auto"/>
        <w:bottom w:val="none" w:sz="0" w:space="0" w:color="auto"/>
        <w:right w:val="none" w:sz="0" w:space="0" w:color="auto"/>
      </w:divBdr>
    </w:div>
    <w:div w:id="1071465088">
      <w:bodyDiv w:val="1"/>
      <w:marLeft w:val="0"/>
      <w:marRight w:val="0"/>
      <w:marTop w:val="0"/>
      <w:marBottom w:val="0"/>
      <w:divBdr>
        <w:top w:val="none" w:sz="0" w:space="0" w:color="auto"/>
        <w:left w:val="none" w:sz="0" w:space="0" w:color="auto"/>
        <w:bottom w:val="none" w:sz="0" w:space="0" w:color="auto"/>
        <w:right w:val="none" w:sz="0" w:space="0" w:color="auto"/>
      </w:divBdr>
    </w:div>
    <w:div w:id="1167011545">
      <w:bodyDiv w:val="1"/>
      <w:marLeft w:val="0"/>
      <w:marRight w:val="0"/>
      <w:marTop w:val="0"/>
      <w:marBottom w:val="0"/>
      <w:divBdr>
        <w:top w:val="none" w:sz="0" w:space="0" w:color="auto"/>
        <w:left w:val="none" w:sz="0" w:space="0" w:color="auto"/>
        <w:bottom w:val="none" w:sz="0" w:space="0" w:color="auto"/>
        <w:right w:val="none" w:sz="0" w:space="0" w:color="auto"/>
      </w:divBdr>
    </w:div>
    <w:div w:id="1419909487">
      <w:bodyDiv w:val="1"/>
      <w:marLeft w:val="0"/>
      <w:marRight w:val="0"/>
      <w:marTop w:val="0"/>
      <w:marBottom w:val="0"/>
      <w:divBdr>
        <w:top w:val="none" w:sz="0" w:space="0" w:color="auto"/>
        <w:left w:val="none" w:sz="0" w:space="0" w:color="auto"/>
        <w:bottom w:val="none" w:sz="0" w:space="0" w:color="auto"/>
        <w:right w:val="none" w:sz="0" w:space="0" w:color="auto"/>
      </w:divBdr>
    </w:div>
    <w:div w:id="1449813502">
      <w:bodyDiv w:val="1"/>
      <w:marLeft w:val="0"/>
      <w:marRight w:val="0"/>
      <w:marTop w:val="0"/>
      <w:marBottom w:val="0"/>
      <w:divBdr>
        <w:top w:val="none" w:sz="0" w:space="0" w:color="auto"/>
        <w:left w:val="none" w:sz="0" w:space="0" w:color="auto"/>
        <w:bottom w:val="none" w:sz="0" w:space="0" w:color="auto"/>
        <w:right w:val="none" w:sz="0" w:space="0" w:color="auto"/>
      </w:divBdr>
    </w:div>
    <w:div w:id="1467429783">
      <w:bodyDiv w:val="1"/>
      <w:marLeft w:val="0"/>
      <w:marRight w:val="0"/>
      <w:marTop w:val="0"/>
      <w:marBottom w:val="0"/>
      <w:divBdr>
        <w:top w:val="none" w:sz="0" w:space="0" w:color="auto"/>
        <w:left w:val="none" w:sz="0" w:space="0" w:color="auto"/>
        <w:bottom w:val="none" w:sz="0" w:space="0" w:color="auto"/>
        <w:right w:val="none" w:sz="0" w:space="0" w:color="auto"/>
      </w:divBdr>
    </w:div>
    <w:div w:id="1709599564">
      <w:bodyDiv w:val="1"/>
      <w:marLeft w:val="0"/>
      <w:marRight w:val="0"/>
      <w:marTop w:val="0"/>
      <w:marBottom w:val="0"/>
      <w:divBdr>
        <w:top w:val="none" w:sz="0" w:space="0" w:color="auto"/>
        <w:left w:val="none" w:sz="0" w:space="0" w:color="auto"/>
        <w:bottom w:val="none" w:sz="0" w:space="0" w:color="auto"/>
        <w:right w:val="none" w:sz="0" w:space="0" w:color="auto"/>
      </w:divBdr>
    </w:div>
    <w:div w:id="1743677255">
      <w:bodyDiv w:val="1"/>
      <w:marLeft w:val="0"/>
      <w:marRight w:val="0"/>
      <w:marTop w:val="0"/>
      <w:marBottom w:val="0"/>
      <w:divBdr>
        <w:top w:val="none" w:sz="0" w:space="0" w:color="auto"/>
        <w:left w:val="none" w:sz="0" w:space="0" w:color="auto"/>
        <w:bottom w:val="none" w:sz="0" w:space="0" w:color="auto"/>
        <w:right w:val="none" w:sz="0" w:space="0" w:color="auto"/>
      </w:divBdr>
    </w:div>
    <w:div w:id="1791970136">
      <w:bodyDiv w:val="1"/>
      <w:marLeft w:val="0"/>
      <w:marRight w:val="0"/>
      <w:marTop w:val="0"/>
      <w:marBottom w:val="0"/>
      <w:divBdr>
        <w:top w:val="none" w:sz="0" w:space="0" w:color="auto"/>
        <w:left w:val="none" w:sz="0" w:space="0" w:color="auto"/>
        <w:bottom w:val="none" w:sz="0" w:space="0" w:color="auto"/>
        <w:right w:val="none" w:sz="0" w:space="0" w:color="auto"/>
      </w:divBdr>
    </w:div>
    <w:div w:id="18385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oter" Target="footer13.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Ssubmissions@seccom.com.my"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2.xml"/><Relationship Id="rId43" Type="http://schemas.openxmlformats.org/officeDocument/2006/relationships/glossaryDocument" Target="glossary/document.xml"/><Relationship Id="rId8" Type="http://schemas.openxmlformats.org/officeDocument/2006/relationships/hyperlink" Target="mailto:eap@seccom.com.my"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6.xml"/></Relationships>
</file>

<file path=word/_rels/footnotes.xml.rels><?xml version="1.0" encoding="UTF-8" standalone="yes"?>
<Relationships xmlns="http://schemas.openxmlformats.org/package/2006/relationships"><Relationship Id="rId1" Type="http://schemas.openxmlformats.org/officeDocument/2006/relationships/hyperlink" Target="http://www.sc.com.m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MHong\Amendments%20to%20the%20Guidelines%20on%20UTF\GUTF%202019\Forms%20in%20relation%20to%20UTF_Jun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0E8D3E403E4CEEBBD0D44C3FD500E9"/>
        <w:category>
          <w:name w:val="General"/>
          <w:gallery w:val="placeholder"/>
        </w:category>
        <w:types>
          <w:type w:val="bbPlcHdr"/>
        </w:types>
        <w:behaviors>
          <w:behavior w:val="content"/>
        </w:behaviors>
        <w:guid w:val="{1539DD70-A807-4EE3-9FCA-082BA6DCD6C8}"/>
      </w:docPartPr>
      <w:docPartBody>
        <w:p w:rsidR="00A27F94" w:rsidRDefault="00EB3A25" w:rsidP="00EB3A25">
          <w:pPr>
            <w:pStyle w:val="460E8D3E403E4CEEBBD0D44C3FD500E97"/>
          </w:pPr>
          <w:r w:rsidRPr="0060131F">
            <w:rPr>
              <w:rStyle w:val="PlaceholderText"/>
            </w:rPr>
            <w:t>Click or tap here to enter text.</w:t>
          </w:r>
        </w:p>
      </w:docPartBody>
    </w:docPart>
    <w:docPart>
      <w:docPartPr>
        <w:name w:val="69B26C90E19242D7B77F031407CD90AE"/>
        <w:category>
          <w:name w:val="General"/>
          <w:gallery w:val="placeholder"/>
        </w:category>
        <w:types>
          <w:type w:val="bbPlcHdr"/>
        </w:types>
        <w:behaviors>
          <w:behavior w:val="content"/>
        </w:behaviors>
        <w:guid w:val="{8D642F1C-BE0C-47EF-9DFD-2B6F38F2D08F}"/>
      </w:docPartPr>
      <w:docPartBody>
        <w:p w:rsidR="00A27F94" w:rsidRDefault="00EB3A25" w:rsidP="00EB3A25">
          <w:pPr>
            <w:pStyle w:val="69B26C90E19242D7B77F031407CD90AE7"/>
          </w:pPr>
          <w:r w:rsidRPr="0060131F">
            <w:rPr>
              <w:rStyle w:val="PlaceholderText"/>
            </w:rPr>
            <w:t>Click or tap here to enter text.</w:t>
          </w:r>
        </w:p>
      </w:docPartBody>
    </w:docPart>
    <w:docPart>
      <w:docPartPr>
        <w:name w:val="50484318DEEF43DCA6E36DBCE289F5C2"/>
        <w:category>
          <w:name w:val="General"/>
          <w:gallery w:val="placeholder"/>
        </w:category>
        <w:types>
          <w:type w:val="bbPlcHdr"/>
        </w:types>
        <w:behaviors>
          <w:behavior w:val="content"/>
        </w:behaviors>
        <w:guid w:val="{01E784CF-F623-49C0-A2C1-BDB11298B1B1}"/>
      </w:docPartPr>
      <w:docPartBody>
        <w:p w:rsidR="00A27F94" w:rsidRDefault="00EB3A25" w:rsidP="00EB3A25">
          <w:pPr>
            <w:pStyle w:val="50484318DEEF43DCA6E36DBCE289F5C27"/>
          </w:pPr>
          <w:r w:rsidRPr="0060131F">
            <w:rPr>
              <w:rStyle w:val="PlaceholderText"/>
            </w:rPr>
            <w:t>Click or tap here to enter text.</w:t>
          </w:r>
        </w:p>
      </w:docPartBody>
    </w:docPart>
    <w:docPart>
      <w:docPartPr>
        <w:name w:val="6F11793F9BB24187AC0DF873548989F7"/>
        <w:category>
          <w:name w:val="General"/>
          <w:gallery w:val="placeholder"/>
        </w:category>
        <w:types>
          <w:type w:val="bbPlcHdr"/>
        </w:types>
        <w:behaviors>
          <w:behavior w:val="content"/>
        </w:behaviors>
        <w:guid w:val="{3B481551-C5A3-4978-BBE4-53EED7CFB714}"/>
      </w:docPartPr>
      <w:docPartBody>
        <w:p w:rsidR="00A27F94" w:rsidRDefault="00EB3A25" w:rsidP="00EB3A25">
          <w:pPr>
            <w:pStyle w:val="6F11793F9BB24187AC0DF873548989F77"/>
          </w:pPr>
          <w:r w:rsidRPr="0060131F">
            <w:rPr>
              <w:rStyle w:val="PlaceholderText"/>
            </w:rPr>
            <w:t>Click or tap here to enter text.</w:t>
          </w:r>
        </w:p>
      </w:docPartBody>
    </w:docPart>
    <w:docPart>
      <w:docPartPr>
        <w:name w:val="F2B94CDFBB36415B922798A9DD2A73F5"/>
        <w:category>
          <w:name w:val="General"/>
          <w:gallery w:val="placeholder"/>
        </w:category>
        <w:types>
          <w:type w:val="bbPlcHdr"/>
        </w:types>
        <w:behaviors>
          <w:behavior w:val="content"/>
        </w:behaviors>
        <w:guid w:val="{19F0C1C2-1F68-401D-A680-71CCE1B0A44B}"/>
      </w:docPartPr>
      <w:docPartBody>
        <w:p w:rsidR="00A27F94" w:rsidRDefault="00EB3A25" w:rsidP="00EB3A25">
          <w:pPr>
            <w:pStyle w:val="F2B94CDFBB36415B922798A9DD2A73F57"/>
          </w:pPr>
          <w:r w:rsidRPr="0060131F">
            <w:rPr>
              <w:rStyle w:val="PlaceholderText"/>
            </w:rPr>
            <w:t>Click or tap here to enter text.</w:t>
          </w:r>
        </w:p>
      </w:docPartBody>
    </w:docPart>
    <w:docPart>
      <w:docPartPr>
        <w:name w:val="834644E3E64A4355BB823C8BCB1C0D10"/>
        <w:category>
          <w:name w:val="General"/>
          <w:gallery w:val="placeholder"/>
        </w:category>
        <w:types>
          <w:type w:val="bbPlcHdr"/>
        </w:types>
        <w:behaviors>
          <w:behavior w:val="content"/>
        </w:behaviors>
        <w:guid w:val="{969EF052-148D-42F0-B1A3-E976CAE2FC0A}"/>
      </w:docPartPr>
      <w:docPartBody>
        <w:p w:rsidR="00A27F94" w:rsidRDefault="00EB3A25" w:rsidP="00EB3A25">
          <w:pPr>
            <w:pStyle w:val="834644E3E64A4355BB823C8BCB1C0D107"/>
          </w:pPr>
          <w:r w:rsidRPr="0060131F">
            <w:rPr>
              <w:rStyle w:val="PlaceholderText"/>
            </w:rPr>
            <w:t>Click or tap here to enter text.</w:t>
          </w:r>
        </w:p>
      </w:docPartBody>
    </w:docPart>
    <w:docPart>
      <w:docPartPr>
        <w:name w:val="362BC41089A74D0BBC4EB6F8A82E10BE"/>
        <w:category>
          <w:name w:val="General"/>
          <w:gallery w:val="placeholder"/>
        </w:category>
        <w:types>
          <w:type w:val="bbPlcHdr"/>
        </w:types>
        <w:behaviors>
          <w:behavior w:val="content"/>
        </w:behaviors>
        <w:guid w:val="{7D05F527-A4A3-47AE-9A78-146411120964}"/>
      </w:docPartPr>
      <w:docPartBody>
        <w:p w:rsidR="00A27F94" w:rsidRDefault="00EB3A25" w:rsidP="00EB3A25">
          <w:pPr>
            <w:pStyle w:val="362BC41089A74D0BBC4EB6F8A82E10BE7"/>
          </w:pPr>
          <w:r w:rsidRPr="0060131F">
            <w:rPr>
              <w:rStyle w:val="PlaceholderText"/>
            </w:rPr>
            <w:t>Click or tap here to enter text.</w:t>
          </w:r>
        </w:p>
      </w:docPartBody>
    </w:docPart>
    <w:docPart>
      <w:docPartPr>
        <w:name w:val="EA840DD933BD4C01A04500BB1D8F6D2E"/>
        <w:category>
          <w:name w:val="General"/>
          <w:gallery w:val="placeholder"/>
        </w:category>
        <w:types>
          <w:type w:val="bbPlcHdr"/>
        </w:types>
        <w:behaviors>
          <w:behavior w:val="content"/>
        </w:behaviors>
        <w:guid w:val="{B67A2214-190C-4E11-B09E-BD76788105B2}"/>
      </w:docPartPr>
      <w:docPartBody>
        <w:p w:rsidR="00A27F94" w:rsidRDefault="00EB3A25" w:rsidP="00EB3A25">
          <w:pPr>
            <w:pStyle w:val="EA840DD933BD4C01A04500BB1D8F6D2E7"/>
          </w:pPr>
          <w:r w:rsidRPr="0060131F">
            <w:rPr>
              <w:rStyle w:val="PlaceholderText"/>
            </w:rPr>
            <w:t>Click or tap here to enter text.</w:t>
          </w:r>
        </w:p>
      </w:docPartBody>
    </w:docPart>
    <w:docPart>
      <w:docPartPr>
        <w:name w:val="CA7087EEDA9E40F5A9BBEC84ACEB743A"/>
        <w:category>
          <w:name w:val="General"/>
          <w:gallery w:val="placeholder"/>
        </w:category>
        <w:types>
          <w:type w:val="bbPlcHdr"/>
        </w:types>
        <w:behaviors>
          <w:behavior w:val="content"/>
        </w:behaviors>
        <w:guid w:val="{012C905D-FF32-490E-AA7C-1E5034637198}"/>
      </w:docPartPr>
      <w:docPartBody>
        <w:p w:rsidR="00A27F94" w:rsidRDefault="00EB3A25" w:rsidP="00EB3A25">
          <w:pPr>
            <w:pStyle w:val="CA7087EEDA9E40F5A9BBEC84ACEB743A7"/>
          </w:pPr>
          <w:r w:rsidRPr="0060131F">
            <w:rPr>
              <w:rStyle w:val="PlaceholderText"/>
            </w:rPr>
            <w:t>Click or tap here to enter text.</w:t>
          </w:r>
        </w:p>
      </w:docPartBody>
    </w:docPart>
    <w:docPart>
      <w:docPartPr>
        <w:name w:val="4B4191191C14484D803ECC4C6C65F5D2"/>
        <w:category>
          <w:name w:val="General"/>
          <w:gallery w:val="placeholder"/>
        </w:category>
        <w:types>
          <w:type w:val="bbPlcHdr"/>
        </w:types>
        <w:behaviors>
          <w:behavior w:val="content"/>
        </w:behaviors>
        <w:guid w:val="{083DCDFC-B685-4228-A07E-0DA06B733675}"/>
      </w:docPartPr>
      <w:docPartBody>
        <w:p w:rsidR="00A27F94" w:rsidRDefault="00EB3A25" w:rsidP="00EB3A25">
          <w:pPr>
            <w:pStyle w:val="4B4191191C14484D803ECC4C6C65F5D27"/>
          </w:pPr>
          <w:r w:rsidRPr="0060131F">
            <w:rPr>
              <w:rStyle w:val="PlaceholderText"/>
            </w:rPr>
            <w:t>Click or tap here to enter text.</w:t>
          </w:r>
        </w:p>
      </w:docPartBody>
    </w:docPart>
    <w:docPart>
      <w:docPartPr>
        <w:name w:val="3712BD5BFC03482A998CD2534D797AE3"/>
        <w:category>
          <w:name w:val="General"/>
          <w:gallery w:val="placeholder"/>
        </w:category>
        <w:types>
          <w:type w:val="bbPlcHdr"/>
        </w:types>
        <w:behaviors>
          <w:behavior w:val="content"/>
        </w:behaviors>
        <w:guid w:val="{FD3B2211-6006-4A76-BA75-CF397637909A}"/>
      </w:docPartPr>
      <w:docPartBody>
        <w:p w:rsidR="00A27F94" w:rsidRDefault="00EB3A25" w:rsidP="00EB3A25">
          <w:pPr>
            <w:pStyle w:val="3712BD5BFC03482A998CD2534D797AE37"/>
          </w:pPr>
          <w:r w:rsidRPr="0060131F">
            <w:rPr>
              <w:rStyle w:val="PlaceholderText"/>
            </w:rPr>
            <w:t>Click or tap here to enter text.</w:t>
          </w:r>
        </w:p>
      </w:docPartBody>
    </w:docPart>
    <w:docPart>
      <w:docPartPr>
        <w:name w:val="BBCDCBE6A6D04392BCED6A3139A1B938"/>
        <w:category>
          <w:name w:val="General"/>
          <w:gallery w:val="placeholder"/>
        </w:category>
        <w:types>
          <w:type w:val="bbPlcHdr"/>
        </w:types>
        <w:behaviors>
          <w:behavior w:val="content"/>
        </w:behaviors>
        <w:guid w:val="{778566FE-0644-47EA-A443-8BF7C2D8F068}"/>
      </w:docPartPr>
      <w:docPartBody>
        <w:p w:rsidR="00A27F94" w:rsidRDefault="00EB3A25" w:rsidP="00EB3A25">
          <w:pPr>
            <w:pStyle w:val="BBCDCBE6A6D04392BCED6A3139A1B9387"/>
          </w:pPr>
          <w:r w:rsidRPr="0060131F">
            <w:rPr>
              <w:rStyle w:val="PlaceholderText"/>
            </w:rPr>
            <w:t>Click or tap here to enter text.</w:t>
          </w:r>
        </w:p>
      </w:docPartBody>
    </w:docPart>
    <w:docPart>
      <w:docPartPr>
        <w:name w:val="9539AD8EFE6C4B2ABA85E18CFBBDF537"/>
        <w:category>
          <w:name w:val="General"/>
          <w:gallery w:val="placeholder"/>
        </w:category>
        <w:types>
          <w:type w:val="bbPlcHdr"/>
        </w:types>
        <w:behaviors>
          <w:behavior w:val="content"/>
        </w:behaviors>
        <w:guid w:val="{87DAC002-88EE-4108-84D3-1419353D9AA8}"/>
      </w:docPartPr>
      <w:docPartBody>
        <w:p w:rsidR="00A27F94" w:rsidRDefault="00EB3A25" w:rsidP="00EB3A25">
          <w:pPr>
            <w:pStyle w:val="9539AD8EFE6C4B2ABA85E18CFBBDF5377"/>
          </w:pPr>
          <w:r w:rsidRPr="0060131F">
            <w:rPr>
              <w:rStyle w:val="PlaceholderText"/>
            </w:rPr>
            <w:t>Click or tap here to enter text.</w:t>
          </w:r>
        </w:p>
      </w:docPartBody>
    </w:docPart>
    <w:docPart>
      <w:docPartPr>
        <w:name w:val="A372C851430D4339B1D1F714A36105ED"/>
        <w:category>
          <w:name w:val="General"/>
          <w:gallery w:val="placeholder"/>
        </w:category>
        <w:types>
          <w:type w:val="bbPlcHdr"/>
        </w:types>
        <w:behaviors>
          <w:behavior w:val="content"/>
        </w:behaviors>
        <w:guid w:val="{4ED13A2F-EABD-424A-B6FB-3B7C54202E18}"/>
      </w:docPartPr>
      <w:docPartBody>
        <w:p w:rsidR="00A27F94" w:rsidRDefault="00EB3A25" w:rsidP="00EB3A25">
          <w:pPr>
            <w:pStyle w:val="A372C851430D4339B1D1F714A36105ED7"/>
          </w:pPr>
          <w:r w:rsidRPr="0060131F">
            <w:rPr>
              <w:rStyle w:val="PlaceholderText"/>
            </w:rPr>
            <w:t>Click or tap here to enter text.</w:t>
          </w:r>
        </w:p>
      </w:docPartBody>
    </w:docPart>
    <w:docPart>
      <w:docPartPr>
        <w:name w:val="EF80B9E601644E7E87ABAF1AE6EB67AE"/>
        <w:category>
          <w:name w:val="General"/>
          <w:gallery w:val="placeholder"/>
        </w:category>
        <w:types>
          <w:type w:val="bbPlcHdr"/>
        </w:types>
        <w:behaviors>
          <w:behavior w:val="content"/>
        </w:behaviors>
        <w:guid w:val="{BD3F1AFD-9B66-449D-A8DF-FE1F1AADE905}"/>
      </w:docPartPr>
      <w:docPartBody>
        <w:p w:rsidR="00A27F94" w:rsidRDefault="00EB3A25" w:rsidP="00EB3A25">
          <w:pPr>
            <w:pStyle w:val="EF80B9E601644E7E87ABAF1AE6EB67AE7"/>
          </w:pPr>
          <w:r w:rsidRPr="0060131F">
            <w:rPr>
              <w:rStyle w:val="PlaceholderText"/>
            </w:rPr>
            <w:t>Click or tap here to enter text.</w:t>
          </w:r>
        </w:p>
      </w:docPartBody>
    </w:docPart>
    <w:docPart>
      <w:docPartPr>
        <w:name w:val="67ECC2C24A40440399CDA807A477A4CD"/>
        <w:category>
          <w:name w:val="General"/>
          <w:gallery w:val="placeholder"/>
        </w:category>
        <w:types>
          <w:type w:val="bbPlcHdr"/>
        </w:types>
        <w:behaviors>
          <w:behavior w:val="content"/>
        </w:behaviors>
        <w:guid w:val="{38DCA1FA-A835-4EAE-A660-E63B844DB7A5}"/>
      </w:docPartPr>
      <w:docPartBody>
        <w:p w:rsidR="00A27F94" w:rsidRDefault="00EB3A25" w:rsidP="00EB3A25">
          <w:pPr>
            <w:pStyle w:val="67ECC2C24A40440399CDA807A477A4CD7"/>
          </w:pPr>
          <w:r w:rsidRPr="0060131F">
            <w:rPr>
              <w:rStyle w:val="PlaceholderText"/>
            </w:rPr>
            <w:t>Click or tap here to enter text.</w:t>
          </w:r>
        </w:p>
      </w:docPartBody>
    </w:docPart>
    <w:docPart>
      <w:docPartPr>
        <w:name w:val="9195042C581C412B93A6EF9B8A4D2759"/>
        <w:category>
          <w:name w:val="General"/>
          <w:gallery w:val="placeholder"/>
        </w:category>
        <w:types>
          <w:type w:val="bbPlcHdr"/>
        </w:types>
        <w:behaviors>
          <w:behavior w:val="content"/>
        </w:behaviors>
        <w:guid w:val="{A3606D59-A4CB-4597-B165-1FF9E3984889}"/>
      </w:docPartPr>
      <w:docPartBody>
        <w:p w:rsidR="00A27F94" w:rsidRDefault="00EB3A25" w:rsidP="00EB3A25">
          <w:pPr>
            <w:pStyle w:val="9195042C581C412B93A6EF9B8A4D27597"/>
          </w:pPr>
          <w:r w:rsidRPr="0060131F">
            <w:rPr>
              <w:rStyle w:val="PlaceholderText"/>
            </w:rPr>
            <w:t>Click or tap here to enter text.</w:t>
          </w:r>
        </w:p>
      </w:docPartBody>
    </w:docPart>
    <w:docPart>
      <w:docPartPr>
        <w:name w:val="98066365A50F4DB5A4697B575793F6F6"/>
        <w:category>
          <w:name w:val="General"/>
          <w:gallery w:val="placeholder"/>
        </w:category>
        <w:types>
          <w:type w:val="bbPlcHdr"/>
        </w:types>
        <w:behaviors>
          <w:behavior w:val="content"/>
        </w:behaviors>
        <w:guid w:val="{3BF92D38-6DA6-4177-9EB2-9BBB83020484}"/>
      </w:docPartPr>
      <w:docPartBody>
        <w:p w:rsidR="00A27F94" w:rsidRDefault="00EB3A25" w:rsidP="00EB3A25">
          <w:pPr>
            <w:pStyle w:val="98066365A50F4DB5A4697B575793F6F67"/>
          </w:pPr>
          <w:r w:rsidRPr="0060131F">
            <w:rPr>
              <w:rStyle w:val="PlaceholderText"/>
            </w:rPr>
            <w:t>Click or tap here to enter text.</w:t>
          </w:r>
        </w:p>
      </w:docPartBody>
    </w:docPart>
    <w:docPart>
      <w:docPartPr>
        <w:name w:val="8F130B16248F46CF8D5775DC034397BA"/>
        <w:category>
          <w:name w:val="General"/>
          <w:gallery w:val="placeholder"/>
        </w:category>
        <w:types>
          <w:type w:val="bbPlcHdr"/>
        </w:types>
        <w:behaviors>
          <w:behavior w:val="content"/>
        </w:behaviors>
        <w:guid w:val="{0209D6E0-5BDC-45DE-828F-38DCBB62DE39}"/>
      </w:docPartPr>
      <w:docPartBody>
        <w:p w:rsidR="00A27F94" w:rsidRDefault="00EB3A25" w:rsidP="00EB3A25">
          <w:pPr>
            <w:pStyle w:val="8F130B16248F46CF8D5775DC034397BA7"/>
          </w:pPr>
          <w:r w:rsidRPr="0060131F">
            <w:rPr>
              <w:rStyle w:val="PlaceholderText"/>
            </w:rPr>
            <w:t>Click or tap here to enter text.</w:t>
          </w:r>
        </w:p>
      </w:docPartBody>
    </w:docPart>
    <w:docPart>
      <w:docPartPr>
        <w:name w:val="140B31D5E3C747CEB900DDE869369E66"/>
        <w:category>
          <w:name w:val="General"/>
          <w:gallery w:val="placeholder"/>
        </w:category>
        <w:types>
          <w:type w:val="bbPlcHdr"/>
        </w:types>
        <w:behaviors>
          <w:behavior w:val="content"/>
        </w:behaviors>
        <w:guid w:val="{F20EA227-4B17-4CB1-972C-A006CF957B79}"/>
      </w:docPartPr>
      <w:docPartBody>
        <w:p w:rsidR="00A27F94" w:rsidRDefault="00EB3A25" w:rsidP="00EB3A25">
          <w:pPr>
            <w:pStyle w:val="140B31D5E3C747CEB900DDE869369E667"/>
          </w:pPr>
          <w:r w:rsidRPr="0060131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FD4528C-6732-4088-ABAF-BDF7C74A39A2}"/>
      </w:docPartPr>
      <w:docPartBody>
        <w:p w:rsidR="009C16EE" w:rsidRDefault="00B63688">
          <w:r w:rsidRPr="00435B7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EC37DDD-D9DD-48ED-9B51-8739D3A215CB}"/>
      </w:docPartPr>
      <w:docPartBody>
        <w:p w:rsidR="00E762CB" w:rsidRDefault="00EB3A25">
          <w:r w:rsidRPr="003E0078">
            <w:rPr>
              <w:rStyle w:val="PlaceholderText"/>
            </w:rPr>
            <w:t>Click or tap here to enter text.</w:t>
          </w:r>
        </w:p>
      </w:docPartBody>
    </w:docPart>
    <w:docPart>
      <w:docPartPr>
        <w:name w:val="B942829035C64495B721A8E85EA5BDD9"/>
        <w:category>
          <w:name w:val="General"/>
          <w:gallery w:val="placeholder"/>
        </w:category>
        <w:types>
          <w:type w:val="bbPlcHdr"/>
        </w:types>
        <w:behaviors>
          <w:behavior w:val="content"/>
        </w:behaviors>
        <w:guid w:val="{48372D33-BA2A-4D4E-83BE-24D4F4905A69}"/>
      </w:docPartPr>
      <w:docPartBody>
        <w:p w:rsidR="00921D62" w:rsidRDefault="00921D62" w:rsidP="00921D62">
          <w:pPr>
            <w:pStyle w:val="B942829035C64495B721A8E85EA5BDD9"/>
          </w:pPr>
          <w:r w:rsidRPr="0038756E">
            <w:rPr>
              <w:rStyle w:val="PlaceholderText"/>
              <w:rPrChange w:id="0" w:author="Zamymarliza Mokhtar" w:date="2022-01-03T13:56:00Z">
                <w:rPr/>
              </w:rPrChange>
            </w:rPr>
            <w:t>Click or tap here to enter text.</w:t>
          </w:r>
        </w:p>
      </w:docPartBody>
    </w:docPart>
    <w:docPart>
      <w:docPartPr>
        <w:name w:val="EC58AF8CBD47474FB0A1C3CEA3342756"/>
        <w:category>
          <w:name w:val="General"/>
          <w:gallery w:val="placeholder"/>
        </w:category>
        <w:types>
          <w:type w:val="bbPlcHdr"/>
        </w:types>
        <w:behaviors>
          <w:behavior w:val="content"/>
        </w:behaviors>
        <w:guid w:val="{26EF5F28-F7A3-4322-A762-2AB200E62395}"/>
      </w:docPartPr>
      <w:docPartBody>
        <w:p w:rsidR="00921D62" w:rsidRDefault="00921D62">
          <w:r w:rsidRPr="0060131F">
            <w:rPr>
              <w:rStyle w:val="PlaceholderText"/>
            </w:rPr>
            <w:t>Click or tap here to enter text.</w:t>
          </w:r>
        </w:p>
      </w:docPartBody>
    </w:docPart>
    <w:docPart>
      <w:docPartPr>
        <w:name w:val="3D592E83842B46358E35FB4C6469EB33"/>
        <w:category>
          <w:name w:val="General"/>
          <w:gallery w:val="placeholder"/>
        </w:category>
        <w:types>
          <w:type w:val="bbPlcHdr"/>
        </w:types>
        <w:behaviors>
          <w:behavior w:val="content"/>
        </w:behaviors>
        <w:guid w:val="{734946F4-50C4-44E3-AEF2-6318656442B0}"/>
      </w:docPartPr>
      <w:docPartBody>
        <w:p w:rsidR="00921D62" w:rsidRDefault="00921D62">
          <w:r w:rsidRPr="0060131F">
            <w:rPr>
              <w:rStyle w:val="PlaceholderText"/>
            </w:rPr>
            <w:t>Click or tap here to enter text.</w:t>
          </w:r>
        </w:p>
      </w:docPartBody>
    </w:docPart>
    <w:docPart>
      <w:docPartPr>
        <w:name w:val="6D8B1DAD51F54350A0EDC16AF062F7D6"/>
        <w:category>
          <w:name w:val="General"/>
          <w:gallery w:val="placeholder"/>
        </w:category>
        <w:types>
          <w:type w:val="bbPlcHdr"/>
        </w:types>
        <w:behaviors>
          <w:behavior w:val="content"/>
        </w:behaviors>
        <w:guid w:val="{AD307F8A-2D30-45D0-B61A-6372C3CCB4AA}"/>
      </w:docPartPr>
      <w:docPartBody>
        <w:p w:rsidR="00921D62" w:rsidRDefault="00921D62">
          <w:r w:rsidRPr="0060131F">
            <w:rPr>
              <w:rStyle w:val="PlaceholderText"/>
            </w:rPr>
            <w:t>Click or tap here to enter text.</w:t>
          </w:r>
        </w:p>
      </w:docPartBody>
    </w:docPart>
    <w:docPart>
      <w:docPartPr>
        <w:name w:val="F2682D934D9F44609A40D605417B90F3"/>
        <w:category>
          <w:name w:val="General"/>
          <w:gallery w:val="placeholder"/>
        </w:category>
        <w:types>
          <w:type w:val="bbPlcHdr"/>
        </w:types>
        <w:behaviors>
          <w:behavior w:val="content"/>
        </w:behaviors>
        <w:guid w:val="{59F92B69-94AA-4825-A442-A24A51FEE0F0}"/>
      </w:docPartPr>
      <w:docPartBody>
        <w:p w:rsidR="00921D62" w:rsidRDefault="00921D62">
          <w:r w:rsidRPr="0060131F">
            <w:rPr>
              <w:rStyle w:val="PlaceholderText"/>
            </w:rPr>
            <w:t>Click or tap here to enter text.</w:t>
          </w:r>
        </w:p>
      </w:docPartBody>
    </w:docPart>
    <w:docPart>
      <w:docPartPr>
        <w:name w:val="477C7DE4C552476194E8C406BB13A400"/>
        <w:category>
          <w:name w:val="General"/>
          <w:gallery w:val="placeholder"/>
        </w:category>
        <w:types>
          <w:type w:val="bbPlcHdr"/>
        </w:types>
        <w:behaviors>
          <w:behavior w:val="content"/>
        </w:behaviors>
        <w:guid w:val="{E9EB69B8-ADD1-43D1-8BD5-5A6CAE6B839E}"/>
      </w:docPartPr>
      <w:docPartBody>
        <w:p w:rsidR="00921D62" w:rsidRDefault="00921D62">
          <w:r w:rsidRPr="0060131F">
            <w:rPr>
              <w:rStyle w:val="PlaceholderText"/>
            </w:rPr>
            <w:t>Click or tap here to enter text.</w:t>
          </w:r>
        </w:p>
      </w:docPartBody>
    </w:docPart>
    <w:docPart>
      <w:docPartPr>
        <w:name w:val="A757907BAE0649CE8DD075A9AE6A4D2B"/>
        <w:category>
          <w:name w:val="General"/>
          <w:gallery w:val="placeholder"/>
        </w:category>
        <w:types>
          <w:type w:val="bbPlcHdr"/>
        </w:types>
        <w:behaviors>
          <w:behavior w:val="content"/>
        </w:behaviors>
        <w:guid w:val="{0C375D09-8E16-47AA-8BF3-5AD732DF3741}"/>
      </w:docPartPr>
      <w:docPartBody>
        <w:p w:rsidR="00921D62" w:rsidRDefault="00921D62">
          <w:r w:rsidRPr="0060131F">
            <w:rPr>
              <w:rStyle w:val="PlaceholderText"/>
            </w:rPr>
            <w:t>Click or tap here to enter text.</w:t>
          </w:r>
        </w:p>
      </w:docPartBody>
    </w:docPart>
    <w:docPart>
      <w:docPartPr>
        <w:name w:val="14A25983429D4F9C82C61E25F71043A7"/>
        <w:category>
          <w:name w:val="General"/>
          <w:gallery w:val="placeholder"/>
        </w:category>
        <w:types>
          <w:type w:val="bbPlcHdr"/>
        </w:types>
        <w:behaviors>
          <w:behavior w:val="content"/>
        </w:behaviors>
        <w:guid w:val="{728ADF24-73FD-4600-B2D3-2A2A937EF7B6}"/>
      </w:docPartPr>
      <w:docPartBody>
        <w:p w:rsidR="00921D62" w:rsidRDefault="00921D62">
          <w:r w:rsidRPr="0060131F">
            <w:rPr>
              <w:rStyle w:val="PlaceholderText"/>
            </w:rPr>
            <w:t>Click or tap here to enter text.</w:t>
          </w:r>
        </w:p>
      </w:docPartBody>
    </w:docPart>
    <w:docPart>
      <w:docPartPr>
        <w:name w:val="BBB0D67DF4574C329BFF5DA03CC9053F"/>
        <w:category>
          <w:name w:val="General"/>
          <w:gallery w:val="placeholder"/>
        </w:category>
        <w:types>
          <w:type w:val="bbPlcHdr"/>
        </w:types>
        <w:behaviors>
          <w:behavior w:val="content"/>
        </w:behaviors>
        <w:guid w:val="{D2864229-92B3-459D-83E9-ED07DD739B44}"/>
      </w:docPartPr>
      <w:docPartBody>
        <w:p w:rsidR="00921D62" w:rsidRDefault="00921D62">
          <w:r w:rsidRPr="0060131F">
            <w:rPr>
              <w:rStyle w:val="PlaceholderText"/>
            </w:rPr>
            <w:t>Click or tap here to enter text.</w:t>
          </w:r>
        </w:p>
      </w:docPartBody>
    </w:docPart>
    <w:docPart>
      <w:docPartPr>
        <w:name w:val="CF4A72B345374C3AAB8467E9ACC6A57E"/>
        <w:category>
          <w:name w:val="General"/>
          <w:gallery w:val="placeholder"/>
        </w:category>
        <w:types>
          <w:type w:val="bbPlcHdr"/>
        </w:types>
        <w:behaviors>
          <w:behavior w:val="content"/>
        </w:behaviors>
        <w:guid w:val="{34E27ED5-AE26-424F-A3A4-012D894754CD}"/>
      </w:docPartPr>
      <w:docPartBody>
        <w:p w:rsidR="00921D62" w:rsidRDefault="00921D62">
          <w:r w:rsidRPr="0060131F">
            <w:rPr>
              <w:rStyle w:val="PlaceholderText"/>
            </w:rPr>
            <w:t>Click or tap here to enter text.</w:t>
          </w:r>
        </w:p>
      </w:docPartBody>
    </w:docPart>
    <w:docPart>
      <w:docPartPr>
        <w:name w:val="29365035D58E4F6FB33D184770D09EF6"/>
        <w:category>
          <w:name w:val="General"/>
          <w:gallery w:val="placeholder"/>
        </w:category>
        <w:types>
          <w:type w:val="bbPlcHdr"/>
        </w:types>
        <w:behaviors>
          <w:behavior w:val="content"/>
        </w:behaviors>
        <w:guid w:val="{8CBB0C61-545C-4138-8850-FFCB642961B2}"/>
      </w:docPartPr>
      <w:docPartBody>
        <w:p w:rsidR="00921D62" w:rsidRDefault="00921D62">
          <w:r w:rsidRPr="0060131F">
            <w:rPr>
              <w:rStyle w:val="PlaceholderText"/>
            </w:rPr>
            <w:t>Click or tap here to enter text.</w:t>
          </w:r>
        </w:p>
      </w:docPartBody>
    </w:docPart>
    <w:docPart>
      <w:docPartPr>
        <w:name w:val="E2CE84641DD748EABAE58A120FF1A235"/>
        <w:category>
          <w:name w:val="General"/>
          <w:gallery w:val="placeholder"/>
        </w:category>
        <w:types>
          <w:type w:val="bbPlcHdr"/>
        </w:types>
        <w:behaviors>
          <w:behavior w:val="content"/>
        </w:behaviors>
        <w:guid w:val="{202B0D82-86F0-4F86-9964-079BCD1729FA}"/>
      </w:docPartPr>
      <w:docPartBody>
        <w:p w:rsidR="00921D62" w:rsidRDefault="00921D62">
          <w:r w:rsidRPr="0060131F">
            <w:rPr>
              <w:rStyle w:val="PlaceholderText"/>
            </w:rPr>
            <w:t>Click or tap here to enter text.</w:t>
          </w:r>
        </w:p>
      </w:docPartBody>
    </w:docPart>
    <w:docPart>
      <w:docPartPr>
        <w:name w:val="567BACA46453421DA1D6883BC2625D2D"/>
        <w:category>
          <w:name w:val="General"/>
          <w:gallery w:val="placeholder"/>
        </w:category>
        <w:types>
          <w:type w:val="bbPlcHdr"/>
        </w:types>
        <w:behaviors>
          <w:behavior w:val="content"/>
        </w:behaviors>
        <w:guid w:val="{8BB8723D-A016-4735-B867-12A7C632F333}"/>
      </w:docPartPr>
      <w:docPartBody>
        <w:p w:rsidR="00921D62" w:rsidRDefault="00921D62">
          <w:r w:rsidRPr="0060131F">
            <w:rPr>
              <w:rStyle w:val="PlaceholderText"/>
            </w:rPr>
            <w:t>Click or tap here to enter text.</w:t>
          </w:r>
        </w:p>
      </w:docPartBody>
    </w:docPart>
    <w:docPart>
      <w:docPartPr>
        <w:name w:val="EB787FEABEC441A097612B4DB557BF44"/>
        <w:category>
          <w:name w:val="General"/>
          <w:gallery w:val="placeholder"/>
        </w:category>
        <w:types>
          <w:type w:val="bbPlcHdr"/>
        </w:types>
        <w:behaviors>
          <w:behavior w:val="content"/>
        </w:behaviors>
        <w:guid w:val="{D59F1283-5232-4348-9415-E2B6799C14E4}"/>
      </w:docPartPr>
      <w:docPartBody>
        <w:p w:rsidR="00921D62" w:rsidRDefault="00921D62">
          <w:r w:rsidRPr="0060131F">
            <w:rPr>
              <w:rStyle w:val="PlaceholderText"/>
            </w:rPr>
            <w:t>Click or tap here to enter text.</w:t>
          </w:r>
        </w:p>
      </w:docPartBody>
    </w:docPart>
    <w:docPart>
      <w:docPartPr>
        <w:name w:val="9C07D10CFF0241AAB033B679FCAC6D90"/>
        <w:category>
          <w:name w:val="General"/>
          <w:gallery w:val="placeholder"/>
        </w:category>
        <w:types>
          <w:type w:val="bbPlcHdr"/>
        </w:types>
        <w:behaviors>
          <w:behavior w:val="content"/>
        </w:behaviors>
        <w:guid w:val="{A916171B-1F91-4868-A614-CA8CD75C67F6}"/>
      </w:docPartPr>
      <w:docPartBody>
        <w:p w:rsidR="00921D62" w:rsidRDefault="00921D62">
          <w:r w:rsidRPr="0060131F">
            <w:rPr>
              <w:rStyle w:val="PlaceholderText"/>
            </w:rPr>
            <w:t>Click or tap here to enter text.</w:t>
          </w:r>
        </w:p>
      </w:docPartBody>
    </w:docPart>
    <w:docPart>
      <w:docPartPr>
        <w:name w:val="D05A571535154E98B83073316FD42530"/>
        <w:category>
          <w:name w:val="General"/>
          <w:gallery w:val="placeholder"/>
        </w:category>
        <w:types>
          <w:type w:val="bbPlcHdr"/>
        </w:types>
        <w:behaviors>
          <w:behavior w:val="content"/>
        </w:behaviors>
        <w:guid w:val="{62BC6F2D-2B14-4296-9C6B-93E28A5321B3}"/>
      </w:docPartPr>
      <w:docPartBody>
        <w:p w:rsidR="00921D62" w:rsidRDefault="00921D62">
          <w:r w:rsidRPr="0060131F">
            <w:rPr>
              <w:rStyle w:val="PlaceholderText"/>
            </w:rPr>
            <w:t>Click or tap here to enter text.</w:t>
          </w:r>
        </w:p>
      </w:docPartBody>
    </w:docPart>
    <w:docPart>
      <w:docPartPr>
        <w:name w:val="443AC266FB144A9DB85F8CEF2E6B326B"/>
        <w:category>
          <w:name w:val="General"/>
          <w:gallery w:val="placeholder"/>
        </w:category>
        <w:types>
          <w:type w:val="bbPlcHdr"/>
        </w:types>
        <w:behaviors>
          <w:behavior w:val="content"/>
        </w:behaviors>
        <w:guid w:val="{6CDED0AB-DCA8-4465-99B6-D7569C074CBC}"/>
      </w:docPartPr>
      <w:docPartBody>
        <w:p w:rsidR="008D6F76" w:rsidRDefault="00921D62">
          <w:r w:rsidRPr="00435B7D">
            <w:rPr>
              <w:rStyle w:val="PlaceholderText"/>
            </w:rPr>
            <w:t>Click or tap to enter a date.</w:t>
          </w:r>
        </w:p>
      </w:docPartBody>
    </w:docPart>
    <w:docPart>
      <w:docPartPr>
        <w:name w:val="D6B492AC3EF54722B139915DE2D4D5A4"/>
        <w:category>
          <w:name w:val="General"/>
          <w:gallery w:val="placeholder"/>
        </w:category>
        <w:types>
          <w:type w:val="bbPlcHdr"/>
        </w:types>
        <w:behaviors>
          <w:behavior w:val="content"/>
        </w:behaviors>
        <w:guid w:val="{5231D15E-6FC5-4249-8E54-BAB09D538ABA}"/>
      </w:docPartPr>
      <w:docPartBody>
        <w:p w:rsidR="008D6F76" w:rsidRDefault="00921D62">
          <w:r w:rsidRPr="0060131F">
            <w:rPr>
              <w:rStyle w:val="PlaceholderText"/>
            </w:rPr>
            <w:t>Click or tap here to enter text.</w:t>
          </w:r>
        </w:p>
      </w:docPartBody>
    </w:docPart>
    <w:docPart>
      <w:docPartPr>
        <w:name w:val="00AC0AD361FF499E98D97F88614EDC77"/>
        <w:category>
          <w:name w:val="General"/>
          <w:gallery w:val="placeholder"/>
        </w:category>
        <w:types>
          <w:type w:val="bbPlcHdr"/>
        </w:types>
        <w:behaviors>
          <w:behavior w:val="content"/>
        </w:behaviors>
        <w:guid w:val="{3B243251-63A2-40F3-A1FB-CE70AF682957}"/>
      </w:docPartPr>
      <w:docPartBody>
        <w:p w:rsidR="008D6F76" w:rsidRDefault="008D6F76">
          <w:r w:rsidRPr="0060131F">
            <w:rPr>
              <w:rStyle w:val="PlaceholderText"/>
            </w:rPr>
            <w:t>Click or tap here to enter text.</w:t>
          </w:r>
        </w:p>
      </w:docPartBody>
    </w:docPart>
    <w:docPart>
      <w:docPartPr>
        <w:name w:val="D5D64B34479541349BBE7DE33B0E6F2E"/>
        <w:category>
          <w:name w:val="General"/>
          <w:gallery w:val="placeholder"/>
        </w:category>
        <w:types>
          <w:type w:val="bbPlcHdr"/>
        </w:types>
        <w:behaviors>
          <w:behavior w:val="content"/>
        </w:behaviors>
        <w:guid w:val="{8426B62D-7689-4A8D-9AD9-C48F9E622456}"/>
      </w:docPartPr>
      <w:docPartBody>
        <w:p w:rsidR="008D6F76" w:rsidRDefault="008D6F76">
          <w:r w:rsidRPr="0060131F">
            <w:rPr>
              <w:rStyle w:val="PlaceholderText"/>
            </w:rPr>
            <w:t>Click or tap here to enter text.</w:t>
          </w:r>
        </w:p>
      </w:docPartBody>
    </w:docPart>
    <w:docPart>
      <w:docPartPr>
        <w:name w:val="E07CDF63E73D45B6BB788706445B03FA"/>
        <w:category>
          <w:name w:val="General"/>
          <w:gallery w:val="placeholder"/>
        </w:category>
        <w:types>
          <w:type w:val="bbPlcHdr"/>
        </w:types>
        <w:behaviors>
          <w:behavior w:val="content"/>
        </w:behaviors>
        <w:guid w:val="{E36066B9-40A2-4ECC-9587-0DDF6222AFC6}"/>
      </w:docPartPr>
      <w:docPartBody>
        <w:p w:rsidR="008D6F76" w:rsidRDefault="008D6F76">
          <w:r w:rsidRPr="0060131F">
            <w:rPr>
              <w:rStyle w:val="PlaceholderText"/>
            </w:rPr>
            <w:t>Click or tap here to enter text.</w:t>
          </w:r>
        </w:p>
      </w:docPartBody>
    </w:docPart>
    <w:docPart>
      <w:docPartPr>
        <w:name w:val="F41FDC9BE59D4C92B35C5F947D9C38B9"/>
        <w:category>
          <w:name w:val="General"/>
          <w:gallery w:val="placeholder"/>
        </w:category>
        <w:types>
          <w:type w:val="bbPlcHdr"/>
        </w:types>
        <w:behaviors>
          <w:behavior w:val="content"/>
        </w:behaviors>
        <w:guid w:val="{006B22DE-067E-4E3D-B850-D5A51F3936F6}"/>
      </w:docPartPr>
      <w:docPartBody>
        <w:p w:rsidR="008D6F76" w:rsidRDefault="008D6F76">
          <w:r w:rsidRPr="0060131F">
            <w:rPr>
              <w:rStyle w:val="PlaceholderText"/>
            </w:rPr>
            <w:t>Click or tap here to enter text.</w:t>
          </w:r>
        </w:p>
      </w:docPartBody>
    </w:docPart>
    <w:docPart>
      <w:docPartPr>
        <w:name w:val="D910D97B668547B2A398DCAE85937B2E"/>
        <w:category>
          <w:name w:val="General"/>
          <w:gallery w:val="placeholder"/>
        </w:category>
        <w:types>
          <w:type w:val="bbPlcHdr"/>
        </w:types>
        <w:behaviors>
          <w:behavior w:val="content"/>
        </w:behaviors>
        <w:guid w:val="{3C521760-ECFD-4BA8-AE60-ADEE786A2384}"/>
      </w:docPartPr>
      <w:docPartBody>
        <w:p w:rsidR="008D6F76" w:rsidRDefault="008D6F76">
          <w:r w:rsidRPr="0060131F">
            <w:rPr>
              <w:rStyle w:val="PlaceholderText"/>
            </w:rPr>
            <w:t>Click or tap here to enter text.</w:t>
          </w:r>
        </w:p>
      </w:docPartBody>
    </w:docPart>
    <w:docPart>
      <w:docPartPr>
        <w:name w:val="DD25C279FDFC4C4EBEBFBAE8388C52AA"/>
        <w:category>
          <w:name w:val="General"/>
          <w:gallery w:val="placeholder"/>
        </w:category>
        <w:types>
          <w:type w:val="bbPlcHdr"/>
        </w:types>
        <w:behaviors>
          <w:behavior w:val="content"/>
        </w:behaviors>
        <w:guid w:val="{521F62CD-13B2-4997-A057-535BE46E7E40}"/>
      </w:docPartPr>
      <w:docPartBody>
        <w:p w:rsidR="008D6F76" w:rsidRDefault="008D6F76">
          <w:r w:rsidRPr="0060131F">
            <w:rPr>
              <w:rStyle w:val="PlaceholderText"/>
            </w:rPr>
            <w:t>Click or tap here to enter text.</w:t>
          </w:r>
        </w:p>
      </w:docPartBody>
    </w:docPart>
    <w:docPart>
      <w:docPartPr>
        <w:name w:val="6D21553CB92B4AD98F7378B6B02B63F1"/>
        <w:category>
          <w:name w:val="General"/>
          <w:gallery w:val="placeholder"/>
        </w:category>
        <w:types>
          <w:type w:val="bbPlcHdr"/>
        </w:types>
        <w:behaviors>
          <w:behavior w:val="content"/>
        </w:behaviors>
        <w:guid w:val="{8BF34741-D698-47E3-B1C7-8C0EE197B86D}"/>
      </w:docPartPr>
      <w:docPartBody>
        <w:p w:rsidR="008D6F76" w:rsidRDefault="008D6F76">
          <w:r w:rsidRPr="0060131F">
            <w:rPr>
              <w:rStyle w:val="PlaceholderText"/>
            </w:rPr>
            <w:t>Click or tap here to enter text.</w:t>
          </w:r>
        </w:p>
      </w:docPartBody>
    </w:docPart>
    <w:docPart>
      <w:docPartPr>
        <w:name w:val="EC67720F40F845828C78F3218FEF1C7D"/>
        <w:category>
          <w:name w:val="General"/>
          <w:gallery w:val="placeholder"/>
        </w:category>
        <w:types>
          <w:type w:val="bbPlcHdr"/>
        </w:types>
        <w:behaviors>
          <w:behavior w:val="content"/>
        </w:behaviors>
        <w:guid w:val="{E05BFEE4-5841-40DD-983B-D5DF11EADED3}"/>
      </w:docPartPr>
      <w:docPartBody>
        <w:p w:rsidR="008D6F76" w:rsidRDefault="008D6F76">
          <w:r w:rsidRPr="0060131F">
            <w:rPr>
              <w:rStyle w:val="PlaceholderText"/>
            </w:rPr>
            <w:t>Click or tap here to enter text.</w:t>
          </w:r>
        </w:p>
      </w:docPartBody>
    </w:docPart>
    <w:docPart>
      <w:docPartPr>
        <w:name w:val="918235C2CA554B499428FE5373A7DD66"/>
        <w:category>
          <w:name w:val="General"/>
          <w:gallery w:val="placeholder"/>
        </w:category>
        <w:types>
          <w:type w:val="bbPlcHdr"/>
        </w:types>
        <w:behaviors>
          <w:behavior w:val="content"/>
        </w:behaviors>
        <w:guid w:val="{0D22694C-487F-4A57-B78A-DED983A2ED33}"/>
      </w:docPartPr>
      <w:docPartBody>
        <w:p w:rsidR="008D6F76" w:rsidRDefault="008D6F76">
          <w:r w:rsidRPr="0060131F">
            <w:rPr>
              <w:rStyle w:val="PlaceholderText"/>
            </w:rPr>
            <w:t>Click or tap here to enter text.</w:t>
          </w:r>
        </w:p>
      </w:docPartBody>
    </w:docPart>
    <w:docPart>
      <w:docPartPr>
        <w:name w:val="F3D1019A1B7B442197FBF5A6CCF2744F"/>
        <w:category>
          <w:name w:val="General"/>
          <w:gallery w:val="placeholder"/>
        </w:category>
        <w:types>
          <w:type w:val="bbPlcHdr"/>
        </w:types>
        <w:behaviors>
          <w:behavior w:val="content"/>
        </w:behaviors>
        <w:guid w:val="{F24AF35E-3F8A-45F4-BDD8-50547DC7A93E}"/>
      </w:docPartPr>
      <w:docPartBody>
        <w:p w:rsidR="008D6F76" w:rsidRDefault="008D6F76">
          <w:r w:rsidRPr="0060131F">
            <w:rPr>
              <w:rStyle w:val="PlaceholderText"/>
            </w:rPr>
            <w:t>Click or tap here to enter text.</w:t>
          </w:r>
        </w:p>
      </w:docPartBody>
    </w:docPart>
    <w:docPart>
      <w:docPartPr>
        <w:name w:val="15DF962423EB4C68B98E2C2DC1AA17EE"/>
        <w:category>
          <w:name w:val="General"/>
          <w:gallery w:val="placeholder"/>
        </w:category>
        <w:types>
          <w:type w:val="bbPlcHdr"/>
        </w:types>
        <w:behaviors>
          <w:behavior w:val="content"/>
        </w:behaviors>
        <w:guid w:val="{A21B8F2B-0843-4103-AD45-A0C9975E2B0F}"/>
      </w:docPartPr>
      <w:docPartBody>
        <w:p w:rsidR="008D6F76" w:rsidRDefault="008D6F76">
          <w:r w:rsidRPr="0060131F">
            <w:rPr>
              <w:rStyle w:val="PlaceholderText"/>
            </w:rPr>
            <w:t>Click or tap here to enter text.</w:t>
          </w:r>
        </w:p>
      </w:docPartBody>
    </w:docPart>
    <w:docPart>
      <w:docPartPr>
        <w:name w:val="8F944F5B6AC043AE93ED9E75AC980397"/>
        <w:category>
          <w:name w:val="General"/>
          <w:gallery w:val="placeholder"/>
        </w:category>
        <w:types>
          <w:type w:val="bbPlcHdr"/>
        </w:types>
        <w:behaviors>
          <w:behavior w:val="content"/>
        </w:behaviors>
        <w:guid w:val="{1E488994-75EB-4FB6-BA33-A9A4C806835F}"/>
      </w:docPartPr>
      <w:docPartBody>
        <w:p w:rsidR="008D6F76" w:rsidRDefault="008D6F76">
          <w:r w:rsidRPr="0060131F">
            <w:rPr>
              <w:rStyle w:val="PlaceholderText"/>
            </w:rPr>
            <w:t>Click or tap here to enter text.</w:t>
          </w:r>
        </w:p>
      </w:docPartBody>
    </w:docPart>
    <w:docPart>
      <w:docPartPr>
        <w:name w:val="B1EC96FACC984EB58284F2F2C221C558"/>
        <w:category>
          <w:name w:val="General"/>
          <w:gallery w:val="placeholder"/>
        </w:category>
        <w:types>
          <w:type w:val="bbPlcHdr"/>
        </w:types>
        <w:behaviors>
          <w:behavior w:val="content"/>
        </w:behaviors>
        <w:guid w:val="{06FC32A2-8CBC-493D-9452-664CB20999AD}"/>
      </w:docPartPr>
      <w:docPartBody>
        <w:p w:rsidR="008D6F76" w:rsidRDefault="008D6F76">
          <w:r w:rsidRPr="0060131F">
            <w:rPr>
              <w:rStyle w:val="PlaceholderText"/>
            </w:rPr>
            <w:t>Click or tap here to enter text.</w:t>
          </w:r>
        </w:p>
      </w:docPartBody>
    </w:docPart>
    <w:docPart>
      <w:docPartPr>
        <w:name w:val="56724642EA9948B7A45D9A264B858F05"/>
        <w:category>
          <w:name w:val="General"/>
          <w:gallery w:val="placeholder"/>
        </w:category>
        <w:types>
          <w:type w:val="bbPlcHdr"/>
        </w:types>
        <w:behaviors>
          <w:behavior w:val="content"/>
        </w:behaviors>
        <w:guid w:val="{296CB369-131B-4E1F-80E4-D6CE042776BF}"/>
      </w:docPartPr>
      <w:docPartBody>
        <w:p w:rsidR="008D6F76" w:rsidRDefault="008D6F76">
          <w:r w:rsidRPr="0060131F">
            <w:rPr>
              <w:rStyle w:val="PlaceholderText"/>
            </w:rPr>
            <w:t>Click or tap here to enter text.</w:t>
          </w:r>
        </w:p>
      </w:docPartBody>
    </w:docPart>
    <w:docPart>
      <w:docPartPr>
        <w:name w:val="2106B045E5714C65872883F810C81890"/>
        <w:category>
          <w:name w:val="General"/>
          <w:gallery w:val="placeholder"/>
        </w:category>
        <w:types>
          <w:type w:val="bbPlcHdr"/>
        </w:types>
        <w:behaviors>
          <w:behavior w:val="content"/>
        </w:behaviors>
        <w:guid w:val="{E3F73629-B80B-405B-B54D-C6CA8DE45669}"/>
      </w:docPartPr>
      <w:docPartBody>
        <w:p w:rsidR="008D6F76" w:rsidRDefault="008D6F76">
          <w:r w:rsidRPr="0060131F">
            <w:rPr>
              <w:rStyle w:val="PlaceholderText"/>
            </w:rPr>
            <w:t>Click or tap here to enter text.</w:t>
          </w:r>
        </w:p>
      </w:docPartBody>
    </w:docPart>
    <w:docPart>
      <w:docPartPr>
        <w:name w:val="017EFB6BD0474D2E8DC2818ACA1EA276"/>
        <w:category>
          <w:name w:val="General"/>
          <w:gallery w:val="placeholder"/>
        </w:category>
        <w:types>
          <w:type w:val="bbPlcHdr"/>
        </w:types>
        <w:behaviors>
          <w:behavior w:val="content"/>
        </w:behaviors>
        <w:guid w:val="{F7BB1C76-EC15-40A7-A033-6A48C3BA55D9}"/>
      </w:docPartPr>
      <w:docPartBody>
        <w:p w:rsidR="008D6F76" w:rsidRDefault="008D6F76">
          <w:r w:rsidRPr="0060131F">
            <w:rPr>
              <w:rStyle w:val="PlaceholderText"/>
            </w:rPr>
            <w:t>Click or tap here to enter text.</w:t>
          </w:r>
        </w:p>
      </w:docPartBody>
    </w:docPart>
    <w:docPart>
      <w:docPartPr>
        <w:name w:val="0B25F72739734786B987DA6041AD4F65"/>
        <w:category>
          <w:name w:val="General"/>
          <w:gallery w:val="placeholder"/>
        </w:category>
        <w:types>
          <w:type w:val="bbPlcHdr"/>
        </w:types>
        <w:behaviors>
          <w:behavior w:val="content"/>
        </w:behaviors>
        <w:guid w:val="{4070BCE5-ACC4-4CA7-919C-2DCDF38A1957}"/>
      </w:docPartPr>
      <w:docPartBody>
        <w:p w:rsidR="008D6F76" w:rsidRDefault="008D6F76">
          <w:r w:rsidRPr="0060131F">
            <w:rPr>
              <w:rStyle w:val="PlaceholderText"/>
            </w:rPr>
            <w:t>Click or tap here to enter text.</w:t>
          </w:r>
        </w:p>
      </w:docPartBody>
    </w:docPart>
    <w:docPart>
      <w:docPartPr>
        <w:name w:val="60C836FCEB6448CBA14727E9FBBF3757"/>
        <w:category>
          <w:name w:val="General"/>
          <w:gallery w:val="placeholder"/>
        </w:category>
        <w:types>
          <w:type w:val="bbPlcHdr"/>
        </w:types>
        <w:behaviors>
          <w:behavior w:val="content"/>
        </w:behaviors>
        <w:guid w:val="{7E4EA85D-0221-4939-A575-2885C835AE15}"/>
      </w:docPartPr>
      <w:docPartBody>
        <w:p w:rsidR="008D6F76" w:rsidRDefault="008D6F76">
          <w:r w:rsidRPr="0060131F">
            <w:rPr>
              <w:rStyle w:val="PlaceholderText"/>
            </w:rPr>
            <w:t>Click or tap here to enter text.</w:t>
          </w:r>
        </w:p>
      </w:docPartBody>
    </w:docPart>
    <w:docPart>
      <w:docPartPr>
        <w:name w:val="EB159D67C15A4A5F93DF0C199D381337"/>
        <w:category>
          <w:name w:val="General"/>
          <w:gallery w:val="placeholder"/>
        </w:category>
        <w:types>
          <w:type w:val="bbPlcHdr"/>
        </w:types>
        <w:behaviors>
          <w:behavior w:val="content"/>
        </w:behaviors>
        <w:guid w:val="{CABE639B-0DF9-4BAF-BB87-5B7A51FFDB0A}"/>
      </w:docPartPr>
      <w:docPartBody>
        <w:p w:rsidR="008D6F76" w:rsidRDefault="008D6F76">
          <w:r w:rsidRPr="0060131F">
            <w:rPr>
              <w:rStyle w:val="PlaceholderText"/>
            </w:rPr>
            <w:t>Click or tap here to enter text.</w:t>
          </w:r>
        </w:p>
      </w:docPartBody>
    </w:docPart>
    <w:docPart>
      <w:docPartPr>
        <w:name w:val="923390AE232641C3A38F13B95D7E8028"/>
        <w:category>
          <w:name w:val="General"/>
          <w:gallery w:val="placeholder"/>
        </w:category>
        <w:types>
          <w:type w:val="bbPlcHdr"/>
        </w:types>
        <w:behaviors>
          <w:behavior w:val="content"/>
        </w:behaviors>
        <w:guid w:val="{D6DF97E2-12A1-4F1A-A276-1C352F9CEB25}"/>
      </w:docPartPr>
      <w:docPartBody>
        <w:p w:rsidR="008D6F76" w:rsidRDefault="008D6F76">
          <w:r w:rsidRPr="0060131F">
            <w:rPr>
              <w:rStyle w:val="PlaceholderText"/>
            </w:rPr>
            <w:t>Click or tap here to enter text.</w:t>
          </w:r>
        </w:p>
      </w:docPartBody>
    </w:docPart>
    <w:docPart>
      <w:docPartPr>
        <w:name w:val="3CC91CF47E914E9B9463BC35E03FBB6B"/>
        <w:category>
          <w:name w:val="General"/>
          <w:gallery w:val="placeholder"/>
        </w:category>
        <w:types>
          <w:type w:val="bbPlcHdr"/>
        </w:types>
        <w:behaviors>
          <w:behavior w:val="content"/>
        </w:behaviors>
        <w:guid w:val="{AB2FD7B7-60DC-4736-9F3E-0BA1EE6D9D8E}"/>
      </w:docPartPr>
      <w:docPartBody>
        <w:p w:rsidR="008D6F76" w:rsidRDefault="008D6F76">
          <w:r w:rsidRPr="0060131F">
            <w:rPr>
              <w:rStyle w:val="PlaceholderText"/>
            </w:rPr>
            <w:t>Click or tap here to enter text.</w:t>
          </w:r>
        </w:p>
      </w:docPartBody>
    </w:docPart>
    <w:docPart>
      <w:docPartPr>
        <w:name w:val="B12C2306A9CD4626931BA67C53196505"/>
        <w:category>
          <w:name w:val="General"/>
          <w:gallery w:val="placeholder"/>
        </w:category>
        <w:types>
          <w:type w:val="bbPlcHdr"/>
        </w:types>
        <w:behaviors>
          <w:behavior w:val="content"/>
        </w:behaviors>
        <w:guid w:val="{783794B5-DC7C-405F-97D2-F5A7A6CA938F}"/>
      </w:docPartPr>
      <w:docPartBody>
        <w:p w:rsidR="008D6F76" w:rsidRDefault="008D6F76">
          <w:r w:rsidRPr="0060131F">
            <w:rPr>
              <w:rStyle w:val="PlaceholderText"/>
            </w:rPr>
            <w:t>Click or tap here to enter text.</w:t>
          </w:r>
        </w:p>
      </w:docPartBody>
    </w:docPart>
    <w:docPart>
      <w:docPartPr>
        <w:name w:val="1A255DE66CFC4B8CB9FD5C7F446EDF0F"/>
        <w:category>
          <w:name w:val="General"/>
          <w:gallery w:val="placeholder"/>
        </w:category>
        <w:types>
          <w:type w:val="bbPlcHdr"/>
        </w:types>
        <w:behaviors>
          <w:behavior w:val="content"/>
        </w:behaviors>
        <w:guid w:val="{420BA13F-B9A2-41A6-B99A-371B8C104934}"/>
      </w:docPartPr>
      <w:docPartBody>
        <w:p w:rsidR="008D6F76" w:rsidRDefault="008D6F76">
          <w:r w:rsidRPr="0060131F">
            <w:rPr>
              <w:rStyle w:val="PlaceholderText"/>
            </w:rPr>
            <w:t>Click or tap here to enter text.</w:t>
          </w:r>
        </w:p>
      </w:docPartBody>
    </w:docPart>
    <w:docPart>
      <w:docPartPr>
        <w:name w:val="06C177E513174C298B93FC441447E0BA"/>
        <w:category>
          <w:name w:val="General"/>
          <w:gallery w:val="placeholder"/>
        </w:category>
        <w:types>
          <w:type w:val="bbPlcHdr"/>
        </w:types>
        <w:behaviors>
          <w:behavior w:val="content"/>
        </w:behaviors>
        <w:guid w:val="{FC243A17-FFF2-4923-8743-CB2F9000B520}"/>
      </w:docPartPr>
      <w:docPartBody>
        <w:p w:rsidR="008D6F76" w:rsidRDefault="008D6F76">
          <w:r w:rsidRPr="0060131F">
            <w:rPr>
              <w:rStyle w:val="PlaceholderText"/>
            </w:rPr>
            <w:t>Click or tap here to enter text.</w:t>
          </w:r>
        </w:p>
      </w:docPartBody>
    </w:docPart>
    <w:docPart>
      <w:docPartPr>
        <w:name w:val="1E0BD261805A43A68D1B8E087A9E64A6"/>
        <w:category>
          <w:name w:val="General"/>
          <w:gallery w:val="placeholder"/>
        </w:category>
        <w:types>
          <w:type w:val="bbPlcHdr"/>
        </w:types>
        <w:behaviors>
          <w:behavior w:val="content"/>
        </w:behaviors>
        <w:guid w:val="{4E210CE0-1B66-4516-A211-7DDCAE5BCC92}"/>
      </w:docPartPr>
      <w:docPartBody>
        <w:p w:rsidR="008D6F76" w:rsidRDefault="008D6F76">
          <w:r w:rsidRPr="0060131F">
            <w:rPr>
              <w:rStyle w:val="PlaceholderText"/>
            </w:rPr>
            <w:t>Click or tap here to enter text.</w:t>
          </w:r>
        </w:p>
      </w:docPartBody>
    </w:docPart>
    <w:docPart>
      <w:docPartPr>
        <w:name w:val="C52409905AFC4BD1A758B70C1D152A1B"/>
        <w:category>
          <w:name w:val="General"/>
          <w:gallery w:val="placeholder"/>
        </w:category>
        <w:types>
          <w:type w:val="bbPlcHdr"/>
        </w:types>
        <w:behaviors>
          <w:behavior w:val="content"/>
        </w:behaviors>
        <w:guid w:val="{4CDE58C1-8ADD-4FA8-A365-4B3CBB8F89D8}"/>
      </w:docPartPr>
      <w:docPartBody>
        <w:p w:rsidR="008D6F76" w:rsidRDefault="008D6F76">
          <w:r w:rsidRPr="0060131F">
            <w:rPr>
              <w:rStyle w:val="PlaceholderText"/>
            </w:rPr>
            <w:t>Click or tap here to enter text.</w:t>
          </w:r>
        </w:p>
      </w:docPartBody>
    </w:docPart>
    <w:docPart>
      <w:docPartPr>
        <w:name w:val="604CAC3BA9454F5DBCEE14DCF2097DD4"/>
        <w:category>
          <w:name w:val="General"/>
          <w:gallery w:val="placeholder"/>
        </w:category>
        <w:types>
          <w:type w:val="bbPlcHdr"/>
        </w:types>
        <w:behaviors>
          <w:behavior w:val="content"/>
        </w:behaviors>
        <w:guid w:val="{143C8F57-C045-4E4B-9DAA-88813CE00003}"/>
      </w:docPartPr>
      <w:docPartBody>
        <w:p w:rsidR="008D6F76" w:rsidRDefault="008D6F76">
          <w:r w:rsidRPr="0060131F">
            <w:rPr>
              <w:rStyle w:val="PlaceholderText"/>
            </w:rPr>
            <w:t>Click or tap here to enter text.</w:t>
          </w:r>
        </w:p>
      </w:docPartBody>
    </w:docPart>
    <w:docPart>
      <w:docPartPr>
        <w:name w:val="D394AD4E422E43C6BF5DFF3A441E96C6"/>
        <w:category>
          <w:name w:val="General"/>
          <w:gallery w:val="placeholder"/>
        </w:category>
        <w:types>
          <w:type w:val="bbPlcHdr"/>
        </w:types>
        <w:behaviors>
          <w:behavior w:val="content"/>
        </w:behaviors>
        <w:guid w:val="{B2B00EEE-0F0C-4339-86F9-2C3611C7FA12}"/>
      </w:docPartPr>
      <w:docPartBody>
        <w:p w:rsidR="008D6F76" w:rsidRDefault="008D6F76">
          <w:r w:rsidRPr="0060131F">
            <w:rPr>
              <w:rStyle w:val="PlaceholderText"/>
            </w:rPr>
            <w:t>Click or tap here to enter text.</w:t>
          </w:r>
        </w:p>
      </w:docPartBody>
    </w:docPart>
    <w:docPart>
      <w:docPartPr>
        <w:name w:val="AE8914AF90A847B6A803EA5588F3D25B"/>
        <w:category>
          <w:name w:val="General"/>
          <w:gallery w:val="placeholder"/>
        </w:category>
        <w:types>
          <w:type w:val="bbPlcHdr"/>
        </w:types>
        <w:behaviors>
          <w:behavior w:val="content"/>
        </w:behaviors>
        <w:guid w:val="{960B8B14-3F41-4925-B322-D61CFD49B932}"/>
      </w:docPartPr>
      <w:docPartBody>
        <w:p w:rsidR="008D6F76" w:rsidRDefault="008D6F76">
          <w:r w:rsidRPr="0060131F">
            <w:rPr>
              <w:rStyle w:val="PlaceholderText"/>
            </w:rPr>
            <w:t>Click or tap here to enter text.</w:t>
          </w:r>
        </w:p>
      </w:docPartBody>
    </w:docPart>
    <w:docPart>
      <w:docPartPr>
        <w:name w:val="124FEB7589354DD7BE68A4AEB0AC8444"/>
        <w:category>
          <w:name w:val="General"/>
          <w:gallery w:val="placeholder"/>
        </w:category>
        <w:types>
          <w:type w:val="bbPlcHdr"/>
        </w:types>
        <w:behaviors>
          <w:behavior w:val="content"/>
        </w:behaviors>
        <w:guid w:val="{9565B8BF-A360-4734-AAF3-C9DFF3E93494}"/>
      </w:docPartPr>
      <w:docPartBody>
        <w:p w:rsidR="008D6F76" w:rsidRDefault="008D6F76">
          <w:r w:rsidRPr="0060131F">
            <w:rPr>
              <w:rStyle w:val="PlaceholderText"/>
            </w:rPr>
            <w:t>Click or tap here to enter text.</w:t>
          </w:r>
        </w:p>
      </w:docPartBody>
    </w:docPart>
    <w:docPart>
      <w:docPartPr>
        <w:name w:val="8F243EA4DCD64BF0A051D0645B946A49"/>
        <w:category>
          <w:name w:val="General"/>
          <w:gallery w:val="placeholder"/>
        </w:category>
        <w:types>
          <w:type w:val="bbPlcHdr"/>
        </w:types>
        <w:behaviors>
          <w:behavior w:val="content"/>
        </w:behaviors>
        <w:guid w:val="{F9304776-43BF-4478-8F85-DC42E2DE3B3E}"/>
      </w:docPartPr>
      <w:docPartBody>
        <w:p w:rsidR="008D6F76" w:rsidRDefault="008D6F76">
          <w:r w:rsidRPr="0060131F">
            <w:rPr>
              <w:rStyle w:val="PlaceholderText"/>
            </w:rPr>
            <w:t>Click or tap here to enter text.</w:t>
          </w:r>
        </w:p>
      </w:docPartBody>
    </w:docPart>
    <w:docPart>
      <w:docPartPr>
        <w:name w:val="91DB4E9313564E8FA1A65E38E546B0E4"/>
        <w:category>
          <w:name w:val="General"/>
          <w:gallery w:val="placeholder"/>
        </w:category>
        <w:types>
          <w:type w:val="bbPlcHdr"/>
        </w:types>
        <w:behaviors>
          <w:behavior w:val="content"/>
        </w:behaviors>
        <w:guid w:val="{A09E74DD-D014-464A-B1C8-985DEC8C20E8}"/>
      </w:docPartPr>
      <w:docPartBody>
        <w:p w:rsidR="008D6F76" w:rsidRDefault="008D6F76">
          <w:r w:rsidRPr="0060131F">
            <w:rPr>
              <w:rStyle w:val="PlaceholderText"/>
            </w:rPr>
            <w:t>Click or tap here to enter text.</w:t>
          </w:r>
        </w:p>
      </w:docPartBody>
    </w:docPart>
    <w:docPart>
      <w:docPartPr>
        <w:name w:val="780DFD90E21744F28D74532FC999A723"/>
        <w:category>
          <w:name w:val="General"/>
          <w:gallery w:val="placeholder"/>
        </w:category>
        <w:types>
          <w:type w:val="bbPlcHdr"/>
        </w:types>
        <w:behaviors>
          <w:behavior w:val="content"/>
        </w:behaviors>
        <w:guid w:val="{4071527F-A2BE-4178-A028-B428E280942D}"/>
      </w:docPartPr>
      <w:docPartBody>
        <w:p w:rsidR="008D6F76" w:rsidRDefault="008D6F76">
          <w:r w:rsidRPr="0060131F">
            <w:rPr>
              <w:rStyle w:val="PlaceholderText"/>
            </w:rPr>
            <w:t>Click or tap here to enter text.</w:t>
          </w:r>
        </w:p>
      </w:docPartBody>
    </w:docPart>
    <w:docPart>
      <w:docPartPr>
        <w:name w:val="74DEB91E2F3747DCB9631BB34284E429"/>
        <w:category>
          <w:name w:val="General"/>
          <w:gallery w:val="placeholder"/>
        </w:category>
        <w:types>
          <w:type w:val="bbPlcHdr"/>
        </w:types>
        <w:behaviors>
          <w:behavior w:val="content"/>
        </w:behaviors>
        <w:guid w:val="{BE9FF791-3BFF-4F3F-90AF-1FC88E6ECDF8}"/>
      </w:docPartPr>
      <w:docPartBody>
        <w:p w:rsidR="008D6F76" w:rsidRDefault="008D6F76">
          <w:r w:rsidRPr="0060131F">
            <w:rPr>
              <w:rStyle w:val="PlaceholderText"/>
            </w:rPr>
            <w:t>Click or tap here to enter text.</w:t>
          </w:r>
        </w:p>
      </w:docPartBody>
    </w:docPart>
    <w:docPart>
      <w:docPartPr>
        <w:name w:val="A550C252C8EC411E9E44F3A119848E53"/>
        <w:category>
          <w:name w:val="General"/>
          <w:gallery w:val="placeholder"/>
        </w:category>
        <w:types>
          <w:type w:val="bbPlcHdr"/>
        </w:types>
        <w:behaviors>
          <w:behavior w:val="content"/>
        </w:behaviors>
        <w:guid w:val="{958F07C8-DA6B-4004-B699-5FA8D9F5B49B}"/>
      </w:docPartPr>
      <w:docPartBody>
        <w:p w:rsidR="008D6F76" w:rsidRDefault="008D6F76">
          <w:r w:rsidRPr="0060131F">
            <w:rPr>
              <w:rStyle w:val="PlaceholderText"/>
            </w:rPr>
            <w:t>Click or tap here to enter text.</w:t>
          </w:r>
        </w:p>
      </w:docPartBody>
    </w:docPart>
    <w:docPart>
      <w:docPartPr>
        <w:name w:val="53598B0BB4F64882985D630652DC469C"/>
        <w:category>
          <w:name w:val="General"/>
          <w:gallery w:val="placeholder"/>
        </w:category>
        <w:types>
          <w:type w:val="bbPlcHdr"/>
        </w:types>
        <w:behaviors>
          <w:behavior w:val="content"/>
        </w:behaviors>
        <w:guid w:val="{C575A3B3-137C-4714-A1C4-851E5E4FA9C4}"/>
      </w:docPartPr>
      <w:docPartBody>
        <w:p w:rsidR="008D6F76" w:rsidRDefault="008D6F76">
          <w:r w:rsidRPr="0060131F">
            <w:rPr>
              <w:rStyle w:val="PlaceholderText"/>
            </w:rPr>
            <w:t>Click or tap here to enter text.</w:t>
          </w:r>
        </w:p>
      </w:docPartBody>
    </w:docPart>
    <w:docPart>
      <w:docPartPr>
        <w:name w:val="7AF95D26BABB49639E45CEC52DD11C24"/>
        <w:category>
          <w:name w:val="General"/>
          <w:gallery w:val="placeholder"/>
        </w:category>
        <w:types>
          <w:type w:val="bbPlcHdr"/>
        </w:types>
        <w:behaviors>
          <w:behavior w:val="content"/>
        </w:behaviors>
        <w:guid w:val="{14674C4D-2429-40D1-8E2F-0D44642E86A4}"/>
      </w:docPartPr>
      <w:docPartBody>
        <w:p w:rsidR="008D6F76" w:rsidRDefault="008D6F76">
          <w:r w:rsidRPr="0060131F">
            <w:rPr>
              <w:rStyle w:val="PlaceholderText"/>
            </w:rPr>
            <w:t>Click or tap here to enter text.</w:t>
          </w:r>
        </w:p>
      </w:docPartBody>
    </w:docPart>
    <w:docPart>
      <w:docPartPr>
        <w:name w:val="9E65D4EE1A0D4AA7B095FFCBFA742C2D"/>
        <w:category>
          <w:name w:val="General"/>
          <w:gallery w:val="placeholder"/>
        </w:category>
        <w:types>
          <w:type w:val="bbPlcHdr"/>
        </w:types>
        <w:behaviors>
          <w:behavior w:val="content"/>
        </w:behaviors>
        <w:guid w:val="{D7A436A4-1AA3-4E4F-9096-3B2297816BE0}"/>
      </w:docPartPr>
      <w:docPartBody>
        <w:p w:rsidR="008D6F76" w:rsidRDefault="008D6F76">
          <w:r w:rsidRPr="0060131F">
            <w:rPr>
              <w:rStyle w:val="PlaceholderText"/>
            </w:rPr>
            <w:t>Click or tap here to enter text.</w:t>
          </w:r>
        </w:p>
      </w:docPartBody>
    </w:docPart>
    <w:docPart>
      <w:docPartPr>
        <w:name w:val="96CC4BD2B78746BF93560A582CBE91EA"/>
        <w:category>
          <w:name w:val="General"/>
          <w:gallery w:val="placeholder"/>
        </w:category>
        <w:types>
          <w:type w:val="bbPlcHdr"/>
        </w:types>
        <w:behaviors>
          <w:behavior w:val="content"/>
        </w:behaviors>
        <w:guid w:val="{36D64C2F-2B36-4203-AB3C-3230CC4A8D37}"/>
      </w:docPartPr>
      <w:docPartBody>
        <w:p w:rsidR="008D6F76" w:rsidRDefault="008D6F76">
          <w:r w:rsidRPr="0060131F">
            <w:rPr>
              <w:rStyle w:val="PlaceholderText"/>
            </w:rPr>
            <w:t>Click or tap here to enter text.</w:t>
          </w:r>
        </w:p>
      </w:docPartBody>
    </w:docPart>
    <w:docPart>
      <w:docPartPr>
        <w:name w:val="8C6D37709FB74EEA87DA3D28A8BF441D"/>
        <w:category>
          <w:name w:val="General"/>
          <w:gallery w:val="placeholder"/>
        </w:category>
        <w:types>
          <w:type w:val="bbPlcHdr"/>
        </w:types>
        <w:behaviors>
          <w:behavior w:val="content"/>
        </w:behaviors>
        <w:guid w:val="{B40512A3-0279-4005-96B9-EFF85E9F0027}"/>
      </w:docPartPr>
      <w:docPartBody>
        <w:p w:rsidR="008D6F76" w:rsidRDefault="008D6F76">
          <w:r w:rsidRPr="0060131F">
            <w:rPr>
              <w:rStyle w:val="PlaceholderText"/>
            </w:rPr>
            <w:t>Click or tap here to enter text.</w:t>
          </w:r>
        </w:p>
      </w:docPartBody>
    </w:docPart>
    <w:docPart>
      <w:docPartPr>
        <w:name w:val="8CE181E59FCD4D64A960614E0E20375E"/>
        <w:category>
          <w:name w:val="General"/>
          <w:gallery w:val="placeholder"/>
        </w:category>
        <w:types>
          <w:type w:val="bbPlcHdr"/>
        </w:types>
        <w:behaviors>
          <w:behavior w:val="content"/>
        </w:behaviors>
        <w:guid w:val="{362C6B43-D9E6-47D6-9811-319A708FB8F5}"/>
      </w:docPartPr>
      <w:docPartBody>
        <w:p w:rsidR="008D6F76" w:rsidRDefault="008D6F76">
          <w:r w:rsidRPr="0060131F">
            <w:rPr>
              <w:rStyle w:val="PlaceholderText"/>
            </w:rPr>
            <w:t>Click or tap here to enter text.</w:t>
          </w:r>
        </w:p>
      </w:docPartBody>
    </w:docPart>
    <w:docPart>
      <w:docPartPr>
        <w:name w:val="A9C5735D7D944505AE3442054ECD3A76"/>
        <w:category>
          <w:name w:val="General"/>
          <w:gallery w:val="placeholder"/>
        </w:category>
        <w:types>
          <w:type w:val="bbPlcHdr"/>
        </w:types>
        <w:behaviors>
          <w:behavior w:val="content"/>
        </w:behaviors>
        <w:guid w:val="{DFF409A3-D6A1-4BD0-9481-134B7C39FA5E}"/>
      </w:docPartPr>
      <w:docPartBody>
        <w:p w:rsidR="008D6F76" w:rsidRDefault="008D6F76">
          <w:r w:rsidRPr="0060131F">
            <w:rPr>
              <w:rStyle w:val="PlaceholderText"/>
            </w:rPr>
            <w:t>Click or tap here to enter text.</w:t>
          </w:r>
        </w:p>
      </w:docPartBody>
    </w:docPart>
    <w:docPart>
      <w:docPartPr>
        <w:name w:val="EE974177C699465A86FDA3D531C180D8"/>
        <w:category>
          <w:name w:val="General"/>
          <w:gallery w:val="placeholder"/>
        </w:category>
        <w:types>
          <w:type w:val="bbPlcHdr"/>
        </w:types>
        <w:behaviors>
          <w:behavior w:val="content"/>
        </w:behaviors>
        <w:guid w:val="{EA71BDC5-ADA3-4D99-BF1F-1B32047A625E}"/>
      </w:docPartPr>
      <w:docPartBody>
        <w:p w:rsidR="008D6F76" w:rsidRDefault="008D6F76">
          <w:r w:rsidRPr="0060131F">
            <w:rPr>
              <w:rStyle w:val="PlaceholderText"/>
            </w:rPr>
            <w:t>Click or tap here to enter text.</w:t>
          </w:r>
        </w:p>
      </w:docPartBody>
    </w:docPart>
    <w:docPart>
      <w:docPartPr>
        <w:name w:val="1F145417973643FCAA6025C24AA5AAB3"/>
        <w:category>
          <w:name w:val="General"/>
          <w:gallery w:val="placeholder"/>
        </w:category>
        <w:types>
          <w:type w:val="bbPlcHdr"/>
        </w:types>
        <w:behaviors>
          <w:behavior w:val="content"/>
        </w:behaviors>
        <w:guid w:val="{05A21F33-589C-467B-B811-CC6FB0A7E97A}"/>
      </w:docPartPr>
      <w:docPartBody>
        <w:p w:rsidR="008D6F76" w:rsidRDefault="008D6F76">
          <w:r w:rsidRPr="0060131F">
            <w:rPr>
              <w:rStyle w:val="PlaceholderText"/>
            </w:rPr>
            <w:t>Click or tap here to enter text.</w:t>
          </w:r>
        </w:p>
      </w:docPartBody>
    </w:docPart>
    <w:docPart>
      <w:docPartPr>
        <w:name w:val="6974BF9E7FC4441BBF33603504B7BB59"/>
        <w:category>
          <w:name w:val="General"/>
          <w:gallery w:val="placeholder"/>
        </w:category>
        <w:types>
          <w:type w:val="bbPlcHdr"/>
        </w:types>
        <w:behaviors>
          <w:behavior w:val="content"/>
        </w:behaviors>
        <w:guid w:val="{79861019-1F2E-499E-ADAF-4191AFA72111}"/>
      </w:docPartPr>
      <w:docPartBody>
        <w:p w:rsidR="008D6F76" w:rsidRDefault="008D6F76">
          <w:r w:rsidRPr="0060131F">
            <w:rPr>
              <w:rStyle w:val="PlaceholderText"/>
            </w:rPr>
            <w:t>Click or tap here to enter text.</w:t>
          </w:r>
        </w:p>
      </w:docPartBody>
    </w:docPart>
    <w:docPart>
      <w:docPartPr>
        <w:name w:val="D4BC98B467CC49CBA27E2383425D7CE0"/>
        <w:category>
          <w:name w:val="General"/>
          <w:gallery w:val="placeholder"/>
        </w:category>
        <w:types>
          <w:type w:val="bbPlcHdr"/>
        </w:types>
        <w:behaviors>
          <w:behavior w:val="content"/>
        </w:behaviors>
        <w:guid w:val="{0418927E-215C-4AFC-921A-2D37635A74BA}"/>
      </w:docPartPr>
      <w:docPartBody>
        <w:p w:rsidR="008D6F76" w:rsidRDefault="008D6F76">
          <w:r w:rsidRPr="0060131F">
            <w:rPr>
              <w:rStyle w:val="PlaceholderText"/>
            </w:rPr>
            <w:t>Click or tap here to enter text.</w:t>
          </w:r>
        </w:p>
      </w:docPartBody>
    </w:docPart>
    <w:docPart>
      <w:docPartPr>
        <w:name w:val="D25A4EF2DE7F46CFB1BF1AB50BA86893"/>
        <w:category>
          <w:name w:val="General"/>
          <w:gallery w:val="placeholder"/>
        </w:category>
        <w:types>
          <w:type w:val="bbPlcHdr"/>
        </w:types>
        <w:behaviors>
          <w:behavior w:val="content"/>
        </w:behaviors>
        <w:guid w:val="{E7320FE3-8256-4F0C-A01E-3DFF7690DA8C}"/>
      </w:docPartPr>
      <w:docPartBody>
        <w:p w:rsidR="008D6F76" w:rsidRDefault="008D6F76">
          <w:r w:rsidRPr="0060131F">
            <w:rPr>
              <w:rStyle w:val="PlaceholderText"/>
            </w:rPr>
            <w:t>Click or tap here to enter text.</w:t>
          </w:r>
        </w:p>
      </w:docPartBody>
    </w:docPart>
    <w:docPart>
      <w:docPartPr>
        <w:name w:val="B522C12F43EF496CB5F6EDFC122F4944"/>
        <w:category>
          <w:name w:val="General"/>
          <w:gallery w:val="placeholder"/>
        </w:category>
        <w:types>
          <w:type w:val="bbPlcHdr"/>
        </w:types>
        <w:behaviors>
          <w:behavior w:val="content"/>
        </w:behaviors>
        <w:guid w:val="{4371B8EF-3357-4281-881A-5AC38AB28D14}"/>
      </w:docPartPr>
      <w:docPartBody>
        <w:p w:rsidR="008D6F76" w:rsidRDefault="008D6F76">
          <w:r w:rsidRPr="0060131F">
            <w:rPr>
              <w:rStyle w:val="PlaceholderText"/>
            </w:rPr>
            <w:t>Click or tap here to enter text.</w:t>
          </w:r>
        </w:p>
      </w:docPartBody>
    </w:docPart>
    <w:docPart>
      <w:docPartPr>
        <w:name w:val="277A824E63F4480A883D80299594FAE2"/>
        <w:category>
          <w:name w:val="General"/>
          <w:gallery w:val="placeholder"/>
        </w:category>
        <w:types>
          <w:type w:val="bbPlcHdr"/>
        </w:types>
        <w:behaviors>
          <w:behavior w:val="content"/>
        </w:behaviors>
        <w:guid w:val="{4F610CA1-32B4-437B-911C-8D53AD7BC717}"/>
      </w:docPartPr>
      <w:docPartBody>
        <w:p w:rsidR="008D6F76" w:rsidRDefault="008D6F76">
          <w:r w:rsidRPr="0060131F">
            <w:rPr>
              <w:rStyle w:val="PlaceholderText"/>
            </w:rPr>
            <w:t>Click or tap here to enter text.</w:t>
          </w:r>
        </w:p>
      </w:docPartBody>
    </w:docPart>
    <w:docPart>
      <w:docPartPr>
        <w:name w:val="5FE9B8A0CD8848AF88DD2D9F14A557DE"/>
        <w:category>
          <w:name w:val="General"/>
          <w:gallery w:val="placeholder"/>
        </w:category>
        <w:types>
          <w:type w:val="bbPlcHdr"/>
        </w:types>
        <w:behaviors>
          <w:behavior w:val="content"/>
        </w:behaviors>
        <w:guid w:val="{F7E77D7A-E86B-4FD8-8850-681A1660D3EF}"/>
      </w:docPartPr>
      <w:docPartBody>
        <w:p w:rsidR="008D6F76" w:rsidRDefault="008D6F76">
          <w:r w:rsidRPr="0060131F">
            <w:rPr>
              <w:rStyle w:val="PlaceholderText"/>
            </w:rPr>
            <w:t>Click or tap here to enter text.</w:t>
          </w:r>
        </w:p>
      </w:docPartBody>
    </w:docPart>
    <w:docPart>
      <w:docPartPr>
        <w:name w:val="AE55F07379204EFF820A7F43341DA077"/>
        <w:category>
          <w:name w:val="General"/>
          <w:gallery w:val="placeholder"/>
        </w:category>
        <w:types>
          <w:type w:val="bbPlcHdr"/>
        </w:types>
        <w:behaviors>
          <w:behavior w:val="content"/>
        </w:behaviors>
        <w:guid w:val="{DB488252-A84F-4B93-976F-CA3BE701E426}"/>
      </w:docPartPr>
      <w:docPartBody>
        <w:p w:rsidR="008D6F76" w:rsidRDefault="008D6F76">
          <w:r w:rsidRPr="0060131F">
            <w:rPr>
              <w:rStyle w:val="PlaceholderText"/>
            </w:rPr>
            <w:t>Click or tap here to enter text.</w:t>
          </w:r>
        </w:p>
      </w:docPartBody>
    </w:docPart>
    <w:docPart>
      <w:docPartPr>
        <w:name w:val="E36515FB639B40F8866B26DB8507A055"/>
        <w:category>
          <w:name w:val="General"/>
          <w:gallery w:val="placeholder"/>
        </w:category>
        <w:types>
          <w:type w:val="bbPlcHdr"/>
        </w:types>
        <w:behaviors>
          <w:behavior w:val="content"/>
        </w:behaviors>
        <w:guid w:val="{5C173682-2FF1-413A-BCD0-C65056B247DD}"/>
      </w:docPartPr>
      <w:docPartBody>
        <w:p w:rsidR="008D6F76" w:rsidRDefault="008D6F76">
          <w:r w:rsidRPr="0060131F">
            <w:rPr>
              <w:rStyle w:val="PlaceholderText"/>
            </w:rPr>
            <w:t>Click or tap here to enter text.</w:t>
          </w:r>
        </w:p>
      </w:docPartBody>
    </w:docPart>
    <w:docPart>
      <w:docPartPr>
        <w:name w:val="48EE7E766DED4BE3A883EBB2837B699C"/>
        <w:category>
          <w:name w:val="General"/>
          <w:gallery w:val="placeholder"/>
        </w:category>
        <w:types>
          <w:type w:val="bbPlcHdr"/>
        </w:types>
        <w:behaviors>
          <w:behavior w:val="content"/>
        </w:behaviors>
        <w:guid w:val="{02799FA6-C6D7-41A9-B78F-C830CC1B0881}"/>
      </w:docPartPr>
      <w:docPartBody>
        <w:p w:rsidR="008D6F76" w:rsidRDefault="008D6F76">
          <w:r w:rsidRPr="0060131F">
            <w:rPr>
              <w:rStyle w:val="PlaceholderText"/>
            </w:rPr>
            <w:t>Click or tap here to enter text.</w:t>
          </w:r>
        </w:p>
      </w:docPartBody>
    </w:docPart>
    <w:docPart>
      <w:docPartPr>
        <w:name w:val="3AE3C75088ED487B8AC404D4310C3102"/>
        <w:category>
          <w:name w:val="General"/>
          <w:gallery w:val="placeholder"/>
        </w:category>
        <w:types>
          <w:type w:val="bbPlcHdr"/>
        </w:types>
        <w:behaviors>
          <w:behavior w:val="content"/>
        </w:behaviors>
        <w:guid w:val="{85FBC3ED-008B-41B6-9264-02DECB10DBE5}"/>
      </w:docPartPr>
      <w:docPartBody>
        <w:p w:rsidR="008D6F76" w:rsidRDefault="008D6F76">
          <w:r w:rsidRPr="0060131F">
            <w:rPr>
              <w:rStyle w:val="PlaceholderText"/>
            </w:rPr>
            <w:t>Click or tap here to enter text.</w:t>
          </w:r>
        </w:p>
      </w:docPartBody>
    </w:docPart>
    <w:docPart>
      <w:docPartPr>
        <w:name w:val="668C347DC1924BB5A975602A95AEBAA4"/>
        <w:category>
          <w:name w:val="General"/>
          <w:gallery w:val="placeholder"/>
        </w:category>
        <w:types>
          <w:type w:val="bbPlcHdr"/>
        </w:types>
        <w:behaviors>
          <w:behavior w:val="content"/>
        </w:behaviors>
        <w:guid w:val="{8750CA08-6334-433C-AC63-7BB29C11D72A}"/>
      </w:docPartPr>
      <w:docPartBody>
        <w:p w:rsidR="008D6F76" w:rsidRDefault="008D6F76">
          <w:r w:rsidRPr="0060131F">
            <w:rPr>
              <w:rStyle w:val="PlaceholderText"/>
            </w:rPr>
            <w:t>Click or tap here to enter text.</w:t>
          </w:r>
        </w:p>
      </w:docPartBody>
    </w:docPart>
    <w:docPart>
      <w:docPartPr>
        <w:name w:val="408A35CB94C540CAB49C423495DC63D5"/>
        <w:category>
          <w:name w:val="General"/>
          <w:gallery w:val="placeholder"/>
        </w:category>
        <w:types>
          <w:type w:val="bbPlcHdr"/>
        </w:types>
        <w:behaviors>
          <w:behavior w:val="content"/>
        </w:behaviors>
        <w:guid w:val="{EFA22F8C-27DA-4AFB-9668-4A52E35074D3}"/>
      </w:docPartPr>
      <w:docPartBody>
        <w:p w:rsidR="008D6F76" w:rsidRDefault="008D6F76">
          <w:r w:rsidRPr="0060131F">
            <w:rPr>
              <w:rStyle w:val="PlaceholderText"/>
            </w:rPr>
            <w:t>Click or tap here to enter text.</w:t>
          </w:r>
        </w:p>
      </w:docPartBody>
    </w:docPart>
    <w:docPart>
      <w:docPartPr>
        <w:name w:val="16651CD56704420FB83CA6FC3D3E5DC3"/>
        <w:category>
          <w:name w:val="General"/>
          <w:gallery w:val="placeholder"/>
        </w:category>
        <w:types>
          <w:type w:val="bbPlcHdr"/>
        </w:types>
        <w:behaviors>
          <w:behavior w:val="content"/>
        </w:behaviors>
        <w:guid w:val="{CC43A078-95D7-44B0-ABC6-0D26A7E21BBD}"/>
      </w:docPartPr>
      <w:docPartBody>
        <w:p w:rsidR="008D6F76" w:rsidRDefault="008D6F76">
          <w:r w:rsidRPr="0060131F">
            <w:rPr>
              <w:rStyle w:val="PlaceholderText"/>
            </w:rPr>
            <w:t>Click or tap here to enter text.</w:t>
          </w:r>
        </w:p>
      </w:docPartBody>
    </w:docPart>
    <w:docPart>
      <w:docPartPr>
        <w:name w:val="43ADEC1565B6409AB16E122E676C8FA9"/>
        <w:category>
          <w:name w:val="General"/>
          <w:gallery w:val="placeholder"/>
        </w:category>
        <w:types>
          <w:type w:val="bbPlcHdr"/>
        </w:types>
        <w:behaviors>
          <w:behavior w:val="content"/>
        </w:behaviors>
        <w:guid w:val="{926A0E83-F4AA-4105-8B48-0A4F03E64A5D}"/>
      </w:docPartPr>
      <w:docPartBody>
        <w:p w:rsidR="008D6F76" w:rsidRDefault="008D6F76">
          <w:r w:rsidRPr="0060131F">
            <w:rPr>
              <w:rStyle w:val="PlaceholderText"/>
            </w:rPr>
            <w:t>Click or tap here to enter text.</w:t>
          </w:r>
        </w:p>
      </w:docPartBody>
    </w:docPart>
    <w:docPart>
      <w:docPartPr>
        <w:name w:val="8BA7A01979DB440E966B488B7830DB66"/>
        <w:category>
          <w:name w:val="General"/>
          <w:gallery w:val="placeholder"/>
        </w:category>
        <w:types>
          <w:type w:val="bbPlcHdr"/>
        </w:types>
        <w:behaviors>
          <w:behavior w:val="content"/>
        </w:behaviors>
        <w:guid w:val="{38FCD248-6487-4AEA-8977-82342E7BD56F}"/>
      </w:docPartPr>
      <w:docPartBody>
        <w:p w:rsidR="008D6F76" w:rsidRDefault="008D6F76">
          <w:r w:rsidRPr="0060131F">
            <w:rPr>
              <w:rStyle w:val="PlaceholderText"/>
            </w:rPr>
            <w:t>Click or tap here to enter text.</w:t>
          </w:r>
        </w:p>
      </w:docPartBody>
    </w:docPart>
    <w:docPart>
      <w:docPartPr>
        <w:name w:val="0325DDA780094E2EBDDD7AC6AB14E6C8"/>
        <w:category>
          <w:name w:val="General"/>
          <w:gallery w:val="placeholder"/>
        </w:category>
        <w:types>
          <w:type w:val="bbPlcHdr"/>
        </w:types>
        <w:behaviors>
          <w:behavior w:val="content"/>
        </w:behaviors>
        <w:guid w:val="{6137AEF7-9AF5-42EF-9483-F75EBD63876F}"/>
      </w:docPartPr>
      <w:docPartBody>
        <w:p w:rsidR="008D6F76" w:rsidRDefault="008D6F76">
          <w:r w:rsidRPr="0060131F">
            <w:rPr>
              <w:rStyle w:val="PlaceholderText"/>
            </w:rPr>
            <w:t>Click or tap here to enter text.</w:t>
          </w:r>
        </w:p>
      </w:docPartBody>
    </w:docPart>
    <w:docPart>
      <w:docPartPr>
        <w:name w:val="3B567AEA09934928BF01731887A89470"/>
        <w:category>
          <w:name w:val="General"/>
          <w:gallery w:val="placeholder"/>
        </w:category>
        <w:types>
          <w:type w:val="bbPlcHdr"/>
        </w:types>
        <w:behaviors>
          <w:behavior w:val="content"/>
        </w:behaviors>
        <w:guid w:val="{2E3479DD-3229-44CE-8038-CCF3F2040852}"/>
      </w:docPartPr>
      <w:docPartBody>
        <w:p w:rsidR="008D6F76" w:rsidRDefault="008D6F76">
          <w:r w:rsidRPr="0060131F">
            <w:rPr>
              <w:rStyle w:val="PlaceholderText"/>
            </w:rPr>
            <w:t>Click or tap here to enter text.</w:t>
          </w:r>
        </w:p>
      </w:docPartBody>
    </w:docPart>
    <w:docPart>
      <w:docPartPr>
        <w:name w:val="0782FFE5E1354E4F85F1356802154057"/>
        <w:category>
          <w:name w:val="General"/>
          <w:gallery w:val="placeholder"/>
        </w:category>
        <w:types>
          <w:type w:val="bbPlcHdr"/>
        </w:types>
        <w:behaviors>
          <w:behavior w:val="content"/>
        </w:behaviors>
        <w:guid w:val="{23CD472B-34DC-4909-BE11-F68A997244F4}"/>
      </w:docPartPr>
      <w:docPartBody>
        <w:p w:rsidR="008D6F76" w:rsidRDefault="008D6F76">
          <w:r w:rsidRPr="0060131F">
            <w:rPr>
              <w:rStyle w:val="PlaceholderText"/>
            </w:rPr>
            <w:t>Click or tap here to enter text.</w:t>
          </w:r>
        </w:p>
      </w:docPartBody>
    </w:docPart>
    <w:docPart>
      <w:docPartPr>
        <w:name w:val="45A3FA1FE7044E509F975B89D5CE2D6E"/>
        <w:category>
          <w:name w:val="General"/>
          <w:gallery w:val="placeholder"/>
        </w:category>
        <w:types>
          <w:type w:val="bbPlcHdr"/>
        </w:types>
        <w:behaviors>
          <w:behavior w:val="content"/>
        </w:behaviors>
        <w:guid w:val="{3D8898AB-CA2B-45C0-A6AB-BAAF8CB8375A}"/>
      </w:docPartPr>
      <w:docPartBody>
        <w:p w:rsidR="008D6F76" w:rsidRDefault="008D6F76">
          <w:r w:rsidRPr="0060131F">
            <w:rPr>
              <w:rStyle w:val="PlaceholderText"/>
            </w:rPr>
            <w:t>Click or tap here to enter text.</w:t>
          </w:r>
        </w:p>
      </w:docPartBody>
    </w:docPart>
    <w:docPart>
      <w:docPartPr>
        <w:name w:val="73E2AEE564114D54A1379B35C49F7358"/>
        <w:category>
          <w:name w:val="General"/>
          <w:gallery w:val="placeholder"/>
        </w:category>
        <w:types>
          <w:type w:val="bbPlcHdr"/>
        </w:types>
        <w:behaviors>
          <w:behavior w:val="content"/>
        </w:behaviors>
        <w:guid w:val="{E06F3DFE-153E-44C3-B87D-0B0A53D0EB8F}"/>
      </w:docPartPr>
      <w:docPartBody>
        <w:p w:rsidR="008D6F76" w:rsidRDefault="008D6F76">
          <w:r w:rsidRPr="0060131F">
            <w:rPr>
              <w:rStyle w:val="PlaceholderText"/>
            </w:rPr>
            <w:t>Click or tap here to enter text.</w:t>
          </w:r>
        </w:p>
      </w:docPartBody>
    </w:docPart>
    <w:docPart>
      <w:docPartPr>
        <w:name w:val="4B2F4A2C230C45BDB9FE1F27269B087C"/>
        <w:category>
          <w:name w:val="General"/>
          <w:gallery w:val="placeholder"/>
        </w:category>
        <w:types>
          <w:type w:val="bbPlcHdr"/>
        </w:types>
        <w:behaviors>
          <w:behavior w:val="content"/>
        </w:behaviors>
        <w:guid w:val="{DB6A1F3D-3CD3-47FE-A517-809E1B977C60}"/>
      </w:docPartPr>
      <w:docPartBody>
        <w:p w:rsidR="008D6F76" w:rsidRDefault="008D6F76">
          <w:r w:rsidRPr="0060131F">
            <w:rPr>
              <w:rStyle w:val="PlaceholderText"/>
            </w:rPr>
            <w:t>Click or tap here to enter text.</w:t>
          </w:r>
        </w:p>
      </w:docPartBody>
    </w:docPart>
    <w:docPart>
      <w:docPartPr>
        <w:name w:val="BFCF2A8C011A4D1A9153ECEDF0EB7196"/>
        <w:category>
          <w:name w:val="General"/>
          <w:gallery w:val="placeholder"/>
        </w:category>
        <w:types>
          <w:type w:val="bbPlcHdr"/>
        </w:types>
        <w:behaviors>
          <w:behavior w:val="content"/>
        </w:behaviors>
        <w:guid w:val="{FA51275E-E088-4643-A9B5-1733F12F299C}"/>
      </w:docPartPr>
      <w:docPartBody>
        <w:p w:rsidR="008D6F76" w:rsidRDefault="008D6F76">
          <w:r w:rsidRPr="0060131F">
            <w:rPr>
              <w:rStyle w:val="PlaceholderText"/>
            </w:rPr>
            <w:t>Click or tap here to enter text.</w:t>
          </w:r>
        </w:p>
      </w:docPartBody>
    </w:docPart>
    <w:docPart>
      <w:docPartPr>
        <w:name w:val="31E3C0398C9241D2AB119DE1FCCA3370"/>
        <w:category>
          <w:name w:val="General"/>
          <w:gallery w:val="placeholder"/>
        </w:category>
        <w:types>
          <w:type w:val="bbPlcHdr"/>
        </w:types>
        <w:behaviors>
          <w:behavior w:val="content"/>
        </w:behaviors>
        <w:guid w:val="{CFE1F07A-7941-4C52-AE1C-2561DB208F2A}"/>
      </w:docPartPr>
      <w:docPartBody>
        <w:p w:rsidR="008D6F76" w:rsidRDefault="008D6F76">
          <w:r w:rsidRPr="0060131F">
            <w:rPr>
              <w:rStyle w:val="PlaceholderText"/>
            </w:rPr>
            <w:t>Click or tap here to enter text.</w:t>
          </w:r>
        </w:p>
      </w:docPartBody>
    </w:docPart>
    <w:docPart>
      <w:docPartPr>
        <w:name w:val="9E63A52259474B549403D357D55A9E2E"/>
        <w:category>
          <w:name w:val="General"/>
          <w:gallery w:val="placeholder"/>
        </w:category>
        <w:types>
          <w:type w:val="bbPlcHdr"/>
        </w:types>
        <w:behaviors>
          <w:behavior w:val="content"/>
        </w:behaviors>
        <w:guid w:val="{D82553A9-B363-473B-8CC7-EE86D580E319}"/>
      </w:docPartPr>
      <w:docPartBody>
        <w:p w:rsidR="008D6F76" w:rsidRDefault="008D6F76">
          <w:r w:rsidRPr="0060131F">
            <w:rPr>
              <w:rStyle w:val="PlaceholderText"/>
            </w:rPr>
            <w:t>Click or tap here to enter text.</w:t>
          </w:r>
        </w:p>
      </w:docPartBody>
    </w:docPart>
    <w:docPart>
      <w:docPartPr>
        <w:name w:val="C16FE22CF8F44CB5AAACFDB18282EB28"/>
        <w:category>
          <w:name w:val="General"/>
          <w:gallery w:val="placeholder"/>
        </w:category>
        <w:types>
          <w:type w:val="bbPlcHdr"/>
        </w:types>
        <w:behaviors>
          <w:behavior w:val="content"/>
        </w:behaviors>
        <w:guid w:val="{AE2E065F-3036-438F-AB8B-A799AF8A1C1E}"/>
      </w:docPartPr>
      <w:docPartBody>
        <w:p w:rsidR="008D6F76" w:rsidRDefault="008D6F76">
          <w:r w:rsidRPr="0060131F">
            <w:rPr>
              <w:rStyle w:val="PlaceholderText"/>
            </w:rPr>
            <w:t>Click or tap here to enter text.</w:t>
          </w:r>
        </w:p>
      </w:docPartBody>
    </w:docPart>
    <w:docPart>
      <w:docPartPr>
        <w:name w:val="4BCDF0AB8400474091F7ACF56CC31097"/>
        <w:category>
          <w:name w:val="General"/>
          <w:gallery w:val="placeholder"/>
        </w:category>
        <w:types>
          <w:type w:val="bbPlcHdr"/>
        </w:types>
        <w:behaviors>
          <w:behavior w:val="content"/>
        </w:behaviors>
        <w:guid w:val="{205F0550-39FC-45D9-A3E8-64A80762E5C7}"/>
      </w:docPartPr>
      <w:docPartBody>
        <w:p w:rsidR="008D6F76" w:rsidRDefault="008D6F76">
          <w:r w:rsidRPr="0060131F">
            <w:rPr>
              <w:rStyle w:val="PlaceholderText"/>
            </w:rPr>
            <w:t>Click or tap here to enter text.</w:t>
          </w:r>
        </w:p>
      </w:docPartBody>
    </w:docPart>
    <w:docPart>
      <w:docPartPr>
        <w:name w:val="0CD1E4A8123C4B20A1D783ACF078B40E"/>
        <w:category>
          <w:name w:val="General"/>
          <w:gallery w:val="placeholder"/>
        </w:category>
        <w:types>
          <w:type w:val="bbPlcHdr"/>
        </w:types>
        <w:behaviors>
          <w:behavior w:val="content"/>
        </w:behaviors>
        <w:guid w:val="{5343EBED-BC47-4320-AC6F-7DB28E7F20D4}"/>
      </w:docPartPr>
      <w:docPartBody>
        <w:p w:rsidR="008D6F76" w:rsidRDefault="008D6F76">
          <w:r w:rsidRPr="0060131F">
            <w:rPr>
              <w:rStyle w:val="PlaceholderText"/>
            </w:rPr>
            <w:t>Click or tap here to enter text.</w:t>
          </w:r>
        </w:p>
      </w:docPartBody>
    </w:docPart>
    <w:docPart>
      <w:docPartPr>
        <w:name w:val="AB21ED2F89AD4DBC9E0C96B68A0A6610"/>
        <w:category>
          <w:name w:val="General"/>
          <w:gallery w:val="placeholder"/>
        </w:category>
        <w:types>
          <w:type w:val="bbPlcHdr"/>
        </w:types>
        <w:behaviors>
          <w:behavior w:val="content"/>
        </w:behaviors>
        <w:guid w:val="{BC9E4E59-DE2A-41AF-996F-27A9DB83281E}"/>
      </w:docPartPr>
      <w:docPartBody>
        <w:p w:rsidR="008D6F76" w:rsidRDefault="008D6F76">
          <w:r w:rsidRPr="0060131F">
            <w:rPr>
              <w:rStyle w:val="PlaceholderText"/>
            </w:rPr>
            <w:t>Click or tap here to enter text.</w:t>
          </w:r>
        </w:p>
      </w:docPartBody>
    </w:docPart>
    <w:docPart>
      <w:docPartPr>
        <w:name w:val="89F99CC7AD6A491C8C71228C86BD9FB7"/>
        <w:category>
          <w:name w:val="General"/>
          <w:gallery w:val="placeholder"/>
        </w:category>
        <w:types>
          <w:type w:val="bbPlcHdr"/>
        </w:types>
        <w:behaviors>
          <w:behavior w:val="content"/>
        </w:behaviors>
        <w:guid w:val="{3507C46D-0AAD-4F90-A083-9C4EBF93B462}"/>
      </w:docPartPr>
      <w:docPartBody>
        <w:p w:rsidR="008D6F76" w:rsidRDefault="008D6F76">
          <w:r w:rsidRPr="0060131F">
            <w:rPr>
              <w:rStyle w:val="PlaceholderText"/>
            </w:rPr>
            <w:t>Click or tap here to enter text.</w:t>
          </w:r>
        </w:p>
      </w:docPartBody>
    </w:docPart>
    <w:docPart>
      <w:docPartPr>
        <w:name w:val="44FD460B4EA44BF6919F36E0A2FB0C28"/>
        <w:category>
          <w:name w:val="General"/>
          <w:gallery w:val="placeholder"/>
        </w:category>
        <w:types>
          <w:type w:val="bbPlcHdr"/>
        </w:types>
        <w:behaviors>
          <w:behavior w:val="content"/>
        </w:behaviors>
        <w:guid w:val="{053670C0-C02C-45F5-B80D-415B1CF083F3}"/>
      </w:docPartPr>
      <w:docPartBody>
        <w:p w:rsidR="008D6F76" w:rsidRDefault="008D6F76">
          <w:r w:rsidRPr="0060131F">
            <w:rPr>
              <w:rStyle w:val="PlaceholderText"/>
            </w:rPr>
            <w:t>Click or tap here to enter text.</w:t>
          </w:r>
        </w:p>
      </w:docPartBody>
    </w:docPart>
    <w:docPart>
      <w:docPartPr>
        <w:name w:val="8066520D8B824B7DB2ACDFBF38A8404F"/>
        <w:category>
          <w:name w:val="General"/>
          <w:gallery w:val="placeholder"/>
        </w:category>
        <w:types>
          <w:type w:val="bbPlcHdr"/>
        </w:types>
        <w:behaviors>
          <w:behavior w:val="content"/>
        </w:behaviors>
        <w:guid w:val="{9FF47AE1-5B00-4D93-8DCA-6FEB5524E6E5}"/>
      </w:docPartPr>
      <w:docPartBody>
        <w:p w:rsidR="008D6F76" w:rsidRDefault="008D6F76">
          <w:r w:rsidRPr="0060131F">
            <w:rPr>
              <w:rStyle w:val="PlaceholderText"/>
            </w:rPr>
            <w:t>Click or tap here to enter text.</w:t>
          </w:r>
        </w:p>
      </w:docPartBody>
    </w:docPart>
    <w:docPart>
      <w:docPartPr>
        <w:name w:val="DD19CCACCB3449949D251C651DBCE7E4"/>
        <w:category>
          <w:name w:val="General"/>
          <w:gallery w:val="placeholder"/>
        </w:category>
        <w:types>
          <w:type w:val="bbPlcHdr"/>
        </w:types>
        <w:behaviors>
          <w:behavior w:val="content"/>
        </w:behaviors>
        <w:guid w:val="{9F87B587-0864-482A-8CC4-B50505B5BFAB}"/>
      </w:docPartPr>
      <w:docPartBody>
        <w:p w:rsidR="008D6F76" w:rsidRDefault="008D6F76">
          <w:r w:rsidRPr="0060131F">
            <w:rPr>
              <w:rStyle w:val="PlaceholderText"/>
            </w:rPr>
            <w:t>Click or tap here to enter text.</w:t>
          </w:r>
        </w:p>
      </w:docPartBody>
    </w:docPart>
    <w:docPart>
      <w:docPartPr>
        <w:name w:val="636EF42F11D34344A9B707E55F0779BF"/>
        <w:category>
          <w:name w:val="General"/>
          <w:gallery w:val="placeholder"/>
        </w:category>
        <w:types>
          <w:type w:val="bbPlcHdr"/>
        </w:types>
        <w:behaviors>
          <w:behavior w:val="content"/>
        </w:behaviors>
        <w:guid w:val="{3AE939DF-53B4-4794-99C7-E481BFB3FA6E}"/>
      </w:docPartPr>
      <w:docPartBody>
        <w:p w:rsidR="008D6F76" w:rsidRDefault="008D6F76">
          <w:r w:rsidRPr="0060131F">
            <w:rPr>
              <w:rStyle w:val="PlaceholderText"/>
            </w:rPr>
            <w:t>Click or tap here to enter text.</w:t>
          </w:r>
        </w:p>
      </w:docPartBody>
    </w:docPart>
    <w:docPart>
      <w:docPartPr>
        <w:name w:val="E13BFF27CB2345689D8C6769F232EB98"/>
        <w:category>
          <w:name w:val="General"/>
          <w:gallery w:val="placeholder"/>
        </w:category>
        <w:types>
          <w:type w:val="bbPlcHdr"/>
        </w:types>
        <w:behaviors>
          <w:behavior w:val="content"/>
        </w:behaviors>
        <w:guid w:val="{5F8A3DFE-1BE6-44B8-B6F6-B86B2FC69411}"/>
      </w:docPartPr>
      <w:docPartBody>
        <w:p w:rsidR="000E0421" w:rsidRDefault="000E0421">
          <w:r w:rsidRPr="0060131F">
            <w:rPr>
              <w:rStyle w:val="PlaceholderText"/>
            </w:rPr>
            <w:t>Click or tap here to enter text.</w:t>
          </w:r>
        </w:p>
      </w:docPartBody>
    </w:docPart>
    <w:docPart>
      <w:docPartPr>
        <w:name w:val="6A56871253C4410DA9845552CCFF0002"/>
        <w:category>
          <w:name w:val="General"/>
          <w:gallery w:val="placeholder"/>
        </w:category>
        <w:types>
          <w:type w:val="bbPlcHdr"/>
        </w:types>
        <w:behaviors>
          <w:behavior w:val="content"/>
        </w:behaviors>
        <w:guid w:val="{60194458-1166-456A-964D-16CD079A937A}"/>
      </w:docPartPr>
      <w:docPartBody>
        <w:p w:rsidR="000E0421" w:rsidRDefault="000E0421">
          <w:r w:rsidRPr="0060131F">
            <w:rPr>
              <w:rStyle w:val="PlaceholderText"/>
            </w:rPr>
            <w:t>Click or tap here to enter text.</w:t>
          </w:r>
        </w:p>
      </w:docPartBody>
    </w:docPart>
    <w:docPart>
      <w:docPartPr>
        <w:name w:val="63AFB5FA339646099D3695738B41F052"/>
        <w:category>
          <w:name w:val="General"/>
          <w:gallery w:val="placeholder"/>
        </w:category>
        <w:types>
          <w:type w:val="bbPlcHdr"/>
        </w:types>
        <w:behaviors>
          <w:behavior w:val="content"/>
        </w:behaviors>
        <w:guid w:val="{424098FE-DE49-45B6-821C-93E980776FE6}"/>
      </w:docPartPr>
      <w:docPartBody>
        <w:p w:rsidR="000E0421" w:rsidRDefault="000E0421">
          <w:r w:rsidRPr="0060131F">
            <w:rPr>
              <w:rStyle w:val="PlaceholderText"/>
            </w:rPr>
            <w:t>Click or tap here to enter text.</w:t>
          </w:r>
        </w:p>
      </w:docPartBody>
    </w:docPart>
    <w:docPart>
      <w:docPartPr>
        <w:name w:val="0BDBCFF6F2E3415FB2497CF9E62C59AC"/>
        <w:category>
          <w:name w:val="General"/>
          <w:gallery w:val="placeholder"/>
        </w:category>
        <w:types>
          <w:type w:val="bbPlcHdr"/>
        </w:types>
        <w:behaviors>
          <w:behavior w:val="content"/>
        </w:behaviors>
        <w:guid w:val="{2E50E5AE-3D0A-4566-8EF7-878DFEFAE216}"/>
      </w:docPartPr>
      <w:docPartBody>
        <w:p w:rsidR="000E0421" w:rsidRDefault="000E0421">
          <w:r w:rsidRPr="0060131F">
            <w:rPr>
              <w:rStyle w:val="PlaceholderText"/>
            </w:rPr>
            <w:t>Click or tap here to enter text.</w:t>
          </w:r>
        </w:p>
      </w:docPartBody>
    </w:docPart>
    <w:docPart>
      <w:docPartPr>
        <w:name w:val="48B7251979CF4585BF1C98A095996F9F"/>
        <w:category>
          <w:name w:val="General"/>
          <w:gallery w:val="placeholder"/>
        </w:category>
        <w:types>
          <w:type w:val="bbPlcHdr"/>
        </w:types>
        <w:behaviors>
          <w:behavior w:val="content"/>
        </w:behaviors>
        <w:guid w:val="{3B1CA00A-EB67-41BC-8866-CF900CA8FB0F}"/>
      </w:docPartPr>
      <w:docPartBody>
        <w:p w:rsidR="000E0421" w:rsidRDefault="000E0421">
          <w:r w:rsidRPr="0060131F">
            <w:rPr>
              <w:rStyle w:val="PlaceholderText"/>
            </w:rPr>
            <w:t>Click or tap here to enter text.</w:t>
          </w:r>
        </w:p>
      </w:docPartBody>
    </w:docPart>
    <w:docPart>
      <w:docPartPr>
        <w:name w:val="1FAFEF4B6A914E05B520CD17A26F6E33"/>
        <w:category>
          <w:name w:val="General"/>
          <w:gallery w:val="placeholder"/>
        </w:category>
        <w:types>
          <w:type w:val="bbPlcHdr"/>
        </w:types>
        <w:behaviors>
          <w:behavior w:val="content"/>
        </w:behaviors>
        <w:guid w:val="{31966D76-BFFA-43CD-B0A5-256AC33F0A25}"/>
      </w:docPartPr>
      <w:docPartBody>
        <w:p w:rsidR="000E0421" w:rsidRDefault="000E0421">
          <w:r w:rsidRPr="0060131F">
            <w:rPr>
              <w:rStyle w:val="PlaceholderText"/>
            </w:rPr>
            <w:t>Click or tap here to enter text.</w:t>
          </w:r>
        </w:p>
      </w:docPartBody>
    </w:docPart>
    <w:docPart>
      <w:docPartPr>
        <w:name w:val="0712931BA5974A9C9A414720724614EB"/>
        <w:category>
          <w:name w:val="General"/>
          <w:gallery w:val="placeholder"/>
        </w:category>
        <w:types>
          <w:type w:val="bbPlcHdr"/>
        </w:types>
        <w:behaviors>
          <w:behavior w:val="content"/>
        </w:behaviors>
        <w:guid w:val="{59877422-8946-4C61-9A71-6EAEC2377C59}"/>
      </w:docPartPr>
      <w:docPartBody>
        <w:p w:rsidR="000E0421" w:rsidRDefault="000E0421">
          <w:r w:rsidRPr="0060131F">
            <w:rPr>
              <w:rStyle w:val="PlaceholderText"/>
            </w:rPr>
            <w:t>Click or tap here to enter text.</w:t>
          </w:r>
        </w:p>
      </w:docPartBody>
    </w:docPart>
    <w:docPart>
      <w:docPartPr>
        <w:name w:val="39CC697D9D524D179E2062C3A6E40FFD"/>
        <w:category>
          <w:name w:val="General"/>
          <w:gallery w:val="placeholder"/>
        </w:category>
        <w:types>
          <w:type w:val="bbPlcHdr"/>
        </w:types>
        <w:behaviors>
          <w:behavior w:val="content"/>
        </w:behaviors>
        <w:guid w:val="{BC8B5395-FEBF-4D58-88F7-A05CF68EEFE4}"/>
      </w:docPartPr>
      <w:docPartBody>
        <w:p w:rsidR="000E0421" w:rsidRDefault="000E0421">
          <w:r w:rsidRPr="0060131F">
            <w:rPr>
              <w:rStyle w:val="PlaceholderText"/>
            </w:rPr>
            <w:t>Click or tap here to enter text.</w:t>
          </w:r>
        </w:p>
      </w:docPartBody>
    </w:docPart>
    <w:docPart>
      <w:docPartPr>
        <w:name w:val="0346651954FE4218AE3A035B2BECAA8D"/>
        <w:category>
          <w:name w:val="General"/>
          <w:gallery w:val="placeholder"/>
        </w:category>
        <w:types>
          <w:type w:val="bbPlcHdr"/>
        </w:types>
        <w:behaviors>
          <w:behavior w:val="content"/>
        </w:behaviors>
        <w:guid w:val="{99D5B099-9A13-49F7-8C2E-2237D6419E6F}"/>
      </w:docPartPr>
      <w:docPartBody>
        <w:p w:rsidR="000E0421" w:rsidRDefault="000E0421">
          <w:r w:rsidRPr="0060131F">
            <w:rPr>
              <w:rStyle w:val="PlaceholderText"/>
            </w:rPr>
            <w:t>Click or tap here to enter text.</w:t>
          </w:r>
        </w:p>
      </w:docPartBody>
    </w:docPart>
    <w:docPart>
      <w:docPartPr>
        <w:name w:val="6D5FAE7CD4C94C9E912839606B3E87E0"/>
        <w:category>
          <w:name w:val="General"/>
          <w:gallery w:val="placeholder"/>
        </w:category>
        <w:types>
          <w:type w:val="bbPlcHdr"/>
        </w:types>
        <w:behaviors>
          <w:behavior w:val="content"/>
        </w:behaviors>
        <w:guid w:val="{3CDC5CBB-4976-432B-9B79-4FFFCC67CF10}"/>
      </w:docPartPr>
      <w:docPartBody>
        <w:p w:rsidR="000E0421" w:rsidRDefault="000E0421">
          <w:r w:rsidRPr="0060131F">
            <w:rPr>
              <w:rStyle w:val="PlaceholderText"/>
            </w:rPr>
            <w:t>Click or tap here to enter text.</w:t>
          </w:r>
        </w:p>
      </w:docPartBody>
    </w:docPart>
    <w:docPart>
      <w:docPartPr>
        <w:name w:val="136AC25F87C24BABB0EDD9D098923EFD"/>
        <w:category>
          <w:name w:val="General"/>
          <w:gallery w:val="placeholder"/>
        </w:category>
        <w:types>
          <w:type w:val="bbPlcHdr"/>
        </w:types>
        <w:behaviors>
          <w:behavior w:val="content"/>
        </w:behaviors>
        <w:guid w:val="{BF87A7BC-F608-4673-B9AE-5852FBEE45CA}"/>
      </w:docPartPr>
      <w:docPartBody>
        <w:p w:rsidR="000E0421" w:rsidRDefault="000E0421">
          <w:r w:rsidRPr="0060131F">
            <w:rPr>
              <w:rStyle w:val="PlaceholderText"/>
            </w:rPr>
            <w:t>Click or tap here to enter text.</w:t>
          </w:r>
        </w:p>
      </w:docPartBody>
    </w:docPart>
    <w:docPart>
      <w:docPartPr>
        <w:name w:val="5A7D4314AECC4C509D09EC627D691AA0"/>
        <w:category>
          <w:name w:val="General"/>
          <w:gallery w:val="placeholder"/>
        </w:category>
        <w:types>
          <w:type w:val="bbPlcHdr"/>
        </w:types>
        <w:behaviors>
          <w:behavior w:val="content"/>
        </w:behaviors>
        <w:guid w:val="{AF047096-EA1A-4D2D-9D23-C0D05D00D3C2}"/>
      </w:docPartPr>
      <w:docPartBody>
        <w:p w:rsidR="000E0421" w:rsidRDefault="000E0421">
          <w:r w:rsidRPr="0060131F">
            <w:rPr>
              <w:rStyle w:val="PlaceholderText"/>
            </w:rPr>
            <w:t>Click or tap here to enter text.</w:t>
          </w:r>
        </w:p>
      </w:docPartBody>
    </w:docPart>
    <w:docPart>
      <w:docPartPr>
        <w:name w:val="032BDA52F88C4C6EBD1A07076B7C80DF"/>
        <w:category>
          <w:name w:val="General"/>
          <w:gallery w:val="placeholder"/>
        </w:category>
        <w:types>
          <w:type w:val="bbPlcHdr"/>
        </w:types>
        <w:behaviors>
          <w:behavior w:val="content"/>
        </w:behaviors>
        <w:guid w:val="{FB1C0B9C-857E-4790-B5C9-E1822C7BFFE7}"/>
      </w:docPartPr>
      <w:docPartBody>
        <w:p w:rsidR="000E0421" w:rsidRDefault="000E0421">
          <w:r w:rsidRPr="0060131F">
            <w:rPr>
              <w:rStyle w:val="PlaceholderText"/>
            </w:rPr>
            <w:t>Click or tap here to enter text.</w:t>
          </w:r>
        </w:p>
      </w:docPartBody>
    </w:docPart>
    <w:docPart>
      <w:docPartPr>
        <w:name w:val="104CA30E40AF4AF695B4F6F5AD813916"/>
        <w:category>
          <w:name w:val="General"/>
          <w:gallery w:val="placeholder"/>
        </w:category>
        <w:types>
          <w:type w:val="bbPlcHdr"/>
        </w:types>
        <w:behaviors>
          <w:behavior w:val="content"/>
        </w:behaviors>
        <w:guid w:val="{64652AFA-6B55-4ACF-890A-BD9CD6CD6555}"/>
      </w:docPartPr>
      <w:docPartBody>
        <w:p w:rsidR="000E0421" w:rsidRDefault="000E0421">
          <w:r w:rsidRPr="0060131F">
            <w:rPr>
              <w:rStyle w:val="PlaceholderText"/>
            </w:rPr>
            <w:t>Click or tap here to enter text.</w:t>
          </w:r>
        </w:p>
      </w:docPartBody>
    </w:docPart>
    <w:docPart>
      <w:docPartPr>
        <w:name w:val="4B79915750EB42B2B0AF8C52906C8649"/>
        <w:category>
          <w:name w:val="General"/>
          <w:gallery w:val="placeholder"/>
        </w:category>
        <w:types>
          <w:type w:val="bbPlcHdr"/>
        </w:types>
        <w:behaviors>
          <w:behavior w:val="content"/>
        </w:behaviors>
        <w:guid w:val="{F96B876C-08BE-44C2-A9A3-06699F607CB1}"/>
      </w:docPartPr>
      <w:docPartBody>
        <w:p w:rsidR="000E0421" w:rsidRDefault="000E0421">
          <w:r w:rsidRPr="0060131F">
            <w:rPr>
              <w:rStyle w:val="PlaceholderText"/>
            </w:rPr>
            <w:t>Click or tap here to enter text.</w:t>
          </w:r>
        </w:p>
      </w:docPartBody>
    </w:docPart>
    <w:docPart>
      <w:docPartPr>
        <w:name w:val="0D29ABAC2907424082F6F3021ABC4F70"/>
        <w:category>
          <w:name w:val="General"/>
          <w:gallery w:val="placeholder"/>
        </w:category>
        <w:types>
          <w:type w:val="bbPlcHdr"/>
        </w:types>
        <w:behaviors>
          <w:behavior w:val="content"/>
        </w:behaviors>
        <w:guid w:val="{EF66DF7D-8169-4F22-BF1D-4A0624833313}"/>
      </w:docPartPr>
      <w:docPartBody>
        <w:p w:rsidR="000E0421" w:rsidRDefault="000E0421">
          <w:r w:rsidRPr="0060131F">
            <w:rPr>
              <w:rStyle w:val="PlaceholderText"/>
            </w:rPr>
            <w:t>Click or tap here to enter text.</w:t>
          </w:r>
        </w:p>
      </w:docPartBody>
    </w:docPart>
    <w:docPart>
      <w:docPartPr>
        <w:name w:val="410E782F848341FA95B9771B6293AAA3"/>
        <w:category>
          <w:name w:val="General"/>
          <w:gallery w:val="placeholder"/>
        </w:category>
        <w:types>
          <w:type w:val="bbPlcHdr"/>
        </w:types>
        <w:behaviors>
          <w:behavior w:val="content"/>
        </w:behaviors>
        <w:guid w:val="{B1C8E099-0150-4D06-8BAE-E5F2C0AF102A}"/>
      </w:docPartPr>
      <w:docPartBody>
        <w:p w:rsidR="000E0421" w:rsidRDefault="000E0421">
          <w:r w:rsidRPr="0060131F">
            <w:rPr>
              <w:rStyle w:val="PlaceholderText"/>
            </w:rPr>
            <w:t>Click or tap here to enter text.</w:t>
          </w:r>
        </w:p>
      </w:docPartBody>
    </w:docPart>
    <w:docPart>
      <w:docPartPr>
        <w:name w:val="2F5E0FE809DF45B095B4C48344A7D00F"/>
        <w:category>
          <w:name w:val="General"/>
          <w:gallery w:val="placeholder"/>
        </w:category>
        <w:types>
          <w:type w:val="bbPlcHdr"/>
        </w:types>
        <w:behaviors>
          <w:behavior w:val="content"/>
        </w:behaviors>
        <w:guid w:val="{F5C6DB37-C7D1-4FBB-922C-21E992632C48}"/>
      </w:docPartPr>
      <w:docPartBody>
        <w:p w:rsidR="000E0421" w:rsidRDefault="000E0421">
          <w:r w:rsidRPr="0060131F">
            <w:rPr>
              <w:rStyle w:val="PlaceholderText"/>
            </w:rPr>
            <w:t>Click or tap here to enter text.</w:t>
          </w:r>
        </w:p>
      </w:docPartBody>
    </w:docPart>
    <w:docPart>
      <w:docPartPr>
        <w:name w:val="B20AFD54F18148ABAA6298F63219EBE2"/>
        <w:category>
          <w:name w:val="General"/>
          <w:gallery w:val="placeholder"/>
        </w:category>
        <w:types>
          <w:type w:val="bbPlcHdr"/>
        </w:types>
        <w:behaviors>
          <w:behavior w:val="content"/>
        </w:behaviors>
        <w:guid w:val="{73303E34-CED1-4E29-AABD-62B1B5D1AA76}"/>
      </w:docPartPr>
      <w:docPartBody>
        <w:p w:rsidR="000E0421" w:rsidRDefault="000E0421">
          <w:r w:rsidRPr="0060131F">
            <w:rPr>
              <w:rStyle w:val="PlaceholderText"/>
            </w:rPr>
            <w:t>Click or tap here to enter text.</w:t>
          </w:r>
        </w:p>
      </w:docPartBody>
    </w:docPart>
    <w:docPart>
      <w:docPartPr>
        <w:name w:val="FCEB69FB0E8348E8AF9948DE1ABAB5A4"/>
        <w:category>
          <w:name w:val="General"/>
          <w:gallery w:val="placeholder"/>
        </w:category>
        <w:types>
          <w:type w:val="bbPlcHdr"/>
        </w:types>
        <w:behaviors>
          <w:behavior w:val="content"/>
        </w:behaviors>
        <w:guid w:val="{457BF49D-A010-44F6-88D5-A1721DAB9B8C}"/>
      </w:docPartPr>
      <w:docPartBody>
        <w:p w:rsidR="003F2ADF" w:rsidRDefault="003F2ADF">
          <w:r w:rsidRPr="0060131F">
            <w:rPr>
              <w:rStyle w:val="PlaceholderText"/>
            </w:rPr>
            <w:t>Click or tap here to enter text.</w:t>
          </w:r>
        </w:p>
      </w:docPartBody>
    </w:docPart>
    <w:docPart>
      <w:docPartPr>
        <w:name w:val="3E6D13D5FCC348AE95A189CFA289A34C"/>
        <w:category>
          <w:name w:val="General"/>
          <w:gallery w:val="placeholder"/>
        </w:category>
        <w:types>
          <w:type w:val="bbPlcHdr"/>
        </w:types>
        <w:behaviors>
          <w:behavior w:val="content"/>
        </w:behaviors>
        <w:guid w:val="{7391D3E9-3C74-47AD-BB6A-EF3278056FC6}"/>
      </w:docPartPr>
      <w:docPartBody>
        <w:p w:rsidR="003F2ADF" w:rsidRDefault="003F2ADF">
          <w:r w:rsidRPr="0060131F">
            <w:rPr>
              <w:rStyle w:val="PlaceholderText"/>
            </w:rPr>
            <w:t>Click or tap here to enter text.</w:t>
          </w:r>
        </w:p>
      </w:docPartBody>
    </w:docPart>
    <w:docPart>
      <w:docPartPr>
        <w:name w:val="EC28CFDD626D427B95F8FBFEB0917874"/>
        <w:category>
          <w:name w:val="General"/>
          <w:gallery w:val="placeholder"/>
        </w:category>
        <w:types>
          <w:type w:val="bbPlcHdr"/>
        </w:types>
        <w:behaviors>
          <w:behavior w:val="content"/>
        </w:behaviors>
        <w:guid w:val="{08CAD748-093A-4099-977B-9F9C59B2DAAC}"/>
      </w:docPartPr>
      <w:docPartBody>
        <w:p w:rsidR="003F2ADF" w:rsidRDefault="003F2ADF">
          <w:r w:rsidRPr="0060131F">
            <w:rPr>
              <w:rStyle w:val="PlaceholderText"/>
            </w:rPr>
            <w:t>Click or tap here to enter text.</w:t>
          </w:r>
        </w:p>
      </w:docPartBody>
    </w:docPart>
    <w:docPart>
      <w:docPartPr>
        <w:name w:val="1E6D0A828D2D4BFDBBE00D10BE6818BB"/>
        <w:category>
          <w:name w:val="General"/>
          <w:gallery w:val="placeholder"/>
        </w:category>
        <w:types>
          <w:type w:val="bbPlcHdr"/>
        </w:types>
        <w:behaviors>
          <w:behavior w:val="content"/>
        </w:behaviors>
        <w:guid w:val="{A042F136-3A15-4B47-9F41-750787E7A4FC}"/>
      </w:docPartPr>
      <w:docPartBody>
        <w:p w:rsidR="003F2ADF" w:rsidRDefault="003F2ADF">
          <w:r w:rsidRPr="0060131F">
            <w:rPr>
              <w:rStyle w:val="PlaceholderText"/>
            </w:rPr>
            <w:t>Click or tap here to enter text.</w:t>
          </w:r>
        </w:p>
      </w:docPartBody>
    </w:docPart>
    <w:docPart>
      <w:docPartPr>
        <w:name w:val="ED47A7784B3B4A5A8272C5A578CC60F1"/>
        <w:category>
          <w:name w:val="General"/>
          <w:gallery w:val="placeholder"/>
        </w:category>
        <w:types>
          <w:type w:val="bbPlcHdr"/>
        </w:types>
        <w:behaviors>
          <w:behavior w:val="content"/>
        </w:behaviors>
        <w:guid w:val="{BAC867BD-E899-4C73-8E05-5EE9B933253E}"/>
      </w:docPartPr>
      <w:docPartBody>
        <w:p w:rsidR="003F2ADF" w:rsidRDefault="003F2ADF">
          <w:r w:rsidRPr="0060131F">
            <w:rPr>
              <w:rStyle w:val="PlaceholderText"/>
            </w:rPr>
            <w:t>Click or tap here to enter text.</w:t>
          </w:r>
        </w:p>
      </w:docPartBody>
    </w:docPart>
    <w:docPart>
      <w:docPartPr>
        <w:name w:val="80ACC00439934466B3A4BADECE92710B"/>
        <w:category>
          <w:name w:val="General"/>
          <w:gallery w:val="placeholder"/>
        </w:category>
        <w:types>
          <w:type w:val="bbPlcHdr"/>
        </w:types>
        <w:behaviors>
          <w:behavior w:val="content"/>
        </w:behaviors>
        <w:guid w:val="{B7D6EA1A-1BF7-4F7C-8218-8DA19E331C0F}"/>
      </w:docPartPr>
      <w:docPartBody>
        <w:p w:rsidR="003F2ADF" w:rsidRDefault="003F2ADF">
          <w:r w:rsidRPr="0060131F">
            <w:rPr>
              <w:rStyle w:val="PlaceholderText"/>
            </w:rPr>
            <w:t>Click or tap here to enter text.</w:t>
          </w:r>
        </w:p>
      </w:docPartBody>
    </w:docPart>
    <w:docPart>
      <w:docPartPr>
        <w:name w:val="FA43AA0BCAF74091A4516928E2EB8B32"/>
        <w:category>
          <w:name w:val="General"/>
          <w:gallery w:val="placeholder"/>
        </w:category>
        <w:types>
          <w:type w:val="bbPlcHdr"/>
        </w:types>
        <w:behaviors>
          <w:behavior w:val="content"/>
        </w:behaviors>
        <w:guid w:val="{7B92EE42-84B4-4C9F-99F2-AA7223BCA1D9}"/>
      </w:docPartPr>
      <w:docPartBody>
        <w:p w:rsidR="003F2ADF" w:rsidRDefault="003F2ADF">
          <w:r w:rsidRPr="0060131F">
            <w:rPr>
              <w:rStyle w:val="PlaceholderText"/>
            </w:rPr>
            <w:t>Click or tap here to enter text.</w:t>
          </w:r>
        </w:p>
      </w:docPartBody>
    </w:docPart>
    <w:docPart>
      <w:docPartPr>
        <w:name w:val="F9CF356ADE24452080D59A2D37CE84C0"/>
        <w:category>
          <w:name w:val="General"/>
          <w:gallery w:val="placeholder"/>
        </w:category>
        <w:types>
          <w:type w:val="bbPlcHdr"/>
        </w:types>
        <w:behaviors>
          <w:behavior w:val="content"/>
        </w:behaviors>
        <w:guid w:val="{3F0FEA95-9AFA-4497-BA57-A7985BD8B190}"/>
      </w:docPartPr>
      <w:docPartBody>
        <w:p w:rsidR="003F2ADF" w:rsidRDefault="003F2ADF">
          <w:r w:rsidRPr="0060131F">
            <w:rPr>
              <w:rStyle w:val="PlaceholderText"/>
            </w:rPr>
            <w:t>Click or tap here to enter text.</w:t>
          </w:r>
        </w:p>
      </w:docPartBody>
    </w:docPart>
    <w:docPart>
      <w:docPartPr>
        <w:name w:val="37098AC6A5E44B7FA1E47C13F902F3ED"/>
        <w:category>
          <w:name w:val="General"/>
          <w:gallery w:val="placeholder"/>
        </w:category>
        <w:types>
          <w:type w:val="bbPlcHdr"/>
        </w:types>
        <w:behaviors>
          <w:behavior w:val="content"/>
        </w:behaviors>
        <w:guid w:val="{D5DAECBD-B2DC-4516-A499-057CF010A204}"/>
      </w:docPartPr>
      <w:docPartBody>
        <w:p w:rsidR="003F2ADF" w:rsidRDefault="003F2ADF">
          <w:r w:rsidRPr="0060131F">
            <w:rPr>
              <w:rStyle w:val="PlaceholderText"/>
            </w:rPr>
            <w:t>Click or tap here to enter text.</w:t>
          </w:r>
        </w:p>
      </w:docPartBody>
    </w:docPart>
    <w:docPart>
      <w:docPartPr>
        <w:name w:val="CE079401CD0D4047BAC0C3435DF90B0F"/>
        <w:category>
          <w:name w:val="General"/>
          <w:gallery w:val="placeholder"/>
        </w:category>
        <w:types>
          <w:type w:val="bbPlcHdr"/>
        </w:types>
        <w:behaviors>
          <w:behavior w:val="content"/>
        </w:behaviors>
        <w:guid w:val="{160F84C2-5152-4C19-855B-8F3AD0F8CE89}"/>
      </w:docPartPr>
      <w:docPartBody>
        <w:p w:rsidR="003F2ADF" w:rsidRDefault="003F2ADF">
          <w:r w:rsidRPr="0060131F">
            <w:rPr>
              <w:rStyle w:val="PlaceholderText"/>
            </w:rPr>
            <w:t>Click or tap here to enter text.</w:t>
          </w:r>
        </w:p>
      </w:docPartBody>
    </w:docPart>
    <w:docPart>
      <w:docPartPr>
        <w:name w:val="29ED0D7C5C5748EDA72B6F13475EA57F"/>
        <w:category>
          <w:name w:val="General"/>
          <w:gallery w:val="placeholder"/>
        </w:category>
        <w:types>
          <w:type w:val="bbPlcHdr"/>
        </w:types>
        <w:behaviors>
          <w:behavior w:val="content"/>
        </w:behaviors>
        <w:guid w:val="{E1974408-8C70-4BBB-8135-DF66C5114EE8}"/>
      </w:docPartPr>
      <w:docPartBody>
        <w:p w:rsidR="003F2ADF" w:rsidRDefault="003F2ADF">
          <w:r w:rsidRPr="0060131F">
            <w:rPr>
              <w:rStyle w:val="PlaceholderText"/>
            </w:rPr>
            <w:t>Click or tap here to enter text.</w:t>
          </w:r>
        </w:p>
      </w:docPartBody>
    </w:docPart>
    <w:docPart>
      <w:docPartPr>
        <w:name w:val="15DD3E08F81648808973E55827A6ECF4"/>
        <w:category>
          <w:name w:val="General"/>
          <w:gallery w:val="placeholder"/>
        </w:category>
        <w:types>
          <w:type w:val="bbPlcHdr"/>
        </w:types>
        <w:behaviors>
          <w:behavior w:val="content"/>
        </w:behaviors>
        <w:guid w:val="{6573CDFA-4C3D-40A5-99D9-44BC5BEE5638}"/>
      </w:docPartPr>
      <w:docPartBody>
        <w:p w:rsidR="003F2ADF" w:rsidRDefault="003F2ADF">
          <w:r w:rsidRPr="0060131F">
            <w:rPr>
              <w:rStyle w:val="PlaceholderText"/>
            </w:rPr>
            <w:t>Click or tap here to enter text.</w:t>
          </w:r>
        </w:p>
      </w:docPartBody>
    </w:docPart>
    <w:docPart>
      <w:docPartPr>
        <w:name w:val="244A4791D4AF45F5861527A792A46A8E"/>
        <w:category>
          <w:name w:val="General"/>
          <w:gallery w:val="placeholder"/>
        </w:category>
        <w:types>
          <w:type w:val="bbPlcHdr"/>
        </w:types>
        <w:behaviors>
          <w:behavior w:val="content"/>
        </w:behaviors>
        <w:guid w:val="{FF623212-3DC2-45E4-B09D-B67900951E1A}"/>
      </w:docPartPr>
      <w:docPartBody>
        <w:p w:rsidR="003F2ADF" w:rsidRDefault="003F2ADF">
          <w:r w:rsidRPr="0060131F">
            <w:rPr>
              <w:rStyle w:val="PlaceholderText"/>
            </w:rPr>
            <w:t>Click or tap here to enter text.</w:t>
          </w:r>
        </w:p>
      </w:docPartBody>
    </w:docPart>
    <w:docPart>
      <w:docPartPr>
        <w:name w:val="4D031AEAE23A4088945FEF463590A1AD"/>
        <w:category>
          <w:name w:val="General"/>
          <w:gallery w:val="placeholder"/>
        </w:category>
        <w:types>
          <w:type w:val="bbPlcHdr"/>
        </w:types>
        <w:behaviors>
          <w:behavior w:val="content"/>
        </w:behaviors>
        <w:guid w:val="{B91C6B22-987D-4472-9FC9-7100E05B0B44}"/>
      </w:docPartPr>
      <w:docPartBody>
        <w:p w:rsidR="003F2ADF" w:rsidRDefault="003F2ADF">
          <w:r w:rsidRPr="0060131F">
            <w:rPr>
              <w:rStyle w:val="PlaceholderText"/>
            </w:rPr>
            <w:t>Click or tap here to enter text.</w:t>
          </w:r>
        </w:p>
      </w:docPartBody>
    </w:docPart>
    <w:docPart>
      <w:docPartPr>
        <w:name w:val="DCACED95300445499BDD051241C23402"/>
        <w:category>
          <w:name w:val="General"/>
          <w:gallery w:val="placeholder"/>
        </w:category>
        <w:types>
          <w:type w:val="bbPlcHdr"/>
        </w:types>
        <w:behaviors>
          <w:behavior w:val="content"/>
        </w:behaviors>
        <w:guid w:val="{5117E9C2-84EE-47A7-9A9E-0C9632B9772E}"/>
      </w:docPartPr>
      <w:docPartBody>
        <w:p w:rsidR="003F2ADF" w:rsidRDefault="003F2ADF">
          <w:r w:rsidRPr="0060131F">
            <w:rPr>
              <w:rStyle w:val="PlaceholderText"/>
            </w:rPr>
            <w:t>Click or tap here to enter text.</w:t>
          </w:r>
        </w:p>
      </w:docPartBody>
    </w:docPart>
    <w:docPart>
      <w:docPartPr>
        <w:name w:val="8C4EF5A1DBC645D2B0949DC072D3FAD7"/>
        <w:category>
          <w:name w:val="General"/>
          <w:gallery w:val="placeholder"/>
        </w:category>
        <w:types>
          <w:type w:val="bbPlcHdr"/>
        </w:types>
        <w:behaviors>
          <w:behavior w:val="content"/>
        </w:behaviors>
        <w:guid w:val="{F39D1387-000B-4317-94A2-BF7FFACD2DFA}"/>
      </w:docPartPr>
      <w:docPartBody>
        <w:p w:rsidR="003F2ADF" w:rsidRDefault="003F2ADF">
          <w:r w:rsidRPr="0060131F">
            <w:rPr>
              <w:rStyle w:val="PlaceholderText"/>
            </w:rPr>
            <w:t>Click or tap here to enter text.</w:t>
          </w:r>
        </w:p>
      </w:docPartBody>
    </w:docPart>
    <w:docPart>
      <w:docPartPr>
        <w:name w:val="F0A3D9FCD1EA40DA95F8148EF2597779"/>
        <w:category>
          <w:name w:val="General"/>
          <w:gallery w:val="placeholder"/>
        </w:category>
        <w:types>
          <w:type w:val="bbPlcHdr"/>
        </w:types>
        <w:behaviors>
          <w:behavior w:val="content"/>
        </w:behaviors>
        <w:guid w:val="{A7BD130F-C3C6-4474-B0DA-7538124B998B}"/>
      </w:docPartPr>
      <w:docPartBody>
        <w:p w:rsidR="003F2ADF" w:rsidRDefault="003F2ADF">
          <w:r w:rsidRPr="0060131F">
            <w:rPr>
              <w:rStyle w:val="PlaceholderText"/>
            </w:rPr>
            <w:t>Click or tap here to enter text.</w:t>
          </w:r>
        </w:p>
      </w:docPartBody>
    </w:docPart>
    <w:docPart>
      <w:docPartPr>
        <w:name w:val="49CFBF23DF0C4D62B53C095DDA3B4FFF"/>
        <w:category>
          <w:name w:val="General"/>
          <w:gallery w:val="placeholder"/>
        </w:category>
        <w:types>
          <w:type w:val="bbPlcHdr"/>
        </w:types>
        <w:behaviors>
          <w:behavior w:val="content"/>
        </w:behaviors>
        <w:guid w:val="{CBD445D0-2659-47FB-BA03-76B0531E21C7}"/>
      </w:docPartPr>
      <w:docPartBody>
        <w:p w:rsidR="003F2ADF" w:rsidRDefault="003F2ADF">
          <w:r w:rsidRPr="0060131F">
            <w:rPr>
              <w:rStyle w:val="PlaceholderText"/>
            </w:rPr>
            <w:t>Click or tap here to enter text.</w:t>
          </w:r>
        </w:p>
      </w:docPartBody>
    </w:docPart>
    <w:docPart>
      <w:docPartPr>
        <w:name w:val="883F34243F5949DF867238E1A9342D06"/>
        <w:category>
          <w:name w:val="General"/>
          <w:gallery w:val="placeholder"/>
        </w:category>
        <w:types>
          <w:type w:val="bbPlcHdr"/>
        </w:types>
        <w:behaviors>
          <w:behavior w:val="content"/>
        </w:behaviors>
        <w:guid w:val="{000408C0-3C30-4743-88B6-E7B2A6110A9B}"/>
      </w:docPartPr>
      <w:docPartBody>
        <w:p w:rsidR="003F2ADF" w:rsidRDefault="003F2ADF">
          <w:r w:rsidRPr="0060131F">
            <w:rPr>
              <w:rStyle w:val="PlaceholderText"/>
            </w:rPr>
            <w:t>Click or tap here to enter text.</w:t>
          </w:r>
        </w:p>
      </w:docPartBody>
    </w:docPart>
    <w:docPart>
      <w:docPartPr>
        <w:name w:val="18F0355D30BF4F64AC78091B5A5C311A"/>
        <w:category>
          <w:name w:val="General"/>
          <w:gallery w:val="placeholder"/>
        </w:category>
        <w:types>
          <w:type w:val="bbPlcHdr"/>
        </w:types>
        <w:behaviors>
          <w:behavior w:val="content"/>
        </w:behaviors>
        <w:guid w:val="{7BEB1631-770D-4C7A-B19F-F898A66AC0D4}"/>
      </w:docPartPr>
      <w:docPartBody>
        <w:p w:rsidR="003F2ADF" w:rsidRDefault="003F2ADF">
          <w:r w:rsidRPr="0060131F">
            <w:rPr>
              <w:rStyle w:val="PlaceholderText"/>
            </w:rPr>
            <w:t>Click or tap here to enter text.</w:t>
          </w:r>
        </w:p>
      </w:docPartBody>
    </w:docPart>
    <w:docPart>
      <w:docPartPr>
        <w:name w:val="FAFC4861C7EC462DBD353A532D82C2E7"/>
        <w:category>
          <w:name w:val="General"/>
          <w:gallery w:val="placeholder"/>
        </w:category>
        <w:types>
          <w:type w:val="bbPlcHdr"/>
        </w:types>
        <w:behaviors>
          <w:behavior w:val="content"/>
        </w:behaviors>
        <w:guid w:val="{DFF715C7-030E-44EA-93FC-27119273023A}"/>
      </w:docPartPr>
      <w:docPartBody>
        <w:p w:rsidR="003F2ADF" w:rsidRDefault="003F2ADF">
          <w:r w:rsidRPr="0060131F">
            <w:rPr>
              <w:rStyle w:val="PlaceholderText"/>
            </w:rPr>
            <w:t>Click or tap here to enter text.</w:t>
          </w:r>
        </w:p>
      </w:docPartBody>
    </w:docPart>
    <w:docPart>
      <w:docPartPr>
        <w:name w:val="5C59E9AE87334CD0BB46D16D5D84F462"/>
        <w:category>
          <w:name w:val="General"/>
          <w:gallery w:val="placeholder"/>
        </w:category>
        <w:types>
          <w:type w:val="bbPlcHdr"/>
        </w:types>
        <w:behaviors>
          <w:behavior w:val="content"/>
        </w:behaviors>
        <w:guid w:val="{7214EFDA-C3A5-432E-8896-BF477E02B8FC}"/>
      </w:docPartPr>
      <w:docPartBody>
        <w:p w:rsidR="003F2ADF" w:rsidRDefault="003F2ADF">
          <w:r w:rsidRPr="0060131F">
            <w:rPr>
              <w:rStyle w:val="PlaceholderText"/>
            </w:rPr>
            <w:t>Click or tap here to enter text.</w:t>
          </w:r>
        </w:p>
      </w:docPartBody>
    </w:docPart>
    <w:docPart>
      <w:docPartPr>
        <w:name w:val="6265B89B323842B98E052670CAC432FA"/>
        <w:category>
          <w:name w:val="General"/>
          <w:gallery w:val="placeholder"/>
        </w:category>
        <w:types>
          <w:type w:val="bbPlcHdr"/>
        </w:types>
        <w:behaviors>
          <w:behavior w:val="content"/>
        </w:behaviors>
        <w:guid w:val="{1FB2B7E9-A754-4564-BB18-D9685B9555E9}"/>
      </w:docPartPr>
      <w:docPartBody>
        <w:p w:rsidR="003F2ADF" w:rsidRDefault="003F2ADF">
          <w:r w:rsidRPr="0060131F">
            <w:rPr>
              <w:rStyle w:val="PlaceholderText"/>
            </w:rPr>
            <w:t>Click or tap here to enter text.</w:t>
          </w:r>
        </w:p>
      </w:docPartBody>
    </w:docPart>
    <w:docPart>
      <w:docPartPr>
        <w:name w:val="68F08F3A819C447C895E373D3AC1291E"/>
        <w:category>
          <w:name w:val="General"/>
          <w:gallery w:val="placeholder"/>
        </w:category>
        <w:types>
          <w:type w:val="bbPlcHdr"/>
        </w:types>
        <w:behaviors>
          <w:behavior w:val="content"/>
        </w:behaviors>
        <w:guid w:val="{E7F43B60-BDFB-4313-8E6A-DC4A38FEE277}"/>
      </w:docPartPr>
      <w:docPartBody>
        <w:p w:rsidR="003F2ADF" w:rsidRDefault="003F2ADF">
          <w:r w:rsidRPr="0060131F">
            <w:rPr>
              <w:rStyle w:val="PlaceholderText"/>
            </w:rPr>
            <w:t>Click or tap here to enter text.</w:t>
          </w:r>
        </w:p>
      </w:docPartBody>
    </w:docPart>
    <w:docPart>
      <w:docPartPr>
        <w:name w:val="F62CCF2C6ED24CC395CB6C58F7882C78"/>
        <w:category>
          <w:name w:val="General"/>
          <w:gallery w:val="placeholder"/>
        </w:category>
        <w:types>
          <w:type w:val="bbPlcHdr"/>
        </w:types>
        <w:behaviors>
          <w:behavior w:val="content"/>
        </w:behaviors>
        <w:guid w:val="{876DE49A-19A7-4014-B8DB-983C79CBB998}"/>
      </w:docPartPr>
      <w:docPartBody>
        <w:p w:rsidR="003F2ADF" w:rsidRDefault="003F2ADF">
          <w:r w:rsidRPr="0060131F">
            <w:rPr>
              <w:rStyle w:val="PlaceholderText"/>
            </w:rPr>
            <w:t>Click or tap here to enter text.</w:t>
          </w:r>
        </w:p>
      </w:docPartBody>
    </w:docPart>
    <w:docPart>
      <w:docPartPr>
        <w:name w:val="1AC853F7ACD047C2852E35F446437939"/>
        <w:category>
          <w:name w:val="General"/>
          <w:gallery w:val="placeholder"/>
        </w:category>
        <w:types>
          <w:type w:val="bbPlcHdr"/>
        </w:types>
        <w:behaviors>
          <w:behavior w:val="content"/>
        </w:behaviors>
        <w:guid w:val="{BC42D5F6-B09B-4965-BC1D-A4CC907E0A18}"/>
      </w:docPartPr>
      <w:docPartBody>
        <w:p w:rsidR="003F2ADF" w:rsidRDefault="003F2ADF">
          <w:r w:rsidRPr="003E0078">
            <w:rPr>
              <w:rStyle w:val="PlaceholderText"/>
            </w:rPr>
            <w:t>Click or tap here to enter text.</w:t>
          </w:r>
        </w:p>
      </w:docPartBody>
    </w:docPart>
    <w:docPart>
      <w:docPartPr>
        <w:name w:val="BD06AB35DB0F494EA6694BA27B7DBA09"/>
        <w:category>
          <w:name w:val="General"/>
          <w:gallery w:val="placeholder"/>
        </w:category>
        <w:types>
          <w:type w:val="bbPlcHdr"/>
        </w:types>
        <w:behaviors>
          <w:behavior w:val="content"/>
        </w:behaviors>
        <w:guid w:val="{5AFD263E-0E19-49CF-B5E4-B84EA770BFEE}"/>
      </w:docPartPr>
      <w:docPartBody>
        <w:p w:rsidR="006249F4" w:rsidRDefault="006249F4">
          <w:r w:rsidRPr="003E0078">
            <w:rPr>
              <w:rStyle w:val="PlaceholderText"/>
            </w:rPr>
            <w:t>Click or tap here to enter text.</w:t>
          </w:r>
        </w:p>
      </w:docPartBody>
    </w:docPart>
    <w:docPart>
      <w:docPartPr>
        <w:name w:val="AC2E3BD72ABE4AF795D631F676698049"/>
        <w:category>
          <w:name w:val="General"/>
          <w:gallery w:val="placeholder"/>
        </w:category>
        <w:types>
          <w:type w:val="bbPlcHdr"/>
        </w:types>
        <w:behaviors>
          <w:behavior w:val="content"/>
        </w:behaviors>
        <w:guid w:val="{70244B04-C92A-4E99-94C4-ACFF8624B683}"/>
      </w:docPartPr>
      <w:docPartBody>
        <w:p w:rsidR="006249F4" w:rsidRDefault="006249F4">
          <w:r w:rsidRPr="003E0078">
            <w:rPr>
              <w:rStyle w:val="PlaceholderText"/>
            </w:rPr>
            <w:t>Click or tap here to enter text.</w:t>
          </w:r>
        </w:p>
      </w:docPartBody>
    </w:docPart>
    <w:docPart>
      <w:docPartPr>
        <w:name w:val="F355ED6787D3421EAA135CCE5E6AEDC4"/>
        <w:category>
          <w:name w:val="General"/>
          <w:gallery w:val="placeholder"/>
        </w:category>
        <w:types>
          <w:type w:val="bbPlcHdr"/>
        </w:types>
        <w:behaviors>
          <w:behavior w:val="content"/>
        </w:behaviors>
        <w:guid w:val="{C5732A1C-43EC-4598-9598-B9E702A61C88}"/>
      </w:docPartPr>
      <w:docPartBody>
        <w:p w:rsidR="006249F4" w:rsidRDefault="006249F4">
          <w:r w:rsidRPr="003E0078">
            <w:rPr>
              <w:rStyle w:val="PlaceholderText"/>
            </w:rPr>
            <w:t>Click or tap here to enter text.</w:t>
          </w:r>
        </w:p>
      </w:docPartBody>
    </w:docPart>
    <w:docPart>
      <w:docPartPr>
        <w:name w:val="7587A906A4FA4008A4937E12B02D8769"/>
        <w:category>
          <w:name w:val="General"/>
          <w:gallery w:val="placeholder"/>
        </w:category>
        <w:types>
          <w:type w:val="bbPlcHdr"/>
        </w:types>
        <w:behaviors>
          <w:behavior w:val="content"/>
        </w:behaviors>
        <w:guid w:val="{236C7F1B-BF36-4F48-BAA2-69AE19040B90}"/>
      </w:docPartPr>
      <w:docPartBody>
        <w:p w:rsidR="006249F4" w:rsidRDefault="006249F4">
          <w:r w:rsidRPr="003E0078">
            <w:rPr>
              <w:rStyle w:val="PlaceholderText"/>
            </w:rPr>
            <w:t>Click or tap here to enter text.</w:t>
          </w:r>
        </w:p>
      </w:docPartBody>
    </w:docPart>
    <w:docPart>
      <w:docPartPr>
        <w:name w:val="0C0446A730494174B537D0140502C044"/>
        <w:category>
          <w:name w:val="General"/>
          <w:gallery w:val="placeholder"/>
        </w:category>
        <w:types>
          <w:type w:val="bbPlcHdr"/>
        </w:types>
        <w:behaviors>
          <w:behavior w:val="content"/>
        </w:behaviors>
        <w:guid w:val="{BE532BDD-2DA3-4498-B7B9-D371E83618AD}"/>
      </w:docPartPr>
      <w:docPartBody>
        <w:p w:rsidR="006249F4" w:rsidRDefault="006249F4">
          <w:r w:rsidRPr="003E0078">
            <w:rPr>
              <w:rStyle w:val="PlaceholderText"/>
            </w:rPr>
            <w:t>Click or tap here to enter text.</w:t>
          </w:r>
        </w:p>
      </w:docPartBody>
    </w:docPart>
    <w:docPart>
      <w:docPartPr>
        <w:name w:val="266723FB04A142069AEE0CD5D04059FA"/>
        <w:category>
          <w:name w:val="General"/>
          <w:gallery w:val="placeholder"/>
        </w:category>
        <w:types>
          <w:type w:val="bbPlcHdr"/>
        </w:types>
        <w:behaviors>
          <w:behavior w:val="content"/>
        </w:behaviors>
        <w:guid w:val="{3C6A94C1-5A4E-42C2-A793-4C4DCBE521A7}"/>
      </w:docPartPr>
      <w:docPartBody>
        <w:p w:rsidR="006249F4" w:rsidRDefault="006249F4">
          <w:r w:rsidRPr="003E0078">
            <w:rPr>
              <w:rStyle w:val="PlaceholderText"/>
            </w:rPr>
            <w:t>Click or tap here to enter text.</w:t>
          </w:r>
        </w:p>
      </w:docPartBody>
    </w:docPart>
    <w:docPart>
      <w:docPartPr>
        <w:name w:val="0084B452E86240F597F03870DE2B3B0A"/>
        <w:category>
          <w:name w:val="General"/>
          <w:gallery w:val="placeholder"/>
        </w:category>
        <w:types>
          <w:type w:val="bbPlcHdr"/>
        </w:types>
        <w:behaviors>
          <w:behavior w:val="content"/>
        </w:behaviors>
        <w:guid w:val="{DE39DF04-08BD-4666-8DE1-C3E0C5F342F4}"/>
      </w:docPartPr>
      <w:docPartBody>
        <w:p w:rsidR="006249F4" w:rsidRDefault="006249F4">
          <w:r w:rsidRPr="003E0078">
            <w:rPr>
              <w:rStyle w:val="PlaceholderText"/>
            </w:rPr>
            <w:t>Click or tap here to enter text.</w:t>
          </w:r>
        </w:p>
      </w:docPartBody>
    </w:docPart>
    <w:docPart>
      <w:docPartPr>
        <w:name w:val="E6BB17B9F84347DB84D95296231F4CE7"/>
        <w:category>
          <w:name w:val="General"/>
          <w:gallery w:val="placeholder"/>
        </w:category>
        <w:types>
          <w:type w:val="bbPlcHdr"/>
        </w:types>
        <w:behaviors>
          <w:behavior w:val="content"/>
        </w:behaviors>
        <w:guid w:val="{B2D4096D-C4A1-4A06-AD27-834BAFB8E625}"/>
      </w:docPartPr>
      <w:docPartBody>
        <w:p w:rsidR="006249F4" w:rsidRDefault="006249F4">
          <w:r w:rsidRPr="003E0078">
            <w:rPr>
              <w:rStyle w:val="PlaceholderText"/>
            </w:rPr>
            <w:t>Click or tap here to enter text.</w:t>
          </w:r>
        </w:p>
      </w:docPartBody>
    </w:docPart>
    <w:docPart>
      <w:docPartPr>
        <w:name w:val="23EFF84333BF44FF92C06506AA0B8A82"/>
        <w:category>
          <w:name w:val="General"/>
          <w:gallery w:val="placeholder"/>
        </w:category>
        <w:types>
          <w:type w:val="bbPlcHdr"/>
        </w:types>
        <w:behaviors>
          <w:behavior w:val="content"/>
        </w:behaviors>
        <w:guid w:val="{C35C2BA4-29BE-4658-BB7D-E2D5DF859FDB}"/>
      </w:docPartPr>
      <w:docPartBody>
        <w:p w:rsidR="006249F4" w:rsidRDefault="006249F4">
          <w:r w:rsidRPr="003E0078">
            <w:rPr>
              <w:rStyle w:val="PlaceholderText"/>
            </w:rPr>
            <w:t>Click or tap here to enter text.</w:t>
          </w:r>
        </w:p>
      </w:docPartBody>
    </w:docPart>
    <w:docPart>
      <w:docPartPr>
        <w:name w:val="254BBD96FBBE4CC2B6E9E78F4EA4595E"/>
        <w:category>
          <w:name w:val="General"/>
          <w:gallery w:val="placeholder"/>
        </w:category>
        <w:types>
          <w:type w:val="bbPlcHdr"/>
        </w:types>
        <w:behaviors>
          <w:behavior w:val="content"/>
        </w:behaviors>
        <w:guid w:val="{B5C3264C-0EE0-45A5-B384-A36497C7F627}"/>
      </w:docPartPr>
      <w:docPartBody>
        <w:p w:rsidR="006249F4" w:rsidRDefault="006249F4">
          <w:r w:rsidRPr="003E0078">
            <w:rPr>
              <w:rStyle w:val="PlaceholderText"/>
            </w:rPr>
            <w:t>Click or tap here to enter text.</w:t>
          </w:r>
        </w:p>
      </w:docPartBody>
    </w:docPart>
    <w:docPart>
      <w:docPartPr>
        <w:name w:val="5ED9100573AC4A16AB109D21871F8649"/>
        <w:category>
          <w:name w:val="General"/>
          <w:gallery w:val="placeholder"/>
        </w:category>
        <w:types>
          <w:type w:val="bbPlcHdr"/>
        </w:types>
        <w:behaviors>
          <w:behavior w:val="content"/>
        </w:behaviors>
        <w:guid w:val="{F0CB2E45-8607-4C18-8AA2-794F0711AA4A}"/>
      </w:docPartPr>
      <w:docPartBody>
        <w:p w:rsidR="006249F4" w:rsidRDefault="006249F4">
          <w:r w:rsidRPr="003E0078">
            <w:rPr>
              <w:rStyle w:val="PlaceholderText"/>
            </w:rPr>
            <w:t>Click or tap here to enter text.</w:t>
          </w:r>
        </w:p>
      </w:docPartBody>
    </w:docPart>
    <w:docPart>
      <w:docPartPr>
        <w:name w:val="AFB8061B7B6D43EEA07260599104033F"/>
        <w:category>
          <w:name w:val="General"/>
          <w:gallery w:val="placeholder"/>
        </w:category>
        <w:types>
          <w:type w:val="bbPlcHdr"/>
        </w:types>
        <w:behaviors>
          <w:behavior w:val="content"/>
        </w:behaviors>
        <w:guid w:val="{950803FD-F6DF-4E77-89DF-793852ADD745}"/>
      </w:docPartPr>
      <w:docPartBody>
        <w:p w:rsidR="006249F4" w:rsidRDefault="006249F4">
          <w:r w:rsidRPr="003E0078">
            <w:rPr>
              <w:rStyle w:val="PlaceholderText"/>
            </w:rPr>
            <w:t>Click or tap here to enter text.</w:t>
          </w:r>
        </w:p>
      </w:docPartBody>
    </w:docPart>
    <w:docPart>
      <w:docPartPr>
        <w:name w:val="D5E25B4E02994FA4898F9A84C6084118"/>
        <w:category>
          <w:name w:val="General"/>
          <w:gallery w:val="placeholder"/>
        </w:category>
        <w:types>
          <w:type w:val="bbPlcHdr"/>
        </w:types>
        <w:behaviors>
          <w:behavior w:val="content"/>
        </w:behaviors>
        <w:guid w:val="{02ACB7D9-7667-4562-8CCC-2F5E98E68EEC}"/>
      </w:docPartPr>
      <w:docPartBody>
        <w:p w:rsidR="006249F4" w:rsidRDefault="006249F4">
          <w:r w:rsidRPr="003E0078">
            <w:rPr>
              <w:rStyle w:val="PlaceholderText"/>
            </w:rPr>
            <w:t>Click or tap here to enter text.</w:t>
          </w:r>
        </w:p>
      </w:docPartBody>
    </w:docPart>
    <w:docPart>
      <w:docPartPr>
        <w:name w:val="0CF63BB4712F42ABB34322E6711332B7"/>
        <w:category>
          <w:name w:val="General"/>
          <w:gallery w:val="placeholder"/>
        </w:category>
        <w:types>
          <w:type w:val="bbPlcHdr"/>
        </w:types>
        <w:behaviors>
          <w:behavior w:val="content"/>
        </w:behaviors>
        <w:guid w:val="{2C344D46-780B-4937-8954-066780E37C08}"/>
      </w:docPartPr>
      <w:docPartBody>
        <w:p w:rsidR="006249F4" w:rsidRDefault="006249F4">
          <w:r w:rsidRPr="003E0078">
            <w:rPr>
              <w:rStyle w:val="PlaceholderText"/>
            </w:rPr>
            <w:t>Click or tap here to enter text.</w:t>
          </w:r>
        </w:p>
      </w:docPartBody>
    </w:docPart>
    <w:docPart>
      <w:docPartPr>
        <w:name w:val="E6B1D85D6E234E288994AB467D8FD2CF"/>
        <w:category>
          <w:name w:val="General"/>
          <w:gallery w:val="placeholder"/>
        </w:category>
        <w:types>
          <w:type w:val="bbPlcHdr"/>
        </w:types>
        <w:behaviors>
          <w:behavior w:val="content"/>
        </w:behaviors>
        <w:guid w:val="{958D8518-1EA6-4035-8331-33817F2273F4}"/>
      </w:docPartPr>
      <w:docPartBody>
        <w:p w:rsidR="006249F4" w:rsidRDefault="006249F4">
          <w:r w:rsidRPr="003E0078">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BE9E7565-A03C-4413-AEE9-1809A24791E9}"/>
      </w:docPartPr>
      <w:docPartBody>
        <w:p w:rsidR="006471D2" w:rsidRDefault="00392BF6">
          <w:r w:rsidRPr="007B1AEA">
            <w:rPr>
              <w:rStyle w:val="PlaceholderText"/>
            </w:rPr>
            <w:t>Choose an item.</w:t>
          </w:r>
        </w:p>
      </w:docPartBody>
    </w:docPart>
    <w:docPart>
      <w:docPartPr>
        <w:name w:val="7D8E420913544C5AA3F450B16983D8CD"/>
        <w:category>
          <w:name w:val="General"/>
          <w:gallery w:val="placeholder"/>
        </w:category>
        <w:types>
          <w:type w:val="bbPlcHdr"/>
        </w:types>
        <w:behaviors>
          <w:behavior w:val="content"/>
        </w:behaviors>
        <w:guid w:val="{ABC56EC8-E62F-4D3A-9A39-D5A6D2EE6F97}"/>
      </w:docPartPr>
      <w:docPartBody>
        <w:p w:rsidR="002903BF" w:rsidRDefault="00EE34AB">
          <w:r w:rsidRPr="003E0078">
            <w:rPr>
              <w:rStyle w:val="PlaceholderText"/>
            </w:rPr>
            <w:t>Click or tap here to enter text.</w:t>
          </w:r>
        </w:p>
      </w:docPartBody>
    </w:docPart>
    <w:docPart>
      <w:docPartPr>
        <w:name w:val="CA0C589DC1EC419292E537C8B7E73389"/>
        <w:category>
          <w:name w:val="General"/>
          <w:gallery w:val="placeholder"/>
        </w:category>
        <w:types>
          <w:type w:val="bbPlcHdr"/>
        </w:types>
        <w:behaviors>
          <w:behavior w:val="content"/>
        </w:behaviors>
        <w:guid w:val="{1E9E14CB-2034-4DF0-A195-442DA1689871}"/>
      </w:docPartPr>
      <w:docPartBody>
        <w:p w:rsidR="002903BF" w:rsidRDefault="00EE34AB">
          <w:r w:rsidRPr="003E0078">
            <w:rPr>
              <w:rStyle w:val="PlaceholderText"/>
            </w:rPr>
            <w:t>Click or tap here to enter text.</w:t>
          </w:r>
        </w:p>
      </w:docPartBody>
    </w:docPart>
    <w:docPart>
      <w:docPartPr>
        <w:name w:val="6A5374EDB03C4A11A09BD1A71B337E96"/>
        <w:category>
          <w:name w:val="General"/>
          <w:gallery w:val="placeholder"/>
        </w:category>
        <w:types>
          <w:type w:val="bbPlcHdr"/>
        </w:types>
        <w:behaviors>
          <w:behavior w:val="content"/>
        </w:behaviors>
        <w:guid w:val="{90D42DDD-8C18-4B3C-BF5E-60BE7C08001A}"/>
      </w:docPartPr>
      <w:docPartBody>
        <w:p w:rsidR="002903BF" w:rsidRDefault="00EE34AB">
          <w:r w:rsidRPr="003E0078">
            <w:rPr>
              <w:rStyle w:val="PlaceholderText"/>
            </w:rPr>
            <w:t>Click or tap here to enter text.</w:t>
          </w:r>
        </w:p>
      </w:docPartBody>
    </w:docPart>
    <w:docPart>
      <w:docPartPr>
        <w:name w:val="A02FFD5847414A42BD942967442607E1"/>
        <w:category>
          <w:name w:val="General"/>
          <w:gallery w:val="placeholder"/>
        </w:category>
        <w:types>
          <w:type w:val="bbPlcHdr"/>
        </w:types>
        <w:behaviors>
          <w:behavior w:val="content"/>
        </w:behaviors>
        <w:guid w:val="{550CD34E-5972-421F-BE01-4BF3E24BD6EB}"/>
      </w:docPartPr>
      <w:docPartBody>
        <w:p w:rsidR="002903BF" w:rsidRDefault="00EE34AB">
          <w:r w:rsidRPr="003E0078">
            <w:rPr>
              <w:rStyle w:val="PlaceholderText"/>
            </w:rPr>
            <w:t>Click or tap here to enter text.</w:t>
          </w:r>
        </w:p>
      </w:docPartBody>
    </w:docPart>
    <w:docPart>
      <w:docPartPr>
        <w:name w:val="7AA7EA7C46794EC6A8276E8B3DB732E1"/>
        <w:category>
          <w:name w:val="General"/>
          <w:gallery w:val="placeholder"/>
        </w:category>
        <w:types>
          <w:type w:val="bbPlcHdr"/>
        </w:types>
        <w:behaviors>
          <w:behavior w:val="content"/>
        </w:behaviors>
        <w:guid w:val="{3E1C951B-C4C3-4FD2-861A-9B6A67F95D80}"/>
      </w:docPartPr>
      <w:docPartBody>
        <w:p w:rsidR="002903BF" w:rsidRDefault="00EE34AB">
          <w:r w:rsidRPr="003E0078">
            <w:rPr>
              <w:rStyle w:val="PlaceholderText"/>
            </w:rPr>
            <w:t>Click or tap here to enter text.</w:t>
          </w:r>
        </w:p>
      </w:docPartBody>
    </w:docPart>
    <w:docPart>
      <w:docPartPr>
        <w:name w:val="2CACC21D699F45A6B38CD580DFE59197"/>
        <w:category>
          <w:name w:val="General"/>
          <w:gallery w:val="placeholder"/>
        </w:category>
        <w:types>
          <w:type w:val="bbPlcHdr"/>
        </w:types>
        <w:behaviors>
          <w:behavior w:val="content"/>
        </w:behaviors>
        <w:guid w:val="{B89AA3F0-E1C9-461C-85E9-26F0BA3685F0}"/>
      </w:docPartPr>
      <w:docPartBody>
        <w:p w:rsidR="002903BF" w:rsidRDefault="00EE34AB">
          <w:r w:rsidRPr="003E0078">
            <w:rPr>
              <w:rStyle w:val="PlaceholderText"/>
            </w:rPr>
            <w:t>Click or tap here to enter text.</w:t>
          </w:r>
        </w:p>
      </w:docPartBody>
    </w:docPart>
    <w:docPart>
      <w:docPartPr>
        <w:name w:val="27B982239FF24CB3A189A720CFF0F1EF"/>
        <w:category>
          <w:name w:val="General"/>
          <w:gallery w:val="placeholder"/>
        </w:category>
        <w:types>
          <w:type w:val="bbPlcHdr"/>
        </w:types>
        <w:behaviors>
          <w:behavior w:val="content"/>
        </w:behaviors>
        <w:guid w:val="{EB20511E-3404-4641-8826-ABC827CA4E68}"/>
      </w:docPartPr>
      <w:docPartBody>
        <w:p w:rsidR="002903BF" w:rsidRDefault="00EE34AB">
          <w:r w:rsidRPr="003E0078">
            <w:rPr>
              <w:rStyle w:val="PlaceholderText"/>
            </w:rPr>
            <w:t>Click or tap here to enter text.</w:t>
          </w:r>
        </w:p>
      </w:docPartBody>
    </w:docPart>
    <w:docPart>
      <w:docPartPr>
        <w:name w:val="EC1FF732477849DD920659E68ADAB14C"/>
        <w:category>
          <w:name w:val="General"/>
          <w:gallery w:val="placeholder"/>
        </w:category>
        <w:types>
          <w:type w:val="bbPlcHdr"/>
        </w:types>
        <w:behaviors>
          <w:behavior w:val="content"/>
        </w:behaviors>
        <w:guid w:val="{C2BC03C4-3B04-41E1-8FE4-84517BDDF604}"/>
      </w:docPartPr>
      <w:docPartBody>
        <w:p w:rsidR="002903BF" w:rsidRDefault="00EE34AB">
          <w:r w:rsidRPr="003E0078">
            <w:rPr>
              <w:rStyle w:val="PlaceholderText"/>
            </w:rPr>
            <w:t>Click or tap here to enter text.</w:t>
          </w:r>
        </w:p>
      </w:docPartBody>
    </w:docPart>
    <w:docPart>
      <w:docPartPr>
        <w:name w:val="03091DC6159246F4931284A04E388375"/>
        <w:category>
          <w:name w:val="General"/>
          <w:gallery w:val="placeholder"/>
        </w:category>
        <w:types>
          <w:type w:val="bbPlcHdr"/>
        </w:types>
        <w:behaviors>
          <w:behavior w:val="content"/>
        </w:behaviors>
        <w:guid w:val="{FB8F2517-4F70-41E5-BD58-E21D53A93CCA}"/>
      </w:docPartPr>
      <w:docPartBody>
        <w:p w:rsidR="002903BF" w:rsidRDefault="00EE34AB">
          <w:r w:rsidRPr="003E0078">
            <w:rPr>
              <w:rStyle w:val="PlaceholderText"/>
            </w:rPr>
            <w:t>Click or tap here to enter text.</w:t>
          </w:r>
        </w:p>
      </w:docPartBody>
    </w:docPart>
    <w:docPart>
      <w:docPartPr>
        <w:name w:val="C62460932BE5419C92DD98B2074586EF"/>
        <w:category>
          <w:name w:val="General"/>
          <w:gallery w:val="placeholder"/>
        </w:category>
        <w:types>
          <w:type w:val="bbPlcHdr"/>
        </w:types>
        <w:behaviors>
          <w:behavior w:val="content"/>
        </w:behaviors>
        <w:guid w:val="{FCF7D642-E28E-48E2-9232-0A4EFEAF7A54}"/>
      </w:docPartPr>
      <w:docPartBody>
        <w:p w:rsidR="002903BF" w:rsidRDefault="00EE34AB">
          <w:r w:rsidRPr="003E0078">
            <w:rPr>
              <w:rStyle w:val="PlaceholderText"/>
            </w:rPr>
            <w:t>Click or tap here to enter text.</w:t>
          </w:r>
        </w:p>
      </w:docPartBody>
    </w:docPart>
    <w:docPart>
      <w:docPartPr>
        <w:name w:val="93A4C2D0C9424C119CC51514A57A8B8E"/>
        <w:category>
          <w:name w:val="General"/>
          <w:gallery w:val="placeholder"/>
        </w:category>
        <w:types>
          <w:type w:val="bbPlcHdr"/>
        </w:types>
        <w:behaviors>
          <w:behavior w:val="content"/>
        </w:behaviors>
        <w:guid w:val="{E8ECA509-5101-4A89-A694-784E70DECA47}"/>
      </w:docPartPr>
      <w:docPartBody>
        <w:p w:rsidR="002903BF" w:rsidRDefault="00EE34AB">
          <w:r w:rsidRPr="003E0078">
            <w:rPr>
              <w:rStyle w:val="PlaceholderText"/>
            </w:rPr>
            <w:t>Click or tap here to enter text.</w:t>
          </w:r>
        </w:p>
      </w:docPartBody>
    </w:docPart>
    <w:docPart>
      <w:docPartPr>
        <w:name w:val="118FC207A1EF4F7FB365C489C4C2E06C"/>
        <w:category>
          <w:name w:val="General"/>
          <w:gallery w:val="placeholder"/>
        </w:category>
        <w:types>
          <w:type w:val="bbPlcHdr"/>
        </w:types>
        <w:behaviors>
          <w:behavior w:val="content"/>
        </w:behaviors>
        <w:guid w:val="{42E8C6B0-1DB0-43F0-9C43-7AF21DD4D815}"/>
      </w:docPartPr>
      <w:docPartBody>
        <w:p w:rsidR="002903BF" w:rsidRDefault="00EE34AB">
          <w:r w:rsidRPr="003E0078">
            <w:rPr>
              <w:rStyle w:val="PlaceholderText"/>
            </w:rPr>
            <w:t>Click or tap here to enter text.</w:t>
          </w:r>
        </w:p>
      </w:docPartBody>
    </w:docPart>
    <w:docPart>
      <w:docPartPr>
        <w:name w:val="F69F60E2F90C49F99BE86E0F2E9DBBA5"/>
        <w:category>
          <w:name w:val="General"/>
          <w:gallery w:val="placeholder"/>
        </w:category>
        <w:types>
          <w:type w:val="bbPlcHdr"/>
        </w:types>
        <w:behaviors>
          <w:behavior w:val="content"/>
        </w:behaviors>
        <w:guid w:val="{16C581A2-150F-4D84-A7CE-6F367C77B451}"/>
      </w:docPartPr>
      <w:docPartBody>
        <w:p w:rsidR="002903BF" w:rsidRDefault="00EE34AB">
          <w:r w:rsidRPr="003E0078">
            <w:rPr>
              <w:rStyle w:val="PlaceholderText"/>
            </w:rPr>
            <w:t>Click or tap here to enter text.</w:t>
          </w:r>
        </w:p>
      </w:docPartBody>
    </w:docPart>
    <w:docPart>
      <w:docPartPr>
        <w:name w:val="1916DB29C21F4283BB79D8F1B485257B"/>
        <w:category>
          <w:name w:val="General"/>
          <w:gallery w:val="placeholder"/>
        </w:category>
        <w:types>
          <w:type w:val="bbPlcHdr"/>
        </w:types>
        <w:behaviors>
          <w:behavior w:val="content"/>
        </w:behaviors>
        <w:guid w:val="{5887C43D-9ED6-4D4C-AF93-2A583F609827}"/>
      </w:docPartPr>
      <w:docPartBody>
        <w:p w:rsidR="002903BF" w:rsidRDefault="00EE34AB">
          <w:r w:rsidRPr="003E0078">
            <w:rPr>
              <w:rStyle w:val="PlaceholderText"/>
            </w:rPr>
            <w:t>Click or tap here to enter text.</w:t>
          </w:r>
        </w:p>
      </w:docPartBody>
    </w:docPart>
    <w:docPart>
      <w:docPartPr>
        <w:name w:val="FC217BA8963E46F798040CFB2A96B5BC"/>
        <w:category>
          <w:name w:val="General"/>
          <w:gallery w:val="placeholder"/>
        </w:category>
        <w:types>
          <w:type w:val="bbPlcHdr"/>
        </w:types>
        <w:behaviors>
          <w:behavior w:val="content"/>
        </w:behaviors>
        <w:guid w:val="{9C0B9DCD-C057-4EE4-8B5A-6311FE6AA295}"/>
      </w:docPartPr>
      <w:docPartBody>
        <w:p w:rsidR="002903BF" w:rsidRDefault="00EE34AB">
          <w:r w:rsidRPr="003E0078">
            <w:rPr>
              <w:rStyle w:val="PlaceholderText"/>
            </w:rPr>
            <w:t>Click or tap here to enter text.</w:t>
          </w:r>
        </w:p>
      </w:docPartBody>
    </w:docPart>
    <w:docPart>
      <w:docPartPr>
        <w:name w:val="80861353150745CCB40FE314D712B1A1"/>
        <w:category>
          <w:name w:val="General"/>
          <w:gallery w:val="placeholder"/>
        </w:category>
        <w:types>
          <w:type w:val="bbPlcHdr"/>
        </w:types>
        <w:behaviors>
          <w:behavior w:val="content"/>
        </w:behaviors>
        <w:guid w:val="{662CCF10-7B66-4FC4-87FC-86B5092E2D94}"/>
      </w:docPartPr>
      <w:docPartBody>
        <w:p w:rsidR="002903BF" w:rsidRDefault="00EE34AB">
          <w:r w:rsidRPr="003E0078">
            <w:rPr>
              <w:rStyle w:val="PlaceholderText"/>
            </w:rPr>
            <w:t>Click or tap here to enter text.</w:t>
          </w:r>
        </w:p>
      </w:docPartBody>
    </w:docPart>
    <w:docPart>
      <w:docPartPr>
        <w:name w:val="4D27D2A647984F9DAC07CCBD30BE3301"/>
        <w:category>
          <w:name w:val="General"/>
          <w:gallery w:val="placeholder"/>
        </w:category>
        <w:types>
          <w:type w:val="bbPlcHdr"/>
        </w:types>
        <w:behaviors>
          <w:behavior w:val="content"/>
        </w:behaviors>
        <w:guid w:val="{B384F227-34F2-452E-955C-7A2C2A307015}"/>
      </w:docPartPr>
      <w:docPartBody>
        <w:p w:rsidR="002903BF" w:rsidRDefault="00EE34AB">
          <w:r w:rsidRPr="003E0078">
            <w:rPr>
              <w:rStyle w:val="PlaceholderText"/>
            </w:rPr>
            <w:t>Click or tap here to enter text.</w:t>
          </w:r>
        </w:p>
      </w:docPartBody>
    </w:docPart>
    <w:docPart>
      <w:docPartPr>
        <w:name w:val="E356BFF567964B60A707F1AB1BBFAF7C"/>
        <w:category>
          <w:name w:val="General"/>
          <w:gallery w:val="placeholder"/>
        </w:category>
        <w:types>
          <w:type w:val="bbPlcHdr"/>
        </w:types>
        <w:behaviors>
          <w:behavior w:val="content"/>
        </w:behaviors>
        <w:guid w:val="{47D520B8-113F-4C8C-83FE-196BF01D6BFA}"/>
      </w:docPartPr>
      <w:docPartBody>
        <w:p w:rsidR="002903BF" w:rsidRDefault="00EE34AB">
          <w:r w:rsidRPr="003E0078">
            <w:rPr>
              <w:rStyle w:val="PlaceholderText"/>
            </w:rPr>
            <w:t>Click or tap here to enter text.</w:t>
          </w:r>
        </w:p>
      </w:docPartBody>
    </w:docPart>
    <w:docPart>
      <w:docPartPr>
        <w:name w:val="4E92098911DD4B4BBB150D037E135CC6"/>
        <w:category>
          <w:name w:val="General"/>
          <w:gallery w:val="placeholder"/>
        </w:category>
        <w:types>
          <w:type w:val="bbPlcHdr"/>
        </w:types>
        <w:behaviors>
          <w:behavior w:val="content"/>
        </w:behaviors>
        <w:guid w:val="{8BD76D0C-EEDA-4FCB-A15C-D75630B3F138}"/>
      </w:docPartPr>
      <w:docPartBody>
        <w:p w:rsidR="002903BF" w:rsidRDefault="00EE34AB">
          <w:r w:rsidRPr="003E0078">
            <w:rPr>
              <w:rStyle w:val="PlaceholderText"/>
            </w:rPr>
            <w:t>Click or tap here to enter text.</w:t>
          </w:r>
        </w:p>
      </w:docPartBody>
    </w:docPart>
    <w:docPart>
      <w:docPartPr>
        <w:name w:val="BAA8E6B202EE462B9D302204A9BDEF4B"/>
        <w:category>
          <w:name w:val="General"/>
          <w:gallery w:val="placeholder"/>
        </w:category>
        <w:types>
          <w:type w:val="bbPlcHdr"/>
        </w:types>
        <w:behaviors>
          <w:behavior w:val="content"/>
        </w:behaviors>
        <w:guid w:val="{9C6F477A-C030-4313-8750-05D588DAADF0}"/>
      </w:docPartPr>
      <w:docPartBody>
        <w:p w:rsidR="002903BF" w:rsidRDefault="00EE34AB">
          <w:r w:rsidRPr="003E0078">
            <w:rPr>
              <w:rStyle w:val="PlaceholderText"/>
            </w:rPr>
            <w:t>Click or tap here to enter text.</w:t>
          </w:r>
        </w:p>
      </w:docPartBody>
    </w:docPart>
    <w:docPart>
      <w:docPartPr>
        <w:name w:val="361CD98A6B9E41CBB8CCEE41BF066595"/>
        <w:category>
          <w:name w:val="General"/>
          <w:gallery w:val="placeholder"/>
        </w:category>
        <w:types>
          <w:type w:val="bbPlcHdr"/>
        </w:types>
        <w:behaviors>
          <w:behavior w:val="content"/>
        </w:behaviors>
        <w:guid w:val="{86420F9C-63E1-4EE9-99C7-06F88E13525F}"/>
      </w:docPartPr>
      <w:docPartBody>
        <w:p w:rsidR="002903BF" w:rsidRDefault="00EE34AB">
          <w:r w:rsidRPr="003E0078">
            <w:rPr>
              <w:rStyle w:val="PlaceholderText"/>
            </w:rPr>
            <w:t>Click or tap here to enter text.</w:t>
          </w:r>
        </w:p>
      </w:docPartBody>
    </w:docPart>
    <w:docPart>
      <w:docPartPr>
        <w:name w:val="ACA6AA7A8A0A4C3C99CCDB2EB415B1FC"/>
        <w:category>
          <w:name w:val="General"/>
          <w:gallery w:val="placeholder"/>
        </w:category>
        <w:types>
          <w:type w:val="bbPlcHdr"/>
        </w:types>
        <w:behaviors>
          <w:behavior w:val="content"/>
        </w:behaviors>
        <w:guid w:val="{278B8450-7345-40C0-A3AD-9CBA9C2844D1}"/>
      </w:docPartPr>
      <w:docPartBody>
        <w:p w:rsidR="002903BF" w:rsidRDefault="00EE34AB">
          <w:r w:rsidRPr="003E0078">
            <w:rPr>
              <w:rStyle w:val="PlaceholderText"/>
            </w:rPr>
            <w:t>Click or tap here to enter text.</w:t>
          </w:r>
        </w:p>
      </w:docPartBody>
    </w:docPart>
    <w:docPart>
      <w:docPartPr>
        <w:name w:val="0B5EE0BE057C42A3B675C5ED827508D1"/>
        <w:category>
          <w:name w:val="General"/>
          <w:gallery w:val="placeholder"/>
        </w:category>
        <w:types>
          <w:type w:val="bbPlcHdr"/>
        </w:types>
        <w:behaviors>
          <w:behavior w:val="content"/>
        </w:behaviors>
        <w:guid w:val="{BBBBC30E-E454-4745-BC8E-3E9BD2B5E65D}"/>
      </w:docPartPr>
      <w:docPartBody>
        <w:p w:rsidR="002903BF" w:rsidRDefault="00EE34AB">
          <w:r w:rsidRPr="003E0078">
            <w:rPr>
              <w:rStyle w:val="PlaceholderText"/>
            </w:rPr>
            <w:t>Click or tap here to enter text.</w:t>
          </w:r>
        </w:p>
      </w:docPartBody>
    </w:docPart>
    <w:docPart>
      <w:docPartPr>
        <w:name w:val="9B34CD9A7CD142F8A5056BCAAE84FF4D"/>
        <w:category>
          <w:name w:val="General"/>
          <w:gallery w:val="placeholder"/>
        </w:category>
        <w:types>
          <w:type w:val="bbPlcHdr"/>
        </w:types>
        <w:behaviors>
          <w:behavior w:val="content"/>
        </w:behaviors>
        <w:guid w:val="{03D5D3BB-EA6F-4241-BB4F-28FDCD6300B2}"/>
      </w:docPartPr>
      <w:docPartBody>
        <w:p w:rsidR="002903BF" w:rsidRDefault="00EE34AB">
          <w:r w:rsidRPr="003E0078">
            <w:rPr>
              <w:rStyle w:val="PlaceholderText"/>
            </w:rPr>
            <w:t>Click or tap here to enter text.</w:t>
          </w:r>
        </w:p>
      </w:docPartBody>
    </w:docPart>
    <w:docPart>
      <w:docPartPr>
        <w:name w:val="189ACA6B34334F75A4F5B6406C982D77"/>
        <w:category>
          <w:name w:val="General"/>
          <w:gallery w:val="placeholder"/>
        </w:category>
        <w:types>
          <w:type w:val="bbPlcHdr"/>
        </w:types>
        <w:behaviors>
          <w:behavior w:val="content"/>
        </w:behaviors>
        <w:guid w:val="{FAB3F43B-3BC0-4BBA-AF0D-5DC4E9F7A55D}"/>
      </w:docPartPr>
      <w:docPartBody>
        <w:p w:rsidR="002903BF" w:rsidRDefault="00EE34AB">
          <w:r w:rsidRPr="003E0078">
            <w:rPr>
              <w:rStyle w:val="PlaceholderText"/>
            </w:rPr>
            <w:t>Click or tap here to enter text.</w:t>
          </w:r>
        </w:p>
      </w:docPartBody>
    </w:docPart>
    <w:docPart>
      <w:docPartPr>
        <w:name w:val="7C90AE4EAD0F4AEABDD144736DFA0C58"/>
        <w:category>
          <w:name w:val="General"/>
          <w:gallery w:val="placeholder"/>
        </w:category>
        <w:types>
          <w:type w:val="bbPlcHdr"/>
        </w:types>
        <w:behaviors>
          <w:behavior w:val="content"/>
        </w:behaviors>
        <w:guid w:val="{A115D3C8-60FE-4677-89A9-26D36ADC48A4}"/>
      </w:docPartPr>
      <w:docPartBody>
        <w:p w:rsidR="002903BF" w:rsidRDefault="00EE34AB">
          <w:r w:rsidRPr="003E0078">
            <w:rPr>
              <w:rStyle w:val="PlaceholderText"/>
            </w:rPr>
            <w:t>Click or tap here to enter text.</w:t>
          </w:r>
        </w:p>
      </w:docPartBody>
    </w:docPart>
    <w:docPart>
      <w:docPartPr>
        <w:name w:val="A2287D1D735F45A08920A544AA48F783"/>
        <w:category>
          <w:name w:val="General"/>
          <w:gallery w:val="placeholder"/>
        </w:category>
        <w:types>
          <w:type w:val="bbPlcHdr"/>
        </w:types>
        <w:behaviors>
          <w:behavior w:val="content"/>
        </w:behaviors>
        <w:guid w:val="{A3F45991-B3C2-4FB6-B8E9-84E72C97C945}"/>
      </w:docPartPr>
      <w:docPartBody>
        <w:p w:rsidR="002903BF" w:rsidRDefault="00EE34AB">
          <w:r w:rsidRPr="003E0078">
            <w:rPr>
              <w:rStyle w:val="PlaceholderText"/>
            </w:rPr>
            <w:t>Click or tap here to enter text.</w:t>
          </w:r>
        </w:p>
      </w:docPartBody>
    </w:docPart>
    <w:docPart>
      <w:docPartPr>
        <w:name w:val="31AC0168F1E643C5BD56B12626C06E93"/>
        <w:category>
          <w:name w:val="General"/>
          <w:gallery w:val="placeholder"/>
        </w:category>
        <w:types>
          <w:type w:val="bbPlcHdr"/>
        </w:types>
        <w:behaviors>
          <w:behavior w:val="content"/>
        </w:behaviors>
        <w:guid w:val="{305AEE79-F1C4-4D28-A0D2-75A3FF8EB7BB}"/>
      </w:docPartPr>
      <w:docPartBody>
        <w:p w:rsidR="002903BF" w:rsidRDefault="00EE34AB">
          <w:r w:rsidRPr="003E0078">
            <w:rPr>
              <w:rStyle w:val="PlaceholderText"/>
            </w:rPr>
            <w:t>Click or tap here to enter text.</w:t>
          </w:r>
        </w:p>
      </w:docPartBody>
    </w:docPart>
    <w:docPart>
      <w:docPartPr>
        <w:name w:val="BC068E10FD44483D894E48689ACC81DC"/>
        <w:category>
          <w:name w:val="General"/>
          <w:gallery w:val="placeholder"/>
        </w:category>
        <w:types>
          <w:type w:val="bbPlcHdr"/>
        </w:types>
        <w:behaviors>
          <w:behavior w:val="content"/>
        </w:behaviors>
        <w:guid w:val="{0D60266E-B650-4A92-88C1-3809A78CA183}"/>
      </w:docPartPr>
      <w:docPartBody>
        <w:p w:rsidR="002903BF" w:rsidRDefault="00EE34AB">
          <w:r w:rsidRPr="003E0078">
            <w:rPr>
              <w:rStyle w:val="PlaceholderText"/>
            </w:rPr>
            <w:t>Click or tap here to enter text.</w:t>
          </w:r>
        </w:p>
      </w:docPartBody>
    </w:docPart>
    <w:docPart>
      <w:docPartPr>
        <w:name w:val="8687B4B0B69041C0AB2B219641C75461"/>
        <w:category>
          <w:name w:val="General"/>
          <w:gallery w:val="placeholder"/>
        </w:category>
        <w:types>
          <w:type w:val="bbPlcHdr"/>
        </w:types>
        <w:behaviors>
          <w:behavior w:val="content"/>
        </w:behaviors>
        <w:guid w:val="{A1DB7CC5-F71A-4A84-A904-358A65E8AFC8}"/>
      </w:docPartPr>
      <w:docPartBody>
        <w:p w:rsidR="002903BF" w:rsidRDefault="00EE34AB">
          <w:r w:rsidRPr="003E0078">
            <w:rPr>
              <w:rStyle w:val="PlaceholderText"/>
            </w:rPr>
            <w:t>Click or tap here to enter text.</w:t>
          </w:r>
        </w:p>
      </w:docPartBody>
    </w:docPart>
    <w:docPart>
      <w:docPartPr>
        <w:name w:val="29A3154F3D3D4878AEC277D94A1A6558"/>
        <w:category>
          <w:name w:val="General"/>
          <w:gallery w:val="placeholder"/>
        </w:category>
        <w:types>
          <w:type w:val="bbPlcHdr"/>
        </w:types>
        <w:behaviors>
          <w:behavior w:val="content"/>
        </w:behaviors>
        <w:guid w:val="{840763C5-77FF-4985-8EE7-6BF14C03830C}"/>
      </w:docPartPr>
      <w:docPartBody>
        <w:p w:rsidR="002903BF" w:rsidRDefault="00EE34AB">
          <w:r w:rsidRPr="003E0078">
            <w:rPr>
              <w:rStyle w:val="PlaceholderText"/>
            </w:rPr>
            <w:t>Click or tap here to enter text.</w:t>
          </w:r>
        </w:p>
      </w:docPartBody>
    </w:docPart>
    <w:docPart>
      <w:docPartPr>
        <w:name w:val="C920E177F9304A5EB86F8A3F04CAE205"/>
        <w:category>
          <w:name w:val="General"/>
          <w:gallery w:val="placeholder"/>
        </w:category>
        <w:types>
          <w:type w:val="bbPlcHdr"/>
        </w:types>
        <w:behaviors>
          <w:behavior w:val="content"/>
        </w:behaviors>
        <w:guid w:val="{0CCFBF12-601A-4915-B685-496BEDE2DBA1}"/>
      </w:docPartPr>
      <w:docPartBody>
        <w:p w:rsidR="002903BF" w:rsidRDefault="00EE34AB">
          <w:r w:rsidRPr="003E0078">
            <w:rPr>
              <w:rStyle w:val="PlaceholderText"/>
            </w:rPr>
            <w:t>Click or tap here to enter text.</w:t>
          </w:r>
        </w:p>
      </w:docPartBody>
    </w:docPart>
    <w:docPart>
      <w:docPartPr>
        <w:name w:val="70C8B233E99841CE947644FC48F63EC0"/>
        <w:category>
          <w:name w:val="General"/>
          <w:gallery w:val="placeholder"/>
        </w:category>
        <w:types>
          <w:type w:val="bbPlcHdr"/>
        </w:types>
        <w:behaviors>
          <w:behavior w:val="content"/>
        </w:behaviors>
        <w:guid w:val="{D731AA2A-DDFC-4C49-99C4-9D252777A91E}"/>
      </w:docPartPr>
      <w:docPartBody>
        <w:p w:rsidR="002903BF" w:rsidRDefault="00EE34AB">
          <w:r w:rsidRPr="003E0078">
            <w:rPr>
              <w:rStyle w:val="PlaceholderText"/>
            </w:rPr>
            <w:t>Click or tap here to enter text.</w:t>
          </w:r>
        </w:p>
      </w:docPartBody>
    </w:docPart>
    <w:docPart>
      <w:docPartPr>
        <w:name w:val="2D241CAC04F8485C8B379B4CC6742269"/>
        <w:category>
          <w:name w:val="General"/>
          <w:gallery w:val="placeholder"/>
        </w:category>
        <w:types>
          <w:type w:val="bbPlcHdr"/>
        </w:types>
        <w:behaviors>
          <w:behavior w:val="content"/>
        </w:behaviors>
        <w:guid w:val="{F5DC3D6E-14C7-4BC1-8AA1-9AE21E1A845A}"/>
      </w:docPartPr>
      <w:docPartBody>
        <w:p w:rsidR="002903BF" w:rsidRDefault="00EE34AB">
          <w:r w:rsidRPr="003E0078">
            <w:rPr>
              <w:rStyle w:val="PlaceholderText"/>
            </w:rPr>
            <w:t>Click or tap here to enter text.</w:t>
          </w:r>
        </w:p>
      </w:docPartBody>
    </w:docPart>
    <w:docPart>
      <w:docPartPr>
        <w:name w:val="829BC638214A429697CA43CACA3FC47E"/>
        <w:category>
          <w:name w:val="General"/>
          <w:gallery w:val="placeholder"/>
        </w:category>
        <w:types>
          <w:type w:val="bbPlcHdr"/>
        </w:types>
        <w:behaviors>
          <w:behavior w:val="content"/>
        </w:behaviors>
        <w:guid w:val="{33CE6C9C-1561-4366-AFB7-71A1AF34183B}"/>
      </w:docPartPr>
      <w:docPartBody>
        <w:p w:rsidR="002903BF" w:rsidRDefault="00EE34AB">
          <w:r w:rsidRPr="003E0078">
            <w:rPr>
              <w:rStyle w:val="PlaceholderText"/>
            </w:rPr>
            <w:t>Click or tap here to enter text.</w:t>
          </w:r>
        </w:p>
      </w:docPartBody>
    </w:docPart>
    <w:docPart>
      <w:docPartPr>
        <w:name w:val="34DB31CE1833495DAF65FB99EFC1A0B0"/>
        <w:category>
          <w:name w:val="General"/>
          <w:gallery w:val="placeholder"/>
        </w:category>
        <w:types>
          <w:type w:val="bbPlcHdr"/>
        </w:types>
        <w:behaviors>
          <w:behavior w:val="content"/>
        </w:behaviors>
        <w:guid w:val="{8856342C-DB60-4B5C-A82B-332998514C23}"/>
      </w:docPartPr>
      <w:docPartBody>
        <w:p w:rsidR="002903BF" w:rsidRDefault="00EE34AB">
          <w:r w:rsidRPr="003E0078">
            <w:rPr>
              <w:rStyle w:val="PlaceholderText"/>
            </w:rPr>
            <w:t>Click or tap here to enter text.</w:t>
          </w:r>
        </w:p>
      </w:docPartBody>
    </w:docPart>
    <w:docPart>
      <w:docPartPr>
        <w:name w:val="3FAF58C75B0C402EA2699A005B600824"/>
        <w:category>
          <w:name w:val="General"/>
          <w:gallery w:val="placeholder"/>
        </w:category>
        <w:types>
          <w:type w:val="bbPlcHdr"/>
        </w:types>
        <w:behaviors>
          <w:behavior w:val="content"/>
        </w:behaviors>
        <w:guid w:val="{8A2312D4-2B0D-4B16-A7FB-8C98AA19749E}"/>
      </w:docPartPr>
      <w:docPartBody>
        <w:p w:rsidR="002903BF" w:rsidRDefault="00EE34AB">
          <w:r w:rsidRPr="003E0078">
            <w:rPr>
              <w:rStyle w:val="PlaceholderText"/>
            </w:rPr>
            <w:t>Click or tap here to enter text.</w:t>
          </w:r>
        </w:p>
      </w:docPartBody>
    </w:docPart>
    <w:docPart>
      <w:docPartPr>
        <w:name w:val="AD7801C578964612AD54174BDBBBE57E"/>
        <w:category>
          <w:name w:val="General"/>
          <w:gallery w:val="placeholder"/>
        </w:category>
        <w:types>
          <w:type w:val="bbPlcHdr"/>
        </w:types>
        <w:behaviors>
          <w:behavior w:val="content"/>
        </w:behaviors>
        <w:guid w:val="{8F3A2495-234F-4ACC-AC04-F106BDC9D98E}"/>
      </w:docPartPr>
      <w:docPartBody>
        <w:p w:rsidR="002903BF" w:rsidRDefault="00EE34AB">
          <w:r w:rsidRPr="003E0078">
            <w:rPr>
              <w:rStyle w:val="PlaceholderText"/>
            </w:rPr>
            <w:t>Click or tap here to enter text.</w:t>
          </w:r>
        </w:p>
      </w:docPartBody>
    </w:docPart>
    <w:docPart>
      <w:docPartPr>
        <w:name w:val="3A6009EA383849709976D656492060AB"/>
        <w:category>
          <w:name w:val="General"/>
          <w:gallery w:val="placeholder"/>
        </w:category>
        <w:types>
          <w:type w:val="bbPlcHdr"/>
        </w:types>
        <w:behaviors>
          <w:behavior w:val="content"/>
        </w:behaviors>
        <w:guid w:val="{3C67F20C-5C7D-4C49-8B6A-9323185F09DD}"/>
      </w:docPartPr>
      <w:docPartBody>
        <w:p w:rsidR="002903BF" w:rsidRDefault="00EE34AB">
          <w:r w:rsidRPr="003E0078">
            <w:rPr>
              <w:rStyle w:val="PlaceholderText"/>
            </w:rPr>
            <w:t>Click or tap here to enter text.</w:t>
          </w:r>
        </w:p>
      </w:docPartBody>
    </w:docPart>
    <w:docPart>
      <w:docPartPr>
        <w:name w:val="5F421B15990A4053803F3035150A310D"/>
        <w:category>
          <w:name w:val="General"/>
          <w:gallery w:val="placeholder"/>
        </w:category>
        <w:types>
          <w:type w:val="bbPlcHdr"/>
        </w:types>
        <w:behaviors>
          <w:behavior w:val="content"/>
        </w:behaviors>
        <w:guid w:val="{B1EF03A2-44AB-42B3-BA77-7417FC923CA4}"/>
      </w:docPartPr>
      <w:docPartBody>
        <w:p w:rsidR="002903BF" w:rsidRDefault="00EE34AB">
          <w:r w:rsidRPr="003E0078">
            <w:rPr>
              <w:rStyle w:val="PlaceholderText"/>
            </w:rPr>
            <w:t>Click or tap here to enter text.</w:t>
          </w:r>
        </w:p>
      </w:docPartBody>
    </w:docPart>
    <w:docPart>
      <w:docPartPr>
        <w:name w:val="85EDFF1D6E614CF691E33CE15FBF1C57"/>
        <w:category>
          <w:name w:val="General"/>
          <w:gallery w:val="placeholder"/>
        </w:category>
        <w:types>
          <w:type w:val="bbPlcHdr"/>
        </w:types>
        <w:behaviors>
          <w:behavior w:val="content"/>
        </w:behaviors>
        <w:guid w:val="{A9C21763-D385-4016-95C3-F4B90ACDADB1}"/>
      </w:docPartPr>
      <w:docPartBody>
        <w:p w:rsidR="002903BF" w:rsidRDefault="00EE34AB">
          <w:r w:rsidRPr="003E0078">
            <w:rPr>
              <w:rStyle w:val="PlaceholderText"/>
            </w:rPr>
            <w:t>Click or tap here to enter text.</w:t>
          </w:r>
        </w:p>
      </w:docPartBody>
    </w:docPart>
    <w:docPart>
      <w:docPartPr>
        <w:name w:val="6A012624F3BD4E63B90DD6B468DDAB6F"/>
        <w:category>
          <w:name w:val="General"/>
          <w:gallery w:val="placeholder"/>
        </w:category>
        <w:types>
          <w:type w:val="bbPlcHdr"/>
        </w:types>
        <w:behaviors>
          <w:behavior w:val="content"/>
        </w:behaviors>
        <w:guid w:val="{1B013BF8-6B9D-41E6-88FB-6D9F70ED75F8}"/>
      </w:docPartPr>
      <w:docPartBody>
        <w:p w:rsidR="002903BF" w:rsidRDefault="00EE34AB">
          <w:r w:rsidRPr="003E0078">
            <w:rPr>
              <w:rStyle w:val="PlaceholderText"/>
            </w:rPr>
            <w:t>Click or tap here to enter text.</w:t>
          </w:r>
        </w:p>
      </w:docPartBody>
    </w:docPart>
    <w:docPart>
      <w:docPartPr>
        <w:name w:val="6248C25BF21B4D43B329E0DC56DF0459"/>
        <w:category>
          <w:name w:val="General"/>
          <w:gallery w:val="placeholder"/>
        </w:category>
        <w:types>
          <w:type w:val="bbPlcHdr"/>
        </w:types>
        <w:behaviors>
          <w:behavior w:val="content"/>
        </w:behaviors>
        <w:guid w:val="{C52AE75D-3D9C-44E6-BFF0-A2E0F4CE3D7B}"/>
      </w:docPartPr>
      <w:docPartBody>
        <w:p w:rsidR="002903BF" w:rsidRDefault="00EE34AB">
          <w:r w:rsidRPr="003E0078">
            <w:rPr>
              <w:rStyle w:val="PlaceholderText"/>
            </w:rPr>
            <w:t>Click or tap here to enter text.</w:t>
          </w:r>
        </w:p>
      </w:docPartBody>
    </w:docPart>
    <w:docPart>
      <w:docPartPr>
        <w:name w:val="B06677F064A6449CB730F01D38AAEF1A"/>
        <w:category>
          <w:name w:val="General"/>
          <w:gallery w:val="placeholder"/>
        </w:category>
        <w:types>
          <w:type w:val="bbPlcHdr"/>
        </w:types>
        <w:behaviors>
          <w:behavior w:val="content"/>
        </w:behaviors>
        <w:guid w:val="{CC653ADE-3C22-433C-9BCE-C6E1A2CCBBFB}"/>
      </w:docPartPr>
      <w:docPartBody>
        <w:p w:rsidR="002903BF" w:rsidRDefault="00EE34AB">
          <w:r w:rsidRPr="003E0078">
            <w:rPr>
              <w:rStyle w:val="PlaceholderText"/>
            </w:rPr>
            <w:t>Click or tap here to enter text.</w:t>
          </w:r>
        </w:p>
      </w:docPartBody>
    </w:docPart>
    <w:docPart>
      <w:docPartPr>
        <w:name w:val="F8B7686C7C5742479C06EA9C87997834"/>
        <w:category>
          <w:name w:val="General"/>
          <w:gallery w:val="placeholder"/>
        </w:category>
        <w:types>
          <w:type w:val="bbPlcHdr"/>
        </w:types>
        <w:behaviors>
          <w:behavior w:val="content"/>
        </w:behaviors>
        <w:guid w:val="{A4698F26-7408-4140-9EBD-D05B508A8865}"/>
      </w:docPartPr>
      <w:docPartBody>
        <w:p w:rsidR="002903BF" w:rsidRDefault="00EE34AB">
          <w:r w:rsidRPr="003E0078">
            <w:rPr>
              <w:rStyle w:val="PlaceholderText"/>
            </w:rPr>
            <w:t>Click or tap here to enter text.</w:t>
          </w:r>
        </w:p>
      </w:docPartBody>
    </w:docPart>
    <w:docPart>
      <w:docPartPr>
        <w:name w:val="949C7623F02C44478AF94EF3885B1973"/>
        <w:category>
          <w:name w:val="General"/>
          <w:gallery w:val="placeholder"/>
        </w:category>
        <w:types>
          <w:type w:val="bbPlcHdr"/>
        </w:types>
        <w:behaviors>
          <w:behavior w:val="content"/>
        </w:behaviors>
        <w:guid w:val="{D3568AC0-2721-49F3-807A-1C37DAAA5BEE}"/>
      </w:docPartPr>
      <w:docPartBody>
        <w:p w:rsidR="002903BF" w:rsidRDefault="00EE34AB">
          <w:r w:rsidRPr="003E0078">
            <w:rPr>
              <w:rStyle w:val="PlaceholderText"/>
            </w:rPr>
            <w:t>Click or tap here to enter text.</w:t>
          </w:r>
        </w:p>
      </w:docPartBody>
    </w:docPart>
    <w:docPart>
      <w:docPartPr>
        <w:name w:val="B9F664B294F0486F8ADCCC459EFE518C"/>
        <w:category>
          <w:name w:val="General"/>
          <w:gallery w:val="placeholder"/>
        </w:category>
        <w:types>
          <w:type w:val="bbPlcHdr"/>
        </w:types>
        <w:behaviors>
          <w:behavior w:val="content"/>
        </w:behaviors>
        <w:guid w:val="{2E0E50FF-C96B-4830-96D9-B7394AD88E96}"/>
      </w:docPartPr>
      <w:docPartBody>
        <w:p w:rsidR="002903BF" w:rsidRDefault="00EE34AB">
          <w:r w:rsidRPr="003E0078">
            <w:rPr>
              <w:rStyle w:val="PlaceholderText"/>
            </w:rPr>
            <w:t>Click or tap here to enter text.</w:t>
          </w:r>
        </w:p>
      </w:docPartBody>
    </w:docPart>
    <w:docPart>
      <w:docPartPr>
        <w:name w:val="196EA17AA2C44770A68E1B7B6FFB4436"/>
        <w:category>
          <w:name w:val="General"/>
          <w:gallery w:val="placeholder"/>
        </w:category>
        <w:types>
          <w:type w:val="bbPlcHdr"/>
        </w:types>
        <w:behaviors>
          <w:behavior w:val="content"/>
        </w:behaviors>
        <w:guid w:val="{3B6AE302-BE8C-42E6-BBBF-FCA6D488547A}"/>
      </w:docPartPr>
      <w:docPartBody>
        <w:p w:rsidR="002903BF" w:rsidRDefault="00EE34AB">
          <w:r w:rsidRPr="003E0078">
            <w:rPr>
              <w:rStyle w:val="PlaceholderText"/>
            </w:rPr>
            <w:t>Click or tap here to enter text.</w:t>
          </w:r>
        </w:p>
      </w:docPartBody>
    </w:docPart>
    <w:docPart>
      <w:docPartPr>
        <w:name w:val="CCE94FB65E59429284D97A281A5A417F"/>
        <w:category>
          <w:name w:val="General"/>
          <w:gallery w:val="placeholder"/>
        </w:category>
        <w:types>
          <w:type w:val="bbPlcHdr"/>
        </w:types>
        <w:behaviors>
          <w:behavior w:val="content"/>
        </w:behaviors>
        <w:guid w:val="{E3CCB869-1357-4E26-874C-0AFD457D7A1E}"/>
      </w:docPartPr>
      <w:docPartBody>
        <w:p w:rsidR="002903BF" w:rsidRDefault="00EE34AB">
          <w:r w:rsidRPr="003E0078">
            <w:rPr>
              <w:rStyle w:val="PlaceholderText"/>
            </w:rPr>
            <w:t>Click or tap here to enter text.</w:t>
          </w:r>
        </w:p>
      </w:docPartBody>
    </w:docPart>
    <w:docPart>
      <w:docPartPr>
        <w:name w:val="9C8C71D816844E81875F4E23DCE7C19C"/>
        <w:category>
          <w:name w:val="General"/>
          <w:gallery w:val="placeholder"/>
        </w:category>
        <w:types>
          <w:type w:val="bbPlcHdr"/>
        </w:types>
        <w:behaviors>
          <w:behavior w:val="content"/>
        </w:behaviors>
        <w:guid w:val="{5D959340-DFF1-4399-85E3-3BA2DB699452}"/>
      </w:docPartPr>
      <w:docPartBody>
        <w:p w:rsidR="002903BF" w:rsidRDefault="00EE34AB">
          <w:r w:rsidRPr="003E0078">
            <w:rPr>
              <w:rStyle w:val="PlaceholderText"/>
            </w:rPr>
            <w:t>Click or tap here to enter text.</w:t>
          </w:r>
        </w:p>
      </w:docPartBody>
    </w:docPart>
    <w:docPart>
      <w:docPartPr>
        <w:name w:val="0B3D8990701C44868B27928778734FDC"/>
        <w:category>
          <w:name w:val="General"/>
          <w:gallery w:val="placeholder"/>
        </w:category>
        <w:types>
          <w:type w:val="bbPlcHdr"/>
        </w:types>
        <w:behaviors>
          <w:behavior w:val="content"/>
        </w:behaviors>
        <w:guid w:val="{9A4DE066-2A1B-4CC8-ACB9-24A4E193FF9F}"/>
      </w:docPartPr>
      <w:docPartBody>
        <w:p w:rsidR="002903BF" w:rsidRDefault="00EE34AB">
          <w:r w:rsidRPr="003E0078">
            <w:rPr>
              <w:rStyle w:val="PlaceholderText"/>
            </w:rPr>
            <w:t>Click or tap here to enter text.</w:t>
          </w:r>
        </w:p>
      </w:docPartBody>
    </w:docPart>
    <w:docPart>
      <w:docPartPr>
        <w:name w:val="390E7E37A1E7467FB15A39CECC974DF1"/>
        <w:category>
          <w:name w:val="General"/>
          <w:gallery w:val="placeholder"/>
        </w:category>
        <w:types>
          <w:type w:val="bbPlcHdr"/>
        </w:types>
        <w:behaviors>
          <w:behavior w:val="content"/>
        </w:behaviors>
        <w:guid w:val="{0D3876D9-9560-474B-BAAF-4101399CBD1D}"/>
      </w:docPartPr>
      <w:docPartBody>
        <w:p w:rsidR="002903BF" w:rsidRDefault="00EE34AB">
          <w:r w:rsidRPr="003E0078">
            <w:rPr>
              <w:rStyle w:val="PlaceholderText"/>
            </w:rPr>
            <w:t>Click or tap here to enter text.</w:t>
          </w:r>
        </w:p>
      </w:docPartBody>
    </w:docPart>
    <w:docPart>
      <w:docPartPr>
        <w:name w:val="86B3DFAF893C4788B7189350F3411C81"/>
        <w:category>
          <w:name w:val="General"/>
          <w:gallery w:val="placeholder"/>
        </w:category>
        <w:types>
          <w:type w:val="bbPlcHdr"/>
        </w:types>
        <w:behaviors>
          <w:behavior w:val="content"/>
        </w:behaviors>
        <w:guid w:val="{DAF30575-B83F-4E9D-BF23-78EA19689371}"/>
      </w:docPartPr>
      <w:docPartBody>
        <w:p w:rsidR="002903BF" w:rsidRDefault="00EE34AB">
          <w:r w:rsidRPr="003E0078">
            <w:rPr>
              <w:rStyle w:val="PlaceholderText"/>
            </w:rPr>
            <w:t>Click or tap here to enter text.</w:t>
          </w:r>
        </w:p>
      </w:docPartBody>
    </w:docPart>
    <w:docPart>
      <w:docPartPr>
        <w:name w:val="3C0F2BF7436B4014B5C164F0E921E110"/>
        <w:category>
          <w:name w:val="General"/>
          <w:gallery w:val="placeholder"/>
        </w:category>
        <w:types>
          <w:type w:val="bbPlcHdr"/>
        </w:types>
        <w:behaviors>
          <w:behavior w:val="content"/>
        </w:behaviors>
        <w:guid w:val="{A7573A92-0815-4FC5-802C-E44B6628B0D3}"/>
      </w:docPartPr>
      <w:docPartBody>
        <w:p w:rsidR="002903BF" w:rsidRDefault="00EE34AB">
          <w:r w:rsidRPr="003E0078">
            <w:rPr>
              <w:rStyle w:val="PlaceholderText"/>
            </w:rPr>
            <w:t>Click or tap here to enter text.</w:t>
          </w:r>
        </w:p>
      </w:docPartBody>
    </w:docPart>
    <w:docPart>
      <w:docPartPr>
        <w:name w:val="E431F8B09A6D4639A1D32EA1AE7E9FC5"/>
        <w:category>
          <w:name w:val="General"/>
          <w:gallery w:val="placeholder"/>
        </w:category>
        <w:types>
          <w:type w:val="bbPlcHdr"/>
        </w:types>
        <w:behaviors>
          <w:behavior w:val="content"/>
        </w:behaviors>
        <w:guid w:val="{4D622FB9-B442-4F0A-8234-648A8F303778}"/>
      </w:docPartPr>
      <w:docPartBody>
        <w:p w:rsidR="002903BF" w:rsidRDefault="00EE34AB">
          <w:r w:rsidRPr="003E0078">
            <w:rPr>
              <w:rStyle w:val="PlaceholderText"/>
            </w:rPr>
            <w:t>Click or tap here to enter text.</w:t>
          </w:r>
        </w:p>
      </w:docPartBody>
    </w:docPart>
    <w:docPart>
      <w:docPartPr>
        <w:name w:val="6E904D195A8541AB9500E71CCA927032"/>
        <w:category>
          <w:name w:val="General"/>
          <w:gallery w:val="placeholder"/>
        </w:category>
        <w:types>
          <w:type w:val="bbPlcHdr"/>
        </w:types>
        <w:behaviors>
          <w:behavior w:val="content"/>
        </w:behaviors>
        <w:guid w:val="{CAB0DC4B-1FBA-4916-A38A-20353B171C52}"/>
      </w:docPartPr>
      <w:docPartBody>
        <w:p w:rsidR="002903BF" w:rsidRDefault="00EE34AB">
          <w:r w:rsidRPr="003E0078">
            <w:rPr>
              <w:rStyle w:val="PlaceholderText"/>
            </w:rPr>
            <w:t>Click or tap here to enter text.</w:t>
          </w:r>
        </w:p>
      </w:docPartBody>
    </w:docPart>
    <w:docPart>
      <w:docPartPr>
        <w:name w:val="88363261C71841328B3AC2F6F0B426C4"/>
        <w:category>
          <w:name w:val="General"/>
          <w:gallery w:val="placeholder"/>
        </w:category>
        <w:types>
          <w:type w:val="bbPlcHdr"/>
        </w:types>
        <w:behaviors>
          <w:behavior w:val="content"/>
        </w:behaviors>
        <w:guid w:val="{592C255E-7749-470B-9541-D644355DEDFA}"/>
      </w:docPartPr>
      <w:docPartBody>
        <w:p w:rsidR="002903BF" w:rsidRDefault="00EE34AB">
          <w:r w:rsidRPr="003E0078">
            <w:rPr>
              <w:rStyle w:val="PlaceholderText"/>
            </w:rPr>
            <w:t>Click or tap here to enter text.</w:t>
          </w:r>
        </w:p>
      </w:docPartBody>
    </w:docPart>
    <w:docPart>
      <w:docPartPr>
        <w:name w:val="35D22A716F9A47B3893F3F92A36AFB48"/>
        <w:category>
          <w:name w:val="General"/>
          <w:gallery w:val="placeholder"/>
        </w:category>
        <w:types>
          <w:type w:val="bbPlcHdr"/>
        </w:types>
        <w:behaviors>
          <w:behavior w:val="content"/>
        </w:behaviors>
        <w:guid w:val="{462345AC-1DB2-4CCF-B07D-B9FB3B1466C0}"/>
      </w:docPartPr>
      <w:docPartBody>
        <w:p w:rsidR="002903BF" w:rsidRDefault="00EE34AB">
          <w:r w:rsidRPr="003E0078">
            <w:rPr>
              <w:rStyle w:val="PlaceholderText"/>
            </w:rPr>
            <w:t>Click or tap here to enter text.</w:t>
          </w:r>
        </w:p>
      </w:docPartBody>
    </w:docPart>
    <w:docPart>
      <w:docPartPr>
        <w:name w:val="B7A4BADA7B4C41D7B315D14C5CFF272D"/>
        <w:category>
          <w:name w:val="General"/>
          <w:gallery w:val="placeholder"/>
        </w:category>
        <w:types>
          <w:type w:val="bbPlcHdr"/>
        </w:types>
        <w:behaviors>
          <w:behavior w:val="content"/>
        </w:behaviors>
        <w:guid w:val="{B5A8A0ED-036F-4ECF-9DE7-12712F51EEF6}"/>
      </w:docPartPr>
      <w:docPartBody>
        <w:p w:rsidR="002903BF" w:rsidRDefault="00EE34AB">
          <w:r w:rsidRPr="003E0078">
            <w:rPr>
              <w:rStyle w:val="PlaceholderText"/>
            </w:rPr>
            <w:t>Click or tap here to enter text.</w:t>
          </w:r>
        </w:p>
      </w:docPartBody>
    </w:docPart>
    <w:docPart>
      <w:docPartPr>
        <w:name w:val="6C54050AA8DA404FABE4D5D63EB615A5"/>
        <w:category>
          <w:name w:val="General"/>
          <w:gallery w:val="placeholder"/>
        </w:category>
        <w:types>
          <w:type w:val="bbPlcHdr"/>
        </w:types>
        <w:behaviors>
          <w:behavior w:val="content"/>
        </w:behaviors>
        <w:guid w:val="{D5A862CB-C4EF-4143-94C0-93026519B6CE}"/>
      </w:docPartPr>
      <w:docPartBody>
        <w:p w:rsidR="002903BF" w:rsidRDefault="00EE34AB">
          <w:r w:rsidRPr="003E0078">
            <w:rPr>
              <w:rStyle w:val="PlaceholderText"/>
            </w:rPr>
            <w:t>Click or tap here to enter text.</w:t>
          </w:r>
        </w:p>
      </w:docPartBody>
    </w:docPart>
    <w:docPart>
      <w:docPartPr>
        <w:name w:val="52E74CC511D84274B26F92F1E936334C"/>
        <w:category>
          <w:name w:val="General"/>
          <w:gallery w:val="placeholder"/>
        </w:category>
        <w:types>
          <w:type w:val="bbPlcHdr"/>
        </w:types>
        <w:behaviors>
          <w:behavior w:val="content"/>
        </w:behaviors>
        <w:guid w:val="{0563BE7D-4E8A-4711-A08E-AA10B5B25204}"/>
      </w:docPartPr>
      <w:docPartBody>
        <w:p w:rsidR="002903BF" w:rsidRDefault="00EE34AB">
          <w:r w:rsidRPr="003E0078">
            <w:rPr>
              <w:rStyle w:val="PlaceholderText"/>
            </w:rPr>
            <w:t>Click or tap here to enter text.</w:t>
          </w:r>
        </w:p>
      </w:docPartBody>
    </w:docPart>
    <w:docPart>
      <w:docPartPr>
        <w:name w:val="06ED84AD535D4670BAC3E0FB198A8A86"/>
        <w:category>
          <w:name w:val="General"/>
          <w:gallery w:val="placeholder"/>
        </w:category>
        <w:types>
          <w:type w:val="bbPlcHdr"/>
        </w:types>
        <w:behaviors>
          <w:behavior w:val="content"/>
        </w:behaviors>
        <w:guid w:val="{51E12CF5-1E81-495A-AF76-13F7BA92A61C}"/>
      </w:docPartPr>
      <w:docPartBody>
        <w:p w:rsidR="002903BF" w:rsidRDefault="00EE34AB">
          <w:r w:rsidRPr="003E0078">
            <w:rPr>
              <w:rStyle w:val="PlaceholderText"/>
            </w:rPr>
            <w:t>Click or tap here to enter text.</w:t>
          </w:r>
        </w:p>
      </w:docPartBody>
    </w:docPart>
    <w:docPart>
      <w:docPartPr>
        <w:name w:val="1DD158E641754553B3F3568AAB34D99A"/>
        <w:category>
          <w:name w:val="General"/>
          <w:gallery w:val="placeholder"/>
        </w:category>
        <w:types>
          <w:type w:val="bbPlcHdr"/>
        </w:types>
        <w:behaviors>
          <w:behavior w:val="content"/>
        </w:behaviors>
        <w:guid w:val="{45EA39DD-2878-48F6-9F33-C4226D8B2159}"/>
      </w:docPartPr>
      <w:docPartBody>
        <w:p w:rsidR="002903BF" w:rsidRDefault="00EE34AB">
          <w:r w:rsidRPr="003E0078">
            <w:rPr>
              <w:rStyle w:val="PlaceholderText"/>
            </w:rPr>
            <w:t>Click or tap here to enter text.</w:t>
          </w:r>
        </w:p>
      </w:docPartBody>
    </w:docPart>
    <w:docPart>
      <w:docPartPr>
        <w:name w:val="63CC2B490C7745D4BA466639C6B1545B"/>
        <w:category>
          <w:name w:val="General"/>
          <w:gallery w:val="placeholder"/>
        </w:category>
        <w:types>
          <w:type w:val="bbPlcHdr"/>
        </w:types>
        <w:behaviors>
          <w:behavior w:val="content"/>
        </w:behaviors>
        <w:guid w:val="{BEB82D27-EE8E-4832-9141-9968767E1227}"/>
      </w:docPartPr>
      <w:docPartBody>
        <w:p w:rsidR="002903BF" w:rsidRDefault="00EE34AB">
          <w:r w:rsidRPr="003E0078">
            <w:rPr>
              <w:rStyle w:val="PlaceholderText"/>
            </w:rPr>
            <w:t>Click or tap here to enter text.</w:t>
          </w:r>
        </w:p>
      </w:docPartBody>
    </w:docPart>
    <w:docPart>
      <w:docPartPr>
        <w:name w:val="69940461B81B43D0A8BECE4B6E542520"/>
        <w:category>
          <w:name w:val="General"/>
          <w:gallery w:val="placeholder"/>
        </w:category>
        <w:types>
          <w:type w:val="bbPlcHdr"/>
        </w:types>
        <w:behaviors>
          <w:behavior w:val="content"/>
        </w:behaviors>
        <w:guid w:val="{D06BFE4A-D0E9-460B-8F21-55B3FEB7D935}"/>
      </w:docPartPr>
      <w:docPartBody>
        <w:p w:rsidR="002903BF" w:rsidRDefault="00EE34AB">
          <w:r w:rsidRPr="003E0078">
            <w:rPr>
              <w:rStyle w:val="PlaceholderText"/>
            </w:rPr>
            <w:t>Click or tap here to enter text.</w:t>
          </w:r>
        </w:p>
      </w:docPartBody>
    </w:docPart>
    <w:docPart>
      <w:docPartPr>
        <w:name w:val="F36CB3137AB846DE87AC512006EDE320"/>
        <w:category>
          <w:name w:val="General"/>
          <w:gallery w:val="placeholder"/>
        </w:category>
        <w:types>
          <w:type w:val="bbPlcHdr"/>
        </w:types>
        <w:behaviors>
          <w:behavior w:val="content"/>
        </w:behaviors>
        <w:guid w:val="{03C136A5-9E6B-47A7-A6E6-F87BB3714465}"/>
      </w:docPartPr>
      <w:docPartBody>
        <w:p w:rsidR="002903BF" w:rsidRDefault="00EE34AB">
          <w:r w:rsidRPr="003E0078">
            <w:rPr>
              <w:rStyle w:val="PlaceholderText"/>
            </w:rPr>
            <w:t>Click or tap here to enter text.</w:t>
          </w:r>
        </w:p>
      </w:docPartBody>
    </w:docPart>
    <w:docPart>
      <w:docPartPr>
        <w:name w:val="831AD2C9CBD244EE9D441BA4E453D620"/>
        <w:category>
          <w:name w:val="General"/>
          <w:gallery w:val="placeholder"/>
        </w:category>
        <w:types>
          <w:type w:val="bbPlcHdr"/>
        </w:types>
        <w:behaviors>
          <w:behavior w:val="content"/>
        </w:behaviors>
        <w:guid w:val="{145A7A24-948F-4BFB-AC05-F1D6119F8C19}"/>
      </w:docPartPr>
      <w:docPartBody>
        <w:p w:rsidR="00DF5322" w:rsidRDefault="00DF5322">
          <w:r w:rsidRPr="00435B7D">
            <w:rPr>
              <w:rStyle w:val="PlaceholderText"/>
            </w:rPr>
            <w:t>Click or tap to enter a date.</w:t>
          </w:r>
        </w:p>
      </w:docPartBody>
    </w:docPart>
    <w:docPart>
      <w:docPartPr>
        <w:name w:val="BC2BF7F701114231803C95BAD1722EC7"/>
        <w:category>
          <w:name w:val="General"/>
          <w:gallery w:val="placeholder"/>
        </w:category>
        <w:types>
          <w:type w:val="bbPlcHdr"/>
        </w:types>
        <w:behaviors>
          <w:behavior w:val="content"/>
        </w:behaviors>
        <w:guid w:val="{397EF95D-C0F6-4A6C-8DE2-A23131A670DA}"/>
      </w:docPartPr>
      <w:docPartBody>
        <w:p w:rsidR="00DF5322" w:rsidRDefault="00DF5322">
          <w:r w:rsidRPr="003E0078">
            <w:rPr>
              <w:rStyle w:val="PlaceholderText"/>
            </w:rPr>
            <w:t>Click or tap here to enter text.</w:t>
          </w:r>
        </w:p>
      </w:docPartBody>
    </w:docPart>
    <w:docPart>
      <w:docPartPr>
        <w:name w:val="3EA93150D3D04139A0AF4641AD7F3299"/>
        <w:category>
          <w:name w:val="General"/>
          <w:gallery w:val="placeholder"/>
        </w:category>
        <w:types>
          <w:type w:val="bbPlcHdr"/>
        </w:types>
        <w:behaviors>
          <w:behavior w:val="content"/>
        </w:behaviors>
        <w:guid w:val="{41BBB3A6-0915-44AA-968A-0EA2B2C101BB}"/>
      </w:docPartPr>
      <w:docPartBody>
        <w:p w:rsidR="00DF5322" w:rsidRDefault="00DF5322">
          <w:r w:rsidRPr="003E0078">
            <w:rPr>
              <w:rStyle w:val="PlaceholderText"/>
            </w:rPr>
            <w:t>Click or tap here to enter text.</w:t>
          </w:r>
        </w:p>
      </w:docPartBody>
    </w:docPart>
    <w:docPart>
      <w:docPartPr>
        <w:name w:val="4D6F3A758BDC4C2091D6F198340DEF59"/>
        <w:category>
          <w:name w:val="General"/>
          <w:gallery w:val="placeholder"/>
        </w:category>
        <w:types>
          <w:type w:val="bbPlcHdr"/>
        </w:types>
        <w:behaviors>
          <w:behavior w:val="content"/>
        </w:behaviors>
        <w:guid w:val="{33C3FEAE-4C87-4B36-91AF-07CA1CB140AC}"/>
      </w:docPartPr>
      <w:docPartBody>
        <w:p w:rsidR="00DF5322" w:rsidRDefault="00DF5322">
          <w:r w:rsidRPr="003E0078">
            <w:rPr>
              <w:rStyle w:val="PlaceholderText"/>
            </w:rPr>
            <w:t>Click or tap here to enter text.</w:t>
          </w:r>
        </w:p>
      </w:docPartBody>
    </w:docPart>
    <w:docPart>
      <w:docPartPr>
        <w:name w:val="EAA800ABD16248359ABE08855D63104F"/>
        <w:category>
          <w:name w:val="General"/>
          <w:gallery w:val="placeholder"/>
        </w:category>
        <w:types>
          <w:type w:val="bbPlcHdr"/>
        </w:types>
        <w:behaviors>
          <w:behavior w:val="content"/>
        </w:behaviors>
        <w:guid w:val="{E1E48A10-1D0E-44D6-A3C5-2F91EB771BA3}"/>
      </w:docPartPr>
      <w:docPartBody>
        <w:p w:rsidR="00DF5322" w:rsidRDefault="00DF5322">
          <w:r w:rsidRPr="003E0078">
            <w:rPr>
              <w:rStyle w:val="PlaceholderText"/>
            </w:rPr>
            <w:t>Click or tap here to enter text.</w:t>
          </w:r>
        </w:p>
      </w:docPartBody>
    </w:docPart>
    <w:docPart>
      <w:docPartPr>
        <w:name w:val="1472B00064CA464EBA1E48986990547F"/>
        <w:category>
          <w:name w:val="General"/>
          <w:gallery w:val="placeholder"/>
        </w:category>
        <w:types>
          <w:type w:val="bbPlcHdr"/>
        </w:types>
        <w:behaviors>
          <w:behavior w:val="content"/>
        </w:behaviors>
        <w:guid w:val="{35DD935F-C9E5-47DC-9237-0BD5410FA7AD}"/>
      </w:docPartPr>
      <w:docPartBody>
        <w:p w:rsidR="00CD0090" w:rsidRDefault="00DF5322">
          <w:r w:rsidRPr="0060131F">
            <w:rPr>
              <w:rStyle w:val="PlaceholderText"/>
            </w:rPr>
            <w:t>Click or tap here to enter text.</w:t>
          </w:r>
        </w:p>
      </w:docPartBody>
    </w:docPart>
    <w:docPart>
      <w:docPartPr>
        <w:name w:val="986FAF4A64BE4DDB8DF7C4B7E0FB0B8F"/>
        <w:category>
          <w:name w:val="General"/>
          <w:gallery w:val="placeholder"/>
        </w:category>
        <w:types>
          <w:type w:val="bbPlcHdr"/>
        </w:types>
        <w:behaviors>
          <w:behavior w:val="content"/>
        </w:behaviors>
        <w:guid w:val="{FFD9A73D-0DFD-4FAC-87FA-CF9F47690402}"/>
      </w:docPartPr>
      <w:docPartBody>
        <w:p w:rsidR="00CD0090" w:rsidRDefault="00DF5322">
          <w:r w:rsidRPr="0060131F">
            <w:rPr>
              <w:rStyle w:val="PlaceholderText"/>
            </w:rPr>
            <w:t>Click or tap here to enter text.</w:t>
          </w:r>
        </w:p>
      </w:docPartBody>
    </w:docPart>
    <w:docPart>
      <w:docPartPr>
        <w:name w:val="5CE9D513947E4F2181A62E7441191F63"/>
        <w:category>
          <w:name w:val="General"/>
          <w:gallery w:val="placeholder"/>
        </w:category>
        <w:types>
          <w:type w:val="bbPlcHdr"/>
        </w:types>
        <w:behaviors>
          <w:behavior w:val="content"/>
        </w:behaviors>
        <w:guid w:val="{BA697D70-5E30-4F27-9BCE-D56B3B05CCF0}"/>
      </w:docPartPr>
      <w:docPartBody>
        <w:p w:rsidR="00CD0090" w:rsidRDefault="00DF5322">
          <w:r w:rsidRPr="0060131F">
            <w:rPr>
              <w:rStyle w:val="PlaceholderText"/>
            </w:rPr>
            <w:t>Click or tap here to enter text.</w:t>
          </w:r>
        </w:p>
      </w:docPartBody>
    </w:docPart>
    <w:docPart>
      <w:docPartPr>
        <w:name w:val="861C3CCE96584305B6AB9EFEB68DC208"/>
        <w:category>
          <w:name w:val="General"/>
          <w:gallery w:val="placeholder"/>
        </w:category>
        <w:types>
          <w:type w:val="bbPlcHdr"/>
        </w:types>
        <w:behaviors>
          <w:behavior w:val="content"/>
        </w:behaviors>
        <w:guid w:val="{1B9DF087-D12D-4A6E-ABFD-3281D2C895EE}"/>
      </w:docPartPr>
      <w:docPartBody>
        <w:p w:rsidR="00CD0090" w:rsidRDefault="00DF5322">
          <w:r w:rsidRPr="0060131F">
            <w:rPr>
              <w:rStyle w:val="PlaceholderText"/>
            </w:rPr>
            <w:t>Click or tap here to enter text.</w:t>
          </w:r>
        </w:p>
      </w:docPartBody>
    </w:docPart>
    <w:docPart>
      <w:docPartPr>
        <w:name w:val="E73C7E16314C4469913CAFE4500473CF"/>
        <w:category>
          <w:name w:val="General"/>
          <w:gallery w:val="placeholder"/>
        </w:category>
        <w:types>
          <w:type w:val="bbPlcHdr"/>
        </w:types>
        <w:behaviors>
          <w:behavior w:val="content"/>
        </w:behaviors>
        <w:guid w:val="{7BBC65DC-C9B5-499C-B671-038650C303E7}"/>
      </w:docPartPr>
      <w:docPartBody>
        <w:p w:rsidR="00CD0090" w:rsidRDefault="00DF5322">
          <w:r w:rsidRPr="0060131F">
            <w:rPr>
              <w:rStyle w:val="PlaceholderText"/>
            </w:rPr>
            <w:t>Click or tap here to enter text.</w:t>
          </w:r>
        </w:p>
      </w:docPartBody>
    </w:docPart>
    <w:docPart>
      <w:docPartPr>
        <w:name w:val="00399A6E9AD443399E750B84F454CB17"/>
        <w:category>
          <w:name w:val="General"/>
          <w:gallery w:val="placeholder"/>
        </w:category>
        <w:types>
          <w:type w:val="bbPlcHdr"/>
        </w:types>
        <w:behaviors>
          <w:behavior w:val="content"/>
        </w:behaviors>
        <w:guid w:val="{A8FB51D5-688E-4DA9-B7A9-783CE00FE46F}"/>
      </w:docPartPr>
      <w:docPartBody>
        <w:p w:rsidR="00CD0090" w:rsidRDefault="00DF5322">
          <w:r w:rsidRPr="0060131F">
            <w:rPr>
              <w:rStyle w:val="PlaceholderText"/>
            </w:rPr>
            <w:t>Click or tap here to enter text.</w:t>
          </w:r>
        </w:p>
      </w:docPartBody>
    </w:docPart>
    <w:docPart>
      <w:docPartPr>
        <w:name w:val="5A54D1AB9E7F4FD58FC55D32C83BE25E"/>
        <w:category>
          <w:name w:val="General"/>
          <w:gallery w:val="placeholder"/>
        </w:category>
        <w:types>
          <w:type w:val="bbPlcHdr"/>
        </w:types>
        <w:behaviors>
          <w:behavior w:val="content"/>
        </w:behaviors>
        <w:guid w:val="{8B14CB26-A18A-4BAA-B4E3-DEC34DC85606}"/>
      </w:docPartPr>
      <w:docPartBody>
        <w:p w:rsidR="00CD0090" w:rsidRDefault="00DF5322">
          <w:r w:rsidRPr="0060131F">
            <w:rPr>
              <w:rStyle w:val="PlaceholderText"/>
            </w:rPr>
            <w:t>Click or tap here to enter text.</w:t>
          </w:r>
        </w:p>
      </w:docPartBody>
    </w:docPart>
    <w:docPart>
      <w:docPartPr>
        <w:name w:val="1B83CD197833479B8F920F8DBAF18007"/>
        <w:category>
          <w:name w:val="General"/>
          <w:gallery w:val="placeholder"/>
        </w:category>
        <w:types>
          <w:type w:val="bbPlcHdr"/>
        </w:types>
        <w:behaviors>
          <w:behavior w:val="content"/>
        </w:behaviors>
        <w:guid w:val="{0FAC21CA-A744-440A-92F4-32CF2CC135F7}"/>
      </w:docPartPr>
      <w:docPartBody>
        <w:p w:rsidR="00CD0090" w:rsidRDefault="00DF5322">
          <w:r w:rsidRPr="0060131F">
            <w:rPr>
              <w:rStyle w:val="PlaceholderText"/>
            </w:rPr>
            <w:t>Click or tap here to enter text.</w:t>
          </w:r>
        </w:p>
      </w:docPartBody>
    </w:docPart>
    <w:docPart>
      <w:docPartPr>
        <w:name w:val="6A34FF4B605B4B25BB1A45D2DF1662CF"/>
        <w:category>
          <w:name w:val="General"/>
          <w:gallery w:val="placeholder"/>
        </w:category>
        <w:types>
          <w:type w:val="bbPlcHdr"/>
        </w:types>
        <w:behaviors>
          <w:behavior w:val="content"/>
        </w:behaviors>
        <w:guid w:val="{9F6FE661-D797-400B-971F-8BDD37B0EF10}"/>
      </w:docPartPr>
      <w:docPartBody>
        <w:p w:rsidR="00CD0090" w:rsidRDefault="00CD0090">
          <w:r w:rsidRPr="003E0078">
            <w:rPr>
              <w:rStyle w:val="PlaceholderText"/>
            </w:rPr>
            <w:t>Click or tap here to enter text.</w:t>
          </w:r>
        </w:p>
      </w:docPartBody>
    </w:docPart>
    <w:docPart>
      <w:docPartPr>
        <w:name w:val="6C91CB1195094CEB9CFCE13EBF2D1D1E"/>
        <w:category>
          <w:name w:val="General"/>
          <w:gallery w:val="placeholder"/>
        </w:category>
        <w:types>
          <w:type w:val="bbPlcHdr"/>
        </w:types>
        <w:behaviors>
          <w:behavior w:val="content"/>
        </w:behaviors>
        <w:guid w:val="{73B0ECEC-66DE-48F4-98DA-51AB8EC39EC4}"/>
      </w:docPartPr>
      <w:docPartBody>
        <w:p w:rsidR="00CD0090" w:rsidRDefault="00CD0090">
          <w:r w:rsidRPr="003E0078">
            <w:rPr>
              <w:rStyle w:val="PlaceholderText"/>
            </w:rPr>
            <w:t>Click or tap here to enter text.</w:t>
          </w:r>
        </w:p>
      </w:docPartBody>
    </w:docPart>
    <w:docPart>
      <w:docPartPr>
        <w:name w:val="7CA093D7CC5943C08C5A38469FDFF9A7"/>
        <w:category>
          <w:name w:val="General"/>
          <w:gallery w:val="placeholder"/>
        </w:category>
        <w:types>
          <w:type w:val="bbPlcHdr"/>
        </w:types>
        <w:behaviors>
          <w:behavior w:val="content"/>
        </w:behaviors>
        <w:guid w:val="{8FEF8EFF-3855-41D0-9163-743B4CF32F96}"/>
      </w:docPartPr>
      <w:docPartBody>
        <w:p w:rsidR="00CD0090" w:rsidRDefault="00CD0090">
          <w:r w:rsidRPr="003E0078">
            <w:rPr>
              <w:rStyle w:val="PlaceholderText"/>
            </w:rPr>
            <w:t>Click or tap here to enter text.</w:t>
          </w:r>
        </w:p>
      </w:docPartBody>
    </w:docPart>
    <w:docPart>
      <w:docPartPr>
        <w:name w:val="1603D865560C453082621E3F055A404C"/>
        <w:category>
          <w:name w:val="General"/>
          <w:gallery w:val="placeholder"/>
        </w:category>
        <w:types>
          <w:type w:val="bbPlcHdr"/>
        </w:types>
        <w:behaviors>
          <w:behavior w:val="content"/>
        </w:behaviors>
        <w:guid w:val="{3A4E5208-5DF6-47CB-A0FA-88874CBE4D46}"/>
      </w:docPartPr>
      <w:docPartBody>
        <w:p w:rsidR="00CD0090" w:rsidRDefault="00CD0090">
          <w:r w:rsidRPr="003E0078">
            <w:rPr>
              <w:rStyle w:val="PlaceholderText"/>
            </w:rPr>
            <w:t>Click or tap here to enter text.</w:t>
          </w:r>
        </w:p>
      </w:docPartBody>
    </w:docPart>
    <w:docPart>
      <w:docPartPr>
        <w:name w:val="3E88C4953C814EDF869285E51760A20E"/>
        <w:category>
          <w:name w:val="General"/>
          <w:gallery w:val="placeholder"/>
        </w:category>
        <w:types>
          <w:type w:val="bbPlcHdr"/>
        </w:types>
        <w:behaviors>
          <w:behavior w:val="content"/>
        </w:behaviors>
        <w:guid w:val="{706B1DCB-0C47-4F0E-80F6-1A8D6F21A770}"/>
      </w:docPartPr>
      <w:docPartBody>
        <w:p w:rsidR="00CD0090" w:rsidRDefault="00CD0090">
          <w:r w:rsidRPr="003E0078">
            <w:rPr>
              <w:rStyle w:val="PlaceholderText"/>
            </w:rPr>
            <w:t>Click or tap here to enter text.</w:t>
          </w:r>
        </w:p>
      </w:docPartBody>
    </w:docPart>
    <w:docPart>
      <w:docPartPr>
        <w:name w:val="FE334BD00D3D405F8AFE71472DD6F2DC"/>
        <w:category>
          <w:name w:val="General"/>
          <w:gallery w:val="placeholder"/>
        </w:category>
        <w:types>
          <w:type w:val="bbPlcHdr"/>
        </w:types>
        <w:behaviors>
          <w:behavior w:val="content"/>
        </w:behaviors>
        <w:guid w:val="{E89A4746-6687-42B6-B837-76DA7A7B744A}"/>
      </w:docPartPr>
      <w:docPartBody>
        <w:p w:rsidR="00CD0090" w:rsidRDefault="00CD0090">
          <w:r w:rsidRPr="003E0078">
            <w:rPr>
              <w:rStyle w:val="PlaceholderText"/>
            </w:rPr>
            <w:t>Click or tap here to enter text.</w:t>
          </w:r>
        </w:p>
      </w:docPartBody>
    </w:docPart>
    <w:docPart>
      <w:docPartPr>
        <w:name w:val="2E70A41C82304B729B6369DEBCDC329B"/>
        <w:category>
          <w:name w:val="General"/>
          <w:gallery w:val="placeholder"/>
        </w:category>
        <w:types>
          <w:type w:val="bbPlcHdr"/>
        </w:types>
        <w:behaviors>
          <w:behavior w:val="content"/>
        </w:behaviors>
        <w:guid w:val="{833C3EA7-C08A-4A9A-BF96-EFC5BA71DEF3}"/>
      </w:docPartPr>
      <w:docPartBody>
        <w:p w:rsidR="00CD0090" w:rsidRDefault="00CD0090">
          <w:r w:rsidRPr="003E0078">
            <w:rPr>
              <w:rStyle w:val="PlaceholderText"/>
            </w:rPr>
            <w:t>Click or tap here to enter text.</w:t>
          </w:r>
        </w:p>
      </w:docPartBody>
    </w:docPart>
    <w:docPart>
      <w:docPartPr>
        <w:name w:val="5012D49A8A814885AD9B87DE236F5754"/>
        <w:category>
          <w:name w:val="General"/>
          <w:gallery w:val="placeholder"/>
        </w:category>
        <w:types>
          <w:type w:val="bbPlcHdr"/>
        </w:types>
        <w:behaviors>
          <w:behavior w:val="content"/>
        </w:behaviors>
        <w:guid w:val="{668D3FB4-4E0A-4125-86F1-B05B8D76E985}"/>
      </w:docPartPr>
      <w:docPartBody>
        <w:p w:rsidR="00CD0090" w:rsidRDefault="00CD0090">
          <w:r w:rsidRPr="003E0078">
            <w:rPr>
              <w:rStyle w:val="PlaceholderText"/>
            </w:rPr>
            <w:t>Click or tap here to enter text.</w:t>
          </w:r>
        </w:p>
      </w:docPartBody>
    </w:docPart>
    <w:docPart>
      <w:docPartPr>
        <w:name w:val="618974395F0C4E4A8FCA7DC4707C3F87"/>
        <w:category>
          <w:name w:val="General"/>
          <w:gallery w:val="placeholder"/>
        </w:category>
        <w:types>
          <w:type w:val="bbPlcHdr"/>
        </w:types>
        <w:behaviors>
          <w:behavior w:val="content"/>
        </w:behaviors>
        <w:guid w:val="{8CBC72BF-1728-487B-93E5-FF40F55EFED8}"/>
      </w:docPartPr>
      <w:docPartBody>
        <w:p w:rsidR="00CD0090" w:rsidRDefault="00CD0090">
          <w:r w:rsidRPr="003E0078">
            <w:rPr>
              <w:rStyle w:val="PlaceholderText"/>
            </w:rPr>
            <w:t>Click or tap here to enter text.</w:t>
          </w:r>
        </w:p>
      </w:docPartBody>
    </w:docPart>
    <w:docPart>
      <w:docPartPr>
        <w:name w:val="06F532C2D06D4E76AA991C27AE369D06"/>
        <w:category>
          <w:name w:val="General"/>
          <w:gallery w:val="placeholder"/>
        </w:category>
        <w:types>
          <w:type w:val="bbPlcHdr"/>
        </w:types>
        <w:behaviors>
          <w:behavior w:val="content"/>
        </w:behaviors>
        <w:guid w:val="{84376BDE-A62B-4CC1-8196-EAF7B9A69CED}"/>
      </w:docPartPr>
      <w:docPartBody>
        <w:p w:rsidR="00CD0090" w:rsidRDefault="00CD0090">
          <w:r w:rsidRPr="003E0078">
            <w:rPr>
              <w:rStyle w:val="PlaceholderText"/>
            </w:rPr>
            <w:t>Click or tap here to enter text.</w:t>
          </w:r>
        </w:p>
      </w:docPartBody>
    </w:docPart>
    <w:docPart>
      <w:docPartPr>
        <w:name w:val="F2519080B4034586B02793279441015A"/>
        <w:category>
          <w:name w:val="General"/>
          <w:gallery w:val="placeholder"/>
        </w:category>
        <w:types>
          <w:type w:val="bbPlcHdr"/>
        </w:types>
        <w:behaviors>
          <w:behavior w:val="content"/>
        </w:behaviors>
        <w:guid w:val="{EBD15A5A-28A5-4C1E-AD90-A48BABA86FFA}"/>
      </w:docPartPr>
      <w:docPartBody>
        <w:p w:rsidR="00CD0090" w:rsidRDefault="00CD0090">
          <w:r w:rsidRPr="003E0078">
            <w:rPr>
              <w:rStyle w:val="PlaceholderText"/>
            </w:rPr>
            <w:t>Click or tap here to enter text.</w:t>
          </w:r>
        </w:p>
      </w:docPartBody>
    </w:docPart>
    <w:docPart>
      <w:docPartPr>
        <w:name w:val="11A607DE50AE45FFA91136185D912271"/>
        <w:category>
          <w:name w:val="General"/>
          <w:gallery w:val="placeholder"/>
        </w:category>
        <w:types>
          <w:type w:val="bbPlcHdr"/>
        </w:types>
        <w:behaviors>
          <w:behavior w:val="content"/>
        </w:behaviors>
        <w:guid w:val="{BB842DE2-21A8-454D-A561-86683A506001}"/>
      </w:docPartPr>
      <w:docPartBody>
        <w:p w:rsidR="00CD0090" w:rsidRDefault="00CD0090">
          <w:r w:rsidRPr="003E0078">
            <w:rPr>
              <w:rStyle w:val="PlaceholderText"/>
            </w:rPr>
            <w:t>Click or tap here to enter text.</w:t>
          </w:r>
        </w:p>
      </w:docPartBody>
    </w:docPart>
    <w:docPart>
      <w:docPartPr>
        <w:name w:val="5A6976E48A58455CB823E2FD463045A5"/>
        <w:category>
          <w:name w:val="General"/>
          <w:gallery w:val="placeholder"/>
        </w:category>
        <w:types>
          <w:type w:val="bbPlcHdr"/>
        </w:types>
        <w:behaviors>
          <w:behavior w:val="content"/>
        </w:behaviors>
        <w:guid w:val="{829EEB2D-F444-4216-B36B-5007C71AE875}"/>
      </w:docPartPr>
      <w:docPartBody>
        <w:p w:rsidR="00CD0090" w:rsidRDefault="00CD0090">
          <w:r w:rsidRPr="003E0078">
            <w:rPr>
              <w:rStyle w:val="PlaceholderText"/>
            </w:rPr>
            <w:t>Click or tap here to enter text.</w:t>
          </w:r>
        </w:p>
      </w:docPartBody>
    </w:docPart>
    <w:docPart>
      <w:docPartPr>
        <w:name w:val="BF2B10C4C2334224AC690D65EC67ED24"/>
        <w:category>
          <w:name w:val="General"/>
          <w:gallery w:val="placeholder"/>
        </w:category>
        <w:types>
          <w:type w:val="bbPlcHdr"/>
        </w:types>
        <w:behaviors>
          <w:behavior w:val="content"/>
        </w:behaviors>
        <w:guid w:val="{75B8126F-F76F-414C-868A-58F82DFB6BCC}"/>
      </w:docPartPr>
      <w:docPartBody>
        <w:p w:rsidR="00CD0090" w:rsidRDefault="00CD0090">
          <w:r w:rsidRPr="003E0078">
            <w:rPr>
              <w:rStyle w:val="PlaceholderText"/>
            </w:rPr>
            <w:t>Click or tap here to enter text.</w:t>
          </w:r>
        </w:p>
      </w:docPartBody>
    </w:docPart>
    <w:docPart>
      <w:docPartPr>
        <w:name w:val="7DC26DCE45A1465381A01717019CAC75"/>
        <w:category>
          <w:name w:val="General"/>
          <w:gallery w:val="placeholder"/>
        </w:category>
        <w:types>
          <w:type w:val="bbPlcHdr"/>
        </w:types>
        <w:behaviors>
          <w:behavior w:val="content"/>
        </w:behaviors>
        <w:guid w:val="{17B7E193-5242-4321-95A1-DB892023E869}"/>
      </w:docPartPr>
      <w:docPartBody>
        <w:p w:rsidR="00CD0090" w:rsidRDefault="00CD0090">
          <w:r w:rsidRPr="003E0078">
            <w:rPr>
              <w:rStyle w:val="PlaceholderText"/>
            </w:rPr>
            <w:t>Click or tap here to enter text.</w:t>
          </w:r>
        </w:p>
      </w:docPartBody>
    </w:docPart>
    <w:docPart>
      <w:docPartPr>
        <w:name w:val="A715BC6A95074F33A61B1C7BCFA7D64E"/>
        <w:category>
          <w:name w:val="General"/>
          <w:gallery w:val="placeholder"/>
        </w:category>
        <w:types>
          <w:type w:val="bbPlcHdr"/>
        </w:types>
        <w:behaviors>
          <w:behavior w:val="content"/>
        </w:behaviors>
        <w:guid w:val="{5432CA25-DB1A-4BC5-9935-56427EE8337C}"/>
      </w:docPartPr>
      <w:docPartBody>
        <w:p w:rsidR="00CD0090" w:rsidRDefault="00CD0090">
          <w:r w:rsidRPr="003E0078">
            <w:rPr>
              <w:rStyle w:val="PlaceholderText"/>
            </w:rPr>
            <w:t>Click or tap here to enter text.</w:t>
          </w:r>
        </w:p>
      </w:docPartBody>
    </w:docPart>
    <w:docPart>
      <w:docPartPr>
        <w:name w:val="03DEAEED11874B40A18A816BADC844A1"/>
        <w:category>
          <w:name w:val="General"/>
          <w:gallery w:val="placeholder"/>
        </w:category>
        <w:types>
          <w:type w:val="bbPlcHdr"/>
        </w:types>
        <w:behaviors>
          <w:behavior w:val="content"/>
        </w:behaviors>
        <w:guid w:val="{CA88E704-BCD2-445D-A144-95DA113377E1}"/>
      </w:docPartPr>
      <w:docPartBody>
        <w:p w:rsidR="00CD0090" w:rsidRDefault="00CD0090">
          <w:r w:rsidRPr="003E0078">
            <w:rPr>
              <w:rStyle w:val="PlaceholderText"/>
            </w:rPr>
            <w:t>Click or tap here to enter text.</w:t>
          </w:r>
        </w:p>
      </w:docPartBody>
    </w:docPart>
    <w:docPart>
      <w:docPartPr>
        <w:name w:val="5DC6FB77994843909A1467B8ED014DAF"/>
        <w:category>
          <w:name w:val="General"/>
          <w:gallery w:val="placeholder"/>
        </w:category>
        <w:types>
          <w:type w:val="bbPlcHdr"/>
        </w:types>
        <w:behaviors>
          <w:behavior w:val="content"/>
        </w:behaviors>
        <w:guid w:val="{FFDE2613-1D60-425A-8164-B43E6DB2A0DF}"/>
      </w:docPartPr>
      <w:docPartBody>
        <w:p w:rsidR="00CD0090" w:rsidRDefault="00CD0090">
          <w:r w:rsidRPr="003E0078">
            <w:rPr>
              <w:rStyle w:val="PlaceholderText"/>
            </w:rPr>
            <w:t>Click or tap here to enter text.</w:t>
          </w:r>
        </w:p>
      </w:docPartBody>
    </w:docPart>
    <w:docPart>
      <w:docPartPr>
        <w:name w:val="83225A8E794949868F1A345F1B4715D6"/>
        <w:category>
          <w:name w:val="General"/>
          <w:gallery w:val="placeholder"/>
        </w:category>
        <w:types>
          <w:type w:val="bbPlcHdr"/>
        </w:types>
        <w:behaviors>
          <w:behavior w:val="content"/>
        </w:behaviors>
        <w:guid w:val="{04272800-F9CE-4C40-893B-AA21AA48758C}"/>
      </w:docPartPr>
      <w:docPartBody>
        <w:p w:rsidR="00CD0090" w:rsidRDefault="00CD0090">
          <w:r w:rsidRPr="003E0078">
            <w:rPr>
              <w:rStyle w:val="PlaceholderText"/>
            </w:rPr>
            <w:t>Click or tap here to enter text.</w:t>
          </w:r>
        </w:p>
      </w:docPartBody>
    </w:docPart>
    <w:docPart>
      <w:docPartPr>
        <w:name w:val="E44AC21A382842739F8A7D8DB2AC1CD7"/>
        <w:category>
          <w:name w:val="General"/>
          <w:gallery w:val="placeholder"/>
        </w:category>
        <w:types>
          <w:type w:val="bbPlcHdr"/>
        </w:types>
        <w:behaviors>
          <w:behavior w:val="content"/>
        </w:behaviors>
        <w:guid w:val="{9D06E2B7-E1D3-44C0-AA6E-7BDF11EA138B}"/>
      </w:docPartPr>
      <w:docPartBody>
        <w:p w:rsidR="00CD0090" w:rsidRDefault="00CD0090">
          <w:r w:rsidRPr="003E0078">
            <w:rPr>
              <w:rStyle w:val="PlaceholderText"/>
            </w:rPr>
            <w:t>Click or tap here to enter text.</w:t>
          </w:r>
        </w:p>
      </w:docPartBody>
    </w:docPart>
    <w:docPart>
      <w:docPartPr>
        <w:name w:val="4778FBA5F4494B15B07CC69D7C624D37"/>
        <w:category>
          <w:name w:val="General"/>
          <w:gallery w:val="placeholder"/>
        </w:category>
        <w:types>
          <w:type w:val="bbPlcHdr"/>
        </w:types>
        <w:behaviors>
          <w:behavior w:val="content"/>
        </w:behaviors>
        <w:guid w:val="{FBF82AB1-A484-44A8-BA24-64C0B51EEB25}"/>
      </w:docPartPr>
      <w:docPartBody>
        <w:p w:rsidR="00CD0090" w:rsidRDefault="00CD0090">
          <w:r w:rsidRPr="003E0078">
            <w:rPr>
              <w:rStyle w:val="PlaceholderText"/>
            </w:rPr>
            <w:t>Click or tap here to enter text.</w:t>
          </w:r>
        </w:p>
      </w:docPartBody>
    </w:docPart>
    <w:docPart>
      <w:docPartPr>
        <w:name w:val="4D3EE8AA55C4462B934DB483EE286DBC"/>
        <w:category>
          <w:name w:val="General"/>
          <w:gallery w:val="placeholder"/>
        </w:category>
        <w:types>
          <w:type w:val="bbPlcHdr"/>
        </w:types>
        <w:behaviors>
          <w:behavior w:val="content"/>
        </w:behaviors>
        <w:guid w:val="{31B7CAF3-27E5-4051-83FE-6999DB92814C}"/>
      </w:docPartPr>
      <w:docPartBody>
        <w:p w:rsidR="00CD0090" w:rsidRDefault="00CD0090">
          <w:r w:rsidRPr="003E0078">
            <w:rPr>
              <w:rStyle w:val="PlaceholderText"/>
            </w:rPr>
            <w:t>Click or tap here to enter text.</w:t>
          </w:r>
        </w:p>
      </w:docPartBody>
    </w:docPart>
    <w:docPart>
      <w:docPartPr>
        <w:name w:val="910418146112492F85FE4A0598870CC4"/>
        <w:category>
          <w:name w:val="General"/>
          <w:gallery w:val="placeholder"/>
        </w:category>
        <w:types>
          <w:type w:val="bbPlcHdr"/>
        </w:types>
        <w:behaviors>
          <w:behavior w:val="content"/>
        </w:behaviors>
        <w:guid w:val="{6CB077C4-6466-4FD0-8741-DD1325D9B541}"/>
      </w:docPartPr>
      <w:docPartBody>
        <w:p w:rsidR="00CD0090" w:rsidRDefault="00CD0090">
          <w:r w:rsidRPr="003E0078">
            <w:rPr>
              <w:rStyle w:val="PlaceholderText"/>
            </w:rPr>
            <w:t>Click or tap here to enter text.</w:t>
          </w:r>
        </w:p>
      </w:docPartBody>
    </w:docPart>
    <w:docPart>
      <w:docPartPr>
        <w:name w:val="421873FBDB2B424B8BC57A957E503FA7"/>
        <w:category>
          <w:name w:val="General"/>
          <w:gallery w:val="placeholder"/>
        </w:category>
        <w:types>
          <w:type w:val="bbPlcHdr"/>
        </w:types>
        <w:behaviors>
          <w:behavior w:val="content"/>
        </w:behaviors>
        <w:guid w:val="{8F383C82-C120-432C-9F05-B64A5512DAA5}"/>
      </w:docPartPr>
      <w:docPartBody>
        <w:p w:rsidR="00CD0090" w:rsidRDefault="00CD0090">
          <w:r w:rsidRPr="003E0078">
            <w:rPr>
              <w:rStyle w:val="PlaceholderText"/>
            </w:rPr>
            <w:t>Click or tap here to enter text.</w:t>
          </w:r>
        </w:p>
      </w:docPartBody>
    </w:docPart>
    <w:docPart>
      <w:docPartPr>
        <w:name w:val="FEF87E6BC06140B28DEE95FA46B0FA0B"/>
        <w:category>
          <w:name w:val="General"/>
          <w:gallery w:val="placeholder"/>
        </w:category>
        <w:types>
          <w:type w:val="bbPlcHdr"/>
        </w:types>
        <w:behaviors>
          <w:behavior w:val="content"/>
        </w:behaviors>
        <w:guid w:val="{C3B943BD-B7E2-4307-A3DB-E9E21DE6F510}"/>
      </w:docPartPr>
      <w:docPartBody>
        <w:p w:rsidR="00CD0090" w:rsidRDefault="00CD0090">
          <w:r w:rsidRPr="003E0078">
            <w:rPr>
              <w:rStyle w:val="PlaceholderText"/>
            </w:rPr>
            <w:t>Click or tap here to enter text.</w:t>
          </w:r>
        </w:p>
      </w:docPartBody>
    </w:docPart>
    <w:docPart>
      <w:docPartPr>
        <w:name w:val="8ED1E20090AF41BA80B69820F9AE5E89"/>
        <w:category>
          <w:name w:val="General"/>
          <w:gallery w:val="placeholder"/>
        </w:category>
        <w:types>
          <w:type w:val="bbPlcHdr"/>
        </w:types>
        <w:behaviors>
          <w:behavior w:val="content"/>
        </w:behaviors>
        <w:guid w:val="{1CB07565-C330-4042-8245-28988A5AFC23}"/>
      </w:docPartPr>
      <w:docPartBody>
        <w:p w:rsidR="00CD0090" w:rsidRDefault="00CD0090">
          <w:r w:rsidRPr="0060131F">
            <w:rPr>
              <w:rStyle w:val="PlaceholderText"/>
            </w:rPr>
            <w:t>Click or tap here to enter text.</w:t>
          </w:r>
        </w:p>
      </w:docPartBody>
    </w:docPart>
    <w:docPart>
      <w:docPartPr>
        <w:name w:val="29433494C554443EB6F8E0273E1170DB"/>
        <w:category>
          <w:name w:val="General"/>
          <w:gallery w:val="placeholder"/>
        </w:category>
        <w:types>
          <w:type w:val="bbPlcHdr"/>
        </w:types>
        <w:behaviors>
          <w:behavior w:val="content"/>
        </w:behaviors>
        <w:guid w:val="{25A07997-D239-4806-B53F-1233C066CAD2}"/>
      </w:docPartPr>
      <w:docPartBody>
        <w:p w:rsidR="00CD0090" w:rsidRDefault="00CD0090">
          <w:r w:rsidRPr="0060131F">
            <w:rPr>
              <w:rStyle w:val="PlaceholderText"/>
            </w:rPr>
            <w:t>Click or tap here to enter text.</w:t>
          </w:r>
        </w:p>
      </w:docPartBody>
    </w:docPart>
    <w:docPart>
      <w:docPartPr>
        <w:name w:val="3F38EAB848234E30BA4985885BE31CC7"/>
        <w:category>
          <w:name w:val="General"/>
          <w:gallery w:val="placeholder"/>
        </w:category>
        <w:types>
          <w:type w:val="bbPlcHdr"/>
        </w:types>
        <w:behaviors>
          <w:behavior w:val="content"/>
        </w:behaviors>
        <w:guid w:val="{94062242-D771-47EB-81A3-9BEE28B40334}"/>
      </w:docPartPr>
      <w:docPartBody>
        <w:p w:rsidR="00CD0090" w:rsidRDefault="00CD0090">
          <w:r w:rsidRPr="0060131F">
            <w:rPr>
              <w:rStyle w:val="PlaceholderText"/>
            </w:rPr>
            <w:t>Click or tap here to enter text.</w:t>
          </w:r>
        </w:p>
      </w:docPartBody>
    </w:docPart>
    <w:docPart>
      <w:docPartPr>
        <w:name w:val="3B96E1D391BB42E29641E81528E83D32"/>
        <w:category>
          <w:name w:val="General"/>
          <w:gallery w:val="placeholder"/>
        </w:category>
        <w:types>
          <w:type w:val="bbPlcHdr"/>
        </w:types>
        <w:behaviors>
          <w:behavior w:val="content"/>
        </w:behaviors>
        <w:guid w:val="{2F14407E-AC4B-4AE4-9D1F-E2D223455729}"/>
      </w:docPartPr>
      <w:docPartBody>
        <w:p w:rsidR="00CD0090" w:rsidRDefault="00CD0090">
          <w:r w:rsidRPr="0060131F">
            <w:rPr>
              <w:rStyle w:val="PlaceholderText"/>
            </w:rPr>
            <w:t>Click or tap here to enter text.</w:t>
          </w:r>
        </w:p>
      </w:docPartBody>
    </w:docPart>
    <w:docPart>
      <w:docPartPr>
        <w:name w:val="7EFD0B30F19F4F20ADF1EF938D1898A4"/>
        <w:category>
          <w:name w:val="General"/>
          <w:gallery w:val="placeholder"/>
        </w:category>
        <w:types>
          <w:type w:val="bbPlcHdr"/>
        </w:types>
        <w:behaviors>
          <w:behavior w:val="content"/>
        </w:behaviors>
        <w:guid w:val="{C6678BCE-16B0-4469-A65A-AA865ECFA697}"/>
      </w:docPartPr>
      <w:docPartBody>
        <w:p w:rsidR="00CD0090" w:rsidRDefault="00CD0090">
          <w:r w:rsidRPr="0060131F">
            <w:rPr>
              <w:rStyle w:val="PlaceholderText"/>
            </w:rPr>
            <w:t>Click or tap here to enter text.</w:t>
          </w:r>
        </w:p>
      </w:docPartBody>
    </w:docPart>
    <w:docPart>
      <w:docPartPr>
        <w:name w:val="FF593DA8B026410B82F5F5B42507B33A"/>
        <w:category>
          <w:name w:val="General"/>
          <w:gallery w:val="placeholder"/>
        </w:category>
        <w:types>
          <w:type w:val="bbPlcHdr"/>
        </w:types>
        <w:behaviors>
          <w:behavior w:val="content"/>
        </w:behaviors>
        <w:guid w:val="{62A76611-9918-410C-A176-2888BC144CE3}"/>
      </w:docPartPr>
      <w:docPartBody>
        <w:p w:rsidR="00CD0090" w:rsidRDefault="00CD0090">
          <w:r w:rsidRPr="0060131F">
            <w:rPr>
              <w:rStyle w:val="PlaceholderText"/>
            </w:rPr>
            <w:t>Click or tap here to enter text.</w:t>
          </w:r>
        </w:p>
      </w:docPartBody>
    </w:docPart>
    <w:docPart>
      <w:docPartPr>
        <w:name w:val="C4563828FF63411B993C1B0916183AEA"/>
        <w:category>
          <w:name w:val="General"/>
          <w:gallery w:val="placeholder"/>
        </w:category>
        <w:types>
          <w:type w:val="bbPlcHdr"/>
        </w:types>
        <w:behaviors>
          <w:behavior w:val="content"/>
        </w:behaviors>
        <w:guid w:val="{1B3AD0BF-1F85-4B26-9BDE-B738B5584CDE}"/>
      </w:docPartPr>
      <w:docPartBody>
        <w:p w:rsidR="00CD0090" w:rsidRDefault="00CD0090">
          <w:r w:rsidRPr="0060131F">
            <w:rPr>
              <w:rStyle w:val="PlaceholderText"/>
            </w:rPr>
            <w:t>Click or tap here to enter text.</w:t>
          </w:r>
        </w:p>
      </w:docPartBody>
    </w:docPart>
    <w:docPart>
      <w:docPartPr>
        <w:name w:val="4576ACAFB50F4B4699C47C5EC92F8FA3"/>
        <w:category>
          <w:name w:val="General"/>
          <w:gallery w:val="placeholder"/>
        </w:category>
        <w:types>
          <w:type w:val="bbPlcHdr"/>
        </w:types>
        <w:behaviors>
          <w:behavior w:val="content"/>
        </w:behaviors>
        <w:guid w:val="{158A7365-8D37-407C-B7D6-0189CAC51AF1}"/>
      </w:docPartPr>
      <w:docPartBody>
        <w:p w:rsidR="00CD0090" w:rsidRDefault="00CD0090">
          <w:r w:rsidRPr="0060131F">
            <w:rPr>
              <w:rStyle w:val="PlaceholderText"/>
            </w:rPr>
            <w:t>Click or tap here to enter text.</w:t>
          </w:r>
        </w:p>
      </w:docPartBody>
    </w:docPart>
    <w:docPart>
      <w:docPartPr>
        <w:name w:val="D2502FFD6E4D4247A65A041985EDA898"/>
        <w:category>
          <w:name w:val="General"/>
          <w:gallery w:val="placeholder"/>
        </w:category>
        <w:types>
          <w:type w:val="bbPlcHdr"/>
        </w:types>
        <w:behaviors>
          <w:behavior w:val="content"/>
        </w:behaviors>
        <w:guid w:val="{7A50038F-EE7C-463A-9BBC-897F91DE75D2}"/>
      </w:docPartPr>
      <w:docPartBody>
        <w:p w:rsidR="00CD0090" w:rsidRDefault="00CD0090">
          <w:r w:rsidRPr="0060131F">
            <w:rPr>
              <w:rStyle w:val="PlaceholderText"/>
            </w:rPr>
            <w:t>Click or tap here to enter text.</w:t>
          </w:r>
        </w:p>
      </w:docPartBody>
    </w:docPart>
    <w:docPart>
      <w:docPartPr>
        <w:name w:val="24669FAD23934231A23974710582A552"/>
        <w:category>
          <w:name w:val="General"/>
          <w:gallery w:val="placeholder"/>
        </w:category>
        <w:types>
          <w:type w:val="bbPlcHdr"/>
        </w:types>
        <w:behaviors>
          <w:behavior w:val="content"/>
        </w:behaviors>
        <w:guid w:val="{4D32B2FD-D49B-46AD-807A-D3935BD834F7}"/>
      </w:docPartPr>
      <w:docPartBody>
        <w:p w:rsidR="00CD0090" w:rsidRDefault="00CD0090">
          <w:r w:rsidRPr="0060131F">
            <w:rPr>
              <w:rStyle w:val="PlaceholderText"/>
            </w:rPr>
            <w:t>Click or tap here to enter text.</w:t>
          </w:r>
        </w:p>
      </w:docPartBody>
    </w:docPart>
    <w:docPart>
      <w:docPartPr>
        <w:name w:val="AC98B73C3ACA4E86B1071947BD131D4A"/>
        <w:category>
          <w:name w:val="General"/>
          <w:gallery w:val="placeholder"/>
        </w:category>
        <w:types>
          <w:type w:val="bbPlcHdr"/>
        </w:types>
        <w:behaviors>
          <w:behavior w:val="content"/>
        </w:behaviors>
        <w:guid w:val="{5BB53FAE-C35A-4F28-A87D-8F70416D63F2}"/>
      </w:docPartPr>
      <w:docPartBody>
        <w:p w:rsidR="00CD0090" w:rsidRDefault="00CD0090">
          <w:r w:rsidRPr="0060131F">
            <w:rPr>
              <w:rStyle w:val="PlaceholderText"/>
            </w:rPr>
            <w:t>Click or tap here to enter text.</w:t>
          </w:r>
        </w:p>
      </w:docPartBody>
    </w:docPart>
    <w:docPart>
      <w:docPartPr>
        <w:name w:val="0A0506A0296542FEBB4A524637C2DC08"/>
        <w:category>
          <w:name w:val="General"/>
          <w:gallery w:val="placeholder"/>
        </w:category>
        <w:types>
          <w:type w:val="bbPlcHdr"/>
        </w:types>
        <w:behaviors>
          <w:behavior w:val="content"/>
        </w:behaviors>
        <w:guid w:val="{3C362B27-D031-4473-A7B9-CD2BA01E651F}"/>
      </w:docPartPr>
      <w:docPartBody>
        <w:p w:rsidR="00CD0090" w:rsidRDefault="00CD0090">
          <w:r w:rsidRPr="0060131F">
            <w:rPr>
              <w:rStyle w:val="PlaceholderText"/>
            </w:rPr>
            <w:t>Click or tap here to enter text.</w:t>
          </w:r>
        </w:p>
      </w:docPartBody>
    </w:docPart>
    <w:docPart>
      <w:docPartPr>
        <w:name w:val="138D81E9366C4CD6A42BFAD0DF43EABF"/>
        <w:category>
          <w:name w:val="General"/>
          <w:gallery w:val="placeholder"/>
        </w:category>
        <w:types>
          <w:type w:val="bbPlcHdr"/>
        </w:types>
        <w:behaviors>
          <w:behavior w:val="content"/>
        </w:behaviors>
        <w:guid w:val="{D6454200-1839-4F64-BF87-9E2A2988ED92}"/>
      </w:docPartPr>
      <w:docPartBody>
        <w:p w:rsidR="00CD0090" w:rsidRDefault="00CD0090">
          <w:r w:rsidRPr="0060131F">
            <w:rPr>
              <w:rStyle w:val="PlaceholderText"/>
            </w:rPr>
            <w:t>Click or tap here to enter text.</w:t>
          </w:r>
        </w:p>
      </w:docPartBody>
    </w:docPart>
    <w:docPart>
      <w:docPartPr>
        <w:name w:val="C238413FAC904D8CBF8113116D46E08D"/>
        <w:category>
          <w:name w:val="General"/>
          <w:gallery w:val="placeholder"/>
        </w:category>
        <w:types>
          <w:type w:val="bbPlcHdr"/>
        </w:types>
        <w:behaviors>
          <w:behavior w:val="content"/>
        </w:behaviors>
        <w:guid w:val="{9EE27EE3-2125-4BEA-99E1-FB7923A5E577}"/>
      </w:docPartPr>
      <w:docPartBody>
        <w:p w:rsidR="00CD0090" w:rsidRDefault="00CD0090">
          <w:r w:rsidRPr="0060131F">
            <w:rPr>
              <w:rStyle w:val="PlaceholderText"/>
            </w:rPr>
            <w:t>Click or tap here to enter text.</w:t>
          </w:r>
        </w:p>
      </w:docPartBody>
    </w:docPart>
    <w:docPart>
      <w:docPartPr>
        <w:name w:val="7EB4CF9C8C8E425DA6CD2F72339323DA"/>
        <w:category>
          <w:name w:val="General"/>
          <w:gallery w:val="placeholder"/>
        </w:category>
        <w:types>
          <w:type w:val="bbPlcHdr"/>
        </w:types>
        <w:behaviors>
          <w:behavior w:val="content"/>
        </w:behaviors>
        <w:guid w:val="{02038575-56AC-42CC-91EE-359F11EEA66F}"/>
      </w:docPartPr>
      <w:docPartBody>
        <w:p w:rsidR="00CD0090" w:rsidRDefault="00CD0090">
          <w:r w:rsidRPr="0060131F">
            <w:rPr>
              <w:rStyle w:val="PlaceholderText"/>
            </w:rPr>
            <w:t>Click or tap here to enter text.</w:t>
          </w:r>
        </w:p>
      </w:docPartBody>
    </w:docPart>
    <w:docPart>
      <w:docPartPr>
        <w:name w:val="E52AB30A39D34B77850D4D88E9AA82D4"/>
        <w:category>
          <w:name w:val="General"/>
          <w:gallery w:val="placeholder"/>
        </w:category>
        <w:types>
          <w:type w:val="bbPlcHdr"/>
        </w:types>
        <w:behaviors>
          <w:behavior w:val="content"/>
        </w:behaviors>
        <w:guid w:val="{A7265812-7525-49C9-8258-AEB0B198CEA7}"/>
      </w:docPartPr>
      <w:docPartBody>
        <w:p w:rsidR="00CD0090" w:rsidRDefault="00CD0090">
          <w:r w:rsidRPr="0060131F">
            <w:rPr>
              <w:rStyle w:val="PlaceholderText"/>
            </w:rPr>
            <w:t>Click or tap here to enter text.</w:t>
          </w:r>
        </w:p>
      </w:docPartBody>
    </w:docPart>
    <w:docPart>
      <w:docPartPr>
        <w:name w:val="6550EFD8A9CD4F0BB573813C6E3A8663"/>
        <w:category>
          <w:name w:val="General"/>
          <w:gallery w:val="placeholder"/>
        </w:category>
        <w:types>
          <w:type w:val="bbPlcHdr"/>
        </w:types>
        <w:behaviors>
          <w:behavior w:val="content"/>
        </w:behaviors>
        <w:guid w:val="{21507A00-D109-4BD4-A7DB-114DC058DB3D}"/>
      </w:docPartPr>
      <w:docPartBody>
        <w:p w:rsidR="00CD0090" w:rsidRDefault="00CD0090">
          <w:r w:rsidRPr="0060131F">
            <w:rPr>
              <w:rStyle w:val="PlaceholderText"/>
            </w:rPr>
            <w:t>Click or tap here to enter text.</w:t>
          </w:r>
        </w:p>
      </w:docPartBody>
    </w:docPart>
    <w:docPart>
      <w:docPartPr>
        <w:name w:val="1A8980DF1ABC4DEE9A9818B3AB49D65C"/>
        <w:category>
          <w:name w:val="General"/>
          <w:gallery w:val="placeholder"/>
        </w:category>
        <w:types>
          <w:type w:val="bbPlcHdr"/>
        </w:types>
        <w:behaviors>
          <w:behavior w:val="content"/>
        </w:behaviors>
        <w:guid w:val="{D093B02E-33DE-4A6F-A137-34FD52202990}"/>
      </w:docPartPr>
      <w:docPartBody>
        <w:p w:rsidR="00CD0090" w:rsidRDefault="00CD0090">
          <w:r w:rsidRPr="0060131F">
            <w:rPr>
              <w:rStyle w:val="PlaceholderText"/>
            </w:rPr>
            <w:t>Click or tap here to enter text.</w:t>
          </w:r>
        </w:p>
      </w:docPartBody>
    </w:docPart>
    <w:docPart>
      <w:docPartPr>
        <w:name w:val="E1670FD42B4247969072DC1B2C2AE720"/>
        <w:category>
          <w:name w:val="General"/>
          <w:gallery w:val="placeholder"/>
        </w:category>
        <w:types>
          <w:type w:val="bbPlcHdr"/>
        </w:types>
        <w:behaviors>
          <w:behavior w:val="content"/>
        </w:behaviors>
        <w:guid w:val="{097EB9BF-3C18-460A-BECA-FF38CC23FF70}"/>
      </w:docPartPr>
      <w:docPartBody>
        <w:p w:rsidR="00CD0090" w:rsidRDefault="00CD0090">
          <w:r w:rsidRPr="0060131F">
            <w:rPr>
              <w:rStyle w:val="PlaceholderText"/>
            </w:rPr>
            <w:t>Click or tap here to enter text.</w:t>
          </w:r>
        </w:p>
      </w:docPartBody>
    </w:docPart>
    <w:docPart>
      <w:docPartPr>
        <w:name w:val="921DAA4DBF5D429FB8415EC44DE1A2D2"/>
        <w:category>
          <w:name w:val="General"/>
          <w:gallery w:val="placeholder"/>
        </w:category>
        <w:types>
          <w:type w:val="bbPlcHdr"/>
        </w:types>
        <w:behaviors>
          <w:behavior w:val="content"/>
        </w:behaviors>
        <w:guid w:val="{8FBAB6A8-C4A5-412C-9B58-9815E8217648}"/>
      </w:docPartPr>
      <w:docPartBody>
        <w:p w:rsidR="00CD0090" w:rsidRDefault="00CD0090">
          <w:r w:rsidRPr="0060131F">
            <w:rPr>
              <w:rStyle w:val="PlaceholderText"/>
            </w:rPr>
            <w:t>Click or tap here to enter text.</w:t>
          </w:r>
        </w:p>
      </w:docPartBody>
    </w:docPart>
    <w:docPart>
      <w:docPartPr>
        <w:name w:val="F57328B9F65E433AA8ED64CCFD58A6AF"/>
        <w:category>
          <w:name w:val="General"/>
          <w:gallery w:val="placeholder"/>
        </w:category>
        <w:types>
          <w:type w:val="bbPlcHdr"/>
        </w:types>
        <w:behaviors>
          <w:behavior w:val="content"/>
        </w:behaviors>
        <w:guid w:val="{C25CD0D2-22D4-4D56-80C9-5672C05764C3}"/>
      </w:docPartPr>
      <w:docPartBody>
        <w:p w:rsidR="00CD0090" w:rsidRDefault="00CD0090">
          <w:r w:rsidRPr="0060131F">
            <w:rPr>
              <w:rStyle w:val="PlaceholderText"/>
            </w:rPr>
            <w:t>Click or tap here to enter text.</w:t>
          </w:r>
        </w:p>
      </w:docPartBody>
    </w:docPart>
    <w:docPart>
      <w:docPartPr>
        <w:name w:val="3C758CD3D3394823B3B2BF233AD9554E"/>
        <w:category>
          <w:name w:val="General"/>
          <w:gallery w:val="placeholder"/>
        </w:category>
        <w:types>
          <w:type w:val="bbPlcHdr"/>
        </w:types>
        <w:behaviors>
          <w:behavior w:val="content"/>
        </w:behaviors>
        <w:guid w:val="{2C0FA953-3611-445F-830F-A06B8D8522C0}"/>
      </w:docPartPr>
      <w:docPartBody>
        <w:p w:rsidR="00CD0090" w:rsidRDefault="00CD0090">
          <w:r w:rsidRPr="0060131F">
            <w:rPr>
              <w:rStyle w:val="PlaceholderText"/>
            </w:rPr>
            <w:t>Click or tap here to enter text.</w:t>
          </w:r>
        </w:p>
      </w:docPartBody>
    </w:docPart>
    <w:docPart>
      <w:docPartPr>
        <w:name w:val="C3D07444793E48578490E389859FDC8A"/>
        <w:category>
          <w:name w:val="General"/>
          <w:gallery w:val="placeholder"/>
        </w:category>
        <w:types>
          <w:type w:val="bbPlcHdr"/>
        </w:types>
        <w:behaviors>
          <w:behavior w:val="content"/>
        </w:behaviors>
        <w:guid w:val="{D4C6050F-AE6C-48D7-88E8-AD9BD51FAAC9}"/>
      </w:docPartPr>
      <w:docPartBody>
        <w:p w:rsidR="00CD0090" w:rsidRDefault="00CD0090">
          <w:r w:rsidRPr="0060131F">
            <w:rPr>
              <w:rStyle w:val="PlaceholderText"/>
            </w:rPr>
            <w:t>Click or tap here to enter text.</w:t>
          </w:r>
        </w:p>
      </w:docPartBody>
    </w:docPart>
    <w:docPart>
      <w:docPartPr>
        <w:name w:val="77D06655226F4587A603AB6B79CFEEC6"/>
        <w:category>
          <w:name w:val="General"/>
          <w:gallery w:val="placeholder"/>
        </w:category>
        <w:types>
          <w:type w:val="bbPlcHdr"/>
        </w:types>
        <w:behaviors>
          <w:behavior w:val="content"/>
        </w:behaviors>
        <w:guid w:val="{557DD7A4-A75A-4F93-9BB4-4CD9251BAC51}"/>
      </w:docPartPr>
      <w:docPartBody>
        <w:p w:rsidR="00CD0090" w:rsidRDefault="00CD0090">
          <w:r w:rsidRPr="0060131F">
            <w:rPr>
              <w:rStyle w:val="PlaceholderText"/>
            </w:rPr>
            <w:t>Click or tap here to enter text.</w:t>
          </w:r>
        </w:p>
      </w:docPartBody>
    </w:docPart>
    <w:docPart>
      <w:docPartPr>
        <w:name w:val="F552969271134051812697B87846362C"/>
        <w:category>
          <w:name w:val="General"/>
          <w:gallery w:val="placeholder"/>
        </w:category>
        <w:types>
          <w:type w:val="bbPlcHdr"/>
        </w:types>
        <w:behaviors>
          <w:behavior w:val="content"/>
        </w:behaviors>
        <w:guid w:val="{AA14922A-1380-47EF-BCD4-A5E7127A1D78}"/>
      </w:docPartPr>
      <w:docPartBody>
        <w:p w:rsidR="00CD0090" w:rsidRDefault="00CD0090">
          <w:r w:rsidRPr="0060131F">
            <w:rPr>
              <w:rStyle w:val="PlaceholderText"/>
            </w:rPr>
            <w:t>Click or tap here to enter text.</w:t>
          </w:r>
        </w:p>
      </w:docPartBody>
    </w:docPart>
    <w:docPart>
      <w:docPartPr>
        <w:name w:val="D4247826E7494E998932B5F1437B39A5"/>
        <w:category>
          <w:name w:val="General"/>
          <w:gallery w:val="placeholder"/>
        </w:category>
        <w:types>
          <w:type w:val="bbPlcHdr"/>
        </w:types>
        <w:behaviors>
          <w:behavior w:val="content"/>
        </w:behaviors>
        <w:guid w:val="{6725F308-1E07-4664-B7A5-4A600899351A}"/>
      </w:docPartPr>
      <w:docPartBody>
        <w:p w:rsidR="00CD0090" w:rsidRDefault="00CD0090">
          <w:r w:rsidRPr="0060131F">
            <w:rPr>
              <w:rStyle w:val="PlaceholderText"/>
            </w:rPr>
            <w:t>Click or tap here to enter text.</w:t>
          </w:r>
        </w:p>
      </w:docPartBody>
    </w:docPart>
    <w:docPart>
      <w:docPartPr>
        <w:name w:val="01374F8DF2A14338B4AD08DABFF47878"/>
        <w:category>
          <w:name w:val="General"/>
          <w:gallery w:val="placeholder"/>
        </w:category>
        <w:types>
          <w:type w:val="bbPlcHdr"/>
        </w:types>
        <w:behaviors>
          <w:behavior w:val="content"/>
        </w:behaviors>
        <w:guid w:val="{6FD1AC64-919F-4180-8EEB-D177F336983B}"/>
      </w:docPartPr>
      <w:docPartBody>
        <w:p w:rsidR="00CD0090" w:rsidRDefault="00CD0090">
          <w:r w:rsidRPr="0060131F">
            <w:rPr>
              <w:rStyle w:val="PlaceholderText"/>
            </w:rPr>
            <w:t>Click or tap here to enter text.</w:t>
          </w:r>
        </w:p>
      </w:docPartBody>
    </w:docPart>
    <w:docPart>
      <w:docPartPr>
        <w:name w:val="9F79079B05AA4C319687687A31B38122"/>
        <w:category>
          <w:name w:val="General"/>
          <w:gallery w:val="placeholder"/>
        </w:category>
        <w:types>
          <w:type w:val="bbPlcHdr"/>
        </w:types>
        <w:behaviors>
          <w:behavior w:val="content"/>
        </w:behaviors>
        <w:guid w:val="{368CB083-BDBF-4DBD-93BD-85BA87960ADA}"/>
      </w:docPartPr>
      <w:docPartBody>
        <w:p w:rsidR="00CD0090" w:rsidRDefault="00CD0090">
          <w:r w:rsidRPr="0060131F">
            <w:rPr>
              <w:rStyle w:val="PlaceholderText"/>
            </w:rPr>
            <w:t>Click or tap here to enter text.</w:t>
          </w:r>
        </w:p>
      </w:docPartBody>
    </w:docPart>
    <w:docPart>
      <w:docPartPr>
        <w:name w:val="3D318FFC30D643688CD8A2003406FDEF"/>
        <w:category>
          <w:name w:val="General"/>
          <w:gallery w:val="placeholder"/>
        </w:category>
        <w:types>
          <w:type w:val="bbPlcHdr"/>
        </w:types>
        <w:behaviors>
          <w:behavior w:val="content"/>
        </w:behaviors>
        <w:guid w:val="{9EA08ADE-ABB4-4134-9BEB-688472DD87E9}"/>
      </w:docPartPr>
      <w:docPartBody>
        <w:p w:rsidR="00CD0090" w:rsidRDefault="00CD0090">
          <w:r w:rsidRPr="0060131F">
            <w:rPr>
              <w:rStyle w:val="PlaceholderText"/>
            </w:rPr>
            <w:t>Click or tap here to enter text.</w:t>
          </w:r>
        </w:p>
      </w:docPartBody>
    </w:docPart>
    <w:docPart>
      <w:docPartPr>
        <w:name w:val="E63979C6FDB64475A82F5F10B36351A4"/>
        <w:category>
          <w:name w:val="General"/>
          <w:gallery w:val="placeholder"/>
        </w:category>
        <w:types>
          <w:type w:val="bbPlcHdr"/>
        </w:types>
        <w:behaviors>
          <w:behavior w:val="content"/>
        </w:behaviors>
        <w:guid w:val="{689268F1-9FD4-4DF6-883D-0F4D133DF738}"/>
      </w:docPartPr>
      <w:docPartBody>
        <w:p w:rsidR="00CD0090" w:rsidRDefault="00CD0090">
          <w:r w:rsidRPr="0060131F">
            <w:rPr>
              <w:rStyle w:val="PlaceholderText"/>
            </w:rPr>
            <w:t>Click or tap here to enter text.</w:t>
          </w:r>
        </w:p>
      </w:docPartBody>
    </w:docPart>
    <w:docPart>
      <w:docPartPr>
        <w:name w:val="0ED570BDABDD4E209ACFAC68FBFF80BD"/>
        <w:category>
          <w:name w:val="General"/>
          <w:gallery w:val="placeholder"/>
        </w:category>
        <w:types>
          <w:type w:val="bbPlcHdr"/>
        </w:types>
        <w:behaviors>
          <w:behavior w:val="content"/>
        </w:behaviors>
        <w:guid w:val="{B4B2864B-F038-4869-AA0A-8852313D7F48}"/>
      </w:docPartPr>
      <w:docPartBody>
        <w:p w:rsidR="00CD0090" w:rsidRDefault="00CD0090">
          <w:r w:rsidRPr="0060131F">
            <w:rPr>
              <w:rStyle w:val="PlaceholderText"/>
            </w:rPr>
            <w:t>Click or tap here to enter text.</w:t>
          </w:r>
        </w:p>
      </w:docPartBody>
    </w:docPart>
    <w:docPart>
      <w:docPartPr>
        <w:name w:val="BF92B6639BDE442DBE162CD1DB0F5C78"/>
        <w:category>
          <w:name w:val="General"/>
          <w:gallery w:val="placeholder"/>
        </w:category>
        <w:types>
          <w:type w:val="bbPlcHdr"/>
        </w:types>
        <w:behaviors>
          <w:behavior w:val="content"/>
        </w:behaviors>
        <w:guid w:val="{A6EA7294-D62D-47FF-A9C0-2F7347F3276C}"/>
      </w:docPartPr>
      <w:docPartBody>
        <w:p w:rsidR="00CD0090" w:rsidRDefault="00CD0090">
          <w:r w:rsidRPr="0060131F">
            <w:rPr>
              <w:rStyle w:val="PlaceholderText"/>
            </w:rPr>
            <w:t>Click or tap here to enter text.</w:t>
          </w:r>
        </w:p>
      </w:docPartBody>
    </w:docPart>
    <w:docPart>
      <w:docPartPr>
        <w:name w:val="F6C07CBFC8AC4954B4683C199CAF9A81"/>
        <w:category>
          <w:name w:val="General"/>
          <w:gallery w:val="placeholder"/>
        </w:category>
        <w:types>
          <w:type w:val="bbPlcHdr"/>
        </w:types>
        <w:behaviors>
          <w:behavior w:val="content"/>
        </w:behaviors>
        <w:guid w:val="{2B25D9A3-752F-47BE-A9B5-5A9FC7710876}"/>
      </w:docPartPr>
      <w:docPartBody>
        <w:p w:rsidR="00CD0090" w:rsidRDefault="00CD0090">
          <w:r w:rsidRPr="0060131F">
            <w:rPr>
              <w:rStyle w:val="PlaceholderText"/>
            </w:rPr>
            <w:t>Click or tap here to enter text.</w:t>
          </w:r>
        </w:p>
      </w:docPartBody>
    </w:docPart>
    <w:docPart>
      <w:docPartPr>
        <w:name w:val="09F7A33C69A94092B30DD93C08B7F216"/>
        <w:category>
          <w:name w:val="General"/>
          <w:gallery w:val="placeholder"/>
        </w:category>
        <w:types>
          <w:type w:val="bbPlcHdr"/>
        </w:types>
        <w:behaviors>
          <w:behavior w:val="content"/>
        </w:behaviors>
        <w:guid w:val="{0BEEF21F-00C5-49E2-9F03-BD37AB477336}"/>
      </w:docPartPr>
      <w:docPartBody>
        <w:p w:rsidR="00CD0090" w:rsidRDefault="00CD0090">
          <w:r w:rsidRPr="0060131F">
            <w:rPr>
              <w:rStyle w:val="PlaceholderText"/>
            </w:rPr>
            <w:t>Click or tap here to enter text.</w:t>
          </w:r>
        </w:p>
      </w:docPartBody>
    </w:docPart>
    <w:docPart>
      <w:docPartPr>
        <w:name w:val="4209C59DF7354B0BA53F6E0AACB56A0D"/>
        <w:category>
          <w:name w:val="General"/>
          <w:gallery w:val="placeholder"/>
        </w:category>
        <w:types>
          <w:type w:val="bbPlcHdr"/>
        </w:types>
        <w:behaviors>
          <w:behavior w:val="content"/>
        </w:behaviors>
        <w:guid w:val="{E0C7E23F-59CB-4D72-8A7A-835C3F4224FB}"/>
      </w:docPartPr>
      <w:docPartBody>
        <w:p w:rsidR="00CD0090" w:rsidRDefault="00CD0090">
          <w:r w:rsidRPr="0060131F">
            <w:rPr>
              <w:rStyle w:val="PlaceholderText"/>
            </w:rPr>
            <w:t>Click or tap here to enter text.</w:t>
          </w:r>
        </w:p>
      </w:docPartBody>
    </w:docPart>
    <w:docPart>
      <w:docPartPr>
        <w:name w:val="157358F97B324EFABB9AF10EFBA668C1"/>
        <w:category>
          <w:name w:val="General"/>
          <w:gallery w:val="placeholder"/>
        </w:category>
        <w:types>
          <w:type w:val="bbPlcHdr"/>
        </w:types>
        <w:behaviors>
          <w:behavior w:val="content"/>
        </w:behaviors>
        <w:guid w:val="{60FD6888-C58B-4B2C-A99F-5C54983EAF8B}"/>
      </w:docPartPr>
      <w:docPartBody>
        <w:p w:rsidR="00CD0090" w:rsidRDefault="00CD0090">
          <w:r w:rsidRPr="0060131F">
            <w:rPr>
              <w:rStyle w:val="PlaceholderText"/>
            </w:rPr>
            <w:t>Click or tap here to enter text.</w:t>
          </w:r>
        </w:p>
      </w:docPartBody>
    </w:docPart>
    <w:docPart>
      <w:docPartPr>
        <w:name w:val="9A350A338D0149608FAC1D8B6A25A119"/>
        <w:category>
          <w:name w:val="General"/>
          <w:gallery w:val="placeholder"/>
        </w:category>
        <w:types>
          <w:type w:val="bbPlcHdr"/>
        </w:types>
        <w:behaviors>
          <w:behavior w:val="content"/>
        </w:behaviors>
        <w:guid w:val="{4E5D90B4-F4BE-4F38-BEC8-5201A36C0244}"/>
      </w:docPartPr>
      <w:docPartBody>
        <w:p w:rsidR="00CD0090" w:rsidRDefault="00CD0090">
          <w:r w:rsidRPr="0060131F">
            <w:rPr>
              <w:rStyle w:val="PlaceholderText"/>
            </w:rPr>
            <w:t>Click or tap here to enter text.</w:t>
          </w:r>
        </w:p>
      </w:docPartBody>
    </w:docPart>
    <w:docPart>
      <w:docPartPr>
        <w:name w:val="DF54A781EB44460D910C4ADC66F6A3E3"/>
        <w:category>
          <w:name w:val="General"/>
          <w:gallery w:val="placeholder"/>
        </w:category>
        <w:types>
          <w:type w:val="bbPlcHdr"/>
        </w:types>
        <w:behaviors>
          <w:behavior w:val="content"/>
        </w:behaviors>
        <w:guid w:val="{21DD58B5-A05C-4756-AC15-25BB00A16AEA}"/>
      </w:docPartPr>
      <w:docPartBody>
        <w:p w:rsidR="00CD0090" w:rsidRDefault="00CD0090">
          <w:r w:rsidRPr="0060131F">
            <w:rPr>
              <w:rStyle w:val="PlaceholderText"/>
            </w:rPr>
            <w:t>Click or tap here to enter text.</w:t>
          </w:r>
        </w:p>
      </w:docPartBody>
    </w:docPart>
    <w:docPart>
      <w:docPartPr>
        <w:name w:val="219EE3B0FF0E4522A2B88ED22F150542"/>
        <w:category>
          <w:name w:val="General"/>
          <w:gallery w:val="placeholder"/>
        </w:category>
        <w:types>
          <w:type w:val="bbPlcHdr"/>
        </w:types>
        <w:behaviors>
          <w:behavior w:val="content"/>
        </w:behaviors>
        <w:guid w:val="{8EE0E897-4478-4EE0-90CB-E0D61816E45B}"/>
      </w:docPartPr>
      <w:docPartBody>
        <w:p w:rsidR="00CD0090" w:rsidRDefault="00CD0090">
          <w:r w:rsidRPr="0060131F">
            <w:rPr>
              <w:rStyle w:val="PlaceholderText"/>
            </w:rPr>
            <w:t>Click or tap here to enter text.</w:t>
          </w:r>
        </w:p>
      </w:docPartBody>
    </w:docPart>
    <w:docPart>
      <w:docPartPr>
        <w:name w:val="486B235999BC4DE0924DBD8FD9FF011E"/>
        <w:category>
          <w:name w:val="General"/>
          <w:gallery w:val="placeholder"/>
        </w:category>
        <w:types>
          <w:type w:val="bbPlcHdr"/>
        </w:types>
        <w:behaviors>
          <w:behavior w:val="content"/>
        </w:behaviors>
        <w:guid w:val="{55299838-AA23-487A-AA1C-29CC13F06F2E}"/>
      </w:docPartPr>
      <w:docPartBody>
        <w:p w:rsidR="00CD0090" w:rsidRDefault="00CD0090">
          <w:r w:rsidRPr="0060131F">
            <w:rPr>
              <w:rStyle w:val="PlaceholderText"/>
            </w:rPr>
            <w:t>Click or tap here to enter text.</w:t>
          </w:r>
        </w:p>
      </w:docPartBody>
    </w:docPart>
    <w:docPart>
      <w:docPartPr>
        <w:name w:val="59D91E45D0CB4FB4B7CB347ADB5AB95D"/>
        <w:category>
          <w:name w:val="General"/>
          <w:gallery w:val="placeholder"/>
        </w:category>
        <w:types>
          <w:type w:val="bbPlcHdr"/>
        </w:types>
        <w:behaviors>
          <w:behavior w:val="content"/>
        </w:behaviors>
        <w:guid w:val="{08889198-7447-4B87-9092-C6C2A945AA58}"/>
      </w:docPartPr>
      <w:docPartBody>
        <w:p w:rsidR="00CD0090" w:rsidRDefault="00CD0090">
          <w:r w:rsidRPr="0060131F">
            <w:rPr>
              <w:rStyle w:val="PlaceholderText"/>
            </w:rPr>
            <w:t>Click or tap here to enter text.</w:t>
          </w:r>
        </w:p>
      </w:docPartBody>
    </w:docPart>
    <w:docPart>
      <w:docPartPr>
        <w:name w:val="4F3E125A91414509935CF65549AF2F2D"/>
        <w:category>
          <w:name w:val="General"/>
          <w:gallery w:val="placeholder"/>
        </w:category>
        <w:types>
          <w:type w:val="bbPlcHdr"/>
        </w:types>
        <w:behaviors>
          <w:behavior w:val="content"/>
        </w:behaviors>
        <w:guid w:val="{24DB24EF-985B-4D34-8099-1465110227EF}"/>
      </w:docPartPr>
      <w:docPartBody>
        <w:p w:rsidR="00CD0090" w:rsidRDefault="00CD0090">
          <w:r w:rsidRPr="0060131F">
            <w:rPr>
              <w:rStyle w:val="PlaceholderText"/>
            </w:rPr>
            <w:t>Click or tap here to enter text.</w:t>
          </w:r>
        </w:p>
      </w:docPartBody>
    </w:docPart>
    <w:docPart>
      <w:docPartPr>
        <w:name w:val="BD69AB98D6DF48A2975A3225D7C5F003"/>
        <w:category>
          <w:name w:val="General"/>
          <w:gallery w:val="placeholder"/>
        </w:category>
        <w:types>
          <w:type w:val="bbPlcHdr"/>
        </w:types>
        <w:behaviors>
          <w:behavior w:val="content"/>
        </w:behaviors>
        <w:guid w:val="{9EA26B2E-E6B8-46BC-B2BD-BF8DEBA7EB12}"/>
      </w:docPartPr>
      <w:docPartBody>
        <w:p w:rsidR="00CD0090" w:rsidRDefault="00CD0090">
          <w:r w:rsidRPr="0060131F">
            <w:rPr>
              <w:rStyle w:val="PlaceholderText"/>
            </w:rPr>
            <w:t>Click or tap here to enter text.</w:t>
          </w:r>
        </w:p>
      </w:docPartBody>
    </w:docPart>
    <w:docPart>
      <w:docPartPr>
        <w:name w:val="72EDDF70C0CB427B84AD84E44830EAA9"/>
        <w:category>
          <w:name w:val="General"/>
          <w:gallery w:val="placeholder"/>
        </w:category>
        <w:types>
          <w:type w:val="bbPlcHdr"/>
        </w:types>
        <w:behaviors>
          <w:behavior w:val="content"/>
        </w:behaviors>
        <w:guid w:val="{A1C39837-C12F-4E91-B6D9-1C5C22100A39}"/>
      </w:docPartPr>
      <w:docPartBody>
        <w:p w:rsidR="00CD0090" w:rsidRDefault="00CD0090">
          <w:r w:rsidRPr="0060131F">
            <w:rPr>
              <w:rStyle w:val="PlaceholderText"/>
            </w:rPr>
            <w:t>Click or tap here to enter text.</w:t>
          </w:r>
        </w:p>
      </w:docPartBody>
    </w:docPart>
    <w:docPart>
      <w:docPartPr>
        <w:name w:val="6CA88F57401E4D88BF857BB51DDA27D0"/>
        <w:category>
          <w:name w:val="General"/>
          <w:gallery w:val="placeholder"/>
        </w:category>
        <w:types>
          <w:type w:val="bbPlcHdr"/>
        </w:types>
        <w:behaviors>
          <w:behavior w:val="content"/>
        </w:behaviors>
        <w:guid w:val="{01816141-0007-496E-8AAB-0AD9E91A1814}"/>
      </w:docPartPr>
      <w:docPartBody>
        <w:p w:rsidR="00CD0090" w:rsidRDefault="00CD0090">
          <w:r w:rsidRPr="0060131F">
            <w:rPr>
              <w:rStyle w:val="PlaceholderText"/>
            </w:rPr>
            <w:t>Click or tap here to enter text.</w:t>
          </w:r>
        </w:p>
      </w:docPartBody>
    </w:docPart>
    <w:docPart>
      <w:docPartPr>
        <w:name w:val="E70F7061094D448D8712C05C2520FC01"/>
        <w:category>
          <w:name w:val="General"/>
          <w:gallery w:val="placeholder"/>
        </w:category>
        <w:types>
          <w:type w:val="bbPlcHdr"/>
        </w:types>
        <w:behaviors>
          <w:behavior w:val="content"/>
        </w:behaviors>
        <w:guid w:val="{B7268419-F45D-4808-A8AC-394D56C1E9A9}"/>
      </w:docPartPr>
      <w:docPartBody>
        <w:p w:rsidR="00CD0090" w:rsidRDefault="00CD0090">
          <w:r w:rsidRPr="0060131F">
            <w:rPr>
              <w:rStyle w:val="PlaceholderText"/>
            </w:rPr>
            <w:t>Click or tap here to enter text.</w:t>
          </w:r>
        </w:p>
      </w:docPartBody>
    </w:docPart>
    <w:docPart>
      <w:docPartPr>
        <w:name w:val="09E14EB5D9934742A79B3217789786D0"/>
        <w:category>
          <w:name w:val="General"/>
          <w:gallery w:val="placeholder"/>
        </w:category>
        <w:types>
          <w:type w:val="bbPlcHdr"/>
        </w:types>
        <w:behaviors>
          <w:behavior w:val="content"/>
        </w:behaviors>
        <w:guid w:val="{135666CD-BE0B-4643-B1AE-572423A3659D}"/>
      </w:docPartPr>
      <w:docPartBody>
        <w:p w:rsidR="00CD0090" w:rsidRDefault="00CD0090">
          <w:r w:rsidRPr="0060131F">
            <w:rPr>
              <w:rStyle w:val="PlaceholderText"/>
            </w:rPr>
            <w:t>Click or tap here to enter text.</w:t>
          </w:r>
        </w:p>
      </w:docPartBody>
    </w:docPart>
    <w:docPart>
      <w:docPartPr>
        <w:name w:val="8ABACB78E20E4746BCD5E964BFCC237B"/>
        <w:category>
          <w:name w:val="General"/>
          <w:gallery w:val="placeholder"/>
        </w:category>
        <w:types>
          <w:type w:val="bbPlcHdr"/>
        </w:types>
        <w:behaviors>
          <w:behavior w:val="content"/>
        </w:behaviors>
        <w:guid w:val="{6BC6E438-4049-4D9F-B18E-DA834904F8CF}"/>
      </w:docPartPr>
      <w:docPartBody>
        <w:p w:rsidR="00CD0090" w:rsidRDefault="00CD0090">
          <w:r w:rsidRPr="0060131F">
            <w:rPr>
              <w:rStyle w:val="PlaceholderText"/>
            </w:rPr>
            <w:t>Click or tap here to enter text.</w:t>
          </w:r>
        </w:p>
      </w:docPartBody>
    </w:docPart>
    <w:docPart>
      <w:docPartPr>
        <w:name w:val="3DFE05E9A2B9427594B34A59D6E7DC28"/>
        <w:category>
          <w:name w:val="General"/>
          <w:gallery w:val="placeholder"/>
        </w:category>
        <w:types>
          <w:type w:val="bbPlcHdr"/>
        </w:types>
        <w:behaviors>
          <w:behavior w:val="content"/>
        </w:behaviors>
        <w:guid w:val="{B166739F-9F49-4F49-9CAC-BA3D949555C1}"/>
      </w:docPartPr>
      <w:docPartBody>
        <w:p w:rsidR="00CD0090" w:rsidRDefault="00CD0090">
          <w:r w:rsidRPr="0060131F">
            <w:rPr>
              <w:rStyle w:val="PlaceholderText"/>
            </w:rPr>
            <w:t>Click or tap here to enter text.</w:t>
          </w:r>
        </w:p>
      </w:docPartBody>
    </w:docPart>
    <w:docPart>
      <w:docPartPr>
        <w:name w:val="DFDDFABE85444BBDBD92FDD2C76582B0"/>
        <w:category>
          <w:name w:val="General"/>
          <w:gallery w:val="placeholder"/>
        </w:category>
        <w:types>
          <w:type w:val="bbPlcHdr"/>
        </w:types>
        <w:behaviors>
          <w:behavior w:val="content"/>
        </w:behaviors>
        <w:guid w:val="{643B5882-948F-4232-BB40-BA69B8118B73}"/>
      </w:docPartPr>
      <w:docPartBody>
        <w:p w:rsidR="00CD0090" w:rsidRDefault="00CD0090">
          <w:r w:rsidRPr="0060131F">
            <w:rPr>
              <w:rStyle w:val="PlaceholderText"/>
            </w:rPr>
            <w:t>Click or tap here to enter text.</w:t>
          </w:r>
        </w:p>
      </w:docPartBody>
    </w:docPart>
    <w:docPart>
      <w:docPartPr>
        <w:name w:val="96DB9C2706BC4238BD09262B7998477E"/>
        <w:category>
          <w:name w:val="General"/>
          <w:gallery w:val="placeholder"/>
        </w:category>
        <w:types>
          <w:type w:val="bbPlcHdr"/>
        </w:types>
        <w:behaviors>
          <w:behavior w:val="content"/>
        </w:behaviors>
        <w:guid w:val="{F1B0E28E-709A-4D8C-8C5F-608015BC69E9}"/>
      </w:docPartPr>
      <w:docPartBody>
        <w:p w:rsidR="00CD0090" w:rsidRDefault="00CD0090">
          <w:r w:rsidRPr="0060131F">
            <w:rPr>
              <w:rStyle w:val="PlaceholderText"/>
            </w:rPr>
            <w:t>Click or tap here to enter text.</w:t>
          </w:r>
        </w:p>
      </w:docPartBody>
    </w:docPart>
    <w:docPart>
      <w:docPartPr>
        <w:name w:val="71C90129AAD14295ACB45968C8938183"/>
        <w:category>
          <w:name w:val="General"/>
          <w:gallery w:val="placeholder"/>
        </w:category>
        <w:types>
          <w:type w:val="bbPlcHdr"/>
        </w:types>
        <w:behaviors>
          <w:behavior w:val="content"/>
        </w:behaviors>
        <w:guid w:val="{AA6F3729-6036-46CD-A74C-1280272B1626}"/>
      </w:docPartPr>
      <w:docPartBody>
        <w:p w:rsidR="00CD0090" w:rsidRDefault="00CD0090">
          <w:r w:rsidRPr="0060131F">
            <w:rPr>
              <w:rStyle w:val="PlaceholderText"/>
            </w:rPr>
            <w:t>Click or tap here to enter text.</w:t>
          </w:r>
        </w:p>
      </w:docPartBody>
    </w:docPart>
    <w:docPart>
      <w:docPartPr>
        <w:name w:val="3D233A2568DE47ACACCB92286160E99D"/>
        <w:category>
          <w:name w:val="General"/>
          <w:gallery w:val="placeholder"/>
        </w:category>
        <w:types>
          <w:type w:val="bbPlcHdr"/>
        </w:types>
        <w:behaviors>
          <w:behavior w:val="content"/>
        </w:behaviors>
        <w:guid w:val="{BC070E7D-9DF5-4AAA-AA4A-CF88D98139CC}"/>
      </w:docPartPr>
      <w:docPartBody>
        <w:p w:rsidR="00CD0090" w:rsidRDefault="00CD0090">
          <w:r w:rsidRPr="0060131F">
            <w:rPr>
              <w:rStyle w:val="PlaceholderText"/>
            </w:rPr>
            <w:t>Click or tap here to enter text.</w:t>
          </w:r>
        </w:p>
      </w:docPartBody>
    </w:docPart>
    <w:docPart>
      <w:docPartPr>
        <w:name w:val="1292FA2B19E34F3B8984227C4F651753"/>
        <w:category>
          <w:name w:val="General"/>
          <w:gallery w:val="placeholder"/>
        </w:category>
        <w:types>
          <w:type w:val="bbPlcHdr"/>
        </w:types>
        <w:behaviors>
          <w:behavior w:val="content"/>
        </w:behaviors>
        <w:guid w:val="{C5EAD8D5-8DAD-4B7E-AB3B-CAC842D88317}"/>
      </w:docPartPr>
      <w:docPartBody>
        <w:p w:rsidR="00CD0090" w:rsidRDefault="00CD0090">
          <w:r w:rsidRPr="0060131F">
            <w:rPr>
              <w:rStyle w:val="PlaceholderText"/>
            </w:rPr>
            <w:t>Click or tap here to enter text.</w:t>
          </w:r>
        </w:p>
      </w:docPartBody>
    </w:docPart>
    <w:docPart>
      <w:docPartPr>
        <w:name w:val="7D9BAECCC2654D5883333C8E415D059A"/>
        <w:category>
          <w:name w:val="General"/>
          <w:gallery w:val="placeholder"/>
        </w:category>
        <w:types>
          <w:type w:val="bbPlcHdr"/>
        </w:types>
        <w:behaviors>
          <w:behavior w:val="content"/>
        </w:behaviors>
        <w:guid w:val="{F963371B-00B6-4FBF-9989-71BAB3B72484}"/>
      </w:docPartPr>
      <w:docPartBody>
        <w:p w:rsidR="00CD0090" w:rsidRDefault="00CD0090">
          <w:r w:rsidRPr="0060131F">
            <w:rPr>
              <w:rStyle w:val="PlaceholderText"/>
            </w:rPr>
            <w:t>Click or tap here to enter text.</w:t>
          </w:r>
        </w:p>
      </w:docPartBody>
    </w:docPart>
    <w:docPart>
      <w:docPartPr>
        <w:name w:val="2891EF4C16A147AD923D766CBE9E9106"/>
        <w:category>
          <w:name w:val="General"/>
          <w:gallery w:val="placeholder"/>
        </w:category>
        <w:types>
          <w:type w:val="bbPlcHdr"/>
        </w:types>
        <w:behaviors>
          <w:behavior w:val="content"/>
        </w:behaviors>
        <w:guid w:val="{F2C8F424-EA6D-4F94-A0B9-A278B1856DFE}"/>
      </w:docPartPr>
      <w:docPartBody>
        <w:p w:rsidR="00CD0090" w:rsidRDefault="00CD0090">
          <w:r w:rsidRPr="0060131F">
            <w:rPr>
              <w:rStyle w:val="PlaceholderText"/>
            </w:rPr>
            <w:t>Click or tap here to enter text.</w:t>
          </w:r>
        </w:p>
      </w:docPartBody>
    </w:docPart>
    <w:docPart>
      <w:docPartPr>
        <w:name w:val="51ADDF3C90EF42CDB272C47555DC844D"/>
        <w:category>
          <w:name w:val="General"/>
          <w:gallery w:val="placeholder"/>
        </w:category>
        <w:types>
          <w:type w:val="bbPlcHdr"/>
        </w:types>
        <w:behaviors>
          <w:behavior w:val="content"/>
        </w:behaviors>
        <w:guid w:val="{54F3E831-A2C6-4C76-A8B4-B548F6DF4660}"/>
      </w:docPartPr>
      <w:docPartBody>
        <w:p w:rsidR="00CD0090" w:rsidRDefault="00CD0090">
          <w:r w:rsidRPr="0060131F">
            <w:rPr>
              <w:rStyle w:val="PlaceholderText"/>
            </w:rPr>
            <w:t>Click or tap here to enter text.</w:t>
          </w:r>
        </w:p>
      </w:docPartBody>
    </w:docPart>
    <w:docPart>
      <w:docPartPr>
        <w:name w:val="F9415164571D4ACEBF77F27656408B34"/>
        <w:category>
          <w:name w:val="General"/>
          <w:gallery w:val="placeholder"/>
        </w:category>
        <w:types>
          <w:type w:val="bbPlcHdr"/>
        </w:types>
        <w:behaviors>
          <w:behavior w:val="content"/>
        </w:behaviors>
        <w:guid w:val="{136C060B-F80C-4F0B-AB47-7726FDFBEBE5}"/>
      </w:docPartPr>
      <w:docPartBody>
        <w:p w:rsidR="00CD0090" w:rsidRDefault="00CD0090">
          <w:r w:rsidRPr="0060131F">
            <w:rPr>
              <w:rStyle w:val="PlaceholderText"/>
            </w:rPr>
            <w:t>Click or tap here to enter text.</w:t>
          </w:r>
        </w:p>
      </w:docPartBody>
    </w:docPart>
    <w:docPart>
      <w:docPartPr>
        <w:name w:val="3E7842B6836E4AA0B6E30F0E90B88855"/>
        <w:category>
          <w:name w:val="General"/>
          <w:gallery w:val="placeholder"/>
        </w:category>
        <w:types>
          <w:type w:val="bbPlcHdr"/>
        </w:types>
        <w:behaviors>
          <w:behavior w:val="content"/>
        </w:behaviors>
        <w:guid w:val="{8E6368A5-C0C8-418E-A1A0-11BBB62A17CF}"/>
      </w:docPartPr>
      <w:docPartBody>
        <w:p w:rsidR="00CD0090" w:rsidRDefault="00CD0090">
          <w:r w:rsidRPr="0060131F">
            <w:rPr>
              <w:rStyle w:val="PlaceholderText"/>
            </w:rPr>
            <w:t>Click or tap here to enter text.</w:t>
          </w:r>
        </w:p>
      </w:docPartBody>
    </w:docPart>
    <w:docPart>
      <w:docPartPr>
        <w:name w:val="F32AF10C2D404EEA828A9E00D512EFE1"/>
        <w:category>
          <w:name w:val="General"/>
          <w:gallery w:val="placeholder"/>
        </w:category>
        <w:types>
          <w:type w:val="bbPlcHdr"/>
        </w:types>
        <w:behaviors>
          <w:behavior w:val="content"/>
        </w:behaviors>
        <w:guid w:val="{C46E0615-BCCD-43CA-9878-0AB9B11F1C95}"/>
      </w:docPartPr>
      <w:docPartBody>
        <w:p w:rsidR="00CD0090" w:rsidRDefault="00CD0090">
          <w:r w:rsidRPr="003E0078">
            <w:rPr>
              <w:rStyle w:val="PlaceholderText"/>
            </w:rPr>
            <w:t>Click or tap here to enter text.</w:t>
          </w:r>
        </w:p>
      </w:docPartBody>
    </w:docPart>
    <w:docPart>
      <w:docPartPr>
        <w:name w:val="422F54EBB3274649A701B7913498F905"/>
        <w:category>
          <w:name w:val="General"/>
          <w:gallery w:val="placeholder"/>
        </w:category>
        <w:types>
          <w:type w:val="bbPlcHdr"/>
        </w:types>
        <w:behaviors>
          <w:behavior w:val="content"/>
        </w:behaviors>
        <w:guid w:val="{7BB8C23D-0AD3-4E16-B51B-655C672835D9}"/>
      </w:docPartPr>
      <w:docPartBody>
        <w:p w:rsidR="00CD0090" w:rsidRDefault="00CD0090">
          <w:r w:rsidRPr="0060131F">
            <w:rPr>
              <w:rStyle w:val="PlaceholderText"/>
            </w:rPr>
            <w:t>Click or tap here to enter text.</w:t>
          </w:r>
        </w:p>
      </w:docPartBody>
    </w:docPart>
    <w:docPart>
      <w:docPartPr>
        <w:name w:val="4BDBB8C6011344BAA62342EC45C33CF1"/>
        <w:category>
          <w:name w:val="General"/>
          <w:gallery w:val="placeholder"/>
        </w:category>
        <w:types>
          <w:type w:val="bbPlcHdr"/>
        </w:types>
        <w:behaviors>
          <w:behavior w:val="content"/>
        </w:behaviors>
        <w:guid w:val="{00FD4264-00C6-4A7A-8937-E5DDD6AB7D64}"/>
      </w:docPartPr>
      <w:docPartBody>
        <w:p w:rsidR="00CD0090" w:rsidRDefault="00CD0090">
          <w:r w:rsidRPr="0060131F">
            <w:rPr>
              <w:rStyle w:val="PlaceholderText"/>
            </w:rPr>
            <w:t>Click or tap here to enter text.</w:t>
          </w:r>
        </w:p>
      </w:docPartBody>
    </w:docPart>
    <w:docPart>
      <w:docPartPr>
        <w:name w:val="88B1FC81CB25432AA3DECE6D3B95052A"/>
        <w:category>
          <w:name w:val="General"/>
          <w:gallery w:val="placeholder"/>
        </w:category>
        <w:types>
          <w:type w:val="bbPlcHdr"/>
        </w:types>
        <w:behaviors>
          <w:behavior w:val="content"/>
        </w:behaviors>
        <w:guid w:val="{AB79A885-F4F8-4E57-BCA8-1CBB4FDA874F}"/>
      </w:docPartPr>
      <w:docPartBody>
        <w:p w:rsidR="00CD0090" w:rsidRDefault="00CD0090">
          <w:r w:rsidRPr="0060131F">
            <w:rPr>
              <w:rStyle w:val="PlaceholderText"/>
            </w:rPr>
            <w:t>Click or tap here to enter text.</w:t>
          </w:r>
        </w:p>
      </w:docPartBody>
    </w:docPart>
    <w:docPart>
      <w:docPartPr>
        <w:name w:val="5CB60605983A48F492157154DBB04BC7"/>
        <w:category>
          <w:name w:val="General"/>
          <w:gallery w:val="placeholder"/>
        </w:category>
        <w:types>
          <w:type w:val="bbPlcHdr"/>
        </w:types>
        <w:behaviors>
          <w:behavior w:val="content"/>
        </w:behaviors>
        <w:guid w:val="{36CF2524-4C37-4F3E-B386-7D2B0468374C}"/>
      </w:docPartPr>
      <w:docPartBody>
        <w:p w:rsidR="00CD0090" w:rsidRDefault="00CD0090">
          <w:r w:rsidRPr="0060131F">
            <w:rPr>
              <w:rStyle w:val="PlaceholderText"/>
            </w:rPr>
            <w:t>Click or tap here to enter text.</w:t>
          </w:r>
        </w:p>
      </w:docPartBody>
    </w:docPart>
    <w:docPart>
      <w:docPartPr>
        <w:name w:val="BAB8251FAFD7412697721B58107D132C"/>
        <w:category>
          <w:name w:val="General"/>
          <w:gallery w:val="placeholder"/>
        </w:category>
        <w:types>
          <w:type w:val="bbPlcHdr"/>
        </w:types>
        <w:behaviors>
          <w:behavior w:val="content"/>
        </w:behaviors>
        <w:guid w:val="{644BF525-42D8-4B93-AF9C-1B9FBA8088F0}"/>
      </w:docPartPr>
      <w:docPartBody>
        <w:p w:rsidR="00CD0090" w:rsidRDefault="00CD0090">
          <w:r w:rsidRPr="0060131F">
            <w:rPr>
              <w:rStyle w:val="PlaceholderText"/>
            </w:rPr>
            <w:t>Click or tap here to enter text.</w:t>
          </w:r>
        </w:p>
      </w:docPartBody>
    </w:docPart>
    <w:docPart>
      <w:docPartPr>
        <w:name w:val="5C8ABE9389514E16AB15369902C1650F"/>
        <w:category>
          <w:name w:val="General"/>
          <w:gallery w:val="placeholder"/>
        </w:category>
        <w:types>
          <w:type w:val="bbPlcHdr"/>
        </w:types>
        <w:behaviors>
          <w:behavior w:val="content"/>
        </w:behaviors>
        <w:guid w:val="{36158E30-8AB6-4E1C-AEC3-0BE1F8A6C12E}"/>
      </w:docPartPr>
      <w:docPartBody>
        <w:p w:rsidR="00CD0090" w:rsidRDefault="00CD0090">
          <w:r w:rsidRPr="0060131F">
            <w:rPr>
              <w:rStyle w:val="PlaceholderText"/>
            </w:rPr>
            <w:t>Click or tap here to enter text.</w:t>
          </w:r>
        </w:p>
      </w:docPartBody>
    </w:docPart>
    <w:docPart>
      <w:docPartPr>
        <w:name w:val="5392A416336A4D2BA73C1146F77E820C"/>
        <w:category>
          <w:name w:val="General"/>
          <w:gallery w:val="placeholder"/>
        </w:category>
        <w:types>
          <w:type w:val="bbPlcHdr"/>
        </w:types>
        <w:behaviors>
          <w:behavior w:val="content"/>
        </w:behaviors>
        <w:guid w:val="{1A1516C3-9984-4648-9366-99AA3C45FCC1}"/>
      </w:docPartPr>
      <w:docPartBody>
        <w:p w:rsidR="00CD0090" w:rsidRDefault="00CD0090">
          <w:r w:rsidRPr="0060131F">
            <w:rPr>
              <w:rStyle w:val="PlaceholderText"/>
            </w:rPr>
            <w:t>Click or tap here to enter text.</w:t>
          </w:r>
        </w:p>
      </w:docPartBody>
    </w:docPart>
    <w:docPart>
      <w:docPartPr>
        <w:name w:val="3C47EC17490A4202B227BC50BAB9023A"/>
        <w:category>
          <w:name w:val="General"/>
          <w:gallery w:val="placeholder"/>
        </w:category>
        <w:types>
          <w:type w:val="bbPlcHdr"/>
        </w:types>
        <w:behaviors>
          <w:behavior w:val="content"/>
        </w:behaviors>
        <w:guid w:val="{B463EDE7-B5CE-404B-8ACA-3AFC53162468}"/>
      </w:docPartPr>
      <w:docPartBody>
        <w:p w:rsidR="00CD0090" w:rsidRDefault="00CD0090">
          <w:r w:rsidRPr="0060131F">
            <w:rPr>
              <w:rStyle w:val="PlaceholderText"/>
            </w:rPr>
            <w:t>Click or tap here to enter text.</w:t>
          </w:r>
        </w:p>
      </w:docPartBody>
    </w:docPart>
    <w:docPart>
      <w:docPartPr>
        <w:name w:val="522CD0713DE941698B036BE68A363776"/>
        <w:category>
          <w:name w:val="General"/>
          <w:gallery w:val="placeholder"/>
        </w:category>
        <w:types>
          <w:type w:val="bbPlcHdr"/>
        </w:types>
        <w:behaviors>
          <w:behavior w:val="content"/>
        </w:behaviors>
        <w:guid w:val="{989174FA-89C7-491A-AE91-261093FDBFD1}"/>
      </w:docPartPr>
      <w:docPartBody>
        <w:p w:rsidR="00CD0090" w:rsidRDefault="00CD0090">
          <w:r w:rsidRPr="0060131F">
            <w:rPr>
              <w:rStyle w:val="PlaceholderText"/>
            </w:rPr>
            <w:t>Click or tap here to enter text.</w:t>
          </w:r>
        </w:p>
      </w:docPartBody>
    </w:docPart>
    <w:docPart>
      <w:docPartPr>
        <w:name w:val="0D9CE29EC0B048B3BA2069405AB61766"/>
        <w:category>
          <w:name w:val="General"/>
          <w:gallery w:val="placeholder"/>
        </w:category>
        <w:types>
          <w:type w:val="bbPlcHdr"/>
        </w:types>
        <w:behaviors>
          <w:behavior w:val="content"/>
        </w:behaviors>
        <w:guid w:val="{D99A0070-8216-444D-AB78-75B52092B9FB}"/>
      </w:docPartPr>
      <w:docPartBody>
        <w:p w:rsidR="00CD0090" w:rsidRDefault="00CD0090">
          <w:r w:rsidRPr="0060131F">
            <w:rPr>
              <w:rStyle w:val="PlaceholderText"/>
            </w:rPr>
            <w:t>Click or tap here to enter text.</w:t>
          </w:r>
        </w:p>
      </w:docPartBody>
    </w:docPart>
    <w:docPart>
      <w:docPartPr>
        <w:name w:val="40675F8DFBA045E9ADB569E740845A72"/>
        <w:category>
          <w:name w:val="General"/>
          <w:gallery w:val="placeholder"/>
        </w:category>
        <w:types>
          <w:type w:val="bbPlcHdr"/>
        </w:types>
        <w:behaviors>
          <w:behavior w:val="content"/>
        </w:behaviors>
        <w:guid w:val="{2F93839F-DBBE-4C96-A254-7E8FB8943D88}"/>
      </w:docPartPr>
      <w:docPartBody>
        <w:p w:rsidR="00CD0090" w:rsidRDefault="00CD0090">
          <w:r w:rsidRPr="0060131F">
            <w:rPr>
              <w:rStyle w:val="PlaceholderText"/>
            </w:rPr>
            <w:t>Click or tap here to enter text.</w:t>
          </w:r>
        </w:p>
      </w:docPartBody>
    </w:docPart>
    <w:docPart>
      <w:docPartPr>
        <w:name w:val="6BDB047D905B40A7B7D1CC8C0BBBD901"/>
        <w:category>
          <w:name w:val="General"/>
          <w:gallery w:val="placeholder"/>
        </w:category>
        <w:types>
          <w:type w:val="bbPlcHdr"/>
        </w:types>
        <w:behaviors>
          <w:behavior w:val="content"/>
        </w:behaviors>
        <w:guid w:val="{ED253302-3AB6-4D3A-B93C-C68371D9DBF9}"/>
      </w:docPartPr>
      <w:docPartBody>
        <w:p w:rsidR="00CD0090" w:rsidRDefault="00CD0090">
          <w:r w:rsidRPr="0060131F">
            <w:rPr>
              <w:rStyle w:val="PlaceholderText"/>
            </w:rPr>
            <w:t>Click or tap here to enter text.</w:t>
          </w:r>
        </w:p>
      </w:docPartBody>
    </w:docPart>
    <w:docPart>
      <w:docPartPr>
        <w:name w:val="FF005883ACCF45A69171571E44D8B963"/>
        <w:category>
          <w:name w:val="General"/>
          <w:gallery w:val="placeholder"/>
        </w:category>
        <w:types>
          <w:type w:val="bbPlcHdr"/>
        </w:types>
        <w:behaviors>
          <w:behavior w:val="content"/>
        </w:behaviors>
        <w:guid w:val="{2ECF3857-7931-438C-BCFB-35E95D3474F8}"/>
      </w:docPartPr>
      <w:docPartBody>
        <w:p w:rsidR="00CD0090" w:rsidRDefault="00CD0090">
          <w:r w:rsidRPr="0060131F">
            <w:rPr>
              <w:rStyle w:val="PlaceholderText"/>
            </w:rPr>
            <w:t>Click or tap here to enter text.</w:t>
          </w:r>
        </w:p>
      </w:docPartBody>
    </w:docPart>
    <w:docPart>
      <w:docPartPr>
        <w:name w:val="5620FD847AB34B4E9E0CB0E324A06D2A"/>
        <w:category>
          <w:name w:val="General"/>
          <w:gallery w:val="placeholder"/>
        </w:category>
        <w:types>
          <w:type w:val="bbPlcHdr"/>
        </w:types>
        <w:behaviors>
          <w:behavior w:val="content"/>
        </w:behaviors>
        <w:guid w:val="{DA1245A5-C839-4809-92E0-F3CE7D877272}"/>
      </w:docPartPr>
      <w:docPartBody>
        <w:p w:rsidR="00CD0090" w:rsidRDefault="00CD0090">
          <w:r w:rsidRPr="0060131F">
            <w:rPr>
              <w:rStyle w:val="PlaceholderText"/>
            </w:rPr>
            <w:t>Click or tap here to enter text.</w:t>
          </w:r>
        </w:p>
      </w:docPartBody>
    </w:docPart>
    <w:docPart>
      <w:docPartPr>
        <w:name w:val="CE4E029B50994E2D82FCA59D9A7BC15A"/>
        <w:category>
          <w:name w:val="General"/>
          <w:gallery w:val="placeholder"/>
        </w:category>
        <w:types>
          <w:type w:val="bbPlcHdr"/>
        </w:types>
        <w:behaviors>
          <w:behavior w:val="content"/>
        </w:behaviors>
        <w:guid w:val="{9BF4CF1E-C9AD-47C4-AEC4-E3B70C2AD025}"/>
      </w:docPartPr>
      <w:docPartBody>
        <w:p w:rsidR="00CD0090" w:rsidRDefault="00CD0090">
          <w:r w:rsidRPr="0060131F">
            <w:rPr>
              <w:rStyle w:val="PlaceholderText"/>
            </w:rPr>
            <w:t>Click or tap here to enter text.</w:t>
          </w:r>
        </w:p>
      </w:docPartBody>
    </w:docPart>
    <w:docPart>
      <w:docPartPr>
        <w:name w:val="2D5090AE180247E7B15A845E0665835F"/>
        <w:category>
          <w:name w:val="General"/>
          <w:gallery w:val="placeholder"/>
        </w:category>
        <w:types>
          <w:type w:val="bbPlcHdr"/>
        </w:types>
        <w:behaviors>
          <w:behavior w:val="content"/>
        </w:behaviors>
        <w:guid w:val="{BE21ACD0-3E10-4EC8-A72A-906ABDAC7039}"/>
      </w:docPartPr>
      <w:docPartBody>
        <w:p w:rsidR="00CD0090" w:rsidRDefault="00CD0090">
          <w:r w:rsidRPr="0060131F">
            <w:rPr>
              <w:rStyle w:val="PlaceholderText"/>
            </w:rPr>
            <w:t>Click or tap here to enter text.</w:t>
          </w:r>
        </w:p>
      </w:docPartBody>
    </w:docPart>
    <w:docPart>
      <w:docPartPr>
        <w:name w:val="5F32FDF63F4E432EA87ECB386CC100E1"/>
        <w:category>
          <w:name w:val="General"/>
          <w:gallery w:val="placeholder"/>
        </w:category>
        <w:types>
          <w:type w:val="bbPlcHdr"/>
        </w:types>
        <w:behaviors>
          <w:behavior w:val="content"/>
        </w:behaviors>
        <w:guid w:val="{0E64614D-E39A-4869-A8D6-F169F9004DF6}"/>
      </w:docPartPr>
      <w:docPartBody>
        <w:p w:rsidR="00CD0090" w:rsidRDefault="00CD0090">
          <w:r w:rsidRPr="0060131F">
            <w:rPr>
              <w:rStyle w:val="PlaceholderText"/>
            </w:rPr>
            <w:t>Click or tap here to enter text.</w:t>
          </w:r>
        </w:p>
      </w:docPartBody>
    </w:docPart>
    <w:docPart>
      <w:docPartPr>
        <w:name w:val="F94444A265F14663AE7F1BF165CCED17"/>
        <w:category>
          <w:name w:val="General"/>
          <w:gallery w:val="placeholder"/>
        </w:category>
        <w:types>
          <w:type w:val="bbPlcHdr"/>
        </w:types>
        <w:behaviors>
          <w:behavior w:val="content"/>
        </w:behaviors>
        <w:guid w:val="{AC40AAE4-B510-4AB6-B1E8-D1D5873E8002}"/>
      </w:docPartPr>
      <w:docPartBody>
        <w:p w:rsidR="00CD0090" w:rsidRDefault="00CD0090">
          <w:r w:rsidRPr="0060131F">
            <w:rPr>
              <w:rStyle w:val="PlaceholderText"/>
            </w:rPr>
            <w:t>Click or tap here to enter text.</w:t>
          </w:r>
        </w:p>
      </w:docPartBody>
    </w:docPart>
    <w:docPart>
      <w:docPartPr>
        <w:name w:val="FBD95EFEDAEB4D12B40AAA4482C685A0"/>
        <w:category>
          <w:name w:val="General"/>
          <w:gallery w:val="placeholder"/>
        </w:category>
        <w:types>
          <w:type w:val="bbPlcHdr"/>
        </w:types>
        <w:behaviors>
          <w:behavior w:val="content"/>
        </w:behaviors>
        <w:guid w:val="{A239E476-F438-45C4-B392-BA7EEDA434A2}"/>
      </w:docPartPr>
      <w:docPartBody>
        <w:p w:rsidR="00CD0090" w:rsidRDefault="00CD0090">
          <w:r w:rsidRPr="0060131F">
            <w:rPr>
              <w:rStyle w:val="PlaceholderText"/>
            </w:rPr>
            <w:t>Click or tap here to enter text.</w:t>
          </w:r>
        </w:p>
      </w:docPartBody>
    </w:docPart>
    <w:docPart>
      <w:docPartPr>
        <w:name w:val="AE7895F5DE0643A88E80C74ABBB91B2C"/>
        <w:category>
          <w:name w:val="General"/>
          <w:gallery w:val="placeholder"/>
        </w:category>
        <w:types>
          <w:type w:val="bbPlcHdr"/>
        </w:types>
        <w:behaviors>
          <w:behavior w:val="content"/>
        </w:behaviors>
        <w:guid w:val="{CECC71FD-B160-415A-9940-DC5B8F34D56E}"/>
      </w:docPartPr>
      <w:docPartBody>
        <w:p w:rsidR="00CD0090" w:rsidRDefault="00CD0090">
          <w:r w:rsidRPr="0060131F">
            <w:rPr>
              <w:rStyle w:val="PlaceholderText"/>
            </w:rPr>
            <w:t>Click or tap here to enter text.</w:t>
          </w:r>
        </w:p>
      </w:docPartBody>
    </w:docPart>
    <w:docPart>
      <w:docPartPr>
        <w:name w:val="372CE4DFC9D046FE830EDCDB248A54EA"/>
        <w:category>
          <w:name w:val="General"/>
          <w:gallery w:val="placeholder"/>
        </w:category>
        <w:types>
          <w:type w:val="bbPlcHdr"/>
        </w:types>
        <w:behaviors>
          <w:behavior w:val="content"/>
        </w:behaviors>
        <w:guid w:val="{55C4FF39-0AC1-435E-A7AA-0986C22710A4}"/>
      </w:docPartPr>
      <w:docPartBody>
        <w:p w:rsidR="00CD0090" w:rsidRDefault="00CD0090">
          <w:r w:rsidRPr="0060131F">
            <w:rPr>
              <w:rStyle w:val="PlaceholderText"/>
            </w:rPr>
            <w:t>Click or tap here to enter text.</w:t>
          </w:r>
        </w:p>
      </w:docPartBody>
    </w:docPart>
    <w:docPart>
      <w:docPartPr>
        <w:name w:val="EC18D1422D79427D83D9DB3052992305"/>
        <w:category>
          <w:name w:val="General"/>
          <w:gallery w:val="placeholder"/>
        </w:category>
        <w:types>
          <w:type w:val="bbPlcHdr"/>
        </w:types>
        <w:behaviors>
          <w:behavior w:val="content"/>
        </w:behaviors>
        <w:guid w:val="{E9BB084A-FD56-4027-AD8D-2852F714536A}"/>
      </w:docPartPr>
      <w:docPartBody>
        <w:p w:rsidR="00CD0090" w:rsidRDefault="00CD0090">
          <w:r w:rsidRPr="0060131F">
            <w:rPr>
              <w:rStyle w:val="PlaceholderText"/>
            </w:rPr>
            <w:t>Click or tap here to enter text.</w:t>
          </w:r>
        </w:p>
      </w:docPartBody>
    </w:docPart>
    <w:docPart>
      <w:docPartPr>
        <w:name w:val="1C35D66685DB451D8470B3F6E4C4951C"/>
        <w:category>
          <w:name w:val="General"/>
          <w:gallery w:val="placeholder"/>
        </w:category>
        <w:types>
          <w:type w:val="bbPlcHdr"/>
        </w:types>
        <w:behaviors>
          <w:behavior w:val="content"/>
        </w:behaviors>
        <w:guid w:val="{013C00FC-AA1E-46A6-ABBB-413358BA8791}"/>
      </w:docPartPr>
      <w:docPartBody>
        <w:p w:rsidR="00CD0090" w:rsidRDefault="00CD0090">
          <w:r w:rsidRPr="0060131F">
            <w:rPr>
              <w:rStyle w:val="PlaceholderText"/>
            </w:rPr>
            <w:t>Click or tap here to enter text.</w:t>
          </w:r>
        </w:p>
      </w:docPartBody>
    </w:docPart>
    <w:docPart>
      <w:docPartPr>
        <w:name w:val="3B1DB47C62AC41FEB2FDBCDE29CFEEBF"/>
        <w:category>
          <w:name w:val="General"/>
          <w:gallery w:val="placeholder"/>
        </w:category>
        <w:types>
          <w:type w:val="bbPlcHdr"/>
        </w:types>
        <w:behaviors>
          <w:behavior w:val="content"/>
        </w:behaviors>
        <w:guid w:val="{02702EC3-32D1-48AC-A99A-6463EF28F9FC}"/>
      </w:docPartPr>
      <w:docPartBody>
        <w:p w:rsidR="00CD0090" w:rsidRDefault="00CD0090">
          <w:r w:rsidRPr="0060131F">
            <w:rPr>
              <w:rStyle w:val="PlaceholderText"/>
            </w:rPr>
            <w:t>Click or tap here to enter text.</w:t>
          </w:r>
        </w:p>
      </w:docPartBody>
    </w:docPart>
    <w:docPart>
      <w:docPartPr>
        <w:name w:val="D2E1485315874ED589603B5DB66B5941"/>
        <w:category>
          <w:name w:val="General"/>
          <w:gallery w:val="placeholder"/>
        </w:category>
        <w:types>
          <w:type w:val="bbPlcHdr"/>
        </w:types>
        <w:behaviors>
          <w:behavior w:val="content"/>
        </w:behaviors>
        <w:guid w:val="{A8CA16C4-EC4C-46E4-B084-CD88A1784F59}"/>
      </w:docPartPr>
      <w:docPartBody>
        <w:p w:rsidR="00CD0090" w:rsidRDefault="00CD0090">
          <w:r w:rsidRPr="0060131F">
            <w:rPr>
              <w:rStyle w:val="PlaceholderText"/>
            </w:rPr>
            <w:t>Click or tap here to enter text.</w:t>
          </w:r>
        </w:p>
      </w:docPartBody>
    </w:docPart>
    <w:docPart>
      <w:docPartPr>
        <w:name w:val="E69713CDB6684498A2FE4E0F45E0145D"/>
        <w:category>
          <w:name w:val="General"/>
          <w:gallery w:val="placeholder"/>
        </w:category>
        <w:types>
          <w:type w:val="bbPlcHdr"/>
        </w:types>
        <w:behaviors>
          <w:behavior w:val="content"/>
        </w:behaviors>
        <w:guid w:val="{D7E94655-ED50-443A-A3F0-166BF00A1DD1}"/>
      </w:docPartPr>
      <w:docPartBody>
        <w:p w:rsidR="00CD0090" w:rsidRDefault="00CD0090">
          <w:r w:rsidRPr="0060131F">
            <w:rPr>
              <w:rStyle w:val="PlaceholderText"/>
            </w:rPr>
            <w:t>Click or tap here to enter text.</w:t>
          </w:r>
        </w:p>
      </w:docPartBody>
    </w:docPart>
    <w:docPart>
      <w:docPartPr>
        <w:name w:val="69DB0F5E2C5B46BABD19AD5849E34660"/>
        <w:category>
          <w:name w:val="General"/>
          <w:gallery w:val="placeholder"/>
        </w:category>
        <w:types>
          <w:type w:val="bbPlcHdr"/>
        </w:types>
        <w:behaviors>
          <w:behavior w:val="content"/>
        </w:behaviors>
        <w:guid w:val="{42016789-A74F-4DC4-BA1B-93A61893EDBF}"/>
      </w:docPartPr>
      <w:docPartBody>
        <w:p w:rsidR="00CD0090" w:rsidRDefault="00CD0090">
          <w:r w:rsidRPr="0060131F">
            <w:rPr>
              <w:rStyle w:val="PlaceholderText"/>
            </w:rPr>
            <w:t>Click or tap here to enter text.</w:t>
          </w:r>
        </w:p>
      </w:docPartBody>
    </w:docPart>
    <w:docPart>
      <w:docPartPr>
        <w:name w:val="89C93974880548A19DBED47CB1EBC8A8"/>
        <w:category>
          <w:name w:val="General"/>
          <w:gallery w:val="placeholder"/>
        </w:category>
        <w:types>
          <w:type w:val="bbPlcHdr"/>
        </w:types>
        <w:behaviors>
          <w:behavior w:val="content"/>
        </w:behaviors>
        <w:guid w:val="{3D2E5A9E-7B22-4205-92BD-D72733BAA916}"/>
      </w:docPartPr>
      <w:docPartBody>
        <w:p w:rsidR="00CD0090" w:rsidRDefault="00CD0090">
          <w:r w:rsidRPr="0060131F">
            <w:rPr>
              <w:rStyle w:val="PlaceholderText"/>
            </w:rPr>
            <w:t>Click or tap here to enter text.</w:t>
          </w:r>
        </w:p>
      </w:docPartBody>
    </w:docPart>
    <w:docPart>
      <w:docPartPr>
        <w:name w:val="CCD635963ECC471DB58E02CE50A41F60"/>
        <w:category>
          <w:name w:val="General"/>
          <w:gallery w:val="placeholder"/>
        </w:category>
        <w:types>
          <w:type w:val="bbPlcHdr"/>
        </w:types>
        <w:behaviors>
          <w:behavior w:val="content"/>
        </w:behaviors>
        <w:guid w:val="{3C90F0C3-50EB-4438-A259-CD0C245F7431}"/>
      </w:docPartPr>
      <w:docPartBody>
        <w:p w:rsidR="00CD0090" w:rsidRDefault="00CD0090">
          <w:r w:rsidRPr="0060131F">
            <w:rPr>
              <w:rStyle w:val="PlaceholderText"/>
            </w:rPr>
            <w:t>Click or tap here to enter text.</w:t>
          </w:r>
        </w:p>
      </w:docPartBody>
    </w:docPart>
    <w:docPart>
      <w:docPartPr>
        <w:name w:val="AAADEB614B284529BABF227704AA4512"/>
        <w:category>
          <w:name w:val="General"/>
          <w:gallery w:val="placeholder"/>
        </w:category>
        <w:types>
          <w:type w:val="bbPlcHdr"/>
        </w:types>
        <w:behaviors>
          <w:behavior w:val="content"/>
        </w:behaviors>
        <w:guid w:val="{286F80CF-6B31-43BE-9FF0-D1CC628F8A9F}"/>
      </w:docPartPr>
      <w:docPartBody>
        <w:p w:rsidR="00CD0090" w:rsidRDefault="00CD0090">
          <w:r w:rsidRPr="0060131F">
            <w:rPr>
              <w:rStyle w:val="PlaceholderText"/>
            </w:rPr>
            <w:t>Click or tap here to enter text.</w:t>
          </w:r>
        </w:p>
      </w:docPartBody>
    </w:docPart>
    <w:docPart>
      <w:docPartPr>
        <w:name w:val="65F9DA0397D74347A9427AC0B33D84EF"/>
        <w:category>
          <w:name w:val="General"/>
          <w:gallery w:val="placeholder"/>
        </w:category>
        <w:types>
          <w:type w:val="bbPlcHdr"/>
        </w:types>
        <w:behaviors>
          <w:behavior w:val="content"/>
        </w:behaviors>
        <w:guid w:val="{9D732C50-67F9-41A6-A8B3-F5EB58A374E6}"/>
      </w:docPartPr>
      <w:docPartBody>
        <w:p w:rsidR="00CD0090" w:rsidRDefault="00CD0090">
          <w:r w:rsidRPr="0060131F">
            <w:rPr>
              <w:rStyle w:val="PlaceholderText"/>
            </w:rPr>
            <w:t>Click or tap here to enter text.</w:t>
          </w:r>
        </w:p>
      </w:docPartBody>
    </w:docPart>
    <w:docPart>
      <w:docPartPr>
        <w:name w:val="9D6CBB5A0BCB4650AD6E31EBBF2ECB60"/>
        <w:category>
          <w:name w:val="General"/>
          <w:gallery w:val="placeholder"/>
        </w:category>
        <w:types>
          <w:type w:val="bbPlcHdr"/>
        </w:types>
        <w:behaviors>
          <w:behavior w:val="content"/>
        </w:behaviors>
        <w:guid w:val="{D3BA48DB-B912-4E13-A942-CDA3E4A9660F}"/>
      </w:docPartPr>
      <w:docPartBody>
        <w:p w:rsidR="00CD0090" w:rsidRDefault="00CD0090">
          <w:r w:rsidRPr="0060131F">
            <w:rPr>
              <w:rStyle w:val="PlaceholderText"/>
            </w:rPr>
            <w:t>Click or tap here to enter text.</w:t>
          </w:r>
        </w:p>
      </w:docPartBody>
    </w:docPart>
    <w:docPart>
      <w:docPartPr>
        <w:name w:val="92334267AA994FA4ABAC4DE698DDAF92"/>
        <w:category>
          <w:name w:val="General"/>
          <w:gallery w:val="placeholder"/>
        </w:category>
        <w:types>
          <w:type w:val="bbPlcHdr"/>
        </w:types>
        <w:behaviors>
          <w:behavior w:val="content"/>
        </w:behaviors>
        <w:guid w:val="{B5BE8113-4317-40B7-9328-46A83CCC432F}"/>
      </w:docPartPr>
      <w:docPartBody>
        <w:p w:rsidR="00CD0090" w:rsidRDefault="00CD0090">
          <w:r w:rsidRPr="0060131F">
            <w:rPr>
              <w:rStyle w:val="PlaceholderText"/>
            </w:rPr>
            <w:t>Click or tap here to enter text.</w:t>
          </w:r>
        </w:p>
      </w:docPartBody>
    </w:docPart>
    <w:docPart>
      <w:docPartPr>
        <w:name w:val="FEFF14573A53455BA87599B4A834C89D"/>
        <w:category>
          <w:name w:val="General"/>
          <w:gallery w:val="placeholder"/>
        </w:category>
        <w:types>
          <w:type w:val="bbPlcHdr"/>
        </w:types>
        <w:behaviors>
          <w:behavior w:val="content"/>
        </w:behaviors>
        <w:guid w:val="{8DE92F38-6858-455D-8EAD-B1715747258E}"/>
      </w:docPartPr>
      <w:docPartBody>
        <w:p w:rsidR="00CD0090" w:rsidRDefault="00CD0090">
          <w:r w:rsidRPr="0060131F">
            <w:rPr>
              <w:rStyle w:val="PlaceholderText"/>
            </w:rPr>
            <w:t>Click or tap here to enter text.</w:t>
          </w:r>
        </w:p>
      </w:docPartBody>
    </w:docPart>
    <w:docPart>
      <w:docPartPr>
        <w:name w:val="33292BBBF56F465C9DA6AC255EC7A055"/>
        <w:category>
          <w:name w:val="General"/>
          <w:gallery w:val="placeholder"/>
        </w:category>
        <w:types>
          <w:type w:val="bbPlcHdr"/>
        </w:types>
        <w:behaviors>
          <w:behavior w:val="content"/>
        </w:behaviors>
        <w:guid w:val="{61E020A8-7E5C-442A-841F-BF58FACDB2B6}"/>
      </w:docPartPr>
      <w:docPartBody>
        <w:p w:rsidR="00CD0090" w:rsidRDefault="00CD0090">
          <w:r w:rsidRPr="0060131F">
            <w:rPr>
              <w:rStyle w:val="PlaceholderText"/>
            </w:rPr>
            <w:t>Click or tap here to enter text.</w:t>
          </w:r>
        </w:p>
      </w:docPartBody>
    </w:docPart>
    <w:docPart>
      <w:docPartPr>
        <w:name w:val="1846677D1A2944C1B848C2125E200576"/>
        <w:category>
          <w:name w:val="General"/>
          <w:gallery w:val="placeholder"/>
        </w:category>
        <w:types>
          <w:type w:val="bbPlcHdr"/>
        </w:types>
        <w:behaviors>
          <w:behavior w:val="content"/>
        </w:behaviors>
        <w:guid w:val="{F1B0CB46-9A4F-4DFF-A427-24DF993B9F87}"/>
      </w:docPartPr>
      <w:docPartBody>
        <w:p w:rsidR="00CD0090" w:rsidRDefault="00CD0090">
          <w:r w:rsidRPr="0060131F">
            <w:rPr>
              <w:rStyle w:val="PlaceholderText"/>
            </w:rPr>
            <w:t>Click or tap here to enter text.</w:t>
          </w:r>
        </w:p>
      </w:docPartBody>
    </w:docPart>
    <w:docPart>
      <w:docPartPr>
        <w:name w:val="2B639DE61C5949DAAEE8887E0BB5705E"/>
        <w:category>
          <w:name w:val="General"/>
          <w:gallery w:val="placeholder"/>
        </w:category>
        <w:types>
          <w:type w:val="bbPlcHdr"/>
        </w:types>
        <w:behaviors>
          <w:behavior w:val="content"/>
        </w:behaviors>
        <w:guid w:val="{BAFD16D6-4D85-42F0-BF9A-F40402602FC0}"/>
      </w:docPartPr>
      <w:docPartBody>
        <w:p w:rsidR="00CD0090" w:rsidRDefault="00CD0090">
          <w:r w:rsidRPr="0060131F">
            <w:rPr>
              <w:rStyle w:val="PlaceholderText"/>
            </w:rPr>
            <w:t>Click or tap here to enter text.</w:t>
          </w:r>
        </w:p>
      </w:docPartBody>
    </w:docPart>
    <w:docPart>
      <w:docPartPr>
        <w:name w:val="0BBACA82229B46009C9BBDD1718E38BA"/>
        <w:category>
          <w:name w:val="General"/>
          <w:gallery w:val="placeholder"/>
        </w:category>
        <w:types>
          <w:type w:val="bbPlcHdr"/>
        </w:types>
        <w:behaviors>
          <w:behavior w:val="content"/>
        </w:behaviors>
        <w:guid w:val="{6A61365A-EB00-4AC9-8B64-29C74230B927}"/>
      </w:docPartPr>
      <w:docPartBody>
        <w:p w:rsidR="00CD0090" w:rsidRDefault="00CD0090">
          <w:r w:rsidRPr="0060131F">
            <w:rPr>
              <w:rStyle w:val="PlaceholderText"/>
            </w:rPr>
            <w:t>Click or tap here to enter text.</w:t>
          </w:r>
        </w:p>
      </w:docPartBody>
    </w:docPart>
    <w:docPart>
      <w:docPartPr>
        <w:name w:val="BDBEC2B254B94BB1B60E6669CC9538BE"/>
        <w:category>
          <w:name w:val="General"/>
          <w:gallery w:val="placeholder"/>
        </w:category>
        <w:types>
          <w:type w:val="bbPlcHdr"/>
        </w:types>
        <w:behaviors>
          <w:behavior w:val="content"/>
        </w:behaviors>
        <w:guid w:val="{E38A4369-E3EE-43D2-9523-49D60DB80700}"/>
      </w:docPartPr>
      <w:docPartBody>
        <w:p w:rsidR="00CD0090" w:rsidRDefault="00CD0090">
          <w:r w:rsidRPr="0060131F">
            <w:rPr>
              <w:rStyle w:val="PlaceholderText"/>
            </w:rPr>
            <w:t>Click or tap here to enter text.</w:t>
          </w:r>
        </w:p>
      </w:docPartBody>
    </w:docPart>
    <w:docPart>
      <w:docPartPr>
        <w:name w:val="4311DCB543B64156B7A9271D667D957D"/>
        <w:category>
          <w:name w:val="General"/>
          <w:gallery w:val="placeholder"/>
        </w:category>
        <w:types>
          <w:type w:val="bbPlcHdr"/>
        </w:types>
        <w:behaviors>
          <w:behavior w:val="content"/>
        </w:behaviors>
        <w:guid w:val="{1675C315-7929-4102-8C6F-60F5A11EE422}"/>
      </w:docPartPr>
      <w:docPartBody>
        <w:p w:rsidR="00CD0090" w:rsidRDefault="00CD0090">
          <w:r w:rsidRPr="0060131F">
            <w:rPr>
              <w:rStyle w:val="PlaceholderText"/>
            </w:rPr>
            <w:t>Click or tap here to enter text.</w:t>
          </w:r>
        </w:p>
      </w:docPartBody>
    </w:docPart>
    <w:docPart>
      <w:docPartPr>
        <w:name w:val="1F921AEF7FB4490498740C6955681428"/>
        <w:category>
          <w:name w:val="General"/>
          <w:gallery w:val="placeholder"/>
        </w:category>
        <w:types>
          <w:type w:val="bbPlcHdr"/>
        </w:types>
        <w:behaviors>
          <w:behavior w:val="content"/>
        </w:behaviors>
        <w:guid w:val="{E46D64CB-7AD3-430D-872C-EBB6B11E7E65}"/>
      </w:docPartPr>
      <w:docPartBody>
        <w:p w:rsidR="00CD0090" w:rsidRDefault="00CD0090">
          <w:r w:rsidRPr="0060131F">
            <w:rPr>
              <w:rStyle w:val="PlaceholderText"/>
            </w:rPr>
            <w:t>Click or tap here to enter text.</w:t>
          </w:r>
        </w:p>
      </w:docPartBody>
    </w:docPart>
    <w:docPart>
      <w:docPartPr>
        <w:name w:val="EEC5D1B6E6984B4DBEDE46CE825007C1"/>
        <w:category>
          <w:name w:val="General"/>
          <w:gallery w:val="placeholder"/>
        </w:category>
        <w:types>
          <w:type w:val="bbPlcHdr"/>
        </w:types>
        <w:behaviors>
          <w:behavior w:val="content"/>
        </w:behaviors>
        <w:guid w:val="{F6994926-D834-4F47-B12F-85B153E00EB4}"/>
      </w:docPartPr>
      <w:docPartBody>
        <w:p w:rsidR="00CD0090" w:rsidRDefault="00CD0090">
          <w:r w:rsidRPr="0060131F">
            <w:rPr>
              <w:rStyle w:val="PlaceholderText"/>
            </w:rPr>
            <w:t>Click or tap here to enter text.</w:t>
          </w:r>
        </w:p>
      </w:docPartBody>
    </w:docPart>
    <w:docPart>
      <w:docPartPr>
        <w:name w:val="A0B6E5F373F84E2FAA8E431B741B381C"/>
        <w:category>
          <w:name w:val="General"/>
          <w:gallery w:val="placeholder"/>
        </w:category>
        <w:types>
          <w:type w:val="bbPlcHdr"/>
        </w:types>
        <w:behaviors>
          <w:behavior w:val="content"/>
        </w:behaviors>
        <w:guid w:val="{A75310C9-1724-4ACC-A78F-6AD0DEF0BEF6}"/>
      </w:docPartPr>
      <w:docPartBody>
        <w:p w:rsidR="00CD0090" w:rsidRDefault="00CD0090">
          <w:r w:rsidRPr="0060131F">
            <w:rPr>
              <w:rStyle w:val="PlaceholderText"/>
            </w:rPr>
            <w:t>Click or tap here to enter text.</w:t>
          </w:r>
        </w:p>
      </w:docPartBody>
    </w:docPart>
    <w:docPart>
      <w:docPartPr>
        <w:name w:val="F1D1E28BB5B84734A62CDD5C6ACCD635"/>
        <w:category>
          <w:name w:val="General"/>
          <w:gallery w:val="placeholder"/>
        </w:category>
        <w:types>
          <w:type w:val="bbPlcHdr"/>
        </w:types>
        <w:behaviors>
          <w:behavior w:val="content"/>
        </w:behaviors>
        <w:guid w:val="{D144D1C2-B56B-44B1-87B4-CA191BC72DA3}"/>
      </w:docPartPr>
      <w:docPartBody>
        <w:p w:rsidR="00CD0090" w:rsidRDefault="00CD0090">
          <w:r w:rsidRPr="0060131F">
            <w:rPr>
              <w:rStyle w:val="PlaceholderText"/>
            </w:rPr>
            <w:t>Click or tap here to enter text.</w:t>
          </w:r>
        </w:p>
      </w:docPartBody>
    </w:docPart>
    <w:docPart>
      <w:docPartPr>
        <w:name w:val="6E82FF4DC80C4FC3B73D9CD06BDC2EBC"/>
        <w:category>
          <w:name w:val="General"/>
          <w:gallery w:val="placeholder"/>
        </w:category>
        <w:types>
          <w:type w:val="bbPlcHdr"/>
        </w:types>
        <w:behaviors>
          <w:behavior w:val="content"/>
        </w:behaviors>
        <w:guid w:val="{2CAE0D93-D8AC-4D78-8C21-E93BBFAACE52}"/>
      </w:docPartPr>
      <w:docPartBody>
        <w:p w:rsidR="00CD0090" w:rsidRDefault="00CD0090">
          <w:r w:rsidRPr="0060131F">
            <w:rPr>
              <w:rStyle w:val="PlaceholderText"/>
            </w:rPr>
            <w:t>Click or tap here to enter text.</w:t>
          </w:r>
        </w:p>
      </w:docPartBody>
    </w:docPart>
    <w:docPart>
      <w:docPartPr>
        <w:name w:val="788B8F1CF4E54A3992149A67A2E6141F"/>
        <w:category>
          <w:name w:val="General"/>
          <w:gallery w:val="placeholder"/>
        </w:category>
        <w:types>
          <w:type w:val="bbPlcHdr"/>
        </w:types>
        <w:behaviors>
          <w:behavior w:val="content"/>
        </w:behaviors>
        <w:guid w:val="{57D11DEB-DE5B-4D2F-80E8-B52C1696C17D}"/>
      </w:docPartPr>
      <w:docPartBody>
        <w:p w:rsidR="00CD0090" w:rsidRDefault="00CD0090">
          <w:r w:rsidRPr="0060131F">
            <w:rPr>
              <w:rStyle w:val="PlaceholderText"/>
            </w:rPr>
            <w:t>Click or tap here to enter text.</w:t>
          </w:r>
        </w:p>
      </w:docPartBody>
    </w:docPart>
    <w:docPart>
      <w:docPartPr>
        <w:name w:val="12F48363FDAD4686AE18E21B4B062739"/>
        <w:category>
          <w:name w:val="General"/>
          <w:gallery w:val="placeholder"/>
        </w:category>
        <w:types>
          <w:type w:val="bbPlcHdr"/>
        </w:types>
        <w:behaviors>
          <w:behavior w:val="content"/>
        </w:behaviors>
        <w:guid w:val="{F54BDD8D-F463-4D15-90BB-650CD0025160}"/>
      </w:docPartPr>
      <w:docPartBody>
        <w:p w:rsidR="00CD0090" w:rsidRDefault="00CD0090">
          <w:r w:rsidRPr="0060131F">
            <w:rPr>
              <w:rStyle w:val="PlaceholderText"/>
            </w:rPr>
            <w:t>Click or tap here to enter text.</w:t>
          </w:r>
        </w:p>
      </w:docPartBody>
    </w:docPart>
    <w:docPart>
      <w:docPartPr>
        <w:name w:val="A58158052F784C26A366220FC5EEE6CD"/>
        <w:category>
          <w:name w:val="General"/>
          <w:gallery w:val="placeholder"/>
        </w:category>
        <w:types>
          <w:type w:val="bbPlcHdr"/>
        </w:types>
        <w:behaviors>
          <w:behavior w:val="content"/>
        </w:behaviors>
        <w:guid w:val="{59343AD5-13B1-4CCA-BEB3-8992F7B288A5}"/>
      </w:docPartPr>
      <w:docPartBody>
        <w:p w:rsidR="00CD0090" w:rsidRDefault="00CD0090">
          <w:r w:rsidRPr="0060131F">
            <w:rPr>
              <w:rStyle w:val="PlaceholderText"/>
            </w:rPr>
            <w:t>Click or tap here to enter text.</w:t>
          </w:r>
        </w:p>
      </w:docPartBody>
    </w:docPart>
    <w:docPart>
      <w:docPartPr>
        <w:name w:val="A6A155B0EDC94AA09F880033C821AB70"/>
        <w:category>
          <w:name w:val="General"/>
          <w:gallery w:val="placeholder"/>
        </w:category>
        <w:types>
          <w:type w:val="bbPlcHdr"/>
        </w:types>
        <w:behaviors>
          <w:behavior w:val="content"/>
        </w:behaviors>
        <w:guid w:val="{CAC8BA40-F8AE-4711-809F-2F403C8F2ABC}"/>
      </w:docPartPr>
      <w:docPartBody>
        <w:p w:rsidR="00CD0090" w:rsidRDefault="00CD0090">
          <w:r w:rsidRPr="0060131F">
            <w:rPr>
              <w:rStyle w:val="PlaceholderText"/>
            </w:rPr>
            <w:t>Click or tap here to enter text.</w:t>
          </w:r>
        </w:p>
      </w:docPartBody>
    </w:docPart>
    <w:docPart>
      <w:docPartPr>
        <w:name w:val="6CD8E9CA3F684F9FA7216F3B2FE7ED47"/>
        <w:category>
          <w:name w:val="General"/>
          <w:gallery w:val="placeholder"/>
        </w:category>
        <w:types>
          <w:type w:val="bbPlcHdr"/>
        </w:types>
        <w:behaviors>
          <w:behavior w:val="content"/>
        </w:behaviors>
        <w:guid w:val="{4F702824-7507-4119-B5A1-FD5CFE387E19}"/>
      </w:docPartPr>
      <w:docPartBody>
        <w:p w:rsidR="00CD0090" w:rsidRDefault="00CD0090">
          <w:r w:rsidRPr="0060131F">
            <w:rPr>
              <w:rStyle w:val="PlaceholderText"/>
            </w:rPr>
            <w:t>Click or tap here to enter text.</w:t>
          </w:r>
        </w:p>
      </w:docPartBody>
    </w:docPart>
    <w:docPart>
      <w:docPartPr>
        <w:name w:val="9F0D83900A85466FA48E2E95ECCF595F"/>
        <w:category>
          <w:name w:val="General"/>
          <w:gallery w:val="placeholder"/>
        </w:category>
        <w:types>
          <w:type w:val="bbPlcHdr"/>
        </w:types>
        <w:behaviors>
          <w:behavior w:val="content"/>
        </w:behaviors>
        <w:guid w:val="{E86E9B56-BF54-47B7-8B47-A5523E1D1843}"/>
      </w:docPartPr>
      <w:docPartBody>
        <w:p w:rsidR="00CD0090" w:rsidRDefault="00CD0090">
          <w:r w:rsidRPr="0060131F">
            <w:rPr>
              <w:rStyle w:val="PlaceholderText"/>
            </w:rPr>
            <w:t>Click or tap here to enter text.</w:t>
          </w:r>
        </w:p>
      </w:docPartBody>
    </w:docPart>
    <w:docPart>
      <w:docPartPr>
        <w:name w:val="67E71F41480840AA9981844542D05EEA"/>
        <w:category>
          <w:name w:val="General"/>
          <w:gallery w:val="placeholder"/>
        </w:category>
        <w:types>
          <w:type w:val="bbPlcHdr"/>
        </w:types>
        <w:behaviors>
          <w:behavior w:val="content"/>
        </w:behaviors>
        <w:guid w:val="{F50C7B92-45B2-4CF8-A3E9-C2EAEE679BE7}"/>
      </w:docPartPr>
      <w:docPartBody>
        <w:p w:rsidR="00CD0090" w:rsidRDefault="00CD0090">
          <w:r w:rsidRPr="0060131F">
            <w:rPr>
              <w:rStyle w:val="PlaceholderText"/>
            </w:rPr>
            <w:t>Click or tap here to enter text.</w:t>
          </w:r>
        </w:p>
      </w:docPartBody>
    </w:docPart>
    <w:docPart>
      <w:docPartPr>
        <w:name w:val="14ADCC2B1DAB4AA6B183BC0E8ED9E4CF"/>
        <w:category>
          <w:name w:val="General"/>
          <w:gallery w:val="placeholder"/>
        </w:category>
        <w:types>
          <w:type w:val="bbPlcHdr"/>
        </w:types>
        <w:behaviors>
          <w:behavior w:val="content"/>
        </w:behaviors>
        <w:guid w:val="{7D8C3672-2D86-4FEF-A61C-50B0F5C9ECA8}"/>
      </w:docPartPr>
      <w:docPartBody>
        <w:p w:rsidR="00CD0090" w:rsidRDefault="00CD0090">
          <w:r w:rsidRPr="0060131F">
            <w:rPr>
              <w:rStyle w:val="PlaceholderText"/>
            </w:rPr>
            <w:t>Click or tap here to enter text.</w:t>
          </w:r>
        </w:p>
      </w:docPartBody>
    </w:docPart>
    <w:docPart>
      <w:docPartPr>
        <w:name w:val="2B73E7AE6A5A400692A870901BA83B06"/>
        <w:category>
          <w:name w:val="General"/>
          <w:gallery w:val="placeholder"/>
        </w:category>
        <w:types>
          <w:type w:val="bbPlcHdr"/>
        </w:types>
        <w:behaviors>
          <w:behavior w:val="content"/>
        </w:behaviors>
        <w:guid w:val="{B7C19D8D-C8A0-4501-BC94-CC23F50E1748}"/>
      </w:docPartPr>
      <w:docPartBody>
        <w:p w:rsidR="00CD0090" w:rsidRDefault="00CD0090">
          <w:r w:rsidRPr="0060131F">
            <w:rPr>
              <w:rStyle w:val="PlaceholderText"/>
            </w:rPr>
            <w:t>Click or tap here to enter text.</w:t>
          </w:r>
        </w:p>
      </w:docPartBody>
    </w:docPart>
    <w:docPart>
      <w:docPartPr>
        <w:name w:val="20ACC294C2EC4F2ABE5B526D9FE08C51"/>
        <w:category>
          <w:name w:val="General"/>
          <w:gallery w:val="placeholder"/>
        </w:category>
        <w:types>
          <w:type w:val="bbPlcHdr"/>
        </w:types>
        <w:behaviors>
          <w:behavior w:val="content"/>
        </w:behaviors>
        <w:guid w:val="{2E36ACB2-2B47-4E5F-A1F3-4B56D72982F5}"/>
      </w:docPartPr>
      <w:docPartBody>
        <w:p w:rsidR="00CD0090" w:rsidRDefault="00CD0090">
          <w:r w:rsidRPr="0060131F">
            <w:rPr>
              <w:rStyle w:val="PlaceholderText"/>
            </w:rPr>
            <w:t>Click or tap here to enter text.</w:t>
          </w:r>
        </w:p>
      </w:docPartBody>
    </w:docPart>
    <w:docPart>
      <w:docPartPr>
        <w:name w:val="788B6385E66F4B899234E1132A6B573F"/>
        <w:category>
          <w:name w:val="General"/>
          <w:gallery w:val="placeholder"/>
        </w:category>
        <w:types>
          <w:type w:val="bbPlcHdr"/>
        </w:types>
        <w:behaviors>
          <w:behavior w:val="content"/>
        </w:behaviors>
        <w:guid w:val="{712DCCAD-2A16-474A-A32E-4EF1ECEDED8B}"/>
      </w:docPartPr>
      <w:docPartBody>
        <w:p w:rsidR="00CD0090" w:rsidRDefault="00CD0090">
          <w:r w:rsidRPr="0060131F">
            <w:rPr>
              <w:rStyle w:val="PlaceholderText"/>
            </w:rPr>
            <w:t>Click or tap here to enter text.</w:t>
          </w:r>
        </w:p>
      </w:docPartBody>
    </w:docPart>
    <w:docPart>
      <w:docPartPr>
        <w:name w:val="7655140896D74F81A76CA61728B1FD62"/>
        <w:category>
          <w:name w:val="General"/>
          <w:gallery w:val="placeholder"/>
        </w:category>
        <w:types>
          <w:type w:val="bbPlcHdr"/>
        </w:types>
        <w:behaviors>
          <w:behavior w:val="content"/>
        </w:behaviors>
        <w:guid w:val="{DDDFE83D-FA7A-48B6-91FB-56B3D3D6F99B}"/>
      </w:docPartPr>
      <w:docPartBody>
        <w:p w:rsidR="00CD0090" w:rsidRDefault="00CD0090">
          <w:r w:rsidRPr="0060131F">
            <w:rPr>
              <w:rStyle w:val="PlaceholderText"/>
            </w:rPr>
            <w:t>Click or tap here to enter text.</w:t>
          </w:r>
        </w:p>
      </w:docPartBody>
    </w:docPart>
    <w:docPart>
      <w:docPartPr>
        <w:name w:val="1EDCCC81927B4AF9873239149DC78130"/>
        <w:category>
          <w:name w:val="General"/>
          <w:gallery w:val="placeholder"/>
        </w:category>
        <w:types>
          <w:type w:val="bbPlcHdr"/>
        </w:types>
        <w:behaviors>
          <w:behavior w:val="content"/>
        </w:behaviors>
        <w:guid w:val="{431FC7F0-FC3D-4385-A711-0A046D69266F}"/>
      </w:docPartPr>
      <w:docPartBody>
        <w:p w:rsidR="00CD0090" w:rsidRDefault="00CD0090">
          <w:r w:rsidRPr="0060131F">
            <w:rPr>
              <w:rStyle w:val="PlaceholderText"/>
            </w:rPr>
            <w:t>Click or tap here to enter text.</w:t>
          </w:r>
        </w:p>
      </w:docPartBody>
    </w:docPart>
    <w:docPart>
      <w:docPartPr>
        <w:name w:val="A3069A88BE3E44D29BFBF0BD26E3BB59"/>
        <w:category>
          <w:name w:val="General"/>
          <w:gallery w:val="placeholder"/>
        </w:category>
        <w:types>
          <w:type w:val="bbPlcHdr"/>
        </w:types>
        <w:behaviors>
          <w:behavior w:val="content"/>
        </w:behaviors>
        <w:guid w:val="{CAFF21E2-CE99-42DE-96C3-7A403CC2ED86}"/>
      </w:docPartPr>
      <w:docPartBody>
        <w:p w:rsidR="00CD0090" w:rsidRDefault="00CD0090">
          <w:r w:rsidRPr="0060131F">
            <w:rPr>
              <w:rStyle w:val="PlaceholderText"/>
            </w:rPr>
            <w:t>Click or tap here to enter text.</w:t>
          </w:r>
        </w:p>
      </w:docPartBody>
    </w:docPart>
    <w:docPart>
      <w:docPartPr>
        <w:name w:val="EC26C4A7E9064008B92A5C272B3D8DBD"/>
        <w:category>
          <w:name w:val="General"/>
          <w:gallery w:val="placeholder"/>
        </w:category>
        <w:types>
          <w:type w:val="bbPlcHdr"/>
        </w:types>
        <w:behaviors>
          <w:behavior w:val="content"/>
        </w:behaviors>
        <w:guid w:val="{F03EF89E-D5F1-4C92-A79C-7C51230BDB80}"/>
      </w:docPartPr>
      <w:docPartBody>
        <w:p w:rsidR="00CD0090" w:rsidRDefault="00CD0090">
          <w:r w:rsidRPr="0060131F">
            <w:rPr>
              <w:rStyle w:val="PlaceholderText"/>
            </w:rPr>
            <w:t>Click or tap here to enter text.</w:t>
          </w:r>
        </w:p>
      </w:docPartBody>
    </w:docPart>
    <w:docPart>
      <w:docPartPr>
        <w:name w:val="2DAC3BBD75554C19AE5D7F3A74129526"/>
        <w:category>
          <w:name w:val="General"/>
          <w:gallery w:val="placeholder"/>
        </w:category>
        <w:types>
          <w:type w:val="bbPlcHdr"/>
        </w:types>
        <w:behaviors>
          <w:behavior w:val="content"/>
        </w:behaviors>
        <w:guid w:val="{B685F9A0-BA77-4151-AECB-1D9D2377E4B3}"/>
      </w:docPartPr>
      <w:docPartBody>
        <w:p w:rsidR="00CD0090" w:rsidRDefault="00CD0090">
          <w:r w:rsidRPr="0060131F">
            <w:rPr>
              <w:rStyle w:val="PlaceholderText"/>
            </w:rPr>
            <w:t>Click or tap here to enter text.</w:t>
          </w:r>
        </w:p>
      </w:docPartBody>
    </w:docPart>
    <w:docPart>
      <w:docPartPr>
        <w:name w:val="0627085DBAD24ACBB1D5D7BDF060C101"/>
        <w:category>
          <w:name w:val="General"/>
          <w:gallery w:val="placeholder"/>
        </w:category>
        <w:types>
          <w:type w:val="bbPlcHdr"/>
        </w:types>
        <w:behaviors>
          <w:behavior w:val="content"/>
        </w:behaviors>
        <w:guid w:val="{18EDF4BF-A4E2-4FB9-BBAA-6354AF17C6C6}"/>
      </w:docPartPr>
      <w:docPartBody>
        <w:p w:rsidR="00CD0090" w:rsidRDefault="00CD0090">
          <w:r w:rsidRPr="0060131F">
            <w:rPr>
              <w:rStyle w:val="PlaceholderText"/>
            </w:rPr>
            <w:t>Click or tap here to enter text.</w:t>
          </w:r>
        </w:p>
      </w:docPartBody>
    </w:docPart>
    <w:docPart>
      <w:docPartPr>
        <w:name w:val="F2D43B86C63E4E08B2E16F4202597709"/>
        <w:category>
          <w:name w:val="General"/>
          <w:gallery w:val="placeholder"/>
        </w:category>
        <w:types>
          <w:type w:val="bbPlcHdr"/>
        </w:types>
        <w:behaviors>
          <w:behavior w:val="content"/>
        </w:behaviors>
        <w:guid w:val="{7B1B9727-467C-478F-8016-8445E4C41034}"/>
      </w:docPartPr>
      <w:docPartBody>
        <w:p w:rsidR="00CD0090" w:rsidRDefault="00CD0090">
          <w:r w:rsidRPr="0060131F">
            <w:rPr>
              <w:rStyle w:val="PlaceholderText"/>
            </w:rPr>
            <w:t>Click or tap here to enter text.</w:t>
          </w:r>
        </w:p>
      </w:docPartBody>
    </w:docPart>
    <w:docPart>
      <w:docPartPr>
        <w:name w:val="7DA12ACF482548F2BEC857B7CF5B59F5"/>
        <w:category>
          <w:name w:val="General"/>
          <w:gallery w:val="placeholder"/>
        </w:category>
        <w:types>
          <w:type w:val="bbPlcHdr"/>
        </w:types>
        <w:behaviors>
          <w:behavior w:val="content"/>
        </w:behaviors>
        <w:guid w:val="{30D2F631-B0EC-413C-9FA4-A173FFC5B7CC}"/>
      </w:docPartPr>
      <w:docPartBody>
        <w:p w:rsidR="00CD0090" w:rsidRDefault="00CD0090">
          <w:r w:rsidRPr="0060131F">
            <w:rPr>
              <w:rStyle w:val="PlaceholderText"/>
            </w:rPr>
            <w:t>Click or tap here to enter text.</w:t>
          </w:r>
        </w:p>
      </w:docPartBody>
    </w:docPart>
    <w:docPart>
      <w:docPartPr>
        <w:name w:val="11A4E8127FC4411AAA8D69CD35887866"/>
        <w:category>
          <w:name w:val="General"/>
          <w:gallery w:val="placeholder"/>
        </w:category>
        <w:types>
          <w:type w:val="bbPlcHdr"/>
        </w:types>
        <w:behaviors>
          <w:behavior w:val="content"/>
        </w:behaviors>
        <w:guid w:val="{531E0611-3C3F-458D-A91A-035299B1A9E4}"/>
      </w:docPartPr>
      <w:docPartBody>
        <w:p w:rsidR="00CD0090" w:rsidRDefault="00CD0090">
          <w:r w:rsidRPr="0060131F">
            <w:rPr>
              <w:rStyle w:val="PlaceholderText"/>
            </w:rPr>
            <w:t>Click or tap here to enter text.</w:t>
          </w:r>
        </w:p>
      </w:docPartBody>
    </w:docPart>
    <w:docPart>
      <w:docPartPr>
        <w:name w:val="7D2F9FE5FD51427BA608AB358F7109EB"/>
        <w:category>
          <w:name w:val="General"/>
          <w:gallery w:val="placeholder"/>
        </w:category>
        <w:types>
          <w:type w:val="bbPlcHdr"/>
        </w:types>
        <w:behaviors>
          <w:behavior w:val="content"/>
        </w:behaviors>
        <w:guid w:val="{63D00456-0652-4354-B03D-147779044518}"/>
      </w:docPartPr>
      <w:docPartBody>
        <w:p w:rsidR="00CD0090" w:rsidRDefault="00CD0090">
          <w:r w:rsidRPr="0060131F">
            <w:rPr>
              <w:rStyle w:val="PlaceholderText"/>
            </w:rPr>
            <w:t>Click or tap here to enter text.</w:t>
          </w:r>
        </w:p>
      </w:docPartBody>
    </w:docPart>
    <w:docPart>
      <w:docPartPr>
        <w:name w:val="2144C16B7B2F4062AD8A713A4E94D880"/>
        <w:category>
          <w:name w:val="General"/>
          <w:gallery w:val="placeholder"/>
        </w:category>
        <w:types>
          <w:type w:val="bbPlcHdr"/>
        </w:types>
        <w:behaviors>
          <w:behavior w:val="content"/>
        </w:behaviors>
        <w:guid w:val="{7327C3BC-35BE-4255-BFA6-2F93B72E04D0}"/>
      </w:docPartPr>
      <w:docPartBody>
        <w:p w:rsidR="00CD0090" w:rsidRDefault="00CD0090">
          <w:r w:rsidRPr="0060131F">
            <w:rPr>
              <w:rStyle w:val="PlaceholderText"/>
            </w:rPr>
            <w:t>Click or tap here to enter text.</w:t>
          </w:r>
        </w:p>
      </w:docPartBody>
    </w:docPart>
    <w:docPart>
      <w:docPartPr>
        <w:name w:val="81BA12DAAEAA4363B019A449074B1074"/>
        <w:category>
          <w:name w:val="General"/>
          <w:gallery w:val="placeholder"/>
        </w:category>
        <w:types>
          <w:type w:val="bbPlcHdr"/>
        </w:types>
        <w:behaviors>
          <w:behavior w:val="content"/>
        </w:behaviors>
        <w:guid w:val="{39E08E53-39CE-4630-97F0-6AD5E4D5EEF9}"/>
      </w:docPartPr>
      <w:docPartBody>
        <w:p w:rsidR="00CD0090" w:rsidRDefault="00CD0090">
          <w:r w:rsidRPr="0060131F">
            <w:rPr>
              <w:rStyle w:val="PlaceholderText"/>
            </w:rPr>
            <w:t>Click or tap here to enter text.</w:t>
          </w:r>
        </w:p>
      </w:docPartBody>
    </w:docPart>
    <w:docPart>
      <w:docPartPr>
        <w:name w:val="64A6AB53BE2E441EAEE2FBE8EA7D3C06"/>
        <w:category>
          <w:name w:val="General"/>
          <w:gallery w:val="placeholder"/>
        </w:category>
        <w:types>
          <w:type w:val="bbPlcHdr"/>
        </w:types>
        <w:behaviors>
          <w:behavior w:val="content"/>
        </w:behaviors>
        <w:guid w:val="{6D8AA8DA-93CB-4AC0-BF95-12E038FC5857}"/>
      </w:docPartPr>
      <w:docPartBody>
        <w:p w:rsidR="00CD0090" w:rsidRDefault="00CD0090">
          <w:r w:rsidRPr="0060131F">
            <w:rPr>
              <w:rStyle w:val="PlaceholderText"/>
            </w:rPr>
            <w:t>Click or tap here to enter text.</w:t>
          </w:r>
        </w:p>
      </w:docPartBody>
    </w:docPart>
    <w:docPart>
      <w:docPartPr>
        <w:name w:val="CF471339CFEC457DA1AEB5B6E8A1634D"/>
        <w:category>
          <w:name w:val="General"/>
          <w:gallery w:val="placeholder"/>
        </w:category>
        <w:types>
          <w:type w:val="bbPlcHdr"/>
        </w:types>
        <w:behaviors>
          <w:behavior w:val="content"/>
        </w:behaviors>
        <w:guid w:val="{F5E3319E-9E4A-4519-901D-E32BFC627E23}"/>
      </w:docPartPr>
      <w:docPartBody>
        <w:p w:rsidR="00CD0090" w:rsidRDefault="00CD0090">
          <w:r w:rsidRPr="0060131F">
            <w:rPr>
              <w:rStyle w:val="PlaceholderText"/>
            </w:rPr>
            <w:t>Click or tap here to enter text.</w:t>
          </w:r>
        </w:p>
      </w:docPartBody>
    </w:docPart>
    <w:docPart>
      <w:docPartPr>
        <w:name w:val="58D7620AB2A949AE84BF4AF3654DB30C"/>
        <w:category>
          <w:name w:val="General"/>
          <w:gallery w:val="placeholder"/>
        </w:category>
        <w:types>
          <w:type w:val="bbPlcHdr"/>
        </w:types>
        <w:behaviors>
          <w:behavior w:val="content"/>
        </w:behaviors>
        <w:guid w:val="{E78D6AD0-5DB3-4B47-96CA-6CE4525ABE42}"/>
      </w:docPartPr>
      <w:docPartBody>
        <w:p w:rsidR="00CD0090" w:rsidRDefault="00CD0090">
          <w:r w:rsidRPr="0060131F">
            <w:rPr>
              <w:rStyle w:val="PlaceholderText"/>
            </w:rPr>
            <w:t>Click or tap here to enter text.</w:t>
          </w:r>
        </w:p>
      </w:docPartBody>
    </w:docPart>
    <w:docPart>
      <w:docPartPr>
        <w:name w:val="5EC7C1D4B5A3437A8FED75D2F23D9796"/>
        <w:category>
          <w:name w:val="General"/>
          <w:gallery w:val="placeholder"/>
        </w:category>
        <w:types>
          <w:type w:val="bbPlcHdr"/>
        </w:types>
        <w:behaviors>
          <w:behavior w:val="content"/>
        </w:behaviors>
        <w:guid w:val="{0E683DF9-BAA0-4971-B036-4FDE6E5C62D2}"/>
      </w:docPartPr>
      <w:docPartBody>
        <w:p w:rsidR="00CD0090" w:rsidRDefault="00CD0090">
          <w:r w:rsidRPr="0060131F">
            <w:rPr>
              <w:rStyle w:val="PlaceholderText"/>
            </w:rPr>
            <w:t>Click or tap here to enter text.</w:t>
          </w:r>
        </w:p>
      </w:docPartBody>
    </w:docPart>
    <w:docPart>
      <w:docPartPr>
        <w:name w:val="E25D444AFF044CF29C8008DE50E2F93B"/>
        <w:category>
          <w:name w:val="General"/>
          <w:gallery w:val="placeholder"/>
        </w:category>
        <w:types>
          <w:type w:val="bbPlcHdr"/>
        </w:types>
        <w:behaviors>
          <w:behavior w:val="content"/>
        </w:behaviors>
        <w:guid w:val="{C52CF41E-0EE5-4E81-9271-9416FBAFE487}"/>
      </w:docPartPr>
      <w:docPartBody>
        <w:p w:rsidR="00CD0090" w:rsidRDefault="00CD0090">
          <w:r w:rsidRPr="0060131F">
            <w:rPr>
              <w:rStyle w:val="PlaceholderText"/>
            </w:rPr>
            <w:t>Click or tap here to enter text.</w:t>
          </w:r>
        </w:p>
      </w:docPartBody>
    </w:docPart>
    <w:docPart>
      <w:docPartPr>
        <w:name w:val="1B9F0A1CE2ED49E69E112678D2451E7B"/>
        <w:category>
          <w:name w:val="General"/>
          <w:gallery w:val="placeholder"/>
        </w:category>
        <w:types>
          <w:type w:val="bbPlcHdr"/>
        </w:types>
        <w:behaviors>
          <w:behavior w:val="content"/>
        </w:behaviors>
        <w:guid w:val="{64EB8477-BA75-419A-8D75-1056962DF0F5}"/>
      </w:docPartPr>
      <w:docPartBody>
        <w:p w:rsidR="00CD0090" w:rsidRDefault="00CD0090">
          <w:r w:rsidRPr="0060131F">
            <w:rPr>
              <w:rStyle w:val="PlaceholderText"/>
            </w:rPr>
            <w:t>Click or tap here to enter text.</w:t>
          </w:r>
        </w:p>
      </w:docPartBody>
    </w:docPart>
    <w:docPart>
      <w:docPartPr>
        <w:name w:val="CD855A8199234B88A50F553FE2DC2D62"/>
        <w:category>
          <w:name w:val="General"/>
          <w:gallery w:val="placeholder"/>
        </w:category>
        <w:types>
          <w:type w:val="bbPlcHdr"/>
        </w:types>
        <w:behaviors>
          <w:behavior w:val="content"/>
        </w:behaviors>
        <w:guid w:val="{3419B7D1-CB2F-4208-A0E5-986D950B3E96}"/>
      </w:docPartPr>
      <w:docPartBody>
        <w:p w:rsidR="00CD0090" w:rsidRDefault="00CD0090">
          <w:r w:rsidRPr="0060131F">
            <w:rPr>
              <w:rStyle w:val="PlaceholderText"/>
            </w:rPr>
            <w:t>Click or tap here to enter text.</w:t>
          </w:r>
        </w:p>
      </w:docPartBody>
    </w:docPart>
    <w:docPart>
      <w:docPartPr>
        <w:name w:val="C9C25D899622432BB7C069CF1F920C99"/>
        <w:category>
          <w:name w:val="General"/>
          <w:gallery w:val="placeholder"/>
        </w:category>
        <w:types>
          <w:type w:val="bbPlcHdr"/>
        </w:types>
        <w:behaviors>
          <w:behavior w:val="content"/>
        </w:behaviors>
        <w:guid w:val="{D3C626EC-456C-4C7A-B707-2DC635F70848}"/>
      </w:docPartPr>
      <w:docPartBody>
        <w:p w:rsidR="00CD0090" w:rsidRDefault="00CD0090">
          <w:r w:rsidRPr="0060131F">
            <w:rPr>
              <w:rStyle w:val="PlaceholderText"/>
            </w:rPr>
            <w:t>Click or tap here to enter text.</w:t>
          </w:r>
        </w:p>
      </w:docPartBody>
    </w:docPart>
    <w:docPart>
      <w:docPartPr>
        <w:name w:val="D3917CCBE7664E44A47D7E8350189305"/>
        <w:category>
          <w:name w:val="General"/>
          <w:gallery w:val="placeholder"/>
        </w:category>
        <w:types>
          <w:type w:val="bbPlcHdr"/>
        </w:types>
        <w:behaviors>
          <w:behavior w:val="content"/>
        </w:behaviors>
        <w:guid w:val="{F4B2EEAB-3BC7-45B0-A661-6B86BF843ED0}"/>
      </w:docPartPr>
      <w:docPartBody>
        <w:p w:rsidR="00CD0090" w:rsidRDefault="00CD0090">
          <w:r w:rsidRPr="0060131F">
            <w:rPr>
              <w:rStyle w:val="PlaceholderText"/>
            </w:rPr>
            <w:t>Click or tap here to enter text.</w:t>
          </w:r>
        </w:p>
      </w:docPartBody>
    </w:docPart>
    <w:docPart>
      <w:docPartPr>
        <w:name w:val="13F2036703E541888FB9AB08FCD0C350"/>
        <w:category>
          <w:name w:val="General"/>
          <w:gallery w:val="placeholder"/>
        </w:category>
        <w:types>
          <w:type w:val="bbPlcHdr"/>
        </w:types>
        <w:behaviors>
          <w:behavior w:val="content"/>
        </w:behaviors>
        <w:guid w:val="{A1B0CDAD-33AD-4E0A-9115-ADDD8875EC7B}"/>
      </w:docPartPr>
      <w:docPartBody>
        <w:p w:rsidR="00CD0090" w:rsidRDefault="00CD0090">
          <w:r w:rsidRPr="0060131F">
            <w:rPr>
              <w:rStyle w:val="PlaceholderText"/>
            </w:rPr>
            <w:t>Click or tap here to enter text.</w:t>
          </w:r>
        </w:p>
      </w:docPartBody>
    </w:docPart>
    <w:docPart>
      <w:docPartPr>
        <w:name w:val="5DD672D1E2794CB0B7CC922C6D9CC647"/>
        <w:category>
          <w:name w:val="General"/>
          <w:gallery w:val="placeholder"/>
        </w:category>
        <w:types>
          <w:type w:val="bbPlcHdr"/>
        </w:types>
        <w:behaviors>
          <w:behavior w:val="content"/>
        </w:behaviors>
        <w:guid w:val="{DBBF18A2-269A-47D3-B21E-96D198766898}"/>
      </w:docPartPr>
      <w:docPartBody>
        <w:p w:rsidR="00CD0090" w:rsidRDefault="00CD0090">
          <w:r w:rsidRPr="0060131F">
            <w:rPr>
              <w:rStyle w:val="PlaceholderText"/>
            </w:rPr>
            <w:t>Click or tap here to enter text.</w:t>
          </w:r>
        </w:p>
      </w:docPartBody>
    </w:docPart>
    <w:docPart>
      <w:docPartPr>
        <w:name w:val="B43ADD33D0504DB3A976D2BC0C0B3D2F"/>
        <w:category>
          <w:name w:val="General"/>
          <w:gallery w:val="placeholder"/>
        </w:category>
        <w:types>
          <w:type w:val="bbPlcHdr"/>
        </w:types>
        <w:behaviors>
          <w:behavior w:val="content"/>
        </w:behaviors>
        <w:guid w:val="{F7412DF7-DA08-49BD-A972-EF1E1B29DD43}"/>
      </w:docPartPr>
      <w:docPartBody>
        <w:p w:rsidR="00CD0090" w:rsidRDefault="00CD0090">
          <w:r w:rsidRPr="0060131F">
            <w:rPr>
              <w:rStyle w:val="PlaceholderText"/>
            </w:rPr>
            <w:t>Click or tap here to enter text.</w:t>
          </w:r>
        </w:p>
      </w:docPartBody>
    </w:docPart>
    <w:docPart>
      <w:docPartPr>
        <w:name w:val="C4029EB6A89348288A28158098BEDE2D"/>
        <w:category>
          <w:name w:val="General"/>
          <w:gallery w:val="placeholder"/>
        </w:category>
        <w:types>
          <w:type w:val="bbPlcHdr"/>
        </w:types>
        <w:behaviors>
          <w:behavior w:val="content"/>
        </w:behaviors>
        <w:guid w:val="{0BAC3C30-F49A-42D0-9B0E-95976FAD39ED}"/>
      </w:docPartPr>
      <w:docPartBody>
        <w:p w:rsidR="00CD0090" w:rsidRDefault="00CD0090">
          <w:r w:rsidRPr="0060131F">
            <w:rPr>
              <w:rStyle w:val="PlaceholderText"/>
            </w:rPr>
            <w:t>Click or tap here to enter text.</w:t>
          </w:r>
        </w:p>
      </w:docPartBody>
    </w:docPart>
    <w:docPart>
      <w:docPartPr>
        <w:name w:val="F8DDAC5D8E744426B15526D81EBDD4C4"/>
        <w:category>
          <w:name w:val="General"/>
          <w:gallery w:val="placeholder"/>
        </w:category>
        <w:types>
          <w:type w:val="bbPlcHdr"/>
        </w:types>
        <w:behaviors>
          <w:behavior w:val="content"/>
        </w:behaviors>
        <w:guid w:val="{A43EEF71-6B9E-4F11-9E6E-CE87DDFA7E6B}"/>
      </w:docPartPr>
      <w:docPartBody>
        <w:p w:rsidR="00CD0090" w:rsidRDefault="00CD0090">
          <w:r w:rsidRPr="0060131F">
            <w:rPr>
              <w:rStyle w:val="PlaceholderText"/>
            </w:rPr>
            <w:t>Click or tap here to enter text.</w:t>
          </w:r>
        </w:p>
      </w:docPartBody>
    </w:docPart>
    <w:docPart>
      <w:docPartPr>
        <w:name w:val="95F72186F19040D6A0001B86F8B8FC9A"/>
        <w:category>
          <w:name w:val="General"/>
          <w:gallery w:val="placeholder"/>
        </w:category>
        <w:types>
          <w:type w:val="bbPlcHdr"/>
        </w:types>
        <w:behaviors>
          <w:behavior w:val="content"/>
        </w:behaviors>
        <w:guid w:val="{48E537CA-FE93-49A6-AC8C-8BBDDC9C8DED}"/>
      </w:docPartPr>
      <w:docPartBody>
        <w:p w:rsidR="00CD0090" w:rsidRDefault="00CD0090">
          <w:r w:rsidRPr="0060131F">
            <w:rPr>
              <w:rStyle w:val="PlaceholderText"/>
            </w:rPr>
            <w:t>Click or tap here to enter text.</w:t>
          </w:r>
        </w:p>
      </w:docPartBody>
    </w:docPart>
    <w:docPart>
      <w:docPartPr>
        <w:name w:val="1BDC94F32F6948229B617C4589B1FE0C"/>
        <w:category>
          <w:name w:val="General"/>
          <w:gallery w:val="placeholder"/>
        </w:category>
        <w:types>
          <w:type w:val="bbPlcHdr"/>
        </w:types>
        <w:behaviors>
          <w:behavior w:val="content"/>
        </w:behaviors>
        <w:guid w:val="{1B7045E9-5D38-49C8-A6E9-130A352F0034}"/>
      </w:docPartPr>
      <w:docPartBody>
        <w:p w:rsidR="00CD0090" w:rsidRDefault="00CD0090">
          <w:r w:rsidRPr="0060131F">
            <w:rPr>
              <w:rStyle w:val="PlaceholderText"/>
            </w:rPr>
            <w:t>Click or tap here to enter text.</w:t>
          </w:r>
        </w:p>
      </w:docPartBody>
    </w:docPart>
    <w:docPart>
      <w:docPartPr>
        <w:name w:val="9A329138514046E3AC09CB91299A92E0"/>
        <w:category>
          <w:name w:val="General"/>
          <w:gallery w:val="placeholder"/>
        </w:category>
        <w:types>
          <w:type w:val="bbPlcHdr"/>
        </w:types>
        <w:behaviors>
          <w:behavior w:val="content"/>
        </w:behaviors>
        <w:guid w:val="{DF433458-2A9F-4D30-A9E8-59E6E53E7A65}"/>
      </w:docPartPr>
      <w:docPartBody>
        <w:p w:rsidR="00CD0090" w:rsidRDefault="00CD0090">
          <w:r w:rsidRPr="0060131F">
            <w:rPr>
              <w:rStyle w:val="PlaceholderText"/>
            </w:rPr>
            <w:t>Click or tap here to enter text.</w:t>
          </w:r>
        </w:p>
      </w:docPartBody>
    </w:docPart>
    <w:docPart>
      <w:docPartPr>
        <w:name w:val="A594474252734E21AEAB69FB8543CCDC"/>
        <w:category>
          <w:name w:val="General"/>
          <w:gallery w:val="placeholder"/>
        </w:category>
        <w:types>
          <w:type w:val="bbPlcHdr"/>
        </w:types>
        <w:behaviors>
          <w:behavior w:val="content"/>
        </w:behaviors>
        <w:guid w:val="{7E856D9F-2659-47AC-B869-5482D6EE21EF}"/>
      </w:docPartPr>
      <w:docPartBody>
        <w:p w:rsidR="00CD0090" w:rsidRDefault="00CD0090">
          <w:r w:rsidRPr="0060131F">
            <w:rPr>
              <w:rStyle w:val="PlaceholderText"/>
            </w:rPr>
            <w:t>Click or tap here to enter text.</w:t>
          </w:r>
        </w:p>
      </w:docPartBody>
    </w:docPart>
    <w:docPart>
      <w:docPartPr>
        <w:name w:val="7D06E1E2EB0741158CE5D7DC95B54351"/>
        <w:category>
          <w:name w:val="General"/>
          <w:gallery w:val="placeholder"/>
        </w:category>
        <w:types>
          <w:type w:val="bbPlcHdr"/>
        </w:types>
        <w:behaviors>
          <w:behavior w:val="content"/>
        </w:behaviors>
        <w:guid w:val="{AFC8614F-1CC8-4F9E-B346-F00823F12023}"/>
      </w:docPartPr>
      <w:docPartBody>
        <w:p w:rsidR="00CD0090" w:rsidRDefault="00CD0090">
          <w:r w:rsidRPr="0060131F">
            <w:rPr>
              <w:rStyle w:val="PlaceholderText"/>
            </w:rPr>
            <w:t>Click or tap here to enter text.</w:t>
          </w:r>
        </w:p>
      </w:docPartBody>
    </w:docPart>
    <w:docPart>
      <w:docPartPr>
        <w:name w:val="5F75482BC1D44EB7AC1C94CA6A72C489"/>
        <w:category>
          <w:name w:val="General"/>
          <w:gallery w:val="placeholder"/>
        </w:category>
        <w:types>
          <w:type w:val="bbPlcHdr"/>
        </w:types>
        <w:behaviors>
          <w:behavior w:val="content"/>
        </w:behaviors>
        <w:guid w:val="{336AD5CA-235F-4B0E-8350-BD8B71064D75}"/>
      </w:docPartPr>
      <w:docPartBody>
        <w:p w:rsidR="00CD0090" w:rsidRDefault="00CD0090">
          <w:r w:rsidRPr="0060131F">
            <w:rPr>
              <w:rStyle w:val="PlaceholderText"/>
            </w:rPr>
            <w:t>Click or tap here to enter text.</w:t>
          </w:r>
        </w:p>
      </w:docPartBody>
    </w:docPart>
    <w:docPart>
      <w:docPartPr>
        <w:name w:val="A3B7EA1ED81A41F7A40F3BA3FA67A193"/>
        <w:category>
          <w:name w:val="General"/>
          <w:gallery w:val="placeholder"/>
        </w:category>
        <w:types>
          <w:type w:val="bbPlcHdr"/>
        </w:types>
        <w:behaviors>
          <w:behavior w:val="content"/>
        </w:behaviors>
        <w:guid w:val="{7EB23400-2716-4F8C-AAC4-9B4BE8B1054D}"/>
      </w:docPartPr>
      <w:docPartBody>
        <w:p w:rsidR="00CD0090" w:rsidRDefault="00CD0090">
          <w:r w:rsidRPr="0060131F">
            <w:rPr>
              <w:rStyle w:val="PlaceholderText"/>
            </w:rPr>
            <w:t>Click or tap here to enter text.</w:t>
          </w:r>
        </w:p>
      </w:docPartBody>
    </w:docPart>
    <w:docPart>
      <w:docPartPr>
        <w:name w:val="8CA94E38FD1440198A64403DEFB90B80"/>
        <w:category>
          <w:name w:val="General"/>
          <w:gallery w:val="placeholder"/>
        </w:category>
        <w:types>
          <w:type w:val="bbPlcHdr"/>
        </w:types>
        <w:behaviors>
          <w:behavior w:val="content"/>
        </w:behaviors>
        <w:guid w:val="{529DEE28-DDB6-4F94-8D58-774B7772973D}"/>
      </w:docPartPr>
      <w:docPartBody>
        <w:p w:rsidR="00CD0090" w:rsidRDefault="00CD0090">
          <w:r w:rsidRPr="0060131F">
            <w:rPr>
              <w:rStyle w:val="PlaceholderText"/>
            </w:rPr>
            <w:t>Click or tap here to enter text.</w:t>
          </w:r>
        </w:p>
      </w:docPartBody>
    </w:docPart>
    <w:docPart>
      <w:docPartPr>
        <w:name w:val="3107E0EE80144E6AB6662F8662B4E727"/>
        <w:category>
          <w:name w:val="General"/>
          <w:gallery w:val="placeholder"/>
        </w:category>
        <w:types>
          <w:type w:val="bbPlcHdr"/>
        </w:types>
        <w:behaviors>
          <w:behavior w:val="content"/>
        </w:behaviors>
        <w:guid w:val="{80012FB4-6ADF-40D3-AFBE-5881F57426A1}"/>
      </w:docPartPr>
      <w:docPartBody>
        <w:p w:rsidR="00CD0090" w:rsidRDefault="00CD0090">
          <w:r w:rsidRPr="0060131F">
            <w:rPr>
              <w:rStyle w:val="PlaceholderText"/>
            </w:rPr>
            <w:t>Click or tap here to enter text.</w:t>
          </w:r>
        </w:p>
      </w:docPartBody>
    </w:docPart>
    <w:docPart>
      <w:docPartPr>
        <w:name w:val="4C9CDD7D2F184E6FAC746232F62A7589"/>
        <w:category>
          <w:name w:val="General"/>
          <w:gallery w:val="placeholder"/>
        </w:category>
        <w:types>
          <w:type w:val="bbPlcHdr"/>
        </w:types>
        <w:behaviors>
          <w:behavior w:val="content"/>
        </w:behaviors>
        <w:guid w:val="{EBC16882-57A4-4C98-8A32-CF5CCC896A3F}"/>
      </w:docPartPr>
      <w:docPartBody>
        <w:p w:rsidR="00CD0090" w:rsidRDefault="00CD0090">
          <w:r w:rsidRPr="0060131F">
            <w:rPr>
              <w:rStyle w:val="PlaceholderText"/>
            </w:rPr>
            <w:t>Click or tap here to enter text.</w:t>
          </w:r>
        </w:p>
      </w:docPartBody>
    </w:docPart>
    <w:docPart>
      <w:docPartPr>
        <w:name w:val="63002365D59B4730AA6BB3D6DFA0B64B"/>
        <w:category>
          <w:name w:val="General"/>
          <w:gallery w:val="placeholder"/>
        </w:category>
        <w:types>
          <w:type w:val="bbPlcHdr"/>
        </w:types>
        <w:behaviors>
          <w:behavior w:val="content"/>
        </w:behaviors>
        <w:guid w:val="{094278BC-99DE-4182-8390-7E1F08146475}"/>
      </w:docPartPr>
      <w:docPartBody>
        <w:p w:rsidR="00CD0090" w:rsidRDefault="00CD0090">
          <w:r w:rsidRPr="0060131F">
            <w:rPr>
              <w:rStyle w:val="PlaceholderText"/>
            </w:rPr>
            <w:t>Click or tap here to enter text.</w:t>
          </w:r>
        </w:p>
      </w:docPartBody>
    </w:docPart>
    <w:docPart>
      <w:docPartPr>
        <w:name w:val="1F7D0FB0E7DF495B9026DA8F7586361F"/>
        <w:category>
          <w:name w:val="General"/>
          <w:gallery w:val="placeholder"/>
        </w:category>
        <w:types>
          <w:type w:val="bbPlcHdr"/>
        </w:types>
        <w:behaviors>
          <w:behavior w:val="content"/>
        </w:behaviors>
        <w:guid w:val="{1D050166-DAAB-45DB-8298-EE974B65D83E}"/>
      </w:docPartPr>
      <w:docPartBody>
        <w:p w:rsidR="00CD0090" w:rsidRDefault="00CD0090">
          <w:r w:rsidRPr="0060131F">
            <w:rPr>
              <w:rStyle w:val="PlaceholderText"/>
            </w:rPr>
            <w:t>Click or tap here to enter text.</w:t>
          </w:r>
        </w:p>
      </w:docPartBody>
    </w:docPart>
    <w:docPart>
      <w:docPartPr>
        <w:name w:val="17E4C8D649A44EB0A10CD78969BADEB5"/>
        <w:category>
          <w:name w:val="General"/>
          <w:gallery w:val="placeholder"/>
        </w:category>
        <w:types>
          <w:type w:val="bbPlcHdr"/>
        </w:types>
        <w:behaviors>
          <w:behavior w:val="content"/>
        </w:behaviors>
        <w:guid w:val="{DC9853C2-567F-4CED-BC7F-B3537B2B2C98}"/>
      </w:docPartPr>
      <w:docPartBody>
        <w:p w:rsidR="00CD0090" w:rsidRDefault="00CD0090">
          <w:r w:rsidRPr="0060131F">
            <w:rPr>
              <w:rStyle w:val="PlaceholderText"/>
            </w:rPr>
            <w:t>Click or tap here to enter text.</w:t>
          </w:r>
        </w:p>
      </w:docPartBody>
    </w:docPart>
    <w:docPart>
      <w:docPartPr>
        <w:name w:val="FF92F6E8B9724126B047C91F06F95211"/>
        <w:category>
          <w:name w:val="General"/>
          <w:gallery w:val="placeholder"/>
        </w:category>
        <w:types>
          <w:type w:val="bbPlcHdr"/>
        </w:types>
        <w:behaviors>
          <w:behavior w:val="content"/>
        </w:behaviors>
        <w:guid w:val="{84EA8BDE-BA81-45A2-BADD-6BE1EC35BE79}"/>
      </w:docPartPr>
      <w:docPartBody>
        <w:p w:rsidR="00CD0090" w:rsidRDefault="00CD0090">
          <w:r w:rsidRPr="0060131F">
            <w:rPr>
              <w:rStyle w:val="PlaceholderText"/>
            </w:rPr>
            <w:t>Click or tap here to enter text.</w:t>
          </w:r>
        </w:p>
      </w:docPartBody>
    </w:docPart>
    <w:docPart>
      <w:docPartPr>
        <w:name w:val="3B34C17717CC4DBE9C2F1E64F503948B"/>
        <w:category>
          <w:name w:val="General"/>
          <w:gallery w:val="placeholder"/>
        </w:category>
        <w:types>
          <w:type w:val="bbPlcHdr"/>
        </w:types>
        <w:behaviors>
          <w:behavior w:val="content"/>
        </w:behaviors>
        <w:guid w:val="{98FD8B77-32BD-4E10-8DB9-D4B9C7C13656}"/>
      </w:docPartPr>
      <w:docPartBody>
        <w:p w:rsidR="00CD0090" w:rsidRDefault="00CD0090">
          <w:r w:rsidRPr="0060131F">
            <w:rPr>
              <w:rStyle w:val="PlaceholderText"/>
            </w:rPr>
            <w:t>Click or tap here to enter text.</w:t>
          </w:r>
        </w:p>
      </w:docPartBody>
    </w:docPart>
    <w:docPart>
      <w:docPartPr>
        <w:name w:val="4946486736C04926AAD033CAD4623C9F"/>
        <w:category>
          <w:name w:val="General"/>
          <w:gallery w:val="placeholder"/>
        </w:category>
        <w:types>
          <w:type w:val="bbPlcHdr"/>
        </w:types>
        <w:behaviors>
          <w:behavior w:val="content"/>
        </w:behaviors>
        <w:guid w:val="{0D903C43-38DD-4A37-A1FC-FF5E5EABD770}"/>
      </w:docPartPr>
      <w:docPartBody>
        <w:p w:rsidR="00CD0090" w:rsidRDefault="00CD0090">
          <w:r w:rsidRPr="0060131F">
            <w:rPr>
              <w:rStyle w:val="PlaceholderText"/>
            </w:rPr>
            <w:t>Click or tap here to enter text.</w:t>
          </w:r>
        </w:p>
      </w:docPartBody>
    </w:docPart>
    <w:docPart>
      <w:docPartPr>
        <w:name w:val="CC09FCDCC3734A8A81EE26265D70111E"/>
        <w:category>
          <w:name w:val="General"/>
          <w:gallery w:val="placeholder"/>
        </w:category>
        <w:types>
          <w:type w:val="bbPlcHdr"/>
        </w:types>
        <w:behaviors>
          <w:behavior w:val="content"/>
        </w:behaviors>
        <w:guid w:val="{E4AD2AF9-714A-4514-982E-D7867D8EEDCB}"/>
      </w:docPartPr>
      <w:docPartBody>
        <w:p w:rsidR="00CD0090" w:rsidRDefault="00CD0090">
          <w:r w:rsidRPr="0060131F">
            <w:rPr>
              <w:rStyle w:val="PlaceholderText"/>
            </w:rPr>
            <w:t>Click or tap here to enter text.</w:t>
          </w:r>
        </w:p>
      </w:docPartBody>
    </w:docPart>
    <w:docPart>
      <w:docPartPr>
        <w:name w:val="8533FE3F9E924A538A801441AE8A2FAB"/>
        <w:category>
          <w:name w:val="General"/>
          <w:gallery w:val="placeholder"/>
        </w:category>
        <w:types>
          <w:type w:val="bbPlcHdr"/>
        </w:types>
        <w:behaviors>
          <w:behavior w:val="content"/>
        </w:behaviors>
        <w:guid w:val="{7152B3F1-6DA8-49AF-897C-726222ED37DD}"/>
      </w:docPartPr>
      <w:docPartBody>
        <w:p w:rsidR="00CD0090" w:rsidRDefault="00CD0090">
          <w:r w:rsidRPr="0060131F">
            <w:rPr>
              <w:rStyle w:val="PlaceholderText"/>
            </w:rPr>
            <w:t>Click or tap here to enter text.</w:t>
          </w:r>
        </w:p>
      </w:docPartBody>
    </w:docPart>
    <w:docPart>
      <w:docPartPr>
        <w:name w:val="0B01CB66E26E4F0C9493F5EF123741A7"/>
        <w:category>
          <w:name w:val="General"/>
          <w:gallery w:val="placeholder"/>
        </w:category>
        <w:types>
          <w:type w:val="bbPlcHdr"/>
        </w:types>
        <w:behaviors>
          <w:behavior w:val="content"/>
        </w:behaviors>
        <w:guid w:val="{0AF72173-EE0E-4B75-9EFA-FD33BBEB79F8}"/>
      </w:docPartPr>
      <w:docPartBody>
        <w:p w:rsidR="00CD0090" w:rsidRDefault="00CD0090">
          <w:r w:rsidRPr="0060131F">
            <w:rPr>
              <w:rStyle w:val="PlaceholderText"/>
            </w:rPr>
            <w:t>Click or tap here to enter text.</w:t>
          </w:r>
        </w:p>
      </w:docPartBody>
    </w:docPart>
    <w:docPart>
      <w:docPartPr>
        <w:name w:val="815F5A7C0478474C828ED7E8D1E67A6D"/>
        <w:category>
          <w:name w:val="General"/>
          <w:gallery w:val="placeholder"/>
        </w:category>
        <w:types>
          <w:type w:val="bbPlcHdr"/>
        </w:types>
        <w:behaviors>
          <w:behavior w:val="content"/>
        </w:behaviors>
        <w:guid w:val="{F984CFDD-873E-4436-9134-10203E0DE7EF}"/>
      </w:docPartPr>
      <w:docPartBody>
        <w:p w:rsidR="00CD0090" w:rsidRDefault="00CD0090">
          <w:r w:rsidRPr="0060131F">
            <w:rPr>
              <w:rStyle w:val="PlaceholderText"/>
            </w:rPr>
            <w:t>Click or tap here to enter text.</w:t>
          </w:r>
        </w:p>
      </w:docPartBody>
    </w:docPart>
    <w:docPart>
      <w:docPartPr>
        <w:name w:val="28F7F79467164FB6A658F971364CC85A"/>
        <w:category>
          <w:name w:val="General"/>
          <w:gallery w:val="placeholder"/>
        </w:category>
        <w:types>
          <w:type w:val="bbPlcHdr"/>
        </w:types>
        <w:behaviors>
          <w:behavior w:val="content"/>
        </w:behaviors>
        <w:guid w:val="{8FB5A714-5323-45A0-A210-335740F5157F}"/>
      </w:docPartPr>
      <w:docPartBody>
        <w:p w:rsidR="00AE23E2" w:rsidRDefault="0001661D">
          <w:r w:rsidRPr="00435B7D">
            <w:rPr>
              <w:rStyle w:val="PlaceholderText"/>
            </w:rPr>
            <w:t>Click or tap to enter a date.</w:t>
          </w:r>
        </w:p>
      </w:docPartBody>
    </w:docPart>
    <w:docPart>
      <w:docPartPr>
        <w:name w:val="B18850F5A34A4142BF575435619A3486"/>
        <w:category>
          <w:name w:val="General"/>
          <w:gallery w:val="placeholder"/>
        </w:category>
        <w:types>
          <w:type w:val="bbPlcHdr"/>
        </w:types>
        <w:behaviors>
          <w:behavior w:val="content"/>
        </w:behaviors>
        <w:guid w:val="{56226FB5-7D30-4D66-B680-322C6A817E7C}"/>
      </w:docPartPr>
      <w:docPartBody>
        <w:p w:rsidR="00B610AA" w:rsidRDefault="00B610AA">
          <w:r w:rsidRPr="003E0078">
            <w:rPr>
              <w:rStyle w:val="PlaceholderText"/>
            </w:rPr>
            <w:t>Click or tap here to enter text.</w:t>
          </w:r>
        </w:p>
      </w:docPartBody>
    </w:docPart>
    <w:docPart>
      <w:docPartPr>
        <w:name w:val="77C6A545C2AE4FDE8D67E5920DE7891B"/>
        <w:category>
          <w:name w:val="General"/>
          <w:gallery w:val="placeholder"/>
        </w:category>
        <w:types>
          <w:type w:val="bbPlcHdr"/>
        </w:types>
        <w:behaviors>
          <w:behavior w:val="content"/>
        </w:behaviors>
        <w:guid w:val="{73F69600-D8A1-4578-A3D9-BC5E39D22A21}"/>
      </w:docPartPr>
      <w:docPartBody>
        <w:p w:rsidR="00B610AA" w:rsidRDefault="00B610AA">
          <w:r w:rsidRPr="003E0078">
            <w:rPr>
              <w:rStyle w:val="PlaceholderText"/>
            </w:rPr>
            <w:t>Click or tap here to enter text.</w:t>
          </w:r>
        </w:p>
      </w:docPartBody>
    </w:docPart>
    <w:docPart>
      <w:docPartPr>
        <w:name w:val="9042C1B6C1D24856B569DC4B4B3B4550"/>
        <w:category>
          <w:name w:val="General"/>
          <w:gallery w:val="placeholder"/>
        </w:category>
        <w:types>
          <w:type w:val="bbPlcHdr"/>
        </w:types>
        <w:behaviors>
          <w:behavior w:val="content"/>
        </w:behaviors>
        <w:guid w:val="{74CB089E-A4FB-4AD7-B1C0-5F168B3AA9D2}"/>
      </w:docPartPr>
      <w:docPartBody>
        <w:p w:rsidR="00B610AA" w:rsidRDefault="00B610AA">
          <w:r w:rsidRPr="003E0078">
            <w:rPr>
              <w:rStyle w:val="PlaceholderText"/>
            </w:rPr>
            <w:t>Click or tap here to enter text.</w:t>
          </w:r>
        </w:p>
      </w:docPartBody>
    </w:docPart>
    <w:docPart>
      <w:docPartPr>
        <w:name w:val="C401B5A9785C4EDBB2A816056215B023"/>
        <w:category>
          <w:name w:val="General"/>
          <w:gallery w:val="placeholder"/>
        </w:category>
        <w:types>
          <w:type w:val="bbPlcHdr"/>
        </w:types>
        <w:behaviors>
          <w:behavior w:val="content"/>
        </w:behaviors>
        <w:guid w:val="{610627C7-9038-4AE5-B8F1-F1F7CB2A34C6}"/>
      </w:docPartPr>
      <w:docPartBody>
        <w:p w:rsidR="00B610AA" w:rsidRDefault="00B610AA">
          <w:r w:rsidRPr="003E0078">
            <w:rPr>
              <w:rStyle w:val="PlaceholderText"/>
            </w:rPr>
            <w:t>Click or tap here to enter text.</w:t>
          </w:r>
        </w:p>
      </w:docPartBody>
    </w:docPart>
    <w:docPart>
      <w:docPartPr>
        <w:name w:val="6642AB7BCA7041329BBC0C147AFE781E"/>
        <w:category>
          <w:name w:val="General"/>
          <w:gallery w:val="placeholder"/>
        </w:category>
        <w:types>
          <w:type w:val="bbPlcHdr"/>
        </w:types>
        <w:behaviors>
          <w:behavior w:val="content"/>
        </w:behaviors>
        <w:guid w:val="{04E8BD78-FF83-4620-9337-8A22CD026A56}"/>
      </w:docPartPr>
      <w:docPartBody>
        <w:p w:rsidR="00092167" w:rsidRDefault="00B610AA">
          <w:r w:rsidRPr="003E0078">
            <w:rPr>
              <w:rStyle w:val="PlaceholderText"/>
            </w:rPr>
            <w:t>Click or tap here to enter text.</w:t>
          </w:r>
        </w:p>
      </w:docPartBody>
    </w:docPart>
    <w:docPart>
      <w:docPartPr>
        <w:name w:val="98A4CBA670CC4633A9E29D39ABB03396"/>
        <w:category>
          <w:name w:val="General"/>
          <w:gallery w:val="placeholder"/>
        </w:category>
        <w:types>
          <w:type w:val="bbPlcHdr"/>
        </w:types>
        <w:behaviors>
          <w:behavior w:val="content"/>
        </w:behaviors>
        <w:guid w:val="{2335EC60-67AA-465A-BC27-A0064CAEB632}"/>
      </w:docPartPr>
      <w:docPartBody>
        <w:p w:rsidR="00092167" w:rsidRDefault="00092167">
          <w:r w:rsidRPr="00435B7D">
            <w:rPr>
              <w:rStyle w:val="PlaceholderText"/>
            </w:rPr>
            <w:t>Click or tap to enter a date.</w:t>
          </w:r>
        </w:p>
      </w:docPartBody>
    </w:docPart>
    <w:docPart>
      <w:docPartPr>
        <w:name w:val="425E5975923A4CD98903EC4982FBFEA6"/>
        <w:category>
          <w:name w:val="General"/>
          <w:gallery w:val="placeholder"/>
        </w:category>
        <w:types>
          <w:type w:val="bbPlcHdr"/>
        </w:types>
        <w:behaviors>
          <w:behavior w:val="content"/>
        </w:behaviors>
        <w:guid w:val="{95C2CF8C-829E-40B5-9C7B-F66D8FD5BF5D}"/>
      </w:docPartPr>
      <w:docPartBody>
        <w:p w:rsidR="00092167" w:rsidRDefault="00092167">
          <w:r w:rsidRPr="003E0078">
            <w:rPr>
              <w:rStyle w:val="PlaceholderText"/>
            </w:rPr>
            <w:t>Click or tap here to enter text.</w:t>
          </w:r>
        </w:p>
      </w:docPartBody>
    </w:docPart>
    <w:docPart>
      <w:docPartPr>
        <w:name w:val="589ACB402DD949F5A6E5DC6476D534D0"/>
        <w:category>
          <w:name w:val="General"/>
          <w:gallery w:val="placeholder"/>
        </w:category>
        <w:types>
          <w:type w:val="bbPlcHdr"/>
        </w:types>
        <w:behaviors>
          <w:behavior w:val="content"/>
        </w:behaviors>
        <w:guid w:val="{920348B7-9AE2-4CAE-AA4B-6E5C5BE63DF2}"/>
      </w:docPartPr>
      <w:docPartBody>
        <w:p w:rsidR="00991FA6" w:rsidRDefault="00991FA6">
          <w:r w:rsidRPr="003E0078">
            <w:rPr>
              <w:rStyle w:val="PlaceholderText"/>
            </w:rPr>
            <w:t>Click or tap here to enter text.</w:t>
          </w:r>
        </w:p>
      </w:docPartBody>
    </w:docPart>
    <w:docPart>
      <w:docPartPr>
        <w:name w:val="88782CC814D1447B89F1F8111D5E476C"/>
        <w:category>
          <w:name w:val="General"/>
          <w:gallery w:val="placeholder"/>
        </w:category>
        <w:types>
          <w:type w:val="bbPlcHdr"/>
        </w:types>
        <w:behaviors>
          <w:behavior w:val="content"/>
        </w:behaviors>
        <w:guid w:val="{4750E5C9-8053-465C-BE72-4368381591AC}"/>
      </w:docPartPr>
      <w:docPartBody>
        <w:p w:rsidR="00991FA6" w:rsidRDefault="00991FA6">
          <w:r w:rsidRPr="00435B7D">
            <w:rPr>
              <w:rStyle w:val="PlaceholderText"/>
            </w:rPr>
            <w:t>Click or tap to enter a date.</w:t>
          </w:r>
        </w:p>
      </w:docPartBody>
    </w:docPart>
    <w:docPart>
      <w:docPartPr>
        <w:name w:val="D64F5C543598454E80D86EBC4EB96D3E"/>
        <w:category>
          <w:name w:val="General"/>
          <w:gallery w:val="placeholder"/>
        </w:category>
        <w:types>
          <w:type w:val="bbPlcHdr"/>
        </w:types>
        <w:behaviors>
          <w:behavior w:val="content"/>
        </w:behaviors>
        <w:guid w:val="{C10A20BE-D223-409D-B892-C13DCB363C78}"/>
      </w:docPartPr>
      <w:docPartBody>
        <w:p w:rsidR="00991FA6" w:rsidRDefault="00991FA6">
          <w:r w:rsidRPr="00435B7D">
            <w:rPr>
              <w:rStyle w:val="PlaceholderText"/>
            </w:rPr>
            <w:t>Click or tap to enter a date.</w:t>
          </w:r>
        </w:p>
      </w:docPartBody>
    </w:docPart>
    <w:docPart>
      <w:docPartPr>
        <w:name w:val="938D6DBD6D984687AD2E6FDB85FB9500"/>
        <w:category>
          <w:name w:val="General"/>
          <w:gallery w:val="placeholder"/>
        </w:category>
        <w:types>
          <w:type w:val="bbPlcHdr"/>
        </w:types>
        <w:behaviors>
          <w:behavior w:val="content"/>
        </w:behaviors>
        <w:guid w:val="{D352ACA4-F826-4BF3-8E7D-13BCA62141D2}"/>
      </w:docPartPr>
      <w:docPartBody>
        <w:p w:rsidR="00991FA6" w:rsidRDefault="00991FA6">
          <w:r w:rsidRPr="003E0078">
            <w:rPr>
              <w:rStyle w:val="PlaceholderText"/>
            </w:rPr>
            <w:t>Click or tap here to enter text.</w:t>
          </w:r>
        </w:p>
      </w:docPartBody>
    </w:docPart>
    <w:docPart>
      <w:docPartPr>
        <w:name w:val="2D73E4DD103347D4BB1487898AB1ECD3"/>
        <w:category>
          <w:name w:val="General"/>
          <w:gallery w:val="placeholder"/>
        </w:category>
        <w:types>
          <w:type w:val="bbPlcHdr"/>
        </w:types>
        <w:behaviors>
          <w:behavior w:val="content"/>
        </w:behaviors>
        <w:guid w:val="{FDE548CD-F76C-4B9D-AF0E-95F445AE7677}"/>
      </w:docPartPr>
      <w:docPartBody>
        <w:p w:rsidR="00991FA6" w:rsidRDefault="00991FA6">
          <w:r w:rsidRPr="00435B7D">
            <w:rPr>
              <w:rStyle w:val="PlaceholderText"/>
            </w:rPr>
            <w:t>Click or tap to enter a date.</w:t>
          </w:r>
        </w:p>
      </w:docPartBody>
    </w:docPart>
    <w:docPart>
      <w:docPartPr>
        <w:name w:val="DBA4CB5AC13A4578A08BD5E043CC8F43"/>
        <w:category>
          <w:name w:val="General"/>
          <w:gallery w:val="placeholder"/>
        </w:category>
        <w:types>
          <w:type w:val="bbPlcHdr"/>
        </w:types>
        <w:behaviors>
          <w:behavior w:val="content"/>
        </w:behaviors>
        <w:guid w:val="{33A962AC-A691-44A3-8649-364DDA5EC1CF}"/>
      </w:docPartPr>
      <w:docPartBody>
        <w:p w:rsidR="00991FA6" w:rsidRDefault="00991FA6">
          <w:r w:rsidRPr="003E0078">
            <w:rPr>
              <w:rStyle w:val="PlaceholderText"/>
            </w:rPr>
            <w:t>Click or tap here to enter text.</w:t>
          </w:r>
        </w:p>
      </w:docPartBody>
    </w:docPart>
    <w:docPart>
      <w:docPartPr>
        <w:name w:val="6DA9844835974DC583FDC4ED2A022327"/>
        <w:category>
          <w:name w:val="General"/>
          <w:gallery w:val="placeholder"/>
        </w:category>
        <w:types>
          <w:type w:val="bbPlcHdr"/>
        </w:types>
        <w:behaviors>
          <w:behavior w:val="content"/>
        </w:behaviors>
        <w:guid w:val="{E4C4CDAA-D396-4551-ADFF-6FBCAFFC8452}"/>
      </w:docPartPr>
      <w:docPartBody>
        <w:p w:rsidR="00991FA6" w:rsidRDefault="00991FA6">
          <w:r w:rsidRPr="0060131F">
            <w:rPr>
              <w:rStyle w:val="PlaceholderText"/>
            </w:rPr>
            <w:t>Click or tap here to enter text.</w:t>
          </w:r>
        </w:p>
      </w:docPartBody>
    </w:docPart>
    <w:docPart>
      <w:docPartPr>
        <w:name w:val="71A95C2D9DC84331ABB49B4107FA5308"/>
        <w:category>
          <w:name w:val="General"/>
          <w:gallery w:val="placeholder"/>
        </w:category>
        <w:types>
          <w:type w:val="bbPlcHdr"/>
        </w:types>
        <w:behaviors>
          <w:behavior w:val="content"/>
        </w:behaviors>
        <w:guid w:val="{39483968-6312-4480-B7A2-0234F19B98FD}"/>
      </w:docPartPr>
      <w:docPartBody>
        <w:p w:rsidR="00991FA6" w:rsidRDefault="00991FA6">
          <w:r w:rsidRPr="003E0078">
            <w:rPr>
              <w:rStyle w:val="PlaceholderText"/>
            </w:rPr>
            <w:t>Click or tap here to enter text.</w:t>
          </w:r>
        </w:p>
      </w:docPartBody>
    </w:docPart>
    <w:docPart>
      <w:docPartPr>
        <w:name w:val="33EB3A2CA86E4D8B9137E9490C350EF6"/>
        <w:category>
          <w:name w:val="General"/>
          <w:gallery w:val="placeholder"/>
        </w:category>
        <w:types>
          <w:type w:val="bbPlcHdr"/>
        </w:types>
        <w:behaviors>
          <w:behavior w:val="content"/>
        </w:behaviors>
        <w:guid w:val="{F513801B-3256-45E7-886D-806C1B7C1C1E}"/>
      </w:docPartPr>
      <w:docPartBody>
        <w:p w:rsidR="00991FA6" w:rsidRDefault="00991FA6">
          <w:r w:rsidRPr="003E0078">
            <w:rPr>
              <w:rStyle w:val="PlaceholderText"/>
            </w:rPr>
            <w:t>Click or tap here to enter text.</w:t>
          </w:r>
        </w:p>
      </w:docPartBody>
    </w:docPart>
    <w:docPart>
      <w:docPartPr>
        <w:name w:val="D92BDEA9551141C8B9AF76587A5F5BEE"/>
        <w:category>
          <w:name w:val="General"/>
          <w:gallery w:val="placeholder"/>
        </w:category>
        <w:types>
          <w:type w:val="bbPlcHdr"/>
        </w:types>
        <w:behaviors>
          <w:behavior w:val="content"/>
        </w:behaviors>
        <w:guid w:val="{5F6C7095-6650-40A9-A922-3B4062BFBA42}"/>
      </w:docPartPr>
      <w:docPartBody>
        <w:p w:rsidR="00991FA6" w:rsidRDefault="00991FA6">
          <w:r w:rsidRPr="003E0078">
            <w:rPr>
              <w:rStyle w:val="PlaceholderText"/>
            </w:rPr>
            <w:t>Click or tap here to enter text.</w:t>
          </w:r>
        </w:p>
      </w:docPartBody>
    </w:docPart>
    <w:docPart>
      <w:docPartPr>
        <w:name w:val="349B56AC796047F4AAA8C5EF9664CE5D"/>
        <w:category>
          <w:name w:val="General"/>
          <w:gallery w:val="placeholder"/>
        </w:category>
        <w:types>
          <w:type w:val="bbPlcHdr"/>
        </w:types>
        <w:behaviors>
          <w:behavior w:val="content"/>
        </w:behaviors>
        <w:guid w:val="{B159220C-A665-4C26-9BDB-289C12C527C6}"/>
      </w:docPartPr>
      <w:docPartBody>
        <w:p w:rsidR="00991FA6" w:rsidRDefault="00991FA6">
          <w:r w:rsidRPr="0060131F">
            <w:rPr>
              <w:rStyle w:val="PlaceholderText"/>
            </w:rPr>
            <w:t>Click or tap here to enter text.</w:t>
          </w:r>
        </w:p>
      </w:docPartBody>
    </w:docPart>
    <w:docPart>
      <w:docPartPr>
        <w:name w:val="E7D552ACCAC0467183892DA58DC2433C"/>
        <w:category>
          <w:name w:val="General"/>
          <w:gallery w:val="placeholder"/>
        </w:category>
        <w:types>
          <w:type w:val="bbPlcHdr"/>
        </w:types>
        <w:behaviors>
          <w:behavior w:val="content"/>
        </w:behaviors>
        <w:guid w:val="{F12748A3-1C51-44EC-807A-A7E3988FF30D}"/>
      </w:docPartPr>
      <w:docPartBody>
        <w:p w:rsidR="00991FA6" w:rsidRDefault="00991FA6">
          <w:r w:rsidRPr="0060131F">
            <w:rPr>
              <w:rStyle w:val="PlaceholderText"/>
            </w:rPr>
            <w:t>Click or tap here to enter text.</w:t>
          </w:r>
        </w:p>
      </w:docPartBody>
    </w:docPart>
    <w:docPart>
      <w:docPartPr>
        <w:name w:val="89BDEE69BA4E4C6E8F1C1F8299857CDB"/>
        <w:category>
          <w:name w:val="General"/>
          <w:gallery w:val="placeholder"/>
        </w:category>
        <w:types>
          <w:type w:val="bbPlcHdr"/>
        </w:types>
        <w:behaviors>
          <w:behavior w:val="content"/>
        </w:behaviors>
        <w:guid w:val="{FE4E967E-8354-4F43-A525-560589DEEF3E}"/>
      </w:docPartPr>
      <w:docPartBody>
        <w:p w:rsidR="00991FA6" w:rsidRDefault="00991FA6">
          <w:r w:rsidRPr="0060131F">
            <w:rPr>
              <w:rStyle w:val="PlaceholderText"/>
            </w:rPr>
            <w:t>Click or tap here to enter text.</w:t>
          </w:r>
        </w:p>
      </w:docPartBody>
    </w:docPart>
    <w:docPart>
      <w:docPartPr>
        <w:name w:val="957AD07C53AD4846BBD8D37581A86CAB"/>
        <w:category>
          <w:name w:val="General"/>
          <w:gallery w:val="placeholder"/>
        </w:category>
        <w:types>
          <w:type w:val="bbPlcHdr"/>
        </w:types>
        <w:behaviors>
          <w:behavior w:val="content"/>
        </w:behaviors>
        <w:guid w:val="{8A6FEDF0-EFA2-419B-898E-8EDFA46DC4AA}"/>
      </w:docPartPr>
      <w:docPartBody>
        <w:p w:rsidR="00991FA6" w:rsidRDefault="00991FA6">
          <w:r w:rsidRPr="0060131F">
            <w:rPr>
              <w:rStyle w:val="PlaceholderText"/>
            </w:rPr>
            <w:t>Click or tap here to enter text.</w:t>
          </w:r>
        </w:p>
      </w:docPartBody>
    </w:docPart>
    <w:docPart>
      <w:docPartPr>
        <w:name w:val="22B8A00791484519B01E7EF6AC94AD4E"/>
        <w:category>
          <w:name w:val="General"/>
          <w:gallery w:val="placeholder"/>
        </w:category>
        <w:types>
          <w:type w:val="bbPlcHdr"/>
        </w:types>
        <w:behaviors>
          <w:behavior w:val="content"/>
        </w:behaviors>
        <w:guid w:val="{927D55D7-6B8D-49E5-BC70-D41E20277A93}"/>
      </w:docPartPr>
      <w:docPartBody>
        <w:p w:rsidR="00991FA6" w:rsidRDefault="00991FA6">
          <w:r w:rsidRPr="0060131F">
            <w:rPr>
              <w:rStyle w:val="PlaceholderText"/>
            </w:rPr>
            <w:t>Click or tap here to enter text.</w:t>
          </w:r>
        </w:p>
      </w:docPartBody>
    </w:docPart>
    <w:docPart>
      <w:docPartPr>
        <w:name w:val="8C7232EE5BE94D669EB7AD79651C3060"/>
        <w:category>
          <w:name w:val="General"/>
          <w:gallery w:val="placeholder"/>
        </w:category>
        <w:types>
          <w:type w:val="bbPlcHdr"/>
        </w:types>
        <w:behaviors>
          <w:behavior w:val="content"/>
        </w:behaviors>
        <w:guid w:val="{BA347C1F-26BC-4293-8487-5E5314352346}"/>
      </w:docPartPr>
      <w:docPartBody>
        <w:p w:rsidR="00991FA6" w:rsidRDefault="00991FA6">
          <w:r w:rsidRPr="0060131F">
            <w:rPr>
              <w:rStyle w:val="PlaceholderText"/>
            </w:rPr>
            <w:t>Click or tap here to enter text.</w:t>
          </w:r>
        </w:p>
      </w:docPartBody>
    </w:docPart>
    <w:docPart>
      <w:docPartPr>
        <w:name w:val="4E7A4F9F802F4CE2B38016C38E7C5D5F"/>
        <w:category>
          <w:name w:val="General"/>
          <w:gallery w:val="placeholder"/>
        </w:category>
        <w:types>
          <w:type w:val="bbPlcHdr"/>
        </w:types>
        <w:behaviors>
          <w:behavior w:val="content"/>
        </w:behaviors>
        <w:guid w:val="{EC8CF050-9633-4385-92A0-E71D33CE86A5}"/>
      </w:docPartPr>
      <w:docPartBody>
        <w:p w:rsidR="00991FA6" w:rsidRDefault="00991FA6">
          <w:r w:rsidRPr="003E0078">
            <w:rPr>
              <w:rStyle w:val="PlaceholderText"/>
            </w:rPr>
            <w:t>Click or tap here to enter text.</w:t>
          </w:r>
        </w:p>
      </w:docPartBody>
    </w:docPart>
    <w:docPart>
      <w:docPartPr>
        <w:name w:val="1CE740C29FAB4E4BA9102F6809786198"/>
        <w:category>
          <w:name w:val="General"/>
          <w:gallery w:val="placeholder"/>
        </w:category>
        <w:types>
          <w:type w:val="bbPlcHdr"/>
        </w:types>
        <w:behaviors>
          <w:behavior w:val="content"/>
        </w:behaviors>
        <w:guid w:val="{DE6961D7-7AB7-4A8A-8EE4-F60BA6415C06}"/>
      </w:docPartPr>
      <w:docPartBody>
        <w:p w:rsidR="00991FA6" w:rsidRDefault="00991FA6">
          <w:r w:rsidRPr="0060131F">
            <w:rPr>
              <w:rStyle w:val="PlaceholderText"/>
            </w:rPr>
            <w:t>Click or tap here to enter text.</w:t>
          </w:r>
        </w:p>
      </w:docPartBody>
    </w:docPart>
    <w:docPart>
      <w:docPartPr>
        <w:name w:val="1AD60FF5C80E406288DF4ABD09894809"/>
        <w:category>
          <w:name w:val="General"/>
          <w:gallery w:val="placeholder"/>
        </w:category>
        <w:types>
          <w:type w:val="bbPlcHdr"/>
        </w:types>
        <w:behaviors>
          <w:behavior w:val="content"/>
        </w:behaviors>
        <w:guid w:val="{322C3175-97FD-4718-AA4C-D3928675C8E4}"/>
      </w:docPartPr>
      <w:docPartBody>
        <w:p w:rsidR="00991FA6" w:rsidRDefault="00991FA6">
          <w:r w:rsidRPr="00435B7D">
            <w:rPr>
              <w:rStyle w:val="PlaceholderText"/>
            </w:rPr>
            <w:t>Click or tap to enter a date.</w:t>
          </w:r>
        </w:p>
      </w:docPartBody>
    </w:docPart>
    <w:docPart>
      <w:docPartPr>
        <w:name w:val="4EBB8A0CA59B4A8BA856656CB595BC91"/>
        <w:category>
          <w:name w:val="General"/>
          <w:gallery w:val="placeholder"/>
        </w:category>
        <w:types>
          <w:type w:val="bbPlcHdr"/>
        </w:types>
        <w:behaviors>
          <w:behavior w:val="content"/>
        </w:behaviors>
        <w:guid w:val="{F28554F0-C4FD-41FD-9327-3BCB7213FED3}"/>
      </w:docPartPr>
      <w:docPartBody>
        <w:p w:rsidR="00991FA6" w:rsidRDefault="00991FA6">
          <w:r w:rsidRPr="003E0078">
            <w:rPr>
              <w:rStyle w:val="PlaceholderText"/>
            </w:rPr>
            <w:t>Click or tap here to enter text.</w:t>
          </w:r>
        </w:p>
      </w:docPartBody>
    </w:docPart>
    <w:docPart>
      <w:docPartPr>
        <w:name w:val="660620C610D24DA39BC38E3BE264E24F"/>
        <w:category>
          <w:name w:val="General"/>
          <w:gallery w:val="placeholder"/>
        </w:category>
        <w:types>
          <w:type w:val="bbPlcHdr"/>
        </w:types>
        <w:behaviors>
          <w:behavior w:val="content"/>
        </w:behaviors>
        <w:guid w:val="{13E3DF89-395B-474B-884A-124B21312202}"/>
      </w:docPartPr>
      <w:docPartBody>
        <w:p w:rsidR="00991FA6" w:rsidRDefault="00991FA6">
          <w:r w:rsidRPr="003E0078">
            <w:rPr>
              <w:rStyle w:val="PlaceholderText"/>
            </w:rPr>
            <w:t>Click or tap here to enter text.</w:t>
          </w:r>
        </w:p>
      </w:docPartBody>
    </w:docPart>
    <w:docPart>
      <w:docPartPr>
        <w:name w:val="EC1651BEC7F044F0A83A0AE280172084"/>
        <w:category>
          <w:name w:val="General"/>
          <w:gallery w:val="placeholder"/>
        </w:category>
        <w:types>
          <w:type w:val="bbPlcHdr"/>
        </w:types>
        <w:behaviors>
          <w:behavior w:val="content"/>
        </w:behaviors>
        <w:guid w:val="{0A4F4690-7652-45E0-AD90-C01EAF5FA20C}"/>
      </w:docPartPr>
      <w:docPartBody>
        <w:p w:rsidR="00991FA6" w:rsidRDefault="00991FA6">
          <w:r w:rsidRPr="003E0078">
            <w:rPr>
              <w:rStyle w:val="PlaceholderText"/>
            </w:rPr>
            <w:t>Click or tap here to enter text.</w:t>
          </w:r>
        </w:p>
      </w:docPartBody>
    </w:docPart>
    <w:docPart>
      <w:docPartPr>
        <w:name w:val="2AA1ACD37970416FBFC97349208BA8CA"/>
        <w:category>
          <w:name w:val="General"/>
          <w:gallery w:val="placeholder"/>
        </w:category>
        <w:types>
          <w:type w:val="bbPlcHdr"/>
        </w:types>
        <w:behaviors>
          <w:behavior w:val="content"/>
        </w:behaviors>
        <w:guid w:val="{4A0F4AEF-FBC5-4F05-85B6-B999CE42E245}"/>
      </w:docPartPr>
      <w:docPartBody>
        <w:p w:rsidR="000B7A29" w:rsidRDefault="000B7A29">
          <w:r w:rsidRPr="003E0078">
            <w:rPr>
              <w:rStyle w:val="PlaceholderText"/>
            </w:rPr>
            <w:t>Click or tap here to enter text.</w:t>
          </w:r>
        </w:p>
      </w:docPartBody>
    </w:docPart>
    <w:docPart>
      <w:docPartPr>
        <w:name w:val="8284FECB64384D779229E40CFB5ED798"/>
        <w:category>
          <w:name w:val="General"/>
          <w:gallery w:val="placeholder"/>
        </w:category>
        <w:types>
          <w:type w:val="bbPlcHdr"/>
        </w:types>
        <w:behaviors>
          <w:behavior w:val="content"/>
        </w:behaviors>
        <w:guid w:val="{F8BF007B-27CA-459D-9848-574CFC17F641}"/>
      </w:docPartPr>
      <w:docPartBody>
        <w:p w:rsidR="000B7A29" w:rsidRDefault="000B7A29">
          <w:r w:rsidRPr="0060131F">
            <w:rPr>
              <w:rStyle w:val="PlaceholderText"/>
            </w:rPr>
            <w:t>Click or tap here to enter text.</w:t>
          </w:r>
        </w:p>
      </w:docPartBody>
    </w:docPart>
    <w:docPart>
      <w:docPartPr>
        <w:name w:val="79EE35813B854B5F8856A014F5DD50D6"/>
        <w:category>
          <w:name w:val="General"/>
          <w:gallery w:val="placeholder"/>
        </w:category>
        <w:types>
          <w:type w:val="bbPlcHdr"/>
        </w:types>
        <w:behaviors>
          <w:behavior w:val="content"/>
        </w:behaviors>
        <w:guid w:val="{2B5B9940-75A9-4D4B-BDB8-2FD910E7A523}"/>
      </w:docPartPr>
      <w:docPartBody>
        <w:p w:rsidR="000B7A29" w:rsidRDefault="000B7A29">
          <w:r w:rsidRPr="0060131F">
            <w:rPr>
              <w:rStyle w:val="PlaceholderText"/>
            </w:rPr>
            <w:t>Click or tap here to enter text.</w:t>
          </w:r>
        </w:p>
      </w:docPartBody>
    </w:docPart>
    <w:docPart>
      <w:docPartPr>
        <w:name w:val="DAAC7365E95F4DDBBE5A0EA6FA6EE719"/>
        <w:category>
          <w:name w:val="General"/>
          <w:gallery w:val="placeholder"/>
        </w:category>
        <w:types>
          <w:type w:val="bbPlcHdr"/>
        </w:types>
        <w:behaviors>
          <w:behavior w:val="content"/>
        </w:behaviors>
        <w:guid w:val="{E72A1400-8F5F-40C7-A0B4-2D00B8D4D665}"/>
      </w:docPartPr>
      <w:docPartBody>
        <w:p w:rsidR="000B7A29" w:rsidRDefault="000B7A29">
          <w:r w:rsidRPr="0060131F">
            <w:rPr>
              <w:rStyle w:val="PlaceholderText"/>
            </w:rPr>
            <w:t>Click or tap here to enter text.</w:t>
          </w:r>
        </w:p>
      </w:docPartBody>
    </w:docPart>
    <w:docPart>
      <w:docPartPr>
        <w:name w:val="859D0257780F4424A1D4853D370956A7"/>
        <w:category>
          <w:name w:val="General"/>
          <w:gallery w:val="placeholder"/>
        </w:category>
        <w:types>
          <w:type w:val="bbPlcHdr"/>
        </w:types>
        <w:behaviors>
          <w:behavior w:val="content"/>
        </w:behaviors>
        <w:guid w:val="{A0B5EF1B-E94C-4BCC-9CAB-1DA3ECE86E37}"/>
      </w:docPartPr>
      <w:docPartBody>
        <w:p w:rsidR="000B7A29" w:rsidRDefault="000B7A29">
          <w:r w:rsidRPr="003E0078">
            <w:rPr>
              <w:rStyle w:val="PlaceholderText"/>
            </w:rPr>
            <w:t>Click or tap here to enter text.</w:t>
          </w:r>
        </w:p>
      </w:docPartBody>
    </w:docPart>
    <w:docPart>
      <w:docPartPr>
        <w:name w:val="EBC14E1254BB4C7EA2FF295DE71BD023"/>
        <w:category>
          <w:name w:val="General"/>
          <w:gallery w:val="placeholder"/>
        </w:category>
        <w:types>
          <w:type w:val="bbPlcHdr"/>
        </w:types>
        <w:behaviors>
          <w:behavior w:val="content"/>
        </w:behaviors>
        <w:guid w:val="{4A056F75-4835-40F0-B626-92BF5B9C7BCD}"/>
      </w:docPartPr>
      <w:docPartBody>
        <w:p w:rsidR="000B7A29" w:rsidRDefault="000B7A29">
          <w:r w:rsidRPr="00435B7D">
            <w:rPr>
              <w:rStyle w:val="PlaceholderText"/>
            </w:rPr>
            <w:t>Click or tap to enter a date.</w:t>
          </w:r>
        </w:p>
      </w:docPartBody>
    </w:docPart>
    <w:docPart>
      <w:docPartPr>
        <w:name w:val="F2F94ED0BE5B4115B591A934A87299B4"/>
        <w:category>
          <w:name w:val="General"/>
          <w:gallery w:val="placeholder"/>
        </w:category>
        <w:types>
          <w:type w:val="bbPlcHdr"/>
        </w:types>
        <w:behaviors>
          <w:behavior w:val="content"/>
        </w:behaviors>
        <w:guid w:val="{C9BDC22C-BD6B-4BDB-980C-7287EEAB525A}"/>
      </w:docPartPr>
      <w:docPartBody>
        <w:p w:rsidR="000B7A29" w:rsidRDefault="000B7A29">
          <w:r w:rsidRPr="003E0078">
            <w:rPr>
              <w:rStyle w:val="PlaceholderText"/>
            </w:rPr>
            <w:t>Click or tap here to enter text.</w:t>
          </w:r>
        </w:p>
      </w:docPartBody>
    </w:docPart>
    <w:docPart>
      <w:docPartPr>
        <w:name w:val="B2D1A251FD7D41CD84658AF928F83987"/>
        <w:category>
          <w:name w:val="General"/>
          <w:gallery w:val="placeholder"/>
        </w:category>
        <w:types>
          <w:type w:val="bbPlcHdr"/>
        </w:types>
        <w:behaviors>
          <w:behavior w:val="content"/>
        </w:behaviors>
        <w:guid w:val="{4137F8EA-8DE1-4C83-BC5D-A4F963594EB1}"/>
      </w:docPartPr>
      <w:docPartBody>
        <w:p w:rsidR="000B7A29" w:rsidRDefault="000B7A29">
          <w:r w:rsidRPr="0060131F">
            <w:rPr>
              <w:rStyle w:val="PlaceholderText"/>
            </w:rPr>
            <w:t>Click or tap here to enter text.</w:t>
          </w:r>
        </w:p>
      </w:docPartBody>
    </w:docPart>
    <w:docPart>
      <w:docPartPr>
        <w:name w:val="A1659288ED0745B9A4CE325B01A5C1C1"/>
        <w:category>
          <w:name w:val="General"/>
          <w:gallery w:val="placeholder"/>
        </w:category>
        <w:types>
          <w:type w:val="bbPlcHdr"/>
        </w:types>
        <w:behaviors>
          <w:behavior w:val="content"/>
        </w:behaviors>
        <w:guid w:val="{72793F00-D27B-4C94-A81E-E19E39DC91E1}"/>
      </w:docPartPr>
      <w:docPartBody>
        <w:p w:rsidR="000B7A29" w:rsidRDefault="000B7A29">
          <w:r w:rsidRPr="0060131F">
            <w:rPr>
              <w:rStyle w:val="PlaceholderText"/>
            </w:rPr>
            <w:t>Click or tap here to enter text.</w:t>
          </w:r>
        </w:p>
      </w:docPartBody>
    </w:docPart>
    <w:docPart>
      <w:docPartPr>
        <w:name w:val="1D8292D790A04F289C4F025F5E81911A"/>
        <w:category>
          <w:name w:val="General"/>
          <w:gallery w:val="placeholder"/>
        </w:category>
        <w:types>
          <w:type w:val="bbPlcHdr"/>
        </w:types>
        <w:behaviors>
          <w:behavior w:val="content"/>
        </w:behaviors>
        <w:guid w:val="{2FCFB0F2-D0FE-451D-BC7D-00A02D1C742A}"/>
      </w:docPartPr>
      <w:docPartBody>
        <w:p w:rsidR="000B7A29" w:rsidRDefault="000B7A29">
          <w:r w:rsidRPr="0060131F">
            <w:rPr>
              <w:rStyle w:val="PlaceholderText"/>
            </w:rPr>
            <w:t>Click or tap here to enter text.</w:t>
          </w:r>
        </w:p>
      </w:docPartBody>
    </w:docPart>
    <w:docPart>
      <w:docPartPr>
        <w:name w:val="312905CE50F54E268A6C96180FE71C22"/>
        <w:category>
          <w:name w:val="General"/>
          <w:gallery w:val="placeholder"/>
        </w:category>
        <w:types>
          <w:type w:val="bbPlcHdr"/>
        </w:types>
        <w:behaviors>
          <w:behavior w:val="content"/>
        </w:behaviors>
        <w:guid w:val="{DEC52DEB-B932-4999-8F24-272FD900EF41}"/>
      </w:docPartPr>
      <w:docPartBody>
        <w:p w:rsidR="000B7A29" w:rsidRDefault="000B7A29">
          <w:r w:rsidRPr="0060131F">
            <w:rPr>
              <w:rStyle w:val="PlaceholderText"/>
            </w:rPr>
            <w:t>Click or tap here to enter text.</w:t>
          </w:r>
        </w:p>
      </w:docPartBody>
    </w:docPart>
    <w:docPart>
      <w:docPartPr>
        <w:name w:val="43231ECF6B0D433BB7652DC1040F4801"/>
        <w:category>
          <w:name w:val="General"/>
          <w:gallery w:val="placeholder"/>
        </w:category>
        <w:types>
          <w:type w:val="bbPlcHdr"/>
        </w:types>
        <w:behaviors>
          <w:behavior w:val="content"/>
        </w:behaviors>
        <w:guid w:val="{15859407-75AC-421C-A45A-4073B1DBE952}"/>
      </w:docPartPr>
      <w:docPartBody>
        <w:p w:rsidR="000B7A29" w:rsidRDefault="000B7A29">
          <w:r w:rsidRPr="0060131F">
            <w:rPr>
              <w:rStyle w:val="PlaceholderText"/>
            </w:rPr>
            <w:t>Click or tap here to enter text.</w:t>
          </w:r>
        </w:p>
      </w:docPartBody>
    </w:docPart>
    <w:docPart>
      <w:docPartPr>
        <w:name w:val="5476D797CAD647E7BB141D8DBFB99A6D"/>
        <w:category>
          <w:name w:val="General"/>
          <w:gallery w:val="placeholder"/>
        </w:category>
        <w:types>
          <w:type w:val="bbPlcHdr"/>
        </w:types>
        <w:behaviors>
          <w:behavior w:val="content"/>
        </w:behaviors>
        <w:guid w:val="{38C53B67-8F41-441F-8783-577E89262E72}"/>
      </w:docPartPr>
      <w:docPartBody>
        <w:p w:rsidR="000B7A29" w:rsidRDefault="000B7A29">
          <w:r w:rsidRPr="0060131F">
            <w:rPr>
              <w:rStyle w:val="PlaceholderText"/>
            </w:rPr>
            <w:t>Click or tap here to enter text.</w:t>
          </w:r>
        </w:p>
      </w:docPartBody>
    </w:docPart>
    <w:docPart>
      <w:docPartPr>
        <w:name w:val="6EE3EA84E85B407C8F9F65E4822B669A"/>
        <w:category>
          <w:name w:val="General"/>
          <w:gallery w:val="placeholder"/>
        </w:category>
        <w:types>
          <w:type w:val="bbPlcHdr"/>
        </w:types>
        <w:behaviors>
          <w:behavior w:val="content"/>
        </w:behaviors>
        <w:guid w:val="{80EB5F53-09C7-4886-91E1-99137B2966CD}"/>
      </w:docPartPr>
      <w:docPartBody>
        <w:p w:rsidR="000B7A29" w:rsidRDefault="000B7A29">
          <w:r w:rsidRPr="0060131F">
            <w:rPr>
              <w:rStyle w:val="PlaceholderText"/>
            </w:rPr>
            <w:t>Click or tap here to enter text.</w:t>
          </w:r>
        </w:p>
      </w:docPartBody>
    </w:docPart>
    <w:docPart>
      <w:docPartPr>
        <w:name w:val="2D2D5A7E3E4A437A99BD423CA7058C15"/>
        <w:category>
          <w:name w:val="General"/>
          <w:gallery w:val="placeholder"/>
        </w:category>
        <w:types>
          <w:type w:val="bbPlcHdr"/>
        </w:types>
        <w:behaviors>
          <w:behavior w:val="content"/>
        </w:behaviors>
        <w:guid w:val="{2BB84BC0-463D-4B98-8E70-0EBF104705F3}"/>
      </w:docPartPr>
      <w:docPartBody>
        <w:p w:rsidR="000B7A29" w:rsidRDefault="000B7A29">
          <w:r w:rsidRPr="0060131F">
            <w:rPr>
              <w:rStyle w:val="PlaceholderText"/>
            </w:rPr>
            <w:t>Click or tap here to enter text.</w:t>
          </w:r>
        </w:p>
      </w:docPartBody>
    </w:docPart>
    <w:docPart>
      <w:docPartPr>
        <w:name w:val="3A985219DD684B9B8952C58F75E12727"/>
        <w:category>
          <w:name w:val="General"/>
          <w:gallery w:val="placeholder"/>
        </w:category>
        <w:types>
          <w:type w:val="bbPlcHdr"/>
        </w:types>
        <w:behaviors>
          <w:behavior w:val="content"/>
        </w:behaviors>
        <w:guid w:val="{3D59340B-FB61-432E-934D-371555195445}"/>
      </w:docPartPr>
      <w:docPartBody>
        <w:p w:rsidR="000B7A29" w:rsidRDefault="000B7A29">
          <w:r w:rsidRPr="003E0078">
            <w:rPr>
              <w:rStyle w:val="PlaceholderText"/>
            </w:rPr>
            <w:t>Click or tap here to enter text.</w:t>
          </w:r>
        </w:p>
      </w:docPartBody>
    </w:docPart>
    <w:docPart>
      <w:docPartPr>
        <w:name w:val="21299196250147C493FB2B12437FE9C6"/>
        <w:category>
          <w:name w:val="General"/>
          <w:gallery w:val="placeholder"/>
        </w:category>
        <w:types>
          <w:type w:val="bbPlcHdr"/>
        </w:types>
        <w:behaviors>
          <w:behavior w:val="content"/>
        </w:behaviors>
        <w:guid w:val="{A47C4B95-580C-450F-A5E0-223613EEE077}"/>
      </w:docPartPr>
      <w:docPartBody>
        <w:p w:rsidR="000B7A29" w:rsidRDefault="000B7A29">
          <w:r w:rsidRPr="003E0078">
            <w:rPr>
              <w:rStyle w:val="PlaceholderText"/>
            </w:rPr>
            <w:t>Click or tap here to enter text.</w:t>
          </w:r>
        </w:p>
      </w:docPartBody>
    </w:docPart>
    <w:docPart>
      <w:docPartPr>
        <w:name w:val="A4B1264C18254115A33374AC5F2E0045"/>
        <w:category>
          <w:name w:val="General"/>
          <w:gallery w:val="placeholder"/>
        </w:category>
        <w:types>
          <w:type w:val="bbPlcHdr"/>
        </w:types>
        <w:behaviors>
          <w:behavior w:val="content"/>
        </w:behaviors>
        <w:guid w:val="{7A865FD4-8510-4E0E-9632-D545937E0170}"/>
      </w:docPartPr>
      <w:docPartBody>
        <w:p w:rsidR="000B7A29" w:rsidRDefault="000B7A29">
          <w:r w:rsidRPr="003E0078">
            <w:rPr>
              <w:rStyle w:val="PlaceholderText"/>
            </w:rPr>
            <w:t>Click or tap here to enter text.</w:t>
          </w:r>
        </w:p>
      </w:docPartBody>
    </w:docPart>
    <w:docPart>
      <w:docPartPr>
        <w:name w:val="720257E2544949AC8B04C3EDCF13B20F"/>
        <w:category>
          <w:name w:val="General"/>
          <w:gallery w:val="placeholder"/>
        </w:category>
        <w:types>
          <w:type w:val="bbPlcHdr"/>
        </w:types>
        <w:behaviors>
          <w:behavior w:val="content"/>
        </w:behaviors>
        <w:guid w:val="{6691A6AB-9E16-4763-AB93-5BF3BC5B74FE}"/>
      </w:docPartPr>
      <w:docPartBody>
        <w:p w:rsidR="000B7A29" w:rsidRDefault="000B7A29">
          <w:r w:rsidRPr="003E0078">
            <w:rPr>
              <w:rStyle w:val="PlaceholderText"/>
            </w:rPr>
            <w:t>Click or tap here to enter text.</w:t>
          </w:r>
        </w:p>
      </w:docPartBody>
    </w:docPart>
    <w:docPart>
      <w:docPartPr>
        <w:name w:val="BCA9B528F1614CC7A919ACBD7C73031E"/>
        <w:category>
          <w:name w:val="General"/>
          <w:gallery w:val="placeholder"/>
        </w:category>
        <w:types>
          <w:type w:val="bbPlcHdr"/>
        </w:types>
        <w:behaviors>
          <w:behavior w:val="content"/>
        </w:behaviors>
        <w:guid w:val="{956ABE62-CF09-4545-8C28-56872C97126A}"/>
      </w:docPartPr>
      <w:docPartBody>
        <w:p w:rsidR="000B7A29" w:rsidRDefault="000B7A29">
          <w:r w:rsidRPr="003E0078">
            <w:rPr>
              <w:rStyle w:val="PlaceholderText"/>
            </w:rPr>
            <w:t>Click or tap here to enter text.</w:t>
          </w:r>
        </w:p>
      </w:docPartBody>
    </w:docPart>
    <w:docPart>
      <w:docPartPr>
        <w:name w:val="3B6E1A35DCBC453E9B6A463A15AD3405"/>
        <w:category>
          <w:name w:val="General"/>
          <w:gallery w:val="placeholder"/>
        </w:category>
        <w:types>
          <w:type w:val="bbPlcHdr"/>
        </w:types>
        <w:behaviors>
          <w:behavior w:val="content"/>
        </w:behaviors>
        <w:guid w:val="{994292C7-7F72-4D13-AA01-2816240DCAD8}"/>
      </w:docPartPr>
      <w:docPartBody>
        <w:p w:rsidR="000B7A29" w:rsidRDefault="000B7A29">
          <w:r w:rsidRPr="003E0078">
            <w:rPr>
              <w:rStyle w:val="PlaceholderText"/>
            </w:rPr>
            <w:t>Click or tap here to enter text.</w:t>
          </w:r>
        </w:p>
      </w:docPartBody>
    </w:docPart>
    <w:docPart>
      <w:docPartPr>
        <w:name w:val="DF49B55FDA074F809B4A658C504C8550"/>
        <w:category>
          <w:name w:val="General"/>
          <w:gallery w:val="placeholder"/>
        </w:category>
        <w:types>
          <w:type w:val="bbPlcHdr"/>
        </w:types>
        <w:behaviors>
          <w:behavior w:val="content"/>
        </w:behaviors>
        <w:guid w:val="{98B1C21F-49AA-4066-8C36-E5FC735234F3}"/>
      </w:docPartPr>
      <w:docPartBody>
        <w:p w:rsidR="000B7A29" w:rsidRDefault="000B7A29">
          <w:r w:rsidRPr="003E0078">
            <w:rPr>
              <w:rStyle w:val="PlaceholderText"/>
            </w:rPr>
            <w:t>Click or tap here to enter text.</w:t>
          </w:r>
        </w:p>
      </w:docPartBody>
    </w:docPart>
    <w:docPart>
      <w:docPartPr>
        <w:name w:val="890B78BB46F44C84A88AA8DF9F19B00A"/>
        <w:category>
          <w:name w:val="General"/>
          <w:gallery w:val="placeholder"/>
        </w:category>
        <w:types>
          <w:type w:val="bbPlcHdr"/>
        </w:types>
        <w:behaviors>
          <w:behavior w:val="content"/>
        </w:behaviors>
        <w:guid w:val="{5722B338-B748-4865-8C94-652AC8855D0B}"/>
      </w:docPartPr>
      <w:docPartBody>
        <w:p w:rsidR="000B7A29" w:rsidRDefault="000B7A29">
          <w:r w:rsidRPr="003E0078">
            <w:rPr>
              <w:rStyle w:val="PlaceholderText"/>
            </w:rPr>
            <w:t>Click or tap here to enter text.</w:t>
          </w:r>
        </w:p>
      </w:docPartBody>
    </w:docPart>
    <w:docPart>
      <w:docPartPr>
        <w:name w:val="E9F117751D4F4F27AB6878613BD29A25"/>
        <w:category>
          <w:name w:val="General"/>
          <w:gallery w:val="placeholder"/>
        </w:category>
        <w:types>
          <w:type w:val="bbPlcHdr"/>
        </w:types>
        <w:behaviors>
          <w:behavior w:val="content"/>
        </w:behaviors>
        <w:guid w:val="{7EFD457E-D7F9-467A-BAE4-C3682286C236}"/>
      </w:docPartPr>
      <w:docPartBody>
        <w:p w:rsidR="000B7A29" w:rsidRDefault="000B7A29">
          <w:r w:rsidRPr="003E0078">
            <w:rPr>
              <w:rStyle w:val="PlaceholderText"/>
            </w:rPr>
            <w:t>Click or tap here to enter text.</w:t>
          </w:r>
        </w:p>
      </w:docPartBody>
    </w:docPart>
    <w:docPart>
      <w:docPartPr>
        <w:name w:val="057EF75C9BDA466BADCFC0D6F4B302B0"/>
        <w:category>
          <w:name w:val="General"/>
          <w:gallery w:val="placeholder"/>
        </w:category>
        <w:types>
          <w:type w:val="bbPlcHdr"/>
        </w:types>
        <w:behaviors>
          <w:behavior w:val="content"/>
        </w:behaviors>
        <w:guid w:val="{A64260C7-D527-40BD-A56B-1011F8965FB7}"/>
      </w:docPartPr>
      <w:docPartBody>
        <w:p w:rsidR="000B7A29" w:rsidRDefault="000B7A29">
          <w:r w:rsidRPr="003E0078">
            <w:rPr>
              <w:rStyle w:val="PlaceholderText"/>
            </w:rPr>
            <w:t>Click or tap here to enter text.</w:t>
          </w:r>
        </w:p>
      </w:docPartBody>
    </w:docPart>
    <w:docPart>
      <w:docPartPr>
        <w:name w:val="28E57098AED944499D855D8398B99636"/>
        <w:category>
          <w:name w:val="General"/>
          <w:gallery w:val="placeholder"/>
        </w:category>
        <w:types>
          <w:type w:val="bbPlcHdr"/>
        </w:types>
        <w:behaviors>
          <w:behavior w:val="content"/>
        </w:behaviors>
        <w:guid w:val="{C4629AA2-C4B4-4C88-80DD-8ACF9F8582F2}"/>
      </w:docPartPr>
      <w:docPartBody>
        <w:p w:rsidR="000B7A29" w:rsidRDefault="000B7A29">
          <w:r w:rsidRPr="003E0078">
            <w:rPr>
              <w:rStyle w:val="PlaceholderText"/>
            </w:rPr>
            <w:t>Click or tap here to enter text.</w:t>
          </w:r>
        </w:p>
      </w:docPartBody>
    </w:docPart>
    <w:docPart>
      <w:docPartPr>
        <w:name w:val="B4545E196699415AAC11D330DDB46428"/>
        <w:category>
          <w:name w:val="General"/>
          <w:gallery w:val="placeholder"/>
        </w:category>
        <w:types>
          <w:type w:val="bbPlcHdr"/>
        </w:types>
        <w:behaviors>
          <w:behavior w:val="content"/>
        </w:behaviors>
        <w:guid w:val="{55FB20D8-23F8-4184-8465-B1940DDEE42D}"/>
      </w:docPartPr>
      <w:docPartBody>
        <w:p w:rsidR="000B7A29" w:rsidRDefault="000B7A29">
          <w:r w:rsidRPr="003E0078">
            <w:rPr>
              <w:rStyle w:val="PlaceholderText"/>
            </w:rPr>
            <w:t>Click or tap here to enter text.</w:t>
          </w:r>
        </w:p>
      </w:docPartBody>
    </w:docPart>
    <w:docPart>
      <w:docPartPr>
        <w:name w:val="B4D97EBC2B3A423199D2157A9DE61157"/>
        <w:category>
          <w:name w:val="General"/>
          <w:gallery w:val="placeholder"/>
        </w:category>
        <w:types>
          <w:type w:val="bbPlcHdr"/>
        </w:types>
        <w:behaviors>
          <w:behavior w:val="content"/>
        </w:behaviors>
        <w:guid w:val="{2A5618AB-0D13-4ABD-AC1F-E67CCF3CBF19}"/>
      </w:docPartPr>
      <w:docPartBody>
        <w:p w:rsidR="000B7A29" w:rsidRDefault="000B7A29">
          <w:r w:rsidRPr="003E0078">
            <w:rPr>
              <w:rStyle w:val="PlaceholderText"/>
            </w:rPr>
            <w:t>Click or tap here to enter text.</w:t>
          </w:r>
        </w:p>
      </w:docPartBody>
    </w:docPart>
    <w:docPart>
      <w:docPartPr>
        <w:name w:val="61558119EA414BA79FEDFC58757EF235"/>
        <w:category>
          <w:name w:val="General"/>
          <w:gallery w:val="placeholder"/>
        </w:category>
        <w:types>
          <w:type w:val="bbPlcHdr"/>
        </w:types>
        <w:behaviors>
          <w:behavior w:val="content"/>
        </w:behaviors>
        <w:guid w:val="{90E77360-503A-4E78-A861-663AAF808B27}"/>
      </w:docPartPr>
      <w:docPartBody>
        <w:p w:rsidR="000B7A29" w:rsidRDefault="000B7A29">
          <w:r w:rsidRPr="003E0078">
            <w:rPr>
              <w:rStyle w:val="PlaceholderText"/>
            </w:rPr>
            <w:t>Click or tap here to enter text.</w:t>
          </w:r>
        </w:p>
      </w:docPartBody>
    </w:docPart>
    <w:docPart>
      <w:docPartPr>
        <w:name w:val="5352FE2415E44474A8D7BECD59061CE9"/>
        <w:category>
          <w:name w:val="General"/>
          <w:gallery w:val="placeholder"/>
        </w:category>
        <w:types>
          <w:type w:val="bbPlcHdr"/>
        </w:types>
        <w:behaviors>
          <w:behavior w:val="content"/>
        </w:behaviors>
        <w:guid w:val="{BFC0BEF7-F3BE-4E3D-AD51-8CC73A710E5C}"/>
      </w:docPartPr>
      <w:docPartBody>
        <w:p w:rsidR="000B7A29" w:rsidRDefault="000B7A29">
          <w:r w:rsidRPr="003E0078">
            <w:rPr>
              <w:rStyle w:val="PlaceholderText"/>
            </w:rPr>
            <w:t>Click or tap here to enter text.</w:t>
          </w:r>
        </w:p>
      </w:docPartBody>
    </w:docPart>
    <w:docPart>
      <w:docPartPr>
        <w:name w:val="9EAEA1E354024C86AB082A5F27516FC7"/>
        <w:category>
          <w:name w:val="General"/>
          <w:gallery w:val="placeholder"/>
        </w:category>
        <w:types>
          <w:type w:val="bbPlcHdr"/>
        </w:types>
        <w:behaviors>
          <w:behavior w:val="content"/>
        </w:behaviors>
        <w:guid w:val="{24DC2BB8-3BDC-4535-8B75-A01090B326E0}"/>
      </w:docPartPr>
      <w:docPartBody>
        <w:p w:rsidR="000B7A29" w:rsidRDefault="000B7A29">
          <w:r w:rsidRPr="003E0078">
            <w:rPr>
              <w:rStyle w:val="PlaceholderText"/>
            </w:rPr>
            <w:t>Click or tap here to enter text.</w:t>
          </w:r>
        </w:p>
      </w:docPartBody>
    </w:docPart>
    <w:docPart>
      <w:docPartPr>
        <w:name w:val="7E0245BFBDF84592A2EF5E9962267B89"/>
        <w:category>
          <w:name w:val="General"/>
          <w:gallery w:val="placeholder"/>
        </w:category>
        <w:types>
          <w:type w:val="bbPlcHdr"/>
        </w:types>
        <w:behaviors>
          <w:behavior w:val="content"/>
        </w:behaviors>
        <w:guid w:val="{8C0CD36F-E923-43BE-91FB-C69C91B81441}"/>
      </w:docPartPr>
      <w:docPartBody>
        <w:p w:rsidR="000B7A29" w:rsidRDefault="000B7A29">
          <w:r w:rsidRPr="003E0078">
            <w:rPr>
              <w:rStyle w:val="PlaceholderText"/>
            </w:rPr>
            <w:t>Click or tap here to enter text.</w:t>
          </w:r>
        </w:p>
      </w:docPartBody>
    </w:docPart>
    <w:docPart>
      <w:docPartPr>
        <w:name w:val="E065629134134166871F91B88B9FE6C3"/>
        <w:category>
          <w:name w:val="General"/>
          <w:gallery w:val="placeholder"/>
        </w:category>
        <w:types>
          <w:type w:val="bbPlcHdr"/>
        </w:types>
        <w:behaviors>
          <w:behavior w:val="content"/>
        </w:behaviors>
        <w:guid w:val="{7835210E-BC25-444C-8051-DF490A354A3A}"/>
      </w:docPartPr>
      <w:docPartBody>
        <w:p w:rsidR="000B7A29" w:rsidRDefault="000B7A29">
          <w:r w:rsidRPr="003E0078">
            <w:rPr>
              <w:rStyle w:val="PlaceholderText"/>
            </w:rPr>
            <w:t>Click or tap here to enter text.</w:t>
          </w:r>
        </w:p>
      </w:docPartBody>
    </w:docPart>
    <w:docPart>
      <w:docPartPr>
        <w:name w:val="8E5DA5CF77CB47429EDD6501194F69CA"/>
        <w:category>
          <w:name w:val="General"/>
          <w:gallery w:val="placeholder"/>
        </w:category>
        <w:types>
          <w:type w:val="bbPlcHdr"/>
        </w:types>
        <w:behaviors>
          <w:behavior w:val="content"/>
        </w:behaviors>
        <w:guid w:val="{7CAC31DD-E9BD-457E-A02B-AA14DE1B89CC}"/>
      </w:docPartPr>
      <w:docPartBody>
        <w:p w:rsidR="000B7A29" w:rsidRDefault="000B7A29">
          <w:r w:rsidRPr="003E0078">
            <w:rPr>
              <w:rStyle w:val="PlaceholderText"/>
            </w:rPr>
            <w:t>Click or tap here to enter text.</w:t>
          </w:r>
        </w:p>
      </w:docPartBody>
    </w:docPart>
    <w:docPart>
      <w:docPartPr>
        <w:name w:val="530D7E1D8D7B4DCFA5EB49C8E76FC16B"/>
        <w:category>
          <w:name w:val="General"/>
          <w:gallery w:val="placeholder"/>
        </w:category>
        <w:types>
          <w:type w:val="bbPlcHdr"/>
        </w:types>
        <w:behaviors>
          <w:behavior w:val="content"/>
        </w:behaviors>
        <w:guid w:val="{9ABDC0E4-B785-4921-9BC4-B5A43DEEA14E}"/>
      </w:docPartPr>
      <w:docPartBody>
        <w:p w:rsidR="000B7A29" w:rsidRDefault="000B7A29">
          <w:r w:rsidRPr="003E0078">
            <w:rPr>
              <w:rStyle w:val="PlaceholderText"/>
            </w:rPr>
            <w:t>Click or tap here to enter text.</w:t>
          </w:r>
        </w:p>
      </w:docPartBody>
    </w:docPart>
    <w:docPart>
      <w:docPartPr>
        <w:name w:val="3B6D6641339844959D7DF22A1ED50C68"/>
        <w:category>
          <w:name w:val="General"/>
          <w:gallery w:val="placeholder"/>
        </w:category>
        <w:types>
          <w:type w:val="bbPlcHdr"/>
        </w:types>
        <w:behaviors>
          <w:behavior w:val="content"/>
        </w:behaviors>
        <w:guid w:val="{C07B9F90-7A7E-44B6-893C-10C9AF170F8D}"/>
      </w:docPartPr>
      <w:docPartBody>
        <w:p w:rsidR="000B7A29" w:rsidRDefault="000B7A29">
          <w:r w:rsidRPr="003E0078">
            <w:rPr>
              <w:rStyle w:val="PlaceholderText"/>
            </w:rPr>
            <w:t>Click or tap here to enter text.</w:t>
          </w:r>
        </w:p>
      </w:docPartBody>
    </w:docPart>
    <w:docPart>
      <w:docPartPr>
        <w:name w:val="FB8FA11441AE45249BE7BA56EB012636"/>
        <w:category>
          <w:name w:val="General"/>
          <w:gallery w:val="placeholder"/>
        </w:category>
        <w:types>
          <w:type w:val="bbPlcHdr"/>
        </w:types>
        <w:behaviors>
          <w:behavior w:val="content"/>
        </w:behaviors>
        <w:guid w:val="{F1F8EB34-A456-4518-9A8C-D04DF196B422}"/>
      </w:docPartPr>
      <w:docPartBody>
        <w:p w:rsidR="000B7A29" w:rsidRDefault="000B7A29">
          <w:r w:rsidRPr="003E0078">
            <w:rPr>
              <w:rStyle w:val="PlaceholderText"/>
            </w:rPr>
            <w:t>Click or tap here to enter text.</w:t>
          </w:r>
        </w:p>
      </w:docPartBody>
    </w:docPart>
    <w:docPart>
      <w:docPartPr>
        <w:name w:val="87461B50E23F4110A108DF45EE6C64C2"/>
        <w:category>
          <w:name w:val="General"/>
          <w:gallery w:val="placeholder"/>
        </w:category>
        <w:types>
          <w:type w:val="bbPlcHdr"/>
        </w:types>
        <w:behaviors>
          <w:behavior w:val="content"/>
        </w:behaviors>
        <w:guid w:val="{3067B6B6-CFE9-4B87-9BD1-549687E06382}"/>
      </w:docPartPr>
      <w:docPartBody>
        <w:p w:rsidR="000B7A29" w:rsidRDefault="000B7A29">
          <w:r w:rsidRPr="003E0078">
            <w:rPr>
              <w:rStyle w:val="PlaceholderText"/>
            </w:rPr>
            <w:t>Click or tap here to enter text.</w:t>
          </w:r>
        </w:p>
      </w:docPartBody>
    </w:docPart>
    <w:docPart>
      <w:docPartPr>
        <w:name w:val="331889713BC44DF092756621F1C137CF"/>
        <w:category>
          <w:name w:val="General"/>
          <w:gallery w:val="placeholder"/>
        </w:category>
        <w:types>
          <w:type w:val="bbPlcHdr"/>
        </w:types>
        <w:behaviors>
          <w:behavior w:val="content"/>
        </w:behaviors>
        <w:guid w:val="{1E42A913-9307-40A7-A72A-C5898FF517F9}"/>
      </w:docPartPr>
      <w:docPartBody>
        <w:p w:rsidR="000B7A29" w:rsidRDefault="000B7A29">
          <w:r w:rsidRPr="003E0078">
            <w:rPr>
              <w:rStyle w:val="PlaceholderText"/>
            </w:rPr>
            <w:t>Click or tap here to enter text.</w:t>
          </w:r>
        </w:p>
      </w:docPartBody>
    </w:docPart>
    <w:docPart>
      <w:docPartPr>
        <w:name w:val="727D6B1521614436ABD80CD2AD1147BD"/>
        <w:category>
          <w:name w:val="General"/>
          <w:gallery w:val="placeholder"/>
        </w:category>
        <w:types>
          <w:type w:val="bbPlcHdr"/>
        </w:types>
        <w:behaviors>
          <w:behavior w:val="content"/>
        </w:behaviors>
        <w:guid w:val="{B067EE5A-882E-47D4-90A9-411F01AEEF1B}"/>
      </w:docPartPr>
      <w:docPartBody>
        <w:p w:rsidR="000B7A29" w:rsidRDefault="000B7A29">
          <w:r w:rsidRPr="003E0078">
            <w:rPr>
              <w:rStyle w:val="PlaceholderText"/>
            </w:rPr>
            <w:t>Click or tap here to enter text.</w:t>
          </w:r>
        </w:p>
      </w:docPartBody>
    </w:docPart>
    <w:docPart>
      <w:docPartPr>
        <w:name w:val="8E2C2B49A499492D8A05C62F3F918E0F"/>
        <w:category>
          <w:name w:val="General"/>
          <w:gallery w:val="placeholder"/>
        </w:category>
        <w:types>
          <w:type w:val="bbPlcHdr"/>
        </w:types>
        <w:behaviors>
          <w:behavior w:val="content"/>
        </w:behaviors>
        <w:guid w:val="{B5435664-1C4F-41DE-A2D7-4AFC185E6228}"/>
      </w:docPartPr>
      <w:docPartBody>
        <w:p w:rsidR="000B7A29" w:rsidRDefault="000B7A29">
          <w:r w:rsidRPr="003E0078">
            <w:rPr>
              <w:rStyle w:val="PlaceholderText"/>
            </w:rPr>
            <w:t>Click or tap here to enter text.</w:t>
          </w:r>
        </w:p>
      </w:docPartBody>
    </w:docPart>
    <w:docPart>
      <w:docPartPr>
        <w:name w:val="4D1DFB6A096D44BA80599EBB94907DA9"/>
        <w:category>
          <w:name w:val="General"/>
          <w:gallery w:val="placeholder"/>
        </w:category>
        <w:types>
          <w:type w:val="bbPlcHdr"/>
        </w:types>
        <w:behaviors>
          <w:behavior w:val="content"/>
        </w:behaviors>
        <w:guid w:val="{5B52267F-3D82-4B26-BC9A-EB196E780923}"/>
      </w:docPartPr>
      <w:docPartBody>
        <w:p w:rsidR="000B7A29" w:rsidRDefault="000B7A29">
          <w:r w:rsidRPr="003E0078">
            <w:rPr>
              <w:rStyle w:val="PlaceholderText"/>
            </w:rPr>
            <w:t>Click or tap here to enter text.</w:t>
          </w:r>
        </w:p>
      </w:docPartBody>
    </w:docPart>
    <w:docPart>
      <w:docPartPr>
        <w:name w:val="46078E4F8076484A8FC5FB1AD95061F1"/>
        <w:category>
          <w:name w:val="General"/>
          <w:gallery w:val="placeholder"/>
        </w:category>
        <w:types>
          <w:type w:val="bbPlcHdr"/>
        </w:types>
        <w:behaviors>
          <w:behavior w:val="content"/>
        </w:behaviors>
        <w:guid w:val="{C943309A-04CF-441A-81AE-331D0F5910A2}"/>
      </w:docPartPr>
      <w:docPartBody>
        <w:p w:rsidR="000B7A29" w:rsidRDefault="000B7A29">
          <w:r w:rsidRPr="003E0078">
            <w:rPr>
              <w:rStyle w:val="PlaceholderText"/>
            </w:rPr>
            <w:t>Click or tap here to enter text.</w:t>
          </w:r>
        </w:p>
      </w:docPartBody>
    </w:docPart>
    <w:docPart>
      <w:docPartPr>
        <w:name w:val="B1B1F712B3CA4E7FAF84B32CDB60470A"/>
        <w:category>
          <w:name w:val="General"/>
          <w:gallery w:val="placeholder"/>
        </w:category>
        <w:types>
          <w:type w:val="bbPlcHdr"/>
        </w:types>
        <w:behaviors>
          <w:behavior w:val="content"/>
        </w:behaviors>
        <w:guid w:val="{A387010C-DB73-4B86-9DC1-3332205A22AE}"/>
      </w:docPartPr>
      <w:docPartBody>
        <w:p w:rsidR="000B7A29" w:rsidRDefault="000B7A29">
          <w:r w:rsidRPr="003E0078">
            <w:rPr>
              <w:rStyle w:val="PlaceholderText"/>
            </w:rPr>
            <w:t>Click or tap here to enter text.</w:t>
          </w:r>
        </w:p>
      </w:docPartBody>
    </w:docPart>
    <w:docPart>
      <w:docPartPr>
        <w:name w:val="634BBE9AFCE049929C09C57E366422B4"/>
        <w:category>
          <w:name w:val="General"/>
          <w:gallery w:val="placeholder"/>
        </w:category>
        <w:types>
          <w:type w:val="bbPlcHdr"/>
        </w:types>
        <w:behaviors>
          <w:behavior w:val="content"/>
        </w:behaviors>
        <w:guid w:val="{67840614-7C77-4652-99B8-FE943029301E}"/>
      </w:docPartPr>
      <w:docPartBody>
        <w:p w:rsidR="000B7A29" w:rsidRDefault="000B7A29">
          <w:r w:rsidRPr="003E0078">
            <w:rPr>
              <w:rStyle w:val="PlaceholderText"/>
            </w:rPr>
            <w:t>Click or tap here to enter text.</w:t>
          </w:r>
        </w:p>
      </w:docPartBody>
    </w:docPart>
    <w:docPart>
      <w:docPartPr>
        <w:name w:val="5D4F09AF92654E2DA2D4CFEADA92E755"/>
        <w:category>
          <w:name w:val="General"/>
          <w:gallery w:val="placeholder"/>
        </w:category>
        <w:types>
          <w:type w:val="bbPlcHdr"/>
        </w:types>
        <w:behaviors>
          <w:behavior w:val="content"/>
        </w:behaviors>
        <w:guid w:val="{357BB597-C576-4766-9EB2-2A4DA17547AA}"/>
      </w:docPartPr>
      <w:docPartBody>
        <w:p w:rsidR="000B7A29" w:rsidRDefault="000B7A29">
          <w:r w:rsidRPr="003E0078">
            <w:rPr>
              <w:rStyle w:val="PlaceholderText"/>
            </w:rPr>
            <w:t>Click or tap here to enter text.</w:t>
          </w:r>
        </w:p>
      </w:docPartBody>
    </w:docPart>
    <w:docPart>
      <w:docPartPr>
        <w:name w:val="D209301F72EB42CCBAA4FB181C2DB5A5"/>
        <w:category>
          <w:name w:val="General"/>
          <w:gallery w:val="placeholder"/>
        </w:category>
        <w:types>
          <w:type w:val="bbPlcHdr"/>
        </w:types>
        <w:behaviors>
          <w:behavior w:val="content"/>
        </w:behaviors>
        <w:guid w:val="{B616D67D-C934-4018-8A96-32214C861A70}"/>
      </w:docPartPr>
      <w:docPartBody>
        <w:p w:rsidR="000B7A29" w:rsidRDefault="000B7A29">
          <w:r w:rsidRPr="003E0078">
            <w:rPr>
              <w:rStyle w:val="PlaceholderText"/>
            </w:rPr>
            <w:t>Click or tap here to enter text.</w:t>
          </w:r>
        </w:p>
      </w:docPartBody>
    </w:docPart>
    <w:docPart>
      <w:docPartPr>
        <w:name w:val="0894560074654414B4141041E5806379"/>
        <w:category>
          <w:name w:val="General"/>
          <w:gallery w:val="placeholder"/>
        </w:category>
        <w:types>
          <w:type w:val="bbPlcHdr"/>
        </w:types>
        <w:behaviors>
          <w:behavior w:val="content"/>
        </w:behaviors>
        <w:guid w:val="{1072CCA1-3873-48C6-B833-F6CC19EA4D4A}"/>
      </w:docPartPr>
      <w:docPartBody>
        <w:p w:rsidR="000B7A29" w:rsidRDefault="000B7A29">
          <w:r w:rsidRPr="003E0078">
            <w:rPr>
              <w:rStyle w:val="PlaceholderText"/>
            </w:rPr>
            <w:t>Click or tap here to enter text.</w:t>
          </w:r>
        </w:p>
      </w:docPartBody>
    </w:docPart>
    <w:docPart>
      <w:docPartPr>
        <w:name w:val="60C503C8D55E4D51ABE4B89B89546810"/>
        <w:category>
          <w:name w:val="General"/>
          <w:gallery w:val="placeholder"/>
        </w:category>
        <w:types>
          <w:type w:val="bbPlcHdr"/>
        </w:types>
        <w:behaviors>
          <w:behavior w:val="content"/>
        </w:behaviors>
        <w:guid w:val="{8F150BCA-D20D-4B1E-A417-EA1F1EBF1AEB}"/>
      </w:docPartPr>
      <w:docPartBody>
        <w:p w:rsidR="000B7A29" w:rsidRDefault="000B7A29">
          <w:r w:rsidRPr="003E0078">
            <w:rPr>
              <w:rStyle w:val="PlaceholderText"/>
            </w:rPr>
            <w:t>Click or tap here to enter text.</w:t>
          </w:r>
        </w:p>
      </w:docPartBody>
    </w:docPart>
    <w:docPart>
      <w:docPartPr>
        <w:name w:val="94CAD443D0754643AAD332DB641388A7"/>
        <w:category>
          <w:name w:val="General"/>
          <w:gallery w:val="placeholder"/>
        </w:category>
        <w:types>
          <w:type w:val="bbPlcHdr"/>
        </w:types>
        <w:behaviors>
          <w:behavior w:val="content"/>
        </w:behaviors>
        <w:guid w:val="{168749CD-99AC-4C0A-B679-B6E38646A5F6}"/>
      </w:docPartPr>
      <w:docPartBody>
        <w:p w:rsidR="000B7A29" w:rsidRDefault="000B7A29">
          <w:r w:rsidRPr="003E0078">
            <w:rPr>
              <w:rStyle w:val="PlaceholderText"/>
            </w:rPr>
            <w:t>Click or tap here to enter text.</w:t>
          </w:r>
        </w:p>
      </w:docPartBody>
    </w:docPart>
    <w:docPart>
      <w:docPartPr>
        <w:name w:val="EEC26CF1B75D484EB68F96DD447E8C57"/>
        <w:category>
          <w:name w:val="General"/>
          <w:gallery w:val="placeholder"/>
        </w:category>
        <w:types>
          <w:type w:val="bbPlcHdr"/>
        </w:types>
        <w:behaviors>
          <w:behavior w:val="content"/>
        </w:behaviors>
        <w:guid w:val="{EB2D219E-D686-40F1-A2FD-27A40CE72E26}"/>
      </w:docPartPr>
      <w:docPartBody>
        <w:p w:rsidR="000B7A29" w:rsidRDefault="000B7A29">
          <w:r w:rsidRPr="003E0078">
            <w:rPr>
              <w:rStyle w:val="PlaceholderText"/>
            </w:rPr>
            <w:t>Click or tap here to enter text.</w:t>
          </w:r>
        </w:p>
      </w:docPartBody>
    </w:docPart>
    <w:docPart>
      <w:docPartPr>
        <w:name w:val="79DC6D8721274B84886D72F44C5A05E9"/>
        <w:category>
          <w:name w:val="General"/>
          <w:gallery w:val="placeholder"/>
        </w:category>
        <w:types>
          <w:type w:val="bbPlcHdr"/>
        </w:types>
        <w:behaviors>
          <w:behavior w:val="content"/>
        </w:behaviors>
        <w:guid w:val="{7BDB78F4-6F6B-4803-BEFD-90D653AFEC02}"/>
      </w:docPartPr>
      <w:docPartBody>
        <w:p w:rsidR="000B7A29" w:rsidRDefault="000B7A29">
          <w:r w:rsidRPr="003E0078">
            <w:rPr>
              <w:rStyle w:val="PlaceholderText"/>
            </w:rPr>
            <w:t>Click or tap here to enter text.</w:t>
          </w:r>
        </w:p>
      </w:docPartBody>
    </w:docPart>
    <w:docPart>
      <w:docPartPr>
        <w:name w:val="4035C2A140B644CEAE04323CB129A4BE"/>
        <w:category>
          <w:name w:val="General"/>
          <w:gallery w:val="placeholder"/>
        </w:category>
        <w:types>
          <w:type w:val="bbPlcHdr"/>
        </w:types>
        <w:behaviors>
          <w:behavior w:val="content"/>
        </w:behaviors>
        <w:guid w:val="{C40799E0-7C63-4FB7-BD75-AFE50CBFFDF5}"/>
      </w:docPartPr>
      <w:docPartBody>
        <w:p w:rsidR="000B7A29" w:rsidRDefault="000B7A29">
          <w:r w:rsidRPr="003E0078">
            <w:rPr>
              <w:rStyle w:val="PlaceholderText"/>
            </w:rPr>
            <w:t>Click or tap here to enter text.</w:t>
          </w:r>
        </w:p>
      </w:docPartBody>
    </w:docPart>
    <w:docPart>
      <w:docPartPr>
        <w:name w:val="FDC360E7C10444EEBD3C32216C3E51DD"/>
        <w:category>
          <w:name w:val="General"/>
          <w:gallery w:val="placeholder"/>
        </w:category>
        <w:types>
          <w:type w:val="bbPlcHdr"/>
        </w:types>
        <w:behaviors>
          <w:behavior w:val="content"/>
        </w:behaviors>
        <w:guid w:val="{873CACEB-F67F-4E01-95DA-91F56DE18B4D}"/>
      </w:docPartPr>
      <w:docPartBody>
        <w:p w:rsidR="000B7A29" w:rsidRDefault="000B7A29">
          <w:r w:rsidRPr="003E0078">
            <w:rPr>
              <w:rStyle w:val="PlaceholderText"/>
            </w:rPr>
            <w:t>Click or tap here to enter text.</w:t>
          </w:r>
        </w:p>
      </w:docPartBody>
    </w:docPart>
    <w:docPart>
      <w:docPartPr>
        <w:name w:val="D4ACA56ED3AC422BAA5ACA3F639CAE94"/>
        <w:category>
          <w:name w:val="General"/>
          <w:gallery w:val="placeholder"/>
        </w:category>
        <w:types>
          <w:type w:val="bbPlcHdr"/>
        </w:types>
        <w:behaviors>
          <w:behavior w:val="content"/>
        </w:behaviors>
        <w:guid w:val="{57DCE5AC-79F1-4619-A379-AFD1C8BFB39F}"/>
      </w:docPartPr>
      <w:docPartBody>
        <w:p w:rsidR="000B7A29" w:rsidRDefault="000B7A29">
          <w:r w:rsidRPr="003E0078">
            <w:rPr>
              <w:rStyle w:val="PlaceholderText"/>
            </w:rPr>
            <w:t>Click or tap here to enter text.</w:t>
          </w:r>
        </w:p>
      </w:docPartBody>
    </w:docPart>
    <w:docPart>
      <w:docPartPr>
        <w:name w:val="13955E59D3974A8CBCF88964176445C8"/>
        <w:category>
          <w:name w:val="General"/>
          <w:gallery w:val="placeholder"/>
        </w:category>
        <w:types>
          <w:type w:val="bbPlcHdr"/>
        </w:types>
        <w:behaviors>
          <w:behavior w:val="content"/>
        </w:behaviors>
        <w:guid w:val="{D08C5C61-C07B-4B68-BD73-A39E42CDB0BA}"/>
      </w:docPartPr>
      <w:docPartBody>
        <w:p w:rsidR="000B7A29" w:rsidRDefault="000B7A29">
          <w:r w:rsidRPr="003E0078">
            <w:rPr>
              <w:rStyle w:val="PlaceholderText"/>
            </w:rPr>
            <w:t>Click or tap here to enter text.</w:t>
          </w:r>
        </w:p>
      </w:docPartBody>
    </w:docPart>
    <w:docPart>
      <w:docPartPr>
        <w:name w:val="5250D5ADFD8C4922A49546799C2D9D41"/>
        <w:category>
          <w:name w:val="General"/>
          <w:gallery w:val="placeholder"/>
        </w:category>
        <w:types>
          <w:type w:val="bbPlcHdr"/>
        </w:types>
        <w:behaviors>
          <w:behavior w:val="content"/>
        </w:behaviors>
        <w:guid w:val="{1DE1A8FD-390A-4612-98AB-C82AA4FFA662}"/>
      </w:docPartPr>
      <w:docPartBody>
        <w:p w:rsidR="000B7A29" w:rsidRDefault="000B7A29">
          <w:r w:rsidRPr="003E0078">
            <w:rPr>
              <w:rStyle w:val="PlaceholderText"/>
            </w:rPr>
            <w:t>Click or tap here to enter text.</w:t>
          </w:r>
        </w:p>
      </w:docPartBody>
    </w:docPart>
    <w:docPart>
      <w:docPartPr>
        <w:name w:val="86E5684D189E45A09A8CB9D8700D6FB3"/>
        <w:category>
          <w:name w:val="General"/>
          <w:gallery w:val="placeholder"/>
        </w:category>
        <w:types>
          <w:type w:val="bbPlcHdr"/>
        </w:types>
        <w:behaviors>
          <w:behavior w:val="content"/>
        </w:behaviors>
        <w:guid w:val="{59A5E3D4-ECF5-4295-9939-8EC4571169DF}"/>
      </w:docPartPr>
      <w:docPartBody>
        <w:p w:rsidR="000B7A29" w:rsidRDefault="000B7A29">
          <w:r w:rsidRPr="003E0078">
            <w:rPr>
              <w:rStyle w:val="PlaceholderText"/>
            </w:rPr>
            <w:t>Click or tap here to enter text.</w:t>
          </w:r>
        </w:p>
      </w:docPartBody>
    </w:docPart>
    <w:docPart>
      <w:docPartPr>
        <w:name w:val="E3239D054EA74543A520D106B4636F72"/>
        <w:category>
          <w:name w:val="General"/>
          <w:gallery w:val="placeholder"/>
        </w:category>
        <w:types>
          <w:type w:val="bbPlcHdr"/>
        </w:types>
        <w:behaviors>
          <w:behavior w:val="content"/>
        </w:behaviors>
        <w:guid w:val="{B7B69CED-DBC0-4200-BC14-887ED1D90D63}"/>
      </w:docPartPr>
      <w:docPartBody>
        <w:p w:rsidR="000B7A29" w:rsidRDefault="000B7A29">
          <w:r w:rsidRPr="003E0078">
            <w:rPr>
              <w:rStyle w:val="PlaceholderText"/>
            </w:rPr>
            <w:t>Click or tap here to enter text.</w:t>
          </w:r>
        </w:p>
      </w:docPartBody>
    </w:docPart>
    <w:docPart>
      <w:docPartPr>
        <w:name w:val="3307B97312D74D29940709EB79DCD68A"/>
        <w:category>
          <w:name w:val="General"/>
          <w:gallery w:val="placeholder"/>
        </w:category>
        <w:types>
          <w:type w:val="bbPlcHdr"/>
        </w:types>
        <w:behaviors>
          <w:behavior w:val="content"/>
        </w:behaviors>
        <w:guid w:val="{1DC17F39-9821-475C-9C20-DFAE6E10A38C}"/>
      </w:docPartPr>
      <w:docPartBody>
        <w:p w:rsidR="000B7A29" w:rsidRDefault="000B7A29">
          <w:r w:rsidRPr="003E0078">
            <w:rPr>
              <w:rStyle w:val="PlaceholderText"/>
            </w:rPr>
            <w:t>Click or tap here to enter text.</w:t>
          </w:r>
        </w:p>
      </w:docPartBody>
    </w:docPart>
    <w:docPart>
      <w:docPartPr>
        <w:name w:val="70015310CF054471A2CA556A67669D6E"/>
        <w:category>
          <w:name w:val="General"/>
          <w:gallery w:val="placeholder"/>
        </w:category>
        <w:types>
          <w:type w:val="bbPlcHdr"/>
        </w:types>
        <w:behaviors>
          <w:behavior w:val="content"/>
        </w:behaviors>
        <w:guid w:val="{C090919F-E2E4-4A04-89EA-169C9AD99FFB}"/>
      </w:docPartPr>
      <w:docPartBody>
        <w:p w:rsidR="000B7A29" w:rsidRDefault="000B7A29">
          <w:r w:rsidRPr="003E0078">
            <w:rPr>
              <w:rStyle w:val="PlaceholderText"/>
            </w:rPr>
            <w:t>Click or tap here to enter text.</w:t>
          </w:r>
        </w:p>
      </w:docPartBody>
    </w:docPart>
    <w:docPart>
      <w:docPartPr>
        <w:name w:val="F1EB746DDF6740C886512245602C6C99"/>
        <w:category>
          <w:name w:val="General"/>
          <w:gallery w:val="placeholder"/>
        </w:category>
        <w:types>
          <w:type w:val="bbPlcHdr"/>
        </w:types>
        <w:behaviors>
          <w:behavior w:val="content"/>
        </w:behaviors>
        <w:guid w:val="{61414B34-D45C-4D83-B99B-7C66287E1443}"/>
      </w:docPartPr>
      <w:docPartBody>
        <w:p w:rsidR="000B7A29" w:rsidRDefault="000B7A29">
          <w:r w:rsidRPr="003E0078">
            <w:rPr>
              <w:rStyle w:val="PlaceholderText"/>
            </w:rPr>
            <w:t>Click or tap here to enter text.</w:t>
          </w:r>
        </w:p>
      </w:docPartBody>
    </w:docPart>
    <w:docPart>
      <w:docPartPr>
        <w:name w:val="612C32C1313146C18AB935A1FD2F82FE"/>
        <w:category>
          <w:name w:val="General"/>
          <w:gallery w:val="placeholder"/>
        </w:category>
        <w:types>
          <w:type w:val="bbPlcHdr"/>
        </w:types>
        <w:behaviors>
          <w:behavior w:val="content"/>
        </w:behaviors>
        <w:guid w:val="{83AE8E6C-0398-4CE9-97B2-4171178E9700}"/>
      </w:docPartPr>
      <w:docPartBody>
        <w:p w:rsidR="000B7A29" w:rsidRDefault="000B7A29">
          <w:r w:rsidRPr="003E0078">
            <w:rPr>
              <w:rStyle w:val="PlaceholderText"/>
            </w:rPr>
            <w:t>Click or tap here to enter text.</w:t>
          </w:r>
        </w:p>
      </w:docPartBody>
    </w:docPart>
    <w:docPart>
      <w:docPartPr>
        <w:name w:val="EE13F48793FF4D8BA9E38E24994FB2F9"/>
        <w:category>
          <w:name w:val="General"/>
          <w:gallery w:val="placeholder"/>
        </w:category>
        <w:types>
          <w:type w:val="bbPlcHdr"/>
        </w:types>
        <w:behaviors>
          <w:behavior w:val="content"/>
        </w:behaviors>
        <w:guid w:val="{30F418F9-E7A5-4AB7-958A-BFBFEE6EC641}"/>
      </w:docPartPr>
      <w:docPartBody>
        <w:p w:rsidR="000B7A29" w:rsidRDefault="000B7A29">
          <w:r w:rsidRPr="003E0078">
            <w:rPr>
              <w:rStyle w:val="PlaceholderText"/>
            </w:rPr>
            <w:t>Click or tap here to enter text.</w:t>
          </w:r>
        </w:p>
      </w:docPartBody>
    </w:docPart>
    <w:docPart>
      <w:docPartPr>
        <w:name w:val="5661243F211249D0A83083D77D5EB908"/>
        <w:category>
          <w:name w:val="General"/>
          <w:gallery w:val="placeholder"/>
        </w:category>
        <w:types>
          <w:type w:val="bbPlcHdr"/>
        </w:types>
        <w:behaviors>
          <w:behavior w:val="content"/>
        </w:behaviors>
        <w:guid w:val="{ED648D39-E330-4F80-B646-A54C348C09C1}"/>
      </w:docPartPr>
      <w:docPartBody>
        <w:p w:rsidR="000B7A29" w:rsidRDefault="000B7A29">
          <w:r w:rsidRPr="003E0078">
            <w:rPr>
              <w:rStyle w:val="PlaceholderText"/>
            </w:rPr>
            <w:t>Click or tap here to enter text.</w:t>
          </w:r>
        </w:p>
      </w:docPartBody>
    </w:docPart>
    <w:docPart>
      <w:docPartPr>
        <w:name w:val="56B2C950496C43B7BAF940DEFABFD30F"/>
        <w:category>
          <w:name w:val="General"/>
          <w:gallery w:val="placeholder"/>
        </w:category>
        <w:types>
          <w:type w:val="bbPlcHdr"/>
        </w:types>
        <w:behaviors>
          <w:behavior w:val="content"/>
        </w:behaviors>
        <w:guid w:val="{059D9027-1471-469B-80A8-835D77786A9C}"/>
      </w:docPartPr>
      <w:docPartBody>
        <w:p w:rsidR="000B7A29" w:rsidRDefault="000B7A29">
          <w:r w:rsidRPr="003E0078">
            <w:rPr>
              <w:rStyle w:val="PlaceholderText"/>
            </w:rPr>
            <w:t>Click or tap here to enter text.</w:t>
          </w:r>
        </w:p>
      </w:docPartBody>
    </w:docPart>
    <w:docPart>
      <w:docPartPr>
        <w:name w:val="5BF6652E65BB4825B5157ECC1096A022"/>
        <w:category>
          <w:name w:val="General"/>
          <w:gallery w:val="placeholder"/>
        </w:category>
        <w:types>
          <w:type w:val="bbPlcHdr"/>
        </w:types>
        <w:behaviors>
          <w:behavior w:val="content"/>
        </w:behaviors>
        <w:guid w:val="{A638CEDE-25ED-4545-BC1C-40776678F620}"/>
      </w:docPartPr>
      <w:docPartBody>
        <w:p w:rsidR="000B7A29" w:rsidRDefault="000B7A29">
          <w:r w:rsidRPr="003E0078">
            <w:rPr>
              <w:rStyle w:val="PlaceholderText"/>
            </w:rPr>
            <w:t>Click or tap here to enter text.</w:t>
          </w:r>
        </w:p>
      </w:docPartBody>
    </w:docPart>
    <w:docPart>
      <w:docPartPr>
        <w:name w:val="96E03C8080DD49D5AC32FC19E48FBB88"/>
        <w:category>
          <w:name w:val="General"/>
          <w:gallery w:val="placeholder"/>
        </w:category>
        <w:types>
          <w:type w:val="bbPlcHdr"/>
        </w:types>
        <w:behaviors>
          <w:behavior w:val="content"/>
        </w:behaviors>
        <w:guid w:val="{FE8D9E03-2C1B-40E7-A8E0-B0D3BD5DA39F}"/>
      </w:docPartPr>
      <w:docPartBody>
        <w:p w:rsidR="000B7A29" w:rsidRDefault="000B7A29">
          <w:r w:rsidRPr="003E0078">
            <w:rPr>
              <w:rStyle w:val="PlaceholderText"/>
            </w:rPr>
            <w:t>Click or tap here to enter text.</w:t>
          </w:r>
        </w:p>
      </w:docPartBody>
    </w:docPart>
    <w:docPart>
      <w:docPartPr>
        <w:name w:val="1C09020E3A7D49A28B3FDE07263E8CB4"/>
        <w:category>
          <w:name w:val="General"/>
          <w:gallery w:val="placeholder"/>
        </w:category>
        <w:types>
          <w:type w:val="bbPlcHdr"/>
        </w:types>
        <w:behaviors>
          <w:behavior w:val="content"/>
        </w:behaviors>
        <w:guid w:val="{268F70BF-F825-4D10-8E9E-62032F45FFDD}"/>
      </w:docPartPr>
      <w:docPartBody>
        <w:p w:rsidR="000B7A29" w:rsidRDefault="000B7A29">
          <w:r w:rsidRPr="003E0078">
            <w:rPr>
              <w:rStyle w:val="PlaceholderText"/>
            </w:rPr>
            <w:t>Click or tap here to enter text.</w:t>
          </w:r>
        </w:p>
      </w:docPartBody>
    </w:docPart>
    <w:docPart>
      <w:docPartPr>
        <w:name w:val="C947ADB0834B40C3984CFA57A24774F2"/>
        <w:category>
          <w:name w:val="General"/>
          <w:gallery w:val="placeholder"/>
        </w:category>
        <w:types>
          <w:type w:val="bbPlcHdr"/>
        </w:types>
        <w:behaviors>
          <w:behavior w:val="content"/>
        </w:behaviors>
        <w:guid w:val="{E7DFE32B-A574-49BC-9BAA-79ACEB292084}"/>
      </w:docPartPr>
      <w:docPartBody>
        <w:p w:rsidR="000B7A29" w:rsidRDefault="000B7A29">
          <w:r w:rsidRPr="003E0078">
            <w:rPr>
              <w:rStyle w:val="PlaceholderText"/>
            </w:rPr>
            <w:t>Click or tap here to enter text.</w:t>
          </w:r>
        </w:p>
      </w:docPartBody>
    </w:docPart>
    <w:docPart>
      <w:docPartPr>
        <w:name w:val="B04EE82991294AC28A649C1F3038E553"/>
        <w:category>
          <w:name w:val="General"/>
          <w:gallery w:val="placeholder"/>
        </w:category>
        <w:types>
          <w:type w:val="bbPlcHdr"/>
        </w:types>
        <w:behaviors>
          <w:behavior w:val="content"/>
        </w:behaviors>
        <w:guid w:val="{67FA0B11-E3F4-49DF-B7BD-8178A6B35950}"/>
      </w:docPartPr>
      <w:docPartBody>
        <w:p w:rsidR="000B7A29" w:rsidRDefault="000B7A29">
          <w:r w:rsidRPr="003E0078">
            <w:rPr>
              <w:rStyle w:val="PlaceholderText"/>
            </w:rPr>
            <w:t>Click or tap here to enter text.</w:t>
          </w:r>
        </w:p>
      </w:docPartBody>
    </w:docPart>
    <w:docPart>
      <w:docPartPr>
        <w:name w:val="7B7E3CC5A16F4D53979C9A07306A92AF"/>
        <w:category>
          <w:name w:val="General"/>
          <w:gallery w:val="placeholder"/>
        </w:category>
        <w:types>
          <w:type w:val="bbPlcHdr"/>
        </w:types>
        <w:behaviors>
          <w:behavior w:val="content"/>
        </w:behaviors>
        <w:guid w:val="{ACF2C562-0C22-41F9-AAF2-C5C86D7EAB77}"/>
      </w:docPartPr>
      <w:docPartBody>
        <w:p w:rsidR="000B7A29" w:rsidRDefault="000B7A29">
          <w:r w:rsidRPr="003E0078">
            <w:rPr>
              <w:rStyle w:val="PlaceholderText"/>
            </w:rPr>
            <w:t>Click or tap here to enter text.</w:t>
          </w:r>
        </w:p>
      </w:docPartBody>
    </w:docPart>
    <w:docPart>
      <w:docPartPr>
        <w:name w:val="976ED220E8E24CBBA31A74A026F09072"/>
        <w:category>
          <w:name w:val="General"/>
          <w:gallery w:val="placeholder"/>
        </w:category>
        <w:types>
          <w:type w:val="bbPlcHdr"/>
        </w:types>
        <w:behaviors>
          <w:behavior w:val="content"/>
        </w:behaviors>
        <w:guid w:val="{58650F6A-0238-4C3C-A59A-2BA97F221D6E}"/>
      </w:docPartPr>
      <w:docPartBody>
        <w:p w:rsidR="000B7A29" w:rsidRDefault="000B7A29">
          <w:r w:rsidRPr="003E0078">
            <w:rPr>
              <w:rStyle w:val="PlaceholderText"/>
            </w:rPr>
            <w:t>Click or tap here to enter text.</w:t>
          </w:r>
        </w:p>
      </w:docPartBody>
    </w:docPart>
    <w:docPart>
      <w:docPartPr>
        <w:name w:val="22F9989CF4414A07A95A494E8EE41398"/>
        <w:category>
          <w:name w:val="General"/>
          <w:gallery w:val="placeholder"/>
        </w:category>
        <w:types>
          <w:type w:val="bbPlcHdr"/>
        </w:types>
        <w:behaviors>
          <w:behavior w:val="content"/>
        </w:behaviors>
        <w:guid w:val="{277389EF-8185-4DA3-8FFD-32DBA6802952}"/>
      </w:docPartPr>
      <w:docPartBody>
        <w:p w:rsidR="000B7A29" w:rsidRDefault="000B7A29">
          <w:r w:rsidRPr="003E0078">
            <w:rPr>
              <w:rStyle w:val="PlaceholderText"/>
            </w:rPr>
            <w:t>Click or tap here to enter text.</w:t>
          </w:r>
        </w:p>
      </w:docPartBody>
    </w:docPart>
    <w:docPart>
      <w:docPartPr>
        <w:name w:val="09F7282AC339452190268654D2608712"/>
        <w:category>
          <w:name w:val="General"/>
          <w:gallery w:val="placeholder"/>
        </w:category>
        <w:types>
          <w:type w:val="bbPlcHdr"/>
        </w:types>
        <w:behaviors>
          <w:behavior w:val="content"/>
        </w:behaviors>
        <w:guid w:val="{E90FD50A-BC32-4A3A-88F5-2F04AEBF0EDB}"/>
      </w:docPartPr>
      <w:docPartBody>
        <w:p w:rsidR="000B7A29" w:rsidRDefault="000B7A29">
          <w:r w:rsidRPr="003E0078">
            <w:rPr>
              <w:rStyle w:val="PlaceholderText"/>
            </w:rPr>
            <w:t>Click or tap here to enter text.</w:t>
          </w:r>
        </w:p>
      </w:docPartBody>
    </w:docPart>
    <w:docPart>
      <w:docPartPr>
        <w:name w:val="45BE7DEAC1A74926A293CC67784284B3"/>
        <w:category>
          <w:name w:val="General"/>
          <w:gallery w:val="placeholder"/>
        </w:category>
        <w:types>
          <w:type w:val="bbPlcHdr"/>
        </w:types>
        <w:behaviors>
          <w:behavior w:val="content"/>
        </w:behaviors>
        <w:guid w:val="{6DF5B958-F9EF-43FC-AB08-322D66E208D0}"/>
      </w:docPartPr>
      <w:docPartBody>
        <w:p w:rsidR="000B7A29" w:rsidRDefault="000B7A29">
          <w:r w:rsidRPr="003E0078">
            <w:rPr>
              <w:rStyle w:val="PlaceholderText"/>
            </w:rPr>
            <w:t>Click or tap here to enter text.</w:t>
          </w:r>
        </w:p>
      </w:docPartBody>
    </w:docPart>
    <w:docPart>
      <w:docPartPr>
        <w:name w:val="B975976F732F400DA6CC57442E7EED8F"/>
        <w:category>
          <w:name w:val="General"/>
          <w:gallery w:val="placeholder"/>
        </w:category>
        <w:types>
          <w:type w:val="bbPlcHdr"/>
        </w:types>
        <w:behaviors>
          <w:behavior w:val="content"/>
        </w:behaviors>
        <w:guid w:val="{E3FC7FF4-D5C8-4344-BE37-5DC331B5BB02}"/>
      </w:docPartPr>
      <w:docPartBody>
        <w:p w:rsidR="000B7A29" w:rsidRDefault="000B7A29">
          <w:r w:rsidRPr="003E0078">
            <w:rPr>
              <w:rStyle w:val="PlaceholderText"/>
            </w:rPr>
            <w:t>Click or tap here to enter text.</w:t>
          </w:r>
        </w:p>
      </w:docPartBody>
    </w:docPart>
    <w:docPart>
      <w:docPartPr>
        <w:name w:val="3F4FA81B3C42411AB479444BF28254AD"/>
        <w:category>
          <w:name w:val="General"/>
          <w:gallery w:val="placeholder"/>
        </w:category>
        <w:types>
          <w:type w:val="bbPlcHdr"/>
        </w:types>
        <w:behaviors>
          <w:behavior w:val="content"/>
        </w:behaviors>
        <w:guid w:val="{9FE633F3-8038-4F65-B6A9-DD4E0C48ED55}"/>
      </w:docPartPr>
      <w:docPartBody>
        <w:p w:rsidR="000B7A29" w:rsidRDefault="000B7A29">
          <w:r w:rsidRPr="003E0078">
            <w:rPr>
              <w:rStyle w:val="PlaceholderText"/>
            </w:rPr>
            <w:t>Click or tap here to enter text.</w:t>
          </w:r>
        </w:p>
      </w:docPartBody>
    </w:docPart>
    <w:docPart>
      <w:docPartPr>
        <w:name w:val="746D058929EF42759C27DE6DB7C52F27"/>
        <w:category>
          <w:name w:val="General"/>
          <w:gallery w:val="placeholder"/>
        </w:category>
        <w:types>
          <w:type w:val="bbPlcHdr"/>
        </w:types>
        <w:behaviors>
          <w:behavior w:val="content"/>
        </w:behaviors>
        <w:guid w:val="{4136E8C6-5812-48E8-8D4B-AEC9CD8230F3}"/>
      </w:docPartPr>
      <w:docPartBody>
        <w:p w:rsidR="000B7A29" w:rsidRDefault="000B7A29">
          <w:r w:rsidRPr="003E0078">
            <w:rPr>
              <w:rStyle w:val="PlaceholderText"/>
            </w:rPr>
            <w:t>Click or tap here to enter text.</w:t>
          </w:r>
        </w:p>
      </w:docPartBody>
    </w:docPart>
    <w:docPart>
      <w:docPartPr>
        <w:name w:val="C947C559A94D435480E2CFCDC90D1082"/>
        <w:category>
          <w:name w:val="General"/>
          <w:gallery w:val="placeholder"/>
        </w:category>
        <w:types>
          <w:type w:val="bbPlcHdr"/>
        </w:types>
        <w:behaviors>
          <w:behavior w:val="content"/>
        </w:behaviors>
        <w:guid w:val="{4E785BC1-7BFD-4C15-A4D7-B56D0FD45410}"/>
      </w:docPartPr>
      <w:docPartBody>
        <w:p w:rsidR="000B7A29" w:rsidRDefault="000B7A29">
          <w:r w:rsidRPr="003E0078">
            <w:rPr>
              <w:rStyle w:val="PlaceholderText"/>
            </w:rPr>
            <w:t>Click or tap here to enter text.</w:t>
          </w:r>
        </w:p>
      </w:docPartBody>
    </w:docPart>
    <w:docPart>
      <w:docPartPr>
        <w:name w:val="D71755F688744AFCB104A6E3B5F6F8A2"/>
        <w:category>
          <w:name w:val="General"/>
          <w:gallery w:val="placeholder"/>
        </w:category>
        <w:types>
          <w:type w:val="bbPlcHdr"/>
        </w:types>
        <w:behaviors>
          <w:behavior w:val="content"/>
        </w:behaviors>
        <w:guid w:val="{4D02C045-9740-44EE-BB27-7121A62462EA}"/>
      </w:docPartPr>
      <w:docPartBody>
        <w:p w:rsidR="000B7A29" w:rsidRDefault="000B7A29">
          <w:r w:rsidRPr="003E0078">
            <w:rPr>
              <w:rStyle w:val="PlaceholderText"/>
            </w:rPr>
            <w:t>Click or tap here to enter text.</w:t>
          </w:r>
        </w:p>
      </w:docPartBody>
    </w:docPart>
    <w:docPart>
      <w:docPartPr>
        <w:name w:val="6BFC7E09142C4B25BF83FF94EF19CF2F"/>
        <w:category>
          <w:name w:val="General"/>
          <w:gallery w:val="placeholder"/>
        </w:category>
        <w:types>
          <w:type w:val="bbPlcHdr"/>
        </w:types>
        <w:behaviors>
          <w:behavior w:val="content"/>
        </w:behaviors>
        <w:guid w:val="{98C5AA3C-990A-4C68-8B15-ED94ECEEAA60}"/>
      </w:docPartPr>
      <w:docPartBody>
        <w:p w:rsidR="000B7A29" w:rsidRDefault="000B7A29">
          <w:r w:rsidRPr="003E0078">
            <w:rPr>
              <w:rStyle w:val="PlaceholderText"/>
            </w:rPr>
            <w:t>Click or tap here to enter text.</w:t>
          </w:r>
        </w:p>
      </w:docPartBody>
    </w:docPart>
    <w:docPart>
      <w:docPartPr>
        <w:name w:val="D7249F76C5B541F787FF6E7E00BFBD26"/>
        <w:category>
          <w:name w:val="General"/>
          <w:gallery w:val="placeholder"/>
        </w:category>
        <w:types>
          <w:type w:val="bbPlcHdr"/>
        </w:types>
        <w:behaviors>
          <w:behavior w:val="content"/>
        </w:behaviors>
        <w:guid w:val="{662A91C9-AB15-4A73-94E3-8D80331809C7}"/>
      </w:docPartPr>
      <w:docPartBody>
        <w:p w:rsidR="000B7A29" w:rsidRDefault="000B7A29">
          <w:r w:rsidRPr="003E0078">
            <w:rPr>
              <w:rStyle w:val="PlaceholderText"/>
            </w:rPr>
            <w:t>Click or tap here to enter text.</w:t>
          </w:r>
        </w:p>
      </w:docPartBody>
    </w:docPart>
    <w:docPart>
      <w:docPartPr>
        <w:name w:val="66AE5C99F34E40E7834BD1D082EEA05E"/>
        <w:category>
          <w:name w:val="General"/>
          <w:gallery w:val="placeholder"/>
        </w:category>
        <w:types>
          <w:type w:val="bbPlcHdr"/>
        </w:types>
        <w:behaviors>
          <w:behavior w:val="content"/>
        </w:behaviors>
        <w:guid w:val="{D7C9A161-0C16-418F-86DC-787FA8B3955B}"/>
      </w:docPartPr>
      <w:docPartBody>
        <w:p w:rsidR="000B7A29" w:rsidRDefault="000B7A29">
          <w:r w:rsidRPr="003E0078">
            <w:rPr>
              <w:rStyle w:val="PlaceholderText"/>
            </w:rPr>
            <w:t>Click or tap here to enter text.</w:t>
          </w:r>
        </w:p>
      </w:docPartBody>
    </w:docPart>
    <w:docPart>
      <w:docPartPr>
        <w:name w:val="21CF9AD18BFC40ADA71D3D901AC49A7F"/>
        <w:category>
          <w:name w:val="General"/>
          <w:gallery w:val="placeholder"/>
        </w:category>
        <w:types>
          <w:type w:val="bbPlcHdr"/>
        </w:types>
        <w:behaviors>
          <w:behavior w:val="content"/>
        </w:behaviors>
        <w:guid w:val="{4A0BB7BD-A1F5-454D-BE9F-F113BD324DFB}"/>
      </w:docPartPr>
      <w:docPartBody>
        <w:p w:rsidR="000B7A29" w:rsidRDefault="000B7A29">
          <w:r w:rsidRPr="003E0078">
            <w:rPr>
              <w:rStyle w:val="PlaceholderText"/>
            </w:rPr>
            <w:t>Click or tap here to enter text.</w:t>
          </w:r>
        </w:p>
      </w:docPartBody>
    </w:docPart>
    <w:docPart>
      <w:docPartPr>
        <w:name w:val="622AEDE7F3E6447D9B6BACE5C3126CCA"/>
        <w:category>
          <w:name w:val="General"/>
          <w:gallery w:val="placeholder"/>
        </w:category>
        <w:types>
          <w:type w:val="bbPlcHdr"/>
        </w:types>
        <w:behaviors>
          <w:behavior w:val="content"/>
        </w:behaviors>
        <w:guid w:val="{6C98DA0D-EA8A-452D-AD0C-1376D5DC21FB}"/>
      </w:docPartPr>
      <w:docPartBody>
        <w:p w:rsidR="000B7A29" w:rsidRDefault="000B7A29">
          <w:r w:rsidRPr="003E0078">
            <w:rPr>
              <w:rStyle w:val="PlaceholderText"/>
            </w:rPr>
            <w:t>Click or tap here to enter text.</w:t>
          </w:r>
        </w:p>
      </w:docPartBody>
    </w:docPart>
    <w:docPart>
      <w:docPartPr>
        <w:name w:val="BF5C4437C2B848AB94C67BD3B098D731"/>
        <w:category>
          <w:name w:val="General"/>
          <w:gallery w:val="placeholder"/>
        </w:category>
        <w:types>
          <w:type w:val="bbPlcHdr"/>
        </w:types>
        <w:behaviors>
          <w:behavior w:val="content"/>
        </w:behaviors>
        <w:guid w:val="{9A9A2F08-852B-497E-A742-AD8703A7C850}"/>
      </w:docPartPr>
      <w:docPartBody>
        <w:p w:rsidR="000B7A29" w:rsidRDefault="000B7A29">
          <w:r w:rsidRPr="003E0078">
            <w:rPr>
              <w:rStyle w:val="PlaceholderText"/>
            </w:rPr>
            <w:t>Click or tap here to enter text.</w:t>
          </w:r>
        </w:p>
      </w:docPartBody>
    </w:docPart>
    <w:docPart>
      <w:docPartPr>
        <w:name w:val="AF82915045D64DD68D79FE49494B7A79"/>
        <w:category>
          <w:name w:val="General"/>
          <w:gallery w:val="placeholder"/>
        </w:category>
        <w:types>
          <w:type w:val="bbPlcHdr"/>
        </w:types>
        <w:behaviors>
          <w:behavior w:val="content"/>
        </w:behaviors>
        <w:guid w:val="{557DF6CC-5603-4C40-B10F-E17DD59AF627}"/>
      </w:docPartPr>
      <w:docPartBody>
        <w:p w:rsidR="000B7A29" w:rsidRDefault="000B7A29">
          <w:r w:rsidRPr="003E0078">
            <w:rPr>
              <w:rStyle w:val="PlaceholderText"/>
            </w:rPr>
            <w:t>Click or tap here to enter text.</w:t>
          </w:r>
        </w:p>
      </w:docPartBody>
    </w:docPart>
    <w:docPart>
      <w:docPartPr>
        <w:name w:val="0D56348947374777820DE8AF0AE031CB"/>
        <w:category>
          <w:name w:val="General"/>
          <w:gallery w:val="placeholder"/>
        </w:category>
        <w:types>
          <w:type w:val="bbPlcHdr"/>
        </w:types>
        <w:behaviors>
          <w:behavior w:val="content"/>
        </w:behaviors>
        <w:guid w:val="{DF72B1AB-6B29-43E3-96FC-7444F8408466}"/>
      </w:docPartPr>
      <w:docPartBody>
        <w:p w:rsidR="000B7A29" w:rsidRDefault="000B7A29">
          <w:r w:rsidRPr="003E0078">
            <w:rPr>
              <w:rStyle w:val="PlaceholderText"/>
            </w:rPr>
            <w:t>Click or tap here to enter text.</w:t>
          </w:r>
        </w:p>
      </w:docPartBody>
    </w:docPart>
    <w:docPart>
      <w:docPartPr>
        <w:name w:val="89BBE37B7A404A6391E597DE9EF62450"/>
        <w:category>
          <w:name w:val="General"/>
          <w:gallery w:val="placeholder"/>
        </w:category>
        <w:types>
          <w:type w:val="bbPlcHdr"/>
        </w:types>
        <w:behaviors>
          <w:behavior w:val="content"/>
        </w:behaviors>
        <w:guid w:val="{BAFE72AD-C71A-4B74-B064-7B8FC07F1B8A}"/>
      </w:docPartPr>
      <w:docPartBody>
        <w:p w:rsidR="000B7A29" w:rsidRDefault="000B7A29">
          <w:r w:rsidRPr="003E0078">
            <w:rPr>
              <w:rStyle w:val="PlaceholderText"/>
            </w:rPr>
            <w:t>Click or tap here to enter text.</w:t>
          </w:r>
        </w:p>
      </w:docPartBody>
    </w:docPart>
    <w:docPart>
      <w:docPartPr>
        <w:name w:val="34660140DC7A42B5A5F19CECFDB6A68E"/>
        <w:category>
          <w:name w:val="General"/>
          <w:gallery w:val="placeholder"/>
        </w:category>
        <w:types>
          <w:type w:val="bbPlcHdr"/>
        </w:types>
        <w:behaviors>
          <w:behavior w:val="content"/>
        </w:behaviors>
        <w:guid w:val="{134B143E-9805-41DC-9727-3F5ED32D2FE6}"/>
      </w:docPartPr>
      <w:docPartBody>
        <w:p w:rsidR="000B7A29" w:rsidRDefault="000B7A29">
          <w:r w:rsidRPr="003E0078">
            <w:rPr>
              <w:rStyle w:val="PlaceholderText"/>
            </w:rPr>
            <w:t>Click or tap here to enter text.</w:t>
          </w:r>
        </w:p>
      </w:docPartBody>
    </w:docPart>
    <w:docPart>
      <w:docPartPr>
        <w:name w:val="5C81F059219046648DB5E614CA9123E9"/>
        <w:category>
          <w:name w:val="General"/>
          <w:gallery w:val="placeholder"/>
        </w:category>
        <w:types>
          <w:type w:val="bbPlcHdr"/>
        </w:types>
        <w:behaviors>
          <w:behavior w:val="content"/>
        </w:behaviors>
        <w:guid w:val="{425950F0-05D9-4954-93AE-93EC4311C36D}"/>
      </w:docPartPr>
      <w:docPartBody>
        <w:p w:rsidR="000B7A29" w:rsidRDefault="000B7A29">
          <w:r w:rsidRPr="003E0078">
            <w:rPr>
              <w:rStyle w:val="PlaceholderText"/>
            </w:rPr>
            <w:t>Click or tap here to enter text.</w:t>
          </w:r>
        </w:p>
      </w:docPartBody>
    </w:docPart>
    <w:docPart>
      <w:docPartPr>
        <w:name w:val="15CB67035D0F4E96ABCFD756C027A06E"/>
        <w:category>
          <w:name w:val="General"/>
          <w:gallery w:val="placeholder"/>
        </w:category>
        <w:types>
          <w:type w:val="bbPlcHdr"/>
        </w:types>
        <w:behaviors>
          <w:behavior w:val="content"/>
        </w:behaviors>
        <w:guid w:val="{22F7242C-36F6-4D59-A472-89438FB73DA1}"/>
      </w:docPartPr>
      <w:docPartBody>
        <w:p w:rsidR="000B7A29" w:rsidRDefault="000B7A29">
          <w:r w:rsidRPr="003E0078">
            <w:rPr>
              <w:rStyle w:val="PlaceholderText"/>
            </w:rPr>
            <w:t>Click or tap here to enter text.</w:t>
          </w:r>
        </w:p>
      </w:docPartBody>
    </w:docPart>
    <w:docPart>
      <w:docPartPr>
        <w:name w:val="A113EEEB2FC945C5BC8E74D3BB21D832"/>
        <w:category>
          <w:name w:val="General"/>
          <w:gallery w:val="placeholder"/>
        </w:category>
        <w:types>
          <w:type w:val="bbPlcHdr"/>
        </w:types>
        <w:behaviors>
          <w:behavior w:val="content"/>
        </w:behaviors>
        <w:guid w:val="{00FE7157-A710-4F8C-B261-9AFC2975B6C3}"/>
      </w:docPartPr>
      <w:docPartBody>
        <w:p w:rsidR="000B7A29" w:rsidRDefault="000B7A29">
          <w:r w:rsidRPr="003E0078">
            <w:rPr>
              <w:rStyle w:val="PlaceholderText"/>
            </w:rPr>
            <w:t>Click or tap here to enter text.</w:t>
          </w:r>
        </w:p>
      </w:docPartBody>
    </w:docPart>
    <w:docPart>
      <w:docPartPr>
        <w:name w:val="95C975F2BAD145AB8DB52911D2335AC4"/>
        <w:category>
          <w:name w:val="General"/>
          <w:gallery w:val="placeholder"/>
        </w:category>
        <w:types>
          <w:type w:val="bbPlcHdr"/>
        </w:types>
        <w:behaviors>
          <w:behavior w:val="content"/>
        </w:behaviors>
        <w:guid w:val="{C718DB87-1A7A-4165-9C73-1D46D91957F8}"/>
      </w:docPartPr>
      <w:docPartBody>
        <w:p w:rsidR="000B7A29" w:rsidRDefault="000B7A29">
          <w:r w:rsidRPr="003E0078">
            <w:rPr>
              <w:rStyle w:val="PlaceholderText"/>
            </w:rPr>
            <w:t>Click or tap here to enter text.</w:t>
          </w:r>
        </w:p>
      </w:docPartBody>
    </w:docPart>
    <w:docPart>
      <w:docPartPr>
        <w:name w:val="2A0B07C0CD314F2CA07DA74D6F849210"/>
        <w:category>
          <w:name w:val="General"/>
          <w:gallery w:val="placeholder"/>
        </w:category>
        <w:types>
          <w:type w:val="bbPlcHdr"/>
        </w:types>
        <w:behaviors>
          <w:behavior w:val="content"/>
        </w:behaviors>
        <w:guid w:val="{73D65D5B-5206-40EF-82D8-5C251E162FE0}"/>
      </w:docPartPr>
      <w:docPartBody>
        <w:p w:rsidR="000B7A29" w:rsidRDefault="000B7A29">
          <w:r w:rsidRPr="003E0078">
            <w:rPr>
              <w:rStyle w:val="PlaceholderText"/>
            </w:rPr>
            <w:t>Click or tap here to enter text.</w:t>
          </w:r>
        </w:p>
      </w:docPartBody>
    </w:docPart>
    <w:docPart>
      <w:docPartPr>
        <w:name w:val="B321DBF4885D4AB3AF832DD94B0417F1"/>
        <w:category>
          <w:name w:val="General"/>
          <w:gallery w:val="placeholder"/>
        </w:category>
        <w:types>
          <w:type w:val="bbPlcHdr"/>
        </w:types>
        <w:behaviors>
          <w:behavior w:val="content"/>
        </w:behaviors>
        <w:guid w:val="{5F95E5AA-CEEC-4715-96C8-FE8F872CEA3B}"/>
      </w:docPartPr>
      <w:docPartBody>
        <w:p w:rsidR="000B7A29" w:rsidRDefault="000B7A29">
          <w:r w:rsidRPr="003E0078">
            <w:rPr>
              <w:rStyle w:val="PlaceholderText"/>
            </w:rPr>
            <w:t>Click or tap here to enter text.</w:t>
          </w:r>
        </w:p>
      </w:docPartBody>
    </w:docPart>
    <w:docPart>
      <w:docPartPr>
        <w:name w:val="91B292DEFEBD44C79D5188F4F4D4443C"/>
        <w:category>
          <w:name w:val="General"/>
          <w:gallery w:val="placeholder"/>
        </w:category>
        <w:types>
          <w:type w:val="bbPlcHdr"/>
        </w:types>
        <w:behaviors>
          <w:behavior w:val="content"/>
        </w:behaviors>
        <w:guid w:val="{32F7955D-5887-4C7A-B1DB-0DD17FC5F189}"/>
      </w:docPartPr>
      <w:docPartBody>
        <w:p w:rsidR="000B7A29" w:rsidRDefault="000B7A29">
          <w:r w:rsidRPr="003E0078">
            <w:rPr>
              <w:rStyle w:val="PlaceholderText"/>
            </w:rPr>
            <w:t>Click or tap here to enter text.</w:t>
          </w:r>
        </w:p>
      </w:docPartBody>
    </w:docPart>
    <w:docPart>
      <w:docPartPr>
        <w:name w:val="C7867EA4409F483FB415E6A23DF38F2E"/>
        <w:category>
          <w:name w:val="General"/>
          <w:gallery w:val="placeholder"/>
        </w:category>
        <w:types>
          <w:type w:val="bbPlcHdr"/>
        </w:types>
        <w:behaviors>
          <w:behavior w:val="content"/>
        </w:behaviors>
        <w:guid w:val="{9C7649AB-8D86-48BD-AF13-355CCFE6DBCB}"/>
      </w:docPartPr>
      <w:docPartBody>
        <w:p w:rsidR="000B7A29" w:rsidRDefault="000B7A29">
          <w:r w:rsidRPr="003E0078">
            <w:rPr>
              <w:rStyle w:val="PlaceholderText"/>
            </w:rPr>
            <w:t>Click or tap here to enter text.</w:t>
          </w:r>
        </w:p>
      </w:docPartBody>
    </w:docPart>
    <w:docPart>
      <w:docPartPr>
        <w:name w:val="8835095407E64A65A5FF9DA6FFB721FD"/>
        <w:category>
          <w:name w:val="General"/>
          <w:gallery w:val="placeholder"/>
        </w:category>
        <w:types>
          <w:type w:val="bbPlcHdr"/>
        </w:types>
        <w:behaviors>
          <w:behavior w:val="content"/>
        </w:behaviors>
        <w:guid w:val="{1A5B76B9-6C5F-4FD3-8354-08648C3F1A28}"/>
      </w:docPartPr>
      <w:docPartBody>
        <w:p w:rsidR="000B7A29" w:rsidRDefault="000B7A29">
          <w:r w:rsidRPr="003E0078">
            <w:rPr>
              <w:rStyle w:val="PlaceholderText"/>
            </w:rPr>
            <w:t>Click or tap here to enter text.</w:t>
          </w:r>
        </w:p>
      </w:docPartBody>
    </w:docPart>
    <w:docPart>
      <w:docPartPr>
        <w:name w:val="FC267A99F4354D9B979450D0BB9F7E95"/>
        <w:category>
          <w:name w:val="General"/>
          <w:gallery w:val="placeholder"/>
        </w:category>
        <w:types>
          <w:type w:val="bbPlcHdr"/>
        </w:types>
        <w:behaviors>
          <w:behavior w:val="content"/>
        </w:behaviors>
        <w:guid w:val="{7633E5F9-4B83-4A3E-A711-2A913112BF50}"/>
      </w:docPartPr>
      <w:docPartBody>
        <w:p w:rsidR="000B7A29" w:rsidRDefault="000B7A29">
          <w:r w:rsidRPr="003E0078">
            <w:rPr>
              <w:rStyle w:val="PlaceholderText"/>
            </w:rPr>
            <w:t>Click or tap here to enter text.</w:t>
          </w:r>
        </w:p>
      </w:docPartBody>
    </w:docPart>
    <w:docPart>
      <w:docPartPr>
        <w:name w:val="E5A80CF8C9204F2EA4EED51E8C359767"/>
        <w:category>
          <w:name w:val="General"/>
          <w:gallery w:val="placeholder"/>
        </w:category>
        <w:types>
          <w:type w:val="bbPlcHdr"/>
        </w:types>
        <w:behaviors>
          <w:behavior w:val="content"/>
        </w:behaviors>
        <w:guid w:val="{DDFB40FE-B823-48C3-882B-6E9ACC0744BC}"/>
      </w:docPartPr>
      <w:docPartBody>
        <w:p w:rsidR="000B7A29" w:rsidRDefault="000B7A29">
          <w:r w:rsidRPr="003E0078">
            <w:rPr>
              <w:rStyle w:val="PlaceholderText"/>
            </w:rPr>
            <w:t>Click or tap here to enter text.</w:t>
          </w:r>
        </w:p>
      </w:docPartBody>
    </w:docPart>
    <w:docPart>
      <w:docPartPr>
        <w:name w:val="7DDB6DE82D934171B04BF7500960CFC7"/>
        <w:category>
          <w:name w:val="General"/>
          <w:gallery w:val="placeholder"/>
        </w:category>
        <w:types>
          <w:type w:val="bbPlcHdr"/>
        </w:types>
        <w:behaviors>
          <w:behavior w:val="content"/>
        </w:behaviors>
        <w:guid w:val="{8F6356E6-447A-466F-8729-2498A681B8AC}"/>
      </w:docPartPr>
      <w:docPartBody>
        <w:p w:rsidR="000B7A29" w:rsidRDefault="000B7A29">
          <w:r w:rsidRPr="003E0078">
            <w:rPr>
              <w:rStyle w:val="PlaceholderText"/>
            </w:rPr>
            <w:t>Click or tap here to enter text.</w:t>
          </w:r>
        </w:p>
      </w:docPartBody>
    </w:docPart>
    <w:docPart>
      <w:docPartPr>
        <w:name w:val="33AC0D88D620482BAFB4FD6A214E7F8D"/>
        <w:category>
          <w:name w:val="General"/>
          <w:gallery w:val="placeholder"/>
        </w:category>
        <w:types>
          <w:type w:val="bbPlcHdr"/>
        </w:types>
        <w:behaviors>
          <w:behavior w:val="content"/>
        </w:behaviors>
        <w:guid w:val="{309ECD2A-4F40-4AEE-91A2-99896421D940}"/>
      </w:docPartPr>
      <w:docPartBody>
        <w:p w:rsidR="000B7A29" w:rsidRDefault="000B7A29">
          <w:r w:rsidRPr="003E0078">
            <w:rPr>
              <w:rStyle w:val="PlaceholderText"/>
            </w:rPr>
            <w:t>Click or tap here to enter text.</w:t>
          </w:r>
        </w:p>
      </w:docPartBody>
    </w:docPart>
    <w:docPart>
      <w:docPartPr>
        <w:name w:val="68F59C86C61E4C1FB06BF0162BD09EF7"/>
        <w:category>
          <w:name w:val="General"/>
          <w:gallery w:val="placeholder"/>
        </w:category>
        <w:types>
          <w:type w:val="bbPlcHdr"/>
        </w:types>
        <w:behaviors>
          <w:behavior w:val="content"/>
        </w:behaviors>
        <w:guid w:val="{B5528AA6-E2DB-4806-8735-1E5F7F46A33C}"/>
      </w:docPartPr>
      <w:docPartBody>
        <w:p w:rsidR="000B7A29" w:rsidRDefault="000B7A29">
          <w:r w:rsidRPr="003E0078">
            <w:rPr>
              <w:rStyle w:val="PlaceholderText"/>
            </w:rPr>
            <w:t>Click or tap here to enter text.</w:t>
          </w:r>
        </w:p>
      </w:docPartBody>
    </w:docPart>
    <w:docPart>
      <w:docPartPr>
        <w:name w:val="89659AC16464435D9DC2D6F6AFD9C587"/>
        <w:category>
          <w:name w:val="General"/>
          <w:gallery w:val="placeholder"/>
        </w:category>
        <w:types>
          <w:type w:val="bbPlcHdr"/>
        </w:types>
        <w:behaviors>
          <w:behavior w:val="content"/>
        </w:behaviors>
        <w:guid w:val="{2A9C4E12-5FB8-4248-AD94-76C207436E89}"/>
      </w:docPartPr>
      <w:docPartBody>
        <w:p w:rsidR="000B7A29" w:rsidRDefault="000B7A29">
          <w:r w:rsidRPr="003E0078">
            <w:rPr>
              <w:rStyle w:val="PlaceholderText"/>
            </w:rPr>
            <w:t>Click or tap here to enter text.</w:t>
          </w:r>
        </w:p>
      </w:docPartBody>
    </w:docPart>
    <w:docPart>
      <w:docPartPr>
        <w:name w:val="C75AB16C5EC647D2914377CF08867E9C"/>
        <w:category>
          <w:name w:val="General"/>
          <w:gallery w:val="placeholder"/>
        </w:category>
        <w:types>
          <w:type w:val="bbPlcHdr"/>
        </w:types>
        <w:behaviors>
          <w:behavior w:val="content"/>
        </w:behaviors>
        <w:guid w:val="{437798AF-E17F-4BF5-AFE0-E00930DF9BB1}"/>
      </w:docPartPr>
      <w:docPartBody>
        <w:p w:rsidR="000B7A29" w:rsidRDefault="000B7A29">
          <w:r w:rsidRPr="003E0078">
            <w:rPr>
              <w:rStyle w:val="PlaceholderText"/>
            </w:rPr>
            <w:t>Click or tap here to enter text.</w:t>
          </w:r>
        </w:p>
      </w:docPartBody>
    </w:docPart>
    <w:docPart>
      <w:docPartPr>
        <w:name w:val="0FD6FB88EA06468681F99F9A4B1658A6"/>
        <w:category>
          <w:name w:val="General"/>
          <w:gallery w:val="placeholder"/>
        </w:category>
        <w:types>
          <w:type w:val="bbPlcHdr"/>
        </w:types>
        <w:behaviors>
          <w:behavior w:val="content"/>
        </w:behaviors>
        <w:guid w:val="{34B101D0-AE64-42DD-987A-B618293BD36B}"/>
      </w:docPartPr>
      <w:docPartBody>
        <w:p w:rsidR="000B7A29" w:rsidRDefault="000B7A29">
          <w:r w:rsidRPr="003E0078">
            <w:rPr>
              <w:rStyle w:val="PlaceholderText"/>
            </w:rPr>
            <w:t>Click or tap here to enter text.</w:t>
          </w:r>
        </w:p>
      </w:docPartBody>
    </w:docPart>
    <w:docPart>
      <w:docPartPr>
        <w:name w:val="5C448A9A7C894C6EAC22317974DDCAEB"/>
        <w:category>
          <w:name w:val="General"/>
          <w:gallery w:val="placeholder"/>
        </w:category>
        <w:types>
          <w:type w:val="bbPlcHdr"/>
        </w:types>
        <w:behaviors>
          <w:behavior w:val="content"/>
        </w:behaviors>
        <w:guid w:val="{239B4F55-BE50-42A8-AEBE-D232DFEAC452}"/>
      </w:docPartPr>
      <w:docPartBody>
        <w:p w:rsidR="000B7A29" w:rsidRDefault="000B7A29">
          <w:r w:rsidRPr="003E0078">
            <w:rPr>
              <w:rStyle w:val="PlaceholderText"/>
            </w:rPr>
            <w:t>Click or tap here to enter text.</w:t>
          </w:r>
        </w:p>
      </w:docPartBody>
    </w:docPart>
    <w:docPart>
      <w:docPartPr>
        <w:name w:val="C43E525BA2A94653A50A1CEB3CE37A35"/>
        <w:category>
          <w:name w:val="General"/>
          <w:gallery w:val="placeholder"/>
        </w:category>
        <w:types>
          <w:type w:val="bbPlcHdr"/>
        </w:types>
        <w:behaviors>
          <w:behavior w:val="content"/>
        </w:behaviors>
        <w:guid w:val="{76D0790C-B835-437A-BAAD-F7D94F2F6414}"/>
      </w:docPartPr>
      <w:docPartBody>
        <w:p w:rsidR="000B7A29" w:rsidRDefault="000B7A29">
          <w:r w:rsidRPr="003E0078">
            <w:rPr>
              <w:rStyle w:val="PlaceholderText"/>
            </w:rPr>
            <w:t>Click or tap here to enter text.</w:t>
          </w:r>
        </w:p>
      </w:docPartBody>
    </w:docPart>
    <w:docPart>
      <w:docPartPr>
        <w:name w:val="E6B4E383CD884A318DC928ED416BE61F"/>
        <w:category>
          <w:name w:val="General"/>
          <w:gallery w:val="placeholder"/>
        </w:category>
        <w:types>
          <w:type w:val="bbPlcHdr"/>
        </w:types>
        <w:behaviors>
          <w:behavior w:val="content"/>
        </w:behaviors>
        <w:guid w:val="{D234C3EE-0788-4D5A-BA75-D510F3034CD5}"/>
      </w:docPartPr>
      <w:docPartBody>
        <w:p w:rsidR="000B7A29" w:rsidRDefault="000B7A29">
          <w:r w:rsidRPr="003E0078">
            <w:rPr>
              <w:rStyle w:val="PlaceholderText"/>
            </w:rPr>
            <w:t>Click or tap here to enter text.</w:t>
          </w:r>
        </w:p>
      </w:docPartBody>
    </w:docPart>
    <w:docPart>
      <w:docPartPr>
        <w:name w:val="D1786D7CB3F4493A8E838247F7618DB6"/>
        <w:category>
          <w:name w:val="General"/>
          <w:gallery w:val="placeholder"/>
        </w:category>
        <w:types>
          <w:type w:val="bbPlcHdr"/>
        </w:types>
        <w:behaviors>
          <w:behavior w:val="content"/>
        </w:behaviors>
        <w:guid w:val="{F2010F5F-A77D-48A5-9F15-490644DC0584}"/>
      </w:docPartPr>
      <w:docPartBody>
        <w:p w:rsidR="000B7A29" w:rsidRDefault="000B7A29">
          <w:r w:rsidRPr="003E0078">
            <w:rPr>
              <w:rStyle w:val="PlaceholderText"/>
            </w:rPr>
            <w:t>Click or tap here to enter text.</w:t>
          </w:r>
        </w:p>
      </w:docPartBody>
    </w:docPart>
    <w:docPart>
      <w:docPartPr>
        <w:name w:val="606047B688304D5D9E78FFB521994B23"/>
        <w:category>
          <w:name w:val="General"/>
          <w:gallery w:val="placeholder"/>
        </w:category>
        <w:types>
          <w:type w:val="bbPlcHdr"/>
        </w:types>
        <w:behaviors>
          <w:behavior w:val="content"/>
        </w:behaviors>
        <w:guid w:val="{608A69FD-E65B-474D-80DB-269CD1806238}"/>
      </w:docPartPr>
      <w:docPartBody>
        <w:p w:rsidR="000B7A29" w:rsidRDefault="000B7A29">
          <w:r w:rsidRPr="003E0078">
            <w:rPr>
              <w:rStyle w:val="PlaceholderText"/>
            </w:rPr>
            <w:t>Click or tap here to enter text.</w:t>
          </w:r>
        </w:p>
      </w:docPartBody>
    </w:docPart>
    <w:docPart>
      <w:docPartPr>
        <w:name w:val="AAF3EDF310A3414480916A8E9ED51280"/>
        <w:category>
          <w:name w:val="General"/>
          <w:gallery w:val="placeholder"/>
        </w:category>
        <w:types>
          <w:type w:val="bbPlcHdr"/>
        </w:types>
        <w:behaviors>
          <w:behavior w:val="content"/>
        </w:behaviors>
        <w:guid w:val="{377F8BCF-5BCE-4AC1-BFA8-FCD3DDA2E357}"/>
      </w:docPartPr>
      <w:docPartBody>
        <w:p w:rsidR="000B7A29" w:rsidRDefault="000B7A29">
          <w:r w:rsidRPr="003E0078">
            <w:rPr>
              <w:rStyle w:val="PlaceholderText"/>
            </w:rPr>
            <w:t>Click or tap here to enter text.</w:t>
          </w:r>
        </w:p>
      </w:docPartBody>
    </w:docPart>
    <w:docPart>
      <w:docPartPr>
        <w:name w:val="D95083A84BF4479BB198E1A4B3EBF518"/>
        <w:category>
          <w:name w:val="General"/>
          <w:gallery w:val="placeholder"/>
        </w:category>
        <w:types>
          <w:type w:val="bbPlcHdr"/>
        </w:types>
        <w:behaviors>
          <w:behavior w:val="content"/>
        </w:behaviors>
        <w:guid w:val="{079F51D1-71AB-4F5F-8F12-F54E25F15A9A}"/>
      </w:docPartPr>
      <w:docPartBody>
        <w:p w:rsidR="000B7A29" w:rsidRDefault="000B7A29">
          <w:r w:rsidRPr="003E0078">
            <w:rPr>
              <w:rStyle w:val="PlaceholderText"/>
            </w:rPr>
            <w:t>Click or tap here to enter text.</w:t>
          </w:r>
        </w:p>
      </w:docPartBody>
    </w:docPart>
    <w:docPart>
      <w:docPartPr>
        <w:name w:val="498132D3BA5E4378A35710716C2D942E"/>
        <w:category>
          <w:name w:val="General"/>
          <w:gallery w:val="placeholder"/>
        </w:category>
        <w:types>
          <w:type w:val="bbPlcHdr"/>
        </w:types>
        <w:behaviors>
          <w:behavior w:val="content"/>
        </w:behaviors>
        <w:guid w:val="{81770C39-5104-475A-97BD-352E8763ADA0}"/>
      </w:docPartPr>
      <w:docPartBody>
        <w:p w:rsidR="000B7A29" w:rsidRDefault="000B7A29">
          <w:r w:rsidRPr="003E0078">
            <w:rPr>
              <w:rStyle w:val="PlaceholderText"/>
            </w:rPr>
            <w:t>Click or tap here to enter text.</w:t>
          </w:r>
        </w:p>
      </w:docPartBody>
    </w:docPart>
    <w:docPart>
      <w:docPartPr>
        <w:name w:val="E561D577CACC4D209698B7E174B94CBD"/>
        <w:category>
          <w:name w:val="General"/>
          <w:gallery w:val="placeholder"/>
        </w:category>
        <w:types>
          <w:type w:val="bbPlcHdr"/>
        </w:types>
        <w:behaviors>
          <w:behavior w:val="content"/>
        </w:behaviors>
        <w:guid w:val="{5510FB25-F551-437A-8D6A-AD108F6CB443}"/>
      </w:docPartPr>
      <w:docPartBody>
        <w:p w:rsidR="000B7A29" w:rsidRDefault="000B7A29">
          <w:r w:rsidRPr="003E0078">
            <w:rPr>
              <w:rStyle w:val="PlaceholderText"/>
            </w:rPr>
            <w:t>Click or tap here to enter text.</w:t>
          </w:r>
        </w:p>
      </w:docPartBody>
    </w:docPart>
    <w:docPart>
      <w:docPartPr>
        <w:name w:val="ACBC5AB3F85B4940A99C73D2DF6B5ECA"/>
        <w:category>
          <w:name w:val="General"/>
          <w:gallery w:val="placeholder"/>
        </w:category>
        <w:types>
          <w:type w:val="bbPlcHdr"/>
        </w:types>
        <w:behaviors>
          <w:behavior w:val="content"/>
        </w:behaviors>
        <w:guid w:val="{B7EEB90C-2864-419F-92CF-FB43A1BB3255}"/>
      </w:docPartPr>
      <w:docPartBody>
        <w:p w:rsidR="000B7A29" w:rsidRDefault="000B7A29">
          <w:r w:rsidRPr="003E0078">
            <w:rPr>
              <w:rStyle w:val="PlaceholderText"/>
            </w:rPr>
            <w:t>Click or tap here to enter text.</w:t>
          </w:r>
        </w:p>
      </w:docPartBody>
    </w:docPart>
    <w:docPart>
      <w:docPartPr>
        <w:name w:val="1971149B377A44B9937BD49A16CF2771"/>
        <w:category>
          <w:name w:val="General"/>
          <w:gallery w:val="placeholder"/>
        </w:category>
        <w:types>
          <w:type w:val="bbPlcHdr"/>
        </w:types>
        <w:behaviors>
          <w:behavior w:val="content"/>
        </w:behaviors>
        <w:guid w:val="{8F5D1833-6433-42B0-A2D0-5214A4193DD7}"/>
      </w:docPartPr>
      <w:docPartBody>
        <w:p w:rsidR="000B7A29" w:rsidRDefault="000B7A29">
          <w:r w:rsidRPr="003E0078">
            <w:rPr>
              <w:rStyle w:val="PlaceholderText"/>
            </w:rPr>
            <w:t>Click or tap here to enter text.</w:t>
          </w:r>
        </w:p>
      </w:docPartBody>
    </w:docPart>
    <w:docPart>
      <w:docPartPr>
        <w:name w:val="E6556AAD5F4A43B094095566C2A7B136"/>
        <w:category>
          <w:name w:val="General"/>
          <w:gallery w:val="placeholder"/>
        </w:category>
        <w:types>
          <w:type w:val="bbPlcHdr"/>
        </w:types>
        <w:behaviors>
          <w:behavior w:val="content"/>
        </w:behaviors>
        <w:guid w:val="{802FB76B-9AFA-479F-9863-6829E5E1BB8C}"/>
      </w:docPartPr>
      <w:docPartBody>
        <w:p w:rsidR="000B7A29" w:rsidRDefault="000B7A29">
          <w:r w:rsidRPr="003E0078">
            <w:rPr>
              <w:rStyle w:val="PlaceholderText"/>
            </w:rPr>
            <w:t>Click or tap here to enter text.</w:t>
          </w:r>
        </w:p>
      </w:docPartBody>
    </w:docPart>
    <w:docPart>
      <w:docPartPr>
        <w:name w:val="75866BF25ACB40EFA037479BDE6F150E"/>
        <w:category>
          <w:name w:val="General"/>
          <w:gallery w:val="placeholder"/>
        </w:category>
        <w:types>
          <w:type w:val="bbPlcHdr"/>
        </w:types>
        <w:behaviors>
          <w:behavior w:val="content"/>
        </w:behaviors>
        <w:guid w:val="{49C6624D-B163-44B4-A04B-1FEC69D52E1B}"/>
      </w:docPartPr>
      <w:docPartBody>
        <w:p w:rsidR="000B7A29" w:rsidRDefault="000B7A29">
          <w:r w:rsidRPr="003E0078">
            <w:rPr>
              <w:rStyle w:val="PlaceholderText"/>
            </w:rPr>
            <w:t>Click or tap here to enter text.</w:t>
          </w:r>
        </w:p>
      </w:docPartBody>
    </w:docPart>
    <w:docPart>
      <w:docPartPr>
        <w:name w:val="D63E5927358544C891B0E7F6424E4CFB"/>
        <w:category>
          <w:name w:val="General"/>
          <w:gallery w:val="placeholder"/>
        </w:category>
        <w:types>
          <w:type w:val="bbPlcHdr"/>
        </w:types>
        <w:behaviors>
          <w:behavior w:val="content"/>
        </w:behaviors>
        <w:guid w:val="{429DEF92-EF53-42A0-BB3E-02FECC3E46EE}"/>
      </w:docPartPr>
      <w:docPartBody>
        <w:p w:rsidR="000B7A29" w:rsidRDefault="000B7A29">
          <w:r w:rsidRPr="003E0078">
            <w:rPr>
              <w:rStyle w:val="PlaceholderText"/>
            </w:rPr>
            <w:t>Click or tap here to enter text.</w:t>
          </w:r>
        </w:p>
      </w:docPartBody>
    </w:docPart>
    <w:docPart>
      <w:docPartPr>
        <w:name w:val="599E559954E149D5BB7BE89F3A87FDBB"/>
        <w:category>
          <w:name w:val="General"/>
          <w:gallery w:val="placeholder"/>
        </w:category>
        <w:types>
          <w:type w:val="bbPlcHdr"/>
        </w:types>
        <w:behaviors>
          <w:behavior w:val="content"/>
        </w:behaviors>
        <w:guid w:val="{B6347659-D0A3-4EB7-A529-796577C4990C}"/>
      </w:docPartPr>
      <w:docPartBody>
        <w:p w:rsidR="000B7A29" w:rsidRDefault="000B7A29">
          <w:r w:rsidRPr="003E0078">
            <w:rPr>
              <w:rStyle w:val="PlaceholderText"/>
            </w:rPr>
            <w:t>Click or tap here to enter text.</w:t>
          </w:r>
        </w:p>
      </w:docPartBody>
    </w:docPart>
    <w:docPart>
      <w:docPartPr>
        <w:name w:val="23B0F2ADA5D24D4E8260374466081A8C"/>
        <w:category>
          <w:name w:val="General"/>
          <w:gallery w:val="placeholder"/>
        </w:category>
        <w:types>
          <w:type w:val="bbPlcHdr"/>
        </w:types>
        <w:behaviors>
          <w:behavior w:val="content"/>
        </w:behaviors>
        <w:guid w:val="{B952F105-C041-4F1F-97BB-8A5560E0B863}"/>
      </w:docPartPr>
      <w:docPartBody>
        <w:p w:rsidR="000B7A29" w:rsidRDefault="000B7A29">
          <w:r w:rsidRPr="003E0078">
            <w:rPr>
              <w:rStyle w:val="PlaceholderText"/>
            </w:rPr>
            <w:t>Click or tap here to enter text.</w:t>
          </w:r>
        </w:p>
      </w:docPartBody>
    </w:docPart>
    <w:docPart>
      <w:docPartPr>
        <w:name w:val="B42A21B5A9024732B35CF6E73C5FD87C"/>
        <w:category>
          <w:name w:val="General"/>
          <w:gallery w:val="placeholder"/>
        </w:category>
        <w:types>
          <w:type w:val="bbPlcHdr"/>
        </w:types>
        <w:behaviors>
          <w:behavior w:val="content"/>
        </w:behaviors>
        <w:guid w:val="{DEACB7FB-3321-4E80-A643-4E2B1D5BCC88}"/>
      </w:docPartPr>
      <w:docPartBody>
        <w:p w:rsidR="000B7A29" w:rsidRDefault="000B7A29">
          <w:r w:rsidRPr="003E0078">
            <w:rPr>
              <w:rStyle w:val="PlaceholderText"/>
            </w:rPr>
            <w:t>Click or tap here to enter text.</w:t>
          </w:r>
        </w:p>
      </w:docPartBody>
    </w:docPart>
    <w:docPart>
      <w:docPartPr>
        <w:name w:val="CFFC04B73BD14AB28F6D7DC7E8A9C84F"/>
        <w:category>
          <w:name w:val="General"/>
          <w:gallery w:val="placeholder"/>
        </w:category>
        <w:types>
          <w:type w:val="bbPlcHdr"/>
        </w:types>
        <w:behaviors>
          <w:behavior w:val="content"/>
        </w:behaviors>
        <w:guid w:val="{2E484917-0044-4908-A232-4BCDBFA6D87D}"/>
      </w:docPartPr>
      <w:docPartBody>
        <w:p w:rsidR="000B7A29" w:rsidRDefault="000B7A29">
          <w:r w:rsidRPr="003E0078">
            <w:rPr>
              <w:rStyle w:val="PlaceholderText"/>
            </w:rPr>
            <w:t>Click or tap here to enter text.</w:t>
          </w:r>
        </w:p>
      </w:docPartBody>
    </w:docPart>
    <w:docPart>
      <w:docPartPr>
        <w:name w:val="8C92E8B7D44846DE88096AA4086A13CC"/>
        <w:category>
          <w:name w:val="General"/>
          <w:gallery w:val="placeholder"/>
        </w:category>
        <w:types>
          <w:type w:val="bbPlcHdr"/>
        </w:types>
        <w:behaviors>
          <w:behavior w:val="content"/>
        </w:behaviors>
        <w:guid w:val="{E3453117-0283-4116-AC2B-52A76862EEE9}"/>
      </w:docPartPr>
      <w:docPartBody>
        <w:p w:rsidR="000B7A29" w:rsidRDefault="000B7A29">
          <w:r w:rsidRPr="003E0078">
            <w:rPr>
              <w:rStyle w:val="PlaceholderText"/>
            </w:rPr>
            <w:t>Click or tap here to enter text.</w:t>
          </w:r>
        </w:p>
      </w:docPartBody>
    </w:docPart>
    <w:docPart>
      <w:docPartPr>
        <w:name w:val="46F4CC21AD974D59A700C22B1C4B4EB8"/>
        <w:category>
          <w:name w:val="General"/>
          <w:gallery w:val="placeholder"/>
        </w:category>
        <w:types>
          <w:type w:val="bbPlcHdr"/>
        </w:types>
        <w:behaviors>
          <w:behavior w:val="content"/>
        </w:behaviors>
        <w:guid w:val="{776192D8-231E-4948-A7F0-2290A3009EE1}"/>
      </w:docPartPr>
      <w:docPartBody>
        <w:p w:rsidR="000B7A29" w:rsidRDefault="000B7A29">
          <w:r w:rsidRPr="003E0078">
            <w:rPr>
              <w:rStyle w:val="PlaceholderText"/>
            </w:rPr>
            <w:t>Click or tap here to enter text.</w:t>
          </w:r>
        </w:p>
      </w:docPartBody>
    </w:docPart>
    <w:docPart>
      <w:docPartPr>
        <w:name w:val="74CD07AEAE6D4B3EA0D18A879349C065"/>
        <w:category>
          <w:name w:val="General"/>
          <w:gallery w:val="placeholder"/>
        </w:category>
        <w:types>
          <w:type w:val="bbPlcHdr"/>
        </w:types>
        <w:behaviors>
          <w:behavior w:val="content"/>
        </w:behaviors>
        <w:guid w:val="{47FFD634-354A-487B-8CA1-1B419DBB657F}"/>
      </w:docPartPr>
      <w:docPartBody>
        <w:p w:rsidR="000B7A29" w:rsidRDefault="000B7A29">
          <w:r w:rsidRPr="003E0078">
            <w:rPr>
              <w:rStyle w:val="PlaceholderText"/>
            </w:rPr>
            <w:t>Click or tap here to enter text.</w:t>
          </w:r>
        </w:p>
      </w:docPartBody>
    </w:docPart>
    <w:docPart>
      <w:docPartPr>
        <w:name w:val="06CC9D7C1B6147F594BD2688DB04D456"/>
        <w:category>
          <w:name w:val="General"/>
          <w:gallery w:val="placeholder"/>
        </w:category>
        <w:types>
          <w:type w:val="bbPlcHdr"/>
        </w:types>
        <w:behaviors>
          <w:behavior w:val="content"/>
        </w:behaviors>
        <w:guid w:val="{F6B1280E-AA11-4AAD-BBD1-F23E7B21C386}"/>
      </w:docPartPr>
      <w:docPartBody>
        <w:p w:rsidR="000B7A29" w:rsidRDefault="000B7A29">
          <w:r w:rsidRPr="003E0078">
            <w:rPr>
              <w:rStyle w:val="PlaceholderText"/>
            </w:rPr>
            <w:t>Click or tap here to enter text.</w:t>
          </w:r>
        </w:p>
      </w:docPartBody>
    </w:docPart>
    <w:docPart>
      <w:docPartPr>
        <w:name w:val="F1452E8CB1A24B2AA06B5DC1675182D8"/>
        <w:category>
          <w:name w:val="General"/>
          <w:gallery w:val="placeholder"/>
        </w:category>
        <w:types>
          <w:type w:val="bbPlcHdr"/>
        </w:types>
        <w:behaviors>
          <w:behavior w:val="content"/>
        </w:behaviors>
        <w:guid w:val="{456E6AD6-1F24-4C68-B69B-A1822098244F}"/>
      </w:docPartPr>
      <w:docPartBody>
        <w:p w:rsidR="000B7A29" w:rsidRDefault="000B7A29">
          <w:r w:rsidRPr="003E0078">
            <w:rPr>
              <w:rStyle w:val="PlaceholderText"/>
            </w:rPr>
            <w:t>Click or tap here to enter text.</w:t>
          </w:r>
        </w:p>
      </w:docPartBody>
    </w:docPart>
    <w:docPart>
      <w:docPartPr>
        <w:name w:val="9E6B81B426FD4BEEB32CFC16699F4AB6"/>
        <w:category>
          <w:name w:val="General"/>
          <w:gallery w:val="placeholder"/>
        </w:category>
        <w:types>
          <w:type w:val="bbPlcHdr"/>
        </w:types>
        <w:behaviors>
          <w:behavior w:val="content"/>
        </w:behaviors>
        <w:guid w:val="{3F8B80D2-5D46-4FD7-ABF2-379F3CFA0279}"/>
      </w:docPartPr>
      <w:docPartBody>
        <w:p w:rsidR="000B7A29" w:rsidRDefault="000B7A29">
          <w:r w:rsidRPr="003E0078">
            <w:rPr>
              <w:rStyle w:val="PlaceholderText"/>
            </w:rPr>
            <w:t>Click or tap here to enter text.</w:t>
          </w:r>
        </w:p>
      </w:docPartBody>
    </w:docPart>
    <w:docPart>
      <w:docPartPr>
        <w:name w:val="F997D712C25140E49579B84F594D63C7"/>
        <w:category>
          <w:name w:val="General"/>
          <w:gallery w:val="placeholder"/>
        </w:category>
        <w:types>
          <w:type w:val="bbPlcHdr"/>
        </w:types>
        <w:behaviors>
          <w:behavior w:val="content"/>
        </w:behaviors>
        <w:guid w:val="{7272D72E-0E8C-4A35-BDAA-9C9843E691A9}"/>
      </w:docPartPr>
      <w:docPartBody>
        <w:p w:rsidR="000B7A29" w:rsidRDefault="000B7A29">
          <w:r w:rsidRPr="003E0078">
            <w:rPr>
              <w:rStyle w:val="PlaceholderText"/>
            </w:rPr>
            <w:t>Click or tap here to enter text.</w:t>
          </w:r>
        </w:p>
      </w:docPartBody>
    </w:docPart>
    <w:docPart>
      <w:docPartPr>
        <w:name w:val="AA08DEEF3D6344979EC193D762B77D17"/>
        <w:category>
          <w:name w:val="General"/>
          <w:gallery w:val="placeholder"/>
        </w:category>
        <w:types>
          <w:type w:val="bbPlcHdr"/>
        </w:types>
        <w:behaviors>
          <w:behavior w:val="content"/>
        </w:behaviors>
        <w:guid w:val="{0796BA98-5C55-42F1-AE91-26817B1CD272}"/>
      </w:docPartPr>
      <w:docPartBody>
        <w:p w:rsidR="000B7A29" w:rsidRDefault="000B7A29">
          <w:r w:rsidRPr="003E0078">
            <w:rPr>
              <w:rStyle w:val="PlaceholderText"/>
            </w:rPr>
            <w:t>Click or tap here to enter text.</w:t>
          </w:r>
        </w:p>
      </w:docPartBody>
    </w:docPart>
    <w:docPart>
      <w:docPartPr>
        <w:name w:val="C6E4CE510D714FFE8AB7A139723AC1E8"/>
        <w:category>
          <w:name w:val="General"/>
          <w:gallery w:val="placeholder"/>
        </w:category>
        <w:types>
          <w:type w:val="bbPlcHdr"/>
        </w:types>
        <w:behaviors>
          <w:behavior w:val="content"/>
        </w:behaviors>
        <w:guid w:val="{15721072-879B-46A0-A376-C5B6F68B4CC2}"/>
      </w:docPartPr>
      <w:docPartBody>
        <w:p w:rsidR="000B7A29" w:rsidRDefault="000B7A29">
          <w:r w:rsidRPr="003E0078">
            <w:rPr>
              <w:rStyle w:val="PlaceholderText"/>
            </w:rPr>
            <w:t>Click or tap here to enter text.</w:t>
          </w:r>
        </w:p>
      </w:docPartBody>
    </w:docPart>
    <w:docPart>
      <w:docPartPr>
        <w:name w:val="6E3751A02FAD4250B0248E8EDF95E7D9"/>
        <w:category>
          <w:name w:val="General"/>
          <w:gallery w:val="placeholder"/>
        </w:category>
        <w:types>
          <w:type w:val="bbPlcHdr"/>
        </w:types>
        <w:behaviors>
          <w:behavior w:val="content"/>
        </w:behaviors>
        <w:guid w:val="{DBE55E34-F501-430C-A298-3A51FDA18512}"/>
      </w:docPartPr>
      <w:docPartBody>
        <w:p w:rsidR="000B7A29" w:rsidRDefault="000B7A29">
          <w:r w:rsidRPr="003E0078">
            <w:rPr>
              <w:rStyle w:val="PlaceholderText"/>
            </w:rPr>
            <w:t>Click or tap here to enter text.</w:t>
          </w:r>
        </w:p>
      </w:docPartBody>
    </w:docPart>
    <w:docPart>
      <w:docPartPr>
        <w:name w:val="C84E1E8A901840FBB8DB2D0F25E85617"/>
        <w:category>
          <w:name w:val="General"/>
          <w:gallery w:val="placeholder"/>
        </w:category>
        <w:types>
          <w:type w:val="bbPlcHdr"/>
        </w:types>
        <w:behaviors>
          <w:behavior w:val="content"/>
        </w:behaviors>
        <w:guid w:val="{F1B81F1B-891D-4529-AF72-09C456DD1615}"/>
      </w:docPartPr>
      <w:docPartBody>
        <w:p w:rsidR="000B7A29" w:rsidRDefault="000B7A29">
          <w:r w:rsidRPr="003E0078">
            <w:rPr>
              <w:rStyle w:val="PlaceholderText"/>
            </w:rPr>
            <w:t>Click or tap here to enter text.</w:t>
          </w:r>
        </w:p>
      </w:docPartBody>
    </w:docPart>
    <w:docPart>
      <w:docPartPr>
        <w:name w:val="7B229B51966F4F46A666BB5395C0DF20"/>
        <w:category>
          <w:name w:val="General"/>
          <w:gallery w:val="placeholder"/>
        </w:category>
        <w:types>
          <w:type w:val="bbPlcHdr"/>
        </w:types>
        <w:behaviors>
          <w:behavior w:val="content"/>
        </w:behaviors>
        <w:guid w:val="{B883E1A5-C6D5-4BAC-B7CC-F0E89C47F2E3}"/>
      </w:docPartPr>
      <w:docPartBody>
        <w:p w:rsidR="000B7A29" w:rsidRDefault="000B7A29">
          <w:r w:rsidRPr="003E0078">
            <w:rPr>
              <w:rStyle w:val="PlaceholderText"/>
            </w:rPr>
            <w:t>Click or tap here to enter text.</w:t>
          </w:r>
        </w:p>
      </w:docPartBody>
    </w:docPart>
    <w:docPart>
      <w:docPartPr>
        <w:name w:val="5C6B1FC74E994B1C9E6E6F1D1A23FC75"/>
        <w:category>
          <w:name w:val="General"/>
          <w:gallery w:val="placeholder"/>
        </w:category>
        <w:types>
          <w:type w:val="bbPlcHdr"/>
        </w:types>
        <w:behaviors>
          <w:behavior w:val="content"/>
        </w:behaviors>
        <w:guid w:val="{488E1948-CBE0-44C9-8F9A-6C511A02169E}"/>
      </w:docPartPr>
      <w:docPartBody>
        <w:p w:rsidR="000B7A29" w:rsidRDefault="000B7A29">
          <w:r w:rsidRPr="003E0078">
            <w:rPr>
              <w:rStyle w:val="PlaceholderText"/>
            </w:rPr>
            <w:t>Click or tap here to enter text.</w:t>
          </w:r>
        </w:p>
      </w:docPartBody>
    </w:docPart>
    <w:docPart>
      <w:docPartPr>
        <w:name w:val="468B3E7471DF40169300E5725BB2F635"/>
        <w:category>
          <w:name w:val="General"/>
          <w:gallery w:val="placeholder"/>
        </w:category>
        <w:types>
          <w:type w:val="bbPlcHdr"/>
        </w:types>
        <w:behaviors>
          <w:behavior w:val="content"/>
        </w:behaviors>
        <w:guid w:val="{14EC5275-B72B-44CD-A009-BBCDF292D586}"/>
      </w:docPartPr>
      <w:docPartBody>
        <w:p w:rsidR="000B7A29" w:rsidRDefault="000B7A29">
          <w:r w:rsidRPr="003E0078">
            <w:rPr>
              <w:rStyle w:val="PlaceholderText"/>
            </w:rPr>
            <w:t>Click or tap here to enter text.</w:t>
          </w:r>
        </w:p>
      </w:docPartBody>
    </w:docPart>
    <w:docPart>
      <w:docPartPr>
        <w:name w:val="CAE798518900420BA607CD9311F92ACE"/>
        <w:category>
          <w:name w:val="General"/>
          <w:gallery w:val="placeholder"/>
        </w:category>
        <w:types>
          <w:type w:val="bbPlcHdr"/>
        </w:types>
        <w:behaviors>
          <w:behavior w:val="content"/>
        </w:behaviors>
        <w:guid w:val="{2D4CCF69-3317-41B2-A0C8-5CDFE8E5C269}"/>
      </w:docPartPr>
      <w:docPartBody>
        <w:p w:rsidR="000B7A29" w:rsidRDefault="000B7A29">
          <w:r w:rsidRPr="003E0078">
            <w:rPr>
              <w:rStyle w:val="PlaceholderText"/>
            </w:rPr>
            <w:t>Click or tap here to enter text.</w:t>
          </w:r>
        </w:p>
      </w:docPartBody>
    </w:docPart>
    <w:docPart>
      <w:docPartPr>
        <w:name w:val="3F4D9B9813E1414C8FCA772819B280BE"/>
        <w:category>
          <w:name w:val="General"/>
          <w:gallery w:val="placeholder"/>
        </w:category>
        <w:types>
          <w:type w:val="bbPlcHdr"/>
        </w:types>
        <w:behaviors>
          <w:behavior w:val="content"/>
        </w:behaviors>
        <w:guid w:val="{D551FD7C-97CB-474A-BA0B-C742F4E64F32}"/>
      </w:docPartPr>
      <w:docPartBody>
        <w:p w:rsidR="000B7A29" w:rsidRDefault="000B7A29">
          <w:r w:rsidRPr="003E0078">
            <w:rPr>
              <w:rStyle w:val="PlaceholderText"/>
            </w:rPr>
            <w:t>Click or tap here to enter text.</w:t>
          </w:r>
        </w:p>
      </w:docPartBody>
    </w:docPart>
    <w:docPart>
      <w:docPartPr>
        <w:name w:val="0E274A4044DF48A89C107B9CAF36D414"/>
        <w:category>
          <w:name w:val="General"/>
          <w:gallery w:val="placeholder"/>
        </w:category>
        <w:types>
          <w:type w:val="bbPlcHdr"/>
        </w:types>
        <w:behaviors>
          <w:behavior w:val="content"/>
        </w:behaviors>
        <w:guid w:val="{A0D99540-2033-4E6F-A412-E49ECB4FC95C}"/>
      </w:docPartPr>
      <w:docPartBody>
        <w:p w:rsidR="000B7A29" w:rsidRDefault="000B7A29">
          <w:r w:rsidRPr="003E0078">
            <w:rPr>
              <w:rStyle w:val="PlaceholderText"/>
            </w:rPr>
            <w:t>Click or tap here to enter text.</w:t>
          </w:r>
        </w:p>
      </w:docPartBody>
    </w:docPart>
    <w:docPart>
      <w:docPartPr>
        <w:name w:val="0DDA1F90C49B486DA64426D3FF0E9474"/>
        <w:category>
          <w:name w:val="General"/>
          <w:gallery w:val="placeholder"/>
        </w:category>
        <w:types>
          <w:type w:val="bbPlcHdr"/>
        </w:types>
        <w:behaviors>
          <w:behavior w:val="content"/>
        </w:behaviors>
        <w:guid w:val="{B8A5642E-827B-4F0F-A223-C1C896FE884C}"/>
      </w:docPartPr>
      <w:docPartBody>
        <w:p w:rsidR="000B7A29" w:rsidRDefault="000B7A29">
          <w:r w:rsidRPr="003E0078">
            <w:rPr>
              <w:rStyle w:val="PlaceholderText"/>
            </w:rPr>
            <w:t>Click or tap here to enter text.</w:t>
          </w:r>
        </w:p>
      </w:docPartBody>
    </w:docPart>
    <w:docPart>
      <w:docPartPr>
        <w:name w:val="7BCCF361B43F424EB220126A401A989D"/>
        <w:category>
          <w:name w:val="General"/>
          <w:gallery w:val="placeholder"/>
        </w:category>
        <w:types>
          <w:type w:val="bbPlcHdr"/>
        </w:types>
        <w:behaviors>
          <w:behavior w:val="content"/>
        </w:behaviors>
        <w:guid w:val="{44E83426-6084-4A7E-913E-C8583AE4C187}"/>
      </w:docPartPr>
      <w:docPartBody>
        <w:p w:rsidR="000B7A29" w:rsidRDefault="000B7A29">
          <w:r w:rsidRPr="003E0078">
            <w:rPr>
              <w:rStyle w:val="PlaceholderText"/>
            </w:rPr>
            <w:t>Click or tap here to enter text.</w:t>
          </w:r>
        </w:p>
      </w:docPartBody>
    </w:docPart>
    <w:docPart>
      <w:docPartPr>
        <w:name w:val="02E451AFEB9945449A903EE63AB8D0AA"/>
        <w:category>
          <w:name w:val="General"/>
          <w:gallery w:val="placeholder"/>
        </w:category>
        <w:types>
          <w:type w:val="bbPlcHdr"/>
        </w:types>
        <w:behaviors>
          <w:behavior w:val="content"/>
        </w:behaviors>
        <w:guid w:val="{B5923434-E64C-4A1D-A74B-8345B7AA9610}"/>
      </w:docPartPr>
      <w:docPartBody>
        <w:p w:rsidR="000B7A29" w:rsidRDefault="000B7A29">
          <w:r w:rsidRPr="003E0078">
            <w:rPr>
              <w:rStyle w:val="PlaceholderText"/>
            </w:rPr>
            <w:t>Click or tap here to enter text.</w:t>
          </w:r>
        </w:p>
      </w:docPartBody>
    </w:docPart>
    <w:docPart>
      <w:docPartPr>
        <w:name w:val="407DDE7AE59A49A18A961DB6E0F02C38"/>
        <w:category>
          <w:name w:val="General"/>
          <w:gallery w:val="placeholder"/>
        </w:category>
        <w:types>
          <w:type w:val="bbPlcHdr"/>
        </w:types>
        <w:behaviors>
          <w:behavior w:val="content"/>
        </w:behaviors>
        <w:guid w:val="{C9AABC27-1426-49D0-9431-FEFF391B7AB9}"/>
      </w:docPartPr>
      <w:docPartBody>
        <w:p w:rsidR="000B7A29" w:rsidRDefault="000B7A29">
          <w:r w:rsidRPr="003E0078">
            <w:rPr>
              <w:rStyle w:val="PlaceholderText"/>
            </w:rPr>
            <w:t>Click or tap here to enter text.</w:t>
          </w:r>
        </w:p>
      </w:docPartBody>
    </w:docPart>
    <w:docPart>
      <w:docPartPr>
        <w:name w:val="2988164D6CBF4D2E9ABC0E4306B776AD"/>
        <w:category>
          <w:name w:val="General"/>
          <w:gallery w:val="placeholder"/>
        </w:category>
        <w:types>
          <w:type w:val="bbPlcHdr"/>
        </w:types>
        <w:behaviors>
          <w:behavior w:val="content"/>
        </w:behaviors>
        <w:guid w:val="{47C0DFB8-3017-4219-A349-FF391333E5A1}"/>
      </w:docPartPr>
      <w:docPartBody>
        <w:p w:rsidR="000B7A29" w:rsidRDefault="000B7A29">
          <w:r w:rsidRPr="003E0078">
            <w:rPr>
              <w:rStyle w:val="PlaceholderText"/>
            </w:rPr>
            <w:t>Click or tap here to enter text.</w:t>
          </w:r>
        </w:p>
      </w:docPartBody>
    </w:docPart>
    <w:docPart>
      <w:docPartPr>
        <w:name w:val="DFB4359876EC48618D669460D76B9813"/>
        <w:category>
          <w:name w:val="General"/>
          <w:gallery w:val="placeholder"/>
        </w:category>
        <w:types>
          <w:type w:val="bbPlcHdr"/>
        </w:types>
        <w:behaviors>
          <w:behavior w:val="content"/>
        </w:behaviors>
        <w:guid w:val="{C5E09437-76A3-4033-A3C7-1B41E9B74AD4}"/>
      </w:docPartPr>
      <w:docPartBody>
        <w:p w:rsidR="000B7A29" w:rsidRDefault="000B7A29">
          <w:r w:rsidRPr="003E0078">
            <w:rPr>
              <w:rStyle w:val="PlaceholderText"/>
            </w:rPr>
            <w:t>Click or tap here to enter text.</w:t>
          </w:r>
        </w:p>
      </w:docPartBody>
    </w:docPart>
    <w:docPart>
      <w:docPartPr>
        <w:name w:val="85AED552494B4FE09C7027214FA8B959"/>
        <w:category>
          <w:name w:val="General"/>
          <w:gallery w:val="placeholder"/>
        </w:category>
        <w:types>
          <w:type w:val="bbPlcHdr"/>
        </w:types>
        <w:behaviors>
          <w:behavior w:val="content"/>
        </w:behaviors>
        <w:guid w:val="{9E3A0934-5D0F-4011-862F-7CEB59C0E4DC}"/>
      </w:docPartPr>
      <w:docPartBody>
        <w:p w:rsidR="000B7A29" w:rsidRDefault="000B7A29">
          <w:r w:rsidRPr="003E0078">
            <w:rPr>
              <w:rStyle w:val="PlaceholderText"/>
            </w:rPr>
            <w:t>Click or tap here to enter text.</w:t>
          </w:r>
        </w:p>
      </w:docPartBody>
    </w:docPart>
    <w:docPart>
      <w:docPartPr>
        <w:name w:val="1B2D26DC4BF34B2FBA8E248EAED1ED7A"/>
        <w:category>
          <w:name w:val="General"/>
          <w:gallery w:val="placeholder"/>
        </w:category>
        <w:types>
          <w:type w:val="bbPlcHdr"/>
        </w:types>
        <w:behaviors>
          <w:behavior w:val="content"/>
        </w:behaviors>
        <w:guid w:val="{722EB387-664D-4C4F-95D5-4FDD70638546}"/>
      </w:docPartPr>
      <w:docPartBody>
        <w:p w:rsidR="000B7A29" w:rsidRDefault="000B7A29">
          <w:r w:rsidRPr="003E0078">
            <w:rPr>
              <w:rStyle w:val="PlaceholderText"/>
            </w:rPr>
            <w:t>Click or tap here to enter text.</w:t>
          </w:r>
        </w:p>
      </w:docPartBody>
    </w:docPart>
    <w:docPart>
      <w:docPartPr>
        <w:name w:val="3D25EED4BC7743959CA7F987D3C665D0"/>
        <w:category>
          <w:name w:val="General"/>
          <w:gallery w:val="placeholder"/>
        </w:category>
        <w:types>
          <w:type w:val="bbPlcHdr"/>
        </w:types>
        <w:behaviors>
          <w:behavior w:val="content"/>
        </w:behaviors>
        <w:guid w:val="{9638CD7C-0CB9-45AB-B8E4-BEB5451C43BA}"/>
      </w:docPartPr>
      <w:docPartBody>
        <w:p w:rsidR="000B7A29" w:rsidRDefault="000B7A29">
          <w:r w:rsidRPr="003E0078">
            <w:rPr>
              <w:rStyle w:val="PlaceholderText"/>
            </w:rPr>
            <w:t>Click or tap here to enter text.</w:t>
          </w:r>
        </w:p>
      </w:docPartBody>
    </w:docPart>
    <w:docPart>
      <w:docPartPr>
        <w:name w:val="B75AD2DF72334306B70C14208DA2946C"/>
        <w:category>
          <w:name w:val="General"/>
          <w:gallery w:val="placeholder"/>
        </w:category>
        <w:types>
          <w:type w:val="bbPlcHdr"/>
        </w:types>
        <w:behaviors>
          <w:behavior w:val="content"/>
        </w:behaviors>
        <w:guid w:val="{8A5C0AD4-1B9C-465C-A175-8FF109C39D8C}"/>
      </w:docPartPr>
      <w:docPartBody>
        <w:p w:rsidR="000B7A29" w:rsidRDefault="000B7A29">
          <w:r w:rsidRPr="003E0078">
            <w:rPr>
              <w:rStyle w:val="PlaceholderText"/>
            </w:rPr>
            <w:t>Click or tap here to enter text.</w:t>
          </w:r>
        </w:p>
      </w:docPartBody>
    </w:docPart>
    <w:docPart>
      <w:docPartPr>
        <w:name w:val="9D8BE498230343CCA3FEF9586AE9D991"/>
        <w:category>
          <w:name w:val="General"/>
          <w:gallery w:val="placeholder"/>
        </w:category>
        <w:types>
          <w:type w:val="bbPlcHdr"/>
        </w:types>
        <w:behaviors>
          <w:behavior w:val="content"/>
        </w:behaviors>
        <w:guid w:val="{61EE7D24-D881-4CC3-A22A-FEC7C95F85DC}"/>
      </w:docPartPr>
      <w:docPartBody>
        <w:p w:rsidR="000B7A29" w:rsidRDefault="000B7A29">
          <w:r w:rsidRPr="003E0078">
            <w:rPr>
              <w:rStyle w:val="PlaceholderText"/>
            </w:rPr>
            <w:t>Click or tap here to enter text.</w:t>
          </w:r>
        </w:p>
      </w:docPartBody>
    </w:docPart>
    <w:docPart>
      <w:docPartPr>
        <w:name w:val="340B5AD79A7C43DEAFA359AAE775F05C"/>
        <w:category>
          <w:name w:val="General"/>
          <w:gallery w:val="placeholder"/>
        </w:category>
        <w:types>
          <w:type w:val="bbPlcHdr"/>
        </w:types>
        <w:behaviors>
          <w:behavior w:val="content"/>
        </w:behaviors>
        <w:guid w:val="{259EB94F-6F87-4BE6-83F3-28BBCECBFA15}"/>
      </w:docPartPr>
      <w:docPartBody>
        <w:p w:rsidR="000B7A29" w:rsidRDefault="000B7A29">
          <w:r w:rsidRPr="003E0078">
            <w:rPr>
              <w:rStyle w:val="PlaceholderText"/>
            </w:rPr>
            <w:t>Click or tap here to enter text.</w:t>
          </w:r>
        </w:p>
      </w:docPartBody>
    </w:docPart>
    <w:docPart>
      <w:docPartPr>
        <w:name w:val="01D0735E931E4F848A8F2F024D796A29"/>
        <w:category>
          <w:name w:val="General"/>
          <w:gallery w:val="placeholder"/>
        </w:category>
        <w:types>
          <w:type w:val="bbPlcHdr"/>
        </w:types>
        <w:behaviors>
          <w:behavior w:val="content"/>
        </w:behaviors>
        <w:guid w:val="{90112ACA-01AB-4B01-8CC8-E5BE87ECE388}"/>
      </w:docPartPr>
      <w:docPartBody>
        <w:p w:rsidR="000B7A29" w:rsidRDefault="000B7A29">
          <w:r w:rsidRPr="003E0078">
            <w:rPr>
              <w:rStyle w:val="PlaceholderText"/>
            </w:rPr>
            <w:t>Click or tap here to enter text.</w:t>
          </w:r>
        </w:p>
      </w:docPartBody>
    </w:docPart>
    <w:docPart>
      <w:docPartPr>
        <w:name w:val="9D78BC9DEE5E44B1B1F166A85EA0B49C"/>
        <w:category>
          <w:name w:val="General"/>
          <w:gallery w:val="placeholder"/>
        </w:category>
        <w:types>
          <w:type w:val="bbPlcHdr"/>
        </w:types>
        <w:behaviors>
          <w:behavior w:val="content"/>
        </w:behaviors>
        <w:guid w:val="{60F49F5F-3042-4BA4-9809-D5D0C1237BDB}"/>
      </w:docPartPr>
      <w:docPartBody>
        <w:p w:rsidR="000B7A29" w:rsidRDefault="000B7A29">
          <w:r w:rsidRPr="003E0078">
            <w:rPr>
              <w:rStyle w:val="PlaceholderText"/>
            </w:rPr>
            <w:t>Click or tap here to enter text.</w:t>
          </w:r>
        </w:p>
      </w:docPartBody>
    </w:docPart>
    <w:docPart>
      <w:docPartPr>
        <w:name w:val="7F8A7FCA58FB47B19E711FF8CACC56C2"/>
        <w:category>
          <w:name w:val="General"/>
          <w:gallery w:val="placeholder"/>
        </w:category>
        <w:types>
          <w:type w:val="bbPlcHdr"/>
        </w:types>
        <w:behaviors>
          <w:behavior w:val="content"/>
        </w:behaviors>
        <w:guid w:val="{C4E57AB7-26B6-40E9-B3B8-5A65DC2250B0}"/>
      </w:docPartPr>
      <w:docPartBody>
        <w:p w:rsidR="000B7A29" w:rsidRDefault="000B7A29">
          <w:r w:rsidRPr="003E0078">
            <w:rPr>
              <w:rStyle w:val="PlaceholderText"/>
            </w:rPr>
            <w:t>Click or tap here to enter text.</w:t>
          </w:r>
        </w:p>
      </w:docPartBody>
    </w:docPart>
    <w:docPart>
      <w:docPartPr>
        <w:name w:val="2863ED6C5B0049A2932F71D191B51436"/>
        <w:category>
          <w:name w:val="General"/>
          <w:gallery w:val="placeholder"/>
        </w:category>
        <w:types>
          <w:type w:val="bbPlcHdr"/>
        </w:types>
        <w:behaviors>
          <w:behavior w:val="content"/>
        </w:behaviors>
        <w:guid w:val="{6DC067FD-5F8F-462F-83D0-697FDF25A5EF}"/>
      </w:docPartPr>
      <w:docPartBody>
        <w:p w:rsidR="000B7A29" w:rsidRDefault="000B7A29">
          <w:r w:rsidRPr="003E0078">
            <w:rPr>
              <w:rStyle w:val="PlaceholderText"/>
            </w:rPr>
            <w:t>Click or tap here to enter text.</w:t>
          </w:r>
        </w:p>
      </w:docPartBody>
    </w:docPart>
    <w:docPart>
      <w:docPartPr>
        <w:name w:val="BC95F74FC05146B999885DDAC5ED3FA5"/>
        <w:category>
          <w:name w:val="General"/>
          <w:gallery w:val="placeholder"/>
        </w:category>
        <w:types>
          <w:type w:val="bbPlcHdr"/>
        </w:types>
        <w:behaviors>
          <w:behavior w:val="content"/>
        </w:behaviors>
        <w:guid w:val="{5F998078-A576-47D0-AB5D-0F3BFD7BD0C3}"/>
      </w:docPartPr>
      <w:docPartBody>
        <w:p w:rsidR="000B7A29" w:rsidRDefault="000B7A29">
          <w:r w:rsidRPr="003E0078">
            <w:rPr>
              <w:rStyle w:val="PlaceholderText"/>
            </w:rPr>
            <w:t>Click or tap here to enter text.</w:t>
          </w:r>
        </w:p>
      </w:docPartBody>
    </w:docPart>
    <w:docPart>
      <w:docPartPr>
        <w:name w:val="E018165543DD442CAEFCF2DE0172EC25"/>
        <w:category>
          <w:name w:val="General"/>
          <w:gallery w:val="placeholder"/>
        </w:category>
        <w:types>
          <w:type w:val="bbPlcHdr"/>
        </w:types>
        <w:behaviors>
          <w:behavior w:val="content"/>
        </w:behaviors>
        <w:guid w:val="{4A99724E-F842-45D8-8197-629B4488C0B4}"/>
      </w:docPartPr>
      <w:docPartBody>
        <w:p w:rsidR="000B7A29" w:rsidRDefault="000B7A29">
          <w:r w:rsidRPr="003E0078">
            <w:rPr>
              <w:rStyle w:val="PlaceholderText"/>
            </w:rPr>
            <w:t>Click or tap here to enter text.</w:t>
          </w:r>
        </w:p>
      </w:docPartBody>
    </w:docPart>
    <w:docPart>
      <w:docPartPr>
        <w:name w:val="67B5651BC2A046A89B70A29C381B0818"/>
        <w:category>
          <w:name w:val="General"/>
          <w:gallery w:val="placeholder"/>
        </w:category>
        <w:types>
          <w:type w:val="bbPlcHdr"/>
        </w:types>
        <w:behaviors>
          <w:behavior w:val="content"/>
        </w:behaviors>
        <w:guid w:val="{01A8C08E-1CD0-41C9-81CE-AA18A9B5F6AB}"/>
      </w:docPartPr>
      <w:docPartBody>
        <w:p w:rsidR="000B7A29" w:rsidRDefault="000B7A29">
          <w:r w:rsidRPr="003E0078">
            <w:rPr>
              <w:rStyle w:val="PlaceholderText"/>
            </w:rPr>
            <w:t>Click or tap here to enter text.</w:t>
          </w:r>
        </w:p>
      </w:docPartBody>
    </w:docPart>
    <w:docPart>
      <w:docPartPr>
        <w:name w:val="83FE9CC5833D43368E64A0C91B23D72F"/>
        <w:category>
          <w:name w:val="General"/>
          <w:gallery w:val="placeholder"/>
        </w:category>
        <w:types>
          <w:type w:val="bbPlcHdr"/>
        </w:types>
        <w:behaviors>
          <w:behavior w:val="content"/>
        </w:behaviors>
        <w:guid w:val="{FB9D479C-E21D-420A-AD4A-0A165FE85888}"/>
      </w:docPartPr>
      <w:docPartBody>
        <w:p w:rsidR="000B7A29" w:rsidRDefault="000B7A29">
          <w:r w:rsidRPr="003E0078">
            <w:rPr>
              <w:rStyle w:val="PlaceholderText"/>
            </w:rPr>
            <w:t>Click or tap here to enter text.</w:t>
          </w:r>
        </w:p>
      </w:docPartBody>
    </w:docPart>
    <w:docPart>
      <w:docPartPr>
        <w:name w:val="3D19E12B573B41828C4F0F673AE0292A"/>
        <w:category>
          <w:name w:val="General"/>
          <w:gallery w:val="placeholder"/>
        </w:category>
        <w:types>
          <w:type w:val="bbPlcHdr"/>
        </w:types>
        <w:behaviors>
          <w:behavior w:val="content"/>
        </w:behaviors>
        <w:guid w:val="{FA45AD5F-C928-41FD-BEA8-B6CD75020470}"/>
      </w:docPartPr>
      <w:docPartBody>
        <w:p w:rsidR="000B7A29" w:rsidRDefault="000B7A29">
          <w:r w:rsidRPr="003E0078">
            <w:rPr>
              <w:rStyle w:val="PlaceholderText"/>
            </w:rPr>
            <w:t>Click or tap here to enter text.</w:t>
          </w:r>
        </w:p>
      </w:docPartBody>
    </w:docPart>
    <w:docPart>
      <w:docPartPr>
        <w:name w:val="0C60D2B3F7B248DF9025553ABED23BE4"/>
        <w:category>
          <w:name w:val="General"/>
          <w:gallery w:val="placeholder"/>
        </w:category>
        <w:types>
          <w:type w:val="bbPlcHdr"/>
        </w:types>
        <w:behaviors>
          <w:behavior w:val="content"/>
        </w:behaviors>
        <w:guid w:val="{960927D6-6F98-4C2E-A33E-D849CF9646FA}"/>
      </w:docPartPr>
      <w:docPartBody>
        <w:p w:rsidR="000B7A29" w:rsidRDefault="000B7A29">
          <w:r w:rsidRPr="003E0078">
            <w:rPr>
              <w:rStyle w:val="PlaceholderText"/>
            </w:rPr>
            <w:t>Click or tap here to enter text.</w:t>
          </w:r>
        </w:p>
      </w:docPartBody>
    </w:docPart>
    <w:docPart>
      <w:docPartPr>
        <w:name w:val="DC82D5BF0F7F4A6A9B344AEB99F3D246"/>
        <w:category>
          <w:name w:val="General"/>
          <w:gallery w:val="placeholder"/>
        </w:category>
        <w:types>
          <w:type w:val="bbPlcHdr"/>
        </w:types>
        <w:behaviors>
          <w:behavior w:val="content"/>
        </w:behaviors>
        <w:guid w:val="{3FB39915-15BB-45B8-A225-4D5F8625DD1D}"/>
      </w:docPartPr>
      <w:docPartBody>
        <w:p w:rsidR="000B7A29" w:rsidRDefault="000B7A29">
          <w:r w:rsidRPr="003E0078">
            <w:rPr>
              <w:rStyle w:val="PlaceholderText"/>
            </w:rPr>
            <w:t>Click or tap here to enter text.</w:t>
          </w:r>
        </w:p>
      </w:docPartBody>
    </w:docPart>
    <w:docPart>
      <w:docPartPr>
        <w:name w:val="1026F35067D146B1AC4D904A7D58FA94"/>
        <w:category>
          <w:name w:val="General"/>
          <w:gallery w:val="placeholder"/>
        </w:category>
        <w:types>
          <w:type w:val="bbPlcHdr"/>
        </w:types>
        <w:behaviors>
          <w:behavior w:val="content"/>
        </w:behaviors>
        <w:guid w:val="{855DFEE3-CA95-4178-B70C-659F98ED01B2}"/>
      </w:docPartPr>
      <w:docPartBody>
        <w:p w:rsidR="000B7A29" w:rsidRDefault="000B7A29">
          <w:r w:rsidRPr="003E0078">
            <w:rPr>
              <w:rStyle w:val="PlaceholderText"/>
            </w:rPr>
            <w:t>Click or tap here to enter text.</w:t>
          </w:r>
        </w:p>
      </w:docPartBody>
    </w:docPart>
    <w:docPart>
      <w:docPartPr>
        <w:name w:val="A1F0900326C649C789653F5B99F1983C"/>
        <w:category>
          <w:name w:val="General"/>
          <w:gallery w:val="placeholder"/>
        </w:category>
        <w:types>
          <w:type w:val="bbPlcHdr"/>
        </w:types>
        <w:behaviors>
          <w:behavior w:val="content"/>
        </w:behaviors>
        <w:guid w:val="{AD4EEF50-D24F-4CCC-8F77-2181315DFBF8}"/>
      </w:docPartPr>
      <w:docPartBody>
        <w:p w:rsidR="000B7A29" w:rsidRDefault="000B7A29">
          <w:r w:rsidRPr="003E0078">
            <w:rPr>
              <w:rStyle w:val="PlaceholderText"/>
            </w:rPr>
            <w:t>Click or tap here to enter text.</w:t>
          </w:r>
        </w:p>
      </w:docPartBody>
    </w:docPart>
    <w:docPart>
      <w:docPartPr>
        <w:name w:val="9D6D4D7A2F12476AA53B08711354785D"/>
        <w:category>
          <w:name w:val="General"/>
          <w:gallery w:val="placeholder"/>
        </w:category>
        <w:types>
          <w:type w:val="bbPlcHdr"/>
        </w:types>
        <w:behaviors>
          <w:behavior w:val="content"/>
        </w:behaviors>
        <w:guid w:val="{2107594F-00E2-4598-ACD2-6DFE410FEFFB}"/>
      </w:docPartPr>
      <w:docPartBody>
        <w:p w:rsidR="000B7A29" w:rsidRDefault="000B7A29">
          <w:r w:rsidRPr="003E0078">
            <w:rPr>
              <w:rStyle w:val="PlaceholderText"/>
            </w:rPr>
            <w:t>Click or tap here to enter text.</w:t>
          </w:r>
        </w:p>
      </w:docPartBody>
    </w:docPart>
    <w:docPart>
      <w:docPartPr>
        <w:name w:val="5264FC1BF8DE46F9AB79F924F558ED68"/>
        <w:category>
          <w:name w:val="General"/>
          <w:gallery w:val="placeholder"/>
        </w:category>
        <w:types>
          <w:type w:val="bbPlcHdr"/>
        </w:types>
        <w:behaviors>
          <w:behavior w:val="content"/>
        </w:behaviors>
        <w:guid w:val="{2FDF6D11-B4CB-4B19-8032-2B6FD52DBBED}"/>
      </w:docPartPr>
      <w:docPartBody>
        <w:p w:rsidR="000B7A29" w:rsidRDefault="000B7A29">
          <w:r w:rsidRPr="003E0078">
            <w:rPr>
              <w:rStyle w:val="PlaceholderText"/>
            </w:rPr>
            <w:t>Click or tap here to enter text.</w:t>
          </w:r>
        </w:p>
      </w:docPartBody>
    </w:docPart>
    <w:docPart>
      <w:docPartPr>
        <w:name w:val="108B1943AE414FD3BCBFDB5B23ECAC80"/>
        <w:category>
          <w:name w:val="General"/>
          <w:gallery w:val="placeholder"/>
        </w:category>
        <w:types>
          <w:type w:val="bbPlcHdr"/>
        </w:types>
        <w:behaviors>
          <w:behavior w:val="content"/>
        </w:behaviors>
        <w:guid w:val="{CDE1B76A-E091-4BD3-8DD9-400CD32FEAEC}"/>
      </w:docPartPr>
      <w:docPartBody>
        <w:p w:rsidR="000B7A29" w:rsidRDefault="000B7A29">
          <w:r w:rsidRPr="003E0078">
            <w:rPr>
              <w:rStyle w:val="PlaceholderText"/>
            </w:rPr>
            <w:t>Click or tap here to enter text.</w:t>
          </w:r>
        </w:p>
      </w:docPartBody>
    </w:docPart>
    <w:docPart>
      <w:docPartPr>
        <w:name w:val="7616EDD1B40E4881A6F4A1463A1D85E7"/>
        <w:category>
          <w:name w:val="General"/>
          <w:gallery w:val="placeholder"/>
        </w:category>
        <w:types>
          <w:type w:val="bbPlcHdr"/>
        </w:types>
        <w:behaviors>
          <w:behavior w:val="content"/>
        </w:behaviors>
        <w:guid w:val="{32DB05B0-370A-487C-83C8-FF0563085713}"/>
      </w:docPartPr>
      <w:docPartBody>
        <w:p w:rsidR="000B7A29" w:rsidRDefault="000B7A29">
          <w:r w:rsidRPr="003E0078">
            <w:rPr>
              <w:rStyle w:val="PlaceholderText"/>
            </w:rPr>
            <w:t>Click or tap here to enter text.</w:t>
          </w:r>
        </w:p>
      </w:docPartBody>
    </w:docPart>
    <w:docPart>
      <w:docPartPr>
        <w:name w:val="B5FF350987424A41BBBBBD5212FC7BDD"/>
        <w:category>
          <w:name w:val="General"/>
          <w:gallery w:val="placeholder"/>
        </w:category>
        <w:types>
          <w:type w:val="bbPlcHdr"/>
        </w:types>
        <w:behaviors>
          <w:behavior w:val="content"/>
        </w:behaviors>
        <w:guid w:val="{F4141AFC-052A-4563-9DD7-DFD8EE567C18}"/>
      </w:docPartPr>
      <w:docPartBody>
        <w:p w:rsidR="000B7A29" w:rsidRDefault="000B7A29">
          <w:r w:rsidRPr="003E0078">
            <w:rPr>
              <w:rStyle w:val="PlaceholderText"/>
            </w:rPr>
            <w:t>Click or tap here to enter text.</w:t>
          </w:r>
        </w:p>
      </w:docPartBody>
    </w:docPart>
    <w:docPart>
      <w:docPartPr>
        <w:name w:val="8D7E5C04AA984B05A7D867A1863DB37B"/>
        <w:category>
          <w:name w:val="General"/>
          <w:gallery w:val="placeholder"/>
        </w:category>
        <w:types>
          <w:type w:val="bbPlcHdr"/>
        </w:types>
        <w:behaviors>
          <w:behavior w:val="content"/>
        </w:behaviors>
        <w:guid w:val="{2A2F3FD2-1B8F-4492-AD2B-E129F1BE5E18}"/>
      </w:docPartPr>
      <w:docPartBody>
        <w:p w:rsidR="000B7A29" w:rsidRDefault="000B7A29">
          <w:r w:rsidRPr="003E0078">
            <w:rPr>
              <w:rStyle w:val="PlaceholderText"/>
            </w:rPr>
            <w:t>Click or tap here to enter text.</w:t>
          </w:r>
        </w:p>
      </w:docPartBody>
    </w:docPart>
    <w:docPart>
      <w:docPartPr>
        <w:name w:val="762E4CAA2DB348D99761A6007EDF9B35"/>
        <w:category>
          <w:name w:val="General"/>
          <w:gallery w:val="placeholder"/>
        </w:category>
        <w:types>
          <w:type w:val="bbPlcHdr"/>
        </w:types>
        <w:behaviors>
          <w:behavior w:val="content"/>
        </w:behaviors>
        <w:guid w:val="{EAF5C6D2-FE1B-46CE-99D7-C1BFCE69F895}"/>
      </w:docPartPr>
      <w:docPartBody>
        <w:p w:rsidR="000B7A29" w:rsidRDefault="000B7A29">
          <w:r w:rsidRPr="003E0078">
            <w:rPr>
              <w:rStyle w:val="PlaceholderText"/>
            </w:rPr>
            <w:t>Click or tap here to enter text.</w:t>
          </w:r>
        </w:p>
      </w:docPartBody>
    </w:docPart>
    <w:docPart>
      <w:docPartPr>
        <w:name w:val="1CBB83EB3A364E4ABA40BD26A2916006"/>
        <w:category>
          <w:name w:val="General"/>
          <w:gallery w:val="placeholder"/>
        </w:category>
        <w:types>
          <w:type w:val="bbPlcHdr"/>
        </w:types>
        <w:behaviors>
          <w:behavior w:val="content"/>
        </w:behaviors>
        <w:guid w:val="{4676A5E5-4C95-40A6-843F-43F70FC67FB5}"/>
      </w:docPartPr>
      <w:docPartBody>
        <w:p w:rsidR="000B7A29" w:rsidRDefault="000B7A29">
          <w:r w:rsidRPr="003E0078">
            <w:rPr>
              <w:rStyle w:val="PlaceholderText"/>
            </w:rPr>
            <w:t>Click or tap here to enter text.</w:t>
          </w:r>
        </w:p>
      </w:docPartBody>
    </w:docPart>
    <w:docPart>
      <w:docPartPr>
        <w:name w:val="DCC373FDEF8347CC9C66D16700D20CC5"/>
        <w:category>
          <w:name w:val="General"/>
          <w:gallery w:val="placeholder"/>
        </w:category>
        <w:types>
          <w:type w:val="bbPlcHdr"/>
        </w:types>
        <w:behaviors>
          <w:behavior w:val="content"/>
        </w:behaviors>
        <w:guid w:val="{18989E27-4427-47EC-93D0-98EE475441A6}"/>
      </w:docPartPr>
      <w:docPartBody>
        <w:p w:rsidR="000B7A29" w:rsidRDefault="000B7A29">
          <w:r w:rsidRPr="003E0078">
            <w:rPr>
              <w:rStyle w:val="PlaceholderText"/>
            </w:rPr>
            <w:t>Click or tap here to enter text.</w:t>
          </w:r>
        </w:p>
      </w:docPartBody>
    </w:docPart>
    <w:docPart>
      <w:docPartPr>
        <w:name w:val="3EA45A58D7FB4549842AEFEF20BACDC2"/>
        <w:category>
          <w:name w:val="General"/>
          <w:gallery w:val="placeholder"/>
        </w:category>
        <w:types>
          <w:type w:val="bbPlcHdr"/>
        </w:types>
        <w:behaviors>
          <w:behavior w:val="content"/>
        </w:behaviors>
        <w:guid w:val="{7FCB3950-E1A9-41CD-8293-926683381542}"/>
      </w:docPartPr>
      <w:docPartBody>
        <w:p w:rsidR="000B7A29" w:rsidRDefault="000B7A29">
          <w:r w:rsidRPr="003E0078">
            <w:rPr>
              <w:rStyle w:val="PlaceholderText"/>
            </w:rPr>
            <w:t>Click or tap here to enter text.</w:t>
          </w:r>
        </w:p>
      </w:docPartBody>
    </w:docPart>
    <w:docPart>
      <w:docPartPr>
        <w:name w:val="4CDAB38D345A4500AE4E2FD02DDA4855"/>
        <w:category>
          <w:name w:val="General"/>
          <w:gallery w:val="placeholder"/>
        </w:category>
        <w:types>
          <w:type w:val="bbPlcHdr"/>
        </w:types>
        <w:behaviors>
          <w:behavior w:val="content"/>
        </w:behaviors>
        <w:guid w:val="{D2385247-5B87-4E5A-BD27-3B86BE65719B}"/>
      </w:docPartPr>
      <w:docPartBody>
        <w:p w:rsidR="000B7A29" w:rsidRDefault="000B7A29">
          <w:r w:rsidRPr="003E0078">
            <w:rPr>
              <w:rStyle w:val="PlaceholderText"/>
            </w:rPr>
            <w:t>Click or tap here to enter text.</w:t>
          </w:r>
        </w:p>
      </w:docPartBody>
    </w:docPart>
    <w:docPart>
      <w:docPartPr>
        <w:name w:val="D9CFA254C44D49C9881429ACA6B618C7"/>
        <w:category>
          <w:name w:val="General"/>
          <w:gallery w:val="placeholder"/>
        </w:category>
        <w:types>
          <w:type w:val="bbPlcHdr"/>
        </w:types>
        <w:behaviors>
          <w:behavior w:val="content"/>
        </w:behaviors>
        <w:guid w:val="{37E36032-B32A-4EFA-8A45-BBDE13F1D09D}"/>
      </w:docPartPr>
      <w:docPartBody>
        <w:p w:rsidR="000B7A29" w:rsidRDefault="000B7A29">
          <w:r w:rsidRPr="003E0078">
            <w:rPr>
              <w:rStyle w:val="PlaceholderText"/>
            </w:rPr>
            <w:t>Click or tap here to enter text.</w:t>
          </w:r>
        </w:p>
      </w:docPartBody>
    </w:docPart>
    <w:docPart>
      <w:docPartPr>
        <w:name w:val="9783472FCE5243BCA49DFC0B2092DA6B"/>
        <w:category>
          <w:name w:val="General"/>
          <w:gallery w:val="placeholder"/>
        </w:category>
        <w:types>
          <w:type w:val="bbPlcHdr"/>
        </w:types>
        <w:behaviors>
          <w:behavior w:val="content"/>
        </w:behaviors>
        <w:guid w:val="{BEDF6440-1184-4ADB-9FFB-79F898E2A663}"/>
      </w:docPartPr>
      <w:docPartBody>
        <w:p w:rsidR="000B7A29" w:rsidRDefault="000B7A29">
          <w:r w:rsidRPr="003E0078">
            <w:rPr>
              <w:rStyle w:val="PlaceholderText"/>
            </w:rPr>
            <w:t>Click or tap here to enter text.</w:t>
          </w:r>
        </w:p>
      </w:docPartBody>
    </w:docPart>
    <w:docPart>
      <w:docPartPr>
        <w:name w:val="7ED34FD47FFD4C4792ACA1AF1F8500C1"/>
        <w:category>
          <w:name w:val="General"/>
          <w:gallery w:val="placeholder"/>
        </w:category>
        <w:types>
          <w:type w:val="bbPlcHdr"/>
        </w:types>
        <w:behaviors>
          <w:behavior w:val="content"/>
        </w:behaviors>
        <w:guid w:val="{C6833E26-709F-46F3-9113-DD9B88257129}"/>
      </w:docPartPr>
      <w:docPartBody>
        <w:p w:rsidR="000B7A29" w:rsidRDefault="000B7A29">
          <w:r w:rsidRPr="003E0078">
            <w:rPr>
              <w:rStyle w:val="PlaceholderText"/>
            </w:rPr>
            <w:t>Click or tap here to enter text.</w:t>
          </w:r>
        </w:p>
      </w:docPartBody>
    </w:docPart>
    <w:docPart>
      <w:docPartPr>
        <w:name w:val="4462F879AD2742298A7597F98DE83D41"/>
        <w:category>
          <w:name w:val="General"/>
          <w:gallery w:val="placeholder"/>
        </w:category>
        <w:types>
          <w:type w:val="bbPlcHdr"/>
        </w:types>
        <w:behaviors>
          <w:behavior w:val="content"/>
        </w:behaviors>
        <w:guid w:val="{78C5BA91-2702-4413-BC88-5A5220651E6F}"/>
      </w:docPartPr>
      <w:docPartBody>
        <w:p w:rsidR="000B7A29" w:rsidRDefault="000B7A29">
          <w:r w:rsidRPr="003E0078">
            <w:rPr>
              <w:rStyle w:val="PlaceholderText"/>
            </w:rPr>
            <w:t>Click or tap here to enter text.</w:t>
          </w:r>
        </w:p>
      </w:docPartBody>
    </w:docPart>
    <w:docPart>
      <w:docPartPr>
        <w:name w:val="EC858352F9544756A0E44DBF36AF0C46"/>
        <w:category>
          <w:name w:val="General"/>
          <w:gallery w:val="placeholder"/>
        </w:category>
        <w:types>
          <w:type w:val="bbPlcHdr"/>
        </w:types>
        <w:behaviors>
          <w:behavior w:val="content"/>
        </w:behaviors>
        <w:guid w:val="{0902F676-6C68-463A-8378-627143AB93D9}"/>
      </w:docPartPr>
      <w:docPartBody>
        <w:p w:rsidR="000B7A29" w:rsidRDefault="000B7A29">
          <w:r w:rsidRPr="003E0078">
            <w:rPr>
              <w:rStyle w:val="PlaceholderText"/>
            </w:rPr>
            <w:t>Click or tap here to enter text.</w:t>
          </w:r>
        </w:p>
      </w:docPartBody>
    </w:docPart>
    <w:docPart>
      <w:docPartPr>
        <w:name w:val="3E87F03AFD2B43139F19297908EB0512"/>
        <w:category>
          <w:name w:val="General"/>
          <w:gallery w:val="placeholder"/>
        </w:category>
        <w:types>
          <w:type w:val="bbPlcHdr"/>
        </w:types>
        <w:behaviors>
          <w:behavior w:val="content"/>
        </w:behaviors>
        <w:guid w:val="{D1895967-F160-43F2-B9FB-C3AF7629AA3A}"/>
      </w:docPartPr>
      <w:docPartBody>
        <w:p w:rsidR="000B7A29" w:rsidRDefault="000B7A29">
          <w:r w:rsidRPr="003E0078">
            <w:rPr>
              <w:rStyle w:val="PlaceholderText"/>
            </w:rPr>
            <w:t>Click or tap here to enter text.</w:t>
          </w:r>
        </w:p>
      </w:docPartBody>
    </w:docPart>
    <w:docPart>
      <w:docPartPr>
        <w:name w:val="A8FB14820E7A4062BE8299586024D960"/>
        <w:category>
          <w:name w:val="General"/>
          <w:gallery w:val="placeholder"/>
        </w:category>
        <w:types>
          <w:type w:val="bbPlcHdr"/>
        </w:types>
        <w:behaviors>
          <w:behavior w:val="content"/>
        </w:behaviors>
        <w:guid w:val="{CAC28EA2-E4B1-46FD-955B-4A257EF0B46E}"/>
      </w:docPartPr>
      <w:docPartBody>
        <w:p w:rsidR="000B7A29" w:rsidRDefault="000B7A29">
          <w:r w:rsidRPr="003E0078">
            <w:rPr>
              <w:rStyle w:val="PlaceholderText"/>
            </w:rPr>
            <w:t>Click or tap here to enter text.</w:t>
          </w:r>
        </w:p>
      </w:docPartBody>
    </w:docPart>
    <w:docPart>
      <w:docPartPr>
        <w:name w:val="740101716C504482ACA1E5E621AD17F2"/>
        <w:category>
          <w:name w:val="General"/>
          <w:gallery w:val="placeholder"/>
        </w:category>
        <w:types>
          <w:type w:val="bbPlcHdr"/>
        </w:types>
        <w:behaviors>
          <w:behavior w:val="content"/>
        </w:behaviors>
        <w:guid w:val="{0D38F84D-40D2-43A4-ADE9-EC6E28A2EAC3}"/>
      </w:docPartPr>
      <w:docPartBody>
        <w:p w:rsidR="000B7A29" w:rsidRDefault="000B7A29">
          <w:r w:rsidRPr="003E0078">
            <w:rPr>
              <w:rStyle w:val="PlaceholderText"/>
            </w:rPr>
            <w:t>Click or tap here to enter text.</w:t>
          </w:r>
        </w:p>
      </w:docPartBody>
    </w:docPart>
    <w:docPart>
      <w:docPartPr>
        <w:name w:val="5ED339AE5133496DA8A6A7597D1D34E9"/>
        <w:category>
          <w:name w:val="General"/>
          <w:gallery w:val="placeholder"/>
        </w:category>
        <w:types>
          <w:type w:val="bbPlcHdr"/>
        </w:types>
        <w:behaviors>
          <w:behavior w:val="content"/>
        </w:behaviors>
        <w:guid w:val="{DEF3C5EC-4B58-42B0-9214-6CE794BF5398}"/>
      </w:docPartPr>
      <w:docPartBody>
        <w:p w:rsidR="000B7A29" w:rsidRDefault="000B7A29">
          <w:r w:rsidRPr="003E0078">
            <w:rPr>
              <w:rStyle w:val="PlaceholderText"/>
            </w:rPr>
            <w:t>Click or tap here to enter text.</w:t>
          </w:r>
        </w:p>
      </w:docPartBody>
    </w:docPart>
    <w:docPart>
      <w:docPartPr>
        <w:name w:val="B46B4133B30E430F8F71B488D3339299"/>
        <w:category>
          <w:name w:val="General"/>
          <w:gallery w:val="placeholder"/>
        </w:category>
        <w:types>
          <w:type w:val="bbPlcHdr"/>
        </w:types>
        <w:behaviors>
          <w:behavior w:val="content"/>
        </w:behaviors>
        <w:guid w:val="{5F6164B1-8EB6-477C-8A29-1162135188D5}"/>
      </w:docPartPr>
      <w:docPartBody>
        <w:p w:rsidR="000B7A29" w:rsidRDefault="000B7A29">
          <w:r w:rsidRPr="003E0078">
            <w:rPr>
              <w:rStyle w:val="PlaceholderText"/>
            </w:rPr>
            <w:t>Click or tap here to enter text.</w:t>
          </w:r>
        </w:p>
      </w:docPartBody>
    </w:docPart>
    <w:docPart>
      <w:docPartPr>
        <w:name w:val="6D4173190F35481C940C08F7E7DFCABF"/>
        <w:category>
          <w:name w:val="General"/>
          <w:gallery w:val="placeholder"/>
        </w:category>
        <w:types>
          <w:type w:val="bbPlcHdr"/>
        </w:types>
        <w:behaviors>
          <w:behavior w:val="content"/>
        </w:behaviors>
        <w:guid w:val="{2B25B7A4-1838-4317-B9F5-B6D6B8BA886F}"/>
      </w:docPartPr>
      <w:docPartBody>
        <w:p w:rsidR="000B7A29" w:rsidRDefault="000B7A29">
          <w:r w:rsidRPr="003E0078">
            <w:rPr>
              <w:rStyle w:val="PlaceholderText"/>
            </w:rPr>
            <w:t>Click or tap here to enter text.</w:t>
          </w:r>
        </w:p>
      </w:docPartBody>
    </w:docPart>
    <w:docPart>
      <w:docPartPr>
        <w:name w:val="7ED14D0D319441B6B4C4D6CC1EDB25DB"/>
        <w:category>
          <w:name w:val="General"/>
          <w:gallery w:val="placeholder"/>
        </w:category>
        <w:types>
          <w:type w:val="bbPlcHdr"/>
        </w:types>
        <w:behaviors>
          <w:behavior w:val="content"/>
        </w:behaviors>
        <w:guid w:val="{D8EB0EE8-341D-4BBF-B95F-58099FB8BF8E}"/>
      </w:docPartPr>
      <w:docPartBody>
        <w:p w:rsidR="000B7A29" w:rsidRDefault="000B7A29">
          <w:r w:rsidRPr="003E0078">
            <w:rPr>
              <w:rStyle w:val="PlaceholderText"/>
            </w:rPr>
            <w:t>Click or tap here to enter text.</w:t>
          </w:r>
        </w:p>
      </w:docPartBody>
    </w:docPart>
    <w:docPart>
      <w:docPartPr>
        <w:name w:val="DAC41D87ECF74F7CB1A6840605DA7FD3"/>
        <w:category>
          <w:name w:val="General"/>
          <w:gallery w:val="placeholder"/>
        </w:category>
        <w:types>
          <w:type w:val="bbPlcHdr"/>
        </w:types>
        <w:behaviors>
          <w:behavior w:val="content"/>
        </w:behaviors>
        <w:guid w:val="{BC8FC87B-5E5E-4354-A002-14AAF1B13E48}"/>
      </w:docPartPr>
      <w:docPartBody>
        <w:p w:rsidR="000B7A29" w:rsidRDefault="000B7A29">
          <w:r w:rsidRPr="003E0078">
            <w:rPr>
              <w:rStyle w:val="PlaceholderText"/>
            </w:rPr>
            <w:t>Click or tap here to enter text.</w:t>
          </w:r>
        </w:p>
      </w:docPartBody>
    </w:docPart>
    <w:docPart>
      <w:docPartPr>
        <w:name w:val="F7A716D6B6A84AC4ADB79CD558B44899"/>
        <w:category>
          <w:name w:val="General"/>
          <w:gallery w:val="placeholder"/>
        </w:category>
        <w:types>
          <w:type w:val="bbPlcHdr"/>
        </w:types>
        <w:behaviors>
          <w:behavior w:val="content"/>
        </w:behaviors>
        <w:guid w:val="{2CAC02D5-087E-4DEF-8BA3-5826F091904C}"/>
      </w:docPartPr>
      <w:docPartBody>
        <w:p w:rsidR="000B7A29" w:rsidRDefault="000B7A29">
          <w:r w:rsidRPr="003E0078">
            <w:rPr>
              <w:rStyle w:val="PlaceholderText"/>
            </w:rPr>
            <w:t>Click or tap here to enter text.</w:t>
          </w:r>
        </w:p>
      </w:docPartBody>
    </w:docPart>
    <w:docPart>
      <w:docPartPr>
        <w:name w:val="E680DF07F15A437F9E10D931BBF8483D"/>
        <w:category>
          <w:name w:val="General"/>
          <w:gallery w:val="placeholder"/>
        </w:category>
        <w:types>
          <w:type w:val="bbPlcHdr"/>
        </w:types>
        <w:behaviors>
          <w:behavior w:val="content"/>
        </w:behaviors>
        <w:guid w:val="{60E2BF45-773E-4123-95A8-F0607F3A6E2D}"/>
      </w:docPartPr>
      <w:docPartBody>
        <w:p w:rsidR="000B7A29" w:rsidRDefault="000B7A29">
          <w:r w:rsidRPr="003E0078">
            <w:rPr>
              <w:rStyle w:val="PlaceholderText"/>
            </w:rPr>
            <w:t>Click or tap here to enter text.</w:t>
          </w:r>
        </w:p>
      </w:docPartBody>
    </w:docPart>
    <w:docPart>
      <w:docPartPr>
        <w:name w:val="A0038DFD85E1426E802AB3D9414DD357"/>
        <w:category>
          <w:name w:val="General"/>
          <w:gallery w:val="placeholder"/>
        </w:category>
        <w:types>
          <w:type w:val="bbPlcHdr"/>
        </w:types>
        <w:behaviors>
          <w:behavior w:val="content"/>
        </w:behaviors>
        <w:guid w:val="{8E20E591-E1AA-4C32-B11A-0E20DD7A573C}"/>
      </w:docPartPr>
      <w:docPartBody>
        <w:p w:rsidR="000B7A29" w:rsidRDefault="000B7A29">
          <w:r w:rsidRPr="003E0078">
            <w:rPr>
              <w:rStyle w:val="PlaceholderText"/>
            </w:rPr>
            <w:t>Click or tap here to enter text.</w:t>
          </w:r>
        </w:p>
      </w:docPartBody>
    </w:docPart>
    <w:docPart>
      <w:docPartPr>
        <w:name w:val="44AAB91642BC413FA552FA3C4A1954CD"/>
        <w:category>
          <w:name w:val="General"/>
          <w:gallery w:val="placeholder"/>
        </w:category>
        <w:types>
          <w:type w:val="bbPlcHdr"/>
        </w:types>
        <w:behaviors>
          <w:behavior w:val="content"/>
        </w:behaviors>
        <w:guid w:val="{4A9F1089-B71E-4BB6-9A92-FAB1B8A8A1C9}"/>
      </w:docPartPr>
      <w:docPartBody>
        <w:p w:rsidR="000B7A29" w:rsidRDefault="000B7A29">
          <w:r w:rsidRPr="003E0078">
            <w:rPr>
              <w:rStyle w:val="PlaceholderText"/>
            </w:rPr>
            <w:t>Click or tap here to enter text.</w:t>
          </w:r>
        </w:p>
      </w:docPartBody>
    </w:docPart>
    <w:docPart>
      <w:docPartPr>
        <w:name w:val="8A2E36E479874DFF978797F0229E862B"/>
        <w:category>
          <w:name w:val="General"/>
          <w:gallery w:val="placeholder"/>
        </w:category>
        <w:types>
          <w:type w:val="bbPlcHdr"/>
        </w:types>
        <w:behaviors>
          <w:behavior w:val="content"/>
        </w:behaviors>
        <w:guid w:val="{2248BB08-CA72-491B-84E7-275596E4DF90}"/>
      </w:docPartPr>
      <w:docPartBody>
        <w:p w:rsidR="000B7A29" w:rsidRDefault="000B7A29">
          <w:r w:rsidRPr="003E0078">
            <w:rPr>
              <w:rStyle w:val="PlaceholderText"/>
            </w:rPr>
            <w:t>Click or tap here to enter text.</w:t>
          </w:r>
        </w:p>
      </w:docPartBody>
    </w:docPart>
    <w:docPart>
      <w:docPartPr>
        <w:name w:val="C80BE16023654B13BD5779275A0D6198"/>
        <w:category>
          <w:name w:val="General"/>
          <w:gallery w:val="placeholder"/>
        </w:category>
        <w:types>
          <w:type w:val="bbPlcHdr"/>
        </w:types>
        <w:behaviors>
          <w:behavior w:val="content"/>
        </w:behaviors>
        <w:guid w:val="{9C5BCAF4-E51F-47FF-B8EC-2F4D388AF1F8}"/>
      </w:docPartPr>
      <w:docPartBody>
        <w:p w:rsidR="000B7A29" w:rsidRDefault="000B7A29">
          <w:r w:rsidRPr="003E0078">
            <w:rPr>
              <w:rStyle w:val="PlaceholderText"/>
            </w:rPr>
            <w:t>Click or tap here to enter text.</w:t>
          </w:r>
        </w:p>
      </w:docPartBody>
    </w:docPart>
    <w:docPart>
      <w:docPartPr>
        <w:name w:val="F54334BBF9394E57AE7B0F16C08B1A26"/>
        <w:category>
          <w:name w:val="General"/>
          <w:gallery w:val="placeholder"/>
        </w:category>
        <w:types>
          <w:type w:val="bbPlcHdr"/>
        </w:types>
        <w:behaviors>
          <w:behavior w:val="content"/>
        </w:behaviors>
        <w:guid w:val="{FEAC286D-B62A-4B3C-98F7-F15FA5F7EDA4}"/>
      </w:docPartPr>
      <w:docPartBody>
        <w:p w:rsidR="000B7A29" w:rsidRDefault="000B7A29">
          <w:r w:rsidRPr="003E0078">
            <w:rPr>
              <w:rStyle w:val="PlaceholderText"/>
            </w:rPr>
            <w:t>Click or tap here to enter text.</w:t>
          </w:r>
        </w:p>
      </w:docPartBody>
    </w:docPart>
    <w:docPart>
      <w:docPartPr>
        <w:name w:val="B40D85DB82C24080968254B9DEDDCDA2"/>
        <w:category>
          <w:name w:val="General"/>
          <w:gallery w:val="placeholder"/>
        </w:category>
        <w:types>
          <w:type w:val="bbPlcHdr"/>
        </w:types>
        <w:behaviors>
          <w:behavior w:val="content"/>
        </w:behaviors>
        <w:guid w:val="{EB16661E-F659-453F-9A62-75321C35FBF0}"/>
      </w:docPartPr>
      <w:docPartBody>
        <w:p w:rsidR="000B7A29" w:rsidRDefault="000B7A29">
          <w:r w:rsidRPr="003E0078">
            <w:rPr>
              <w:rStyle w:val="PlaceholderText"/>
            </w:rPr>
            <w:t>Click or tap here to enter text.</w:t>
          </w:r>
        </w:p>
      </w:docPartBody>
    </w:docPart>
    <w:docPart>
      <w:docPartPr>
        <w:name w:val="986234E9833142E5A7326857F74AD067"/>
        <w:category>
          <w:name w:val="General"/>
          <w:gallery w:val="placeholder"/>
        </w:category>
        <w:types>
          <w:type w:val="bbPlcHdr"/>
        </w:types>
        <w:behaviors>
          <w:behavior w:val="content"/>
        </w:behaviors>
        <w:guid w:val="{2446939A-043D-4287-8FEB-F7F6666A9B59}"/>
      </w:docPartPr>
      <w:docPartBody>
        <w:p w:rsidR="000B7A29" w:rsidRDefault="000B7A29">
          <w:r w:rsidRPr="003E0078">
            <w:rPr>
              <w:rStyle w:val="PlaceholderText"/>
            </w:rPr>
            <w:t>Click or tap here to enter text.</w:t>
          </w:r>
        </w:p>
      </w:docPartBody>
    </w:docPart>
    <w:docPart>
      <w:docPartPr>
        <w:name w:val="D594DC088C754C938001205BE38BDFC4"/>
        <w:category>
          <w:name w:val="General"/>
          <w:gallery w:val="placeholder"/>
        </w:category>
        <w:types>
          <w:type w:val="bbPlcHdr"/>
        </w:types>
        <w:behaviors>
          <w:behavior w:val="content"/>
        </w:behaviors>
        <w:guid w:val="{C6F1B5C5-4EB7-43F7-9790-5D44039320A6}"/>
      </w:docPartPr>
      <w:docPartBody>
        <w:p w:rsidR="000B7A29" w:rsidRDefault="000B7A29">
          <w:r w:rsidRPr="003E0078">
            <w:rPr>
              <w:rStyle w:val="PlaceholderText"/>
            </w:rPr>
            <w:t>Click or tap here to enter text.</w:t>
          </w:r>
        </w:p>
      </w:docPartBody>
    </w:docPart>
    <w:docPart>
      <w:docPartPr>
        <w:name w:val="67EC1D2B34B5456593753E912A25983C"/>
        <w:category>
          <w:name w:val="General"/>
          <w:gallery w:val="placeholder"/>
        </w:category>
        <w:types>
          <w:type w:val="bbPlcHdr"/>
        </w:types>
        <w:behaviors>
          <w:behavior w:val="content"/>
        </w:behaviors>
        <w:guid w:val="{AC853445-8FB8-4874-A374-308B61E15095}"/>
      </w:docPartPr>
      <w:docPartBody>
        <w:p w:rsidR="000B7A29" w:rsidRDefault="000B7A29">
          <w:r w:rsidRPr="003E0078">
            <w:rPr>
              <w:rStyle w:val="PlaceholderText"/>
            </w:rPr>
            <w:t>Click or tap here to enter text.</w:t>
          </w:r>
        </w:p>
      </w:docPartBody>
    </w:docPart>
    <w:docPart>
      <w:docPartPr>
        <w:name w:val="D62C62E0B480467F907614BA30A7D366"/>
        <w:category>
          <w:name w:val="General"/>
          <w:gallery w:val="placeholder"/>
        </w:category>
        <w:types>
          <w:type w:val="bbPlcHdr"/>
        </w:types>
        <w:behaviors>
          <w:behavior w:val="content"/>
        </w:behaviors>
        <w:guid w:val="{35F71355-45B2-4477-B53D-077BC56EC816}"/>
      </w:docPartPr>
      <w:docPartBody>
        <w:p w:rsidR="000B7A29" w:rsidRDefault="000B7A29">
          <w:r w:rsidRPr="003E0078">
            <w:rPr>
              <w:rStyle w:val="PlaceholderText"/>
            </w:rPr>
            <w:t>Click or tap here to enter text.</w:t>
          </w:r>
        </w:p>
      </w:docPartBody>
    </w:docPart>
    <w:docPart>
      <w:docPartPr>
        <w:name w:val="7D67F9997F9D40B6B2AFDDAED4C94A68"/>
        <w:category>
          <w:name w:val="General"/>
          <w:gallery w:val="placeholder"/>
        </w:category>
        <w:types>
          <w:type w:val="bbPlcHdr"/>
        </w:types>
        <w:behaviors>
          <w:behavior w:val="content"/>
        </w:behaviors>
        <w:guid w:val="{F70F0AF3-7472-480B-A145-BC1CB76C6E17}"/>
      </w:docPartPr>
      <w:docPartBody>
        <w:p w:rsidR="000B7A29" w:rsidRDefault="000B7A29">
          <w:r w:rsidRPr="003E0078">
            <w:rPr>
              <w:rStyle w:val="PlaceholderText"/>
            </w:rPr>
            <w:t>Click or tap here to enter text.</w:t>
          </w:r>
        </w:p>
      </w:docPartBody>
    </w:docPart>
    <w:docPart>
      <w:docPartPr>
        <w:name w:val="806DA3EC71694B01A6A949705F9A2DFF"/>
        <w:category>
          <w:name w:val="General"/>
          <w:gallery w:val="placeholder"/>
        </w:category>
        <w:types>
          <w:type w:val="bbPlcHdr"/>
        </w:types>
        <w:behaviors>
          <w:behavior w:val="content"/>
        </w:behaviors>
        <w:guid w:val="{87E3109C-5294-4014-8D63-519FB109D9AA}"/>
      </w:docPartPr>
      <w:docPartBody>
        <w:p w:rsidR="000B7A29" w:rsidRDefault="000B7A29">
          <w:r w:rsidRPr="003E0078">
            <w:rPr>
              <w:rStyle w:val="PlaceholderText"/>
            </w:rPr>
            <w:t>Click or tap here to enter text.</w:t>
          </w:r>
        </w:p>
      </w:docPartBody>
    </w:docPart>
    <w:docPart>
      <w:docPartPr>
        <w:name w:val="99C86FC896F8493BA2BC0A248AEC894E"/>
        <w:category>
          <w:name w:val="General"/>
          <w:gallery w:val="placeholder"/>
        </w:category>
        <w:types>
          <w:type w:val="bbPlcHdr"/>
        </w:types>
        <w:behaviors>
          <w:behavior w:val="content"/>
        </w:behaviors>
        <w:guid w:val="{8B7A0A77-C1CE-4E1A-897B-8E32BDF80AA2}"/>
      </w:docPartPr>
      <w:docPartBody>
        <w:p w:rsidR="000B7A29" w:rsidRDefault="000B7A29">
          <w:r w:rsidRPr="003E0078">
            <w:rPr>
              <w:rStyle w:val="PlaceholderText"/>
            </w:rPr>
            <w:t>Click or tap here to enter text.</w:t>
          </w:r>
        </w:p>
      </w:docPartBody>
    </w:docPart>
    <w:docPart>
      <w:docPartPr>
        <w:name w:val="1E1A110B5FB846A096E1521A78E2D308"/>
        <w:category>
          <w:name w:val="General"/>
          <w:gallery w:val="placeholder"/>
        </w:category>
        <w:types>
          <w:type w:val="bbPlcHdr"/>
        </w:types>
        <w:behaviors>
          <w:behavior w:val="content"/>
        </w:behaviors>
        <w:guid w:val="{C50F39B8-D605-4318-BED4-E0A76E37D2A0}"/>
      </w:docPartPr>
      <w:docPartBody>
        <w:p w:rsidR="000B7A29" w:rsidRDefault="000B7A29">
          <w:r w:rsidRPr="003E0078">
            <w:rPr>
              <w:rStyle w:val="PlaceholderText"/>
            </w:rPr>
            <w:t>Click or tap here to enter text.</w:t>
          </w:r>
        </w:p>
      </w:docPartBody>
    </w:docPart>
    <w:docPart>
      <w:docPartPr>
        <w:name w:val="931494FC84604A49807959FD03435DD1"/>
        <w:category>
          <w:name w:val="General"/>
          <w:gallery w:val="placeholder"/>
        </w:category>
        <w:types>
          <w:type w:val="bbPlcHdr"/>
        </w:types>
        <w:behaviors>
          <w:behavior w:val="content"/>
        </w:behaviors>
        <w:guid w:val="{211ACD00-68CB-4BCD-83CF-04946C7329E3}"/>
      </w:docPartPr>
      <w:docPartBody>
        <w:p w:rsidR="000B7A29" w:rsidRDefault="000B7A29">
          <w:r w:rsidRPr="003E0078">
            <w:rPr>
              <w:rStyle w:val="PlaceholderText"/>
            </w:rPr>
            <w:t>Click or tap here to enter text.</w:t>
          </w:r>
        </w:p>
      </w:docPartBody>
    </w:docPart>
    <w:docPart>
      <w:docPartPr>
        <w:name w:val="4B57A1B55F6D44C087A1F41B54EF67AB"/>
        <w:category>
          <w:name w:val="General"/>
          <w:gallery w:val="placeholder"/>
        </w:category>
        <w:types>
          <w:type w:val="bbPlcHdr"/>
        </w:types>
        <w:behaviors>
          <w:behavior w:val="content"/>
        </w:behaviors>
        <w:guid w:val="{474E5FFD-D757-4DC6-84EB-2BBFC2FB9744}"/>
      </w:docPartPr>
      <w:docPartBody>
        <w:p w:rsidR="000B7A29" w:rsidRDefault="000B7A29">
          <w:r w:rsidRPr="003E0078">
            <w:rPr>
              <w:rStyle w:val="PlaceholderText"/>
            </w:rPr>
            <w:t>Click or tap here to enter text.</w:t>
          </w:r>
        </w:p>
      </w:docPartBody>
    </w:docPart>
    <w:docPart>
      <w:docPartPr>
        <w:name w:val="A7CD5C065B294E0E9AB9BAB2C750EA12"/>
        <w:category>
          <w:name w:val="General"/>
          <w:gallery w:val="placeholder"/>
        </w:category>
        <w:types>
          <w:type w:val="bbPlcHdr"/>
        </w:types>
        <w:behaviors>
          <w:behavior w:val="content"/>
        </w:behaviors>
        <w:guid w:val="{AB88B8F7-D542-458B-B576-BA02E115C2FB}"/>
      </w:docPartPr>
      <w:docPartBody>
        <w:p w:rsidR="000B7A29" w:rsidRDefault="000B7A29">
          <w:r w:rsidRPr="003E0078">
            <w:rPr>
              <w:rStyle w:val="PlaceholderText"/>
            </w:rPr>
            <w:t>Click or tap here to enter text.</w:t>
          </w:r>
        </w:p>
      </w:docPartBody>
    </w:docPart>
    <w:docPart>
      <w:docPartPr>
        <w:name w:val="4BDD02E0917A4D76AF9AF460CC09FE76"/>
        <w:category>
          <w:name w:val="General"/>
          <w:gallery w:val="placeholder"/>
        </w:category>
        <w:types>
          <w:type w:val="bbPlcHdr"/>
        </w:types>
        <w:behaviors>
          <w:behavior w:val="content"/>
        </w:behaviors>
        <w:guid w:val="{4A7F456F-7281-4C8A-825C-5B064C383D83}"/>
      </w:docPartPr>
      <w:docPartBody>
        <w:p w:rsidR="000B7A29" w:rsidRDefault="000B7A29">
          <w:r w:rsidRPr="003E0078">
            <w:rPr>
              <w:rStyle w:val="PlaceholderText"/>
            </w:rPr>
            <w:t>Click or tap here to enter text.</w:t>
          </w:r>
        </w:p>
      </w:docPartBody>
    </w:docPart>
    <w:docPart>
      <w:docPartPr>
        <w:name w:val="4E6353BB22764A10B6F7916FAA49583D"/>
        <w:category>
          <w:name w:val="General"/>
          <w:gallery w:val="placeholder"/>
        </w:category>
        <w:types>
          <w:type w:val="bbPlcHdr"/>
        </w:types>
        <w:behaviors>
          <w:behavior w:val="content"/>
        </w:behaviors>
        <w:guid w:val="{529550CE-B0BF-41C9-9B9B-96AAF9138019}"/>
      </w:docPartPr>
      <w:docPartBody>
        <w:p w:rsidR="000B7A29" w:rsidRDefault="000B7A29">
          <w:r w:rsidRPr="003E0078">
            <w:rPr>
              <w:rStyle w:val="PlaceholderText"/>
            </w:rPr>
            <w:t>Click or tap here to enter text.</w:t>
          </w:r>
        </w:p>
      </w:docPartBody>
    </w:docPart>
    <w:docPart>
      <w:docPartPr>
        <w:name w:val="4AFF850EE7DE41ADAED864AEA961B82C"/>
        <w:category>
          <w:name w:val="General"/>
          <w:gallery w:val="placeholder"/>
        </w:category>
        <w:types>
          <w:type w:val="bbPlcHdr"/>
        </w:types>
        <w:behaviors>
          <w:behavior w:val="content"/>
        </w:behaviors>
        <w:guid w:val="{EDD0B446-102D-4516-988C-042F88842097}"/>
      </w:docPartPr>
      <w:docPartBody>
        <w:p w:rsidR="000B7A29" w:rsidRDefault="000B7A29">
          <w:r w:rsidRPr="003E0078">
            <w:rPr>
              <w:rStyle w:val="PlaceholderText"/>
            </w:rPr>
            <w:t>Click or tap here to enter text.</w:t>
          </w:r>
        </w:p>
      </w:docPartBody>
    </w:docPart>
    <w:docPart>
      <w:docPartPr>
        <w:name w:val="ABFD70F0C8944E7FB1E368DE00BDC91F"/>
        <w:category>
          <w:name w:val="General"/>
          <w:gallery w:val="placeholder"/>
        </w:category>
        <w:types>
          <w:type w:val="bbPlcHdr"/>
        </w:types>
        <w:behaviors>
          <w:behavior w:val="content"/>
        </w:behaviors>
        <w:guid w:val="{60CFA8E2-9CC6-4747-9B80-0CB498C7D03C}"/>
      </w:docPartPr>
      <w:docPartBody>
        <w:p w:rsidR="000B7A29" w:rsidRDefault="000B7A29">
          <w:r w:rsidRPr="003E0078">
            <w:rPr>
              <w:rStyle w:val="PlaceholderText"/>
            </w:rPr>
            <w:t>Click or tap here to enter text.</w:t>
          </w:r>
        </w:p>
      </w:docPartBody>
    </w:docPart>
    <w:docPart>
      <w:docPartPr>
        <w:name w:val="A2C15BAE09214A90922901530BACE08D"/>
        <w:category>
          <w:name w:val="General"/>
          <w:gallery w:val="placeholder"/>
        </w:category>
        <w:types>
          <w:type w:val="bbPlcHdr"/>
        </w:types>
        <w:behaviors>
          <w:behavior w:val="content"/>
        </w:behaviors>
        <w:guid w:val="{E066B3FD-4DDE-4896-9A7C-BBED8317AA7C}"/>
      </w:docPartPr>
      <w:docPartBody>
        <w:p w:rsidR="000B7A29" w:rsidRDefault="000B7A29">
          <w:r w:rsidRPr="003E0078">
            <w:rPr>
              <w:rStyle w:val="PlaceholderText"/>
            </w:rPr>
            <w:t>Click or tap here to enter text.</w:t>
          </w:r>
        </w:p>
      </w:docPartBody>
    </w:docPart>
    <w:docPart>
      <w:docPartPr>
        <w:name w:val="EC82E58BF43A4C87AF9D947F9908142C"/>
        <w:category>
          <w:name w:val="General"/>
          <w:gallery w:val="placeholder"/>
        </w:category>
        <w:types>
          <w:type w:val="bbPlcHdr"/>
        </w:types>
        <w:behaviors>
          <w:behavior w:val="content"/>
        </w:behaviors>
        <w:guid w:val="{7A35860C-3A84-4887-BECB-59E50E752E71}"/>
      </w:docPartPr>
      <w:docPartBody>
        <w:p w:rsidR="000B7A29" w:rsidRDefault="000B7A29">
          <w:r w:rsidRPr="003E0078">
            <w:rPr>
              <w:rStyle w:val="PlaceholderText"/>
            </w:rPr>
            <w:t>Click or tap here to enter text.</w:t>
          </w:r>
        </w:p>
      </w:docPartBody>
    </w:docPart>
    <w:docPart>
      <w:docPartPr>
        <w:name w:val="AF67304041274628A7991E589B4EE3CA"/>
        <w:category>
          <w:name w:val="General"/>
          <w:gallery w:val="placeholder"/>
        </w:category>
        <w:types>
          <w:type w:val="bbPlcHdr"/>
        </w:types>
        <w:behaviors>
          <w:behavior w:val="content"/>
        </w:behaviors>
        <w:guid w:val="{A53AEBA3-7F44-4A97-9DEB-28CAAAB98003}"/>
      </w:docPartPr>
      <w:docPartBody>
        <w:p w:rsidR="000B7A29" w:rsidRDefault="000B7A29">
          <w:r w:rsidRPr="003E0078">
            <w:rPr>
              <w:rStyle w:val="PlaceholderText"/>
            </w:rPr>
            <w:t>Click or tap here to enter text.</w:t>
          </w:r>
        </w:p>
      </w:docPartBody>
    </w:docPart>
    <w:docPart>
      <w:docPartPr>
        <w:name w:val="080862EFEB5345A484E5EF7E33D60D87"/>
        <w:category>
          <w:name w:val="General"/>
          <w:gallery w:val="placeholder"/>
        </w:category>
        <w:types>
          <w:type w:val="bbPlcHdr"/>
        </w:types>
        <w:behaviors>
          <w:behavior w:val="content"/>
        </w:behaviors>
        <w:guid w:val="{1E870FC2-8549-44E7-B1A7-D167FBBBBE09}"/>
      </w:docPartPr>
      <w:docPartBody>
        <w:p w:rsidR="000B7A29" w:rsidRDefault="000B7A29">
          <w:r w:rsidRPr="003E0078">
            <w:rPr>
              <w:rStyle w:val="PlaceholderText"/>
            </w:rPr>
            <w:t>Click or tap here to enter text.</w:t>
          </w:r>
        </w:p>
      </w:docPartBody>
    </w:docPart>
    <w:docPart>
      <w:docPartPr>
        <w:name w:val="998A16DE7C424762827DB84080AE1FA7"/>
        <w:category>
          <w:name w:val="General"/>
          <w:gallery w:val="placeholder"/>
        </w:category>
        <w:types>
          <w:type w:val="bbPlcHdr"/>
        </w:types>
        <w:behaviors>
          <w:behavior w:val="content"/>
        </w:behaviors>
        <w:guid w:val="{54C44D4E-CABC-4034-ADDB-83B37BE22CF2}"/>
      </w:docPartPr>
      <w:docPartBody>
        <w:p w:rsidR="000B7A29" w:rsidRDefault="000B7A29">
          <w:r w:rsidRPr="003E0078">
            <w:rPr>
              <w:rStyle w:val="PlaceholderText"/>
            </w:rPr>
            <w:t>Click or tap here to enter text.</w:t>
          </w:r>
        </w:p>
      </w:docPartBody>
    </w:docPart>
    <w:docPart>
      <w:docPartPr>
        <w:name w:val="E8FA3C0F77E348BE93104FBF7A4C651D"/>
        <w:category>
          <w:name w:val="General"/>
          <w:gallery w:val="placeholder"/>
        </w:category>
        <w:types>
          <w:type w:val="bbPlcHdr"/>
        </w:types>
        <w:behaviors>
          <w:behavior w:val="content"/>
        </w:behaviors>
        <w:guid w:val="{498DBBB1-39B0-46A0-A580-38FF823322A4}"/>
      </w:docPartPr>
      <w:docPartBody>
        <w:p w:rsidR="000B7A29" w:rsidRDefault="000B7A29">
          <w:r w:rsidRPr="003E0078">
            <w:rPr>
              <w:rStyle w:val="PlaceholderText"/>
            </w:rPr>
            <w:t>Click or tap here to enter text.</w:t>
          </w:r>
        </w:p>
      </w:docPartBody>
    </w:docPart>
    <w:docPart>
      <w:docPartPr>
        <w:name w:val="6621E15FABB1407F8942FEB1D07D04B7"/>
        <w:category>
          <w:name w:val="General"/>
          <w:gallery w:val="placeholder"/>
        </w:category>
        <w:types>
          <w:type w:val="bbPlcHdr"/>
        </w:types>
        <w:behaviors>
          <w:behavior w:val="content"/>
        </w:behaviors>
        <w:guid w:val="{8D267F8B-A5B9-41FF-9F49-49169253B12F}"/>
      </w:docPartPr>
      <w:docPartBody>
        <w:p w:rsidR="000B7A29" w:rsidRDefault="000B7A29">
          <w:r w:rsidRPr="003E0078">
            <w:rPr>
              <w:rStyle w:val="PlaceholderText"/>
            </w:rPr>
            <w:t>Click or tap here to enter text.</w:t>
          </w:r>
        </w:p>
      </w:docPartBody>
    </w:docPart>
    <w:docPart>
      <w:docPartPr>
        <w:name w:val="F835BC79B76249DA98EA11650C1A59C7"/>
        <w:category>
          <w:name w:val="General"/>
          <w:gallery w:val="placeholder"/>
        </w:category>
        <w:types>
          <w:type w:val="bbPlcHdr"/>
        </w:types>
        <w:behaviors>
          <w:behavior w:val="content"/>
        </w:behaviors>
        <w:guid w:val="{C602E77C-F3A6-44F5-8977-B69FAEE8AF99}"/>
      </w:docPartPr>
      <w:docPartBody>
        <w:p w:rsidR="000B7A29" w:rsidRDefault="000B7A29">
          <w:r w:rsidRPr="003E0078">
            <w:rPr>
              <w:rStyle w:val="PlaceholderText"/>
            </w:rPr>
            <w:t>Click or tap here to enter text.</w:t>
          </w:r>
        </w:p>
      </w:docPartBody>
    </w:docPart>
    <w:docPart>
      <w:docPartPr>
        <w:name w:val="8D39593717AF4A3EABB4E698F6467C99"/>
        <w:category>
          <w:name w:val="General"/>
          <w:gallery w:val="placeholder"/>
        </w:category>
        <w:types>
          <w:type w:val="bbPlcHdr"/>
        </w:types>
        <w:behaviors>
          <w:behavior w:val="content"/>
        </w:behaviors>
        <w:guid w:val="{B5520269-C1C8-4982-A9DA-3025396276B4}"/>
      </w:docPartPr>
      <w:docPartBody>
        <w:p w:rsidR="000B7A29" w:rsidRDefault="000B7A29">
          <w:r w:rsidRPr="003E0078">
            <w:rPr>
              <w:rStyle w:val="PlaceholderText"/>
            </w:rPr>
            <w:t>Click or tap here to enter text.</w:t>
          </w:r>
        </w:p>
      </w:docPartBody>
    </w:docPart>
    <w:docPart>
      <w:docPartPr>
        <w:name w:val="12E800D3A22E4A26A5A37589EE6B1F13"/>
        <w:category>
          <w:name w:val="General"/>
          <w:gallery w:val="placeholder"/>
        </w:category>
        <w:types>
          <w:type w:val="bbPlcHdr"/>
        </w:types>
        <w:behaviors>
          <w:behavior w:val="content"/>
        </w:behaviors>
        <w:guid w:val="{26E9D66F-9E96-4422-8979-17D451290A93}"/>
      </w:docPartPr>
      <w:docPartBody>
        <w:p w:rsidR="000B7A29" w:rsidRDefault="000B7A29">
          <w:r w:rsidRPr="003E0078">
            <w:rPr>
              <w:rStyle w:val="PlaceholderText"/>
            </w:rPr>
            <w:t>Click or tap here to enter text.</w:t>
          </w:r>
        </w:p>
      </w:docPartBody>
    </w:docPart>
    <w:docPart>
      <w:docPartPr>
        <w:name w:val="CEA89BA6C6294D32831CDB543B022370"/>
        <w:category>
          <w:name w:val="General"/>
          <w:gallery w:val="placeholder"/>
        </w:category>
        <w:types>
          <w:type w:val="bbPlcHdr"/>
        </w:types>
        <w:behaviors>
          <w:behavior w:val="content"/>
        </w:behaviors>
        <w:guid w:val="{4082CE26-8FD6-4CEC-B684-E4544E8B4B15}"/>
      </w:docPartPr>
      <w:docPartBody>
        <w:p w:rsidR="000B7A29" w:rsidRDefault="000B7A29">
          <w:r w:rsidRPr="003E0078">
            <w:rPr>
              <w:rStyle w:val="PlaceholderText"/>
            </w:rPr>
            <w:t>Click or tap here to enter text.</w:t>
          </w:r>
        </w:p>
      </w:docPartBody>
    </w:docPart>
    <w:docPart>
      <w:docPartPr>
        <w:name w:val="B6F236433ABF4D3BAE84602C40C65F9B"/>
        <w:category>
          <w:name w:val="General"/>
          <w:gallery w:val="placeholder"/>
        </w:category>
        <w:types>
          <w:type w:val="bbPlcHdr"/>
        </w:types>
        <w:behaviors>
          <w:behavior w:val="content"/>
        </w:behaviors>
        <w:guid w:val="{989E45C7-789F-49B1-8F9C-B47BEA5BB9C1}"/>
      </w:docPartPr>
      <w:docPartBody>
        <w:p w:rsidR="000B7A29" w:rsidRDefault="000B7A29">
          <w:r w:rsidRPr="003E0078">
            <w:rPr>
              <w:rStyle w:val="PlaceholderText"/>
            </w:rPr>
            <w:t>Click or tap here to enter text.</w:t>
          </w:r>
        </w:p>
      </w:docPartBody>
    </w:docPart>
    <w:docPart>
      <w:docPartPr>
        <w:name w:val="8057315B77BB477A99BEC9FDB1CD27D9"/>
        <w:category>
          <w:name w:val="General"/>
          <w:gallery w:val="placeholder"/>
        </w:category>
        <w:types>
          <w:type w:val="bbPlcHdr"/>
        </w:types>
        <w:behaviors>
          <w:behavior w:val="content"/>
        </w:behaviors>
        <w:guid w:val="{6B84E46D-6FCE-4938-AF08-E4390F5CCCB6}"/>
      </w:docPartPr>
      <w:docPartBody>
        <w:p w:rsidR="000B7A29" w:rsidRDefault="000B7A29">
          <w:r w:rsidRPr="003E0078">
            <w:rPr>
              <w:rStyle w:val="PlaceholderText"/>
            </w:rPr>
            <w:t>Click or tap here to enter text.</w:t>
          </w:r>
        </w:p>
      </w:docPartBody>
    </w:docPart>
    <w:docPart>
      <w:docPartPr>
        <w:name w:val="80009654E43442DA8CC4C0B2F5BC3431"/>
        <w:category>
          <w:name w:val="General"/>
          <w:gallery w:val="placeholder"/>
        </w:category>
        <w:types>
          <w:type w:val="bbPlcHdr"/>
        </w:types>
        <w:behaviors>
          <w:behavior w:val="content"/>
        </w:behaviors>
        <w:guid w:val="{4315581C-6ED9-4ECC-9C16-F073E8AF8A41}"/>
      </w:docPartPr>
      <w:docPartBody>
        <w:p w:rsidR="000B7A29" w:rsidRDefault="000B7A29">
          <w:r w:rsidRPr="003E0078">
            <w:rPr>
              <w:rStyle w:val="PlaceholderText"/>
            </w:rPr>
            <w:t>Click or tap here to enter text.</w:t>
          </w:r>
        </w:p>
      </w:docPartBody>
    </w:docPart>
    <w:docPart>
      <w:docPartPr>
        <w:name w:val="D2EF241DFA0D4EF5A3B6C1484CA52DE5"/>
        <w:category>
          <w:name w:val="General"/>
          <w:gallery w:val="placeholder"/>
        </w:category>
        <w:types>
          <w:type w:val="bbPlcHdr"/>
        </w:types>
        <w:behaviors>
          <w:behavior w:val="content"/>
        </w:behaviors>
        <w:guid w:val="{50EC5442-B372-47BD-AA8F-7A65F09056AE}"/>
      </w:docPartPr>
      <w:docPartBody>
        <w:p w:rsidR="000B7A29" w:rsidRDefault="000B7A29">
          <w:r w:rsidRPr="003E0078">
            <w:rPr>
              <w:rStyle w:val="PlaceholderText"/>
            </w:rPr>
            <w:t>Click or tap here to enter text.</w:t>
          </w:r>
        </w:p>
      </w:docPartBody>
    </w:docPart>
    <w:docPart>
      <w:docPartPr>
        <w:name w:val="5D27309A7A4F453A82C34F1718015332"/>
        <w:category>
          <w:name w:val="General"/>
          <w:gallery w:val="placeholder"/>
        </w:category>
        <w:types>
          <w:type w:val="bbPlcHdr"/>
        </w:types>
        <w:behaviors>
          <w:behavior w:val="content"/>
        </w:behaviors>
        <w:guid w:val="{78AD3386-629E-40F9-9EAC-65067F70E055}"/>
      </w:docPartPr>
      <w:docPartBody>
        <w:p w:rsidR="000B7A29" w:rsidRDefault="000B7A29">
          <w:r w:rsidRPr="003E0078">
            <w:rPr>
              <w:rStyle w:val="PlaceholderText"/>
            </w:rPr>
            <w:t>Click or tap here to enter text.</w:t>
          </w:r>
        </w:p>
      </w:docPartBody>
    </w:docPart>
    <w:docPart>
      <w:docPartPr>
        <w:name w:val="76122838195D4CC8A066F2205A9E0ED9"/>
        <w:category>
          <w:name w:val="General"/>
          <w:gallery w:val="placeholder"/>
        </w:category>
        <w:types>
          <w:type w:val="bbPlcHdr"/>
        </w:types>
        <w:behaviors>
          <w:behavior w:val="content"/>
        </w:behaviors>
        <w:guid w:val="{FA99FEAE-56DB-4797-BC06-CB2660C55761}"/>
      </w:docPartPr>
      <w:docPartBody>
        <w:p w:rsidR="000B7A29" w:rsidRDefault="000B7A29">
          <w:r w:rsidRPr="003E0078">
            <w:rPr>
              <w:rStyle w:val="PlaceholderText"/>
            </w:rPr>
            <w:t>Click or tap here to enter text.</w:t>
          </w:r>
        </w:p>
      </w:docPartBody>
    </w:docPart>
    <w:docPart>
      <w:docPartPr>
        <w:name w:val="62A5FF157EA34090A121D4889CC519D6"/>
        <w:category>
          <w:name w:val="General"/>
          <w:gallery w:val="placeholder"/>
        </w:category>
        <w:types>
          <w:type w:val="bbPlcHdr"/>
        </w:types>
        <w:behaviors>
          <w:behavior w:val="content"/>
        </w:behaviors>
        <w:guid w:val="{18A58D48-7E87-44CE-A62E-96116531262C}"/>
      </w:docPartPr>
      <w:docPartBody>
        <w:p w:rsidR="000B7A29" w:rsidRDefault="000B7A29">
          <w:r w:rsidRPr="003E0078">
            <w:rPr>
              <w:rStyle w:val="PlaceholderText"/>
            </w:rPr>
            <w:t>Click or tap here to enter text.</w:t>
          </w:r>
        </w:p>
      </w:docPartBody>
    </w:docPart>
    <w:docPart>
      <w:docPartPr>
        <w:name w:val="9CA190C47DAE490F85E77D48CB46EE50"/>
        <w:category>
          <w:name w:val="General"/>
          <w:gallery w:val="placeholder"/>
        </w:category>
        <w:types>
          <w:type w:val="bbPlcHdr"/>
        </w:types>
        <w:behaviors>
          <w:behavior w:val="content"/>
        </w:behaviors>
        <w:guid w:val="{69D6FC23-7CFE-4D57-B382-2CD1065EE5D0}"/>
      </w:docPartPr>
      <w:docPartBody>
        <w:p w:rsidR="000B7A29" w:rsidRDefault="000B7A29">
          <w:r w:rsidRPr="003E0078">
            <w:rPr>
              <w:rStyle w:val="PlaceholderText"/>
            </w:rPr>
            <w:t>Click or tap here to enter text.</w:t>
          </w:r>
        </w:p>
      </w:docPartBody>
    </w:docPart>
    <w:docPart>
      <w:docPartPr>
        <w:name w:val="3F4E4D0ED88F43429A1F412C66445F7F"/>
        <w:category>
          <w:name w:val="General"/>
          <w:gallery w:val="placeholder"/>
        </w:category>
        <w:types>
          <w:type w:val="bbPlcHdr"/>
        </w:types>
        <w:behaviors>
          <w:behavior w:val="content"/>
        </w:behaviors>
        <w:guid w:val="{13517A46-6ED4-4A60-9A0B-6C1A829D35FA}"/>
      </w:docPartPr>
      <w:docPartBody>
        <w:p w:rsidR="000B7A29" w:rsidRDefault="000B7A29">
          <w:r w:rsidRPr="003E0078">
            <w:rPr>
              <w:rStyle w:val="PlaceholderText"/>
            </w:rPr>
            <w:t>Click or tap here to enter text.</w:t>
          </w:r>
        </w:p>
      </w:docPartBody>
    </w:docPart>
    <w:docPart>
      <w:docPartPr>
        <w:name w:val="471CEF28E6834F4EBE04C5B004DC37AA"/>
        <w:category>
          <w:name w:val="General"/>
          <w:gallery w:val="placeholder"/>
        </w:category>
        <w:types>
          <w:type w:val="bbPlcHdr"/>
        </w:types>
        <w:behaviors>
          <w:behavior w:val="content"/>
        </w:behaviors>
        <w:guid w:val="{993D8740-6D89-4137-BF08-B6C0E417D4D4}"/>
      </w:docPartPr>
      <w:docPartBody>
        <w:p w:rsidR="000B7A29" w:rsidRDefault="000B7A29">
          <w:r w:rsidRPr="003E0078">
            <w:rPr>
              <w:rStyle w:val="PlaceholderText"/>
            </w:rPr>
            <w:t>Click or tap here to enter text.</w:t>
          </w:r>
        </w:p>
      </w:docPartBody>
    </w:docPart>
    <w:docPart>
      <w:docPartPr>
        <w:name w:val="31DCC7D2FB7040FA85D37C10CDD41934"/>
        <w:category>
          <w:name w:val="General"/>
          <w:gallery w:val="placeholder"/>
        </w:category>
        <w:types>
          <w:type w:val="bbPlcHdr"/>
        </w:types>
        <w:behaviors>
          <w:behavior w:val="content"/>
        </w:behaviors>
        <w:guid w:val="{0D755512-1BC2-4F06-ADC6-E637D675C989}"/>
      </w:docPartPr>
      <w:docPartBody>
        <w:p w:rsidR="000B7A29" w:rsidRDefault="000B7A29">
          <w:r w:rsidRPr="003E0078">
            <w:rPr>
              <w:rStyle w:val="PlaceholderText"/>
            </w:rPr>
            <w:t>Click or tap here to enter text.</w:t>
          </w:r>
        </w:p>
      </w:docPartBody>
    </w:docPart>
    <w:docPart>
      <w:docPartPr>
        <w:name w:val="8B1F6E3D6A634F34B67061CCBE9C9056"/>
        <w:category>
          <w:name w:val="General"/>
          <w:gallery w:val="placeholder"/>
        </w:category>
        <w:types>
          <w:type w:val="bbPlcHdr"/>
        </w:types>
        <w:behaviors>
          <w:behavior w:val="content"/>
        </w:behaviors>
        <w:guid w:val="{319E5CF5-A422-4308-8C5E-38E2951B7FE3}"/>
      </w:docPartPr>
      <w:docPartBody>
        <w:p w:rsidR="000B7A29" w:rsidRDefault="000B7A29">
          <w:r w:rsidRPr="003E0078">
            <w:rPr>
              <w:rStyle w:val="PlaceholderText"/>
            </w:rPr>
            <w:t>Click or tap here to enter text.</w:t>
          </w:r>
        </w:p>
      </w:docPartBody>
    </w:docPart>
    <w:docPart>
      <w:docPartPr>
        <w:name w:val="94CAA5DA41134C2090B627A585E09AF3"/>
        <w:category>
          <w:name w:val="General"/>
          <w:gallery w:val="placeholder"/>
        </w:category>
        <w:types>
          <w:type w:val="bbPlcHdr"/>
        </w:types>
        <w:behaviors>
          <w:behavior w:val="content"/>
        </w:behaviors>
        <w:guid w:val="{DEDB3A9B-F036-47B1-921A-13C645D1B170}"/>
      </w:docPartPr>
      <w:docPartBody>
        <w:p w:rsidR="000B7A29" w:rsidRDefault="000B7A29">
          <w:r w:rsidRPr="003E0078">
            <w:rPr>
              <w:rStyle w:val="PlaceholderText"/>
            </w:rPr>
            <w:t>Click or tap here to enter text.</w:t>
          </w:r>
        </w:p>
      </w:docPartBody>
    </w:docPart>
    <w:docPart>
      <w:docPartPr>
        <w:name w:val="15EA295A588447D4946C768624ABCEA9"/>
        <w:category>
          <w:name w:val="General"/>
          <w:gallery w:val="placeholder"/>
        </w:category>
        <w:types>
          <w:type w:val="bbPlcHdr"/>
        </w:types>
        <w:behaviors>
          <w:behavior w:val="content"/>
        </w:behaviors>
        <w:guid w:val="{F027B43A-C2F5-4540-A9DE-7D5CACB7C36A}"/>
      </w:docPartPr>
      <w:docPartBody>
        <w:p w:rsidR="000B7A29" w:rsidRDefault="000B7A29">
          <w:r w:rsidRPr="003E0078">
            <w:rPr>
              <w:rStyle w:val="PlaceholderText"/>
            </w:rPr>
            <w:t>Click or tap here to enter text.</w:t>
          </w:r>
        </w:p>
      </w:docPartBody>
    </w:docPart>
    <w:docPart>
      <w:docPartPr>
        <w:name w:val="8CC041FD05044DD1B2D6ABB88984DBEE"/>
        <w:category>
          <w:name w:val="General"/>
          <w:gallery w:val="placeholder"/>
        </w:category>
        <w:types>
          <w:type w:val="bbPlcHdr"/>
        </w:types>
        <w:behaviors>
          <w:behavior w:val="content"/>
        </w:behaviors>
        <w:guid w:val="{DD2A0F1B-D19B-4411-B407-A62F77B48843}"/>
      </w:docPartPr>
      <w:docPartBody>
        <w:p w:rsidR="000B7A29" w:rsidRDefault="000B7A29">
          <w:r w:rsidRPr="003E0078">
            <w:rPr>
              <w:rStyle w:val="PlaceholderText"/>
            </w:rPr>
            <w:t>Click or tap here to enter text.</w:t>
          </w:r>
        </w:p>
      </w:docPartBody>
    </w:docPart>
    <w:docPart>
      <w:docPartPr>
        <w:name w:val="025BC408B33E42C6B70E1543DF3B29CD"/>
        <w:category>
          <w:name w:val="General"/>
          <w:gallery w:val="placeholder"/>
        </w:category>
        <w:types>
          <w:type w:val="bbPlcHdr"/>
        </w:types>
        <w:behaviors>
          <w:behavior w:val="content"/>
        </w:behaviors>
        <w:guid w:val="{2D2A8C28-A834-446E-909B-8FC10F28869A}"/>
      </w:docPartPr>
      <w:docPartBody>
        <w:p w:rsidR="000B7A29" w:rsidRDefault="000B7A29">
          <w:r w:rsidRPr="003E0078">
            <w:rPr>
              <w:rStyle w:val="PlaceholderText"/>
            </w:rPr>
            <w:t>Click or tap here to enter text.</w:t>
          </w:r>
        </w:p>
      </w:docPartBody>
    </w:docPart>
    <w:docPart>
      <w:docPartPr>
        <w:name w:val="137C8FCCBA5B40849E7BA6DE3B14B9C9"/>
        <w:category>
          <w:name w:val="General"/>
          <w:gallery w:val="placeholder"/>
        </w:category>
        <w:types>
          <w:type w:val="bbPlcHdr"/>
        </w:types>
        <w:behaviors>
          <w:behavior w:val="content"/>
        </w:behaviors>
        <w:guid w:val="{347780F4-8B3C-4819-A98E-12C7E3BF0018}"/>
      </w:docPartPr>
      <w:docPartBody>
        <w:p w:rsidR="000B7A29" w:rsidRDefault="000B7A29">
          <w:r w:rsidRPr="003E0078">
            <w:rPr>
              <w:rStyle w:val="PlaceholderText"/>
            </w:rPr>
            <w:t>Click or tap here to enter text.</w:t>
          </w:r>
        </w:p>
      </w:docPartBody>
    </w:docPart>
    <w:docPart>
      <w:docPartPr>
        <w:name w:val="733F6A88CD6D4FF0B2924C5DF78DD681"/>
        <w:category>
          <w:name w:val="General"/>
          <w:gallery w:val="placeholder"/>
        </w:category>
        <w:types>
          <w:type w:val="bbPlcHdr"/>
        </w:types>
        <w:behaviors>
          <w:behavior w:val="content"/>
        </w:behaviors>
        <w:guid w:val="{3FF76843-100E-4257-88C3-544E423319CE}"/>
      </w:docPartPr>
      <w:docPartBody>
        <w:p w:rsidR="000B7A29" w:rsidRDefault="000B7A29">
          <w:r w:rsidRPr="003E0078">
            <w:rPr>
              <w:rStyle w:val="PlaceholderText"/>
            </w:rPr>
            <w:t>Click or tap here to enter text.</w:t>
          </w:r>
        </w:p>
      </w:docPartBody>
    </w:docPart>
    <w:docPart>
      <w:docPartPr>
        <w:name w:val="C801ECD464B14A018BD7D680D8C7050B"/>
        <w:category>
          <w:name w:val="General"/>
          <w:gallery w:val="placeholder"/>
        </w:category>
        <w:types>
          <w:type w:val="bbPlcHdr"/>
        </w:types>
        <w:behaviors>
          <w:behavior w:val="content"/>
        </w:behaviors>
        <w:guid w:val="{031069BB-82F3-4F73-80D4-035609A8DFCC}"/>
      </w:docPartPr>
      <w:docPartBody>
        <w:p w:rsidR="000B7A29" w:rsidRDefault="000B7A29">
          <w:r w:rsidRPr="003E0078">
            <w:rPr>
              <w:rStyle w:val="PlaceholderText"/>
            </w:rPr>
            <w:t>Click or tap here to enter text.</w:t>
          </w:r>
        </w:p>
      </w:docPartBody>
    </w:docPart>
    <w:docPart>
      <w:docPartPr>
        <w:name w:val="88D40026A402412A94FEFB8E8EB1566E"/>
        <w:category>
          <w:name w:val="General"/>
          <w:gallery w:val="placeholder"/>
        </w:category>
        <w:types>
          <w:type w:val="bbPlcHdr"/>
        </w:types>
        <w:behaviors>
          <w:behavior w:val="content"/>
        </w:behaviors>
        <w:guid w:val="{4AE4434F-E88C-4DDA-88ED-60BDE0E8993F}"/>
      </w:docPartPr>
      <w:docPartBody>
        <w:p w:rsidR="000B7A29" w:rsidRDefault="000B7A29">
          <w:r w:rsidRPr="003E0078">
            <w:rPr>
              <w:rStyle w:val="PlaceholderText"/>
            </w:rPr>
            <w:t>Click or tap here to enter text.</w:t>
          </w:r>
        </w:p>
      </w:docPartBody>
    </w:docPart>
    <w:docPart>
      <w:docPartPr>
        <w:name w:val="0305DA6D3F8F432382E5FA986C51E403"/>
        <w:category>
          <w:name w:val="General"/>
          <w:gallery w:val="placeholder"/>
        </w:category>
        <w:types>
          <w:type w:val="bbPlcHdr"/>
        </w:types>
        <w:behaviors>
          <w:behavior w:val="content"/>
        </w:behaviors>
        <w:guid w:val="{5B5F99C5-4A69-45EA-B112-CA8CC8BAD792}"/>
      </w:docPartPr>
      <w:docPartBody>
        <w:p w:rsidR="000B7A29" w:rsidRDefault="000B7A29">
          <w:r w:rsidRPr="003E0078">
            <w:rPr>
              <w:rStyle w:val="PlaceholderText"/>
            </w:rPr>
            <w:t>Click or tap here to enter text.</w:t>
          </w:r>
        </w:p>
      </w:docPartBody>
    </w:docPart>
    <w:docPart>
      <w:docPartPr>
        <w:name w:val="123659599583454AA681B2A250738439"/>
        <w:category>
          <w:name w:val="General"/>
          <w:gallery w:val="placeholder"/>
        </w:category>
        <w:types>
          <w:type w:val="bbPlcHdr"/>
        </w:types>
        <w:behaviors>
          <w:behavior w:val="content"/>
        </w:behaviors>
        <w:guid w:val="{28A0A02D-8FBD-4436-A85D-6681C886F3D9}"/>
      </w:docPartPr>
      <w:docPartBody>
        <w:p w:rsidR="000B7A29" w:rsidRDefault="000B7A29">
          <w:r w:rsidRPr="003E0078">
            <w:rPr>
              <w:rStyle w:val="PlaceholderText"/>
            </w:rPr>
            <w:t>Click or tap here to enter text.</w:t>
          </w:r>
        </w:p>
      </w:docPartBody>
    </w:docPart>
    <w:docPart>
      <w:docPartPr>
        <w:name w:val="B1481CEA0E2E485D99A1E4BEBBDD7865"/>
        <w:category>
          <w:name w:val="General"/>
          <w:gallery w:val="placeholder"/>
        </w:category>
        <w:types>
          <w:type w:val="bbPlcHdr"/>
        </w:types>
        <w:behaviors>
          <w:behavior w:val="content"/>
        </w:behaviors>
        <w:guid w:val="{CA3E3861-CE86-49BE-8728-6851104D9E30}"/>
      </w:docPartPr>
      <w:docPartBody>
        <w:p w:rsidR="000B7A29" w:rsidRDefault="000B7A29">
          <w:r w:rsidRPr="003E0078">
            <w:rPr>
              <w:rStyle w:val="PlaceholderText"/>
            </w:rPr>
            <w:t>Click or tap here to enter text.</w:t>
          </w:r>
        </w:p>
      </w:docPartBody>
    </w:docPart>
    <w:docPart>
      <w:docPartPr>
        <w:name w:val="7AED5C989CE34C10B59E95D4CDCED73D"/>
        <w:category>
          <w:name w:val="General"/>
          <w:gallery w:val="placeholder"/>
        </w:category>
        <w:types>
          <w:type w:val="bbPlcHdr"/>
        </w:types>
        <w:behaviors>
          <w:behavior w:val="content"/>
        </w:behaviors>
        <w:guid w:val="{B076AEE5-33D8-42B7-970A-BD2FEDF4028C}"/>
      </w:docPartPr>
      <w:docPartBody>
        <w:p w:rsidR="000B7A29" w:rsidRDefault="000B7A29">
          <w:r w:rsidRPr="003E0078">
            <w:rPr>
              <w:rStyle w:val="PlaceholderText"/>
            </w:rPr>
            <w:t>Click or tap here to enter text.</w:t>
          </w:r>
        </w:p>
      </w:docPartBody>
    </w:docPart>
    <w:docPart>
      <w:docPartPr>
        <w:name w:val="A407DCE15EDB48909F552A93D2935FD7"/>
        <w:category>
          <w:name w:val="General"/>
          <w:gallery w:val="placeholder"/>
        </w:category>
        <w:types>
          <w:type w:val="bbPlcHdr"/>
        </w:types>
        <w:behaviors>
          <w:behavior w:val="content"/>
        </w:behaviors>
        <w:guid w:val="{53ECC70D-5C6A-4954-A10E-B599352D0104}"/>
      </w:docPartPr>
      <w:docPartBody>
        <w:p w:rsidR="000B7A29" w:rsidRDefault="000B7A29">
          <w:r w:rsidRPr="003E0078">
            <w:rPr>
              <w:rStyle w:val="PlaceholderText"/>
            </w:rPr>
            <w:t>Click or tap here to enter text.</w:t>
          </w:r>
        </w:p>
      </w:docPartBody>
    </w:docPart>
    <w:docPart>
      <w:docPartPr>
        <w:name w:val="9A6CC25A16964DD3BC337ED4573985F1"/>
        <w:category>
          <w:name w:val="General"/>
          <w:gallery w:val="placeholder"/>
        </w:category>
        <w:types>
          <w:type w:val="bbPlcHdr"/>
        </w:types>
        <w:behaviors>
          <w:behavior w:val="content"/>
        </w:behaviors>
        <w:guid w:val="{27D96AB2-4CF0-4B25-88E9-BE516252AF6E}"/>
      </w:docPartPr>
      <w:docPartBody>
        <w:p w:rsidR="000B7A29" w:rsidRDefault="000B7A29">
          <w:r w:rsidRPr="003E0078">
            <w:rPr>
              <w:rStyle w:val="PlaceholderText"/>
            </w:rPr>
            <w:t>Click or tap here to enter text.</w:t>
          </w:r>
        </w:p>
      </w:docPartBody>
    </w:docPart>
    <w:docPart>
      <w:docPartPr>
        <w:name w:val="68221E3A020D4273BA699A9B3BC7AF5E"/>
        <w:category>
          <w:name w:val="General"/>
          <w:gallery w:val="placeholder"/>
        </w:category>
        <w:types>
          <w:type w:val="bbPlcHdr"/>
        </w:types>
        <w:behaviors>
          <w:behavior w:val="content"/>
        </w:behaviors>
        <w:guid w:val="{72C0D030-A25E-4978-925A-CC8D02081F38}"/>
      </w:docPartPr>
      <w:docPartBody>
        <w:p w:rsidR="000B7A29" w:rsidRDefault="000B7A29">
          <w:r w:rsidRPr="003E0078">
            <w:rPr>
              <w:rStyle w:val="PlaceholderText"/>
            </w:rPr>
            <w:t>Click or tap here to enter text.</w:t>
          </w:r>
        </w:p>
      </w:docPartBody>
    </w:docPart>
    <w:docPart>
      <w:docPartPr>
        <w:name w:val="24FE2BE9734B4605B97C933570657788"/>
        <w:category>
          <w:name w:val="General"/>
          <w:gallery w:val="placeholder"/>
        </w:category>
        <w:types>
          <w:type w:val="bbPlcHdr"/>
        </w:types>
        <w:behaviors>
          <w:behavior w:val="content"/>
        </w:behaviors>
        <w:guid w:val="{2F40BB80-3F48-44E3-AE8B-58A5E74516AA}"/>
      </w:docPartPr>
      <w:docPartBody>
        <w:p w:rsidR="000B7A29" w:rsidRDefault="000B7A29">
          <w:r w:rsidRPr="003E0078">
            <w:rPr>
              <w:rStyle w:val="PlaceholderText"/>
            </w:rPr>
            <w:t>Click or tap here to enter text.</w:t>
          </w:r>
        </w:p>
      </w:docPartBody>
    </w:docPart>
    <w:docPart>
      <w:docPartPr>
        <w:name w:val="5BC0FD165AE94D9BAD9498F634D55872"/>
        <w:category>
          <w:name w:val="General"/>
          <w:gallery w:val="placeholder"/>
        </w:category>
        <w:types>
          <w:type w:val="bbPlcHdr"/>
        </w:types>
        <w:behaviors>
          <w:behavior w:val="content"/>
        </w:behaviors>
        <w:guid w:val="{011AAD9F-DD9F-4BB4-8A9A-288CC8EE3332}"/>
      </w:docPartPr>
      <w:docPartBody>
        <w:p w:rsidR="000B7A29" w:rsidRDefault="000B7A29">
          <w:r w:rsidRPr="003E0078">
            <w:rPr>
              <w:rStyle w:val="PlaceholderText"/>
            </w:rPr>
            <w:t>Click or tap here to enter text.</w:t>
          </w:r>
        </w:p>
      </w:docPartBody>
    </w:docPart>
    <w:docPart>
      <w:docPartPr>
        <w:name w:val="DED2A06FE4914EEC941BE1F2E2952F1B"/>
        <w:category>
          <w:name w:val="General"/>
          <w:gallery w:val="placeholder"/>
        </w:category>
        <w:types>
          <w:type w:val="bbPlcHdr"/>
        </w:types>
        <w:behaviors>
          <w:behavior w:val="content"/>
        </w:behaviors>
        <w:guid w:val="{6FA0646B-84D5-4143-8779-E0D4EE74D913}"/>
      </w:docPartPr>
      <w:docPartBody>
        <w:p w:rsidR="000B7A29" w:rsidRDefault="000B7A29">
          <w:r w:rsidRPr="003E0078">
            <w:rPr>
              <w:rStyle w:val="PlaceholderText"/>
            </w:rPr>
            <w:t>Click or tap here to enter text.</w:t>
          </w:r>
        </w:p>
      </w:docPartBody>
    </w:docPart>
    <w:docPart>
      <w:docPartPr>
        <w:name w:val="F09F75EC5E624FBEB1E2BAFC7C941C8C"/>
        <w:category>
          <w:name w:val="General"/>
          <w:gallery w:val="placeholder"/>
        </w:category>
        <w:types>
          <w:type w:val="bbPlcHdr"/>
        </w:types>
        <w:behaviors>
          <w:behavior w:val="content"/>
        </w:behaviors>
        <w:guid w:val="{26E3BF3B-A813-4047-82B4-E19D969AE606}"/>
      </w:docPartPr>
      <w:docPartBody>
        <w:p w:rsidR="000B7A29" w:rsidRDefault="000B7A29">
          <w:r w:rsidRPr="003E0078">
            <w:rPr>
              <w:rStyle w:val="PlaceholderText"/>
            </w:rPr>
            <w:t>Click or tap here to enter text.</w:t>
          </w:r>
        </w:p>
      </w:docPartBody>
    </w:docPart>
    <w:docPart>
      <w:docPartPr>
        <w:name w:val="D9A971F34C6B4F9FA756F1A8C5330662"/>
        <w:category>
          <w:name w:val="General"/>
          <w:gallery w:val="placeholder"/>
        </w:category>
        <w:types>
          <w:type w:val="bbPlcHdr"/>
        </w:types>
        <w:behaviors>
          <w:behavior w:val="content"/>
        </w:behaviors>
        <w:guid w:val="{26ADF398-80D8-4B65-B86C-1FEE7D3CE2DB}"/>
      </w:docPartPr>
      <w:docPartBody>
        <w:p w:rsidR="000B7A29" w:rsidRDefault="000B7A29">
          <w:r w:rsidRPr="003E0078">
            <w:rPr>
              <w:rStyle w:val="PlaceholderText"/>
            </w:rPr>
            <w:t>Click or tap here to enter text.</w:t>
          </w:r>
        </w:p>
      </w:docPartBody>
    </w:docPart>
    <w:docPart>
      <w:docPartPr>
        <w:name w:val="B7B619BA79F24D188608DE79EAA432D4"/>
        <w:category>
          <w:name w:val="General"/>
          <w:gallery w:val="placeholder"/>
        </w:category>
        <w:types>
          <w:type w:val="bbPlcHdr"/>
        </w:types>
        <w:behaviors>
          <w:behavior w:val="content"/>
        </w:behaviors>
        <w:guid w:val="{B910FDEF-F1B1-4E97-9D60-9D8A5120F359}"/>
      </w:docPartPr>
      <w:docPartBody>
        <w:p w:rsidR="000B7A29" w:rsidRDefault="000B7A29">
          <w:r w:rsidRPr="003E0078">
            <w:rPr>
              <w:rStyle w:val="PlaceholderText"/>
            </w:rPr>
            <w:t>Click or tap here to enter text.</w:t>
          </w:r>
        </w:p>
      </w:docPartBody>
    </w:docPart>
    <w:docPart>
      <w:docPartPr>
        <w:name w:val="2B2EF750F8DA4C23931771266B29DD72"/>
        <w:category>
          <w:name w:val="General"/>
          <w:gallery w:val="placeholder"/>
        </w:category>
        <w:types>
          <w:type w:val="bbPlcHdr"/>
        </w:types>
        <w:behaviors>
          <w:behavior w:val="content"/>
        </w:behaviors>
        <w:guid w:val="{597BCCD8-E9FA-47BE-A7F3-F44F1BFC966C}"/>
      </w:docPartPr>
      <w:docPartBody>
        <w:p w:rsidR="000B7A29" w:rsidRDefault="000B7A29">
          <w:r w:rsidRPr="003E0078">
            <w:rPr>
              <w:rStyle w:val="PlaceholderText"/>
            </w:rPr>
            <w:t>Click or tap here to enter text.</w:t>
          </w:r>
        </w:p>
      </w:docPartBody>
    </w:docPart>
    <w:docPart>
      <w:docPartPr>
        <w:name w:val="9CA9D299FD614F24A83490AFA0564813"/>
        <w:category>
          <w:name w:val="General"/>
          <w:gallery w:val="placeholder"/>
        </w:category>
        <w:types>
          <w:type w:val="bbPlcHdr"/>
        </w:types>
        <w:behaviors>
          <w:behavior w:val="content"/>
        </w:behaviors>
        <w:guid w:val="{230EEE14-A120-4C55-A85E-7A137CDE5EA2}"/>
      </w:docPartPr>
      <w:docPartBody>
        <w:p w:rsidR="000B7A29" w:rsidRDefault="000B7A29">
          <w:r w:rsidRPr="003E0078">
            <w:rPr>
              <w:rStyle w:val="PlaceholderText"/>
            </w:rPr>
            <w:t>Click or tap here to enter text.</w:t>
          </w:r>
        </w:p>
      </w:docPartBody>
    </w:docPart>
    <w:docPart>
      <w:docPartPr>
        <w:name w:val="C0E6E40713584D8599095CF6F6D0EB63"/>
        <w:category>
          <w:name w:val="General"/>
          <w:gallery w:val="placeholder"/>
        </w:category>
        <w:types>
          <w:type w:val="bbPlcHdr"/>
        </w:types>
        <w:behaviors>
          <w:behavior w:val="content"/>
        </w:behaviors>
        <w:guid w:val="{0ABF9B2F-2EA5-4146-A745-D69715CCB4CB}"/>
      </w:docPartPr>
      <w:docPartBody>
        <w:p w:rsidR="000B7A29" w:rsidRDefault="000B7A29">
          <w:r w:rsidRPr="003E0078">
            <w:rPr>
              <w:rStyle w:val="PlaceholderText"/>
            </w:rPr>
            <w:t>Click or tap here to enter text.</w:t>
          </w:r>
        </w:p>
      </w:docPartBody>
    </w:docPart>
    <w:docPart>
      <w:docPartPr>
        <w:name w:val="4E492549E4354D2F83716E92B4368DA2"/>
        <w:category>
          <w:name w:val="General"/>
          <w:gallery w:val="placeholder"/>
        </w:category>
        <w:types>
          <w:type w:val="bbPlcHdr"/>
        </w:types>
        <w:behaviors>
          <w:behavior w:val="content"/>
        </w:behaviors>
        <w:guid w:val="{3051A44C-7BB1-45C4-8682-278AF91E9245}"/>
      </w:docPartPr>
      <w:docPartBody>
        <w:p w:rsidR="000B7A29" w:rsidRDefault="000B7A29">
          <w:r w:rsidRPr="003E0078">
            <w:rPr>
              <w:rStyle w:val="PlaceholderText"/>
            </w:rPr>
            <w:t>Click or tap here to enter text.</w:t>
          </w:r>
        </w:p>
      </w:docPartBody>
    </w:docPart>
    <w:docPart>
      <w:docPartPr>
        <w:name w:val="63887DAC2EE342BE86AD3DD2D822148B"/>
        <w:category>
          <w:name w:val="General"/>
          <w:gallery w:val="placeholder"/>
        </w:category>
        <w:types>
          <w:type w:val="bbPlcHdr"/>
        </w:types>
        <w:behaviors>
          <w:behavior w:val="content"/>
        </w:behaviors>
        <w:guid w:val="{E20A6471-0A7D-4349-ACB5-9A1D1A8599FD}"/>
      </w:docPartPr>
      <w:docPartBody>
        <w:p w:rsidR="000B7A29" w:rsidRDefault="000B7A29">
          <w:r w:rsidRPr="003E0078">
            <w:rPr>
              <w:rStyle w:val="PlaceholderText"/>
            </w:rPr>
            <w:t>Click or tap here to enter text.</w:t>
          </w:r>
        </w:p>
      </w:docPartBody>
    </w:docPart>
    <w:docPart>
      <w:docPartPr>
        <w:name w:val="5F2A9A8CF1254F17866698EB72B388B5"/>
        <w:category>
          <w:name w:val="General"/>
          <w:gallery w:val="placeholder"/>
        </w:category>
        <w:types>
          <w:type w:val="bbPlcHdr"/>
        </w:types>
        <w:behaviors>
          <w:behavior w:val="content"/>
        </w:behaviors>
        <w:guid w:val="{66AC5FE7-F7DE-4EE8-8AB4-EED42F34BAA8}"/>
      </w:docPartPr>
      <w:docPartBody>
        <w:p w:rsidR="000B7A29" w:rsidRDefault="000B7A29">
          <w:r w:rsidRPr="003E0078">
            <w:rPr>
              <w:rStyle w:val="PlaceholderText"/>
            </w:rPr>
            <w:t>Click or tap here to enter text.</w:t>
          </w:r>
        </w:p>
      </w:docPartBody>
    </w:docPart>
    <w:docPart>
      <w:docPartPr>
        <w:name w:val="85303287A36241459A47863D60BDDE2C"/>
        <w:category>
          <w:name w:val="General"/>
          <w:gallery w:val="placeholder"/>
        </w:category>
        <w:types>
          <w:type w:val="bbPlcHdr"/>
        </w:types>
        <w:behaviors>
          <w:behavior w:val="content"/>
        </w:behaviors>
        <w:guid w:val="{38DA4996-B5D4-4A9F-BBFD-83AE32E6FFE7}"/>
      </w:docPartPr>
      <w:docPartBody>
        <w:p w:rsidR="000B7A29" w:rsidRDefault="000B7A29">
          <w:r w:rsidRPr="003E0078">
            <w:rPr>
              <w:rStyle w:val="PlaceholderText"/>
            </w:rPr>
            <w:t>Click or tap here to enter text.</w:t>
          </w:r>
        </w:p>
      </w:docPartBody>
    </w:docPart>
    <w:docPart>
      <w:docPartPr>
        <w:name w:val="D79C57D9771A44359F44F01DEF2012DC"/>
        <w:category>
          <w:name w:val="General"/>
          <w:gallery w:val="placeholder"/>
        </w:category>
        <w:types>
          <w:type w:val="bbPlcHdr"/>
        </w:types>
        <w:behaviors>
          <w:behavior w:val="content"/>
        </w:behaviors>
        <w:guid w:val="{FA59D207-BC8C-408C-BB52-6DFD158C7CEF}"/>
      </w:docPartPr>
      <w:docPartBody>
        <w:p w:rsidR="000B7A29" w:rsidRDefault="000B7A29">
          <w:r w:rsidRPr="003E0078">
            <w:rPr>
              <w:rStyle w:val="PlaceholderText"/>
            </w:rPr>
            <w:t>Click or tap here to enter text.</w:t>
          </w:r>
        </w:p>
      </w:docPartBody>
    </w:docPart>
    <w:docPart>
      <w:docPartPr>
        <w:name w:val="EAE9EC29E07C46CFA865599BAC628C6C"/>
        <w:category>
          <w:name w:val="General"/>
          <w:gallery w:val="placeholder"/>
        </w:category>
        <w:types>
          <w:type w:val="bbPlcHdr"/>
        </w:types>
        <w:behaviors>
          <w:behavior w:val="content"/>
        </w:behaviors>
        <w:guid w:val="{95065CF3-25B4-45A3-A4F2-5B7DA343A612}"/>
      </w:docPartPr>
      <w:docPartBody>
        <w:p w:rsidR="000B7A29" w:rsidRDefault="000B7A29">
          <w:r w:rsidRPr="003E0078">
            <w:rPr>
              <w:rStyle w:val="PlaceholderText"/>
            </w:rPr>
            <w:t>Click or tap here to enter text.</w:t>
          </w:r>
        </w:p>
      </w:docPartBody>
    </w:docPart>
    <w:docPart>
      <w:docPartPr>
        <w:name w:val="4D1B1F521CE14796BDFF5DEE192C6E7C"/>
        <w:category>
          <w:name w:val="General"/>
          <w:gallery w:val="placeholder"/>
        </w:category>
        <w:types>
          <w:type w:val="bbPlcHdr"/>
        </w:types>
        <w:behaviors>
          <w:behavior w:val="content"/>
        </w:behaviors>
        <w:guid w:val="{A2AAD203-5FFA-48FF-B5ED-B2392D7B65CE}"/>
      </w:docPartPr>
      <w:docPartBody>
        <w:p w:rsidR="000B7A29" w:rsidRDefault="000B7A29">
          <w:r w:rsidRPr="003E0078">
            <w:rPr>
              <w:rStyle w:val="PlaceholderText"/>
            </w:rPr>
            <w:t>Click or tap here to enter text.</w:t>
          </w:r>
        </w:p>
      </w:docPartBody>
    </w:docPart>
    <w:docPart>
      <w:docPartPr>
        <w:name w:val="BA6F31B0836B45E7AEFBBC49424C2E23"/>
        <w:category>
          <w:name w:val="General"/>
          <w:gallery w:val="placeholder"/>
        </w:category>
        <w:types>
          <w:type w:val="bbPlcHdr"/>
        </w:types>
        <w:behaviors>
          <w:behavior w:val="content"/>
        </w:behaviors>
        <w:guid w:val="{D7CCAEC4-67EE-44D8-A447-BE830E2E3E11}"/>
      </w:docPartPr>
      <w:docPartBody>
        <w:p w:rsidR="000B7A29" w:rsidRDefault="000B7A29">
          <w:r w:rsidRPr="003E0078">
            <w:rPr>
              <w:rStyle w:val="PlaceholderText"/>
            </w:rPr>
            <w:t>Click or tap here to enter text.</w:t>
          </w:r>
        </w:p>
      </w:docPartBody>
    </w:docPart>
    <w:docPart>
      <w:docPartPr>
        <w:name w:val="2E3517E125A844AEAE72548036E8E722"/>
        <w:category>
          <w:name w:val="General"/>
          <w:gallery w:val="placeholder"/>
        </w:category>
        <w:types>
          <w:type w:val="bbPlcHdr"/>
        </w:types>
        <w:behaviors>
          <w:behavior w:val="content"/>
        </w:behaviors>
        <w:guid w:val="{C9C49934-032B-45FD-9C2E-89839EE14BF1}"/>
      </w:docPartPr>
      <w:docPartBody>
        <w:p w:rsidR="000B7A29" w:rsidRDefault="000B7A29">
          <w:r w:rsidRPr="003E0078">
            <w:rPr>
              <w:rStyle w:val="PlaceholderText"/>
            </w:rPr>
            <w:t>Click or tap here to enter text.</w:t>
          </w:r>
        </w:p>
      </w:docPartBody>
    </w:docPart>
    <w:docPart>
      <w:docPartPr>
        <w:name w:val="7B029D5CBA334F5CAC2367DF31475E24"/>
        <w:category>
          <w:name w:val="General"/>
          <w:gallery w:val="placeholder"/>
        </w:category>
        <w:types>
          <w:type w:val="bbPlcHdr"/>
        </w:types>
        <w:behaviors>
          <w:behavior w:val="content"/>
        </w:behaviors>
        <w:guid w:val="{CFE0F94D-7419-4759-818D-3F1EDB55E482}"/>
      </w:docPartPr>
      <w:docPartBody>
        <w:p w:rsidR="000B7A29" w:rsidRDefault="000B7A29">
          <w:r w:rsidRPr="003E0078">
            <w:rPr>
              <w:rStyle w:val="PlaceholderText"/>
            </w:rPr>
            <w:t>Click or tap here to enter text.</w:t>
          </w:r>
        </w:p>
      </w:docPartBody>
    </w:docPart>
    <w:docPart>
      <w:docPartPr>
        <w:name w:val="C999A17A1AE54428B680D28636FC32DA"/>
        <w:category>
          <w:name w:val="General"/>
          <w:gallery w:val="placeholder"/>
        </w:category>
        <w:types>
          <w:type w:val="bbPlcHdr"/>
        </w:types>
        <w:behaviors>
          <w:behavior w:val="content"/>
        </w:behaviors>
        <w:guid w:val="{F5C76C14-45FC-4727-AF4E-0FFEB5C523C9}"/>
      </w:docPartPr>
      <w:docPartBody>
        <w:p w:rsidR="000B7A29" w:rsidRDefault="000B7A29">
          <w:r w:rsidRPr="003E0078">
            <w:rPr>
              <w:rStyle w:val="PlaceholderText"/>
            </w:rPr>
            <w:t>Click or tap here to enter text.</w:t>
          </w:r>
        </w:p>
      </w:docPartBody>
    </w:docPart>
    <w:docPart>
      <w:docPartPr>
        <w:name w:val="89FD5CFBFCD74328A2B9408CAF121F0E"/>
        <w:category>
          <w:name w:val="General"/>
          <w:gallery w:val="placeholder"/>
        </w:category>
        <w:types>
          <w:type w:val="bbPlcHdr"/>
        </w:types>
        <w:behaviors>
          <w:behavior w:val="content"/>
        </w:behaviors>
        <w:guid w:val="{A7908456-1143-471A-A47A-EA612B22A154}"/>
      </w:docPartPr>
      <w:docPartBody>
        <w:p w:rsidR="000B7A29" w:rsidRDefault="000B7A29">
          <w:r w:rsidRPr="003E0078">
            <w:rPr>
              <w:rStyle w:val="PlaceholderText"/>
            </w:rPr>
            <w:t>Click or tap here to enter text.</w:t>
          </w:r>
        </w:p>
      </w:docPartBody>
    </w:docPart>
    <w:docPart>
      <w:docPartPr>
        <w:name w:val="F6647858504D4C4FA5804D635FC1CBC4"/>
        <w:category>
          <w:name w:val="General"/>
          <w:gallery w:val="placeholder"/>
        </w:category>
        <w:types>
          <w:type w:val="bbPlcHdr"/>
        </w:types>
        <w:behaviors>
          <w:behavior w:val="content"/>
        </w:behaviors>
        <w:guid w:val="{DB59D1F0-B35E-4D54-9374-D1CD84452B5C}"/>
      </w:docPartPr>
      <w:docPartBody>
        <w:p w:rsidR="000B7A29" w:rsidRDefault="000B7A29">
          <w:r w:rsidRPr="003E0078">
            <w:rPr>
              <w:rStyle w:val="PlaceholderText"/>
            </w:rPr>
            <w:t>Click or tap here to enter text.</w:t>
          </w:r>
        </w:p>
      </w:docPartBody>
    </w:docPart>
    <w:docPart>
      <w:docPartPr>
        <w:name w:val="705BF8EE78F045799228C8E2C57C0D81"/>
        <w:category>
          <w:name w:val="General"/>
          <w:gallery w:val="placeholder"/>
        </w:category>
        <w:types>
          <w:type w:val="bbPlcHdr"/>
        </w:types>
        <w:behaviors>
          <w:behavior w:val="content"/>
        </w:behaviors>
        <w:guid w:val="{BB094033-D426-4E51-A0E2-4AB4A7A536DF}"/>
      </w:docPartPr>
      <w:docPartBody>
        <w:p w:rsidR="000B7A29" w:rsidRDefault="000B7A29">
          <w:r w:rsidRPr="003E0078">
            <w:rPr>
              <w:rStyle w:val="PlaceholderText"/>
            </w:rPr>
            <w:t>Click or tap here to enter text.</w:t>
          </w:r>
        </w:p>
      </w:docPartBody>
    </w:docPart>
    <w:docPart>
      <w:docPartPr>
        <w:name w:val="244E44489DF04AD19D672F89A88F2B71"/>
        <w:category>
          <w:name w:val="General"/>
          <w:gallery w:val="placeholder"/>
        </w:category>
        <w:types>
          <w:type w:val="bbPlcHdr"/>
        </w:types>
        <w:behaviors>
          <w:behavior w:val="content"/>
        </w:behaviors>
        <w:guid w:val="{2ED70E94-C657-4FD0-9474-B014A23D6512}"/>
      </w:docPartPr>
      <w:docPartBody>
        <w:p w:rsidR="000B7A29" w:rsidRDefault="000B7A29">
          <w:r w:rsidRPr="003E0078">
            <w:rPr>
              <w:rStyle w:val="PlaceholderText"/>
            </w:rPr>
            <w:t>Click or tap here to enter text.</w:t>
          </w:r>
        </w:p>
      </w:docPartBody>
    </w:docPart>
    <w:docPart>
      <w:docPartPr>
        <w:name w:val="EC23BB98509B43888D274CB8CC51FEE4"/>
        <w:category>
          <w:name w:val="General"/>
          <w:gallery w:val="placeholder"/>
        </w:category>
        <w:types>
          <w:type w:val="bbPlcHdr"/>
        </w:types>
        <w:behaviors>
          <w:behavior w:val="content"/>
        </w:behaviors>
        <w:guid w:val="{DF4A59E6-AEDA-4929-81A7-6C59AC753F3E}"/>
      </w:docPartPr>
      <w:docPartBody>
        <w:p w:rsidR="000B7A29" w:rsidRDefault="000B7A29">
          <w:r w:rsidRPr="003E0078">
            <w:rPr>
              <w:rStyle w:val="PlaceholderText"/>
            </w:rPr>
            <w:t>Click or tap here to enter text.</w:t>
          </w:r>
        </w:p>
      </w:docPartBody>
    </w:docPart>
    <w:docPart>
      <w:docPartPr>
        <w:name w:val="4DAD1DD3662748C5980FB6121463F27F"/>
        <w:category>
          <w:name w:val="General"/>
          <w:gallery w:val="placeholder"/>
        </w:category>
        <w:types>
          <w:type w:val="bbPlcHdr"/>
        </w:types>
        <w:behaviors>
          <w:behavior w:val="content"/>
        </w:behaviors>
        <w:guid w:val="{09F942B4-C6B2-4614-8C37-008031E39E04}"/>
      </w:docPartPr>
      <w:docPartBody>
        <w:p w:rsidR="000B7A29" w:rsidRDefault="000B7A29">
          <w:r w:rsidRPr="003E0078">
            <w:rPr>
              <w:rStyle w:val="PlaceholderText"/>
            </w:rPr>
            <w:t>Click or tap here to enter text.</w:t>
          </w:r>
        </w:p>
      </w:docPartBody>
    </w:docPart>
    <w:docPart>
      <w:docPartPr>
        <w:name w:val="7DB0D4005473428994DDD7A1B89D527B"/>
        <w:category>
          <w:name w:val="General"/>
          <w:gallery w:val="placeholder"/>
        </w:category>
        <w:types>
          <w:type w:val="bbPlcHdr"/>
        </w:types>
        <w:behaviors>
          <w:behavior w:val="content"/>
        </w:behaviors>
        <w:guid w:val="{BBF8D391-4AB5-442B-A7C8-4708F9593A16}"/>
      </w:docPartPr>
      <w:docPartBody>
        <w:p w:rsidR="000B7A29" w:rsidRDefault="000B7A29">
          <w:r w:rsidRPr="003E0078">
            <w:rPr>
              <w:rStyle w:val="PlaceholderText"/>
            </w:rPr>
            <w:t>Click or tap here to enter text.</w:t>
          </w:r>
        </w:p>
      </w:docPartBody>
    </w:docPart>
    <w:docPart>
      <w:docPartPr>
        <w:name w:val="36925514E9DE4071822C22FA87E9C447"/>
        <w:category>
          <w:name w:val="General"/>
          <w:gallery w:val="placeholder"/>
        </w:category>
        <w:types>
          <w:type w:val="bbPlcHdr"/>
        </w:types>
        <w:behaviors>
          <w:behavior w:val="content"/>
        </w:behaviors>
        <w:guid w:val="{F0AE6F1F-5DD6-4135-8EDC-FE993E2588FD}"/>
      </w:docPartPr>
      <w:docPartBody>
        <w:p w:rsidR="000B7A29" w:rsidRDefault="000B7A29">
          <w:r w:rsidRPr="003E0078">
            <w:rPr>
              <w:rStyle w:val="PlaceholderText"/>
            </w:rPr>
            <w:t>Click or tap here to enter text.</w:t>
          </w:r>
        </w:p>
      </w:docPartBody>
    </w:docPart>
    <w:docPart>
      <w:docPartPr>
        <w:name w:val="9F7B38659F874D0683BDD2103BA41B70"/>
        <w:category>
          <w:name w:val="General"/>
          <w:gallery w:val="placeholder"/>
        </w:category>
        <w:types>
          <w:type w:val="bbPlcHdr"/>
        </w:types>
        <w:behaviors>
          <w:behavior w:val="content"/>
        </w:behaviors>
        <w:guid w:val="{81BDCEAE-AECD-40BF-960F-91AAE5780565}"/>
      </w:docPartPr>
      <w:docPartBody>
        <w:p w:rsidR="000B7A29" w:rsidRDefault="000B7A29">
          <w:r w:rsidRPr="003E0078">
            <w:rPr>
              <w:rStyle w:val="PlaceholderText"/>
            </w:rPr>
            <w:t>Click or tap here to enter text.</w:t>
          </w:r>
        </w:p>
      </w:docPartBody>
    </w:docPart>
    <w:docPart>
      <w:docPartPr>
        <w:name w:val="FC9BEEAC2C7D43219B26A362E79661C5"/>
        <w:category>
          <w:name w:val="General"/>
          <w:gallery w:val="placeholder"/>
        </w:category>
        <w:types>
          <w:type w:val="bbPlcHdr"/>
        </w:types>
        <w:behaviors>
          <w:behavior w:val="content"/>
        </w:behaviors>
        <w:guid w:val="{344F9EE2-75D7-49ED-A29E-5BAB158F918A}"/>
      </w:docPartPr>
      <w:docPartBody>
        <w:p w:rsidR="000B7A29" w:rsidRDefault="000B7A29">
          <w:r w:rsidRPr="003E0078">
            <w:rPr>
              <w:rStyle w:val="PlaceholderText"/>
            </w:rPr>
            <w:t>Click or tap here to enter text.</w:t>
          </w:r>
        </w:p>
      </w:docPartBody>
    </w:docPart>
    <w:docPart>
      <w:docPartPr>
        <w:name w:val="E41AF6B356674DC3AB48098BB7377052"/>
        <w:category>
          <w:name w:val="General"/>
          <w:gallery w:val="placeholder"/>
        </w:category>
        <w:types>
          <w:type w:val="bbPlcHdr"/>
        </w:types>
        <w:behaviors>
          <w:behavior w:val="content"/>
        </w:behaviors>
        <w:guid w:val="{2AD4DC6F-3FB4-4C01-9894-697DF2EBB189}"/>
      </w:docPartPr>
      <w:docPartBody>
        <w:p w:rsidR="000B7A29" w:rsidRDefault="000B7A29">
          <w:r w:rsidRPr="003E0078">
            <w:rPr>
              <w:rStyle w:val="PlaceholderText"/>
            </w:rPr>
            <w:t>Click or tap here to enter text.</w:t>
          </w:r>
        </w:p>
      </w:docPartBody>
    </w:docPart>
    <w:docPart>
      <w:docPartPr>
        <w:name w:val="263A86C500694978B2DE1AEC8EACB7AF"/>
        <w:category>
          <w:name w:val="General"/>
          <w:gallery w:val="placeholder"/>
        </w:category>
        <w:types>
          <w:type w:val="bbPlcHdr"/>
        </w:types>
        <w:behaviors>
          <w:behavior w:val="content"/>
        </w:behaviors>
        <w:guid w:val="{CFE27B55-1189-4799-920B-D8E0B67AE57B}"/>
      </w:docPartPr>
      <w:docPartBody>
        <w:p w:rsidR="000B7A29" w:rsidRDefault="000B7A29">
          <w:r w:rsidRPr="003E0078">
            <w:rPr>
              <w:rStyle w:val="PlaceholderText"/>
            </w:rPr>
            <w:t>Click or tap here to enter text.</w:t>
          </w:r>
        </w:p>
      </w:docPartBody>
    </w:docPart>
    <w:docPart>
      <w:docPartPr>
        <w:name w:val="E969AF73DC7D426BACB8E5DD065CAC13"/>
        <w:category>
          <w:name w:val="General"/>
          <w:gallery w:val="placeholder"/>
        </w:category>
        <w:types>
          <w:type w:val="bbPlcHdr"/>
        </w:types>
        <w:behaviors>
          <w:behavior w:val="content"/>
        </w:behaviors>
        <w:guid w:val="{1ACA98C4-90E1-4AFC-A024-5F00624AE0CA}"/>
      </w:docPartPr>
      <w:docPartBody>
        <w:p w:rsidR="000B7A29" w:rsidRDefault="000B7A29">
          <w:r w:rsidRPr="003E0078">
            <w:rPr>
              <w:rStyle w:val="PlaceholderText"/>
            </w:rPr>
            <w:t>Click or tap here to enter text.</w:t>
          </w:r>
        </w:p>
      </w:docPartBody>
    </w:docPart>
    <w:docPart>
      <w:docPartPr>
        <w:name w:val="4BE4891AD1AC4285B13836C747FCFA83"/>
        <w:category>
          <w:name w:val="General"/>
          <w:gallery w:val="placeholder"/>
        </w:category>
        <w:types>
          <w:type w:val="bbPlcHdr"/>
        </w:types>
        <w:behaviors>
          <w:behavior w:val="content"/>
        </w:behaviors>
        <w:guid w:val="{35AACB3E-344E-431E-B01B-8A616C3F6F56}"/>
      </w:docPartPr>
      <w:docPartBody>
        <w:p w:rsidR="000B7A29" w:rsidRDefault="000B7A29">
          <w:r w:rsidRPr="003E0078">
            <w:rPr>
              <w:rStyle w:val="PlaceholderText"/>
            </w:rPr>
            <w:t>Click or tap here to enter text.</w:t>
          </w:r>
        </w:p>
      </w:docPartBody>
    </w:docPart>
    <w:docPart>
      <w:docPartPr>
        <w:name w:val="47AF56475CF746CAA67C48FB6EFE72FF"/>
        <w:category>
          <w:name w:val="General"/>
          <w:gallery w:val="placeholder"/>
        </w:category>
        <w:types>
          <w:type w:val="bbPlcHdr"/>
        </w:types>
        <w:behaviors>
          <w:behavior w:val="content"/>
        </w:behaviors>
        <w:guid w:val="{D0920453-4C77-4D98-8FFA-22F871D12F07}"/>
      </w:docPartPr>
      <w:docPartBody>
        <w:p w:rsidR="000B7A29" w:rsidRDefault="000B7A29">
          <w:r w:rsidRPr="003E0078">
            <w:rPr>
              <w:rStyle w:val="PlaceholderText"/>
            </w:rPr>
            <w:t>Click or tap here to enter text.</w:t>
          </w:r>
        </w:p>
      </w:docPartBody>
    </w:docPart>
    <w:docPart>
      <w:docPartPr>
        <w:name w:val="52B07C74F3A748A3965F9DD4C297188F"/>
        <w:category>
          <w:name w:val="General"/>
          <w:gallery w:val="placeholder"/>
        </w:category>
        <w:types>
          <w:type w:val="bbPlcHdr"/>
        </w:types>
        <w:behaviors>
          <w:behavior w:val="content"/>
        </w:behaviors>
        <w:guid w:val="{87B0E944-47B5-4296-8EDD-5C594D8DC6FC}"/>
      </w:docPartPr>
      <w:docPartBody>
        <w:p w:rsidR="000B7A29" w:rsidRDefault="000B7A29">
          <w:r w:rsidRPr="003E0078">
            <w:rPr>
              <w:rStyle w:val="PlaceholderText"/>
            </w:rPr>
            <w:t>Click or tap here to enter text.</w:t>
          </w:r>
        </w:p>
      </w:docPartBody>
    </w:docPart>
    <w:docPart>
      <w:docPartPr>
        <w:name w:val="3EC5675B67EA489B93315811A524F3C0"/>
        <w:category>
          <w:name w:val="General"/>
          <w:gallery w:val="placeholder"/>
        </w:category>
        <w:types>
          <w:type w:val="bbPlcHdr"/>
        </w:types>
        <w:behaviors>
          <w:behavior w:val="content"/>
        </w:behaviors>
        <w:guid w:val="{99416F3B-EF53-4BE9-9196-FA50B232787F}"/>
      </w:docPartPr>
      <w:docPartBody>
        <w:p w:rsidR="000B7A29" w:rsidRDefault="000B7A29">
          <w:r w:rsidRPr="003E0078">
            <w:rPr>
              <w:rStyle w:val="PlaceholderText"/>
            </w:rPr>
            <w:t>Click or tap here to enter text.</w:t>
          </w:r>
        </w:p>
      </w:docPartBody>
    </w:docPart>
    <w:docPart>
      <w:docPartPr>
        <w:name w:val="7A7C1B6D8BBD4568A2323F0DAA2F0F5F"/>
        <w:category>
          <w:name w:val="General"/>
          <w:gallery w:val="placeholder"/>
        </w:category>
        <w:types>
          <w:type w:val="bbPlcHdr"/>
        </w:types>
        <w:behaviors>
          <w:behavior w:val="content"/>
        </w:behaviors>
        <w:guid w:val="{C8BEE167-7E82-41F5-BBAB-FDEBB8F82D0D}"/>
      </w:docPartPr>
      <w:docPartBody>
        <w:p w:rsidR="000B7A29" w:rsidRDefault="000B7A29">
          <w:r w:rsidRPr="003E0078">
            <w:rPr>
              <w:rStyle w:val="PlaceholderText"/>
            </w:rPr>
            <w:t>Click or tap here to enter text.</w:t>
          </w:r>
        </w:p>
      </w:docPartBody>
    </w:docPart>
    <w:docPart>
      <w:docPartPr>
        <w:name w:val="E3A53ECE838F4C8AA99A8702F8CB0FBA"/>
        <w:category>
          <w:name w:val="General"/>
          <w:gallery w:val="placeholder"/>
        </w:category>
        <w:types>
          <w:type w:val="bbPlcHdr"/>
        </w:types>
        <w:behaviors>
          <w:behavior w:val="content"/>
        </w:behaviors>
        <w:guid w:val="{1D6C119F-6D3F-4158-AF7D-D57CB654D2F2}"/>
      </w:docPartPr>
      <w:docPartBody>
        <w:p w:rsidR="000B7A29" w:rsidRDefault="000B7A29">
          <w:r w:rsidRPr="003E0078">
            <w:rPr>
              <w:rStyle w:val="PlaceholderText"/>
            </w:rPr>
            <w:t>Click or tap here to enter text.</w:t>
          </w:r>
        </w:p>
      </w:docPartBody>
    </w:docPart>
    <w:docPart>
      <w:docPartPr>
        <w:name w:val="DC4589859DC9418A80FC75BE7A82A9EE"/>
        <w:category>
          <w:name w:val="General"/>
          <w:gallery w:val="placeholder"/>
        </w:category>
        <w:types>
          <w:type w:val="bbPlcHdr"/>
        </w:types>
        <w:behaviors>
          <w:behavior w:val="content"/>
        </w:behaviors>
        <w:guid w:val="{7A9049BD-ECD6-4311-9B25-7AB6BB7C7F9E}"/>
      </w:docPartPr>
      <w:docPartBody>
        <w:p w:rsidR="000B7A29" w:rsidRDefault="000B7A29">
          <w:r w:rsidRPr="003E0078">
            <w:rPr>
              <w:rStyle w:val="PlaceholderText"/>
            </w:rPr>
            <w:t>Click or tap here to enter text.</w:t>
          </w:r>
        </w:p>
      </w:docPartBody>
    </w:docPart>
    <w:docPart>
      <w:docPartPr>
        <w:name w:val="09C6034682FE4435A20024C06EA89552"/>
        <w:category>
          <w:name w:val="General"/>
          <w:gallery w:val="placeholder"/>
        </w:category>
        <w:types>
          <w:type w:val="bbPlcHdr"/>
        </w:types>
        <w:behaviors>
          <w:behavior w:val="content"/>
        </w:behaviors>
        <w:guid w:val="{EEE50521-90C6-42EF-8A35-71B6D982636A}"/>
      </w:docPartPr>
      <w:docPartBody>
        <w:p w:rsidR="000B7A29" w:rsidRDefault="000B7A29">
          <w:r w:rsidRPr="003E0078">
            <w:rPr>
              <w:rStyle w:val="PlaceholderText"/>
            </w:rPr>
            <w:t>Click or tap here to enter text.</w:t>
          </w:r>
        </w:p>
      </w:docPartBody>
    </w:docPart>
    <w:docPart>
      <w:docPartPr>
        <w:name w:val="81B1241C1E9F48F9BB2A70247D2B3DF7"/>
        <w:category>
          <w:name w:val="General"/>
          <w:gallery w:val="placeholder"/>
        </w:category>
        <w:types>
          <w:type w:val="bbPlcHdr"/>
        </w:types>
        <w:behaviors>
          <w:behavior w:val="content"/>
        </w:behaviors>
        <w:guid w:val="{BB1244DA-32E2-4E3B-9167-77F2C56F24FF}"/>
      </w:docPartPr>
      <w:docPartBody>
        <w:p w:rsidR="000B7A29" w:rsidRDefault="000B7A29">
          <w:r w:rsidRPr="003E0078">
            <w:rPr>
              <w:rStyle w:val="PlaceholderText"/>
            </w:rPr>
            <w:t>Click or tap here to enter text.</w:t>
          </w:r>
        </w:p>
      </w:docPartBody>
    </w:docPart>
    <w:docPart>
      <w:docPartPr>
        <w:name w:val="3B7DC9CB5C374AE19843AE5E82B2EFAB"/>
        <w:category>
          <w:name w:val="General"/>
          <w:gallery w:val="placeholder"/>
        </w:category>
        <w:types>
          <w:type w:val="bbPlcHdr"/>
        </w:types>
        <w:behaviors>
          <w:behavior w:val="content"/>
        </w:behaviors>
        <w:guid w:val="{763093E3-E653-44A1-9EAA-24DDD1F78A04}"/>
      </w:docPartPr>
      <w:docPartBody>
        <w:p w:rsidR="000B7A29" w:rsidRDefault="000B7A29">
          <w:r w:rsidRPr="003E0078">
            <w:rPr>
              <w:rStyle w:val="PlaceholderText"/>
            </w:rPr>
            <w:t>Click or tap here to enter text.</w:t>
          </w:r>
        </w:p>
      </w:docPartBody>
    </w:docPart>
    <w:docPart>
      <w:docPartPr>
        <w:name w:val="36B5103F3EB8411FBF25D52D5322E81A"/>
        <w:category>
          <w:name w:val="General"/>
          <w:gallery w:val="placeholder"/>
        </w:category>
        <w:types>
          <w:type w:val="bbPlcHdr"/>
        </w:types>
        <w:behaviors>
          <w:behavior w:val="content"/>
        </w:behaviors>
        <w:guid w:val="{4E38D8FF-E764-4461-BDB0-8C8D0780BEDD}"/>
      </w:docPartPr>
      <w:docPartBody>
        <w:p w:rsidR="000B7A29" w:rsidRDefault="000B7A29">
          <w:r w:rsidRPr="003E0078">
            <w:rPr>
              <w:rStyle w:val="PlaceholderText"/>
            </w:rPr>
            <w:t>Click or tap here to enter text.</w:t>
          </w:r>
        </w:p>
      </w:docPartBody>
    </w:docPart>
    <w:docPart>
      <w:docPartPr>
        <w:name w:val="6DE948B7CBF04845BB9C8D966014992F"/>
        <w:category>
          <w:name w:val="General"/>
          <w:gallery w:val="placeholder"/>
        </w:category>
        <w:types>
          <w:type w:val="bbPlcHdr"/>
        </w:types>
        <w:behaviors>
          <w:behavior w:val="content"/>
        </w:behaviors>
        <w:guid w:val="{0A27570F-85AD-4351-A559-B2F1D53789BD}"/>
      </w:docPartPr>
      <w:docPartBody>
        <w:p w:rsidR="000B7A29" w:rsidRDefault="000B7A29">
          <w:r w:rsidRPr="003E0078">
            <w:rPr>
              <w:rStyle w:val="PlaceholderText"/>
            </w:rPr>
            <w:t>Click or tap here to enter text.</w:t>
          </w:r>
        </w:p>
      </w:docPartBody>
    </w:docPart>
    <w:docPart>
      <w:docPartPr>
        <w:name w:val="A44F8BE72ED24BBC97B23F5587E0D8BF"/>
        <w:category>
          <w:name w:val="General"/>
          <w:gallery w:val="placeholder"/>
        </w:category>
        <w:types>
          <w:type w:val="bbPlcHdr"/>
        </w:types>
        <w:behaviors>
          <w:behavior w:val="content"/>
        </w:behaviors>
        <w:guid w:val="{830BA6F2-24FA-4A2C-91B8-916CA1BEAD2D}"/>
      </w:docPartPr>
      <w:docPartBody>
        <w:p w:rsidR="000B7A29" w:rsidRDefault="000B7A29">
          <w:r w:rsidRPr="003E0078">
            <w:rPr>
              <w:rStyle w:val="PlaceholderText"/>
            </w:rPr>
            <w:t>Click or tap here to enter text.</w:t>
          </w:r>
        </w:p>
      </w:docPartBody>
    </w:docPart>
    <w:docPart>
      <w:docPartPr>
        <w:name w:val="170B72BE6EC84C97A52B010FCD31F107"/>
        <w:category>
          <w:name w:val="General"/>
          <w:gallery w:val="placeholder"/>
        </w:category>
        <w:types>
          <w:type w:val="bbPlcHdr"/>
        </w:types>
        <w:behaviors>
          <w:behavior w:val="content"/>
        </w:behaviors>
        <w:guid w:val="{790C5F5D-3A1E-43B5-A0EA-63093CB39FE5}"/>
      </w:docPartPr>
      <w:docPartBody>
        <w:p w:rsidR="000B7A29" w:rsidRDefault="000B7A29">
          <w:r w:rsidRPr="003E0078">
            <w:rPr>
              <w:rStyle w:val="PlaceholderText"/>
            </w:rPr>
            <w:t>Click or tap here to enter text.</w:t>
          </w:r>
        </w:p>
      </w:docPartBody>
    </w:docPart>
    <w:docPart>
      <w:docPartPr>
        <w:name w:val="0C7E02A1AA344937807F3CE93C8C1E4D"/>
        <w:category>
          <w:name w:val="General"/>
          <w:gallery w:val="placeholder"/>
        </w:category>
        <w:types>
          <w:type w:val="bbPlcHdr"/>
        </w:types>
        <w:behaviors>
          <w:behavior w:val="content"/>
        </w:behaviors>
        <w:guid w:val="{548A0452-B764-46B6-B7CF-BA889E5C718E}"/>
      </w:docPartPr>
      <w:docPartBody>
        <w:p w:rsidR="000B7A29" w:rsidRDefault="000B7A29">
          <w:r w:rsidRPr="003E0078">
            <w:rPr>
              <w:rStyle w:val="PlaceholderText"/>
            </w:rPr>
            <w:t>Click or tap here to enter text.</w:t>
          </w:r>
        </w:p>
      </w:docPartBody>
    </w:docPart>
    <w:docPart>
      <w:docPartPr>
        <w:name w:val="3A420366056940E8BC00DE5F2CA930EE"/>
        <w:category>
          <w:name w:val="General"/>
          <w:gallery w:val="placeholder"/>
        </w:category>
        <w:types>
          <w:type w:val="bbPlcHdr"/>
        </w:types>
        <w:behaviors>
          <w:behavior w:val="content"/>
        </w:behaviors>
        <w:guid w:val="{E4AF2149-493D-4E85-B3D6-36FEC756873D}"/>
      </w:docPartPr>
      <w:docPartBody>
        <w:p w:rsidR="000B7A29" w:rsidRDefault="000B7A29">
          <w:r w:rsidRPr="003E0078">
            <w:rPr>
              <w:rStyle w:val="PlaceholderText"/>
            </w:rPr>
            <w:t>Click or tap here to enter text.</w:t>
          </w:r>
        </w:p>
      </w:docPartBody>
    </w:docPart>
    <w:docPart>
      <w:docPartPr>
        <w:name w:val="BF020A19731E45AFA8B07AFE75D582B5"/>
        <w:category>
          <w:name w:val="General"/>
          <w:gallery w:val="placeholder"/>
        </w:category>
        <w:types>
          <w:type w:val="bbPlcHdr"/>
        </w:types>
        <w:behaviors>
          <w:behavior w:val="content"/>
        </w:behaviors>
        <w:guid w:val="{77F11E74-70DB-4D99-BFC7-0C9B16520824}"/>
      </w:docPartPr>
      <w:docPartBody>
        <w:p w:rsidR="000B7A29" w:rsidRDefault="000B7A29">
          <w:r w:rsidRPr="003E0078">
            <w:rPr>
              <w:rStyle w:val="PlaceholderText"/>
            </w:rPr>
            <w:t>Click or tap here to enter text.</w:t>
          </w:r>
        </w:p>
      </w:docPartBody>
    </w:docPart>
    <w:docPart>
      <w:docPartPr>
        <w:name w:val="61AD4C374021499D99E88AA200883A8F"/>
        <w:category>
          <w:name w:val="General"/>
          <w:gallery w:val="placeholder"/>
        </w:category>
        <w:types>
          <w:type w:val="bbPlcHdr"/>
        </w:types>
        <w:behaviors>
          <w:behavior w:val="content"/>
        </w:behaviors>
        <w:guid w:val="{BE4F34CD-01E7-4A8D-B8B4-40C1FAF8D9DE}"/>
      </w:docPartPr>
      <w:docPartBody>
        <w:p w:rsidR="000B7A29" w:rsidRDefault="000B7A29">
          <w:r w:rsidRPr="003E0078">
            <w:rPr>
              <w:rStyle w:val="PlaceholderText"/>
            </w:rPr>
            <w:t>Click or tap here to enter text.</w:t>
          </w:r>
        </w:p>
      </w:docPartBody>
    </w:docPart>
    <w:docPart>
      <w:docPartPr>
        <w:name w:val="3003FF190A934E03B02A1CAC49AD090F"/>
        <w:category>
          <w:name w:val="General"/>
          <w:gallery w:val="placeholder"/>
        </w:category>
        <w:types>
          <w:type w:val="bbPlcHdr"/>
        </w:types>
        <w:behaviors>
          <w:behavior w:val="content"/>
        </w:behaviors>
        <w:guid w:val="{E150ABAB-3483-40D6-A436-DAD6AD13D92E}"/>
      </w:docPartPr>
      <w:docPartBody>
        <w:p w:rsidR="000B7A29" w:rsidRDefault="000B7A29">
          <w:r w:rsidRPr="003E0078">
            <w:rPr>
              <w:rStyle w:val="PlaceholderText"/>
            </w:rPr>
            <w:t>Click or tap here to enter text.</w:t>
          </w:r>
        </w:p>
      </w:docPartBody>
    </w:docPart>
    <w:docPart>
      <w:docPartPr>
        <w:name w:val="97D79F4ABD354FA0954C3B97CABD34D8"/>
        <w:category>
          <w:name w:val="General"/>
          <w:gallery w:val="placeholder"/>
        </w:category>
        <w:types>
          <w:type w:val="bbPlcHdr"/>
        </w:types>
        <w:behaviors>
          <w:behavior w:val="content"/>
        </w:behaviors>
        <w:guid w:val="{4BE9DBB0-9212-4DC3-99B3-F0BADE4DB664}"/>
      </w:docPartPr>
      <w:docPartBody>
        <w:p w:rsidR="000B7A29" w:rsidRDefault="000B7A29">
          <w:r w:rsidRPr="003E0078">
            <w:rPr>
              <w:rStyle w:val="PlaceholderText"/>
            </w:rPr>
            <w:t>Click or tap here to enter text.</w:t>
          </w:r>
        </w:p>
      </w:docPartBody>
    </w:docPart>
    <w:docPart>
      <w:docPartPr>
        <w:name w:val="BC85C05F057142C4B3E35A8760310BA9"/>
        <w:category>
          <w:name w:val="General"/>
          <w:gallery w:val="placeholder"/>
        </w:category>
        <w:types>
          <w:type w:val="bbPlcHdr"/>
        </w:types>
        <w:behaviors>
          <w:behavior w:val="content"/>
        </w:behaviors>
        <w:guid w:val="{DF693F3A-03FB-4142-96C2-9814450AADF3}"/>
      </w:docPartPr>
      <w:docPartBody>
        <w:p w:rsidR="000B7A29" w:rsidRDefault="000B7A29">
          <w:r w:rsidRPr="003E0078">
            <w:rPr>
              <w:rStyle w:val="PlaceholderText"/>
            </w:rPr>
            <w:t>Click or tap here to enter text.</w:t>
          </w:r>
        </w:p>
      </w:docPartBody>
    </w:docPart>
    <w:docPart>
      <w:docPartPr>
        <w:name w:val="BF4ED9F163BC470F8334498F2903456C"/>
        <w:category>
          <w:name w:val="General"/>
          <w:gallery w:val="placeholder"/>
        </w:category>
        <w:types>
          <w:type w:val="bbPlcHdr"/>
        </w:types>
        <w:behaviors>
          <w:behavior w:val="content"/>
        </w:behaviors>
        <w:guid w:val="{D56496A1-520C-4308-8299-1D945A182DE9}"/>
      </w:docPartPr>
      <w:docPartBody>
        <w:p w:rsidR="000B7A29" w:rsidRDefault="000B7A29">
          <w:r w:rsidRPr="003E0078">
            <w:rPr>
              <w:rStyle w:val="PlaceholderText"/>
            </w:rPr>
            <w:t>Click or tap here to enter text.</w:t>
          </w:r>
        </w:p>
      </w:docPartBody>
    </w:docPart>
    <w:docPart>
      <w:docPartPr>
        <w:name w:val="B645358E06A04FA68EC160215F906F33"/>
        <w:category>
          <w:name w:val="General"/>
          <w:gallery w:val="placeholder"/>
        </w:category>
        <w:types>
          <w:type w:val="bbPlcHdr"/>
        </w:types>
        <w:behaviors>
          <w:behavior w:val="content"/>
        </w:behaviors>
        <w:guid w:val="{F5A0845F-D4EF-4F82-AF6A-22B76BF21A72}"/>
      </w:docPartPr>
      <w:docPartBody>
        <w:p w:rsidR="000B7A29" w:rsidRDefault="000B7A29">
          <w:r w:rsidRPr="003E0078">
            <w:rPr>
              <w:rStyle w:val="PlaceholderText"/>
            </w:rPr>
            <w:t>Click or tap here to enter text.</w:t>
          </w:r>
        </w:p>
      </w:docPartBody>
    </w:docPart>
    <w:docPart>
      <w:docPartPr>
        <w:name w:val="9374107F609345DC916AB6DF1F07CA4A"/>
        <w:category>
          <w:name w:val="General"/>
          <w:gallery w:val="placeholder"/>
        </w:category>
        <w:types>
          <w:type w:val="bbPlcHdr"/>
        </w:types>
        <w:behaviors>
          <w:behavior w:val="content"/>
        </w:behaviors>
        <w:guid w:val="{E6646F8A-C81D-4216-BFFE-76BFA30CFBB4}"/>
      </w:docPartPr>
      <w:docPartBody>
        <w:p w:rsidR="000B7A29" w:rsidRDefault="000B7A29">
          <w:r w:rsidRPr="003E0078">
            <w:rPr>
              <w:rStyle w:val="PlaceholderText"/>
            </w:rPr>
            <w:t>Click or tap here to enter text.</w:t>
          </w:r>
        </w:p>
      </w:docPartBody>
    </w:docPart>
    <w:docPart>
      <w:docPartPr>
        <w:name w:val="7910388137604BF1827BE2DF8BF12A35"/>
        <w:category>
          <w:name w:val="General"/>
          <w:gallery w:val="placeholder"/>
        </w:category>
        <w:types>
          <w:type w:val="bbPlcHdr"/>
        </w:types>
        <w:behaviors>
          <w:behavior w:val="content"/>
        </w:behaviors>
        <w:guid w:val="{23D34F2D-7540-48BE-9217-FABCE32C441F}"/>
      </w:docPartPr>
      <w:docPartBody>
        <w:p w:rsidR="000B7A29" w:rsidRDefault="000B7A29">
          <w:r w:rsidRPr="003E0078">
            <w:rPr>
              <w:rStyle w:val="PlaceholderText"/>
            </w:rPr>
            <w:t>Click or tap here to enter text.</w:t>
          </w:r>
        </w:p>
      </w:docPartBody>
    </w:docPart>
    <w:docPart>
      <w:docPartPr>
        <w:name w:val="63C80CC8D8C24B7F9B9B74D84EF03EBC"/>
        <w:category>
          <w:name w:val="General"/>
          <w:gallery w:val="placeholder"/>
        </w:category>
        <w:types>
          <w:type w:val="bbPlcHdr"/>
        </w:types>
        <w:behaviors>
          <w:behavior w:val="content"/>
        </w:behaviors>
        <w:guid w:val="{7EBA3B48-C405-44C7-BB9F-497E05E82079}"/>
      </w:docPartPr>
      <w:docPartBody>
        <w:p w:rsidR="000B7A29" w:rsidRDefault="000B7A29">
          <w:r w:rsidRPr="003E0078">
            <w:rPr>
              <w:rStyle w:val="PlaceholderText"/>
            </w:rPr>
            <w:t>Click or tap here to enter text.</w:t>
          </w:r>
        </w:p>
      </w:docPartBody>
    </w:docPart>
    <w:docPart>
      <w:docPartPr>
        <w:name w:val="2B3C394F82884612815166DA10F7822A"/>
        <w:category>
          <w:name w:val="General"/>
          <w:gallery w:val="placeholder"/>
        </w:category>
        <w:types>
          <w:type w:val="bbPlcHdr"/>
        </w:types>
        <w:behaviors>
          <w:behavior w:val="content"/>
        </w:behaviors>
        <w:guid w:val="{0E661E7B-84E1-4B69-AAB6-AE8EF37FCB26}"/>
      </w:docPartPr>
      <w:docPartBody>
        <w:p w:rsidR="000B7A29" w:rsidRDefault="000B7A29">
          <w:r w:rsidRPr="003E0078">
            <w:rPr>
              <w:rStyle w:val="PlaceholderText"/>
            </w:rPr>
            <w:t>Click or tap here to enter text.</w:t>
          </w:r>
        </w:p>
      </w:docPartBody>
    </w:docPart>
    <w:docPart>
      <w:docPartPr>
        <w:name w:val="EF45017208C445078162DF5576F606A8"/>
        <w:category>
          <w:name w:val="General"/>
          <w:gallery w:val="placeholder"/>
        </w:category>
        <w:types>
          <w:type w:val="bbPlcHdr"/>
        </w:types>
        <w:behaviors>
          <w:behavior w:val="content"/>
        </w:behaviors>
        <w:guid w:val="{B252169E-8C8D-4065-B5F8-DD8F2FF769CE}"/>
      </w:docPartPr>
      <w:docPartBody>
        <w:p w:rsidR="000B7A29" w:rsidRDefault="000B7A29">
          <w:r w:rsidRPr="003E0078">
            <w:rPr>
              <w:rStyle w:val="PlaceholderText"/>
            </w:rPr>
            <w:t>Click or tap here to enter text.</w:t>
          </w:r>
        </w:p>
      </w:docPartBody>
    </w:docPart>
    <w:docPart>
      <w:docPartPr>
        <w:name w:val="D2E90E1B00CA48D19870ADD6A98430E8"/>
        <w:category>
          <w:name w:val="General"/>
          <w:gallery w:val="placeholder"/>
        </w:category>
        <w:types>
          <w:type w:val="bbPlcHdr"/>
        </w:types>
        <w:behaviors>
          <w:behavior w:val="content"/>
        </w:behaviors>
        <w:guid w:val="{9F00E2C3-4995-40F8-80BA-AA90B46E4B9A}"/>
      </w:docPartPr>
      <w:docPartBody>
        <w:p w:rsidR="000B7A29" w:rsidRDefault="000B7A29">
          <w:r w:rsidRPr="003E0078">
            <w:rPr>
              <w:rStyle w:val="PlaceholderText"/>
            </w:rPr>
            <w:t>Click or tap here to enter text.</w:t>
          </w:r>
        </w:p>
      </w:docPartBody>
    </w:docPart>
    <w:docPart>
      <w:docPartPr>
        <w:name w:val="E70D41EC89FC445ABC64269F5C5A025F"/>
        <w:category>
          <w:name w:val="General"/>
          <w:gallery w:val="placeholder"/>
        </w:category>
        <w:types>
          <w:type w:val="bbPlcHdr"/>
        </w:types>
        <w:behaviors>
          <w:behavior w:val="content"/>
        </w:behaviors>
        <w:guid w:val="{E233324F-1214-421C-A211-2384229CF117}"/>
      </w:docPartPr>
      <w:docPartBody>
        <w:p w:rsidR="000B7A29" w:rsidRDefault="000B7A29">
          <w:r w:rsidRPr="003E0078">
            <w:rPr>
              <w:rStyle w:val="PlaceholderText"/>
            </w:rPr>
            <w:t>Click or tap here to enter text.</w:t>
          </w:r>
        </w:p>
      </w:docPartBody>
    </w:docPart>
    <w:docPart>
      <w:docPartPr>
        <w:name w:val="7CEBD2D84B0341F2A4CEA4525EF73919"/>
        <w:category>
          <w:name w:val="General"/>
          <w:gallery w:val="placeholder"/>
        </w:category>
        <w:types>
          <w:type w:val="bbPlcHdr"/>
        </w:types>
        <w:behaviors>
          <w:behavior w:val="content"/>
        </w:behaviors>
        <w:guid w:val="{9D3E183A-2BF3-493D-9CC0-BF8205F6BD65}"/>
      </w:docPartPr>
      <w:docPartBody>
        <w:p w:rsidR="000B7A29" w:rsidRDefault="000B7A29">
          <w:r w:rsidRPr="003E0078">
            <w:rPr>
              <w:rStyle w:val="PlaceholderText"/>
            </w:rPr>
            <w:t>Click or tap here to enter text.</w:t>
          </w:r>
        </w:p>
      </w:docPartBody>
    </w:docPart>
    <w:docPart>
      <w:docPartPr>
        <w:name w:val="26E42D8F89D046E3AD9FDBF37DEACB31"/>
        <w:category>
          <w:name w:val="General"/>
          <w:gallery w:val="placeholder"/>
        </w:category>
        <w:types>
          <w:type w:val="bbPlcHdr"/>
        </w:types>
        <w:behaviors>
          <w:behavior w:val="content"/>
        </w:behaviors>
        <w:guid w:val="{BB367E9F-158B-4E0C-80BA-CE19D217E8F9}"/>
      </w:docPartPr>
      <w:docPartBody>
        <w:p w:rsidR="000B7A29" w:rsidRDefault="000B7A29">
          <w:r w:rsidRPr="003E0078">
            <w:rPr>
              <w:rStyle w:val="PlaceholderText"/>
            </w:rPr>
            <w:t>Click or tap here to enter text.</w:t>
          </w:r>
        </w:p>
      </w:docPartBody>
    </w:docPart>
    <w:docPart>
      <w:docPartPr>
        <w:name w:val="A681E96C5576403CA4F8B04D93666919"/>
        <w:category>
          <w:name w:val="General"/>
          <w:gallery w:val="placeholder"/>
        </w:category>
        <w:types>
          <w:type w:val="bbPlcHdr"/>
        </w:types>
        <w:behaviors>
          <w:behavior w:val="content"/>
        </w:behaviors>
        <w:guid w:val="{D9985332-2453-49AF-89BC-2F4EAA33A016}"/>
      </w:docPartPr>
      <w:docPartBody>
        <w:p w:rsidR="000B7A29" w:rsidRDefault="000B7A29">
          <w:r w:rsidRPr="003E0078">
            <w:rPr>
              <w:rStyle w:val="PlaceholderText"/>
            </w:rPr>
            <w:t>Click or tap here to enter text.</w:t>
          </w:r>
        </w:p>
      </w:docPartBody>
    </w:docPart>
    <w:docPart>
      <w:docPartPr>
        <w:name w:val="DB2A4B5502C843C998192037B85EF6B8"/>
        <w:category>
          <w:name w:val="General"/>
          <w:gallery w:val="placeholder"/>
        </w:category>
        <w:types>
          <w:type w:val="bbPlcHdr"/>
        </w:types>
        <w:behaviors>
          <w:behavior w:val="content"/>
        </w:behaviors>
        <w:guid w:val="{05B86F92-F5FD-4A10-A44F-F9A2D17B33F6}"/>
      </w:docPartPr>
      <w:docPartBody>
        <w:p w:rsidR="000B7A29" w:rsidRDefault="000B7A29">
          <w:r w:rsidRPr="003E0078">
            <w:rPr>
              <w:rStyle w:val="PlaceholderText"/>
            </w:rPr>
            <w:t>Click or tap here to enter text.</w:t>
          </w:r>
        </w:p>
      </w:docPartBody>
    </w:docPart>
    <w:docPart>
      <w:docPartPr>
        <w:name w:val="D5FC3C5546214C30ADD7A86B6A31EE09"/>
        <w:category>
          <w:name w:val="General"/>
          <w:gallery w:val="placeholder"/>
        </w:category>
        <w:types>
          <w:type w:val="bbPlcHdr"/>
        </w:types>
        <w:behaviors>
          <w:behavior w:val="content"/>
        </w:behaviors>
        <w:guid w:val="{C3A29504-96CB-492E-BE57-E2B720426A15}"/>
      </w:docPartPr>
      <w:docPartBody>
        <w:p w:rsidR="000B7A29" w:rsidRDefault="000B7A29">
          <w:r w:rsidRPr="003E0078">
            <w:rPr>
              <w:rStyle w:val="PlaceholderText"/>
            </w:rPr>
            <w:t>Click or tap here to enter text.</w:t>
          </w:r>
        </w:p>
      </w:docPartBody>
    </w:docPart>
    <w:docPart>
      <w:docPartPr>
        <w:name w:val="FE36414BFCB24EB5A4ED48F069A08674"/>
        <w:category>
          <w:name w:val="General"/>
          <w:gallery w:val="placeholder"/>
        </w:category>
        <w:types>
          <w:type w:val="bbPlcHdr"/>
        </w:types>
        <w:behaviors>
          <w:behavior w:val="content"/>
        </w:behaviors>
        <w:guid w:val="{70DABBF0-E3A8-4ED3-B109-18B11C818F42}"/>
      </w:docPartPr>
      <w:docPartBody>
        <w:p w:rsidR="000B7A29" w:rsidRDefault="000B7A29">
          <w:r w:rsidRPr="003E0078">
            <w:rPr>
              <w:rStyle w:val="PlaceholderText"/>
            </w:rPr>
            <w:t>Click or tap here to enter text.</w:t>
          </w:r>
        </w:p>
      </w:docPartBody>
    </w:docPart>
    <w:docPart>
      <w:docPartPr>
        <w:name w:val="0B8EC49616AC459B91F90BBC51C4C230"/>
        <w:category>
          <w:name w:val="General"/>
          <w:gallery w:val="placeholder"/>
        </w:category>
        <w:types>
          <w:type w:val="bbPlcHdr"/>
        </w:types>
        <w:behaviors>
          <w:behavior w:val="content"/>
        </w:behaviors>
        <w:guid w:val="{0EADED0F-5902-43F1-95A8-6FEF76966CA3}"/>
      </w:docPartPr>
      <w:docPartBody>
        <w:p w:rsidR="000B7A29" w:rsidRDefault="000B7A29">
          <w:r w:rsidRPr="003E0078">
            <w:rPr>
              <w:rStyle w:val="PlaceholderText"/>
            </w:rPr>
            <w:t>Click or tap here to enter text.</w:t>
          </w:r>
        </w:p>
      </w:docPartBody>
    </w:docPart>
    <w:docPart>
      <w:docPartPr>
        <w:name w:val="A8F659A63BD6402D86D3C2558654C2C7"/>
        <w:category>
          <w:name w:val="General"/>
          <w:gallery w:val="placeholder"/>
        </w:category>
        <w:types>
          <w:type w:val="bbPlcHdr"/>
        </w:types>
        <w:behaviors>
          <w:behavior w:val="content"/>
        </w:behaviors>
        <w:guid w:val="{E79B6884-B6DF-4E2D-9F0F-A770CE9DE941}"/>
      </w:docPartPr>
      <w:docPartBody>
        <w:p w:rsidR="000B7A29" w:rsidRDefault="000B7A29">
          <w:r w:rsidRPr="003E0078">
            <w:rPr>
              <w:rStyle w:val="PlaceholderText"/>
            </w:rPr>
            <w:t>Click or tap here to enter text.</w:t>
          </w:r>
        </w:p>
      </w:docPartBody>
    </w:docPart>
    <w:docPart>
      <w:docPartPr>
        <w:name w:val="C8C2CE66C698439EAE24BFEC8C5D12EB"/>
        <w:category>
          <w:name w:val="General"/>
          <w:gallery w:val="placeholder"/>
        </w:category>
        <w:types>
          <w:type w:val="bbPlcHdr"/>
        </w:types>
        <w:behaviors>
          <w:behavior w:val="content"/>
        </w:behaviors>
        <w:guid w:val="{8247CEC8-80F3-4FA2-B753-C177FB55FAF0}"/>
      </w:docPartPr>
      <w:docPartBody>
        <w:p w:rsidR="000B7A29" w:rsidRDefault="000B7A29">
          <w:r w:rsidRPr="003E0078">
            <w:rPr>
              <w:rStyle w:val="PlaceholderText"/>
            </w:rPr>
            <w:t>Click or tap here to enter text.</w:t>
          </w:r>
        </w:p>
      </w:docPartBody>
    </w:docPart>
    <w:docPart>
      <w:docPartPr>
        <w:name w:val="627DCEFFE23449E0B09FD9C261E0A046"/>
        <w:category>
          <w:name w:val="General"/>
          <w:gallery w:val="placeholder"/>
        </w:category>
        <w:types>
          <w:type w:val="bbPlcHdr"/>
        </w:types>
        <w:behaviors>
          <w:behavior w:val="content"/>
        </w:behaviors>
        <w:guid w:val="{10DAC49E-AF6D-4A5B-A7C8-6DEA8C539E1E}"/>
      </w:docPartPr>
      <w:docPartBody>
        <w:p w:rsidR="000B7A29" w:rsidRDefault="000B7A29">
          <w:r w:rsidRPr="003E0078">
            <w:rPr>
              <w:rStyle w:val="PlaceholderText"/>
            </w:rPr>
            <w:t>Click or tap here to enter text.</w:t>
          </w:r>
        </w:p>
      </w:docPartBody>
    </w:docPart>
    <w:docPart>
      <w:docPartPr>
        <w:name w:val="F962735EE71F4FC0AB5C30A854503240"/>
        <w:category>
          <w:name w:val="General"/>
          <w:gallery w:val="placeholder"/>
        </w:category>
        <w:types>
          <w:type w:val="bbPlcHdr"/>
        </w:types>
        <w:behaviors>
          <w:behavior w:val="content"/>
        </w:behaviors>
        <w:guid w:val="{245BB51C-5685-4C6A-A01A-C729A50ED4AA}"/>
      </w:docPartPr>
      <w:docPartBody>
        <w:p w:rsidR="000B7A29" w:rsidRDefault="000B7A29">
          <w:r w:rsidRPr="003E0078">
            <w:rPr>
              <w:rStyle w:val="PlaceholderText"/>
            </w:rPr>
            <w:t>Click or tap here to enter text.</w:t>
          </w:r>
        </w:p>
      </w:docPartBody>
    </w:docPart>
    <w:docPart>
      <w:docPartPr>
        <w:name w:val="45BFAF7AA25B4F7287178B40C6603480"/>
        <w:category>
          <w:name w:val="General"/>
          <w:gallery w:val="placeholder"/>
        </w:category>
        <w:types>
          <w:type w:val="bbPlcHdr"/>
        </w:types>
        <w:behaviors>
          <w:behavior w:val="content"/>
        </w:behaviors>
        <w:guid w:val="{FC9F923B-999A-43EF-BB51-9CACD8791E68}"/>
      </w:docPartPr>
      <w:docPartBody>
        <w:p w:rsidR="000B7A29" w:rsidRDefault="000B7A29">
          <w:r w:rsidRPr="003E0078">
            <w:rPr>
              <w:rStyle w:val="PlaceholderText"/>
            </w:rPr>
            <w:t>Click or tap here to enter text.</w:t>
          </w:r>
        </w:p>
      </w:docPartBody>
    </w:docPart>
    <w:docPart>
      <w:docPartPr>
        <w:name w:val="BF87B627F12840EF8A86382C573025BF"/>
        <w:category>
          <w:name w:val="General"/>
          <w:gallery w:val="placeholder"/>
        </w:category>
        <w:types>
          <w:type w:val="bbPlcHdr"/>
        </w:types>
        <w:behaviors>
          <w:behavior w:val="content"/>
        </w:behaviors>
        <w:guid w:val="{03320858-28E8-423F-A2E5-A4631EDC7221}"/>
      </w:docPartPr>
      <w:docPartBody>
        <w:p w:rsidR="000B7A29" w:rsidRDefault="000B7A29">
          <w:r w:rsidRPr="003E0078">
            <w:rPr>
              <w:rStyle w:val="PlaceholderText"/>
            </w:rPr>
            <w:t>Click or tap here to enter text.</w:t>
          </w:r>
        </w:p>
      </w:docPartBody>
    </w:docPart>
    <w:docPart>
      <w:docPartPr>
        <w:name w:val="CDA314090E93461C9171E15060A7867E"/>
        <w:category>
          <w:name w:val="General"/>
          <w:gallery w:val="placeholder"/>
        </w:category>
        <w:types>
          <w:type w:val="bbPlcHdr"/>
        </w:types>
        <w:behaviors>
          <w:behavior w:val="content"/>
        </w:behaviors>
        <w:guid w:val="{AC62A3E2-5348-48B1-95F2-188AD4E85C72}"/>
      </w:docPartPr>
      <w:docPartBody>
        <w:p w:rsidR="000B7A29" w:rsidRDefault="000B7A29">
          <w:r w:rsidRPr="003E0078">
            <w:rPr>
              <w:rStyle w:val="PlaceholderText"/>
            </w:rPr>
            <w:t>Click or tap here to enter text.</w:t>
          </w:r>
        </w:p>
      </w:docPartBody>
    </w:docPart>
    <w:docPart>
      <w:docPartPr>
        <w:name w:val="38E2238E684E4930A69EBFEDD6526C11"/>
        <w:category>
          <w:name w:val="General"/>
          <w:gallery w:val="placeholder"/>
        </w:category>
        <w:types>
          <w:type w:val="bbPlcHdr"/>
        </w:types>
        <w:behaviors>
          <w:behavior w:val="content"/>
        </w:behaviors>
        <w:guid w:val="{9A8F5FC1-1D9D-46D9-B410-51362DBC591E}"/>
      </w:docPartPr>
      <w:docPartBody>
        <w:p w:rsidR="000B7A29" w:rsidRDefault="000B7A29">
          <w:r w:rsidRPr="003E0078">
            <w:rPr>
              <w:rStyle w:val="PlaceholderText"/>
            </w:rPr>
            <w:t>Click or tap here to enter text.</w:t>
          </w:r>
        </w:p>
      </w:docPartBody>
    </w:docPart>
    <w:docPart>
      <w:docPartPr>
        <w:name w:val="C52A447AD43841B583F6A5528D7E5D1A"/>
        <w:category>
          <w:name w:val="General"/>
          <w:gallery w:val="placeholder"/>
        </w:category>
        <w:types>
          <w:type w:val="bbPlcHdr"/>
        </w:types>
        <w:behaviors>
          <w:behavior w:val="content"/>
        </w:behaviors>
        <w:guid w:val="{F1208148-7D7E-42A3-9678-6538EF1A9BA0}"/>
      </w:docPartPr>
      <w:docPartBody>
        <w:p w:rsidR="000B7A29" w:rsidRDefault="000B7A29">
          <w:r w:rsidRPr="003E0078">
            <w:rPr>
              <w:rStyle w:val="PlaceholderText"/>
            </w:rPr>
            <w:t>Click or tap here to enter text.</w:t>
          </w:r>
        </w:p>
      </w:docPartBody>
    </w:docPart>
    <w:docPart>
      <w:docPartPr>
        <w:name w:val="4F8ABCBA94AA42BE8472CCF2D463F51A"/>
        <w:category>
          <w:name w:val="General"/>
          <w:gallery w:val="placeholder"/>
        </w:category>
        <w:types>
          <w:type w:val="bbPlcHdr"/>
        </w:types>
        <w:behaviors>
          <w:behavior w:val="content"/>
        </w:behaviors>
        <w:guid w:val="{9491BEBC-E44F-425D-80AD-D703C2DCA685}"/>
      </w:docPartPr>
      <w:docPartBody>
        <w:p w:rsidR="000B7A29" w:rsidRDefault="000B7A29">
          <w:r w:rsidRPr="003E0078">
            <w:rPr>
              <w:rStyle w:val="PlaceholderText"/>
            </w:rPr>
            <w:t>Click or tap here to enter text.</w:t>
          </w:r>
        </w:p>
      </w:docPartBody>
    </w:docPart>
    <w:docPart>
      <w:docPartPr>
        <w:name w:val="B6024EB23BCD49BC99D15A6F2CFEF9C7"/>
        <w:category>
          <w:name w:val="General"/>
          <w:gallery w:val="placeholder"/>
        </w:category>
        <w:types>
          <w:type w:val="bbPlcHdr"/>
        </w:types>
        <w:behaviors>
          <w:behavior w:val="content"/>
        </w:behaviors>
        <w:guid w:val="{9717C2D3-0D84-4475-84D8-8099B4396AFD}"/>
      </w:docPartPr>
      <w:docPartBody>
        <w:p w:rsidR="000B7A29" w:rsidRDefault="000B7A29">
          <w:r w:rsidRPr="003E0078">
            <w:rPr>
              <w:rStyle w:val="PlaceholderText"/>
            </w:rPr>
            <w:t>Click or tap here to enter text.</w:t>
          </w:r>
        </w:p>
      </w:docPartBody>
    </w:docPart>
    <w:docPart>
      <w:docPartPr>
        <w:name w:val="2482E41E70A045D9A719D08222FBE254"/>
        <w:category>
          <w:name w:val="General"/>
          <w:gallery w:val="placeholder"/>
        </w:category>
        <w:types>
          <w:type w:val="bbPlcHdr"/>
        </w:types>
        <w:behaviors>
          <w:behavior w:val="content"/>
        </w:behaviors>
        <w:guid w:val="{AEAB405E-CDB3-4633-AA5C-35DE5498BE72}"/>
      </w:docPartPr>
      <w:docPartBody>
        <w:p w:rsidR="000B7A29" w:rsidRDefault="000B7A29">
          <w:r w:rsidRPr="003E0078">
            <w:rPr>
              <w:rStyle w:val="PlaceholderText"/>
            </w:rPr>
            <w:t>Click or tap here to enter text.</w:t>
          </w:r>
        </w:p>
      </w:docPartBody>
    </w:docPart>
    <w:docPart>
      <w:docPartPr>
        <w:name w:val="48B97411E5F64D55AF1B06F404EF6E83"/>
        <w:category>
          <w:name w:val="General"/>
          <w:gallery w:val="placeholder"/>
        </w:category>
        <w:types>
          <w:type w:val="bbPlcHdr"/>
        </w:types>
        <w:behaviors>
          <w:behavior w:val="content"/>
        </w:behaviors>
        <w:guid w:val="{73C5C242-2BF0-4638-824C-C8B2B8714EBF}"/>
      </w:docPartPr>
      <w:docPartBody>
        <w:p w:rsidR="000B7A29" w:rsidRDefault="000B7A29">
          <w:r w:rsidRPr="003E0078">
            <w:rPr>
              <w:rStyle w:val="PlaceholderText"/>
            </w:rPr>
            <w:t>Click or tap here to enter text.</w:t>
          </w:r>
        </w:p>
      </w:docPartBody>
    </w:docPart>
    <w:docPart>
      <w:docPartPr>
        <w:name w:val="C9D11BA22B924A788A632573D24C23D6"/>
        <w:category>
          <w:name w:val="General"/>
          <w:gallery w:val="placeholder"/>
        </w:category>
        <w:types>
          <w:type w:val="bbPlcHdr"/>
        </w:types>
        <w:behaviors>
          <w:behavior w:val="content"/>
        </w:behaviors>
        <w:guid w:val="{4BEAD23E-2F9F-4D19-81D3-AF30006AA3ED}"/>
      </w:docPartPr>
      <w:docPartBody>
        <w:p w:rsidR="000B7A29" w:rsidRDefault="000B7A29">
          <w:r w:rsidRPr="003E0078">
            <w:rPr>
              <w:rStyle w:val="PlaceholderText"/>
            </w:rPr>
            <w:t>Click or tap here to enter text.</w:t>
          </w:r>
        </w:p>
      </w:docPartBody>
    </w:docPart>
    <w:docPart>
      <w:docPartPr>
        <w:name w:val="7E7B2D0194134F1689C47673C4E13298"/>
        <w:category>
          <w:name w:val="General"/>
          <w:gallery w:val="placeholder"/>
        </w:category>
        <w:types>
          <w:type w:val="bbPlcHdr"/>
        </w:types>
        <w:behaviors>
          <w:behavior w:val="content"/>
        </w:behaviors>
        <w:guid w:val="{6B616FFD-7D67-4AC6-AEF4-FB289D711308}"/>
      </w:docPartPr>
      <w:docPartBody>
        <w:p w:rsidR="000B7A29" w:rsidRDefault="000B7A29">
          <w:r w:rsidRPr="003E0078">
            <w:rPr>
              <w:rStyle w:val="PlaceholderText"/>
            </w:rPr>
            <w:t>Click or tap here to enter text.</w:t>
          </w:r>
        </w:p>
      </w:docPartBody>
    </w:docPart>
    <w:docPart>
      <w:docPartPr>
        <w:name w:val="44740B6E7E484A829B2768D9AA69961E"/>
        <w:category>
          <w:name w:val="General"/>
          <w:gallery w:val="placeholder"/>
        </w:category>
        <w:types>
          <w:type w:val="bbPlcHdr"/>
        </w:types>
        <w:behaviors>
          <w:behavior w:val="content"/>
        </w:behaviors>
        <w:guid w:val="{F555A40A-53FC-44DA-8198-1C656994EF05}"/>
      </w:docPartPr>
      <w:docPartBody>
        <w:p w:rsidR="000B7A29" w:rsidRDefault="000B7A29">
          <w:r w:rsidRPr="003E0078">
            <w:rPr>
              <w:rStyle w:val="PlaceholderText"/>
            </w:rPr>
            <w:t>Click or tap here to enter text.</w:t>
          </w:r>
        </w:p>
      </w:docPartBody>
    </w:docPart>
    <w:docPart>
      <w:docPartPr>
        <w:name w:val="F4F6567077F84FDAB87B47CEFA4E5DCA"/>
        <w:category>
          <w:name w:val="General"/>
          <w:gallery w:val="placeholder"/>
        </w:category>
        <w:types>
          <w:type w:val="bbPlcHdr"/>
        </w:types>
        <w:behaviors>
          <w:behavior w:val="content"/>
        </w:behaviors>
        <w:guid w:val="{A8EF6E84-787B-4CAC-86BB-B765972EACAF}"/>
      </w:docPartPr>
      <w:docPartBody>
        <w:p w:rsidR="000B7A29" w:rsidRDefault="000B7A29">
          <w:r w:rsidRPr="003E0078">
            <w:rPr>
              <w:rStyle w:val="PlaceholderText"/>
            </w:rPr>
            <w:t>Click or tap here to enter text.</w:t>
          </w:r>
        </w:p>
      </w:docPartBody>
    </w:docPart>
    <w:docPart>
      <w:docPartPr>
        <w:name w:val="794FA1E0EA654BE8994691ED6AC1B295"/>
        <w:category>
          <w:name w:val="General"/>
          <w:gallery w:val="placeholder"/>
        </w:category>
        <w:types>
          <w:type w:val="bbPlcHdr"/>
        </w:types>
        <w:behaviors>
          <w:behavior w:val="content"/>
        </w:behaviors>
        <w:guid w:val="{A01C8377-907C-46B1-BFC6-BC71BACD7F6D}"/>
      </w:docPartPr>
      <w:docPartBody>
        <w:p w:rsidR="000B7A29" w:rsidRDefault="000B7A29">
          <w:r w:rsidRPr="003E0078">
            <w:rPr>
              <w:rStyle w:val="PlaceholderText"/>
            </w:rPr>
            <w:t>Click or tap here to enter text.</w:t>
          </w:r>
        </w:p>
      </w:docPartBody>
    </w:docPart>
    <w:docPart>
      <w:docPartPr>
        <w:name w:val="9FFB3033D93643AC8478EFAA573111B9"/>
        <w:category>
          <w:name w:val="General"/>
          <w:gallery w:val="placeholder"/>
        </w:category>
        <w:types>
          <w:type w:val="bbPlcHdr"/>
        </w:types>
        <w:behaviors>
          <w:behavior w:val="content"/>
        </w:behaviors>
        <w:guid w:val="{3283FE4B-3614-4396-AB24-80EA21E69BA6}"/>
      </w:docPartPr>
      <w:docPartBody>
        <w:p w:rsidR="000B7A29" w:rsidRDefault="000B7A29">
          <w:r w:rsidRPr="003E0078">
            <w:rPr>
              <w:rStyle w:val="PlaceholderText"/>
            </w:rPr>
            <w:t>Click or tap here to enter text.</w:t>
          </w:r>
        </w:p>
      </w:docPartBody>
    </w:docPart>
    <w:docPart>
      <w:docPartPr>
        <w:name w:val="08B967BC2A834999B3011EC2B9A2DE4B"/>
        <w:category>
          <w:name w:val="General"/>
          <w:gallery w:val="placeholder"/>
        </w:category>
        <w:types>
          <w:type w:val="bbPlcHdr"/>
        </w:types>
        <w:behaviors>
          <w:behavior w:val="content"/>
        </w:behaviors>
        <w:guid w:val="{DD8FA5AB-5A39-4A57-82E4-FC4B7F3F24A5}"/>
      </w:docPartPr>
      <w:docPartBody>
        <w:p w:rsidR="000B7A29" w:rsidRDefault="000B7A29">
          <w:r w:rsidRPr="003E0078">
            <w:rPr>
              <w:rStyle w:val="PlaceholderText"/>
            </w:rPr>
            <w:t>Click or tap here to enter text.</w:t>
          </w:r>
        </w:p>
      </w:docPartBody>
    </w:docPart>
    <w:docPart>
      <w:docPartPr>
        <w:name w:val="FD2EC02CF4F2487C9956CE3FEBAEE520"/>
        <w:category>
          <w:name w:val="General"/>
          <w:gallery w:val="placeholder"/>
        </w:category>
        <w:types>
          <w:type w:val="bbPlcHdr"/>
        </w:types>
        <w:behaviors>
          <w:behavior w:val="content"/>
        </w:behaviors>
        <w:guid w:val="{1C703140-4DDB-4257-8AD3-00798948726E}"/>
      </w:docPartPr>
      <w:docPartBody>
        <w:p w:rsidR="000B7A29" w:rsidRDefault="000B7A29">
          <w:r w:rsidRPr="003E0078">
            <w:rPr>
              <w:rStyle w:val="PlaceholderText"/>
            </w:rPr>
            <w:t>Click or tap here to enter text.</w:t>
          </w:r>
        </w:p>
      </w:docPartBody>
    </w:docPart>
    <w:docPart>
      <w:docPartPr>
        <w:name w:val="5E67A50466A8450AA384406E1776EB6F"/>
        <w:category>
          <w:name w:val="General"/>
          <w:gallery w:val="placeholder"/>
        </w:category>
        <w:types>
          <w:type w:val="bbPlcHdr"/>
        </w:types>
        <w:behaviors>
          <w:behavior w:val="content"/>
        </w:behaviors>
        <w:guid w:val="{AE34218D-350C-4C6F-B013-AA4DD800D69C}"/>
      </w:docPartPr>
      <w:docPartBody>
        <w:p w:rsidR="000B7A29" w:rsidRDefault="000B7A29">
          <w:r w:rsidRPr="003E0078">
            <w:rPr>
              <w:rStyle w:val="PlaceholderText"/>
            </w:rPr>
            <w:t>Click or tap here to enter text.</w:t>
          </w:r>
        </w:p>
      </w:docPartBody>
    </w:docPart>
    <w:docPart>
      <w:docPartPr>
        <w:name w:val="45D772061D7142AC99ED1DDD5DEA8EF1"/>
        <w:category>
          <w:name w:val="General"/>
          <w:gallery w:val="placeholder"/>
        </w:category>
        <w:types>
          <w:type w:val="bbPlcHdr"/>
        </w:types>
        <w:behaviors>
          <w:behavior w:val="content"/>
        </w:behaviors>
        <w:guid w:val="{ECDDE436-9B2A-4813-877E-2C5AF363DDBE}"/>
      </w:docPartPr>
      <w:docPartBody>
        <w:p w:rsidR="000B7A29" w:rsidRDefault="000B7A29">
          <w:r w:rsidRPr="003E0078">
            <w:rPr>
              <w:rStyle w:val="PlaceholderText"/>
            </w:rPr>
            <w:t>Click or tap here to enter text.</w:t>
          </w:r>
        </w:p>
      </w:docPartBody>
    </w:docPart>
    <w:docPart>
      <w:docPartPr>
        <w:name w:val="C97EB54B4E714FD1A98A30D86B92719B"/>
        <w:category>
          <w:name w:val="General"/>
          <w:gallery w:val="placeholder"/>
        </w:category>
        <w:types>
          <w:type w:val="bbPlcHdr"/>
        </w:types>
        <w:behaviors>
          <w:behavior w:val="content"/>
        </w:behaviors>
        <w:guid w:val="{5853888D-1397-4FC1-A8C8-9C4E4213E2A7}"/>
      </w:docPartPr>
      <w:docPartBody>
        <w:p w:rsidR="000B7A29" w:rsidRDefault="000B7A29">
          <w:r w:rsidRPr="003E0078">
            <w:rPr>
              <w:rStyle w:val="PlaceholderText"/>
            </w:rPr>
            <w:t>Click or tap here to enter text.</w:t>
          </w:r>
        </w:p>
      </w:docPartBody>
    </w:docPart>
    <w:docPart>
      <w:docPartPr>
        <w:name w:val="CDDD9BB276994F39A89F994BE2F47F35"/>
        <w:category>
          <w:name w:val="General"/>
          <w:gallery w:val="placeholder"/>
        </w:category>
        <w:types>
          <w:type w:val="bbPlcHdr"/>
        </w:types>
        <w:behaviors>
          <w:behavior w:val="content"/>
        </w:behaviors>
        <w:guid w:val="{2C803788-4FA7-44C4-A383-DBBC15B0B183}"/>
      </w:docPartPr>
      <w:docPartBody>
        <w:p w:rsidR="000B7A29" w:rsidRDefault="000B7A29">
          <w:r w:rsidRPr="003E0078">
            <w:rPr>
              <w:rStyle w:val="PlaceholderText"/>
            </w:rPr>
            <w:t>Click or tap here to enter text.</w:t>
          </w:r>
        </w:p>
      </w:docPartBody>
    </w:docPart>
    <w:docPart>
      <w:docPartPr>
        <w:name w:val="8C4D54552F094048B9A3A60AB98512F5"/>
        <w:category>
          <w:name w:val="General"/>
          <w:gallery w:val="placeholder"/>
        </w:category>
        <w:types>
          <w:type w:val="bbPlcHdr"/>
        </w:types>
        <w:behaviors>
          <w:behavior w:val="content"/>
        </w:behaviors>
        <w:guid w:val="{E4965D7E-194F-48E7-ABD4-4EDDA186D192}"/>
      </w:docPartPr>
      <w:docPartBody>
        <w:p w:rsidR="000B7A29" w:rsidRDefault="000B7A29">
          <w:r w:rsidRPr="003E0078">
            <w:rPr>
              <w:rStyle w:val="PlaceholderText"/>
            </w:rPr>
            <w:t>Click or tap here to enter text.</w:t>
          </w:r>
        </w:p>
      </w:docPartBody>
    </w:docPart>
    <w:docPart>
      <w:docPartPr>
        <w:name w:val="C3AA8DB400EF47A299B8996FEE4A207C"/>
        <w:category>
          <w:name w:val="General"/>
          <w:gallery w:val="placeholder"/>
        </w:category>
        <w:types>
          <w:type w:val="bbPlcHdr"/>
        </w:types>
        <w:behaviors>
          <w:behavior w:val="content"/>
        </w:behaviors>
        <w:guid w:val="{01B21F6F-2189-4971-A5ED-92A00177887B}"/>
      </w:docPartPr>
      <w:docPartBody>
        <w:p w:rsidR="000B7A29" w:rsidRDefault="000B7A29">
          <w:r w:rsidRPr="003E0078">
            <w:rPr>
              <w:rStyle w:val="PlaceholderText"/>
            </w:rPr>
            <w:t>Click or tap here to enter text.</w:t>
          </w:r>
        </w:p>
      </w:docPartBody>
    </w:docPart>
    <w:docPart>
      <w:docPartPr>
        <w:name w:val="F1E43C84DDF54009936FE2DB19E44453"/>
        <w:category>
          <w:name w:val="General"/>
          <w:gallery w:val="placeholder"/>
        </w:category>
        <w:types>
          <w:type w:val="bbPlcHdr"/>
        </w:types>
        <w:behaviors>
          <w:behavior w:val="content"/>
        </w:behaviors>
        <w:guid w:val="{8A8426CB-D06A-4A5D-B699-4BA3C5912E9A}"/>
      </w:docPartPr>
      <w:docPartBody>
        <w:p w:rsidR="000B7A29" w:rsidRDefault="000B7A29">
          <w:r w:rsidRPr="003E0078">
            <w:rPr>
              <w:rStyle w:val="PlaceholderText"/>
            </w:rPr>
            <w:t>Click or tap here to enter text.</w:t>
          </w:r>
        </w:p>
      </w:docPartBody>
    </w:docPart>
    <w:docPart>
      <w:docPartPr>
        <w:name w:val="D268827EF40A4E97856D7D1FCC856813"/>
        <w:category>
          <w:name w:val="General"/>
          <w:gallery w:val="placeholder"/>
        </w:category>
        <w:types>
          <w:type w:val="bbPlcHdr"/>
        </w:types>
        <w:behaviors>
          <w:behavior w:val="content"/>
        </w:behaviors>
        <w:guid w:val="{D37C1C44-06DF-42A8-8E5C-AB9F9AB9C5B2}"/>
      </w:docPartPr>
      <w:docPartBody>
        <w:p w:rsidR="000B7A29" w:rsidRDefault="000B7A29">
          <w:r w:rsidRPr="003E0078">
            <w:rPr>
              <w:rStyle w:val="PlaceholderText"/>
            </w:rPr>
            <w:t>Click or tap here to enter text.</w:t>
          </w:r>
        </w:p>
      </w:docPartBody>
    </w:docPart>
    <w:docPart>
      <w:docPartPr>
        <w:name w:val="369C0B62594A4D28B6EF6ECCD8E5F187"/>
        <w:category>
          <w:name w:val="General"/>
          <w:gallery w:val="placeholder"/>
        </w:category>
        <w:types>
          <w:type w:val="bbPlcHdr"/>
        </w:types>
        <w:behaviors>
          <w:behavior w:val="content"/>
        </w:behaviors>
        <w:guid w:val="{A5F63A9B-79A0-4B03-AA66-D411E4852F12}"/>
      </w:docPartPr>
      <w:docPartBody>
        <w:p w:rsidR="000B7A29" w:rsidRDefault="000B7A29">
          <w:r w:rsidRPr="003E0078">
            <w:rPr>
              <w:rStyle w:val="PlaceholderText"/>
            </w:rPr>
            <w:t>Click or tap here to enter text.</w:t>
          </w:r>
        </w:p>
      </w:docPartBody>
    </w:docPart>
    <w:docPart>
      <w:docPartPr>
        <w:name w:val="387FF091EF52470CB8E47B38D022B2BF"/>
        <w:category>
          <w:name w:val="General"/>
          <w:gallery w:val="placeholder"/>
        </w:category>
        <w:types>
          <w:type w:val="bbPlcHdr"/>
        </w:types>
        <w:behaviors>
          <w:behavior w:val="content"/>
        </w:behaviors>
        <w:guid w:val="{B04D772D-721E-4AE2-A4D8-9D526F004C0A}"/>
      </w:docPartPr>
      <w:docPartBody>
        <w:p w:rsidR="000B7A29" w:rsidRDefault="000B7A29">
          <w:r w:rsidRPr="003E0078">
            <w:rPr>
              <w:rStyle w:val="PlaceholderText"/>
            </w:rPr>
            <w:t>Click or tap here to enter text.</w:t>
          </w:r>
        </w:p>
      </w:docPartBody>
    </w:docPart>
    <w:docPart>
      <w:docPartPr>
        <w:name w:val="CCDEBE6FC037402C9A539AB7B355A7B8"/>
        <w:category>
          <w:name w:val="General"/>
          <w:gallery w:val="placeholder"/>
        </w:category>
        <w:types>
          <w:type w:val="bbPlcHdr"/>
        </w:types>
        <w:behaviors>
          <w:behavior w:val="content"/>
        </w:behaviors>
        <w:guid w:val="{05C7D0F3-CA22-4971-B771-0553F98B9024}"/>
      </w:docPartPr>
      <w:docPartBody>
        <w:p w:rsidR="000B7A29" w:rsidRDefault="000B7A29">
          <w:r w:rsidRPr="003E0078">
            <w:rPr>
              <w:rStyle w:val="PlaceholderText"/>
            </w:rPr>
            <w:t>Click or tap here to enter text.</w:t>
          </w:r>
        </w:p>
      </w:docPartBody>
    </w:docPart>
    <w:docPart>
      <w:docPartPr>
        <w:name w:val="669EBF48A5BF4665AABC080BE8F73B74"/>
        <w:category>
          <w:name w:val="General"/>
          <w:gallery w:val="placeholder"/>
        </w:category>
        <w:types>
          <w:type w:val="bbPlcHdr"/>
        </w:types>
        <w:behaviors>
          <w:behavior w:val="content"/>
        </w:behaviors>
        <w:guid w:val="{D22FF992-8343-45A9-9494-33EE4473F31D}"/>
      </w:docPartPr>
      <w:docPartBody>
        <w:p w:rsidR="000B7A29" w:rsidRDefault="000B7A29">
          <w:r w:rsidRPr="003E0078">
            <w:rPr>
              <w:rStyle w:val="PlaceholderText"/>
            </w:rPr>
            <w:t>Click or tap here to enter text.</w:t>
          </w:r>
        </w:p>
      </w:docPartBody>
    </w:docPart>
    <w:docPart>
      <w:docPartPr>
        <w:name w:val="2AE08C7A061543CB897C84D8FA449866"/>
        <w:category>
          <w:name w:val="General"/>
          <w:gallery w:val="placeholder"/>
        </w:category>
        <w:types>
          <w:type w:val="bbPlcHdr"/>
        </w:types>
        <w:behaviors>
          <w:behavior w:val="content"/>
        </w:behaviors>
        <w:guid w:val="{C766C1F7-CEA8-4B4D-947A-26057959C0F6}"/>
      </w:docPartPr>
      <w:docPartBody>
        <w:p w:rsidR="000B7A29" w:rsidRDefault="000B7A29">
          <w:r w:rsidRPr="003E0078">
            <w:rPr>
              <w:rStyle w:val="PlaceholderText"/>
            </w:rPr>
            <w:t>Click or tap here to enter text.</w:t>
          </w:r>
        </w:p>
      </w:docPartBody>
    </w:docPart>
    <w:docPart>
      <w:docPartPr>
        <w:name w:val="D8DA6C6541C741459400A4565903E153"/>
        <w:category>
          <w:name w:val="General"/>
          <w:gallery w:val="placeholder"/>
        </w:category>
        <w:types>
          <w:type w:val="bbPlcHdr"/>
        </w:types>
        <w:behaviors>
          <w:behavior w:val="content"/>
        </w:behaviors>
        <w:guid w:val="{25A98B7A-B0A0-4DBA-B123-C58491D9FBE9}"/>
      </w:docPartPr>
      <w:docPartBody>
        <w:p w:rsidR="000B7A29" w:rsidRDefault="000B7A29">
          <w:r w:rsidRPr="003E0078">
            <w:rPr>
              <w:rStyle w:val="PlaceholderText"/>
            </w:rPr>
            <w:t>Click or tap here to enter text.</w:t>
          </w:r>
        </w:p>
      </w:docPartBody>
    </w:docPart>
    <w:docPart>
      <w:docPartPr>
        <w:name w:val="59F3CB380791407CBD37D75EA26ABC93"/>
        <w:category>
          <w:name w:val="General"/>
          <w:gallery w:val="placeholder"/>
        </w:category>
        <w:types>
          <w:type w:val="bbPlcHdr"/>
        </w:types>
        <w:behaviors>
          <w:behavior w:val="content"/>
        </w:behaviors>
        <w:guid w:val="{A7FC3CA6-4701-4DF9-9152-15E870B5FA39}"/>
      </w:docPartPr>
      <w:docPartBody>
        <w:p w:rsidR="000B7A29" w:rsidRDefault="000B7A29">
          <w:r w:rsidRPr="003E0078">
            <w:rPr>
              <w:rStyle w:val="PlaceholderText"/>
            </w:rPr>
            <w:t>Click or tap here to enter text.</w:t>
          </w:r>
        </w:p>
      </w:docPartBody>
    </w:docPart>
    <w:docPart>
      <w:docPartPr>
        <w:name w:val="FA67AD75B5FE4C91B8C0E01D6A40CAF6"/>
        <w:category>
          <w:name w:val="General"/>
          <w:gallery w:val="placeholder"/>
        </w:category>
        <w:types>
          <w:type w:val="bbPlcHdr"/>
        </w:types>
        <w:behaviors>
          <w:behavior w:val="content"/>
        </w:behaviors>
        <w:guid w:val="{AAF73DA2-2637-4002-9474-BFF2D93F3DBC}"/>
      </w:docPartPr>
      <w:docPartBody>
        <w:p w:rsidR="000B7A29" w:rsidRDefault="000B7A29">
          <w:r w:rsidRPr="003E0078">
            <w:rPr>
              <w:rStyle w:val="PlaceholderText"/>
            </w:rPr>
            <w:t>Click or tap here to enter text.</w:t>
          </w:r>
        </w:p>
      </w:docPartBody>
    </w:docPart>
    <w:docPart>
      <w:docPartPr>
        <w:name w:val="B0CB496FCADC469B89379E3C1B006DCE"/>
        <w:category>
          <w:name w:val="General"/>
          <w:gallery w:val="placeholder"/>
        </w:category>
        <w:types>
          <w:type w:val="bbPlcHdr"/>
        </w:types>
        <w:behaviors>
          <w:behavior w:val="content"/>
        </w:behaviors>
        <w:guid w:val="{F254DD2B-0CE5-464B-A9CC-D825B11D6C25}"/>
      </w:docPartPr>
      <w:docPartBody>
        <w:p w:rsidR="000B7A29" w:rsidRDefault="000B7A29">
          <w:r w:rsidRPr="003E0078">
            <w:rPr>
              <w:rStyle w:val="PlaceholderText"/>
            </w:rPr>
            <w:t>Click or tap here to enter text.</w:t>
          </w:r>
        </w:p>
      </w:docPartBody>
    </w:docPart>
    <w:docPart>
      <w:docPartPr>
        <w:name w:val="E231F1D36A5E482992A71589B351A92A"/>
        <w:category>
          <w:name w:val="General"/>
          <w:gallery w:val="placeholder"/>
        </w:category>
        <w:types>
          <w:type w:val="bbPlcHdr"/>
        </w:types>
        <w:behaviors>
          <w:behavior w:val="content"/>
        </w:behaviors>
        <w:guid w:val="{BCC2791A-952F-4CC6-ADBA-4FFA2503BC1B}"/>
      </w:docPartPr>
      <w:docPartBody>
        <w:p w:rsidR="000B7A29" w:rsidRDefault="000B7A29">
          <w:r w:rsidRPr="003E0078">
            <w:rPr>
              <w:rStyle w:val="PlaceholderText"/>
            </w:rPr>
            <w:t>Click or tap here to enter text.</w:t>
          </w:r>
        </w:p>
      </w:docPartBody>
    </w:docPart>
    <w:docPart>
      <w:docPartPr>
        <w:name w:val="148AA875A8DF46E0A7B05F3B7A36908A"/>
        <w:category>
          <w:name w:val="General"/>
          <w:gallery w:val="placeholder"/>
        </w:category>
        <w:types>
          <w:type w:val="bbPlcHdr"/>
        </w:types>
        <w:behaviors>
          <w:behavior w:val="content"/>
        </w:behaviors>
        <w:guid w:val="{A2A54EB7-CAC7-4645-9E25-A834B94D105F}"/>
      </w:docPartPr>
      <w:docPartBody>
        <w:p w:rsidR="000B7A29" w:rsidRDefault="000B7A29">
          <w:r w:rsidRPr="003E0078">
            <w:rPr>
              <w:rStyle w:val="PlaceholderText"/>
            </w:rPr>
            <w:t>Click or tap here to enter text.</w:t>
          </w:r>
        </w:p>
      </w:docPartBody>
    </w:docPart>
    <w:docPart>
      <w:docPartPr>
        <w:name w:val="BCF428F0516F49A3943223CC25FF32DB"/>
        <w:category>
          <w:name w:val="General"/>
          <w:gallery w:val="placeholder"/>
        </w:category>
        <w:types>
          <w:type w:val="bbPlcHdr"/>
        </w:types>
        <w:behaviors>
          <w:behavior w:val="content"/>
        </w:behaviors>
        <w:guid w:val="{CD547148-D327-40B1-AEB1-7F7FF4DDA4A9}"/>
      </w:docPartPr>
      <w:docPartBody>
        <w:p w:rsidR="000B7A29" w:rsidRDefault="000B7A29">
          <w:r w:rsidRPr="003E0078">
            <w:rPr>
              <w:rStyle w:val="PlaceholderText"/>
            </w:rPr>
            <w:t>Click or tap here to enter text.</w:t>
          </w:r>
        </w:p>
      </w:docPartBody>
    </w:docPart>
    <w:docPart>
      <w:docPartPr>
        <w:name w:val="3A163F05BF4945A89ADFC75878E04D38"/>
        <w:category>
          <w:name w:val="General"/>
          <w:gallery w:val="placeholder"/>
        </w:category>
        <w:types>
          <w:type w:val="bbPlcHdr"/>
        </w:types>
        <w:behaviors>
          <w:behavior w:val="content"/>
        </w:behaviors>
        <w:guid w:val="{299F5D94-E291-48D7-924A-20DFFD9A1708}"/>
      </w:docPartPr>
      <w:docPartBody>
        <w:p w:rsidR="000B7A29" w:rsidRDefault="000B7A29">
          <w:r w:rsidRPr="003E0078">
            <w:rPr>
              <w:rStyle w:val="PlaceholderText"/>
            </w:rPr>
            <w:t>Click or tap here to enter text.</w:t>
          </w:r>
        </w:p>
      </w:docPartBody>
    </w:docPart>
    <w:docPart>
      <w:docPartPr>
        <w:name w:val="5E647924FEC243A1B9CE477207005647"/>
        <w:category>
          <w:name w:val="General"/>
          <w:gallery w:val="placeholder"/>
        </w:category>
        <w:types>
          <w:type w:val="bbPlcHdr"/>
        </w:types>
        <w:behaviors>
          <w:behavior w:val="content"/>
        </w:behaviors>
        <w:guid w:val="{24311DC6-C034-4C2E-AF8B-666C39B45417}"/>
      </w:docPartPr>
      <w:docPartBody>
        <w:p w:rsidR="000B7A29" w:rsidRDefault="000B7A29">
          <w:r w:rsidRPr="003E0078">
            <w:rPr>
              <w:rStyle w:val="PlaceholderText"/>
            </w:rPr>
            <w:t>Click or tap here to enter text.</w:t>
          </w:r>
        </w:p>
      </w:docPartBody>
    </w:docPart>
    <w:docPart>
      <w:docPartPr>
        <w:name w:val="7FEFE2F416404EF7B08DCA0F4529CA13"/>
        <w:category>
          <w:name w:val="General"/>
          <w:gallery w:val="placeholder"/>
        </w:category>
        <w:types>
          <w:type w:val="bbPlcHdr"/>
        </w:types>
        <w:behaviors>
          <w:behavior w:val="content"/>
        </w:behaviors>
        <w:guid w:val="{67751838-D370-4745-B74B-D2774C497F2B}"/>
      </w:docPartPr>
      <w:docPartBody>
        <w:p w:rsidR="000B7A29" w:rsidRDefault="000B7A29">
          <w:r w:rsidRPr="003E0078">
            <w:rPr>
              <w:rStyle w:val="PlaceholderText"/>
            </w:rPr>
            <w:t>Click or tap here to enter text.</w:t>
          </w:r>
        </w:p>
      </w:docPartBody>
    </w:docPart>
    <w:docPart>
      <w:docPartPr>
        <w:name w:val="240A829E79514508AD3405C9BDE75137"/>
        <w:category>
          <w:name w:val="General"/>
          <w:gallery w:val="placeholder"/>
        </w:category>
        <w:types>
          <w:type w:val="bbPlcHdr"/>
        </w:types>
        <w:behaviors>
          <w:behavior w:val="content"/>
        </w:behaviors>
        <w:guid w:val="{D79E5D6C-BA13-46BB-A769-9F584C78FD61}"/>
      </w:docPartPr>
      <w:docPartBody>
        <w:p w:rsidR="000B7A29" w:rsidRDefault="000B7A29">
          <w:r w:rsidRPr="003E0078">
            <w:rPr>
              <w:rStyle w:val="PlaceholderText"/>
            </w:rPr>
            <w:t>Click or tap here to enter text.</w:t>
          </w:r>
        </w:p>
      </w:docPartBody>
    </w:docPart>
    <w:docPart>
      <w:docPartPr>
        <w:name w:val="7D83403CBFEB4DE9BA011BBA52BFA6B2"/>
        <w:category>
          <w:name w:val="General"/>
          <w:gallery w:val="placeholder"/>
        </w:category>
        <w:types>
          <w:type w:val="bbPlcHdr"/>
        </w:types>
        <w:behaviors>
          <w:behavior w:val="content"/>
        </w:behaviors>
        <w:guid w:val="{23D90EC3-5313-4143-BBF3-8E313FA89BEF}"/>
      </w:docPartPr>
      <w:docPartBody>
        <w:p w:rsidR="000B7A29" w:rsidRDefault="000B7A29">
          <w:r w:rsidRPr="003E0078">
            <w:rPr>
              <w:rStyle w:val="PlaceholderText"/>
            </w:rPr>
            <w:t>Click or tap here to enter text.</w:t>
          </w:r>
        </w:p>
      </w:docPartBody>
    </w:docPart>
    <w:docPart>
      <w:docPartPr>
        <w:name w:val="83C10401587A47009A9C68B4394B8C3A"/>
        <w:category>
          <w:name w:val="General"/>
          <w:gallery w:val="placeholder"/>
        </w:category>
        <w:types>
          <w:type w:val="bbPlcHdr"/>
        </w:types>
        <w:behaviors>
          <w:behavior w:val="content"/>
        </w:behaviors>
        <w:guid w:val="{89D1E0DB-00F5-4279-8FD9-F644F696CD3B}"/>
      </w:docPartPr>
      <w:docPartBody>
        <w:p w:rsidR="000B7A29" w:rsidRDefault="000B7A29">
          <w:r w:rsidRPr="003E0078">
            <w:rPr>
              <w:rStyle w:val="PlaceholderText"/>
            </w:rPr>
            <w:t>Click or tap here to enter text.</w:t>
          </w:r>
        </w:p>
      </w:docPartBody>
    </w:docPart>
    <w:docPart>
      <w:docPartPr>
        <w:name w:val="6DE0AABA32AA4E428BEE28DC7907FEA1"/>
        <w:category>
          <w:name w:val="General"/>
          <w:gallery w:val="placeholder"/>
        </w:category>
        <w:types>
          <w:type w:val="bbPlcHdr"/>
        </w:types>
        <w:behaviors>
          <w:behavior w:val="content"/>
        </w:behaviors>
        <w:guid w:val="{0F12938F-0151-462F-9F4B-994F1A86D244}"/>
      </w:docPartPr>
      <w:docPartBody>
        <w:p w:rsidR="000B7A29" w:rsidRDefault="000B7A29">
          <w:r w:rsidRPr="003E0078">
            <w:rPr>
              <w:rStyle w:val="PlaceholderText"/>
            </w:rPr>
            <w:t>Click or tap here to enter text.</w:t>
          </w:r>
        </w:p>
      </w:docPartBody>
    </w:docPart>
    <w:docPart>
      <w:docPartPr>
        <w:name w:val="A3D3DB3C2AD545DEAE7DAAFECBFBE7EC"/>
        <w:category>
          <w:name w:val="General"/>
          <w:gallery w:val="placeholder"/>
        </w:category>
        <w:types>
          <w:type w:val="bbPlcHdr"/>
        </w:types>
        <w:behaviors>
          <w:behavior w:val="content"/>
        </w:behaviors>
        <w:guid w:val="{1AA44384-BA98-4D44-AD83-C12632B9CA87}"/>
      </w:docPartPr>
      <w:docPartBody>
        <w:p w:rsidR="000B7A29" w:rsidRDefault="000B7A29">
          <w:r w:rsidRPr="003E0078">
            <w:rPr>
              <w:rStyle w:val="PlaceholderText"/>
            </w:rPr>
            <w:t>Click or tap here to enter text.</w:t>
          </w:r>
        </w:p>
      </w:docPartBody>
    </w:docPart>
    <w:docPart>
      <w:docPartPr>
        <w:name w:val="BFFA1BAEF67D4CFAB7F1AB60C4577E3C"/>
        <w:category>
          <w:name w:val="General"/>
          <w:gallery w:val="placeholder"/>
        </w:category>
        <w:types>
          <w:type w:val="bbPlcHdr"/>
        </w:types>
        <w:behaviors>
          <w:behavior w:val="content"/>
        </w:behaviors>
        <w:guid w:val="{5CFFF92A-6DF0-41AD-8128-23F48A369120}"/>
      </w:docPartPr>
      <w:docPartBody>
        <w:p w:rsidR="000B7A29" w:rsidRDefault="000B7A29">
          <w:r w:rsidRPr="003E0078">
            <w:rPr>
              <w:rStyle w:val="PlaceholderText"/>
            </w:rPr>
            <w:t>Click or tap here to enter text.</w:t>
          </w:r>
        </w:p>
      </w:docPartBody>
    </w:docPart>
    <w:docPart>
      <w:docPartPr>
        <w:name w:val="62AD5EE4095E4C3C8D3CBA0D678122BA"/>
        <w:category>
          <w:name w:val="General"/>
          <w:gallery w:val="placeholder"/>
        </w:category>
        <w:types>
          <w:type w:val="bbPlcHdr"/>
        </w:types>
        <w:behaviors>
          <w:behavior w:val="content"/>
        </w:behaviors>
        <w:guid w:val="{C2EA27EB-F5A7-4E0C-95D9-D760E5995BF9}"/>
      </w:docPartPr>
      <w:docPartBody>
        <w:p w:rsidR="000B7A29" w:rsidRDefault="000B7A29">
          <w:r w:rsidRPr="003E0078">
            <w:rPr>
              <w:rStyle w:val="PlaceholderText"/>
            </w:rPr>
            <w:t>Click or tap here to enter text.</w:t>
          </w:r>
        </w:p>
      </w:docPartBody>
    </w:docPart>
    <w:docPart>
      <w:docPartPr>
        <w:name w:val="AF6633B8FF1946C4BE119B3B0F6E92D9"/>
        <w:category>
          <w:name w:val="General"/>
          <w:gallery w:val="placeholder"/>
        </w:category>
        <w:types>
          <w:type w:val="bbPlcHdr"/>
        </w:types>
        <w:behaviors>
          <w:behavior w:val="content"/>
        </w:behaviors>
        <w:guid w:val="{D4DF9C66-C1CB-4A13-9ABF-68B4A549BDB1}"/>
      </w:docPartPr>
      <w:docPartBody>
        <w:p w:rsidR="000B7A29" w:rsidRDefault="000B7A29">
          <w:r w:rsidRPr="003E0078">
            <w:rPr>
              <w:rStyle w:val="PlaceholderText"/>
            </w:rPr>
            <w:t>Click or tap here to enter text.</w:t>
          </w:r>
        </w:p>
      </w:docPartBody>
    </w:docPart>
    <w:docPart>
      <w:docPartPr>
        <w:name w:val="AFAEE4D2AB404011B5FEAD494289A441"/>
        <w:category>
          <w:name w:val="General"/>
          <w:gallery w:val="placeholder"/>
        </w:category>
        <w:types>
          <w:type w:val="bbPlcHdr"/>
        </w:types>
        <w:behaviors>
          <w:behavior w:val="content"/>
        </w:behaviors>
        <w:guid w:val="{B305808E-5896-4CCD-8FD5-9CEED1D77265}"/>
      </w:docPartPr>
      <w:docPartBody>
        <w:p w:rsidR="000B7A29" w:rsidRDefault="000B7A29">
          <w:r w:rsidRPr="003E0078">
            <w:rPr>
              <w:rStyle w:val="PlaceholderText"/>
            </w:rPr>
            <w:t>Click or tap here to enter text.</w:t>
          </w:r>
        </w:p>
      </w:docPartBody>
    </w:docPart>
    <w:docPart>
      <w:docPartPr>
        <w:name w:val="5D2088EACE7341399F19D0049058E87F"/>
        <w:category>
          <w:name w:val="General"/>
          <w:gallery w:val="placeholder"/>
        </w:category>
        <w:types>
          <w:type w:val="bbPlcHdr"/>
        </w:types>
        <w:behaviors>
          <w:behavior w:val="content"/>
        </w:behaviors>
        <w:guid w:val="{1D0F80DC-7558-4EC7-B0CE-68A77E3DCDF8}"/>
      </w:docPartPr>
      <w:docPartBody>
        <w:p w:rsidR="000B7A29" w:rsidRDefault="000B7A29">
          <w:r w:rsidRPr="003E0078">
            <w:rPr>
              <w:rStyle w:val="PlaceholderText"/>
            </w:rPr>
            <w:t>Click or tap here to enter text.</w:t>
          </w:r>
        </w:p>
      </w:docPartBody>
    </w:docPart>
    <w:docPart>
      <w:docPartPr>
        <w:name w:val="AFDDF81C107640CBA3B59BE97F613D5E"/>
        <w:category>
          <w:name w:val="General"/>
          <w:gallery w:val="placeholder"/>
        </w:category>
        <w:types>
          <w:type w:val="bbPlcHdr"/>
        </w:types>
        <w:behaviors>
          <w:behavior w:val="content"/>
        </w:behaviors>
        <w:guid w:val="{01F73DF7-78A5-495F-B5C3-C537618D45D2}"/>
      </w:docPartPr>
      <w:docPartBody>
        <w:p w:rsidR="000B7A29" w:rsidRDefault="000B7A29">
          <w:r w:rsidRPr="003E0078">
            <w:rPr>
              <w:rStyle w:val="PlaceholderText"/>
            </w:rPr>
            <w:t>Click or tap here to enter text.</w:t>
          </w:r>
        </w:p>
      </w:docPartBody>
    </w:docPart>
    <w:docPart>
      <w:docPartPr>
        <w:name w:val="A5DA19C1FFEB41BB93F0FA8349911B6F"/>
        <w:category>
          <w:name w:val="General"/>
          <w:gallery w:val="placeholder"/>
        </w:category>
        <w:types>
          <w:type w:val="bbPlcHdr"/>
        </w:types>
        <w:behaviors>
          <w:behavior w:val="content"/>
        </w:behaviors>
        <w:guid w:val="{409914E7-5CA1-4DC3-B3AD-0962FD76B338}"/>
      </w:docPartPr>
      <w:docPartBody>
        <w:p w:rsidR="000B7A29" w:rsidRDefault="000B7A29">
          <w:r w:rsidRPr="003E0078">
            <w:rPr>
              <w:rStyle w:val="PlaceholderText"/>
            </w:rPr>
            <w:t>Click or tap here to enter text.</w:t>
          </w:r>
        </w:p>
      </w:docPartBody>
    </w:docPart>
    <w:docPart>
      <w:docPartPr>
        <w:name w:val="5B618D8571764087934D779570506F15"/>
        <w:category>
          <w:name w:val="General"/>
          <w:gallery w:val="placeholder"/>
        </w:category>
        <w:types>
          <w:type w:val="bbPlcHdr"/>
        </w:types>
        <w:behaviors>
          <w:behavior w:val="content"/>
        </w:behaviors>
        <w:guid w:val="{9E658237-0429-4375-870D-5894EAD013A5}"/>
      </w:docPartPr>
      <w:docPartBody>
        <w:p w:rsidR="000B7A29" w:rsidRDefault="000B7A29">
          <w:r w:rsidRPr="003E0078">
            <w:rPr>
              <w:rStyle w:val="PlaceholderText"/>
            </w:rPr>
            <w:t>Click or tap here to enter text.</w:t>
          </w:r>
        </w:p>
      </w:docPartBody>
    </w:docPart>
    <w:docPart>
      <w:docPartPr>
        <w:name w:val="35D568E7E39F4290AC6C2DE5A7C79539"/>
        <w:category>
          <w:name w:val="General"/>
          <w:gallery w:val="placeholder"/>
        </w:category>
        <w:types>
          <w:type w:val="bbPlcHdr"/>
        </w:types>
        <w:behaviors>
          <w:behavior w:val="content"/>
        </w:behaviors>
        <w:guid w:val="{30BC4C80-6DBD-467F-B90D-3FE8C4E4544E}"/>
      </w:docPartPr>
      <w:docPartBody>
        <w:p w:rsidR="000B7A29" w:rsidRDefault="000B7A29">
          <w:r w:rsidRPr="003E0078">
            <w:rPr>
              <w:rStyle w:val="PlaceholderText"/>
            </w:rPr>
            <w:t>Click or tap here to enter text.</w:t>
          </w:r>
        </w:p>
      </w:docPartBody>
    </w:docPart>
    <w:docPart>
      <w:docPartPr>
        <w:name w:val="4DA0E5C027E042CE87018202B25E0EDF"/>
        <w:category>
          <w:name w:val="General"/>
          <w:gallery w:val="placeholder"/>
        </w:category>
        <w:types>
          <w:type w:val="bbPlcHdr"/>
        </w:types>
        <w:behaviors>
          <w:behavior w:val="content"/>
        </w:behaviors>
        <w:guid w:val="{C959F026-CB46-4FFB-B857-71E258BF1200}"/>
      </w:docPartPr>
      <w:docPartBody>
        <w:p w:rsidR="000B7A29" w:rsidRDefault="000B7A29">
          <w:r w:rsidRPr="003E0078">
            <w:rPr>
              <w:rStyle w:val="PlaceholderText"/>
            </w:rPr>
            <w:t>Click or tap here to enter text.</w:t>
          </w:r>
        </w:p>
      </w:docPartBody>
    </w:docPart>
    <w:docPart>
      <w:docPartPr>
        <w:name w:val="A91D3C655FEC4C12A1FB59C10E548A16"/>
        <w:category>
          <w:name w:val="General"/>
          <w:gallery w:val="placeholder"/>
        </w:category>
        <w:types>
          <w:type w:val="bbPlcHdr"/>
        </w:types>
        <w:behaviors>
          <w:behavior w:val="content"/>
        </w:behaviors>
        <w:guid w:val="{61B63ECE-BBAA-4551-B907-D64A499AB829}"/>
      </w:docPartPr>
      <w:docPartBody>
        <w:p w:rsidR="000B7A29" w:rsidRDefault="000B7A29">
          <w:r w:rsidRPr="003E0078">
            <w:rPr>
              <w:rStyle w:val="PlaceholderText"/>
            </w:rPr>
            <w:t>Click or tap here to enter text.</w:t>
          </w:r>
        </w:p>
      </w:docPartBody>
    </w:docPart>
    <w:docPart>
      <w:docPartPr>
        <w:name w:val="CA0434BEACF74A6A9E1511405B5377D3"/>
        <w:category>
          <w:name w:val="General"/>
          <w:gallery w:val="placeholder"/>
        </w:category>
        <w:types>
          <w:type w:val="bbPlcHdr"/>
        </w:types>
        <w:behaviors>
          <w:behavior w:val="content"/>
        </w:behaviors>
        <w:guid w:val="{D3C1F49D-0E47-4E25-B17C-B3A81D6C5595}"/>
      </w:docPartPr>
      <w:docPartBody>
        <w:p w:rsidR="000B7A29" w:rsidRDefault="000B7A29">
          <w:r w:rsidRPr="003E0078">
            <w:rPr>
              <w:rStyle w:val="PlaceholderText"/>
            </w:rPr>
            <w:t>Click or tap here to enter text.</w:t>
          </w:r>
        </w:p>
      </w:docPartBody>
    </w:docPart>
    <w:docPart>
      <w:docPartPr>
        <w:name w:val="28D0F22C77A54C93892A64322CF5E301"/>
        <w:category>
          <w:name w:val="General"/>
          <w:gallery w:val="placeholder"/>
        </w:category>
        <w:types>
          <w:type w:val="bbPlcHdr"/>
        </w:types>
        <w:behaviors>
          <w:behavior w:val="content"/>
        </w:behaviors>
        <w:guid w:val="{BE3B9613-E7AD-4D23-877C-30D879B6D85D}"/>
      </w:docPartPr>
      <w:docPartBody>
        <w:p w:rsidR="000B7A29" w:rsidRDefault="000B7A29">
          <w:r w:rsidRPr="003E0078">
            <w:rPr>
              <w:rStyle w:val="PlaceholderText"/>
            </w:rPr>
            <w:t>Click or tap here to enter text.</w:t>
          </w:r>
        </w:p>
      </w:docPartBody>
    </w:docPart>
    <w:docPart>
      <w:docPartPr>
        <w:name w:val="F96705D526174B25B03F4AFC1D8460F9"/>
        <w:category>
          <w:name w:val="General"/>
          <w:gallery w:val="placeholder"/>
        </w:category>
        <w:types>
          <w:type w:val="bbPlcHdr"/>
        </w:types>
        <w:behaviors>
          <w:behavior w:val="content"/>
        </w:behaviors>
        <w:guid w:val="{082390D1-3631-4E75-ABE9-D0D40EB2429D}"/>
      </w:docPartPr>
      <w:docPartBody>
        <w:p w:rsidR="000B7A29" w:rsidRDefault="000B7A29">
          <w:r w:rsidRPr="003E0078">
            <w:rPr>
              <w:rStyle w:val="PlaceholderText"/>
            </w:rPr>
            <w:t>Click or tap here to enter text.</w:t>
          </w:r>
        </w:p>
      </w:docPartBody>
    </w:docPart>
    <w:docPart>
      <w:docPartPr>
        <w:name w:val="3172F021AA6849F191704EAAE2BF4E76"/>
        <w:category>
          <w:name w:val="General"/>
          <w:gallery w:val="placeholder"/>
        </w:category>
        <w:types>
          <w:type w:val="bbPlcHdr"/>
        </w:types>
        <w:behaviors>
          <w:behavior w:val="content"/>
        </w:behaviors>
        <w:guid w:val="{0CC3146C-2DC1-4F92-9CF5-7D11C6CEC85C}"/>
      </w:docPartPr>
      <w:docPartBody>
        <w:p w:rsidR="000B7A29" w:rsidRDefault="000B7A29">
          <w:r w:rsidRPr="003E0078">
            <w:rPr>
              <w:rStyle w:val="PlaceholderText"/>
            </w:rPr>
            <w:t>Click or tap here to enter text.</w:t>
          </w:r>
        </w:p>
      </w:docPartBody>
    </w:docPart>
    <w:docPart>
      <w:docPartPr>
        <w:name w:val="6D4045622BB9424DAB11F21BCEA2C3B2"/>
        <w:category>
          <w:name w:val="General"/>
          <w:gallery w:val="placeholder"/>
        </w:category>
        <w:types>
          <w:type w:val="bbPlcHdr"/>
        </w:types>
        <w:behaviors>
          <w:behavior w:val="content"/>
        </w:behaviors>
        <w:guid w:val="{04B3C3D8-576D-43A9-96D7-6E34DCFD3719}"/>
      </w:docPartPr>
      <w:docPartBody>
        <w:p w:rsidR="000B7A29" w:rsidRDefault="000B7A29">
          <w:r w:rsidRPr="003E0078">
            <w:rPr>
              <w:rStyle w:val="PlaceholderText"/>
            </w:rPr>
            <w:t>Click or tap here to enter text.</w:t>
          </w:r>
        </w:p>
      </w:docPartBody>
    </w:docPart>
    <w:docPart>
      <w:docPartPr>
        <w:name w:val="153748F972154C218E6E09C9B6B67DA8"/>
        <w:category>
          <w:name w:val="General"/>
          <w:gallery w:val="placeholder"/>
        </w:category>
        <w:types>
          <w:type w:val="bbPlcHdr"/>
        </w:types>
        <w:behaviors>
          <w:behavior w:val="content"/>
        </w:behaviors>
        <w:guid w:val="{5860A959-EB65-4848-8A9D-83C1B127D464}"/>
      </w:docPartPr>
      <w:docPartBody>
        <w:p w:rsidR="000B7A29" w:rsidRDefault="000B7A29">
          <w:r w:rsidRPr="003E0078">
            <w:rPr>
              <w:rStyle w:val="PlaceholderText"/>
            </w:rPr>
            <w:t>Click or tap here to enter text.</w:t>
          </w:r>
        </w:p>
      </w:docPartBody>
    </w:docPart>
    <w:docPart>
      <w:docPartPr>
        <w:name w:val="E795E8B9DF0C4C4AB8DBE9F6B555867E"/>
        <w:category>
          <w:name w:val="General"/>
          <w:gallery w:val="placeholder"/>
        </w:category>
        <w:types>
          <w:type w:val="bbPlcHdr"/>
        </w:types>
        <w:behaviors>
          <w:behavior w:val="content"/>
        </w:behaviors>
        <w:guid w:val="{CBFCB909-3B63-4538-91E8-3054203C81D2}"/>
      </w:docPartPr>
      <w:docPartBody>
        <w:p w:rsidR="000B7A29" w:rsidRDefault="000B7A29">
          <w:r w:rsidRPr="003E0078">
            <w:rPr>
              <w:rStyle w:val="PlaceholderText"/>
            </w:rPr>
            <w:t>Click or tap here to enter text.</w:t>
          </w:r>
        </w:p>
      </w:docPartBody>
    </w:docPart>
    <w:docPart>
      <w:docPartPr>
        <w:name w:val="02E0261C5F274778A03E6C603A03A6F7"/>
        <w:category>
          <w:name w:val="General"/>
          <w:gallery w:val="placeholder"/>
        </w:category>
        <w:types>
          <w:type w:val="bbPlcHdr"/>
        </w:types>
        <w:behaviors>
          <w:behavior w:val="content"/>
        </w:behaviors>
        <w:guid w:val="{52409507-3941-4B71-95E7-7245F0B3CE33}"/>
      </w:docPartPr>
      <w:docPartBody>
        <w:p w:rsidR="000B7A29" w:rsidRDefault="000B7A29">
          <w:r w:rsidRPr="003E0078">
            <w:rPr>
              <w:rStyle w:val="PlaceholderText"/>
            </w:rPr>
            <w:t>Click or tap here to enter text.</w:t>
          </w:r>
        </w:p>
      </w:docPartBody>
    </w:docPart>
    <w:docPart>
      <w:docPartPr>
        <w:name w:val="5AD7552B87EB44A2A4CD219A8B6A9CE3"/>
        <w:category>
          <w:name w:val="General"/>
          <w:gallery w:val="placeholder"/>
        </w:category>
        <w:types>
          <w:type w:val="bbPlcHdr"/>
        </w:types>
        <w:behaviors>
          <w:behavior w:val="content"/>
        </w:behaviors>
        <w:guid w:val="{D9BBDDC8-9196-45AA-9F2B-24654D70B4F6}"/>
      </w:docPartPr>
      <w:docPartBody>
        <w:p w:rsidR="000B7A29" w:rsidRDefault="000B7A29">
          <w:r w:rsidRPr="003E0078">
            <w:rPr>
              <w:rStyle w:val="PlaceholderText"/>
            </w:rPr>
            <w:t>Click or tap here to enter text.</w:t>
          </w:r>
        </w:p>
      </w:docPartBody>
    </w:docPart>
    <w:docPart>
      <w:docPartPr>
        <w:name w:val="FC54B180C35043EF96B824748840A4A5"/>
        <w:category>
          <w:name w:val="General"/>
          <w:gallery w:val="placeholder"/>
        </w:category>
        <w:types>
          <w:type w:val="bbPlcHdr"/>
        </w:types>
        <w:behaviors>
          <w:behavior w:val="content"/>
        </w:behaviors>
        <w:guid w:val="{B01A1340-2761-4C37-B9F5-9274403D710E}"/>
      </w:docPartPr>
      <w:docPartBody>
        <w:p w:rsidR="000B7A29" w:rsidRDefault="000B7A29">
          <w:r w:rsidRPr="003E0078">
            <w:rPr>
              <w:rStyle w:val="PlaceholderText"/>
            </w:rPr>
            <w:t>Click or tap here to enter text.</w:t>
          </w:r>
        </w:p>
      </w:docPartBody>
    </w:docPart>
    <w:docPart>
      <w:docPartPr>
        <w:name w:val="20C2C31F1B70453DA3B7A768A945EBA0"/>
        <w:category>
          <w:name w:val="General"/>
          <w:gallery w:val="placeholder"/>
        </w:category>
        <w:types>
          <w:type w:val="bbPlcHdr"/>
        </w:types>
        <w:behaviors>
          <w:behavior w:val="content"/>
        </w:behaviors>
        <w:guid w:val="{ABD157C2-CD44-4B97-855C-FD5E3F9578FC}"/>
      </w:docPartPr>
      <w:docPartBody>
        <w:p w:rsidR="000B7A29" w:rsidRDefault="000B7A29">
          <w:r w:rsidRPr="003E0078">
            <w:rPr>
              <w:rStyle w:val="PlaceholderText"/>
            </w:rPr>
            <w:t>Click or tap here to enter text.</w:t>
          </w:r>
        </w:p>
      </w:docPartBody>
    </w:docPart>
    <w:docPart>
      <w:docPartPr>
        <w:name w:val="1CF8DC585F9C4F29B70FD99A0DFBD87D"/>
        <w:category>
          <w:name w:val="General"/>
          <w:gallery w:val="placeholder"/>
        </w:category>
        <w:types>
          <w:type w:val="bbPlcHdr"/>
        </w:types>
        <w:behaviors>
          <w:behavior w:val="content"/>
        </w:behaviors>
        <w:guid w:val="{2B4B9208-B71F-4E39-A6B9-6EFAD1F244A3}"/>
      </w:docPartPr>
      <w:docPartBody>
        <w:p w:rsidR="000B7A29" w:rsidRDefault="000B7A29">
          <w:r w:rsidRPr="003E0078">
            <w:rPr>
              <w:rStyle w:val="PlaceholderText"/>
            </w:rPr>
            <w:t>Click or tap here to enter text.</w:t>
          </w:r>
        </w:p>
      </w:docPartBody>
    </w:docPart>
    <w:docPart>
      <w:docPartPr>
        <w:name w:val="538FFE750BCD4EC49DEDE24936152F14"/>
        <w:category>
          <w:name w:val="General"/>
          <w:gallery w:val="placeholder"/>
        </w:category>
        <w:types>
          <w:type w:val="bbPlcHdr"/>
        </w:types>
        <w:behaviors>
          <w:behavior w:val="content"/>
        </w:behaviors>
        <w:guid w:val="{7D8BA490-52B4-4E7E-87BE-E00852F32247}"/>
      </w:docPartPr>
      <w:docPartBody>
        <w:p w:rsidR="000B7A29" w:rsidRDefault="000B7A29">
          <w:r w:rsidRPr="003E0078">
            <w:rPr>
              <w:rStyle w:val="PlaceholderText"/>
            </w:rPr>
            <w:t>Click or tap here to enter text.</w:t>
          </w:r>
        </w:p>
      </w:docPartBody>
    </w:docPart>
    <w:docPart>
      <w:docPartPr>
        <w:name w:val="14B14EE747664259A1A6A524444D4E08"/>
        <w:category>
          <w:name w:val="General"/>
          <w:gallery w:val="placeholder"/>
        </w:category>
        <w:types>
          <w:type w:val="bbPlcHdr"/>
        </w:types>
        <w:behaviors>
          <w:behavior w:val="content"/>
        </w:behaviors>
        <w:guid w:val="{1F83D8C5-8187-4582-8B97-67D3A172E932}"/>
      </w:docPartPr>
      <w:docPartBody>
        <w:p w:rsidR="000B7A29" w:rsidRDefault="000B7A29">
          <w:r w:rsidRPr="003E0078">
            <w:rPr>
              <w:rStyle w:val="PlaceholderText"/>
            </w:rPr>
            <w:t>Click or tap here to enter text.</w:t>
          </w:r>
        </w:p>
      </w:docPartBody>
    </w:docPart>
    <w:docPart>
      <w:docPartPr>
        <w:name w:val="88B9E1CBD92C4DD2835BD076361ECE08"/>
        <w:category>
          <w:name w:val="General"/>
          <w:gallery w:val="placeholder"/>
        </w:category>
        <w:types>
          <w:type w:val="bbPlcHdr"/>
        </w:types>
        <w:behaviors>
          <w:behavior w:val="content"/>
        </w:behaviors>
        <w:guid w:val="{B86E6F03-8CAA-4E57-8ECD-C1CB2B91D4A5}"/>
      </w:docPartPr>
      <w:docPartBody>
        <w:p w:rsidR="000B7A29" w:rsidRDefault="000B7A29">
          <w:r w:rsidRPr="003E0078">
            <w:rPr>
              <w:rStyle w:val="PlaceholderText"/>
            </w:rPr>
            <w:t>Click or tap here to enter text.</w:t>
          </w:r>
        </w:p>
      </w:docPartBody>
    </w:docPart>
    <w:docPart>
      <w:docPartPr>
        <w:name w:val="8AB93209124041ED98FA6F4A0614A0BD"/>
        <w:category>
          <w:name w:val="General"/>
          <w:gallery w:val="placeholder"/>
        </w:category>
        <w:types>
          <w:type w:val="bbPlcHdr"/>
        </w:types>
        <w:behaviors>
          <w:behavior w:val="content"/>
        </w:behaviors>
        <w:guid w:val="{69D1FDD6-207B-4A78-AD00-936B73AC7AB5}"/>
      </w:docPartPr>
      <w:docPartBody>
        <w:p w:rsidR="000B7A29" w:rsidRDefault="000B7A29">
          <w:r w:rsidRPr="003E0078">
            <w:rPr>
              <w:rStyle w:val="PlaceholderText"/>
            </w:rPr>
            <w:t>Click or tap here to enter text.</w:t>
          </w:r>
        </w:p>
      </w:docPartBody>
    </w:docPart>
    <w:docPart>
      <w:docPartPr>
        <w:name w:val="65C460A83EAD45C29498AC104CC79DF4"/>
        <w:category>
          <w:name w:val="General"/>
          <w:gallery w:val="placeholder"/>
        </w:category>
        <w:types>
          <w:type w:val="bbPlcHdr"/>
        </w:types>
        <w:behaviors>
          <w:behavior w:val="content"/>
        </w:behaviors>
        <w:guid w:val="{4CBC9C7C-2895-45AA-9A94-5E2E3E2EFD92}"/>
      </w:docPartPr>
      <w:docPartBody>
        <w:p w:rsidR="000B7A29" w:rsidRDefault="000B7A29">
          <w:r w:rsidRPr="003E0078">
            <w:rPr>
              <w:rStyle w:val="PlaceholderText"/>
            </w:rPr>
            <w:t>Click or tap here to enter text.</w:t>
          </w:r>
        </w:p>
      </w:docPartBody>
    </w:docPart>
    <w:docPart>
      <w:docPartPr>
        <w:name w:val="C14BC3A79C2D40BA864DA666722B3347"/>
        <w:category>
          <w:name w:val="General"/>
          <w:gallery w:val="placeholder"/>
        </w:category>
        <w:types>
          <w:type w:val="bbPlcHdr"/>
        </w:types>
        <w:behaviors>
          <w:behavior w:val="content"/>
        </w:behaviors>
        <w:guid w:val="{9D1F3275-FE57-41C1-B733-29174CEB7EC4}"/>
      </w:docPartPr>
      <w:docPartBody>
        <w:p w:rsidR="000B7A29" w:rsidRDefault="000B7A29">
          <w:r w:rsidRPr="003E0078">
            <w:rPr>
              <w:rStyle w:val="PlaceholderText"/>
            </w:rPr>
            <w:t>Click or tap here to enter text.</w:t>
          </w:r>
        </w:p>
      </w:docPartBody>
    </w:docPart>
    <w:docPart>
      <w:docPartPr>
        <w:name w:val="82D4828E265F46A59FB13902452C6A98"/>
        <w:category>
          <w:name w:val="General"/>
          <w:gallery w:val="placeholder"/>
        </w:category>
        <w:types>
          <w:type w:val="bbPlcHdr"/>
        </w:types>
        <w:behaviors>
          <w:behavior w:val="content"/>
        </w:behaviors>
        <w:guid w:val="{FD4FAC5F-2C52-4F07-8C18-9D9A9512A6D2}"/>
      </w:docPartPr>
      <w:docPartBody>
        <w:p w:rsidR="000B7A29" w:rsidRDefault="000B7A29">
          <w:r w:rsidRPr="003E0078">
            <w:rPr>
              <w:rStyle w:val="PlaceholderText"/>
            </w:rPr>
            <w:t>Click or tap here to enter text.</w:t>
          </w:r>
        </w:p>
      </w:docPartBody>
    </w:docPart>
    <w:docPart>
      <w:docPartPr>
        <w:name w:val="28F13F23502D4B3D89E94B6228C6552A"/>
        <w:category>
          <w:name w:val="General"/>
          <w:gallery w:val="placeholder"/>
        </w:category>
        <w:types>
          <w:type w:val="bbPlcHdr"/>
        </w:types>
        <w:behaviors>
          <w:behavior w:val="content"/>
        </w:behaviors>
        <w:guid w:val="{873EA932-9444-4B68-B703-1F1D6CA4507C}"/>
      </w:docPartPr>
      <w:docPartBody>
        <w:p w:rsidR="000B7A29" w:rsidRDefault="000B7A29">
          <w:r w:rsidRPr="003E0078">
            <w:rPr>
              <w:rStyle w:val="PlaceholderText"/>
            </w:rPr>
            <w:t>Click or tap here to enter text.</w:t>
          </w:r>
        </w:p>
      </w:docPartBody>
    </w:docPart>
    <w:docPart>
      <w:docPartPr>
        <w:name w:val="F64AFE2D05B2460C9BF4390607960E38"/>
        <w:category>
          <w:name w:val="General"/>
          <w:gallery w:val="placeholder"/>
        </w:category>
        <w:types>
          <w:type w:val="bbPlcHdr"/>
        </w:types>
        <w:behaviors>
          <w:behavior w:val="content"/>
        </w:behaviors>
        <w:guid w:val="{8CBF77C8-CD1B-4843-9E85-88302C6D1B22}"/>
      </w:docPartPr>
      <w:docPartBody>
        <w:p w:rsidR="000B7A29" w:rsidRDefault="000B7A29">
          <w:r w:rsidRPr="003E0078">
            <w:rPr>
              <w:rStyle w:val="PlaceholderText"/>
            </w:rPr>
            <w:t>Click or tap here to enter text.</w:t>
          </w:r>
        </w:p>
      </w:docPartBody>
    </w:docPart>
    <w:docPart>
      <w:docPartPr>
        <w:name w:val="2DD754EAFFC248AABFCD2A8B679E3CB9"/>
        <w:category>
          <w:name w:val="General"/>
          <w:gallery w:val="placeholder"/>
        </w:category>
        <w:types>
          <w:type w:val="bbPlcHdr"/>
        </w:types>
        <w:behaviors>
          <w:behavior w:val="content"/>
        </w:behaviors>
        <w:guid w:val="{6F5006DF-DBEF-41B9-9739-B3807F2B4D36}"/>
      </w:docPartPr>
      <w:docPartBody>
        <w:p w:rsidR="000B7A29" w:rsidRDefault="000B7A29">
          <w:r w:rsidRPr="003E0078">
            <w:rPr>
              <w:rStyle w:val="PlaceholderText"/>
            </w:rPr>
            <w:t>Click or tap here to enter text.</w:t>
          </w:r>
        </w:p>
      </w:docPartBody>
    </w:docPart>
    <w:docPart>
      <w:docPartPr>
        <w:name w:val="5CA4E6587F5547F995335FC16E1EBDE6"/>
        <w:category>
          <w:name w:val="General"/>
          <w:gallery w:val="placeholder"/>
        </w:category>
        <w:types>
          <w:type w:val="bbPlcHdr"/>
        </w:types>
        <w:behaviors>
          <w:behavior w:val="content"/>
        </w:behaviors>
        <w:guid w:val="{42BA8C8E-15E7-474A-992D-69022A9FF8E4}"/>
      </w:docPartPr>
      <w:docPartBody>
        <w:p w:rsidR="000B7A29" w:rsidRDefault="000B7A29">
          <w:r w:rsidRPr="003E0078">
            <w:rPr>
              <w:rStyle w:val="PlaceholderText"/>
            </w:rPr>
            <w:t>Click or tap here to enter text.</w:t>
          </w:r>
        </w:p>
      </w:docPartBody>
    </w:docPart>
    <w:docPart>
      <w:docPartPr>
        <w:name w:val="00B74F9F4CD2440B9B135F996B259135"/>
        <w:category>
          <w:name w:val="General"/>
          <w:gallery w:val="placeholder"/>
        </w:category>
        <w:types>
          <w:type w:val="bbPlcHdr"/>
        </w:types>
        <w:behaviors>
          <w:behavior w:val="content"/>
        </w:behaviors>
        <w:guid w:val="{910C4D83-6807-4EE1-B9E2-F534515F7E59}"/>
      </w:docPartPr>
      <w:docPartBody>
        <w:p w:rsidR="000B7A29" w:rsidRDefault="000B7A29">
          <w:r w:rsidRPr="003E0078">
            <w:rPr>
              <w:rStyle w:val="PlaceholderText"/>
            </w:rPr>
            <w:t>Click or tap here to enter text.</w:t>
          </w:r>
        </w:p>
      </w:docPartBody>
    </w:docPart>
    <w:docPart>
      <w:docPartPr>
        <w:name w:val="7ADBEB20CB7841D7933611B8509DAF1C"/>
        <w:category>
          <w:name w:val="General"/>
          <w:gallery w:val="placeholder"/>
        </w:category>
        <w:types>
          <w:type w:val="bbPlcHdr"/>
        </w:types>
        <w:behaviors>
          <w:behavior w:val="content"/>
        </w:behaviors>
        <w:guid w:val="{6C308D70-F4EC-4CD0-9AF3-A61FE5303146}"/>
      </w:docPartPr>
      <w:docPartBody>
        <w:p w:rsidR="000B7A29" w:rsidRDefault="000B7A29">
          <w:r w:rsidRPr="003E0078">
            <w:rPr>
              <w:rStyle w:val="PlaceholderText"/>
            </w:rPr>
            <w:t>Click or tap here to enter text.</w:t>
          </w:r>
        </w:p>
      </w:docPartBody>
    </w:docPart>
    <w:docPart>
      <w:docPartPr>
        <w:name w:val="BF622DDFF4F04B8A9B3C539B92FF7D5C"/>
        <w:category>
          <w:name w:val="General"/>
          <w:gallery w:val="placeholder"/>
        </w:category>
        <w:types>
          <w:type w:val="bbPlcHdr"/>
        </w:types>
        <w:behaviors>
          <w:behavior w:val="content"/>
        </w:behaviors>
        <w:guid w:val="{1E23CA8B-539C-45FB-A43C-FC99B54DBF54}"/>
      </w:docPartPr>
      <w:docPartBody>
        <w:p w:rsidR="000B7A29" w:rsidRDefault="000B7A29">
          <w:r w:rsidRPr="003E0078">
            <w:rPr>
              <w:rStyle w:val="PlaceholderText"/>
            </w:rPr>
            <w:t>Click or tap here to enter text.</w:t>
          </w:r>
        </w:p>
      </w:docPartBody>
    </w:docPart>
    <w:docPart>
      <w:docPartPr>
        <w:name w:val="08862D19C5654E87BCD972B9DD0ADD6F"/>
        <w:category>
          <w:name w:val="General"/>
          <w:gallery w:val="placeholder"/>
        </w:category>
        <w:types>
          <w:type w:val="bbPlcHdr"/>
        </w:types>
        <w:behaviors>
          <w:behavior w:val="content"/>
        </w:behaviors>
        <w:guid w:val="{CC9F816D-2B3F-4E24-83A3-EA6D5E6AF4C0}"/>
      </w:docPartPr>
      <w:docPartBody>
        <w:p w:rsidR="000B7A29" w:rsidRDefault="000B7A29">
          <w:r w:rsidRPr="003E0078">
            <w:rPr>
              <w:rStyle w:val="PlaceholderText"/>
            </w:rPr>
            <w:t>Click or tap here to enter text.</w:t>
          </w:r>
        </w:p>
      </w:docPartBody>
    </w:docPart>
    <w:docPart>
      <w:docPartPr>
        <w:name w:val="C1BAE08DC42E43DF896A4E44747D7389"/>
        <w:category>
          <w:name w:val="General"/>
          <w:gallery w:val="placeholder"/>
        </w:category>
        <w:types>
          <w:type w:val="bbPlcHdr"/>
        </w:types>
        <w:behaviors>
          <w:behavior w:val="content"/>
        </w:behaviors>
        <w:guid w:val="{3A4FC6A1-A74D-43AD-9421-37C48871C2E7}"/>
      </w:docPartPr>
      <w:docPartBody>
        <w:p w:rsidR="000B7A29" w:rsidRDefault="000B7A29">
          <w:r w:rsidRPr="003E0078">
            <w:rPr>
              <w:rStyle w:val="PlaceholderText"/>
            </w:rPr>
            <w:t>Click or tap here to enter text.</w:t>
          </w:r>
        </w:p>
      </w:docPartBody>
    </w:docPart>
    <w:docPart>
      <w:docPartPr>
        <w:name w:val="8AAF04C20C48401CA74669E869A7EAF0"/>
        <w:category>
          <w:name w:val="General"/>
          <w:gallery w:val="placeholder"/>
        </w:category>
        <w:types>
          <w:type w:val="bbPlcHdr"/>
        </w:types>
        <w:behaviors>
          <w:behavior w:val="content"/>
        </w:behaviors>
        <w:guid w:val="{BCBD75FE-9BAB-4F67-A25B-C57757C9315D}"/>
      </w:docPartPr>
      <w:docPartBody>
        <w:p w:rsidR="000B7A29" w:rsidRDefault="000B7A29">
          <w:r w:rsidRPr="003E0078">
            <w:rPr>
              <w:rStyle w:val="PlaceholderText"/>
            </w:rPr>
            <w:t>Click or tap here to enter text.</w:t>
          </w:r>
        </w:p>
      </w:docPartBody>
    </w:docPart>
    <w:docPart>
      <w:docPartPr>
        <w:name w:val="91E51AFA636043ED9082271E7D406BB7"/>
        <w:category>
          <w:name w:val="General"/>
          <w:gallery w:val="placeholder"/>
        </w:category>
        <w:types>
          <w:type w:val="bbPlcHdr"/>
        </w:types>
        <w:behaviors>
          <w:behavior w:val="content"/>
        </w:behaviors>
        <w:guid w:val="{B54B951C-807D-4E26-9EE0-84F637BAE39F}"/>
      </w:docPartPr>
      <w:docPartBody>
        <w:p w:rsidR="000B7A29" w:rsidRDefault="000B7A29">
          <w:r w:rsidRPr="003E0078">
            <w:rPr>
              <w:rStyle w:val="PlaceholderText"/>
            </w:rPr>
            <w:t>Click or tap here to enter text.</w:t>
          </w:r>
        </w:p>
      </w:docPartBody>
    </w:docPart>
    <w:docPart>
      <w:docPartPr>
        <w:name w:val="585BFBF67CDE4AADA356FDF54535D8B1"/>
        <w:category>
          <w:name w:val="General"/>
          <w:gallery w:val="placeholder"/>
        </w:category>
        <w:types>
          <w:type w:val="bbPlcHdr"/>
        </w:types>
        <w:behaviors>
          <w:behavior w:val="content"/>
        </w:behaviors>
        <w:guid w:val="{68B5CBAE-DF37-47C8-882B-F3E14B444451}"/>
      </w:docPartPr>
      <w:docPartBody>
        <w:p w:rsidR="000B7A29" w:rsidRDefault="000B7A29">
          <w:r w:rsidRPr="003E0078">
            <w:rPr>
              <w:rStyle w:val="PlaceholderText"/>
            </w:rPr>
            <w:t>Click or tap here to enter text.</w:t>
          </w:r>
        </w:p>
      </w:docPartBody>
    </w:docPart>
    <w:docPart>
      <w:docPartPr>
        <w:name w:val="DE0701394BC548879AC2A7E80F83D4D6"/>
        <w:category>
          <w:name w:val="General"/>
          <w:gallery w:val="placeholder"/>
        </w:category>
        <w:types>
          <w:type w:val="bbPlcHdr"/>
        </w:types>
        <w:behaviors>
          <w:behavior w:val="content"/>
        </w:behaviors>
        <w:guid w:val="{E261AAA5-1477-485C-83A9-0943F8DE7166}"/>
      </w:docPartPr>
      <w:docPartBody>
        <w:p w:rsidR="000B7A29" w:rsidRDefault="000B7A29">
          <w:r w:rsidRPr="003E0078">
            <w:rPr>
              <w:rStyle w:val="PlaceholderText"/>
            </w:rPr>
            <w:t>Click or tap here to enter text.</w:t>
          </w:r>
        </w:p>
      </w:docPartBody>
    </w:docPart>
    <w:docPart>
      <w:docPartPr>
        <w:name w:val="52DB7010B2074E8398D6D878C15A33DE"/>
        <w:category>
          <w:name w:val="General"/>
          <w:gallery w:val="placeholder"/>
        </w:category>
        <w:types>
          <w:type w:val="bbPlcHdr"/>
        </w:types>
        <w:behaviors>
          <w:behavior w:val="content"/>
        </w:behaviors>
        <w:guid w:val="{07BA7276-E4E4-401C-A0AE-659B00E8D64E}"/>
      </w:docPartPr>
      <w:docPartBody>
        <w:p w:rsidR="000B7A29" w:rsidRDefault="000B7A29">
          <w:r w:rsidRPr="003E0078">
            <w:rPr>
              <w:rStyle w:val="PlaceholderText"/>
            </w:rPr>
            <w:t>Click or tap here to enter text.</w:t>
          </w:r>
        </w:p>
      </w:docPartBody>
    </w:docPart>
    <w:docPart>
      <w:docPartPr>
        <w:name w:val="0C73BA4E1D8D4C1E831094DDC1BE5454"/>
        <w:category>
          <w:name w:val="General"/>
          <w:gallery w:val="placeholder"/>
        </w:category>
        <w:types>
          <w:type w:val="bbPlcHdr"/>
        </w:types>
        <w:behaviors>
          <w:behavior w:val="content"/>
        </w:behaviors>
        <w:guid w:val="{C0D4C866-FF46-4FA3-82AC-8BB002781271}"/>
      </w:docPartPr>
      <w:docPartBody>
        <w:p w:rsidR="000B7A29" w:rsidRDefault="000B7A29">
          <w:r w:rsidRPr="003E0078">
            <w:rPr>
              <w:rStyle w:val="PlaceholderText"/>
            </w:rPr>
            <w:t>Click or tap here to enter text.</w:t>
          </w:r>
        </w:p>
      </w:docPartBody>
    </w:docPart>
    <w:docPart>
      <w:docPartPr>
        <w:name w:val="4FE79A02453443CF980A409246993AAC"/>
        <w:category>
          <w:name w:val="General"/>
          <w:gallery w:val="placeholder"/>
        </w:category>
        <w:types>
          <w:type w:val="bbPlcHdr"/>
        </w:types>
        <w:behaviors>
          <w:behavior w:val="content"/>
        </w:behaviors>
        <w:guid w:val="{CFBC836B-E7EE-4124-A5AF-D192DEAE910C}"/>
      </w:docPartPr>
      <w:docPartBody>
        <w:p w:rsidR="000B7A29" w:rsidRDefault="000B7A29">
          <w:r w:rsidRPr="003E0078">
            <w:rPr>
              <w:rStyle w:val="PlaceholderText"/>
            </w:rPr>
            <w:t>Click or tap here to enter text.</w:t>
          </w:r>
        </w:p>
      </w:docPartBody>
    </w:docPart>
    <w:docPart>
      <w:docPartPr>
        <w:name w:val="A386A70ACD044901874D55D064D36EB4"/>
        <w:category>
          <w:name w:val="General"/>
          <w:gallery w:val="placeholder"/>
        </w:category>
        <w:types>
          <w:type w:val="bbPlcHdr"/>
        </w:types>
        <w:behaviors>
          <w:behavior w:val="content"/>
        </w:behaviors>
        <w:guid w:val="{548BAF86-8C25-42C1-9046-1C71BCE7A05C}"/>
      </w:docPartPr>
      <w:docPartBody>
        <w:p w:rsidR="000B7A29" w:rsidRDefault="000B7A29">
          <w:r w:rsidRPr="003E0078">
            <w:rPr>
              <w:rStyle w:val="PlaceholderText"/>
            </w:rPr>
            <w:t>Click or tap here to enter text.</w:t>
          </w:r>
        </w:p>
      </w:docPartBody>
    </w:docPart>
    <w:docPart>
      <w:docPartPr>
        <w:name w:val="B0FE1F3AD26C4157B5FCDC971DC58EE4"/>
        <w:category>
          <w:name w:val="General"/>
          <w:gallery w:val="placeholder"/>
        </w:category>
        <w:types>
          <w:type w:val="bbPlcHdr"/>
        </w:types>
        <w:behaviors>
          <w:behavior w:val="content"/>
        </w:behaviors>
        <w:guid w:val="{4B2D2ACB-3D8E-426D-91F7-BCFF821B157B}"/>
      </w:docPartPr>
      <w:docPartBody>
        <w:p w:rsidR="000B7A29" w:rsidRDefault="000B7A29">
          <w:r w:rsidRPr="003E0078">
            <w:rPr>
              <w:rStyle w:val="PlaceholderText"/>
            </w:rPr>
            <w:t>Click or tap here to enter text.</w:t>
          </w:r>
        </w:p>
      </w:docPartBody>
    </w:docPart>
    <w:docPart>
      <w:docPartPr>
        <w:name w:val="A86B2BF95B54416686BCD24F5628B531"/>
        <w:category>
          <w:name w:val="General"/>
          <w:gallery w:val="placeholder"/>
        </w:category>
        <w:types>
          <w:type w:val="bbPlcHdr"/>
        </w:types>
        <w:behaviors>
          <w:behavior w:val="content"/>
        </w:behaviors>
        <w:guid w:val="{15C756DF-9725-4795-B77F-F8C9FB9885B4}"/>
      </w:docPartPr>
      <w:docPartBody>
        <w:p w:rsidR="000B7A29" w:rsidRDefault="000B7A29">
          <w:r w:rsidRPr="003E0078">
            <w:rPr>
              <w:rStyle w:val="PlaceholderText"/>
            </w:rPr>
            <w:t>Click or tap here to enter text.</w:t>
          </w:r>
        </w:p>
      </w:docPartBody>
    </w:docPart>
    <w:docPart>
      <w:docPartPr>
        <w:name w:val="AB8B09992D58461385D6A14F40B4994B"/>
        <w:category>
          <w:name w:val="General"/>
          <w:gallery w:val="placeholder"/>
        </w:category>
        <w:types>
          <w:type w:val="bbPlcHdr"/>
        </w:types>
        <w:behaviors>
          <w:behavior w:val="content"/>
        </w:behaviors>
        <w:guid w:val="{1FA606BF-A403-4F9E-B2DE-082A13E2E56E}"/>
      </w:docPartPr>
      <w:docPartBody>
        <w:p w:rsidR="000B7A29" w:rsidRDefault="000B7A29">
          <w:r w:rsidRPr="003E0078">
            <w:rPr>
              <w:rStyle w:val="PlaceholderText"/>
            </w:rPr>
            <w:t>Click or tap here to enter text.</w:t>
          </w:r>
        </w:p>
      </w:docPartBody>
    </w:docPart>
    <w:docPart>
      <w:docPartPr>
        <w:name w:val="198097B91E9B4E258030FB89C327A580"/>
        <w:category>
          <w:name w:val="General"/>
          <w:gallery w:val="placeholder"/>
        </w:category>
        <w:types>
          <w:type w:val="bbPlcHdr"/>
        </w:types>
        <w:behaviors>
          <w:behavior w:val="content"/>
        </w:behaviors>
        <w:guid w:val="{FB190C63-E13B-446F-86EF-8BD28C4FF845}"/>
      </w:docPartPr>
      <w:docPartBody>
        <w:p w:rsidR="000B7A29" w:rsidRDefault="000B7A29">
          <w:r w:rsidRPr="003E0078">
            <w:rPr>
              <w:rStyle w:val="PlaceholderText"/>
            </w:rPr>
            <w:t>Click or tap here to enter text.</w:t>
          </w:r>
        </w:p>
      </w:docPartBody>
    </w:docPart>
    <w:docPart>
      <w:docPartPr>
        <w:name w:val="FCC1DAEA666E4FC4BFAAFD418D85D3B4"/>
        <w:category>
          <w:name w:val="General"/>
          <w:gallery w:val="placeholder"/>
        </w:category>
        <w:types>
          <w:type w:val="bbPlcHdr"/>
        </w:types>
        <w:behaviors>
          <w:behavior w:val="content"/>
        </w:behaviors>
        <w:guid w:val="{E899CD10-D7D6-4E93-A2AA-187251BAF746}"/>
      </w:docPartPr>
      <w:docPartBody>
        <w:p w:rsidR="000B7A29" w:rsidRDefault="000B7A29">
          <w:r w:rsidRPr="003E0078">
            <w:rPr>
              <w:rStyle w:val="PlaceholderText"/>
            </w:rPr>
            <w:t>Click or tap here to enter text.</w:t>
          </w:r>
        </w:p>
      </w:docPartBody>
    </w:docPart>
    <w:docPart>
      <w:docPartPr>
        <w:name w:val="24774CD9B33E41E9B7323C61FF7FC3C8"/>
        <w:category>
          <w:name w:val="General"/>
          <w:gallery w:val="placeholder"/>
        </w:category>
        <w:types>
          <w:type w:val="bbPlcHdr"/>
        </w:types>
        <w:behaviors>
          <w:behavior w:val="content"/>
        </w:behaviors>
        <w:guid w:val="{3918FE12-0DF2-4423-A6E6-AFEE1E80BF1B}"/>
      </w:docPartPr>
      <w:docPartBody>
        <w:p w:rsidR="000B7A29" w:rsidRDefault="000B7A29">
          <w:r w:rsidRPr="003E0078">
            <w:rPr>
              <w:rStyle w:val="PlaceholderText"/>
            </w:rPr>
            <w:t>Click or tap here to enter text.</w:t>
          </w:r>
        </w:p>
      </w:docPartBody>
    </w:docPart>
    <w:docPart>
      <w:docPartPr>
        <w:name w:val="33CFF4FEDBD546CE9C9A6CDA0192DA71"/>
        <w:category>
          <w:name w:val="General"/>
          <w:gallery w:val="placeholder"/>
        </w:category>
        <w:types>
          <w:type w:val="bbPlcHdr"/>
        </w:types>
        <w:behaviors>
          <w:behavior w:val="content"/>
        </w:behaviors>
        <w:guid w:val="{5E43DB22-06EB-433F-8254-4B474E5F4DA9}"/>
      </w:docPartPr>
      <w:docPartBody>
        <w:p w:rsidR="000B7A29" w:rsidRDefault="000B7A29">
          <w:r w:rsidRPr="003E0078">
            <w:rPr>
              <w:rStyle w:val="PlaceholderText"/>
            </w:rPr>
            <w:t>Click or tap here to enter text.</w:t>
          </w:r>
        </w:p>
      </w:docPartBody>
    </w:docPart>
    <w:docPart>
      <w:docPartPr>
        <w:name w:val="DC384EE3AE534A36BC025788BDD64740"/>
        <w:category>
          <w:name w:val="General"/>
          <w:gallery w:val="placeholder"/>
        </w:category>
        <w:types>
          <w:type w:val="bbPlcHdr"/>
        </w:types>
        <w:behaviors>
          <w:behavior w:val="content"/>
        </w:behaviors>
        <w:guid w:val="{B8321AF3-CC8E-4891-8E64-B42727A5CF49}"/>
      </w:docPartPr>
      <w:docPartBody>
        <w:p w:rsidR="000B7A29" w:rsidRDefault="000B7A29">
          <w:r w:rsidRPr="003E0078">
            <w:rPr>
              <w:rStyle w:val="PlaceholderText"/>
            </w:rPr>
            <w:t>Click or tap here to enter text.</w:t>
          </w:r>
        </w:p>
      </w:docPartBody>
    </w:docPart>
    <w:docPart>
      <w:docPartPr>
        <w:name w:val="3003758D9EC641E0B43AFA94E8BB8F18"/>
        <w:category>
          <w:name w:val="General"/>
          <w:gallery w:val="placeholder"/>
        </w:category>
        <w:types>
          <w:type w:val="bbPlcHdr"/>
        </w:types>
        <w:behaviors>
          <w:behavior w:val="content"/>
        </w:behaviors>
        <w:guid w:val="{2944DB52-B774-440D-BE0D-ECD5731B2E63}"/>
      </w:docPartPr>
      <w:docPartBody>
        <w:p w:rsidR="000B7A29" w:rsidRDefault="000B7A29">
          <w:r w:rsidRPr="003E0078">
            <w:rPr>
              <w:rStyle w:val="PlaceholderText"/>
            </w:rPr>
            <w:t>Click or tap here to enter text.</w:t>
          </w:r>
        </w:p>
      </w:docPartBody>
    </w:docPart>
    <w:docPart>
      <w:docPartPr>
        <w:name w:val="40DA611E9C79434A9DCEE1F8379BF46D"/>
        <w:category>
          <w:name w:val="General"/>
          <w:gallery w:val="placeholder"/>
        </w:category>
        <w:types>
          <w:type w:val="bbPlcHdr"/>
        </w:types>
        <w:behaviors>
          <w:behavior w:val="content"/>
        </w:behaviors>
        <w:guid w:val="{28D27CC7-687C-4332-AD41-C51E6A39832A}"/>
      </w:docPartPr>
      <w:docPartBody>
        <w:p w:rsidR="000B7A29" w:rsidRDefault="000B7A29">
          <w:r w:rsidRPr="003E0078">
            <w:rPr>
              <w:rStyle w:val="PlaceholderText"/>
            </w:rPr>
            <w:t>Click or tap here to enter text.</w:t>
          </w:r>
        </w:p>
      </w:docPartBody>
    </w:docPart>
    <w:docPart>
      <w:docPartPr>
        <w:name w:val="E277C13B4B164AC8966455FC9F822B71"/>
        <w:category>
          <w:name w:val="General"/>
          <w:gallery w:val="placeholder"/>
        </w:category>
        <w:types>
          <w:type w:val="bbPlcHdr"/>
        </w:types>
        <w:behaviors>
          <w:behavior w:val="content"/>
        </w:behaviors>
        <w:guid w:val="{72277500-08B4-48CE-A287-36432D6D13DB}"/>
      </w:docPartPr>
      <w:docPartBody>
        <w:p w:rsidR="000B7A29" w:rsidRDefault="000B7A29">
          <w:r w:rsidRPr="003E0078">
            <w:rPr>
              <w:rStyle w:val="PlaceholderText"/>
            </w:rPr>
            <w:t>Click or tap here to enter text.</w:t>
          </w:r>
        </w:p>
      </w:docPartBody>
    </w:docPart>
    <w:docPart>
      <w:docPartPr>
        <w:name w:val="2A26CEFD8F6E4504AD0A6D5682F81AD8"/>
        <w:category>
          <w:name w:val="General"/>
          <w:gallery w:val="placeholder"/>
        </w:category>
        <w:types>
          <w:type w:val="bbPlcHdr"/>
        </w:types>
        <w:behaviors>
          <w:behavior w:val="content"/>
        </w:behaviors>
        <w:guid w:val="{10A27CBF-FC51-4E35-B5C5-2F81EACDB6C4}"/>
      </w:docPartPr>
      <w:docPartBody>
        <w:p w:rsidR="000B7A29" w:rsidRDefault="000B7A29">
          <w:r w:rsidRPr="003E0078">
            <w:rPr>
              <w:rStyle w:val="PlaceholderText"/>
            </w:rPr>
            <w:t>Click or tap here to enter text.</w:t>
          </w:r>
        </w:p>
      </w:docPartBody>
    </w:docPart>
    <w:docPart>
      <w:docPartPr>
        <w:name w:val="346F8227D2D84E719E9841F94B2E4A73"/>
        <w:category>
          <w:name w:val="General"/>
          <w:gallery w:val="placeholder"/>
        </w:category>
        <w:types>
          <w:type w:val="bbPlcHdr"/>
        </w:types>
        <w:behaviors>
          <w:behavior w:val="content"/>
        </w:behaviors>
        <w:guid w:val="{F9CF4CEA-4016-4096-B088-8842E3DBADE3}"/>
      </w:docPartPr>
      <w:docPartBody>
        <w:p w:rsidR="000B7A29" w:rsidRDefault="000B7A29">
          <w:r w:rsidRPr="003E0078">
            <w:rPr>
              <w:rStyle w:val="PlaceholderText"/>
            </w:rPr>
            <w:t>Click or tap here to enter text.</w:t>
          </w:r>
        </w:p>
      </w:docPartBody>
    </w:docPart>
    <w:docPart>
      <w:docPartPr>
        <w:name w:val="47473E10C9164AA18A6A5A82FE48D928"/>
        <w:category>
          <w:name w:val="General"/>
          <w:gallery w:val="placeholder"/>
        </w:category>
        <w:types>
          <w:type w:val="bbPlcHdr"/>
        </w:types>
        <w:behaviors>
          <w:behavior w:val="content"/>
        </w:behaviors>
        <w:guid w:val="{FDDC7A5D-8710-4179-B271-B3013590F89B}"/>
      </w:docPartPr>
      <w:docPartBody>
        <w:p w:rsidR="000B7A29" w:rsidRDefault="000B7A29">
          <w:r w:rsidRPr="003E0078">
            <w:rPr>
              <w:rStyle w:val="PlaceholderText"/>
            </w:rPr>
            <w:t>Click or tap here to enter text.</w:t>
          </w:r>
        </w:p>
      </w:docPartBody>
    </w:docPart>
    <w:docPart>
      <w:docPartPr>
        <w:name w:val="B34A2B33670D481A8FA8F257A4B4047B"/>
        <w:category>
          <w:name w:val="General"/>
          <w:gallery w:val="placeholder"/>
        </w:category>
        <w:types>
          <w:type w:val="bbPlcHdr"/>
        </w:types>
        <w:behaviors>
          <w:behavior w:val="content"/>
        </w:behaviors>
        <w:guid w:val="{73309311-619F-49B5-BC7D-97673E593A70}"/>
      </w:docPartPr>
      <w:docPartBody>
        <w:p w:rsidR="000B7A29" w:rsidRDefault="000B7A29">
          <w:r w:rsidRPr="003E0078">
            <w:rPr>
              <w:rStyle w:val="PlaceholderText"/>
            </w:rPr>
            <w:t>Click or tap here to enter text.</w:t>
          </w:r>
        </w:p>
      </w:docPartBody>
    </w:docPart>
    <w:docPart>
      <w:docPartPr>
        <w:name w:val="F977891A0AF1427A9A9B4F619466EDEF"/>
        <w:category>
          <w:name w:val="General"/>
          <w:gallery w:val="placeholder"/>
        </w:category>
        <w:types>
          <w:type w:val="bbPlcHdr"/>
        </w:types>
        <w:behaviors>
          <w:behavior w:val="content"/>
        </w:behaviors>
        <w:guid w:val="{53FF9665-759B-427B-9FA9-94F8F05DF156}"/>
      </w:docPartPr>
      <w:docPartBody>
        <w:p w:rsidR="000B7A29" w:rsidRDefault="000B7A29">
          <w:r w:rsidRPr="003E0078">
            <w:rPr>
              <w:rStyle w:val="PlaceholderText"/>
            </w:rPr>
            <w:t>Click or tap here to enter text.</w:t>
          </w:r>
        </w:p>
      </w:docPartBody>
    </w:docPart>
    <w:docPart>
      <w:docPartPr>
        <w:name w:val="931EC6A517374C4FB68A8CC8AE699009"/>
        <w:category>
          <w:name w:val="General"/>
          <w:gallery w:val="placeholder"/>
        </w:category>
        <w:types>
          <w:type w:val="bbPlcHdr"/>
        </w:types>
        <w:behaviors>
          <w:behavior w:val="content"/>
        </w:behaviors>
        <w:guid w:val="{040A0210-C481-43EF-8336-A88FFE1EE864}"/>
      </w:docPartPr>
      <w:docPartBody>
        <w:p w:rsidR="000B7A29" w:rsidRDefault="000B7A29">
          <w:r w:rsidRPr="003E0078">
            <w:rPr>
              <w:rStyle w:val="PlaceholderText"/>
            </w:rPr>
            <w:t>Click or tap here to enter text.</w:t>
          </w:r>
        </w:p>
      </w:docPartBody>
    </w:docPart>
    <w:docPart>
      <w:docPartPr>
        <w:name w:val="906E67E68B29478B894B6295B8053786"/>
        <w:category>
          <w:name w:val="General"/>
          <w:gallery w:val="placeholder"/>
        </w:category>
        <w:types>
          <w:type w:val="bbPlcHdr"/>
        </w:types>
        <w:behaviors>
          <w:behavior w:val="content"/>
        </w:behaviors>
        <w:guid w:val="{DD314D98-A4E9-4EB1-AD00-62EFB27399F5}"/>
      </w:docPartPr>
      <w:docPartBody>
        <w:p w:rsidR="000B7A29" w:rsidRDefault="000B7A29">
          <w:r w:rsidRPr="003E0078">
            <w:rPr>
              <w:rStyle w:val="PlaceholderText"/>
            </w:rPr>
            <w:t>Click or tap here to enter text.</w:t>
          </w:r>
        </w:p>
      </w:docPartBody>
    </w:docPart>
    <w:docPart>
      <w:docPartPr>
        <w:name w:val="DB3D271BA9944E599B05542DDB834342"/>
        <w:category>
          <w:name w:val="General"/>
          <w:gallery w:val="placeholder"/>
        </w:category>
        <w:types>
          <w:type w:val="bbPlcHdr"/>
        </w:types>
        <w:behaviors>
          <w:behavior w:val="content"/>
        </w:behaviors>
        <w:guid w:val="{6CAAB819-A0D2-44BF-BA55-785096BBAC78}"/>
      </w:docPartPr>
      <w:docPartBody>
        <w:p w:rsidR="000B7A29" w:rsidRDefault="000B7A29">
          <w:r w:rsidRPr="003E0078">
            <w:rPr>
              <w:rStyle w:val="PlaceholderText"/>
            </w:rPr>
            <w:t>Click or tap here to enter text.</w:t>
          </w:r>
        </w:p>
      </w:docPartBody>
    </w:docPart>
    <w:docPart>
      <w:docPartPr>
        <w:name w:val="12238351A9794B71AD474180A95F8F33"/>
        <w:category>
          <w:name w:val="General"/>
          <w:gallery w:val="placeholder"/>
        </w:category>
        <w:types>
          <w:type w:val="bbPlcHdr"/>
        </w:types>
        <w:behaviors>
          <w:behavior w:val="content"/>
        </w:behaviors>
        <w:guid w:val="{23913B36-10BA-4E7F-8918-88FB384013B7}"/>
      </w:docPartPr>
      <w:docPartBody>
        <w:p w:rsidR="000B7A29" w:rsidRDefault="000B7A29">
          <w:r w:rsidRPr="003E0078">
            <w:rPr>
              <w:rStyle w:val="PlaceholderText"/>
            </w:rPr>
            <w:t>Click or tap here to enter text.</w:t>
          </w:r>
        </w:p>
      </w:docPartBody>
    </w:docPart>
    <w:docPart>
      <w:docPartPr>
        <w:name w:val="A8A503F0507348718B5A9DA4385FCFCD"/>
        <w:category>
          <w:name w:val="General"/>
          <w:gallery w:val="placeholder"/>
        </w:category>
        <w:types>
          <w:type w:val="bbPlcHdr"/>
        </w:types>
        <w:behaviors>
          <w:behavior w:val="content"/>
        </w:behaviors>
        <w:guid w:val="{ECD23AA1-D8FF-4F85-9371-DE4AD1F844DD}"/>
      </w:docPartPr>
      <w:docPartBody>
        <w:p w:rsidR="000B7A29" w:rsidRDefault="000B7A29">
          <w:r w:rsidRPr="003E0078">
            <w:rPr>
              <w:rStyle w:val="PlaceholderText"/>
            </w:rPr>
            <w:t>Click or tap here to enter text.</w:t>
          </w:r>
        </w:p>
      </w:docPartBody>
    </w:docPart>
    <w:docPart>
      <w:docPartPr>
        <w:name w:val="84DC7483E003417682515F521283BF43"/>
        <w:category>
          <w:name w:val="General"/>
          <w:gallery w:val="placeholder"/>
        </w:category>
        <w:types>
          <w:type w:val="bbPlcHdr"/>
        </w:types>
        <w:behaviors>
          <w:behavior w:val="content"/>
        </w:behaviors>
        <w:guid w:val="{090D553C-C8AE-4427-9688-6DEE6D01E1A4}"/>
      </w:docPartPr>
      <w:docPartBody>
        <w:p w:rsidR="000B7A29" w:rsidRDefault="000B7A29">
          <w:r w:rsidRPr="003E0078">
            <w:rPr>
              <w:rStyle w:val="PlaceholderText"/>
            </w:rPr>
            <w:t>Click or tap here to enter text.</w:t>
          </w:r>
        </w:p>
      </w:docPartBody>
    </w:docPart>
    <w:docPart>
      <w:docPartPr>
        <w:name w:val="AEC1CB8502AC488582844205BB63C1A4"/>
        <w:category>
          <w:name w:val="General"/>
          <w:gallery w:val="placeholder"/>
        </w:category>
        <w:types>
          <w:type w:val="bbPlcHdr"/>
        </w:types>
        <w:behaviors>
          <w:behavior w:val="content"/>
        </w:behaviors>
        <w:guid w:val="{6921DA19-D4EE-4033-8DBB-337D5CBF8D38}"/>
      </w:docPartPr>
      <w:docPartBody>
        <w:p w:rsidR="000B7A29" w:rsidRDefault="000B7A29">
          <w:r w:rsidRPr="003E0078">
            <w:rPr>
              <w:rStyle w:val="PlaceholderText"/>
            </w:rPr>
            <w:t>Click or tap here to enter text.</w:t>
          </w:r>
        </w:p>
      </w:docPartBody>
    </w:docPart>
    <w:docPart>
      <w:docPartPr>
        <w:name w:val="1F353FC0ED174A6EB4E6929854C00DE1"/>
        <w:category>
          <w:name w:val="General"/>
          <w:gallery w:val="placeholder"/>
        </w:category>
        <w:types>
          <w:type w:val="bbPlcHdr"/>
        </w:types>
        <w:behaviors>
          <w:behavior w:val="content"/>
        </w:behaviors>
        <w:guid w:val="{9F8BC94B-FC00-4ED7-9923-8DE183DACB2E}"/>
      </w:docPartPr>
      <w:docPartBody>
        <w:p w:rsidR="000B7A29" w:rsidRDefault="000B7A29">
          <w:r w:rsidRPr="003E0078">
            <w:rPr>
              <w:rStyle w:val="PlaceholderText"/>
            </w:rPr>
            <w:t>Click or tap here to enter text.</w:t>
          </w:r>
        </w:p>
      </w:docPartBody>
    </w:docPart>
    <w:docPart>
      <w:docPartPr>
        <w:name w:val="B9D553E3C24C4573AAE3416D77762AAE"/>
        <w:category>
          <w:name w:val="General"/>
          <w:gallery w:val="placeholder"/>
        </w:category>
        <w:types>
          <w:type w:val="bbPlcHdr"/>
        </w:types>
        <w:behaviors>
          <w:behavior w:val="content"/>
        </w:behaviors>
        <w:guid w:val="{6C03DC9A-B54E-4AA5-8FD1-9C2DB192EF0B}"/>
      </w:docPartPr>
      <w:docPartBody>
        <w:p w:rsidR="000B7A29" w:rsidRDefault="000B7A29">
          <w:r w:rsidRPr="003E0078">
            <w:rPr>
              <w:rStyle w:val="PlaceholderText"/>
            </w:rPr>
            <w:t>Click or tap here to enter text.</w:t>
          </w:r>
        </w:p>
      </w:docPartBody>
    </w:docPart>
    <w:docPart>
      <w:docPartPr>
        <w:name w:val="52F384A4F87E4A49B92377F004B1DEB2"/>
        <w:category>
          <w:name w:val="General"/>
          <w:gallery w:val="placeholder"/>
        </w:category>
        <w:types>
          <w:type w:val="bbPlcHdr"/>
        </w:types>
        <w:behaviors>
          <w:behavior w:val="content"/>
        </w:behaviors>
        <w:guid w:val="{EDBFE6F3-3537-4FE7-9DBB-F8B9BC825761}"/>
      </w:docPartPr>
      <w:docPartBody>
        <w:p w:rsidR="000B7A29" w:rsidRDefault="000B7A29">
          <w:r w:rsidRPr="003E0078">
            <w:rPr>
              <w:rStyle w:val="PlaceholderText"/>
            </w:rPr>
            <w:t>Click or tap here to enter text.</w:t>
          </w:r>
        </w:p>
      </w:docPartBody>
    </w:docPart>
    <w:docPart>
      <w:docPartPr>
        <w:name w:val="EC49EBEF86464A5DBF3472A8E6011336"/>
        <w:category>
          <w:name w:val="General"/>
          <w:gallery w:val="placeholder"/>
        </w:category>
        <w:types>
          <w:type w:val="bbPlcHdr"/>
        </w:types>
        <w:behaviors>
          <w:behavior w:val="content"/>
        </w:behaviors>
        <w:guid w:val="{A9DDA027-5452-4BC9-8CFC-F4846E2D60E5}"/>
      </w:docPartPr>
      <w:docPartBody>
        <w:p w:rsidR="000B7A29" w:rsidRDefault="000B7A29">
          <w:r w:rsidRPr="003E0078">
            <w:rPr>
              <w:rStyle w:val="PlaceholderText"/>
            </w:rPr>
            <w:t>Click or tap here to enter text.</w:t>
          </w:r>
        </w:p>
      </w:docPartBody>
    </w:docPart>
    <w:docPart>
      <w:docPartPr>
        <w:name w:val="138F1AE682E0438693F2C2F657A26927"/>
        <w:category>
          <w:name w:val="General"/>
          <w:gallery w:val="placeholder"/>
        </w:category>
        <w:types>
          <w:type w:val="bbPlcHdr"/>
        </w:types>
        <w:behaviors>
          <w:behavior w:val="content"/>
        </w:behaviors>
        <w:guid w:val="{17A91C46-D40B-47BA-9000-1F73F0F04ACB}"/>
      </w:docPartPr>
      <w:docPartBody>
        <w:p w:rsidR="000B7A29" w:rsidRDefault="000B7A29">
          <w:r w:rsidRPr="003E0078">
            <w:rPr>
              <w:rStyle w:val="PlaceholderText"/>
            </w:rPr>
            <w:t>Click or tap here to enter text.</w:t>
          </w:r>
        </w:p>
      </w:docPartBody>
    </w:docPart>
    <w:docPart>
      <w:docPartPr>
        <w:name w:val="877981F8B8DD4C36AFACF1B575F349D9"/>
        <w:category>
          <w:name w:val="General"/>
          <w:gallery w:val="placeholder"/>
        </w:category>
        <w:types>
          <w:type w:val="bbPlcHdr"/>
        </w:types>
        <w:behaviors>
          <w:behavior w:val="content"/>
        </w:behaviors>
        <w:guid w:val="{E41F58BF-21EA-4C67-8C1B-0C631101D6C3}"/>
      </w:docPartPr>
      <w:docPartBody>
        <w:p w:rsidR="000B7A29" w:rsidRDefault="000B7A29">
          <w:r w:rsidRPr="003E0078">
            <w:rPr>
              <w:rStyle w:val="PlaceholderText"/>
            </w:rPr>
            <w:t>Click or tap here to enter text.</w:t>
          </w:r>
        </w:p>
      </w:docPartBody>
    </w:docPart>
    <w:docPart>
      <w:docPartPr>
        <w:name w:val="8825B8CB1A4A4F8EA0128C2C5080D303"/>
        <w:category>
          <w:name w:val="General"/>
          <w:gallery w:val="placeholder"/>
        </w:category>
        <w:types>
          <w:type w:val="bbPlcHdr"/>
        </w:types>
        <w:behaviors>
          <w:behavior w:val="content"/>
        </w:behaviors>
        <w:guid w:val="{E768E991-56FD-4716-8B1B-4E0D6FCB5A8B}"/>
      </w:docPartPr>
      <w:docPartBody>
        <w:p w:rsidR="000B7A29" w:rsidRDefault="000B7A29">
          <w:r w:rsidRPr="003E0078">
            <w:rPr>
              <w:rStyle w:val="PlaceholderText"/>
            </w:rPr>
            <w:t>Click or tap here to enter text.</w:t>
          </w:r>
        </w:p>
      </w:docPartBody>
    </w:docPart>
    <w:docPart>
      <w:docPartPr>
        <w:name w:val="F7045F34DFBF447AB982B3870F29A7E1"/>
        <w:category>
          <w:name w:val="General"/>
          <w:gallery w:val="placeholder"/>
        </w:category>
        <w:types>
          <w:type w:val="bbPlcHdr"/>
        </w:types>
        <w:behaviors>
          <w:behavior w:val="content"/>
        </w:behaviors>
        <w:guid w:val="{00C34273-717F-4C8C-B0E0-3B44A55E993B}"/>
      </w:docPartPr>
      <w:docPartBody>
        <w:p w:rsidR="000B7A29" w:rsidRDefault="000B7A29">
          <w:r w:rsidRPr="003E0078">
            <w:rPr>
              <w:rStyle w:val="PlaceholderText"/>
            </w:rPr>
            <w:t>Click or tap here to enter text.</w:t>
          </w:r>
        </w:p>
      </w:docPartBody>
    </w:docPart>
    <w:docPart>
      <w:docPartPr>
        <w:name w:val="7CBB21853F2D455CB7A84A8D11074120"/>
        <w:category>
          <w:name w:val="General"/>
          <w:gallery w:val="placeholder"/>
        </w:category>
        <w:types>
          <w:type w:val="bbPlcHdr"/>
        </w:types>
        <w:behaviors>
          <w:behavior w:val="content"/>
        </w:behaviors>
        <w:guid w:val="{D0030C7D-65C8-4FF4-BD91-130CE905E0FE}"/>
      </w:docPartPr>
      <w:docPartBody>
        <w:p w:rsidR="000B7A29" w:rsidRDefault="000B7A29">
          <w:r w:rsidRPr="003E0078">
            <w:rPr>
              <w:rStyle w:val="PlaceholderText"/>
            </w:rPr>
            <w:t>Click or tap here to enter text.</w:t>
          </w:r>
        </w:p>
      </w:docPartBody>
    </w:docPart>
    <w:docPart>
      <w:docPartPr>
        <w:name w:val="3EE5272AB0614492BDEE71E8884E024A"/>
        <w:category>
          <w:name w:val="General"/>
          <w:gallery w:val="placeholder"/>
        </w:category>
        <w:types>
          <w:type w:val="bbPlcHdr"/>
        </w:types>
        <w:behaviors>
          <w:behavior w:val="content"/>
        </w:behaviors>
        <w:guid w:val="{4B07C7AA-BAFD-41BF-9ACC-BB928E5452DB}"/>
      </w:docPartPr>
      <w:docPartBody>
        <w:p w:rsidR="000B7A29" w:rsidRDefault="000B7A29">
          <w:r w:rsidRPr="003E0078">
            <w:rPr>
              <w:rStyle w:val="PlaceholderText"/>
            </w:rPr>
            <w:t>Click or tap here to enter text.</w:t>
          </w:r>
        </w:p>
      </w:docPartBody>
    </w:docPart>
    <w:docPart>
      <w:docPartPr>
        <w:name w:val="92932C2EF33748F6B2909E8E90893E34"/>
        <w:category>
          <w:name w:val="General"/>
          <w:gallery w:val="placeholder"/>
        </w:category>
        <w:types>
          <w:type w:val="bbPlcHdr"/>
        </w:types>
        <w:behaviors>
          <w:behavior w:val="content"/>
        </w:behaviors>
        <w:guid w:val="{1C6E334A-9A42-4954-94C1-B716357D390C}"/>
      </w:docPartPr>
      <w:docPartBody>
        <w:p w:rsidR="000B7A29" w:rsidRDefault="000B7A29">
          <w:r w:rsidRPr="003E0078">
            <w:rPr>
              <w:rStyle w:val="PlaceholderText"/>
            </w:rPr>
            <w:t>Click or tap here to enter text.</w:t>
          </w:r>
        </w:p>
      </w:docPartBody>
    </w:docPart>
    <w:docPart>
      <w:docPartPr>
        <w:name w:val="627627ABCF294BFCB4DC29337F99DB0F"/>
        <w:category>
          <w:name w:val="General"/>
          <w:gallery w:val="placeholder"/>
        </w:category>
        <w:types>
          <w:type w:val="bbPlcHdr"/>
        </w:types>
        <w:behaviors>
          <w:behavior w:val="content"/>
        </w:behaviors>
        <w:guid w:val="{82263E3B-B185-47E3-8984-E0223EC87F06}"/>
      </w:docPartPr>
      <w:docPartBody>
        <w:p w:rsidR="000B7A29" w:rsidRDefault="000B7A29">
          <w:r w:rsidRPr="003E0078">
            <w:rPr>
              <w:rStyle w:val="PlaceholderText"/>
            </w:rPr>
            <w:t>Click or tap here to enter text.</w:t>
          </w:r>
        </w:p>
      </w:docPartBody>
    </w:docPart>
    <w:docPart>
      <w:docPartPr>
        <w:name w:val="52A356C760F44EE394B76C4632E76EE1"/>
        <w:category>
          <w:name w:val="General"/>
          <w:gallery w:val="placeholder"/>
        </w:category>
        <w:types>
          <w:type w:val="bbPlcHdr"/>
        </w:types>
        <w:behaviors>
          <w:behavior w:val="content"/>
        </w:behaviors>
        <w:guid w:val="{2E1BBF3E-6672-4933-A7D0-1F2790F14DC6}"/>
      </w:docPartPr>
      <w:docPartBody>
        <w:p w:rsidR="000B7A29" w:rsidRDefault="000B7A29">
          <w:r w:rsidRPr="003E0078">
            <w:rPr>
              <w:rStyle w:val="PlaceholderText"/>
            </w:rPr>
            <w:t>Click or tap here to enter text.</w:t>
          </w:r>
        </w:p>
      </w:docPartBody>
    </w:docPart>
    <w:docPart>
      <w:docPartPr>
        <w:name w:val="590E2AFD3644438783906E88D56AE0FA"/>
        <w:category>
          <w:name w:val="General"/>
          <w:gallery w:val="placeholder"/>
        </w:category>
        <w:types>
          <w:type w:val="bbPlcHdr"/>
        </w:types>
        <w:behaviors>
          <w:behavior w:val="content"/>
        </w:behaviors>
        <w:guid w:val="{E47F6FE6-47C4-4D8E-8EB5-153DA2117FA2}"/>
      </w:docPartPr>
      <w:docPartBody>
        <w:p w:rsidR="000B7A29" w:rsidRDefault="000B7A29">
          <w:r w:rsidRPr="003E0078">
            <w:rPr>
              <w:rStyle w:val="PlaceholderText"/>
            </w:rPr>
            <w:t>Click or tap here to enter text.</w:t>
          </w:r>
        </w:p>
      </w:docPartBody>
    </w:docPart>
    <w:docPart>
      <w:docPartPr>
        <w:name w:val="024A626464524E74AD1C484AC107F383"/>
        <w:category>
          <w:name w:val="General"/>
          <w:gallery w:val="placeholder"/>
        </w:category>
        <w:types>
          <w:type w:val="bbPlcHdr"/>
        </w:types>
        <w:behaviors>
          <w:behavior w:val="content"/>
        </w:behaviors>
        <w:guid w:val="{B50C0010-9CF5-40B1-9EB0-F17312591EA8}"/>
      </w:docPartPr>
      <w:docPartBody>
        <w:p w:rsidR="000B7A29" w:rsidRDefault="000B7A29">
          <w:r w:rsidRPr="003E0078">
            <w:rPr>
              <w:rStyle w:val="PlaceholderText"/>
            </w:rPr>
            <w:t>Click or tap here to enter text.</w:t>
          </w:r>
        </w:p>
      </w:docPartBody>
    </w:docPart>
    <w:docPart>
      <w:docPartPr>
        <w:name w:val="85D8D3E930014FE7B465BBAAB0E8DF32"/>
        <w:category>
          <w:name w:val="General"/>
          <w:gallery w:val="placeholder"/>
        </w:category>
        <w:types>
          <w:type w:val="bbPlcHdr"/>
        </w:types>
        <w:behaviors>
          <w:behavior w:val="content"/>
        </w:behaviors>
        <w:guid w:val="{A94B2D9F-3191-4DED-86F1-8F62A33D6E2C}"/>
      </w:docPartPr>
      <w:docPartBody>
        <w:p w:rsidR="000B7A29" w:rsidRDefault="000B7A29">
          <w:r w:rsidRPr="003E0078">
            <w:rPr>
              <w:rStyle w:val="PlaceholderText"/>
            </w:rPr>
            <w:t>Click or tap here to enter text.</w:t>
          </w:r>
        </w:p>
      </w:docPartBody>
    </w:docPart>
    <w:docPart>
      <w:docPartPr>
        <w:name w:val="FD5172C2BC40467CB1C8C2C6588169BA"/>
        <w:category>
          <w:name w:val="General"/>
          <w:gallery w:val="placeholder"/>
        </w:category>
        <w:types>
          <w:type w:val="bbPlcHdr"/>
        </w:types>
        <w:behaviors>
          <w:behavior w:val="content"/>
        </w:behaviors>
        <w:guid w:val="{09E167EC-A5B0-4A1D-960D-CE9E512418E6}"/>
      </w:docPartPr>
      <w:docPartBody>
        <w:p w:rsidR="000B7A29" w:rsidRDefault="000B7A29">
          <w:r w:rsidRPr="003E0078">
            <w:rPr>
              <w:rStyle w:val="PlaceholderText"/>
            </w:rPr>
            <w:t>Click or tap here to enter text.</w:t>
          </w:r>
        </w:p>
      </w:docPartBody>
    </w:docPart>
    <w:docPart>
      <w:docPartPr>
        <w:name w:val="29C1604EDD4543779FB0E386C63CA202"/>
        <w:category>
          <w:name w:val="General"/>
          <w:gallery w:val="placeholder"/>
        </w:category>
        <w:types>
          <w:type w:val="bbPlcHdr"/>
        </w:types>
        <w:behaviors>
          <w:behavior w:val="content"/>
        </w:behaviors>
        <w:guid w:val="{C06A8D32-761D-4F80-AF48-9845058067CC}"/>
      </w:docPartPr>
      <w:docPartBody>
        <w:p w:rsidR="000B7A29" w:rsidRDefault="000B7A29">
          <w:r w:rsidRPr="003E0078">
            <w:rPr>
              <w:rStyle w:val="PlaceholderText"/>
            </w:rPr>
            <w:t>Click or tap here to enter text.</w:t>
          </w:r>
        </w:p>
      </w:docPartBody>
    </w:docPart>
    <w:docPart>
      <w:docPartPr>
        <w:name w:val="AA1393488FA54EB5A7EDF46FAA8E872C"/>
        <w:category>
          <w:name w:val="General"/>
          <w:gallery w:val="placeholder"/>
        </w:category>
        <w:types>
          <w:type w:val="bbPlcHdr"/>
        </w:types>
        <w:behaviors>
          <w:behavior w:val="content"/>
        </w:behaviors>
        <w:guid w:val="{4810BA80-A766-446C-BFA3-AD75B0EBD7B3}"/>
      </w:docPartPr>
      <w:docPartBody>
        <w:p w:rsidR="000B7A29" w:rsidRDefault="000B7A29">
          <w:r w:rsidRPr="003E0078">
            <w:rPr>
              <w:rStyle w:val="PlaceholderText"/>
            </w:rPr>
            <w:t>Click or tap here to enter text.</w:t>
          </w:r>
        </w:p>
      </w:docPartBody>
    </w:docPart>
    <w:docPart>
      <w:docPartPr>
        <w:name w:val="8A2E6C55993649649C7A5E4E1DFF4D4B"/>
        <w:category>
          <w:name w:val="General"/>
          <w:gallery w:val="placeholder"/>
        </w:category>
        <w:types>
          <w:type w:val="bbPlcHdr"/>
        </w:types>
        <w:behaviors>
          <w:behavior w:val="content"/>
        </w:behaviors>
        <w:guid w:val="{EEE7BAAF-C11B-4046-BF7B-E27657FFA655}"/>
      </w:docPartPr>
      <w:docPartBody>
        <w:p w:rsidR="000B7A29" w:rsidRDefault="000B7A29">
          <w:r w:rsidRPr="003E0078">
            <w:rPr>
              <w:rStyle w:val="PlaceholderText"/>
            </w:rPr>
            <w:t>Click or tap here to enter text.</w:t>
          </w:r>
        </w:p>
      </w:docPartBody>
    </w:docPart>
    <w:docPart>
      <w:docPartPr>
        <w:name w:val="3B12C8229095434C9251E5E51D2C47B7"/>
        <w:category>
          <w:name w:val="General"/>
          <w:gallery w:val="placeholder"/>
        </w:category>
        <w:types>
          <w:type w:val="bbPlcHdr"/>
        </w:types>
        <w:behaviors>
          <w:behavior w:val="content"/>
        </w:behaviors>
        <w:guid w:val="{49F07396-A41E-406B-AC36-13DFBF7A45B9}"/>
      </w:docPartPr>
      <w:docPartBody>
        <w:p w:rsidR="000B7A29" w:rsidRDefault="000B7A29">
          <w:r w:rsidRPr="003E0078">
            <w:rPr>
              <w:rStyle w:val="PlaceholderText"/>
            </w:rPr>
            <w:t>Click or tap here to enter text.</w:t>
          </w:r>
        </w:p>
      </w:docPartBody>
    </w:docPart>
    <w:docPart>
      <w:docPartPr>
        <w:name w:val="0CBA8A3A681D4B2782EFD2D30E82FD96"/>
        <w:category>
          <w:name w:val="General"/>
          <w:gallery w:val="placeholder"/>
        </w:category>
        <w:types>
          <w:type w:val="bbPlcHdr"/>
        </w:types>
        <w:behaviors>
          <w:behavior w:val="content"/>
        </w:behaviors>
        <w:guid w:val="{6218970B-92C0-414D-B659-79F4D31573DC}"/>
      </w:docPartPr>
      <w:docPartBody>
        <w:p w:rsidR="000B7A29" w:rsidRDefault="000B7A29">
          <w:r w:rsidRPr="003E0078">
            <w:rPr>
              <w:rStyle w:val="PlaceholderText"/>
            </w:rPr>
            <w:t>Click or tap here to enter text.</w:t>
          </w:r>
        </w:p>
      </w:docPartBody>
    </w:docPart>
    <w:docPart>
      <w:docPartPr>
        <w:name w:val="B0AC0348FD4647DBB5D9C42950B16FB3"/>
        <w:category>
          <w:name w:val="General"/>
          <w:gallery w:val="placeholder"/>
        </w:category>
        <w:types>
          <w:type w:val="bbPlcHdr"/>
        </w:types>
        <w:behaviors>
          <w:behavior w:val="content"/>
        </w:behaviors>
        <w:guid w:val="{4071503D-31D6-4FF3-A379-9002D4A17A5D}"/>
      </w:docPartPr>
      <w:docPartBody>
        <w:p w:rsidR="000B7A29" w:rsidRDefault="000B7A29">
          <w:r w:rsidRPr="003E0078">
            <w:rPr>
              <w:rStyle w:val="PlaceholderText"/>
            </w:rPr>
            <w:t>Click or tap here to enter text.</w:t>
          </w:r>
        </w:p>
      </w:docPartBody>
    </w:docPart>
    <w:docPart>
      <w:docPartPr>
        <w:name w:val="20FBD6B35DDE4AD7BC444D54E77574F5"/>
        <w:category>
          <w:name w:val="General"/>
          <w:gallery w:val="placeholder"/>
        </w:category>
        <w:types>
          <w:type w:val="bbPlcHdr"/>
        </w:types>
        <w:behaviors>
          <w:behavior w:val="content"/>
        </w:behaviors>
        <w:guid w:val="{08B790F0-F1C1-4DBC-A27C-E74626D6BA67}"/>
      </w:docPartPr>
      <w:docPartBody>
        <w:p w:rsidR="000B7A29" w:rsidRDefault="000B7A29">
          <w:r w:rsidRPr="003E0078">
            <w:rPr>
              <w:rStyle w:val="PlaceholderText"/>
            </w:rPr>
            <w:t>Click or tap here to enter text.</w:t>
          </w:r>
        </w:p>
      </w:docPartBody>
    </w:docPart>
    <w:docPart>
      <w:docPartPr>
        <w:name w:val="D9D602D434F04987A315D0CDF4777E7E"/>
        <w:category>
          <w:name w:val="General"/>
          <w:gallery w:val="placeholder"/>
        </w:category>
        <w:types>
          <w:type w:val="bbPlcHdr"/>
        </w:types>
        <w:behaviors>
          <w:behavior w:val="content"/>
        </w:behaviors>
        <w:guid w:val="{7A03C79B-DA64-4CD2-BFDC-1E5863766279}"/>
      </w:docPartPr>
      <w:docPartBody>
        <w:p w:rsidR="000B7A29" w:rsidRDefault="000B7A29">
          <w:r w:rsidRPr="003E0078">
            <w:rPr>
              <w:rStyle w:val="PlaceholderText"/>
            </w:rPr>
            <w:t>Click or tap here to enter text.</w:t>
          </w:r>
        </w:p>
      </w:docPartBody>
    </w:docPart>
    <w:docPart>
      <w:docPartPr>
        <w:name w:val="B45770AE5EE1451B966DB7BECC590D88"/>
        <w:category>
          <w:name w:val="General"/>
          <w:gallery w:val="placeholder"/>
        </w:category>
        <w:types>
          <w:type w:val="bbPlcHdr"/>
        </w:types>
        <w:behaviors>
          <w:behavior w:val="content"/>
        </w:behaviors>
        <w:guid w:val="{71F7278D-C484-4427-81E9-1BF421B769F1}"/>
      </w:docPartPr>
      <w:docPartBody>
        <w:p w:rsidR="000B7A29" w:rsidRDefault="000B7A29">
          <w:r w:rsidRPr="003E0078">
            <w:rPr>
              <w:rStyle w:val="PlaceholderText"/>
            </w:rPr>
            <w:t>Click or tap here to enter text.</w:t>
          </w:r>
        </w:p>
      </w:docPartBody>
    </w:docPart>
    <w:docPart>
      <w:docPartPr>
        <w:name w:val="9B7781FF883946FE8E7B8659F947E510"/>
        <w:category>
          <w:name w:val="General"/>
          <w:gallery w:val="placeholder"/>
        </w:category>
        <w:types>
          <w:type w:val="bbPlcHdr"/>
        </w:types>
        <w:behaviors>
          <w:behavior w:val="content"/>
        </w:behaviors>
        <w:guid w:val="{7D981749-F807-4282-BCE4-A426720FB45D}"/>
      </w:docPartPr>
      <w:docPartBody>
        <w:p w:rsidR="000B7A29" w:rsidRDefault="000B7A29">
          <w:r w:rsidRPr="003E0078">
            <w:rPr>
              <w:rStyle w:val="PlaceholderText"/>
            </w:rPr>
            <w:t>Click or tap here to enter text.</w:t>
          </w:r>
        </w:p>
      </w:docPartBody>
    </w:docPart>
    <w:docPart>
      <w:docPartPr>
        <w:name w:val="89E00BD337644CC9BE1EAE6D01B7EBE8"/>
        <w:category>
          <w:name w:val="General"/>
          <w:gallery w:val="placeholder"/>
        </w:category>
        <w:types>
          <w:type w:val="bbPlcHdr"/>
        </w:types>
        <w:behaviors>
          <w:behavior w:val="content"/>
        </w:behaviors>
        <w:guid w:val="{6965F6D8-F071-4D93-B1AC-3C44C03DF92D}"/>
      </w:docPartPr>
      <w:docPartBody>
        <w:p w:rsidR="000B7A29" w:rsidRDefault="000B7A29">
          <w:r w:rsidRPr="003E0078">
            <w:rPr>
              <w:rStyle w:val="PlaceholderText"/>
            </w:rPr>
            <w:t>Click or tap here to enter text.</w:t>
          </w:r>
        </w:p>
      </w:docPartBody>
    </w:docPart>
    <w:docPart>
      <w:docPartPr>
        <w:name w:val="19A687FA1B284AF292735558740C99F4"/>
        <w:category>
          <w:name w:val="General"/>
          <w:gallery w:val="placeholder"/>
        </w:category>
        <w:types>
          <w:type w:val="bbPlcHdr"/>
        </w:types>
        <w:behaviors>
          <w:behavior w:val="content"/>
        </w:behaviors>
        <w:guid w:val="{EE1316F7-A251-4F9C-9C65-975865505508}"/>
      </w:docPartPr>
      <w:docPartBody>
        <w:p w:rsidR="000B7A29" w:rsidRDefault="000B7A29">
          <w:r w:rsidRPr="003E0078">
            <w:rPr>
              <w:rStyle w:val="PlaceholderText"/>
            </w:rPr>
            <w:t>Click or tap here to enter text.</w:t>
          </w:r>
        </w:p>
      </w:docPartBody>
    </w:docPart>
    <w:docPart>
      <w:docPartPr>
        <w:name w:val="D02CE22FB8CD49BF8DF9BC3628504D13"/>
        <w:category>
          <w:name w:val="General"/>
          <w:gallery w:val="placeholder"/>
        </w:category>
        <w:types>
          <w:type w:val="bbPlcHdr"/>
        </w:types>
        <w:behaviors>
          <w:behavior w:val="content"/>
        </w:behaviors>
        <w:guid w:val="{576BD811-122D-483B-B093-8E099F3FC6E2}"/>
      </w:docPartPr>
      <w:docPartBody>
        <w:p w:rsidR="000B7A29" w:rsidRDefault="000B7A29">
          <w:r w:rsidRPr="003E0078">
            <w:rPr>
              <w:rStyle w:val="PlaceholderText"/>
            </w:rPr>
            <w:t>Click or tap here to enter text.</w:t>
          </w:r>
        </w:p>
      </w:docPartBody>
    </w:docPart>
    <w:docPart>
      <w:docPartPr>
        <w:name w:val="9D2CED50CA1A44749146176BAE842342"/>
        <w:category>
          <w:name w:val="General"/>
          <w:gallery w:val="placeholder"/>
        </w:category>
        <w:types>
          <w:type w:val="bbPlcHdr"/>
        </w:types>
        <w:behaviors>
          <w:behavior w:val="content"/>
        </w:behaviors>
        <w:guid w:val="{075308D2-813D-4A6E-A4FB-9F8C46AF4DB6}"/>
      </w:docPartPr>
      <w:docPartBody>
        <w:p w:rsidR="000B7A29" w:rsidRDefault="000B7A29">
          <w:r w:rsidRPr="003E0078">
            <w:rPr>
              <w:rStyle w:val="PlaceholderText"/>
            </w:rPr>
            <w:t>Click or tap here to enter text.</w:t>
          </w:r>
        </w:p>
      </w:docPartBody>
    </w:docPart>
    <w:docPart>
      <w:docPartPr>
        <w:name w:val="F97235924C4F47838AA07B8073B4B2BD"/>
        <w:category>
          <w:name w:val="General"/>
          <w:gallery w:val="placeholder"/>
        </w:category>
        <w:types>
          <w:type w:val="bbPlcHdr"/>
        </w:types>
        <w:behaviors>
          <w:behavior w:val="content"/>
        </w:behaviors>
        <w:guid w:val="{AAF81CAF-B7AB-4649-9A8F-475A2E4D8B22}"/>
      </w:docPartPr>
      <w:docPartBody>
        <w:p w:rsidR="000B7A29" w:rsidRDefault="000B7A29">
          <w:r w:rsidRPr="003E0078">
            <w:rPr>
              <w:rStyle w:val="PlaceholderText"/>
            </w:rPr>
            <w:t>Click or tap here to enter text.</w:t>
          </w:r>
        </w:p>
      </w:docPartBody>
    </w:docPart>
    <w:docPart>
      <w:docPartPr>
        <w:name w:val="5FC6610E645047E78DD106855BA9130A"/>
        <w:category>
          <w:name w:val="General"/>
          <w:gallery w:val="placeholder"/>
        </w:category>
        <w:types>
          <w:type w:val="bbPlcHdr"/>
        </w:types>
        <w:behaviors>
          <w:behavior w:val="content"/>
        </w:behaviors>
        <w:guid w:val="{B00716F8-D5B9-4C05-A100-651315943328}"/>
      </w:docPartPr>
      <w:docPartBody>
        <w:p w:rsidR="000B7A29" w:rsidRDefault="000B7A29">
          <w:r w:rsidRPr="003E0078">
            <w:rPr>
              <w:rStyle w:val="PlaceholderText"/>
            </w:rPr>
            <w:t>Click or tap here to enter text.</w:t>
          </w:r>
        </w:p>
      </w:docPartBody>
    </w:docPart>
    <w:docPart>
      <w:docPartPr>
        <w:name w:val="834ABB7A742F4608AACCF50B602040CD"/>
        <w:category>
          <w:name w:val="General"/>
          <w:gallery w:val="placeholder"/>
        </w:category>
        <w:types>
          <w:type w:val="bbPlcHdr"/>
        </w:types>
        <w:behaviors>
          <w:behavior w:val="content"/>
        </w:behaviors>
        <w:guid w:val="{DB01DEA6-F128-4240-AD01-E238C82673CC}"/>
      </w:docPartPr>
      <w:docPartBody>
        <w:p w:rsidR="000B7A29" w:rsidRDefault="000B7A29">
          <w:r w:rsidRPr="003E0078">
            <w:rPr>
              <w:rStyle w:val="PlaceholderText"/>
            </w:rPr>
            <w:t>Click or tap here to enter text.</w:t>
          </w:r>
        </w:p>
      </w:docPartBody>
    </w:docPart>
    <w:docPart>
      <w:docPartPr>
        <w:name w:val="118BF58D62A74400BB24869B652454A7"/>
        <w:category>
          <w:name w:val="General"/>
          <w:gallery w:val="placeholder"/>
        </w:category>
        <w:types>
          <w:type w:val="bbPlcHdr"/>
        </w:types>
        <w:behaviors>
          <w:behavior w:val="content"/>
        </w:behaviors>
        <w:guid w:val="{32AD496B-291D-4FED-9066-39685052DB34}"/>
      </w:docPartPr>
      <w:docPartBody>
        <w:p w:rsidR="000B7A29" w:rsidRDefault="000B7A29">
          <w:r w:rsidRPr="003E0078">
            <w:rPr>
              <w:rStyle w:val="PlaceholderText"/>
            </w:rPr>
            <w:t>Click or tap here to enter text.</w:t>
          </w:r>
        </w:p>
      </w:docPartBody>
    </w:docPart>
    <w:docPart>
      <w:docPartPr>
        <w:name w:val="48255E8FDBAF4BD28E8DEFE63E03C095"/>
        <w:category>
          <w:name w:val="General"/>
          <w:gallery w:val="placeholder"/>
        </w:category>
        <w:types>
          <w:type w:val="bbPlcHdr"/>
        </w:types>
        <w:behaviors>
          <w:behavior w:val="content"/>
        </w:behaviors>
        <w:guid w:val="{63FA5FB3-B92E-4312-A633-8B5FD6A9A709}"/>
      </w:docPartPr>
      <w:docPartBody>
        <w:p w:rsidR="000B7A29" w:rsidRDefault="000B7A29">
          <w:r w:rsidRPr="003E0078">
            <w:rPr>
              <w:rStyle w:val="PlaceholderText"/>
            </w:rPr>
            <w:t>Click or tap here to enter text.</w:t>
          </w:r>
        </w:p>
      </w:docPartBody>
    </w:docPart>
    <w:docPart>
      <w:docPartPr>
        <w:name w:val="CF61BB74B783458597946AA328DC661F"/>
        <w:category>
          <w:name w:val="General"/>
          <w:gallery w:val="placeholder"/>
        </w:category>
        <w:types>
          <w:type w:val="bbPlcHdr"/>
        </w:types>
        <w:behaviors>
          <w:behavior w:val="content"/>
        </w:behaviors>
        <w:guid w:val="{7C10CEA0-22AD-4B4F-B7EC-CB0099DCCE23}"/>
      </w:docPartPr>
      <w:docPartBody>
        <w:p w:rsidR="000B7A29" w:rsidRDefault="000B7A29">
          <w:r w:rsidRPr="003E0078">
            <w:rPr>
              <w:rStyle w:val="PlaceholderText"/>
            </w:rPr>
            <w:t>Click or tap here to enter text.</w:t>
          </w:r>
        </w:p>
      </w:docPartBody>
    </w:docPart>
    <w:docPart>
      <w:docPartPr>
        <w:name w:val="E228118923444CE99D2F7CA8729EA762"/>
        <w:category>
          <w:name w:val="General"/>
          <w:gallery w:val="placeholder"/>
        </w:category>
        <w:types>
          <w:type w:val="bbPlcHdr"/>
        </w:types>
        <w:behaviors>
          <w:behavior w:val="content"/>
        </w:behaviors>
        <w:guid w:val="{1B5880A7-7EB3-403D-A935-D8932F347B53}"/>
      </w:docPartPr>
      <w:docPartBody>
        <w:p w:rsidR="000B7A29" w:rsidRDefault="000B7A29">
          <w:r w:rsidRPr="003E0078">
            <w:rPr>
              <w:rStyle w:val="PlaceholderText"/>
            </w:rPr>
            <w:t>Click or tap here to enter text.</w:t>
          </w:r>
        </w:p>
      </w:docPartBody>
    </w:docPart>
    <w:docPart>
      <w:docPartPr>
        <w:name w:val="E3DE5CBC7E654C70A62EDEEC1E286734"/>
        <w:category>
          <w:name w:val="General"/>
          <w:gallery w:val="placeholder"/>
        </w:category>
        <w:types>
          <w:type w:val="bbPlcHdr"/>
        </w:types>
        <w:behaviors>
          <w:behavior w:val="content"/>
        </w:behaviors>
        <w:guid w:val="{01440A71-A692-4AF1-AB86-B9C13391688E}"/>
      </w:docPartPr>
      <w:docPartBody>
        <w:p w:rsidR="000B7A29" w:rsidRDefault="000B7A29">
          <w:r w:rsidRPr="003E0078">
            <w:rPr>
              <w:rStyle w:val="PlaceholderText"/>
            </w:rPr>
            <w:t>Click or tap here to enter text.</w:t>
          </w:r>
        </w:p>
      </w:docPartBody>
    </w:docPart>
    <w:docPart>
      <w:docPartPr>
        <w:name w:val="CD6E203E381143BF84C56CBFCCBA8543"/>
        <w:category>
          <w:name w:val="General"/>
          <w:gallery w:val="placeholder"/>
        </w:category>
        <w:types>
          <w:type w:val="bbPlcHdr"/>
        </w:types>
        <w:behaviors>
          <w:behavior w:val="content"/>
        </w:behaviors>
        <w:guid w:val="{F87AE247-DE4F-4F1D-AB76-409695F5A953}"/>
      </w:docPartPr>
      <w:docPartBody>
        <w:p w:rsidR="000B7A29" w:rsidRDefault="000B7A29">
          <w:r w:rsidRPr="003E0078">
            <w:rPr>
              <w:rStyle w:val="PlaceholderText"/>
            </w:rPr>
            <w:t>Click or tap here to enter text.</w:t>
          </w:r>
        </w:p>
      </w:docPartBody>
    </w:docPart>
    <w:docPart>
      <w:docPartPr>
        <w:name w:val="B882B1355A974EECAA54CD8BF616192F"/>
        <w:category>
          <w:name w:val="General"/>
          <w:gallery w:val="placeholder"/>
        </w:category>
        <w:types>
          <w:type w:val="bbPlcHdr"/>
        </w:types>
        <w:behaviors>
          <w:behavior w:val="content"/>
        </w:behaviors>
        <w:guid w:val="{0A142D22-CBBF-4F57-9E66-B6FF1468AE63}"/>
      </w:docPartPr>
      <w:docPartBody>
        <w:p w:rsidR="000B7A29" w:rsidRDefault="000B7A29">
          <w:r w:rsidRPr="003E0078">
            <w:rPr>
              <w:rStyle w:val="PlaceholderText"/>
            </w:rPr>
            <w:t>Click or tap here to enter text.</w:t>
          </w:r>
        </w:p>
      </w:docPartBody>
    </w:docPart>
    <w:docPart>
      <w:docPartPr>
        <w:name w:val="37D2D91D09C9458791AFDE5F573C49D1"/>
        <w:category>
          <w:name w:val="General"/>
          <w:gallery w:val="placeholder"/>
        </w:category>
        <w:types>
          <w:type w:val="bbPlcHdr"/>
        </w:types>
        <w:behaviors>
          <w:behavior w:val="content"/>
        </w:behaviors>
        <w:guid w:val="{BA7C2450-78E3-4B8C-B5D1-B1047D05710B}"/>
      </w:docPartPr>
      <w:docPartBody>
        <w:p w:rsidR="000B7A29" w:rsidRDefault="000B7A29">
          <w:r w:rsidRPr="003E0078">
            <w:rPr>
              <w:rStyle w:val="PlaceholderText"/>
            </w:rPr>
            <w:t>Click or tap here to enter text.</w:t>
          </w:r>
        </w:p>
      </w:docPartBody>
    </w:docPart>
    <w:docPart>
      <w:docPartPr>
        <w:name w:val="7F117E18D32C4814B21205CFB4174B97"/>
        <w:category>
          <w:name w:val="General"/>
          <w:gallery w:val="placeholder"/>
        </w:category>
        <w:types>
          <w:type w:val="bbPlcHdr"/>
        </w:types>
        <w:behaviors>
          <w:behavior w:val="content"/>
        </w:behaviors>
        <w:guid w:val="{4DE26E75-1F26-4F69-9E89-08484F5499DF}"/>
      </w:docPartPr>
      <w:docPartBody>
        <w:p w:rsidR="000B7A29" w:rsidRDefault="000B7A29">
          <w:r w:rsidRPr="003E0078">
            <w:rPr>
              <w:rStyle w:val="PlaceholderText"/>
            </w:rPr>
            <w:t>Click or tap here to enter text.</w:t>
          </w:r>
        </w:p>
      </w:docPartBody>
    </w:docPart>
    <w:docPart>
      <w:docPartPr>
        <w:name w:val="6F806967D95342A5A62661D8A8F359E4"/>
        <w:category>
          <w:name w:val="General"/>
          <w:gallery w:val="placeholder"/>
        </w:category>
        <w:types>
          <w:type w:val="bbPlcHdr"/>
        </w:types>
        <w:behaviors>
          <w:behavior w:val="content"/>
        </w:behaviors>
        <w:guid w:val="{9E5EDDD0-F866-416E-9BF8-D2830B7151CE}"/>
      </w:docPartPr>
      <w:docPartBody>
        <w:p w:rsidR="000B7A29" w:rsidRDefault="000B7A29">
          <w:r w:rsidRPr="003E0078">
            <w:rPr>
              <w:rStyle w:val="PlaceholderText"/>
            </w:rPr>
            <w:t>Click or tap here to enter text.</w:t>
          </w:r>
        </w:p>
      </w:docPartBody>
    </w:docPart>
    <w:docPart>
      <w:docPartPr>
        <w:name w:val="526189331DA8429D927A52851D938847"/>
        <w:category>
          <w:name w:val="General"/>
          <w:gallery w:val="placeholder"/>
        </w:category>
        <w:types>
          <w:type w:val="bbPlcHdr"/>
        </w:types>
        <w:behaviors>
          <w:behavior w:val="content"/>
        </w:behaviors>
        <w:guid w:val="{460E8578-19E6-4B7B-AFCE-0B3BD028769F}"/>
      </w:docPartPr>
      <w:docPartBody>
        <w:p w:rsidR="000B7A29" w:rsidRDefault="000B7A29">
          <w:r w:rsidRPr="003E0078">
            <w:rPr>
              <w:rStyle w:val="PlaceholderText"/>
            </w:rPr>
            <w:t>Click or tap here to enter text.</w:t>
          </w:r>
        </w:p>
      </w:docPartBody>
    </w:docPart>
    <w:docPart>
      <w:docPartPr>
        <w:name w:val="F255898459A741FDB6389A08DE6248BE"/>
        <w:category>
          <w:name w:val="General"/>
          <w:gallery w:val="placeholder"/>
        </w:category>
        <w:types>
          <w:type w:val="bbPlcHdr"/>
        </w:types>
        <w:behaviors>
          <w:behavior w:val="content"/>
        </w:behaviors>
        <w:guid w:val="{134A8911-D05F-4E97-B363-4B90F2623F53}"/>
      </w:docPartPr>
      <w:docPartBody>
        <w:p w:rsidR="000B7A29" w:rsidRDefault="000B7A29">
          <w:r w:rsidRPr="003E0078">
            <w:rPr>
              <w:rStyle w:val="PlaceholderText"/>
            </w:rPr>
            <w:t>Click or tap here to enter text.</w:t>
          </w:r>
        </w:p>
      </w:docPartBody>
    </w:docPart>
    <w:docPart>
      <w:docPartPr>
        <w:name w:val="F7AEDC99D3DD48778B705A116DFD7DD1"/>
        <w:category>
          <w:name w:val="General"/>
          <w:gallery w:val="placeholder"/>
        </w:category>
        <w:types>
          <w:type w:val="bbPlcHdr"/>
        </w:types>
        <w:behaviors>
          <w:behavior w:val="content"/>
        </w:behaviors>
        <w:guid w:val="{C4BCA8FD-9A42-4F72-BD6E-64CCC0AD6897}"/>
      </w:docPartPr>
      <w:docPartBody>
        <w:p w:rsidR="000B7A29" w:rsidRDefault="000B7A29">
          <w:r w:rsidRPr="003E0078">
            <w:rPr>
              <w:rStyle w:val="PlaceholderText"/>
            </w:rPr>
            <w:t>Click or tap here to enter text.</w:t>
          </w:r>
        </w:p>
      </w:docPartBody>
    </w:docPart>
    <w:docPart>
      <w:docPartPr>
        <w:name w:val="35E06F8E428445EEBE94FA35ADE4CA7D"/>
        <w:category>
          <w:name w:val="General"/>
          <w:gallery w:val="placeholder"/>
        </w:category>
        <w:types>
          <w:type w:val="bbPlcHdr"/>
        </w:types>
        <w:behaviors>
          <w:behavior w:val="content"/>
        </w:behaviors>
        <w:guid w:val="{DD37046B-26D2-4AA2-96F6-40B4BE27BE24}"/>
      </w:docPartPr>
      <w:docPartBody>
        <w:p w:rsidR="000B7A29" w:rsidRDefault="000B7A29">
          <w:r w:rsidRPr="003E0078">
            <w:rPr>
              <w:rStyle w:val="PlaceholderText"/>
            </w:rPr>
            <w:t>Click or tap here to enter text.</w:t>
          </w:r>
        </w:p>
      </w:docPartBody>
    </w:docPart>
    <w:docPart>
      <w:docPartPr>
        <w:name w:val="644FF6C167644725BA01EC5F1C9F5F02"/>
        <w:category>
          <w:name w:val="General"/>
          <w:gallery w:val="placeholder"/>
        </w:category>
        <w:types>
          <w:type w:val="bbPlcHdr"/>
        </w:types>
        <w:behaviors>
          <w:behavior w:val="content"/>
        </w:behaviors>
        <w:guid w:val="{0ED5561C-4128-4988-B285-030DD8A0FAD8}"/>
      </w:docPartPr>
      <w:docPartBody>
        <w:p w:rsidR="000B7A29" w:rsidRDefault="000B7A29">
          <w:r w:rsidRPr="003E0078">
            <w:rPr>
              <w:rStyle w:val="PlaceholderText"/>
            </w:rPr>
            <w:t>Click or tap here to enter text.</w:t>
          </w:r>
        </w:p>
      </w:docPartBody>
    </w:docPart>
    <w:docPart>
      <w:docPartPr>
        <w:name w:val="750914897524422981C271CACC818353"/>
        <w:category>
          <w:name w:val="General"/>
          <w:gallery w:val="placeholder"/>
        </w:category>
        <w:types>
          <w:type w:val="bbPlcHdr"/>
        </w:types>
        <w:behaviors>
          <w:behavior w:val="content"/>
        </w:behaviors>
        <w:guid w:val="{CE92740B-0166-4D58-B5BA-BD01499BCEBA}"/>
      </w:docPartPr>
      <w:docPartBody>
        <w:p w:rsidR="000B7A29" w:rsidRDefault="000B7A29">
          <w:r w:rsidRPr="003E0078">
            <w:rPr>
              <w:rStyle w:val="PlaceholderText"/>
            </w:rPr>
            <w:t>Click or tap here to enter text.</w:t>
          </w:r>
        </w:p>
      </w:docPartBody>
    </w:docPart>
    <w:docPart>
      <w:docPartPr>
        <w:name w:val="4190A63B06A44A189604565EAAB5EEA4"/>
        <w:category>
          <w:name w:val="General"/>
          <w:gallery w:val="placeholder"/>
        </w:category>
        <w:types>
          <w:type w:val="bbPlcHdr"/>
        </w:types>
        <w:behaviors>
          <w:behavior w:val="content"/>
        </w:behaviors>
        <w:guid w:val="{CDBE78FD-EF3C-4EEC-8C3A-D3E64E86488B}"/>
      </w:docPartPr>
      <w:docPartBody>
        <w:p w:rsidR="000B7A29" w:rsidRDefault="000B7A29">
          <w:r w:rsidRPr="003E0078">
            <w:rPr>
              <w:rStyle w:val="PlaceholderText"/>
            </w:rPr>
            <w:t>Click or tap here to enter text.</w:t>
          </w:r>
        </w:p>
      </w:docPartBody>
    </w:docPart>
    <w:docPart>
      <w:docPartPr>
        <w:name w:val="178102475874409FA8D27029D8ADFE09"/>
        <w:category>
          <w:name w:val="General"/>
          <w:gallery w:val="placeholder"/>
        </w:category>
        <w:types>
          <w:type w:val="bbPlcHdr"/>
        </w:types>
        <w:behaviors>
          <w:behavior w:val="content"/>
        </w:behaviors>
        <w:guid w:val="{A2291786-A5F9-46F9-8932-72D500358979}"/>
      </w:docPartPr>
      <w:docPartBody>
        <w:p w:rsidR="000B7A29" w:rsidRDefault="000B7A29">
          <w:r w:rsidRPr="003E0078">
            <w:rPr>
              <w:rStyle w:val="PlaceholderText"/>
            </w:rPr>
            <w:t>Click or tap here to enter text.</w:t>
          </w:r>
        </w:p>
      </w:docPartBody>
    </w:docPart>
    <w:docPart>
      <w:docPartPr>
        <w:name w:val="032E235655A24523A2BE6A7EAC384523"/>
        <w:category>
          <w:name w:val="General"/>
          <w:gallery w:val="placeholder"/>
        </w:category>
        <w:types>
          <w:type w:val="bbPlcHdr"/>
        </w:types>
        <w:behaviors>
          <w:behavior w:val="content"/>
        </w:behaviors>
        <w:guid w:val="{C339F455-647D-4311-AEB8-9F9718F14BDE}"/>
      </w:docPartPr>
      <w:docPartBody>
        <w:p w:rsidR="000B7A29" w:rsidRDefault="000B7A29">
          <w:r w:rsidRPr="003E0078">
            <w:rPr>
              <w:rStyle w:val="PlaceholderText"/>
            </w:rPr>
            <w:t>Click or tap here to enter text.</w:t>
          </w:r>
        </w:p>
      </w:docPartBody>
    </w:docPart>
    <w:docPart>
      <w:docPartPr>
        <w:name w:val="6B13B272919B4AE38C7CBF83074473D8"/>
        <w:category>
          <w:name w:val="General"/>
          <w:gallery w:val="placeholder"/>
        </w:category>
        <w:types>
          <w:type w:val="bbPlcHdr"/>
        </w:types>
        <w:behaviors>
          <w:behavior w:val="content"/>
        </w:behaviors>
        <w:guid w:val="{DB271E4E-51FA-4977-8B8D-84C3F0C0939E}"/>
      </w:docPartPr>
      <w:docPartBody>
        <w:p w:rsidR="000B7A29" w:rsidRDefault="000B7A29">
          <w:r w:rsidRPr="003E0078">
            <w:rPr>
              <w:rStyle w:val="PlaceholderText"/>
            </w:rPr>
            <w:t>Click or tap here to enter text.</w:t>
          </w:r>
        </w:p>
      </w:docPartBody>
    </w:docPart>
    <w:docPart>
      <w:docPartPr>
        <w:name w:val="61617EA8A93A44A0A628B4F054882761"/>
        <w:category>
          <w:name w:val="General"/>
          <w:gallery w:val="placeholder"/>
        </w:category>
        <w:types>
          <w:type w:val="bbPlcHdr"/>
        </w:types>
        <w:behaviors>
          <w:behavior w:val="content"/>
        </w:behaviors>
        <w:guid w:val="{D929B659-8E79-442C-AC77-E6F093D15D07}"/>
      </w:docPartPr>
      <w:docPartBody>
        <w:p w:rsidR="000B7A29" w:rsidRDefault="000B7A29">
          <w:r w:rsidRPr="003E0078">
            <w:rPr>
              <w:rStyle w:val="PlaceholderText"/>
            </w:rPr>
            <w:t>Click or tap here to enter text.</w:t>
          </w:r>
        </w:p>
      </w:docPartBody>
    </w:docPart>
    <w:docPart>
      <w:docPartPr>
        <w:name w:val="41FFAF6295EE488E81BF0725551827FD"/>
        <w:category>
          <w:name w:val="General"/>
          <w:gallery w:val="placeholder"/>
        </w:category>
        <w:types>
          <w:type w:val="bbPlcHdr"/>
        </w:types>
        <w:behaviors>
          <w:behavior w:val="content"/>
        </w:behaviors>
        <w:guid w:val="{40C07B03-3122-41F8-9773-C2BF52EDFDB3}"/>
      </w:docPartPr>
      <w:docPartBody>
        <w:p w:rsidR="000B7A29" w:rsidRDefault="000B7A29">
          <w:r w:rsidRPr="003E0078">
            <w:rPr>
              <w:rStyle w:val="PlaceholderText"/>
            </w:rPr>
            <w:t>Click or tap here to enter text.</w:t>
          </w:r>
        </w:p>
      </w:docPartBody>
    </w:docPart>
    <w:docPart>
      <w:docPartPr>
        <w:name w:val="5E02E2CE177D4C919B0040AB583EF678"/>
        <w:category>
          <w:name w:val="General"/>
          <w:gallery w:val="placeholder"/>
        </w:category>
        <w:types>
          <w:type w:val="bbPlcHdr"/>
        </w:types>
        <w:behaviors>
          <w:behavior w:val="content"/>
        </w:behaviors>
        <w:guid w:val="{DA0FD73B-BBA9-4FFC-97B7-E19A4EAD3086}"/>
      </w:docPartPr>
      <w:docPartBody>
        <w:p w:rsidR="000B7A29" w:rsidRDefault="000B7A29">
          <w:r w:rsidRPr="003E0078">
            <w:rPr>
              <w:rStyle w:val="PlaceholderText"/>
            </w:rPr>
            <w:t>Click or tap here to enter text.</w:t>
          </w:r>
        </w:p>
      </w:docPartBody>
    </w:docPart>
    <w:docPart>
      <w:docPartPr>
        <w:name w:val="12BA122C800C44B89D514E09AB43344E"/>
        <w:category>
          <w:name w:val="General"/>
          <w:gallery w:val="placeholder"/>
        </w:category>
        <w:types>
          <w:type w:val="bbPlcHdr"/>
        </w:types>
        <w:behaviors>
          <w:behavior w:val="content"/>
        </w:behaviors>
        <w:guid w:val="{EDC6487E-CB0F-4526-A3D3-643C19170E36}"/>
      </w:docPartPr>
      <w:docPartBody>
        <w:p w:rsidR="000B7A29" w:rsidRDefault="000B7A29">
          <w:r w:rsidRPr="003E0078">
            <w:rPr>
              <w:rStyle w:val="PlaceholderText"/>
            </w:rPr>
            <w:t>Click or tap here to enter text.</w:t>
          </w:r>
        </w:p>
      </w:docPartBody>
    </w:docPart>
    <w:docPart>
      <w:docPartPr>
        <w:name w:val="83A36CBEA05346CD84C9587093C86037"/>
        <w:category>
          <w:name w:val="General"/>
          <w:gallery w:val="placeholder"/>
        </w:category>
        <w:types>
          <w:type w:val="bbPlcHdr"/>
        </w:types>
        <w:behaviors>
          <w:behavior w:val="content"/>
        </w:behaviors>
        <w:guid w:val="{FDF85061-0F35-43F9-9A27-CEB73C51525A}"/>
      </w:docPartPr>
      <w:docPartBody>
        <w:p w:rsidR="000B7A29" w:rsidRDefault="000B7A29">
          <w:r w:rsidRPr="003E0078">
            <w:rPr>
              <w:rStyle w:val="PlaceholderText"/>
            </w:rPr>
            <w:t>Click or tap here to enter text.</w:t>
          </w:r>
        </w:p>
      </w:docPartBody>
    </w:docPart>
    <w:docPart>
      <w:docPartPr>
        <w:name w:val="E28A9B89C9E44D0EA7F51DA045180AE2"/>
        <w:category>
          <w:name w:val="General"/>
          <w:gallery w:val="placeholder"/>
        </w:category>
        <w:types>
          <w:type w:val="bbPlcHdr"/>
        </w:types>
        <w:behaviors>
          <w:behavior w:val="content"/>
        </w:behaviors>
        <w:guid w:val="{63FAEA77-5121-4309-9F23-FF3992D32381}"/>
      </w:docPartPr>
      <w:docPartBody>
        <w:p w:rsidR="0033583A" w:rsidRDefault="000B7A29">
          <w:r w:rsidRPr="00435B7D">
            <w:rPr>
              <w:rStyle w:val="PlaceholderText"/>
            </w:rPr>
            <w:t>Click or tap to enter a date.</w:t>
          </w:r>
        </w:p>
      </w:docPartBody>
    </w:docPart>
    <w:docPart>
      <w:docPartPr>
        <w:name w:val="3C35DB0CDB254960AA720915DDC2D1CC"/>
        <w:category>
          <w:name w:val="General"/>
          <w:gallery w:val="placeholder"/>
        </w:category>
        <w:types>
          <w:type w:val="bbPlcHdr"/>
        </w:types>
        <w:behaviors>
          <w:behavior w:val="content"/>
        </w:behaviors>
        <w:guid w:val="{24CFDC7A-D078-473C-958E-95E9CA15BD7A}"/>
      </w:docPartPr>
      <w:docPartBody>
        <w:p w:rsidR="0033583A" w:rsidRDefault="000B7A29">
          <w:r w:rsidRPr="00435B7D">
            <w:rPr>
              <w:rStyle w:val="PlaceholderText"/>
            </w:rPr>
            <w:t>Click or tap to enter a date.</w:t>
          </w:r>
        </w:p>
      </w:docPartBody>
    </w:docPart>
    <w:docPart>
      <w:docPartPr>
        <w:name w:val="401F70EA0233488AB1B97EC2C17DEA35"/>
        <w:category>
          <w:name w:val="General"/>
          <w:gallery w:val="placeholder"/>
        </w:category>
        <w:types>
          <w:type w:val="bbPlcHdr"/>
        </w:types>
        <w:behaviors>
          <w:behavior w:val="content"/>
        </w:behaviors>
        <w:guid w:val="{E4336592-409B-42E5-80D8-F32CA219222B}"/>
      </w:docPartPr>
      <w:docPartBody>
        <w:p w:rsidR="0033583A" w:rsidRDefault="000B7A29">
          <w:r w:rsidRPr="00435B7D">
            <w:rPr>
              <w:rStyle w:val="PlaceholderText"/>
            </w:rPr>
            <w:t>Click or tap to enter a date.</w:t>
          </w:r>
        </w:p>
      </w:docPartBody>
    </w:docPart>
    <w:docPart>
      <w:docPartPr>
        <w:name w:val="55546DD27FB54E0FAE8D00B8B00CB8B0"/>
        <w:category>
          <w:name w:val="General"/>
          <w:gallery w:val="placeholder"/>
        </w:category>
        <w:types>
          <w:type w:val="bbPlcHdr"/>
        </w:types>
        <w:behaviors>
          <w:behavior w:val="content"/>
        </w:behaviors>
        <w:guid w:val="{DA02138B-642B-43EA-93DB-B62D5FCB9E56}"/>
      </w:docPartPr>
      <w:docPartBody>
        <w:p w:rsidR="0033583A" w:rsidRDefault="000B7A29">
          <w:r w:rsidRPr="003E0078">
            <w:rPr>
              <w:rStyle w:val="PlaceholderText"/>
            </w:rPr>
            <w:t>Click or tap here to enter text.</w:t>
          </w:r>
        </w:p>
      </w:docPartBody>
    </w:docPart>
    <w:docPart>
      <w:docPartPr>
        <w:name w:val="51829B07B0B74499B76C0F729478D107"/>
        <w:category>
          <w:name w:val="General"/>
          <w:gallery w:val="placeholder"/>
        </w:category>
        <w:types>
          <w:type w:val="bbPlcHdr"/>
        </w:types>
        <w:behaviors>
          <w:behavior w:val="content"/>
        </w:behaviors>
        <w:guid w:val="{E0941D52-5B69-481F-A014-868DA0662D30}"/>
      </w:docPartPr>
      <w:docPartBody>
        <w:p w:rsidR="0033583A" w:rsidRDefault="000B7A29">
          <w:r w:rsidRPr="00435B7D">
            <w:rPr>
              <w:rStyle w:val="PlaceholderText"/>
            </w:rPr>
            <w:t>Click or tap to enter a date.</w:t>
          </w:r>
        </w:p>
      </w:docPartBody>
    </w:docPart>
    <w:docPart>
      <w:docPartPr>
        <w:name w:val="8F659202D441423CA493E441D700B06A"/>
        <w:category>
          <w:name w:val="General"/>
          <w:gallery w:val="placeholder"/>
        </w:category>
        <w:types>
          <w:type w:val="bbPlcHdr"/>
        </w:types>
        <w:behaviors>
          <w:behavior w:val="content"/>
        </w:behaviors>
        <w:guid w:val="{99B15E1B-45E7-49C5-93CE-06DAA3C42420}"/>
      </w:docPartPr>
      <w:docPartBody>
        <w:p w:rsidR="0033583A" w:rsidRDefault="000B7A29">
          <w:r w:rsidRPr="003E0078">
            <w:rPr>
              <w:rStyle w:val="PlaceholderText"/>
            </w:rPr>
            <w:t>Click or tap here to enter text.</w:t>
          </w:r>
        </w:p>
      </w:docPartBody>
    </w:docPart>
    <w:docPart>
      <w:docPartPr>
        <w:name w:val="F7E2D29119F1413B9E8F9BEF06D0DAE1"/>
        <w:category>
          <w:name w:val="General"/>
          <w:gallery w:val="placeholder"/>
        </w:category>
        <w:types>
          <w:type w:val="bbPlcHdr"/>
        </w:types>
        <w:behaviors>
          <w:behavior w:val="content"/>
        </w:behaviors>
        <w:guid w:val="{1BCC62C1-7C86-4C54-9D45-C1A3F0FF6CF1}"/>
      </w:docPartPr>
      <w:docPartBody>
        <w:p w:rsidR="0033583A" w:rsidRDefault="000B7A29">
          <w:r w:rsidRPr="003E0078">
            <w:rPr>
              <w:rStyle w:val="PlaceholderText"/>
            </w:rPr>
            <w:t>Click or tap here to enter text.</w:t>
          </w:r>
        </w:p>
      </w:docPartBody>
    </w:docPart>
    <w:docPart>
      <w:docPartPr>
        <w:name w:val="AAF886C6B9DB4C9BA51AF5563064D5A5"/>
        <w:category>
          <w:name w:val="General"/>
          <w:gallery w:val="placeholder"/>
        </w:category>
        <w:types>
          <w:type w:val="bbPlcHdr"/>
        </w:types>
        <w:behaviors>
          <w:behavior w:val="content"/>
        </w:behaviors>
        <w:guid w:val="{D133C140-DE96-4DF0-9375-C40C68C9FBA4}"/>
      </w:docPartPr>
      <w:docPartBody>
        <w:p w:rsidR="0033583A" w:rsidRDefault="000B7A29">
          <w:r w:rsidRPr="00435B7D">
            <w:rPr>
              <w:rStyle w:val="PlaceholderText"/>
            </w:rPr>
            <w:t>Click or tap to enter a date.</w:t>
          </w:r>
        </w:p>
      </w:docPartBody>
    </w:docPart>
    <w:docPart>
      <w:docPartPr>
        <w:name w:val="39F58938DA6F43A0921860A4881110C9"/>
        <w:category>
          <w:name w:val="General"/>
          <w:gallery w:val="placeholder"/>
        </w:category>
        <w:types>
          <w:type w:val="bbPlcHdr"/>
        </w:types>
        <w:behaviors>
          <w:behavior w:val="content"/>
        </w:behaviors>
        <w:guid w:val="{A822B797-A001-483F-9070-7BD9B7EE626F}"/>
      </w:docPartPr>
      <w:docPartBody>
        <w:p w:rsidR="00775CEF" w:rsidRDefault="00775CEF">
          <w:r w:rsidRPr="00435B7D">
            <w:rPr>
              <w:rStyle w:val="PlaceholderText"/>
            </w:rPr>
            <w:t>Click or tap to enter a date.</w:t>
          </w:r>
        </w:p>
      </w:docPartBody>
    </w:docPart>
    <w:docPart>
      <w:docPartPr>
        <w:name w:val="6EB2D4A7DDF8464198C118EBBDFF0FA3"/>
        <w:category>
          <w:name w:val="General"/>
          <w:gallery w:val="placeholder"/>
        </w:category>
        <w:types>
          <w:type w:val="bbPlcHdr"/>
        </w:types>
        <w:behaviors>
          <w:behavior w:val="content"/>
        </w:behaviors>
        <w:guid w:val="{BAD5987D-841D-458E-BDA9-F3FBC10FD088}"/>
      </w:docPartPr>
      <w:docPartBody>
        <w:p w:rsidR="00775CEF" w:rsidRDefault="00775CEF">
          <w:r w:rsidRPr="003E0078">
            <w:rPr>
              <w:rStyle w:val="PlaceholderText"/>
            </w:rPr>
            <w:t>Click or tap here to enter text.</w:t>
          </w:r>
        </w:p>
      </w:docPartBody>
    </w:docPart>
    <w:docPart>
      <w:docPartPr>
        <w:name w:val="1660DD961AE549CC95EBAD184EF0B999"/>
        <w:category>
          <w:name w:val="General"/>
          <w:gallery w:val="placeholder"/>
        </w:category>
        <w:types>
          <w:type w:val="bbPlcHdr"/>
        </w:types>
        <w:behaviors>
          <w:behavior w:val="content"/>
        </w:behaviors>
        <w:guid w:val="{CFB9E846-BF60-41C7-AB03-14C00BFC2013}"/>
      </w:docPartPr>
      <w:docPartBody>
        <w:p w:rsidR="00775CEF" w:rsidRDefault="00775CEF">
          <w:r w:rsidRPr="003E0078">
            <w:rPr>
              <w:rStyle w:val="PlaceholderText"/>
            </w:rPr>
            <w:t>Click or tap here to enter text.</w:t>
          </w:r>
        </w:p>
      </w:docPartBody>
    </w:docPart>
    <w:docPart>
      <w:docPartPr>
        <w:name w:val="D732A6D8283E4E2A98AF2F2512E24907"/>
        <w:category>
          <w:name w:val="General"/>
          <w:gallery w:val="placeholder"/>
        </w:category>
        <w:types>
          <w:type w:val="bbPlcHdr"/>
        </w:types>
        <w:behaviors>
          <w:behavior w:val="content"/>
        </w:behaviors>
        <w:guid w:val="{35A88A98-A60E-4214-8758-240DFBB1F527}"/>
      </w:docPartPr>
      <w:docPartBody>
        <w:p w:rsidR="00775CEF" w:rsidRDefault="00775CEF">
          <w:r w:rsidRPr="003E0078">
            <w:rPr>
              <w:rStyle w:val="PlaceholderText"/>
            </w:rPr>
            <w:t>Click or tap here to enter text.</w:t>
          </w:r>
        </w:p>
      </w:docPartBody>
    </w:docPart>
    <w:docPart>
      <w:docPartPr>
        <w:name w:val="C9D412FF8D814876B56234C6DE1CEF71"/>
        <w:category>
          <w:name w:val="General"/>
          <w:gallery w:val="placeholder"/>
        </w:category>
        <w:types>
          <w:type w:val="bbPlcHdr"/>
        </w:types>
        <w:behaviors>
          <w:behavior w:val="content"/>
        </w:behaviors>
        <w:guid w:val="{FB32CD11-647A-42E0-80AF-C82600DF3F66}"/>
      </w:docPartPr>
      <w:docPartBody>
        <w:p w:rsidR="00775CEF" w:rsidRDefault="00775CEF">
          <w:r w:rsidRPr="003E0078">
            <w:rPr>
              <w:rStyle w:val="PlaceholderText"/>
            </w:rPr>
            <w:t>Click or tap here to enter text.</w:t>
          </w:r>
        </w:p>
      </w:docPartBody>
    </w:docPart>
    <w:docPart>
      <w:docPartPr>
        <w:name w:val="5A52E52AC3D440C39A1244D4F1608B91"/>
        <w:category>
          <w:name w:val="General"/>
          <w:gallery w:val="placeholder"/>
        </w:category>
        <w:types>
          <w:type w:val="bbPlcHdr"/>
        </w:types>
        <w:behaviors>
          <w:behavior w:val="content"/>
        </w:behaviors>
        <w:guid w:val="{09D239CF-0A2F-4B3F-B998-2FF86A58678C}"/>
      </w:docPartPr>
      <w:docPartBody>
        <w:p w:rsidR="00775CEF" w:rsidRDefault="00775CEF">
          <w:r w:rsidRPr="003E0078">
            <w:rPr>
              <w:rStyle w:val="PlaceholderText"/>
            </w:rPr>
            <w:t>Click or tap here to enter text.</w:t>
          </w:r>
        </w:p>
      </w:docPartBody>
    </w:docPart>
    <w:docPart>
      <w:docPartPr>
        <w:name w:val="1E804646681A45838DFA9381DD5556FE"/>
        <w:category>
          <w:name w:val="General"/>
          <w:gallery w:val="placeholder"/>
        </w:category>
        <w:types>
          <w:type w:val="bbPlcHdr"/>
        </w:types>
        <w:behaviors>
          <w:behavior w:val="content"/>
        </w:behaviors>
        <w:guid w:val="{A8D2B0D1-1C0C-44A9-B6D4-F83E1E6B094A}"/>
      </w:docPartPr>
      <w:docPartBody>
        <w:p w:rsidR="00775CEF" w:rsidRDefault="00775CEF">
          <w:r w:rsidRPr="003E0078">
            <w:rPr>
              <w:rStyle w:val="PlaceholderText"/>
            </w:rPr>
            <w:t>Click or tap here to enter text.</w:t>
          </w:r>
        </w:p>
      </w:docPartBody>
    </w:docPart>
    <w:docPart>
      <w:docPartPr>
        <w:name w:val="C674003D2A8A4010944920D868420811"/>
        <w:category>
          <w:name w:val="General"/>
          <w:gallery w:val="placeholder"/>
        </w:category>
        <w:types>
          <w:type w:val="bbPlcHdr"/>
        </w:types>
        <w:behaviors>
          <w:behavior w:val="content"/>
        </w:behaviors>
        <w:guid w:val="{74A4CDA4-BD04-4E1E-AF94-E26861C23F44}"/>
      </w:docPartPr>
      <w:docPartBody>
        <w:p w:rsidR="00775CEF" w:rsidRDefault="00775CEF">
          <w:r w:rsidRPr="003E0078">
            <w:rPr>
              <w:rStyle w:val="PlaceholderText"/>
            </w:rPr>
            <w:t>Click or tap here to enter text.</w:t>
          </w:r>
        </w:p>
      </w:docPartBody>
    </w:docPart>
    <w:docPart>
      <w:docPartPr>
        <w:name w:val="8DB77946DCD8467D89DF916494E2DFF1"/>
        <w:category>
          <w:name w:val="General"/>
          <w:gallery w:val="placeholder"/>
        </w:category>
        <w:types>
          <w:type w:val="bbPlcHdr"/>
        </w:types>
        <w:behaviors>
          <w:behavior w:val="content"/>
        </w:behaviors>
        <w:guid w:val="{39E82D98-C5E6-4D5A-966E-7E1AE37D5CCC}"/>
      </w:docPartPr>
      <w:docPartBody>
        <w:p w:rsidR="00775CEF" w:rsidRDefault="00775CEF">
          <w:r w:rsidRPr="003E0078">
            <w:rPr>
              <w:rStyle w:val="PlaceholderText"/>
            </w:rPr>
            <w:t>Click or tap here to enter text.</w:t>
          </w:r>
        </w:p>
      </w:docPartBody>
    </w:docPart>
    <w:docPart>
      <w:docPartPr>
        <w:name w:val="083929EA072240818E21D4D4BFD4B5AC"/>
        <w:category>
          <w:name w:val="General"/>
          <w:gallery w:val="placeholder"/>
        </w:category>
        <w:types>
          <w:type w:val="bbPlcHdr"/>
        </w:types>
        <w:behaviors>
          <w:behavior w:val="content"/>
        </w:behaviors>
        <w:guid w:val="{56D3E20D-3E29-44AF-B3F6-23139908C710}"/>
      </w:docPartPr>
      <w:docPartBody>
        <w:p w:rsidR="00775CEF" w:rsidRDefault="00775CEF">
          <w:r w:rsidRPr="003E0078">
            <w:rPr>
              <w:rStyle w:val="PlaceholderText"/>
            </w:rPr>
            <w:t>Click or tap here to enter text.</w:t>
          </w:r>
        </w:p>
      </w:docPartBody>
    </w:docPart>
    <w:docPart>
      <w:docPartPr>
        <w:name w:val="7427280007BB45CB884DDB840DE58940"/>
        <w:category>
          <w:name w:val="General"/>
          <w:gallery w:val="placeholder"/>
        </w:category>
        <w:types>
          <w:type w:val="bbPlcHdr"/>
        </w:types>
        <w:behaviors>
          <w:behavior w:val="content"/>
        </w:behaviors>
        <w:guid w:val="{4C8E313A-E262-4087-93B7-1DFDC4327263}"/>
      </w:docPartPr>
      <w:docPartBody>
        <w:p w:rsidR="00775CEF" w:rsidRDefault="00775CEF">
          <w:r w:rsidRPr="003E0078">
            <w:rPr>
              <w:rStyle w:val="PlaceholderText"/>
            </w:rPr>
            <w:t>Click or tap here to enter text.</w:t>
          </w:r>
        </w:p>
      </w:docPartBody>
    </w:docPart>
    <w:docPart>
      <w:docPartPr>
        <w:name w:val="C90AE4F3C8FF4F678430D75F545F81F5"/>
        <w:category>
          <w:name w:val="General"/>
          <w:gallery w:val="placeholder"/>
        </w:category>
        <w:types>
          <w:type w:val="bbPlcHdr"/>
        </w:types>
        <w:behaviors>
          <w:behavior w:val="content"/>
        </w:behaviors>
        <w:guid w:val="{040CC050-88D9-4BAB-A83B-14757D74F2EB}"/>
      </w:docPartPr>
      <w:docPartBody>
        <w:p w:rsidR="00775CEF" w:rsidRDefault="00775CEF">
          <w:r w:rsidRPr="0060131F">
            <w:rPr>
              <w:rStyle w:val="PlaceholderText"/>
            </w:rPr>
            <w:t>Click or tap here to enter text.</w:t>
          </w:r>
        </w:p>
      </w:docPartBody>
    </w:docPart>
    <w:docPart>
      <w:docPartPr>
        <w:name w:val="6750696F22F949AEA2A5989AF4F84B40"/>
        <w:category>
          <w:name w:val="General"/>
          <w:gallery w:val="placeholder"/>
        </w:category>
        <w:types>
          <w:type w:val="bbPlcHdr"/>
        </w:types>
        <w:behaviors>
          <w:behavior w:val="content"/>
        </w:behaviors>
        <w:guid w:val="{09AF7FE9-CE3C-4164-BAB0-29EF6470A4E4}"/>
      </w:docPartPr>
      <w:docPartBody>
        <w:p w:rsidR="001B2A91" w:rsidRDefault="00775CEF">
          <w:r w:rsidRPr="003E0078">
            <w:rPr>
              <w:rStyle w:val="PlaceholderText"/>
            </w:rPr>
            <w:t>Click or tap here to enter text.</w:t>
          </w:r>
        </w:p>
      </w:docPartBody>
    </w:docPart>
    <w:docPart>
      <w:docPartPr>
        <w:name w:val="83B2F8065DCB4110B541BE477840DF53"/>
        <w:category>
          <w:name w:val="General"/>
          <w:gallery w:val="placeholder"/>
        </w:category>
        <w:types>
          <w:type w:val="bbPlcHdr"/>
        </w:types>
        <w:behaviors>
          <w:behavior w:val="content"/>
        </w:behaviors>
        <w:guid w:val="{B2E21EE5-3468-4C90-AFDD-6E5324FB6B87}"/>
      </w:docPartPr>
      <w:docPartBody>
        <w:p w:rsidR="001B2A91" w:rsidRDefault="001B2A91">
          <w:r w:rsidRPr="00435B7D">
            <w:rPr>
              <w:rStyle w:val="PlaceholderText"/>
            </w:rPr>
            <w:t>Click or tap to enter a date.</w:t>
          </w:r>
        </w:p>
      </w:docPartBody>
    </w:docPart>
    <w:docPart>
      <w:docPartPr>
        <w:name w:val="9A4613DFE7B04D398AABB47648F1DA81"/>
        <w:category>
          <w:name w:val="General"/>
          <w:gallery w:val="placeholder"/>
        </w:category>
        <w:types>
          <w:type w:val="bbPlcHdr"/>
        </w:types>
        <w:behaviors>
          <w:behavior w:val="content"/>
        </w:behaviors>
        <w:guid w:val="{CF0A97DA-DF7B-44A5-BC2F-E99DD8293F7D}"/>
      </w:docPartPr>
      <w:docPartBody>
        <w:p w:rsidR="001B2A91" w:rsidRDefault="001B2A91">
          <w:r w:rsidRPr="00435B7D">
            <w:rPr>
              <w:rStyle w:val="PlaceholderText"/>
            </w:rPr>
            <w:t>Click or tap to enter a date.</w:t>
          </w:r>
        </w:p>
      </w:docPartBody>
    </w:docPart>
    <w:docPart>
      <w:docPartPr>
        <w:name w:val="59585D912B4342D584849FD6D3A4E8C3"/>
        <w:category>
          <w:name w:val="General"/>
          <w:gallery w:val="placeholder"/>
        </w:category>
        <w:types>
          <w:type w:val="bbPlcHdr"/>
        </w:types>
        <w:behaviors>
          <w:behavior w:val="content"/>
        </w:behaviors>
        <w:guid w:val="{0FC3A56B-48DF-45AF-BD51-3BA8DA8C9936}"/>
      </w:docPartPr>
      <w:docPartBody>
        <w:p w:rsidR="003721C1" w:rsidRDefault="00117392">
          <w:r w:rsidRPr="003E0078">
            <w:rPr>
              <w:rStyle w:val="PlaceholderText"/>
            </w:rPr>
            <w:t>Click or tap here to enter text.</w:t>
          </w:r>
        </w:p>
      </w:docPartBody>
    </w:docPart>
    <w:docPart>
      <w:docPartPr>
        <w:name w:val="9E081639505E41AA9C26E61311136D65"/>
        <w:category>
          <w:name w:val="General"/>
          <w:gallery w:val="placeholder"/>
        </w:category>
        <w:types>
          <w:type w:val="bbPlcHdr"/>
        </w:types>
        <w:behaviors>
          <w:behavior w:val="content"/>
        </w:behaviors>
        <w:guid w:val="{1A24D0E9-E1E6-4C42-BC66-5CB94448C3F3}"/>
      </w:docPartPr>
      <w:docPartBody>
        <w:p w:rsidR="004E5E6C" w:rsidRDefault="00B71A8D">
          <w:r w:rsidRPr="003E0078">
            <w:rPr>
              <w:rStyle w:val="PlaceholderText"/>
            </w:rPr>
            <w:t>Click or tap here to enter text.</w:t>
          </w:r>
        </w:p>
      </w:docPartBody>
    </w:docPart>
    <w:docPart>
      <w:docPartPr>
        <w:name w:val="2D16B103481D439498DFB4917F9D8603"/>
        <w:category>
          <w:name w:val="General"/>
          <w:gallery w:val="placeholder"/>
        </w:category>
        <w:types>
          <w:type w:val="bbPlcHdr"/>
        </w:types>
        <w:behaviors>
          <w:behavior w:val="content"/>
        </w:behaviors>
        <w:guid w:val="{9E30B87B-14FC-4E40-8FA9-E75E8FA40348}"/>
      </w:docPartPr>
      <w:docPartBody>
        <w:p w:rsidR="004E5E6C" w:rsidRDefault="00B71A8D">
          <w:r w:rsidRPr="003E0078">
            <w:rPr>
              <w:rStyle w:val="PlaceholderText"/>
            </w:rPr>
            <w:t>Click or tap here to enter text.</w:t>
          </w:r>
        </w:p>
      </w:docPartBody>
    </w:docPart>
    <w:docPart>
      <w:docPartPr>
        <w:name w:val="C89AF997408E43688D4E747D170C49F1"/>
        <w:category>
          <w:name w:val="General"/>
          <w:gallery w:val="placeholder"/>
        </w:category>
        <w:types>
          <w:type w:val="bbPlcHdr"/>
        </w:types>
        <w:behaviors>
          <w:behavior w:val="content"/>
        </w:behaviors>
        <w:guid w:val="{47D741F6-A386-4FE3-805C-727D1AD7F588}"/>
      </w:docPartPr>
      <w:docPartBody>
        <w:p w:rsidR="004E5E6C" w:rsidRDefault="00B71A8D">
          <w:r w:rsidRPr="003E0078">
            <w:rPr>
              <w:rStyle w:val="PlaceholderText"/>
            </w:rPr>
            <w:t>Click or tap here to enter text.</w:t>
          </w:r>
        </w:p>
      </w:docPartBody>
    </w:docPart>
    <w:docPart>
      <w:docPartPr>
        <w:name w:val="031A401498A1442CBD562AB38785E4D5"/>
        <w:category>
          <w:name w:val="General"/>
          <w:gallery w:val="placeholder"/>
        </w:category>
        <w:types>
          <w:type w:val="bbPlcHdr"/>
        </w:types>
        <w:behaviors>
          <w:behavior w:val="content"/>
        </w:behaviors>
        <w:guid w:val="{B0FA4218-C186-4E7F-AB08-FB928673B7ED}"/>
      </w:docPartPr>
      <w:docPartBody>
        <w:p w:rsidR="004E5E6C" w:rsidRDefault="00B71A8D">
          <w:r w:rsidRPr="003E0078">
            <w:rPr>
              <w:rStyle w:val="PlaceholderText"/>
            </w:rPr>
            <w:t>Click or tap here to enter text.</w:t>
          </w:r>
        </w:p>
      </w:docPartBody>
    </w:docPart>
    <w:docPart>
      <w:docPartPr>
        <w:name w:val="AF9AFC314B094DE6ABC8F6ADFFB46BEA"/>
        <w:category>
          <w:name w:val="General"/>
          <w:gallery w:val="placeholder"/>
        </w:category>
        <w:types>
          <w:type w:val="bbPlcHdr"/>
        </w:types>
        <w:behaviors>
          <w:behavior w:val="content"/>
        </w:behaviors>
        <w:guid w:val="{677D365D-A5A5-4629-8A61-66211ABFAD90}"/>
      </w:docPartPr>
      <w:docPartBody>
        <w:p w:rsidR="004E5E6C" w:rsidRDefault="00B71A8D">
          <w:r w:rsidRPr="003E0078">
            <w:rPr>
              <w:rStyle w:val="PlaceholderText"/>
            </w:rPr>
            <w:t>Click or tap here to enter text.</w:t>
          </w:r>
        </w:p>
      </w:docPartBody>
    </w:docPart>
    <w:docPart>
      <w:docPartPr>
        <w:name w:val="BF3473277B2342469E2C0C440FB14E04"/>
        <w:category>
          <w:name w:val="General"/>
          <w:gallery w:val="placeholder"/>
        </w:category>
        <w:types>
          <w:type w:val="bbPlcHdr"/>
        </w:types>
        <w:behaviors>
          <w:behavior w:val="content"/>
        </w:behaviors>
        <w:guid w:val="{1DD497C6-3FE5-4CFF-B8B5-F4EBE2FD5671}"/>
      </w:docPartPr>
      <w:docPartBody>
        <w:p w:rsidR="004E5E6C" w:rsidRDefault="00B71A8D">
          <w:r w:rsidRPr="003E0078">
            <w:rPr>
              <w:rStyle w:val="PlaceholderText"/>
            </w:rPr>
            <w:t>Click or tap here to enter text.</w:t>
          </w:r>
        </w:p>
      </w:docPartBody>
    </w:docPart>
    <w:docPart>
      <w:docPartPr>
        <w:name w:val="AAD193BDEBF34FA98DB12205FA83541C"/>
        <w:category>
          <w:name w:val="General"/>
          <w:gallery w:val="placeholder"/>
        </w:category>
        <w:types>
          <w:type w:val="bbPlcHdr"/>
        </w:types>
        <w:behaviors>
          <w:behavior w:val="content"/>
        </w:behaviors>
        <w:guid w:val="{5662152A-D185-4853-B510-18FFEEC25A54}"/>
      </w:docPartPr>
      <w:docPartBody>
        <w:p w:rsidR="004E5E6C" w:rsidRDefault="00B71A8D">
          <w:r w:rsidRPr="003E0078">
            <w:rPr>
              <w:rStyle w:val="PlaceholderText"/>
            </w:rPr>
            <w:t>Click or tap here to enter text.</w:t>
          </w:r>
        </w:p>
      </w:docPartBody>
    </w:docPart>
    <w:docPart>
      <w:docPartPr>
        <w:name w:val="13216329F1514727A152EF232FBF1D7E"/>
        <w:category>
          <w:name w:val="General"/>
          <w:gallery w:val="placeholder"/>
        </w:category>
        <w:types>
          <w:type w:val="bbPlcHdr"/>
        </w:types>
        <w:behaviors>
          <w:behavior w:val="content"/>
        </w:behaviors>
        <w:guid w:val="{4F5289F4-8192-4A99-BC42-F489858E27EF}"/>
      </w:docPartPr>
      <w:docPartBody>
        <w:p w:rsidR="004E5E6C" w:rsidRDefault="00B71A8D">
          <w:r w:rsidRPr="003E0078">
            <w:rPr>
              <w:rStyle w:val="PlaceholderText"/>
            </w:rPr>
            <w:t>Click or tap here to enter text.</w:t>
          </w:r>
        </w:p>
      </w:docPartBody>
    </w:docPart>
    <w:docPart>
      <w:docPartPr>
        <w:name w:val="07512F22EC9B4A999DCB33EDD1D2B9F1"/>
        <w:category>
          <w:name w:val="General"/>
          <w:gallery w:val="placeholder"/>
        </w:category>
        <w:types>
          <w:type w:val="bbPlcHdr"/>
        </w:types>
        <w:behaviors>
          <w:behavior w:val="content"/>
        </w:behaviors>
        <w:guid w:val="{AD94F4D0-9A2A-495F-BD64-0EEA0A1260CA}"/>
      </w:docPartPr>
      <w:docPartBody>
        <w:p w:rsidR="004E5E6C" w:rsidRDefault="00B71A8D">
          <w:r w:rsidRPr="0060131F">
            <w:rPr>
              <w:rStyle w:val="PlaceholderText"/>
            </w:rPr>
            <w:t>Click or tap here to enter text.</w:t>
          </w:r>
        </w:p>
      </w:docPartBody>
    </w:docPart>
    <w:docPart>
      <w:docPartPr>
        <w:name w:val="C03AEAECA6AE40EAB66A30C48F22DDD5"/>
        <w:category>
          <w:name w:val="General"/>
          <w:gallery w:val="placeholder"/>
        </w:category>
        <w:types>
          <w:type w:val="bbPlcHdr"/>
        </w:types>
        <w:behaviors>
          <w:behavior w:val="content"/>
        </w:behaviors>
        <w:guid w:val="{F6146110-D085-47D9-A2CE-74D001017463}"/>
      </w:docPartPr>
      <w:docPartBody>
        <w:p w:rsidR="004E5E6C" w:rsidRDefault="00B71A8D">
          <w:r w:rsidRPr="0060131F">
            <w:rPr>
              <w:rStyle w:val="PlaceholderText"/>
            </w:rPr>
            <w:t>Click or tap here to enter text.</w:t>
          </w:r>
        </w:p>
      </w:docPartBody>
    </w:docPart>
    <w:docPart>
      <w:docPartPr>
        <w:name w:val="A08A7C21396346F5A1BBD79E6273B5AD"/>
        <w:category>
          <w:name w:val="General"/>
          <w:gallery w:val="placeholder"/>
        </w:category>
        <w:types>
          <w:type w:val="bbPlcHdr"/>
        </w:types>
        <w:behaviors>
          <w:behavior w:val="content"/>
        </w:behaviors>
        <w:guid w:val="{194CB6DC-5365-4C0C-B325-61F66F81BE77}"/>
      </w:docPartPr>
      <w:docPartBody>
        <w:p w:rsidR="004E5E6C" w:rsidRDefault="00B71A8D">
          <w:r w:rsidRPr="003E0078">
            <w:rPr>
              <w:rStyle w:val="PlaceholderText"/>
            </w:rPr>
            <w:t>Click or tap here to enter text.</w:t>
          </w:r>
        </w:p>
      </w:docPartBody>
    </w:docPart>
    <w:docPart>
      <w:docPartPr>
        <w:name w:val="56F138906561487DBFF6B9078A928CA6"/>
        <w:category>
          <w:name w:val="General"/>
          <w:gallery w:val="placeholder"/>
        </w:category>
        <w:types>
          <w:type w:val="bbPlcHdr"/>
        </w:types>
        <w:behaviors>
          <w:behavior w:val="content"/>
        </w:behaviors>
        <w:guid w:val="{1C3A85D4-4532-49AD-B8CC-CD946AD79134}"/>
      </w:docPartPr>
      <w:docPartBody>
        <w:p w:rsidR="004E5E6C" w:rsidRDefault="00B71A8D">
          <w:r w:rsidRPr="003E0078">
            <w:rPr>
              <w:rStyle w:val="PlaceholderText"/>
            </w:rPr>
            <w:t>Click or tap here to enter text.</w:t>
          </w:r>
        </w:p>
      </w:docPartBody>
    </w:docPart>
    <w:docPart>
      <w:docPartPr>
        <w:name w:val="0F155251F88A4F2E98B1BD979F953423"/>
        <w:category>
          <w:name w:val="General"/>
          <w:gallery w:val="placeholder"/>
        </w:category>
        <w:types>
          <w:type w:val="bbPlcHdr"/>
        </w:types>
        <w:behaviors>
          <w:behavior w:val="content"/>
        </w:behaviors>
        <w:guid w:val="{DDB50773-C15D-4705-B00E-84AE06BF0C4A}"/>
      </w:docPartPr>
      <w:docPartBody>
        <w:p w:rsidR="004E5E6C" w:rsidRDefault="00B71A8D">
          <w:r w:rsidRPr="003E0078">
            <w:rPr>
              <w:rStyle w:val="PlaceholderText"/>
            </w:rPr>
            <w:t>Click or tap here to enter text.</w:t>
          </w:r>
        </w:p>
      </w:docPartBody>
    </w:docPart>
    <w:docPart>
      <w:docPartPr>
        <w:name w:val="17EC0F2308C948A5BB04C1102373E92C"/>
        <w:category>
          <w:name w:val="General"/>
          <w:gallery w:val="placeholder"/>
        </w:category>
        <w:types>
          <w:type w:val="bbPlcHdr"/>
        </w:types>
        <w:behaviors>
          <w:behavior w:val="content"/>
        </w:behaviors>
        <w:guid w:val="{B5151795-75F9-440D-B194-AB2DDC1E582A}"/>
      </w:docPartPr>
      <w:docPartBody>
        <w:p w:rsidR="004E5E6C" w:rsidRDefault="00B71A8D">
          <w:r w:rsidRPr="003E0078">
            <w:rPr>
              <w:rStyle w:val="PlaceholderText"/>
            </w:rPr>
            <w:t>Click or tap here to enter text.</w:t>
          </w:r>
        </w:p>
      </w:docPartBody>
    </w:docPart>
    <w:docPart>
      <w:docPartPr>
        <w:name w:val="5E1FBB9992F14FCB891A9B896E09AC34"/>
        <w:category>
          <w:name w:val="General"/>
          <w:gallery w:val="placeholder"/>
        </w:category>
        <w:types>
          <w:type w:val="bbPlcHdr"/>
        </w:types>
        <w:behaviors>
          <w:behavior w:val="content"/>
        </w:behaviors>
        <w:guid w:val="{A985797A-A57F-435B-AF38-F2309DF611CF}"/>
      </w:docPartPr>
      <w:docPartBody>
        <w:p w:rsidR="004E5E6C" w:rsidRDefault="00B71A8D">
          <w:r w:rsidRPr="003E00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03"/>
    <w:rsid w:val="0001661D"/>
    <w:rsid w:val="0003593A"/>
    <w:rsid w:val="00092167"/>
    <w:rsid w:val="000B7A29"/>
    <w:rsid w:val="000E0421"/>
    <w:rsid w:val="000E5EC0"/>
    <w:rsid w:val="00117392"/>
    <w:rsid w:val="001322A6"/>
    <w:rsid w:val="001B2A91"/>
    <w:rsid w:val="001E0DE1"/>
    <w:rsid w:val="00251BEB"/>
    <w:rsid w:val="00263871"/>
    <w:rsid w:val="002903BF"/>
    <w:rsid w:val="002B6F95"/>
    <w:rsid w:val="00310FF7"/>
    <w:rsid w:val="0033583A"/>
    <w:rsid w:val="00350F02"/>
    <w:rsid w:val="003721C1"/>
    <w:rsid w:val="00392BF6"/>
    <w:rsid w:val="003C17F7"/>
    <w:rsid w:val="003E642F"/>
    <w:rsid w:val="003F2ADF"/>
    <w:rsid w:val="00407173"/>
    <w:rsid w:val="00423537"/>
    <w:rsid w:val="004411BA"/>
    <w:rsid w:val="004642B2"/>
    <w:rsid w:val="004C65BE"/>
    <w:rsid w:val="004E5E6C"/>
    <w:rsid w:val="00523F3E"/>
    <w:rsid w:val="00547952"/>
    <w:rsid w:val="005500F1"/>
    <w:rsid w:val="00580ECA"/>
    <w:rsid w:val="005C3543"/>
    <w:rsid w:val="006249F4"/>
    <w:rsid w:val="006471D2"/>
    <w:rsid w:val="00653B68"/>
    <w:rsid w:val="00661CAE"/>
    <w:rsid w:val="00693CC4"/>
    <w:rsid w:val="006E70EF"/>
    <w:rsid w:val="0070424F"/>
    <w:rsid w:val="00771AF2"/>
    <w:rsid w:val="00775CEF"/>
    <w:rsid w:val="007A16AD"/>
    <w:rsid w:val="00853903"/>
    <w:rsid w:val="008A40FC"/>
    <w:rsid w:val="008D6F76"/>
    <w:rsid w:val="008E79D0"/>
    <w:rsid w:val="008F273F"/>
    <w:rsid w:val="00917C04"/>
    <w:rsid w:val="00921D62"/>
    <w:rsid w:val="00991620"/>
    <w:rsid w:val="00991FA6"/>
    <w:rsid w:val="009C16EE"/>
    <w:rsid w:val="009E29CB"/>
    <w:rsid w:val="00A27F94"/>
    <w:rsid w:val="00A32959"/>
    <w:rsid w:val="00A77E31"/>
    <w:rsid w:val="00AA7ACB"/>
    <w:rsid w:val="00AE23E2"/>
    <w:rsid w:val="00B610AA"/>
    <w:rsid w:val="00B62B1C"/>
    <w:rsid w:val="00B63688"/>
    <w:rsid w:val="00B71A8D"/>
    <w:rsid w:val="00B91B3D"/>
    <w:rsid w:val="00BE23CB"/>
    <w:rsid w:val="00C2774E"/>
    <w:rsid w:val="00C94F88"/>
    <w:rsid w:val="00CC75E6"/>
    <w:rsid w:val="00CD0090"/>
    <w:rsid w:val="00CE457B"/>
    <w:rsid w:val="00D2360E"/>
    <w:rsid w:val="00D23C5F"/>
    <w:rsid w:val="00D52D9F"/>
    <w:rsid w:val="00DF5322"/>
    <w:rsid w:val="00E02775"/>
    <w:rsid w:val="00E0588E"/>
    <w:rsid w:val="00E54A1D"/>
    <w:rsid w:val="00E762CB"/>
    <w:rsid w:val="00E87C94"/>
    <w:rsid w:val="00EA09EA"/>
    <w:rsid w:val="00EB3A25"/>
    <w:rsid w:val="00EC0DA2"/>
    <w:rsid w:val="00EC3273"/>
    <w:rsid w:val="00EE34AB"/>
    <w:rsid w:val="00EE6E90"/>
    <w:rsid w:val="00EE73B3"/>
    <w:rsid w:val="00F00F40"/>
    <w:rsid w:val="00F24A6A"/>
    <w:rsid w:val="00FA29E2"/>
    <w:rsid w:val="00FC038D"/>
    <w:rsid w:val="00FE4BA9"/>
    <w:rsid w:val="00FF525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A8D"/>
    <w:rPr>
      <w:color w:val="808080"/>
    </w:rPr>
  </w:style>
  <w:style w:type="paragraph" w:customStyle="1" w:styleId="460E8D3E403E4CEEBBD0D44C3FD500E9">
    <w:name w:val="460E8D3E403E4CEEBBD0D44C3FD500E9"/>
  </w:style>
  <w:style w:type="paragraph" w:customStyle="1" w:styleId="B9FFCE1EFCA74729B28CDBEE708FE8DF">
    <w:name w:val="B9FFCE1EFCA74729B28CDBEE708FE8DF"/>
  </w:style>
  <w:style w:type="paragraph" w:customStyle="1" w:styleId="936B580EEED34308AA1F9E3373101C9C">
    <w:name w:val="936B580EEED34308AA1F9E3373101C9C"/>
  </w:style>
  <w:style w:type="paragraph" w:customStyle="1" w:styleId="71ACC23150C94B74A98DCF23C8025BE6">
    <w:name w:val="71ACC23150C94B74A98DCF23C8025BE6"/>
  </w:style>
  <w:style w:type="paragraph" w:customStyle="1" w:styleId="81C3679BE1224890A932171BF8546ECE">
    <w:name w:val="81C3679BE1224890A932171BF8546ECE"/>
  </w:style>
  <w:style w:type="paragraph" w:customStyle="1" w:styleId="CF3EA261E4E4427791EBC8E768AAC089">
    <w:name w:val="CF3EA261E4E4427791EBC8E768AAC089"/>
  </w:style>
  <w:style w:type="paragraph" w:customStyle="1" w:styleId="C14A7D0CDBF64407B6D259ED99C1DA37">
    <w:name w:val="C14A7D0CDBF64407B6D259ED99C1DA37"/>
  </w:style>
  <w:style w:type="paragraph" w:customStyle="1" w:styleId="8C03338193D14DB1A8C1509863888030">
    <w:name w:val="8C03338193D14DB1A8C1509863888030"/>
  </w:style>
  <w:style w:type="paragraph" w:customStyle="1" w:styleId="F4BF3CB3A8B741D3AB84EDEA0041D09C">
    <w:name w:val="F4BF3CB3A8B741D3AB84EDEA0041D09C"/>
  </w:style>
  <w:style w:type="paragraph" w:customStyle="1" w:styleId="E8B3096CE8AF48B7B56898B21D21937B">
    <w:name w:val="E8B3096CE8AF48B7B56898B21D21937B"/>
  </w:style>
  <w:style w:type="paragraph" w:customStyle="1" w:styleId="6A6267A47F404E9C82179A4CBBCD384D">
    <w:name w:val="6A6267A47F404E9C82179A4CBBCD384D"/>
  </w:style>
  <w:style w:type="paragraph" w:customStyle="1" w:styleId="29AAC10B4A9D4480914F267DB44DBF5C">
    <w:name w:val="29AAC10B4A9D4480914F267DB44DBF5C"/>
  </w:style>
  <w:style w:type="paragraph" w:customStyle="1" w:styleId="8CC524BDA146486796AB3C3EB5CC1FE2">
    <w:name w:val="8CC524BDA146486796AB3C3EB5CC1FE2"/>
  </w:style>
  <w:style w:type="paragraph" w:customStyle="1" w:styleId="81268CF1402649D393F011CBCD8221D4">
    <w:name w:val="81268CF1402649D393F011CBCD8221D4"/>
  </w:style>
  <w:style w:type="paragraph" w:customStyle="1" w:styleId="C7F3B839F154424682142C87DB082D93">
    <w:name w:val="C7F3B839F154424682142C87DB082D93"/>
  </w:style>
  <w:style w:type="paragraph" w:customStyle="1" w:styleId="B7CEFF7090BC4831BCFACF9BB213CB06">
    <w:name w:val="B7CEFF7090BC4831BCFACF9BB213CB06"/>
  </w:style>
  <w:style w:type="paragraph" w:customStyle="1" w:styleId="E4A70AE0632D4DA199D7CA1C48622B29">
    <w:name w:val="E4A70AE0632D4DA199D7CA1C48622B29"/>
  </w:style>
  <w:style w:type="paragraph" w:customStyle="1" w:styleId="36D3347900EA4D5BA2DFAE76B8867E11">
    <w:name w:val="36D3347900EA4D5BA2DFAE76B8867E11"/>
  </w:style>
  <w:style w:type="paragraph" w:customStyle="1" w:styleId="D2F26D49C2A3433D976F763D0D7473A7">
    <w:name w:val="D2F26D49C2A3433D976F763D0D7473A7"/>
  </w:style>
  <w:style w:type="paragraph" w:customStyle="1" w:styleId="5DD0B689C3224230A7DECDA3DC389321">
    <w:name w:val="5DD0B689C3224230A7DECDA3DC389321"/>
  </w:style>
  <w:style w:type="paragraph" w:customStyle="1" w:styleId="0D7D1A39B42A4F71894D7E34AA45EC60">
    <w:name w:val="0D7D1A39B42A4F71894D7E34AA45EC60"/>
  </w:style>
  <w:style w:type="paragraph" w:customStyle="1" w:styleId="CE142CA2E4694DAB8B929CC256ABF00F">
    <w:name w:val="CE142CA2E4694DAB8B929CC256ABF00F"/>
  </w:style>
  <w:style w:type="paragraph" w:customStyle="1" w:styleId="FB4269986D084EB29567B2CFE4A27CD8">
    <w:name w:val="FB4269986D084EB29567B2CFE4A27CD8"/>
  </w:style>
  <w:style w:type="paragraph" w:customStyle="1" w:styleId="916DA49CF5394A33BC2D2A30A3B6AAD5">
    <w:name w:val="916DA49CF5394A33BC2D2A30A3B6AAD5"/>
  </w:style>
  <w:style w:type="paragraph" w:customStyle="1" w:styleId="585D14D26F934F618AAA6D17C82BB8D5">
    <w:name w:val="585D14D26F934F618AAA6D17C82BB8D5"/>
  </w:style>
  <w:style w:type="paragraph" w:customStyle="1" w:styleId="6FE1C14F2F42413687B079A139F4FE33">
    <w:name w:val="6FE1C14F2F42413687B079A139F4FE33"/>
  </w:style>
  <w:style w:type="paragraph" w:customStyle="1" w:styleId="CFEDD47015614E1C8AF376C9A4AF680D">
    <w:name w:val="CFEDD47015614E1C8AF376C9A4AF680D"/>
  </w:style>
  <w:style w:type="paragraph" w:customStyle="1" w:styleId="52ED379D6AFD46FBA56A030034EFE5BC">
    <w:name w:val="52ED379D6AFD46FBA56A030034EFE5BC"/>
  </w:style>
  <w:style w:type="paragraph" w:customStyle="1" w:styleId="CD6FE0CD6C1E4F9E9A33A5F17C3A9051">
    <w:name w:val="CD6FE0CD6C1E4F9E9A33A5F17C3A9051"/>
  </w:style>
  <w:style w:type="paragraph" w:customStyle="1" w:styleId="30F3583F9ABC4945B1D555187260A8F8">
    <w:name w:val="30F3583F9ABC4945B1D555187260A8F8"/>
  </w:style>
  <w:style w:type="paragraph" w:customStyle="1" w:styleId="9F003F7B8E0D4CFD8F38D49D32B4BB6A">
    <w:name w:val="9F003F7B8E0D4CFD8F38D49D32B4BB6A"/>
  </w:style>
  <w:style w:type="paragraph" w:customStyle="1" w:styleId="1C6F050101F64B488EE0EE42F48159DE">
    <w:name w:val="1C6F050101F64B488EE0EE42F48159DE"/>
  </w:style>
  <w:style w:type="paragraph" w:customStyle="1" w:styleId="5E35F57482284711880588CCEBF7F9A6">
    <w:name w:val="5E35F57482284711880588CCEBF7F9A6"/>
  </w:style>
  <w:style w:type="paragraph" w:customStyle="1" w:styleId="0CD693A4811A4584ADC98D589ABF679E">
    <w:name w:val="0CD693A4811A4584ADC98D589ABF679E"/>
  </w:style>
  <w:style w:type="paragraph" w:customStyle="1" w:styleId="A84A676B65A04E40B4164BA5ED2175CF">
    <w:name w:val="A84A676B65A04E40B4164BA5ED2175CF"/>
  </w:style>
  <w:style w:type="paragraph" w:customStyle="1" w:styleId="1EA513B79732488FA56B6BA40CA2548C">
    <w:name w:val="1EA513B79732488FA56B6BA40CA2548C"/>
  </w:style>
  <w:style w:type="paragraph" w:customStyle="1" w:styleId="70DCD48881D2489C8C217A36208BCC4A">
    <w:name w:val="70DCD48881D2489C8C217A36208BCC4A"/>
  </w:style>
  <w:style w:type="paragraph" w:customStyle="1" w:styleId="1FF7BCAB07AE432398B0F4C4F108CCBB">
    <w:name w:val="1FF7BCAB07AE432398B0F4C4F108CCBB"/>
  </w:style>
  <w:style w:type="paragraph" w:customStyle="1" w:styleId="2601759DF6E04C26BB62E588770DBCDD">
    <w:name w:val="2601759DF6E04C26BB62E588770DBCDD"/>
  </w:style>
  <w:style w:type="paragraph" w:customStyle="1" w:styleId="A7A08912AC9047998F24AB6A5D262B45">
    <w:name w:val="A7A08912AC9047998F24AB6A5D262B45"/>
  </w:style>
  <w:style w:type="paragraph" w:customStyle="1" w:styleId="2D1FB9A3846A428A94BC458B6D734A01">
    <w:name w:val="2D1FB9A3846A428A94BC458B6D734A01"/>
  </w:style>
  <w:style w:type="paragraph" w:customStyle="1" w:styleId="4A64AE16F7E74236AF03FD9BA14B76D1">
    <w:name w:val="4A64AE16F7E74236AF03FD9BA14B76D1"/>
  </w:style>
  <w:style w:type="paragraph" w:customStyle="1" w:styleId="D58E139BBEBC4D3D8CC4AAFE349E9133">
    <w:name w:val="D58E139BBEBC4D3D8CC4AAFE349E9133"/>
  </w:style>
  <w:style w:type="paragraph" w:customStyle="1" w:styleId="EDEB11F6F6CE4C0E9661E089F9E45BB3">
    <w:name w:val="EDEB11F6F6CE4C0E9661E089F9E45BB3"/>
  </w:style>
  <w:style w:type="paragraph" w:customStyle="1" w:styleId="495603C2C638441B970EDE16D1B9A912">
    <w:name w:val="495603C2C638441B970EDE16D1B9A912"/>
  </w:style>
  <w:style w:type="paragraph" w:customStyle="1" w:styleId="458EDD735B724C16BF177B548332810D">
    <w:name w:val="458EDD735B724C16BF177B548332810D"/>
  </w:style>
  <w:style w:type="paragraph" w:customStyle="1" w:styleId="C9F485A4BEC64DB3866D7E9D65FABD1F">
    <w:name w:val="C9F485A4BEC64DB3866D7E9D65FABD1F"/>
  </w:style>
  <w:style w:type="paragraph" w:customStyle="1" w:styleId="F324566BDBE14B97B4E8186360C515D4">
    <w:name w:val="F324566BDBE14B97B4E8186360C515D4"/>
  </w:style>
  <w:style w:type="paragraph" w:customStyle="1" w:styleId="FC8D08E950174BF2A9EEE3783E133C0C">
    <w:name w:val="FC8D08E950174BF2A9EEE3783E133C0C"/>
  </w:style>
  <w:style w:type="paragraph" w:customStyle="1" w:styleId="646EEE3C22524E398003D3AD4491FF0B">
    <w:name w:val="646EEE3C22524E398003D3AD4491FF0B"/>
  </w:style>
  <w:style w:type="paragraph" w:customStyle="1" w:styleId="580DC61A647640CCA7DF84BF68374B2C">
    <w:name w:val="580DC61A647640CCA7DF84BF68374B2C"/>
  </w:style>
  <w:style w:type="paragraph" w:customStyle="1" w:styleId="431355CCC9B24DDBBC407B7DF525F179">
    <w:name w:val="431355CCC9B24DDBBC407B7DF525F179"/>
  </w:style>
  <w:style w:type="paragraph" w:customStyle="1" w:styleId="41EA2AB5FFED4C17B36AD500C214338D">
    <w:name w:val="41EA2AB5FFED4C17B36AD500C214338D"/>
  </w:style>
  <w:style w:type="paragraph" w:customStyle="1" w:styleId="73F181A9844E43F8A982095F340A16E0">
    <w:name w:val="73F181A9844E43F8A982095F340A16E0"/>
  </w:style>
  <w:style w:type="paragraph" w:customStyle="1" w:styleId="7610B491C4124AA78E40299D30C7BF10">
    <w:name w:val="7610B491C4124AA78E40299D30C7BF10"/>
  </w:style>
  <w:style w:type="paragraph" w:customStyle="1" w:styleId="C9002EFB42AB4719A03B2B966A8B6BBB">
    <w:name w:val="C9002EFB42AB4719A03B2B966A8B6BBB"/>
  </w:style>
  <w:style w:type="paragraph" w:customStyle="1" w:styleId="808A2B04F65E4BE69BA0D0318586AC1D">
    <w:name w:val="808A2B04F65E4BE69BA0D0318586AC1D"/>
  </w:style>
  <w:style w:type="paragraph" w:customStyle="1" w:styleId="3FA2B9D91D9545BCAC7450156A972685">
    <w:name w:val="3FA2B9D91D9545BCAC7450156A972685"/>
  </w:style>
  <w:style w:type="paragraph" w:customStyle="1" w:styleId="FCF057615C774B5EAD56FACAA3F138F2">
    <w:name w:val="FCF057615C774B5EAD56FACAA3F138F2"/>
  </w:style>
  <w:style w:type="paragraph" w:customStyle="1" w:styleId="43886486E2F443428AFBD7055A8FD191">
    <w:name w:val="43886486E2F443428AFBD7055A8FD191"/>
  </w:style>
  <w:style w:type="paragraph" w:customStyle="1" w:styleId="AF9B87414CBF4AA5BEE0F0C813E7A97C">
    <w:name w:val="AF9B87414CBF4AA5BEE0F0C813E7A97C"/>
  </w:style>
  <w:style w:type="paragraph" w:customStyle="1" w:styleId="12255D0751794FE39A29A5A7B086C71A">
    <w:name w:val="12255D0751794FE39A29A5A7B086C71A"/>
  </w:style>
  <w:style w:type="paragraph" w:customStyle="1" w:styleId="270EA55C2014440BA139F5870E3202C2">
    <w:name w:val="270EA55C2014440BA139F5870E3202C2"/>
  </w:style>
  <w:style w:type="paragraph" w:customStyle="1" w:styleId="F0F470B5888849598821FB7056F3C458">
    <w:name w:val="F0F470B5888849598821FB7056F3C458"/>
  </w:style>
  <w:style w:type="paragraph" w:customStyle="1" w:styleId="D2D07AB89002450A88BE8771E9799F79">
    <w:name w:val="D2D07AB89002450A88BE8771E9799F79"/>
  </w:style>
  <w:style w:type="paragraph" w:customStyle="1" w:styleId="6D8FE65A8B33446FB781989E924B5795">
    <w:name w:val="6D8FE65A8B33446FB781989E924B5795"/>
  </w:style>
  <w:style w:type="paragraph" w:customStyle="1" w:styleId="5A149FC1713C4146970725A831D65437">
    <w:name w:val="5A149FC1713C4146970725A831D65437"/>
  </w:style>
  <w:style w:type="paragraph" w:customStyle="1" w:styleId="417CBD082A4F46528E61FEF865CB0B0C">
    <w:name w:val="417CBD082A4F46528E61FEF865CB0B0C"/>
  </w:style>
  <w:style w:type="paragraph" w:customStyle="1" w:styleId="90E0B747142A40EA807AA5F204B5FA19">
    <w:name w:val="90E0B747142A40EA807AA5F204B5FA19"/>
  </w:style>
  <w:style w:type="paragraph" w:customStyle="1" w:styleId="A2D551A09A22429D8B257CBCC9A66B89">
    <w:name w:val="A2D551A09A22429D8B257CBCC9A66B89"/>
  </w:style>
  <w:style w:type="paragraph" w:customStyle="1" w:styleId="26A034181130401E8CCFFA7DE9D44D5B">
    <w:name w:val="26A034181130401E8CCFFA7DE9D44D5B"/>
  </w:style>
  <w:style w:type="paragraph" w:customStyle="1" w:styleId="B90A060822F841ADB1021377DDDF5AF5">
    <w:name w:val="B90A060822F841ADB1021377DDDF5AF5"/>
  </w:style>
  <w:style w:type="paragraph" w:customStyle="1" w:styleId="F6FAFE10DBB14BFDB79E38332C20181A">
    <w:name w:val="F6FAFE10DBB14BFDB79E38332C20181A"/>
  </w:style>
  <w:style w:type="paragraph" w:customStyle="1" w:styleId="8BB9920CFD2E4B27BDCA8A69270308CA">
    <w:name w:val="8BB9920CFD2E4B27BDCA8A69270308CA"/>
  </w:style>
  <w:style w:type="paragraph" w:customStyle="1" w:styleId="EF91987814FF4A64AA72474C6AE319EF">
    <w:name w:val="EF91987814FF4A64AA72474C6AE319EF"/>
  </w:style>
  <w:style w:type="paragraph" w:customStyle="1" w:styleId="CCC87DF415234102AF0D4F673A76E5F8">
    <w:name w:val="CCC87DF415234102AF0D4F673A76E5F8"/>
  </w:style>
  <w:style w:type="paragraph" w:customStyle="1" w:styleId="93AC22ED699B4208B08722355794C03F">
    <w:name w:val="93AC22ED699B4208B08722355794C03F"/>
  </w:style>
  <w:style w:type="paragraph" w:customStyle="1" w:styleId="FFF69006996A46BC9FF09E6D983C8D81">
    <w:name w:val="FFF69006996A46BC9FF09E6D983C8D81"/>
  </w:style>
  <w:style w:type="paragraph" w:customStyle="1" w:styleId="6D9130551D4D435691A391B57A36911B">
    <w:name w:val="6D9130551D4D435691A391B57A36911B"/>
  </w:style>
  <w:style w:type="paragraph" w:customStyle="1" w:styleId="99240D912F7A4022A9FF4CE8073A41C9">
    <w:name w:val="99240D912F7A4022A9FF4CE8073A41C9"/>
  </w:style>
  <w:style w:type="paragraph" w:customStyle="1" w:styleId="C5769423C63944EC9B21C951FB0B4307">
    <w:name w:val="C5769423C63944EC9B21C951FB0B4307"/>
  </w:style>
  <w:style w:type="paragraph" w:customStyle="1" w:styleId="D7540101A66D49C6947E39214304467D">
    <w:name w:val="D7540101A66D49C6947E39214304467D"/>
  </w:style>
  <w:style w:type="paragraph" w:customStyle="1" w:styleId="B81E8CE46F9C4E48AD1215D51A0F8DEF">
    <w:name w:val="B81E8CE46F9C4E48AD1215D51A0F8DEF"/>
  </w:style>
  <w:style w:type="paragraph" w:customStyle="1" w:styleId="DAA713E572B24149AC2059D7C21CC5F3">
    <w:name w:val="DAA713E572B24149AC2059D7C21CC5F3"/>
  </w:style>
  <w:style w:type="paragraph" w:customStyle="1" w:styleId="687784BCD0CE4DF490286CE1FCB91E4C">
    <w:name w:val="687784BCD0CE4DF490286CE1FCB91E4C"/>
  </w:style>
  <w:style w:type="paragraph" w:customStyle="1" w:styleId="B937200A5C3647819BB25B49F1D10ECF">
    <w:name w:val="B937200A5C3647819BB25B49F1D10ECF"/>
  </w:style>
  <w:style w:type="paragraph" w:customStyle="1" w:styleId="2DC7AA29105F4E61BE778433B1F30462">
    <w:name w:val="2DC7AA29105F4E61BE778433B1F30462"/>
  </w:style>
  <w:style w:type="paragraph" w:customStyle="1" w:styleId="9820453EE096409FBD7A5858A80BBE7C">
    <w:name w:val="9820453EE096409FBD7A5858A80BBE7C"/>
  </w:style>
  <w:style w:type="paragraph" w:customStyle="1" w:styleId="2806BA8D18CC4C98AB9E52BB23171906">
    <w:name w:val="2806BA8D18CC4C98AB9E52BB23171906"/>
  </w:style>
  <w:style w:type="paragraph" w:customStyle="1" w:styleId="21FFF60093A341A68EA6B63CA4396651">
    <w:name w:val="21FFF60093A341A68EA6B63CA4396651"/>
  </w:style>
  <w:style w:type="paragraph" w:customStyle="1" w:styleId="F07F00D56EB44C3B883A170CFD0F3762">
    <w:name w:val="F07F00D56EB44C3B883A170CFD0F3762"/>
  </w:style>
  <w:style w:type="paragraph" w:customStyle="1" w:styleId="279CB8C87A7E47A7A489310AE525D3C9">
    <w:name w:val="279CB8C87A7E47A7A489310AE525D3C9"/>
  </w:style>
  <w:style w:type="paragraph" w:customStyle="1" w:styleId="739EC56065B94B478997246824533051">
    <w:name w:val="739EC56065B94B478997246824533051"/>
  </w:style>
  <w:style w:type="paragraph" w:customStyle="1" w:styleId="2B4B386B99254F8AA6D2AD7D424C2EF5">
    <w:name w:val="2B4B386B99254F8AA6D2AD7D424C2EF5"/>
  </w:style>
  <w:style w:type="paragraph" w:customStyle="1" w:styleId="2407CFC385E3451188DA24542B2356A9">
    <w:name w:val="2407CFC385E3451188DA24542B2356A9"/>
  </w:style>
  <w:style w:type="paragraph" w:customStyle="1" w:styleId="72286A74171E4C6593AD55C5B4347607">
    <w:name w:val="72286A74171E4C6593AD55C5B4347607"/>
  </w:style>
  <w:style w:type="paragraph" w:customStyle="1" w:styleId="ED48F61A4FA14CF68F6FC49A28D89B7F">
    <w:name w:val="ED48F61A4FA14CF68F6FC49A28D89B7F"/>
  </w:style>
  <w:style w:type="paragraph" w:customStyle="1" w:styleId="10C8D481B8544A83A37F753BBB903693">
    <w:name w:val="10C8D481B8544A83A37F753BBB903693"/>
  </w:style>
  <w:style w:type="paragraph" w:customStyle="1" w:styleId="764C85EB1D0B43A9B4235193F81A15A4">
    <w:name w:val="764C85EB1D0B43A9B4235193F81A15A4"/>
  </w:style>
  <w:style w:type="paragraph" w:customStyle="1" w:styleId="821E32CE844D4E8AB7BD43AEF103E2E1">
    <w:name w:val="821E32CE844D4E8AB7BD43AEF103E2E1"/>
  </w:style>
  <w:style w:type="paragraph" w:customStyle="1" w:styleId="D8CAC36CB8354F9C978E0BCC962C8239">
    <w:name w:val="D8CAC36CB8354F9C978E0BCC962C8239"/>
  </w:style>
  <w:style w:type="paragraph" w:customStyle="1" w:styleId="9248B7FF0FBA4524AE2D499713B7A865">
    <w:name w:val="9248B7FF0FBA4524AE2D499713B7A865"/>
  </w:style>
  <w:style w:type="paragraph" w:customStyle="1" w:styleId="6AEC82D001EA46B5BC4B0943F3FCD628">
    <w:name w:val="6AEC82D001EA46B5BC4B0943F3FCD628"/>
  </w:style>
  <w:style w:type="paragraph" w:customStyle="1" w:styleId="B0F3D71305484D5D8778A3C4C8DCC594">
    <w:name w:val="B0F3D71305484D5D8778A3C4C8DCC594"/>
  </w:style>
  <w:style w:type="paragraph" w:customStyle="1" w:styleId="3991CBF781CF4D85AE47981E23E8E3AC">
    <w:name w:val="3991CBF781CF4D85AE47981E23E8E3AC"/>
  </w:style>
  <w:style w:type="paragraph" w:customStyle="1" w:styleId="BE3838A1DA394CB3A31A1B76B74F0CE9">
    <w:name w:val="BE3838A1DA394CB3A31A1B76B74F0CE9"/>
  </w:style>
  <w:style w:type="paragraph" w:customStyle="1" w:styleId="A91683C267B64BACA13CD98EF208FBE3">
    <w:name w:val="A91683C267B64BACA13CD98EF208FBE3"/>
  </w:style>
  <w:style w:type="paragraph" w:customStyle="1" w:styleId="5FB56D4ABF6740DFBA362F60A125D45B">
    <w:name w:val="5FB56D4ABF6740DFBA362F60A125D45B"/>
  </w:style>
  <w:style w:type="paragraph" w:customStyle="1" w:styleId="617FE90D784E460CA086A214D905934D">
    <w:name w:val="617FE90D784E460CA086A214D905934D"/>
  </w:style>
  <w:style w:type="paragraph" w:customStyle="1" w:styleId="49AD6E568709450AA706AF253F169D58">
    <w:name w:val="49AD6E568709450AA706AF253F169D58"/>
  </w:style>
  <w:style w:type="paragraph" w:customStyle="1" w:styleId="243CF544696E41FE80297E8F2BEBC7C3">
    <w:name w:val="243CF544696E41FE80297E8F2BEBC7C3"/>
  </w:style>
  <w:style w:type="paragraph" w:customStyle="1" w:styleId="D9300001FF9E49829BA75ACB2EF0D4AB">
    <w:name w:val="D9300001FF9E49829BA75ACB2EF0D4AB"/>
  </w:style>
  <w:style w:type="paragraph" w:customStyle="1" w:styleId="A6E08CBDF2FD41D7890D378E4EB4263D">
    <w:name w:val="A6E08CBDF2FD41D7890D378E4EB4263D"/>
  </w:style>
  <w:style w:type="paragraph" w:customStyle="1" w:styleId="3038E86E46494AE79E5DF89AC6ABB3D5">
    <w:name w:val="3038E86E46494AE79E5DF89AC6ABB3D5"/>
  </w:style>
  <w:style w:type="paragraph" w:customStyle="1" w:styleId="C47D15AA5F5A449C9499831653C49B39">
    <w:name w:val="C47D15AA5F5A449C9499831653C49B39"/>
  </w:style>
  <w:style w:type="paragraph" w:customStyle="1" w:styleId="46C4786E8EC74A6D9141CE7F6872E5AA">
    <w:name w:val="46C4786E8EC74A6D9141CE7F6872E5AA"/>
  </w:style>
  <w:style w:type="paragraph" w:customStyle="1" w:styleId="040D3BDB94FF43C397675B120F7924E0">
    <w:name w:val="040D3BDB94FF43C397675B120F7924E0"/>
  </w:style>
  <w:style w:type="paragraph" w:customStyle="1" w:styleId="DD8F84D3134944F8866D7F1C62F3B553">
    <w:name w:val="DD8F84D3134944F8866D7F1C62F3B553"/>
  </w:style>
  <w:style w:type="paragraph" w:customStyle="1" w:styleId="6ADEE770FCD247BDA2B0F926C29912A3">
    <w:name w:val="6ADEE770FCD247BDA2B0F926C29912A3"/>
  </w:style>
  <w:style w:type="paragraph" w:customStyle="1" w:styleId="D2E3E3CAD83B4E9980480C15BDE36B59">
    <w:name w:val="D2E3E3CAD83B4E9980480C15BDE36B59"/>
  </w:style>
  <w:style w:type="paragraph" w:customStyle="1" w:styleId="69B26C90E19242D7B77F031407CD90AE">
    <w:name w:val="69B26C90E19242D7B77F031407CD90AE"/>
  </w:style>
  <w:style w:type="paragraph" w:customStyle="1" w:styleId="50484318DEEF43DCA6E36DBCE289F5C2">
    <w:name w:val="50484318DEEF43DCA6E36DBCE289F5C2"/>
  </w:style>
  <w:style w:type="paragraph" w:customStyle="1" w:styleId="6F11793F9BB24187AC0DF873548989F7">
    <w:name w:val="6F11793F9BB24187AC0DF873548989F7"/>
  </w:style>
  <w:style w:type="paragraph" w:customStyle="1" w:styleId="F2B94CDFBB36415B922798A9DD2A73F5">
    <w:name w:val="F2B94CDFBB36415B922798A9DD2A73F5"/>
  </w:style>
  <w:style w:type="paragraph" w:customStyle="1" w:styleId="834644E3E64A4355BB823C8BCB1C0D10">
    <w:name w:val="834644E3E64A4355BB823C8BCB1C0D10"/>
  </w:style>
  <w:style w:type="paragraph" w:customStyle="1" w:styleId="362BC41089A74D0BBC4EB6F8A82E10BE">
    <w:name w:val="362BC41089A74D0BBC4EB6F8A82E10BE"/>
  </w:style>
  <w:style w:type="paragraph" w:customStyle="1" w:styleId="EA840DD933BD4C01A04500BB1D8F6D2E">
    <w:name w:val="EA840DD933BD4C01A04500BB1D8F6D2E"/>
  </w:style>
  <w:style w:type="paragraph" w:customStyle="1" w:styleId="CA7087EEDA9E40F5A9BBEC84ACEB743A">
    <w:name w:val="CA7087EEDA9E40F5A9BBEC84ACEB743A"/>
  </w:style>
  <w:style w:type="paragraph" w:customStyle="1" w:styleId="4B4191191C14484D803ECC4C6C65F5D2">
    <w:name w:val="4B4191191C14484D803ECC4C6C65F5D2"/>
  </w:style>
  <w:style w:type="paragraph" w:customStyle="1" w:styleId="3712BD5BFC03482A998CD2534D797AE3">
    <w:name w:val="3712BD5BFC03482A998CD2534D797AE3"/>
  </w:style>
  <w:style w:type="paragraph" w:customStyle="1" w:styleId="BBCDCBE6A6D04392BCED6A3139A1B938">
    <w:name w:val="BBCDCBE6A6D04392BCED6A3139A1B938"/>
  </w:style>
  <w:style w:type="paragraph" w:customStyle="1" w:styleId="9539AD8EFE6C4B2ABA85E18CFBBDF537">
    <w:name w:val="9539AD8EFE6C4B2ABA85E18CFBBDF537"/>
  </w:style>
  <w:style w:type="paragraph" w:customStyle="1" w:styleId="A372C851430D4339B1D1F714A36105ED">
    <w:name w:val="A372C851430D4339B1D1F714A36105ED"/>
  </w:style>
  <w:style w:type="paragraph" w:customStyle="1" w:styleId="EF80B9E601644E7E87ABAF1AE6EB67AE">
    <w:name w:val="EF80B9E601644E7E87ABAF1AE6EB67AE"/>
  </w:style>
  <w:style w:type="paragraph" w:customStyle="1" w:styleId="67ECC2C24A40440399CDA807A477A4CD">
    <w:name w:val="67ECC2C24A40440399CDA807A477A4CD"/>
  </w:style>
  <w:style w:type="paragraph" w:customStyle="1" w:styleId="9195042C581C412B93A6EF9B8A4D2759">
    <w:name w:val="9195042C581C412B93A6EF9B8A4D2759"/>
  </w:style>
  <w:style w:type="paragraph" w:customStyle="1" w:styleId="98066365A50F4DB5A4697B575793F6F6">
    <w:name w:val="98066365A50F4DB5A4697B575793F6F6"/>
  </w:style>
  <w:style w:type="paragraph" w:customStyle="1" w:styleId="8F130B16248F46CF8D5775DC034397BA">
    <w:name w:val="8F130B16248F46CF8D5775DC034397BA"/>
  </w:style>
  <w:style w:type="paragraph" w:customStyle="1" w:styleId="140B31D5E3C747CEB900DDE869369E66">
    <w:name w:val="140B31D5E3C747CEB900DDE869369E66"/>
  </w:style>
  <w:style w:type="paragraph" w:customStyle="1" w:styleId="0FD41BC9E6504AD2B132F180F9F32F9D">
    <w:name w:val="0FD41BC9E6504AD2B132F180F9F32F9D"/>
  </w:style>
  <w:style w:type="paragraph" w:customStyle="1" w:styleId="7662374B1B304362A7AB1893708BB7A7">
    <w:name w:val="7662374B1B304362A7AB1893708BB7A7"/>
  </w:style>
  <w:style w:type="paragraph" w:customStyle="1" w:styleId="38AE9910D7C745B589024BE8269CEA93">
    <w:name w:val="38AE9910D7C745B589024BE8269CEA93"/>
  </w:style>
  <w:style w:type="paragraph" w:customStyle="1" w:styleId="5E1A3209A8D04B4EA395C6CE22FED0A0">
    <w:name w:val="5E1A3209A8D04B4EA395C6CE22FED0A0"/>
  </w:style>
  <w:style w:type="paragraph" w:customStyle="1" w:styleId="7ED499311796492AA76B124BEF8A52A3">
    <w:name w:val="7ED499311796492AA76B124BEF8A52A3"/>
  </w:style>
  <w:style w:type="paragraph" w:customStyle="1" w:styleId="93C8687C76A04C8DBF5FAD41C27E175A">
    <w:name w:val="93C8687C76A04C8DBF5FAD41C27E175A"/>
  </w:style>
  <w:style w:type="paragraph" w:customStyle="1" w:styleId="62278A15CE3443D79E6C4D081178BA4C">
    <w:name w:val="62278A15CE3443D79E6C4D081178BA4C"/>
  </w:style>
  <w:style w:type="paragraph" w:customStyle="1" w:styleId="45B38547DCC34057B6F57B05B2F2BF1E">
    <w:name w:val="45B38547DCC34057B6F57B05B2F2BF1E"/>
  </w:style>
  <w:style w:type="paragraph" w:customStyle="1" w:styleId="8BB4F0A5DBFA4ED7A57F69FAB80980C8">
    <w:name w:val="8BB4F0A5DBFA4ED7A57F69FAB80980C8"/>
  </w:style>
  <w:style w:type="paragraph" w:customStyle="1" w:styleId="D7A962D787B145CA8EB44FCD2EFC1116">
    <w:name w:val="D7A962D787B145CA8EB44FCD2EFC1116"/>
  </w:style>
  <w:style w:type="paragraph" w:customStyle="1" w:styleId="04365EC172BA4C9FAE491E733298479B">
    <w:name w:val="04365EC172BA4C9FAE491E733298479B"/>
  </w:style>
  <w:style w:type="paragraph" w:customStyle="1" w:styleId="18FFA6969AF14F9A97A205DEC86462B2">
    <w:name w:val="18FFA6969AF14F9A97A205DEC86462B2"/>
  </w:style>
  <w:style w:type="paragraph" w:customStyle="1" w:styleId="BA4058A5B393416F9FF76C998A9F1FEB">
    <w:name w:val="BA4058A5B393416F9FF76C998A9F1FEB"/>
  </w:style>
  <w:style w:type="paragraph" w:customStyle="1" w:styleId="2A6C07CAEECF47219AC847BECBC4DF79">
    <w:name w:val="2A6C07CAEECF47219AC847BECBC4DF79"/>
  </w:style>
  <w:style w:type="paragraph" w:customStyle="1" w:styleId="D878CC844729407B91A05F2EE871976B">
    <w:name w:val="D878CC844729407B91A05F2EE871976B"/>
  </w:style>
  <w:style w:type="paragraph" w:customStyle="1" w:styleId="3E37064AE760404EB842209D7F9F8934">
    <w:name w:val="3E37064AE760404EB842209D7F9F8934"/>
  </w:style>
  <w:style w:type="paragraph" w:customStyle="1" w:styleId="52A770C34FA2481E8368A1BDFEA96DE1">
    <w:name w:val="52A770C34FA2481E8368A1BDFEA96DE1"/>
  </w:style>
  <w:style w:type="paragraph" w:customStyle="1" w:styleId="DA6874CC65C64DE9A51B28422B1466DD">
    <w:name w:val="DA6874CC65C64DE9A51B28422B1466DD"/>
  </w:style>
  <w:style w:type="paragraph" w:customStyle="1" w:styleId="D289725A3B194448A2519447BC8E2025">
    <w:name w:val="D289725A3B194448A2519447BC8E2025"/>
  </w:style>
  <w:style w:type="paragraph" w:customStyle="1" w:styleId="FC496E37291D4AF6B0B788D40E2CDF22">
    <w:name w:val="FC496E37291D4AF6B0B788D40E2CDF22"/>
  </w:style>
  <w:style w:type="paragraph" w:customStyle="1" w:styleId="191D420AF94740F0A4176BBB9BA80E65">
    <w:name w:val="191D420AF94740F0A4176BBB9BA80E65"/>
  </w:style>
  <w:style w:type="paragraph" w:customStyle="1" w:styleId="EF6D50DBF82B4EECA39D7BE2E78991EA">
    <w:name w:val="EF6D50DBF82B4EECA39D7BE2E78991EA"/>
  </w:style>
  <w:style w:type="paragraph" w:customStyle="1" w:styleId="A81D15F9D7904F76B0A8E8245832ACEE">
    <w:name w:val="A81D15F9D7904F76B0A8E8245832ACEE"/>
  </w:style>
  <w:style w:type="paragraph" w:customStyle="1" w:styleId="37AD5DBDEAA44DBBB9B797316CCAACFC">
    <w:name w:val="37AD5DBDEAA44DBBB9B797316CCAACFC"/>
  </w:style>
  <w:style w:type="paragraph" w:customStyle="1" w:styleId="725E042445DE4D09B6219B9E79D27A6B">
    <w:name w:val="725E042445DE4D09B6219B9E79D27A6B"/>
  </w:style>
  <w:style w:type="paragraph" w:customStyle="1" w:styleId="C668FE7156CD4E70B88658B1D80A4215">
    <w:name w:val="C668FE7156CD4E70B88658B1D80A4215"/>
  </w:style>
  <w:style w:type="paragraph" w:customStyle="1" w:styleId="878E6DE83FF745458772AACAEA306F5F">
    <w:name w:val="878E6DE83FF745458772AACAEA306F5F"/>
  </w:style>
  <w:style w:type="paragraph" w:customStyle="1" w:styleId="771ABBB097244AC19957CD204A1D8742">
    <w:name w:val="771ABBB097244AC19957CD204A1D8742"/>
  </w:style>
  <w:style w:type="paragraph" w:customStyle="1" w:styleId="8E5EEE3405884569A13947B2091DDD12">
    <w:name w:val="8E5EEE3405884569A13947B2091DDD12"/>
  </w:style>
  <w:style w:type="paragraph" w:customStyle="1" w:styleId="E3C7AD69239C461CB808FFEE687E6F47">
    <w:name w:val="E3C7AD69239C461CB808FFEE687E6F47"/>
  </w:style>
  <w:style w:type="paragraph" w:customStyle="1" w:styleId="8F35B895F6134895B66494A377F3FA07">
    <w:name w:val="8F35B895F6134895B66494A377F3FA07"/>
  </w:style>
  <w:style w:type="paragraph" w:customStyle="1" w:styleId="443B8C10887A4729B28757C298D46EBF">
    <w:name w:val="443B8C10887A4729B28757C298D46EBF"/>
  </w:style>
  <w:style w:type="paragraph" w:customStyle="1" w:styleId="D4966EF270E04AB3BE938B5AACB7F3F6">
    <w:name w:val="D4966EF270E04AB3BE938B5AACB7F3F6"/>
  </w:style>
  <w:style w:type="paragraph" w:customStyle="1" w:styleId="99F0FB57E9F94ED09FBB316FA6DB07B9">
    <w:name w:val="99F0FB57E9F94ED09FBB316FA6DB07B9"/>
  </w:style>
  <w:style w:type="paragraph" w:customStyle="1" w:styleId="D9F889AFC6734CA68DC6CD5781131904">
    <w:name w:val="D9F889AFC6734CA68DC6CD5781131904"/>
  </w:style>
  <w:style w:type="paragraph" w:customStyle="1" w:styleId="63E1E4515DE24011BA861F0D9DB75EBF">
    <w:name w:val="63E1E4515DE24011BA861F0D9DB75EBF"/>
  </w:style>
  <w:style w:type="paragraph" w:customStyle="1" w:styleId="71CEE523FD324E5295E828F28C8F6E1A">
    <w:name w:val="71CEE523FD324E5295E828F28C8F6E1A"/>
  </w:style>
  <w:style w:type="paragraph" w:customStyle="1" w:styleId="8C8310226CFB4E5CACB1DE260D8EF1EA">
    <w:name w:val="8C8310226CFB4E5CACB1DE260D8EF1EA"/>
  </w:style>
  <w:style w:type="paragraph" w:customStyle="1" w:styleId="5A8B4590BF1A4956A65781D5C8848149">
    <w:name w:val="5A8B4590BF1A4956A65781D5C8848149"/>
  </w:style>
  <w:style w:type="paragraph" w:customStyle="1" w:styleId="86F0268E5E6C487480EE077F2A021AD0">
    <w:name w:val="86F0268E5E6C487480EE077F2A021AD0"/>
  </w:style>
  <w:style w:type="paragraph" w:customStyle="1" w:styleId="9EAC6773128E4AF696F9F3C2E6C6F61F">
    <w:name w:val="9EAC6773128E4AF696F9F3C2E6C6F61F"/>
  </w:style>
  <w:style w:type="paragraph" w:customStyle="1" w:styleId="E7516505F3044D5CAA41318BCCC53AE0">
    <w:name w:val="E7516505F3044D5CAA41318BCCC53AE0"/>
  </w:style>
  <w:style w:type="paragraph" w:customStyle="1" w:styleId="A301E7DC47A84F8CB775D4DCECADB486">
    <w:name w:val="A301E7DC47A84F8CB775D4DCECADB486"/>
  </w:style>
  <w:style w:type="paragraph" w:customStyle="1" w:styleId="E356BB03672E4264B261248A7C7E4CA1">
    <w:name w:val="E356BB03672E4264B261248A7C7E4CA1"/>
  </w:style>
  <w:style w:type="paragraph" w:customStyle="1" w:styleId="4A05AD348ABC4583B5CE55E07828AAD7">
    <w:name w:val="4A05AD348ABC4583B5CE55E07828AAD7"/>
  </w:style>
  <w:style w:type="paragraph" w:customStyle="1" w:styleId="F18FA1AF79574971949519210F116C11">
    <w:name w:val="F18FA1AF79574971949519210F116C11"/>
  </w:style>
  <w:style w:type="paragraph" w:customStyle="1" w:styleId="D835EE5F17874BD9835FBC80BCDBC95A">
    <w:name w:val="D835EE5F17874BD9835FBC80BCDBC95A"/>
  </w:style>
  <w:style w:type="paragraph" w:customStyle="1" w:styleId="2358BF937835413FA1B8E00EC1A351D2">
    <w:name w:val="2358BF937835413FA1B8E00EC1A351D2"/>
  </w:style>
  <w:style w:type="paragraph" w:customStyle="1" w:styleId="F036B286DFAE4EDE8FA769EB620BF354">
    <w:name w:val="F036B286DFAE4EDE8FA769EB620BF354"/>
  </w:style>
  <w:style w:type="paragraph" w:customStyle="1" w:styleId="DFAFEA79FDB5476AA34C9C25AFC3212B">
    <w:name w:val="DFAFEA79FDB5476AA34C9C25AFC3212B"/>
  </w:style>
  <w:style w:type="paragraph" w:customStyle="1" w:styleId="79D707C9E1E049418C00A29B2C161C40">
    <w:name w:val="79D707C9E1E049418C00A29B2C161C40"/>
  </w:style>
  <w:style w:type="paragraph" w:customStyle="1" w:styleId="394B7C36866E4F02AF3912E9EAA12C37">
    <w:name w:val="394B7C36866E4F02AF3912E9EAA12C37"/>
  </w:style>
  <w:style w:type="paragraph" w:customStyle="1" w:styleId="066B150CF59943758A0242C0FF9512E0">
    <w:name w:val="066B150CF59943758A0242C0FF9512E0"/>
  </w:style>
  <w:style w:type="paragraph" w:customStyle="1" w:styleId="9BDC317C03E940EA9C78E6D9C63514A7">
    <w:name w:val="9BDC317C03E940EA9C78E6D9C63514A7"/>
  </w:style>
  <w:style w:type="paragraph" w:customStyle="1" w:styleId="445E247555E1454FA5367255888971CE">
    <w:name w:val="445E247555E1454FA5367255888971CE"/>
  </w:style>
  <w:style w:type="paragraph" w:customStyle="1" w:styleId="C9C37387FA70458DAA83C9C47792AF88">
    <w:name w:val="C9C37387FA70458DAA83C9C47792AF88"/>
  </w:style>
  <w:style w:type="paragraph" w:customStyle="1" w:styleId="5D325B4B57C0475D923DA4EF9ADEE51D">
    <w:name w:val="5D325B4B57C0475D923DA4EF9ADEE51D"/>
  </w:style>
  <w:style w:type="paragraph" w:customStyle="1" w:styleId="082CDC4BE7E04D4EB8A65052014DA8B3">
    <w:name w:val="082CDC4BE7E04D4EB8A65052014DA8B3"/>
  </w:style>
  <w:style w:type="paragraph" w:customStyle="1" w:styleId="F4458CA596BB4D93AAB1F61DB8B20B67">
    <w:name w:val="F4458CA596BB4D93AAB1F61DB8B20B67"/>
  </w:style>
  <w:style w:type="paragraph" w:customStyle="1" w:styleId="A70FC7E5A65A447D8124FCF2CFB5CCDE">
    <w:name w:val="A70FC7E5A65A447D8124FCF2CFB5CCDE"/>
  </w:style>
  <w:style w:type="paragraph" w:customStyle="1" w:styleId="5005EC5287BD488ABEE005C6D9F523C6">
    <w:name w:val="5005EC5287BD488ABEE005C6D9F523C6"/>
  </w:style>
  <w:style w:type="paragraph" w:customStyle="1" w:styleId="4A22398D2773458E86708B4791E72DC0">
    <w:name w:val="4A22398D2773458E86708B4791E72DC0"/>
  </w:style>
  <w:style w:type="paragraph" w:customStyle="1" w:styleId="57A7F0A17BD3481A8BF0929B2538F8F2">
    <w:name w:val="57A7F0A17BD3481A8BF0929B2538F8F2"/>
  </w:style>
  <w:style w:type="paragraph" w:customStyle="1" w:styleId="A74C0B347A894B3883C44F4E4FC6ED43">
    <w:name w:val="A74C0B347A894B3883C44F4E4FC6ED43"/>
  </w:style>
  <w:style w:type="paragraph" w:customStyle="1" w:styleId="08FD7F71F0904C11B4B1E77152C9C835">
    <w:name w:val="08FD7F71F0904C11B4B1E77152C9C835"/>
  </w:style>
  <w:style w:type="paragraph" w:customStyle="1" w:styleId="680909CFD25542648BC9B35739D662FD">
    <w:name w:val="680909CFD25542648BC9B35739D662FD"/>
  </w:style>
  <w:style w:type="paragraph" w:customStyle="1" w:styleId="51D22950C6E64F3FA1CD75A3CF164839">
    <w:name w:val="51D22950C6E64F3FA1CD75A3CF164839"/>
  </w:style>
  <w:style w:type="paragraph" w:customStyle="1" w:styleId="ADD7243AC977449DB5C6FA617928CDAA">
    <w:name w:val="ADD7243AC977449DB5C6FA617928CDAA"/>
  </w:style>
  <w:style w:type="paragraph" w:customStyle="1" w:styleId="64DB096AD97C48798BDAD90F031025C0">
    <w:name w:val="64DB096AD97C48798BDAD90F031025C0"/>
  </w:style>
  <w:style w:type="paragraph" w:customStyle="1" w:styleId="DE1B424A92DA459AB7E879964C6B85D2">
    <w:name w:val="DE1B424A92DA459AB7E879964C6B85D2"/>
  </w:style>
  <w:style w:type="paragraph" w:customStyle="1" w:styleId="7886A72D96414A7280DD4AE00278ACFE">
    <w:name w:val="7886A72D96414A7280DD4AE00278ACFE"/>
  </w:style>
  <w:style w:type="paragraph" w:customStyle="1" w:styleId="008E4F6081664EEB84E789794430C3CA">
    <w:name w:val="008E4F6081664EEB84E789794430C3CA"/>
  </w:style>
  <w:style w:type="paragraph" w:customStyle="1" w:styleId="56392B01C63642A7A4C27D0287D8C58A">
    <w:name w:val="56392B01C63642A7A4C27D0287D8C58A"/>
  </w:style>
  <w:style w:type="paragraph" w:customStyle="1" w:styleId="8F5D306063B14C2CB7E571F05C9C3C85">
    <w:name w:val="8F5D306063B14C2CB7E571F05C9C3C85"/>
  </w:style>
  <w:style w:type="paragraph" w:customStyle="1" w:styleId="8486990E8A104DE3AE6EB195567A0319">
    <w:name w:val="8486990E8A104DE3AE6EB195567A0319"/>
  </w:style>
  <w:style w:type="paragraph" w:customStyle="1" w:styleId="9D1A601EE81247418960004A34DBB163">
    <w:name w:val="9D1A601EE81247418960004A34DBB163"/>
  </w:style>
  <w:style w:type="paragraph" w:customStyle="1" w:styleId="B3A1EEB0260E46F9B369BB208CCCF775">
    <w:name w:val="B3A1EEB0260E46F9B369BB208CCCF775"/>
  </w:style>
  <w:style w:type="paragraph" w:customStyle="1" w:styleId="944BF37F3F584E2B8C84A651B5222F12">
    <w:name w:val="944BF37F3F584E2B8C84A651B5222F12"/>
  </w:style>
  <w:style w:type="paragraph" w:customStyle="1" w:styleId="EBF252FB5FDD47D380DA9B386C9F2130">
    <w:name w:val="EBF252FB5FDD47D380DA9B386C9F2130"/>
  </w:style>
  <w:style w:type="paragraph" w:customStyle="1" w:styleId="2BCE9A3D21CC4020A3C90CA43B0A22E3">
    <w:name w:val="2BCE9A3D21CC4020A3C90CA43B0A22E3"/>
  </w:style>
  <w:style w:type="paragraph" w:customStyle="1" w:styleId="5BEABCF40DA74E19AB8025A06BCEFAE6">
    <w:name w:val="5BEABCF40DA74E19AB8025A06BCEFAE6"/>
  </w:style>
  <w:style w:type="paragraph" w:customStyle="1" w:styleId="BC99A4A7E46544F082828AD8533B7CE9">
    <w:name w:val="BC99A4A7E46544F082828AD8533B7CE9"/>
  </w:style>
  <w:style w:type="paragraph" w:customStyle="1" w:styleId="C9A89273D317454DA6438245548F4BC1">
    <w:name w:val="C9A89273D317454DA6438245548F4BC1"/>
  </w:style>
  <w:style w:type="paragraph" w:customStyle="1" w:styleId="3B2659A241A34501BAF124958CA4E1E6">
    <w:name w:val="3B2659A241A34501BAF124958CA4E1E6"/>
  </w:style>
  <w:style w:type="paragraph" w:customStyle="1" w:styleId="1D9B4EF5AFE3429089DBADE39B57422C">
    <w:name w:val="1D9B4EF5AFE3429089DBADE39B57422C"/>
  </w:style>
  <w:style w:type="paragraph" w:customStyle="1" w:styleId="025321A29D2B459CAEE81A9EBA1D4AA6">
    <w:name w:val="025321A29D2B459CAEE81A9EBA1D4AA6"/>
  </w:style>
  <w:style w:type="paragraph" w:customStyle="1" w:styleId="D1D2A6E6977144DB9AAF70902D9A96A3">
    <w:name w:val="D1D2A6E6977144DB9AAF70902D9A96A3"/>
  </w:style>
  <w:style w:type="paragraph" w:customStyle="1" w:styleId="65DFA2D8FC85444FB506F729411725E9">
    <w:name w:val="65DFA2D8FC85444FB506F729411725E9"/>
  </w:style>
  <w:style w:type="paragraph" w:customStyle="1" w:styleId="7D55DBEA73FC461B98E7D356EF99931A">
    <w:name w:val="7D55DBEA73FC461B98E7D356EF99931A"/>
  </w:style>
  <w:style w:type="paragraph" w:customStyle="1" w:styleId="4B0C0AC51C664EC68F42A960B099DAE2">
    <w:name w:val="4B0C0AC51C664EC68F42A960B099DAE2"/>
  </w:style>
  <w:style w:type="paragraph" w:customStyle="1" w:styleId="EAB8A62C64764588B7D212BA2E55D0AD">
    <w:name w:val="EAB8A62C64764588B7D212BA2E55D0AD"/>
  </w:style>
  <w:style w:type="paragraph" w:customStyle="1" w:styleId="6ACB25A1E29F4A6FAE8B5788FCBE6755">
    <w:name w:val="6ACB25A1E29F4A6FAE8B5788FCBE6755"/>
  </w:style>
  <w:style w:type="paragraph" w:customStyle="1" w:styleId="4657EB95957E48BEA69BF312DE4E61EB">
    <w:name w:val="4657EB95957E48BEA69BF312DE4E61EB"/>
  </w:style>
  <w:style w:type="paragraph" w:customStyle="1" w:styleId="972FF1E12D7F4850BBC6938527D62058">
    <w:name w:val="972FF1E12D7F4850BBC6938527D62058"/>
  </w:style>
  <w:style w:type="paragraph" w:customStyle="1" w:styleId="8F28B3F50710477F97DE3D4BC00A033E">
    <w:name w:val="8F28B3F50710477F97DE3D4BC00A033E"/>
  </w:style>
  <w:style w:type="paragraph" w:customStyle="1" w:styleId="38706376AE254D198D20052EADD2AA5D">
    <w:name w:val="38706376AE254D198D20052EADD2AA5D"/>
  </w:style>
  <w:style w:type="paragraph" w:customStyle="1" w:styleId="114A52A522444011AA8A4E8DEDFB9B93">
    <w:name w:val="114A52A522444011AA8A4E8DEDFB9B93"/>
  </w:style>
  <w:style w:type="paragraph" w:customStyle="1" w:styleId="44B048F175314BDCA28704396D2D8EA6">
    <w:name w:val="44B048F175314BDCA28704396D2D8EA6"/>
  </w:style>
  <w:style w:type="paragraph" w:customStyle="1" w:styleId="16D24007D3A24D768E512C80CC0B16EE">
    <w:name w:val="16D24007D3A24D768E512C80CC0B16EE"/>
  </w:style>
  <w:style w:type="paragraph" w:customStyle="1" w:styleId="6401E947ACCC4E9C9E02C1274278FD4D">
    <w:name w:val="6401E947ACCC4E9C9E02C1274278FD4D"/>
  </w:style>
  <w:style w:type="paragraph" w:customStyle="1" w:styleId="BAC79625735845348DDCB66A4300F87C">
    <w:name w:val="BAC79625735845348DDCB66A4300F87C"/>
  </w:style>
  <w:style w:type="paragraph" w:customStyle="1" w:styleId="B98757839B414CF892A24135AE3F6961">
    <w:name w:val="B98757839B414CF892A24135AE3F6961"/>
  </w:style>
  <w:style w:type="paragraph" w:customStyle="1" w:styleId="66D4B12D99DD4504A119E8C7208FD659">
    <w:name w:val="66D4B12D99DD4504A119E8C7208FD659"/>
  </w:style>
  <w:style w:type="paragraph" w:customStyle="1" w:styleId="8183E1D74C9B4AC7AA10913A7D2D214E">
    <w:name w:val="8183E1D74C9B4AC7AA10913A7D2D214E"/>
  </w:style>
  <w:style w:type="paragraph" w:customStyle="1" w:styleId="E3FF9EEB162A40CEA26AD302C4E0324A">
    <w:name w:val="E3FF9EEB162A40CEA26AD302C4E0324A"/>
  </w:style>
  <w:style w:type="paragraph" w:customStyle="1" w:styleId="3658A7817D874CD9A4F5CFFF0D151464">
    <w:name w:val="3658A7817D874CD9A4F5CFFF0D151464"/>
  </w:style>
  <w:style w:type="paragraph" w:customStyle="1" w:styleId="5418AC6B06AC45B5B6720ADE4736D380">
    <w:name w:val="5418AC6B06AC45B5B6720ADE4736D380"/>
  </w:style>
  <w:style w:type="paragraph" w:customStyle="1" w:styleId="60B74D45AC494A2286FB197B5A8C704E">
    <w:name w:val="60B74D45AC494A2286FB197B5A8C704E"/>
  </w:style>
  <w:style w:type="paragraph" w:customStyle="1" w:styleId="C5E73CACB052427692587B45E2E39DC1">
    <w:name w:val="C5E73CACB052427692587B45E2E39DC1"/>
  </w:style>
  <w:style w:type="paragraph" w:customStyle="1" w:styleId="0438321221CB4294B0DE614EA04DA34F">
    <w:name w:val="0438321221CB4294B0DE614EA04DA34F"/>
  </w:style>
  <w:style w:type="paragraph" w:customStyle="1" w:styleId="81CAA57183FB43859A208FA4196E97DD">
    <w:name w:val="81CAA57183FB43859A208FA4196E97DD"/>
  </w:style>
  <w:style w:type="paragraph" w:customStyle="1" w:styleId="DEEA728C05F04F7C84F8D3196117AB5C">
    <w:name w:val="DEEA728C05F04F7C84F8D3196117AB5C"/>
  </w:style>
  <w:style w:type="paragraph" w:customStyle="1" w:styleId="B29B8CF4B4AC485388845DE153A38330">
    <w:name w:val="B29B8CF4B4AC485388845DE153A38330"/>
  </w:style>
  <w:style w:type="paragraph" w:customStyle="1" w:styleId="4B27DA134AC84468807FBF4D664CBD48">
    <w:name w:val="4B27DA134AC84468807FBF4D664CBD48"/>
  </w:style>
  <w:style w:type="paragraph" w:customStyle="1" w:styleId="EABE672306114C97A5956C43FD4F2492">
    <w:name w:val="EABE672306114C97A5956C43FD4F2492"/>
  </w:style>
  <w:style w:type="paragraph" w:customStyle="1" w:styleId="3FD68083AA9247B69B17259FBC560E2B">
    <w:name w:val="3FD68083AA9247B69B17259FBC560E2B"/>
  </w:style>
  <w:style w:type="paragraph" w:customStyle="1" w:styleId="B9C155ADBC8A4AAB8FA6DA205355CB1C">
    <w:name w:val="B9C155ADBC8A4AAB8FA6DA205355CB1C"/>
  </w:style>
  <w:style w:type="paragraph" w:customStyle="1" w:styleId="39C1CC55C13C42499E541FC392D6E996">
    <w:name w:val="39C1CC55C13C42499E541FC392D6E996"/>
  </w:style>
  <w:style w:type="paragraph" w:customStyle="1" w:styleId="B297D06FC28A479EA5D25D7F33CDB038">
    <w:name w:val="B297D06FC28A479EA5D25D7F33CDB038"/>
  </w:style>
  <w:style w:type="paragraph" w:customStyle="1" w:styleId="1E7C391EC1794F3C82669D602E77553F">
    <w:name w:val="1E7C391EC1794F3C82669D602E77553F"/>
  </w:style>
  <w:style w:type="paragraph" w:customStyle="1" w:styleId="068A27C00FAC4C9CB922180EAB21AB04">
    <w:name w:val="068A27C00FAC4C9CB922180EAB21AB04"/>
  </w:style>
  <w:style w:type="paragraph" w:customStyle="1" w:styleId="DD35ACDA71B94FECB549A3F27BEDFA4E">
    <w:name w:val="DD35ACDA71B94FECB549A3F27BEDFA4E"/>
  </w:style>
  <w:style w:type="paragraph" w:customStyle="1" w:styleId="1DB9632143C2406CB797FAB39D7133C9">
    <w:name w:val="1DB9632143C2406CB797FAB39D7133C9"/>
  </w:style>
  <w:style w:type="paragraph" w:customStyle="1" w:styleId="A46AE6D9BD2144FEAFC160CA9EDAA889">
    <w:name w:val="A46AE6D9BD2144FEAFC160CA9EDAA889"/>
  </w:style>
  <w:style w:type="paragraph" w:customStyle="1" w:styleId="935ED94E4B1B43E381EDAC6BA04A358E">
    <w:name w:val="935ED94E4B1B43E381EDAC6BA04A358E"/>
  </w:style>
  <w:style w:type="paragraph" w:customStyle="1" w:styleId="77DFFB83A9DD48209DFB0ADD2E89FE37">
    <w:name w:val="77DFFB83A9DD48209DFB0ADD2E89FE37"/>
  </w:style>
  <w:style w:type="paragraph" w:customStyle="1" w:styleId="C92714CDE4B141F1B0CDE4A2F32C7724">
    <w:name w:val="C92714CDE4B141F1B0CDE4A2F32C7724"/>
  </w:style>
  <w:style w:type="paragraph" w:customStyle="1" w:styleId="6D317A5A83CB4C588EE304FF4EDFC12E">
    <w:name w:val="6D317A5A83CB4C588EE304FF4EDFC12E"/>
  </w:style>
  <w:style w:type="paragraph" w:customStyle="1" w:styleId="CC239F5B82F246B290408510BB1C725C">
    <w:name w:val="CC239F5B82F246B290408510BB1C725C"/>
  </w:style>
  <w:style w:type="paragraph" w:customStyle="1" w:styleId="506B28F6261E46939EA9159121AC9FE7">
    <w:name w:val="506B28F6261E46939EA9159121AC9FE7"/>
  </w:style>
  <w:style w:type="paragraph" w:customStyle="1" w:styleId="5688F44A40B04FFBA0577E83D18E9E9D">
    <w:name w:val="5688F44A40B04FFBA0577E83D18E9E9D"/>
  </w:style>
  <w:style w:type="paragraph" w:customStyle="1" w:styleId="53FD3E80FF2A4914913A3B0E73DBD4D5">
    <w:name w:val="53FD3E80FF2A4914913A3B0E73DBD4D5"/>
  </w:style>
  <w:style w:type="paragraph" w:customStyle="1" w:styleId="0B758C3415404F49A06E789BF4599A18">
    <w:name w:val="0B758C3415404F49A06E789BF4599A18"/>
  </w:style>
  <w:style w:type="paragraph" w:customStyle="1" w:styleId="E44C3AD22A64407D9879885CA28391CB">
    <w:name w:val="E44C3AD22A64407D9879885CA28391CB"/>
  </w:style>
  <w:style w:type="paragraph" w:customStyle="1" w:styleId="6815FA827C2B4D6DBDB0A8F711B1BF25">
    <w:name w:val="6815FA827C2B4D6DBDB0A8F711B1BF25"/>
  </w:style>
  <w:style w:type="paragraph" w:customStyle="1" w:styleId="F2C6F3EC4F5D4620B4F91360875C070C">
    <w:name w:val="F2C6F3EC4F5D4620B4F91360875C070C"/>
  </w:style>
  <w:style w:type="paragraph" w:customStyle="1" w:styleId="4013867FA7F24E318D5C5E691C764A06">
    <w:name w:val="4013867FA7F24E318D5C5E691C764A06"/>
  </w:style>
  <w:style w:type="paragraph" w:customStyle="1" w:styleId="1E57C8DFEC104EF9A4DF11D17787504F">
    <w:name w:val="1E57C8DFEC104EF9A4DF11D17787504F"/>
  </w:style>
  <w:style w:type="paragraph" w:customStyle="1" w:styleId="FEBD1215E7E34C6C9A271808E36269F2">
    <w:name w:val="FEBD1215E7E34C6C9A271808E36269F2"/>
  </w:style>
  <w:style w:type="paragraph" w:customStyle="1" w:styleId="4706945DB5E84516B446143786C55550">
    <w:name w:val="4706945DB5E84516B446143786C55550"/>
  </w:style>
  <w:style w:type="paragraph" w:customStyle="1" w:styleId="9A0936F3D08143B3B58017C7E65B2DF0">
    <w:name w:val="9A0936F3D08143B3B58017C7E65B2DF0"/>
  </w:style>
  <w:style w:type="paragraph" w:customStyle="1" w:styleId="594D49B48B6E41238CC6FC86DCEBBFC0">
    <w:name w:val="594D49B48B6E41238CC6FC86DCEBBFC0"/>
  </w:style>
  <w:style w:type="paragraph" w:customStyle="1" w:styleId="D178B2E33FF14BA8BBFFA80937B66AB4">
    <w:name w:val="D178B2E33FF14BA8BBFFA80937B66AB4"/>
  </w:style>
  <w:style w:type="paragraph" w:customStyle="1" w:styleId="41B33280EB98456DAEA5FA38117E336F">
    <w:name w:val="41B33280EB98456DAEA5FA38117E336F"/>
  </w:style>
  <w:style w:type="paragraph" w:customStyle="1" w:styleId="CB89E461628B4D7397982CEE614234FC">
    <w:name w:val="CB89E461628B4D7397982CEE614234FC"/>
  </w:style>
  <w:style w:type="paragraph" w:customStyle="1" w:styleId="8F7A4AD2672243E3BB13326372EF38D6">
    <w:name w:val="8F7A4AD2672243E3BB13326372EF38D6"/>
  </w:style>
  <w:style w:type="paragraph" w:customStyle="1" w:styleId="AE5E4A7280284430A2B47F0CA12CDE66">
    <w:name w:val="AE5E4A7280284430A2B47F0CA12CDE66"/>
  </w:style>
  <w:style w:type="paragraph" w:customStyle="1" w:styleId="84971CF886F84034919483813F107021">
    <w:name w:val="84971CF886F84034919483813F107021"/>
  </w:style>
  <w:style w:type="paragraph" w:customStyle="1" w:styleId="F9E54F16CC1F4F1CB1CBC37E7DE3AD63">
    <w:name w:val="F9E54F16CC1F4F1CB1CBC37E7DE3AD63"/>
  </w:style>
  <w:style w:type="paragraph" w:customStyle="1" w:styleId="CE12F1DD7F7C410CB913E3ABD758BD6C">
    <w:name w:val="CE12F1DD7F7C410CB913E3ABD758BD6C"/>
  </w:style>
  <w:style w:type="paragraph" w:customStyle="1" w:styleId="F61E82E677274BD6B79B3D80A4CA1B65">
    <w:name w:val="F61E82E677274BD6B79B3D80A4CA1B65"/>
  </w:style>
  <w:style w:type="paragraph" w:customStyle="1" w:styleId="18373962DDEF4FD2AD2727AE7059F2CF">
    <w:name w:val="18373962DDEF4FD2AD2727AE7059F2CF"/>
  </w:style>
  <w:style w:type="paragraph" w:customStyle="1" w:styleId="B15981F81E3B4301AFD631868940260E">
    <w:name w:val="B15981F81E3B4301AFD631868940260E"/>
  </w:style>
  <w:style w:type="paragraph" w:customStyle="1" w:styleId="2CFCFE3B0EBB4C82BEB6BCF311CC2580">
    <w:name w:val="2CFCFE3B0EBB4C82BEB6BCF311CC2580"/>
  </w:style>
  <w:style w:type="paragraph" w:customStyle="1" w:styleId="3CE7D8C8AE784DE38002335C1546C5DB">
    <w:name w:val="3CE7D8C8AE784DE38002335C1546C5DB"/>
  </w:style>
  <w:style w:type="paragraph" w:customStyle="1" w:styleId="E98031DAEAF8476699A3C393479ECC1D">
    <w:name w:val="E98031DAEAF8476699A3C393479ECC1D"/>
  </w:style>
  <w:style w:type="paragraph" w:customStyle="1" w:styleId="2A41FCD2DADD423681A6EECB4F870A09">
    <w:name w:val="2A41FCD2DADD423681A6EECB4F870A09"/>
  </w:style>
  <w:style w:type="paragraph" w:customStyle="1" w:styleId="C9CC87571D1A4601AED5076483A2C9CD">
    <w:name w:val="C9CC87571D1A4601AED5076483A2C9CD"/>
  </w:style>
  <w:style w:type="paragraph" w:customStyle="1" w:styleId="DBC976711B0D40ABB317CEB658DBB8BE">
    <w:name w:val="DBC976711B0D40ABB317CEB658DBB8BE"/>
  </w:style>
  <w:style w:type="paragraph" w:customStyle="1" w:styleId="402388BAFF804708ACBF079CC0EC792B">
    <w:name w:val="402388BAFF804708ACBF079CC0EC792B"/>
  </w:style>
  <w:style w:type="paragraph" w:customStyle="1" w:styleId="D4A05AB1634A406CB5FAE1F88CA64917">
    <w:name w:val="D4A05AB1634A406CB5FAE1F88CA64917"/>
  </w:style>
  <w:style w:type="paragraph" w:customStyle="1" w:styleId="BBAF3071F9994FB7BF7C44C9B5193DB0">
    <w:name w:val="BBAF3071F9994FB7BF7C44C9B5193DB0"/>
  </w:style>
  <w:style w:type="paragraph" w:customStyle="1" w:styleId="FA2274FBC1FD47A08A2F16D9BD796603">
    <w:name w:val="FA2274FBC1FD47A08A2F16D9BD796603"/>
  </w:style>
  <w:style w:type="paragraph" w:customStyle="1" w:styleId="88FD1C6749524D1D802FDC4CD3BD8B52">
    <w:name w:val="88FD1C6749524D1D802FDC4CD3BD8B52"/>
  </w:style>
  <w:style w:type="paragraph" w:customStyle="1" w:styleId="992EA0DCD7484F4C9F9A0B8118A9305D">
    <w:name w:val="992EA0DCD7484F4C9F9A0B8118A9305D"/>
  </w:style>
  <w:style w:type="paragraph" w:customStyle="1" w:styleId="0BC9BCCA311F4A529AD509DC8DC9E0DF">
    <w:name w:val="0BC9BCCA311F4A529AD509DC8DC9E0DF"/>
  </w:style>
  <w:style w:type="paragraph" w:customStyle="1" w:styleId="15A7BC1DA3134F658B678E9D5F6A5D75">
    <w:name w:val="15A7BC1DA3134F658B678E9D5F6A5D75"/>
  </w:style>
  <w:style w:type="paragraph" w:customStyle="1" w:styleId="BD526C268E5F4A109A64356ED364EA23">
    <w:name w:val="BD526C268E5F4A109A64356ED364EA23"/>
  </w:style>
  <w:style w:type="paragraph" w:customStyle="1" w:styleId="FDFB258AC1AC476BB7AE838116587031">
    <w:name w:val="FDFB258AC1AC476BB7AE838116587031"/>
  </w:style>
  <w:style w:type="paragraph" w:customStyle="1" w:styleId="CAABEA0BEC644169B93282E38D74A692">
    <w:name w:val="CAABEA0BEC644169B93282E38D74A692"/>
  </w:style>
  <w:style w:type="paragraph" w:customStyle="1" w:styleId="71846FF5EBEB4A8CBCCAD6262AAB729F">
    <w:name w:val="71846FF5EBEB4A8CBCCAD6262AAB729F"/>
  </w:style>
  <w:style w:type="paragraph" w:customStyle="1" w:styleId="C769DD256FDB41C7BFF44E162540D577">
    <w:name w:val="C769DD256FDB41C7BFF44E162540D577"/>
  </w:style>
  <w:style w:type="paragraph" w:customStyle="1" w:styleId="749E914BB19A414E9A39FA2930725E01">
    <w:name w:val="749E914BB19A414E9A39FA2930725E01"/>
  </w:style>
  <w:style w:type="paragraph" w:customStyle="1" w:styleId="BEA40724B8354E8983C9024EB4D54BA8">
    <w:name w:val="BEA40724B8354E8983C9024EB4D54BA8"/>
  </w:style>
  <w:style w:type="paragraph" w:customStyle="1" w:styleId="0471BF8262244C24A557F0F666860996">
    <w:name w:val="0471BF8262244C24A557F0F666860996"/>
  </w:style>
  <w:style w:type="paragraph" w:customStyle="1" w:styleId="C82C7821FB73435ABF81224CC7116758">
    <w:name w:val="C82C7821FB73435ABF81224CC7116758"/>
  </w:style>
  <w:style w:type="paragraph" w:customStyle="1" w:styleId="18FF154428E94AAB8961A86157333FE0">
    <w:name w:val="18FF154428E94AAB8961A86157333FE0"/>
  </w:style>
  <w:style w:type="paragraph" w:customStyle="1" w:styleId="3B6B8C3383844271ACFAD7E514DD868C">
    <w:name w:val="3B6B8C3383844271ACFAD7E514DD868C"/>
  </w:style>
  <w:style w:type="paragraph" w:customStyle="1" w:styleId="4B1E1364628D4529864A1BAE791DF8C8">
    <w:name w:val="4B1E1364628D4529864A1BAE791DF8C8"/>
  </w:style>
  <w:style w:type="paragraph" w:customStyle="1" w:styleId="71A3D0AADEA041A587FDE82791C35979">
    <w:name w:val="71A3D0AADEA041A587FDE82791C35979"/>
  </w:style>
  <w:style w:type="paragraph" w:customStyle="1" w:styleId="5897BDE45AD342FEB2F908C9595AF40D">
    <w:name w:val="5897BDE45AD342FEB2F908C9595AF40D"/>
  </w:style>
  <w:style w:type="paragraph" w:customStyle="1" w:styleId="F4BE57D5F02A4C0BB075FB5350EEE1DA">
    <w:name w:val="F4BE57D5F02A4C0BB075FB5350EEE1DA"/>
  </w:style>
  <w:style w:type="paragraph" w:customStyle="1" w:styleId="DF5B2E2692124954B49549FD1BFF9ECD">
    <w:name w:val="DF5B2E2692124954B49549FD1BFF9ECD"/>
  </w:style>
  <w:style w:type="paragraph" w:customStyle="1" w:styleId="80490DB55DA94033826024C97E751382">
    <w:name w:val="80490DB55DA94033826024C97E751382"/>
  </w:style>
  <w:style w:type="paragraph" w:customStyle="1" w:styleId="770DEF89A941414B8C7CAFA0A6467A5E">
    <w:name w:val="770DEF89A941414B8C7CAFA0A6467A5E"/>
  </w:style>
  <w:style w:type="paragraph" w:customStyle="1" w:styleId="19AE117718514C4498CC434BE6AF7410">
    <w:name w:val="19AE117718514C4498CC434BE6AF7410"/>
  </w:style>
  <w:style w:type="paragraph" w:customStyle="1" w:styleId="83187A4CB5D146F492D3366F6009274E">
    <w:name w:val="83187A4CB5D146F492D3366F6009274E"/>
  </w:style>
  <w:style w:type="paragraph" w:customStyle="1" w:styleId="CB2CE361579A4DD98379EF2E7410E954">
    <w:name w:val="CB2CE361579A4DD98379EF2E7410E954"/>
  </w:style>
  <w:style w:type="paragraph" w:customStyle="1" w:styleId="268CB8A1B6A646999E8AAD6F397DC520">
    <w:name w:val="268CB8A1B6A646999E8AAD6F397DC520"/>
  </w:style>
  <w:style w:type="paragraph" w:customStyle="1" w:styleId="71B498F8FA8C41D3BDCE6743E9BB3ED0">
    <w:name w:val="71B498F8FA8C41D3BDCE6743E9BB3ED0"/>
  </w:style>
  <w:style w:type="paragraph" w:customStyle="1" w:styleId="BBD8D1AABE864A2AACD12AA87721A5CA">
    <w:name w:val="BBD8D1AABE864A2AACD12AA87721A5CA"/>
  </w:style>
  <w:style w:type="paragraph" w:customStyle="1" w:styleId="A930F6228CE345618E1C829329023848">
    <w:name w:val="A930F6228CE345618E1C829329023848"/>
  </w:style>
  <w:style w:type="paragraph" w:customStyle="1" w:styleId="AB74B62243474631A26A7174F1661EA5">
    <w:name w:val="AB74B62243474631A26A7174F1661EA5"/>
  </w:style>
  <w:style w:type="paragraph" w:customStyle="1" w:styleId="2D74E7BB67E94B37ACB892E207C2B139">
    <w:name w:val="2D74E7BB67E94B37ACB892E207C2B139"/>
  </w:style>
  <w:style w:type="paragraph" w:customStyle="1" w:styleId="4EFEEECC68CF4F7881D0D9B959E15E17">
    <w:name w:val="4EFEEECC68CF4F7881D0D9B959E15E17"/>
  </w:style>
  <w:style w:type="paragraph" w:customStyle="1" w:styleId="D302CEE216AA4FCBAC2AFAB2DCB1FC2D">
    <w:name w:val="D302CEE216AA4FCBAC2AFAB2DCB1FC2D"/>
  </w:style>
  <w:style w:type="paragraph" w:customStyle="1" w:styleId="7E0C3EF641454087A7DF7CCC56F469E0">
    <w:name w:val="7E0C3EF641454087A7DF7CCC56F469E0"/>
  </w:style>
  <w:style w:type="paragraph" w:customStyle="1" w:styleId="385045230FEF4E6284E86C06A6002D48">
    <w:name w:val="385045230FEF4E6284E86C06A6002D48"/>
  </w:style>
  <w:style w:type="paragraph" w:customStyle="1" w:styleId="194ADA1517554190A1A567CD2E698DD8">
    <w:name w:val="194ADA1517554190A1A567CD2E698DD8"/>
  </w:style>
  <w:style w:type="paragraph" w:customStyle="1" w:styleId="D3C6F78605DC452AAFC7602901FEA0CE">
    <w:name w:val="D3C6F78605DC452AAFC7602901FEA0CE"/>
  </w:style>
  <w:style w:type="paragraph" w:customStyle="1" w:styleId="E9000D5C97FA4C09884CD4C92D61F8AB">
    <w:name w:val="E9000D5C97FA4C09884CD4C92D61F8AB"/>
  </w:style>
  <w:style w:type="paragraph" w:customStyle="1" w:styleId="96740BC47D1E450A81EA9E0D9978769A">
    <w:name w:val="96740BC47D1E450A81EA9E0D9978769A"/>
  </w:style>
  <w:style w:type="paragraph" w:customStyle="1" w:styleId="06B959A6443E4D6699222A68E67B8F3A">
    <w:name w:val="06B959A6443E4D6699222A68E67B8F3A"/>
  </w:style>
  <w:style w:type="paragraph" w:customStyle="1" w:styleId="D1C75B1CE0D34CDAA80AB2D7E3DD6BCC">
    <w:name w:val="D1C75B1CE0D34CDAA80AB2D7E3DD6BCC"/>
  </w:style>
  <w:style w:type="paragraph" w:customStyle="1" w:styleId="222A72A96DDD4AFAB83E6DFE2D8E21A5">
    <w:name w:val="222A72A96DDD4AFAB83E6DFE2D8E21A5"/>
  </w:style>
  <w:style w:type="paragraph" w:customStyle="1" w:styleId="6C770ECB8F10467B8C08F6781220CE72">
    <w:name w:val="6C770ECB8F10467B8C08F6781220CE72"/>
  </w:style>
  <w:style w:type="paragraph" w:customStyle="1" w:styleId="7FC3CA92D2D545CF95EA8965674E5D89">
    <w:name w:val="7FC3CA92D2D545CF95EA8965674E5D89"/>
  </w:style>
  <w:style w:type="paragraph" w:customStyle="1" w:styleId="429EB24D722F4FAE804A534DEFB41777">
    <w:name w:val="429EB24D722F4FAE804A534DEFB41777"/>
  </w:style>
  <w:style w:type="paragraph" w:customStyle="1" w:styleId="7ACABD9372BB426C8AC41BAFBD9310D2">
    <w:name w:val="7ACABD9372BB426C8AC41BAFBD9310D2"/>
  </w:style>
  <w:style w:type="paragraph" w:customStyle="1" w:styleId="57AECD6B089948CF9195256F72BEB5D9">
    <w:name w:val="57AECD6B089948CF9195256F72BEB5D9"/>
  </w:style>
  <w:style w:type="paragraph" w:customStyle="1" w:styleId="AC73FCF48DA34FBA9D70A6070D4B644C">
    <w:name w:val="AC73FCF48DA34FBA9D70A6070D4B644C"/>
  </w:style>
  <w:style w:type="paragraph" w:customStyle="1" w:styleId="4D468782905D478CBCDF27F4DDD056FA">
    <w:name w:val="4D468782905D478CBCDF27F4DDD056FA"/>
  </w:style>
  <w:style w:type="paragraph" w:customStyle="1" w:styleId="94642AF42DE04477892B2F3D58BF7D39">
    <w:name w:val="94642AF42DE04477892B2F3D58BF7D39"/>
  </w:style>
  <w:style w:type="paragraph" w:customStyle="1" w:styleId="845E4AA92F5C45CFA9D1F8B921D36DC9">
    <w:name w:val="845E4AA92F5C45CFA9D1F8B921D36DC9"/>
  </w:style>
  <w:style w:type="paragraph" w:customStyle="1" w:styleId="80699F4D3BE34441BB68694366EFE055">
    <w:name w:val="80699F4D3BE34441BB68694366EFE055"/>
  </w:style>
  <w:style w:type="paragraph" w:customStyle="1" w:styleId="2063272E6C5E423EA6539088EA85BEF5">
    <w:name w:val="2063272E6C5E423EA6539088EA85BEF5"/>
  </w:style>
  <w:style w:type="paragraph" w:customStyle="1" w:styleId="3680A07D64A4494F8AB7B2A279C9F4ED">
    <w:name w:val="3680A07D64A4494F8AB7B2A279C9F4ED"/>
  </w:style>
  <w:style w:type="paragraph" w:customStyle="1" w:styleId="19B942E26E7C4766B79D989B36687661">
    <w:name w:val="19B942E26E7C4766B79D989B36687661"/>
  </w:style>
  <w:style w:type="paragraph" w:customStyle="1" w:styleId="B3A361ADC4754710A53C0660D66C7B5B">
    <w:name w:val="B3A361ADC4754710A53C0660D66C7B5B"/>
  </w:style>
  <w:style w:type="paragraph" w:customStyle="1" w:styleId="A69298D8543A41FC92993C88DC2095AF">
    <w:name w:val="A69298D8543A41FC92993C88DC2095AF"/>
  </w:style>
  <w:style w:type="paragraph" w:customStyle="1" w:styleId="282277B19DC0432FA4042257F979A8B4">
    <w:name w:val="282277B19DC0432FA4042257F979A8B4"/>
  </w:style>
  <w:style w:type="paragraph" w:customStyle="1" w:styleId="03F445341C074212B6D2CB403170FD7A">
    <w:name w:val="03F445341C074212B6D2CB403170FD7A"/>
  </w:style>
  <w:style w:type="paragraph" w:customStyle="1" w:styleId="EE5CB6B730F24656887BC39AE4DD4324">
    <w:name w:val="EE5CB6B730F24656887BC39AE4DD4324"/>
  </w:style>
  <w:style w:type="paragraph" w:customStyle="1" w:styleId="9F3C05004E4749CC859AAFDC0F4D51D2">
    <w:name w:val="9F3C05004E4749CC859AAFDC0F4D51D2"/>
  </w:style>
  <w:style w:type="paragraph" w:customStyle="1" w:styleId="4632372477154C1BA9423F8254CFC1F6">
    <w:name w:val="4632372477154C1BA9423F8254CFC1F6"/>
  </w:style>
  <w:style w:type="paragraph" w:customStyle="1" w:styleId="0C87D7E30892483C81216FCA7337FB7A">
    <w:name w:val="0C87D7E30892483C81216FCA7337FB7A"/>
  </w:style>
  <w:style w:type="paragraph" w:customStyle="1" w:styleId="366512FEF6D244EFB4B75AC358509B33">
    <w:name w:val="366512FEF6D244EFB4B75AC358509B33"/>
  </w:style>
  <w:style w:type="paragraph" w:customStyle="1" w:styleId="98F66A0D38474C718186815F95353EC1">
    <w:name w:val="98F66A0D38474C718186815F95353EC1"/>
  </w:style>
  <w:style w:type="paragraph" w:customStyle="1" w:styleId="0D7E3C21912E4F5CA015AC74187095CB">
    <w:name w:val="0D7E3C21912E4F5CA015AC74187095CB"/>
  </w:style>
  <w:style w:type="paragraph" w:customStyle="1" w:styleId="678093BB2EA24275AB26D98CDF21146A">
    <w:name w:val="678093BB2EA24275AB26D98CDF21146A"/>
  </w:style>
  <w:style w:type="paragraph" w:customStyle="1" w:styleId="1C72111A46CA48568F36AB1F69B9ED6B">
    <w:name w:val="1C72111A46CA48568F36AB1F69B9ED6B"/>
  </w:style>
  <w:style w:type="paragraph" w:customStyle="1" w:styleId="C27337F4B9304DED8DEC5F57E3B127F3">
    <w:name w:val="C27337F4B9304DED8DEC5F57E3B127F3"/>
  </w:style>
  <w:style w:type="paragraph" w:customStyle="1" w:styleId="1115A43AE85E4BDE88EF8CEF41903286">
    <w:name w:val="1115A43AE85E4BDE88EF8CEF41903286"/>
  </w:style>
  <w:style w:type="paragraph" w:customStyle="1" w:styleId="0CB85E963A4D41F589329E9246C16A07">
    <w:name w:val="0CB85E963A4D41F589329E9246C16A07"/>
  </w:style>
  <w:style w:type="paragraph" w:customStyle="1" w:styleId="48E8F6A9F5914DBD9B1505E3EC70A307">
    <w:name w:val="48E8F6A9F5914DBD9B1505E3EC70A307"/>
  </w:style>
  <w:style w:type="paragraph" w:customStyle="1" w:styleId="CF1F4A681CC04667A90F79868258418F">
    <w:name w:val="CF1F4A681CC04667A90F79868258418F"/>
  </w:style>
  <w:style w:type="paragraph" w:customStyle="1" w:styleId="3B2EA4937A314A82AB8A40C35D821ABA">
    <w:name w:val="3B2EA4937A314A82AB8A40C35D821ABA"/>
  </w:style>
  <w:style w:type="paragraph" w:customStyle="1" w:styleId="104C41F8CD2849E6978D01A42B7A3239">
    <w:name w:val="104C41F8CD2849E6978D01A42B7A3239"/>
  </w:style>
  <w:style w:type="paragraph" w:customStyle="1" w:styleId="6D4AA8B2E19445009FF48D8EF55BFAFF">
    <w:name w:val="6D4AA8B2E19445009FF48D8EF55BFAFF"/>
  </w:style>
  <w:style w:type="paragraph" w:customStyle="1" w:styleId="599C49A83BA24367A0456355C4B5A440">
    <w:name w:val="599C49A83BA24367A0456355C4B5A440"/>
  </w:style>
  <w:style w:type="paragraph" w:customStyle="1" w:styleId="FA51602A8FFE448B8C5559B7F5B17FEF">
    <w:name w:val="FA51602A8FFE448B8C5559B7F5B17FEF"/>
  </w:style>
  <w:style w:type="paragraph" w:customStyle="1" w:styleId="813AE9A4147843BA9C60026AD6D8727A">
    <w:name w:val="813AE9A4147843BA9C60026AD6D8727A"/>
  </w:style>
  <w:style w:type="paragraph" w:customStyle="1" w:styleId="665F9578B5724B7B877CF5D062E69B88">
    <w:name w:val="665F9578B5724B7B877CF5D062E69B88"/>
  </w:style>
  <w:style w:type="paragraph" w:customStyle="1" w:styleId="82A5BB980B2C4C3D96A9B6A017761FDF">
    <w:name w:val="82A5BB980B2C4C3D96A9B6A017761FDF"/>
  </w:style>
  <w:style w:type="paragraph" w:customStyle="1" w:styleId="6973A83097A64E179009A6594F449D22">
    <w:name w:val="6973A83097A64E179009A6594F449D22"/>
  </w:style>
  <w:style w:type="paragraph" w:customStyle="1" w:styleId="E8B92CB4F116446CA047EE8B921DF8E3">
    <w:name w:val="E8B92CB4F116446CA047EE8B921DF8E3"/>
  </w:style>
  <w:style w:type="paragraph" w:customStyle="1" w:styleId="B0B5912669AC4CE29247EF4CD02B2755">
    <w:name w:val="B0B5912669AC4CE29247EF4CD02B2755"/>
  </w:style>
  <w:style w:type="paragraph" w:customStyle="1" w:styleId="BA14549595314E4584290C998C82A5AC">
    <w:name w:val="BA14549595314E4584290C998C82A5AC"/>
  </w:style>
  <w:style w:type="paragraph" w:customStyle="1" w:styleId="9754847150694BF788EBDDBDA1F80F29">
    <w:name w:val="9754847150694BF788EBDDBDA1F80F29"/>
  </w:style>
  <w:style w:type="paragraph" w:customStyle="1" w:styleId="B8D562D44A48465F862B4BDE38C4BFE9">
    <w:name w:val="B8D562D44A48465F862B4BDE38C4BFE9"/>
  </w:style>
  <w:style w:type="paragraph" w:customStyle="1" w:styleId="FE1896FA3BDF4F12B44660A55C71CD82">
    <w:name w:val="FE1896FA3BDF4F12B44660A55C71CD82"/>
  </w:style>
  <w:style w:type="paragraph" w:customStyle="1" w:styleId="6AD9B2AE95534528ABA8D3D56F4A2A0D">
    <w:name w:val="6AD9B2AE95534528ABA8D3D56F4A2A0D"/>
  </w:style>
  <w:style w:type="paragraph" w:customStyle="1" w:styleId="EC8F93EE622847E993013307EE203B39">
    <w:name w:val="EC8F93EE622847E993013307EE203B39"/>
  </w:style>
  <w:style w:type="paragraph" w:customStyle="1" w:styleId="0F993ABE64A547ED8A1B2C6A11C1D9E5">
    <w:name w:val="0F993ABE64A547ED8A1B2C6A11C1D9E5"/>
  </w:style>
  <w:style w:type="paragraph" w:customStyle="1" w:styleId="BE20544AB57C44018A7549328EB32811">
    <w:name w:val="BE20544AB57C44018A7549328EB32811"/>
  </w:style>
  <w:style w:type="paragraph" w:customStyle="1" w:styleId="3629862F96C5470F8996DEFA062462FA">
    <w:name w:val="3629862F96C5470F8996DEFA062462FA"/>
  </w:style>
  <w:style w:type="paragraph" w:customStyle="1" w:styleId="84B73C4FA0184A5DA11DFBD0E3823AAE">
    <w:name w:val="84B73C4FA0184A5DA11DFBD0E3823AAE"/>
  </w:style>
  <w:style w:type="paragraph" w:customStyle="1" w:styleId="5447ABB8D55A4934A41E0D570D4FF857">
    <w:name w:val="5447ABB8D55A4934A41E0D570D4FF857"/>
  </w:style>
  <w:style w:type="paragraph" w:customStyle="1" w:styleId="3DAD9BDA81064267B8D3BFA59441A29F">
    <w:name w:val="3DAD9BDA81064267B8D3BFA59441A29F"/>
  </w:style>
  <w:style w:type="paragraph" w:customStyle="1" w:styleId="D9903D98C898436B9DEB4CFE29536019">
    <w:name w:val="D9903D98C898436B9DEB4CFE29536019"/>
  </w:style>
  <w:style w:type="paragraph" w:customStyle="1" w:styleId="5DC664A40D114DBD8402FFF4A47C150F">
    <w:name w:val="5DC664A40D114DBD8402FFF4A47C150F"/>
  </w:style>
  <w:style w:type="paragraph" w:customStyle="1" w:styleId="C53EF6A2D3DB4742BA51889421293726">
    <w:name w:val="C53EF6A2D3DB4742BA51889421293726"/>
  </w:style>
  <w:style w:type="paragraph" w:customStyle="1" w:styleId="E2C336FC9C294BF2BF0EA311B2D87EE2">
    <w:name w:val="E2C336FC9C294BF2BF0EA311B2D87EE2"/>
  </w:style>
  <w:style w:type="paragraph" w:customStyle="1" w:styleId="FA3B8205DD06464FB8605D75B7F7317A">
    <w:name w:val="FA3B8205DD06464FB8605D75B7F7317A"/>
  </w:style>
  <w:style w:type="paragraph" w:customStyle="1" w:styleId="03F9CC14D6E84F6D9DD47B7FE0C27A5E">
    <w:name w:val="03F9CC14D6E84F6D9DD47B7FE0C27A5E"/>
  </w:style>
  <w:style w:type="paragraph" w:customStyle="1" w:styleId="7F5BF5C191AD4E179759DA8772118E67">
    <w:name w:val="7F5BF5C191AD4E179759DA8772118E67"/>
  </w:style>
  <w:style w:type="paragraph" w:customStyle="1" w:styleId="9B2E9EA7473A4459AF9E3CFBF94FE3E0">
    <w:name w:val="9B2E9EA7473A4459AF9E3CFBF94FE3E0"/>
  </w:style>
  <w:style w:type="paragraph" w:customStyle="1" w:styleId="8EE57C8454324491A41B82638111C67B">
    <w:name w:val="8EE57C8454324491A41B82638111C67B"/>
  </w:style>
  <w:style w:type="paragraph" w:customStyle="1" w:styleId="AB8C3540FBF74648B6F0036EAE1F7DBB">
    <w:name w:val="AB8C3540FBF74648B6F0036EAE1F7DBB"/>
  </w:style>
  <w:style w:type="paragraph" w:customStyle="1" w:styleId="C72754D74F854DA2B8AEE39BCFB43D6F">
    <w:name w:val="C72754D74F854DA2B8AEE39BCFB43D6F"/>
  </w:style>
  <w:style w:type="paragraph" w:customStyle="1" w:styleId="DDC3D871D3DD4E04B2EA3790869D45DC">
    <w:name w:val="DDC3D871D3DD4E04B2EA3790869D45DC"/>
  </w:style>
  <w:style w:type="paragraph" w:customStyle="1" w:styleId="70070E9B39F5489BB1F0BAE31D75B972">
    <w:name w:val="70070E9B39F5489BB1F0BAE31D75B972"/>
  </w:style>
  <w:style w:type="paragraph" w:customStyle="1" w:styleId="0F23560E273547FD9D90C0B47C8F13C1">
    <w:name w:val="0F23560E273547FD9D90C0B47C8F13C1"/>
  </w:style>
  <w:style w:type="paragraph" w:customStyle="1" w:styleId="CD1C1E7427DC42AB8C89B11E72547930">
    <w:name w:val="CD1C1E7427DC42AB8C89B11E72547930"/>
  </w:style>
  <w:style w:type="paragraph" w:customStyle="1" w:styleId="7037681717124CC195F4DA4139C07091">
    <w:name w:val="7037681717124CC195F4DA4139C07091"/>
  </w:style>
  <w:style w:type="paragraph" w:customStyle="1" w:styleId="CE4088003B97450BA410A104D1074240">
    <w:name w:val="CE4088003B97450BA410A104D1074240"/>
  </w:style>
  <w:style w:type="paragraph" w:customStyle="1" w:styleId="4B028015183B49D08047DCD9438FDF77">
    <w:name w:val="4B028015183B49D08047DCD9438FDF77"/>
  </w:style>
  <w:style w:type="paragraph" w:customStyle="1" w:styleId="FCDAEA4FA0AD4E3890C6B4D92176A08F">
    <w:name w:val="FCDAEA4FA0AD4E3890C6B4D92176A08F"/>
  </w:style>
  <w:style w:type="paragraph" w:customStyle="1" w:styleId="196A74AA72B445BAB6C486FE1E82F57F">
    <w:name w:val="196A74AA72B445BAB6C486FE1E82F57F"/>
  </w:style>
  <w:style w:type="paragraph" w:customStyle="1" w:styleId="D33120B1BD374C62ADAC4E693A089F89">
    <w:name w:val="D33120B1BD374C62ADAC4E693A089F89"/>
  </w:style>
  <w:style w:type="paragraph" w:customStyle="1" w:styleId="8904BC388DE345EBB70B1E65E3EE4D1C">
    <w:name w:val="8904BC388DE345EBB70B1E65E3EE4D1C"/>
  </w:style>
  <w:style w:type="paragraph" w:customStyle="1" w:styleId="FB79A6D8007F4EB9A3B491BD6AC508F6">
    <w:name w:val="FB79A6D8007F4EB9A3B491BD6AC508F6"/>
  </w:style>
  <w:style w:type="paragraph" w:customStyle="1" w:styleId="0FB1C7E2B52D4E90B7C09BBC9D362F0A">
    <w:name w:val="0FB1C7E2B52D4E90B7C09BBC9D362F0A"/>
  </w:style>
  <w:style w:type="paragraph" w:customStyle="1" w:styleId="3916EFBD291D480DB409AF8952A32B83">
    <w:name w:val="3916EFBD291D480DB409AF8952A32B83"/>
  </w:style>
  <w:style w:type="paragraph" w:customStyle="1" w:styleId="2B6DD7125ECE40A4B13BA9EEC7C81087">
    <w:name w:val="2B6DD7125ECE40A4B13BA9EEC7C81087"/>
  </w:style>
  <w:style w:type="paragraph" w:customStyle="1" w:styleId="2566066A389047E5BF263FC47A9AD186">
    <w:name w:val="2566066A389047E5BF263FC47A9AD186"/>
  </w:style>
  <w:style w:type="paragraph" w:customStyle="1" w:styleId="92E6E473523B4A5F83DE90E7E42DF2A2">
    <w:name w:val="92E6E473523B4A5F83DE90E7E42DF2A2"/>
  </w:style>
  <w:style w:type="paragraph" w:customStyle="1" w:styleId="4CE4A3F70B9E4C2CA395AD13C417137A">
    <w:name w:val="4CE4A3F70B9E4C2CA395AD13C417137A"/>
  </w:style>
  <w:style w:type="paragraph" w:customStyle="1" w:styleId="0E232545E57E48428C7D51A1647CCC30">
    <w:name w:val="0E232545E57E48428C7D51A1647CCC30"/>
  </w:style>
  <w:style w:type="paragraph" w:customStyle="1" w:styleId="0714AABBC81E4B8C93391803E506654E">
    <w:name w:val="0714AABBC81E4B8C93391803E506654E"/>
  </w:style>
  <w:style w:type="paragraph" w:customStyle="1" w:styleId="490F05E94A1C4816B635937EA0973832">
    <w:name w:val="490F05E94A1C4816B635937EA0973832"/>
  </w:style>
  <w:style w:type="paragraph" w:customStyle="1" w:styleId="A3A9F26B9B594AD0A21EFECA51A79AE5">
    <w:name w:val="A3A9F26B9B594AD0A21EFECA51A79AE5"/>
  </w:style>
  <w:style w:type="paragraph" w:customStyle="1" w:styleId="75121D468A6D4A59B949C9ACF5C92B51">
    <w:name w:val="75121D468A6D4A59B949C9ACF5C92B51"/>
  </w:style>
  <w:style w:type="paragraph" w:customStyle="1" w:styleId="5356DDA6A8754657A6F7970C01431C16">
    <w:name w:val="5356DDA6A8754657A6F7970C01431C16"/>
  </w:style>
  <w:style w:type="paragraph" w:customStyle="1" w:styleId="264C970E645447E69B6D0577ACE08B4F">
    <w:name w:val="264C970E645447E69B6D0577ACE08B4F"/>
  </w:style>
  <w:style w:type="paragraph" w:customStyle="1" w:styleId="022F8A04DA2E4CA59D3E5A730B475F7E">
    <w:name w:val="022F8A04DA2E4CA59D3E5A730B475F7E"/>
  </w:style>
  <w:style w:type="paragraph" w:customStyle="1" w:styleId="F94178F2F3104099A8F5FAEB45082EDF">
    <w:name w:val="F94178F2F3104099A8F5FAEB45082EDF"/>
  </w:style>
  <w:style w:type="paragraph" w:customStyle="1" w:styleId="86C3576998144D5987BD94F264A54527">
    <w:name w:val="86C3576998144D5987BD94F264A54527"/>
  </w:style>
  <w:style w:type="paragraph" w:customStyle="1" w:styleId="2B492ACB2E204838A9F3E599D1D23338">
    <w:name w:val="2B492ACB2E204838A9F3E599D1D23338"/>
  </w:style>
  <w:style w:type="paragraph" w:customStyle="1" w:styleId="6A05366F960C4355BAB4E43677268DC5">
    <w:name w:val="6A05366F960C4355BAB4E43677268DC5"/>
  </w:style>
  <w:style w:type="paragraph" w:customStyle="1" w:styleId="F28B8C536FCA42E884E1AA12EAD199AC">
    <w:name w:val="F28B8C536FCA42E884E1AA12EAD199AC"/>
  </w:style>
  <w:style w:type="paragraph" w:customStyle="1" w:styleId="8D1F0AC3D72249D3899DD4A45E029982">
    <w:name w:val="8D1F0AC3D72249D3899DD4A45E029982"/>
  </w:style>
  <w:style w:type="paragraph" w:customStyle="1" w:styleId="D24A50800801403A9204DC85CE0E1950">
    <w:name w:val="D24A50800801403A9204DC85CE0E1950"/>
  </w:style>
  <w:style w:type="paragraph" w:customStyle="1" w:styleId="E5B69BA54A1845E6982121755AC441A9">
    <w:name w:val="E5B69BA54A1845E6982121755AC441A9"/>
  </w:style>
  <w:style w:type="paragraph" w:customStyle="1" w:styleId="E15AB4F57B79458B9C68BE56F87E78F9">
    <w:name w:val="E15AB4F57B79458B9C68BE56F87E78F9"/>
  </w:style>
  <w:style w:type="paragraph" w:customStyle="1" w:styleId="5A8EA5DD376C4D019E6B100FED63DC9D">
    <w:name w:val="5A8EA5DD376C4D019E6B100FED63DC9D"/>
  </w:style>
  <w:style w:type="paragraph" w:customStyle="1" w:styleId="19A610B10BB842D4A685E6F3AA5ECA27">
    <w:name w:val="19A610B10BB842D4A685E6F3AA5ECA27"/>
  </w:style>
  <w:style w:type="paragraph" w:customStyle="1" w:styleId="5C32F78AD25A4B9DBDF510B557B76EE2">
    <w:name w:val="5C32F78AD25A4B9DBDF510B557B76EE2"/>
  </w:style>
  <w:style w:type="paragraph" w:customStyle="1" w:styleId="A3603BF3A557461A8A659B49F21DE8BB">
    <w:name w:val="A3603BF3A557461A8A659B49F21DE8BB"/>
  </w:style>
  <w:style w:type="paragraph" w:customStyle="1" w:styleId="A996C7A6F7314543B31801FCD237C0E5">
    <w:name w:val="A996C7A6F7314543B31801FCD237C0E5"/>
  </w:style>
  <w:style w:type="paragraph" w:customStyle="1" w:styleId="E2AE869A37234EEAB3ED1AE967DD665B">
    <w:name w:val="E2AE869A37234EEAB3ED1AE967DD665B"/>
  </w:style>
  <w:style w:type="paragraph" w:customStyle="1" w:styleId="062107B574CD4462B719E8813504EB95">
    <w:name w:val="062107B574CD4462B719E8813504EB95"/>
  </w:style>
  <w:style w:type="paragraph" w:customStyle="1" w:styleId="F5D32CFC30C94B78AED3BE914D88841C">
    <w:name w:val="F5D32CFC30C94B78AED3BE914D88841C"/>
  </w:style>
  <w:style w:type="paragraph" w:customStyle="1" w:styleId="D0604BA5FB2242209BC7D240700153EC">
    <w:name w:val="D0604BA5FB2242209BC7D240700153EC"/>
  </w:style>
  <w:style w:type="paragraph" w:customStyle="1" w:styleId="F316261AFCAE48B08685350FE5E28C8E">
    <w:name w:val="F316261AFCAE48B08685350FE5E28C8E"/>
  </w:style>
  <w:style w:type="paragraph" w:customStyle="1" w:styleId="4AC1DFADFBBB4BA087EE1DF8295E41E4">
    <w:name w:val="4AC1DFADFBBB4BA087EE1DF8295E41E4"/>
  </w:style>
  <w:style w:type="paragraph" w:customStyle="1" w:styleId="B148AE4FF7B44AFA9028ED9E60637CD2">
    <w:name w:val="B148AE4FF7B44AFA9028ED9E60637CD2"/>
  </w:style>
  <w:style w:type="paragraph" w:customStyle="1" w:styleId="C0A33D2E194741F5A3F3654AABA25FF9">
    <w:name w:val="C0A33D2E194741F5A3F3654AABA25FF9"/>
  </w:style>
  <w:style w:type="paragraph" w:customStyle="1" w:styleId="47043D918FF14FD29A2048970FB5EA95">
    <w:name w:val="47043D918FF14FD29A2048970FB5EA95"/>
  </w:style>
  <w:style w:type="paragraph" w:customStyle="1" w:styleId="DDA4FDED52AD42B792A09CD80E85EAC2">
    <w:name w:val="DDA4FDED52AD42B792A09CD80E85EAC2"/>
  </w:style>
  <w:style w:type="paragraph" w:customStyle="1" w:styleId="0BE84C2F41164019BF3EDF756EBE6E84">
    <w:name w:val="0BE84C2F41164019BF3EDF756EBE6E84"/>
  </w:style>
  <w:style w:type="paragraph" w:customStyle="1" w:styleId="415ABFE08BFD40DBBF00496E7CB0EF95">
    <w:name w:val="415ABFE08BFD40DBBF00496E7CB0EF95"/>
  </w:style>
  <w:style w:type="paragraph" w:customStyle="1" w:styleId="61826839A04343B5A3816C9F91581CD3">
    <w:name w:val="61826839A04343B5A3816C9F91581CD3"/>
  </w:style>
  <w:style w:type="paragraph" w:customStyle="1" w:styleId="D63C54D6F52C41F3AD86CDC873B1D4E5">
    <w:name w:val="D63C54D6F52C41F3AD86CDC873B1D4E5"/>
  </w:style>
  <w:style w:type="paragraph" w:customStyle="1" w:styleId="302F0BF5F72B4D82B8EACC5109D5B73F">
    <w:name w:val="302F0BF5F72B4D82B8EACC5109D5B73F"/>
  </w:style>
  <w:style w:type="paragraph" w:customStyle="1" w:styleId="8D1D1852AD624925B4C19A05C41F5481">
    <w:name w:val="8D1D1852AD624925B4C19A05C41F5481"/>
  </w:style>
  <w:style w:type="paragraph" w:customStyle="1" w:styleId="8994E75A8BFD4BD08D12129351C9BEA0">
    <w:name w:val="8994E75A8BFD4BD08D12129351C9BEA0"/>
  </w:style>
  <w:style w:type="paragraph" w:customStyle="1" w:styleId="70EF3B1CD9CF424296298F4F431E90B9">
    <w:name w:val="70EF3B1CD9CF424296298F4F431E90B9"/>
  </w:style>
  <w:style w:type="paragraph" w:customStyle="1" w:styleId="C53C61B84FEE45188EA2E14265C748F0">
    <w:name w:val="C53C61B84FEE45188EA2E14265C748F0"/>
  </w:style>
  <w:style w:type="paragraph" w:customStyle="1" w:styleId="D3930579A5564AC59F20E6434EAFC517">
    <w:name w:val="D3930579A5564AC59F20E6434EAFC517"/>
  </w:style>
  <w:style w:type="paragraph" w:customStyle="1" w:styleId="240C6FF520B64AA890CC838EF8E9E304">
    <w:name w:val="240C6FF520B64AA890CC838EF8E9E304"/>
  </w:style>
  <w:style w:type="paragraph" w:customStyle="1" w:styleId="99101FC9D3C942FBBAD98AA58765C403">
    <w:name w:val="99101FC9D3C942FBBAD98AA58765C403"/>
  </w:style>
  <w:style w:type="paragraph" w:customStyle="1" w:styleId="D3EA2A2E186B46ED96479EC3DBF46D14">
    <w:name w:val="D3EA2A2E186B46ED96479EC3DBF46D14"/>
  </w:style>
  <w:style w:type="paragraph" w:customStyle="1" w:styleId="170397BC4F124BCC8EC1C0CECCC97DA3">
    <w:name w:val="170397BC4F124BCC8EC1C0CECCC97DA3"/>
  </w:style>
  <w:style w:type="paragraph" w:customStyle="1" w:styleId="6D1884381626483DB1C71E0B4435A1D8">
    <w:name w:val="6D1884381626483DB1C71E0B4435A1D8"/>
  </w:style>
  <w:style w:type="paragraph" w:customStyle="1" w:styleId="F8F0AA456CD84013815D294890588925">
    <w:name w:val="F8F0AA456CD84013815D294890588925"/>
  </w:style>
  <w:style w:type="paragraph" w:customStyle="1" w:styleId="D5828CC4C3B345F59E55B80164F018FA">
    <w:name w:val="D5828CC4C3B345F59E55B80164F018FA"/>
  </w:style>
  <w:style w:type="paragraph" w:customStyle="1" w:styleId="87DC85D97E044319BD569657C3789031">
    <w:name w:val="87DC85D97E044319BD569657C3789031"/>
  </w:style>
  <w:style w:type="paragraph" w:customStyle="1" w:styleId="AA982EF683B94B01B874EAD483515ADD">
    <w:name w:val="AA982EF683B94B01B874EAD483515ADD"/>
  </w:style>
  <w:style w:type="paragraph" w:customStyle="1" w:styleId="770FE1BC5CA04FF9AC989B067B6A6BF2">
    <w:name w:val="770FE1BC5CA04FF9AC989B067B6A6BF2"/>
  </w:style>
  <w:style w:type="paragraph" w:customStyle="1" w:styleId="86A3CB986A5D401E8FD8B86DB0D01C83">
    <w:name w:val="86A3CB986A5D401E8FD8B86DB0D01C83"/>
  </w:style>
  <w:style w:type="paragraph" w:customStyle="1" w:styleId="737B39DB33B642748E692F62A4A6D86E">
    <w:name w:val="737B39DB33B642748E692F62A4A6D86E"/>
  </w:style>
  <w:style w:type="paragraph" w:customStyle="1" w:styleId="BA0CB15DE8EF41E9BC53D980FBE6EA9F">
    <w:name w:val="BA0CB15DE8EF41E9BC53D980FBE6EA9F"/>
  </w:style>
  <w:style w:type="paragraph" w:customStyle="1" w:styleId="AF19EB4229DC4B72B9CD3155F01249F2">
    <w:name w:val="AF19EB4229DC4B72B9CD3155F01249F2"/>
  </w:style>
  <w:style w:type="paragraph" w:customStyle="1" w:styleId="82B0F233046B4B3B9A80FC7C80F979CC">
    <w:name w:val="82B0F233046B4B3B9A80FC7C80F979CC"/>
  </w:style>
  <w:style w:type="paragraph" w:customStyle="1" w:styleId="835F7A34A64E458183F7280150142823">
    <w:name w:val="835F7A34A64E458183F7280150142823"/>
  </w:style>
  <w:style w:type="paragraph" w:customStyle="1" w:styleId="5CC48107A04B4330BD520A9F6F6E702C">
    <w:name w:val="5CC48107A04B4330BD520A9F6F6E702C"/>
  </w:style>
  <w:style w:type="paragraph" w:customStyle="1" w:styleId="B76600BB45E740F2BEF8DF15CF28369E">
    <w:name w:val="B76600BB45E740F2BEF8DF15CF28369E"/>
  </w:style>
  <w:style w:type="paragraph" w:customStyle="1" w:styleId="57F8F07164284ECAA6D1A907B5265284">
    <w:name w:val="57F8F07164284ECAA6D1A907B5265284"/>
  </w:style>
  <w:style w:type="paragraph" w:customStyle="1" w:styleId="2F728ECC7C0A457794497FD8F232C434">
    <w:name w:val="2F728ECC7C0A457794497FD8F232C434"/>
  </w:style>
  <w:style w:type="paragraph" w:customStyle="1" w:styleId="51602926BCA645249FF590F8B9E686C2">
    <w:name w:val="51602926BCA645249FF590F8B9E686C2"/>
  </w:style>
  <w:style w:type="paragraph" w:customStyle="1" w:styleId="69F1018DA7404CAEB57E50030594CBA2">
    <w:name w:val="69F1018DA7404CAEB57E50030594CBA2"/>
  </w:style>
  <w:style w:type="paragraph" w:customStyle="1" w:styleId="9BDD60A556A4429DA64DB26EC2406892">
    <w:name w:val="9BDD60A556A4429DA64DB26EC2406892"/>
  </w:style>
  <w:style w:type="paragraph" w:customStyle="1" w:styleId="74BC7227B90D42CA9E74B922BF55B23A">
    <w:name w:val="74BC7227B90D42CA9E74B922BF55B23A"/>
  </w:style>
  <w:style w:type="paragraph" w:customStyle="1" w:styleId="02988B7AACB94DFFACCA149CB85C3A13">
    <w:name w:val="02988B7AACB94DFFACCA149CB85C3A13"/>
  </w:style>
  <w:style w:type="paragraph" w:customStyle="1" w:styleId="1B168AB819DD43408D3BB56055FBCBDA">
    <w:name w:val="1B168AB819DD43408D3BB56055FBCBDA"/>
  </w:style>
  <w:style w:type="paragraph" w:customStyle="1" w:styleId="DF681BADF6564452AE6FAFB429E20B9C">
    <w:name w:val="DF681BADF6564452AE6FAFB429E20B9C"/>
  </w:style>
  <w:style w:type="paragraph" w:customStyle="1" w:styleId="2F3460BF78FC43DC823529C163472DBD">
    <w:name w:val="2F3460BF78FC43DC823529C163472DBD"/>
  </w:style>
  <w:style w:type="paragraph" w:customStyle="1" w:styleId="220B707ABEFA418E9F5ECFEDB45F0C66">
    <w:name w:val="220B707ABEFA418E9F5ECFEDB45F0C66"/>
  </w:style>
  <w:style w:type="paragraph" w:customStyle="1" w:styleId="162752A599C04FD7ABAEAC1C3D060D31">
    <w:name w:val="162752A599C04FD7ABAEAC1C3D060D31"/>
  </w:style>
  <w:style w:type="paragraph" w:customStyle="1" w:styleId="AB09AFD501BA4E8297F639FE1A3555E5">
    <w:name w:val="AB09AFD501BA4E8297F639FE1A3555E5"/>
  </w:style>
  <w:style w:type="paragraph" w:customStyle="1" w:styleId="51290E45C65C4BEDB6AAF54E222D3718">
    <w:name w:val="51290E45C65C4BEDB6AAF54E222D3718"/>
  </w:style>
  <w:style w:type="paragraph" w:customStyle="1" w:styleId="051A6D91A88945DDA639A8B07979490D">
    <w:name w:val="051A6D91A88945DDA639A8B07979490D"/>
    <w:rsid w:val="00B63688"/>
  </w:style>
  <w:style w:type="paragraph" w:customStyle="1" w:styleId="04302414AC0F4F50813B2D54CBE3FB67">
    <w:name w:val="04302414AC0F4F50813B2D54CBE3FB67"/>
    <w:rsid w:val="00B63688"/>
  </w:style>
  <w:style w:type="paragraph" w:customStyle="1" w:styleId="71102C645D6B4DDEBB1191F111E1C614">
    <w:name w:val="71102C645D6B4DDEBB1191F111E1C614"/>
    <w:rsid w:val="00B63688"/>
  </w:style>
  <w:style w:type="paragraph" w:customStyle="1" w:styleId="5ACBBB240FAA4418BC28BF8A06D71D6F">
    <w:name w:val="5ACBBB240FAA4418BC28BF8A06D71D6F"/>
    <w:rsid w:val="00B63688"/>
  </w:style>
  <w:style w:type="paragraph" w:customStyle="1" w:styleId="D5A26D77E3E84EC18F605FF9C0AD8236">
    <w:name w:val="D5A26D77E3E84EC18F605FF9C0AD8236"/>
    <w:rsid w:val="00B63688"/>
  </w:style>
  <w:style w:type="paragraph" w:customStyle="1" w:styleId="C4A72BF29FF6453DB912C45ED52111EB">
    <w:name w:val="C4A72BF29FF6453DB912C45ED52111EB"/>
    <w:rsid w:val="00B63688"/>
  </w:style>
  <w:style w:type="paragraph" w:customStyle="1" w:styleId="397533E0F18C4582B0EAB7812ACA4FE3">
    <w:name w:val="397533E0F18C4582B0EAB7812ACA4FE3"/>
    <w:rsid w:val="00B63688"/>
  </w:style>
  <w:style w:type="paragraph" w:customStyle="1" w:styleId="E0ACD3FF5A214D95B88594B1D3AB27C5">
    <w:name w:val="E0ACD3FF5A214D95B88594B1D3AB27C5"/>
    <w:rsid w:val="00B63688"/>
  </w:style>
  <w:style w:type="paragraph" w:customStyle="1" w:styleId="71C59F0094EC4690B99E9BD33C10B583">
    <w:name w:val="71C59F0094EC4690B99E9BD33C10B583"/>
    <w:rsid w:val="00B63688"/>
  </w:style>
  <w:style w:type="paragraph" w:customStyle="1" w:styleId="EB99C7EA0EF84E93A15039400C68E839">
    <w:name w:val="EB99C7EA0EF84E93A15039400C68E839"/>
    <w:rsid w:val="00B63688"/>
  </w:style>
  <w:style w:type="paragraph" w:customStyle="1" w:styleId="DEDF843F9C974BF1AF5BE6D481EDDA44">
    <w:name w:val="DEDF843F9C974BF1AF5BE6D481EDDA44"/>
    <w:rsid w:val="00B63688"/>
  </w:style>
  <w:style w:type="paragraph" w:customStyle="1" w:styleId="6289D3D179BD4177BF874EA3A7888025">
    <w:name w:val="6289D3D179BD4177BF874EA3A7888025"/>
    <w:rsid w:val="00B63688"/>
  </w:style>
  <w:style w:type="paragraph" w:customStyle="1" w:styleId="3CECB76504AE4AA190D23A28D90F64FA">
    <w:name w:val="3CECB76504AE4AA190D23A28D90F64FA"/>
    <w:rsid w:val="00B63688"/>
  </w:style>
  <w:style w:type="paragraph" w:customStyle="1" w:styleId="F878C62AC2164830BC19E02597E4363A">
    <w:name w:val="F878C62AC2164830BC19E02597E4363A"/>
    <w:rsid w:val="00B63688"/>
  </w:style>
  <w:style w:type="paragraph" w:customStyle="1" w:styleId="6705F51037394962AA44577A718CE833">
    <w:name w:val="6705F51037394962AA44577A718CE833"/>
    <w:rsid w:val="00B63688"/>
  </w:style>
  <w:style w:type="paragraph" w:customStyle="1" w:styleId="349646AB4C5D4989A8C51F435166717B">
    <w:name w:val="349646AB4C5D4989A8C51F435166717B"/>
    <w:rsid w:val="00B63688"/>
  </w:style>
  <w:style w:type="paragraph" w:customStyle="1" w:styleId="890A6428D5C94546AFD7F7F03D042273">
    <w:name w:val="890A6428D5C94546AFD7F7F03D042273"/>
    <w:rsid w:val="00B63688"/>
  </w:style>
  <w:style w:type="paragraph" w:customStyle="1" w:styleId="602C7669DFF84B13B4BD0AB172D5CCC8">
    <w:name w:val="602C7669DFF84B13B4BD0AB172D5CCC8"/>
    <w:rsid w:val="00B63688"/>
  </w:style>
  <w:style w:type="paragraph" w:customStyle="1" w:styleId="24A25DAD6A904A00942960CA823C93BD">
    <w:name w:val="24A25DAD6A904A00942960CA823C93BD"/>
    <w:rsid w:val="00B63688"/>
  </w:style>
  <w:style w:type="paragraph" w:customStyle="1" w:styleId="282BAC0FE01C4097B720ADAC5B14030E">
    <w:name w:val="282BAC0FE01C4097B720ADAC5B14030E"/>
    <w:rsid w:val="00B63688"/>
  </w:style>
  <w:style w:type="paragraph" w:customStyle="1" w:styleId="C9961CD6CD5048FA8DB7988DC02EAB2B">
    <w:name w:val="C9961CD6CD5048FA8DB7988DC02EAB2B"/>
    <w:rsid w:val="00B63688"/>
  </w:style>
  <w:style w:type="paragraph" w:customStyle="1" w:styleId="AE5A5FAE6445400482BD87FBEE5AD8AE">
    <w:name w:val="AE5A5FAE6445400482BD87FBEE5AD8AE"/>
    <w:rsid w:val="00B63688"/>
  </w:style>
  <w:style w:type="paragraph" w:customStyle="1" w:styleId="0698765CF67F493093FB4F89815A594C">
    <w:name w:val="0698765CF67F493093FB4F89815A594C"/>
    <w:rsid w:val="00B63688"/>
  </w:style>
  <w:style w:type="paragraph" w:customStyle="1" w:styleId="C377E40FFA33440BB1F17E098CA20783">
    <w:name w:val="C377E40FFA33440BB1F17E098CA20783"/>
    <w:rsid w:val="00B63688"/>
  </w:style>
  <w:style w:type="paragraph" w:customStyle="1" w:styleId="49102CF6BECA49DFBF75485312447DB7">
    <w:name w:val="49102CF6BECA49DFBF75485312447DB7"/>
    <w:rsid w:val="00B63688"/>
  </w:style>
  <w:style w:type="paragraph" w:customStyle="1" w:styleId="4659930352064846B90E39CDFBA7CBDF">
    <w:name w:val="4659930352064846B90E39CDFBA7CBDF"/>
    <w:rsid w:val="00B63688"/>
  </w:style>
  <w:style w:type="paragraph" w:customStyle="1" w:styleId="87A5328134824E5FBB213BF9523F61CC">
    <w:name w:val="87A5328134824E5FBB213BF9523F61CC"/>
    <w:rsid w:val="00B63688"/>
  </w:style>
  <w:style w:type="paragraph" w:customStyle="1" w:styleId="BC3B97A1FD7A4E64893B9EADE5C6BEE8">
    <w:name w:val="BC3B97A1FD7A4E64893B9EADE5C6BEE8"/>
    <w:rsid w:val="00B63688"/>
  </w:style>
  <w:style w:type="paragraph" w:customStyle="1" w:styleId="4D39F85100A34FEEA207175FAEE0EC07">
    <w:name w:val="4D39F85100A34FEEA207175FAEE0EC07"/>
    <w:rsid w:val="00B63688"/>
  </w:style>
  <w:style w:type="paragraph" w:customStyle="1" w:styleId="26678FCDDFAC44CAA0FD78636171B045">
    <w:name w:val="26678FCDDFAC44CAA0FD78636171B045"/>
    <w:rsid w:val="00B63688"/>
  </w:style>
  <w:style w:type="paragraph" w:customStyle="1" w:styleId="D5937F9279DE4659A55BC1B90969BE85">
    <w:name w:val="D5937F9279DE4659A55BC1B90969BE85"/>
    <w:rsid w:val="00B63688"/>
  </w:style>
  <w:style w:type="paragraph" w:customStyle="1" w:styleId="22DF5742BB3649799D60B6B63BEE8868">
    <w:name w:val="22DF5742BB3649799D60B6B63BEE8868"/>
    <w:rsid w:val="00B63688"/>
  </w:style>
  <w:style w:type="paragraph" w:customStyle="1" w:styleId="DC5510638A624CFE9904BB696CB24D55">
    <w:name w:val="DC5510638A624CFE9904BB696CB24D55"/>
    <w:rsid w:val="00B63688"/>
  </w:style>
  <w:style w:type="paragraph" w:customStyle="1" w:styleId="030A2A4DFAFA4C52861BE8D114FD09F6">
    <w:name w:val="030A2A4DFAFA4C52861BE8D114FD09F6"/>
    <w:rsid w:val="00B63688"/>
  </w:style>
  <w:style w:type="paragraph" w:customStyle="1" w:styleId="ED5263EE3CC34478A22F6E0C98AB4534">
    <w:name w:val="ED5263EE3CC34478A22F6E0C98AB4534"/>
    <w:rsid w:val="00B63688"/>
  </w:style>
  <w:style w:type="paragraph" w:customStyle="1" w:styleId="F465F42C50A44578A38C854C1CA78905">
    <w:name w:val="F465F42C50A44578A38C854C1CA78905"/>
    <w:rsid w:val="00B63688"/>
  </w:style>
  <w:style w:type="paragraph" w:customStyle="1" w:styleId="975A42AD0B7246449A588261478D4B31">
    <w:name w:val="975A42AD0B7246449A588261478D4B31"/>
    <w:rsid w:val="00B63688"/>
  </w:style>
  <w:style w:type="paragraph" w:customStyle="1" w:styleId="9B139E61EC724F69BC6448C21EB726A7">
    <w:name w:val="9B139E61EC724F69BC6448C21EB726A7"/>
    <w:rsid w:val="00B63688"/>
  </w:style>
  <w:style w:type="paragraph" w:customStyle="1" w:styleId="23017B9DD7C949F0911EEBB4AA6A890D">
    <w:name w:val="23017B9DD7C949F0911EEBB4AA6A890D"/>
    <w:rsid w:val="00B63688"/>
  </w:style>
  <w:style w:type="paragraph" w:customStyle="1" w:styleId="A9E01AA197EF4BA283FAC8AB557517AA">
    <w:name w:val="A9E01AA197EF4BA283FAC8AB557517AA"/>
    <w:rsid w:val="00B63688"/>
  </w:style>
  <w:style w:type="paragraph" w:customStyle="1" w:styleId="970688BFC2EB4C8EBCFAF7213617E3A4">
    <w:name w:val="970688BFC2EB4C8EBCFAF7213617E3A4"/>
    <w:rsid w:val="00B63688"/>
  </w:style>
  <w:style w:type="paragraph" w:customStyle="1" w:styleId="305FC67390BF4B939BD4E701BAD94192">
    <w:name w:val="305FC67390BF4B939BD4E701BAD94192"/>
    <w:rsid w:val="00B63688"/>
  </w:style>
  <w:style w:type="paragraph" w:customStyle="1" w:styleId="743D78B1BBD049D4B83EE4600895DF41">
    <w:name w:val="743D78B1BBD049D4B83EE4600895DF41"/>
    <w:rsid w:val="00B63688"/>
  </w:style>
  <w:style w:type="paragraph" w:customStyle="1" w:styleId="8A682C02B6094DE6AE2003502CD4AD41">
    <w:name w:val="8A682C02B6094DE6AE2003502CD4AD41"/>
    <w:rsid w:val="00B63688"/>
  </w:style>
  <w:style w:type="paragraph" w:customStyle="1" w:styleId="4B7E1D7F360749DBBCBA1B84233C088B">
    <w:name w:val="4B7E1D7F360749DBBCBA1B84233C088B"/>
    <w:rsid w:val="00B63688"/>
  </w:style>
  <w:style w:type="paragraph" w:customStyle="1" w:styleId="6D17CEDDADF743809AFD43DEEB58C23C">
    <w:name w:val="6D17CEDDADF743809AFD43DEEB58C23C"/>
    <w:rsid w:val="00B63688"/>
  </w:style>
  <w:style w:type="paragraph" w:customStyle="1" w:styleId="70A8E63AB8444EF8966AA4FC2FA1DEFF">
    <w:name w:val="70A8E63AB8444EF8966AA4FC2FA1DEFF"/>
    <w:rsid w:val="00B63688"/>
  </w:style>
  <w:style w:type="paragraph" w:customStyle="1" w:styleId="E9F32FA402344A55809838CACF725C55">
    <w:name w:val="E9F32FA402344A55809838CACF725C55"/>
    <w:rsid w:val="00B63688"/>
  </w:style>
  <w:style w:type="paragraph" w:customStyle="1" w:styleId="004C6949C5EC4B31A80AF1A223EDABAB">
    <w:name w:val="004C6949C5EC4B31A80AF1A223EDABAB"/>
    <w:rsid w:val="00B63688"/>
  </w:style>
  <w:style w:type="paragraph" w:customStyle="1" w:styleId="24A0F187A4EA419D86CAC20AC1990C60">
    <w:name w:val="24A0F187A4EA419D86CAC20AC1990C60"/>
    <w:rsid w:val="00B63688"/>
  </w:style>
  <w:style w:type="paragraph" w:customStyle="1" w:styleId="3A9A37174BAE4590B6178E77E4E3E442">
    <w:name w:val="3A9A37174BAE4590B6178E77E4E3E442"/>
    <w:rsid w:val="00B63688"/>
  </w:style>
  <w:style w:type="paragraph" w:customStyle="1" w:styleId="89A760EC71E948EB914DE6BF40E04C5A">
    <w:name w:val="89A760EC71E948EB914DE6BF40E04C5A"/>
    <w:rsid w:val="00B63688"/>
  </w:style>
  <w:style w:type="paragraph" w:customStyle="1" w:styleId="42D2EEF4C75045A09363305B0FFA3635">
    <w:name w:val="42D2EEF4C75045A09363305B0FFA3635"/>
    <w:rsid w:val="00B63688"/>
  </w:style>
  <w:style w:type="paragraph" w:customStyle="1" w:styleId="E60F4F90E6234F25BCD8A84445EE93B9">
    <w:name w:val="E60F4F90E6234F25BCD8A84445EE93B9"/>
    <w:rsid w:val="00B63688"/>
  </w:style>
  <w:style w:type="paragraph" w:customStyle="1" w:styleId="1AECFFF654AD4FD5AC6012283EF4FCFC">
    <w:name w:val="1AECFFF654AD4FD5AC6012283EF4FCFC"/>
    <w:rsid w:val="00B63688"/>
  </w:style>
  <w:style w:type="paragraph" w:customStyle="1" w:styleId="F857E855286749DDA84718FE8DB5E8B2">
    <w:name w:val="F857E855286749DDA84718FE8DB5E8B2"/>
    <w:rsid w:val="00B63688"/>
  </w:style>
  <w:style w:type="paragraph" w:customStyle="1" w:styleId="2FBE158E42CF4C6A958089BF8CC20A00">
    <w:name w:val="2FBE158E42CF4C6A958089BF8CC20A00"/>
    <w:rsid w:val="00B63688"/>
  </w:style>
  <w:style w:type="paragraph" w:customStyle="1" w:styleId="61F1D4375CD8441DABDFC7EFBC026344">
    <w:name w:val="61F1D4375CD8441DABDFC7EFBC026344"/>
    <w:rsid w:val="00B63688"/>
  </w:style>
  <w:style w:type="paragraph" w:customStyle="1" w:styleId="A00BEDCDDBAA4C1387DFC66FB7D7EA5A">
    <w:name w:val="A00BEDCDDBAA4C1387DFC66FB7D7EA5A"/>
    <w:rsid w:val="00B63688"/>
  </w:style>
  <w:style w:type="paragraph" w:customStyle="1" w:styleId="A8EA2AA60F3949A49610D36718F4A68D">
    <w:name w:val="A8EA2AA60F3949A49610D36718F4A68D"/>
    <w:rsid w:val="00B63688"/>
  </w:style>
  <w:style w:type="paragraph" w:customStyle="1" w:styleId="EB5C82EA7A2D418D9C894F195C0C10E6">
    <w:name w:val="EB5C82EA7A2D418D9C894F195C0C10E6"/>
    <w:rsid w:val="00B63688"/>
  </w:style>
  <w:style w:type="paragraph" w:customStyle="1" w:styleId="7B607BB5F4A84D1EA710769073370640">
    <w:name w:val="7B607BB5F4A84D1EA710769073370640"/>
    <w:rsid w:val="00B63688"/>
  </w:style>
  <w:style w:type="paragraph" w:customStyle="1" w:styleId="1DC751F1B1884E41BC39996907A6521F">
    <w:name w:val="1DC751F1B1884E41BC39996907A6521F"/>
    <w:rsid w:val="00B63688"/>
  </w:style>
  <w:style w:type="paragraph" w:customStyle="1" w:styleId="F7471EE6BAB44572968D154E3F93080D">
    <w:name w:val="F7471EE6BAB44572968D154E3F93080D"/>
    <w:rsid w:val="00B63688"/>
  </w:style>
  <w:style w:type="paragraph" w:customStyle="1" w:styleId="BE043B5E61DE47D0BDB813DAF1C5D41D">
    <w:name w:val="BE043B5E61DE47D0BDB813DAF1C5D41D"/>
    <w:rsid w:val="00B63688"/>
  </w:style>
  <w:style w:type="paragraph" w:customStyle="1" w:styleId="F2463B0EA6164B279C9CCD6F8C4F5EEE">
    <w:name w:val="F2463B0EA6164B279C9CCD6F8C4F5EEE"/>
    <w:rsid w:val="00B63688"/>
  </w:style>
  <w:style w:type="paragraph" w:customStyle="1" w:styleId="55506C2548F14FFF80A298F64AE15766">
    <w:name w:val="55506C2548F14FFF80A298F64AE15766"/>
    <w:rsid w:val="00B63688"/>
  </w:style>
  <w:style w:type="paragraph" w:customStyle="1" w:styleId="BB2633C7D2194314908CBA6F6733037D">
    <w:name w:val="BB2633C7D2194314908CBA6F6733037D"/>
    <w:rsid w:val="00B63688"/>
  </w:style>
  <w:style w:type="paragraph" w:customStyle="1" w:styleId="C4DEFF28519F4119BA445B87C691EFFC">
    <w:name w:val="C4DEFF28519F4119BA445B87C691EFFC"/>
    <w:rsid w:val="00B63688"/>
  </w:style>
  <w:style w:type="paragraph" w:customStyle="1" w:styleId="BD7B65977C804B038322E6D420A21F43">
    <w:name w:val="BD7B65977C804B038322E6D420A21F43"/>
    <w:rsid w:val="00B63688"/>
  </w:style>
  <w:style w:type="paragraph" w:customStyle="1" w:styleId="53787C3CF28240328A27E78F1F65D3AE">
    <w:name w:val="53787C3CF28240328A27E78F1F65D3AE"/>
    <w:rsid w:val="00B63688"/>
  </w:style>
  <w:style w:type="paragraph" w:customStyle="1" w:styleId="A5717BC829D047AC9821AA5DBF5832DB">
    <w:name w:val="A5717BC829D047AC9821AA5DBF5832DB"/>
    <w:rsid w:val="00B63688"/>
  </w:style>
  <w:style w:type="paragraph" w:customStyle="1" w:styleId="842AD7B0C9C54F00BEF37B7DB16BBB5F">
    <w:name w:val="842AD7B0C9C54F00BEF37B7DB16BBB5F"/>
    <w:rsid w:val="00B63688"/>
  </w:style>
  <w:style w:type="paragraph" w:customStyle="1" w:styleId="58494BBBF7B543E38A6BB6CE2D51A2E5">
    <w:name w:val="58494BBBF7B543E38A6BB6CE2D51A2E5"/>
    <w:rsid w:val="00B63688"/>
  </w:style>
  <w:style w:type="paragraph" w:customStyle="1" w:styleId="90E3B1FC0E02436EBF4955629219977A">
    <w:name w:val="90E3B1FC0E02436EBF4955629219977A"/>
    <w:rsid w:val="00B63688"/>
  </w:style>
  <w:style w:type="paragraph" w:customStyle="1" w:styleId="CC33E9B8B1204D1FB3EC0379F7AD9860">
    <w:name w:val="CC33E9B8B1204D1FB3EC0379F7AD9860"/>
    <w:rsid w:val="00B63688"/>
  </w:style>
  <w:style w:type="paragraph" w:customStyle="1" w:styleId="C4AA193F8DEC43F783E2F9370C727171">
    <w:name w:val="C4AA193F8DEC43F783E2F9370C727171"/>
    <w:rsid w:val="00B63688"/>
  </w:style>
  <w:style w:type="paragraph" w:customStyle="1" w:styleId="21EA5FE292794E97BBA6996E5D79EDB2">
    <w:name w:val="21EA5FE292794E97BBA6996E5D79EDB2"/>
    <w:rsid w:val="00B63688"/>
  </w:style>
  <w:style w:type="paragraph" w:customStyle="1" w:styleId="05136945CE49497C9228BBC0E1E43E5C">
    <w:name w:val="05136945CE49497C9228BBC0E1E43E5C"/>
    <w:rsid w:val="00B63688"/>
  </w:style>
  <w:style w:type="paragraph" w:customStyle="1" w:styleId="12CF1A6292EA487488C7AD374087AF11">
    <w:name w:val="12CF1A6292EA487488C7AD374087AF11"/>
    <w:rsid w:val="00B63688"/>
  </w:style>
  <w:style w:type="paragraph" w:customStyle="1" w:styleId="A61D7458A5564826AC398C12629FEA10">
    <w:name w:val="A61D7458A5564826AC398C12629FEA10"/>
    <w:rsid w:val="00B63688"/>
  </w:style>
  <w:style w:type="paragraph" w:customStyle="1" w:styleId="12D8D9B2CE3148A6B061B94BB1F2F817">
    <w:name w:val="12D8D9B2CE3148A6B061B94BB1F2F817"/>
    <w:rsid w:val="00B63688"/>
  </w:style>
  <w:style w:type="paragraph" w:customStyle="1" w:styleId="E65C68A231B84C46B98C6FF6B08490CF">
    <w:name w:val="E65C68A231B84C46B98C6FF6B08490CF"/>
    <w:rsid w:val="00B63688"/>
  </w:style>
  <w:style w:type="paragraph" w:customStyle="1" w:styleId="12204927D4FF463AB975A061E0756F7A">
    <w:name w:val="12204927D4FF463AB975A061E0756F7A"/>
    <w:rsid w:val="00B63688"/>
  </w:style>
  <w:style w:type="paragraph" w:customStyle="1" w:styleId="2BC0D475396D4BE288D8A768C2135C20">
    <w:name w:val="2BC0D475396D4BE288D8A768C2135C20"/>
    <w:rsid w:val="00B63688"/>
  </w:style>
  <w:style w:type="paragraph" w:customStyle="1" w:styleId="575B218FE5D84CACA36206C291455EFA">
    <w:name w:val="575B218FE5D84CACA36206C291455EFA"/>
    <w:rsid w:val="00B63688"/>
  </w:style>
  <w:style w:type="paragraph" w:customStyle="1" w:styleId="7BC524248C2B40BD8EBC2677602E2218">
    <w:name w:val="7BC524248C2B40BD8EBC2677602E2218"/>
    <w:rsid w:val="00B63688"/>
  </w:style>
  <w:style w:type="paragraph" w:customStyle="1" w:styleId="E0B156CC149B465FA932E0B679BC22AD">
    <w:name w:val="E0B156CC149B465FA932E0B679BC22AD"/>
    <w:rsid w:val="00B63688"/>
  </w:style>
  <w:style w:type="paragraph" w:customStyle="1" w:styleId="0ADB14D25B094BAF814917A541531AC9">
    <w:name w:val="0ADB14D25B094BAF814917A541531AC9"/>
    <w:rsid w:val="00B63688"/>
  </w:style>
  <w:style w:type="paragraph" w:customStyle="1" w:styleId="9C1431B19CA643BEA48E56AAE7D363F9">
    <w:name w:val="9C1431B19CA643BEA48E56AAE7D363F9"/>
    <w:rsid w:val="00B63688"/>
  </w:style>
  <w:style w:type="paragraph" w:customStyle="1" w:styleId="D7FDD21272E1405FA3EEF749FF49B1CB">
    <w:name w:val="D7FDD21272E1405FA3EEF749FF49B1CB"/>
    <w:rsid w:val="00B63688"/>
  </w:style>
  <w:style w:type="paragraph" w:customStyle="1" w:styleId="0D4AF362AC0D4831888AC0E51F936985">
    <w:name w:val="0D4AF362AC0D4831888AC0E51F936985"/>
    <w:rsid w:val="00B63688"/>
  </w:style>
  <w:style w:type="paragraph" w:customStyle="1" w:styleId="A1D8E72516EF4D09A9B167222037314E">
    <w:name w:val="A1D8E72516EF4D09A9B167222037314E"/>
    <w:rsid w:val="00B63688"/>
  </w:style>
  <w:style w:type="paragraph" w:customStyle="1" w:styleId="E9C57DD9318A4B949CB1E79C59D7FE7B">
    <w:name w:val="E9C57DD9318A4B949CB1E79C59D7FE7B"/>
    <w:rsid w:val="00B63688"/>
  </w:style>
  <w:style w:type="paragraph" w:customStyle="1" w:styleId="CA28E6CCF7D54AB09154DDDD7332211A">
    <w:name w:val="CA28E6CCF7D54AB09154DDDD7332211A"/>
    <w:rsid w:val="00B63688"/>
  </w:style>
  <w:style w:type="paragraph" w:customStyle="1" w:styleId="65BD5B30D39A45288504BC2125710121">
    <w:name w:val="65BD5B30D39A45288504BC2125710121"/>
    <w:rsid w:val="00B63688"/>
  </w:style>
  <w:style w:type="paragraph" w:customStyle="1" w:styleId="2D8B5419EFE04ECB90BF3673BB620AAF">
    <w:name w:val="2D8B5419EFE04ECB90BF3673BB620AAF"/>
    <w:rsid w:val="00B63688"/>
  </w:style>
  <w:style w:type="paragraph" w:customStyle="1" w:styleId="20AF38ED3C5D4098AD1D04C099B55545">
    <w:name w:val="20AF38ED3C5D4098AD1D04C099B55545"/>
    <w:rsid w:val="00B63688"/>
  </w:style>
  <w:style w:type="paragraph" w:customStyle="1" w:styleId="7780E7486CF9498FB959F1BC59909DC2">
    <w:name w:val="7780E7486CF9498FB959F1BC59909DC2"/>
    <w:rsid w:val="00B63688"/>
  </w:style>
  <w:style w:type="paragraph" w:customStyle="1" w:styleId="7C3D74D0CF5E48B5AAAEAF03C9F1AA09">
    <w:name w:val="7C3D74D0CF5E48B5AAAEAF03C9F1AA09"/>
    <w:rsid w:val="00B63688"/>
  </w:style>
  <w:style w:type="paragraph" w:customStyle="1" w:styleId="0710B778ECAF4BED82CD75808CCD5F42">
    <w:name w:val="0710B778ECAF4BED82CD75808CCD5F42"/>
    <w:rsid w:val="00B63688"/>
  </w:style>
  <w:style w:type="paragraph" w:customStyle="1" w:styleId="D4AABED1E464435CB2C4EA8481B768E8">
    <w:name w:val="D4AABED1E464435CB2C4EA8481B768E8"/>
    <w:rsid w:val="00B63688"/>
  </w:style>
  <w:style w:type="paragraph" w:customStyle="1" w:styleId="F1C63454D2CF4AF687AC69AF0F175061">
    <w:name w:val="F1C63454D2CF4AF687AC69AF0F175061"/>
    <w:rsid w:val="00B63688"/>
  </w:style>
  <w:style w:type="paragraph" w:customStyle="1" w:styleId="1D23E106F32D435D92270D124DBD88AB">
    <w:name w:val="1D23E106F32D435D92270D124DBD88AB"/>
    <w:rsid w:val="00B63688"/>
  </w:style>
  <w:style w:type="paragraph" w:customStyle="1" w:styleId="380924FF4E40469CBCEF9391B578EBC3">
    <w:name w:val="380924FF4E40469CBCEF9391B578EBC3"/>
    <w:rsid w:val="00B63688"/>
  </w:style>
  <w:style w:type="paragraph" w:customStyle="1" w:styleId="988E6ECD60B7489396136D5A8CDF26AA">
    <w:name w:val="988E6ECD60B7489396136D5A8CDF26AA"/>
    <w:rsid w:val="00B63688"/>
  </w:style>
  <w:style w:type="paragraph" w:customStyle="1" w:styleId="F14CCC3019F54B24A334271C9C8D70B3">
    <w:name w:val="F14CCC3019F54B24A334271C9C8D70B3"/>
    <w:rsid w:val="00B63688"/>
  </w:style>
  <w:style w:type="paragraph" w:customStyle="1" w:styleId="7FB457A20CAF42719978AFE89960CD4E">
    <w:name w:val="7FB457A20CAF42719978AFE89960CD4E"/>
    <w:rsid w:val="00B63688"/>
  </w:style>
  <w:style w:type="paragraph" w:customStyle="1" w:styleId="1C9C9C9EEAB3462290C7BF90743A81EB">
    <w:name w:val="1C9C9C9EEAB3462290C7BF90743A81EB"/>
    <w:rsid w:val="00B63688"/>
  </w:style>
  <w:style w:type="paragraph" w:customStyle="1" w:styleId="3C0E6CD2EDDB47F58F804FF9BFE2A95E">
    <w:name w:val="3C0E6CD2EDDB47F58F804FF9BFE2A95E"/>
    <w:rsid w:val="00B63688"/>
  </w:style>
  <w:style w:type="paragraph" w:customStyle="1" w:styleId="07B89559B9014EDB8D8BA2E43E483769">
    <w:name w:val="07B89559B9014EDB8D8BA2E43E483769"/>
    <w:rsid w:val="00B63688"/>
  </w:style>
  <w:style w:type="paragraph" w:customStyle="1" w:styleId="0A818E3511204CC492E991542ED3C5C3">
    <w:name w:val="0A818E3511204CC492E991542ED3C5C3"/>
    <w:rsid w:val="00B63688"/>
  </w:style>
  <w:style w:type="paragraph" w:customStyle="1" w:styleId="6E1DC1A4E0CD475CB8ABEA2FC1A6C1DE">
    <w:name w:val="6E1DC1A4E0CD475CB8ABEA2FC1A6C1DE"/>
    <w:rsid w:val="00B63688"/>
  </w:style>
  <w:style w:type="paragraph" w:customStyle="1" w:styleId="51DEEE1D6BCB4FB8A5FA7F503D5E77CC">
    <w:name w:val="51DEEE1D6BCB4FB8A5FA7F503D5E77CC"/>
    <w:rsid w:val="00B63688"/>
  </w:style>
  <w:style w:type="paragraph" w:customStyle="1" w:styleId="79381AF7E4C9497CA80B08FB66F434B1">
    <w:name w:val="79381AF7E4C9497CA80B08FB66F434B1"/>
    <w:rsid w:val="00B63688"/>
  </w:style>
  <w:style w:type="paragraph" w:customStyle="1" w:styleId="F080FDCFD6D5410691ED41C10D81BEAE">
    <w:name w:val="F080FDCFD6D5410691ED41C10D81BEAE"/>
    <w:rsid w:val="00B63688"/>
  </w:style>
  <w:style w:type="paragraph" w:customStyle="1" w:styleId="7B8B9C35FBB14596B410AAB529C519D3">
    <w:name w:val="7B8B9C35FBB14596B410AAB529C519D3"/>
    <w:rsid w:val="00B63688"/>
  </w:style>
  <w:style w:type="paragraph" w:customStyle="1" w:styleId="BABD8B7F8B7A457AB0125FEF9B21B7D5">
    <w:name w:val="BABD8B7F8B7A457AB0125FEF9B21B7D5"/>
    <w:rsid w:val="00B63688"/>
  </w:style>
  <w:style w:type="paragraph" w:customStyle="1" w:styleId="6197852E67134058A040F13163D97C23">
    <w:name w:val="6197852E67134058A040F13163D97C23"/>
    <w:rsid w:val="00B63688"/>
  </w:style>
  <w:style w:type="paragraph" w:customStyle="1" w:styleId="581F044E1F03486D9532860402E3A154">
    <w:name w:val="581F044E1F03486D9532860402E3A154"/>
    <w:rsid w:val="00B63688"/>
  </w:style>
  <w:style w:type="paragraph" w:customStyle="1" w:styleId="5D8B4D639B734751A8124D6A17A89121">
    <w:name w:val="5D8B4D639B734751A8124D6A17A89121"/>
    <w:rsid w:val="00B63688"/>
  </w:style>
  <w:style w:type="paragraph" w:customStyle="1" w:styleId="534CD175AFE3428CBADB956EDD23001C">
    <w:name w:val="534CD175AFE3428CBADB956EDD23001C"/>
    <w:rsid w:val="00B63688"/>
  </w:style>
  <w:style w:type="paragraph" w:customStyle="1" w:styleId="4B00F3282ADA42CC845CF2DAEB39986D">
    <w:name w:val="4B00F3282ADA42CC845CF2DAEB39986D"/>
    <w:rsid w:val="00B63688"/>
  </w:style>
  <w:style w:type="paragraph" w:customStyle="1" w:styleId="C6BBD4A241B34DE0B181F1ED54931688">
    <w:name w:val="C6BBD4A241B34DE0B181F1ED54931688"/>
    <w:rsid w:val="00B63688"/>
  </w:style>
  <w:style w:type="paragraph" w:customStyle="1" w:styleId="09D7B0C05BA94ABB9698183C195EABF4">
    <w:name w:val="09D7B0C05BA94ABB9698183C195EABF4"/>
    <w:rsid w:val="00B63688"/>
  </w:style>
  <w:style w:type="paragraph" w:customStyle="1" w:styleId="3DD77FE9561C42F9A0A8651B8B78F374">
    <w:name w:val="3DD77FE9561C42F9A0A8651B8B78F374"/>
    <w:rsid w:val="00B63688"/>
  </w:style>
  <w:style w:type="paragraph" w:customStyle="1" w:styleId="F736681BCEF44B7C8065FE2EB679089A">
    <w:name w:val="F736681BCEF44B7C8065FE2EB679089A"/>
    <w:rsid w:val="00B63688"/>
  </w:style>
  <w:style w:type="paragraph" w:customStyle="1" w:styleId="1E7B5608976F449E95E77D0ADB049965">
    <w:name w:val="1E7B5608976F449E95E77D0ADB049965"/>
    <w:rsid w:val="00B63688"/>
  </w:style>
  <w:style w:type="paragraph" w:customStyle="1" w:styleId="B03C4AE4E1744F6E8C624C2A39C16865">
    <w:name w:val="B03C4AE4E1744F6E8C624C2A39C16865"/>
    <w:rsid w:val="00B63688"/>
  </w:style>
  <w:style w:type="paragraph" w:customStyle="1" w:styleId="9C72E95186744175981EAE05EDAE7626">
    <w:name w:val="9C72E95186744175981EAE05EDAE7626"/>
    <w:rsid w:val="00B63688"/>
  </w:style>
  <w:style w:type="paragraph" w:customStyle="1" w:styleId="F61274E363204BDD8A145F0540EB67E1">
    <w:name w:val="F61274E363204BDD8A145F0540EB67E1"/>
    <w:rsid w:val="00B63688"/>
  </w:style>
  <w:style w:type="paragraph" w:customStyle="1" w:styleId="D466F2B2C04C4BA888750508B2A93326">
    <w:name w:val="D466F2B2C04C4BA888750508B2A93326"/>
    <w:rsid w:val="00B63688"/>
  </w:style>
  <w:style w:type="paragraph" w:customStyle="1" w:styleId="948A2EEB0CC240D5A6653A21D4FC0722">
    <w:name w:val="948A2EEB0CC240D5A6653A21D4FC0722"/>
    <w:rsid w:val="00B63688"/>
  </w:style>
  <w:style w:type="paragraph" w:customStyle="1" w:styleId="1BF7A7D4644A426A91CC067AF0F6918D">
    <w:name w:val="1BF7A7D4644A426A91CC067AF0F6918D"/>
    <w:rsid w:val="00B63688"/>
  </w:style>
  <w:style w:type="paragraph" w:customStyle="1" w:styleId="C816BB05842B43DDA4DCF05DE0CA261C">
    <w:name w:val="C816BB05842B43DDA4DCF05DE0CA261C"/>
    <w:rsid w:val="00B63688"/>
  </w:style>
  <w:style w:type="paragraph" w:customStyle="1" w:styleId="D68126C64EFF4A518B8FF84752736674">
    <w:name w:val="D68126C64EFF4A518B8FF84752736674"/>
    <w:rsid w:val="00B63688"/>
  </w:style>
  <w:style w:type="paragraph" w:customStyle="1" w:styleId="5C9788A761D24465891E71ECBA5E97E6">
    <w:name w:val="5C9788A761D24465891E71ECBA5E97E6"/>
    <w:rsid w:val="00B63688"/>
  </w:style>
  <w:style w:type="paragraph" w:customStyle="1" w:styleId="460E8D3E403E4CEEBBD0D44C3FD500E91">
    <w:name w:val="460E8D3E403E4CEEBBD0D44C3FD500E9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B9FFCE1EFCA74729B28CDBEE708FE8DF1">
    <w:name w:val="B9FFCE1EFCA74729B28CDBEE708FE8DF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36B580EEED34308AA1F9E3373101C9C1">
    <w:name w:val="936B580EEED34308AA1F9E3373101C9C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1ACC23150C94B74A98DCF23C8025BE61">
    <w:name w:val="71ACC23150C94B74A98DCF23C8025BE6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1C3679BE1224890A932171BF8546ECE1">
    <w:name w:val="81C3679BE1224890A932171BF8546EC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F3EA261E4E4427791EBC8E768AAC0891">
    <w:name w:val="CF3EA261E4E4427791EBC8E768AAC089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14A7D0CDBF64407B6D259ED99C1DA371">
    <w:name w:val="C14A7D0CDBF64407B6D259ED99C1DA3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C03338193D14DB1A8C15098638880301">
    <w:name w:val="8C03338193D14DB1A8C1509863888030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4BF3CB3A8B741D3AB84EDEA0041D09C1">
    <w:name w:val="F4BF3CB3A8B741D3AB84EDEA0041D09C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8B3096CE8AF48B7B56898B21D21937B1">
    <w:name w:val="E8B3096CE8AF48B7B56898B21D21937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A6267A47F404E9C82179A4CBBCD384D1">
    <w:name w:val="6A6267A47F404E9C82179A4CBBCD384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51A6D91A88945DDA639A8B07979490D1">
    <w:name w:val="051A6D91A88945DDA639A8B07979490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4302414AC0F4F50813B2D54CBE3FB671">
    <w:name w:val="04302414AC0F4F50813B2D54CBE3FB6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1102C645D6B4DDEBB1191F111E1C6141">
    <w:name w:val="71102C645D6B4DDEBB1191F111E1C614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5ACBBB240FAA4418BC28BF8A06D71D6F1">
    <w:name w:val="5ACBBB240FAA4418BC28BF8A06D71D6F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D5A26D77E3E84EC18F605FF9C0AD82361">
    <w:name w:val="D5A26D77E3E84EC18F605FF9C0AD8236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4A72BF29FF6453DB912C45ED52111EB1">
    <w:name w:val="C4A72BF29FF6453DB912C45ED52111E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97533E0F18C4582B0EAB7812ACA4FE31">
    <w:name w:val="397533E0F18C4582B0EAB7812ACA4FE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0ACD3FF5A214D95B88594B1D3AB27C51">
    <w:name w:val="E0ACD3FF5A214D95B88594B1D3AB27C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1C59F0094EC4690B99E9BD33C10B5831">
    <w:name w:val="71C59F0094EC4690B99E9BD33C10B58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B99C7EA0EF84E93A15039400C68E8391">
    <w:name w:val="EB99C7EA0EF84E93A15039400C68E839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DEDF843F9C974BF1AF5BE6D481EDDA441">
    <w:name w:val="DEDF843F9C974BF1AF5BE6D481EDDA44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289D3D179BD4177BF874EA3A78880251">
    <w:name w:val="6289D3D179BD4177BF874EA3A788802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CECB76504AE4AA190D23A28D90F64FA1">
    <w:name w:val="3CECB76504AE4AA190D23A28D90F64F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878C62AC2164830BC19E02597E4363A1">
    <w:name w:val="F878C62AC2164830BC19E02597E4363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705F51037394962AA44577A718CE8331">
    <w:name w:val="6705F51037394962AA44577A718CE83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49646AB4C5D4989A8C51F435166717B1">
    <w:name w:val="349646AB4C5D4989A8C51F435166717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90A6428D5C94546AFD7F7F03D0422731">
    <w:name w:val="890A6428D5C94546AFD7F7F03D04227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02C7669DFF84B13B4BD0AB172D5CCC81">
    <w:name w:val="602C7669DFF84B13B4BD0AB172D5CCC8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4A25DAD6A904A00942960CA823C93BD1">
    <w:name w:val="24A25DAD6A904A00942960CA823C93B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82BAC0FE01C4097B720ADAC5B14030E1">
    <w:name w:val="282BAC0FE01C4097B720ADAC5B14030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9961CD6CD5048FA8DB7988DC02EAB2B1">
    <w:name w:val="C9961CD6CD5048FA8DB7988DC02EAB2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AE5A5FAE6445400482BD87FBEE5AD8AE1">
    <w:name w:val="AE5A5FAE6445400482BD87FBEE5AD8A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698765CF67F493093FB4F89815A594C1">
    <w:name w:val="0698765CF67F493093FB4F89815A594C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377E40FFA33440BB1F17E098CA207831">
    <w:name w:val="C377E40FFA33440BB1F17E098CA2078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49102CF6BECA49DFBF75485312447DB71">
    <w:name w:val="49102CF6BECA49DFBF75485312447DB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4659930352064846B90E39CDFBA7CBDF1">
    <w:name w:val="4659930352064846B90E39CDFBA7CBDF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7A5328134824E5FBB213BF9523F61CC1">
    <w:name w:val="87A5328134824E5FBB213BF9523F61CC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BC3B97A1FD7A4E64893B9EADE5C6BEE81">
    <w:name w:val="BC3B97A1FD7A4E64893B9EADE5C6BEE8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4D39F85100A34FEEA207175FAEE0EC071">
    <w:name w:val="4D39F85100A34FEEA207175FAEE0EC0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6678FCDDFAC44CAA0FD78636171B0451">
    <w:name w:val="26678FCDDFAC44CAA0FD78636171B04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D5937F9279DE4659A55BC1B90969BE851">
    <w:name w:val="D5937F9279DE4659A55BC1B90969BE8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2DF5742BB3649799D60B6B63BEE88681">
    <w:name w:val="22DF5742BB3649799D60B6B63BEE8868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DC5510638A624CFE9904BB696CB24D551">
    <w:name w:val="DC5510638A624CFE9904BB696CB24D5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30A2A4DFAFA4C52861BE8D114FD09F61">
    <w:name w:val="030A2A4DFAFA4C52861BE8D114FD09F6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D5263EE3CC34478A22F6E0C98AB45341">
    <w:name w:val="ED5263EE3CC34478A22F6E0C98AB4534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465F42C50A44578A38C854C1CA789051">
    <w:name w:val="F465F42C50A44578A38C854C1CA7890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75A42AD0B7246449A588261478D4B311">
    <w:name w:val="975A42AD0B7246449A588261478D4B31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B139E61EC724F69BC6448C21EB726A71">
    <w:name w:val="9B139E61EC724F69BC6448C21EB726A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3017B9DD7C949F0911EEBB4AA6A890D1">
    <w:name w:val="23017B9DD7C949F0911EEBB4AA6A890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A9E01AA197EF4BA283FAC8AB557517AA1">
    <w:name w:val="A9E01AA197EF4BA283FAC8AB557517A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70688BFC2EB4C8EBCFAF7213617E3A41">
    <w:name w:val="970688BFC2EB4C8EBCFAF7213617E3A4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05FC67390BF4B939BD4E701BAD941921">
    <w:name w:val="305FC67390BF4B939BD4E701BAD94192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43D78B1BBD049D4B83EE4600895DF411">
    <w:name w:val="743D78B1BBD049D4B83EE4600895DF41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A682C02B6094DE6AE2003502CD4AD411">
    <w:name w:val="8A682C02B6094DE6AE2003502CD4AD41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4B7E1D7F360749DBBCBA1B84233C088B1">
    <w:name w:val="4B7E1D7F360749DBBCBA1B84233C088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D17CEDDADF743809AFD43DEEB58C23C1">
    <w:name w:val="6D17CEDDADF743809AFD43DEEB58C23C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0A8E63AB8444EF8966AA4FC2FA1DEFF1">
    <w:name w:val="70A8E63AB8444EF8966AA4FC2FA1DEFF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9F32FA402344A55809838CACF725C551">
    <w:name w:val="E9F32FA402344A55809838CACF725C5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04C6949C5EC4B31A80AF1A223EDABAB1">
    <w:name w:val="004C6949C5EC4B31A80AF1A223EDABA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4A0F187A4EA419D86CAC20AC1990C601">
    <w:name w:val="24A0F187A4EA419D86CAC20AC1990C60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A9A37174BAE4590B6178E77E4E3E4421">
    <w:name w:val="3A9A37174BAE4590B6178E77E4E3E442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9A760EC71E948EB914DE6BF40E04C5A1">
    <w:name w:val="89A760EC71E948EB914DE6BF40E04C5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42D2EEF4C75045A09363305B0FFA36351">
    <w:name w:val="42D2EEF4C75045A09363305B0FFA363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60F4F90E6234F25BCD8A84445EE93B91">
    <w:name w:val="E60F4F90E6234F25BCD8A84445EE93B9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1AECFFF654AD4FD5AC6012283EF4FCFC1">
    <w:name w:val="1AECFFF654AD4FD5AC6012283EF4FCFC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857E855286749DDA84718FE8DB5E8B21">
    <w:name w:val="F857E855286749DDA84718FE8DB5E8B2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FBE158E42CF4C6A958089BF8CC20A001">
    <w:name w:val="2FBE158E42CF4C6A958089BF8CC20A00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1F1D4375CD8441DABDFC7EFBC0263441">
    <w:name w:val="61F1D4375CD8441DABDFC7EFBC026344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A00BEDCDDBAA4C1387DFC66FB7D7EA5A1">
    <w:name w:val="A00BEDCDDBAA4C1387DFC66FB7D7EA5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A8EA2AA60F3949A49610D36718F4A68D1">
    <w:name w:val="A8EA2AA60F3949A49610D36718F4A68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B5C82EA7A2D418D9C894F195C0C10E61">
    <w:name w:val="EB5C82EA7A2D418D9C894F195C0C10E6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B607BB5F4A84D1EA7107690733706401">
    <w:name w:val="7B607BB5F4A84D1EA710769073370640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1DC751F1B1884E41BC39996907A6521F1">
    <w:name w:val="1DC751F1B1884E41BC39996907A6521F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7471EE6BAB44572968D154E3F93080D1">
    <w:name w:val="F7471EE6BAB44572968D154E3F93080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BE043B5E61DE47D0BDB813DAF1C5D41D1">
    <w:name w:val="BE043B5E61DE47D0BDB813DAF1C5D41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2463B0EA6164B279C9CCD6F8C4F5EEE1">
    <w:name w:val="F2463B0EA6164B279C9CCD6F8C4F5EE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55506C2548F14FFF80A298F64AE157661">
    <w:name w:val="55506C2548F14FFF80A298F64AE15766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BB2633C7D2194314908CBA6F6733037D1">
    <w:name w:val="BB2633C7D2194314908CBA6F6733037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4DEFF28519F4119BA445B87C691EFFC1">
    <w:name w:val="C4DEFF28519F4119BA445B87C691EFFC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BD7B65977C804B038322E6D420A21F431">
    <w:name w:val="BD7B65977C804B038322E6D420A21F4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53787C3CF28240328A27E78F1F65D3AE1">
    <w:name w:val="53787C3CF28240328A27E78F1F65D3A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A5717BC829D047AC9821AA5DBF5832DB1">
    <w:name w:val="A5717BC829D047AC9821AA5DBF5832D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42AD7B0C9C54F00BEF37B7DB16BBB5F1">
    <w:name w:val="842AD7B0C9C54F00BEF37B7DB16BBB5F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58494BBBF7B543E38A6BB6CE2D51A2E51">
    <w:name w:val="58494BBBF7B543E38A6BB6CE2D51A2E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0E3B1FC0E02436EBF4955629219977A1">
    <w:name w:val="90E3B1FC0E02436EBF4955629219977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C33E9B8B1204D1FB3EC0379F7AD98601">
    <w:name w:val="CC33E9B8B1204D1FB3EC0379F7AD9860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4AA193F8DEC43F783E2F9370C7271711">
    <w:name w:val="C4AA193F8DEC43F783E2F9370C727171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1EA5FE292794E97BBA6996E5D79EDB21">
    <w:name w:val="21EA5FE292794E97BBA6996E5D79EDB2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5136945CE49497C9228BBC0E1E43E5C1">
    <w:name w:val="05136945CE49497C9228BBC0E1E43E5C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12CF1A6292EA487488C7AD374087AF111">
    <w:name w:val="12CF1A6292EA487488C7AD374087AF11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A61D7458A5564826AC398C12629FEA101">
    <w:name w:val="A61D7458A5564826AC398C12629FEA10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12D8D9B2CE3148A6B061B94BB1F2F8171">
    <w:name w:val="12D8D9B2CE3148A6B061B94BB1F2F81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65C68A231B84C46B98C6FF6B08490CF1">
    <w:name w:val="E65C68A231B84C46B98C6FF6B08490CF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12204927D4FF463AB975A061E0756F7A1">
    <w:name w:val="12204927D4FF463AB975A061E0756F7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BC0D475396D4BE288D8A768C2135C201">
    <w:name w:val="2BC0D475396D4BE288D8A768C2135C20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575B218FE5D84CACA36206C291455EFA1">
    <w:name w:val="575B218FE5D84CACA36206C291455EF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BC524248C2B40BD8EBC2677602E22181">
    <w:name w:val="7BC524248C2B40BD8EBC2677602E2218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0B156CC149B465FA932E0B679BC22AD1">
    <w:name w:val="E0B156CC149B465FA932E0B679BC22A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ADB14D25B094BAF814917A541531AC91">
    <w:name w:val="0ADB14D25B094BAF814917A541531AC9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C1431B19CA643BEA48E56AAE7D363F91">
    <w:name w:val="9C1431B19CA643BEA48E56AAE7D363F9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D7FDD21272E1405FA3EEF749FF49B1CB1">
    <w:name w:val="D7FDD21272E1405FA3EEF749FF49B1C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D4AF362AC0D4831888AC0E51F9369851">
    <w:name w:val="0D4AF362AC0D4831888AC0E51F93698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A1D8E72516EF4D09A9B167222037314E1">
    <w:name w:val="A1D8E72516EF4D09A9B167222037314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9C57DD9318A4B949CB1E79C59D7FE7B1">
    <w:name w:val="E9C57DD9318A4B949CB1E79C59D7FE7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A28E6CCF7D54AB09154DDDD7332211A1">
    <w:name w:val="CA28E6CCF7D54AB09154DDDD7332211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5BD5B30D39A45288504BC21257101211">
    <w:name w:val="65BD5B30D39A45288504BC2125710121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D8B5419EFE04ECB90BF3673BB620AAF1">
    <w:name w:val="2D8B5419EFE04ECB90BF3673BB620AAF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20AF38ED3C5D4098AD1D04C099B555451">
    <w:name w:val="20AF38ED3C5D4098AD1D04C099B5554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780E7486CF9498FB959F1BC59909DC21">
    <w:name w:val="7780E7486CF9498FB959F1BC59909DC2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C3D74D0CF5E48B5AAAEAF03C9F1AA091">
    <w:name w:val="7C3D74D0CF5E48B5AAAEAF03C9F1AA09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710B778ECAF4BED82CD75808CCD5F421">
    <w:name w:val="0710B778ECAF4BED82CD75808CCD5F42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D4AABED1E464435CB2C4EA8481B768E81">
    <w:name w:val="D4AABED1E464435CB2C4EA8481B768E8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1C63454D2CF4AF687AC69AF0F1750611">
    <w:name w:val="F1C63454D2CF4AF687AC69AF0F175061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1D23E106F32D435D92270D124DBD88AB1">
    <w:name w:val="1D23E106F32D435D92270D124DBD88A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80924FF4E40469CBCEF9391B578EBC31">
    <w:name w:val="380924FF4E40469CBCEF9391B578EBC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88E6ECD60B7489396136D5A8CDF26AA1">
    <w:name w:val="988E6ECD60B7489396136D5A8CDF26A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14CCC3019F54B24A334271C9C8D70B31">
    <w:name w:val="F14CCC3019F54B24A334271C9C8D70B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FB457A20CAF42719978AFE89960CD4E1">
    <w:name w:val="7FB457A20CAF42719978AFE89960CD4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1C9C9C9EEAB3462290C7BF90743A81EB1">
    <w:name w:val="1C9C9C9EEAB3462290C7BF90743A81EB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9B26C90E19242D7B77F031407CD90AE1">
    <w:name w:val="69B26C90E19242D7B77F031407CD90A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50484318DEEF43DCA6E36DBCE289F5C21">
    <w:name w:val="50484318DEEF43DCA6E36DBCE289F5C2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F11793F9BB24187AC0DF873548989F71">
    <w:name w:val="6F11793F9BB24187AC0DF873548989F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F2B94CDFBB36415B922798A9DD2A73F51">
    <w:name w:val="F2B94CDFBB36415B922798A9DD2A73F5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34644E3E64A4355BB823C8BCB1C0D101">
    <w:name w:val="834644E3E64A4355BB823C8BCB1C0D10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62BC41089A74D0BBC4EB6F8A82E10BE1">
    <w:name w:val="362BC41089A74D0BBC4EB6F8A82E10B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A840DD933BD4C01A04500BB1D8F6D2E1">
    <w:name w:val="EA840DD933BD4C01A04500BB1D8F6D2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CA7087EEDA9E40F5A9BBEC84ACEB743A1">
    <w:name w:val="CA7087EEDA9E40F5A9BBEC84ACEB743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4B4191191C14484D803ECC4C6C65F5D21">
    <w:name w:val="4B4191191C14484D803ECC4C6C65F5D2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712BD5BFC03482A998CD2534D797AE31">
    <w:name w:val="3712BD5BFC03482A998CD2534D797AE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BBCDCBE6A6D04392BCED6A3139A1B9381">
    <w:name w:val="BBCDCBE6A6D04392BCED6A3139A1B938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539AD8EFE6C4B2ABA85E18CFBBDF5371">
    <w:name w:val="9539AD8EFE6C4B2ABA85E18CFBBDF53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A372C851430D4339B1D1F714A36105ED1">
    <w:name w:val="A372C851430D4339B1D1F714A36105E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EF80B9E601644E7E87ABAF1AE6EB67AE1">
    <w:name w:val="EF80B9E601644E7E87ABAF1AE6EB67AE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67ECC2C24A40440399CDA807A477A4CD1">
    <w:name w:val="67ECC2C24A40440399CDA807A477A4C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195042C581C412B93A6EF9B8A4D27591">
    <w:name w:val="9195042C581C412B93A6EF9B8A4D2759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98066365A50F4DB5A4697B575793F6F61">
    <w:name w:val="98066365A50F4DB5A4697B575793F6F6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8F130B16248F46CF8D5775DC034397BA1">
    <w:name w:val="8F130B16248F46CF8D5775DC034397BA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140B31D5E3C747CEB900DDE869369E661">
    <w:name w:val="140B31D5E3C747CEB900DDE869369E66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0FD41BC9E6504AD2B132F180F9F32F9D1">
    <w:name w:val="0FD41BC9E6504AD2B132F180F9F32F9D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7662374B1B304362A7AB1893708BB7A71">
    <w:name w:val="7662374B1B304362A7AB1893708BB7A7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38AE9910D7C745B589024BE8269CEA931">
    <w:name w:val="38AE9910D7C745B589024BE8269CEA931"/>
    <w:rsid w:val="00B63688"/>
    <w:pPr>
      <w:spacing w:after="0" w:line="240" w:lineRule="auto"/>
    </w:pPr>
    <w:rPr>
      <w:rFonts w:ascii="Times New Roman" w:eastAsia="Times New Roman" w:hAnsi="Times New Roman" w:cs="Times New Roman"/>
      <w:sz w:val="24"/>
      <w:szCs w:val="24"/>
      <w:lang w:val="en-US" w:eastAsia="en-US"/>
    </w:rPr>
  </w:style>
  <w:style w:type="paragraph" w:customStyle="1" w:styleId="460E8D3E403E4CEEBBD0D44C3FD500E92">
    <w:name w:val="460E8D3E403E4CEEBBD0D44C3FD500E9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9FFCE1EFCA74729B28CDBEE708FE8DF2">
    <w:name w:val="B9FFCE1EFCA74729B28CDBEE708FE8DF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36B580EEED34308AA1F9E3373101C9C2">
    <w:name w:val="936B580EEED34308AA1F9E3373101C9C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1ACC23150C94B74A98DCF23C8025BE62">
    <w:name w:val="71ACC23150C94B74A98DCF23C8025BE6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1C3679BE1224890A932171BF8546ECE2">
    <w:name w:val="81C3679BE1224890A932171BF8546EC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F3EA261E4E4427791EBC8E768AAC0892">
    <w:name w:val="CF3EA261E4E4427791EBC8E768AAC089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14A7D0CDBF64407B6D259ED99C1DA372">
    <w:name w:val="C14A7D0CDBF64407B6D259ED99C1DA3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C03338193D14DB1A8C15098638880302">
    <w:name w:val="8C03338193D14DB1A8C1509863888030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4BF3CB3A8B741D3AB84EDEA0041D09C2">
    <w:name w:val="F4BF3CB3A8B741D3AB84EDEA0041D09C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8B3096CE8AF48B7B56898B21D21937B2">
    <w:name w:val="E8B3096CE8AF48B7B56898B21D21937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A6267A47F404E9C82179A4CBBCD384D2">
    <w:name w:val="6A6267A47F404E9C82179A4CBBCD384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51A6D91A88945DDA639A8B07979490D2">
    <w:name w:val="051A6D91A88945DDA639A8B07979490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4302414AC0F4F50813B2D54CBE3FB672">
    <w:name w:val="04302414AC0F4F50813B2D54CBE3FB6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1102C645D6B4DDEBB1191F111E1C6142">
    <w:name w:val="71102C645D6B4DDEBB1191F111E1C614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ACBBB240FAA4418BC28BF8A06D71D6F2">
    <w:name w:val="5ACBBB240FAA4418BC28BF8A06D71D6F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5A26D77E3E84EC18F605FF9C0AD82362">
    <w:name w:val="D5A26D77E3E84EC18F605FF9C0AD8236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4A72BF29FF6453DB912C45ED52111EB2">
    <w:name w:val="C4A72BF29FF6453DB912C45ED52111E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97533E0F18C4582B0EAB7812ACA4FE32">
    <w:name w:val="397533E0F18C4582B0EAB7812ACA4FE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0ACD3FF5A214D95B88594B1D3AB27C52">
    <w:name w:val="E0ACD3FF5A214D95B88594B1D3AB27C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1C59F0094EC4690B99E9BD33C10B5832">
    <w:name w:val="71C59F0094EC4690B99E9BD33C10B58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B99C7EA0EF84E93A15039400C68E8392">
    <w:name w:val="EB99C7EA0EF84E93A15039400C68E839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EDF843F9C974BF1AF5BE6D481EDDA442">
    <w:name w:val="DEDF843F9C974BF1AF5BE6D481EDDA44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289D3D179BD4177BF874EA3A78880252">
    <w:name w:val="6289D3D179BD4177BF874EA3A788802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CECB76504AE4AA190D23A28D90F64FA2">
    <w:name w:val="3CECB76504AE4AA190D23A28D90F64F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878C62AC2164830BC19E02597E4363A2">
    <w:name w:val="F878C62AC2164830BC19E02597E4363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705F51037394962AA44577A718CE8332">
    <w:name w:val="6705F51037394962AA44577A718CE83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49646AB4C5D4989A8C51F435166717B2">
    <w:name w:val="349646AB4C5D4989A8C51F435166717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90A6428D5C94546AFD7F7F03D0422732">
    <w:name w:val="890A6428D5C94546AFD7F7F03D04227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02C7669DFF84B13B4BD0AB172D5CCC82">
    <w:name w:val="602C7669DFF84B13B4BD0AB172D5CCC8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4A25DAD6A904A00942960CA823C93BD2">
    <w:name w:val="24A25DAD6A904A00942960CA823C93B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82BAC0FE01C4097B720ADAC5B14030E2">
    <w:name w:val="282BAC0FE01C4097B720ADAC5B14030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9961CD6CD5048FA8DB7988DC02EAB2B2">
    <w:name w:val="C9961CD6CD5048FA8DB7988DC02EAB2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E5A5FAE6445400482BD87FBEE5AD8AE2">
    <w:name w:val="AE5A5FAE6445400482BD87FBEE5AD8A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698765CF67F493093FB4F89815A594C2">
    <w:name w:val="0698765CF67F493093FB4F89815A594C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377E40FFA33440BB1F17E098CA207832">
    <w:name w:val="C377E40FFA33440BB1F17E098CA2078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9102CF6BECA49DFBF75485312447DB72">
    <w:name w:val="49102CF6BECA49DFBF75485312447DB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659930352064846B90E39CDFBA7CBDF2">
    <w:name w:val="4659930352064846B90E39CDFBA7CBDF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7A5328134824E5FBB213BF9523F61CC2">
    <w:name w:val="87A5328134824E5FBB213BF9523F61CC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C3B97A1FD7A4E64893B9EADE5C6BEE82">
    <w:name w:val="BC3B97A1FD7A4E64893B9EADE5C6BEE8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D39F85100A34FEEA207175FAEE0EC072">
    <w:name w:val="4D39F85100A34FEEA207175FAEE0EC0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6678FCDDFAC44CAA0FD78636171B0452">
    <w:name w:val="26678FCDDFAC44CAA0FD78636171B04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5937F9279DE4659A55BC1B90969BE852">
    <w:name w:val="D5937F9279DE4659A55BC1B90969BE8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2DF5742BB3649799D60B6B63BEE88682">
    <w:name w:val="22DF5742BB3649799D60B6B63BEE8868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C5510638A624CFE9904BB696CB24D552">
    <w:name w:val="DC5510638A624CFE9904BB696CB24D5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30A2A4DFAFA4C52861BE8D114FD09F62">
    <w:name w:val="030A2A4DFAFA4C52861BE8D114FD09F6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D5263EE3CC34478A22F6E0C98AB45342">
    <w:name w:val="ED5263EE3CC34478A22F6E0C98AB4534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465F42C50A44578A38C854C1CA789052">
    <w:name w:val="F465F42C50A44578A38C854C1CA7890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75A42AD0B7246449A588261478D4B312">
    <w:name w:val="975A42AD0B7246449A588261478D4B31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B139E61EC724F69BC6448C21EB726A72">
    <w:name w:val="9B139E61EC724F69BC6448C21EB726A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3017B9DD7C949F0911EEBB4AA6A890D2">
    <w:name w:val="23017B9DD7C949F0911EEBB4AA6A890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9E01AA197EF4BA283FAC8AB557517AA2">
    <w:name w:val="A9E01AA197EF4BA283FAC8AB557517A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70688BFC2EB4C8EBCFAF7213617E3A42">
    <w:name w:val="970688BFC2EB4C8EBCFAF7213617E3A4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05FC67390BF4B939BD4E701BAD941922">
    <w:name w:val="305FC67390BF4B939BD4E701BAD94192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43D78B1BBD049D4B83EE4600895DF412">
    <w:name w:val="743D78B1BBD049D4B83EE4600895DF41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A682C02B6094DE6AE2003502CD4AD412">
    <w:name w:val="8A682C02B6094DE6AE2003502CD4AD41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B7E1D7F360749DBBCBA1B84233C088B2">
    <w:name w:val="4B7E1D7F360749DBBCBA1B84233C088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D17CEDDADF743809AFD43DEEB58C23C2">
    <w:name w:val="6D17CEDDADF743809AFD43DEEB58C23C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0A8E63AB8444EF8966AA4FC2FA1DEFF2">
    <w:name w:val="70A8E63AB8444EF8966AA4FC2FA1DEFF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9F32FA402344A55809838CACF725C552">
    <w:name w:val="E9F32FA402344A55809838CACF725C5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04C6949C5EC4B31A80AF1A223EDABAB2">
    <w:name w:val="004C6949C5EC4B31A80AF1A223EDABA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4A0F187A4EA419D86CAC20AC1990C602">
    <w:name w:val="24A0F187A4EA419D86CAC20AC1990C60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A9A37174BAE4590B6178E77E4E3E4422">
    <w:name w:val="3A9A37174BAE4590B6178E77E4E3E442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9A760EC71E948EB914DE6BF40E04C5A2">
    <w:name w:val="89A760EC71E948EB914DE6BF40E04C5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2D2EEF4C75045A09363305B0FFA36352">
    <w:name w:val="42D2EEF4C75045A09363305B0FFA363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60F4F90E6234F25BCD8A84445EE93B92">
    <w:name w:val="E60F4F90E6234F25BCD8A84445EE93B9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AECFFF654AD4FD5AC6012283EF4FCFC2">
    <w:name w:val="1AECFFF654AD4FD5AC6012283EF4FCFC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857E855286749DDA84718FE8DB5E8B22">
    <w:name w:val="F857E855286749DDA84718FE8DB5E8B2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FBE158E42CF4C6A958089BF8CC20A002">
    <w:name w:val="2FBE158E42CF4C6A958089BF8CC20A00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1F1D4375CD8441DABDFC7EFBC0263442">
    <w:name w:val="61F1D4375CD8441DABDFC7EFBC026344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00BEDCDDBAA4C1387DFC66FB7D7EA5A2">
    <w:name w:val="A00BEDCDDBAA4C1387DFC66FB7D7EA5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8EA2AA60F3949A49610D36718F4A68D2">
    <w:name w:val="A8EA2AA60F3949A49610D36718F4A68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B5C82EA7A2D418D9C894F195C0C10E62">
    <w:name w:val="EB5C82EA7A2D418D9C894F195C0C10E6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B607BB5F4A84D1EA7107690733706402">
    <w:name w:val="7B607BB5F4A84D1EA710769073370640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DC751F1B1884E41BC39996907A6521F2">
    <w:name w:val="1DC751F1B1884E41BC39996907A6521F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7471EE6BAB44572968D154E3F93080D2">
    <w:name w:val="F7471EE6BAB44572968D154E3F93080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E043B5E61DE47D0BDB813DAF1C5D41D2">
    <w:name w:val="BE043B5E61DE47D0BDB813DAF1C5D41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2463B0EA6164B279C9CCD6F8C4F5EEE2">
    <w:name w:val="F2463B0EA6164B279C9CCD6F8C4F5EE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5506C2548F14FFF80A298F64AE157662">
    <w:name w:val="55506C2548F14FFF80A298F64AE15766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B2633C7D2194314908CBA6F6733037D2">
    <w:name w:val="BB2633C7D2194314908CBA6F6733037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4DEFF28519F4119BA445B87C691EFFC2">
    <w:name w:val="C4DEFF28519F4119BA445B87C691EFFC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D7B65977C804B038322E6D420A21F432">
    <w:name w:val="BD7B65977C804B038322E6D420A21F4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3787C3CF28240328A27E78F1F65D3AE2">
    <w:name w:val="53787C3CF28240328A27E78F1F65D3A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5717BC829D047AC9821AA5DBF5832DB2">
    <w:name w:val="A5717BC829D047AC9821AA5DBF5832D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42AD7B0C9C54F00BEF37B7DB16BBB5F2">
    <w:name w:val="842AD7B0C9C54F00BEF37B7DB16BBB5F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8494BBBF7B543E38A6BB6CE2D51A2E52">
    <w:name w:val="58494BBBF7B543E38A6BB6CE2D51A2E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0E3B1FC0E02436EBF4955629219977A2">
    <w:name w:val="90E3B1FC0E02436EBF4955629219977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C33E9B8B1204D1FB3EC0379F7AD98602">
    <w:name w:val="CC33E9B8B1204D1FB3EC0379F7AD9860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4AA193F8DEC43F783E2F9370C7271712">
    <w:name w:val="C4AA193F8DEC43F783E2F9370C727171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1EA5FE292794E97BBA6996E5D79EDB22">
    <w:name w:val="21EA5FE292794E97BBA6996E5D79EDB2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5136945CE49497C9228BBC0E1E43E5C2">
    <w:name w:val="05136945CE49497C9228BBC0E1E43E5C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2CF1A6292EA487488C7AD374087AF112">
    <w:name w:val="12CF1A6292EA487488C7AD374087AF11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61D7458A5564826AC398C12629FEA102">
    <w:name w:val="A61D7458A5564826AC398C12629FEA10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2D8D9B2CE3148A6B061B94BB1F2F8172">
    <w:name w:val="12D8D9B2CE3148A6B061B94BB1F2F81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65C68A231B84C46B98C6FF6B08490CF2">
    <w:name w:val="E65C68A231B84C46B98C6FF6B08490CF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2204927D4FF463AB975A061E0756F7A2">
    <w:name w:val="12204927D4FF463AB975A061E0756F7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BC0D475396D4BE288D8A768C2135C202">
    <w:name w:val="2BC0D475396D4BE288D8A768C2135C20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75B218FE5D84CACA36206C291455EFA2">
    <w:name w:val="575B218FE5D84CACA36206C291455EF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BC524248C2B40BD8EBC2677602E22182">
    <w:name w:val="7BC524248C2B40BD8EBC2677602E2218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0B156CC149B465FA932E0B679BC22AD2">
    <w:name w:val="E0B156CC149B465FA932E0B679BC22A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ADB14D25B094BAF814917A541531AC92">
    <w:name w:val="0ADB14D25B094BAF814917A541531AC9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C1431B19CA643BEA48E56AAE7D363F92">
    <w:name w:val="9C1431B19CA643BEA48E56AAE7D363F9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7FDD21272E1405FA3EEF749FF49B1CB2">
    <w:name w:val="D7FDD21272E1405FA3EEF749FF49B1C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D4AF362AC0D4831888AC0E51F9369852">
    <w:name w:val="0D4AF362AC0D4831888AC0E51F93698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1D8E72516EF4D09A9B167222037314E2">
    <w:name w:val="A1D8E72516EF4D09A9B167222037314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9C57DD9318A4B949CB1E79C59D7FE7B2">
    <w:name w:val="E9C57DD9318A4B949CB1E79C59D7FE7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A28E6CCF7D54AB09154DDDD7332211A2">
    <w:name w:val="CA28E6CCF7D54AB09154DDDD7332211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5BD5B30D39A45288504BC21257101212">
    <w:name w:val="65BD5B30D39A45288504BC2125710121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D8B5419EFE04ECB90BF3673BB620AAF2">
    <w:name w:val="2D8B5419EFE04ECB90BF3673BB620AAF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0AF38ED3C5D4098AD1D04C099B555452">
    <w:name w:val="20AF38ED3C5D4098AD1D04C099B5554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780E7486CF9498FB959F1BC59909DC22">
    <w:name w:val="7780E7486CF9498FB959F1BC59909DC2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C3D74D0CF5E48B5AAAEAF03C9F1AA092">
    <w:name w:val="7C3D74D0CF5E48B5AAAEAF03C9F1AA09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710B778ECAF4BED82CD75808CCD5F422">
    <w:name w:val="0710B778ECAF4BED82CD75808CCD5F42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4AABED1E464435CB2C4EA8481B768E82">
    <w:name w:val="D4AABED1E464435CB2C4EA8481B768E8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1C63454D2CF4AF687AC69AF0F1750612">
    <w:name w:val="F1C63454D2CF4AF687AC69AF0F175061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D23E106F32D435D92270D124DBD88AB2">
    <w:name w:val="1D23E106F32D435D92270D124DBD88A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80924FF4E40469CBCEF9391B578EBC32">
    <w:name w:val="380924FF4E40469CBCEF9391B578EBC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88E6ECD60B7489396136D5A8CDF26AA2">
    <w:name w:val="988E6ECD60B7489396136D5A8CDF26A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14CCC3019F54B24A334271C9C8D70B32">
    <w:name w:val="F14CCC3019F54B24A334271C9C8D70B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FB457A20CAF42719978AFE89960CD4E2">
    <w:name w:val="7FB457A20CAF42719978AFE89960CD4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C9C9C9EEAB3462290C7BF90743A81EB2">
    <w:name w:val="1C9C9C9EEAB3462290C7BF90743A81EB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9B26C90E19242D7B77F031407CD90AE2">
    <w:name w:val="69B26C90E19242D7B77F031407CD90A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0484318DEEF43DCA6E36DBCE289F5C22">
    <w:name w:val="50484318DEEF43DCA6E36DBCE289F5C2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F11793F9BB24187AC0DF873548989F72">
    <w:name w:val="6F11793F9BB24187AC0DF873548989F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2B94CDFBB36415B922798A9DD2A73F52">
    <w:name w:val="F2B94CDFBB36415B922798A9DD2A73F5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34644E3E64A4355BB823C8BCB1C0D102">
    <w:name w:val="834644E3E64A4355BB823C8BCB1C0D10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62BC41089A74D0BBC4EB6F8A82E10BE2">
    <w:name w:val="362BC41089A74D0BBC4EB6F8A82E10B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A840DD933BD4C01A04500BB1D8F6D2E2">
    <w:name w:val="EA840DD933BD4C01A04500BB1D8F6D2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A7087EEDA9E40F5A9BBEC84ACEB743A2">
    <w:name w:val="CA7087EEDA9E40F5A9BBEC84ACEB743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B4191191C14484D803ECC4C6C65F5D22">
    <w:name w:val="4B4191191C14484D803ECC4C6C65F5D2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712BD5BFC03482A998CD2534D797AE32">
    <w:name w:val="3712BD5BFC03482A998CD2534D797AE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BCDCBE6A6D04392BCED6A3139A1B9382">
    <w:name w:val="BBCDCBE6A6D04392BCED6A3139A1B938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539AD8EFE6C4B2ABA85E18CFBBDF5372">
    <w:name w:val="9539AD8EFE6C4B2ABA85E18CFBBDF53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372C851430D4339B1D1F714A36105ED2">
    <w:name w:val="A372C851430D4339B1D1F714A36105E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F80B9E601644E7E87ABAF1AE6EB67AE2">
    <w:name w:val="EF80B9E601644E7E87ABAF1AE6EB67AE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7ECC2C24A40440399CDA807A477A4CD2">
    <w:name w:val="67ECC2C24A40440399CDA807A477A4C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195042C581C412B93A6EF9B8A4D27592">
    <w:name w:val="9195042C581C412B93A6EF9B8A4D2759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8066365A50F4DB5A4697B575793F6F62">
    <w:name w:val="98066365A50F4DB5A4697B575793F6F6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F130B16248F46CF8D5775DC034397BA2">
    <w:name w:val="8F130B16248F46CF8D5775DC034397BA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40B31D5E3C747CEB900DDE869369E662">
    <w:name w:val="140B31D5E3C747CEB900DDE869369E66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FD41BC9E6504AD2B132F180F9F32F9D2">
    <w:name w:val="0FD41BC9E6504AD2B132F180F9F32F9D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662374B1B304362A7AB1893708BB7A72">
    <w:name w:val="7662374B1B304362A7AB1893708BB7A7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8AE9910D7C745B589024BE8269CEA932">
    <w:name w:val="38AE9910D7C745B589024BE8269CEA932"/>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E1A3209A8D04B4EA395C6CE22FED0A01">
    <w:name w:val="5E1A3209A8D04B4EA395C6CE22FED0A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ED499311796492AA76B124BEF8A52A31">
    <w:name w:val="7ED499311796492AA76B124BEF8A52A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3C8687C76A04C8DBF5FAD41C27E175A1">
    <w:name w:val="93C8687C76A04C8DBF5FAD41C27E175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2278A15CE3443D79E6C4D081178BA4C1">
    <w:name w:val="62278A15CE3443D79E6C4D081178BA4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5B38547DCC34057B6F57B05B2F2BF1E1">
    <w:name w:val="45B38547DCC34057B6F57B05B2F2BF1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BB4F0A5DBFA4ED7A57F69FAB80980C81">
    <w:name w:val="8BB4F0A5DBFA4ED7A57F69FAB80980C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7A962D787B145CA8EB44FCD2EFC11161">
    <w:name w:val="D7A962D787B145CA8EB44FCD2EFC111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4365EC172BA4C9FAE491E733298479B1">
    <w:name w:val="04365EC172BA4C9FAE491E733298479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8FFA6969AF14F9A97A205DEC86462B21">
    <w:name w:val="18FFA6969AF14F9A97A205DEC86462B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A4058A5B393416F9FF76C998A9F1FEB1">
    <w:name w:val="BA4058A5B393416F9FF76C998A9F1FE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A6C07CAEECF47219AC847BECBC4DF791">
    <w:name w:val="2A6C07CAEECF47219AC847BECBC4DF7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878CC844729407B91A05F2EE871976B1">
    <w:name w:val="D878CC844729407B91A05F2EE871976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E37064AE760404EB842209D7F9F89341">
    <w:name w:val="3E37064AE760404EB842209D7F9F893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2A770C34FA2481E8368A1BDFEA96DE11">
    <w:name w:val="52A770C34FA2481E8368A1BDFEA96DE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A6874CC65C64DE9A51B28422B1466DD1">
    <w:name w:val="DA6874CC65C64DE9A51B28422B1466D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289725A3B194448A2519447BC8E20251">
    <w:name w:val="D289725A3B194448A2519447BC8E202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C496E37291D4AF6B0B788D40E2CDF221">
    <w:name w:val="FC496E37291D4AF6B0B788D40E2CDF2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91D420AF94740F0A4176BBB9BA80E651">
    <w:name w:val="191D420AF94740F0A4176BBB9BA80E6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F6D50DBF82B4EECA39D7BE2E78991EA1">
    <w:name w:val="EF6D50DBF82B4EECA39D7BE2E78991E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81D15F9D7904F76B0A8E8245832ACEE1">
    <w:name w:val="A81D15F9D7904F76B0A8E8245832ACE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7AD5DBDEAA44DBBB9B797316CCAACFC1">
    <w:name w:val="37AD5DBDEAA44DBBB9B797316CCAACF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25E042445DE4D09B6219B9E79D27A6B1">
    <w:name w:val="725E042445DE4D09B6219B9E79D27A6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668FE7156CD4E70B88658B1D80A42151">
    <w:name w:val="C668FE7156CD4E70B88658B1D80A421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78E6DE83FF745458772AACAEA306F5F1">
    <w:name w:val="878E6DE83FF745458772AACAEA306F5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71ABBB097244AC19957CD204A1D87421">
    <w:name w:val="771ABBB097244AC19957CD204A1D874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E5EEE3405884569A13947B2091DDD121">
    <w:name w:val="8E5EEE3405884569A13947B2091DDD1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3C7AD69239C461CB808FFEE687E6F471">
    <w:name w:val="E3C7AD69239C461CB808FFEE687E6F4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F35B895F6134895B66494A377F3FA071">
    <w:name w:val="8F35B895F6134895B66494A377F3FA0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43B8C10887A4729B28757C298D46EBF1">
    <w:name w:val="443B8C10887A4729B28757C298D46EB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4966EF270E04AB3BE938B5AACB7F3F61">
    <w:name w:val="D4966EF270E04AB3BE938B5AACB7F3F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9F0FB57E9F94ED09FBB316FA6DB07B91">
    <w:name w:val="99F0FB57E9F94ED09FBB316FA6DB07B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9F889AFC6734CA68DC6CD57811319041">
    <w:name w:val="D9F889AFC6734CA68DC6CD578113190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3E1E4515DE24011BA861F0D9DB75EBF1">
    <w:name w:val="63E1E4515DE24011BA861F0D9DB75EB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1CEE523FD324E5295E828F28C8F6E1A1">
    <w:name w:val="71CEE523FD324E5295E828F28C8F6E1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C8310226CFB4E5CACB1DE260D8EF1EA1">
    <w:name w:val="8C8310226CFB4E5CACB1DE260D8EF1E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A8B4590BF1A4956A65781D5C88481491">
    <w:name w:val="5A8B4590BF1A4956A65781D5C884814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6F0268E5E6C487480EE077F2A021AD01">
    <w:name w:val="86F0268E5E6C487480EE077F2A021AD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EAC6773128E4AF696F9F3C2E6C6F61F1">
    <w:name w:val="9EAC6773128E4AF696F9F3C2E6C6F61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7516505F3044D5CAA41318BCCC53AE01">
    <w:name w:val="E7516505F3044D5CAA41318BCCC53AE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301E7DC47A84F8CB775D4DCECADB4861">
    <w:name w:val="A301E7DC47A84F8CB775D4DCECADB48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356BB03672E4264B261248A7C7E4CA11">
    <w:name w:val="E356BB03672E4264B261248A7C7E4CA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A05AD348ABC4583B5CE55E07828AAD71">
    <w:name w:val="4A05AD348ABC4583B5CE55E07828AAD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18FA1AF79574971949519210F116C111">
    <w:name w:val="F18FA1AF79574971949519210F116C1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835EE5F17874BD9835FBC80BCDBC95A1">
    <w:name w:val="D835EE5F17874BD9835FBC80BCDBC95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358BF937835413FA1B8E00EC1A351D21">
    <w:name w:val="2358BF937835413FA1B8E00EC1A351D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036B286DFAE4EDE8FA769EB620BF3541">
    <w:name w:val="F036B286DFAE4EDE8FA769EB620BF35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FAFEA79FDB5476AA34C9C25AFC3212B1">
    <w:name w:val="DFAFEA79FDB5476AA34C9C25AFC3212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9D707C9E1E049418C00A29B2C161C401">
    <w:name w:val="79D707C9E1E049418C00A29B2C161C4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94B7C36866E4F02AF3912E9EAA12C371">
    <w:name w:val="394B7C36866E4F02AF3912E9EAA12C3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66B150CF59943758A0242C0FF9512E01">
    <w:name w:val="066B150CF59943758A0242C0FF9512E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BDC317C03E940EA9C78E6D9C63514A71">
    <w:name w:val="9BDC317C03E940EA9C78E6D9C63514A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45E247555E1454FA5367255888971CE1">
    <w:name w:val="445E247555E1454FA5367255888971C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9C37387FA70458DAA83C9C47792AF881">
    <w:name w:val="C9C37387FA70458DAA83C9C47792AF8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D325B4B57C0475D923DA4EF9ADEE51D1">
    <w:name w:val="5D325B4B57C0475D923DA4EF9ADEE51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82CDC4BE7E04D4EB8A65052014DA8B31">
    <w:name w:val="082CDC4BE7E04D4EB8A65052014DA8B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4458CA596BB4D93AAB1F61DB8B20B671">
    <w:name w:val="F4458CA596BB4D93AAB1F61DB8B20B6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70FC7E5A65A447D8124FCF2CFB5CCDE1">
    <w:name w:val="A70FC7E5A65A447D8124FCF2CFB5CCD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005EC5287BD488ABEE005C6D9F523C61">
    <w:name w:val="5005EC5287BD488ABEE005C6D9F523C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A22398D2773458E86708B4791E72DC01">
    <w:name w:val="4A22398D2773458E86708B4791E72DC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7A7F0A17BD3481A8BF0929B2538F8F21">
    <w:name w:val="57A7F0A17BD3481A8BF0929B2538F8F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74C0B347A894B3883C44F4E4FC6ED431">
    <w:name w:val="A74C0B347A894B3883C44F4E4FC6ED4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8FD7F71F0904C11B4B1E77152C9C8351">
    <w:name w:val="08FD7F71F0904C11B4B1E77152C9C83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80909CFD25542648BC9B35739D662FD1">
    <w:name w:val="680909CFD25542648BC9B35739D662F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1D22950C6E64F3FA1CD75A3CF1648391">
    <w:name w:val="51D22950C6E64F3FA1CD75A3CF16483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DD7243AC977449DB5C6FA617928CDAA1">
    <w:name w:val="ADD7243AC977449DB5C6FA617928CDA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4DB096AD97C48798BDAD90F031025C01">
    <w:name w:val="64DB096AD97C48798BDAD90F031025C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E1B424A92DA459AB7E879964C6B85D21">
    <w:name w:val="DE1B424A92DA459AB7E879964C6B85D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886A72D96414A7280DD4AE00278ACFE1">
    <w:name w:val="7886A72D96414A7280DD4AE00278ACF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08E4F6081664EEB84E789794430C3CA1">
    <w:name w:val="008E4F6081664EEB84E789794430C3C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6392B01C63642A7A4C27D0287D8C58A1">
    <w:name w:val="56392B01C63642A7A4C27D0287D8C58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F5D306063B14C2CB7E571F05C9C3C851">
    <w:name w:val="8F5D306063B14C2CB7E571F05C9C3C8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486990E8A104DE3AE6EB195567A03191">
    <w:name w:val="8486990E8A104DE3AE6EB195567A031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D1A601EE81247418960004A34DBB1631">
    <w:name w:val="9D1A601EE81247418960004A34DBB16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3A1EEB0260E46F9B369BB208CCCF7751">
    <w:name w:val="B3A1EEB0260E46F9B369BB208CCCF77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44BF37F3F584E2B8C84A651B5222F121">
    <w:name w:val="944BF37F3F584E2B8C84A651B5222F1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BF252FB5FDD47D380DA9B386C9F21301">
    <w:name w:val="EBF252FB5FDD47D380DA9B386C9F213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BCE9A3D21CC4020A3C90CA43B0A22E31">
    <w:name w:val="2BCE9A3D21CC4020A3C90CA43B0A22E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BEABCF40DA74E19AB8025A06BCEFAE61">
    <w:name w:val="5BEABCF40DA74E19AB8025A06BCEFAE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C99A4A7E46544F082828AD8533B7CE91">
    <w:name w:val="BC99A4A7E46544F082828AD8533B7CE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9A89273D317454DA6438245548F4BC11">
    <w:name w:val="C9A89273D317454DA6438245548F4BC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B2659A241A34501BAF124958CA4E1E61">
    <w:name w:val="3B2659A241A34501BAF124958CA4E1E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D9B4EF5AFE3429089DBADE39B57422C1">
    <w:name w:val="1D9B4EF5AFE3429089DBADE39B57422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25321A29D2B459CAEE81A9EBA1D4AA61">
    <w:name w:val="025321A29D2B459CAEE81A9EBA1D4AA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1D2A6E6977144DB9AAF70902D9A96A31">
    <w:name w:val="D1D2A6E6977144DB9AAF70902D9A96A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5DFA2D8FC85444FB506F729411725E91">
    <w:name w:val="65DFA2D8FC85444FB506F729411725E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D55DBEA73FC461B98E7D356EF99931A1">
    <w:name w:val="7D55DBEA73FC461B98E7D356EF99931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B0C0AC51C664EC68F42A960B099DAE21">
    <w:name w:val="4B0C0AC51C664EC68F42A960B099DAE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AB8A62C64764588B7D212BA2E55D0AD1">
    <w:name w:val="EAB8A62C64764588B7D212BA2E55D0A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ACB25A1E29F4A6FAE8B5788FCBE67551">
    <w:name w:val="6ACB25A1E29F4A6FAE8B5788FCBE675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657EB95957E48BEA69BF312DE4E61EB1">
    <w:name w:val="4657EB95957E48BEA69BF312DE4E61E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72FF1E12D7F4850BBC6938527D620581">
    <w:name w:val="972FF1E12D7F4850BBC6938527D6205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F28B3F50710477F97DE3D4BC00A033E1">
    <w:name w:val="8F28B3F50710477F97DE3D4BC00A033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8706376AE254D198D20052EADD2AA5D1">
    <w:name w:val="38706376AE254D198D20052EADD2AA5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14A52A522444011AA8A4E8DEDFB9B931">
    <w:name w:val="114A52A522444011AA8A4E8DEDFB9B9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4B048F175314BDCA28704396D2D8EA61">
    <w:name w:val="44B048F175314BDCA28704396D2D8EA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6D24007D3A24D768E512C80CC0B16EE1">
    <w:name w:val="16D24007D3A24D768E512C80CC0B16E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401E947ACCC4E9C9E02C1274278FD4D1">
    <w:name w:val="6401E947ACCC4E9C9E02C1274278FD4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AC79625735845348DDCB66A4300F87C1">
    <w:name w:val="BAC79625735845348DDCB66A4300F87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98757839B414CF892A24135AE3F69611">
    <w:name w:val="B98757839B414CF892A24135AE3F696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6D4B12D99DD4504A119E8C7208FD6591">
    <w:name w:val="66D4B12D99DD4504A119E8C7208FD65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183E1D74C9B4AC7AA10913A7D2D214E1">
    <w:name w:val="8183E1D74C9B4AC7AA10913A7D2D214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3FF9EEB162A40CEA26AD302C4E0324A1">
    <w:name w:val="E3FF9EEB162A40CEA26AD302C4E0324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658A7817D874CD9A4F5CFFF0D1514641">
    <w:name w:val="3658A7817D874CD9A4F5CFFF0D15146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418AC6B06AC45B5B6720ADE4736D3801">
    <w:name w:val="5418AC6B06AC45B5B6720ADE4736D38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0B74D45AC494A2286FB197B5A8C704E1">
    <w:name w:val="60B74D45AC494A2286FB197B5A8C704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5E73CACB052427692587B45E2E39DC11">
    <w:name w:val="C5E73CACB052427692587B45E2E39DC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438321221CB4294B0DE614EA04DA34F1">
    <w:name w:val="0438321221CB4294B0DE614EA04DA34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1CAA57183FB43859A208FA4196E97DD1">
    <w:name w:val="81CAA57183FB43859A208FA4196E97D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EEA728C05F04F7C84F8D3196117AB5C1">
    <w:name w:val="DEEA728C05F04F7C84F8D3196117AB5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29B8CF4B4AC485388845DE153A383301">
    <w:name w:val="B29B8CF4B4AC485388845DE153A3833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B27DA134AC84468807FBF4D664CBD481">
    <w:name w:val="4B27DA134AC84468807FBF4D664CBD4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ABE672306114C97A5956C43FD4F24921">
    <w:name w:val="EABE672306114C97A5956C43FD4F249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FD68083AA9247B69B17259FBC560E2B1">
    <w:name w:val="3FD68083AA9247B69B17259FBC560E2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9C155ADBC8A4AAB8FA6DA205355CB1C1">
    <w:name w:val="B9C155ADBC8A4AAB8FA6DA205355CB1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9C1CC55C13C42499E541FC392D6E9961">
    <w:name w:val="39C1CC55C13C42499E541FC392D6E99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297D06FC28A479EA5D25D7F33CDB0381">
    <w:name w:val="B297D06FC28A479EA5D25D7F33CDB03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E7C391EC1794F3C82669D602E77553F1">
    <w:name w:val="1E7C391EC1794F3C82669D602E77553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68A27C00FAC4C9CB922180EAB21AB041">
    <w:name w:val="068A27C00FAC4C9CB922180EAB21AB0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D35ACDA71B94FECB549A3F27BEDFA4E1">
    <w:name w:val="DD35ACDA71B94FECB549A3F27BEDFA4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DB9632143C2406CB797FAB39D7133C91">
    <w:name w:val="1DB9632143C2406CB797FAB39D7133C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46AE6D9BD2144FEAFC160CA9EDAA8891">
    <w:name w:val="A46AE6D9BD2144FEAFC160CA9EDAA88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35ED94E4B1B43E381EDAC6BA04A358E1">
    <w:name w:val="935ED94E4B1B43E381EDAC6BA04A358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7DFFB83A9DD48209DFB0ADD2E89FE371">
    <w:name w:val="77DFFB83A9DD48209DFB0ADD2E89FE3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92714CDE4B141F1B0CDE4A2F32C77241">
    <w:name w:val="C92714CDE4B141F1B0CDE4A2F32C772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D317A5A83CB4C588EE304FF4EDFC12E1">
    <w:name w:val="6D317A5A83CB4C588EE304FF4EDFC12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C239F5B82F246B290408510BB1C725C1">
    <w:name w:val="CC239F5B82F246B290408510BB1C725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06B28F6261E46939EA9159121AC9FE71">
    <w:name w:val="506B28F6261E46939EA9159121AC9FE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688F44A40B04FFBA0577E83D18E9E9D1">
    <w:name w:val="5688F44A40B04FFBA0577E83D18E9E9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3FD3E80FF2A4914913A3B0E73DBD4D51">
    <w:name w:val="53FD3E80FF2A4914913A3B0E73DBD4D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B758C3415404F49A06E789BF4599A181">
    <w:name w:val="0B758C3415404F49A06E789BF4599A1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44C3AD22A64407D9879885CA28391CB1">
    <w:name w:val="E44C3AD22A64407D9879885CA28391C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815FA827C2B4D6DBDB0A8F711B1BF251">
    <w:name w:val="6815FA827C2B4D6DBDB0A8F711B1BF2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2C6F3EC4F5D4620B4F91360875C070C1">
    <w:name w:val="F2C6F3EC4F5D4620B4F91360875C070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013867FA7F24E318D5C5E691C764A061">
    <w:name w:val="4013867FA7F24E318D5C5E691C764A0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E57C8DFEC104EF9A4DF11D17787504F1">
    <w:name w:val="1E57C8DFEC104EF9A4DF11D17787504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EBD1215E7E34C6C9A271808E36269F21">
    <w:name w:val="FEBD1215E7E34C6C9A271808E36269F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706945DB5E84516B446143786C555501">
    <w:name w:val="4706945DB5E84516B446143786C5555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A0936F3D08143B3B58017C7E65B2DF01">
    <w:name w:val="9A0936F3D08143B3B58017C7E65B2DF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94D49B48B6E41238CC6FC86DCEBBFC01">
    <w:name w:val="594D49B48B6E41238CC6FC86DCEBBFC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178B2E33FF14BA8BBFFA80937B66AB41">
    <w:name w:val="D178B2E33FF14BA8BBFFA80937B66AB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1B33280EB98456DAEA5FA38117E336F1">
    <w:name w:val="41B33280EB98456DAEA5FA38117E336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B89E461628B4D7397982CEE614234FC1">
    <w:name w:val="CB89E461628B4D7397982CEE614234F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F7A4AD2672243E3BB13326372EF38D61">
    <w:name w:val="8F7A4AD2672243E3BB13326372EF38D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E5E4A7280284430A2B47F0CA12CDE661">
    <w:name w:val="AE5E4A7280284430A2B47F0CA12CDE6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4971CF886F84034919483813F1070211">
    <w:name w:val="84971CF886F84034919483813F10702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9E54F16CC1F4F1CB1CBC37E7DE3AD631">
    <w:name w:val="F9E54F16CC1F4F1CB1CBC37E7DE3AD6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E12F1DD7F7C410CB913E3ABD758BD6C1">
    <w:name w:val="CE12F1DD7F7C410CB913E3ABD758BD6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61E82E677274BD6B79B3D80A4CA1B651">
    <w:name w:val="F61E82E677274BD6B79B3D80A4CA1B6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8373962DDEF4FD2AD2727AE7059F2CF1">
    <w:name w:val="18373962DDEF4FD2AD2727AE7059F2C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15981F81E3B4301AFD631868940260E1">
    <w:name w:val="B15981F81E3B4301AFD631868940260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CFCFE3B0EBB4C82BEB6BCF311CC25801">
    <w:name w:val="2CFCFE3B0EBB4C82BEB6BCF311CC258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CE7D8C8AE784DE38002335C1546C5DB1">
    <w:name w:val="3CE7D8C8AE784DE38002335C1546C5D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98031DAEAF8476699A3C393479ECC1D1">
    <w:name w:val="E98031DAEAF8476699A3C393479ECC1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A41FCD2DADD423681A6EECB4F870A091">
    <w:name w:val="2A41FCD2DADD423681A6EECB4F870A0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9CC87571D1A4601AED5076483A2C9CD1">
    <w:name w:val="C9CC87571D1A4601AED5076483A2C9C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BC976711B0D40ABB317CEB658DBB8BE1">
    <w:name w:val="DBC976711B0D40ABB317CEB658DBB8B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02388BAFF804708ACBF079CC0EC792B1">
    <w:name w:val="402388BAFF804708ACBF079CC0EC792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C0E6CD2EDDB47F58F804FF9BFE2A95E1">
    <w:name w:val="3C0E6CD2EDDB47F58F804FF9BFE2A95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7B89559B9014EDB8D8BA2E43E4837691">
    <w:name w:val="07B89559B9014EDB8D8BA2E43E48376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A818E3511204CC492E991542ED3C5C31">
    <w:name w:val="0A818E3511204CC492E991542ED3C5C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E1DC1A4E0CD475CB8ABEA2FC1A6C1DE1">
    <w:name w:val="6E1DC1A4E0CD475CB8ABEA2FC1A6C1D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1DEEE1D6BCB4FB8A5FA7F503D5E77CC1">
    <w:name w:val="51DEEE1D6BCB4FB8A5FA7F503D5E77C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9381AF7E4C9497CA80B08FB66F434B11">
    <w:name w:val="79381AF7E4C9497CA80B08FB66F434B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080FDCFD6D5410691ED41C10D81BEAE1">
    <w:name w:val="F080FDCFD6D5410691ED41C10D81BEA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B8B9C35FBB14596B410AAB529C519D31">
    <w:name w:val="7B8B9C35FBB14596B410AAB529C519D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ABD8B7F8B7A457AB0125FEF9B21B7D51">
    <w:name w:val="BABD8B7F8B7A457AB0125FEF9B21B7D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197852E67134058A040F13163D97C231">
    <w:name w:val="6197852E67134058A040F13163D97C2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81F044E1F03486D9532860402E3A1541">
    <w:name w:val="581F044E1F03486D9532860402E3A15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D8B4D639B734751A8124D6A17A891211">
    <w:name w:val="5D8B4D639B734751A8124D6A17A8912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34CD175AFE3428CBADB956EDD23001C1">
    <w:name w:val="534CD175AFE3428CBADB956EDD23001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B00F3282ADA42CC845CF2DAEB39986D1">
    <w:name w:val="4B00F3282ADA42CC845CF2DAEB39986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6BBD4A241B34DE0B181F1ED549316881">
    <w:name w:val="C6BBD4A241B34DE0B181F1ED5493168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9D7B0C05BA94ABB9698183C195EABF41">
    <w:name w:val="09D7B0C05BA94ABB9698183C195EABF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DD77FE9561C42F9A0A8651B8B78F3741">
    <w:name w:val="3DD77FE9561C42F9A0A8651B8B78F37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736681BCEF44B7C8065FE2EB679089A1">
    <w:name w:val="F736681BCEF44B7C8065FE2EB679089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E7B5608976F449E95E77D0ADB0499651">
    <w:name w:val="1E7B5608976F449E95E77D0ADB04996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03C4AE4E1744F6E8C624C2A39C168651">
    <w:name w:val="B03C4AE4E1744F6E8C624C2A39C1686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C72E95186744175981EAE05EDAE76261">
    <w:name w:val="9C72E95186744175981EAE05EDAE762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61274E363204BDD8A145F0540EB67E11">
    <w:name w:val="F61274E363204BDD8A145F0540EB67E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0490DB55DA94033826024C97E7513821">
    <w:name w:val="80490DB55DA94033826024C97E75138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70DEF89A941414B8C7CAFA0A6467A5E1">
    <w:name w:val="770DEF89A941414B8C7CAFA0A6467A5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9AE117718514C4498CC434BE6AF74101">
    <w:name w:val="19AE117718514C4498CC434BE6AF741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3187A4CB5D146F492D3366F6009274E1">
    <w:name w:val="83187A4CB5D146F492D3366F6009274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B2CE361579A4DD98379EF2E7410E9541">
    <w:name w:val="CB2CE361579A4DD98379EF2E7410E95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68CB8A1B6A646999E8AAD6F397DC5201">
    <w:name w:val="268CB8A1B6A646999E8AAD6F397DC52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1B498F8FA8C41D3BDCE6743E9BB3ED01">
    <w:name w:val="71B498F8FA8C41D3BDCE6743E9BB3ED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BD8D1AABE864A2AACD12AA87721A5CA1">
    <w:name w:val="BBD8D1AABE864A2AACD12AA87721A5C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930F6228CE345618E1C8293290238481">
    <w:name w:val="A930F6228CE345618E1C82932902384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B74B62243474631A26A7174F1661EA51">
    <w:name w:val="AB74B62243474631A26A7174F1661EA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D74E7BB67E94B37ACB892E207C2B1391">
    <w:name w:val="2D74E7BB67E94B37ACB892E207C2B13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EFEEECC68CF4F7881D0D9B959E15E171">
    <w:name w:val="4EFEEECC68CF4F7881D0D9B959E15E1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302CEE216AA4FCBAC2AFAB2DCB1FC2D1">
    <w:name w:val="D302CEE216AA4FCBAC2AFAB2DCB1FC2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E0C3EF641454087A7DF7CCC56F469E01">
    <w:name w:val="7E0C3EF641454087A7DF7CCC56F469E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85045230FEF4E6284E86C06A6002D481">
    <w:name w:val="385045230FEF4E6284E86C06A6002D4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94ADA1517554190A1A567CD2E698DD81">
    <w:name w:val="194ADA1517554190A1A567CD2E698DD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3C6F78605DC452AAFC7602901FEA0CE1">
    <w:name w:val="D3C6F78605DC452AAFC7602901FEA0C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9000D5C97FA4C09884CD4C92D61F8AB1">
    <w:name w:val="E9000D5C97FA4C09884CD4C92D61F8A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6740BC47D1E450A81EA9E0D9978769A1">
    <w:name w:val="96740BC47D1E450A81EA9E0D9978769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6B959A6443E4D6699222A68E67B8F3A1">
    <w:name w:val="06B959A6443E4D6699222A68E67B8F3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1C75B1CE0D34CDAA80AB2D7E3DD6BCC1">
    <w:name w:val="D1C75B1CE0D34CDAA80AB2D7E3DD6BC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22A72A96DDD4AFAB83E6DFE2D8E21A51">
    <w:name w:val="222A72A96DDD4AFAB83E6DFE2D8E21A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C770ECB8F10467B8C08F6781220CE721">
    <w:name w:val="6C770ECB8F10467B8C08F6781220CE7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FC3CA92D2D545CF95EA8965674E5D891">
    <w:name w:val="7FC3CA92D2D545CF95EA8965674E5D8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29EB24D722F4FAE804A534DEFB417771">
    <w:name w:val="429EB24D722F4FAE804A534DEFB4177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ACABD9372BB426C8AC41BAFBD9310D21">
    <w:name w:val="7ACABD9372BB426C8AC41BAFBD9310D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7AECD6B089948CF9195256F72BEB5D91">
    <w:name w:val="57AECD6B089948CF9195256F72BEB5D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C73FCF48DA34FBA9D70A6070D4B644C1">
    <w:name w:val="AC73FCF48DA34FBA9D70A6070D4B644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D468782905D478CBCDF27F4DDD056FA1">
    <w:name w:val="4D468782905D478CBCDF27F4DDD056F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4642AF42DE04477892B2F3D58BF7D391">
    <w:name w:val="94642AF42DE04477892B2F3D58BF7D3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45E4AA92F5C45CFA9D1F8B921D36DC91">
    <w:name w:val="845E4AA92F5C45CFA9D1F8B921D36DC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0699F4D3BE34441BB68694366EFE0551">
    <w:name w:val="80699F4D3BE34441BB68694366EFE05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063272E6C5E423EA6539088EA85BEF51">
    <w:name w:val="2063272E6C5E423EA6539088EA85BEF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680A07D64A4494F8AB7B2A279C9F4ED1">
    <w:name w:val="3680A07D64A4494F8AB7B2A279C9F4E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9B942E26E7C4766B79D989B366876611">
    <w:name w:val="19B942E26E7C4766B79D989B3668766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3A361ADC4754710A53C0660D66C7B5B1">
    <w:name w:val="B3A361ADC4754710A53C0660D66C7B5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69298D8543A41FC92993C88DC2095AF1">
    <w:name w:val="A69298D8543A41FC92993C88DC2095A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82277B19DC0432FA4042257F979A8B41">
    <w:name w:val="282277B19DC0432FA4042257F979A8B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3F445341C074212B6D2CB403170FD7A1">
    <w:name w:val="03F445341C074212B6D2CB403170FD7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E5CB6B730F24656887BC39AE4DD43241">
    <w:name w:val="EE5CB6B730F24656887BC39AE4DD432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F3C05004E4749CC859AAFDC0F4D51D21">
    <w:name w:val="9F3C05004E4749CC859AAFDC0F4D51D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632372477154C1BA9423F8254CFC1F61">
    <w:name w:val="4632372477154C1BA9423F8254CFC1F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C87D7E30892483C81216FCA7337FB7A1">
    <w:name w:val="0C87D7E30892483C81216FCA7337FB7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66512FEF6D244EFB4B75AC358509B331">
    <w:name w:val="366512FEF6D244EFB4B75AC358509B3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8F66A0D38474C718186815F95353EC11">
    <w:name w:val="98F66A0D38474C718186815F95353EC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D7E3C21912E4F5CA015AC74187095CB1">
    <w:name w:val="0D7E3C21912E4F5CA015AC74187095C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78093BB2EA24275AB26D98CDF21146A1">
    <w:name w:val="678093BB2EA24275AB26D98CDF21146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C72111A46CA48568F36AB1F69B9ED6B1">
    <w:name w:val="1C72111A46CA48568F36AB1F69B9ED6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27337F4B9304DED8DEC5F57E3B127F31">
    <w:name w:val="C27337F4B9304DED8DEC5F57E3B127F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115A43AE85E4BDE88EF8CEF419032861">
    <w:name w:val="1115A43AE85E4BDE88EF8CEF4190328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CB85E963A4D41F589329E9246C16A071">
    <w:name w:val="0CB85E963A4D41F589329E9246C16A0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8E8F6A9F5914DBD9B1505E3EC70A3071">
    <w:name w:val="48E8F6A9F5914DBD9B1505E3EC70A30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F1F4A681CC04667A90F79868258418F1">
    <w:name w:val="CF1F4A681CC04667A90F79868258418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B2EA4937A314A82AB8A40C35D821ABA1">
    <w:name w:val="3B2EA4937A314A82AB8A40C35D821AB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04C41F8CD2849E6978D01A42B7A32391">
    <w:name w:val="104C41F8CD2849E6978D01A42B7A323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D4AA8B2E19445009FF48D8EF55BFAFF1">
    <w:name w:val="6D4AA8B2E19445009FF48D8EF55BFAF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99C49A83BA24367A0456355C4B5A4401">
    <w:name w:val="599C49A83BA24367A0456355C4B5A44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A51602A8FFE448B8C5559B7F5B17FEF1">
    <w:name w:val="FA51602A8FFE448B8C5559B7F5B17FE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13AE9A4147843BA9C60026AD6D8727A1">
    <w:name w:val="813AE9A4147843BA9C60026AD6D8727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65F9578B5724B7B877CF5D062E69B881">
    <w:name w:val="665F9578B5724B7B877CF5D062E69B8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2A5BB980B2C4C3D96A9B6A017761FDF1">
    <w:name w:val="82A5BB980B2C4C3D96A9B6A017761FD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973A83097A64E179009A6594F449D221">
    <w:name w:val="6973A83097A64E179009A6594F449D2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8B92CB4F116446CA047EE8B921DF8E31">
    <w:name w:val="E8B92CB4F116446CA047EE8B921DF8E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0B5912669AC4CE29247EF4CD02B27551">
    <w:name w:val="B0B5912669AC4CE29247EF4CD02B275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A14549595314E4584290C998C82A5AC1">
    <w:name w:val="BA14549595314E4584290C998C82A5A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754847150694BF788EBDDBDA1F80F291">
    <w:name w:val="9754847150694BF788EBDDBDA1F80F2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8D562D44A48465F862B4BDE38C4BFE91">
    <w:name w:val="B8D562D44A48465F862B4BDE38C4BFE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E1896FA3BDF4F12B44660A55C71CD821">
    <w:name w:val="FE1896FA3BDF4F12B44660A55C71CD8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AD9B2AE95534528ABA8D3D56F4A2A0D1">
    <w:name w:val="6AD9B2AE95534528ABA8D3D56F4A2A0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C8F93EE622847E993013307EE203B391">
    <w:name w:val="EC8F93EE622847E993013307EE203B3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F993ABE64A547ED8A1B2C6A11C1D9E51">
    <w:name w:val="0F993ABE64A547ED8A1B2C6A11C1D9E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E20544AB57C44018A7549328EB328111">
    <w:name w:val="BE20544AB57C44018A7549328EB3281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629862F96C5470F8996DEFA062462FA1">
    <w:name w:val="3629862F96C5470F8996DEFA062462F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4B73C4FA0184A5DA11DFBD0E3823AAE1">
    <w:name w:val="84B73C4FA0184A5DA11DFBD0E3823AA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447ABB8D55A4934A41E0D570D4FF8571">
    <w:name w:val="5447ABB8D55A4934A41E0D570D4FF85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DAD9BDA81064267B8D3BFA59441A29F1">
    <w:name w:val="3DAD9BDA81064267B8D3BFA59441A29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9903D98C898436B9DEB4CFE295360191">
    <w:name w:val="D9903D98C898436B9DEB4CFE2953601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DC664A40D114DBD8402FFF4A47C150F1">
    <w:name w:val="5DC664A40D114DBD8402FFF4A47C150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53EF6A2D3DB4742BA518894212937261">
    <w:name w:val="C53EF6A2D3DB4742BA5188942129372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2C336FC9C294BF2BF0EA311B2D87EE21">
    <w:name w:val="E2C336FC9C294BF2BF0EA311B2D87EE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A3B8205DD06464FB8605D75B7F7317A1">
    <w:name w:val="FA3B8205DD06464FB8605D75B7F7317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3F9CC14D6E84F6D9DD47B7FE0C27A5E1">
    <w:name w:val="03F9CC14D6E84F6D9DD47B7FE0C27A5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F5BF5C191AD4E179759DA8772118E671">
    <w:name w:val="7F5BF5C191AD4E179759DA8772118E6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B2E9EA7473A4459AF9E3CFBF94FE3E01">
    <w:name w:val="9B2E9EA7473A4459AF9E3CFBF94FE3E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EE57C8454324491A41B82638111C67B1">
    <w:name w:val="8EE57C8454324491A41B82638111C67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B8C3540FBF74648B6F0036EAE1F7DBB1">
    <w:name w:val="AB8C3540FBF74648B6F0036EAE1F7DB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72754D74F854DA2B8AEE39BCFB43D6F1">
    <w:name w:val="C72754D74F854DA2B8AEE39BCFB43D6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DC3D871D3DD4E04B2EA3790869D45DC1">
    <w:name w:val="DDC3D871D3DD4E04B2EA3790869D45D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0070E9B39F5489BB1F0BAE31D75B9721">
    <w:name w:val="70070E9B39F5489BB1F0BAE31D75B97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F23560E273547FD9D90C0B47C8F13C11">
    <w:name w:val="0F23560E273547FD9D90C0B47C8F13C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D1C1E7427DC42AB8C89B11E725479301">
    <w:name w:val="CD1C1E7427DC42AB8C89B11E7254793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037681717124CC195F4DA4139C070911">
    <w:name w:val="7037681717124CC195F4DA4139C0709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E4088003B97450BA410A104D10742401">
    <w:name w:val="CE4088003B97450BA410A104D107424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B028015183B49D08047DCD9438FDF771">
    <w:name w:val="4B028015183B49D08047DCD9438FDF7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CDAEA4FA0AD4E3890C6B4D92176A08F1">
    <w:name w:val="FCDAEA4FA0AD4E3890C6B4D92176A08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96A74AA72B445BAB6C486FE1E82F57F1">
    <w:name w:val="196A74AA72B445BAB6C486FE1E82F57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33120B1BD374C62ADAC4E693A089F891">
    <w:name w:val="D33120B1BD374C62ADAC4E693A089F8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904BC388DE345EBB70B1E65E3EE4D1C1">
    <w:name w:val="8904BC388DE345EBB70B1E65E3EE4D1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B79A6D8007F4EB9A3B491BD6AC508F61">
    <w:name w:val="FB79A6D8007F4EB9A3B491BD6AC508F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FB1C7E2B52D4E90B7C09BBC9D362F0A1">
    <w:name w:val="0FB1C7E2B52D4E90B7C09BBC9D362F0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916EFBD291D480DB409AF8952A32B831">
    <w:name w:val="3916EFBD291D480DB409AF8952A32B8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B6DD7125ECE40A4B13BA9EEC7C810871">
    <w:name w:val="2B6DD7125ECE40A4B13BA9EEC7C8108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566066A389047E5BF263FC47A9AD1861">
    <w:name w:val="2566066A389047E5BF263FC47A9AD18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2E6E473523B4A5F83DE90E7E42DF2A21">
    <w:name w:val="92E6E473523B4A5F83DE90E7E42DF2A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CE4A3F70B9E4C2CA395AD13C417137A1">
    <w:name w:val="4CE4A3F70B9E4C2CA395AD13C417137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E232545E57E48428C7D51A1647CCC301">
    <w:name w:val="0E232545E57E48428C7D51A1647CCC3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714AABBC81E4B8C93391803E506654E1">
    <w:name w:val="0714AABBC81E4B8C93391803E506654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90F05E94A1C4816B635937EA09738321">
    <w:name w:val="490F05E94A1C4816B635937EA097383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3A9F26B9B594AD0A21EFECA51A79AE51">
    <w:name w:val="A3A9F26B9B594AD0A21EFECA51A79AE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5121D468A6D4A59B949C9ACF5C92B511">
    <w:name w:val="75121D468A6D4A59B949C9ACF5C92B5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356DDA6A8754657A6F7970C01431C161">
    <w:name w:val="5356DDA6A8754657A6F7970C01431C1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64C970E645447E69B6D0577ACE08B4F1">
    <w:name w:val="264C970E645447E69B6D0577ACE08B4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22F8A04DA2E4CA59D3E5A730B475F7E1">
    <w:name w:val="022F8A04DA2E4CA59D3E5A730B475F7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94178F2F3104099A8F5FAEB45082EDF1">
    <w:name w:val="F94178F2F3104099A8F5FAEB45082ED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6C3576998144D5987BD94F264A545271">
    <w:name w:val="86C3576998144D5987BD94F264A5452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B492ACB2E204838A9F3E599D1D233381">
    <w:name w:val="2B492ACB2E204838A9F3E599D1D2333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A05366F960C4355BAB4E43677268DC51">
    <w:name w:val="6A05366F960C4355BAB4E43677268DC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28B8C536FCA42E884E1AA12EAD199AC1">
    <w:name w:val="F28B8C536FCA42E884E1AA12EAD199A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D1F0AC3D72249D3899DD4A45E0299821">
    <w:name w:val="8D1F0AC3D72249D3899DD4A45E02998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24A50800801403A9204DC85CE0E19501">
    <w:name w:val="D24A50800801403A9204DC85CE0E195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5B69BA54A1845E6982121755AC441A91">
    <w:name w:val="E5B69BA54A1845E6982121755AC441A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15AB4F57B79458B9C68BE56F87E78F91">
    <w:name w:val="E15AB4F57B79458B9C68BE56F87E78F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A8EA5DD376C4D019E6B100FED63DC9D1">
    <w:name w:val="5A8EA5DD376C4D019E6B100FED63DC9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9A610B10BB842D4A685E6F3AA5ECA271">
    <w:name w:val="19A610B10BB842D4A685E6F3AA5ECA2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C32F78AD25A4B9DBDF510B557B76EE21">
    <w:name w:val="5C32F78AD25A4B9DBDF510B557B76EE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3603BF3A557461A8A659B49F21DE8BB1">
    <w:name w:val="A3603BF3A557461A8A659B49F21DE8B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996C7A6F7314543B31801FCD237C0E51">
    <w:name w:val="A996C7A6F7314543B31801FCD237C0E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2AE869A37234EEAB3ED1AE967DD665B1">
    <w:name w:val="E2AE869A37234EEAB3ED1AE967DD665B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62107B574CD4462B719E8813504EB951">
    <w:name w:val="062107B574CD4462B719E8813504EB9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5D32CFC30C94B78AED3BE914D88841C1">
    <w:name w:val="F5D32CFC30C94B78AED3BE914D88841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0604BA5FB2242209BC7D240700153EC1">
    <w:name w:val="D0604BA5FB2242209BC7D240700153E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316261AFCAE48B08685350FE5E28C8E1">
    <w:name w:val="F316261AFCAE48B08685350FE5E28C8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AC1DFADFBBB4BA087EE1DF8295E41E41">
    <w:name w:val="4AC1DFADFBBB4BA087EE1DF8295E41E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148AE4FF7B44AFA9028ED9E60637CD21">
    <w:name w:val="B148AE4FF7B44AFA9028ED9E60637CD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0A33D2E194741F5A3F3654AABA25FF91">
    <w:name w:val="C0A33D2E194741F5A3F3654AABA25FF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7043D918FF14FD29A2048970FB5EA951">
    <w:name w:val="47043D918FF14FD29A2048970FB5EA9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DA4FDED52AD42B792A09CD80E85EAC21">
    <w:name w:val="DDA4FDED52AD42B792A09CD80E85EAC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BE84C2F41164019BF3EDF756EBE6E841">
    <w:name w:val="0BE84C2F41164019BF3EDF756EBE6E8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415ABFE08BFD40DBBF00496E7CB0EF951">
    <w:name w:val="415ABFE08BFD40DBBF00496E7CB0EF9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1826839A04343B5A3816C9F91581CD31">
    <w:name w:val="61826839A04343B5A3816C9F91581CD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63C54D6F52C41F3AD86CDC873B1D4E51">
    <w:name w:val="D63C54D6F52C41F3AD86CDC873B1D4E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302F0BF5F72B4D82B8EACC5109D5B73F1">
    <w:name w:val="302F0BF5F72B4D82B8EACC5109D5B73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D1D1852AD624925B4C19A05C41F54811">
    <w:name w:val="8D1D1852AD624925B4C19A05C41F548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994E75A8BFD4BD08D12129351C9BEA01">
    <w:name w:val="8994E75A8BFD4BD08D12129351C9BEA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0EF3B1CD9CF424296298F4F431E90B91">
    <w:name w:val="70EF3B1CD9CF424296298F4F431E90B9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C53C61B84FEE45188EA2E14265C748F01">
    <w:name w:val="C53C61B84FEE45188EA2E14265C748F0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3930579A5564AC59F20E6434EAFC5171">
    <w:name w:val="D3930579A5564AC59F20E6434EAFC517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40C6FF520B64AA890CC838EF8E9E3041">
    <w:name w:val="240C6FF520B64AA890CC838EF8E9E30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9101FC9D3C942FBBAD98AA58765C4031">
    <w:name w:val="99101FC9D3C942FBBAD98AA58765C40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3EA2A2E186B46ED96479EC3DBF46D141">
    <w:name w:val="D3EA2A2E186B46ED96479EC3DBF46D1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70397BC4F124BCC8EC1C0CECCC97DA31">
    <w:name w:val="170397BC4F124BCC8EC1C0CECCC97DA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D1884381626483DB1C71E0B4435A1D81">
    <w:name w:val="6D1884381626483DB1C71E0B4435A1D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F8F0AA456CD84013815D2948905889251">
    <w:name w:val="F8F0AA456CD84013815D29489058892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5828CC4C3B345F59E55B80164F018FA1">
    <w:name w:val="D5828CC4C3B345F59E55B80164F018F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7DC85D97E044319BD569657C37890311">
    <w:name w:val="87DC85D97E044319BD569657C378903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A982EF683B94B01B874EAD483515ADD1">
    <w:name w:val="AA982EF683B94B01B874EAD483515AD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70FE1BC5CA04FF9AC989B067B6A6BF21">
    <w:name w:val="770FE1BC5CA04FF9AC989B067B6A6BF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6A3CB986A5D401E8FD8B86DB0D01C831">
    <w:name w:val="86A3CB986A5D401E8FD8B86DB0D01C8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37B39DB33B642748E692F62A4A6D86E1">
    <w:name w:val="737B39DB33B642748E692F62A4A6D86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A0CB15DE8EF41E9BC53D980FBE6EA9F1">
    <w:name w:val="BA0CB15DE8EF41E9BC53D980FBE6EA9F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F19EB4229DC4B72B9CD3155F01249F21">
    <w:name w:val="AF19EB4229DC4B72B9CD3155F01249F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2B0F233046B4B3B9A80FC7C80F979CC1">
    <w:name w:val="82B0F233046B4B3B9A80FC7C80F979C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835F7A34A64E458183F72801501428231">
    <w:name w:val="835F7A34A64E458183F728015014282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CC48107A04B4330BD520A9F6F6E702C1">
    <w:name w:val="5CC48107A04B4330BD520A9F6F6E702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B76600BB45E740F2BEF8DF15CF28369E1">
    <w:name w:val="B76600BB45E740F2BEF8DF15CF28369E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7F8F07164284ECAA6D1A907B52652841">
    <w:name w:val="57F8F07164284ECAA6D1A907B526528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F728ECC7C0A457794497FD8F232C4341">
    <w:name w:val="2F728ECC7C0A457794497FD8F232C434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1602926BCA645249FF590F8B9E686C21">
    <w:name w:val="51602926BCA645249FF590F8B9E686C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69F1018DA7404CAEB57E50030594CBA21">
    <w:name w:val="69F1018DA7404CAEB57E50030594CBA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9BDD60A556A4429DA64DB26EC24068921">
    <w:name w:val="9BDD60A556A4429DA64DB26EC2406892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74BC7227B90D42CA9E74B922BF55B23A1">
    <w:name w:val="74BC7227B90D42CA9E74B922BF55B23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02988B7AACB94DFFACCA149CB85C3A131">
    <w:name w:val="02988B7AACB94DFFACCA149CB85C3A13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B168AB819DD43408D3BB56055FBCBDA1">
    <w:name w:val="1B168AB819DD43408D3BB56055FBCBDA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DF681BADF6564452AE6FAFB429E20B9C1">
    <w:name w:val="DF681BADF6564452AE6FAFB429E20B9C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F3460BF78FC43DC823529C163472DBD1">
    <w:name w:val="2F3460BF78FC43DC823529C163472DBD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220B707ABEFA418E9F5ECFEDB45F0C661">
    <w:name w:val="220B707ABEFA418E9F5ECFEDB45F0C66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162752A599C04FD7ABAEAC1C3D060D311">
    <w:name w:val="162752A599C04FD7ABAEAC1C3D060D31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AB09AFD501BA4E8297F639FE1A3555E51">
    <w:name w:val="AB09AFD501BA4E8297F639FE1A3555E5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51290E45C65C4BEDB6AAF54E222D37181">
    <w:name w:val="51290E45C65C4BEDB6AAF54E222D37181"/>
    <w:rsid w:val="009C16EE"/>
    <w:pPr>
      <w:spacing w:after="0" w:line="240" w:lineRule="auto"/>
    </w:pPr>
    <w:rPr>
      <w:rFonts w:ascii="Times New Roman" w:eastAsia="Times New Roman" w:hAnsi="Times New Roman" w:cs="Times New Roman"/>
      <w:sz w:val="24"/>
      <w:szCs w:val="24"/>
      <w:lang w:val="en-US" w:eastAsia="en-US"/>
    </w:rPr>
  </w:style>
  <w:style w:type="paragraph" w:customStyle="1" w:styleId="E8EFCF69E0BA43758B354EC02AAB89AA">
    <w:name w:val="E8EFCF69E0BA43758B354EC02AAB89AA"/>
    <w:rsid w:val="009C16EE"/>
  </w:style>
  <w:style w:type="paragraph" w:customStyle="1" w:styleId="999C37EEF71F4B27B5A5096A0EFF3F5C">
    <w:name w:val="999C37EEF71F4B27B5A5096A0EFF3F5C"/>
    <w:rsid w:val="00EE6E90"/>
  </w:style>
  <w:style w:type="paragraph" w:customStyle="1" w:styleId="0B5F803FEE4D406CA99D3F1E9BFD5121">
    <w:name w:val="0B5F803FEE4D406CA99D3F1E9BFD5121"/>
    <w:rsid w:val="00EE6E90"/>
  </w:style>
  <w:style w:type="paragraph" w:customStyle="1" w:styleId="F5C1ECA33E0D4B1F88F8831A19CBC5D2">
    <w:name w:val="F5C1ECA33E0D4B1F88F8831A19CBC5D2"/>
    <w:rsid w:val="00EE6E90"/>
  </w:style>
  <w:style w:type="paragraph" w:customStyle="1" w:styleId="0123CD0872E148BBB4C1A37BB320D25B">
    <w:name w:val="0123CD0872E148BBB4C1A37BB320D25B"/>
    <w:rsid w:val="00EE6E90"/>
  </w:style>
  <w:style w:type="paragraph" w:customStyle="1" w:styleId="DBB8C75FC7D64572AC0CC43DFE2B4E60">
    <w:name w:val="DBB8C75FC7D64572AC0CC43DFE2B4E60"/>
    <w:rsid w:val="00EE6E90"/>
  </w:style>
  <w:style w:type="paragraph" w:customStyle="1" w:styleId="5CDC93E45E604FA8A69B26E0D61E310A">
    <w:name w:val="5CDC93E45E604FA8A69B26E0D61E310A"/>
    <w:rsid w:val="00EE6E90"/>
  </w:style>
  <w:style w:type="paragraph" w:customStyle="1" w:styleId="449E2151E9B04DC4B0A39D3617D09661">
    <w:name w:val="449E2151E9B04DC4B0A39D3617D09661"/>
    <w:rsid w:val="00EE6E90"/>
  </w:style>
  <w:style w:type="paragraph" w:customStyle="1" w:styleId="78EE9D9DA0284A398C24E93FE5EA9B34">
    <w:name w:val="78EE9D9DA0284A398C24E93FE5EA9B34"/>
    <w:rsid w:val="00EE6E90"/>
  </w:style>
  <w:style w:type="paragraph" w:customStyle="1" w:styleId="3CD4C3B190C1485590366DA12FD22061">
    <w:name w:val="3CD4C3B190C1485590366DA12FD22061"/>
    <w:rsid w:val="00EE6E90"/>
  </w:style>
  <w:style w:type="paragraph" w:customStyle="1" w:styleId="C7B8C4A5BE734A32A2356320EF0B2C33">
    <w:name w:val="C7B8C4A5BE734A32A2356320EF0B2C33"/>
    <w:rsid w:val="00EE6E90"/>
  </w:style>
  <w:style w:type="paragraph" w:customStyle="1" w:styleId="9ADF01E0D7C6466A973C00BF6F6EC0DB">
    <w:name w:val="9ADF01E0D7C6466A973C00BF6F6EC0DB"/>
    <w:rsid w:val="00EE6E90"/>
  </w:style>
  <w:style w:type="paragraph" w:customStyle="1" w:styleId="DA5586FF7894475BA18B6FF27B14E2E2">
    <w:name w:val="DA5586FF7894475BA18B6FF27B14E2E2"/>
    <w:rsid w:val="00EE6E90"/>
  </w:style>
  <w:style w:type="paragraph" w:customStyle="1" w:styleId="464ECCF40ACF416799B23C9DB4D14969">
    <w:name w:val="464ECCF40ACF416799B23C9DB4D14969"/>
    <w:rsid w:val="00EE6E90"/>
  </w:style>
  <w:style w:type="paragraph" w:customStyle="1" w:styleId="483518173F9D42E88C26CD8AEC5948AC">
    <w:name w:val="483518173F9D42E88C26CD8AEC5948AC"/>
    <w:rsid w:val="00EE6E90"/>
  </w:style>
  <w:style w:type="paragraph" w:customStyle="1" w:styleId="CE0B9BF6C47648B2811F81A8395B7B83">
    <w:name w:val="CE0B9BF6C47648B2811F81A8395B7B83"/>
    <w:rsid w:val="00EE6E90"/>
  </w:style>
  <w:style w:type="paragraph" w:customStyle="1" w:styleId="F5767BAB03DC455B8A32A5FB4E0A9C30">
    <w:name w:val="F5767BAB03DC455B8A32A5FB4E0A9C30"/>
    <w:rsid w:val="00EE6E90"/>
  </w:style>
  <w:style w:type="paragraph" w:customStyle="1" w:styleId="9BB9E2169CCB40FF850E1F564E4283C1">
    <w:name w:val="9BB9E2169CCB40FF850E1F564E4283C1"/>
    <w:rsid w:val="00EE6E90"/>
  </w:style>
  <w:style w:type="paragraph" w:customStyle="1" w:styleId="E530BCA65A3D4130BB409B1E2C370ACB">
    <w:name w:val="E530BCA65A3D4130BB409B1E2C370ACB"/>
    <w:rsid w:val="00EE6E90"/>
  </w:style>
  <w:style w:type="paragraph" w:customStyle="1" w:styleId="FA479C27B9F745FCAA28E8AE00D37ED4">
    <w:name w:val="FA479C27B9F745FCAA28E8AE00D37ED4"/>
    <w:rsid w:val="00EE6E90"/>
  </w:style>
  <w:style w:type="paragraph" w:customStyle="1" w:styleId="74DFF96EBC724A34B53E7D8176FC688E">
    <w:name w:val="74DFF96EBC724A34B53E7D8176FC688E"/>
    <w:rsid w:val="00EE6E90"/>
  </w:style>
  <w:style w:type="paragraph" w:customStyle="1" w:styleId="2067C39F27BA4FF8AFE9871BF4F48C8E">
    <w:name w:val="2067C39F27BA4FF8AFE9871BF4F48C8E"/>
    <w:rsid w:val="00EE6E90"/>
  </w:style>
  <w:style w:type="paragraph" w:customStyle="1" w:styleId="20D4B23C82E84CE38906FBDBE480DD9D">
    <w:name w:val="20D4B23C82E84CE38906FBDBE480DD9D"/>
    <w:rsid w:val="00EE6E90"/>
  </w:style>
  <w:style w:type="paragraph" w:customStyle="1" w:styleId="B5BDE43842184955A3FBB258CB830F2E">
    <w:name w:val="B5BDE43842184955A3FBB258CB830F2E"/>
    <w:rsid w:val="00EE6E90"/>
  </w:style>
  <w:style w:type="paragraph" w:customStyle="1" w:styleId="242229280F6548A0A4AB23F170C732C2">
    <w:name w:val="242229280F6548A0A4AB23F170C732C2"/>
    <w:rsid w:val="00EE6E90"/>
  </w:style>
  <w:style w:type="paragraph" w:customStyle="1" w:styleId="CAB3C0246F9C4369BA070EC35702042F">
    <w:name w:val="CAB3C0246F9C4369BA070EC35702042F"/>
    <w:rsid w:val="00EE6E90"/>
  </w:style>
  <w:style w:type="paragraph" w:customStyle="1" w:styleId="42B8FEF10D854978B3EA6628DAD2E942">
    <w:name w:val="42B8FEF10D854978B3EA6628DAD2E942"/>
    <w:rsid w:val="00EE6E90"/>
  </w:style>
  <w:style w:type="paragraph" w:customStyle="1" w:styleId="422074306AFF45498A0EF5EE32655B49">
    <w:name w:val="422074306AFF45498A0EF5EE32655B49"/>
    <w:rsid w:val="00EE6E90"/>
  </w:style>
  <w:style w:type="paragraph" w:customStyle="1" w:styleId="71067184D0044A33A64B35A3314CF5DA">
    <w:name w:val="71067184D0044A33A64B35A3314CF5DA"/>
    <w:rsid w:val="00EE6E90"/>
  </w:style>
  <w:style w:type="paragraph" w:customStyle="1" w:styleId="6C25B73784974DC2BF5ACAB9EAFB9E3E">
    <w:name w:val="6C25B73784974DC2BF5ACAB9EAFB9E3E"/>
    <w:rsid w:val="00EE6E90"/>
  </w:style>
  <w:style w:type="paragraph" w:customStyle="1" w:styleId="900E888A9CDB4264B7DCC118BB76203D">
    <w:name w:val="900E888A9CDB4264B7DCC118BB76203D"/>
    <w:rsid w:val="00EE6E90"/>
  </w:style>
  <w:style w:type="paragraph" w:customStyle="1" w:styleId="352A92C047A849DBB3EE804F76627C2D">
    <w:name w:val="352A92C047A849DBB3EE804F76627C2D"/>
    <w:rsid w:val="00EE6E90"/>
  </w:style>
  <w:style w:type="paragraph" w:customStyle="1" w:styleId="CEEC8C02D9E24FF88E36970C8C238565">
    <w:name w:val="CEEC8C02D9E24FF88E36970C8C238565"/>
    <w:rsid w:val="00EE6E90"/>
  </w:style>
  <w:style w:type="paragraph" w:customStyle="1" w:styleId="6DD8BA04F9FA45B991A0BD9126BCEAB9">
    <w:name w:val="6DD8BA04F9FA45B991A0BD9126BCEAB9"/>
    <w:rsid w:val="00EE6E90"/>
  </w:style>
  <w:style w:type="paragraph" w:customStyle="1" w:styleId="AD3E1D86459C45F8BFFE3F26C2A22896">
    <w:name w:val="AD3E1D86459C45F8BFFE3F26C2A22896"/>
    <w:rsid w:val="00EE6E90"/>
  </w:style>
  <w:style w:type="paragraph" w:customStyle="1" w:styleId="6529F2CE6AEA46E8A552470B6CF39BC6">
    <w:name w:val="6529F2CE6AEA46E8A552470B6CF39BC6"/>
    <w:rsid w:val="00EE6E90"/>
  </w:style>
  <w:style w:type="paragraph" w:customStyle="1" w:styleId="D8F1E5E7858B44509742D2FB1B2DFC79">
    <w:name w:val="D8F1E5E7858B44509742D2FB1B2DFC79"/>
    <w:rsid w:val="00EE6E90"/>
  </w:style>
  <w:style w:type="paragraph" w:customStyle="1" w:styleId="189628826D4243B8BC1C47B093D628FC">
    <w:name w:val="189628826D4243B8BC1C47B093D628FC"/>
    <w:rsid w:val="00EE6E90"/>
  </w:style>
  <w:style w:type="paragraph" w:customStyle="1" w:styleId="D46D505CDFED4F47BC1CC656D7F7DA9B">
    <w:name w:val="D46D505CDFED4F47BC1CC656D7F7DA9B"/>
    <w:rsid w:val="00EE6E90"/>
  </w:style>
  <w:style w:type="paragraph" w:customStyle="1" w:styleId="B5FA28439E88467BA01C2BCD45F18C40">
    <w:name w:val="B5FA28439E88467BA01C2BCD45F18C40"/>
    <w:rsid w:val="00EE6E90"/>
  </w:style>
  <w:style w:type="paragraph" w:customStyle="1" w:styleId="86F5353B935646E5888D625596E219FD">
    <w:name w:val="86F5353B935646E5888D625596E219FD"/>
    <w:rsid w:val="00EE6E90"/>
  </w:style>
  <w:style w:type="paragraph" w:customStyle="1" w:styleId="8D65B85DB9084E3880BE9B9AF5B571FA">
    <w:name w:val="8D65B85DB9084E3880BE9B9AF5B571FA"/>
    <w:rsid w:val="00EE6E90"/>
  </w:style>
  <w:style w:type="paragraph" w:customStyle="1" w:styleId="7057B99D31C24AA2AD259D273E5E78F1">
    <w:name w:val="7057B99D31C24AA2AD259D273E5E78F1"/>
    <w:rsid w:val="00EE6E90"/>
  </w:style>
  <w:style w:type="paragraph" w:customStyle="1" w:styleId="FB3BF3F6E6DD423F8C41950F0B876CE2">
    <w:name w:val="FB3BF3F6E6DD423F8C41950F0B876CE2"/>
    <w:rsid w:val="00EE6E90"/>
  </w:style>
  <w:style w:type="paragraph" w:customStyle="1" w:styleId="919776644D6B4E6197C9ACDF780AE13E">
    <w:name w:val="919776644D6B4E6197C9ACDF780AE13E"/>
    <w:rsid w:val="00EE6E90"/>
  </w:style>
  <w:style w:type="paragraph" w:customStyle="1" w:styleId="67F6CBAF5500448082A8DCE18A9B6399">
    <w:name w:val="67F6CBAF5500448082A8DCE18A9B6399"/>
    <w:rsid w:val="00EE6E90"/>
  </w:style>
  <w:style w:type="paragraph" w:customStyle="1" w:styleId="4DD2715C4C4649FA9F70EAD9E27B3D89">
    <w:name w:val="4DD2715C4C4649FA9F70EAD9E27B3D89"/>
    <w:rsid w:val="00EE6E90"/>
  </w:style>
  <w:style w:type="paragraph" w:customStyle="1" w:styleId="CCC978BF915244DC88E5AD78D691706E">
    <w:name w:val="CCC978BF915244DC88E5AD78D691706E"/>
    <w:rsid w:val="00EE6E90"/>
  </w:style>
  <w:style w:type="paragraph" w:customStyle="1" w:styleId="49BF854AA3CC44858BC4969B7BF0A910">
    <w:name w:val="49BF854AA3CC44858BC4969B7BF0A910"/>
    <w:rsid w:val="00EE6E90"/>
  </w:style>
  <w:style w:type="paragraph" w:customStyle="1" w:styleId="E08A9FBA96AA4BA48CE36379036DD736">
    <w:name w:val="E08A9FBA96AA4BA48CE36379036DD736"/>
    <w:rsid w:val="00EE6E90"/>
  </w:style>
  <w:style w:type="paragraph" w:customStyle="1" w:styleId="CDE26C12CBFB432C93C2A095B06C3B23">
    <w:name w:val="CDE26C12CBFB432C93C2A095B06C3B23"/>
    <w:rsid w:val="00EE6E90"/>
  </w:style>
  <w:style w:type="paragraph" w:customStyle="1" w:styleId="4993D51198924711898AF5E5578EBC0E">
    <w:name w:val="4993D51198924711898AF5E5578EBC0E"/>
    <w:rsid w:val="00EE6E90"/>
  </w:style>
  <w:style w:type="paragraph" w:customStyle="1" w:styleId="6DE33A1CFC35432B88367165F04920E0">
    <w:name w:val="6DE33A1CFC35432B88367165F04920E0"/>
    <w:rsid w:val="00EE6E90"/>
  </w:style>
  <w:style w:type="paragraph" w:customStyle="1" w:styleId="37A18B092FDF47CB92A43431474D0E39">
    <w:name w:val="37A18B092FDF47CB92A43431474D0E39"/>
    <w:rsid w:val="00EE6E90"/>
  </w:style>
  <w:style w:type="paragraph" w:customStyle="1" w:styleId="80F95502CDC54B618DB4E7E5F0D791D3">
    <w:name w:val="80F95502CDC54B618DB4E7E5F0D791D3"/>
    <w:rsid w:val="00EE6E90"/>
  </w:style>
  <w:style w:type="paragraph" w:customStyle="1" w:styleId="C5CC11B9A03246BF9E419DAC0413C076">
    <w:name w:val="C5CC11B9A03246BF9E419DAC0413C076"/>
    <w:rsid w:val="00EE6E90"/>
  </w:style>
  <w:style w:type="paragraph" w:customStyle="1" w:styleId="C0FD2A8AD0C64470BE184CF4CE9C86E0">
    <w:name w:val="C0FD2A8AD0C64470BE184CF4CE9C86E0"/>
    <w:rsid w:val="00EE6E90"/>
  </w:style>
  <w:style w:type="paragraph" w:customStyle="1" w:styleId="BF7649727022495BB97FCB53F00C7C18">
    <w:name w:val="BF7649727022495BB97FCB53F00C7C18"/>
    <w:rsid w:val="00EE6E90"/>
  </w:style>
  <w:style w:type="paragraph" w:customStyle="1" w:styleId="92EF63054BB6417389E26B8902D09797">
    <w:name w:val="92EF63054BB6417389E26B8902D09797"/>
    <w:rsid w:val="00EE6E90"/>
  </w:style>
  <w:style w:type="paragraph" w:customStyle="1" w:styleId="A7469D67EA87404BA4D135A34973BA4F">
    <w:name w:val="A7469D67EA87404BA4D135A34973BA4F"/>
    <w:rsid w:val="00EE6E90"/>
  </w:style>
  <w:style w:type="paragraph" w:customStyle="1" w:styleId="77D13ECF31AB47359D83068167955DA6">
    <w:name w:val="77D13ECF31AB47359D83068167955DA6"/>
    <w:rsid w:val="00EE6E90"/>
  </w:style>
  <w:style w:type="paragraph" w:customStyle="1" w:styleId="E9E3E021782A499BB8F9D8EE4D50FE44">
    <w:name w:val="E9E3E021782A499BB8F9D8EE4D50FE44"/>
    <w:rsid w:val="00EE6E90"/>
  </w:style>
  <w:style w:type="paragraph" w:customStyle="1" w:styleId="68A4CF4D848549C5BB80983B70C9B828">
    <w:name w:val="68A4CF4D848549C5BB80983B70C9B828"/>
    <w:rsid w:val="00EE6E90"/>
  </w:style>
  <w:style w:type="paragraph" w:customStyle="1" w:styleId="2C6D05B6430F4BF28183DCC52DBD866D">
    <w:name w:val="2C6D05B6430F4BF28183DCC52DBD866D"/>
    <w:rsid w:val="00EE6E90"/>
  </w:style>
  <w:style w:type="paragraph" w:customStyle="1" w:styleId="DE4AC2A186634D179BB1B93DF78837A7">
    <w:name w:val="DE4AC2A186634D179BB1B93DF78837A7"/>
    <w:rsid w:val="00EE6E90"/>
  </w:style>
  <w:style w:type="paragraph" w:customStyle="1" w:styleId="ED557AAFD40842E788BECD55D10DD1A9">
    <w:name w:val="ED557AAFD40842E788BECD55D10DD1A9"/>
    <w:rsid w:val="00EE6E90"/>
  </w:style>
  <w:style w:type="paragraph" w:customStyle="1" w:styleId="019478E70B3E432C95AF880BD21E2CCE">
    <w:name w:val="019478E70B3E432C95AF880BD21E2CCE"/>
    <w:rsid w:val="00EE6E90"/>
  </w:style>
  <w:style w:type="paragraph" w:customStyle="1" w:styleId="FAB7BD8EA35A48CFA6681A6C4D199EEC">
    <w:name w:val="FAB7BD8EA35A48CFA6681A6C4D199EEC"/>
    <w:rsid w:val="00EE6E90"/>
  </w:style>
  <w:style w:type="paragraph" w:customStyle="1" w:styleId="CEBEF1C50E9B42E3AE87F6FD6E213599">
    <w:name w:val="CEBEF1C50E9B42E3AE87F6FD6E213599"/>
    <w:rsid w:val="00EE6E90"/>
  </w:style>
  <w:style w:type="paragraph" w:customStyle="1" w:styleId="7A104703BF2D45C887A59B8F72F68319">
    <w:name w:val="7A104703BF2D45C887A59B8F72F68319"/>
    <w:rsid w:val="00EE6E90"/>
  </w:style>
  <w:style w:type="paragraph" w:customStyle="1" w:styleId="BF5F3B00FA4F4CA7A3A3D86EF4326217">
    <w:name w:val="BF5F3B00FA4F4CA7A3A3D86EF4326217"/>
    <w:rsid w:val="00EE6E90"/>
  </w:style>
  <w:style w:type="paragraph" w:customStyle="1" w:styleId="1FE5D83C84E24AE09FBA6B20C0309180">
    <w:name w:val="1FE5D83C84E24AE09FBA6B20C0309180"/>
    <w:rsid w:val="00EE6E90"/>
  </w:style>
  <w:style w:type="paragraph" w:customStyle="1" w:styleId="1AB7C71857CB450FBAD84EC5750B0624">
    <w:name w:val="1AB7C71857CB450FBAD84EC5750B0624"/>
    <w:rsid w:val="00EE6E90"/>
  </w:style>
  <w:style w:type="paragraph" w:customStyle="1" w:styleId="3054FB08ABDD4A53B80F4A9A6629049C">
    <w:name w:val="3054FB08ABDD4A53B80F4A9A6629049C"/>
    <w:rsid w:val="00EE6E90"/>
  </w:style>
  <w:style w:type="paragraph" w:customStyle="1" w:styleId="784C693CEDC34E819B66402D9EDAF33A">
    <w:name w:val="784C693CEDC34E819B66402D9EDAF33A"/>
    <w:rsid w:val="00EE6E90"/>
  </w:style>
  <w:style w:type="paragraph" w:customStyle="1" w:styleId="63FECE495E4541838071C0BD8008E0F0">
    <w:name w:val="63FECE495E4541838071C0BD8008E0F0"/>
    <w:rsid w:val="00EE6E90"/>
  </w:style>
  <w:style w:type="paragraph" w:customStyle="1" w:styleId="83DCDAFDEF0C4D35B42B51619445A0CD">
    <w:name w:val="83DCDAFDEF0C4D35B42B51619445A0CD"/>
    <w:rsid w:val="00EE6E90"/>
  </w:style>
  <w:style w:type="paragraph" w:customStyle="1" w:styleId="D4D95BFEDF414819A781B7E7F961CE63">
    <w:name w:val="D4D95BFEDF414819A781B7E7F961CE63"/>
    <w:rsid w:val="00EE6E90"/>
  </w:style>
  <w:style w:type="paragraph" w:customStyle="1" w:styleId="A33330CF96F24B56BE685B9817C496AE">
    <w:name w:val="A33330CF96F24B56BE685B9817C496AE"/>
    <w:rsid w:val="00EE6E90"/>
  </w:style>
  <w:style w:type="paragraph" w:customStyle="1" w:styleId="B87769FB08BF47CE8E2D52E4D931FDB9">
    <w:name w:val="B87769FB08BF47CE8E2D52E4D931FDB9"/>
    <w:rsid w:val="00EE6E90"/>
  </w:style>
  <w:style w:type="paragraph" w:customStyle="1" w:styleId="D05036D19A394407AC35599730C8435E">
    <w:name w:val="D05036D19A394407AC35599730C8435E"/>
    <w:rsid w:val="00EE6E90"/>
  </w:style>
  <w:style w:type="paragraph" w:customStyle="1" w:styleId="F5220ADDF8264BEA924DBC37E717F7CC">
    <w:name w:val="F5220ADDF8264BEA924DBC37E717F7CC"/>
    <w:rsid w:val="00EE6E90"/>
  </w:style>
  <w:style w:type="paragraph" w:customStyle="1" w:styleId="E112386408BB4C43821D42F67FC06B9A">
    <w:name w:val="E112386408BB4C43821D42F67FC06B9A"/>
    <w:rsid w:val="00EE6E90"/>
  </w:style>
  <w:style w:type="paragraph" w:customStyle="1" w:styleId="245D5B1EC97C452ABBE83B5F1ED41034">
    <w:name w:val="245D5B1EC97C452ABBE83B5F1ED41034"/>
    <w:rsid w:val="00EE6E90"/>
  </w:style>
  <w:style w:type="paragraph" w:customStyle="1" w:styleId="278A169876C84F6DA94CC53D3BC92B92">
    <w:name w:val="278A169876C84F6DA94CC53D3BC92B92"/>
    <w:rsid w:val="00EE6E90"/>
  </w:style>
  <w:style w:type="paragraph" w:customStyle="1" w:styleId="77BFFC4C278E4D66AC2F1B5E7DC021EF">
    <w:name w:val="77BFFC4C278E4D66AC2F1B5E7DC021EF"/>
    <w:rsid w:val="00EE6E90"/>
  </w:style>
  <w:style w:type="paragraph" w:customStyle="1" w:styleId="91C88EDB7EFC49BE8C6D5E79887FC8B7">
    <w:name w:val="91C88EDB7EFC49BE8C6D5E79887FC8B7"/>
    <w:rsid w:val="00EE6E90"/>
  </w:style>
  <w:style w:type="paragraph" w:customStyle="1" w:styleId="E53366530E9D4190AF28DD5AFB870E7D">
    <w:name w:val="E53366530E9D4190AF28DD5AFB870E7D"/>
    <w:rsid w:val="00EE6E90"/>
  </w:style>
  <w:style w:type="paragraph" w:customStyle="1" w:styleId="FA6F4E02A1094D0EAE1E90AB2E990D94">
    <w:name w:val="FA6F4E02A1094D0EAE1E90AB2E990D94"/>
    <w:rsid w:val="00EE6E90"/>
  </w:style>
  <w:style w:type="paragraph" w:customStyle="1" w:styleId="D2385048954640228F026E94DFDFD2C9">
    <w:name w:val="D2385048954640228F026E94DFDFD2C9"/>
    <w:rsid w:val="00EE6E90"/>
  </w:style>
  <w:style w:type="paragraph" w:customStyle="1" w:styleId="AA7AF4CAB7044E58BD13F17A55DDDBC2">
    <w:name w:val="AA7AF4CAB7044E58BD13F17A55DDDBC2"/>
    <w:rsid w:val="00EE6E90"/>
  </w:style>
  <w:style w:type="paragraph" w:customStyle="1" w:styleId="58F464DA783D428695381A4849988837">
    <w:name w:val="58F464DA783D428695381A4849988837"/>
    <w:rsid w:val="00EE6E90"/>
  </w:style>
  <w:style w:type="paragraph" w:customStyle="1" w:styleId="DE204D62885E46A0A513D3D20EDF5943">
    <w:name w:val="DE204D62885E46A0A513D3D20EDF5943"/>
    <w:rsid w:val="00EE6E90"/>
  </w:style>
  <w:style w:type="paragraph" w:customStyle="1" w:styleId="C079EE32D084491ABE91F6DA260A83BB">
    <w:name w:val="C079EE32D084491ABE91F6DA260A83BB"/>
    <w:rsid w:val="00EE6E90"/>
  </w:style>
  <w:style w:type="paragraph" w:customStyle="1" w:styleId="DDC89932DAF04D15B3BC2D64B92B8AA4">
    <w:name w:val="DDC89932DAF04D15B3BC2D64B92B8AA4"/>
    <w:rsid w:val="00EE6E90"/>
  </w:style>
  <w:style w:type="paragraph" w:customStyle="1" w:styleId="C3BB27424A424045A2D25F7F038B971B">
    <w:name w:val="C3BB27424A424045A2D25F7F038B971B"/>
    <w:rsid w:val="00EE6E90"/>
  </w:style>
  <w:style w:type="paragraph" w:customStyle="1" w:styleId="879364FD6E334F31B554B5271890B5FA">
    <w:name w:val="879364FD6E334F31B554B5271890B5FA"/>
    <w:rsid w:val="00EE6E90"/>
  </w:style>
  <w:style w:type="paragraph" w:customStyle="1" w:styleId="4B1CD995F43246A1BBAD9DA44EFE97FC">
    <w:name w:val="4B1CD995F43246A1BBAD9DA44EFE97FC"/>
    <w:rsid w:val="00EE6E90"/>
  </w:style>
  <w:style w:type="paragraph" w:customStyle="1" w:styleId="9FEFEF85CBAD4ED7941997D15DC3FD8B">
    <w:name w:val="9FEFEF85CBAD4ED7941997D15DC3FD8B"/>
    <w:rsid w:val="00EE6E90"/>
  </w:style>
  <w:style w:type="paragraph" w:customStyle="1" w:styleId="5D347C864A764D2183E5E611CF941E84">
    <w:name w:val="5D347C864A764D2183E5E611CF941E84"/>
    <w:rsid w:val="00EE6E90"/>
  </w:style>
  <w:style w:type="paragraph" w:customStyle="1" w:styleId="C1236221ADE8416B87B8EF3A6BCAC854">
    <w:name w:val="C1236221ADE8416B87B8EF3A6BCAC854"/>
    <w:rsid w:val="00EE6E90"/>
  </w:style>
  <w:style w:type="paragraph" w:customStyle="1" w:styleId="F4B2E87697E044AEB3192CC3E0E67924">
    <w:name w:val="F4B2E87697E044AEB3192CC3E0E67924"/>
    <w:rsid w:val="00EE6E90"/>
  </w:style>
  <w:style w:type="paragraph" w:customStyle="1" w:styleId="4BECBA0778774C61A57C4FC473B8DFA1">
    <w:name w:val="4BECBA0778774C61A57C4FC473B8DFA1"/>
    <w:rsid w:val="00EE6E90"/>
  </w:style>
  <w:style w:type="paragraph" w:customStyle="1" w:styleId="9F6FB1E0B975417A93DC7932CD61541D">
    <w:name w:val="9F6FB1E0B975417A93DC7932CD61541D"/>
    <w:rsid w:val="00EE6E90"/>
  </w:style>
  <w:style w:type="paragraph" w:customStyle="1" w:styleId="B5BDF5DD56A8480CAAD9FB5E19518E6A">
    <w:name w:val="B5BDF5DD56A8480CAAD9FB5E19518E6A"/>
    <w:rsid w:val="00EE6E90"/>
  </w:style>
  <w:style w:type="paragraph" w:customStyle="1" w:styleId="53715A804BA44ABEAF1355B505E1CA78">
    <w:name w:val="53715A804BA44ABEAF1355B505E1CA78"/>
    <w:rsid w:val="00EE6E90"/>
  </w:style>
  <w:style w:type="paragraph" w:customStyle="1" w:styleId="1FEB38CB3C9B46C188C3EE20227793E3">
    <w:name w:val="1FEB38CB3C9B46C188C3EE20227793E3"/>
    <w:rsid w:val="00EE6E90"/>
  </w:style>
  <w:style w:type="paragraph" w:customStyle="1" w:styleId="34381963C4044894A786AAA7A0A05AE0">
    <w:name w:val="34381963C4044894A786AAA7A0A05AE0"/>
    <w:rsid w:val="00EE6E90"/>
  </w:style>
  <w:style w:type="paragraph" w:customStyle="1" w:styleId="48D21C1948F64799932225D877D69446">
    <w:name w:val="48D21C1948F64799932225D877D69446"/>
    <w:rsid w:val="00EE6E90"/>
  </w:style>
  <w:style w:type="paragraph" w:customStyle="1" w:styleId="44B8CDC2301641C49D86F8AF57F147C0">
    <w:name w:val="44B8CDC2301641C49D86F8AF57F147C0"/>
    <w:rsid w:val="00EE6E90"/>
  </w:style>
  <w:style w:type="paragraph" w:customStyle="1" w:styleId="A039EFCA68D54EF98F4C3C7148247CAB">
    <w:name w:val="A039EFCA68D54EF98F4C3C7148247CAB"/>
    <w:rsid w:val="00EE6E90"/>
  </w:style>
  <w:style w:type="paragraph" w:customStyle="1" w:styleId="34C48A9AE3CB40A790BCB94BB53142AE">
    <w:name w:val="34C48A9AE3CB40A790BCB94BB53142AE"/>
    <w:rsid w:val="00EE6E90"/>
  </w:style>
  <w:style w:type="paragraph" w:customStyle="1" w:styleId="0A6B0000D52F494C90B3EC83063959B9">
    <w:name w:val="0A6B0000D52F494C90B3EC83063959B9"/>
    <w:rsid w:val="00EE6E90"/>
  </w:style>
  <w:style w:type="paragraph" w:customStyle="1" w:styleId="CBD2E95D3575411FAF35BB0DBB28CC10">
    <w:name w:val="CBD2E95D3575411FAF35BB0DBB28CC10"/>
    <w:rsid w:val="00EE6E90"/>
  </w:style>
  <w:style w:type="paragraph" w:customStyle="1" w:styleId="86DF151AF0454D04984230D67FB1681E">
    <w:name w:val="86DF151AF0454D04984230D67FB1681E"/>
    <w:rsid w:val="00EE6E90"/>
  </w:style>
  <w:style w:type="paragraph" w:customStyle="1" w:styleId="4057FA360D5E435DA9C9FE1DC2B1D543">
    <w:name w:val="4057FA360D5E435DA9C9FE1DC2B1D543"/>
    <w:rsid w:val="00EE6E90"/>
  </w:style>
  <w:style w:type="paragraph" w:customStyle="1" w:styleId="68A1CBC7168641CE8BFE55D81504AF24">
    <w:name w:val="68A1CBC7168641CE8BFE55D81504AF24"/>
    <w:rsid w:val="00EE6E90"/>
  </w:style>
  <w:style w:type="paragraph" w:customStyle="1" w:styleId="F224D6E34A5248FD975A74FD0466C428">
    <w:name w:val="F224D6E34A5248FD975A74FD0466C428"/>
    <w:rsid w:val="00EE6E90"/>
  </w:style>
  <w:style w:type="paragraph" w:customStyle="1" w:styleId="EE9BDA2CC46D44CCA7001EC3ED464290">
    <w:name w:val="EE9BDA2CC46D44CCA7001EC3ED464290"/>
    <w:rsid w:val="00EE6E90"/>
  </w:style>
  <w:style w:type="paragraph" w:customStyle="1" w:styleId="771A93592A6046DA94FCD96CCBC8FE7D">
    <w:name w:val="771A93592A6046DA94FCD96CCBC8FE7D"/>
    <w:rsid w:val="00EE6E90"/>
  </w:style>
  <w:style w:type="paragraph" w:customStyle="1" w:styleId="E5978D75B072495689F58CDC4F0560DB">
    <w:name w:val="E5978D75B072495689F58CDC4F0560DB"/>
    <w:rsid w:val="00EE6E90"/>
  </w:style>
  <w:style w:type="paragraph" w:customStyle="1" w:styleId="3AC7BEA39D0C4FC380D54965FA4572B4">
    <w:name w:val="3AC7BEA39D0C4FC380D54965FA4572B4"/>
    <w:rsid w:val="00EE6E90"/>
  </w:style>
  <w:style w:type="paragraph" w:customStyle="1" w:styleId="DA0B83C7E4BE4A8EB6C229EC2A770970">
    <w:name w:val="DA0B83C7E4BE4A8EB6C229EC2A770970"/>
    <w:rsid w:val="00EE6E90"/>
  </w:style>
  <w:style w:type="paragraph" w:customStyle="1" w:styleId="EE6603323E154CD4BB763A56C0718681">
    <w:name w:val="EE6603323E154CD4BB763A56C0718681"/>
    <w:rsid w:val="00EE6E90"/>
  </w:style>
  <w:style w:type="paragraph" w:customStyle="1" w:styleId="41F200FFA44B4D1AAC07E7F25544AFD6">
    <w:name w:val="41F200FFA44B4D1AAC07E7F25544AFD6"/>
    <w:rsid w:val="00EE6E90"/>
  </w:style>
  <w:style w:type="paragraph" w:customStyle="1" w:styleId="142133CE79344C9A9065DC3F646D1D52">
    <w:name w:val="142133CE79344C9A9065DC3F646D1D52"/>
    <w:rsid w:val="00EE6E90"/>
  </w:style>
  <w:style w:type="paragraph" w:customStyle="1" w:styleId="785494F598794097A94EA3743D1CAA04">
    <w:name w:val="785494F598794097A94EA3743D1CAA04"/>
    <w:rsid w:val="00EE6E90"/>
  </w:style>
  <w:style w:type="paragraph" w:customStyle="1" w:styleId="3857776AC28C44CF8A1CD2214AC2FA5F">
    <w:name w:val="3857776AC28C44CF8A1CD2214AC2FA5F"/>
    <w:rsid w:val="00EE6E90"/>
  </w:style>
  <w:style w:type="paragraph" w:customStyle="1" w:styleId="D3C9CA46ADE849D99122F989428B5213">
    <w:name w:val="D3C9CA46ADE849D99122F989428B5213"/>
    <w:rsid w:val="00EE6E90"/>
  </w:style>
  <w:style w:type="paragraph" w:customStyle="1" w:styleId="FA0CC06CFF744362886D794157EDDF31">
    <w:name w:val="FA0CC06CFF744362886D794157EDDF31"/>
    <w:rsid w:val="00EE6E90"/>
  </w:style>
  <w:style w:type="paragraph" w:customStyle="1" w:styleId="85582AC7190C4F85A7E255D465E51171">
    <w:name w:val="85582AC7190C4F85A7E255D465E51171"/>
    <w:rsid w:val="00EE6E90"/>
  </w:style>
  <w:style w:type="paragraph" w:customStyle="1" w:styleId="11A2E7A791964B1983DB3F35094FDAFE">
    <w:name w:val="11A2E7A791964B1983DB3F35094FDAFE"/>
    <w:rsid w:val="00EE6E90"/>
  </w:style>
  <w:style w:type="paragraph" w:customStyle="1" w:styleId="C15EC7CCA62141C0A7DC8A30BB68E680">
    <w:name w:val="C15EC7CCA62141C0A7DC8A30BB68E680"/>
    <w:rsid w:val="00EE6E90"/>
  </w:style>
  <w:style w:type="paragraph" w:customStyle="1" w:styleId="8B01D8516B054BAC9C6B4FEF76FDA1B9">
    <w:name w:val="8B01D8516B054BAC9C6B4FEF76FDA1B9"/>
    <w:rsid w:val="00EE6E90"/>
  </w:style>
  <w:style w:type="paragraph" w:customStyle="1" w:styleId="A4893C91A3024180BE18F983E46BE645">
    <w:name w:val="A4893C91A3024180BE18F983E46BE645"/>
    <w:rsid w:val="00EE6E90"/>
  </w:style>
  <w:style w:type="paragraph" w:customStyle="1" w:styleId="86AC6610AD0C4E93B981107DBDCDAEB6">
    <w:name w:val="86AC6610AD0C4E93B981107DBDCDAEB6"/>
    <w:rsid w:val="00EE6E90"/>
  </w:style>
  <w:style w:type="paragraph" w:customStyle="1" w:styleId="3926DBD1AB324912B0AA775E339258D2">
    <w:name w:val="3926DBD1AB324912B0AA775E339258D2"/>
    <w:rsid w:val="00EE6E90"/>
  </w:style>
  <w:style w:type="paragraph" w:customStyle="1" w:styleId="3EDC587663944220B75018F7864AE295">
    <w:name w:val="3EDC587663944220B75018F7864AE295"/>
    <w:rsid w:val="00EE6E90"/>
  </w:style>
  <w:style w:type="paragraph" w:customStyle="1" w:styleId="5C40DA0E6143420DB9ABF11C0153E2B1">
    <w:name w:val="5C40DA0E6143420DB9ABF11C0153E2B1"/>
    <w:rsid w:val="00EE6E90"/>
  </w:style>
  <w:style w:type="paragraph" w:customStyle="1" w:styleId="15BCE45FDF95439BB4A92F8A3AF9B08A">
    <w:name w:val="15BCE45FDF95439BB4A92F8A3AF9B08A"/>
    <w:rsid w:val="00EE6E90"/>
  </w:style>
  <w:style w:type="paragraph" w:customStyle="1" w:styleId="753235F96EA34B11A2889046CE9A7233">
    <w:name w:val="753235F96EA34B11A2889046CE9A7233"/>
    <w:rsid w:val="00EE6E90"/>
  </w:style>
  <w:style w:type="paragraph" w:customStyle="1" w:styleId="C41578D80DBA4BADA84C5BD2CEE3DE70">
    <w:name w:val="C41578D80DBA4BADA84C5BD2CEE3DE70"/>
    <w:rsid w:val="00EE6E90"/>
  </w:style>
  <w:style w:type="paragraph" w:customStyle="1" w:styleId="5C980D5D444D47AD993587D115BCFC4B">
    <w:name w:val="5C980D5D444D47AD993587D115BCFC4B"/>
    <w:rsid w:val="00EE6E90"/>
  </w:style>
  <w:style w:type="paragraph" w:customStyle="1" w:styleId="DBC254150C874F8C8F939A3C3350D1E5">
    <w:name w:val="DBC254150C874F8C8F939A3C3350D1E5"/>
    <w:rsid w:val="00EE6E90"/>
  </w:style>
  <w:style w:type="paragraph" w:customStyle="1" w:styleId="A51A981F9771486CB5FEF53EE683D894">
    <w:name w:val="A51A981F9771486CB5FEF53EE683D894"/>
    <w:rsid w:val="00EE6E90"/>
  </w:style>
  <w:style w:type="paragraph" w:customStyle="1" w:styleId="0855ED9470E24598A8117E38A4F9FAF9">
    <w:name w:val="0855ED9470E24598A8117E38A4F9FAF9"/>
    <w:rsid w:val="00EE6E90"/>
  </w:style>
  <w:style w:type="paragraph" w:customStyle="1" w:styleId="748167DDE436443A802142CABD90BD4E">
    <w:name w:val="748167DDE436443A802142CABD90BD4E"/>
    <w:rsid w:val="00EE6E90"/>
  </w:style>
  <w:style w:type="paragraph" w:customStyle="1" w:styleId="3795C7DB659F41ABA94383AB11BE0F73">
    <w:name w:val="3795C7DB659F41ABA94383AB11BE0F73"/>
    <w:rsid w:val="00EE6E90"/>
  </w:style>
  <w:style w:type="paragraph" w:customStyle="1" w:styleId="E80C991FC44D42B593AB7B1C0749BAED">
    <w:name w:val="E80C991FC44D42B593AB7B1C0749BAED"/>
    <w:rsid w:val="00EE6E90"/>
  </w:style>
  <w:style w:type="paragraph" w:customStyle="1" w:styleId="E0460CAE04394580923BCE3DC8EA7B54">
    <w:name w:val="E0460CAE04394580923BCE3DC8EA7B54"/>
    <w:rsid w:val="00EE6E90"/>
  </w:style>
  <w:style w:type="paragraph" w:customStyle="1" w:styleId="B61F595B473B480F9488A901134B09CE">
    <w:name w:val="B61F595B473B480F9488A901134B09CE"/>
    <w:rsid w:val="00EE6E90"/>
  </w:style>
  <w:style w:type="paragraph" w:customStyle="1" w:styleId="8B061E62A0EB41AF9A4967925EE67DC2">
    <w:name w:val="8B061E62A0EB41AF9A4967925EE67DC2"/>
    <w:rsid w:val="00EE6E90"/>
  </w:style>
  <w:style w:type="paragraph" w:customStyle="1" w:styleId="E9931E25290A4B0F8D48ECB7C9948338">
    <w:name w:val="E9931E25290A4B0F8D48ECB7C9948338"/>
    <w:rsid w:val="00EE6E90"/>
  </w:style>
  <w:style w:type="paragraph" w:customStyle="1" w:styleId="BACFBD320EAC4CAE90D9CBCDB1065980">
    <w:name w:val="BACFBD320EAC4CAE90D9CBCDB1065980"/>
    <w:rsid w:val="00EE6E90"/>
  </w:style>
  <w:style w:type="paragraph" w:customStyle="1" w:styleId="259CC7A972EA4699B2B19C6C5337960B">
    <w:name w:val="259CC7A972EA4699B2B19C6C5337960B"/>
    <w:rsid w:val="00EE6E90"/>
  </w:style>
  <w:style w:type="paragraph" w:customStyle="1" w:styleId="42A7C441CA33433D80D47FB003B05EE8">
    <w:name w:val="42A7C441CA33433D80D47FB003B05EE8"/>
    <w:rsid w:val="00EE6E90"/>
  </w:style>
  <w:style w:type="paragraph" w:customStyle="1" w:styleId="0F9E4241FA0B4221BA1FD1F5ECDF8F10">
    <w:name w:val="0F9E4241FA0B4221BA1FD1F5ECDF8F10"/>
    <w:rsid w:val="00EE6E90"/>
  </w:style>
  <w:style w:type="paragraph" w:customStyle="1" w:styleId="5B4386A9BD6745CB8CA13CB04171C54E">
    <w:name w:val="5B4386A9BD6745CB8CA13CB04171C54E"/>
    <w:rsid w:val="00EE6E90"/>
  </w:style>
  <w:style w:type="paragraph" w:customStyle="1" w:styleId="C3424D88F10F4FF7B099A90E35B6B069">
    <w:name w:val="C3424D88F10F4FF7B099A90E35B6B069"/>
    <w:rsid w:val="00EE6E90"/>
  </w:style>
  <w:style w:type="paragraph" w:customStyle="1" w:styleId="337908B1B7124A8192E01F946D342E2C">
    <w:name w:val="337908B1B7124A8192E01F946D342E2C"/>
    <w:rsid w:val="00EE6E90"/>
  </w:style>
  <w:style w:type="paragraph" w:customStyle="1" w:styleId="85489E52955B4FB4985063315EFDCC3C">
    <w:name w:val="85489E52955B4FB4985063315EFDCC3C"/>
    <w:rsid w:val="00EE6E90"/>
  </w:style>
  <w:style w:type="paragraph" w:customStyle="1" w:styleId="1C07A003A3AA40E0A94238D10F399398">
    <w:name w:val="1C07A003A3AA40E0A94238D10F399398"/>
    <w:rsid w:val="00EE6E90"/>
  </w:style>
  <w:style w:type="paragraph" w:customStyle="1" w:styleId="7293EFCF55DA45CC8F1D1138F3A1FB16">
    <w:name w:val="7293EFCF55DA45CC8F1D1138F3A1FB16"/>
    <w:rsid w:val="00EE6E90"/>
  </w:style>
  <w:style w:type="paragraph" w:customStyle="1" w:styleId="DEBD8B8DB06A46C7888F1929FE37364D">
    <w:name w:val="DEBD8B8DB06A46C7888F1929FE37364D"/>
    <w:rsid w:val="00EE6E90"/>
  </w:style>
  <w:style w:type="paragraph" w:customStyle="1" w:styleId="0AAAA8C81BF243CAB648A9EF440D25EE">
    <w:name w:val="0AAAA8C81BF243CAB648A9EF440D25EE"/>
    <w:rsid w:val="00EE6E90"/>
  </w:style>
  <w:style w:type="paragraph" w:customStyle="1" w:styleId="A56E87D3EF34443F85188AAE942FA65B">
    <w:name w:val="A56E87D3EF34443F85188AAE942FA65B"/>
    <w:rsid w:val="00EE6E90"/>
  </w:style>
  <w:style w:type="paragraph" w:customStyle="1" w:styleId="06E46EE0773A458C85FE929B0FB10717">
    <w:name w:val="06E46EE0773A458C85FE929B0FB10717"/>
    <w:rsid w:val="00EE6E90"/>
  </w:style>
  <w:style w:type="paragraph" w:customStyle="1" w:styleId="4F74A70CEEAC4C1DB11C02841DCCFCA6">
    <w:name w:val="4F74A70CEEAC4C1DB11C02841DCCFCA6"/>
    <w:rsid w:val="00EE6E90"/>
  </w:style>
  <w:style w:type="paragraph" w:customStyle="1" w:styleId="734BF09B5203431A8A27F09396BBD168">
    <w:name w:val="734BF09B5203431A8A27F09396BBD168"/>
    <w:rsid w:val="00EE6E90"/>
  </w:style>
  <w:style w:type="paragraph" w:customStyle="1" w:styleId="027FE5A6957C4B4CBB42EDABDA2B630D">
    <w:name w:val="027FE5A6957C4B4CBB42EDABDA2B630D"/>
    <w:rsid w:val="00EE6E90"/>
  </w:style>
  <w:style w:type="paragraph" w:customStyle="1" w:styleId="36A37C5CD9E948D999F2C11B8C4664D8">
    <w:name w:val="36A37C5CD9E948D999F2C11B8C4664D8"/>
    <w:rsid w:val="00EE6E90"/>
  </w:style>
  <w:style w:type="paragraph" w:customStyle="1" w:styleId="FEF760E52B824C1393304CA4B1AAB29E">
    <w:name w:val="FEF760E52B824C1393304CA4B1AAB29E"/>
    <w:rsid w:val="00EE6E90"/>
  </w:style>
  <w:style w:type="paragraph" w:customStyle="1" w:styleId="4A185AE6719E4D4CB8E3F143BE1BB547">
    <w:name w:val="4A185AE6719E4D4CB8E3F143BE1BB547"/>
    <w:rsid w:val="00EE6E90"/>
  </w:style>
  <w:style w:type="paragraph" w:customStyle="1" w:styleId="E359FBFF8CF5469CBDEE19AF6B7EA2BD">
    <w:name w:val="E359FBFF8CF5469CBDEE19AF6B7EA2BD"/>
    <w:rsid w:val="00EE6E90"/>
  </w:style>
  <w:style w:type="paragraph" w:customStyle="1" w:styleId="6E5C59366E3241E8916A230726593120">
    <w:name w:val="6E5C59366E3241E8916A230726593120"/>
    <w:rsid w:val="00EE6E90"/>
  </w:style>
  <w:style w:type="paragraph" w:customStyle="1" w:styleId="D1DFD03EA303490B94C84E32D347854F">
    <w:name w:val="D1DFD03EA303490B94C84E32D347854F"/>
    <w:rsid w:val="00EE6E90"/>
  </w:style>
  <w:style w:type="paragraph" w:customStyle="1" w:styleId="816558BB633B4F1D9E451A4B214B72CC">
    <w:name w:val="816558BB633B4F1D9E451A4B214B72CC"/>
    <w:rsid w:val="00EE6E90"/>
  </w:style>
  <w:style w:type="paragraph" w:customStyle="1" w:styleId="D3B16671FC05403AA6B9EAC09C04A21F">
    <w:name w:val="D3B16671FC05403AA6B9EAC09C04A21F"/>
    <w:rsid w:val="00EE6E90"/>
  </w:style>
  <w:style w:type="paragraph" w:customStyle="1" w:styleId="88FDCB3FE21248D88A9EC207BE4DD6F2">
    <w:name w:val="88FDCB3FE21248D88A9EC207BE4DD6F2"/>
    <w:rsid w:val="00EE6E90"/>
  </w:style>
  <w:style w:type="paragraph" w:customStyle="1" w:styleId="26CF37DB89BD4FE1A6743788CCBFA25B">
    <w:name w:val="26CF37DB89BD4FE1A6743788CCBFA25B"/>
    <w:rsid w:val="00EE6E90"/>
  </w:style>
  <w:style w:type="paragraph" w:customStyle="1" w:styleId="996C5935EBF0430993058BE5116AA007">
    <w:name w:val="996C5935EBF0430993058BE5116AA007"/>
    <w:rsid w:val="00EE6E90"/>
  </w:style>
  <w:style w:type="paragraph" w:customStyle="1" w:styleId="7783361FF3D14FC2A65FF9F9921DA323">
    <w:name w:val="7783361FF3D14FC2A65FF9F9921DA323"/>
    <w:rsid w:val="00EE6E90"/>
  </w:style>
  <w:style w:type="paragraph" w:customStyle="1" w:styleId="5C7E2BBF48EB41BE803C6BC00FEC9EC1">
    <w:name w:val="5C7E2BBF48EB41BE803C6BC00FEC9EC1"/>
    <w:rsid w:val="00EE6E90"/>
  </w:style>
  <w:style w:type="paragraph" w:customStyle="1" w:styleId="812D2AC687FF466C8407D131DBA10543">
    <w:name w:val="812D2AC687FF466C8407D131DBA10543"/>
    <w:rsid w:val="00EE6E90"/>
  </w:style>
  <w:style w:type="paragraph" w:customStyle="1" w:styleId="64BAEDB6D961449594821648DEA895DB">
    <w:name w:val="64BAEDB6D961449594821648DEA895DB"/>
    <w:rsid w:val="00EE6E90"/>
  </w:style>
  <w:style w:type="paragraph" w:customStyle="1" w:styleId="6710081593744D148F0480ED68954969">
    <w:name w:val="6710081593744D148F0480ED68954969"/>
    <w:rsid w:val="00EE6E90"/>
  </w:style>
  <w:style w:type="paragraph" w:customStyle="1" w:styleId="969EE3BD9E364E8DBE8FC551A4460D10">
    <w:name w:val="969EE3BD9E364E8DBE8FC551A4460D10"/>
    <w:rsid w:val="00EE6E90"/>
  </w:style>
  <w:style w:type="paragraph" w:customStyle="1" w:styleId="C8CEF771C9C349908987A4EA6321BA6F">
    <w:name w:val="C8CEF771C9C349908987A4EA6321BA6F"/>
    <w:rsid w:val="00EE6E90"/>
  </w:style>
  <w:style w:type="paragraph" w:customStyle="1" w:styleId="24ADC5809A82434B9B5A1A3CE7C5FB90">
    <w:name w:val="24ADC5809A82434B9B5A1A3CE7C5FB90"/>
    <w:rsid w:val="00EE6E90"/>
  </w:style>
  <w:style w:type="paragraph" w:customStyle="1" w:styleId="9025CB8ABF084E7EA115D7A33133E7F7">
    <w:name w:val="9025CB8ABF084E7EA115D7A33133E7F7"/>
    <w:rsid w:val="00EE6E90"/>
  </w:style>
  <w:style w:type="paragraph" w:customStyle="1" w:styleId="06E8FABFF0D2439A93EC5595C717CA65">
    <w:name w:val="06E8FABFF0D2439A93EC5595C717CA65"/>
    <w:rsid w:val="00EE6E90"/>
  </w:style>
  <w:style w:type="paragraph" w:customStyle="1" w:styleId="B997DD98F38A444F9713F6AE4A7E65B0">
    <w:name w:val="B997DD98F38A444F9713F6AE4A7E65B0"/>
    <w:rsid w:val="00EE6E90"/>
  </w:style>
  <w:style w:type="paragraph" w:customStyle="1" w:styleId="9F562C908E4C4A6C8556EEAEA54CE571">
    <w:name w:val="9F562C908E4C4A6C8556EEAEA54CE571"/>
    <w:rsid w:val="00EE6E90"/>
  </w:style>
  <w:style w:type="paragraph" w:customStyle="1" w:styleId="91B1DCD831434B3989201660A7872138">
    <w:name w:val="91B1DCD831434B3989201660A7872138"/>
    <w:rsid w:val="00EB3A25"/>
    <w:rPr>
      <w:lang w:val="en-GB" w:eastAsia="en-GB"/>
    </w:rPr>
  </w:style>
  <w:style w:type="paragraph" w:customStyle="1" w:styleId="5AC692AA4246407AB5F5C1636C5E8A0C">
    <w:name w:val="5AC692AA4246407AB5F5C1636C5E8A0C"/>
    <w:rsid w:val="00EB3A25"/>
    <w:rPr>
      <w:lang w:val="en-GB" w:eastAsia="en-GB"/>
    </w:rPr>
  </w:style>
  <w:style w:type="paragraph" w:customStyle="1" w:styleId="D0109241EC084CCC8F0EE01D71A62CC1">
    <w:name w:val="D0109241EC084CCC8F0EE01D71A62CC1"/>
    <w:rsid w:val="00EB3A25"/>
    <w:rPr>
      <w:lang w:val="en-GB" w:eastAsia="en-GB"/>
    </w:rPr>
  </w:style>
  <w:style w:type="paragraph" w:customStyle="1" w:styleId="6D86CB987A4F4EAF8DA58DF09554B99C">
    <w:name w:val="6D86CB987A4F4EAF8DA58DF09554B99C"/>
    <w:rsid w:val="00EB3A25"/>
    <w:rPr>
      <w:lang w:val="en-GB" w:eastAsia="en-GB"/>
    </w:rPr>
  </w:style>
  <w:style w:type="paragraph" w:customStyle="1" w:styleId="6C0815948D954F95BC0792A12CC02752">
    <w:name w:val="6C0815948D954F95BC0792A12CC02752"/>
    <w:rsid w:val="00EB3A25"/>
    <w:rPr>
      <w:lang w:val="en-GB" w:eastAsia="en-GB"/>
    </w:rPr>
  </w:style>
  <w:style w:type="paragraph" w:customStyle="1" w:styleId="B95593B0662444AD9C4F399703553138">
    <w:name w:val="B95593B0662444AD9C4F399703553138"/>
    <w:rsid w:val="00EB3A25"/>
    <w:rPr>
      <w:lang w:val="en-GB" w:eastAsia="en-GB"/>
    </w:rPr>
  </w:style>
  <w:style w:type="paragraph" w:customStyle="1" w:styleId="935D72292CE44E449AB3635DCDFC83EE">
    <w:name w:val="935D72292CE44E449AB3635DCDFC83EE"/>
    <w:rsid w:val="00EB3A25"/>
    <w:rPr>
      <w:lang w:val="en-GB" w:eastAsia="en-GB"/>
    </w:rPr>
  </w:style>
  <w:style w:type="paragraph" w:customStyle="1" w:styleId="9DD52B402C1549EF8E10623BD2BBDE30">
    <w:name w:val="9DD52B402C1549EF8E10623BD2BBDE30"/>
    <w:rsid w:val="00EB3A25"/>
    <w:rPr>
      <w:lang w:val="en-GB" w:eastAsia="en-GB"/>
    </w:rPr>
  </w:style>
  <w:style w:type="paragraph" w:customStyle="1" w:styleId="F5931E40BA2446509BFE9A76C156CE0D">
    <w:name w:val="F5931E40BA2446509BFE9A76C156CE0D"/>
    <w:rsid w:val="00EB3A25"/>
    <w:rPr>
      <w:lang w:val="en-GB" w:eastAsia="en-GB"/>
    </w:rPr>
  </w:style>
  <w:style w:type="paragraph" w:customStyle="1" w:styleId="77047DB7A1844399AE50F733AF682593">
    <w:name w:val="77047DB7A1844399AE50F733AF682593"/>
    <w:rsid w:val="00EB3A25"/>
    <w:rPr>
      <w:lang w:val="en-GB" w:eastAsia="en-GB"/>
    </w:rPr>
  </w:style>
  <w:style w:type="paragraph" w:customStyle="1" w:styleId="AE3D819927D148CABBFFE75032F82D82">
    <w:name w:val="AE3D819927D148CABBFFE75032F82D82"/>
    <w:rsid w:val="00EB3A25"/>
    <w:rPr>
      <w:lang w:val="en-GB" w:eastAsia="en-GB"/>
    </w:rPr>
  </w:style>
  <w:style w:type="paragraph" w:customStyle="1" w:styleId="485233FA680E426892D4249339AFB096">
    <w:name w:val="485233FA680E426892D4249339AFB096"/>
    <w:rsid w:val="00EB3A25"/>
    <w:rPr>
      <w:lang w:val="en-GB" w:eastAsia="en-GB"/>
    </w:rPr>
  </w:style>
  <w:style w:type="paragraph" w:customStyle="1" w:styleId="460E8D3E403E4CEEBBD0D44C3FD500E93">
    <w:name w:val="460E8D3E403E4CEEBBD0D44C3FD500E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FFCE1EFCA74729B28CDBEE708FE8DF3">
    <w:name w:val="B9FFCE1EFCA74729B28CDBEE708FE8D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6B580EEED34308AA1F9E3373101C9C3">
    <w:name w:val="936B580EEED34308AA1F9E3373101C9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ACC23150C94B74A98DCF23C8025BE63">
    <w:name w:val="71ACC23150C94B74A98DCF23C8025BE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3679BE1224890A932171BF8546ECE3">
    <w:name w:val="81C3679BE1224890A932171BF8546EC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F3EA261E4E4427791EBC8E768AAC0893">
    <w:name w:val="CF3EA261E4E4427791EBC8E768AAC08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4A7D0CDBF64407B6D259ED99C1DA373">
    <w:name w:val="C14A7D0CDBF64407B6D259ED99C1DA3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03338193D14DB1A8C15098638880303">
    <w:name w:val="8C03338193D14DB1A8C150986388803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F3CB3A8B741D3AB84EDEA0041D09C3">
    <w:name w:val="F4BF3CB3A8B741D3AB84EDEA0041D09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B3096CE8AF48B7B56898B21D21937B3">
    <w:name w:val="E8B3096CE8AF48B7B56898B21D21937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6267A47F404E9C82179A4CBBCD384D3">
    <w:name w:val="6A6267A47F404E9C82179A4CBBCD384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EFCF69E0BA43758B354EC02AAB89AA1">
    <w:name w:val="E8EFCF69E0BA43758B354EC02AAB89AA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A6D91A88945DDA639A8B07979490D3">
    <w:name w:val="051A6D91A88945DDA639A8B07979490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02414AC0F4F50813B2D54CBE3FB673">
    <w:name w:val="04302414AC0F4F50813B2D54CBE3FB6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102C645D6B4DDEBB1191F111E1C6143">
    <w:name w:val="71102C645D6B4DDEBB1191F111E1C61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CBBB240FAA4418BC28BF8A06D71D6F3">
    <w:name w:val="5ACBBB240FAA4418BC28BF8A06D71D6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A26D77E3E84EC18F605FF9C0AD82363">
    <w:name w:val="D5A26D77E3E84EC18F605FF9C0AD823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72BF29FF6453DB912C45ED52111EB3">
    <w:name w:val="C4A72BF29FF6453DB912C45ED52111E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7533E0F18C4582B0EAB7812ACA4FE33">
    <w:name w:val="397533E0F18C4582B0EAB7812ACA4FE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ACD3FF5A214D95B88594B1D3AB27C53">
    <w:name w:val="E0ACD3FF5A214D95B88594B1D3AB27C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59F0094EC4690B99E9BD33C10B5833">
    <w:name w:val="71C59F0094EC4690B99E9BD33C10B58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99C7EA0EF84E93A15039400C68E8393">
    <w:name w:val="EB99C7EA0EF84E93A15039400C68E83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DF843F9C974BF1AF5BE6D481EDDA443">
    <w:name w:val="DEDF843F9C974BF1AF5BE6D481EDDA4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89D3D179BD4177BF874EA3A78880253">
    <w:name w:val="6289D3D179BD4177BF874EA3A788802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CB76504AE4AA190D23A28D90F64FA3">
    <w:name w:val="3CECB76504AE4AA190D23A28D90F64F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78C62AC2164830BC19E02597E4363A3">
    <w:name w:val="F878C62AC2164830BC19E02597E4363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05F51037394962AA44577A718CE8333">
    <w:name w:val="6705F51037394962AA44577A718CE83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9646AB4C5D4989A8C51F435166717B3">
    <w:name w:val="349646AB4C5D4989A8C51F435166717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0A6428D5C94546AFD7F7F03D0422733">
    <w:name w:val="890A6428D5C94546AFD7F7F03D04227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2C7669DFF84B13B4BD0AB172D5CCC83">
    <w:name w:val="602C7669DFF84B13B4BD0AB172D5CCC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25DAD6A904A00942960CA823C93BD3">
    <w:name w:val="24A25DAD6A904A00942960CA823C93B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82BAC0FE01C4097B720ADAC5B14030E3">
    <w:name w:val="282BAC0FE01C4097B720ADAC5B14030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961CD6CD5048FA8DB7988DC02EAB2B3">
    <w:name w:val="C9961CD6CD5048FA8DB7988DC02EAB2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A5FAE6445400482BD87FBEE5AD8AE3">
    <w:name w:val="AE5A5FAE6445400482BD87FBEE5AD8A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98765CF67F493093FB4F89815A594C3">
    <w:name w:val="0698765CF67F493093FB4F89815A594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77E40FFA33440BB1F17E098CA207833">
    <w:name w:val="C377E40FFA33440BB1F17E098CA2078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102CF6BECA49DFBF75485312447DB73">
    <w:name w:val="49102CF6BECA49DFBF75485312447DB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9930352064846B90E39CDFBA7CBDF3">
    <w:name w:val="4659930352064846B90E39CDFBA7CBD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A5328134824E5FBB213BF9523F61CC3">
    <w:name w:val="87A5328134824E5FBB213BF9523F61C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3B97A1FD7A4E64893B9EADE5C6BEE83">
    <w:name w:val="BC3B97A1FD7A4E64893B9EADE5C6BEE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39F85100A34FEEA207175FAEE0EC073">
    <w:name w:val="4D39F85100A34FEEA207175FAEE0EC0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678FCDDFAC44CAA0FD78636171B0453">
    <w:name w:val="26678FCDDFAC44CAA0FD78636171B04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937F9279DE4659A55BC1B90969BE853">
    <w:name w:val="D5937F9279DE4659A55BC1B90969BE8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2DF5742BB3649799D60B6B63BEE88683">
    <w:name w:val="22DF5742BB3649799D60B6B63BEE886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C5510638A624CFE9904BB696CB24D553">
    <w:name w:val="DC5510638A624CFE9904BB696CB24D5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30A2A4DFAFA4C52861BE8D114FD09F63">
    <w:name w:val="030A2A4DFAFA4C52861BE8D114FD09F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263EE3CC34478A22F6E0C98AB45343">
    <w:name w:val="ED5263EE3CC34478A22F6E0C98AB453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65F42C50A44578A38C854C1CA789053">
    <w:name w:val="F465F42C50A44578A38C854C1CA7890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5A42AD0B7246449A588261478D4B313">
    <w:name w:val="975A42AD0B7246449A588261478D4B3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139E61EC724F69BC6448C21EB726A73">
    <w:name w:val="9B139E61EC724F69BC6448C21EB726A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017B9DD7C949F0911EEBB4AA6A890D3">
    <w:name w:val="23017B9DD7C949F0911EEBB4AA6A890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9E01AA197EF4BA283FAC8AB557517AA3">
    <w:name w:val="A9E01AA197EF4BA283FAC8AB557517A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0688BFC2EB4C8EBCFAF7213617E3A43">
    <w:name w:val="970688BFC2EB4C8EBCFAF7213617E3A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FC67390BF4B939BD4E701BAD941923">
    <w:name w:val="305FC67390BF4B939BD4E701BAD9419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3D78B1BBD049D4B83EE4600895DF413">
    <w:name w:val="743D78B1BBD049D4B83EE4600895DF4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A682C02B6094DE6AE2003502CD4AD413">
    <w:name w:val="8A682C02B6094DE6AE2003502CD4AD4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7E1D7F360749DBBCBA1B84233C088B3">
    <w:name w:val="4B7E1D7F360749DBBCBA1B84233C088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17CEDDADF743809AFD43DEEB58C23C3">
    <w:name w:val="6D17CEDDADF743809AFD43DEEB58C23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A8E63AB8444EF8966AA4FC2FA1DEFF3">
    <w:name w:val="70A8E63AB8444EF8966AA4FC2FA1DEF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F32FA402344A55809838CACF725C553">
    <w:name w:val="E9F32FA402344A55809838CACF725C5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4C6949C5EC4B31A80AF1A223EDABAB3">
    <w:name w:val="004C6949C5EC4B31A80AF1A223EDABA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0F187A4EA419D86CAC20AC1990C603">
    <w:name w:val="24A0F187A4EA419D86CAC20AC1990C6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9A37174BAE4590B6178E77E4E3E4423">
    <w:name w:val="3A9A37174BAE4590B6178E77E4E3E44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A760EC71E948EB914DE6BF40E04C5A3">
    <w:name w:val="89A760EC71E948EB914DE6BF40E04C5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D2EEF4C75045A09363305B0FFA36353">
    <w:name w:val="42D2EEF4C75045A09363305B0FFA363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0F4F90E6234F25BCD8A84445EE93B93">
    <w:name w:val="E60F4F90E6234F25BCD8A84445EE93B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ECFFF654AD4FD5AC6012283EF4FCFC3">
    <w:name w:val="1AECFFF654AD4FD5AC6012283EF4FCF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57E855286749DDA84718FE8DB5E8B23">
    <w:name w:val="F857E855286749DDA84718FE8DB5E8B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FBE158E42CF4C6A958089BF8CC20A003">
    <w:name w:val="2FBE158E42CF4C6A958089BF8CC20A0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1F1D4375CD8441DABDFC7EFBC0263443">
    <w:name w:val="61F1D4375CD8441DABDFC7EFBC02634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0BEDCDDBAA4C1387DFC66FB7D7EA5A3">
    <w:name w:val="A00BEDCDDBAA4C1387DFC66FB7D7EA5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EA2AA60F3949A49610D36718F4A68D3">
    <w:name w:val="A8EA2AA60F3949A49610D36718F4A68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5C82EA7A2D418D9C894F195C0C10E63">
    <w:name w:val="EB5C82EA7A2D418D9C894F195C0C10E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607BB5F4A84D1EA7107690733706403">
    <w:name w:val="7B607BB5F4A84D1EA71076907337064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C751F1B1884E41BC39996907A6521F3">
    <w:name w:val="1DC751F1B1884E41BC39996907A6521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7471EE6BAB44572968D154E3F93080D3">
    <w:name w:val="F7471EE6BAB44572968D154E3F93080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E043B5E61DE47D0BDB813DAF1C5D41D3">
    <w:name w:val="BE043B5E61DE47D0BDB813DAF1C5D41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463B0EA6164B279C9CCD6F8C4F5EEE3">
    <w:name w:val="F2463B0EA6164B279C9CCD6F8C4F5EE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5506C2548F14FFF80A298F64AE157663">
    <w:name w:val="55506C2548F14FFF80A298F64AE1576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2633C7D2194314908CBA6F6733037D3">
    <w:name w:val="BB2633C7D2194314908CBA6F6733037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DEFF28519F4119BA445B87C691EFFC3">
    <w:name w:val="C4DEFF28519F4119BA445B87C691EFF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D7B65977C804B038322E6D420A21F433">
    <w:name w:val="BD7B65977C804B038322E6D420A21F4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87C3CF28240328A27E78F1F65D3AE3">
    <w:name w:val="53787C3CF28240328A27E78F1F65D3A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717BC829D047AC9821AA5DBF5832DB3">
    <w:name w:val="A5717BC829D047AC9821AA5DBF5832D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2AD7B0C9C54F00BEF37B7DB16BBB5F3">
    <w:name w:val="842AD7B0C9C54F00BEF37B7DB16BBB5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494BBBF7B543E38A6BB6CE2D51A2E53">
    <w:name w:val="58494BBBF7B543E38A6BB6CE2D51A2E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E3B1FC0E02436EBF4955629219977A3">
    <w:name w:val="90E3B1FC0E02436EBF4955629219977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33E9B8B1204D1FB3EC0379F7AD98603">
    <w:name w:val="CC33E9B8B1204D1FB3EC0379F7AD986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A193F8DEC43F783E2F9370C7271713">
    <w:name w:val="C4AA193F8DEC43F783E2F9370C72717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1EA5FE292794E97BBA6996E5D79EDB23">
    <w:name w:val="21EA5FE292794E97BBA6996E5D79EDB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36945CE49497C9228BBC0E1E43E5C3">
    <w:name w:val="05136945CE49497C9228BBC0E1E43E5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CF1A6292EA487488C7AD374087AF113">
    <w:name w:val="12CF1A6292EA487488C7AD374087AF1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61D7458A5564826AC398C12629FEA103">
    <w:name w:val="A61D7458A5564826AC398C12629FEA1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D8D9B2CE3148A6B061B94BB1F2F8173">
    <w:name w:val="12D8D9B2CE3148A6B061B94BB1F2F81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5C68A231B84C46B98C6FF6B08490CF3">
    <w:name w:val="E65C68A231B84C46B98C6FF6B08490C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204927D4FF463AB975A061E0756F7A3">
    <w:name w:val="12204927D4FF463AB975A061E0756F7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0D475396D4BE288D8A768C2135C203">
    <w:name w:val="2BC0D475396D4BE288D8A768C2135C2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5B218FE5D84CACA36206C291455EFA3">
    <w:name w:val="575B218FE5D84CACA36206C291455EF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C524248C2B40BD8EBC2677602E22183">
    <w:name w:val="7BC524248C2B40BD8EBC2677602E221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B156CC149B465FA932E0B679BC22AD3">
    <w:name w:val="E0B156CC149B465FA932E0B679BC22A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DB14D25B094BAF814917A541531AC93">
    <w:name w:val="0ADB14D25B094BAF814917A541531AC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C1431B19CA643BEA48E56AAE7D363F93">
    <w:name w:val="9C1431B19CA643BEA48E56AAE7D363F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FDD21272E1405FA3EEF749FF49B1CB3">
    <w:name w:val="D7FDD21272E1405FA3EEF749FF49B1C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D4AF362AC0D4831888AC0E51F9369853">
    <w:name w:val="0D4AF362AC0D4831888AC0E51F93698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1D8E72516EF4D09A9B167222037314E3">
    <w:name w:val="A1D8E72516EF4D09A9B167222037314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C57DD9318A4B949CB1E79C59D7FE7B3">
    <w:name w:val="E9C57DD9318A4B949CB1E79C59D7FE7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28E6CCF7D54AB09154DDDD7332211A3">
    <w:name w:val="CA28E6CCF7D54AB09154DDDD7332211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BD5B30D39A45288504BC21257101213">
    <w:name w:val="65BD5B30D39A45288504BC212571012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D8B5419EFE04ECB90BF3673BB620AAF3">
    <w:name w:val="2D8B5419EFE04ECB90BF3673BB620AA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AF38ED3C5D4098AD1D04C099B555453">
    <w:name w:val="20AF38ED3C5D4098AD1D04C099B5554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0E7486CF9498FB959F1BC59909DC23">
    <w:name w:val="7780E7486CF9498FB959F1BC59909DC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C3D74D0CF5E48B5AAAEAF03C9F1AA093">
    <w:name w:val="7C3D74D0CF5E48B5AAAEAF03C9F1AA0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710B778ECAF4BED82CD75808CCD5F423">
    <w:name w:val="0710B778ECAF4BED82CD75808CCD5F4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AABED1E464435CB2C4EA8481B768E83">
    <w:name w:val="D4AABED1E464435CB2C4EA8481B768E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C63454D2CF4AF687AC69AF0F1750613">
    <w:name w:val="F1C63454D2CF4AF687AC69AF0F17506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23E106F32D435D92270D124DBD88AB3">
    <w:name w:val="1D23E106F32D435D92270D124DBD88A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0924FF4E40469CBCEF9391B578EBC33">
    <w:name w:val="380924FF4E40469CBCEF9391B578EBC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8E6ECD60B7489396136D5A8CDF26AA3">
    <w:name w:val="988E6ECD60B7489396136D5A8CDF26A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4CCC3019F54B24A334271C9C8D70B33">
    <w:name w:val="F14CCC3019F54B24A334271C9C8D70B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FB457A20CAF42719978AFE89960CD4E3">
    <w:name w:val="7FB457A20CAF42719978AFE89960CD4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9C9C9EEAB3462290C7BF90743A81EB3">
    <w:name w:val="1C9C9C9EEAB3462290C7BF90743A81E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9B26C90E19242D7B77F031407CD90AE3">
    <w:name w:val="69B26C90E19242D7B77F031407CD90A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484318DEEF43DCA6E36DBCE289F5C23">
    <w:name w:val="50484318DEEF43DCA6E36DBCE289F5C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F11793F9BB24187AC0DF873548989F73">
    <w:name w:val="6F11793F9BB24187AC0DF873548989F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B94CDFBB36415B922798A9DD2A73F53">
    <w:name w:val="F2B94CDFBB36415B922798A9DD2A73F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4644E3E64A4355BB823C8BCB1C0D103">
    <w:name w:val="834644E3E64A4355BB823C8BCB1C0D1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2BC41089A74D0BBC4EB6F8A82E10BE3">
    <w:name w:val="362BC41089A74D0BBC4EB6F8A82E10B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840DD933BD4C01A04500BB1D8F6D2E3">
    <w:name w:val="EA840DD933BD4C01A04500BB1D8F6D2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7087EEDA9E40F5A9BBEC84ACEB743A3">
    <w:name w:val="CA7087EEDA9E40F5A9BBEC84ACEB743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4191191C14484D803ECC4C6C65F5D23">
    <w:name w:val="4B4191191C14484D803ECC4C6C65F5D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12BD5BFC03482A998CD2534D797AE33">
    <w:name w:val="3712BD5BFC03482A998CD2534D797AE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CDCBE6A6D04392BCED6A3139A1B9383">
    <w:name w:val="BBCDCBE6A6D04392BCED6A3139A1B93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539AD8EFE6C4B2ABA85E18CFBBDF5373">
    <w:name w:val="9539AD8EFE6C4B2ABA85E18CFBBDF53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72C851430D4339B1D1F714A36105ED3">
    <w:name w:val="A372C851430D4339B1D1F714A36105E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80B9E601644E7E87ABAF1AE6EB67AE3">
    <w:name w:val="EF80B9E601644E7E87ABAF1AE6EB67A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ECC2C24A40440399CDA807A477A4CD3">
    <w:name w:val="67ECC2C24A40440399CDA807A477A4C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5042C581C412B93A6EF9B8A4D27593">
    <w:name w:val="9195042C581C412B93A6EF9B8A4D275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066365A50F4DB5A4697B575793F6F63">
    <w:name w:val="98066365A50F4DB5A4697B575793F6F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130B16248F46CF8D5775DC034397BA3">
    <w:name w:val="8F130B16248F46CF8D5775DC034397B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0B31D5E3C747CEB900DDE869369E663">
    <w:name w:val="140B31D5E3C747CEB900DDE869369E6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D41BC9E6504AD2B132F180F9F32F9D3">
    <w:name w:val="0FD41BC9E6504AD2B132F180F9F32F9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662374B1B304362A7AB1893708BB7A73">
    <w:name w:val="7662374B1B304362A7AB1893708BB7A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AE9910D7C745B589024BE8269CEA933">
    <w:name w:val="38AE9910D7C745B589024BE8269CEA9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25B0E5305194E8BB9FD172C1AE91EEA">
    <w:name w:val="325B0E5305194E8BB9FD172C1AE91EEA"/>
    <w:rsid w:val="00EB3A2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5E1A3209A8D04B4EA395C6CE22FED0A02">
    <w:name w:val="5E1A3209A8D04B4EA395C6CE22FED0A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ED499311796492AA76B124BEF8A52A32">
    <w:name w:val="7ED499311796492AA76B124BEF8A52A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C8687C76A04C8DBF5FAD41C27E175A2">
    <w:name w:val="93C8687C76A04C8DBF5FAD41C27E175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278A15CE3443D79E6C4D081178BA4C2">
    <w:name w:val="62278A15CE3443D79E6C4D081178BA4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5B38547DCC34057B6F57B05B2F2BF1E2">
    <w:name w:val="45B38547DCC34057B6F57B05B2F2BF1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B4F0A5DBFA4ED7A57F69FAB80980C82">
    <w:name w:val="8BB4F0A5DBFA4ED7A57F69FAB80980C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A962D787B145CA8EB44FCD2EFC11162">
    <w:name w:val="D7A962D787B145CA8EB44FCD2EFC111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65EC172BA4C9FAE491E733298479B2">
    <w:name w:val="04365EC172BA4C9FAE491E733298479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FFA6969AF14F9A97A205DEC86462B22">
    <w:name w:val="18FFA6969AF14F9A97A205DEC86462B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4058A5B393416F9FF76C998A9F1FEB2">
    <w:name w:val="BA4058A5B393416F9FF76C998A9F1FE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6C07CAEECF47219AC847BECBC4DF792">
    <w:name w:val="2A6C07CAEECF47219AC847BECBC4DF7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78CC844729407B91A05F2EE871976B2">
    <w:name w:val="D878CC844729407B91A05F2EE871976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37064AE760404EB842209D7F9F89342">
    <w:name w:val="3E37064AE760404EB842209D7F9F893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2A770C34FA2481E8368A1BDFEA96DE12">
    <w:name w:val="52A770C34FA2481E8368A1BDFEA96DE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6874CC65C64DE9A51B28422B1466DD2">
    <w:name w:val="DA6874CC65C64DE9A51B28422B1466D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89725A3B194448A2519447BC8E20252">
    <w:name w:val="D289725A3B194448A2519447BC8E202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C496E37291D4AF6B0B788D40E2CDF222">
    <w:name w:val="FC496E37291D4AF6B0B788D40E2CDF2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91D420AF94740F0A4176BBB9BA80E652">
    <w:name w:val="191D420AF94740F0A4176BBB9BA80E6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6D50DBF82B4EECA39D7BE2E78991EA2">
    <w:name w:val="EF6D50DBF82B4EECA39D7BE2E78991E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1D15F9D7904F76B0A8E8245832ACEE2">
    <w:name w:val="A81D15F9D7904F76B0A8E8245832ACE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D5DBDEAA44DBBB9B797316CCAACFC2">
    <w:name w:val="37AD5DBDEAA44DBBB9B797316CCAACF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5E042445DE4D09B6219B9E79D27A6B2">
    <w:name w:val="725E042445DE4D09B6219B9E79D27A6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668FE7156CD4E70B88658B1D80A42152">
    <w:name w:val="C668FE7156CD4E70B88658B1D80A421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8E6DE83FF745458772AACAEA306F5F2">
    <w:name w:val="878E6DE83FF745458772AACAEA306F5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BBB097244AC19957CD204A1D87422">
    <w:name w:val="771ABBB097244AC19957CD204A1D874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E5EEE3405884569A13947B2091DDD122">
    <w:name w:val="8E5EEE3405884569A13947B2091DDD1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C7AD69239C461CB808FFEE687E6F472">
    <w:name w:val="E3C7AD69239C461CB808FFEE687E6F4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35B895F6134895B66494A377F3FA072">
    <w:name w:val="8F35B895F6134895B66494A377F3FA0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3B8C10887A4729B28757C298D46EBF2">
    <w:name w:val="443B8C10887A4729B28757C298D46EB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966EF270E04AB3BE938B5AACB7F3F62">
    <w:name w:val="D4966EF270E04AB3BE938B5AACB7F3F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F0FB57E9F94ED09FBB316FA6DB07B92">
    <w:name w:val="99F0FB57E9F94ED09FBB316FA6DB07B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9F889AFC6734CA68DC6CD57811319042">
    <w:name w:val="D9F889AFC6734CA68DC6CD578113190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E1E4515DE24011BA861F0D9DB75EBF2">
    <w:name w:val="63E1E4515DE24011BA861F0D9DB75EB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EE523FD324E5295E828F28C8F6E1A2">
    <w:name w:val="71CEE523FD324E5295E828F28C8F6E1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8310226CFB4E5CACB1DE260D8EF1EA2">
    <w:name w:val="8C8310226CFB4E5CACB1DE260D8EF1E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8B4590BF1A4956A65781D5C88481492">
    <w:name w:val="5A8B4590BF1A4956A65781D5C884814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0268E5E6C487480EE077F2A021AD02">
    <w:name w:val="86F0268E5E6C487480EE077F2A021AD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EAC6773128E4AF696F9F3C2E6C6F61F2">
    <w:name w:val="9EAC6773128E4AF696F9F3C2E6C6F61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7516505F3044D5CAA41318BCCC53AE02">
    <w:name w:val="E7516505F3044D5CAA41318BCCC53AE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01E7DC47A84F8CB775D4DCECADB4862">
    <w:name w:val="A301E7DC47A84F8CB775D4DCECADB48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6BB03672E4264B261248A7C7E4CA12">
    <w:name w:val="E356BB03672E4264B261248A7C7E4CA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05AD348ABC4583B5CE55E07828AAD72">
    <w:name w:val="4A05AD348ABC4583B5CE55E07828AAD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8FA1AF79574971949519210F116C112">
    <w:name w:val="F18FA1AF79574971949519210F116C1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35EE5F17874BD9835FBC80BCDBC95A2">
    <w:name w:val="D835EE5F17874BD9835FBC80BCDBC95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58BF937835413FA1B8E00EC1A351D22">
    <w:name w:val="2358BF937835413FA1B8E00EC1A351D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036B286DFAE4EDE8FA769EB620BF3542">
    <w:name w:val="F036B286DFAE4EDE8FA769EB620BF35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FAFEA79FDB5476AA34C9C25AFC3212B2">
    <w:name w:val="DFAFEA79FDB5476AA34C9C25AFC3212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9D707C9E1E049418C00A29B2C161C402">
    <w:name w:val="79D707C9E1E049418C00A29B2C161C4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4B7C36866E4F02AF3912E9EAA12C372">
    <w:name w:val="394B7C36866E4F02AF3912E9EAA12C3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6B150CF59943758A0242C0FF9512E02">
    <w:name w:val="066B150CF59943758A0242C0FF9512E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DC317C03E940EA9C78E6D9C63514A72">
    <w:name w:val="9BDC317C03E940EA9C78E6D9C63514A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5E247555E1454FA5367255888971CE2">
    <w:name w:val="445E247555E1454FA5367255888971C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37387FA70458DAA83C9C47792AF882">
    <w:name w:val="C9C37387FA70458DAA83C9C47792AF8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25B4B57C0475D923DA4EF9ADEE51D2">
    <w:name w:val="5D325B4B57C0475D923DA4EF9ADEE51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2CDC4BE7E04D4EB8A65052014DA8B32">
    <w:name w:val="082CDC4BE7E04D4EB8A65052014DA8B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458CA596BB4D93AAB1F61DB8B20B672">
    <w:name w:val="F4458CA596BB4D93AAB1F61DB8B20B6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0FC7E5A65A447D8124FCF2CFB5CCDE2">
    <w:name w:val="A70FC7E5A65A447D8124FCF2CFB5CCD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05EC5287BD488ABEE005C6D9F523C62">
    <w:name w:val="5005EC5287BD488ABEE005C6D9F523C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22398D2773458E86708B4791E72DC02">
    <w:name w:val="4A22398D2773458E86708B4791E72DC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A7F0A17BD3481A8BF0929B2538F8F22">
    <w:name w:val="57A7F0A17BD3481A8BF0929B2538F8F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C0B347A894B3883C44F4E4FC6ED432">
    <w:name w:val="A74C0B347A894B3883C44F4E4FC6ED4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FD7F71F0904C11B4B1E77152C9C8352">
    <w:name w:val="08FD7F71F0904C11B4B1E77152C9C83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0909CFD25542648BC9B35739D662FD2">
    <w:name w:val="680909CFD25542648BC9B35739D662F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1D22950C6E64F3FA1CD75A3CF1648392">
    <w:name w:val="51D22950C6E64F3FA1CD75A3CF16483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D7243AC977449DB5C6FA617928CDAA2">
    <w:name w:val="ADD7243AC977449DB5C6FA617928CDA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DB096AD97C48798BDAD90F031025C02">
    <w:name w:val="64DB096AD97C48798BDAD90F031025C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1B424A92DA459AB7E879964C6B85D22">
    <w:name w:val="DE1B424A92DA459AB7E879964C6B85D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86A72D96414A7280DD4AE00278ACFE2">
    <w:name w:val="7886A72D96414A7280DD4AE00278ACF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8E4F6081664EEB84E789794430C3CA2">
    <w:name w:val="008E4F6081664EEB84E789794430C3C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392B01C63642A7A4C27D0287D8C58A2">
    <w:name w:val="56392B01C63642A7A4C27D0287D8C58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5D306063B14C2CB7E571F05C9C3C852">
    <w:name w:val="8F5D306063B14C2CB7E571F05C9C3C8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86990E8A104DE3AE6EB195567A03192">
    <w:name w:val="8486990E8A104DE3AE6EB195567A031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D1A601EE81247418960004A34DBB1632">
    <w:name w:val="9D1A601EE81247418960004A34DBB16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3A1EEB0260E46F9B369BB208CCCF7752">
    <w:name w:val="B3A1EEB0260E46F9B369BB208CCCF77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44BF37F3F584E2B8C84A651B5222F122">
    <w:name w:val="944BF37F3F584E2B8C84A651B5222F1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F252FB5FDD47D380DA9B386C9F21302">
    <w:name w:val="EBF252FB5FDD47D380DA9B386C9F213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E9A3D21CC4020A3C90CA43B0A22E32">
    <w:name w:val="2BCE9A3D21CC4020A3C90CA43B0A22E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EABCF40DA74E19AB8025A06BCEFAE62">
    <w:name w:val="5BEABCF40DA74E19AB8025A06BCEFAE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99A4A7E46544F082828AD8533B7CE92">
    <w:name w:val="BC99A4A7E46544F082828AD8533B7CE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A89273D317454DA6438245548F4BC12">
    <w:name w:val="C9A89273D317454DA6438245548F4BC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B2659A241A34501BAF124958CA4E1E62">
    <w:name w:val="3B2659A241A34501BAF124958CA4E1E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9B4EF5AFE3429089DBADE39B57422C2">
    <w:name w:val="1D9B4EF5AFE3429089DBADE39B57422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5321A29D2B459CAEE81A9EBA1D4AA62">
    <w:name w:val="025321A29D2B459CAEE81A9EBA1D4AA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2A6E6977144DB9AAF70902D9A96A32">
    <w:name w:val="D1D2A6E6977144DB9AAF70902D9A96A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DFA2D8FC85444FB506F729411725E92">
    <w:name w:val="65DFA2D8FC85444FB506F729411725E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D55DBEA73FC461B98E7D356EF99931A2">
    <w:name w:val="7D55DBEA73FC461B98E7D356EF99931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0C0AC51C664EC68F42A960B099DAE22">
    <w:name w:val="4B0C0AC51C664EC68F42A960B099DAE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8A62C64764588B7D212BA2E55D0AD2">
    <w:name w:val="EAB8A62C64764588B7D212BA2E55D0A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CB25A1E29F4A6FAE8B5788FCBE67552">
    <w:name w:val="6ACB25A1E29F4A6FAE8B5788FCBE675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7EB95957E48BEA69BF312DE4E61EB2">
    <w:name w:val="4657EB95957E48BEA69BF312DE4E61E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2FF1E12D7F4850BBC6938527D620582">
    <w:name w:val="972FF1E12D7F4850BBC6938527D6205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28B3F50710477F97DE3D4BC00A033E2">
    <w:name w:val="8F28B3F50710477F97DE3D4BC00A033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706376AE254D198D20052EADD2AA5D2">
    <w:name w:val="38706376AE254D198D20052EADD2AA5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4A52A522444011AA8A4E8DEDFB9B932">
    <w:name w:val="114A52A522444011AA8A4E8DEDFB9B9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048F175314BDCA28704396D2D8EA62">
    <w:name w:val="44B048F175314BDCA28704396D2D8EA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6D24007D3A24D768E512C80CC0B16EE2">
    <w:name w:val="16D24007D3A24D768E512C80CC0B16E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01E947ACCC4E9C9E02C1274278FD4D2">
    <w:name w:val="6401E947ACCC4E9C9E02C1274278FD4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79625735845348DDCB66A4300F87C2">
    <w:name w:val="BAC79625735845348DDCB66A4300F87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8757839B414CF892A24135AE3F69612">
    <w:name w:val="B98757839B414CF892A24135AE3F696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6D4B12D99DD4504A119E8C7208FD6592">
    <w:name w:val="66D4B12D99DD4504A119E8C7208FD65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83E1D74C9B4AC7AA10913A7D2D214E2">
    <w:name w:val="8183E1D74C9B4AC7AA10913A7D2D214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FF9EEB162A40CEA26AD302C4E0324A2">
    <w:name w:val="E3FF9EEB162A40CEA26AD302C4E0324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58A7817D874CD9A4F5CFFF0D1514642">
    <w:name w:val="3658A7817D874CD9A4F5CFFF0D15146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418AC6B06AC45B5B6720ADE4736D3802">
    <w:name w:val="5418AC6B06AC45B5B6720ADE4736D38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B74D45AC494A2286FB197B5A8C704E2">
    <w:name w:val="60B74D45AC494A2286FB197B5A8C704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E73CACB052427692587B45E2E39DC12">
    <w:name w:val="C5E73CACB052427692587B45E2E39DC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8321221CB4294B0DE614EA04DA34F2">
    <w:name w:val="0438321221CB4294B0DE614EA04DA34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AA57183FB43859A208FA4196E97DD2">
    <w:name w:val="81CAA57183FB43859A208FA4196E97D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EA728C05F04F7C84F8D3196117AB5C2">
    <w:name w:val="DEEA728C05F04F7C84F8D3196117AB5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B8CF4B4AC485388845DE153A383302">
    <w:name w:val="B29B8CF4B4AC485388845DE153A3833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27DA134AC84468807FBF4D664CBD482">
    <w:name w:val="4B27DA134AC84468807FBF4D664CBD4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E672306114C97A5956C43FD4F24922">
    <w:name w:val="EABE672306114C97A5956C43FD4F249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FD68083AA9247B69B17259FBC560E2B2">
    <w:name w:val="3FD68083AA9247B69B17259FBC560E2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C155ADBC8A4AAB8FA6DA205355CB1C2">
    <w:name w:val="B9C155ADBC8A4AAB8FA6DA205355CB1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C1CC55C13C42499E541FC392D6E9962">
    <w:name w:val="39C1CC55C13C42499E541FC392D6E99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7D06FC28A479EA5D25D7F33CDB0382">
    <w:name w:val="B297D06FC28A479EA5D25D7F33CDB03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7C391EC1794F3C82669D602E77553F2">
    <w:name w:val="1E7C391EC1794F3C82669D602E77553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8A27C00FAC4C9CB922180EAB21AB042">
    <w:name w:val="068A27C00FAC4C9CB922180EAB21AB0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35ACDA71B94FECB549A3F27BEDFA4E2">
    <w:name w:val="DD35ACDA71B94FECB549A3F27BEDFA4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B9632143C2406CB797FAB39D7133C92">
    <w:name w:val="1DB9632143C2406CB797FAB39D7133C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6AE6D9BD2144FEAFC160CA9EDAA8892">
    <w:name w:val="A46AE6D9BD2144FEAFC160CA9EDAA88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5ED94E4B1B43E381EDAC6BA04A358E2">
    <w:name w:val="935ED94E4B1B43E381EDAC6BA04A358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FFB83A9DD48209DFB0ADD2E89FE372">
    <w:name w:val="77DFFB83A9DD48209DFB0ADD2E89FE3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2714CDE4B141F1B0CDE4A2F32C77242">
    <w:name w:val="C92714CDE4B141F1B0CDE4A2F32C772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317A5A83CB4C588EE304FF4EDFC12E2">
    <w:name w:val="6D317A5A83CB4C588EE304FF4EDFC12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239F5B82F246B290408510BB1C725C2">
    <w:name w:val="CC239F5B82F246B290408510BB1C725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6B28F6261E46939EA9159121AC9FE72">
    <w:name w:val="506B28F6261E46939EA9159121AC9FE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88F44A40B04FFBA0577E83D18E9E9D2">
    <w:name w:val="5688F44A40B04FFBA0577E83D18E9E9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FD3E80FF2A4914913A3B0E73DBD4D52">
    <w:name w:val="53FD3E80FF2A4914913A3B0E73DBD4D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B758C3415404F49A06E789BF4599A182">
    <w:name w:val="0B758C3415404F49A06E789BF4599A1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44C3AD22A64407D9879885CA28391CB2">
    <w:name w:val="E44C3AD22A64407D9879885CA28391C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15FA827C2B4D6DBDB0A8F711B1BF252">
    <w:name w:val="6815FA827C2B4D6DBDB0A8F711B1BF2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C6F3EC4F5D4620B4F91360875C070C2">
    <w:name w:val="F2C6F3EC4F5D4620B4F91360875C070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13867FA7F24E318D5C5E691C764A062">
    <w:name w:val="4013867FA7F24E318D5C5E691C764A0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57C8DFEC104EF9A4DF11D17787504F2">
    <w:name w:val="1E57C8DFEC104EF9A4DF11D17787504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BD1215E7E34C6C9A271808E36269F22">
    <w:name w:val="FEBD1215E7E34C6C9A271808E36269F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706945DB5E84516B446143786C555502">
    <w:name w:val="4706945DB5E84516B446143786C5555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0936F3D08143B3B58017C7E65B2DF02">
    <w:name w:val="9A0936F3D08143B3B58017C7E65B2DF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94D49B48B6E41238CC6FC86DCEBBFC02">
    <w:name w:val="594D49B48B6E41238CC6FC86DCEBBFC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78B2E33FF14BA8BBFFA80937B66AB42">
    <w:name w:val="D178B2E33FF14BA8BBFFA80937B66AB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B33280EB98456DAEA5FA38117E336F2">
    <w:name w:val="41B33280EB98456DAEA5FA38117E336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89E461628B4D7397982CEE614234FC2">
    <w:name w:val="CB89E461628B4D7397982CEE614234F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7A4AD2672243E3BB13326372EF38D62">
    <w:name w:val="8F7A4AD2672243E3BB13326372EF38D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E4A7280284430A2B47F0CA12CDE662">
    <w:name w:val="AE5E4A7280284430A2B47F0CA12CDE6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971CF886F84034919483813F1070212">
    <w:name w:val="84971CF886F84034919483813F10702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9E54F16CC1F4F1CB1CBC37E7DE3AD632">
    <w:name w:val="F9E54F16CC1F4F1CB1CBC37E7DE3AD6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12F1DD7F7C410CB913E3ABD758BD6C2">
    <w:name w:val="CE12F1DD7F7C410CB913E3ABD758BD6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61E82E677274BD6B79B3D80A4CA1B652">
    <w:name w:val="F61E82E677274BD6B79B3D80A4CA1B6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373962DDEF4FD2AD2727AE7059F2CF2">
    <w:name w:val="18373962DDEF4FD2AD2727AE7059F2C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15981F81E3B4301AFD631868940260E2">
    <w:name w:val="B15981F81E3B4301AFD631868940260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FCFE3B0EBB4C82BEB6BCF311CC25802">
    <w:name w:val="2CFCFE3B0EBB4C82BEB6BCF311CC258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7D8C8AE784DE38002335C1546C5DB2">
    <w:name w:val="3CE7D8C8AE784DE38002335C1546C5D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8031DAEAF8476699A3C393479ECC1D2">
    <w:name w:val="E98031DAEAF8476699A3C393479ECC1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41FCD2DADD423681A6EECB4F870A092">
    <w:name w:val="2A41FCD2DADD423681A6EECB4F870A0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C87571D1A4601AED5076483A2C9CD2">
    <w:name w:val="C9CC87571D1A4601AED5076483A2C9C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976711B0D40ABB317CEB658DBB8BE2">
    <w:name w:val="DBC976711B0D40ABB317CEB658DBB8B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2388BAFF804708ACBF079CC0EC792B2">
    <w:name w:val="402388BAFF804708ACBF079CC0EC792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9C37EEF71F4B27B5A5096A0EFF3F5C1">
    <w:name w:val="999C37EEF71F4B27B5A5096A0EFF3F5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D4C3B190C1485590366DA12FD220611">
    <w:name w:val="3CD4C3B190C1485590366DA12FD2206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7B8C4A5BE734A32A2356320EF0B2C331">
    <w:name w:val="C7B8C4A5BE734A32A2356320EF0B2C3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DF01E0D7C6466A973C00BF6F6EC0DB1">
    <w:name w:val="9ADF01E0D7C6466A973C00BF6F6EC0D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5586FF7894475BA18B6FF27B14E2E21">
    <w:name w:val="DA5586FF7894475BA18B6FF27B14E2E2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4ECCF40ACF416799B23C9DB4D149691">
    <w:name w:val="464ECCF40ACF416799B23C9DB4D1496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3518173F9D42E88C26CD8AEC5948AC1">
    <w:name w:val="483518173F9D42E88C26CD8AEC5948A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0B9BF6C47648B2811F81A8395B7B831">
    <w:name w:val="CE0B9BF6C47648B2811F81A8395B7B8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767BAB03DC455B8A32A5FB4E0A9C301">
    <w:name w:val="F5767BAB03DC455B8A32A5FB4E0A9C3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B9E2169CCB40FF850E1F564E4283C11">
    <w:name w:val="9BB9E2169CCB40FF850E1F564E4283C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0BCA65A3D4130BB409B1E2C370ACB1">
    <w:name w:val="E530BCA65A3D4130BB409B1E2C370AC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479C27B9F745FCAA28E8AE00D37ED41">
    <w:name w:val="FA479C27B9F745FCAA28E8AE00D37ED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DFF96EBC724A34B53E7D8176FC688E1">
    <w:name w:val="74DFF96EBC724A34B53E7D8176FC688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67C39F27BA4FF8AFE9871BF4F48C8E1">
    <w:name w:val="2067C39F27BA4FF8AFE9871BF4F48C8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E43842184955A3FBB258CB830F2E1">
    <w:name w:val="B5BDE43842184955A3FBB258CB830F2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B3C0246F9C4369BA070EC35702042F1">
    <w:name w:val="CAB3C0246F9C4369BA070EC35702042F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B8FEF10D854978B3EA6628DAD2E9421">
    <w:name w:val="42B8FEF10D854978B3EA6628DAD2E942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D8BA04F9FA45B991A0BD9126BCEAB91">
    <w:name w:val="6DD8BA04F9FA45B991A0BD9126BCEAB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3E1D86459C45F8BFFE3F26C2A228961">
    <w:name w:val="AD3E1D86459C45F8BFFE3F26C2A2289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29F2CE6AEA46E8A552470B6CF39BC61">
    <w:name w:val="6529F2CE6AEA46E8A552470B6CF39BC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F1E5E7858B44509742D2FB1B2DFC791">
    <w:name w:val="D8F1E5E7858B44509742D2FB1B2DFC7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9628826D4243B8BC1C47B093D628FC1">
    <w:name w:val="189628826D4243B8BC1C47B093D628F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6D505CDFED4F47BC1CC656D7F7DA9B1">
    <w:name w:val="D46D505CDFED4F47BC1CC656D7F7DA9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FA28439E88467BA01C2BCD45F18C401">
    <w:name w:val="B5FA28439E88467BA01C2BCD45F18C4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5353B935646E5888D625596E219FD1">
    <w:name w:val="86F5353B935646E5888D625596E219F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D65B85DB9084E3880BE9B9AF5B571FA1">
    <w:name w:val="8D65B85DB9084E3880BE9B9AF5B571FA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57B99D31C24AA2AD259D273E5E78F11">
    <w:name w:val="7057B99D31C24AA2AD259D273E5E78F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B3BF3F6E6DD423F8C41950F0B876CE21">
    <w:name w:val="FB3BF3F6E6DD423F8C41950F0B876CE2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776644D6B4E6197C9ACDF780AE13E1">
    <w:name w:val="919776644D6B4E6197C9ACDF780AE13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F6CBAF5500448082A8DCE18A9B63991">
    <w:name w:val="67F6CBAF5500448082A8DCE18A9B639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D2715C4C4649FA9F70EAD9E27B3D891">
    <w:name w:val="4DD2715C4C4649FA9F70EAD9E27B3D8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C978BF915244DC88E5AD78D691706E1">
    <w:name w:val="CCC978BF915244DC88E5AD78D691706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BF854AA3CC44858BC4969B7BF0A9101">
    <w:name w:val="49BF854AA3CC44858BC4969B7BF0A91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DE26C12CBFB432C93C2A095B06C3B231">
    <w:name w:val="CDE26C12CBFB432C93C2A095B06C3B2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93D51198924711898AF5E5578EBC0E1">
    <w:name w:val="4993D51198924711898AF5E5578EBC0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E33A1CFC35432B88367165F04920E01">
    <w:name w:val="6DE33A1CFC35432B88367165F04920E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18B092FDF47CB92A43431474D0E391">
    <w:name w:val="37A18B092FDF47CB92A43431474D0E3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0F95502CDC54B618DB4E7E5F0D791D31">
    <w:name w:val="80F95502CDC54B618DB4E7E5F0D791D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CC11B9A03246BF9E419DAC0413C0761">
    <w:name w:val="C5CC11B9A03246BF9E419DAC0413C07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FD2A8AD0C64470BE184CF4CE9C86E01">
    <w:name w:val="C0FD2A8AD0C64470BE184CF4CE9C86E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7649727022495BB97FCB53F00C7C181">
    <w:name w:val="BF7649727022495BB97FCB53F00C7C1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2EF63054BB6417389E26B8902D097971">
    <w:name w:val="92EF63054BB6417389E26B8902D0979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69D67EA87404BA4D135A34973BA4F1">
    <w:name w:val="A7469D67EA87404BA4D135A34973BA4F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13ECF31AB47359D83068167955DA61">
    <w:name w:val="77D13ECF31AB47359D83068167955DA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E3E021782A499BB8F9D8EE4D50FE441">
    <w:name w:val="E9E3E021782A499BB8F9D8EE4D50FE4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4CF4D848549C5BB80983B70C9B8281">
    <w:name w:val="68A4CF4D848549C5BB80983B70C9B82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6D05B6430F4BF28183DCC52DBD866D1">
    <w:name w:val="2C6D05B6430F4BF28183DCC52DBD866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4AC2A186634D179BB1B93DF78837A71">
    <w:name w:val="DE4AC2A186634D179BB1B93DF78837A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57AAFD40842E788BECD55D10DD1A91">
    <w:name w:val="ED557AAFD40842E788BECD55D10DD1A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19478E70B3E432C95AF880BD21E2CCE1">
    <w:name w:val="019478E70B3E432C95AF880BD21E2CC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B7BD8EA35A48CFA6681A6C4D199EEC1">
    <w:name w:val="FAB7BD8EA35A48CFA6681A6C4D199EE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BEF1C50E9B42E3AE87F6FD6E2135991">
    <w:name w:val="CEBEF1C50E9B42E3AE87F6FD6E21359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A104703BF2D45C887A59B8F72F683191">
    <w:name w:val="7A104703BF2D45C887A59B8F72F6831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5F3B00FA4F4CA7A3A3D86EF43262171">
    <w:name w:val="BF5F3B00FA4F4CA7A3A3D86EF432621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5D83C84E24AE09FBA6B20C03091801">
    <w:name w:val="1FE5D83C84E24AE09FBA6B20C030918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B7C71857CB450FBAD84EC5750B06241">
    <w:name w:val="1AB7C71857CB450FBAD84EC5750B062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4FB08ABDD4A53B80F4A9A6629049C1">
    <w:name w:val="3054FB08ABDD4A53B80F4A9A6629049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4C693CEDC34E819B66402D9EDAF33A1">
    <w:name w:val="784C693CEDC34E819B66402D9EDAF33A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FECE495E4541838071C0BD8008E0F01">
    <w:name w:val="63FECE495E4541838071C0BD8008E0F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DCDAFDEF0C4D35B42B51619445A0CD1">
    <w:name w:val="83DCDAFDEF0C4D35B42B51619445A0C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D95BFEDF414819A781B7E7F961CE631">
    <w:name w:val="D4D95BFEDF414819A781B7E7F961CE6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3330CF96F24B56BE685B9817C496AE1">
    <w:name w:val="A33330CF96F24B56BE685B9817C496A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87769FB08BF47CE8E2D52E4D931FDB91">
    <w:name w:val="B87769FB08BF47CE8E2D52E4D931FDB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05036D19A394407AC35599730C8435E1">
    <w:name w:val="D05036D19A394407AC35599730C8435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220ADDF8264BEA924DBC37E717F7CC1">
    <w:name w:val="F5220ADDF8264BEA924DBC37E717F7C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112386408BB4C43821D42F67FC06B9A1">
    <w:name w:val="E112386408BB4C43821D42F67FC06B9A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5D5B1EC97C452ABBE83B5F1ED410341">
    <w:name w:val="245D5B1EC97C452ABBE83B5F1ED4103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78A169876C84F6DA94CC53D3BC92B921">
    <w:name w:val="278A169876C84F6DA94CC53D3BC92B92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BFFC4C278E4D66AC2F1B5E7DC021EF1">
    <w:name w:val="77BFFC4C278E4D66AC2F1B5E7DC021EF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C88EDB7EFC49BE8C6D5E79887FC8B71">
    <w:name w:val="91C88EDB7EFC49BE8C6D5E79887FC8B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366530E9D4190AF28DD5AFB870E7D1">
    <w:name w:val="E53366530E9D4190AF28DD5AFB870E7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6F4E02A1094D0EAE1E90AB2E990D941">
    <w:name w:val="FA6F4E02A1094D0EAE1E90AB2E990D9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385048954640228F026E94DFDFD2C91">
    <w:name w:val="D2385048954640228F026E94DFDFD2C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A7AF4CAB7044E58BD13F17A55DDDBC21">
    <w:name w:val="AA7AF4CAB7044E58BD13F17A55DDDBC2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F464DA783D428695381A48499888371">
    <w:name w:val="58F464DA783D428695381A484998883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204D62885E46A0A513D3D20EDF59431">
    <w:name w:val="DE204D62885E46A0A513D3D20EDF594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79EE32D084491ABE91F6DA260A83BB1">
    <w:name w:val="C079EE32D084491ABE91F6DA260A83B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C89932DAF04D15B3BC2D64B92B8AA41">
    <w:name w:val="DDC89932DAF04D15B3BC2D64B92B8AA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BB27424A424045A2D25F7F038B971B1">
    <w:name w:val="C3BB27424A424045A2D25F7F038B971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9364FD6E334F31B554B5271890B5FA1">
    <w:name w:val="879364FD6E334F31B554B5271890B5FA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1CD995F43246A1BBAD9DA44EFE97FC1">
    <w:name w:val="4B1CD995F43246A1BBAD9DA44EFE97F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EFEF85CBAD4ED7941997D15DC3FD8B1">
    <w:name w:val="9FEFEF85CBAD4ED7941997D15DC3FD8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47C864A764D2183E5E611CF941E841">
    <w:name w:val="5D347C864A764D2183E5E611CF941E8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236221ADE8416B87B8EF3A6BCAC8541">
    <w:name w:val="C1236221ADE8416B87B8EF3A6BCAC85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2E87697E044AEB3192CC3E0E679241">
    <w:name w:val="F4B2E87697E044AEB3192CC3E0E6792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ECBA0778774C61A57C4FC473B8DFA11">
    <w:name w:val="4BECBA0778774C61A57C4FC473B8DFA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6FB1E0B975417A93DC7932CD61541D1">
    <w:name w:val="9F6FB1E0B975417A93DC7932CD61541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F5DD56A8480CAAD9FB5E19518E6A1">
    <w:name w:val="B5BDF5DD56A8480CAAD9FB5E19518E6A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15A804BA44ABEAF1355B505E1CA781">
    <w:name w:val="53715A804BA44ABEAF1355B505E1CA7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B38CB3C9B46C188C3EE20227793E31">
    <w:name w:val="1FEB38CB3C9B46C188C3EE20227793E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381963C4044894A786AAA7A0A05AE01">
    <w:name w:val="34381963C4044894A786AAA7A0A05AE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D21C1948F64799932225D877D694461">
    <w:name w:val="48D21C1948F64799932225D877D6944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8CDC2301641C49D86F8AF57F147C01">
    <w:name w:val="44B8CDC2301641C49D86F8AF57F147C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39EFCA68D54EF98F4C3C7148247CAB1">
    <w:name w:val="A039EFCA68D54EF98F4C3C7148247CA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C48A9AE3CB40A790BCB94BB53142AE1">
    <w:name w:val="34C48A9AE3CB40A790BCB94BB53142A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6B0000D52F494C90B3EC83063959B91">
    <w:name w:val="0A6B0000D52F494C90B3EC83063959B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D2E95D3575411FAF35BB0DBB28CC101">
    <w:name w:val="CBD2E95D3575411FAF35BB0DBB28CC1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DF151AF0454D04984230D67FB1681E1">
    <w:name w:val="86DF151AF0454D04984230D67FB1681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57FA360D5E435DA9C9FE1DC2B1D5431">
    <w:name w:val="4057FA360D5E435DA9C9FE1DC2B1D54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1CBC7168641CE8BFE55D81504AF241">
    <w:name w:val="68A1CBC7168641CE8BFE55D81504AF2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24D6E34A5248FD975A74FD0466C4281">
    <w:name w:val="F224D6E34A5248FD975A74FD0466C42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9BDA2CC46D44CCA7001EC3ED4642901">
    <w:name w:val="EE9BDA2CC46D44CCA7001EC3ED46429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93592A6046DA94FCD96CCBC8FE7D1">
    <w:name w:val="771A93592A6046DA94FCD96CCBC8FE7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978D75B072495689F58CDC4F0560DB1">
    <w:name w:val="E5978D75B072495689F58CDC4F0560D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C7BEA39D0C4FC380D54965FA4572B41">
    <w:name w:val="3AC7BEA39D0C4FC380D54965FA4572B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0B83C7E4BE4A8EB6C229EC2A7709701">
    <w:name w:val="DA0B83C7E4BE4A8EB6C229EC2A77097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6603323E154CD4BB763A56C07186811">
    <w:name w:val="EE6603323E154CD4BB763A56C071868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F200FFA44B4D1AAC07E7F25544AFD61">
    <w:name w:val="41F200FFA44B4D1AAC07E7F25544AFD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2133CE79344C9A9065DC3F646D1D521">
    <w:name w:val="142133CE79344C9A9065DC3F646D1D52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5494F598794097A94EA3743D1CAA041">
    <w:name w:val="785494F598794097A94EA3743D1CAA0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57776AC28C44CF8A1CD2214AC2FA5F1">
    <w:name w:val="3857776AC28C44CF8A1CD2214AC2FA5F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C9CA46ADE849D99122F989428B52131">
    <w:name w:val="D3C9CA46ADE849D99122F989428B521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0CC06CFF744362886D794157EDDF311">
    <w:name w:val="FA0CC06CFF744362886D794157EDDF3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582AC7190C4F85A7E255D465E511711">
    <w:name w:val="85582AC7190C4F85A7E255D465E5117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A2E7A791964B1983DB3F35094FDAFE1">
    <w:name w:val="11A2E7A791964B1983DB3F35094FDAF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5EC7CCA62141C0A7DC8A30BB68E6801">
    <w:name w:val="C15EC7CCA62141C0A7DC8A30BB68E68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01D8516B054BAC9C6B4FEF76FDA1B91">
    <w:name w:val="8B01D8516B054BAC9C6B4FEF76FDA1B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893C91A3024180BE18F983E46BE6451">
    <w:name w:val="A4893C91A3024180BE18F983E46BE645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AC6610AD0C4E93B981107DBDCDAEB61">
    <w:name w:val="86AC6610AD0C4E93B981107DBDCDAEB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26DBD1AB324912B0AA775E339258D21">
    <w:name w:val="3926DBD1AB324912B0AA775E339258D2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DC587663944220B75018F7864AE2951">
    <w:name w:val="3EDC587663944220B75018F7864AE295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40DA0E6143420DB9ABF11C0153E2B11">
    <w:name w:val="5C40DA0E6143420DB9ABF11C0153E2B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5BCE45FDF95439BB4A92F8A3AF9B08A1">
    <w:name w:val="15BCE45FDF95439BB4A92F8A3AF9B08A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53235F96EA34B11A2889046CE9A72331">
    <w:name w:val="753235F96EA34B11A2889046CE9A723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1578D80DBA4BADA84C5BD2CEE3DE701">
    <w:name w:val="C41578D80DBA4BADA84C5BD2CEE3DE7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980D5D444D47AD993587D115BCFC4B1">
    <w:name w:val="5C980D5D444D47AD993587D115BCFC4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254150C874F8C8F939A3C3350D1E51">
    <w:name w:val="DBC254150C874F8C8F939A3C3350D1E5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1A981F9771486CB5FEF53EE683D8941">
    <w:name w:val="A51A981F9771486CB5FEF53EE683D89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55ED9470E24598A8117E38A4F9FAF91">
    <w:name w:val="0855ED9470E24598A8117E38A4F9FAF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8167DDE436443A802142CABD90BD4E1">
    <w:name w:val="748167DDE436443A802142CABD90BD4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95C7DB659F41ABA94383AB11BE0F731">
    <w:name w:val="3795C7DB659F41ABA94383AB11BE0F7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0C991FC44D42B593AB7B1C0749BAED1">
    <w:name w:val="E80C991FC44D42B593AB7B1C0749BAE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460CAE04394580923BCE3DC8EA7B541">
    <w:name w:val="E0460CAE04394580923BCE3DC8EA7B54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61F595B473B480F9488A901134B09CE1">
    <w:name w:val="B61F595B473B480F9488A901134B09C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931E25290A4B0F8D48ECB7C99483381">
    <w:name w:val="E9931E25290A4B0F8D48ECB7C994833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FBD320EAC4CAE90D9CBCDB10659801">
    <w:name w:val="BACFBD320EAC4CAE90D9CBCDB106598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59CC7A972EA4699B2B19C6C5337960B1">
    <w:name w:val="259CC7A972EA4699B2B19C6C5337960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A7C441CA33433D80D47FB003B05EE81">
    <w:name w:val="42A7C441CA33433D80D47FB003B05EE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9E4241FA0B4221BA1FD1F5ECDF8F101">
    <w:name w:val="0F9E4241FA0B4221BA1FD1F5ECDF8F1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4386A9BD6745CB8CA13CB04171C54E1">
    <w:name w:val="5B4386A9BD6745CB8CA13CB04171C54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424D88F10F4FF7B099A90E35B6B0691">
    <w:name w:val="C3424D88F10F4FF7B099A90E35B6B06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37908B1B7124A8192E01F946D342E2C1">
    <w:name w:val="337908B1B7124A8192E01F946D342E2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489E52955B4FB4985063315EFDCC3C1">
    <w:name w:val="85489E52955B4FB4985063315EFDCC3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07A003A3AA40E0A94238D10F3993981">
    <w:name w:val="1C07A003A3AA40E0A94238D10F39939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93EFCF55DA45CC8F1D1138F3A1FB161">
    <w:name w:val="7293EFCF55DA45CC8F1D1138F3A1FB1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BD8B8DB06A46C7888F1929FE37364D1">
    <w:name w:val="DEBD8B8DB06A46C7888F1929FE37364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AAA8C81BF243CAB648A9EF440D25EE1">
    <w:name w:val="0AAAA8C81BF243CAB648A9EF440D25E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6E87D3EF34443F85188AAE942FA65B1">
    <w:name w:val="A56E87D3EF34443F85188AAE942FA65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46EE0773A458C85FE929B0FB107171">
    <w:name w:val="06E46EE0773A458C85FE929B0FB1071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F74A70CEEAC4C1DB11C02841DCCFCA61">
    <w:name w:val="4F74A70CEEAC4C1DB11C02841DCCFCA6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34BF09B5203431A8A27F09396BBD1681">
    <w:name w:val="734BF09B5203431A8A27F09396BBD16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7FE5A6957C4B4CBB42EDABDA2B630D1">
    <w:name w:val="027FE5A6957C4B4CBB42EDABDA2B630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A37C5CD9E948D999F2C11B8C4664D81">
    <w:name w:val="36A37C5CD9E948D999F2C11B8C4664D8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F760E52B824C1393304CA4B1AAB29E1">
    <w:name w:val="FEF760E52B824C1393304CA4B1AAB29E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185AE6719E4D4CB8E3F143BE1BB5471">
    <w:name w:val="4A185AE6719E4D4CB8E3F143BE1BB54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9FBFF8CF5469CBDEE19AF6B7EA2BD1">
    <w:name w:val="E359FBFF8CF5469CBDEE19AF6B7EA2BD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E5C59366E3241E8916A2307265931201">
    <w:name w:val="6E5C59366E3241E8916A23072659312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FD03EA303490B94C84E32D347854F1">
    <w:name w:val="D1DFD03EA303490B94C84E32D347854F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6558BB633B4F1D9E451A4B214B72CC1">
    <w:name w:val="816558BB633B4F1D9E451A4B214B72CC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B16671FC05403AA6B9EAC09C04A21F1">
    <w:name w:val="D3B16671FC05403AA6B9EAC09C04A21F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8FDCB3FE21248D88A9EC207BE4DD6F21">
    <w:name w:val="88FDCB3FE21248D88A9EC207BE4DD6F2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CF37DB89BD4FE1A6743788CCBFA25B1">
    <w:name w:val="26CF37DB89BD4FE1A6743788CCBFA25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6C5935EBF0430993058BE5116AA0071">
    <w:name w:val="996C5935EBF0430993058BE5116AA00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3361FF3D14FC2A65FF9F9921DA3231">
    <w:name w:val="7783361FF3D14FC2A65FF9F9921DA32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7E2BBF48EB41BE803C6BC00FEC9EC11">
    <w:name w:val="5C7E2BBF48EB41BE803C6BC00FEC9EC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2D2AC687FF466C8407D131DBA105431">
    <w:name w:val="812D2AC687FF466C8407D131DBA10543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BAEDB6D961449594821648DEA895DB1">
    <w:name w:val="64BAEDB6D961449594821648DEA895DB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10081593744D148F0480ED689549691">
    <w:name w:val="6710081593744D148F0480ED68954969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69EE3BD9E364E8DBE8FC551A4460D101">
    <w:name w:val="969EE3BD9E364E8DBE8FC551A4460D1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8CEF771C9C349908987A4EA6321BA6F1">
    <w:name w:val="C8CEF771C9C349908987A4EA6321BA6F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DC5809A82434B9B5A1A3CE7C5FB901">
    <w:name w:val="24ADC5809A82434B9B5A1A3CE7C5FB9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25CB8ABF084E7EA115D7A33133E7F71">
    <w:name w:val="9025CB8ABF084E7EA115D7A33133E7F7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8FABFF0D2439A93EC5595C717CA651">
    <w:name w:val="06E8FABFF0D2439A93EC5595C717CA65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97DD98F38A444F9713F6AE4A7E65B01">
    <w:name w:val="B997DD98F38A444F9713F6AE4A7E65B0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562C908E4C4A6C8556EEAEA54CE5711">
    <w:name w:val="9F562C908E4C4A6C8556EEAEA54CE5711"/>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0E8D3E403E4CEEBBD0D44C3FD500E94">
    <w:name w:val="460E8D3E403E4CEEBBD0D44C3FD500E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FFCE1EFCA74729B28CDBEE708FE8DF4">
    <w:name w:val="B9FFCE1EFCA74729B28CDBEE708FE8D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6B580EEED34308AA1F9E3373101C9C4">
    <w:name w:val="936B580EEED34308AA1F9E3373101C9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ACC23150C94B74A98DCF23C8025BE64">
    <w:name w:val="71ACC23150C94B74A98DCF23C8025BE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3679BE1224890A932171BF8546ECE4">
    <w:name w:val="81C3679BE1224890A932171BF8546EC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F3EA261E4E4427791EBC8E768AAC0894">
    <w:name w:val="CF3EA261E4E4427791EBC8E768AAC08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4A7D0CDBF64407B6D259ED99C1DA374">
    <w:name w:val="C14A7D0CDBF64407B6D259ED99C1DA3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03338193D14DB1A8C15098638880304">
    <w:name w:val="8C03338193D14DB1A8C150986388803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F3CB3A8B741D3AB84EDEA0041D09C4">
    <w:name w:val="F4BF3CB3A8B741D3AB84EDEA0041D09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B3096CE8AF48B7B56898B21D21937B4">
    <w:name w:val="E8B3096CE8AF48B7B56898B21D21937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6267A47F404E9C82179A4CBBCD384D4">
    <w:name w:val="6A6267A47F404E9C82179A4CBBCD384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EFCF69E0BA43758B354EC02AAB89AA2">
    <w:name w:val="E8EFCF69E0BA43758B354EC02AAB89A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A6D91A88945DDA639A8B07979490D4">
    <w:name w:val="051A6D91A88945DDA639A8B07979490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02414AC0F4F50813B2D54CBE3FB674">
    <w:name w:val="04302414AC0F4F50813B2D54CBE3FB6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102C645D6B4DDEBB1191F111E1C6144">
    <w:name w:val="71102C645D6B4DDEBB1191F111E1C61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CBBB240FAA4418BC28BF8A06D71D6F4">
    <w:name w:val="5ACBBB240FAA4418BC28BF8A06D71D6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A26D77E3E84EC18F605FF9C0AD82364">
    <w:name w:val="D5A26D77E3E84EC18F605FF9C0AD823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72BF29FF6453DB912C45ED52111EB4">
    <w:name w:val="C4A72BF29FF6453DB912C45ED52111E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7533E0F18C4582B0EAB7812ACA4FE34">
    <w:name w:val="397533E0F18C4582B0EAB7812ACA4FE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ACD3FF5A214D95B88594B1D3AB27C54">
    <w:name w:val="E0ACD3FF5A214D95B88594B1D3AB27C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59F0094EC4690B99E9BD33C10B5834">
    <w:name w:val="71C59F0094EC4690B99E9BD33C10B58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99C7EA0EF84E93A15039400C68E8394">
    <w:name w:val="EB99C7EA0EF84E93A15039400C68E83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DF843F9C974BF1AF5BE6D481EDDA444">
    <w:name w:val="DEDF843F9C974BF1AF5BE6D481EDDA4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89D3D179BD4177BF874EA3A78880254">
    <w:name w:val="6289D3D179BD4177BF874EA3A788802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CB76504AE4AA190D23A28D90F64FA4">
    <w:name w:val="3CECB76504AE4AA190D23A28D90F64F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78C62AC2164830BC19E02597E4363A4">
    <w:name w:val="F878C62AC2164830BC19E02597E4363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05F51037394962AA44577A718CE8334">
    <w:name w:val="6705F51037394962AA44577A718CE83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9646AB4C5D4989A8C51F435166717B4">
    <w:name w:val="349646AB4C5D4989A8C51F435166717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0A6428D5C94546AFD7F7F03D0422734">
    <w:name w:val="890A6428D5C94546AFD7F7F03D04227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2C7669DFF84B13B4BD0AB172D5CCC84">
    <w:name w:val="602C7669DFF84B13B4BD0AB172D5CCC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25DAD6A904A00942960CA823C93BD4">
    <w:name w:val="24A25DAD6A904A00942960CA823C93B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82BAC0FE01C4097B720ADAC5B14030E4">
    <w:name w:val="282BAC0FE01C4097B720ADAC5B14030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961CD6CD5048FA8DB7988DC02EAB2B4">
    <w:name w:val="C9961CD6CD5048FA8DB7988DC02EAB2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A5FAE6445400482BD87FBEE5AD8AE4">
    <w:name w:val="AE5A5FAE6445400482BD87FBEE5AD8A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98765CF67F493093FB4F89815A594C4">
    <w:name w:val="0698765CF67F493093FB4F89815A594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77E40FFA33440BB1F17E098CA207834">
    <w:name w:val="C377E40FFA33440BB1F17E098CA2078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102CF6BECA49DFBF75485312447DB74">
    <w:name w:val="49102CF6BECA49DFBF75485312447DB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9930352064846B90E39CDFBA7CBDF4">
    <w:name w:val="4659930352064846B90E39CDFBA7CBD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A5328134824E5FBB213BF9523F61CC4">
    <w:name w:val="87A5328134824E5FBB213BF9523F61C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3B97A1FD7A4E64893B9EADE5C6BEE84">
    <w:name w:val="BC3B97A1FD7A4E64893B9EADE5C6BEE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39F85100A34FEEA207175FAEE0EC074">
    <w:name w:val="4D39F85100A34FEEA207175FAEE0EC0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678FCDDFAC44CAA0FD78636171B0454">
    <w:name w:val="26678FCDDFAC44CAA0FD78636171B04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937F9279DE4659A55BC1B90969BE854">
    <w:name w:val="D5937F9279DE4659A55BC1B90969BE8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2DF5742BB3649799D60B6B63BEE88684">
    <w:name w:val="22DF5742BB3649799D60B6B63BEE886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C5510638A624CFE9904BB696CB24D554">
    <w:name w:val="DC5510638A624CFE9904BB696CB24D5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30A2A4DFAFA4C52861BE8D114FD09F64">
    <w:name w:val="030A2A4DFAFA4C52861BE8D114FD09F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263EE3CC34478A22F6E0C98AB45344">
    <w:name w:val="ED5263EE3CC34478A22F6E0C98AB453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65F42C50A44578A38C854C1CA789054">
    <w:name w:val="F465F42C50A44578A38C854C1CA7890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5A42AD0B7246449A588261478D4B314">
    <w:name w:val="975A42AD0B7246449A588261478D4B3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139E61EC724F69BC6448C21EB726A74">
    <w:name w:val="9B139E61EC724F69BC6448C21EB726A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017B9DD7C949F0911EEBB4AA6A890D4">
    <w:name w:val="23017B9DD7C949F0911EEBB4AA6A890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9E01AA197EF4BA283FAC8AB557517AA4">
    <w:name w:val="A9E01AA197EF4BA283FAC8AB557517A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0688BFC2EB4C8EBCFAF7213617E3A44">
    <w:name w:val="970688BFC2EB4C8EBCFAF7213617E3A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FC67390BF4B939BD4E701BAD941924">
    <w:name w:val="305FC67390BF4B939BD4E701BAD9419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3D78B1BBD049D4B83EE4600895DF414">
    <w:name w:val="743D78B1BBD049D4B83EE4600895DF4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A682C02B6094DE6AE2003502CD4AD414">
    <w:name w:val="8A682C02B6094DE6AE2003502CD4AD4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7E1D7F360749DBBCBA1B84233C088B4">
    <w:name w:val="4B7E1D7F360749DBBCBA1B84233C088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17CEDDADF743809AFD43DEEB58C23C4">
    <w:name w:val="6D17CEDDADF743809AFD43DEEB58C23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A8E63AB8444EF8966AA4FC2FA1DEFF4">
    <w:name w:val="70A8E63AB8444EF8966AA4FC2FA1DEF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F32FA402344A55809838CACF725C554">
    <w:name w:val="E9F32FA402344A55809838CACF725C5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4C6949C5EC4B31A80AF1A223EDABAB4">
    <w:name w:val="004C6949C5EC4B31A80AF1A223EDABA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0F187A4EA419D86CAC20AC1990C604">
    <w:name w:val="24A0F187A4EA419D86CAC20AC1990C6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9A37174BAE4590B6178E77E4E3E4424">
    <w:name w:val="3A9A37174BAE4590B6178E77E4E3E44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A760EC71E948EB914DE6BF40E04C5A4">
    <w:name w:val="89A760EC71E948EB914DE6BF40E04C5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D2EEF4C75045A09363305B0FFA36354">
    <w:name w:val="42D2EEF4C75045A09363305B0FFA363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0F4F90E6234F25BCD8A84445EE93B94">
    <w:name w:val="E60F4F90E6234F25BCD8A84445EE93B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ECFFF654AD4FD5AC6012283EF4FCFC4">
    <w:name w:val="1AECFFF654AD4FD5AC6012283EF4FCF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57E855286749DDA84718FE8DB5E8B24">
    <w:name w:val="F857E855286749DDA84718FE8DB5E8B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FBE158E42CF4C6A958089BF8CC20A004">
    <w:name w:val="2FBE158E42CF4C6A958089BF8CC20A0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1F1D4375CD8441DABDFC7EFBC0263444">
    <w:name w:val="61F1D4375CD8441DABDFC7EFBC02634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0BEDCDDBAA4C1387DFC66FB7D7EA5A4">
    <w:name w:val="A00BEDCDDBAA4C1387DFC66FB7D7EA5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EA2AA60F3949A49610D36718F4A68D4">
    <w:name w:val="A8EA2AA60F3949A49610D36718F4A68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5C82EA7A2D418D9C894F195C0C10E64">
    <w:name w:val="EB5C82EA7A2D418D9C894F195C0C10E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607BB5F4A84D1EA7107690733706404">
    <w:name w:val="7B607BB5F4A84D1EA71076907337064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C751F1B1884E41BC39996907A6521F4">
    <w:name w:val="1DC751F1B1884E41BC39996907A6521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7471EE6BAB44572968D154E3F93080D4">
    <w:name w:val="F7471EE6BAB44572968D154E3F93080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E043B5E61DE47D0BDB813DAF1C5D41D4">
    <w:name w:val="BE043B5E61DE47D0BDB813DAF1C5D41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463B0EA6164B279C9CCD6F8C4F5EEE4">
    <w:name w:val="F2463B0EA6164B279C9CCD6F8C4F5EE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5506C2548F14FFF80A298F64AE157664">
    <w:name w:val="55506C2548F14FFF80A298F64AE1576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2633C7D2194314908CBA6F6733037D4">
    <w:name w:val="BB2633C7D2194314908CBA6F6733037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DEFF28519F4119BA445B87C691EFFC4">
    <w:name w:val="C4DEFF28519F4119BA445B87C691EFF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D7B65977C804B038322E6D420A21F434">
    <w:name w:val="BD7B65977C804B038322E6D420A21F4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87C3CF28240328A27E78F1F65D3AE4">
    <w:name w:val="53787C3CF28240328A27E78F1F65D3A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717BC829D047AC9821AA5DBF5832DB4">
    <w:name w:val="A5717BC829D047AC9821AA5DBF5832D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2AD7B0C9C54F00BEF37B7DB16BBB5F4">
    <w:name w:val="842AD7B0C9C54F00BEF37B7DB16BBB5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494BBBF7B543E38A6BB6CE2D51A2E54">
    <w:name w:val="58494BBBF7B543E38A6BB6CE2D51A2E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E3B1FC0E02436EBF4955629219977A4">
    <w:name w:val="90E3B1FC0E02436EBF4955629219977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33E9B8B1204D1FB3EC0379F7AD98604">
    <w:name w:val="CC33E9B8B1204D1FB3EC0379F7AD986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A193F8DEC43F783E2F9370C7271714">
    <w:name w:val="C4AA193F8DEC43F783E2F9370C72717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1EA5FE292794E97BBA6996E5D79EDB24">
    <w:name w:val="21EA5FE292794E97BBA6996E5D79EDB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36945CE49497C9228BBC0E1E43E5C4">
    <w:name w:val="05136945CE49497C9228BBC0E1E43E5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CF1A6292EA487488C7AD374087AF114">
    <w:name w:val="12CF1A6292EA487488C7AD374087AF1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61D7458A5564826AC398C12629FEA104">
    <w:name w:val="A61D7458A5564826AC398C12629FEA1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D8D9B2CE3148A6B061B94BB1F2F8174">
    <w:name w:val="12D8D9B2CE3148A6B061B94BB1F2F81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5C68A231B84C46B98C6FF6B08490CF4">
    <w:name w:val="E65C68A231B84C46B98C6FF6B08490C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204927D4FF463AB975A061E0756F7A4">
    <w:name w:val="12204927D4FF463AB975A061E0756F7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0D475396D4BE288D8A768C2135C204">
    <w:name w:val="2BC0D475396D4BE288D8A768C2135C2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5B218FE5D84CACA36206C291455EFA4">
    <w:name w:val="575B218FE5D84CACA36206C291455EF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C524248C2B40BD8EBC2677602E22184">
    <w:name w:val="7BC524248C2B40BD8EBC2677602E221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B156CC149B465FA932E0B679BC22AD4">
    <w:name w:val="E0B156CC149B465FA932E0B679BC22A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DB14D25B094BAF814917A541531AC94">
    <w:name w:val="0ADB14D25B094BAF814917A541531AC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C1431B19CA643BEA48E56AAE7D363F94">
    <w:name w:val="9C1431B19CA643BEA48E56AAE7D363F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FDD21272E1405FA3EEF749FF49B1CB4">
    <w:name w:val="D7FDD21272E1405FA3EEF749FF49B1C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D4AF362AC0D4831888AC0E51F9369854">
    <w:name w:val="0D4AF362AC0D4831888AC0E51F93698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1D8E72516EF4D09A9B167222037314E4">
    <w:name w:val="A1D8E72516EF4D09A9B167222037314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C57DD9318A4B949CB1E79C59D7FE7B4">
    <w:name w:val="E9C57DD9318A4B949CB1E79C59D7FE7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28E6CCF7D54AB09154DDDD7332211A4">
    <w:name w:val="CA28E6CCF7D54AB09154DDDD7332211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BD5B30D39A45288504BC21257101214">
    <w:name w:val="65BD5B30D39A45288504BC212571012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D8B5419EFE04ECB90BF3673BB620AAF4">
    <w:name w:val="2D8B5419EFE04ECB90BF3673BB620AA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AF38ED3C5D4098AD1D04C099B555454">
    <w:name w:val="20AF38ED3C5D4098AD1D04C099B5554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0E7486CF9498FB959F1BC59909DC24">
    <w:name w:val="7780E7486CF9498FB959F1BC59909DC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C3D74D0CF5E48B5AAAEAF03C9F1AA094">
    <w:name w:val="7C3D74D0CF5E48B5AAAEAF03C9F1AA0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710B778ECAF4BED82CD75808CCD5F424">
    <w:name w:val="0710B778ECAF4BED82CD75808CCD5F4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AABED1E464435CB2C4EA8481B768E84">
    <w:name w:val="D4AABED1E464435CB2C4EA8481B768E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C63454D2CF4AF687AC69AF0F1750614">
    <w:name w:val="F1C63454D2CF4AF687AC69AF0F17506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23E106F32D435D92270D124DBD88AB4">
    <w:name w:val="1D23E106F32D435D92270D124DBD88A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0924FF4E40469CBCEF9391B578EBC34">
    <w:name w:val="380924FF4E40469CBCEF9391B578EBC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8E6ECD60B7489396136D5A8CDF26AA4">
    <w:name w:val="988E6ECD60B7489396136D5A8CDF26A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4CCC3019F54B24A334271C9C8D70B34">
    <w:name w:val="F14CCC3019F54B24A334271C9C8D70B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FB457A20CAF42719978AFE89960CD4E4">
    <w:name w:val="7FB457A20CAF42719978AFE89960CD4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9C9C9EEAB3462290C7BF90743A81EB4">
    <w:name w:val="1C9C9C9EEAB3462290C7BF90743A81E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9B26C90E19242D7B77F031407CD90AE4">
    <w:name w:val="69B26C90E19242D7B77F031407CD90A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484318DEEF43DCA6E36DBCE289F5C24">
    <w:name w:val="50484318DEEF43DCA6E36DBCE289F5C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F11793F9BB24187AC0DF873548989F74">
    <w:name w:val="6F11793F9BB24187AC0DF873548989F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B94CDFBB36415B922798A9DD2A73F54">
    <w:name w:val="F2B94CDFBB36415B922798A9DD2A73F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4644E3E64A4355BB823C8BCB1C0D104">
    <w:name w:val="834644E3E64A4355BB823C8BCB1C0D1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2BC41089A74D0BBC4EB6F8A82E10BE4">
    <w:name w:val="362BC41089A74D0BBC4EB6F8A82E10B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840DD933BD4C01A04500BB1D8F6D2E4">
    <w:name w:val="EA840DD933BD4C01A04500BB1D8F6D2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7087EEDA9E40F5A9BBEC84ACEB743A4">
    <w:name w:val="CA7087EEDA9E40F5A9BBEC84ACEB743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4191191C14484D803ECC4C6C65F5D24">
    <w:name w:val="4B4191191C14484D803ECC4C6C65F5D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12BD5BFC03482A998CD2534D797AE34">
    <w:name w:val="3712BD5BFC03482A998CD2534D797AE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CDCBE6A6D04392BCED6A3139A1B9384">
    <w:name w:val="BBCDCBE6A6D04392BCED6A3139A1B93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539AD8EFE6C4B2ABA85E18CFBBDF5374">
    <w:name w:val="9539AD8EFE6C4B2ABA85E18CFBBDF53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72C851430D4339B1D1F714A36105ED4">
    <w:name w:val="A372C851430D4339B1D1F714A36105E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80B9E601644E7E87ABAF1AE6EB67AE4">
    <w:name w:val="EF80B9E601644E7E87ABAF1AE6EB67A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ECC2C24A40440399CDA807A477A4CD4">
    <w:name w:val="67ECC2C24A40440399CDA807A477A4C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5042C581C412B93A6EF9B8A4D27594">
    <w:name w:val="9195042C581C412B93A6EF9B8A4D275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066365A50F4DB5A4697B575793F6F64">
    <w:name w:val="98066365A50F4DB5A4697B575793F6F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130B16248F46CF8D5775DC034397BA4">
    <w:name w:val="8F130B16248F46CF8D5775DC034397B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0B31D5E3C747CEB900DDE869369E664">
    <w:name w:val="140B31D5E3C747CEB900DDE869369E6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D41BC9E6504AD2B132F180F9F32F9D4">
    <w:name w:val="0FD41BC9E6504AD2B132F180F9F32F9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662374B1B304362A7AB1893708BB7A74">
    <w:name w:val="7662374B1B304362A7AB1893708BB7A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AE9910D7C745B589024BE8269CEA934">
    <w:name w:val="38AE9910D7C745B589024BE8269CEA9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25B0E5305194E8BB9FD172C1AE91EEA1">
    <w:name w:val="325B0E5305194E8BB9FD172C1AE91EEA1"/>
    <w:rsid w:val="00EB3A2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5E1A3209A8D04B4EA395C6CE22FED0A03">
    <w:name w:val="5E1A3209A8D04B4EA395C6CE22FED0A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ED499311796492AA76B124BEF8A52A33">
    <w:name w:val="7ED499311796492AA76B124BEF8A52A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C8687C76A04C8DBF5FAD41C27E175A3">
    <w:name w:val="93C8687C76A04C8DBF5FAD41C27E175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278A15CE3443D79E6C4D081178BA4C3">
    <w:name w:val="62278A15CE3443D79E6C4D081178BA4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5B38547DCC34057B6F57B05B2F2BF1E3">
    <w:name w:val="45B38547DCC34057B6F57B05B2F2BF1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B4F0A5DBFA4ED7A57F69FAB80980C83">
    <w:name w:val="8BB4F0A5DBFA4ED7A57F69FAB80980C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A962D787B145CA8EB44FCD2EFC11163">
    <w:name w:val="D7A962D787B145CA8EB44FCD2EFC111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65EC172BA4C9FAE491E733298479B3">
    <w:name w:val="04365EC172BA4C9FAE491E733298479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FFA6969AF14F9A97A205DEC86462B23">
    <w:name w:val="18FFA6969AF14F9A97A205DEC86462B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4058A5B393416F9FF76C998A9F1FEB3">
    <w:name w:val="BA4058A5B393416F9FF76C998A9F1FE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6C07CAEECF47219AC847BECBC4DF793">
    <w:name w:val="2A6C07CAEECF47219AC847BECBC4DF7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78CC844729407B91A05F2EE871976B3">
    <w:name w:val="D878CC844729407B91A05F2EE871976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37064AE760404EB842209D7F9F89343">
    <w:name w:val="3E37064AE760404EB842209D7F9F893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2A770C34FA2481E8368A1BDFEA96DE13">
    <w:name w:val="52A770C34FA2481E8368A1BDFEA96DE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6874CC65C64DE9A51B28422B1466DD3">
    <w:name w:val="DA6874CC65C64DE9A51B28422B1466D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89725A3B194448A2519447BC8E20253">
    <w:name w:val="D289725A3B194448A2519447BC8E202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C496E37291D4AF6B0B788D40E2CDF223">
    <w:name w:val="FC496E37291D4AF6B0B788D40E2CDF2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91D420AF94740F0A4176BBB9BA80E653">
    <w:name w:val="191D420AF94740F0A4176BBB9BA80E6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6D50DBF82B4EECA39D7BE2E78991EA3">
    <w:name w:val="EF6D50DBF82B4EECA39D7BE2E78991E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1D15F9D7904F76B0A8E8245832ACEE3">
    <w:name w:val="A81D15F9D7904F76B0A8E8245832ACE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D5DBDEAA44DBBB9B797316CCAACFC3">
    <w:name w:val="37AD5DBDEAA44DBBB9B797316CCAACF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5E042445DE4D09B6219B9E79D27A6B3">
    <w:name w:val="725E042445DE4D09B6219B9E79D27A6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668FE7156CD4E70B88658B1D80A42153">
    <w:name w:val="C668FE7156CD4E70B88658B1D80A421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8E6DE83FF745458772AACAEA306F5F3">
    <w:name w:val="878E6DE83FF745458772AACAEA306F5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BBB097244AC19957CD204A1D87423">
    <w:name w:val="771ABBB097244AC19957CD204A1D874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E5EEE3405884569A13947B2091DDD123">
    <w:name w:val="8E5EEE3405884569A13947B2091DDD1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C7AD69239C461CB808FFEE687E6F473">
    <w:name w:val="E3C7AD69239C461CB808FFEE687E6F4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35B895F6134895B66494A377F3FA073">
    <w:name w:val="8F35B895F6134895B66494A377F3FA0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3B8C10887A4729B28757C298D46EBF3">
    <w:name w:val="443B8C10887A4729B28757C298D46EB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966EF270E04AB3BE938B5AACB7F3F63">
    <w:name w:val="D4966EF270E04AB3BE938B5AACB7F3F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F0FB57E9F94ED09FBB316FA6DB07B93">
    <w:name w:val="99F0FB57E9F94ED09FBB316FA6DB07B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9F889AFC6734CA68DC6CD57811319043">
    <w:name w:val="D9F889AFC6734CA68DC6CD578113190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E1E4515DE24011BA861F0D9DB75EBF3">
    <w:name w:val="63E1E4515DE24011BA861F0D9DB75EB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EE523FD324E5295E828F28C8F6E1A3">
    <w:name w:val="71CEE523FD324E5295E828F28C8F6E1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8310226CFB4E5CACB1DE260D8EF1EA3">
    <w:name w:val="8C8310226CFB4E5CACB1DE260D8EF1E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8B4590BF1A4956A65781D5C88481493">
    <w:name w:val="5A8B4590BF1A4956A65781D5C884814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0268E5E6C487480EE077F2A021AD03">
    <w:name w:val="86F0268E5E6C487480EE077F2A021AD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EAC6773128E4AF696F9F3C2E6C6F61F3">
    <w:name w:val="9EAC6773128E4AF696F9F3C2E6C6F61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7516505F3044D5CAA41318BCCC53AE03">
    <w:name w:val="E7516505F3044D5CAA41318BCCC53AE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01E7DC47A84F8CB775D4DCECADB4863">
    <w:name w:val="A301E7DC47A84F8CB775D4DCECADB48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6BB03672E4264B261248A7C7E4CA13">
    <w:name w:val="E356BB03672E4264B261248A7C7E4CA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05AD348ABC4583B5CE55E07828AAD73">
    <w:name w:val="4A05AD348ABC4583B5CE55E07828AAD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8FA1AF79574971949519210F116C113">
    <w:name w:val="F18FA1AF79574971949519210F116C1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35EE5F17874BD9835FBC80BCDBC95A3">
    <w:name w:val="D835EE5F17874BD9835FBC80BCDBC95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58BF937835413FA1B8E00EC1A351D23">
    <w:name w:val="2358BF937835413FA1B8E00EC1A351D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036B286DFAE4EDE8FA769EB620BF3543">
    <w:name w:val="F036B286DFAE4EDE8FA769EB620BF35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FAFEA79FDB5476AA34C9C25AFC3212B3">
    <w:name w:val="DFAFEA79FDB5476AA34C9C25AFC3212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9D707C9E1E049418C00A29B2C161C403">
    <w:name w:val="79D707C9E1E049418C00A29B2C161C4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4B7C36866E4F02AF3912E9EAA12C373">
    <w:name w:val="394B7C36866E4F02AF3912E9EAA12C3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6B150CF59943758A0242C0FF9512E03">
    <w:name w:val="066B150CF59943758A0242C0FF9512E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DC317C03E940EA9C78E6D9C63514A73">
    <w:name w:val="9BDC317C03E940EA9C78E6D9C63514A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5E247555E1454FA5367255888971CE3">
    <w:name w:val="445E247555E1454FA5367255888971C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37387FA70458DAA83C9C47792AF883">
    <w:name w:val="C9C37387FA70458DAA83C9C47792AF8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25B4B57C0475D923DA4EF9ADEE51D3">
    <w:name w:val="5D325B4B57C0475D923DA4EF9ADEE51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2CDC4BE7E04D4EB8A65052014DA8B33">
    <w:name w:val="082CDC4BE7E04D4EB8A65052014DA8B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458CA596BB4D93AAB1F61DB8B20B673">
    <w:name w:val="F4458CA596BB4D93AAB1F61DB8B20B6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0FC7E5A65A447D8124FCF2CFB5CCDE3">
    <w:name w:val="A70FC7E5A65A447D8124FCF2CFB5CCD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05EC5287BD488ABEE005C6D9F523C63">
    <w:name w:val="5005EC5287BD488ABEE005C6D9F523C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22398D2773458E86708B4791E72DC03">
    <w:name w:val="4A22398D2773458E86708B4791E72DC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A7F0A17BD3481A8BF0929B2538F8F23">
    <w:name w:val="57A7F0A17BD3481A8BF0929B2538F8F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C0B347A894B3883C44F4E4FC6ED433">
    <w:name w:val="A74C0B347A894B3883C44F4E4FC6ED4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FD7F71F0904C11B4B1E77152C9C8353">
    <w:name w:val="08FD7F71F0904C11B4B1E77152C9C83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0909CFD25542648BC9B35739D662FD3">
    <w:name w:val="680909CFD25542648BC9B35739D662F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1D22950C6E64F3FA1CD75A3CF1648393">
    <w:name w:val="51D22950C6E64F3FA1CD75A3CF16483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D7243AC977449DB5C6FA617928CDAA3">
    <w:name w:val="ADD7243AC977449DB5C6FA617928CDA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DB096AD97C48798BDAD90F031025C03">
    <w:name w:val="64DB096AD97C48798BDAD90F031025C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1B424A92DA459AB7E879964C6B85D23">
    <w:name w:val="DE1B424A92DA459AB7E879964C6B85D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86A72D96414A7280DD4AE00278ACFE3">
    <w:name w:val="7886A72D96414A7280DD4AE00278ACF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8E4F6081664EEB84E789794430C3CA3">
    <w:name w:val="008E4F6081664EEB84E789794430C3C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392B01C63642A7A4C27D0287D8C58A3">
    <w:name w:val="56392B01C63642A7A4C27D0287D8C58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5D306063B14C2CB7E571F05C9C3C853">
    <w:name w:val="8F5D306063B14C2CB7E571F05C9C3C8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86990E8A104DE3AE6EB195567A03193">
    <w:name w:val="8486990E8A104DE3AE6EB195567A031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D1A601EE81247418960004A34DBB1633">
    <w:name w:val="9D1A601EE81247418960004A34DBB16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3A1EEB0260E46F9B369BB208CCCF7753">
    <w:name w:val="B3A1EEB0260E46F9B369BB208CCCF77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44BF37F3F584E2B8C84A651B5222F123">
    <w:name w:val="944BF37F3F584E2B8C84A651B5222F1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F252FB5FDD47D380DA9B386C9F21303">
    <w:name w:val="EBF252FB5FDD47D380DA9B386C9F213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E9A3D21CC4020A3C90CA43B0A22E33">
    <w:name w:val="2BCE9A3D21CC4020A3C90CA43B0A22E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EABCF40DA74E19AB8025A06BCEFAE63">
    <w:name w:val="5BEABCF40DA74E19AB8025A06BCEFAE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99A4A7E46544F082828AD8533B7CE93">
    <w:name w:val="BC99A4A7E46544F082828AD8533B7CE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A89273D317454DA6438245548F4BC13">
    <w:name w:val="C9A89273D317454DA6438245548F4BC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B2659A241A34501BAF124958CA4E1E63">
    <w:name w:val="3B2659A241A34501BAF124958CA4E1E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9B4EF5AFE3429089DBADE39B57422C3">
    <w:name w:val="1D9B4EF5AFE3429089DBADE39B57422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5321A29D2B459CAEE81A9EBA1D4AA63">
    <w:name w:val="025321A29D2B459CAEE81A9EBA1D4AA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2A6E6977144DB9AAF70902D9A96A33">
    <w:name w:val="D1D2A6E6977144DB9AAF70902D9A96A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DFA2D8FC85444FB506F729411725E93">
    <w:name w:val="65DFA2D8FC85444FB506F729411725E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D55DBEA73FC461B98E7D356EF99931A3">
    <w:name w:val="7D55DBEA73FC461B98E7D356EF99931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0C0AC51C664EC68F42A960B099DAE23">
    <w:name w:val="4B0C0AC51C664EC68F42A960B099DAE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8A62C64764588B7D212BA2E55D0AD3">
    <w:name w:val="EAB8A62C64764588B7D212BA2E55D0A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CB25A1E29F4A6FAE8B5788FCBE67553">
    <w:name w:val="6ACB25A1E29F4A6FAE8B5788FCBE675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7EB95957E48BEA69BF312DE4E61EB3">
    <w:name w:val="4657EB95957E48BEA69BF312DE4E61E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2FF1E12D7F4850BBC6938527D620583">
    <w:name w:val="972FF1E12D7F4850BBC6938527D6205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28B3F50710477F97DE3D4BC00A033E3">
    <w:name w:val="8F28B3F50710477F97DE3D4BC00A033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706376AE254D198D20052EADD2AA5D3">
    <w:name w:val="38706376AE254D198D20052EADD2AA5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4A52A522444011AA8A4E8DEDFB9B933">
    <w:name w:val="114A52A522444011AA8A4E8DEDFB9B9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048F175314BDCA28704396D2D8EA63">
    <w:name w:val="44B048F175314BDCA28704396D2D8EA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6D24007D3A24D768E512C80CC0B16EE3">
    <w:name w:val="16D24007D3A24D768E512C80CC0B16E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01E947ACCC4E9C9E02C1274278FD4D3">
    <w:name w:val="6401E947ACCC4E9C9E02C1274278FD4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79625735845348DDCB66A4300F87C3">
    <w:name w:val="BAC79625735845348DDCB66A4300F87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8757839B414CF892A24135AE3F69613">
    <w:name w:val="B98757839B414CF892A24135AE3F696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6D4B12D99DD4504A119E8C7208FD6593">
    <w:name w:val="66D4B12D99DD4504A119E8C7208FD65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83E1D74C9B4AC7AA10913A7D2D214E3">
    <w:name w:val="8183E1D74C9B4AC7AA10913A7D2D214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FF9EEB162A40CEA26AD302C4E0324A3">
    <w:name w:val="E3FF9EEB162A40CEA26AD302C4E0324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58A7817D874CD9A4F5CFFF0D1514643">
    <w:name w:val="3658A7817D874CD9A4F5CFFF0D15146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418AC6B06AC45B5B6720ADE4736D3803">
    <w:name w:val="5418AC6B06AC45B5B6720ADE4736D38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B74D45AC494A2286FB197B5A8C704E3">
    <w:name w:val="60B74D45AC494A2286FB197B5A8C704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E73CACB052427692587B45E2E39DC13">
    <w:name w:val="C5E73CACB052427692587B45E2E39DC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8321221CB4294B0DE614EA04DA34F3">
    <w:name w:val="0438321221CB4294B0DE614EA04DA34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AA57183FB43859A208FA4196E97DD3">
    <w:name w:val="81CAA57183FB43859A208FA4196E97D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EA728C05F04F7C84F8D3196117AB5C3">
    <w:name w:val="DEEA728C05F04F7C84F8D3196117AB5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B8CF4B4AC485388845DE153A383303">
    <w:name w:val="B29B8CF4B4AC485388845DE153A3833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27DA134AC84468807FBF4D664CBD483">
    <w:name w:val="4B27DA134AC84468807FBF4D664CBD4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E672306114C97A5956C43FD4F24923">
    <w:name w:val="EABE672306114C97A5956C43FD4F249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FD68083AA9247B69B17259FBC560E2B3">
    <w:name w:val="3FD68083AA9247B69B17259FBC560E2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C155ADBC8A4AAB8FA6DA205355CB1C3">
    <w:name w:val="B9C155ADBC8A4AAB8FA6DA205355CB1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C1CC55C13C42499E541FC392D6E9963">
    <w:name w:val="39C1CC55C13C42499E541FC392D6E99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7D06FC28A479EA5D25D7F33CDB0383">
    <w:name w:val="B297D06FC28A479EA5D25D7F33CDB03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7C391EC1794F3C82669D602E77553F3">
    <w:name w:val="1E7C391EC1794F3C82669D602E77553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8A27C00FAC4C9CB922180EAB21AB043">
    <w:name w:val="068A27C00FAC4C9CB922180EAB21AB0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35ACDA71B94FECB549A3F27BEDFA4E3">
    <w:name w:val="DD35ACDA71B94FECB549A3F27BEDFA4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B9632143C2406CB797FAB39D7133C93">
    <w:name w:val="1DB9632143C2406CB797FAB39D7133C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6AE6D9BD2144FEAFC160CA9EDAA8893">
    <w:name w:val="A46AE6D9BD2144FEAFC160CA9EDAA88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5ED94E4B1B43E381EDAC6BA04A358E3">
    <w:name w:val="935ED94E4B1B43E381EDAC6BA04A358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FFB83A9DD48209DFB0ADD2E89FE373">
    <w:name w:val="77DFFB83A9DD48209DFB0ADD2E89FE3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2714CDE4B141F1B0CDE4A2F32C77243">
    <w:name w:val="C92714CDE4B141F1B0CDE4A2F32C772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317A5A83CB4C588EE304FF4EDFC12E3">
    <w:name w:val="6D317A5A83CB4C588EE304FF4EDFC12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239F5B82F246B290408510BB1C725C3">
    <w:name w:val="CC239F5B82F246B290408510BB1C725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6B28F6261E46939EA9159121AC9FE73">
    <w:name w:val="506B28F6261E46939EA9159121AC9FE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88F44A40B04FFBA0577E83D18E9E9D3">
    <w:name w:val="5688F44A40B04FFBA0577E83D18E9E9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FD3E80FF2A4914913A3B0E73DBD4D53">
    <w:name w:val="53FD3E80FF2A4914913A3B0E73DBD4D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B758C3415404F49A06E789BF4599A183">
    <w:name w:val="0B758C3415404F49A06E789BF4599A1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44C3AD22A64407D9879885CA28391CB3">
    <w:name w:val="E44C3AD22A64407D9879885CA28391C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15FA827C2B4D6DBDB0A8F711B1BF253">
    <w:name w:val="6815FA827C2B4D6DBDB0A8F711B1BF2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C6F3EC4F5D4620B4F91360875C070C3">
    <w:name w:val="F2C6F3EC4F5D4620B4F91360875C070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13867FA7F24E318D5C5E691C764A063">
    <w:name w:val="4013867FA7F24E318D5C5E691C764A0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57C8DFEC104EF9A4DF11D17787504F3">
    <w:name w:val="1E57C8DFEC104EF9A4DF11D17787504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BD1215E7E34C6C9A271808E36269F23">
    <w:name w:val="FEBD1215E7E34C6C9A271808E36269F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706945DB5E84516B446143786C555503">
    <w:name w:val="4706945DB5E84516B446143786C5555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0936F3D08143B3B58017C7E65B2DF03">
    <w:name w:val="9A0936F3D08143B3B58017C7E65B2DF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94D49B48B6E41238CC6FC86DCEBBFC03">
    <w:name w:val="594D49B48B6E41238CC6FC86DCEBBFC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78B2E33FF14BA8BBFFA80937B66AB43">
    <w:name w:val="D178B2E33FF14BA8BBFFA80937B66AB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B33280EB98456DAEA5FA38117E336F3">
    <w:name w:val="41B33280EB98456DAEA5FA38117E336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89E461628B4D7397982CEE614234FC3">
    <w:name w:val="CB89E461628B4D7397982CEE614234F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7A4AD2672243E3BB13326372EF38D63">
    <w:name w:val="8F7A4AD2672243E3BB13326372EF38D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E4A7280284430A2B47F0CA12CDE663">
    <w:name w:val="AE5E4A7280284430A2B47F0CA12CDE6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971CF886F84034919483813F1070213">
    <w:name w:val="84971CF886F84034919483813F10702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9E54F16CC1F4F1CB1CBC37E7DE3AD633">
    <w:name w:val="F9E54F16CC1F4F1CB1CBC37E7DE3AD6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12F1DD7F7C410CB913E3ABD758BD6C3">
    <w:name w:val="CE12F1DD7F7C410CB913E3ABD758BD6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61E82E677274BD6B79B3D80A4CA1B653">
    <w:name w:val="F61E82E677274BD6B79B3D80A4CA1B6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373962DDEF4FD2AD2727AE7059F2CF3">
    <w:name w:val="18373962DDEF4FD2AD2727AE7059F2C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15981F81E3B4301AFD631868940260E3">
    <w:name w:val="B15981F81E3B4301AFD631868940260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FCFE3B0EBB4C82BEB6BCF311CC25803">
    <w:name w:val="2CFCFE3B0EBB4C82BEB6BCF311CC258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7D8C8AE784DE38002335C1546C5DB3">
    <w:name w:val="3CE7D8C8AE784DE38002335C1546C5D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8031DAEAF8476699A3C393479ECC1D3">
    <w:name w:val="E98031DAEAF8476699A3C393479ECC1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41FCD2DADD423681A6EECB4F870A093">
    <w:name w:val="2A41FCD2DADD423681A6EECB4F870A0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C87571D1A4601AED5076483A2C9CD3">
    <w:name w:val="C9CC87571D1A4601AED5076483A2C9C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976711B0D40ABB317CEB658DBB8BE3">
    <w:name w:val="DBC976711B0D40ABB317CEB658DBB8B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2388BAFF804708ACBF079CC0EC792B3">
    <w:name w:val="402388BAFF804708ACBF079CC0EC792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9C37EEF71F4B27B5A5096A0EFF3F5C2">
    <w:name w:val="999C37EEF71F4B27B5A5096A0EFF3F5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D4C3B190C1485590366DA12FD220612">
    <w:name w:val="3CD4C3B190C1485590366DA12FD2206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7B8C4A5BE734A32A2356320EF0B2C332">
    <w:name w:val="C7B8C4A5BE734A32A2356320EF0B2C3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DF01E0D7C6466A973C00BF6F6EC0DB2">
    <w:name w:val="9ADF01E0D7C6466A973C00BF6F6EC0D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5586FF7894475BA18B6FF27B14E2E22">
    <w:name w:val="DA5586FF7894475BA18B6FF27B14E2E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4ECCF40ACF416799B23C9DB4D149692">
    <w:name w:val="464ECCF40ACF416799B23C9DB4D1496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3518173F9D42E88C26CD8AEC5948AC2">
    <w:name w:val="483518173F9D42E88C26CD8AEC5948A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0B9BF6C47648B2811F81A8395B7B832">
    <w:name w:val="CE0B9BF6C47648B2811F81A8395B7B8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767BAB03DC455B8A32A5FB4E0A9C302">
    <w:name w:val="F5767BAB03DC455B8A32A5FB4E0A9C3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B9E2169CCB40FF850E1F564E4283C12">
    <w:name w:val="9BB9E2169CCB40FF850E1F564E4283C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0BCA65A3D4130BB409B1E2C370ACB2">
    <w:name w:val="E530BCA65A3D4130BB409B1E2C370AC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479C27B9F745FCAA28E8AE00D37ED42">
    <w:name w:val="FA479C27B9F745FCAA28E8AE00D37ED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DFF96EBC724A34B53E7D8176FC688E2">
    <w:name w:val="74DFF96EBC724A34B53E7D8176FC688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67C39F27BA4FF8AFE9871BF4F48C8E2">
    <w:name w:val="2067C39F27BA4FF8AFE9871BF4F48C8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E43842184955A3FBB258CB830F2E2">
    <w:name w:val="B5BDE43842184955A3FBB258CB830F2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B3C0246F9C4369BA070EC35702042F2">
    <w:name w:val="CAB3C0246F9C4369BA070EC35702042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B8FEF10D854978B3EA6628DAD2E9422">
    <w:name w:val="42B8FEF10D854978B3EA6628DAD2E94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D8BA04F9FA45B991A0BD9126BCEAB92">
    <w:name w:val="6DD8BA04F9FA45B991A0BD9126BCEAB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3E1D86459C45F8BFFE3F26C2A228962">
    <w:name w:val="AD3E1D86459C45F8BFFE3F26C2A2289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29F2CE6AEA46E8A552470B6CF39BC62">
    <w:name w:val="6529F2CE6AEA46E8A552470B6CF39BC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F1E5E7858B44509742D2FB1B2DFC792">
    <w:name w:val="D8F1E5E7858B44509742D2FB1B2DFC7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9628826D4243B8BC1C47B093D628FC2">
    <w:name w:val="189628826D4243B8BC1C47B093D628F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6D505CDFED4F47BC1CC656D7F7DA9B2">
    <w:name w:val="D46D505CDFED4F47BC1CC656D7F7DA9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FA28439E88467BA01C2BCD45F18C402">
    <w:name w:val="B5FA28439E88467BA01C2BCD45F18C4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5353B935646E5888D625596E219FD2">
    <w:name w:val="86F5353B935646E5888D625596E219F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D65B85DB9084E3880BE9B9AF5B571FA2">
    <w:name w:val="8D65B85DB9084E3880BE9B9AF5B571F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57B99D31C24AA2AD259D273E5E78F12">
    <w:name w:val="7057B99D31C24AA2AD259D273E5E78F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B3BF3F6E6DD423F8C41950F0B876CE22">
    <w:name w:val="FB3BF3F6E6DD423F8C41950F0B876CE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776644D6B4E6197C9ACDF780AE13E2">
    <w:name w:val="919776644D6B4E6197C9ACDF780AE13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F6CBAF5500448082A8DCE18A9B63992">
    <w:name w:val="67F6CBAF5500448082A8DCE18A9B639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D2715C4C4649FA9F70EAD9E27B3D892">
    <w:name w:val="4DD2715C4C4649FA9F70EAD9E27B3D8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C978BF915244DC88E5AD78D691706E2">
    <w:name w:val="CCC978BF915244DC88E5AD78D691706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BF854AA3CC44858BC4969B7BF0A9102">
    <w:name w:val="49BF854AA3CC44858BC4969B7BF0A91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DE26C12CBFB432C93C2A095B06C3B232">
    <w:name w:val="CDE26C12CBFB432C93C2A095B06C3B2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93D51198924711898AF5E5578EBC0E2">
    <w:name w:val="4993D51198924711898AF5E5578EBC0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E33A1CFC35432B88367165F04920E02">
    <w:name w:val="6DE33A1CFC35432B88367165F04920E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18B092FDF47CB92A43431474D0E392">
    <w:name w:val="37A18B092FDF47CB92A43431474D0E3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0F95502CDC54B618DB4E7E5F0D791D32">
    <w:name w:val="80F95502CDC54B618DB4E7E5F0D791D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CC11B9A03246BF9E419DAC0413C0762">
    <w:name w:val="C5CC11B9A03246BF9E419DAC0413C07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FD2A8AD0C64470BE184CF4CE9C86E02">
    <w:name w:val="C0FD2A8AD0C64470BE184CF4CE9C86E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7649727022495BB97FCB53F00C7C182">
    <w:name w:val="BF7649727022495BB97FCB53F00C7C1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2EF63054BB6417389E26B8902D097972">
    <w:name w:val="92EF63054BB6417389E26B8902D0979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69D67EA87404BA4D135A34973BA4F2">
    <w:name w:val="A7469D67EA87404BA4D135A34973BA4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13ECF31AB47359D83068167955DA62">
    <w:name w:val="77D13ECF31AB47359D83068167955DA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E3E021782A499BB8F9D8EE4D50FE442">
    <w:name w:val="E9E3E021782A499BB8F9D8EE4D50FE4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4CF4D848549C5BB80983B70C9B8282">
    <w:name w:val="68A4CF4D848549C5BB80983B70C9B82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6D05B6430F4BF28183DCC52DBD866D2">
    <w:name w:val="2C6D05B6430F4BF28183DCC52DBD866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4AC2A186634D179BB1B93DF78837A72">
    <w:name w:val="DE4AC2A186634D179BB1B93DF78837A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57AAFD40842E788BECD55D10DD1A92">
    <w:name w:val="ED557AAFD40842E788BECD55D10DD1A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19478E70B3E432C95AF880BD21E2CCE2">
    <w:name w:val="019478E70B3E432C95AF880BD21E2CC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B7BD8EA35A48CFA6681A6C4D199EEC2">
    <w:name w:val="FAB7BD8EA35A48CFA6681A6C4D199EE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BEF1C50E9B42E3AE87F6FD6E2135992">
    <w:name w:val="CEBEF1C50E9B42E3AE87F6FD6E21359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A104703BF2D45C887A59B8F72F683192">
    <w:name w:val="7A104703BF2D45C887A59B8F72F6831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5F3B00FA4F4CA7A3A3D86EF43262172">
    <w:name w:val="BF5F3B00FA4F4CA7A3A3D86EF432621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5D83C84E24AE09FBA6B20C03091802">
    <w:name w:val="1FE5D83C84E24AE09FBA6B20C030918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B7C71857CB450FBAD84EC5750B06242">
    <w:name w:val="1AB7C71857CB450FBAD84EC5750B062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4FB08ABDD4A53B80F4A9A6629049C2">
    <w:name w:val="3054FB08ABDD4A53B80F4A9A6629049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4C693CEDC34E819B66402D9EDAF33A2">
    <w:name w:val="784C693CEDC34E819B66402D9EDAF33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FECE495E4541838071C0BD8008E0F02">
    <w:name w:val="63FECE495E4541838071C0BD8008E0F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DCDAFDEF0C4D35B42B51619445A0CD2">
    <w:name w:val="83DCDAFDEF0C4D35B42B51619445A0C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D95BFEDF414819A781B7E7F961CE632">
    <w:name w:val="D4D95BFEDF414819A781B7E7F961CE6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3330CF96F24B56BE685B9817C496AE2">
    <w:name w:val="A33330CF96F24B56BE685B9817C496A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87769FB08BF47CE8E2D52E4D931FDB92">
    <w:name w:val="B87769FB08BF47CE8E2D52E4D931FDB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05036D19A394407AC35599730C8435E2">
    <w:name w:val="D05036D19A394407AC35599730C8435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220ADDF8264BEA924DBC37E717F7CC2">
    <w:name w:val="F5220ADDF8264BEA924DBC37E717F7C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112386408BB4C43821D42F67FC06B9A2">
    <w:name w:val="E112386408BB4C43821D42F67FC06B9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5D5B1EC97C452ABBE83B5F1ED410342">
    <w:name w:val="245D5B1EC97C452ABBE83B5F1ED4103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78A169876C84F6DA94CC53D3BC92B922">
    <w:name w:val="278A169876C84F6DA94CC53D3BC92B9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BFFC4C278E4D66AC2F1B5E7DC021EF2">
    <w:name w:val="77BFFC4C278E4D66AC2F1B5E7DC021E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C88EDB7EFC49BE8C6D5E79887FC8B72">
    <w:name w:val="91C88EDB7EFC49BE8C6D5E79887FC8B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366530E9D4190AF28DD5AFB870E7D2">
    <w:name w:val="E53366530E9D4190AF28DD5AFB870E7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6F4E02A1094D0EAE1E90AB2E990D942">
    <w:name w:val="FA6F4E02A1094D0EAE1E90AB2E990D9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385048954640228F026E94DFDFD2C92">
    <w:name w:val="D2385048954640228F026E94DFDFD2C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A7AF4CAB7044E58BD13F17A55DDDBC22">
    <w:name w:val="AA7AF4CAB7044E58BD13F17A55DDDBC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F464DA783D428695381A48499888372">
    <w:name w:val="58F464DA783D428695381A484998883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204D62885E46A0A513D3D20EDF59432">
    <w:name w:val="DE204D62885E46A0A513D3D20EDF594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79EE32D084491ABE91F6DA260A83BB2">
    <w:name w:val="C079EE32D084491ABE91F6DA260A83B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C89932DAF04D15B3BC2D64B92B8AA42">
    <w:name w:val="DDC89932DAF04D15B3BC2D64B92B8AA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BB27424A424045A2D25F7F038B971B2">
    <w:name w:val="C3BB27424A424045A2D25F7F038B971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9364FD6E334F31B554B5271890B5FA2">
    <w:name w:val="879364FD6E334F31B554B5271890B5F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1CD995F43246A1BBAD9DA44EFE97FC2">
    <w:name w:val="4B1CD995F43246A1BBAD9DA44EFE97F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EFEF85CBAD4ED7941997D15DC3FD8B2">
    <w:name w:val="9FEFEF85CBAD4ED7941997D15DC3FD8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47C864A764D2183E5E611CF941E842">
    <w:name w:val="5D347C864A764D2183E5E611CF941E8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236221ADE8416B87B8EF3A6BCAC8542">
    <w:name w:val="C1236221ADE8416B87B8EF3A6BCAC85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2E87697E044AEB3192CC3E0E679242">
    <w:name w:val="F4B2E87697E044AEB3192CC3E0E6792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ECBA0778774C61A57C4FC473B8DFA12">
    <w:name w:val="4BECBA0778774C61A57C4FC473B8DFA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6FB1E0B975417A93DC7932CD61541D2">
    <w:name w:val="9F6FB1E0B975417A93DC7932CD61541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F5DD56A8480CAAD9FB5E19518E6A2">
    <w:name w:val="B5BDF5DD56A8480CAAD9FB5E19518E6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15A804BA44ABEAF1355B505E1CA782">
    <w:name w:val="53715A804BA44ABEAF1355B505E1CA7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B38CB3C9B46C188C3EE20227793E32">
    <w:name w:val="1FEB38CB3C9B46C188C3EE20227793E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381963C4044894A786AAA7A0A05AE02">
    <w:name w:val="34381963C4044894A786AAA7A0A05AE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D21C1948F64799932225D877D694462">
    <w:name w:val="48D21C1948F64799932225D877D6944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8CDC2301641C49D86F8AF57F147C02">
    <w:name w:val="44B8CDC2301641C49D86F8AF57F147C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39EFCA68D54EF98F4C3C7148247CAB2">
    <w:name w:val="A039EFCA68D54EF98F4C3C7148247CA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C48A9AE3CB40A790BCB94BB53142AE2">
    <w:name w:val="34C48A9AE3CB40A790BCB94BB53142A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6B0000D52F494C90B3EC83063959B92">
    <w:name w:val="0A6B0000D52F494C90B3EC83063959B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D2E95D3575411FAF35BB0DBB28CC102">
    <w:name w:val="CBD2E95D3575411FAF35BB0DBB28CC1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DF151AF0454D04984230D67FB1681E2">
    <w:name w:val="86DF151AF0454D04984230D67FB1681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57FA360D5E435DA9C9FE1DC2B1D5432">
    <w:name w:val="4057FA360D5E435DA9C9FE1DC2B1D54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1CBC7168641CE8BFE55D81504AF242">
    <w:name w:val="68A1CBC7168641CE8BFE55D81504AF2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24D6E34A5248FD975A74FD0466C4282">
    <w:name w:val="F224D6E34A5248FD975A74FD0466C42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9BDA2CC46D44CCA7001EC3ED4642902">
    <w:name w:val="EE9BDA2CC46D44CCA7001EC3ED46429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93592A6046DA94FCD96CCBC8FE7D2">
    <w:name w:val="771A93592A6046DA94FCD96CCBC8FE7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978D75B072495689F58CDC4F0560DB2">
    <w:name w:val="E5978D75B072495689F58CDC4F0560D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C7BEA39D0C4FC380D54965FA4572B42">
    <w:name w:val="3AC7BEA39D0C4FC380D54965FA4572B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0B83C7E4BE4A8EB6C229EC2A7709702">
    <w:name w:val="DA0B83C7E4BE4A8EB6C229EC2A77097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6603323E154CD4BB763A56C07186812">
    <w:name w:val="EE6603323E154CD4BB763A56C071868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F200FFA44B4D1AAC07E7F25544AFD62">
    <w:name w:val="41F200FFA44B4D1AAC07E7F25544AFD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2133CE79344C9A9065DC3F646D1D522">
    <w:name w:val="142133CE79344C9A9065DC3F646D1D5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5494F598794097A94EA3743D1CAA042">
    <w:name w:val="785494F598794097A94EA3743D1CAA0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57776AC28C44CF8A1CD2214AC2FA5F2">
    <w:name w:val="3857776AC28C44CF8A1CD2214AC2FA5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C9CA46ADE849D99122F989428B52132">
    <w:name w:val="D3C9CA46ADE849D99122F989428B521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0CC06CFF744362886D794157EDDF312">
    <w:name w:val="FA0CC06CFF744362886D794157EDDF3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582AC7190C4F85A7E255D465E511712">
    <w:name w:val="85582AC7190C4F85A7E255D465E5117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A2E7A791964B1983DB3F35094FDAFE2">
    <w:name w:val="11A2E7A791964B1983DB3F35094FDAF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5EC7CCA62141C0A7DC8A30BB68E6802">
    <w:name w:val="C15EC7CCA62141C0A7DC8A30BB68E68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01D8516B054BAC9C6B4FEF76FDA1B92">
    <w:name w:val="8B01D8516B054BAC9C6B4FEF76FDA1B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893C91A3024180BE18F983E46BE6452">
    <w:name w:val="A4893C91A3024180BE18F983E46BE64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AC6610AD0C4E93B981107DBDCDAEB62">
    <w:name w:val="86AC6610AD0C4E93B981107DBDCDAEB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26DBD1AB324912B0AA775E339258D22">
    <w:name w:val="3926DBD1AB324912B0AA775E339258D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DC587663944220B75018F7864AE2952">
    <w:name w:val="3EDC587663944220B75018F7864AE29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40DA0E6143420DB9ABF11C0153E2B12">
    <w:name w:val="5C40DA0E6143420DB9ABF11C0153E2B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5BCE45FDF95439BB4A92F8A3AF9B08A2">
    <w:name w:val="15BCE45FDF95439BB4A92F8A3AF9B08A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53235F96EA34B11A2889046CE9A72332">
    <w:name w:val="753235F96EA34B11A2889046CE9A723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1578D80DBA4BADA84C5BD2CEE3DE702">
    <w:name w:val="C41578D80DBA4BADA84C5BD2CEE3DE7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980D5D444D47AD993587D115BCFC4B2">
    <w:name w:val="5C980D5D444D47AD993587D115BCFC4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254150C874F8C8F939A3C3350D1E52">
    <w:name w:val="DBC254150C874F8C8F939A3C3350D1E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1A981F9771486CB5FEF53EE683D8942">
    <w:name w:val="A51A981F9771486CB5FEF53EE683D89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55ED9470E24598A8117E38A4F9FAF92">
    <w:name w:val="0855ED9470E24598A8117E38A4F9FAF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8167DDE436443A802142CABD90BD4E2">
    <w:name w:val="748167DDE436443A802142CABD90BD4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95C7DB659F41ABA94383AB11BE0F732">
    <w:name w:val="3795C7DB659F41ABA94383AB11BE0F7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0C991FC44D42B593AB7B1C0749BAED2">
    <w:name w:val="E80C991FC44D42B593AB7B1C0749BAE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460CAE04394580923BCE3DC8EA7B542">
    <w:name w:val="E0460CAE04394580923BCE3DC8EA7B54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61F595B473B480F9488A901134B09CE2">
    <w:name w:val="B61F595B473B480F9488A901134B09C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931E25290A4B0F8D48ECB7C99483382">
    <w:name w:val="E9931E25290A4B0F8D48ECB7C994833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FBD320EAC4CAE90D9CBCDB10659802">
    <w:name w:val="BACFBD320EAC4CAE90D9CBCDB106598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59CC7A972EA4699B2B19C6C5337960B2">
    <w:name w:val="259CC7A972EA4699B2B19C6C5337960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A7C441CA33433D80D47FB003B05EE82">
    <w:name w:val="42A7C441CA33433D80D47FB003B05EE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9E4241FA0B4221BA1FD1F5ECDF8F102">
    <w:name w:val="0F9E4241FA0B4221BA1FD1F5ECDF8F1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4386A9BD6745CB8CA13CB04171C54E2">
    <w:name w:val="5B4386A9BD6745CB8CA13CB04171C54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424D88F10F4FF7B099A90E35B6B0692">
    <w:name w:val="C3424D88F10F4FF7B099A90E35B6B06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37908B1B7124A8192E01F946D342E2C2">
    <w:name w:val="337908B1B7124A8192E01F946D342E2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489E52955B4FB4985063315EFDCC3C2">
    <w:name w:val="85489E52955B4FB4985063315EFDCC3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07A003A3AA40E0A94238D10F3993982">
    <w:name w:val="1C07A003A3AA40E0A94238D10F39939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93EFCF55DA45CC8F1D1138F3A1FB162">
    <w:name w:val="7293EFCF55DA45CC8F1D1138F3A1FB1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BD8B8DB06A46C7888F1929FE37364D2">
    <w:name w:val="DEBD8B8DB06A46C7888F1929FE37364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AAA8C81BF243CAB648A9EF440D25EE2">
    <w:name w:val="0AAAA8C81BF243CAB648A9EF440D25E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6E87D3EF34443F85188AAE942FA65B2">
    <w:name w:val="A56E87D3EF34443F85188AAE942FA65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46EE0773A458C85FE929B0FB107172">
    <w:name w:val="06E46EE0773A458C85FE929B0FB1071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F74A70CEEAC4C1DB11C02841DCCFCA62">
    <w:name w:val="4F74A70CEEAC4C1DB11C02841DCCFCA6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34BF09B5203431A8A27F09396BBD1682">
    <w:name w:val="734BF09B5203431A8A27F09396BBD16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7FE5A6957C4B4CBB42EDABDA2B630D2">
    <w:name w:val="027FE5A6957C4B4CBB42EDABDA2B630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A37C5CD9E948D999F2C11B8C4664D82">
    <w:name w:val="36A37C5CD9E948D999F2C11B8C4664D8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F760E52B824C1393304CA4B1AAB29E2">
    <w:name w:val="FEF760E52B824C1393304CA4B1AAB29E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185AE6719E4D4CB8E3F143BE1BB5472">
    <w:name w:val="4A185AE6719E4D4CB8E3F143BE1BB54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9FBFF8CF5469CBDEE19AF6B7EA2BD2">
    <w:name w:val="E359FBFF8CF5469CBDEE19AF6B7EA2BD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E5C59366E3241E8916A2307265931202">
    <w:name w:val="6E5C59366E3241E8916A23072659312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FD03EA303490B94C84E32D347854F2">
    <w:name w:val="D1DFD03EA303490B94C84E32D347854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6558BB633B4F1D9E451A4B214B72CC2">
    <w:name w:val="816558BB633B4F1D9E451A4B214B72CC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B16671FC05403AA6B9EAC09C04A21F2">
    <w:name w:val="D3B16671FC05403AA6B9EAC09C04A21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8FDCB3FE21248D88A9EC207BE4DD6F22">
    <w:name w:val="88FDCB3FE21248D88A9EC207BE4DD6F2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CF37DB89BD4FE1A6743788CCBFA25B2">
    <w:name w:val="26CF37DB89BD4FE1A6743788CCBFA25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6C5935EBF0430993058BE5116AA0072">
    <w:name w:val="996C5935EBF0430993058BE5116AA00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3361FF3D14FC2A65FF9F9921DA3232">
    <w:name w:val="7783361FF3D14FC2A65FF9F9921DA32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7E2BBF48EB41BE803C6BC00FEC9EC12">
    <w:name w:val="5C7E2BBF48EB41BE803C6BC00FEC9EC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2D2AC687FF466C8407D131DBA105432">
    <w:name w:val="812D2AC687FF466C8407D131DBA10543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BAEDB6D961449594821648DEA895DB2">
    <w:name w:val="64BAEDB6D961449594821648DEA895DB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10081593744D148F0480ED689549692">
    <w:name w:val="6710081593744D148F0480ED68954969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69EE3BD9E364E8DBE8FC551A4460D102">
    <w:name w:val="969EE3BD9E364E8DBE8FC551A4460D1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8CEF771C9C349908987A4EA6321BA6F2">
    <w:name w:val="C8CEF771C9C349908987A4EA6321BA6F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DC5809A82434B9B5A1A3CE7C5FB902">
    <w:name w:val="24ADC5809A82434B9B5A1A3CE7C5FB9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25CB8ABF084E7EA115D7A33133E7F72">
    <w:name w:val="9025CB8ABF084E7EA115D7A33133E7F7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8FABFF0D2439A93EC5595C717CA652">
    <w:name w:val="06E8FABFF0D2439A93EC5595C717CA65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97DD98F38A444F9713F6AE4A7E65B02">
    <w:name w:val="B997DD98F38A444F9713F6AE4A7E65B0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562C908E4C4A6C8556EEAEA54CE5712">
    <w:name w:val="9F562C908E4C4A6C8556EEAEA54CE5712"/>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0E8D3E403E4CEEBBD0D44C3FD500E95">
    <w:name w:val="460E8D3E403E4CEEBBD0D44C3FD500E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FFCE1EFCA74729B28CDBEE708FE8DF5">
    <w:name w:val="B9FFCE1EFCA74729B28CDBEE708FE8D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6B580EEED34308AA1F9E3373101C9C5">
    <w:name w:val="936B580EEED34308AA1F9E3373101C9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ACC23150C94B74A98DCF23C8025BE65">
    <w:name w:val="71ACC23150C94B74A98DCF23C8025BE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3679BE1224890A932171BF8546ECE5">
    <w:name w:val="81C3679BE1224890A932171BF8546EC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F3EA261E4E4427791EBC8E768AAC0895">
    <w:name w:val="CF3EA261E4E4427791EBC8E768AAC08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4A7D0CDBF64407B6D259ED99C1DA375">
    <w:name w:val="C14A7D0CDBF64407B6D259ED99C1DA3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03338193D14DB1A8C15098638880305">
    <w:name w:val="8C03338193D14DB1A8C150986388803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F3CB3A8B741D3AB84EDEA0041D09C5">
    <w:name w:val="F4BF3CB3A8B741D3AB84EDEA0041D09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B3096CE8AF48B7B56898B21D21937B5">
    <w:name w:val="E8B3096CE8AF48B7B56898B21D21937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6267A47F404E9C82179A4CBBCD384D5">
    <w:name w:val="6A6267A47F404E9C82179A4CBBCD384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EFCF69E0BA43758B354EC02AAB89AA3">
    <w:name w:val="E8EFCF69E0BA43758B354EC02AAB89A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A6D91A88945DDA639A8B07979490D5">
    <w:name w:val="051A6D91A88945DDA639A8B07979490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02414AC0F4F50813B2D54CBE3FB675">
    <w:name w:val="04302414AC0F4F50813B2D54CBE3FB6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102C645D6B4DDEBB1191F111E1C6145">
    <w:name w:val="71102C645D6B4DDEBB1191F111E1C61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CBBB240FAA4418BC28BF8A06D71D6F5">
    <w:name w:val="5ACBBB240FAA4418BC28BF8A06D71D6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A26D77E3E84EC18F605FF9C0AD82365">
    <w:name w:val="D5A26D77E3E84EC18F605FF9C0AD823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72BF29FF6453DB912C45ED52111EB5">
    <w:name w:val="C4A72BF29FF6453DB912C45ED52111E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7533E0F18C4582B0EAB7812ACA4FE35">
    <w:name w:val="397533E0F18C4582B0EAB7812ACA4FE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ACD3FF5A214D95B88594B1D3AB27C55">
    <w:name w:val="E0ACD3FF5A214D95B88594B1D3AB27C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59F0094EC4690B99E9BD33C10B5835">
    <w:name w:val="71C59F0094EC4690B99E9BD33C10B58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99C7EA0EF84E93A15039400C68E8395">
    <w:name w:val="EB99C7EA0EF84E93A15039400C68E83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DF843F9C974BF1AF5BE6D481EDDA445">
    <w:name w:val="DEDF843F9C974BF1AF5BE6D481EDDA4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89D3D179BD4177BF874EA3A78880255">
    <w:name w:val="6289D3D179BD4177BF874EA3A788802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CB76504AE4AA190D23A28D90F64FA5">
    <w:name w:val="3CECB76504AE4AA190D23A28D90F64F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78C62AC2164830BC19E02597E4363A5">
    <w:name w:val="F878C62AC2164830BC19E02597E4363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05F51037394962AA44577A718CE8335">
    <w:name w:val="6705F51037394962AA44577A718CE83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9646AB4C5D4989A8C51F435166717B5">
    <w:name w:val="349646AB4C5D4989A8C51F435166717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0A6428D5C94546AFD7F7F03D0422735">
    <w:name w:val="890A6428D5C94546AFD7F7F03D04227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2C7669DFF84B13B4BD0AB172D5CCC85">
    <w:name w:val="602C7669DFF84B13B4BD0AB172D5CCC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25DAD6A904A00942960CA823C93BD5">
    <w:name w:val="24A25DAD6A904A00942960CA823C93B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82BAC0FE01C4097B720ADAC5B14030E5">
    <w:name w:val="282BAC0FE01C4097B720ADAC5B14030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961CD6CD5048FA8DB7988DC02EAB2B5">
    <w:name w:val="C9961CD6CD5048FA8DB7988DC02EAB2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A5FAE6445400482BD87FBEE5AD8AE5">
    <w:name w:val="AE5A5FAE6445400482BD87FBEE5AD8A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98765CF67F493093FB4F89815A594C5">
    <w:name w:val="0698765CF67F493093FB4F89815A594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77E40FFA33440BB1F17E098CA207835">
    <w:name w:val="C377E40FFA33440BB1F17E098CA2078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102CF6BECA49DFBF75485312447DB75">
    <w:name w:val="49102CF6BECA49DFBF75485312447DB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9930352064846B90E39CDFBA7CBDF5">
    <w:name w:val="4659930352064846B90E39CDFBA7CBD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A5328134824E5FBB213BF9523F61CC5">
    <w:name w:val="87A5328134824E5FBB213BF9523F61C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3B97A1FD7A4E64893B9EADE5C6BEE85">
    <w:name w:val="BC3B97A1FD7A4E64893B9EADE5C6BEE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39F85100A34FEEA207175FAEE0EC075">
    <w:name w:val="4D39F85100A34FEEA207175FAEE0EC0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678FCDDFAC44CAA0FD78636171B0455">
    <w:name w:val="26678FCDDFAC44CAA0FD78636171B04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937F9279DE4659A55BC1B90969BE855">
    <w:name w:val="D5937F9279DE4659A55BC1B90969BE8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2DF5742BB3649799D60B6B63BEE88685">
    <w:name w:val="22DF5742BB3649799D60B6B63BEE886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C5510638A624CFE9904BB696CB24D555">
    <w:name w:val="DC5510638A624CFE9904BB696CB24D5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30A2A4DFAFA4C52861BE8D114FD09F65">
    <w:name w:val="030A2A4DFAFA4C52861BE8D114FD09F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263EE3CC34478A22F6E0C98AB45345">
    <w:name w:val="ED5263EE3CC34478A22F6E0C98AB453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65F42C50A44578A38C854C1CA789055">
    <w:name w:val="F465F42C50A44578A38C854C1CA7890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5A42AD0B7246449A588261478D4B315">
    <w:name w:val="975A42AD0B7246449A588261478D4B3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139E61EC724F69BC6448C21EB726A75">
    <w:name w:val="9B139E61EC724F69BC6448C21EB726A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017B9DD7C949F0911EEBB4AA6A890D5">
    <w:name w:val="23017B9DD7C949F0911EEBB4AA6A890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9E01AA197EF4BA283FAC8AB557517AA5">
    <w:name w:val="A9E01AA197EF4BA283FAC8AB557517A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0688BFC2EB4C8EBCFAF7213617E3A45">
    <w:name w:val="970688BFC2EB4C8EBCFAF7213617E3A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FC67390BF4B939BD4E701BAD941925">
    <w:name w:val="305FC67390BF4B939BD4E701BAD9419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3D78B1BBD049D4B83EE4600895DF415">
    <w:name w:val="743D78B1BBD049D4B83EE4600895DF4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A682C02B6094DE6AE2003502CD4AD415">
    <w:name w:val="8A682C02B6094DE6AE2003502CD4AD4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7E1D7F360749DBBCBA1B84233C088B5">
    <w:name w:val="4B7E1D7F360749DBBCBA1B84233C088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17CEDDADF743809AFD43DEEB58C23C5">
    <w:name w:val="6D17CEDDADF743809AFD43DEEB58C23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A8E63AB8444EF8966AA4FC2FA1DEFF5">
    <w:name w:val="70A8E63AB8444EF8966AA4FC2FA1DEF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F32FA402344A55809838CACF725C555">
    <w:name w:val="E9F32FA402344A55809838CACF725C5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4C6949C5EC4B31A80AF1A223EDABAB5">
    <w:name w:val="004C6949C5EC4B31A80AF1A223EDABA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0F187A4EA419D86CAC20AC1990C605">
    <w:name w:val="24A0F187A4EA419D86CAC20AC1990C6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9A37174BAE4590B6178E77E4E3E4425">
    <w:name w:val="3A9A37174BAE4590B6178E77E4E3E44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A760EC71E948EB914DE6BF40E04C5A5">
    <w:name w:val="89A760EC71E948EB914DE6BF40E04C5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D2EEF4C75045A09363305B0FFA36355">
    <w:name w:val="42D2EEF4C75045A09363305B0FFA363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0F4F90E6234F25BCD8A84445EE93B95">
    <w:name w:val="E60F4F90E6234F25BCD8A84445EE93B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ECFFF654AD4FD5AC6012283EF4FCFC5">
    <w:name w:val="1AECFFF654AD4FD5AC6012283EF4FCF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57E855286749DDA84718FE8DB5E8B25">
    <w:name w:val="F857E855286749DDA84718FE8DB5E8B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FBE158E42CF4C6A958089BF8CC20A005">
    <w:name w:val="2FBE158E42CF4C6A958089BF8CC20A0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1F1D4375CD8441DABDFC7EFBC0263445">
    <w:name w:val="61F1D4375CD8441DABDFC7EFBC02634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0BEDCDDBAA4C1387DFC66FB7D7EA5A5">
    <w:name w:val="A00BEDCDDBAA4C1387DFC66FB7D7EA5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EA2AA60F3949A49610D36718F4A68D5">
    <w:name w:val="A8EA2AA60F3949A49610D36718F4A68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5C82EA7A2D418D9C894F195C0C10E65">
    <w:name w:val="EB5C82EA7A2D418D9C894F195C0C10E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607BB5F4A84D1EA7107690733706405">
    <w:name w:val="7B607BB5F4A84D1EA71076907337064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C751F1B1884E41BC39996907A6521F5">
    <w:name w:val="1DC751F1B1884E41BC39996907A6521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7471EE6BAB44572968D154E3F93080D5">
    <w:name w:val="F7471EE6BAB44572968D154E3F93080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E043B5E61DE47D0BDB813DAF1C5D41D5">
    <w:name w:val="BE043B5E61DE47D0BDB813DAF1C5D41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463B0EA6164B279C9CCD6F8C4F5EEE5">
    <w:name w:val="F2463B0EA6164B279C9CCD6F8C4F5EE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5506C2548F14FFF80A298F64AE157665">
    <w:name w:val="55506C2548F14FFF80A298F64AE1576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2633C7D2194314908CBA6F6733037D5">
    <w:name w:val="BB2633C7D2194314908CBA6F6733037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DEFF28519F4119BA445B87C691EFFC5">
    <w:name w:val="C4DEFF28519F4119BA445B87C691EFF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D7B65977C804B038322E6D420A21F435">
    <w:name w:val="BD7B65977C804B038322E6D420A21F4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87C3CF28240328A27E78F1F65D3AE5">
    <w:name w:val="53787C3CF28240328A27E78F1F65D3A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717BC829D047AC9821AA5DBF5832DB5">
    <w:name w:val="A5717BC829D047AC9821AA5DBF5832D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2AD7B0C9C54F00BEF37B7DB16BBB5F5">
    <w:name w:val="842AD7B0C9C54F00BEF37B7DB16BBB5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494BBBF7B543E38A6BB6CE2D51A2E55">
    <w:name w:val="58494BBBF7B543E38A6BB6CE2D51A2E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E3B1FC0E02436EBF4955629219977A5">
    <w:name w:val="90E3B1FC0E02436EBF4955629219977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33E9B8B1204D1FB3EC0379F7AD98605">
    <w:name w:val="CC33E9B8B1204D1FB3EC0379F7AD986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A193F8DEC43F783E2F9370C7271715">
    <w:name w:val="C4AA193F8DEC43F783E2F9370C72717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1EA5FE292794E97BBA6996E5D79EDB25">
    <w:name w:val="21EA5FE292794E97BBA6996E5D79EDB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36945CE49497C9228BBC0E1E43E5C5">
    <w:name w:val="05136945CE49497C9228BBC0E1E43E5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CF1A6292EA487488C7AD374087AF115">
    <w:name w:val="12CF1A6292EA487488C7AD374087AF1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61D7458A5564826AC398C12629FEA105">
    <w:name w:val="A61D7458A5564826AC398C12629FEA1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D8D9B2CE3148A6B061B94BB1F2F8175">
    <w:name w:val="12D8D9B2CE3148A6B061B94BB1F2F81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5C68A231B84C46B98C6FF6B08490CF5">
    <w:name w:val="E65C68A231B84C46B98C6FF6B08490C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204927D4FF463AB975A061E0756F7A5">
    <w:name w:val="12204927D4FF463AB975A061E0756F7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0D475396D4BE288D8A768C2135C205">
    <w:name w:val="2BC0D475396D4BE288D8A768C2135C2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5B218FE5D84CACA36206C291455EFA5">
    <w:name w:val="575B218FE5D84CACA36206C291455EF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C524248C2B40BD8EBC2677602E22185">
    <w:name w:val="7BC524248C2B40BD8EBC2677602E221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B156CC149B465FA932E0B679BC22AD5">
    <w:name w:val="E0B156CC149B465FA932E0B679BC22A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DB14D25B094BAF814917A541531AC95">
    <w:name w:val="0ADB14D25B094BAF814917A541531AC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C1431B19CA643BEA48E56AAE7D363F95">
    <w:name w:val="9C1431B19CA643BEA48E56AAE7D363F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FDD21272E1405FA3EEF749FF49B1CB5">
    <w:name w:val="D7FDD21272E1405FA3EEF749FF49B1C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D4AF362AC0D4831888AC0E51F9369855">
    <w:name w:val="0D4AF362AC0D4831888AC0E51F93698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1D8E72516EF4D09A9B167222037314E5">
    <w:name w:val="A1D8E72516EF4D09A9B167222037314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C57DD9318A4B949CB1E79C59D7FE7B5">
    <w:name w:val="E9C57DD9318A4B949CB1E79C59D7FE7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28E6CCF7D54AB09154DDDD7332211A5">
    <w:name w:val="CA28E6CCF7D54AB09154DDDD7332211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BD5B30D39A45288504BC21257101215">
    <w:name w:val="65BD5B30D39A45288504BC212571012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D8B5419EFE04ECB90BF3673BB620AAF5">
    <w:name w:val="2D8B5419EFE04ECB90BF3673BB620AA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AF38ED3C5D4098AD1D04C099B555455">
    <w:name w:val="20AF38ED3C5D4098AD1D04C099B5554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0E7486CF9498FB959F1BC59909DC25">
    <w:name w:val="7780E7486CF9498FB959F1BC59909DC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C3D74D0CF5E48B5AAAEAF03C9F1AA095">
    <w:name w:val="7C3D74D0CF5E48B5AAAEAF03C9F1AA0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710B778ECAF4BED82CD75808CCD5F425">
    <w:name w:val="0710B778ECAF4BED82CD75808CCD5F4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AABED1E464435CB2C4EA8481B768E85">
    <w:name w:val="D4AABED1E464435CB2C4EA8481B768E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C63454D2CF4AF687AC69AF0F1750615">
    <w:name w:val="F1C63454D2CF4AF687AC69AF0F17506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23E106F32D435D92270D124DBD88AB5">
    <w:name w:val="1D23E106F32D435D92270D124DBD88A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0924FF4E40469CBCEF9391B578EBC35">
    <w:name w:val="380924FF4E40469CBCEF9391B578EBC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8E6ECD60B7489396136D5A8CDF26AA5">
    <w:name w:val="988E6ECD60B7489396136D5A8CDF26A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4CCC3019F54B24A334271C9C8D70B35">
    <w:name w:val="F14CCC3019F54B24A334271C9C8D70B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FB457A20CAF42719978AFE89960CD4E5">
    <w:name w:val="7FB457A20CAF42719978AFE89960CD4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9C9C9EEAB3462290C7BF90743A81EB5">
    <w:name w:val="1C9C9C9EEAB3462290C7BF90743A81E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9B26C90E19242D7B77F031407CD90AE5">
    <w:name w:val="69B26C90E19242D7B77F031407CD90A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484318DEEF43DCA6E36DBCE289F5C25">
    <w:name w:val="50484318DEEF43DCA6E36DBCE289F5C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F11793F9BB24187AC0DF873548989F75">
    <w:name w:val="6F11793F9BB24187AC0DF873548989F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B94CDFBB36415B922798A9DD2A73F55">
    <w:name w:val="F2B94CDFBB36415B922798A9DD2A73F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4644E3E64A4355BB823C8BCB1C0D105">
    <w:name w:val="834644E3E64A4355BB823C8BCB1C0D1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2BC41089A74D0BBC4EB6F8A82E10BE5">
    <w:name w:val="362BC41089A74D0BBC4EB6F8A82E10B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840DD933BD4C01A04500BB1D8F6D2E5">
    <w:name w:val="EA840DD933BD4C01A04500BB1D8F6D2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7087EEDA9E40F5A9BBEC84ACEB743A5">
    <w:name w:val="CA7087EEDA9E40F5A9BBEC84ACEB743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4191191C14484D803ECC4C6C65F5D25">
    <w:name w:val="4B4191191C14484D803ECC4C6C65F5D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12BD5BFC03482A998CD2534D797AE35">
    <w:name w:val="3712BD5BFC03482A998CD2534D797AE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CDCBE6A6D04392BCED6A3139A1B9385">
    <w:name w:val="BBCDCBE6A6D04392BCED6A3139A1B93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539AD8EFE6C4B2ABA85E18CFBBDF5375">
    <w:name w:val="9539AD8EFE6C4B2ABA85E18CFBBDF53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72C851430D4339B1D1F714A36105ED5">
    <w:name w:val="A372C851430D4339B1D1F714A36105E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80B9E601644E7E87ABAF1AE6EB67AE5">
    <w:name w:val="EF80B9E601644E7E87ABAF1AE6EB67A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ECC2C24A40440399CDA807A477A4CD5">
    <w:name w:val="67ECC2C24A40440399CDA807A477A4C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5042C581C412B93A6EF9B8A4D27595">
    <w:name w:val="9195042C581C412B93A6EF9B8A4D275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066365A50F4DB5A4697B575793F6F65">
    <w:name w:val="98066365A50F4DB5A4697B575793F6F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130B16248F46CF8D5775DC034397BA5">
    <w:name w:val="8F130B16248F46CF8D5775DC034397B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0B31D5E3C747CEB900DDE869369E665">
    <w:name w:val="140B31D5E3C747CEB900DDE869369E6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D41BC9E6504AD2B132F180F9F32F9D5">
    <w:name w:val="0FD41BC9E6504AD2B132F180F9F32F9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662374B1B304362A7AB1893708BB7A75">
    <w:name w:val="7662374B1B304362A7AB1893708BB7A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AE9910D7C745B589024BE8269CEA935">
    <w:name w:val="38AE9910D7C745B589024BE8269CEA9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25B0E5305194E8BB9FD172C1AE91EEA2">
    <w:name w:val="325B0E5305194E8BB9FD172C1AE91EEA2"/>
    <w:rsid w:val="00EB3A2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5E1A3209A8D04B4EA395C6CE22FED0A04">
    <w:name w:val="5E1A3209A8D04B4EA395C6CE22FED0A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ED499311796492AA76B124BEF8A52A34">
    <w:name w:val="7ED499311796492AA76B124BEF8A52A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C8687C76A04C8DBF5FAD41C27E175A4">
    <w:name w:val="93C8687C76A04C8DBF5FAD41C27E175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278A15CE3443D79E6C4D081178BA4C4">
    <w:name w:val="62278A15CE3443D79E6C4D081178BA4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5B38547DCC34057B6F57B05B2F2BF1E4">
    <w:name w:val="45B38547DCC34057B6F57B05B2F2BF1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B4F0A5DBFA4ED7A57F69FAB80980C84">
    <w:name w:val="8BB4F0A5DBFA4ED7A57F69FAB80980C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A962D787B145CA8EB44FCD2EFC11164">
    <w:name w:val="D7A962D787B145CA8EB44FCD2EFC111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65EC172BA4C9FAE491E733298479B4">
    <w:name w:val="04365EC172BA4C9FAE491E733298479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FFA6969AF14F9A97A205DEC86462B24">
    <w:name w:val="18FFA6969AF14F9A97A205DEC86462B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4058A5B393416F9FF76C998A9F1FEB4">
    <w:name w:val="BA4058A5B393416F9FF76C998A9F1FE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6C07CAEECF47219AC847BECBC4DF794">
    <w:name w:val="2A6C07CAEECF47219AC847BECBC4DF7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78CC844729407B91A05F2EE871976B4">
    <w:name w:val="D878CC844729407B91A05F2EE871976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37064AE760404EB842209D7F9F89344">
    <w:name w:val="3E37064AE760404EB842209D7F9F893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2A770C34FA2481E8368A1BDFEA96DE14">
    <w:name w:val="52A770C34FA2481E8368A1BDFEA96DE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6874CC65C64DE9A51B28422B1466DD4">
    <w:name w:val="DA6874CC65C64DE9A51B28422B1466D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89725A3B194448A2519447BC8E20254">
    <w:name w:val="D289725A3B194448A2519447BC8E202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C496E37291D4AF6B0B788D40E2CDF224">
    <w:name w:val="FC496E37291D4AF6B0B788D40E2CDF2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91D420AF94740F0A4176BBB9BA80E654">
    <w:name w:val="191D420AF94740F0A4176BBB9BA80E6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6D50DBF82B4EECA39D7BE2E78991EA4">
    <w:name w:val="EF6D50DBF82B4EECA39D7BE2E78991E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1D15F9D7904F76B0A8E8245832ACEE4">
    <w:name w:val="A81D15F9D7904F76B0A8E8245832ACE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D5DBDEAA44DBBB9B797316CCAACFC4">
    <w:name w:val="37AD5DBDEAA44DBBB9B797316CCAACF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5E042445DE4D09B6219B9E79D27A6B4">
    <w:name w:val="725E042445DE4D09B6219B9E79D27A6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668FE7156CD4E70B88658B1D80A42154">
    <w:name w:val="C668FE7156CD4E70B88658B1D80A421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8E6DE83FF745458772AACAEA306F5F4">
    <w:name w:val="878E6DE83FF745458772AACAEA306F5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BBB097244AC19957CD204A1D87424">
    <w:name w:val="771ABBB097244AC19957CD204A1D874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E5EEE3405884569A13947B2091DDD124">
    <w:name w:val="8E5EEE3405884569A13947B2091DDD1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C7AD69239C461CB808FFEE687E6F474">
    <w:name w:val="E3C7AD69239C461CB808FFEE687E6F4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35B895F6134895B66494A377F3FA074">
    <w:name w:val="8F35B895F6134895B66494A377F3FA0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3B8C10887A4729B28757C298D46EBF4">
    <w:name w:val="443B8C10887A4729B28757C298D46EB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966EF270E04AB3BE938B5AACB7F3F64">
    <w:name w:val="D4966EF270E04AB3BE938B5AACB7F3F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F0FB57E9F94ED09FBB316FA6DB07B94">
    <w:name w:val="99F0FB57E9F94ED09FBB316FA6DB07B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9F889AFC6734CA68DC6CD57811319044">
    <w:name w:val="D9F889AFC6734CA68DC6CD578113190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E1E4515DE24011BA861F0D9DB75EBF4">
    <w:name w:val="63E1E4515DE24011BA861F0D9DB75EB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EE523FD324E5295E828F28C8F6E1A4">
    <w:name w:val="71CEE523FD324E5295E828F28C8F6E1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8310226CFB4E5CACB1DE260D8EF1EA4">
    <w:name w:val="8C8310226CFB4E5CACB1DE260D8EF1E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8B4590BF1A4956A65781D5C88481494">
    <w:name w:val="5A8B4590BF1A4956A65781D5C884814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0268E5E6C487480EE077F2A021AD04">
    <w:name w:val="86F0268E5E6C487480EE077F2A021AD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EAC6773128E4AF696F9F3C2E6C6F61F4">
    <w:name w:val="9EAC6773128E4AF696F9F3C2E6C6F61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7516505F3044D5CAA41318BCCC53AE04">
    <w:name w:val="E7516505F3044D5CAA41318BCCC53AE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01E7DC47A84F8CB775D4DCECADB4864">
    <w:name w:val="A301E7DC47A84F8CB775D4DCECADB48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6BB03672E4264B261248A7C7E4CA14">
    <w:name w:val="E356BB03672E4264B261248A7C7E4CA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05AD348ABC4583B5CE55E07828AAD74">
    <w:name w:val="4A05AD348ABC4583B5CE55E07828AAD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8FA1AF79574971949519210F116C114">
    <w:name w:val="F18FA1AF79574971949519210F116C1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35EE5F17874BD9835FBC80BCDBC95A4">
    <w:name w:val="D835EE5F17874BD9835FBC80BCDBC95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58BF937835413FA1B8E00EC1A351D24">
    <w:name w:val="2358BF937835413FA1B8E00EC1A351D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036B286DFAE4EDE8FA769EB620BF3544">
    <w:name w:val="F036B286DFAE4EDE8FA769EB620BF35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FAFEA79FDB5476AA34C9C25AFC3212B4">
    <w:name w:val="DFAFEA79FDB5476AA34C9C25AFC3212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9D707C9E1E049418C00A29B2C161C404">
    <w:name w:val="79D707C9E1E049418C00A29B2C161C4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4B7C36866E4F02AF3912E9EAA12C374">
    <w:name w:val="394B7C36866E4F02AF3912E9EAA12C3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6B150CF59943758A0242C0FF9512E04">
    <w:name w:val="066B150CF59943758A0242C0FF9512E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DC317C03E940EA9C78E6D9C63514A74">
    <w:name w:val="9BDC317C03E940EA9C78E6D9C63514A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5E247555E1454FA5367255888971CE4">
    <w:name w:val="445E247555E1454FA5367255888971C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37387FA70458DAA83C9C47792AF884">
    <w:name w:val="C9C37387FA70458DAA83C9C47792AF8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25B4B57C0475D923DA4EF9ADEE51D4">
    <w:name w:val="5D325B4B57C0475D923DA4EF9ADEE51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2CDC4BE7E04D4EB8A65052014DA8B34">
    <w:name w:val="082CDC4BE7E04D4EB8A65052014DA8B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458CA596BB4D93AAB1F61DB8B20B674">
    <w:name w:val="F4458CA596BB4D93AAB1F61DB8B20B6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0FC7E5A65A447D8124FCF2CFB5CCDE4">
    <w:name w:val="A70FC7E5A65A447D8124FCF2CFB5CCD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05EC5287BD488ABEE005C6D9F523C64">
    <w:name w:val="5005EC5287BD488ABEE005C6D9F523C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22398D2773458E86708B4791E72DC04">
    <w:name w:val="4A22398D2773458E86708B4791E72DC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A7F0A17BD3481A8BF0929B2538F8F24">
    <w:name w:val="57A7F0A17BD3481A8BF0929B2538F8F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C0B347A894B3883C44F4E4FC6ED434">
    <w:name w:val="A74C0B347A894B3883C44F4E4FC6ED4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FD7F71F0904C11B4B1E77152C9C8354">
    <w:name w:val="08FD7F71F0904C11B4B1E77152C9C83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0909CFD25542648BC9B35739D662FD4">
    <w:name w:val="680909CFD25542648BC9B35739D662F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1D22950C6E64F3FA1CD75A3CF1648394">
    <w:name w:val="51D22950C6E64F3FA1CD75A3CF16483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D7243AC977449DB5C6FA617928CDAA4">
    <w:name w:val="ADD7243AC977449DB5C6FA617928CDA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DB096AD97C48798BDAD90F031025C04">
    <w:name w:val="64DB096AD97C48798BDAD90F031025C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1B424A92DA459AB7E879964C6B85D24">
    <w:name w:val="DE1B424A92DA459AB7E879964C6B85D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86A72D96414A7280DD4AE00278ACFE4">
    <w:name w:val="7886A72D96414A7280DD4AE00278ACF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8E4F6081664EEB84E789794430C3CA4">
    <w:name w:val="008E4F6081664EEB84E789794430C3C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392B01C63642A7A4C27D0287D8C58A4">
    <w:name w:val="56392B01C63642A7A4C27D0287D8C58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5D306063B14C2CB7E571F05C9C3C854">
    <w:name w:val="8F5D306063B14C2CB7E571F05C9C3C8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86990E8A104DE3AE6EB195567A03194">
    <w:name w:val="8486990E8A104DE3AE6EB195567A031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D1A601EE81247418960004A34DBB1634">
    <w:name w:val="9D1A601EE81247418960004A34DBB16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3A1EEB0260E46F9B369BB208CCCF7754">
    <w:name w:val="B3A1EEB0260E46F9B369BB208CCCF77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44BF37F3F584E2B8C84A651B5222F124">
    <w:name w:val="944BF37F3F584E2B8C84A651B5222F1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F252FB5FDD47D380DA9B386C9F21304">
    <w:name w:val="EBF252FB5FDD47D380DA9B386C9F213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E9A3D21CC4020A3C90CA43B0A22E34">
    <w:name w:val="2BCE9A3D21CC4020A3C90CA43B0A22E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EABCF40DA74E19AB8025A06BCEFAE64">
    <w:name w:val="5BEABCF40DA74E19AB8025A06BCEFAE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99A4A7E46544F082828AD8533B7CE94">
    <w:name w:val="BC99A4A7E46544F082828AD8533B7CE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A89273D317454DA6438245548F4BC14">
    <w:name w:val="C9A89273D317454DA6438245548F4BC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B2659A241A34501BAF124958CA4E1E64">
    <w:name w:val="3B2659A241A34501BAF124958CA4E1E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9B4EF5AFE3429089DBADE39B57422C4">
    <w:name w:val="1D9B4EF5AFE3429089DBADE39B57422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5321A29D2B459CAEE81A9EBA1D4AA64">
    <w:name w:val="025321A29D2B459CAEE81A9EBA1D4AA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2A6E6977144DB9AAF70902D9A96A34">
    <w:name w:val="D1D2A6E6977144DB9AAF70902D9A96A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DFA2D8FC85444FB506F729411725E94">
    <w:name w:val="65DFA2D8FC85444FB506F729411725E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D55DBEA73FC461B98E7D356EF99931A4">
    <w:name w:val="7D55DBEA73FC461B98E7D356EF99931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0C0AC51C664EC68F42A960B099DAE24">
    <w:name w:val="4B0C0AC51C664EC68F42A960B099DAE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8A62C64764588B7D212BA2E55D0AD4">
    <w:name w:val="EAB8A62C64764588B7D212BA2E55D0A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CB25A1E29F4A6FAE8B5788FCBE67554">
    <w:name w:val="6ACB25A1E29F4A6FAE8B5788FCBE675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7EB95957E48BEA69BF312DE4E61EB4">
    <w:name w:val="4657EB95957E48BEA69BF312DE4E61E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2FF1E12D7F4850BBC6938527D620584">
    <w:name w:val="972FF1E12D7F4850BBC6938527D6205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28B3F50710477F97DE3D4BC00A033E4">
    <w:name w:val="8F28B3F50710477F97DE3D4BC00A033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706376AE254D198D20052EADD2AA5D4">
    <w:name w:val="38706376AE254D198D20052EADD2AA5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4A52A522444011AA8A4E8DEDFB9B934">
    <w:name w:val="114A52A522444011AA8A4E8DEDFB9B9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048F175314BDCA28704396D2D8EA64">
    <w:name w:val="44B048F175314BDCA28704396D2D8EA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6D24007D3A24D768E512C80CC0B16EE4">
    <w:name w:val="16D24007D3A24D768E512C80CC0B16E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01E947ACCC4E9C9E02C1274278FD4D4">
    <w:name w:val="6401E947ACCC4E9C9E02C1274278FD4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79625735845348DDCB66A4300F87C4">
    <w:name w:val="BAC79625735845348DDCB66A4300F87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8757839B414CF892A24135AE3F69614">
    <w:name w:val="B98757839B414CF892A24135AE3F696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6D4B12D99DD4504A119E8C7208FD6594">
    <w:name w:val="66D4B12D99DD4504A119E8C7208FD65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83E1D74C9B4AC7AA10913A7D2D214E4">
    <w:name w:val="8183E1D74C9B4AC7AA10913A7D2D214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FF9EEB162A40CEA26AD302C4E0324A4">
    <w:name w:val="E3FF9EEB162A40CEA26AD302C4E0324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58A7817D874CD9A4F5CFFF0D1514644">
    <w:name w:val="3658A7817D874CD9A4F5CFFF0D15146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418AC6B06AC45B5B6720ADE4736D3804">
    <w:name w:val="5418AC6B06AC45B5B6720ADE4736D38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B74D45AC494A2286FB197B5A8C704E4">
    <w:name w:val="60B74D45AC494A2286FB197B5A8C704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E73CACB052427692587B45E2E39DC14">
    <w:name w:val="C5E73CACB052427692587B45E2E39DC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8321221CB4294B0DE614EA04DA34F4">
    <w:name w:val="0438321221CB4294B0DE614EA04DA34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AA57183FB43859A208FA4196E97DD4">
    <w:name w:val="81CAA57183FB43859A208FA4196E97D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EA728C05F04F7C84F8D3196117AB5C4">
    <w:name w:val="DEEA728C05F04F7C84F8D3196117AB5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B8CF4B4AC485388845DE153A383304">
    <w:name w:val="B29B8CF4B4AC485388845DE153A3833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27DA134AC84468807FBF4D664CBD484">
    <w:name w:val="4B27DA134AC84468807FBF4D664CBD4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E672306114C97A5956C43FD4F24924">
    <w:name w:val="EABE672306114C97A5956C43FD4F249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FD68083AA9247B69B17259FBC560E2B4">
    <w:name w:val="3FD68083AA9247B69B17259FBC560E2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C155ADBC8A4AAB8FA6DA205355CB1C4">
    <w:name w:val="B9C155ADBC8A4AAB8FA6DA205355CB1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C1CC55C13C42499E541FC392D6E9964">
    <w:name w:val="39C1CC55C13C42499E541FC392D6E99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7D06FC28A479EA5D25D7F33CDB0384">
    <w:name w:val="B297D06FC28A479EA5D25D7F33CDB03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7C391EC1794F3C82669D602E77553F4">
    <w:name w:val="1E7C391EC1794F3C82669D602E77553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8A27C00FAC4C9CB922180EAB21AB044">
    <w:name w:val="068A27C00FAC4C9CB922180EAB21AB0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35ACDA71B94FECB549A3F27BEDFA4E4">
    <w:name w:val="DD35ACDA71B94FECB549A3F27BEDFA4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B9632143C2406CB797FAB39D7133C94">
    <w:name w:val="1DB9632143C2406CB797FAB39D7133C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6AE6D9BD2144FEAFC160CA9EDAA8894">
    <w:name w:val="A46AE6D9BD2144FEAFC160CA9EDAA88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5ED94E4B1B43E381EDAC6BA04A358E4">
    <w:name w:val="935ED94E4B1B43E381EDAC6BA04A358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FFB83A9DD48209DFB0ADD2E89FE374">
    <w:name w:val="77DFFB83A9DD48209DFB0ADD2E89FE3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2714CDE4B141F1B0CDE4A2F32C77244">
    <w:name w:val="C92714CDE4B141F1B0CDE4A2F32C772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317A5A83CB4C588EE304FF4EDFC12E4">
    <w:name w:val="6D317A5A83CB4C588EE304FF4EDFC12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239F5B82F246B290408510BB1C725C4">
    <w:name w:val="CC239F5B82F246B290408510BB1C725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6B28F6261E46939EA9159121AC9FE74">
    <w:name w:val="506B28F6261E46939EA9159121AC9FE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88F44A40B04FFBA0577E83D18E9E9D4">
    <w:name w:val="5688F44A40B04FFBA0577E83D18E9E9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FD3E80FF2A4914913A3B0E73DBD4D54">
    <w:name w:val="53FD3E80FF2A4914913A3B0E73DBD4D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B758C3415404F49A06E789BF4599A184">
    <w:name w:val="0B758C3415404F49A06E789BF4599A1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44C3AD22A64407D9879885CA28391CB4">
    <w:name w:val="E44C3AD22A64407D9879885CA28391C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15FA827C2B4D6DBDB0A8F711B1BF254">
    <w:name w:val="6815FA827C2B4D6DBDB0A8F711B1BF2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C6F3EC4F5D4620B4F91360875C070C4">
    <w:name w:val="F2C6F3EC4F5D4620B4F91360875C070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13867FA7F24E318D5C5E691C764A064">
    <w:name w:val="4013867FA7F24E318D5C5E691C764A0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57C8DFEC104EF9A4DF11D17787504F4">
    <w:name w:val="1E57C8DFEC104EF9A4DF11D17787504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BD1215E7E34C6C9A271808E36269F24">
    <w:name w:val="FEBD1215E7E34C6C9A271808E36269F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706945DB5E84516B446143786C555504">
    <w:name w:val="4706945DB5E84516B446143786C5555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0936F3D08143B3B58017C7E65B2DF04">
    <w:name w:val="9A0936F3D08143B3B58017C7E65B2DF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94D49B48B6E41238CC6FC86DCEBBFC04">
    <w:name w:val="594D49B48B6E41238CC6FC86DCEBBFC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78B2E33FF14BA8BBFFA80937B66AB44">
    <w:name w:val="D178B2E33FF14BA8BBFFA80937B66AB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B33280EB98456DAEA5FA38117E336F4">
    <w:name w:val="41B33280EB98456DAEA5FA38117E336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89E461628B4D7397982CEE614234FC4">
    <w:name w:val="CB89E461628B4D7397982CEE614234F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7A4AD2672243E3BB13326372EF38D64">
    <w:name w:val="8F7A4AD2672243E3BB13326372EF38D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E4A7280284430A2B47F0CA12CDE664">
    <w:name w:val="AE5E4A7280284430A2B47F0CA12CDE6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971CF886F84034919483813F1070214">
    <w:name w:val="84971CF886F84034919483813F10702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9E54F16CC1F4F1CB1CBC37E7DE3AD634">
    <w:name w:val="F9E54F16CC1F4F1CB1CBC37E7DE3AD6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12F1DD7F7C410CB913E3ABD758BD6C4">
    <w:name w:val="CE12F1DD7F7C410CB913E3ABD758BD6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61E82E677274BD6B79B3D80A4CA1B654">
    <w:name w:val="F61E82E677274BD6B79B3D80A4CA1B6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373962DDEF4FD2AD2727AE7059F2CF4">
    <w:name w:val="18373962DDEF4FD2AD2727AE7059F2C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15981F81E3B4301AFD631868940260E4">
    <w:name w:val="B15981F81E3B4301AFD631868940260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FCFE3B0EBB4C82BEB6BCF311CC25804">
    <w:name w:val="2CFCFE3B0EBB4C82BEB6BCF311CC258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7D8C8AE784DE38002335C1546C5DB4">
    <w:name w:val="3CE7D8C8AE784DE38002335C1546C5D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8031DAEAF8476699A3C393479ECC1D4">
    <w:name w:val="E98031DAEAF8476699A3C393479ECC1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41FCD2DADD423681A6EECB4F870A094">
    <w:name w:val="2A41FCD2DADD423681A6EECB4F870A0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C87571D1A4601AED5076483A2C9CD4">
    <w:name w:val="C9CC87571D1A4601AED5076483A2C9C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976711B0D40ABB317CEB658DBB8BE4">
    <w:name w:val="DBC976711B0D40ABB317CEB658DBB8B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2388BAFF804708ACBF079CC0EC792B4">
    <w:name w:val="402388BAFF804708ACBF079CC0EC792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9C37EEF71F4B27B5A5096A0EFF3F5C3">
    <w:name w:val="999C37EEF71F4B27B5A5096A0EFF3F5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D4C3B190C1485590366DA12FD220613">
    <w:name w:val="3CD4C3B190C1485590366DA12FD2206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7B8C4A5BE734A32A2356320EF0B2C333">
    <w:name w:val="C7B8C4A5BE734A32A2356320EF0B2C3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DF01E0D7C6466A973C00BF6F6EC0DB3">
    <w:name w:val="9ADF01E0D7C6466A973C00BF6F6EC0D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5586FF7894475BA18B6FF27B14E2E23">
    <w:name w:val="DA5586FF7894475BA18B6FF27B14E2E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4ECCF40ACF416799B23C9DB4D149693">
    <w:name w:val="464ECCF40ACF416799B23C9DB4D1496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3518173F9D42E88C26CD8AEC5948AC3">
    <w:name w:val="483518173F9D42E88C26CD8AEC5948A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0B9BF6C47648B2811F81A8395B7B833">
    <w:name w:val="CE0B9BF6C47648B2811F81A8395B7B8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767BAB03DC455B8A32A5FB4E0A9C303">
    <w:name w:val="F5767BAB03DC455B8A32A5FB4E0A9C3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B9E2169CCB40FF850E1F564E4283C13">
    <w:name w:val="9BB9E2169CCB40FF850E1F564E4283C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0BCA65A3D4130BB409B1E2C370ACB3">
    <w:name w:val="E530BCA65A3D4130BB409B1E2C370AC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479C27B9F745FCAA28E8AE00D37ED43">
    <w:name w:val="FA479C27B9F745FCAA28E8AE00D37ED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DFF96EBC724A34B53E7D8176FC688E3">
    <w:name w:val="74DFF96EBC724A34B53E7D8176FC688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67C39F27BA4FF8AFE9871BF4F48C8E3">
    <w:name w:val="2067C39F27BA4FF8AFE9871BF4F48C8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E43842184955A3FBB258CB830F2E3">
    <w:name w:val="B5BDE43842184955A3FBB258CB830F2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B3C0246F9C4369BA070EC35702042F3">
    <w:name w:val="CAB3C0246F9C4369BA070EC35702042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B8FEF10D854978B3EA6628DAD2E9423">
    <w:name w:val="42B8FEF10D854978B3EA6628DAD2E94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D8BA04F9FA45B991A0BD9126BCEAB93">
    <w:name w:val="6DD8BA04F9FA45B991A0BD9126BCEAB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3E1D86459C45F8BFFE3F26C2A228963">
    <w:name w:val="AD3E1D86459C45F8BFFE3F26C2A2289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29F2CE6AEA46E8A552470B6CF39BC63">
    <w:name w:val="6529F2CE6AEA46E8A552470B6CF39BC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F1E5E7858B44509742D2FB1B2DFC793">
    <w:name w:val="D8F1E5E7858B44509742D2FB1B2DFC7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9628826D4243B8BC1C47B093D628FC3">
    <w:name w:val="189628826D4243B8BC1C47B093D628F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6D505CDFED4F47BC1CC656D7F7DA9B3">
    <w:name w:val="D46D505CDFED4F47BC1CC656D7F7DA9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FA28439E88467BA01C2BCD45F18C403">
    <w:name w:val="B5FA28439E88467BA01C2BCD45F18C4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5353B935646E5888D625596E219FD3">
    <w:name w:val="86F5353B935646E5888D625596E219F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D65B85DB9084E3880BE9B9AF5B571FA3">
    <w:name w:val="8D65B85DB9084E3880BE9B9AF5B571F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57B99D31C24AA2AD259D273E5E78F13">
    <w:name w:val="7057B99D31C24AA2AD259D273E5E78F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B3BF3F6E6DD423F8C41950F0B876CE23">
    <w:name w:val="FB3BF3F6E6DD423F8C41950F0B876CE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776644D6B4E6197C9ACDF780AE13E3">
    <w:name w:val="919776644D6B4E6197C9ACDF780AE13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F6CBAF5500448082A8DCE18A9B63993">
    <w:name w:val="67F6CBAF5500448082A8DCE18A9B639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D2715C4C4649FA9F70EAD9E27B3D893">
    <w:name w:val="4DD2715C4C4649FA9F70EAD9E27B3D8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C978BF915244DC88E5AD78D691706E3">
    <w:name w:val="CCC978BF915244DC88E5AD78D691706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BF854AA3CC44858BC4969B7BF0A9103">
    <w:name w:val="49BF854AA3CC44858BC4969B7BF0A91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DE26C12CBFB432C93C2A095B06C3B233">
    <w:name w:val="CDE26C12CBFB432C93C2A095B06C3B2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93D51198924711898AF5E5578EBC0E3">
    <w:name w:val="4993D51198924711898AF5E5578EBC0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E33A1CFC35432B88367165F04920E03">
    <w:name w:val="6DE33A1CFC35432B88367165F04920E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18B092FDF47CB92A43431474D0E393">
    <w:name w:val="37A18B092FDF47CB92A43431474D0E3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0F95502CDC54B618DB4E7E5F0D791D33">
    <w:name w:val="80F95502CDC54B618DB4E7E5F0D791D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CC11B9A03246BF9E419DAC0413C0763">
    <w:name w:val="C5CC11B9A03246BF9E419DAC0413C07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FD2A8AD0C64470BE184CF4CE9C86E03">
    <w:name w:val="C0FD2A8AD0C64470BE184CF4CE9C86E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7649727022495BB97FCB53F00C7C183">
    <w:name w:val="BF7649727022495BB97FCB53F00C7C1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2EF63054BB6417389E26B8902D097973">
    <w:name w:val="92EF63054BB6417389E26B8902D0979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69D67EA87404BA4D135A34973BA4F3">
    <w:name w:val="A7469D67EA87404BA4D135A34973BA4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13ECF31AB47359D83068167955DA63">
    <w:name w:val="77D13ECF31AB47359D83068167955DA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E3E021782A499BB8F9D8EE4D50FE443">
    <w:name w:val="E9E3E021782A499BB8F9D8EE4D50FE4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4CF4D848549C5BB80983B70C9B8283">
    <w:name w:val="68A4CF4D848549C5BB80983B70C9B82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6D05B6430F4BF28183DCC52DBD866D3">
    <w:name w:val="2C6D05B6430F4BF28183DCC52DBD866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4AC2A186634D179BB1B93DF78837A73">
    <w:name w:val="DE4AC2A186634D179BB1B93DF78837A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57AAFD40842E788BECD55D10DD1A93">
    <w:name w:val="ED557AAFD40842E788BECD55D10DD1A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19478E70B3E432C95AF880BD21E2CCE3">
    <w:name w:val="019478E70B3E432C95AF880BD21E2CC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B7BD8EA35A48CFA6681A6C4D199EEC3">
    <w:name w:val="FAB7BD8EA35A48CFA6681A6C4D199EE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BEF1C50E9B42E3AE87F6FD6E2135993">
    <w:name w:val="CEBEF1C50E9B42E3AE87F6FD6E21359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A104703BF2D45C887A59B8F72F683193">
    <w:name w:val="7A104703BF2D45C887A59B8F72F6831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5F3B00FA4F4CA7A3A3D86EF43262173">
    <w:name w:val="BF5F3B00FA4F4CA7A3A3D86EF432621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5D83C84E24AE09FBA6B20C03091803">
    <w:name w:val="1FE5D83C84E24AE09FBA6B20C030918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B7C71857CB450FBAD84EC5750B06243">
    <w:name w:val="1AB7C71857CB450FBAD84EC5750B062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4FB08ABDD4A53B80F4A9A6629049C3">
    <w:name w:val="3054FB08ABDD4A53B80F4A9A6629049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4C693CEDC34E819B66402D9EDAF33A3">
    <w:name w:val="784C693CEDC34E819B66402D9EDAF33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FECE495E4541838071C0BD8008E0F03">
    <w:name w:val="63FECE495E4541838071C0BD8008E0F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DCDAFDEF0C4D35B42B51619445A0CD3">
    <w:name w:val="83DCDAFDEF0C4D35B42B51619445A0C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D95BFEDF414819A781B7E7F961CE633">
    <w:name w:val="D4D95BFEDF414819A781B7E7F961CE6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3330CF96F24B56BE685B9817C496AE3">
    <w:name w:val="A33330CF96F24B56BE685B9817C496A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87769FB08BF47CE8E2D52E4D931FDB93">
    <w:name w:val="B87769FB08BF47CE8E2D52E4D931FDB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05036D19A394407AC35599730C8435E3">
    <w:name w:val="D05036D19A394407AC35599730C8435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220ADDF8264BEA924DBC37E717F7CC3">
    <w:name w:val="F5220ADDF8264BEA924DBC37E717F7C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112386408BB4C43821D42F67FC06B9A3">
    <w:name w:val="E112386408BB4C43821D42F67FC06B9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5D5B1EC97C452ABBE83B5F1ED410343">
    <w:name w:val="245D5B1EC97C452ABBE83B5F1ED4103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78A169876C84F6DA94CC53D3BC92B923">
    <w:name w:val="278A169876C84F6DA94CC53D3BC92B9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BFFC4C278E4D66AC2F1B5E7DC021EF3">
    <w:name w:val="77BFFC4C278E4D66AC2F1B5E7DC021E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C88EDB7EFC49BE8C6D5E79887FC8B73">
    <w:name w:val="91C88EDB7EFC49BE8C6D5E79887FC8B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366530E9D4190AF28DD5AFB870E7D3">
    <w:name w:val="E53366530E9D4190AF28DD5AFB870E7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6F4E02A1094D0EAE1E90AB2E990D943">
    <w:name w:val="FA6F4E02A1094D0EAE1E90AB2E990D9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385048954640228F026E94DFDFD2C93">
    <w:name w:val="D2385048954640228F026E94DFDFD2C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A7AF4CAB7044E58BD13F17A55DDDBC23">
    <w:name w:val="AA7AF4CAB7044E58BD13F17A55DDDBC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F464DA783D428695381A48499888373">
    <w:name w:val="58F464DA783D428695381A484998883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204D62885E46A0A513D3D20EDF59433">
    <w:name w:val="DE204D62885E46A0A513D3D20EDF594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79EE32D084491ABE91F6DA260A83BB3">
    <w:name w:val="C079EE32D084491ABE91F6DA260A83B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C89932DAF04D15B3BC2D64B92B8AA43">
    <w:name w:val="DDC89932DAF04D15B3BC2D64B92B8AA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BB27424A424045A2D25F7F038B971B3">
    <w:name w:val="C3BB27424A424045A2D25F7F038B971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9364FD6E334F31B554B5271890B5FA3">
    <w:name w:val="879364FD6E334F31B554B5271890B5F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1CD995F43246A1BBAD9DA44EFE97FC3">
    <w:name w:val="4B1CD995F43246A1BBAD9DA44EFE97F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EFEF85CBAD4ED7941997D15DC3FD8B3">
    <w:name w:val="9FEFEF85CBAD4ED7941997D15DC3FD8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47C864A764D2183E5E611CF941E843">
    <w:name w:val="5D347C864A764D2183E5E611CF941E8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236221ADE8416B87B8EF3A6BCAC8543">
    <w:name w:val="C1236221ADE8416B87B8EF3A6BCAC85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2E87697E044AEB3192CC3E0E679243">
    <w:name w:val="F4B2E87697E044AEB3192CC3E0E6792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ECBA0778774C61A57C4FC473B8DFA13">
    <w:name w:val="4BECBA0778774C61A57C4FC473B8DFA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6FB1E0B975417A93DC7932CD61541D3">
    <w:name w:val="9F6FB1E0B975417A93DC7932CD61541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F5DD56A8480CAAD9FB5E19518E6A3">
    <w:name w:val="B5BDF5DD56A8480CAAD9FB5E19518E6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15A804BA44ABEAF1355B505E1CA783">
    <w:name w:val="53715A804BA44ABEAF1355B505E1CA7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B38CB3C9B46C188C3EE20227793E33">
    <w:name w:val="1FEB38CB3C9B46C188C3EE20227793E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381963C4044894A786AAA7A0A05AE03">
    <w:name w:val="34381963C4044894A786AAA7A0A05AE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D21C1948F64799932225D877D694463">
    <w:name w:val="48D21C1948F64799932225D877D6944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8CDC2301641C49D86F8AF57F147C03">
    <w:name w:val="44B8CDC2301641C49D86F8AF57F147C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39EFCA68D54EF98F4C3C7148247CAB3">
    <w:name w:val="A039EFCA68D54EF98F4C3C7148247CA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C48A9AE3CB40A790BCB94BB53142AE3">
    <w:name w:val="34C48A9AE3CB40A790BCB94BB53142A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6B0000D52F494C90B3EC83063959B93">
    <w:name w:val="0A6B0000D52F494C90B3EC83063959B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D2E95D3575411FAF35BB0DBB28CC103">
    <w:name w:val="CBD2E95D3575411FAF35BB0DBB28CC1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DF151AF0454D04984230D67FB1681E3">
    <w:name w:val="86DF151AF0454D04984230D67FB1681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57FA360D5E435DA9C9FE1DC2B1D5433">
    <w:name w:val="4057FA360D5E435DA9C9FE1DC2B1D54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1CBC7168641CE8BFE55D81504AF243">
    <w:name w:val="68A1CBC7168641CE8BFE55D81504AF2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24D6E34A5248FD975A74FD0466C4283">
    <w:name w:val="F224D6E34A5248FD975A74FD0466C42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9BDA2CC46D44CCA7001EC3ED4642903">
    <w:name w:val="EE9BDA2CC46D44CCA7001EC3ED46429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93592A6046DA94FCD96CCBC8FE7D3">
    <w:name w:val="771A93592A6046DA94FCD96CCBC8FE7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978D75B072495689F58CDC4F0560DB3">
    <w:name w:val="E5978D75B072495689F58CDC4F0560D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C7BEA39D0C4FC380D54965FA4572B43">
    <w:name w:val="3AC7BEA39D0C4FC380D54965FA4572B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0B83C7E4BE4A8EB6C229EC2A7709703">
    <w:name w:val="DA0B83C7E4BE4A8EB6C229EC2A77097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6603323E154CD4BB763A56C07186813">
    <w:name w:val="EE6603323E154CD4BB763A56C071868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F200FFA44B4D1AAC07E7F25544AFD63">
    <w:name w:val="41F200FFA44B4D1AAC07E7F25544AFD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2133CE79344C9A9065DC3F646D1D523">
    <w:name w:val="142133CE79344C9A9065DC3F646D1D5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5494F598794097A94EA3743D1CAA043">
    <w:name w:val="785494F598794097A94EA3743D1CAA0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57776AC28C44CF8A1CD2214AC2FA5F3">
    <w:name w:val="3857776AC28C44CF8A1CD2214AC2FA5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C9CA46ADE849D99122F989428B52133">
    <w:name w:val="D3C9CA46ADE849D99122F989428B521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0CC06CFF744362886D794157EDDF313">
    <w:name w:val="FA0CC06CFF744362886D794157EDDF3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582AC7190C4F85A7E255D465E511713">
    <w:name w:val="85582AC7190C4F85A7E255D465E5117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A2E7A791964B1983DB3F35094FDAFE3">
    <w:name w:val="11A2E7A791964B1983DB3F35094FDAF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5EC7CCA62141C0A7DC8A30BB68E6803">
    <w:name w:val="C15EC7CCA62141C0A7DC8A30BB68E68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01D8516B054BAC9C6B4FEF76FDA1B93">
    <w:name w:val="8B01D8516B054BAC9C6B4FEF76FDA1B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893C91A3024180BE18F983E46BE6453">
    <w:name w:val="A4893C91A3024180BE18F983E46BE64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AC6610AD0C4E93B981107DBDCDAEB63">
    <w:name w:val="86AC6610AD0C4E93B981107DBDCDAEB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26DBD1AB324912B0AA775E339258D23">
    <w:name w:val="3926DBD1AB324912B0AA775E339258D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DC587663944220B75018F7864AE2953">
    <w:name w:val="3EDC587663944220B75018F7864AE29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40DA0E6143420DB9ABF11C0153E2B13">
    <w:name w:val="5C40DA0E6143420DB9ABF11C0153E2B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5BCE45FDF95439BB4A92F8A3AF9B08A3">
    <w:name w:val="15BCE45FDF95439BB4A92F8A3AF9B08A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53235F96EA34B11A2889046CE9A72333">
    <w:name w:val="753235F96EA34B11A2889046CE9A723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1578D80DBA4BADA84C5BD2CEE3DE703">
    <w:name w:val="C41578D80DBA4BADA84C5BD2CEE3DE7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980D5D444D47AD993587D115BCFC4B3">
    <w:name w:val="5C980D5D444D47AD993587D115BCFC4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254150C874F8C8F939A3C3350D1E53">
    <w:name w:val="DBC254150C874F8C8F939A3C3350D1E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1A981F9771486CB5FEF53EE683D8943">
    <w:name w:val="A51A981F9771486CB5FEF53EE683D89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55ED9470E24598A8117E38A4F9FAF93">
    <w:name w:val="0855ED9470E24598A8117E38A4F9FAF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8167DDE436443A802142CABD90BD4E3">
    <w:name w:val="748167DDE436443A802142CABD90BD4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95C7DB659F41ABA94383AB11BE0F733">
    <w:name w:val="3795C7DB659F41ABA94383AB11BE0F7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0C991FC44D42B593AB7B1C0749BAED3">
    <w:name w:val="E80C991FC44D42B593AB7B1C0749BAE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460CAE04394580923BCE3DC8EA7B543">
    <w:name w:val="E0460CAE04394580923BCE3DC8EA7B54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61F595B473B480F9488A901134B09CE3">
    <w:name w:val="B61F595B473B480F9488A901134B09C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931E25290A4B0F8D48ECB7C99483383">
    <w:name w:val="E9931E25290A4B0F8D48ECB7C994833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FBD320EAC4CAE90D9CBCDB10659803">
    <w:name w:val="BACFBD320EAC4CAE90D9CBCDB106598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59CC7A972EA4699B2B19C6C5337960B3">
    <w:name w:val="259CC7A972EA4699B2B19C6C5337960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A7C441CA33433D80D47FB003B05EE83">
    <w:name w:val="42A7C441CA33433D80D47FB003B05EE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9E4241FA0B4221BA1FD1F5ECDF8F103">
    <w:name w:val="0F9E4241FA0B4221BA1FD1F5ECDF8F1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4386A9BD6745CB8CA13CB04171C54E3">
    <w:name w:val="5B4386A9BD6745CB8CA13CB04171C54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424D88F10F4FF7B099A90E35B6B0693">
    <w:name w:val="C3424D88F10F4FF7B099A90E35B6B06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37908B1B7124A8192E01F946D342E2C3">
    <w:name w:val="337908B1B7124A8192E01F946D342E2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489E52955B4FB4985063315EFDCC3C3">
    <w:name w:val="85489E52955B4FB4985063315EFDCC3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07A003A3AA40E0A94238D10F3993983">
    <w:name w:val="1C07A003A3AA40E0A94238D10F39939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93EFCF55DA45CC8F1D1138F3A1FB163">
    <w:name w:val="7293EFCF55DA45CC8F1D1138F3A1FB1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BD8B8DB06A46C7888F1929FE37364D3">
    <w:name w:val="DEBD8B8DB06A46C7888F1929FE37364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AAA8C81BF243CAB648A9EF440D25EE3">
    <w:name w:val="0AAAA8C81BF243CAB648A9EF440D25E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6E87D3EF34443F85188AAE942FA65B3">
    <w:name w:val="A56E87D3EF34443F85188AAE942FA65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46EE0773A458C85FE929B0FB107173">
    <w:name w:val="06E46EE0773A458C85FE929B0FB1071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F74A70CEEAC4C1DB11C02841DCCFCA63">
    <w:name w:val="4F74A70CEEAC4C1DB11C02841DCCFCA6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34BF09B5203431A8A27F09396BBD1683">
    <w:name w:val="734BF09B5203431A8A27F09396BBD16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7FE5A6957C4B4CBB42EDABDA2B630D3">
    <w:name w:val="027FE5A6957C4B4CBB42EDABDA2B630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A37C5CD9E948D999F2C11B8C4664D83">
    <w:name w:val="36A37C5CD9E948D999F2C11B8C4664D8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F760E52B824C1393304CA4B1AAB29E3">
    <w:name w:val="FEF760E52B824C1393304CA4B1AAB29E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185AE6719E4D4CB8E3F143BE1BB5473">
    <w:name w:val="4A185AE6719E4D4CB8E3F143BE1BB54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9FBFF8CF5469CBDEE19AF6B7EA2BD3">
    <w:name w:val="E359FBFF8CF5469CBDEE19AF6B7EA2BD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E5C59366E3241E8916A2307265931203">
    <w:name w:val="6E5C59366E3241E8916A23072659312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FD03EA303490B94C84E32D347854F3">
    <w:name w:val="D1DFD03EA303490B94C84E32D347854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6558BB633B4F1D9E451A4B214B72CC3">
    <w:name w:val="816558BB633B4F1D9E451A4B214B72CC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B16671FC05403AA6B9EAC09C04A21F3">
    <w:name w:val="D3B16671FC05403AA6B9EAC09C04A21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8FDCB3FE21248D88A9EC207BE4DD6F23">
    <w:name w:val="88FDCB3FE21248D88A9EC207BE4DD6F2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CF37DB89BD4FE1A6743788CCBFA25B3">
    <w:name w:val="26CF37DB89BD4FE1A6743788CCBFA25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6C5935EBF0430993058BE5116AA0073">
    <w:name w:val="996C5935EBF0430993058BE5116AA00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3361FF3D14FC2A65FF9F9921DA3233">
    <w:name w:val="7783361FF3D14FC2A65FF9F9921DA32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7E2BBF48EB41BE803C6BC00FEC9EC13">
    <w:name w:val="5C7E2BBF48EB41BE803C6BC00FEC9EC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2D2AC687FF466C8407D131DBA105433">
    <w:name w:val="812D2AC687FF466C8407D131DBA10543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BAEDB6D961449594821648DEA895DB3">
    <w:name w:val="64BAEDB6D961449594821648DEA895DB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10081593744D148F0480ED689549693">
    <w:name w:val="6710081593744D148F0480ED68954969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69EE3BD9E364E8DBE8FC551A4460D103">
    <w:name w:val="969EE3BD9E364E8DBE8FC551A4460D1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8CEF771C9C349908987A4EA6321BA6F3">
    <w:name w:val="C8CEF771C9C349908987A4EA6321BA6F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DC5809A82434B9B5A1A3CE7C5FB903">
    <w:name w:val="24ADC5809A82434B9B5A1A3CE7C5FB9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25CB8ABF084E7EA115D7A33133E7F73">
    <w:name w:val="9025CB8ABF084E7EA115D7A33133E7F7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8FABFF0D2439A93EC5595C717CA653">
    <w:name w:val="06E8FABFF0D2439A93EC5595C717CA65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97DD98F38A444F9713F6AE4A7E65B03">
    <w:name w:val="B997DD98F38A444F9713F6AE4A7E65B0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562C908E4C4A6C8556EEAEA54CE5713">
    <w:name w:val="9F562C908E4C4A6C8556EEAEA54CE5713"/>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0E8D3E403E4CEEBBD0D44C3FD500E96">
    <w:name w:val="460E8D3E403E4CEEBBD0D44C3FD500E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FFCE1EFCA74729B28CDBEE708FE8DF6">
    <w:name w:val="B9FFCE1EFCA74729B28CDBEE708FE8D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6B580EEED34308AA1F9E3373101C9C6">
    <w:name w:val="936B580EEED34308AA1F9E3373101C9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ACC23150C94B74A98DCF23C8025BE66">
    <w:name w:val="71ACC23150C94B74A98DCF23C8025BE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3679BE1224890A932171BF8546ECE6">
    <w:name w:val="81C3679BE1224890A932171BF8546EC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F3EA261E4E4427791EBC8E768AAC0896">
    <w:name w:val="CF3EA261E4E4427791EBC8E768AAC08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4A7D0CDBF64407B6D259ED99C1DA376">
    <w:name w:val="C14A7D0CDBF64407B6D259ED99C1DA3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03338193D14DB1A8C15098638880306">
    <w:name w:val="8C03338193D14DB1A8C150986388803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F3CB3A8B741D3AB84EDEA0041D09C6">
    <w:name w:val="F4BF3CB3A8B741D3AB84EDEA0041D09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B3096CE8AF48B7B56898B21D21937B6">
    <w:name w:val="E8B3096CE8AF48B7B56898B21D21937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6267A47F404E9C82179A4CBBCD384D6">
    <w:name w:val="6A6267A47F404E9C82179A4CBBCD384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EFCF69E0BA43758B354EC02AAB89AA4">
    <w:name w:val="E8EFCF69E0BA43758B354EC02AAB89A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A6D91A88945DDA639A8B07979490D6">
    <w:name w:val="051A6D91A88945DDA639A8B07979490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02414AC0F4F50813B2D54CBE3FB676">
    <w:name w:val="04302414AC0F4F50813B2D54CBE3FB6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102C645D6B4DDEBB1191F111E1C6146">
    <w:name w:val="71102C645D6B4DDEBB1191F111E1C61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CBBB240FAA4418BC28BF8A06D71D6F6">
    <w:name w:val="5ACBBB240FAA4418BC28BF8A06D71D6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A26D77E3E84EC18F605FF9C0AD82366">
    <w:name w:val="D5A26D77E3E84EC18F605FF9C0AD823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72BF29FF6453DB912C45ED52111EB6">
    <w:name w:val="C4A72BF29FF6453DB912C45ED52111E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7533E0F18C4582B0EAB7812ACA4FE36">
    <w:name w:val="397533E0F18C4582B0EAB7812ACA4FE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ACD3FF5A214D95B88594B1D3AB27C56">
    <w:name w:val="E0ACD3FF5A214D95B88594B1D3AB27C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59F0094EC4690B99E9BD33C10B5836">
    <w:name w:val="71C59F0094EC4690B99E9BD33C10B58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99C7EA0EF84E93A15039400C68E8396">
    <w:name w:val="EB99C7EA0EF84E93A15039400C68E83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DF843F9C974BF1AF5BE6D481EDDA446">
    <w:name w:val="DEDF843F9C974BF1AF5BE6D481EDDA4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89D3D179BD4177BF874EA3A78880256">
    <w:name w:val="6289D3D179BD4177BF874EA3A788802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CB76504AE4AA190D23A28D90F64FA6">
    <w:name w:val="3CECB76504AE4AA190D23A28D90F64F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78C62AC2164830BC19E02597E4363A6">
    <w:name w:val="F878C62AC2164830BC19E02597E4363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05F51037394962AA44577A718CE8336">
    <w:name w:val="6705F51037394962AA44577A718CE83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9646AB4C5D4989A8C51F435166717B6">
    <w:name w:val="349646AB4C5D4989A8C51F435166717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0A6428D5C94546AFD7F7F03D0422736">
    <w:name w:val="890A6428D5C94546AFD7F7F03D04227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2C7669DFF84B13B4BD0AB172D5CCC86">
    <w:name w:val="602C7669DFF84B13B4BD0AB172D5CCC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25DAD6A904A00942960CA823C93BD6">
    <w:name w:val="24A25DAD6A904A00942960CA823C93B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82BAC0FE01C4097B720ADAC5B14030E6">
    <w:name w:val="282BAC0FE01C4097B720ADAC5B14030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961CD6CD5048FA8DB7988DC02EAB2B6">
    <w:name w:val="C9961CD6CD5048FA8DB7988DC02EAB2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A5FAE6445400482BD87FBEE5AD8AE6">
    <w:name w:val="AE5A5FAE6445400482BD87FBEE5AD8A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98765CF67F493093FB4F89815A594C6">
    <w:name w:val="0698765CF67F493093FB4F89815A594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77E40FFA33440BB1F17E098CA207836">
    <w:name w:val="C377E40FFA33440BB1F17E098CA2078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102CF6BECA49DFBF75485312447DB76">
    <w:name w:val="49102CF6BECA49DFBF75485312447DB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9930352064846B90E39CDFBA7CBDF6">
    <w:name w:val="4659930352064846B90E39CDFBA7CBD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A5328134824E5FBB213BF9523F61CC6">
    <w:name w:val="87A5328134824E5FBB213BF9523F61C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3B97A1FD7A4E64893B9EADE5C6BEE86">
    <w:name w:val="BC3B97A1FD7A4E64893B9EADE5C6BEE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39F85100A34FEEA207175FAEE0EC076">
    <w:name w:val="4D39F85100A34FEEA207175FAEE0EC0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678FCDDFAC44CAA0FD78636171B0456">
    <w:name w:val="26678FCDDFAC44CAA0FD78636171B04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937F9279DE4659A55BC1B90969BE856">
    <w:name w:val="D5937F9279DE4659A55BC1B90969BE8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2DF5742BB3649799D60B6B63BEE88686">
    <w:name w:val="22DF5742BB3649799D60B6B63BEE886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C5510638A624CFE9904BB696CB24D556">
    <w:name w:val="DC5510638A624CFE9904BB696CB24D5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30A2A4DFAFA4C52861BE8D114FD09F66">
    <w:name w:val="030A2A4DFAFA4C52861BE8D114FD09F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263EE3CC34478A22F6E0C98AB45346">
    <w:name w:val="ED5263EE3CC34478A22F6E0C98AB453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65F42C50A44578A38C854C1CA789056">
    <w:name w:val="F465F42C50A44578A38C854C1CA7890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5A42AD0B7246449A588261478D4B316">
    <w:name w:val="975A42AD0B7246449A588261478D4B3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139E61EC724F69BC6448C21EB726A76">
    <w:name w:val="9B139E61EC724F69BC6448C21EB726A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017B9DD7C949F0911EEBB4AA6A890D6">
    <w:name w:val="23017B9DD7C949F0911EEBB4AA6A890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9E01AA197EF4BA283FAC8AB557517AA6">
    <w:name w:val="A9E01AA197EF4BA283FAC8AB557517A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0688BFC2EB4C8EBCFAF7213617E3A46">
    <w:name w:val="970688BFC2EB4C8EBCFAF7213617E3A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FC67390BF4B939BD4E701BAD941926">
    <w:name w:val="305FC67390BF4B939BD4E701BAD9419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3D78B1BBD049D4B83EE4600895DF416">
    <w:name w:val="743D78B1BBD049D4B83EE4600895DF4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A682C02B6094DE6AE2003502CD4AD416">
    <w:name w:val="8A682C02B6094DE6AE2003502CD4AD4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7E1D7F360749DBBCBA1B84233C088B6">
    <w:name w:val="4B7E1D7F360749DBBCBA1B84233C088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17CEDDADF743809AFD43DEEB58C23C6">
    <w:name w:val="6D17CEDDADF743809AFD43DEEB58C23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A8E63AB8444EF8966AA4FC2FA1DEFF6">
    <w:name w:val="70A8E63AB8444EF8966AA4FC2FA1DEF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F32FA402344A55809838CACF725C556">
    <w:name w:val="E9F32FA402344A55809838CACF725C5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4C6949C5EC4B31A80AF1A223EDABAB6">
    <w:name w:val="004C6949C5EC4B31A80AF1A223EDABA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0F187A4EA419D86CAC20AC1990C606">
    <w:name w:val="24A0F187A4EA419D86CAC20AC1990C6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9A37174BAE4590B6178E77E4E3E4426">
    <w:name w:val="3A9A37174BAE4590B6178E77E4E3E44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A760EC71E948EB914DE6BF40E04C5A6">
    <w:name w:val="89A760EC71E948EB914DE6BF40E04C5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D2EEF4C75045A09363305B0FFA36356">
    <w:name w:val="42D2EEF4C75045A09363305B0FFA363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0F4F90E6234F25BCD8A84445EE93B96">
    <w:name w:val="E60F4F90E6234F25BCD8A84445EE93B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ECFFF654AD4FD5AC6012283EF4FCFC6">
    <w:name w:val="1AECFFF654AD4FD5AC6012283EF4FCF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57E855286749DDA84718FE8DB5E8B26">
    <w:name w:val="F857E855286749DDA84718FE8DB5E8B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FBE158E42CF4C6A958089BF8CC20A006">
    <w:name w:val="2FBE158E42CF4C6A958089BF8CC20A0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1F1D4375CD8441DABDFC7EFBC0263446">
    <w:name w:val="61F1D4375CD8441DABDFC7EFBC02634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0BEDCDDBAA4C1387DFC66FB7D7EA5A6">
    <w:name w:val="A00BEDCDDBAA4C1387DFC66FB7D7EA5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EA2AA60F3949A49610D36718F4A68D6">
    <w:name w:val="A8EA2AA60F3949A49610D36718F4A68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5C82EA7A2D418D9C894F195C0C10E66">
    <w:name w:val="EB5C82EA7A2D418D9C894F195C0C10E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607BB5F4A84D1EA7107690733706406">
    <w:name w:val="7B607BB5F4A84D1EA71076907337064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C751F1B1884E41BC39996907A6521F6">
    <w:name w:val="1DC751F1B1884E41BC39996907A6521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7471EE6BAB44572968D154E3F93080D6">
    <w:name w:val="F7471EE6BAB44572968D154E3F93080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E043B5E61DE47D0BDB813DAF1C5D41D6">
    <w:name w:val="BE043B5E61DE47D0BDB813DAF1C5D41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463B0EA6164B279C9CCD6F8C4F5EEE6">
    <w:name w:val="F2463B0EA6164B279C9CCD6F8C4F5EE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5506C2548F14FFF80A298F64AE157666">
    <w:name w:val="55506C2548F14FFF80A298F64AE1576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2633C7D2194314908CBA6F6733037D6">
    <w:name w:val="BB2633C7D2194314908CBA6F6733037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DEFF28519F4119BA445B87C691EFFC6">
    <w:name w:val="C4DEFF28519F4119BA445B87C691EFF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D7B65977C804B038322E6D420A21F436">
    <w:name w:val="BD7B65977C804B038322E6D420A21F4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87C3CF28240328A27E78F1F65D3AE6">
    <w:name w:val="53787C3CF28240328A27E78F1F65D3A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717BC829D047AC9821AA5DBF5832DB6">
    <w:name w:val="A5717BC829D047AC9821AA5DBF5832D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2AD7B0C9C54F00BEF37B7DB16BBB5F6">
    <w:name w:val="842AD7B0C9C54F00BEF37B7DB16BBB5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494BBBF7B543E38A6BB6CE2D51A2E56">
    <w:name w:val="58494BBBF7B543E38A6BB6CE2D51A2E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E3B1FC0E02436EBF4955629219977A6">
    <w:name w:val="90E3B1FC0E02436EBF4955629219977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33E9B8B1204D1FB3EC0379F7AD98606">
    <w:name w:val="CC33E9B8B1204D1FB3EC0379F7AD986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A193F8DEC43F783E2F9370C7271716">
    <w:name w:val="C4AA193F8DEC43F783E2F9370C72717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1EA5FE292794E97BBA6996E5D79EDB26">
    <w:name w:val="21EA5FE292794E97BBA6996E5D79EDB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36945CE49497C9228BBC0E1E43E5C6">
    <w:name w:val="05136945CE49497C9228BBC0E1E43E5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CF1A6292EA487488C7AD374087AF116">
    <w:name w:val="12CF1A6292EA487488C7AD374087AF1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61D7458A5564826AC398C12629FEA106">
    <w:name w:val="A61D7458A5564826AC398C12629FEA1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D8D9B2CE3148A6B061B94BB1F2F8176">
    <w:name w:val="12D8D9B2CE3148A6B061B94BB1F2F81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5C68A231B84C46B98C6FF6B08490CF6">
    <w:name w:val="E65C68A231B84C46B98C6FF6B08490C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204927D4FF463AB975A061E0756F7A6">
    <w:name w:val="12204927D4FF463AB975A061E0756F7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0D475396D4BE288D8A768C2135C206">
    <w:name w:val="2BC0D475396D4BE288D8A768C2135C2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5B218FE5D84CACA36206C291455EFA6">
    <w:name w:val="575B218FE5D84CACA36206C291455EF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C524248C2B40BD8EBC2677602E22186">
    <w:name w:val="7BC524248C2B40BD8EBC2677602E221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B156CC149B465FA932E0B679BC22AD6">
    <w:name w:val="E0B156CC149B465FA932E0B679BC22A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DB14D25B094BAF814917A541531AC96">
    <w:name w:val="0ADB14D25B094BAF814917A541531AC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C1431B19CA643BEA48E56AAE7D363F96">
    <w:name w:val="9C1431B19CA643BEA48E56AAE7D363F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FDD21272E1405FA3EEF749FF49B1CB6">
    <w:name w:val="D7FDD21272E1405FA3EEF749FF49B1C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D4AF362AC0D4831888AC0E51F9369856">
    <w:name w:val="0D4AF362AC0D4831888AC0E51F93698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1D8E72516EF4D09A9B167222037314E6">
    <w:name w:val="A1D8E72516EF4D09A9B167222037314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C57DD9318A4B949CB1E79C59D7FE7B6">
    <w:name w:val="E9C57DD9318A4B949CB1E79C59D7FE7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28E6CCF7D54AB09154DDDD7332211A6">
    <w:name w:val="CA28E6CCF7D54AB09154DDDD7332211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BD5B30D39A45288504BC21257101216">
    <w:name w:val="65BD5B30D39A45288504BC212571012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D8B5419EFE04ECB90BF3673BB620AAF6">
    <w:name w:val="2D8B5419EFE04ECB90BF3673BB620AA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AF38ED3C5D4098AD1D04C099B555456">
    <w:name w:val="20AF38ED3C5D4098AD1D04C099B5554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0E7486CF9498FB959F1BC59909DC26">
    <w:name w:val="7780E7486CF9498FB959F1BC59909DC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C3D74D0CF5E48B5AAAEAF03C9F1AA096">
    <w:name w:val="7C3D74D0CF5E48B5AAAEAF03C9F1AA0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710B778ECAF4BED82CD75808CCD5F426">
    <w:name w:val="0710B778ECAF4BED82CD75808CCD5F4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AABED1E464435CB2C4EA8481B768E86">
    <w:name w:val="D4AABED1E464435CB2C4EA8481B768E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C63454D2CF4AF687AC69AF0F1750616">
    <w:name w:val="F1C63454D2CF4AF687AC69AF0F17506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23E106F32D435D92270D124DBD88AB6">
    <w:name w:val="1D23E106F32D435D92270D124DBD88A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0924FF4E40469CBCEF9391B578EBC36">
    <w:name w:val="380924FF4E40469CBCEF9391B578EBC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8E6ECD60B7489396136D5A8CDF26AA6">
    <w:name w:val="988E6ECD60B7489396136D5A8CDF26A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4CCC3019F54B24A334271C9C8D70B36">
    <w:name w:val="F14CCC3019F54B24A334271C9C8D70B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FB457A20CAF42719978AFE89960CD4E6">
    <w:name w:val="7FB457A20CAF42719978AFE89960CD4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9C9C9EEAB3462290C7BF90743A81EB6">
    <w:name w:val="1C9C9C9EEAB3462290C7BF90743A81E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9B26C90E19242D7B77F031407CD90AE6">
    <w:name w:val="69B26C90E19242D7B77F031407CD90A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484318DEEF43DCA6E36DBCE289F5C26">
    <w:name w:val="50484318DEEF43DCA6E36DBCE289F5C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F11793F9BB24187AC0DF873548989F76">
    <w:name w:val="6F11793F9BB24187AC0DF873548989F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B94CDFBB36415B922798A9DD2A73F56">
    <w:name w:val="F2B94CDFBB36415B922798A9DD2A73F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4644E3E64A4355BB823C8BCB1C0D106">
    <w:name w:val="834644E3E64A4355BB823C8BCB1C0D1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2BC41089A74D0BBC4EB6F8A82E10BE6">
    <w:name w:val="362BC41089A74D0BBC4EB6F8A82E10B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840DD933BD4C01A04500BB1D8F6D2E6">
    <w:name w:val="EA840DD933BD4C01A04500BB1D8F6D2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7087EEDA9E40F5A9BBEC84ACEB743A6">
    <w:name w:val="CA7087EEDA9E40F5A9BBEC84ACEB743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4191191C14484D803ECC4C6C65F5D26">
    <w:name w:val="4B4191191C14484D803ECC4C6C65F5D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12BD5BFC03482A998CD2534D797AE36">
    <w:name w:val="3712BD5BFC03482A998CD2534D797AE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CDCBE6A6D04392BCED6A3139A1B9386">
    <w:name w:val="BBCDCBE6A6D04392BCED6A3139A1B93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539AD8EFE6C4B2ABA85E18CFBBDF5376">
    <w:name w:val="9539AD8EFE6C4B2ABA85E18CFBBDF53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72C851430D4339B1D1F714A36105ED6">
    <w:name w:val="A372C851430D4339B1D1F714A36105E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80B9E601644E7E87ABAF1AE6EB67AE6">
    <w:name w:val="EF80B9E601644E7E87ABAF1AE6EB67A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ECC2C24A40440399CDA807A477A4CD6">
    <w:name w:val="67ECC2C24A40440399CDA807A477A4C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5042C581C412B93A6EF9B8A4D27596">
    <w:name w:val="9195042C581C412B93A6EF9B8A4D275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066365A50F4DB5A4697B575793F6F66">
    <w:name w:val="98066365A50F4DB5A4697B575793F6F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130B16248F46CF8D5775DC034397BA6">
    <w:name w:val="8F130B16248F46CF8D5775DC034397B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0B31D5E3C747CEB900DDE869369E666">
    <w:name w:val="140B31D5E3C747CEB900DDE869369E6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D41BC9E6504AD2B132F180F9F32F9D6">
    <w:name w:val="0FD41BC9E6504AD2B132F180F9F32F9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662374B1B304362A7AB1893708BB7A76">
    <w:name w:val="7662374B1B304362A7AB1893708BB7A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AE9910D7C745B589024BE8269CEA936">
    <w:name w:val="38AE9910D7C745B589024BE8269CEA9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25B0E5305194E8BB9FD172C1AE91EEA3">
    <w:name w:val="325B0E5305194E8BB9FD172C1AE91EEA3"/>
    <w:rsid w:val="00EB3A2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5E1A3209A8D04B4EA395C6CE22FED0A05">
    <w:name w:val="5E1A3209A8D04B4EA395C6CE22FED0A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ED499311796492AA76B124BEF8A52A35">
    <w:name w:val="7ED499311796492AA76B124BEF8A52A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C8687C76A04C8DBF5FAD41C27E175A5">
    <w:name w:val="93C8687C76A04C8DBF5FAD41C27E175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278A15CE3443D79E6C4D081178BA4C5">
    <w:name w:val="62278A15CE3443D79E6C4D081178BA4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5B38547DCC34057B6F57B05B2F2BF1E5">
    <w:name w:val="45B38547DCC34057B6F57B05B2F2BF1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B4F0A5DBFA4ED7A57F69FAB80980C85">
    <w:name w:val="8BB4F0A5DBFA4ED7A57F69FAB80980C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A962D787B145CA8EB44FCD2EFC11165">
    <w:name w:val="D7A962D787B145CA8EB44FCD2EFC111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65EC172BA4C9FAE491E733298479B5">
    <w:name w:val="04365EC172BA4C9FAE491E733298479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FFA6969AF14F9A97A205DEC86462B25">
    <w:name w:val="18FFA6969AF14F9A97A205DEC86462B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4058A5B393416F9FF76C998A9F1FEB5">
    <w:name w:val="BA4058A5B393416F9FF76C998A9F1FE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6C07CAEECF47219AC847BECBC4DF795">
    <w:name w:val="2A6C07CAEECF47219AC847BECBC4DF7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78CC844729407B91A05F2EE871976B5">
    <w:name w:val="D878CC844729407B91A05F2EE871976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37064AE760404EB842209D7F9F89345">
    <w:name w:val="3E37064AE760404EB842209D7F9F893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2A770C34FA2481E8368A1BDFEA96DE15">
    <w:name w:val="52A770C34FA2481E8368A1BDFEA96DE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6874CC65C64DE9A51B28422B1466DD5">
    <w:name w:val="DA6874CC65C64DE9A51B28422B1466D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89725A3B194448A2519447BC8E20255">
    <w:name w:val="D289725A3B194448A2519447BC8E202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C496E37291D4AF6B0B788D40E2CDF225">
    <w:name w:val="FC496E37291D4AF6B0B788D40E2CDF2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91D420AF94740F0A4176BBB9BA80E655">
    <w:name w:val="191D420AF94740F0A4176BBB9BA80E6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6D50DBF82B4EECA39D7BE2E78991EA5">
    <w:name w:val="EF6D50DBF82B4EECA39D7BE2E78991E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1D15F9D7904F76B0A8E8245832ACEE5">
    <w:name w:val="A81D15F9D7904F76B0A8E8245832ACE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D5DBDEAA44DBBB9B797316CCAACFC5">
    <w:name w:val="37AD5DBDEAA44DBBB9B797316CCAACF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5E042445DE4D09B6219B9E79D27A6B5">
    <w:name w:val="725E042445DE4D09B6219B9E79D27A6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668FE7156CD4E70B88658B1D80A42155">
    <w:name w:val="C668FE7156CD4E70B88658B1D80A421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8E6DE83FF745458772AACAEA306F5F5">
    <w:name w:val="878E6DE83FF745458772AACAEA306F5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BBB097244AC19957CD204A1D87425">
    <w:name w:val="771ABBB097244AC19957CD204A1D874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E5EEE3405884569A13947B2091DDD125">
    <w:name w:val="8E5EEE3405884569A13947B2091DDD1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C7AD69239C461CB808FFEE687E6F475">
    <w:name w:val="E3C7AD69239C461CB808FFEE687E6F4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35B895F6134895B66494A377F3FA075">
    <w:name w:val="8F35B895F6134895B66494A377F3FA0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3B8C10887A4729B28757C298D46EBF5">
    <w:name w:val="443B8C10887A4729B28757C298D46EB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966EF270E04AB3BE938B5AACB7F3F65">
    <w:name w:val="D4966EF270E04AB3BE938B5AACB7F3F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F0FB57E9F94ED09FBB316FA6DB07B95">
    <w:name w:val="99F0FB57E9F94ED09FBB316FA6DB07B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9F889AFC6734CA68DC6CD57811319045">
    <w:name w:val="D9F889AFC6734CA68DC6CD578113190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E1E4515DE24011BA861F0D9DB75EBF5">
    <w:name w:val="63E1E4515DE24011BA861F0D9DB75EB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EE523FD324E5295E828F28C8F6E1A5">
    <w:name w:val="71CEE523FD324E5295E828F28C8F6E1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8310226CFB4E5CACB1DE260D8EF1EA5">
    <w:name w:val="8C8310226CFB4E5CACB1DE260D8EF1E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8B4590BF1A4956A65781D5C88481495">
    <w:name w:val="5A8B4590BF1A4956A65781D5C884814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0268E5E6C487480EE077F2A021AD05">
    <w:name w:val="86F0268E5E6C487480EE077F2A021AD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EAC6773128E4AF696F9F3C2E6C6F61F5">
    <w:name w:val="9EAC6773128E4AF696F9F3C2E6C6F61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7516505F3044D5CAA41318BCCC53AE05">
    <w:name w:val="E7516505F3044D5CAA41318BCCC53AE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01E7DC47A84F8CB775D4DCECADB4865">
    <w:name w:val="A301E7DC47A84F8CB775D4DCECADB48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6BB03672E4264B261248A7C7E4CA15">
    <w:name w:val="E356BB03672E4264B261248A7C7E4CA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05AD348ABC4583B5CE55E07828AAD75">
    <w:name w:val="4A05AD348ABC4583B5CE55E07828AAD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8FA1AF79574971949519210F116C115">
    <w:name w:val="F18FA1AF79574971949519210F116C1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35EE5F17874BD9835FBC80BCDBC95A5">
    <w:name w:val="D835EE5F17874BD9835FBC80BCDBC95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58BF937835413FA1B8E00EC1A351D25">
    <w:name w:val="2358BF937835413FA1B8E00EC1A351D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036B286DFAE4EDE8FA769EB620BF3545">
    <w:name w:val="F036B286DFAE4EDE8FA769EB620BF35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FAFEA79FDB5476AA34C9C25AFC3212B5">
    <w:name w:val="DFAFEA79FDB5476AA34C9C25AFC3212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9D707C9E1E049418C00A29B2C161C405">
    <w:name w:val="79D707C9E1E049418C00A29B2C161C4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4B7C36866E4F02AF3912E9EAA12C375">
    <w:name w:val="394B7C36866E4F02AF3912E9EAA12C3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6B150CF59943758A0242C0FF9512E05">
    <w:name w:val="066B150CF59943758A0242C0FF9512E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DC317C03E940EA9C78E6D9C63514A75">
    <w:name w:val="9BDC317C03E940EA9C78E6D9C63514A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5E247555E1454FA5367255888971CE5">
    <w:name w:val="445E247555E1454FA5367255888971C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37387FA70458DAA83C9C47792AF885">
    <w:name w:val="C9C37387FA70458DAA83C9C47792AF8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25B4B57C0475D923DA4EF9ADEE51D5">
    <w:name w:val="5D325B4B57C0475D923DA4EF9ADEE51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2CDC4BE7E04D4EB8A65052014DA8B35">
    <w:name w:val="082CDC4BE7E04D4EB8A65052014DA8B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458CA596BB4D93AAB1F61DB8B20B675">
    <w:name w:val="F4458CA596BB4D93AAB1F61DB8B20B6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0FC7E5A65A447D8124FCF2CFB5CCDE5">
    <w:name w:val="A70FC7E5A65A447D8124FCF2CFB5CCD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05EC5287BD488ABEE005C6D9F523C65">
    <w:name w:val="5005EC5287BD488ABEE005C6D9F523C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22398D2773458E86708B4791E72DC05">
    <w:name w:val="4A22398D2773458E86708B4791E72DC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A7F0A17BD3481A8BF0929B2538F8F25">
    <w:name w:val="57A7F0A17BD3481A8BF0929B2538F8F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C0B347A894B3883C44F4E4FC6ED435">
    <w:name w:val="A74C0B347A894B3883C44F4E4FC6ED4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FD7F71F0904C11B4B1E77152C9C8355">
    <w:name w:val="08FD7F71F0904C11B4B1E77152C9C83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0909CFD25542648BC9B35739D662FD5">
    <w:name w:val="680909CFD25542648BC9B35739D662F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1D22950C6E64F3FA1CD75A3CF1648395">
    <w:name w:val="51D22950C6E64F3FA1CD75A3CF16483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D7243AC977449DB5C6FA617928CDAA5">
    <w:name w:val="ADD7243AC977449DB5C6FA617928CDA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DB096AD97C48798BDAD90F031025C05">
    <w:name w:val="64DB096AD97C48798BDAD90F031025C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1B424A92DA459AB7E879964C6B85D25">
    <w:name w:val="DE1B424A92DA459AB7E879964C6B85D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86A72D96414A7280DD4AE00278ACFE5">
    <w:name w:val="7886A72D96414A7280DD4AE00278ACF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8E4F6081664EEB84E789794430C3CA5">
    <w:name w:val="008E4F6081664EEB84E789794430C3C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392B01C63642A7A4C27D0287D8C58A5">
    <w:name w:val="56392B01C63642A7A4C27D0287D8C58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5D306063B14C2CB7E571F05C9C3C855">
    <w:name w:val="8F5D306063B14C2CB7E571F05C9C3C8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86990E8A104DE3AE6EB195567A03195">
    <w:name w:val="8486990E8A104DE3AE6EB195567A031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D1A601EE81247418960004A34DBB1635">
    <w:name w:val="9D1A601EE81247418960004A34DBB16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3A1EEB0260E46F9B369BB208CCCF7755">
    <w:name w:val="B3A1EEB0260E46F9B369BB208CCCF77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44BF37F3F584E2B8C84A651B5222F125">
    <w:name w:val="944BF37F3F584E2B8C84A651B5222F1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F252FB5FDD47D380DA9B386C9F21305">
    <w:name w:val="EBF252FB5FDD47D380DA9B386C9F213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E9A3D21CC4020A3C90CA43B0A22E35">
    <w:name w:val="2BCE9A3D21CC4020A3C90CA43B0A22E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EABCF40DA74E19AB8025A06BCEFAE65">
    <w:name w:val="5BEABCF40DA74E19AB8025A06BCEFAE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99A4A7E46544F082828AD8533B7CE95">
    <w:name w:val="BC99A4A7E46544F082828AD8533B7CE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A89273D317454DA6438245548F4BC15">
    <w:name w:val="C9A89273D317454DA6438245548F4BC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B2659A241A34501BAF124958CA4E1E65">
    <w:name w:val="3B2659A241A34501BAF124958CA4E1E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9B4EF5AFE3429089DBADE39B57422C5">
    <w:name w:val="1D9B4EF5AFE3429089DBADE39B57422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5321A29D2B459CAEE81A9EBA1D4AA65">
    <w:name w:val="025321A29D2B459CAEE81A9EBA1D4AA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2A6E6977144DB9AAF70902D9A96A35">
    <w:name w:val="D1D2A6E6977144DB9AAF70902D9A96A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DFA2D8FC85444FB506F729411725E95">
    <w:name w:val="65DFA2D8FC85444FB506F729411725E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D55DBEA73FC461B98E7D356EF99931A5">
    <w:name w:val="7D55DBEA73FC461B98E7D356EF99931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0C0AC51C664EC68F42A960B099DAE25">
    <w:name w:val="4B0C0AC51C664EC68F42A960B099DAE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8A62C64764588B7D212BA2E55D0AD5">
    <w:name w:val="EAB8A62C64764588B7D212BA2E55D0A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CB25A1E29F4A6FAE8B5788FCBE67555">
    <w:name w:val="6ACB25A1E29F4A6FAE8B5788FCBE675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7EB95957E48BEA69BF312DE4E61EB5">
    <w:name w:val="4657EB95957E48BEA69BF312DE4E61E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2FF1E12D7F4850BBC6938527D620585">
    <w:name w:val="972FF1E12D7F4850BBC6938527D6205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28B3F50710477F97DE3D4BC00A033E5">
    <w:name w:val="8F28B3F50710477F97DE3D4BC00A033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706376AE254D198D20052EADD2AA5D5">
    <w:name w:val="38706376AE254D198D20052EADD2AA5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4A52A522444011AA8A4E8DEDFB9B935">
    <w:name w:val="114A52A522444011AA8A4E8DEDFB9B9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048F175314BDCA28704396D2D8EA65">
    <w:name w:val="44B048F175314BDCA28704396D2D8EA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6D24007D3A24D768E512C80CC0B16EE5">
    <w:name w:val="16D24007D3A24D768E512C80CC0B16E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01E947ACCC4E9C9E02C1274278FD4D5">
    <w:name w:val="6401E947ACCC4E9C9E02C1274278FD4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79625735845348DDCB66A4300F87C5">
    <w:name w:val="BAC79625735845348DDCB66A4300F87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8757839B414CF892A24135AE3F69615">
    <w:name w:val="B98757839B414CF892A24135AE3F696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6D4B12D99DD4504A119E8C7208FD6595">
    <w:name w:val="66D4B12D99DD4504A119E8C7208FD65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83E1D74C9B4AC7AA10913A7D2D214E5">
    <w:name w:val="8183E1D74C9B4AC7AA10913A7D2D214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FF9EEB162A40CEA26AD302C4E0324A5">
    <w:name w:val="E3FF9EEB162A40CEA26AD302C4E0324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58A7817D874CD9A4F5CFFF0D1514645">
    <w:name w:val="3658A7817D874CD9A4F5CFFF0D15146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418AC6B06AC45B5B6720ADE4736D3805">
    <w:name w:val="5418AC6B06AC45B5B6720ADE4736D38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B74D45AC494A2286FB197B5A8C704E5">
    <w:name w:val="60B74D45AC494A2286FB197B5A8C704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E73CACB052427692587B45E2E39DC15">
    <w:name w:val="C5E73CACB052427692587B45E2E39DC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8321221CB4294B0DE614EA04DA34F5">
    <w:name w:val="0438321221CB4294B0DE614EA04DA34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AA57183FB43859A208FA4196E97DD5">
    <w:name w:val="81CAA57183FB43859A208FA4196E97D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EA728C05F04F7C84F8D3196117AB5C5">
    <w:name w:val="DEEA728C05F04F7C84F8D3196117AB5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B8CF4B4AC485388845DE153A383305">
    <w:name w:val="B29B8CF4B4AC485388845DE153A3833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27DA134AC84468807FBF4D664CBD485">
    <w:name w:val="4B27DA134AC84468807FBF4D664CBD4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E672306114C97A5956C43FD4F24925">
    <w:name w:val="EABE672306114C97A5956C43FD4F249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FD68083AA9247B69B17259FBC560E2B5">
    <w:name w:val="3FD68083AA9247B69B17259FBC560E2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C155ADBC8A4AAB8FA6DA205355CB1C5">
    <w:name w:val="B9C155ADBC8A4AAB8FA6DA205355CB1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C1CC55C13C42499E541FC392D6E9965">
    <w:name w:val="39C1CC55C13C42499E541FC392D6E99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7D06FC28A479EA5D25D7F33CDB0385">
    <w:name w:val="B297D06FC28A479EA5D25D7F33CDB03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7C391EC1794F3C82669D602E77553F5">
    <w:name w:val="1E7C391EC1794F3C82669D602E77553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8A27C00FAC4C9CB922180EAB21AB045">
    <w:name w:val="068A27C00FAC4C9CB922180EAB21AB0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35ACDA71B94FECB549A3F27BEDFA4E5">
    <w:name w:val="DD35ACDA71B94FECB549A3F27BEDFA4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B9632143C2406CB797FAB39D7133C95">
    <w:name w:val="1DB9632143C2406CB797FAB39D7133C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6AE6D9BD2144FEAFC160CA9EDAA8895">
    <w:name w:val="A46AE6D9BD2144FEAFC160CA9EDAA88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5ED94E4B1B43E381EDAC6BA04A358E5">
    <w:name w:val="935ED94E4B1B43E381EDAC6BA04A358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FFB83A9DD48209DFB0ADD2E89FE375">
    <w:name w:val="77DFFB83A9DD48209DFB0ADD2E89FE3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2714CDE4B141F1B0CDE4A2F32C77245">
    <w:name w:val="C92714CDE4B141F1B0CDE4A2F32C772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317A5A83CB4C588EE304FF4EDFC12E5">
    <w:name w:val="6D317A5A83CB4C588EE304FF4EDFC12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239F5B82F246B290408510BB1C725C5">
    <w:name w:val="CC239F5B82F246B290408510BB1C725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6B28F6261E46939EA9159121AC9FE75">
    <w:name w:val="506B28F6261E46939EA9159121AC9FE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88F44A40B04FFBA0577E83D18E9E9D5">
    <w:name w:val="5688F44A40B04FFBA0577E83D18E9E9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FD3E80FF2A4914913A3B0E73DBD4D55">
    <w:name w:val="53FD3E80FF2A4914913A3B0E73DBD4D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B758C3415404F49A06E789BF4599A185">
    <w:name w:val="0B758C3415404F49A06E789BF4599A1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44C3AD22A64407D9879885CA28391CB5">
    <w:name w:val="E44C3AD22A64407D9879885CA28391C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15FA827C2B4D6DBDB0A8F711B1BF255">
    <w:name w:val="6815FA827C2B4D6DBDB0A8F711B1BF2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C6F3EC4F5D4620B4F91360875C070C5">
    <w:name w:val="F2C6F3EC4F5D4620B4F91360875C070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13867FA7F24E318D5C5E691C764A065">
    <w:name w:val="4013867FA7F24E318D5C5E691C764A0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57C8DFEC104EF9A4DF11D17787504F5">
    <w:name w:val="1E57C8DFEC104EF9A4DF11D17787504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BD1215E7E34C6C9A271808E36269F25">
    <w:name w:val="FEBD1215E7E34C6C9A271808E36269F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706945DB5E84516B446143786C555505">
    <w:name w:val="4706945DB5E84516B446143786C5555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0936F3D08143B3B58017C7E65B2DF05">
    <w:name w:val="9A0936F3D08143B3B58017C7E65B2DF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94D49B48B6E41238CC6FC86DCEBBFC05">
    <w:name w:val="594D49B48B6E41238CC6FC86DCEBBFC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78B2E33FF14BA8BBFFA80937B66AB45">
    <w:name w:val="D178B2E33FF14BA8BBFFA80937B66AB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B33280EB98456DAEA5FA38117E336F5">
    <w:name w:val="41B33280EB98456DAEA5FA38117E336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89E461628B4D7397982CEE614234FC5">
    <w:name w:val="CB89E461628B4D7397982CEE614234F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7A4AD2672243E3BB13326372EF38D65">
    <w:name w:val="8F7A4AD2672243E3BB13326372EF38D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E4A7280284430A2B47F0CA12CDE665">
    <w:name w:val="AE5E4A7280284430A2B47F0CA12CDE6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971CF886F84034919483813F1070215">
    <w:name w:val="84971CF886F84034919483813F10702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9E54F16CC1F4F1CB1CBC37E7DE3AD635">
    <w:name w:val="F9E54F16CC1F4F1CB1CBC37E7DE3AD6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12F1DD7F7C410CB913E3ABD758BD6C5">
    <w:name w:val="CE12F1DD7F7C410CB913E3ABD758BD6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61E82E677274BD6B79B3D80A4CA1B655">
    <w:name w:val="F61E82E677274BD6B79B3D80A4CA1B6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373962DDEF4FD2AD2727AE7059F2CF5">
    <w:name w:val="18373962DDEF4FD2AD2727AE7059F2C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15981F81E3B4301AFD631868940260E5">
    <w:name w:val="B15981F81E3B4301AFD631868940260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FCFE3B0EBB4C82BEB6BCF311CC25805">
    <w:name w:val="2CFCFE3B0EBB4C82BEB6BCF311CC258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7D8C8AE784DE38002335C1546C5DB5">
    <w:name w:val="3CE7D8C8AE784DE38002335C1546C5D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8031DAEAF8476699A3C393479ECC1D5">
    <w:name w:val="E98031DAEAF8476699A3C393479ECC1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41FCD2DADD423681A6EECB4F870A095">
    <w:name w:val="2A41FCD2DADD423681A6EECB4F870A0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C87571D1A4601AED5076483A2C9CD5">
    <w:name w:val="C9CC87571D1A4601AED5076483A2C9C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976711B0D40ABB317CEB658DBB8BE5">
    <w:name w:val="DBC976711B0D40ABB317CEB658DBB8B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2388BAFF804708ACBF079CC0EC792B5">
    <w:name w:val="402388BAFF804708ACBF079CC0EC792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9C37EEF71F4B27B5A5096A0EFF3F5C4">
    <w:name w:val="999C37EEF71F4B27B5A5096A0EFF3F5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D4C3B190C1485590366DA12FD220614">
    <w:name w:val="3CD4C3B190C1485590366DA12FD2206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7B8C4A5BE734A32A2356320EF0B2C334">
    <w:name w:val="C7B8C4A5BE734A32A2356320EF0B2C3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DF01E0D7C6466A973C00BF6F6EC0DB4">
    <w:name w:val="9ADF01E0D7C6466A973C00BF6F6EC0D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5586FF7894475BA18B6FF27B14E2E24">
    <w:name w:val="DA5586FF7894475BA18B6FF27B14E2E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4ECCF40ACF416799B23C9DB4D149694">
    <w:name w:val="464ECCF40ACF416799B23C9DB4D1496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3518173F9D42E88C26CD8AEC5948AC4">
    <w:name w:val="483518173F9D42E88C26CD8AEC5948A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0B9BF6C47648B2811F81A8395B7B834">
    <w:name w:val="CE0B9BF6C47648B2811F81A8395B7B8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767BAB03DC455B8A32A5FB4E0A9C304">
    <w:name w:val="F5767BAB03DC455B8A32A5FB4E0A9C3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B9E2169CCB40FF850E1F564E4283C14">
    <w:name w:val="9BB9E2169CCB40FF850E1F564E4283C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0BCA65A3D4130BB409B1E2C370ACB4">
    <w:name w:val="E530BCA65A3D4130BB409B1E2C370AC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479C27B9F745FCAA28E8AE00D37ED44">
    <w:name w:val="FA479C27B9F745FCAA28E8AE00D37ED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DFF96EBC724A34B53E7D8176FC688E4">
    <w:name w:val="74DFF96EBC724A34B53E7D8176FC688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67C39F27BA4FF8AFE9871BF4F48C8E4">
    <w:name w:val="2067C39F27BA4FF8AFE9871BF4F48C8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E43842184955A3FBB258CB830F2E4">
    <w:name w:val="B5BDE43842184955A3FBB258CB830F2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B3C0246F9C4369BA070EC35702042F4">
    <w:name w:val="CAB3C0246F9C4369BA070EC35702042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B8FEF10D854978B3EA6628DAD2E9424">
    <w:name w:val="42B8FEF10D854978B3EA6628DAD2E94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D8BA04F9FA45B991A0BD9126BCEAB94">
    <w:name w:val="6DD8BA04F9FA45B991A0BD9126BCEAB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3E1D86459C45F8BFFE3F26C2A228964">
    <w:name w:val="AD3E1D86459C45F8BFFE3F26C2A2289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29F2CE6AEA46E8A552470B6CF39BC64">
    <w:name w:val="6529F2CE6AEA46E8A552470B6CF39BC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F1E5E7858B44509742D2FB1B2DFC794">
    <w:name w:val="D8F1E5E7858B44509742D2FB1B2DFC7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9628826D4243B8BC1C47B093D628FC4">
    <w:name w:val="189628826D4243B8BC1C47B093D628F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6D505CDFED4F47BC1CC656D7F7DA9B4">
    <w:name w:val="D46D505CDFED4F47BC1CC656D7F7DA9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FA28439E88467BA01C2BCD45F18C404">
    <w:name w:val="B5FA28439E88467BA01C2BCD45F18C4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5353B935646E5888D625596E219FD4">
    <w:name w:val="86F5353B935646E5888D625596E219F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D65B85DB9084E3880BE9B9AF5B571FA4">
    <w:name w:val="8D65B85DB9084E3880BE9B9AF5B571F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57B99D31C24AA2AD259D273E5E78F14">
    <w:name w:val="7057B99D31C24AA2AD259D273E5E78F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B3BF3F6E6DD423F8C41950F0B876CE24">
    <w:name w:val="FB3BF3F6E6DD423F8C41950F0B876CE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776644D6B4E6197C9ACDF780AE13E4">
    <w:name w:val="919776644D6B4E6197C9ACDF780AE13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F6CBAF5500448082A8DCE18A9B63994">
    <w:name w:val="67F6CBAF5500448082A8DCE18A9B639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D2715C4C4649FA9F70EAD9E27B3D894">
    <w:name w:val="4DD2715C4C4649FA9F70EAD9E27B3D8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C978BF915244DC88E5AD78D691706E4">
    <w:name w:val="CCC978BF915244DC88E5AD78D691706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BF854AA3CC44858BC4969B7BF0A9104">
    <w:name w:val="49BF854AA3CC44858BC4969B7BF0A91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DE26C12CBFB432C93C2A095B06C3B234">
    <w:name w:val="CDE26C12CBFB432C93C2A095B06C3B2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93D51198924711898AF5E5578EBC0E4">
    <w:name w:val="4993D51198924711898AF5E5578EBC0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E33A1CFC35432B88367165F04920E04">
    <w:name w:val="6DE33A1CFC35432B88367165F04920E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18B092FDF47CB92A43431474D0E394">
    <w:name w:val="37A18B092FDF47CB92A43431474D0E3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0F95502CDC54B618DB4E7E5F0D791D34">
    <w:name w:val="80F95502CDC54B618DB4E7E5F0D791D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CC11B9A03246BF9E419DAC0413C0764">
    <w:name w:val="C5CC11B9A03246BF9E419DAC0413C07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FD2A8AD0C64470BE184CF4CE9C86E04">
    <w:name w:val="C0FD2A8AD0C64470BE184CF4CE9C86E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7649727022495BB97FCB53F00C7C184">
    <w:name w:val="BF7649727022495BB97FCB53F00C7C1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2EF63054BB6417389E26B8902D097974">
    <w:name w:val="92EF63054BB6417389E26B8902D0979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69D67EA87404BA4D135A34973BA4F4">
    <w:name w:val="A7469D67EA87404BA4D135A34973BA4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13ECF31AB47359D83068167955DA64">
    <w:name w:val="77D13ECF31AB47359D83068167955DA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E3E021782A499BB8F9D8EE4D50FE444">
    <w:name w:val="E9E3E021782A499BB8F9D8EE4D50FE4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4CF4D848549C5BB80983B70C9B8284">
    <w:name w:val="68A4CF4D848549C5BB80983B70C9B82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6D05B6430F4BF28183DCC52DBD866D4">
    <w:name w:val="2C6D05B6430F4BF28183DCC52DBD866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4AC2A186634D179BB1B93DF78837A74">
    <w:name w:val="DE4AC2A186634D179BB1B93DF78837A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57AAFD40842E788BECD55D10DD1A94">
    <w:name w:val="ED557AAFD40842E788BECD55D10DD1A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19478E70B3E432C95AF880BD21E2CCE4">
    <w:name w:val="019478E70B3E432C95AF880BD21E2CC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B7BD8EA35A48CFA6681A6C4D199EEC4">
    <w:name w:val="FAB7BD8EA35A48CFA6681A6C4D199EE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BEF1C50E9B42E3AE87F6FD6E2135994">
    <w:name w:val="CEBEF1C50E9B42E3AE87F6FD6E21359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A104703BF2D45C887A59B8F72F683194">
    <w:name w:val="7A104703BF2D45C887A59B8F72F6831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5F3B00FA4F4CA7A3A3D86EF43262174">
    <w:name w:val="BF5F3B00FA4F4CA7A3A3D86EF432621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5D83C84E24AE09FBA6B20C03091804">
    <w:name w:val="1FE5D83C84E24AE09FBA6B20C030918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B7C71857CB450FBAD84EC5750B06244">
    <w:name w:val="1AB7C71857CB450FBAD84EC5750B062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4FB08ABDD4A53B80F4A9A6629049C4">
    <w:name w:val="3054FB08ABDD4A53B80F4A9A6629049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4C693CEDC34E819B66402D9EDAF33A4">
    <w:name w:val="784C693CEDC34E819B66402D9EDAF33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FECE495E4541838071C0BD8008E0F04">
    <w:name w:val="63FECE495E4541838071C0BD8008E0F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DCDAFDEF0C4D35B42B51619445A0CD4">
    <w:name w:val="83DCDAFDEF0C4D35B42B51619445A0C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D95BFEDF414819A781B7E7F961CE634">
    <w:name w:val="D4D95BFEDF414819A781B7E7F961CE6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3330CF96F24B56BE685B9817C496AE4">
    <w:name w:val="A33330CF96F24B56BE685B9817C496A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87769FB08BF47CE8E2D52E4D931FDB94">
    <w:name w:val="B87769FB08BF47CE8E2D52E4D931FDB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05036D19A394407AC35599730C8435E4">
    <w:name w:val="D05036D19A394407AC35599730C8435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220ADDF8264BEA924DBC37E717F7CC4">
    <w:name w:val="F5220ADDF8264BEA924DBC37E717F7C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112386408BB4C43821D42F67FC06B9A4">
    <w:name w:val="E112386408BB4C43821D42F67FC06B9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5D5B1EC97C452ABBE83B5F1ED410344">
    <w:name w:val="245D5B1EC97C452ABBE83B5F1ED4103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78A169876C84F6DA94CC53D3BC92B924">
    <w:name w:val="278A169876C84F6DA94CC53D3BC92B9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BFFC4C278E4D66AC2F1B5E7DC021EF4">
    <w:name w:val="77BFFC4C278E4D66AC2F1B5E7DC021E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C88EDB7EFC49BE8C6D5E79887FC8B74">
    <w:name w:val="91C88EDB7EFC49BE8C6D5E79887FC8B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366530E9D4190AF28DD5AFB870E7D4">
    <w:name w:val="E53366530E9D4190AF28DD5AFB870E7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6F4E02A1094D0EAE1E90AB2E990D944">
    <w:name w:val="FA6F4E02A1094D0EAE1E90AB2E990D9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385048954640228F026E94DFDFD2C94">
    <w:name w:val="D2385048954640228F026E94DFDFD2C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A7AF4CAB7044E58BD13F17A55DDDBC24">
    <w:name w:val="AA7AF4CAB7044E58BD13F17A55DDDBC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F464DA783D428695381A48499888374">
    <w:name w:val="58F464DA783D428695381A484998883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204D62885E46A0A513D3D20EDF59434">
    <w:name w:val="DE204D62885E46A0A513D3D20EDF594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79EE32D084491ABE91F6DA260A83BB4">
    <w:name w:val="C079EE32D084491ABE91F6DA260A83B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C89932DAF04D15B3BC2D64B92B8AA44">
    <w:name w:val="DDC89932DAF04D15B3BC2D64B92B8AA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BB27424A424045A2D25F7F038B971B4">
    <w:name w:val="C3BB27424A424045A2D25F7F038B971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9364FD6E334F31B554B5271890B5FA4">
    <w:name w:val="879364FD6E334F31B554B5271890B5F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1CD995F43246A1BBAD9DA44EFE97FC4">
    <w:name w:val="4B1CD995F43246A1BBAD9DA44EFE97F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EFEF85CBAD4ED7941997D15DC3FD8B4">
    <w:name w:val="9FEFEF85CBAD4ED7941997D15DC3FD8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47C864A764D2183E5E611CF941E844">
    <w:name w:val="5D347C864A764D2183E5E611CF941E8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236221ADE8416B87B8EF3A6BCAC8544">
    <w:name w:val="C1236221ADE8416B87B8EF3A6BCAC85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2E87697E044AEB3192CC3E0E679244">
    <w:name w:val="F4B2E87697E044AEB3192CC3E0E6792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ECBA0778774C61A57C4FC473B8DFA14">
    <w:name w:val="4BECBA0778774C61A57C4FC473B8DFA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6FB1E0B975417A93DC7932CD61541D4">
    <w:name w:val="9F6FB1E0B975417A93DC7932CD61541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F5DD56A8480CAAD9FB5E19518E6A4">
    <w:name w:val="B5BDF5DD56A8480CAAD9FB5E19518E6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15A804BA44ABEAF1355B505E1CA784">
    <w:name w:val="53715A804BA44ABEAF1355B505E1CA7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B38CB3C9B46C188C3EE20227793E34">
    <w:name w:val="1FEB38CB3C9B46C188C3EE20227793E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381963C4044894A786AAA7A0A05AE04">
    <w:name w:val="34381963C4044894A786AAA7A0A05AE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D21C1948F64799932225D877D694464">
    <w:name w:val="48D21C1948F64799932225D877D6944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8CDC2301641C49D86F8AF57F147C04">
    <w:name w:val="44B8CDC2301641C49D86F8AF57F147C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39EFCA68D54EF98F4C3C7148247CAB4">
    <w:name w:val="A039EFCA68D54EF98F4C3C7148247CA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C48A9AE3CB40A790BCB94BB53142AE4">
    <w:name w:val="34C48A9AE3CB40A790BCB94BB53142A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6B0000D52F494C90B3EC83063959B94">
    <w:name w:val="0A6B0000D52F494C90B3EC83063959B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D2E95D3575411FAF35BB0DBB28CC104">
    <w:name w:val="CBD2E95D3575411FAF35BB0DBB28CC1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DF151AF0454D04984230D67FB1681E4">
    <w:name w:val="86DF151AF0454D04984230D67FB1681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57FA360D5E435DA9C9FE1DC2B1D5434">
    <w:name w:val="4057FA360D5E435DA9C9FE1DC2B1D54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1CBC7168641CE8BFE55D81504AF244">
    <w:name w:val="68A1CBC7168641CE8BFE55D81504AF2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24D6E34A5248FD975A74FD0466C4284">
    <w:name w:val="F224D6E34A5248FD975A74FD0466C42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9BDA2CC46D44CCA7001EC3ED4642904">
    <w:name w:val="EE9BDA2CC46D44CCA7001EC3ED46429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93592A6046DA94FCD96CCBC8FE7D4">
    <w:name w:val="771A93592A6046DA94FCD96CCBC8FE7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978D75B072495689F58CDC4F0560DB4">
    <w:name w:val="E5978D75B072495689F58CDC4F0560D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C7BEA39D0C4FC380D54965FA4572B44">
    <w:name w:val="3AC7BEA39D0C4FC380D54965FA4572B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0B83C7E4BE4A8EB6C229EC2A7709704">
    <w:name w:val="DA0B83C7E4BE4A8EB6C229EC2A77097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6603323E154CD4BB763A56C07186814">
    <w:name w:val="EE6603323E154CD4BB763A56C071868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F200FFA44B4D1AAC07E7F25544AFD64">
    <w:name w:val="41F200FFA44B4D1AAC07E7F25544AFD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2133CE79344C9A9065DC3F646D1D524">
    <w:name w:val="142133CE79344C9A9065DC3F646D1D5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5494F598794097A94EA3743D1CAA044">
    <w:name w:val="785494F598794097A94EA3743D1CAA0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57776AC28C44CF8A1CD2214AC2FA5F4">
    <w:name w:val="3857776AC28C44CF8A1CD2214AC2FA5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C9CA46ADE849D99122F989428B52134">
    <w:name w:val="D3C9CA46ADE849D99122F989428B521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0CC06CFF744362886D794157EDDF314">
    <w:name w:val="FA0CC06CFF744362886D794157EDDF3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582AC7190C4F85A7E255D465E511714">
    <w:name w:val="85582AC7190C4F85A7E255D465E5117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A2E7A791964B1983DB3F35094FDAFE4">
    <w:name w:val="11A2E7A791964B1983DB3F35094FDAF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5EC7CCA62141C0A7DC8A30BB68E6804">
    <w:name w:val="C15EC7CCA62141C0A7DC8A30BB68E68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01D8516B054BAC9C6B4FEF76FDA1B94">
    <w:name w:val="8B01D8516B054BAC9C6B4FEF76FDA1B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893C91A3024180BE18F983E46BE6454">
    <w:name w:val="A4893C91A3024180BE18F983E46BE64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AC6610AD0C4E93B981107DBDCDAEB64">
    <w:name w:val="86AC6610AD0C4E93B981107DBDCDAEB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26DBD1AB324912B0AA775E339258D24">
    <w:name w:val="3926DBD1AB324912B0AA775E339258D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DC587663944220B75018F7864AE2954">
    <w:name w:val="3EDC587663944220B75018F7864AE29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40DA0E6143420DB9ABF11C0153E2B14">
    <w:name w:val="5C40DA0E6143420DB9ABF11C0153E2B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5BCE45FDF95439BB4A92F8A3AF9B08A4">
    <w:name w:val="15BCE45FDF95439BB4A92F8A3AF9B08A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53235F96EA34B11A2889046CE9A72334">
    <w:name w:val="753235F96EA34B11A2889046CE9A723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1578D80DBA4BADA84C5BD2CEE3DE704">
    <w:name w:val="C41578D80DBA4BADA84C5BD2CEE3DE7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980D5D444D47AD993587D115BCFC4B4">
    <w:name w:val="5C980D5D444D47AD993587D115BCFC4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254150C874F8C8F939A3C3350D1E54">
    <w:name w:val="DBC254150C874F8C8F939A3C3350D1E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1A981F9771486CB5FEF53EE683D8944">
    <w:name w:val="A51A981F9771486CB5FEF53EE683D89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55ED9470E24598A8117E38A4F9FAF94">
    <w:name w:val="0855ED9470E24598A8117E38A4F9FAF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8167DDE436443A802142CABD90BD4E4">
    <w:name w:val="748167DDE436443A802142CABD90BD4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95C7DB659F41ABA94383AB11BE0F734">
    <w:name w:val="3795C7DB659F41ABA94383AB11BE0F7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0C991FC44D42B593AB7B1C0749BAED4">
    <w:name w:val="E80C991FC44D42B593AB7B1C0749BAE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460CAE04394580923BCE3DC8EA7B544">
    <w:name w:val="E0460CAE04394580923BCE3DC8EA7B54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61F595B473B480F9488A901134B09CE4">
    <w:name w:val="B61F595B473B480F9488A901134B09C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931E25290A4B0F8D48ECB7C99483384">
    <w:name w:val="E9931E25290A4B0F8D48ECB7C994833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FBD320EAC4CAE90D9CBCDB10659804">
    <w:name w:val="BACFBD320EAC4CAE90D9CBCDB106598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59CC7A972EA4699B2B19C6C5337960B4">
    <w:name w:val="259CC7A972EA4699B2B19C6C5337960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A7C441CA33433D80D47FB003B05EE84">
    <w:name w:val="42A7C441CA33433D80D47FB003B05EE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9E4241FA0B4221BA1FD1F5ECDF8F104">
    <w:name w:val="0F9E4241FA0B4221BA1FD1F5ECDF8F1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4386A9BD6745CB8CA13CB04171C54E4">
    <w:name w:val="5B4386A9BD6745CB8CA13CB04171C54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424D88F10F4FF7B099A90E35B6B0694">
    <w:name w:val="C3424D88F10F4FF7B099A90E35B6B06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37908B1B7124A8192E01F946D342E2C4">
    <w:name w:val="337908B1B7124A8192E01F946D342E2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489E52955B4FB4985063315EFDCC3C4">
    <w:name w:val="85489E52955B4FB4985063315EFDCC3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07A003A3AA40E0A94238D10F3993984">
    <w:name w:val="1C07A003A3AA40E0A94238D10F39939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93EFCF55DA45CC8F1D1138F3A1FB164">
    <w:name w:val="7293EFCF55DA45CC8F1D1138F3A1FB1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BD8B8DB06A46C7888F1929FE37364D4">
    <w:name w:val="DEBD8B8DB06A46C7888F1929FE37364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AAA8C81BF243CAB648A9EF440D25EE4">
    <w:name w:val="0AAAA8C81BF243CAB648A9EF440D25E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6E87D3EF34443F85188AAE942FA65B4">
    <w:name w:val="A56E87D3EF34443F85188AAE942FA65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46EE0773A458C85FE929B0FB107174">
    <w:name w:val="06E46EE0773A458C85FE929B0FB1071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F74A70CEEAC4C1DB11C02841DCCFCA64">
    <w:name w:val="4F74A70CEEAC4C1DB11C02841DCCFCA6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34BF09B5203431A8A27F09396BBD1684">
    <w:name w:val="734BF09B5203431A8A27F09396BBD16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7FE5A6957C4B4CBB42EDABDA2B630D4">
    <w:name w:val="027FE5A6957C4B4CBB42EDABDA2B630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A37C5CD9E948D999F2C11B8C4664D84">
    <w:name w:val="36A37C5CD9E948D999F2C11B8C4664D8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F760E52B824C1393304CA4B1AAB29E4">
    <w:name w:val="FEF760E52B824C1393304CA4B1AAB29E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185AE6719E4D4CB8E3F143BE1BB5474">
    <w:name w:val="4A185AE6719E4D4CB8E3F143BE1BB54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9FBFF8CF5469CBDEE19AF6B7EA2BD4">
    <w:name w:val="E359FBFF8CF5469CBDEE19AF6B7EA2BD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E5C59366E3241E8916A2307265931204">
    <w:name w:val="6E5C59366E3241E8916A23072659312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FD03EA303490B94C84E32D347854F4">
    <w:name w:val="D1DFD03EA303490B94C84E32D347854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6558BB633B4F1D9E451A4B214B72CC4">
    <w:name w:val="816558BB633B4F1D9E451A4B214B72CC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B16671FC05403AA6B9EAC09C04A21F4">
    <w:name w:val="D3B16671FC05403AA6B9EAC09C04A21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8FDCB3FE21248D88A9EC207BE4DD6F24">
    <w:name w:val="88FDCB3FE21248D88A9EC207BE4DD6F2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CF37DB89BD4FE1A6743788CCBFA25B4">
    <w:name w:val="26CF37DB89BD4FE1A6743788CCBFA25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6C5935EBF0430993058BE5116AA0074">
    <w:name w:val="996C5935EBF0430993058BE5116AA00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3361FF3D14FC2A65FF9F9921DA3234">
    <w:name w:val="7783361FF3D14FC2A65FF9F9921DA32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7E2BBF48EB41BE803C6BC00FEC9EC14">
    <w:name w:val="5C7E2BBF48EB41BE803C6BC00FEC9EC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2D2AC687FF466C8407D131DBA105434">
    <w:name w:val="812D2AC687FF466C8407D131DBA10543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BAEDB6D961449594821648DEA895DB4">
    <w:name w:val="64BAEDB6D961449594821648DEA895DB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10081593744D148F0480ED689549694">
    <w:name w:val="6710081593744D148F0480ED68954969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69EE3BD9E364E8DBE8FC551A4460D104">
    <w:name w:val="969EE3BD9E364E8DBE8FC551A4460D1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8CEF771C9C349908987A4EA6321BA6F4">
    <w:name w:val="C8CEF771C9C349908987A4EA6321BA6F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DC5809A82434B9B5A1A3CE7C5FB904">
    <w:name w:val="24ADC5809A82434B9B5A1A3CE7C5FB9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25CB8ABF084E7EA115D7A33133E7F74">
    <w:name w:val="9025CB8ABF084E7EA115D7A33133E7F7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8FABFF0D2439A93EC5595C717CA654">
    <w:name w:val="06E8FABFF0D2439A93EC5595C717CA65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97DD98F38A444F9713F6AE4A7E65B04">
    <w:name w:val="B997DD98F38A444F9713F6AE4A7E65B0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562C908E4C4A6C8556EEAEA54CE5714">
    <w:name w:val="9F562C908E4C4A6C8556EEAEA54CE5714"/>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0E8D3E403E4CEEBBD0D44C3FD500E97">
    <w:name w:val="460E8D3E403E4CEEBBD0D44C3FD500E9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FFCE1EFCA74729B28CDBEE708FE8DF7">
    <w:name w:val="B9FFCE1EFCA74729B28CDBEE708FE8DF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6B580EEED34308AA1F9E3373101C9C7">
    <w:name w:val="936B580EEED34308AA1F9E3373101C9C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ACC23150C94B74A98DCF23C8025BE67">
    <w:name w:val="71ACC23150C94B74A98DCF23C8025BE6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3679BE1224890A932171BF8546ECE7">
    <w:name w:val="81C3679BE1224890A932171BF8546EC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F3EA261E4E4427791EBC8E768AAC0897">
    <w:name w:val="CF3EA261E4E4427791EBC8E768AAC089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4A7D0CDBF64407B6D259ED99C1DA377">
    <w:name w:val="C14A7D0CDBF64407B6D259ED99C1DA3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03338193D14DB1A8C15098638880307">
    <w:name w:val="8C03338193D14DB1A8C1509863888030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F3CB3A8B741D3AB84EDEA0041D09C7">
    <w:name w:val="F4BF3CB3A8B741D3AB84EDEA0041D09C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B3096CE8AF48B7B56898B21D21937B7">
    <w:name w:val="E8B3096CE8AF48B7B56898B21D21937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6267A47F404E9C82179A4CBBCD384D7">
    <w:name w:val="6A6267A47F404E9C82179A4CBBCD384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EFCF69E0BA43758B354EC02AAB89AA5">
    <w:name w:val="E8EFCF69E0BA43758B354EC02AAB89A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A6D91A88945DDA639A8B07979490D7">
    <w:name w:val="051A6D91A88945DDA639A8B07979490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02414AC0F4F50813B2D54CBE3FB677">
    <w:name w:val="04302414AC0F4F50813B2D54CBE3FB6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102C645D6B4DDEBB1191F111E1C6147">
    <w:name w:val="71102C645D6B4DDEBB1191F111E1C614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CBBB240FAA4418BC28BF8A06D71D6F7">
    <w:name w:val="5ACBBB240FAA4418BC28BF8A06D71D6F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A26D77E3E84EC18F605FF9C0AD82367">
    <w:name w:val="D5A26D77E3E84EC18F605FF9C0AD8236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72BF29FF6453DB912C45ED52111EB7">
    <w:name w:val="C4A72BF29FF6453DB912C45ED52111E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7533E0F18C4582B0EAB7812ACA4FE37">
    <w:name w:val="397533E0F18C4582B0EAB7812ACA4FE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ACD3FF5A214D95B88594B1D3AB27C57">
    <w:name w:val="E0ACD3FF5A214D95B88594B1D3AB27C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59F0094EC4690B99E9BD33C10B5837">
    <w:name w:val="71C59F0094EC4690B99E9BD33C10B58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99C7EA0EF84E93A15039400C68E8397">
    <w:name w:val="EB99C7EA0EF84E93A15039400C68E839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DF843F9C974BF1AF5BE6D481EDDA447">
    <w:name w:val="DEDF843F9C974BF1AF5BE6D481EDDA44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89D3D179BD4177BF874EA3A78880257">
    <w:name w:val="6289D3D179BD4177BF874EA3A788802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CB76504AE4AA190D23A28D90F64FA7">
    <w:name w:val="3CECB76504AE4AA190D23A28D90F64F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78C62AC2164830BC19E02597E4363A7">
    <w:name w:val="F878C62AC2164830BC19E02597E4363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05F51037394962AA44577A718CE8337">
    <w:name w:val="6705F51037394962AA44577A718CE83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9646AB4C5D4989A8C51F435166717B7">
    <w:name w:val="349646AB4C5D4989A8C51F435166717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0A6428D5C94546AFD7F7F03D0422737">
    <w:name w:val="890A6428D5C94546AFD7F7F03D04227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2C7669DFF84B13B4BD0AB172D5CCC87">
    <w:name w:val="602C7669DFF84B13B4BD0AB172D5CCC8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25DAD6A904A00942960CA823C93BD7">
    <w:name w:val="24A25DAD6A904A00942960CA823C93B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82BAC0FE01C4097B720ADAC5B14030E7">
    <w:name w:val="282BAC0FE01C4097B720ADAC5B14030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961CD6CD5048FA8DB7988DC02EAB2B7">
    <w:name w:val="C9961CD6CD5048FA8DB7988DC02EAB2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A5FAE6445400482BD87FBEE5AD8AE7">
    <w:name w:val="AE5A5FAE6445400482BD87FBEE5AD8A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98765CF67F493093FB4F89815A594C7">
    <w:name w:val="0698765CF67F493093FB4F89815A594C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77E40FFA33440BB1F17E098CA207837">
    <w:name w:val="C377E40FFA33440BB1F17E098CA2078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102CF6BECA49DFBF75485312447DB77">
    <w:name w:val="49102CF6BECA49DFBF75485312447DB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9930352064846B90E39CDFBA7CBDF7">
    <w:name w:val="4659930352064846B90E39CDFBA7CBDF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A5328134824E5FBB213BF9523F61CC7">
    <w:name w:val="87A5328134824E5FBB213BF9523F61CC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3B97A1FD7A4E64893B9EADE5C6BEE87">
    <w:name w:val="BC3B97A1FD7A4E64893B9EADE5C6BEE8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39F85100A34FEEA207175FAEE0EC077">
    <w:name w:val="4D39F85100A34FEEA207175FAEE0EC0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678FCDDFAC44CAA0FD78636171B0457">
    <w:name w:val="26678FCDDFAC44CAA0FD78636171B04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5937F9279DE4659A55BC1B90969BE857">
    <w:name w:val="D5937F9279DE4659A55BC1B90969BE8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2DF5742BB3649799D60B6B63BEE88687">
    <w:name w:val="22DF5742BB3649799D60B6B63BEE8868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C5510638A624CFE9904BB696CB24D557">
    <w:name w:val="DC5510638A624CFE9904BB696CB24D5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30A2A4DFAFA4C52861BE8D114FD09F67">
    <w:name w:val="030A2A4DFAFA4C52861BE8D114FD09F6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263EE3CC34478A22F6E0C98AB45347">
    <w:name w:val="ED5263EE3CC34478A22F6E0C98AB4534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65F42C50A44578A38C854C1CA789057">
    <w:name w:val="F465F42C50A44578A38C854C1CA7890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5A42AD0B7246449A588261478D4B317">
    <w:name w:val="975A42AD0B7246449A588261478D4B31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139E61EC724F69BC6448C21EB726A77">
    <w:name w:val="9B139E61EC724F69BC6448C21EB726A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017B9DD7C949F0911EEBB4AA6A890D7">
    <w:name w:val="23017B9DD7C949F0911EEBB4AA6A890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9E01AA197EF4BA283FAC8AB557517AA7">
    <w:name w:val="A9E01AA197EF4BA283FAC8AB557517A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0688BFC2EB4C8EBCFAF7213617E3A47">
    <w:name w:val="970688BFC2EB4C8EBCFAF7213617E3A4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FC67390BF4B939BD4E701BAD941927">
    <w:name w:val="305FC67390BF4B939BD4E701BAD94192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3D78B1BBD049D4B83EE4600895DF417">
    <w:name w:val="743D78B1BBD049D4B83EE4600895DF41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A682C02B6094DE6AE2003502CD4AD417">
    <w:name w:val="8A682C02B6094DE6AE2003502CD4AD41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7E1D7F360749DBBCBA1B84233C088B7">
    <w:name w:val="4B7E1D7F360749DBBCBA1B84233C088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17CEDDADF743809AFD43DEEB58C23C7">
    <w:name w:val="6D17CEDDADF743809AFD43DEEB58C23C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A8E63AB8444EF8966AA4FC2FA1DEFF7">
    <w:name w:val="70A8E63AB8444EF8966AA4FC2FA1DEFF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F32FA402344A55809838CACF725C557">
    <w:name w:val="E9F32FA402344A55809838CACF725C5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4C6949C5EC4B31A80AF1A223EDABAB7">
    <w:name w:val="004C6949C5EC4B31A80AF1A223EDABA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0F187A4EA419D86CAC20AC1990C607">
    <w:name w:val="24A0F187A4EA419D86CAC20AC1990C60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9A37174BAE4590B6178E77E4E3E4427">
    <w:name w:val="3A9A37174BAE4590B6178E77E4E3E442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9A760EC71E948EB914DE6BF40E04C5A7">
    <w:name w:val="89A760EC71E948EB914DE6BF40E04C5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D2EEF4C75045A09363305B0FFA36357">
    <w:name w:val="42D2EEF4C75045A09363305B0FFA363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0F4F90E6234F25BCD8A84445EE93B97">
    <w:name w:val="E60F4F90E6234F25BCD8A84445EE93B9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ECFFF654AD4FD5AC6012283EF4FCFC7">
    <w:name w:val="1AECFFF654AD4FD5AC6012283EF4FCFC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857E855286749DDA84718FE8DB5E8B27">
    <w:name w:val="F857E855286749DDA84718FE8DB5E8B2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FBE158E42CF4C6A958089BF8CC20A007">
    <w:name w:val="2FBE158E42CF4C6A958089BF8CC20A00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1F1D4375CD8441DABDFC7EFBC0263447">
    <w:name w:val="61F1D4375CD8441DABDFC7EFBC026344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0BEDCDDBAA4C1387DFC66FB7D7EA5A7">
    <w:name w:val="A00BEDCDDBAA4C1387DFC66FB7D7EA5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EA2AA60F3949A49610D36718F4A68D7">
    <w:name w:val="A8EA2AA60F3949A49610D36718F4A68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5C82EA7A2D418D9C894F195C0C10E67">
    <w:name w:val="EB5C82EA7A2D418D9C894F195C0C10E6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607BB5F4A84D1EA7107690733706407">
    <w:name w:val="7B607BB5F4A84D1EA710769073370640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C751F1B1884E41BC39996907A6521F7">
    <w:name w:val="1DC751F1B1884E41BC39996907A6521F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7471EE6BAB44572968D154E3F93080D7">
    <w:name w:val="F7471EE6BAB44572968D154E3F93080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E043B5E61DE47D0BDB813DAF1C5D41D7">
    <w:name w:val="BE043B5E61DE47D0BDB813DAF1C5D41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463B0EA6164B279C9CCD6F8C4F5EEE7">
    <w:name w:val="F2463B0EA6164B279C9CCD6F8C4F5EE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5506C2548F14FFF80A298F64AE157667">
    <w:name w:val="55506C2548F14FFF80A298F64AE15766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2633C7D2194314908CBA6F6733037D7">
    <w:name w:val="BB2633C7D2194314908CBA6F6733037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DEFF28519F4119BA445B87C691EFFC7">
    <w:name w:val="C4DEFF28519F4119BA445B87C691EFFC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D7B65977C804B038322E6D420A21F437">
    <w:name w:val="BD7B65977C804B038322E6D420A21F4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87C3CF28240328A27E78F1F65D3AE7">
    <w:name w:val="53787C3CF28240328A27E78F1F65D3A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717BC829D047AC9821AA5DBF5832DB7">
    <w:name w:val="A5717BC829D047AC9821AA5DBF5832D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2AD7B0C9C54F00BEF37B7DB16BBB5F7">
    <w:name w:val="842AD7B0C9C54F00BEF37B7DB16BBB5F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494BBBF7B543E38A6BB6CE2D51A2E57">
    <w:name w:val="58494BBBF7B543E38A6BB6CE2D51A2E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E3B1FC0E02436EBF4955629219977A7">
    <w:name w:val="90E3B1FC0E02436EBF4955629219977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33E9B8B1204D1FB3EC0379F7AD98607">
    <w:name w:val="CC33E9B8B1204D1FB3EC0379F7AD9860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AA193F8DEC43F783E2F9370C7271717">
    <w:name w:val="C4AA193F8DEC43F783E2F9370C727171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1EA5FE292794E97BBA6996E5D79EDB27">
    <w:name w:val="21EA5FE292794E97BBA6996E5D79EDB2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5136945CE49497C9228BBC0E1E43E5C7">
    <w:name w:val="05136945CE49497C9228BBC0E1E43E5C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CF1A6292EA487488C7AD374087AF117">
    <w:name w:val="12CF1A6292EA487488C7AD374087AF11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61D7458A5564826AC398C12629FEA107">
    <w:name w:val="A61D7458A5564826AC398C12629FEA10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D8D9B2CE3148A6B061B94BB1F2F8177">
    <w:name w:val="12D8D9B2CE3148A6B061B94BB1F2F81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65C68A231B84C46B98C6FF6B08490CF7">
    <w:name w:val="E65C68A231B84C46B98C6FF6B08490CF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2204927D4FF463AB975A061E0756F7A7">
    <w:name w:val="12204927D4FF463AB975A061E0756F7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0D475396D4BE288D8A768C2135C207">
    <w:name w:val="2BC0D475396D4BE288D8A768C2135C20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5B218FE5D84CACA36206C291455EFA7">
    <w:name w:val="575B218FE5D84CACA36206C291455EF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BC524248C2B40BD8EBC2677602E22187">
    <w:name w:val="7BC524248C2B40BD8EBC2677602E2218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B156CC149B465FA932E0B679BC22AD7">
    <w:name w:val="E0B156CC149B465FA932E0B679BC22A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DB14D25B094BAF814917A541531AC97">
    <w:name w:val="0ADB14D25B094BAF814917A541531AC9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C1431B19CA643BEA48E56AAE7D363F97">
    <w:name w:val="9C1431B19CA643BEA48E56AAE7D363F9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FDD21272E1405FA3EEF749FF49B1CB7">
    <w:name w:val="D7FDD21272E1405FA3EEF749FF49B1C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D4AF362AC0D4831888AC0E51F9369857">
    <w:name w:val="0D4AF362AC0D4831888AC0E51F93698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1D8E72516EF4D09A9B167222037314E7">
    <w:name w:val="A1D8E72516EF4D09A9B167222037314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C57DD9318A4B949CB1E79C59D7FE7B7">
    <w:name w:val="E9C57DD9318A4B949CB1E79C59D7FE7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28E6CCF7D54AB09154DDDD7332211A7">
    <w:name w:val="CA28E6CCF7D54AB09154DDDD7332211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BD5B30D39A45288504BC21257101217">
    <w:name w:val="65BD5B30D39A45288504BC2125710121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D8B5419EFE04ECB90BF3673BB620AAF7">
    <w:name w:val="2D8B5419EFE04ECB90BF3673BB620AAF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AF38ED3C5D4098AD1D04C099B555457">
    <w:name w:val="20AF38ED3C5D4098AD1D04C099B5554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0E7486CF9498FB959F1BC59909DC27">
    <w:name w:val="7780E7486CF9498FB959F1BC59909DC2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C3D74D0CF5E48B5AAAEAF03C9F1AA097">
    <w:name w:val="7C3D74D0CF5E48B5AAAEAF03C9F1AA09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710B778ECAF4BED82CD75808CCD5F427">
    <w:name w:val="0710B778ECAF4BED82CD75808CCD5F42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AABED1E464435CB2C4EA8481B768E87">
    <w:name w:val="D4AABED1E464435CB2C4EA8481B768E8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C63454D2CF4AF687AC69AF0F1750617">
    <w:name w:val="F1C63454D2CF4AF687AC69AF0F175061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23E106F32D435D92270D124DBD88AB7">
    <w:name w:val="1D23E106F32D435D92270D124DBD88A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0924FF4E40469CBCEF9391B578EBC37">
    <w:name w:val="380924FF4E40469CBCEF9391B578EBC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8E6ECD60B7489396136D5A8CDF26AA7">
    <w:name w:val="988E6ECD60B7489396136D5A8CDF26A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4CCC3019F54B24A334271C9C8D70B37">
    <w:name w:val="F14CCC3019F54B24A334271C9C8D70B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FB457A20CAF42719978AFE89960CD4E7">
    <w:name w:val="7FB457A20CAF42719978AFE89960CD4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9C9C9EEAB3462290C7BF90743A81EB7">
    <w:name w:val="1C9C9C9EEAB3462290C7BF90743A81EB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9B26C90E19242D7B77F031407CD90AE7">
    <w:name w:val="69B26C90E19242D7B77F031407CD90A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484318DEEF43DCA6E36DBCE289F5C27">
    <w:name w:val="50484318DEEF43DCA6E36DBCE289F5C2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F11793F9BB24187AC0DF873548989F77">
    <w:name w:val="6F11793F9BB24187AC0DF873548989F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B94CDFBB36415B922798A9DD2A73F57">
    <w:name w:val="F2B94CDFBB36415B922798A9DD2A73F5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4644E3E64A4355BB823C8BCB1C0D107">
    <w:name w:val="834644E3E64A4355BB823C8BCB1C0D10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2BC41089A74D0BBC4EB6F8A82E10BE7">
    <w:name w:val="362BC41089A74D0BBC4EB6F8A82E10B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840DD933BD4C01A04500BB1D8F6D2E7">
    <w:name w:val="EA840DD933BD4C01A04500BB1D8F6D2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7087EEDA9E40F5A9BBEC84ACEB743A7">
    <w:name w:val="CA7087EEDA9E40F5A9BBEC84ACEB743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4191191C14484D803ECC4C6C65F5D27">
    <w:name w:val="4B4191191C14484D803ECC4C6C65F5D2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12BD5BFC03482A998CD2534D797AE37">
    <w:name w:val="3712BD5BFC03482A998CD2534D797AE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BCDCBE6A6D04392BCED6A3139A1B9387">
    <w:name w:val="BBCDCBE6A6D04392BCED6A3139A1B938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539AD8EFE6C4B2ABA85E18CFBBDF5377">
    <w:name w:val="9539AD8EFE6C4B2ABA85E18CFBBDF53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72C851430D4339B1D1F714A36105ED7">
    <w:name w:val="A372C851430D4339B1D1F714A36105E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80B9E601644E7E87ABAF1AE6EB67AE7">
    <w:name w:val="EF80B9E601644E7E87ABAF1AE6EB67AE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ECC2C24A40440399CDA807A477A4CD7">
    <w:name w:val="67ECC2C24A40440399CDA807A477A4C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5042C581C412B93A6EF9B8A4D27597">
    <w:name w:val="9195042C581C412B93A6EF9B8A4D2759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8066365A50F4DB5A4697B575793F6F67">
    <w:name w:val="98066365A50F4DB5A4697B575793F6F6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130B16248F46CF8D5775DC034397BA7">
    <w:name w:val="8F130B16248F46CF8D5775DC034397BA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0B31D5E3C747CEB900DDE869369E667">
    <w:name w:val="140B31D5E3C747CEB900DDE869369E66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D41BC9E6504AD2B132F180F9F32F9D7">
    <w:name w:val="0FD41BC9E6504AD2B132F180F9F32F9D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662374B1B304362A7AB1893708BB7A77">
    <w:name w:val="7662374B1B304362A7AB1893708BB7A7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AE9910D7C745B589024BE8269CEA937">
    <w:name w:val="38AE9910D7C745B589024BE8269CEA937"/>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25B0E5305194E8BB9FD172C1AE91EEA4">
    <w:name w:val="325B0E5305194E8BB9FD172C1AE91EEA4"/>
    <w:rsid w:val="00EB3A2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5E1A3209A8D04B4EA395C6CE22FED0A06">
    <w:name w:val="5E1A3209A8D04B4EA395C6CE22FED0A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ED499311796492AA76B124BEF8A52A36">
    <w:name w:val="7ED499311796492AA76B124BEF8A52A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C8687C76A04C8DBF5FAD41C27E175A6">
    <w:name w:val="93C8687C76A04C8DBF5FAD41C27E175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2278A15CE3443D79E6C4D081178BA4C6">
    <w:name w:val="62278A15CE3443D79E6C4D081178BA4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5B38547DCC34057B6F57B05B2F2BF1E6">
    <w:name w:val="45B38547DCC34057B6F57B05B2F2BF1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B4F0A5DBFA4ED7A57F69FAB80980C86">
    <w:name w:val="8BB4F0A5DBFA4ED7A57F69FAB80980C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7A962D787B145CA8EB44FCD2EFC11166">
    <w:name w:val="D7A962D787B145CA8EB44FCD2EFC111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65EC172BA4C9FAE491E733298479B6">
    <w:name w:val="04365EC172BA4C9FAE491E733298479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FFA6969AF14F9A97A205DEC86462B26">
    <w:name w:val="18FFA6969AF14F9A97A205DEC86462B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4058A5B393416F9FF76C998A9F1FEB6">
    <w:name w:val="BA4058A5B393416F9FF76C998A9F1FE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6C07CAEECF47219AC847BECBC4DF796">
    <w:name w:val="2A6C07CAEECF47219AC847BECBC4DF7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78CC844729407B91A05F2EE871976B6">
    <w:name w:val="D878CC844729407B91A05F2EE871976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37064AE760404EB842209D7F9F89346">
    <w:name w:val="3E37064AE760404EB842209D7F9F893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2A770C34FA2481E8368A1BDFEA96DE16">
    <w:name w:val="52A770C34FA2481E8368A1BDFEA96DE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6874CC65C64DE9A51B28422B1466DD6">
    <w:name w:val="DA6874CC65C64DE9A51B28422B1466D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89725A3B194448A2519447BC8E20256">
    <w:name w:val="D289725A3B194448A2519447BC8E202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C496E37291D4AF6B0B788D40E2CDF226">
    <w:name w:val="FC496E37291D4AF6B0B788D40E2CDF2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91D420AF94740F0A4176BBB9BA80E656">
    <w:name w:val="191D420AF94740F0A4176BBB9BA80E6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F6D50DBF82B4EECA39D7BE2E78991EA6">
    <w:name w:val="EF6D50DBF82B4EECA39D7BE2E78991E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81D15F9D7904F76B0A8E8245832ACEE6">
    <w:name w:val="A81D15F9D7904F76B0A8E8245832ACE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D5DBDEAA44DBBB9B797316CCAACFC6">
    <w:name w:val="37AD5DBDEAA44DBBB9B797316CCAACF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5E042445DE4D09B6219B9E79D27A6B6">
    <w:name w:val="725E042445DE4D09B6219B9E79D27A6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668FE7156CD4E70B88658B1D80A42156">
    <w:name w:val="C668FE7156CD4E70B88658B1D80A421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8E6DE83FF745458772AACAEA306F5F6">
    <w:name w:val="878E6DE83FF745458772AACAEA306F5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BBB097244AC19957CD204A1D87426">
    <w:name w:val="771ABBB097244AC19957CD204A1D874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E5EEE3405884569A13947B2091DDD126">
    <w:name w:val="8E5EEE3405884569A13947B2091DDD1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C7AD69239C461CB808FFEE687E6F476">
    <w:name w:val="E3C7AD69239C461CB808FFEE687E6F4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35B895F6134895B66494A377F3FA076">
    <w:name w:val="8F35B895F6134895B66494A377F3FA0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3B8C10887A4729B28757C298D46EBF6">
    <w:name w:val="443B8C10887A4729B28757C298D46EB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966EF270E04AB3BE938B5AACB7F3F66">
    <w:name w:val="D4966EF270E04AB3BE938B5AACB7F3F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F0FB57E9F94ED09FBB316FA6DB07B96">
    <w:name w:val="99F0FB57E9F94ED09FBB316FA6DB07B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9F889AFC6734CA68DC6CD57811319046">
    <w:name w:val="D9F889AFC6734CA68DC6CD578113190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E1E4515DE24011BA861F0D9DB75EBF6">
    <w:name w:val="63E1E4515DE24011BA861F0D9DB75EB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1CEE523FD324E5295E828F28C8F6E1A6">
    <w:name w:val="71CEE523FD324E5295E828F28C8F6E1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C8310226CFB4E5CACB1DE260D8EF1EA6">
    <w:name w:val="8C8310226CFB4E5CACB1DE260D8EF1E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A8B4590BF1A4956A65781D5C88481496">
    <w:name w:val="5A8B4590BF1A4956A65781D5C884814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0268E5E6C487480EE077F2A021AD06">
    <w:name w:val="86F0268E5E6C487480EE077F2A021AD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EAC6773128E4AF696F9F3C2E6C6F61F6">
    <w:name w:val="9EAC6773128E4AF696F9F3C2E6C6F61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7516505F3044D5CAA41318BCCC53AE06">
    <w:name w:val="E7516505F3044D5CAA41318BCCC53AE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01E7DC47A84F8CB775D4DCECADB4866">
    <w:name w:val="A301E7DC47A84F8CB775D4DCECADB48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6BB03672E4264B261248A7C7E4CA16">
    <w:name w:val="E356BB03672E4264B261248A7C7E4CA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05AD348ABC4583B5CE55E07828AAD76">
    <w:name w:val="4A05AD348ABC4583B5CE55E07828AAD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18FA1AF79574971949519210F116C116">
    <w:name w:val="F18FA1AF79574971949519210F116C1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35EE5F17874BD9835FBC80BCDBC95A6">
    <w:name w:val="D835EE5F17874BD9835FBC80BCDBC95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358BF937835413FA1B8E00EC1A351D26">
    <w:name w:val="2358BF937835413FA1B8E00EC1A351D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036B286DFAE4EDE8FA769EB620BF3546">
    <w:name w:val="F036B286DFAE4EDE8FA769EB620BF35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FAFEA79FDB5476AA34C9C25AFC3212B6">
    <w:name w:val="DFAFEA79FDB5476AA34C9C25AFC3212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9D707C9E1E049418C00A29B2C161C406">
    <w:name w:val="79D707C9E1E049418C00A29B2C161C4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4B7C36866E4F02AF3912E9EAA12C376">
    <w:name w:val="394B7C36866E4F02AF3912E9EAA12C3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6B150CF59943758A0242C0FF9512E06">
    <w:name w:val="066B150CF59943758A0242C0FF9512E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DC317C03E940EA9C78E6D9C63514A76">
    <w:name w:val="9BDC317C03E940EA9C78E6D9C63514A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5E247555E1454FA5367255888971CE6">
    <w:name w:val="445E247555E1454FA5367255888971C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37387FA70458DAA83C9C47792AF886">
    <w:name w:val="C9C37387FA70458DAA83C9C47792AF8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25B4B57C0475D923DA4EF9ADEE51D6">
    <w:name w:val="5D325B4B57C0475D923DA4EF9ADEE51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2CDC4BE7E04D4EB8A65052014DA8B36">
    <w:name w:val="082CDC4BE7E04D4EB8A65052014DA8B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458CA596BB4D93AAB1F61DB8B20B676">
    <w:name w:val="F4458CA596BB4D93AAB1F61DB8B20B6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0FC7E5A65A447D8124FCF2CFB5CCDE6">
    <w:name w:val="A70FC7E5A65A447D8124FCF2CFB5CCD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05EC5287BD488ABEE005C6D9F523C66">
    <w:name w:val="5005EC5287BD488ABEE005C6D9F523C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22398D2773458E86708B4791E72DC06">
    <w:name w:val="4A22398D2773458E86708B4791E72DC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7A7F0A17BD3481A8BF0929B2538F8F26">
    <w:name w:val="57A7F0A17BD3481A8BF0929B2538F8F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C0B347A894B3883C44F4E4FC6ED436">
    <w:name w:val="A74C0B347A894B3883C44F4E4FC6ED4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FD7F71F0904C11B4B1E77152C9C8356">
    <w:name w:val="08FD7F71F0904C11B4B1E77152C9C83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0909CFD25542648BC9B35739D662FD6">
    <w:name w:val="680909CFD25542648BC9B35739D662F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1D22950C6E64F3FA1CD75A3CF1648396">
    <w:name w:val="51D22950C6E64F3FA1CD75A3CF16483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D7243AC977449DB5C6FA617928CDAA6">
    <w:name w:val="ADD7243AC977449DB5C6FA617928CDA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DB096AD97C48798BDAD90F031025C06">
    <w:name w:val="64DB096AD97C48798BDAD90F031025C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1B424A92DA459AB7E879964C6B85D26">
    <w:name w:val="DE1B424A92DA459AB7E879964C6B85D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86A72D96414A7280DD4AE00278ACFE6">
    <w:name w:val="7886A72D96414A7280DD4AE00278ACF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08E4F6081664EEB84E789794430C3CA6">
    <w:name w:val="008E4F6081664EEB84E789794430C3C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392B01C63642A7A4C27D0287D8C58A6">
    <w:name w:val="56392B01C63642A7A4C27D0287D8C58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5D306063B14C2CB7E571F05C9C3C856">
    <w:name w:val="8F5D306063B14C2CB7E571F05C9C3C8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86990E8A104DE3AE6EB195567A03196">
    <w:name w:val="8486990E8A104DE3AE6EB195567A031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D1A601EE81247418960004A34DBB1636">
    <w:name w:val="9D1A601EE81247418960004A34DBB16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3A1EEB0260E46F9B369BB208CCCF7756">
    <w:name w:val="B3A1EEB0260E46F9B369BB208CCCF77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44BF37F3F584E2B8C84A651B5222F126">
    <w:name w:val="944BF37F3F584E2B8C84A651B5222F1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BF252FB5FDD47D380DA9B386C9F21306">
    <w:name w:val="EBF252FB5FDD47D380DA9B386C9F213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BCE9A3D21CC4020A3C90CA43B0A22E36">
    <w:name w:val="2BCE9A3D21CC4020A3C90CA43B0A22E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EABCF40DA74E19AB8025A06BCEFAE66">
    <w:name w:val="5BEABCF40DA74E19AB8025A06BCEFAE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C99A4A7E46544F082828AD8533B7CE96">
    <w:name w:val="BC99A4A7E46544F082828AD8533B7CE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A89273D317454DA6438245548F4BC16">
    <w:name w:val="C9A89273D317454DA6438245548F4BC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B2659A241A34501BAF124958CA4E1E66">
    <w:name w:val="3B2659A241A34501BAF124958CA4E1E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9B4EF5AFE3429089DBADE39B57422C6">
    <w:name w:val="1D9B4EF5AFE3429089DBADE39B57422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5321A29D2B459CAEE81A9EBA1D4AA66">
    <w:name w:val="025321A29D2B459CAEE81A9EBA1D4AA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2A6E6977144DB9AAF70902D9A96A36">
    <w:name w:val="D1D2A6E6977144DB9AAF70902D9A96A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DFA2D8FC85444FB506F729411725E96">
    <w:name w:val="65DFA2D8FC85444FB506F729411725E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D55DBEA73FC461B98E7D356EF99931A6">
    <w:name w:val="7D55DBEA73FC461B98E7D356EF99931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0C0AC51C664EC68F42A960B099DAE26">
    <w:name w:val="4B0C0AC51C664EC68F42A960B099DAE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8A62C64764588B7D212BA2E55D0AD6">
    <w:name w:val="EAB8A62C64764588B7D212BA2E55D0A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ACB25A1E29F4A6FAE8B5788FCBE67556">
    <w:name w:val="6ACB25A1E29F4A6FAE8B5788FCBE675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57EB95957E48BEA69BF312DE4E61EB6">
    <w:name w:val="4657EB95957E48BEA69BF312DE4E61E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72FF1E12D7F4850BBC6938527D620586">
    <w:name w:val="972FF1E12D7F4850BBC6938527D6205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28B3F50710477F97DE3D4BC00A033E6">
    <w:name w:val="8F28B3F50710477F97DE3D4BC00A033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706376AE254D198D20052EADD2AA5D6">
    <w:name w:val="38706376AE254D198D20052EADD2AA5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4A52A522444011AA8A4E8DEDFB9B936">
    <w:name w:val="114A52A522444011AA8A4E8DEDFB9B9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048F175314BDCA28704396D2D8EA66">
    <w:name w:val="44B048F175314BDCA28704396D2D8EA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6D24007D3A24D768E512C80CC0B16EE6">
    <w:name w:val="16D24007D3A24D768E512C80CC0B16E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01E947ACCC4E9C9E02C1274278FD4D6">
    <w:name w:val="6401E947ACCC4E9C9E02C1274278FD4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79625735845348DDCB66A4300F87C6">
    <w:name w:val="BAC79625735845348DDCB66A4300F87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8757839B414CF892A24135AE3F69616">
    <w:name w:val="B98757839B414CF892A24135AE3F696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6D4B12D99DD4504A119E8C7208FD6596">
    <w:name w:val="66D4B12D99DD4504A119E8C7208FD65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83E1D74C9B4AC7AA10913A7D2D214E6">
    <w:name w:val="8183E1D74C9B4AC7AA10913A7D2D214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FF9EEB162A40CEA26AD302C4E0324A6">
    <w:name w:val="E3FF9EEB162A40CEA26AD302C4E0324A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58A7817D874CD9A4F5CFFF0D1514646">
    <w:name w:val="3658A7817D874CD9A4F5CFFF0D15146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418AC6B06AC45B5B6720ADE4736D3806">
    <w:name w:val="5418AC6B06AC45B5B6720ADE4736D38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0B74D45AC494A2286FB197B5A8C704E6">
    <w:name w:val="60B74D45AC494A2286FB197B5A8C704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E73CACB052427692587B45E2E39DC16">
    <w:name w:val="C5E73CACB052427692587B45E2E39DC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438321221CB4294B0DE614EA04DA34F6">
    <w:name w:val="0438321221CB4294B0DE614EA04DA34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CAA57183FB43859A208FA4196E97DD6">
    <w:name w:val="81CAA57183FB43859A208FA4196E97D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EA728C05F04F7C84F8D3196117AB5C6">
    <w:name w:val="DEEA728C05F04F7C84F8D3196117AB5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B8CF4B4AC485388845DE153A383306">
    <w:name w:val="B29B8CF4B4AC485388845DE153A3833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27DA134AC84468807FBF4D664CBD486">
    <w:name w:val="4B27DA134AC84468807FBF4D664CBD4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ABE672306114C97A5956C43FD4F24926">
    <w:name w:val="EABE672306114C97A5956C43FD4F249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FD68083AA9247B69B17259FBC560E2B6">
    <w:name w:val="3FD68083AA9247B69B17259FBC560E2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C155ADBC8A4AAB8FA6DA205355CB1C6">
    <w:name w:val="B9C155ADBC8A4AAB8FA6DA205355CB1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C1CC55C13C42499E541FC392D6E9966">
    <w:name w:val="39C1CC55C13C42499E541FC392D6E99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297D06FC28A479EA5D25D7F33CDB0386">
    <w:name w:val="B297D06FC28A479EA5D25D7F33CDB03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7C391EC1794F3C82669D602E77553F6">
    <w:name w:val="1E7C391EC1794F3C82669D602E77553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8A27C00FAC4C9CB922180EAB21AB046">
    <w:name w:val="068A27C00FAC4C9CB922180EAB21AB0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35ACDA71B94FECB549A3F27BEDFA4E6">
    <w:name w:val="DD35ACDA71B94FECB549A3F27BEDFA4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DB9632143C2406CB797FAB39D7133C96">
    <w:name w:val="1DB9632143C2406CB797FAB39D7133C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6AE6D9BD2144FEAFC160CA9EDAA8896">
    <w:name w:val="A46AE6D9BD2144FEAFC160CA9EDAA88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35ED94E4B1B43E381EDAC6BA04A358E6">
    <w:name w:val="935ED94E4B1B43E381EDAC6BA04A358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FFB83A9DD48209DFB0ADD2E89FE376">
    <w:name w:val="77DFFB83A9DD48209DFB0ADD2E89FE3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2714CDE4B141F1B0CDE4A2F32C77246">
    <w:name w:val="C92714CDE4B141F1B0CDE4A2F32C772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317A5A83CB4C588EE304FF4EDFC12E6">
    <w:name w:val="6D317A5A83CB4C588EE304FF4EDFC12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239F5B82F246B290408510BB1C725C6">
    <w:name w:val="CC239F5B82F246B290408510BB1C725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06B28F6261E46939EA9159121AC9FE76">
    <w:name w:val="506B28F6261E46939EA9159121AC9FE7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688F44A40B04FFBA0577E83D18E9E9D6">
    <w:name w:val="5688F44A40B04FFBA0577E83D18E9E9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FD3E80FF2A4914913A3B0E73DBD4D56">
    <w:name w:val="53FD3E80FF2A4914913A3B0E73DBD4D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B758C3415404F49A06E789BF4599A186">
    <w:name w:val="0B758C3415404F49A06E789BF4599A18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44C3AD22A64407D9879885CA28391CB6">
    <w:name w:val="E44C3AD22A64407D9879885CA28391C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15FA827C2B4D6DBDB0A8F711B1BF256">
    <w:name w:val="6815FA827C2B4D6DBDB0A8F711B1BF2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C6F3EC4F5D4620B4F91360875C070C6">
    <w:name w:val="F2C6F3EC4F5D4620B4F91360875C070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13867FA7F24E318D5C5E691C764A066">
    <w:name w:val="4013867FA7F24E318D5C5E691C764A0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E57C8DFEC104EF9A4DF11D17787504F6">
    <w:name w:val="1E57C8DFEC104EF9A4DF11D17787504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BD1215E7E34C6C9A271808E36269F26">
    <w:name w:val="FEBD1215E7E34C6C9A271808E36269F2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706945DB5E84516B446143786C555506">
    <w:name w:val="4706945DB5E84516B446143786C5555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0936F3D08143B3B58017C7E65B2DF06">
    <w:name w:val="9A0936F3D08143B3B58017C7E65B2DF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94D49B48B6E41238CC6FC86DCEBBFC06">
    <w:name w:val="594D49B48B6E41238CC6FC86DCEBBFC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78B2E33FF14BA8BBFFA80937B66AB46">
    <w:name w:val="D178B2E33FF14BA8BBFFA80937B66AB4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B33280EB98456DAEA5FA38117E336F6">
    <w:name w:val="41B33280EB98456DAEA5FA38117E336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89E461628B4D7397982CEE614234FC6">
    <w:name w:val="CB89E461628B4D7397982CEE614234F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F7A4AD2672243E3BB13326372EF38D66">
    <w:name w:val="8F7A4AD2672243E3BB13326372EF38D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E5E4A7280284430A2B47F0CA12CDE666">
    <w:name w:val="AE5E4A7280284430A2B47F0CA12CDE66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4971CF886F84034919483813F1070216">
    <w:name w:val="84971CF886F84034919483813F107021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9E54F16CC1F4F1CB1CBC37E7DE3AD636">
    <w:name w:val="F9E54F16CC1F4F1CB1CBC37E7DE3AD63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12F1DD7F7C410CB913E3ABD758BD6C6">
    <w:name w:val="CE12F1DD7F7C410CB913E3ABD758BD6C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61E82E677274BD6B79B3D80A4CA1B656">
    <w:name w:val="F61E82E677274BD6B79B3D80A4CA1B65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373962DDEF4FD2AD2727AE7059F2CF6">
    <w:name w:val="18373962DDEF4FD2AD2727AE7059F2CF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15981F81E3B4301AFD631868940260E6">
    <w:name w:val="B15981F81E3B4301AFD631868940260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FCFE3B0EBB4C82BEB6BCF311CC25806">
    <w:name w:val="2CFCFE3B0EBB4C82BEB6BCF311CC2580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E7D8C8AE784DE38002335C1546C5DB6">
    <w:name w:val="3CE7D8C8AE784DE38002335C1546C5D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8031DAEAF8476699A3C393479ECC1D6">
    <w:name w:val="E98031DAEAF8476699A3C393479ECC1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A41FCD2DADD423681A6EECB4F870A096">
    <w:name w:val="2A41FCD2DADD423681A6EECB4F870A09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9CC87571D1A4601AED5076483A2C9CD6">
    <w:name w:val="C9CC87571D1A4601AED5076483A2C9CD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976711B0D40ABB317CEB658DBB8BE6">
    <w:name w:val="DBC976711B0D40ABB317CEB658DBB8BE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2388BAFF804708ACBF079CC0EC792B6">
    <w:name w:val="402388BAFF804708ACBF079CC0EC792B6"/>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9C37EEF71F4B27B5A5096A0EFF3F5C5">
    <w:name w:val="999C37EEF71F4B27B5A5096A0EFF3F5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CD4C3B190C1485590366DA12FD220615">
    <w:name w:val="3CD4C3B190C1485590366DA12FD2206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7B8C4A5BE734A32A2356320EF0B2C335">
    <w:name w:val="C7B8C4A5BE734A32A2356320EF0B2C3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ADF01E0D7C6466A973C00BF6F6EC0DB5">
    <w:name w:val="9ADF01E0D7C6466A973C00BF6F6EC0D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5586FF7894475BA18B6FF27B14E2E25">
    <w:name w:val="DA5586FF7894475BA18B6FF27B14E2E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64ECCF40ACF416799B23C9DB4D149695">
    <w:name w:val="464ECCF40ACF416799B23C9DB4D1496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3518173F9D42E88C26CD8AEC5948AC5">
    <w:name w:val="483518173F9D42E88C26CD8AEC5948A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0B9BF6C47648B2811F81A8395B7B835">
    <w:name w:val="CE0B9BF6C47648B2811F81A8395B7B8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767BAB03DC455B8A32A5FB4E0A9C305">
    <w:name w:val="F5767BAB03DC455B8A32A5FB4E0A9C3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BB9E2169CCB40FF850E1F564E4283C15">
    <w:name w:val="9BB9E2169CCB40FF850E1F564E4283C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0BCA65A3D4130BB409B1E2C370ACB5">
    <w:name w:val="E530BCA65A3D4130BB409B1E2C370AC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479C27B9F745FCAA28E8AE00D37ED45">
    <w:name w:val="FA479C27B9F745FCAA28E8AE00D37ED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DFF96EBC724A34B53E7D8176FC688E5">
    <w:name w:val="74DFF96EBC724A34B53E7D8176FC688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067C39F27BA4FF8AFE9871BF4F48C8E5">
    <w:name w:val="2067C39F27BA4FF8AFE9871BF4F48C8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E43842184955A3FBB258CB830F2E5">
    <w:name w:val="B5BDE43842184955A3FBB258CB830F2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AB3C0246F9C4369BA070EC35702042F5">
    <w:name w:val="CAB3C0246F9C4369BA070EC35702042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B8FEF10D854978B3EA6628DAD2E9425">
    <w:name w:val="42B8FEF10D854978B3EA6628DAD2E94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D8BA04F9FA45B991A0BD9126BCEAB95">
    <w:name w:val="6DD8BA04F9FA45B991A0BD9126BCEAB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D3E1D86459C45F8BFFE3F26C2A228965">
    <w:name w:val="AD3E1D86459C45F8BFFE3F26C2A2289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529F2CE6AEA46E8A552470B6CF39BC65">
    <w:name w:val="6529F2CE6AEA46E8A552470B6CF39BC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8F1E5E7858B44509742D2FB1B2DFC795">
    <w:name w:val="D8F1E5E7858B44509742D2FB1B2DFC7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89628826D4243B8BC1C47B093D628FC5">
    <w:name w:val="189628826D4243B8BC1C47B093D628F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6D505CDFED4F47BC1CC656D7F7DA9B5">
    <w:name w:val="D46D505CDFED4F47BC1CC656D7F7DA9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FA28439E88467BA01C2BCD45F18C405">
    <w:name w:val="B5FA28439E88467BA01C2BCD45F18C4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F5353B935646E5888D625596E219FD5">
    <w:name w:val="86F5353B935646E5888D625596E219F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D65B85DB9084E3880BE9B9AF5B571FA5">
    <w:name w:val="8D65B85DB9084E3880BE9B9AF5B571F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057B99D31C24AA2AD259D273E5E78F15">
    <w:name w:val="7057B99D31C24AA2AD259D273E5E78F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B3BF3F6E6DD423F8C41950F0B876CE25">
    <w:name w:val="FB3BF3F6E6DD423F8C41950F0B876CE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9776644D6B4E6197C9ACDF780AE13E5">
    <w:name w:val="919776644D6B4E6197C9ACDF780AE13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F6CBAF5500448082A8DCE18A9B63995">
    <w:name w:val="67F6CBAF5500448082A8DCE18A9B639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DD2715C4C4649FA9F70EAD9E27B3D895">
    <w:name w:val="4DD2715C4C4649FA9F70EAD9E27B3D8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CC978BF915244DC88E5AD78D691706E5">
    <w:name w:val="CCC978BF915244DC88E5AD78D691706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BF854AA3CC44858BC4969B7BF0A9105">
    <w:name w:val="49BF854AA3CC44858BC4969B7BF0A91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DE26C12CBFB432C93C2A095B06C3B235">
    <w:name w:val="CDE26C12CBFB432C93C2A095B06C3B2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993D51198924711898AF5E5578EBC0E5">
    <w:name w:val="4993D51198924711898AF5E5578EBC0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DE33A1CFC35432B88367165F04920E05">
    <w:name w:val="6DE33A1CFC35432B88367165F04920E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A18B092FDF47CB92A43431474D0E395">
    <w:name w:val="37A18B092FDF47CB92A43431474D0E3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0F95502CDC54B618DB4E7E5F0D791D35">
    <w:name w:val="80F95502CDC54B618DB4E7E5F0D791D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5CC11B9A03246BF9E419DAC0413C0765">
    <w:name w:val="C5CC11B9A03246BF9E419DAC0413C07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FD2A8AD0C64470BE184CF4CE9C86E05">
    <w:name w:val="C0FD2A8AD0C64470BE184CF4CE9C86E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7649727022495BB97FCB53F00C7C185">
    <w:name w:val="BF7649727022495BB97FCB53F00C7C1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2EF63054BB6417389E26B8902D097975">
    <w:name w:val="92EF63054BB6417389E26B8902D0979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7469D67EA87404BA4D135A34973BA4F5">
    <w:name w:val="A7469D67EA87404BA4D135A34973BA4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D13ECF31AB47359D83068167955DA65">
    <w:name w:val="77D13ECF31AB47359D83068167955DA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E3E021782A499BB8F9D8EE4D50FE445">
    <w:name w:val="E9E3E021782A499BB8F9D8EE4D50FE4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4CF4D848549C5BB80983B70C9B8285">
    <w:name w:val="68A4CF4D848549C5BB80983B70C9B82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C6D05B6430F4BF28183DCC52DBD866D5">
    <w:name w:val="2C6D05B6430F4BF28183DCC52DBD866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4AC2A186634D179BB1B93DF78837A75">
    <w:name w:val="DE4AC2A186634D179BB1B93DF78837A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D557AAFD40842E788BECD55D10DD1A95">
    <w:name w:val="ED557AAFD40842E788BECD55D10DD1A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19478E70B3E432C95AF880BD21E2CCE5">
    <w:name w:val="019478E70B3E432C95AF880BD21E2CC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B7BD8EA35A48CFA6681A6C4D199EEC5">
    <w:name w:val="FAB7BD8EA35A48CFA6681A6C4D199EE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EBEF1C50E9B42E3AE87F6FD6E2135995">
    <w:name w:val="CEBEF1C50E9B42E3AE87F6FD6E21359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A104703BF2D45C887A59B8F72F683195">
    <w:name w:val="7A104703BF2D45C887A59B8F72F6831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F5F3B00FA4F4CA7A3A3D86EF43262175">
    <w:name w:val="BF5F3B00FA4F4CA7A3A3D86EF432621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5D83C84E24AE09FBA6B20C03091805">
    <w:name w:val="1FE5D83C84E24AE09FBA6B20C030918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AB7C71857CB450FBAD84EC5750B06245">
    <w:name w:val="1AB7C71857CB450FBAD84EC5750B062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054FB08ABDD4A53B80F4A9A6629049C5">
    <w:name w:val="3054FB08ABDD4A53B80F4A9A6629049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4C693CEDC34E819B66402D9EDAF33A5">
    <w:name w:val="784C693CEDC34E819B66402D9EDAF33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3FECE495E4541838071C0BD8008E0F05">
    <w:name w:val="63FECE495E4541838071C0BD8008E0F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3DCDAFDEF0C4D35B42B51619445A0CD5">
    <w:name w:val="83DCDAFDEF0C4D35B42B51619445A0C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4D95BFEDF414819A781B7E7F961CE635">
    <w:name w:val="D4D95BFEDF414819A781B7E7F961CE6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33330CF96F24B56BE685B9817C496AE5">
    <w:name w:val="A33330CF96F24B56BE685B9817C496A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87769FB08BF47CE8E2D52E4D931FDB95">
    <w:name w:val="B87769FB08BF47CE8E2D52E4D931FDB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05036D19A394407AC35599730C8435E5">
    <w:name w:val="D05036D19A394407AC35599730C8435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5220ADDF8264BEA924DBC37E717F7CC5">
    <w:name w:val="F5220ADDF8264BEA924DBC37E717F7C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112386408BB4C43821D42F67FC06B9A5">
    <w:name w:val="E112386408BB4C43821D42F67FC06B9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5D5B1EC97C452ABBE83B5F1ED410345">
    <w:name w:val="245D5B1EC97C452ABBE83B5F1ED4103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78A169876C84F6DA94CC53D3BC92B925">
    <w:name w:val="278A169876C84F6DA94CC53D3BC92B9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BFFC4C278E4D66AC2F1B5E7DC021EF5">
    <w:name w:val="77BFFC4C278E4D66AC2F1B5E7DC021E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1C88EDB7EFC49BE8C6D5E79887FC8B75">
    <w:name w:val="91C88EDB7EFC49BE8C6D5E79887FC8B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3366530E9D4190AF28DD5AFB870E7D5">
    <w:name w:val="E53366530E9D4190AF28DD5AFB870E7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6F4E02A1094D0EAE1E90AB2E990D945">
    <w:name w:val="FA6F4E02A1094D0EAE1E90AB2E990D9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2385048954640228F026E94DFDFD2C95">
    <w:name w:val="D2385048954640228F026E94DFDFD2C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A7AF4CAB7044E58BD13F17A55DDDBC25">
    <w:name w:val="AA7AF4CAB7044E58BD13F17A55DDDBC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8F464DA783D428695381A48499888375">
    <w:name w:val="58F464DA783D428695381A484998883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204D62885E46A0A513D3D20EDF59435">
    <w:name w:val="DE204D62885E46A0A513D3D20EDF594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079EE32D084491ABE91F6DA260A83BB5">
    <w:name w:val="C079EE32D084491ABE91F6DA260A83B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DC89932DAF04D15B3BC2D64B92B8AA45">
    <w:name w:val="DDC89932DAF04D15B3BC2D64B92B8AA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BB27424A424045A2D25F7F038B971B5">
    <w:name w:val="C3BB27424A424045A2D25F7F038B971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79364FD6E334F31B554B5271890B5FA5">
    <w:name w:val="879364FD6E334F31B554B5271890B5F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1CD995F43246A1BBAD9DA44EFE97FC5">
    <w:name w:val="4B1CD995F43246A1BBAD9DA44EFE97F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EFEF85CBAD4ED7941997D15DC3FD8B5">
    <w:name w:val="9FEFEF85CBAD4ED7941997D15DC3FD8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D347C864A764D2183E5E611CF941E845">
    <w:name w:val="5D347C864A764D2183E5E611CF941E8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236221ADE8416B87B8EF3A6BCAC8545">
    <w:name w:val="C1236221ADE8416B87B8EF3A6BCAC85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4B2E87697E044AEB3192CC3E0E679245">
    <w:name w:val="F4B2E87697E044AEB3192CC3E0E6792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BECBA0778774C61A57C4FC473B8DFA15">
    <w:name w:val="4BECBA0778774C61A57C4FC473B8DFA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6FB1E0B975417A93DC7932CD61541D5">
    <w:name w:val="9F6FB1E0B975417A93DC7932CD61541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5BDF5DD56A8480CAAD9FB5E19518E6A5">
    <w:name w:val="B5BDF5DD56A8480CAAD9FB5E19518E6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3715A804BA44ABEAF1355B505E1CA785">
    <w:name w:val="53715A804BA44ABEAF1355B505E1CA7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FEB38CB3C9B46C188C3EE20227793E35">
    <w:name w:val="1FEB38CB3C9B46C188C3EE20227793E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381963C4044894A786AAA7A0A05AE05">
    <w:name w:val="34381963C4044894A786AAA7A0A05AE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8D21C1948F64799932225D877D694465">
    <w:name w:val="48D21C1948F64799932225D877D6944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4B8CDC2301641C49D86F8AF57F147C05">
    <w:name w:val="44B8CDC2301641C49D86F8AF57F147C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039EFCA68D54EF98F4C3C7148247CAB5">
    <w:name w:val="A039EFCA68D54EF98F4C3C7148247CA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4C48A9AE3CB40A790BCB94BB53142AE5">
    <w:name w:val="34C48A9AE3CB40A790BCB94BB53142A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6B0000D52F494C90B3EC83063959B95">
    <w:name w:val="0A6B0000D52F494C90B3EC83063959B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BD2E95D3575411FAF35BB0DBB28CC105">
    <w:name w:val="CBD2E95D3575411FAF35BB0DBB28CC1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DF151AF0454D04984230D67FB1681E5">
    <w:name w:val="86DF151AF0454D04984230D67FB1681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057FA360D5E435DA9C9FE1DC2B1D5435">
    <w:name w:val="4057FA360D5E435DA9C9FE1DC2B1D54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8A1CBC7168641CE8BFE55D81504AF245">
    <w:name w:val="68A1CBC7168641CE8BFE55D81504AF2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224D6E34A5248FD975A74FD0466C4285">
    <w:name w:val="F224D6E34A5248FD975A74FD0466C42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9BDA2CC46D44CCA7001EC3ED4642905">
    <w:name w:val="EE9BDA2CC46D44CCA7001EC3ED46429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1A93592A6046DA94FCD96CCBC8FE7D5">
    <w:name w:val="771A93592A6046DA94FCD96CCBC8FE7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5978D75B072495689F58CDC4F0560DB5">
    <w:name w:val="E5978D75B072495689F58CDC4F0560D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AC7BEA39D0C4FC380D54965FA4572B45">
    <w:name w:val="3AC7BEA39D0C4FC380D54965FA4572B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A0B83C7E4BE4A8EB6C229EC2A7709705">
    <w:name w:val="DA0B83C7E4BE4A8EB6C229EC2A77097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E6603323E154CD4BB763A56C07186815">
    <w:name w:val="EE6603323E154CD4BB763A56C071868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1F200FFA44B4D1AAC07E7F25544AFD65">
    <w:name w:val="41F200FFA44B4D1AAC07E7F25544AFD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42133CE79344C9A9065DC3F646D1D525">
    <w:name w:val="142133CE79344C9A9065DC3F646D1D5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85494F598794097A94EA3743D1CAA045">
    <w:name w:val="785494F598794097A94EA3743D1CAA0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857776AC28C44CF8A1CD2214AC2FA5F5">
    <w:name w:val="3857776AC28C44CF8A1CD2214AC2FA5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C9CA46ADE849D99122F989428B52135">
    <w:name w:val="D3C9CA46ADE849D99122F989428B521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A0CC06CFF744362886D794157EDDF315">
    <w:name w:val="FA0CC06CFF744362886D794157EDDF3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582AC7190C4F85A7E255D465E511715">
    <w:name w:val="85582AC7190C4F85A7E255D465E5117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1A2E7A791964B1983DB3F35094FDAFE5">
    <w:name w:val="11A2E7A791964B1983DB3F35094FDAF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15EC7CCA62141C0A7DC8A30BB68E6805">
    <w:name w:val="C15EC7CCA62141C0A7DC8A30BB68E68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B01D8516B054BAC9C6B4FEF76FDA1B95">
    <w:name w:val="8B01D8516B054BAC9C6B4FEF76FDA1B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4893C91A3024180BE18F983E46BE6455">
    <w:name w:val="A4893C91A3024180BE18F983E46BE64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6AC6610AD0C4E93B981107DBDCDAEB65">
    <w:name w:val="86AC6610AD0C4E93B981107DBDCDAEB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926DBD1AB324912B0AA775E339258D25">
    <w:name w:val="3926DBD1AB324912B0AA775E339258D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EDC587663944220B75018F7864AE2955">
    <w:name w:val="3EDC587663944220B75018F7864AE29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40DA0E6143420DB9ABF11C0153E2B15">
    <w:name w:val="5C40DA0E6143420DB9ABF11C0153E2B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5BCE45FDF95439BB4A92F8A3AF9B08A5">
    <w:name w:val="15BCE45FDF95439BB4A92F8A3AF9B08A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53235F96EA34B11A2889046CE9A72335">
    <w:name w:val="753235F96EA34B11A2889046CE9A723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41578D80DBA4BADA84C5BD2CEE3DE705">
    <w:name w:val="C41578D80DBA4BADA84C5BD2CEE3DE7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980D5D444D47AD993587D115BCFC4B5">
    <w:name w:val="5C980D5D444D47AD993587D115BCFC4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BC254150C874F8C8F939A3C3350D1E55">
    <w:name w:val="DBC254150C874F8C8F939A3C3350D1E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1A981F9771486CB5FEF53EE683D8945">
    <w:name w:val="A51A981F9771486CB5FEF53EE683D89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855ED9470E24598A8117E38A4F9FAF95">
    <w:name w:val="0855ED9470E24598A8117E38A4F9FAF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48167DDE436443A802142CABD90BD4E5">
    <w:name w:val="748167DDE436443A802142CABD90BD4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795C7DB659F41ABA94383AB11BE0F735">
    <w:name w:val="3795C7DB659F41ABA94383AB11BE0F7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80C991FC44D42B593AB7B1C0749BAED5">
    <w:name w:val="E80C991FC44D42B593AB7B1C0749BAE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0460CAE04394580923BCE3DC8EA7B545">
    <w:name w:val="E0460CAE04394580923BCE3DC8EA7B54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61F595B473B480F9488A901134B09CE5">
    <w:name w:val="B61F595B473B480F9488A901134B09C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9931E25290A4B0F8D48ECB7C99483385">
    <w:name w:val="E9931E25290A4B0F8D48ECB7C994833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ACFBD320EAC4CAE90D9CBCDB10659805">
    <w:name w:val="BACFBD320EAC4CAE90D9CBCDB106598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59CC7A972EA4699B2B19C6C5337960B5">
    <w:name w:val="259CC7A972EA4699B2B19C6C5337960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2A7C441CA33433D80D47FB003B05EE85">
    <w:name w:val="42A7C441CA33433D80D47FB003B05EE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F9E4241FA0B4221BA1FD1F5ECDF8F105">
    <w:name w:val="0F9E4241FA0B4221BA1FD1F5ECDF8F1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B4386A9BD6745CB8CA13CB04171C54E5">
    <w:name w:val="5B4386A9BD6745CB8CA13CB04171C54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3424D88F10F4FF7B099A90E35B6B0695">
    <w:name w:val="C3424D88F10F4FF7B099A90E35B6B06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37908B1B7124A8192E01F946D342E2C5">
    <w:name w:val="337908B1B7124A8192E01F946D342E2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5489E52955B4FB4985063315EFDCC3C5">
    <w:name w:val="85489E52955B4FB4985063315EFDCC3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1C07A003A3AA40E0A94238D10F3993985">
    <w:name w:val="1C07A003A3AA40E0A94238D10F39939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293EFCF55DA45CC8F1D1138F3A1FB165">
    <w:name w:val="7293EFCF55DA45CC8F1D1138F3A1FB1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EBD8B8DB06A46C7888F1929FE37364D5">
    <w:name w:val="DEBD8B8DB06A46C7888F1929FE37364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AAAA8C81BF243CAB648A9EF440D25EE5">
    <w:name w:val="0AAAA8C81BF243CAB648A9EF440D25E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A56E87D3EF34443F85188AAE942FA65B5">
    <w:name w:val="A56E87D3EF34443F85188AAE942FA65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46EE0773A458C85FE929B0FB107175">
    <w:name w:val="06E46EE0773A458C85FE929B0FB1071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F74A70CEEAC4C1DB11C02841DCCFCA65">
    <w:name w:val="4F74A70CEEAC4C1DB11C02841DCCFCA6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34BF09B5203431A8A27F09396BBD1685">
    <w:name w:val="734BF09B5203431A8A27F09396BBD16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27FE5A6957C4B4CBB42EDABDA2B630D5">
    <w:name w:val="027FE5A6957C4B4CBB42EDABDA2B630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36A37C5CD9E948D999F2C11B8C4664D85">
    <w:name w:val="36A37C5CD9E948D999F2C11B8C4664D8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FEF760E52B824C1393304CA4B1AAB29E5">
    <w:name w:val="FEF760E52B824C1393304CA4B1AAB29E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4A185AE6719E4D4CB8E3F143BE1BB5475">
    <w:name w:val="4A185AE6719E4D4CB8E3F143BE1BB54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E359FBFF8CF5469CBDEE19AF6B7EA2BD5">
    <w:name w:val="E359FBFF8CF5469CBDEE19AF6B7EA2BD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E5C59366E3241E8916A2307265931205">
    <w:name w:val="6E5C59366E3241E8916A23072659312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DFD03EA303490B94C84E32D347854F5">
    <w:name w:val="D1DFD03EA303490B94C84E32D347854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6558BB633B4F1D9E451A4B214B72CC5">
    <w:name w:val="816558BB633B4F1D9E451A4B214B72CC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3B16671FC05403AA6B9EAC09C04A21F5">
    <w:name w:val="D3B16671FC05403AA6B9EAC09C04A21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8FDCB3FE21248D88A9EC207BE4DD6F25">
    <w:name w:val="88FDCB3FE21248D88A9EC207BE4DD6F2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6CF37DB89BD4FE1A6743788CCBFA25B5">
    <w:name w:val="26CF37DB89BD4FE1A6743788CCBFA25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96C5935EBF0430993058BE5116AA0075">
    <w:name w:val="996C5935EBF0430993058BE5116AA00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7783361FF3D14FC2A65FF9F9921DA3235">
    <w:name w:val="7783361FF3D14FC2A65FF9F9921DA32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5C7E2BBF48EB41BE803C6BC00FEC9EC15">
    <w:name w:val="5C7E2BBF48EB41BE803C6BC00FEC9EC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812D2AC687FF466C8407D131DBA105435">
    <w:name w:val="812D2AC687FF466C8407D131DBA10543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4BAEDB6D961449594821648DEA895DB5">
    <w:name w:val="64BAEDB6D961449594821648DEA895DB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6710081593744D148F0480ED689549695">
    <w:name w:val="6710081593744D148F0480ED68954969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69EE3BD9E364E8DBE8FC551A4460D105">
    <w:name w:val="969EE3BD9E364E8DBE8FC551A4460D1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C8CEF771C9C349908987A4EA6321BA6F5">
    <w:name w:val="C8CEF771C9C349908987A4EA6321BA6F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24ADC5809A82434B9B5A1A3CE7C5FB905">
    <w:name w:val="24ADC5809A82434B9B5A1A3CE7C5FB9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025CB8ABF084E7EA115D7A33133E7F75">
    <w:name w:val="9025CB8ABF084E7EA115D7A33133E7F7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06E8FABFF0D2439A93EC5595C717CA655">
    <w:name w:val="06E8FABFF0D2439A93EC5595C717CA65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B997DD98F38A444F9713F6AE4A7E65B05">
    <w:name w:val="B997DD98F38A444F9713F6AE4A7E65B0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9F562C908E4C4A6C8556EEAEA54CE5715">
    <w:name w:val="9F562C908E4C4A6C8556EEAEA54CE5715"/>
    <w:rsid w:val="00EB3A25"/>
    <w:pPr>
      <w:spacing w:after="0" w:line="240" w:lineRule="auto"/>
    </w:pPr>
    <w:rPr>
      <w:rFonts w:ascii="Times New Roman" w:eastAsia="Times New Roman" w:hAnsi="Times New Roman" w:cs="Times New Roman"/>
      <w:sz w:val="24"/>
      <w:szCs w:val="24"/>
      <w:lang w:val="en-US" w:eastAsia="en-US"/>
    </w:rPr>
  </w:style>
  <w:style w:type="paragraph" w:customStyle="1" w:styleId="D155C011088F49028449C8D99E412363">
    <w:name w:val="D155C011088F49028449C8D99E412363"/>
    <w:rsid w:val="00EB3A25"/>
    <w:rPr>
      <w:lang w:val="en-GB" w:eastAsia="en-GB"/>
    </w:rPr>
  </w:style>
  <w:style w:type="paragraph" w:customStyle="1" w:styleId="931CBA35BE674065A01025413122E138">
    <w:name w:val="931CBA35BE674065A01025413122E138"/>
    <w:rsid w:val="00EB3A25"/>
    <w:rPr>
      <w:lang w:val="en-GB" w:eastAsia="en-GB"/>
    </w:rPr>
  </w:style>
  <w:style w:type="paragraph" w:customStyle="1" w:styleId="2A3D62CB0FEC45229702DC4542FC3803">
    <w:name w:val="2A3D62CB0FEC45229702DC4542FC3803"/>
    <w:rsid w:val="00EB3A25"/>
    <w:rPr>
      <w:lang w:val="en-GB" w:eastAsia="en-GB"/>
    </w:rPr>
  </w:style>
  <w:style w:type="paragraph" w:customStyle="1" w:styleId="0C0BF84FAD964B59B5B33B35D3DAB06E">
    <w:name w:val="0C0BF84FAD964B59B5B33B35D3DAB06E"/>
    <w:rsid w:val="003E642F"/>
    <w:rPr>
      <w:lang w:eastAsia="zh-CN"/>
    </w:rPr>
  </w:style>
  <w:style w:type="paragraph" w:customStyle="1" w:styleId="90808766BFDF459890282F6D4361FD54">
    <w:name w:val="90808766BFDF459890282F6D4361FD54"/>
    <w:rsid w:val="003E642F"/>
    <w:rPr>
      <w:lang w:eastAsia="zh-CN"/>
    </w:rPr>
  </w:style>
  <w:style w:type="paragraph" w:customStyle="1" w:styleId="D1BC2809D3734183B4E73FB4891EEBD4">
    <w:name w:val="D1BC2809D3734183B4E73FB4891EEBD4"/>
    <w:rsid w:val="003E642F"/>
    <w:rPr>
      <w:lang w:eastAsia="zh-CN"/>
    </w:rPr>
  </w:style>
  <w:style w:type="paragraph" w:customStyle="1" w:styleId="557FCE770D3141BF9CD704EE6719DF26">
    <w:name w:val="557FCE770D3141BF9CD704EE6719DF26"/>
    <w:rsid w:val="003E642F"/>
    <w:rPr>
      <w:lang w:eastAsia="zh-CN"/>
    </w:rPr>
  </w:style>
  <w:style w:type="paragraph" w:customStyle="1" w:styleId="E9FE5C087CD9435388689A74EC7CAC52">
    <w:name w:val="E9FE5C087CD9435388689A74EC7CAC52"/>
    <w:rsid w:val="003E642F"/>
    <w:rPr>
      <w:lang w:eastAsia="zh-CN"/>
    </w:rPr>
  </w:style>
  <w:style w:type="paragraph" w:customStyle="1" w:styleId="CEBD257EA4CA4C0A8FAC2E5895B2F3D7">
    <w:name w:val="CEBD257EA4CA4C0A8FAC2E5895B2F3D7"/>
    <w:rsid w:val="003E642F"/>
    <w:rPr>
      <w:lang w:eastAsia="zh-CN"/>
    </w:rPr>
  </w:style>
  <w:style w:type="paragraph" w:customStyle="1" w:styleId="34FD045929F947A8A4F831BE3F32387A">
    <w:name w:val="34FD045929F947A8A4F831BE3F32387A"/>
    <w:rsid w:val="003E642F"/>
    <w:rPr>
      <w:lang w:eastAsia="zh-CN"/>
    </w:rPr>
  </w:style>
  <w:style w:type="paragraph" w:customStyle="1" w:styleId="C3FB98B237764F6C8967175B67E39DF9">
    <w:name w:val="C3FB98B237764F6C8967175B67E39DF9"/>
    <w:rsid w:val="003E642F"/>
    <w:rPr>
      <w:lang w:eastAsia="zh-CN"/>
    </w:rPr>
  </w:style>
  <w:style w:type="paragraph" w:customStyle="1" w:styleId="8517549E57814F4F86D39A8FC11B99E6">
    <w:name w:val="8517549E57814F4F86D39A8FC11B99E6"/>
    <w:rsid w:val="003E642F"/>
    <w:rPr>
      <w:lang w:eastAsia="zh-CN"/>
    </w:rPr>
  </w:style>
  <w:style w:type="paragraph" w:customStyle="1" w:styleId="3B553ECE553844B7B7D8F16EADC972E4">
    <w:name w:val="3B553ECE553844B7B7D8F16EADC972E4"/>
    <w:rsid w:val="003E642F"/>
    <w:rPr>
      <w:lang w:eastAsia="zh-CN"/>
    </w:rPr>
  </w:style>
  <w:style w:type="paragraph" w:customStyle="1" w:styleId="643846C7F05C42C5BBC7041E12A92E28">
    <w:name w:val="643846C7F05C42C5BBC7041E12A92E28"/>
    <w:rsid w:val="003E642F"/>
    <w:rPr>
      <w:lang w:eastAsia="zh-CN"/>
    </w:rPr>
  </w:style>
  <w:style w:type="paragraph" w:customStyle="1" w:styleId="9322243518384629ABC0119D87AB2232">
    <w:name w:val="9322243518384629ABC0119D87AB2232"/>
    <w:rsid w:val="003E642F"/>
    <w:rPr>
      <w:lang w:eastAsia="zh-CN"/>
    </w:rPr>
  </w:style>
  <w:style w:type="paragraph" w:customStyle="1" w:styleId="D6E6D31B73174BB09BA64D4984F082B7">
    <w:name w:val="D6E6D31B73174BB09BA64D4984F082B7"/>
    <w:rsid w:val="003E642F"/>
    <w:rPr>
      <w:lang w:eastAsia="zh-CN"/>
    </w:rPr>
  </w:style>
  <w:style w:type="paragraph" w:customStyle="1" w:styleId="56DE6D0BD99C406CA40586512B34E1FD">
    <w:name w:val="56DE6D0BD99C406CA40586512B34E1FD"/>
    <w:rsid w:val="003E642F"/>
    <w:rPr>
      <w:lang w:eastAsia="zh-CN"/>
    </w:rPr>
  </w:style>
  <w:style w:type="paragraph" w:customStyle="1" w:styleId="3961B7101C6D42CC8A33EA62F64E1FBB">
    <w:name w:val="3961B7101C6D42CC8A33EA62F64E1FBB"/>
    <w:rsid w:val="003E642F"/>
    <w:rPr>
      <w:lang w:eastAsia="zh-CN"/>
    </w:rPr>
  </w:style>
  <w:style w:type="paragraph" w:customStyle="1" w:styleId="259C2E8803C540418EA48774C70E683D">
    <w:name w:val="259C2E8803C540418EA48774C70E683D"/>
    <w:rsid w:val="003E642F"/>
    <w:rPr>
      <w:lang w:eastAsia="zh-CN"/>
    </w:rPr>
  </w:style>
  <w:style w:type="paragraph" w:customStyle="1" w:styleId="5A028F4E3DD041A3A7A4E3D2C94F2723">
    <w:name w:val="5A028F4E3DD041A3A7A4E3D2C94F2723"/>
    <w:rsid w:val="003E642F"/>
    <w:rPr>
      <w:lang w:eastAsia="zh-CN"/>
    </w:rPr>
  </w:style>
  <w:style w:type="paragraph" w:customStyle="1" w:styleId="A090D2C53388499E8C8E6E47C001EEE2">
    <w:name w:val="A090D2C53388499E8C8E6E47C001EEE2"/>
    <w:rsid w:val="003E642F"/>
    <w:rPr>
      <w:lang w:eastAsia="zh-CN"/>
    </w:rPr>
  </w:style>
  <w:style w:type="paragraph" w:customStyle="1" w:styleId="D49FD4ABDB34466AAB37D3799DD02618">
    <w:name w:val="D49FD4ABDB34466AAB37D3799DD02618"/>
    <w:rsid w:val="003E642F"/>
    <w:rPr>
      <w:lang w:eastAsia="zh-CN"/>
    </w:rPr>
  </w:style>
  <w:style w:type="paragraph" w:customStyle="1" w:styleId="6DD55DEA4FF3499ABB6A2ECB19C23E18">
    <w:name w:val="6DD55DEA4FF3499ABB6A2ECB19C23E18"/>
    <w:rsid w:val="003E642F"/>
    <w:rPr>
      <w:lang w:eastAsia="zh-CN"/>
    </w:rPr>
  </w:style>
  <w:style w:type="paragraph" w:customStyle="1" w:styleId="3A20853B8BFE4A7EA97EA918B1526BE6">
    <w:name w:val="3A20853B8BFE4A7EA97EA918B1526BE6"/>
    <w:rsid w:val="003E642F"/>
    <w:rPr>
      <w:lang w:eastAsia="zh-CN"/>
    </w:rPr>
  </w:style>
  <w:style w:type="paragraph" w:customStyle="1" w:styleId="D53D2B5516E1453EA1BFE1852DBCFEAC">
    <w:name w:val="D53D2B5516E1453EA1BFE1852DBCFEAC"/>
    <w:rsid w:val="003E642F"/>
    <w:rPr>
      <w:lang w:eastAsia="zh-CN"/>
    </w:rPr>
  </w:style>
  <w:style w:type="paragraph" w:customStyle="1" w:styleId="7068CFEBCCAE4FE59EF4D15E67D8825A">
    <w:name w:val="7068CFEBCCAE4FE59EF4D15E67D8825A"/>
    <w:rsid w:val="00E0588E"/>
  </w:style>
  <w:style w:type="paragraph" w:customStyle="1" w:styleId="F689723CDF4C47FDA80731617986A226">
    <w:name w:val="F689723CDF4C47FDA80731617986A226"/>
    <w:rsid w:val="00E0588E"/>
  </w:style>
  <w:style w:type="paragraph" w:customStyle="1" w:styleId="D789F54019EF482780B340D8A589D603">
    <w:name w:val="D789F54019EF482780B340D8A589D603"/>
    <w:rsid w:val="0003593A"/>
  </w:style>
  <w:style w:type="paragraph" w:customStyle="1" w:styleId="05CEF09D23154514A39FCAB7A7654407">
    <w:name w:val="05CEF09D23154514A39FCAB7A7654407"/>
    <w:rsid w:val="0003593A"/>
  </w:style>
  <w:style w:type="paragraph" w:customStyle="1" w:styleId="ADE1373D71704269B0959AB61812DEBD">
    <w:name w:val="ADE1373D71704269B0959AB61812DEBD"/>
    <w:rsid w:val="0003593A"/>
  </w:style>
  <w:style w:type="paragraph" w:customStyle="1" w:styleId="ECC7D6C79B3941C9A74CA8D0DA139AE4">
    <w:name w:val="ECC7D6C79B3941C9A74CA8D0DA139AE4"/>
  </w:style>
  <w:style w:type="paragraph" w:customStyle="1" w:styleId="403372E417F6454BB948B63E7E48C9E1">
    <w:name w:val="403372E417F6454BB948B63E7E48C9E1"/>
    <w:rsid w:val="008E79D0"/>
  </w:style>
  <w:style w:type="paragraph" w:customStyle="1" w:styleId="537511377D944386A9F7C23D52B678BE">
    <w:name w:val="537511377D944386A9F7C23D52B678BE"/>
    <w:rsid w:val="008E79D0"/>
  </w:style>
  <w:style w:type="paragraph" w:customStyle="1" w:styleId="1643FC4BF8204590A6E0D7D1D2B36ADC">
    <w:name w:val="1643FC4BF8204590A6E0D7D1D2B36ADC"/>
    <w:rsid w:val="008E79D0"/>
  </w:style>
  <w:style w:type="paragraph" w:customStyle="1" w:styleId="BE520C3DDD824C6686F23172631B9B2E">
    <w:name w:val="BE520C3DDD824C6686F23172631B9B2E"/>
    <w:rsid w:val="008E79D0"/>
  </w:style>
  <w:style w:type="paragraph" w:customStyle="1" w:styleId="015F5D9174C44AB4A4CA07A1F82E9A09">
    <w:name w:val="015F5D9174C44AB4A4CA07A1F82E9A09"/>
    <w:rsid w:val="008E79D0"/>
  </w:style>
  <w:style w:type="paragraph" w:customStyle="1" w:styleId="085EFEB3121B46B1A9D8BDC3E88215CF">
    <w:name w:val="085EFEB3121B46B1A9D8BDC3E88215CF"/>
    <w:rsid w:val="008E79D0"/>
  </w:style>
  <w:style w:type="paragraph" w:customStyle="1" w:styleId="D5674B15739A47FE970295164292CA0F">
    <w:name w:val="D5674B15739A47FE970295164292CA0F"/>
    <w:rsid w:val="008E79D0"/>
  </w:style>
  <w:style w:type="paragraph" w:customStyle="1" w:styleId="AE5E77FE135E4E628633A79A8BF414A4">
    <w:name w:val="AE5E77FE135E4E628633A79A8BF414A4"/>
    <w:rsid w:val="008E79D0"/>
  </w:style>
  <w:style w:type="paragraph" w:customStyle="1" w:styleId="05CAC149ED7940ECA5CAC29C160635AE">
    <w:name w:val="05CAC149ED7940ECA5CAC29C160635AE"/>
    <w:rsid w:val="008E79D0"/>
  </w:style>
  <w:style w:type="paragraph" w:customStyle="1" w:styleId="497A189F421C4116955746ACEABFB0D0">
    <w:name w:val="497A189F421C4116955746ACEABFB0D0"/>
    <w:rsid w:val="008E79D0"/>
  </w:style>
  <w:style w:type="paragraph" w:customStyle="1" w:styleId="37189BE71FD34756B173A898554F1C12">
    <w:name w:val="37189BE71FD34756B173A898554F1C12"/>
    <w:rsid w:val="008E79D0"/>
  </w:style>
  <w:style w:type="paragraph" w:customStyle="1" w:styleId="2A84FA02CBF54473AE1D870DA3CE9021">
    <w:name w:val="2A84FA02CBF54473AE1D870DA3CE9021"/>
    <w:rsid w:val="00921D62"/>
    <w:rPr>
      <w:lang w:val="en-GB" w:eastAsia="en-GB"/>
    </w:rPr>
  </w:style>
  <w:style w:type="paragraph" w:customStyle="1" w:styleId="48EBB44695A14012BFBD1299D7960913">
    <w:name w:val="48EBB44695A14012BFBD1299D7960913"/>
    <w:rsid w:val="00921D62"/>
    <w:rPr>
      <w:lang w:val="en-GB" w:eastAsia="en-GB"/>
    </w:rPr>
  </w:style>
  <w:style w:type="paragraph" w:customStyle="1" w:styleId="B0BC5F72FB104FEE80A70A31ED98A25F">
    <w:name w:val="B0BC5F72FB104FEE80A70A31ED98A25F"/>
    <w:rsid w:val="00921D62"/>
    <w:rPr>
      <w:lang w:val="en-GB" w:eastAsia="en-GB"/>
    </w:rPr>
  </w:style>
  <w:style w:type="paragraph" w:customStyle="1" w:styleId="B942829035C64495B721A8E85EA5BDD9">
    <w:name w:val="B942829035C64495B721A8E85EA5BDD9"/>
    <w:rsid w:val="00921D62"/>
    <w:rPr>
      <w:lang w:val="en-GB" w:eastAsia="en-GB"/>
    </w:rPr>
  </w:style>
  <w:style w:type="paragraph" w:customStyle="1" w:styleId="D09B93BBE0134487BB9D8CB74D59C69F">
    <w:name w:val="D09B93BBE0134487BB9D8CB74D59C69F"/>
    <w:rsid w:val="00921D62"/>
    <w:rPr>
      <w:lang w:val="en-GB" w:eastAsia="en-GB"/>
    </w:rPr>
  </w:style>
  <w:style w:type="paragraph" w:customStyle="1" w:styleId="E2AA65D89551437E94CC253AEAC11BA7">
    <w:name w:val="E2AA65D89551437E94CC253AEAC11BA7"/>
    <w:rsid w:val="00921D62"/>
    <w:rPr>
      <w:lang w:val="en-GB" w:eastAsia="en-GB"/>
    </w:rPr>
  </w:style>
  <w:style w:type="paragraph" w:customStyle="1" w:styleId="80B9D3F0A3B34DFC88070B0B9A9FEF04">
    <w:name w:val="80B9D3F0A3B34DFC88070B0B9A9FEF04"/>
    <w:rsid w:val="00921D62"/>
    <w:rPr>
      <w:lang w:val="en-GB" w:eastAsia="en-GB"/>
    </w:rPr>
  </w:style>
  <w:style w:type="paragraph" w:customStyle="1" w:styleId="139A60007E90495C95B8B91CC92A2B42">
    <w:name w:val="139A60007E90495C95B8B91CC92A2B42"/>
    <w:rsid w:val="00921D62"/>
    <w:rPr>
      <w:lang w:val="en-GB" w:eastAsia="en-GB"/>
    </w:rPr>
  </w:style>
  <w:style w:type="paragraph" w:customStyle="1" w:styleId="4DCAC5F00EE34656B7A372964E94CE81">
    <w:name w:val="4DCAC5F00EE34656B7A372964E94CE81"/>
    <w:rsid w:val="00921D62"/>
    <w:rPr>
      <w:lang w:val="en-GB" w:eastAsia="en-GB"/>
    </w:rPr>
  </w:style>
  <w:style w:type="paragraph" w:customStyle="1" w:styleId="0BBFB81882F446E6901C7DE8BFFE5443">
    <w:name w:val="0BBFB81882F446E6901C7DE8BFFE5443"/>
    <w:rsid w:val="00921D62"/>
    <w:rPr>
      <w:lang w:val="en-GB" w:eastAsia="en-GB"/>
    </w:rPr>
  </w:style>
  <w:style w:type="paragraph" w:customStyle="1" w:styleId="FED269D9D0114A1B8AE1098982252B6B">
    <w:name w:val="FED269D9D0114A1B8AE1098982252B6B"/>
    <w:rsid w:val="00921D62"/>
    <w:rPr>
      <w:lang w:val="en-GB" w:eastAsia="en-GB"/>
    </w:rPr>
  </w:style>
  <w:style w:type="paragraph" w:customStyle="1" w:styleId="E4249A4DC46742FCA4EB8AE50BF01187">
    <w:name w:val="E4249A4DC46742FCA4EB8AE50BF01187"/>
    <w:rsid w:val="00921D62"/>
    <w:rPr>
      <w:lang w:val="en-GB" w:eastAsia="en-GB"/>
    </w:rPr>
  </w:style>
  <w:style w:type="paragraph" w:customStyle="1" w:styleId="F819E7AD7DF9486EA75942C4AA5DB619">
    <w:name w:val="F819E7AD7DF9486EA75942C4AA5DB619"/>
    <w:rsid w:val="00921D62"/>
    <w:rPr>
      <w:lang w:val="en-GB" w:eastAsia="en-GB"/>
    </w:rPr>
  </w:style>
  <w:style w:type="paragraph" w:customStyle="1" w:styleId="D6B6502C87EB44B6AA8EC47D77FC644B">
    <w:name w:val="D6B6502C87EB44B6AA8EC47D77FC644B"/>
    <w:rsid w:val="00921D62"/>
    <w:rPr>
      <w:lang w:val="en-GB" w:eastAsia="en-GB"/>
    </w:rPr>
  </w:style>
  <w:style w:type="paragraph" w:customStyle="1" w:styleId="193E4E98EEF647A0A474F0E0DECF8311">
    <w:name w:val="193E4E98EEF647A0A474F0E0DECF8311"/>
    <w:rsid w:val="00921D62"/>
    <w:rPr>
      <w:lang w:val="en-GB" w:eastAsia="en-GB"/>
    </w:rPr>
  </w:style>
  <w:style w:type="paragraph" w:customStyle="1" w:styleId="D4DCFDB2D94942BB895066A97B1F9300">
    <w:name w:val="D4DCFDB2D94942BB895066A97B1F9300"/>
    <w:rsid w:val="00921D62"/>
    <w:rPr>
      <w:lang w:val="en-GB" w:eastAsia="en-GB"/>
    </w:rPr>
  </w:style>
  <w:style w:type="paragraph" w:customStyle="1" w:styleId="341BEF20AD854695AE1EEB09638C661D">
    <w:name w:val="341BEF20AD854695AE1EEB09638C661D"/>
    <w:rsid w:val="00921D62"/>
    <w:rPr>
      <w:lang w:val="en-GB" w:eastAsia="en-GB"/>
    </w:rPr>
  </w:style>
  <w:style w:type="paragraph" w:customStyle="1" w:styleId="8D47634459E2479096818C58034B9908">
    <w:name w:val="8D47634459E2479096818C58034B9908"/>
    <w:rsid w:val="00921D62"/>
    <w:rPr>
      <w:lang w:val="en-GB" w:eastAsia="en-GB"/>
    </w:rPr>
  </w:style>
  <w:style w:type="paragraph" w:customStyle="1" w:styleId="15D2825A8CF9475E93E696F4F9B55C5F">
    <w:name w:val="15D2825A8CF9475E93E696F4F9B55C5F"/>
    <w:rsid w:val="00921D62"/>
    <w:rPr>
      <w:lang w:val="en-GB" w:eastAsia="en-GB"/>
    </w:rPr>
  </w:style>
  <w:style w:type="paragraph" w:customStyle="1" w:styleId="95C6571C874A45F494E3B9F6A5E2E09C">
    <w:name w:val="95C6571C874A45F494E3B9F6A5E2E09C"/>
    <w:rsid w:val="00921D62"/>
    <w:rPr>
      <w:lang w:val="en-GB" w:eastAsia="en-GB"/>
    </w:rPr>
  </w:style>
  <w:style w:type="paragraph" w:customStyle="1" w:styleId="B52B149EC12645AFB3298DEF3563160F">
    <w:name w:val="B52B149EC12645AFB3298DEF3563160F"/>
    <w:rsid w:val="00921D62"/>
    <w:rPr>
      <w:lang w:val="en-GB" w:eastAsia="en-GB"/>
    </w:rPr>
  </w:style>
  <w:style w:type="paragraph" w:customStyle="1" w:styleId="BDFDFD4E5A23486DAEFC287C80B58C01">
    <w:name w:val="BDFDFD4E5A23486DAEFC287C80B58C01"/>
    <w:rsid w:val="00921D62"/>
    <w:rPr>
      <w:lang w:val="en-GB" w:eastAsia="en-GB"/>
    </w:rPr>
  </w:style>
  <w:style w:type="paragraph" w:customStyle="1" w:styleId="05D8D3921F1446188122EA3E7E6D7B1B">
    <w:name w:val="05D8D3921F1446188122EA3E7E6D7B1B"/>
    <w:rsid w:val="00921D62"/>
    <w:rPr>
      <w:lang w:val="en-GB" w:eastAsia="en-GB"/>
    </w:rPr>
  </w:style>
  <w:style w:type="paragraph" w:customStyle="1" w:styleId="0057FC796AF94513AEF14E7FBFCB89A6">
    <w:name w:val="0057FC796AF94513AEF14E7FBFCB89A6"/>
    <w:rsid w:val="00921D62"/>
    <w:rPr>
      <w:lang w:val="en-GB" w:eastAsia="en-GB"/>
    </w:rPr>
  </w:style>
  <w:style w:type="paragraph" w:customStyle="1" w:styleId="93967AA382B8424BAD374B5F855CD3AA">
    <w:name w:val="93967AA382B8424BAD374B5F855CD3AA"/>
    <w:rsid w:val="00921D62"/>
    <w:rPr>
      <w:lang w:val="en-GB" w:eastAsia="en-GB"/>
    </w:rPr>
  </w:style>
  <w:style w:type="paragraph" w:customStyle="1" w:styleId="F8F3E0B60FE5480D93DF5198ABED8EDC">
    <w:name w:val="F8F3E0B60FE5480D93DF5198ABED8EDC"/>
    <w:rsid w:val="00921D62"/>
    <w:rPr>
      <w:lang w:val="en-GB" w:eastAsia="en-GB"/>
    </w:rPr>
  </w:style>
  <w:style w:type="paragraph" w:customStyle="1" w:styleId="FF4BD2793E0C4BB9B0B8B9917BA7400E">
    <w:name w:val="FF4BD2793E0C4BB9B0B8B9917BA7400E"/>
    <w:rsid w:val="00921D62"/>
    <w:rPr>
      <w:lang w:val="en-GB" w:eastAsia="en-GB"/>
    </w:rPr>
  </w:style>
  <w:style w:type="paragraph" w:customStyle="1" w:styleId="5E0ED562C5A4472CB9591BBC1D18530A">
    <w:name w:val="5E0ED562C5A4472CB9591BBC1D18530A"/>
    <w:rsid w:val="00921D62"/>
    <w:rPr>
      <w:lang w:val="en-GB" w:eastAsia="en-GB"/>
    </w:rPr>
  </w:style>
  <w:style w:type="paragraph" w:customStyle="1" w:styleId="E08C8CE369614125A6E5C1AB20DE779C">
    <w:name w:val="E08C8CE369614125A6E5C1AB20DE779C"/>
    <w:rsid w:val="00921D62"/>
    <w:rPr>
      <w:lang w:val="en-GB" w:eastAsia="en-GB"/>
    </w:rPr>
  </w:style>
  <w:style w:type="paragraph" w:customStyle="1" w:styleId="2DD7AF3F2EBE4432B6B8678538260B4E">
    <w:name w:val="2DD7AF3F2EBE4432B6B8678538260B4E"/>
    <w:rsid w:val="00921D62"/>
    <w:rPr>
      <w:lang w:val="en-GB" w:eastAsia="en-GB"/>
    </w:rPr>
  </w:style>
  <w:style w:type="paragraph" w:customStyle="1" w:styleId="A2810B3928FD4F11BFFA48B8C4BFA519">
    <w:name w:val="A2810B3928FD4F11BFFA48B8C4BFA519"/>
    <w:rsid w:val="00921D62"/>
    <w:rPr>
      <w:lang w:val="en-GB" w:eastAsia="en-GB"/>
    </w:rPr>
  </w:style>
  <w:style w:type="paragraph" w:customStyle="1" w:styleId="595E08E0843542619390D0C4D3B8EB94">
    <w:name w:val="595E08E0843542619390D0C4D3B8EB94"/>
    <w:rsid w:val="00921D62"/>
    <w:rPr>
      <w:lang w:val="en-GB" w:eastAsia="en-GB"/>
    </w:rPr>
  </w:style>
  <w:style w:type="paragraph" w:customStyle="1" w:styleId="CEFE8EDD255147958F5CCD364BF70151">
    <w:name w:val="CEFE8EDD255147958F5CCD364BF70151"/>
    <w:rsid w:val="00921D62"/>
    <w:rPr>
      <w:lang w:val="en-GB" w:eastAsia="en-GB"/>
    </w:rPr>
  </w:style>
  <w:style w:type="paragraph" w:customStyle="1" w:styleId="75303842D7E14E048A2A526A92E9CE4E">
    <w:name w:val="75303842D7E14E048A2A526A92E9CE4E"/>
    <w:rsid w:val="00921D62"/>
    <w:rPr>
      <w:lang w:val="en-GB" w:eastAsia="en-GB"/>
    </w:rPr>
  </w:style>
  <w:style w:type="paragraph" w:customStyle="1" w:styleId="292DDA3DB00549AFB39147A41FCF0083">
    <w:name w:val="292DDA3DB00549AFB39147A41FCF0083"/>
    <w:rsid w:val="00921D62"/>
    <w:rPr>
      <w:lang w:val="en-GB" w:eastAsia="en-GB"/>
    </w:rPr>
  </w:style>
  <w:style w:type="paragraph" w:customStyle="1" w:styleId="445DF0FD32CC47F68942FE2DA044835B">
    <w:name w:val="445DF0FD32CC47F68942FE2DA044835B"/>
    <w:rsid w:val="00921D62"/>
    <w:rPr>
      <w:lang w:val="en-GB" w:eastAsia="en-GB"/>
    </w:rPr>
  </w:style>
  <w:style w:type="paragraph" w:customStyle="1" w:styleId="55FCBF1ECCB841978E770143DD6E87D9">
    <w:name w:val="55FCBF1ECCB841978E770143DD6E87D9"/>
    <w:rsid w:val="00921D62"/>
    <w:rPr>
      <w:lang w:val="en-GB" w:eastAsia="en-GB"/>
    </w:rPr>
  </w:style>
  <w:style w:type="paragraph" w:customStyle="1" w:styleId="4B0B67A9FBCE435E98A1ABD5D9F6FE58">
    <w:name w:val="4B0B67A9FBCE435E98A1ABD5D9F6FE58"/>
    <w:rsid w:val="00921D62"/>
    <w:rPr>
      <w:lang w:val="en-GB" w:eastAsia="en-GB"/>
    </w:rPr>
  </w:style>
  <w:style w:type="paragraph" w:customStyle="1" w:styleId="770FC8877BF84B16BB17CE740ECBAD30">
    <w:name w:val="770FC8877BF84B16BB17CE740ECBAD30"/>
    <w:rsid w:val="00921D62"/>
    <w:rPr>
      <w:lang w:val="en-GB" w:eastAsia="en-GB"/>
    </w:rPr>
  </w:style>
  <w:style w:type="paragraph" w:customStyle="1" w:styleId="677BCB7A32A04181AE3229DD0ACF18B0">
    <w:name w:val="677BCB7A32A04181AE3229DD0ACF18B0"/>
    <w:rsid w:val="00921D62"/>
    <w:rPr>
      <w:lang w:val="en-GB" w:eastAsia="en-GB"/>
    </w:rPr>
  </w:style>
  <w:style w:type="paragraph" w:customStyle="1" w:styleId="76FCFAC221D2406CAC7C7FC257B66AF1">
    <w:name w:val="76FCFAC221D2406CAC7C7FC257B66AF1"/>
    <w:rsid w:val="00921D62"/>
    <w:rPr>
      <w:lang w:val="en-GB" w:eastAsia="en-GB"/>
    </w:rPr>
  </w:style>
  <w:style w:type="paragraph" w:customStyle="1" w:styleId="B1D232A9CD3E486F8FE631102D0EAB4D">
    <w:name w:val="B1D232A9CD3E486F8FE631102D0EAB4D"/>
    <w:rsid w:val="00921D62"/>
    <w:rPr>
      <w:lang w:val="en-GB" w:eastAsia="en-GB"/>
    </w:rPr>
  </w:style>
  <w:style w:type="paragraph" w:customStyle="1" w:styleId="5DC4E644A0D74A0C8C6C8E985A90C9AE">
    <w:name w:val="5DC4E644A0D74A0C8C6C8E985A90C9AE"/>
    <w:rsid w:val="00921D62"/>
    <w:rPr>
      <w:lang w:val="en-GB" w:eastAsia="en-GB"/>
    </w:rPr>
  </w:style>
  <w:style w:type="paragraph" w:customStyle="1" w:styleId="CAAC6F3B96284059A422398AC5589984">
    <w:name w:val="CAAC6F3B96284059A422398AC5589984"/>
    <w:rsid w:val="00921D62"/>
    <w:rPr>
      <w:lang w:val="en-GB" w:eastAsia="en-GB"/>
    </w:rPr>
  </w:style>
  <w:style w:type="paragraph" w:customStyle="1" w:styleId="70F40FDD4CF34CECA86E074791A987E9">
    <w:name w:val="70F40FDD4CF34CECA86E074791A987E9"/>
    <w:rsid w:val="00921D62"/>
    <w:rPr>
      <w:lang w:val="en-GB" w:eastAsia="en-GB"/>
    </w:rPr>
  </w:style>
  <w:style w:type="paragraph" w:customStyle="1" w:styleId="D098233C3A5A45C6A0E0171DF299E1A2">
    <w:name w:val="D098233C3A5A45C6A0E0171DF299E1A2"/>
    <w:rsid w:val="00921D62"/>
    <w:rPr>
      <w:lang w:val="en-GB" w:eastAsia="en-GB"/>
    </w:rPr>
  </w:style>
  <w:style w:type="paragraph" w:customStyle="1" w:styleId="9D8E198AC56842AD8CEB412042DA3ED5">
    <w:name w:val="9D8E198AC56842AD8CEB412042DA3ED5"/>
    <w:rsid w:val="00921D62"/>
    <w:rPr>
      <w:lang w:val="en-GB" w:eastAsia="en-GB"/>
    </w:rPr>
  </w:style>
  <w:style w:type="paragraph" w:customStyle="1" w:styleId="16ECB7596FB94FFF8DBCD60474233703">
    <w:name w:val="16ECB7596FB94FFF8DBCD60474233703"/>
    <w:rsid w:val="00921D62"/>
    <w:rPr>
      <w:lang w:val="en-GB" w:eastAsia="en-GB"/>
    </w:rPr>
  </w:style>
  <w:style w:type="paragraph" w:customStyle="1" w:styleId="81E758DDBFCC440AB9DD236F9B69D49A">
    <w:name w:val="81E758DDBFCC440AB9DD236F9B69D49A"/>
    <w:rsid w:val="00921D62"/>
    <w:rPr>
      <w:lang w:val="en-GB" w:eastAsia="en-GB"/>
    </w:rPr>
  </w:style>
  <w:style w:type="paragraph" w:customStyle="1" w:styleId="D307F6650434435F97DB9C5EE01B7389">
    <w:name w:val="D307F6650434435F97DB9C5EE01B7389"/>
    <w:rsid w:val="00921D62"/>
    <w:rPr>
      <w:lang w:val="en-GB" w:eastAsia="en-GB"/>
    </w:rPr>
  </w:style>
  <w:style w:type="paragraph" w:customStyle="1" w:styleId="947B35BA10A94BEFA378D9FE9BF9EDB6">
    <w:name w:val="947B35BA10A94BEFA378D9FE9BF9EDB6"/>
    <w:rsid w:val="00921D62"/>
    <w:rPr>
      <w:lang w:val="en-GB" w:eastAsia="en-GB"/>
    </w:rPr>
  </w:style>
  <w:style w:type="paragraph" w:customStyle="1" w:styleId="9E73405CA75F4DE3ADD55E96D176DCCC">
    <w:name w:val="9E73405CA75F4DE3ADD55E96D176DCCC"/>
    <w:rsid w:val="00921D62"/>
    <w:rPr>
      <w:lang w:val="en-GB" w:eastAsia="en-GB"/>
    </w:rPr>
  </w:style>
  <w:style w:type="paragraph" w:customStyle="1" w:styleId="F98552C3298D43309F40AF36599BE0C3">
    <w:name w:val="F98552C3298D43309F40AF36599BE0C3"/>
    <w:rsid w:val="00921D62"/>
    <w:rPr>
      <w:lang w:val="en-GB" w:eastAsia="en-GB"/>
    </w:rPr>
  </w:style>
  <w:style w:type="paragraph" w:customStyle="1" w:styleId="40F44AB6C24B4172A873B662D3FBEE16">
    <w:name w:val="40F44AB6C24B4172A873B662D3FBEE16"/>
    <w:rsid w:val="00921D62"/>
    <w:rPr>
      <w:lang w:val="en-GB" w:eastAsia="en-GB"/>
    </w:rPr>
  </w:style>
  <w:style w:type="paragraph" w:customStyle="1" w:styleId="BBFA2F187046479096081D7D2E8C716C">
    <w:name w:val="BBFA2F187046479096081D7D2E8C716C"/>
    <w:rsid w:val="00921D62"/>
    <w:rPr>
      <w:lang w:val="en-GB" w:eastAsia="en-GB"/>
    </w:rPr>
  </w:style>
  <w:style w:type="paragraph" w:customStyle="1" w:styleId="F66C71193EA14A0B81A924F5FCB3F8EF">
    <w:name w:val="F66C71193EA14A0B81A924F5FCB3F8EF"/>
    <w:rsid w:val="00921D62"/>
    <w:rPr>
      <w:lang w:val="en-GB" w:eastAsia="en-GB"/>
    </w:rPr>
  </w:style>
  <w:style w:type="paragraph" w:customStyle="1" w:styleId="04822CEB9E4B4F6787FB84A2A076A73A">
    <w:name w:val="04822CEB9E4B4F6787FB84A2A076A73A"/>
    <w:rsid w:val="00921D62"/>
    <w:rPr>
      <w:lang w:val="en-GB" w:eastAsia="en-GB"/>
    </w:rPr>
  </w:style>
  <w:style w:type="paragraph" w:customStyle="1" w:styleId="193D2481607C4B78BBA62D7092B8FCC6">
    <w:name w:val="193D2481607C4B78BBA62D7092B8FCC6"/>
    <w:rsid w:val="00921D62"/>
    <w:rPr>
      <w:lang w:val="en-GB" w:eastAsia="en-GB"/>
    </w:rPr>
  </w:style>
  <w:style w:type="paragraph" w:customStyle="1" w:styleId="DFF7DECAF0F4407F85574D4899CC41F6">
    <w:name w:val="DFF7DECAF0F4407F85574D4899CC41F6"/>
    <w:rsid w:val="00921D62"/>
    <w:rPr>
      <w:lang w:val="en-GB" w:eastAsia="en-GB"/>
    </w:rPr>
  </w:style>
  <w:style w:type="paragraph" w:customStyle="1" w:styleId="BC22C47A4F924FE885B9DFC0BEFB1582">
    <w:name w:val="BC22C47A4F924FE885B9DFC0BEFB1582"/>
    <w:rsid w:val="00921D62"/>
    <w:rPr>
      <w:lang w:val="en-GB" w:eastAsia="en-GB"/>
    </w:rPr>
  </w:style>
  <w:style w:type="paragraph" w:customStyle="1" w:styleId="554BA8281C6A4D9C8FC308D398BD75D3">
    <w:name w:val="554BA8281C6A4D9C8FC308D398BD75D3"/>
    <w:rsid w:val="00921D62"/>
    <w:rPr>
      <w:lang w:val="en-GB" w:eastAsia="en-GB"/>
    </w:rPr>
  </w:style>
  <w:style w:type="paragraph" w:customStyle="1" w:styleId="EDB04A824BD041B19DF0FC51BC182F3D">
    <w:name w:val="EDB04A824BD041B19DF0FC51BC182F3D"/>
    <w:rsid w:val="00921D62"/>
    <w:rPr>
      <w:lang w:val="en-GB" w:eastAsia="en-GB"/>
    </w:rPr>
  </w:style>
  <w:style w:type="paragraph" w:customStyle="1" w:styleId="CD7D0F72B285444D91371901831EF500">
    <w:name w:val="CD7D0F72B285444D91371901831EF500"/>
    <w:rsid w:val="00921D62"/>
    <w:rPr>
      <w:lang w:val="en-GB" w:eastAsia="en-GB"/>
    </w:rPr>
  </w:style>
  <w:style w:type="paragraph" w:customStyle="1" w:styleId="2253A193349A4F4FB807ABB3C48C0B09">
    <w:name w:val="2253A193349A4F4FB807ABB3C48C0B09"/>
    <w:rsid w:val="00921D62"/>
    <w:rPr>
      <w:lang w:val="en-GB" w:eastAsia="en-GB"/>
    </w:rPr>
  </w:style>
  <w:style w:type="paragraph" w:customStyle="1" w:styleId="24233F758E4A4DE199324F8BD05FACE0">
    <w:name w:val="24233F758E4A4DE199324F8BD05FACE0"/>
    <w:rsid w:val="00921D62"/>
    <w:rPr>
      <w:lang w:val="en-GB" w:eastAsia="en-GB"/>
    </w:rPr>
  </w:style>
  <w:style w:type="paragraph" w:customStyle="1" w:styleId="269EA09FF54C4D31A6D695E3A747FCD6">
    <w:name w:val="269EA09FF54C4D31A6D695E3A747FCD6"/>
    <w:rsid w:val="00921D62"/>
    <w:rPr>
      <w:lang w:val="en-GB" w:eastAsia="en-GB"/>
    </w:rPr>
  </w:style>
  <w:style w:type="paragraph" w:customStyle="1" w:styleId="30580CDFEFB940D1AEA673B86E661923">
    <w:name w:val="30580CDFEFB940D1AEA673B86E661923"/>
    <w:rsid w:val="00921D62"/>
    <w:rPr>
      <w:lang w:val="en-GB" w:eastAsia="en-GB"/>
    </w:rPr>
  </w:style>
  <w:style w:type="paragraph" w:customStyle="1" w:styleId="7BD0887B06FF439DBCB9395AADA83AAB">
    <w:name w:val="7BD0887B06FF439DBCB9395AADA83AAB"/>
    <w:rsid w:val="00921D62"/>
    <w:rPr>
      <w:lang w:val="en-GB" w:eastAsia="en-GB"/>
    </w:rPr>
  </w:style>
  <w:style w:type="paragraph" w:customStyle="1" w:styleId="D1C4430FB2824EDBB5EB38871998D709">
    <w:name w:val="D1C4430FB2824EDBB5EB38871998D709"/>
    <w:rsid w:val="00921D62"/>
    <w:rPr>
      <w:lang w:val="en-GB" w:eastAsia="en-GB"/>
    </w:rPr>
  </w:style>
  <w:style w:type="paragraph" w:customStyle="1" w:styleId="90C7695AE0324BABBCBF6ED1F5854328">
    <w:name w:val="90C7695AE0324BABBCBF6ED1F5854328"/>
    <w:rsid w:val="00921D62"/>
    <w:rPr>
      <w:lang w:val="en-GB" w:eastAsia="en-GB"/>
    </w:rPr>
  </w:style>
  <w:style w:type="paragraph" w:customStyle="1" w:styleId="4D531DD9585340C38574230B22E8EDDF">
    <w:name w:val="4D531DD9585340C38574230B22E8EDDF"/>
    <w:rsid w:val="00921D62"/>
    <w:rPr>
      <w:lang w:val="en-GB" w:eastAsia="en-GB"/>
    </w:rPr>
  </w:style>
  <w:style w:type="paragraph" w:customStyle="1" w:styleId="1ACC147AE5514995913C0DF515B6AE0F">
    <w:name w:val="1ACC147AE5514995913C0DF515B6AE0F"/>
    <w:rsid w:val="00921D62"/>
    <w:rPr>
      <w:lang w:val="en-GB" w:eastAsia="en-GB"/>
    </w:rPr>
  </w:style>
  <w:style w:type="paragraph" w:customStyle="1" w:styleId="6F7FF1004B27408F9220A744A6937850">
    <w:name w:val="6F7FF1004B27408F9220A744A6937850"/>
    <w:rsid w:val="00921D62"/>
    <w:rPr>
      <w:lang w:val="en-GB" w:eastAsia="en-GB"/>
    </w:rPr>
  </w:style>
  <w:style w:type="paragraph" w:customStyle="1" w:styleId="B6CAEBD1F25542069FE6D18D11C56EC6">
    <w:name w:val="B6CAEBD1F25542069FE6D18D11C56EC6"/>
    <w:rsid w:val="00921D62"/>
    <w:rPr>
      <w:lang w:val="en-GB" w:eastAsia="en-GB"/>
    </w:rPr>
  </w:style>
  <w:style w:type="paragraph" w:customStyle="1" w:styleId="6171CDD3FF3B4A5E8226B5264C2B4F64">
    <w:name w:val="6171CDD3FF3B4A5E8226B5264C2B4F64"/>
    <w:rsid w:val="00921D62"/>
    <w:rPr>
      <w:lang w:val="en-GB" w:eastAsia="en-GB"/>
    </w:rPr>
  </w:style>
  <w:style w:type="paragraph" w:customStyle="1" w:styleId="0381E27B3594479B9BBA1B711EE778E6">
    <w:name w:val="0381E27B3594479B9BBA1B711EE778E6"/>
    <w:rsid w:val="00921D62"/>
    <w:rPr>
      <w:lang w:val="en-GB" w:eastAsia="en-GB"/>
    </w:rPr>
  </w:style>
  <w:style w:type="paragraph" w:customStyle="1" w:styleId="941734EECD7742D9AF2518E3CA5314DE">
    <w:name w:val="941734EECD7742D9AF2518E3CA5314DE"/>
    <w:rsid w:val="00921D62"/>
    <w:rPr>
      <w:lang w:val="en-GB" w:eastAsia="en-GB"/>
    </w:rPr>
  </w:style>
  <w:style w:type="paragraph" w:customStyle="1" w:styleId="078E478B689D4D8390918C19F49923E3">
    <w:name w:val="078E478B689D4D8390918C19F49923E3"/>
    <w:rsid w:val="00921D62"/>
    <w:rPr>
      <w:lang w:val="en-GB" w:eastAsia="en-GB"/>
    </w:rPr>
  </w:style>
  <w:style w:type="paragraph" w:customStyle="1" w:styleId="711ADB88F6904B9AA04A16F3DA4F644C">
    <w:name w:val="711ADB88F6904B9AA04A16F3DA4F644C"/>
    <w:rsid w:val="00921D62"/>
    <w:rPr>
      <w:lang w:val="en-GB" w:eastAsia="en-GB"/>
    </w:rPr>
  </w:style>
  <w:style w:type="paragraph" w:customStyle="1" w:styleId="6BF4F3447DC64E428529242B824E563B">
    <w:name w:val="6BF4F3447DC64E428529242B824E563B"/>
    <w:rsid w:val="00921D62"/>
    <w:rPr>
      <w:lang w:val="en-GB" w:eastAsia="en-GB"/>
    </w:rPr>
  </w:style>
  <w:style w:type="paragraph" w:customStyle="1" w:styleId="484B6BC043274DDF8B39BCBAF365077B">
    <w:name w:val="484B6BC043274DDF8B39BCBAF365077B"/>
    <w:rsid w:val="00921D62"/>
    <w:rPr>
      <w:lang w:val="en-GB" w:eastAsia="en-GB"/>
    </w:rPr>
  </w:style>
  <w:style w:type="paragraph" w:customStyle="1" w:styleId="D7EE793948E74C499F8A3C400C8ED2DA">
    <w:name w:val="D7EE793948E74C499F8A3C400C8ED2DA"/>
    <w:rsid w:val="00921D62"/>
    <w:rPr>
      <w:lang w:val="en-GB" w:eastAsia="en-GB"/>
    </w:rPr>
  </w:style>
  <w:style w:type="paragraph" w:customStyle="1" w:styleId="23AE1B6E4B114559BA131A80477C5226">
    <w:name w:val="23AE1B6E4B114559BA131A80477C5226"/>
    <w:rsid w:val="00921D62"/>
    <w:rPr>
      <w:lang w:val="en-GB" w:eastAsia="en-GB"/>
    </w:rPr>
  </w:style>
  <w:style w:type="paragraph" w:customStyle="1" w:styleId="14D8559726E8472EB9B5E6ADEDE9BD72">
    <w:name w:val="14D8559726E8472EB9B5E6ADEDE9BD72"/>
    <w:rsid w:val="00921D62"/>
    <w:rPr>
      <w:lang w:val="en-GB" w:eastAsia="en-GB"/>
    </w:rPr>
  </w:style>
  <w:style w:type="paragraph" w:customStyle="1" w:styleId="E9F45EADF98C484896621EBA21073829">
    <w:name w:val="E9F45EADF98C484896621EBA21073829"/>
    <w:rsid w:val="00921D62"/>
    <w:rPr>
      <w:lang w:val="en-GB" w:eastAsia="en-GB"/>
    </w:rPr>
  </w:style>
  <w:style w:type="paragraph" w:customStyle="1" w:styleId="5F556FA4191D4EC5AE765A2D84A4D486">
    <w:name w:val="5F556FA4191D4EC5AE765A2D84A4D486"/>
    <w:rsid w:val="00921D62"/>
    <w:rPr>
      <w:lang w:val="en-GB" w:eastAsia="en-GB"/>
    </w:rPr>
  </w:style>
  <w:style w:type="paragraph" w:customStyle="1" w:styleId="E118137B93D14F99830720123D56066F">
    <w:name w:val="E118137B93D14F99830720123D56066F"/>
    <w:rsid w:val="00921D62"/>
    <w:rPr>
      <w:lang w:val="en-GB" w:eastAsia="en-GB"/>
    </w:rPr>
  </w:style>
  <w:style w:type="paragraph" w:customStyle="1" w:styleId="C4DAAC22BFB64ADF8EF7C5017E1C3A02">
    <w:name w:val="C4DAAC22BFB64ADF8EF7C5017E1C3A02"/>
    <w:rsid w:val="00921D62"/>
    <w:rPr>
      <w:lang w:val="en-GB" w:eastAsia="en-GB"/>
    </w:rPr>
  </w:style>
  <w:style w:type="paragraph" w:customStyle="1" w:styleId="43A2B5515DF94F799F8335257BF9AD94">
    <w:name w:val="43A2B5515DF94F799F8335257BF9AD94"/>
    <w:rsid w:val="00921D62"/>
    <w:rPr>
      <w:lang w:val="en-GB" w:eastAsia="en-GB"/>
    </w:rPr>
  </w:style>
  <w:style w:type="paragraph" w:customStyle="1" w:styleId="31024D39A3514E6D8BCB076C20F2F20A">
    <w:name w:val="31024D39A3514E6D8BCB076C20F2F20A"/>
    <w:rsid w:val="00921D62"/>
    <w:rPr>
      <w:lang w:val="en-GB" w:eastAsia="en-GB"/>
    </w:rPr>
  </w:style>
  <w:style w:type="paragraph" w:customStyle="1" w:styleId="225DB75A8F984204805CB31C712FA61D">
    <w:name w:val="225DB75A8F984204805CB31C712FA61D"/>
    <w:rsid w:val="00921D62"/>
    <w:rPr>
      <w:lang w:val="en-GB" w:eastAsia="en-GB"/>
    </w:rPr>
  </w:style>
  <w:style w:type="paragraph" w:customStyle="1" w:styleId="0F36F916FEDC4D2FBC2C43CAD401BEB1">
    <w:name w:val="0F36F916FEDC4D2FBC2C43CAD401BEB1"/>
    <w:rsid w:val="00921D62"/>
    <w:rPr>
      <w:lang w:val="en-GB" w:eastAsia="en-GB"/>
    </w:rPr>
  </w:style>
  <w:style w:type="paragraph" w:customStyle="1" w:styleId="246012C65B71457B9B32A8C8B2A07674">
    <w:name w:val="246012C65B71457B9B32A8C8B2A07674"/>
    <w:rsid w:val="00921D62"/>
    <w:rPr>
      <w:lang w:val="en-GB" w:eastAsia="en-GB"/>
    </w:rPr>
  </w:style>
  <w:style w:type="paragraph" w:customStyle="1" w:styleId="9747651CB790445FB8A2B0955A3C2552">
    <w:name w:val="9747651CB790445FB8A2B0955A3C2552"/>
    <w:rsid w:val="00921D62"/>
    <w:rPr>
      <w:lang w:val="en-GB" w:eastAsia="en-GB"/>
    </w:rPr>
  </w:style>
  <w:style w:type="paragraph" w:customStyle="1" w:styleId="84BDAD86A8E049F48ADA4BBFF847E36B">
    <w:name w:val="84BDAD86A8E049F48ADA4BBFF847E36B"/>
    <w:rsid w:val="00921D62"/>
    <w:rPr>
      <w:lang w:val="en-GB" w:eastAsia="en-GB"/>
    </w:rPr>
  </w:style>
  <w:style w:type="paragraph" w:customStyle="1" w:styleId="42F2ECDFA31D4BE68B5A0B0F5D273861">
    <w:name w:val="42F2ECDFA31D4BE68B5A0B0F5D273861"/>
    <w:rsid w:val="00921D62"/>
    <w:rPr>
      <w:lang w:val="en-GB" w:eastAsia="en-GB"/>
    </w:rPr>
  </w:style>
  <w:style w:type="paragraph" w:customStyle="1" w:styleId="A1E815343A78411EB5FF4DBCA8F7A52F">
    <w:name w:val="A1E815343A78411EB5FF4DBCA8F7A52F"/>
    <w:rsid w:val="00921D62"/>
    <w:rPr>
      <w:lang w:val="en-GB" w:eastAsia="en-GB"/>
    </w:rPr>
  </w:style>
  <w:style w:type="paragraph" w:customStyle="1" w:styleId="152AC8823270487681624D2811779C93">
    <w:name w:val="152AC8823270487681624D2811779C93"/>
    <w:rsid w:val="00921D62"/>
    <w:rPr>
      <w:lang w:val="en-GB" w:eastAsia="en-GB"/>
    </w:rPr>
  </w:style>
  <w:style w:type="paragraph" w:customStyle="1" w:styleId="03A9A4364EBE41B898F5CF5C41AD84C7">
    <w:name w:val="03A9A4364EBE41B898F5CF5C41AD84C7"/>
    <w:rsid w:val="00921D62"/>
    <w:rPr>
      <w:lang w:val="en-GB" w:eastAsia="en-GB"/>
    </w:rPr>
  </w:style>
  <w:style w:type="paragraph" w:customStyle="1" w:styleId="F0D95DB8308C43A3AEDD30AE156D7849">
    <w:name w:val="F0D95DB8308C43A3AEDD30AE156D7849"/>
    <w:rsid w:val="00921D62"/>
    <w:rPr>
      <w:lang w:val="en-GB" w:eastAsia="en-GB"/>
    </w:rPr>
  </w:style>
  <w:style w:type="paragraph" w:customStyle="1" w:styleId="E071ECD8FD354744B79DF9889E876541">
    <w:name w:val="E071ECD8FD354744B79DF9889E876541"/>
    <w:rsid w:val="00921D62"/>
    <w:rPr>
      <w:lang w:val="en-GB" w:eastAsia="en-GB"/>
    </w:rPr>
  </w:style>
  <w:style w:type="paragraph" w:customStyle="1" w:styleId="B06BAB763BBF4F5C9EB5859B3EB4218C">
    <w:name w:val="B06BAB763BBF4F5C9EB5859B3EB4218C"/>
    <w:rsid w:val="00921D62"/>
    <w:rPr>
      <w:lang w:val="en-GB" w:eastAsia="en-GB"/>
    </w:rPr>
  </w:style>
  <w:style w:type="paragraph" w:customStyle="1" w:styleId="8682FE2C07C54AFAAC15225FAE16E329">
    <w:name w:val="8682FE2C07C54AFAAC15225FAE16E329"/>
    <w:rsid w:val="00921D62"/>
    <w:rPr>
      <w:lang w:val="en-GB" w:eastAsia="en-GB"/>
    </w:rPr>
  </w:style>
  <w:style w:type="paragraph" w:customStyle="1" w:styleId="59CC777EB9B14F0682C6066AC3687CDF">
    <w:name w:val="59CC777EB9B14F0682C6066AC3687CDF"/>
    <w:rsid w:val="00921D62"/>
    <w:rPr>
      <w:lang w:val="en-GB" w:eastAsia="en-GB"/>
    </w:rPr>
  </w:style>
  <w:style w:type="paragraph" w:customStyle="1" w:styleId="D64E7BEA9A194146B968F3E8CAFFF935">
    <w:name w:val="D64E7BEA9A194146B968F3E8CAFFF935"/>
    <w:rsid w:val="00921D62"/>
    <w:rPr>
      <w:lang w:val="en-GB" w:eastAsia="en-GB"/>
    </w:rPr>
  </w:style>
  <w:style w:type="paragraph" w:customStyle="1" w:styleId="0E74A30F32EB4AB5B5EADB4DF5120DB1">
    <w:name w:val="0E74A30F32EB4AB5B5EADB4DF5120DB1"/>
    <w:rsid w:val="00921D62"/>
    <w:rPr>
      <w:lang w:val="en-GB" w:eastAsia="en-GB"/>
    </w:rPr>
  </w:style>
  <w:style w:type="paragraph" w:customStyle="1" w:styleId="3027096DA24B42AE92EE33D94085A02D">
    <w:name w:val="3027096DA24B42AE92EE33D94085A02D"/>
    <w:rsid w:val="00921D62"/>
    <w:rPr>
      <w:lang w:val="en-GB" w:eastAsia="en-GB"/>
    </w:rPr>
  </w:style>
  <w:style w:type="paragraph" w:customStyle="1" w:styleId="A4F96A19D7A3499DBB06BD466C1B7E87">
    <w:name w:val="A4F96A19D7A3499DBB06BD466C1B7E87"/>
    <w:rsid w:val="00921D62"/>
    <w:rPr>
      <w:lang w:val="en-GB" w:eastAsia="en-GB"/>
    </w:rPr>
  </w:style>
  <w:style w:type="paragraph" w:customStyle="1" w:styleId="4084B47F5CA0438A864E5681A4C26458">
    <w:name w:val="4084B47F5CA0438A864E5681A4C26458"/>
    <w:rsid w:val="00921D62"/>
    <w:rPr>
      <w:lang w:val="en-GB" w:eastAsia="en-GB"/>
    </w:rPr>
  </w:style>
  <w:style w:type="paragraph" w:customStyle="1" w:styleId="D53514E4F1F74325977C8BEC12DBAC55">
    <w:name w:val="D53514E4F1F74325977C8BEC12DBAC55"/>
    <w:rsid w:val="00921D62"/>
    <w:rPr>
      <w:lang w:val="en-GB" w:eastAsia="en-GB"/>
    </w:rPr>
  </w:style>
  <w:style w:type="paragraph" w:customStyle="1" w:styleId="778EAB377A424F8F9E421E0E87E299A8">
    <w:name w:val="778EAB377A424F8F9E421E0E87E299A8"/>
    <w:rsid w:val="00921D62"/>
    <w:rPr>
      <w:lang w:val="en-GB" w:eastAsia="en-GB"/>
    </w:rPr>
  </w:style>
  <w:style w:type="paragraph" w:customStyle="1" w:styleId="E76F5651E58746A289C8FA03EA885453">
    <w:name w:val="E76F5651E58746A289C8FA03EA885453"/>
    <w:rsid w:val="00921D62"/>
    <w:rPr>
      <w:lang w:val="en-GB" w:eastAsia="en-GB"/>
    </w:rPr>
  </w:style>
  <w:style w:type="paragraph" w:customStyle="1" w:styleId="A9FB88FA1B34487AAD752D63472224EE">
    <w:name w:val="A9FB88FA1B34487AAD752D63472224EE"/>
    <w:rsid w:val="00921D62"/>
    <w:rPr>
      <w:lang w:val="en-GB" w:eastAsia="en-GB"/>
    </w:rPr>
  </w:style>
  <w:style w:type="paragraph" w:customStyle="1" w:styleId="32420B1513FD48ABAB26D87566383599">
    <w:name w:val="32420B1513FD48ABAB26D87566383599"/>
    <w:rsid w:val="00921D62"/>
    <w:rPr>
      <w:lang w:val="en-GB" w:eastAsia="en-GB"/>
    </w:rPr>
  </w:style>
  <w:style w:type="paragraph" w:customStyle="1" w:styleId="B2CC85E4B1B24FB89790C2B7F14A3E41">
    <w:name w:val="B2CC85E4B1B24FB89790C2B7F14A3E41"/>
    <w:rsid w:val="00921D62"/>
    <w:rPr>
      <w:lang w:val="en-GB" w:eastAsia="en-GB"/>
    </w:rPr>
  </w:style>
  <w:style w:type="paragraph" w:customStyle="1" w:styleId="B81CF2B53DB2438F95C2BD868CFC8816">
    <w:name w:val="B81CF2B53DB2438F95C2BD868CFC8816"/>
    <w:rsid w:val="00921D62"/>
    <w:rPr>
      <w:lang w:val="en-GB" w:eastAsia="en-GB"/>
    </w:rPr>
  </w:style>
  <w:style w:type="paragraph" w:customStyle="1" w:styleId="13D3BE95E53E4FDA95CECECB404D25D0">
    <w:name w:val="13D3BE95E53E4FDA95CECECB404D25D0"/>
    <w:rsid w:val="00921D62"/>
    <w:rPr>
      <w:lang w:val="en-GB" w:eastAsia="en-GB"/>
    </w:rPr>
  </w:style>
  <w:style w:type="paragraph" w:customStyle="1" w:styleId="F7C8083309544C7E8D819E99ED8696C2">
    <w:name w:val="F7C8083309544C7E8D819E99ED8696C2"/>
    <w:rsid w:val="00921D62"/>
    <w:rPr>
      <w:lang w:val="en-GB" w:eastAsia="en-GB"/>
    </w:rPr>
  </w:style>
  <w:style w:type="paragraph" w:customStyle="1" w:styleId="AB64B23F9FBB4437921F87B65FB6BB8C">
    <w:name w:val="AB64B23F9FBB4437921F87B65FB6BB8C"/>
    <w:rsid w:val="00921D62"/>
    <w:rPr>
      <w:lang w:val="en-GB" w:eastAsia="en-GB"/>
    </w:rPr>
  </w:style>
  <w:style w:type="paragraph" w:customStyle="1" w:styleId="A1D395901F914E659D1053AF5D1F4D67">
    <w:name w:val="A1D395901F914E659D1053AF5D1F4D67"/>
    <w:rsid w:val="00921D62"/>
    <w:rPr>
      <w:lang w:val="en-GB" w:eastAsia="en-GB"/>
    </w:rPr>
  </w:style>
  <w:style w:type="paragraph" w:customStyle="1" w:styleId="2F581B7C7A3442A9A981891065D6D4B8">
    <w:name w:val="2F581B7C7A3442A9A981891065D6D4B8"/>
    <w:rsid w:val="00921D62"/>
    <w:rPr>
      <w:lang w:val="en-GB" w:eastAsia="en-GB"/>
    </w:rPr>
  </w:style>
  <w:style w:type="paragraph" w:customStyle="1" w:styleId="B9F22546B49646BB846315D7CFD8C7A1">
    <w:name w:val="B9F22546B49646BB846315D7CFD8C7A1"/>
    <w:rsid w:val="00921D62"/>
    <w:rPr>
      <w:lang w:val="en-GB" w:eastAsia="en-GB"/>
    </w:rPr>
  </w:style>
  <w:style w:type="paragraph" w:customStyle="1" w:styleId="15EEBBAD316A44F8AE2C399F0E65FDFD">
    <w:name w:val="15EEBBAD316A44F8AE2C399F0E65FDFD"/>
    <w:rsid w:val="00921D62"/>
    <w:rPr>
      <w:lang w:val="en-GB" w:eastAsia="en-GB"/>
    </w:rPr>
  </w:style>
  <w:style w:type="paragraph" w:customStyle="1" w:styleId="304465409D2D41E9B93D8AFCACAB03A1">
    <w:name w:val="304465409D2D41E9B93D8AFCACAB03A1"/>
    <w:rsid w:val="00921D62"/>
    <w:rPr>
      <w:lang w:val="en-GB" w:eastAsia="en-GB"/>
    </w:rPr>
  </w:style>
  <w:style w:type="paragraph" w:customStyle="1" w:styleId="0771F0020A3F4B9D98A865A6962EFF33">
    <w:name w:val="0771F0020A3F4B9D98A865A6962EFF33"/>
    <w:rsid w:val="00921D62"/>
    <w:rPr>
      <w:lang w:val="en-GB" w:eastAsia="en-GB"/>
    </w:rPr>
  </w:style>
  <w:style w:type="paragraph" w:customStyle="1" w:styleId="D4359B1EF2E346DC9C6094AD85540A4C">
    <w:name w:val="D4359B1EF2E346DC9C6094AD85540A4C"/>
    <w:rsid w:val="00921D62"/>
    <w:rPr>
      <w:lang w:val="en-GB" w:eastAsia="en-GB"/>
    </w:rPr>
  </w:style>
  <w:style w:type="paragraph" w:customStyle="1" w:styleId="AD0C45442D7B40519FC261A2F9FC9A1B">
    <w:name w:val="AD0C45442D7B40519FC261A2F9FC9A1B"/>
    <w:rsid w:val="00921D62"/>
    <w:rPr>
      <w:lang w:val="en-GB" w:eastAsia="en-GB"/>
    </w:rPr>
  </w:style>
  <w:style w:type="paragraph" w:customStyle="1" w:styleId="92DBF1CF9CF9457D99B90C9FD9E60ADB">
    <w:name w:val="92DBF1CF9CF9457D99B90C9FD9E60ADB"/>
    <w:rsid w:val="00921D62"/>
    <w:rPr>
      <w:lang w:val="en-GB" w:eastAsia="en-GB"/>
    </w:rPr>
  </w:style>
  <w:style w:type="paragraph" w:customStyle="1" w:styleId="A3B98D4A220F40B6B778D277D2E4C839">
    <w:name w:val="A3B98D4A220F40B6B778D277D2E4C839"/>
    <w:rsid w:val="00921D62"/>
    <w:rPr>
      <w:lang w:val="en-GB" w:eastAsia="en-GB"/>
    </w:rPr>
  </w:style>
  <w:style w:type="paragraph" w:customStyle="1" w:styleId="A86B8E0C97784D6BB54D1DAE9D8DFCDC">
    <w:name w:val="A86B8E0C97784D6BB54D1DAE9D8DFCDC"/>
    <w:rsid w:val="00921D62"/>
    <w:rPr>
      <w:lang w:val="en-GB" w:eastAsia="en-GB"/>
    </w:rPr>
  </w:style>
  <w:style w:type="paragraph" w:customStyle="1" w:styleId="324C7F2A13D34EA1AACDFF65A0C69E0B">
    <w:name w:val="324C7F2A13D34EA1AACDFF65A0C69E0B"/>
    <w:rsid w:val="00921D62"/>
    <w:rPr>
      <w:lang w:val="en-GB" w:eastAsia="en-GB"/>
    </w:rPr>
  </w:style>
  <w:style w:type="paragraph" w:customStyle="1" w:styleId="940DAE6699C74246A0BF6F3C3B369343">
    <w:name w:val="940DAE6699C74246A0BF6F3C3B369343"/>
    <w:rsid w:val="00921D62"/>
    <w:rPr>
      <w:lang w:val="en-GB" w:eastAsia="en-GB"/>
    </w:rPr>
  </w:style>
  <w:style w:type="paragraph" w:customStyle="1" w:styleId="C3708F7A0CF34F0C8247D51BDE4E66BF">
    <w:name w:val="C3708F7A0CF34F0C8247D51BDE4E66BF"/>
    <w:rsid w:val="00921D62"/>
    <w:rPr>
      <w:lang w:val="en-GB" w:eastAsia="en-GB"/>
    </w:rPr>
  </w:style>
  <w:style w:type="paragraph" w:customStyle="1" w:styleId="421BF556C4BC4D43A3340AF11D6AD8AE">
    <w:name w:val="421BF556C4BC4D43A3340AF11D6AD8AE"/>
    <w:rsid w:val="00921D62"/>
    <w:rPr>
      <w:lang w:val="en-GB" w:eastAsia="en-GB"/>
    </w:rPr>
  </w:style>
  <w:style w:type="paragraph" w:customStyle="1" w:styleId="B485805EC6DC47D59837C8927AFC7D77">
    <w:name w:val="B485805EC6DC47D59837C8927AFC7D77"/>
    <w:rsid w:val="00921D62"/>
    <w:rPr>
      <w:lang w:val="en-GB" w:eastAsia="en-GB"/>
    </w:rPr>
  </w:style>
  <w:style w:type="paragraph" w:customStyle="1" w:styleId="32BA9F2AE74C4B0987EE2F5F5AA5D5DB">
    <w:name w:val="32BA9F2AE74C4B0987EE2F5F5AA5D5DB"/>
    <w:rsid w:val="00921D62"/>
    <w:rPr>
      <w:lang w:val="en-GB" w:eastAsia="en-GB"/>
    </w:rPr>
  </w:style>
  <w:style w:type="paragraph" w:customStyle="1" w:styleId="15A4934A57A54CCDBE5EEC32AD1813CE">
    <w:name w:val="15A4934A57A54CCDBE5EEC32AD1813CE"/>
    <w:rsid w:val="00921D62"/>
    <w:rPr>
      <w:lang w:val="en-GB" w:eastAsia="en-GB"/>
    </w:rPr>
  </w:style>
  <w:style w:type="paragraph" w:customStyle="1" w:styleId="33ECC756E714455E8C287F78038EDFFF">
    <w:name w:val="33ECC756E714455E8C287F78038EDFFF"/>
    <w:rsid w:val="00921D62"/>
    <w:rPr>
      <w:lang w:val="en-GB" w:eastAsia="en-GB"/>
    </w:rPr>
  </w:style>
  <w:style w:type="paragraph" w:customStyle="1" w:styleId="EAFD16FC0FFC4590B85DD036257AC9D4">
    <w:name w:val="EAFD16FC0FFC4590B85DD036257AC9D4"/>
    <w:rsid w:val="00921D62"/>
    <w:rPr>
      <w:lang w:val="en-GB" w:eastAsia="en-GB"/>
    </w:rPr>
  </w:style>
  <w:style w:type="paragraph" w:customStyle="1" w:styleId="798090F6D46C494190548A3D76D04A8A">
    <w:name w:val="798090F6D46C494190548A3D76D04A8A"/>
    <w:rsid w:val="00921D62"/>
    <w:rPr>
      <w:lang w:val="en-GB" w:eastAsia="en-GB"/>
    </w:rPr>
  </w:style>
  <w:style w:type="paragraph" w:customStyle="1" w:styleId="BD474A6B59B9432E82F92FB164F068AD">
    <w:name w:val="BD474A6B59B9432E82F92FB164F068AD"/>
    <w:rsid w:val="00921D62"/>
    <w:rPr>
      <w:lang w:val="en-GB" w:eastAsia="en-GB"/>
    </w:rPr>
  </w:style>
  <w:style w:type="paragraph" w:customStyle="1" w:styleId="C319CF60B73246B89C34355E21C84C3C">
    <w:name w:val="C319CF60B73246B89C34355E21C84C3C"/>
    <w:rsid w:val="00921D62"/>
    <w:rPr>
      <w:lang w:val="en-GB" w:eastAsia="en-GB"/>
    </w:rPr>
  </w:style>
  <w:style w:type="paragraph" w:customStyle="1" w:styleId="B5EC01E674FB4C1D8440AD3BA12525DC">
    <w:name w:val="B5EC01E674FB4C1D8440AD3BA12525DC"/>
    <w:rsid w:val="00921D62"/>
    <w:rPr>
      <w:lang w:val="en-GB" w:eastAsia="en-GB"/>
    </w:rPr>
  </w:style>
  <w:style w:type="paragraph" w:customStyle="1" w:styleId="B33636F82730495CB9ED6E1D286C551D">
    <w:name w:val="B33636F82730495CB9ED6E1D286C551D"/>
    <w:rsid w:val="00921D62"/>
    <w:rPr>
      <w:lang w:val="en-GB" w:eastAsia="en-GB"/>
    </w:rPr>
  </w:style>
  <w:style w:type="paragraph" w:customStyle="1" w:styleId="C8FA4ED89A064ED6A232469BACD50EEC">
    <w:name w:val="C8FA4ED89A064ED6A232469BACD50EEC"/>
    <w:rsid w:val="00921D62"/>
    <w:rPr>
      <w:lang w:val="en-GB" w:eastAsia="en-GB"/>
    </w:rPr>
  </w:style>
  <w:style w:type="paragraph" w:customStyle="1" w:styleId="8CE52A5418844B2280C9D4D3C38E4AF8">
    <w:name w:val="8CE52A5418844B2280C9D4D3C38E4AF8"/>
    <w:rsid w:val="00921D62"/>
    <w:rPr>
      <w:lang w:val="en-GB" w:eastAsia="en-GB"/>
    </w:rPr>
  </w:style>
  <w:style w:type="paragraph" w:customStyle="1" w:styleId="DB6B3875B61A4C7EB173DE54294E5A5C">
    <w:name w:val="DB6B3875B61A4C7EB173DE54294E5A5C"/>
    <w:rsid w:val="00921D62"/>
    <w:rPr>
      <w:lang w:val="en-GB" w:eastAsia="en-GB"/>
    </w:rPr>
  </w:style>
  <w:style w:type="paragraph" w:customStyle="1" w:styleId="2EA84BE8AE2E4FF88C591CC1DE65C78D">
    <w:name w:val="2EA84BE8AE2E4FF88C591CC1DE65C78D"/>
    <w:rsid w:val="00921D62"/>
    <w:rPr>
      <w:lang w:val="en-GB" w:eastAsia="en-GB"/>
    </w:rPr>
  </w:style>
  <w:style w:type="paragraph" w:customStyle="1" w:styleId="B0AC6674A9614DEBAC2B147BDFFAB6FD">
    <w:name w:val="B0AC6674A9614DEBAC2B147BDFFAB6FD"/>
    <w:rsid w:val="00921D62"/>
    <w:rPr>
      <w:lang w:val="en-GB" w:eastAsia="en-GB"/>
    </w:rPr>
  </w:style>
  <w:style w:type="paragraph" w:customStyle="1" w:styleId="062AF77A091C4681912E4E89928D1A03">
    <w:name w:val="062AF77A091C4681912E4E89928D1A03"/>
    <w:rsid w:val="00921D62"/>
    <w:rPr>
      <w:lang w:val="en-GB" w:eastAsia="en-GB"/>
    </w:rPr>
  </w:style>
  <w:style w:type="paragraph" w:customStyle="1" w:styleId="B5A519CDAA8C4361B9CD43FE15FDE27E">
    <w:name w:val="B5A519CDAA8C4361B9CD43FE15FDE27E"/>
    <w:rsid w:val="00921D62"/>
    <w:rPr>
      <w:lang w:val="en-GB" w:eastAsia="en-GB"/>
    </w:rPr>
  </w:style>
  <w:style w:type="paragraph" w:customStyle="1" w:styleId="D57E862EFAD6493B9865E45EB52A7812">
    <w:name w:val="D57E862EFAD6493B9865E45EB52A7812"/>
    <w:rsid w:val="00921D62"/>
    <w:rPr>
      <w:lang w:val="en-GB" w:eastAsia="en-GB"/>
    </w:rPr>
  </w:style>
  <w:style w:type="paragraph" w:customStyle="1" w:styleId="77336D0AC6CF49CA882FD010CA1D4CBF">
    <w:name w:val="77336D0AC6CF49CA882FD010CA1D4CBF"/>
    <w:rsid w:val="00921D62"/>
    <w:rPr>
      <w:lang w:val="en-GB" w:eastAsia="en-GB"/>
    </w:rPr>
  </w:style>
  <w:style w:type="paragraph" w:customStyle="1" w:styleId="7BE32E9912B84F3288D90A5543D08FD0">
    <w:name w:val="7BE32E9912B84F3288D90A5543D08FD0"/>
    <w:rsid w:val="00921D62"/>
    <w:rPr>
      <w:lang w:val="en-GB" w:eastAsia="en-GB"/>
    </w:rPr>
  </w:style>
  <w:style w:type="paragraph" w:customStyle="1" w:styleId="2750EFA67C2244569CCEC0E341E7B499">
    <w:name w:val="2750EFA67C2244569CCEC0E341E7B499"/>
    <w:rsid w:val="00921D62"/>
    <w:rPr>
      <w:lang w:val="en-GB" w:eastAsia="en-GB"/>
    </w:rPr>
  </w:style>
  <w:style w:type="paragraph" w:customStyle="1" w:styleId="A4CC5109EDEC45EEBECFA19B63D35754">
    <w:name w:val="A4CC5109EDEC45EEBECFA19B63D35754"/>
    <w:rsid w:val="00921D62"/>
    <w:rPr>
      <w:lang w:val="en-GB" w:eastAsia="en-GB"/>
    </w:rPr>
  </w:style>
  <w:style w:type="paragraph" w:customStyle="1" w:styleId="6E1E620B11414386ABDC6D13A33DE274">
    <w:name w:val="6E1E620B11414386ABDC6D13A33DE274"/>
    <w:rsid w:val="00921D62"/>
    <w:rPr>
      <w:lang w:val="en-GB" w:eastAsia="en-GB"/>
    </w:rPr>
  </w:style>
  <w:style w:type="paragraph" w:customStyle="1" w:styleId="22C0F24370C64CBEAF13BA8E7491DAD7">
    <w:name w:val="22C0F24370C64CBEAF13BA8E7491DAD7"/>
    <w:rsid w:val="00921D62"/>
    <w:rPr>
      <w:lang w:val="en-GB" w:eastAsia="en-GB"/>
    </w:rPr>
  </w:style>
  <w:style w:type="paragraph" w:customStyle="1" w:styleId="C0301B3735D84036879282E7ADCFC9D7">
    <w:name w:val="C0301B3735D84036879282E7ADCFC9D7"/>
    <w:rsid w:val="00921D62"/>
    <w:rPr>
      <w:lang w:val="en-GB" w:eastAsia="en-GB"/>
    </w:rPr>
  </w:style>
  <w:style w:type="paragraph" w:customStyle="1" w:styleId="09767026688847B3A8CD9A414E70DE70">
    <w:name w:val="09767026688847B3A8CD9A414E70DE70"/>
    <w:rsid w:val="00921D62"/>
    <w:rPr>
      <w:lang w:val="en-GB" w:eastAsia="en-GB"/>
    </w:rPr>
  </w:style>
  <w:style w:type="paragraph" w:customStyle="1" w:styleId="CDA5B57DB142437492DF56BF440095D1">
    <w:name w:val="CDA5B57DB142437492DF56BF440095D1"/>
    <w:rsid w:val="00921D62"/>
    <w:rPr>
      <w:lang w:val="en-GB" w:eastAsia="en-GB"/>
    </w:rPr>
  </w:style>
  <w:style w:type="paragraph" w:customStyle="1" w:styleId="B781CE71EF744C3895F652D5277D02D2">
    <w:name w:val="B781CE71EF744C3895F652D5277D02D2"/>
    <w:rsid w:val="00921D62"/>
    <w:rPr>
      <w:lang w:val="en-GB" w:eastAsia="en-GB"/>
    </w:rPr>
  </w:style>
  <w:style w:type="paragraph" w:customStyle="1" w:styleId="076A12100F99406C85D43B418770C19A">
    <w:name w:val="076A12100F99406C85D43B418770C19A"/>
    <w:rsid w:val="00921D62"/>
    <w:rPr>
      <w:lang w:val="en-GB" w:eastAsia="en-GB"/>
    </w:rPr>
  </w:style>
  <w:style w:type="paragraph" w:customStyle="1" w:styleId="F78C00EDE5D04E5BA534BA3AA22F246B">
    <w:name w:val="F78C00EDE5D04E5BA534BA3AA22F246B"/>
    <w:rsid w:val="00921D62"/>
    <w:rPr>
      <w:lang w:val="en-GB" w:eastAsia="en-GB"/>
    </w:rPr>
  </w:style>
  <w:style w:type="paragraph" w:customStyle="1" w:styleId="35F88D84C3B347E4AF87A8D1156C101F">
    <w:name w:val="35F88D84C3B347E4AF87A8D1156C101F"/>
    <w:rsid w:val="00921D62"/>
    <w:rPr>
      <w:lang w:val="en-GB" w:eastAsia="en-GB"/>
    </w:rPr>
  </w:style>
  <w:style w:type="paragraph" w:customStyle="1" w:styleId="458621F638BB41ABA17EC2C00A4DC575">
    <w:name w:val="458621F638BB41ABA17EC2C00A4DC575"/>
    <w:rsid w:val="00921D62"/>
    <w:rPr>
      <w:lang w:val="en-GB" w:eastAsia="en-GB"/>
    </w:rPr>
  </w:style>
  <w:style w:type="paragraph" w:customStyle="1" w:styleId="DC5C1564AC684CEDA193651CFE0B1215">
    <w:name w:val="DC5C1564AC684CEDA193651CFE0B1215"/>
    <w:rsid w:val="00921D62"/>
    <w:rPr>
      <w:lang w:val="en-GB" w:eastAsia="en-GB"/>
    </w:rPr>
  </w:style>
  <w:style w:type="paragraph" w:customStyle="1" w:styleId="5A87E6D9BA494A1C9E79753561247EA3">
    <w:name w:val="5A87E6D9BA494A1C9E79753561247EA3"/>
    <w:rsid w:val="00921D62"/>
    <w:rPr>
      <w:lang w:val="en-GB" w:eastAsia="en-GB"/>
    </w:rPr>
  </w:style>
  <w:style w:type="paragraph" w:customStyle="1" w:styleId="C820EFC4777D48DB8A1D794672342A88">
    <w:name w:val="C820EFC4777D48DB8A1D794672342A88"/>
    <w:rsid w:val="00921D62"/>
    <w:rPr>
      <w:lang w:val="en-GB" w:eastAsia="en-GB"/>
    </w:rPr>
  </w:style>
  <w:style w:type="paragraph" w:customStyle="1" w:styleId="FF80C11F8F9A4D39ABACEBCF457C185D">
    <w:name w:val="FF80C11F8F9A4D39ABACEBCF457C185D"/>
    <w:rsid w:val="00921D6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BAEF-865C-40F6-B58B-F4A0D2F9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Forms in relation to UTF_June20</Template>
  <TotalTime>69</TotalTime>
  <Pages>83</Pages>
  <Words>18746</Words>
  <Characters>106856</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Securities Commission</Company>
  <LinksUpToDate>false</LinksUpToDate>
  <CharactersWithSpaces>125352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Hong Gin Mei</dc:creator>
  <cp:keywords/>
  <dc:description/>
  <cp:lastModifiedBy>Zamymarliza Mokhtar</cp:lastModifiedBy>
  <cp:revision>7</cp:revision>
  <cp:lastPrinted>2020-01-06T04:14:00Z</cp:lastPrinted>
  <dcterms:created xsi:type="dcterms:W3CDTF">2022-02-23T08:59:00Z</dcterms:created>
  <dcterms:modified xsi:type="dcterms:W3CDTF">2022-02-23T10:08:00Z</dcterms:modified>
</cp:coreProperties>
</file>